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7F" w:rsidRDefault="00F5379D">
      <w:pPr>
        <w:jc w:val="center"/>
        <w:rPr>
          <w:rFonts w:ascii="Pragmatica" w:hAnsi="Pragmatica"/>
          <w:sz w:val="28"/>
        </w:rPr>
      </w:pPr>
      <w:r>
        <w:rPr>
          <w:noProof/>
        </w:rPr>
        <w:pict>
          <v:rect id="_x0000_s1026" style="position:absolute;left:0;text-align:left;margin-left:.05pt;margin-top:0;width:439.45pt;height:708.75pt;z-index:-251691520;mso-position-horizontal-relative:text;mso-position-vertical-relative:text" o:allowincell="f" strokeweight="2pt">
            <w10:anchorlock/>
          </v:rect>
        </w:pict>
      </w:r>
    </w:p>
    <w:p w:rsidR="007C7B7F" w:rsidRDefault="00016614">
      <w:pPr>
        <w:jc w:val="center"/>
        <w:rPr>
          <w:rFonts w:ascii="Pragmatica" w:hAnsi="Pragmatica"/>
          <w:sz w:val="28"/>
        </w:rPr>
      </w:pPr>
      <w:r>
        <w:rPr>
          <w:rFonts w:ascii="Pragmatica" w:hAnsi="Pragmatica"/>
          <w:sz w:val="28"/>
          <w:u w:val="single"/>
        </w:rPr>
        <w:t>МIНIСТЕРСТВО ОСВIТИ УКРАЇНИ</w:t>
      </w:r>
    </w:p>
    <w:p w:rsidR="007C7B7F" w:rsidRDefault="007C7B7F">
      <w:pPr>
        <w:jc w:val="center"/>
        <w:rPr>
          <w:rFonts w:ascii="Pragmatica" w:hAnsi="Pragmatica"/>
          <w:sz w:val="28"/>
        </w:rPr>
      </w:pPr>
    </w:p>
    <w:p w:rsidR="007C7B7F" w:rsidRDefault="00016614">
      <w:pPr>
        <w:jc w:val="center"/>
        <w:rPr>
          <w:rFonts w:ascii="Pragmatica" w:hAnsi="Pragmatica"/>
          <w:sz w:val="28"/>
        </w:rPr>
      </w:pPr>
      <w:r>
        <w:rPr>
          <w:rFonts w:ascii="Pragmatica" w:hAnsi="Pragmatica"/>
          <w:sz w:val="28"/>
        </w:rPr>
        <w:t>Державна Гiрнича Академiя України</w:t>
      </w:r>
    </w:p>
    <w:p w:rsidR="007C7B7F" w:rsidRDefault="00F5379D">
      <w:pPr>
        <w:jc w:val="center"/>
        <w:rPr>
          <w:rFonts w:ascii="Pragmatica" w:hAnsi="Pragmatica"/>
          <w:sz w:val="28"/>
        </w:rPr>
      </w:pPr>
      <w:r>
        <w:rPr>
          <w:noProof/>
        </w:rPr>
        <w:pict>
          <v:line id="_x0000_s1135" style="position:absolute;left:0;text-align:left;z-index:251654656;mso-position-horizontal-relative:margin;mso-position-vertical-relative:text" from="0,14.2pt" to="439.45pt,14.25pt" o:allowincell="f" strokeweight="2pt">
            <v:stroke startarrowwidth="wide" startarrowlength="short" endarrowwidth="wide" endarrowlength="short"/>
            <w10:wrap anchorx="margin"/>
            <w10:anchorlock/>
          </v:line>
        </w:pict>
      </w:r>
    </w:p>
    <w:p w:rsidR="007C7B7F" w:rsidRDefault="007C7B7F">
      <w:pPr>
        <w:jc w:val="center"/>
        <w:rPr>
          <w:rFonts w:ascii="Pragmatica" w:hAnsi="Pragmatica"/>
          <w:sz w:val="28"/>
        </w:rPr>
      </w:pPr>
    </w:p>
    <w:p w:rsidR="007C7B7F" w:rsidRDefault="00016614">
      <w:pPr>
        <w:jc w:val="center"/>
        <w:rPr>
          <w:rFonts w:ascii="Pragmatica" w:hAnsi="Pragmatica"/>
          <w:sz w:val="28"/>
        </w:rPr>
      </w:pPr>
      <w:r>
        <w:rPr>
          <w:rFonts w:ascii="Pragmatica" w:hAnsi="Pragmatica"/>
          <w:sz w:val="28"/>
        </w:rPr>
        <w:t>Кафедра Автоматизацiї виробничiх процесiв</w:t>
      </w: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jc w:val="right"/>
        <w:rPr>
          <w:rFonts w:ascii="Pragmatica" w:hAnsi="Pragmatica"/>
          <w:sz w:val="28"/>
        </w:rPr>
      </w:pPr>
    </w:p>
    <w:p w:rsidR="007C7B7F" w:rsidRDefault="00016614">
      <w:pPr>
        <w:jc w:val="center"/>
        <w:rPr>
          <w:rFonts w:ascii="Pragmatica" w:hAnsi="Pragmatica"/>
          <w:b/>
          <w:sz w:val="72"/>
        </w:rPr>
      </w:pPr>
      <w:r>
        <w:rPr>
          <w:rFonts w:ascii="Pragmatica" w:hAnsi="Pragmatica"/>
          <w:b/>
          <w:sz w:val="72"/>
        </w:rPr>
        <w:t>ПОЯСНЮВАЛЬНА</w:t>
      </w:r>
    </w:p>
    <w:p w:rsidR="007C7B7F" w:rsidRDefault="00016614">
      <w:pPr>
        <w:jc w:val="center"/>
        <w:rPr>
          <w:rFonts w:ascii="Pragmatica" w:hAnsi="Pragmatica"/>
          <w:b/>
          <w:sz w:val="72"/>
        </w:rPr>
      </w:pPr>
      <w:r>
        <w:rPr>
          <w:rFonts w:ascii="Pragmatica" w:hAnsi="Pragmatica"/>
          <w:b/>
          <w:sz w:val="72"/>
        </w:rPr>
        <w:t>ЗАПИСКА</w:t>
      </w:r>
    </w:p>
    <w:p w:rsidR="007C7B7F" w:rsidRDefault="00016614">
      <w:pPr>
        <w:jc w:val="center"/>
        <w:rPr>
          <w:rFonts w:ascii="Pragmatica" w:hAnsi="Pragmatica"/>
          <w:sz w:val="28"/>
        </w:rPr>
      </w:pPr>
      <w:r>
        <w:rPr>
          <w:rFonts w:ascii="Pragmatica" w:hAnsi="Pragmatica"/>
          <w:sz w:val="28"/>
        </w:rPr>
        <w:t>ДО ДИПЛОМНОГО ПРОЕКТУ</w:t>
      </w:r>
    </w:p>
    <w:p w:rsidR="007C7B7F" w:rsidRDefault="007C7B7F">
      <w:pPr>
        <w:jc w:val="center"/>
        <w:rPr>
          <w:rFonts w:ascii="Pragmatica" w:hAnsi="Pragmatica"/>
          <w:sz w:val="28"/>
        </w:rPr>
      </w:pPr>
    </w:p>
    <w:p w:rsidR="007C7B7F" w:rsidRDefault="007C7B7F">
      <w:pPr>
        <w:jc w:val="center"/>
        <w:rPr>
          <w:rFonts w:ascii="Pragmatica" w:hAnsi="Pragmatica"/>
          <w:sz w:val="28"/>
        </w:rPr>
      </w:pPr>
    </w:p>
    <w:p w:rsidR="007C7B7F" w:rsidRDefault="007C7B7F">
      <w:pPr>
        <w:jc w:val="center"/>
        <w:rPr>
          <w:rFonts w:ascii="Pragmatica" w:hAnsi="Pragmatica"/>
          <w:sz w:val="28"/>
        </w:rPr>
      </w:pPr>
    </w:p>
    <w:p w:rsidR="007C7B7F" w:rsidRDefault="00016614">
      <w:pPr>
        <w:jc w:val="center"/>
        <w:rPr>
          <w:rFonts w:ascii="Pragmatica" w:hAnsi="Pragmatica"/>
          <w:i/>
          <w:sz w:val="32"/>
        </w:rPr>
      </w:pPr>
      <w:r>
        <w:rPr>
          <w:rFonts w:ascii="Pragmatica" w:hAnsi="Pragmatica"/>
          <w:sz w:val="28"/>
        </w:rPr>
        <w:t xml:space="preserve">На тему: </w:t>
      </w:r>
      <w:r>
        <w:rPr>
          <w:rFonts w:ascii="Pragmatica" w:hAnsi="Pragmatica"/>
          <w:i/>
          <w:sz w:val="32"/>
        </w:rPr>
        <w:t>"Розробка системи керування асiнхронним</w:t>
      </w:r>
    </w:p>
    <w:p w:rsidR="007C7B7F" w:rsidRDefault="00016614">
      <w:pPr>
        <w:jc w:val="center"/>
        <w:rPr>
          <w:rFonts w:ascii="Pragmatica" w:hAnsi="Pragmatica"/>
          <w:i/>
          <w:sz w:val="32"/>
        </w:rPr>
      </w:pPr>
      <w:r>
        <w:rPr>
          <w:rFonts w:ascii="Pragmatica" w:hAnsi="Pragmatica"/>
          <w:i/>
          <w:sz w:val="32"/>
        </w:rPr>
        <w:tab/>
      </w:r>
      <w:r>
        <w:rPr>
          <w:rFonts w:ascii="Pragmatica" w:hAnsi="Pragmatica"/>
          <w:i/>
          <w:sz w:val="32"/>
        </w:rPr>
        <w:tab/>
        <w:t>двигуном с детальним розробленням</w:t>
      </w:r>
    </w:p>
    <w:p w:rsidR="007C7B7F" w:rsidRDefault="00016614">
      <w:pPr>
        <w:jc w:val="center"/>
        <w:rPr>
          <w:rFonts w:ascii="Pragmatica" w:hAnsi="Pragmatica"/>
        </w:rPr>
      </w:pPr>
      <w:r>
        <w:rPr>
          <w:rFonts w:ascii="Pragmatica" w:hAnsi="Pragmatica"/>
          <w:i/>
          <w:sz w:val="32"/>
        </w:rPr>
        <w:tab/>
      </w:r>
      <w:r>
        <w:rPr>
          <w:rFonts w:ascii="Pragmatica" w:hAnsi="Pragmatica"/>
          <w:i/>
          <w:sz w:val="32"/>
        </w:rPr>
        <w:tab/>
        <w:t>программ при рiзних законах управлiння"</w:t>
      </w:r>
    </w:p>
    <w:p w:rsidR="007C7B7F" w:rsidRDefault="007C7B7F">
      <w:pPr>
        <w:jc w:val="center"/>
        <w:rPr>
          <w:rFonts w:ascii="Pragmatica" w:hAnsi="Pragmatica"/>
        </w:rPr>
      </w:pPr>
    </w:p>
    <w:p w:rsidR="007C7B7F" w:rsidRDefault="007C7B7F">
      <w:pPr>
        <w:jc w:val="center"/>
        <w:rPr>
          <w:rFonts w:ascii="Pragmatica" w:hAnsi="Pragmatica"/>
        </w:rPr>
      </w:pPr>
    </w:p>
    <w:p w:rsidR="007C7B7F" w:rsidRDefault="007C7B7F">
      <w:pPr>
        <w:jc w:val="center"/>
        <w:rPr>
          <w:rFonts w:ascii="Pragmatica" w:hAnsi="Pragmatica"/>
        </w:rPr>
      </w:pPr>
    </w:p>
    <w:p w:rsidR="007C7B7F" w:rsidRDefault="007C7B7F">
      <w:pPr>
        <w:jc w:val="center"/>
        <w:rPr>
          <w:rFonts w:ascii="Pragmatica" w:hAnsi="Pragmatica"/>
        </w:rPr>
      </w:pPr>
    </w:p>
    <w:p w:rsidR="007C7B7F" w:rsidRDefault="00016614">
      <w:pPr>
        <w:jc w:val="center"/>
        <w:rPr>
          <w:rFonts w:ascii="Pragmatica" w:hAnsi="Pragmatica"/>
          <w:b/>
          <w:sz w:val="32"/>
        </w:rPr>
      </w:pPr>
      <w:r>
        <w:rPr>
          <w:rFonts w:ascii="Pragmatica" w:hAnsi="Pragmatica"/>
          <w:spacing w:val="-14"/>
          <w:sz w:val="32"/>
        </w:rPr>
        <w:t xml:space="preserve">Студент групи АТс-92 </w:t>
      </w:r>
      <w:r>
        <w:rPr>
          <w:rFonts w:ascii="Pragmatica" w:hAnsi="Pragmatica"/>
          <w:b/>
          <w:spacing w:val="-14"/>
          <w:sz w:val="32"/>
        </w:rPr>
        <w:t>Казначеєв В’ячеслав Сергiйович</w:t>
      </w:r>
    </w:p>
    <w:p w:rsidR="007C7B7F" w:rsidRDefault="007C7B7F">
      <w:pPr>
        <w:rPr>
          <w:rFonts w:ascii="Pragmatica" w:hAnsi="Pragmatica"/>
          <w:sz w:val="28"/>
        </w:rPr>
      </w:pP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 xml:space="preserve"> Керiвник проекту:</w:t>
      </w:r>
      <w:r>
        <w:rPr>
          <w:rFonts w:ascii="Pragmatica" w:hAnsi="Pragmatica"/>
          <w:sz w:val="28"/>
        </w:rPr>
        <w:tab/>
        <w:t>Соседка В.Л.</w:t>
      </w:r>
      <w:r>
        <w:rPr>
          <w:rFonts w:ascii="Pragmatica" w:hAnsi="Pragmatica"/>
          <w:sz w:val="28"/>
        </w:rPr>
        <w:tab/>
      </w:r>
      <w:r>
        <w:rPr>
          <w:rFonts w:ascii="Pragmatica" w:hAnsi="Pragmatica"/>
          <w:sz w:val="28"/>
        </w:rPr>
        <w:tab/>
      </w:r>
      <w:r>
        <w:rPr>
          <w:rFonts w:ascii="Pragmatica" w:hAnsi="Pragmatica"/>
          <w:sz w:val="28"/>
          <w:u w:val="single"/>
        </w:rPr>
        <w:t xml:space="preserve">________________         </w:t>
      </w:r>
    </w:p>
    <w:p w:rsidR="007C7B7F" w:rsidRDefault="00016614">
      <w:pPr>
        <w:rPr>
          <w:rFonts w:ascii="Pragmatica" w:hAnsi="Pragmatica"/>
          <w:sz w:val="28"/>
        </w:rPr>
      </w:pPr>
      <w:r>
        <w:rPr>
          <w:rFonts w:ascii="Pragmatica" w:hAnsi="Pragmatica"/>
          <w:sz w:val="28"/>
        </w:rPr>
        <w:t xml:space="preserve"> Консультанти:</w:t>
      </w:r>
      <w:r>
        <w:rPr>
          <w:rFonts w:ascii="Pragmatica" w:hAnsi="Pragmatica"/>
          <w:sz w:val="28"/>
        </w:rPr>
        <w:tab/>
      </w:r>
      <w:r>
        <w:rPr>
          <w:rFonts w:ascii="Pragmatica" w:hAnsi="Pragmatica"/>
          <w:sz w:val="28"/>
        </w:rPr>
        <w:tab/>
        <w:t>Пацера С.Т.</w:t>
      </w:r>
      <w:r>
        <w:rPr>
          <w:rFonts w:ascii="Pragmatica" w:hAnsi="Pragmatica"/>
          <w:sz w:val="28"/>
        </w:rPr>
        <w:tab/>
      </w:r>
      <w:r>
        <w:rPr>
          <w:rFonts w:ascii="Pragmatica" w:hAnsi="Pragmatica"/>
          <w:sz w:val="28"/>
        </w:rPr>
        <w:tab/>
      </w:r>
      <w:r>
        <w:rPr>
          <w:rFonts w:ascii="Pragmatica" w:hAnsi="Pragmatica"/>
          <w:sz w:val="28"/>
          <w:u w:val="single"/>
        </w:rPr>
        <w:t>________________</w:t>
      </w:r>
    </w:p>
    <w:p w:rsidR="007C7B7F" w:rsidRDefault="00016614">
      <w:pPr>
        <w:rPr>
          <w:rFonts w:ascii="Pragmatica" w:hAnsi="Pragmatica"/>
          <w:sz w:val="28"/>
        </w:rPr>
      </w:pP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t>Мiрошник</w:t>
      </w:r>
      <w:r>
        <w:rPr>
          <w:rFonts w:ascii="Pragmatica" w:hAnsi="Pragmatica"/>
          <w:sz w:val="28"/>
        </w:rPr>
        <w:tab/>
        <w:t>Г.А.</w:t>
      </w:r>
      <w:r>
        <w:rPr>
          <w:rFonts w:ascii="Pragmatica" w:hAnsi="Pragmatica"/>
          <w:sz w:val="28"/>
        </w:rPr>
        <w:tab/>
      </w:r>
      <w:r>
        <w:rPr>
          <w:rFonts w:ascii="Pragmatica" w:hAnsi="Pragmatica"/>
          <w:sz w:val="28"/>
        </w:rPr>
        <w:tab/>
      </w:r>
      <w:r>
        <w:rPr>
          <w:rFonts w:ascii="Pragmatica" w:hAnsi="Pragmatica"/>
          <w:sz w:val="28"/>
          <w:u w:val="single"/>
        </w:rPr>
        <w:t>________________</w:t>
      </w:r>
    </w:p>
    <w:p w:rsidR="007C7B7F" w:rsidRDefault="00016614">
      <w:pPr>
        <w:rPr>
          <w:rFonts w:ascii="Pragmatica" w:hAnsi="Pragmatica"/>
          <w:sz w:val="28"/>
        </w:rPr>
      </w:pP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t>Шереметьєва I.В.</w:t>
      </w:r>
      <w:r>
        <w:rPr>
          <w:rFonts w:ascii="Pragmatica" w:hAnsi="Pragmatica"/>
          <w:sz w:val="28"/>
        </w:rPr>
        <w:tab/>
      </w:r>
      <w:r>
        <w:rPr>
          <w:rFonts w:ascii="Pragmatica" w:hAnsi="Pragmatica"/>
          <w:sz w:val="28"/>
          <w:u w:val="single"/>
        </w:rPr>
        <w:t>________________</w:t>
      </w:r>
    </w:p>
    <w:p w:rsidR="007C7B7F" w:rsidRDefault="007C7B7F">
      <w:pPr>
        <w:rPr>
          <w:rFonts w:ascii="Pragmatica" w:hAnsi="Pragmatica"/>
          <w:sz w:val="28"/>
        </w:rPr>
      </w:pPr>
    </w:p>
    <w:p w:rsidR="007C7B7F" w:rsidRDefault="007C7B7F">
      <w:pPr>
        <w:rPr>
          <w:rFonts w:ascii="Pragmatica" w:hAnsi="Pragmatica"/>
          <w:sz w:val="28"/>
        </w:rPr>
      </w:pPr>
    </w:p>
    <w:p w:rsidR="007C7B7F" w:rsidRDefault="007C7B7F">
      <w:pPr>
        <w:rPr>
          <w:rFonts w:ascii="Pragmatica" w:hAnsi="Pragmatica"/>
          <w:sz w:val="28"/>
        </w:rPr>
      </w:pPr>
    </w:p>
    <w:p w:rsidR="007C7B7F" w:rsidRDefault="00016614">
      <w:pPr>
        <w:rPr>
          <w:rFonts w:ascii="Pragmatica" w:hAnsi="Pragmatica"/>
          <w:sz w:val="28"/>
          <w:u w:val="single"/>
        </w:rPr>
      </w:pPr>
      <w:r>
        <w:rPr>
          <w:rFonts w:ascii="Pragmatica" w:hAnsi="Pragmatica"/>
          <w:spacing w:val="-12"/>
          <w:sz w:val="28"/>
        </w:rPr>
        <w:t xml:space="preserve"> Завiдуючий кафедрою проф. Ткачев В.В.</w:t>
      </w:r>
      <w:r>
        <w:rPr>
          <w:rFonts w:ascii="Pragmatica" w:hAnsi="Pragmatica"/>
          <w:spacing w:val="-14"/>
          <w:sz w:val="28"/>
        </w:rPr>
        <w:tab/>
      </w:r>
      <w:r>
        <w:rPr>
          <w:rFonts w:ascii="Pragmatica" w:hAnsi="Pragmatica"/>
          <w:sz w:val="28"/>
          <w:u w:val="single"/>
        </w:rPr>
        <w:t>________________</w:t>
      </w:r>
    </w:p>
    <w:p w:rsidR="007C7B7F" w:rsidRDefault="007C7B7F">
      <w:pPr>
        <w:rPr>
          <w:rFonts w:ascii="Pragmatica" w:hAnsi="Pragmatica"/>
          <w:sz w:val="28"/>
          <w:u w:val="single"/>
        </w:rPr>
      </w:pPr>
    </w:p>
    <w:p w:rsidR="007C7B7F" w:rsidRDefault="007C7B7F">
      <w:pPr>
        <w:rPr>
          <w:rFonts w:ascii="Pragmatica" w:hAnsi="Pragmatica"/>
          <w:sz w:val="28"/>
          <w:u w:val="single"/>
        </w:rPr>
      </w:pPr>
    </w:p>
    <w:p w:rsidR="007C7B7F" w:rsidRDefault="00016614">
      <w:pPr>
        <w:jc w:val="center"/>
        <w:rPr>
          <w:rFonts w:ascii="Pragmatica" w:hAnsi="Pragmatica"/>
        </w:rPr>
      </w:pPr>
      <w:r>
        <w:rPr>
          <w:rFonts w:ascii="Pragmatica" w:hAnsi="Pragmatica"/>
        </w:rPr>
        <w:t>Днiпропетровськ</w:t>
      </w:r>
    </w:p>
    <w:p w:rsidR="007C7B7F" w:rsidRDefault="00016614">
      <w:pPr>
        <w:jc w:val="center"/>
        <w:rPr>
          <w:rFonts w:ascii="Pragmatica" w:hAnsi="Pragmatica"/>
        </w:rPr>
      </w:pPr>
      <w:r>
        <w:rPr>
          <w:rFonts w:ascii="Pragmatica" w:hAnsi="Pragmatica"/>
        </w:rPr>
        <w:lastRenderedPageBreak/>
        <w:t>1997</w:t>
      </w:r>
    </w:p>
    <w:p w:rsidR="007C7B7F" w:rsidRDefault="007C7B7F">
      <w:pPr>
        <w:jc w:val="center"/>
        <w:rPr>
          <w:rFonts w:ascii="Pragmatica" w:hAnsi="Pragmatica"/>
        </w:rPr>
      </w:pPr>
    </w:p>
    <w:p w:rsidR="007C7B7F" w:rsidRDefault="00016614">
      <w:pPr>
        <w:spacing w:line="360" w:lineRule="auto"/>
        <w:jc w:val="center"/>
        <w:rPr>
          <w:rFonts w:ascii="Pragmatica" w:hAnsi="Pragmatica"/>
          <w:b/>
          <w:sz w:val="28"/>
        </w:rPr>
      </w:pPr>
      <w:r>
        <w:rPr>
          <w:rFonts w:ascii="Pragmatica" w:hAnsi="Pragmatica"/>
        </w:rPr>
        <w:br w:type="page"/>
      </w:r>
      <w:r>
        <w:rPr>
          <w:rFonts w:ascii="Pragmatica" w:hAnsi="Pragmatica"/>
          <w:b/>
          <w:sz w:val="28"/>
        </w:rPr>
        <w:lastRenderedPageBreak/>
        <w:t>РЕФЕРАТ</w:t>
      </w:r>
    </w:p>
    <w:p w:rsidR="007C7B7F" w:rsidRDefault="007C7B7F">
      <w:pPr>
        <w:spacing w:line="360" w:lineRule="auto"/>
        <w:jc w:val="both"/>
        <w:rPr>
          <w:rFonts w:ascii="Pragmatica" w:hAnsi="Pragmatica"/>
          <w:b/>
          <w:sz w:val="28"/>
        </w:rPr>
      </w:pPr>
    </w:p>
    <w:p w:rsidR="007C7B7F" w:rsidRDefault="00016614">
      <w:pPr>
        <w:spacing w:line="360" w:lineRule="auto"/>
        <w:jc w:val="center"/>
        <w:rPr>
          <w:rFonts w:ascii="Pragmatica" w:hAnsi="Pragmatica"/>
          <w:sz w:val="28"/>
        </w:rPr>
      </w:pPr>
      <w:r>
        <w:rPr>
          <w:rFonts w:ascii="Pragmatica" w:hAnsi="Pragmatica"/>
          <w:sz w:val="28"/>
        </w:rPr>
        <w:t>Дипломный проект        стр.     , рис.     , табл.</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Проектирование системы, система управления, асинхронный двигатель, закон управления, цифровой сигнал, реализация, интегральная микросхема, переходный процесс, расчет.</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Описан объект автоматического управления - асинхронный двигатель. Цель работы- разработка системы управления асинхронным двигателем с разработкой программы при различных законах управления. Выполнен обзор существующих схем управления и сформулированы технические требования к системе. Показано, что частотное управление асинхронным двигателем не удовлетворяет требованиям, в связи с чем предложено применить закон управления напряжением двигателя в функции частоты и нагрузки, обеспечивающих снижение потерь в двигателе, предложенный М. П. Костенко. Разработана функциональная схема системы управления, использующая цифровые сигналы.</w:t>
      </w:r>
    </w:p>
    <w:p w:rsidR="007C7B7F" w:rsidRDefault="00016614">
      <w:pPr>
        <w:spacing w:line="360" w:lineRule="auto"/>
        <w:jc w:val="both"/>
        <w:rPr>
          <w:rFonts w:ascii="Pragmatica" w:hAnsi="Pragmatica"/>
          <w:sz w:val="28"/>
        </w:rPr>
      </w:pPr>
      <w:r>
        <w:rPr>
          <w:rFonts w:ascii="Pragmatica" w:hAnsi="Pragmatica"/>
          <w:sz w:val="28"/>
        </w:rPr>
        <w:tab/>
        <w:t>Выполнено проектирование системы - разработана принципиальная схема и печатная плата системы управления асинхронным двигателем при помощи интерфейса RS-232C. Рассчитана максимально возможная скорость передачи данных в канале связи. Разработан протокол обмена и программа верхнего уровня, моделирующая работу двигателя при различных законах управления.</w:t>
      </w:r>
    </w:p>
    <w:p w:rsidR="007C7B7F" w:rsidRDefault="00016614">
      <w:pPr>
        <w:spacing w:line="360" w:lineRule="auto"/>
        <w:jc w:val="both"/>
        <w:rPr>
          <w:rFonts w:ascii="Pragmatica" w:hAnsi="Pragmatica"/>
          <w:sz w:val="28"/>
        </w:rPr>
      </w:pPr>
      <w:r>
        <w:rPr>
          <w:rFonts w:ascii="Pragmatica" w:hAnsi="Pragmatica"/>
          <w:sz w:val="28"/>
        </w:rPr>
        <w:tab/>
        <w:t>Предприняты меры по обеспечению безопасности при работе с объектом упраления.</w:t>
      </w:r>
    </w:p>
    <w:p w:rsidR="007C7B7F" w:rsidRDefault="00016614">
      <w:pPr>
        <w:spacing w:line="360" w:lineRule="auto"/>
        <w:jc w:val="both"/>
        <w:rPr>
          <w:rFonts w:ascii="Pragmatica" w:hAnsi="Pragmatica"/>
          <w:sz w:val="28"/>
        </w:rPr>
      </w:pPr>
      <w:r>
        <w:rPr>
          <w:rFonts w:ascii="Pragmatica" w:hAnsi="Pragmatica"/>
          <w:sz w:val="28"/>
        </w:rPr>
        <w:lastRenderedPageBreak/>
        <w:tab/>
        <w:t>Определена плановая стоимость разработки и плановая прибыль.</w:t>
      </w:r>
    </w:p>
    <w:p w:rsidR="007C7B7F" w:rsidRDefault="00016614">
      <w:pPr>
        <w:spacing w:line="360" w:lineRule="auto"/>
        <w:jc w:val="center"/>
        <w:rPr>
          <w:rFonts w:ascii="Pragmatica" w:hAnsi="Pragmatica"/>
          <w:sz w:val="28"/>
        </w:rPr>
      </w:pPr>
      <w:r>
        <w:rPr>
          <w:rFonts w:ascii="Pragmatica" w:hAnsi="Pragmatica"/>
        </w:rPr>
        <w:br w:type="page"/>
      </w:r>
      <w:r>
        <w:rPr>
          <w:rFonts w:ascii="Pragmatica" w:hAnsi="Pragmatica"/>
          <w:sz w:val="28"/>
        </w:rPr>
        <w:lastRenderedPageBreak/>
        <w:t>СОДЕРЖАНИЕ</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Введение</w:t>
      </w:r>
    </w:p>
    <w:p w:rsidR="007C7B7F" w:rsidRDefault="00016614">
      <w:pPr>
        <w:spacing w:line="360" w:lineRule="auto"/>
        <w:rPr>
          <w:rFonts w:ascii="Pragmatica" w:hAnsi="Pragmatica"/>
          <w:sz w:val="28"/>
        </w:rPr>
      </w:pPr>
      <w:r>
        <w:rPr>
          <w:rFonts w:ascii="Pragmatica" w:hAnsi="Pragmatica"/>
          <w:sz w:val="28"/>
        </w:rPr>
        <w:t>1. Состояние вопроса и постановка задачи</w:t>
      </w:r>
    </w:p>
    <w:p w:rsidR="007C7B7F" w:rsidRDefault="00016614">
      <w:pPr>
        <w:spacing w:line="360" w:lineRule="auto"/>
        <w:rPr>
          <w:rFonts w:ascii="Pragmatica" w:hAnsi="Pragmatica"/>
          <w:sz w:val="28"/>
        </w:rPr>
      </w:pPr>
      <w:r>
        <w:rPr>
          <w:rFonts w:ascii="Pragmatica" w:hAnsi="Pragmatica"/>
          <w:sz w:val="28"/>
        </w:rPr>
        <w:tab/>
        <w:t>1.1. Общие сведения об асинхронных двигателях</w:t>
      </w:r>
    </w:p>
    <w:p w:rsidR="007C7B7F" w:rsidRDefault="00016614">
      <w:pPr>
        <w:spacing w:line="360" w:lineRule="auto"/>
        <w:rPr>
          <w:rFonts w:ascii="Pragmatica" w:hAnsi="Pragmatica"/>
          <w:sz w:val="28"/>
        </w:rPr>
      </w:pPr>
      <w:r>
        <w:rPr>
          <w:rFonts w:ascii="Pragmatica" w:hAnsi="Pragmatica"/>
          <w:sz w:val="28"/>
        </w:rPr>
        <w:tab/>
        <w:t>1.2. Техническое описание системы</w:t>
      </w:r>
    </w:p>
    <w:p w:rsidR="007C7B7F" w:rsidRDefault="00016614">
      <w:pPr>
        <w:spacing w:line="360" w:lineRule="auto"/>
        <w:rPr>
          <w:rFonts w:ascii="Pragmatica" w:hAnsi="Pragmatica"/>
          <w:sz w:val="28"/>
        </w:rPr>
      </w:pPr>
      <w:r>
        <w:rPr>
          <w:rFonts w:ascii="Pragmatica" w:hAnsi="Pragmatica"/>
          <w:sz w:val="28"/>
        </w:rPr>
        <w:tab/>
        <w:t>1.3. Анализ существующих средств автоматизации</w:t>
      </w:r>
    </w:p>
    <w:p w:rsidR="007C7B7F" w:rsidRDefault="00016614">
      <w:pPr>
        <w:spacing w:line="360" w:lineRule="auto"/>
        <w:rPr>
          <w:rFonts w:ascii="Pragmatica" w:hAnsi="Pragmatica"/>
          <w:sz w:val="28"/>
        </w:rPr>
      </w:pPr>
      <w:r>
        <w:rPr>
          <w:rFonts w:ascii="Pragmatica" w:hAnsi="Pragmatica"/>
          <w:sz w:val="28"/>
        </w:rPr>
        <w:tab/>
        <w:t xml:space="preserve">1.4. Обоснование структуры системы автоматического </w:t>
      </w:r>
      <w:r>
        <w:rPr>
          <w:rFonts w:ascii="Pragmatica" w:hAnsi="Pragmatica"/>
          <w:sz w:val="28"/>
        </w:rPr>
        <w:tab/>
        <w:t>управления</w:t>
      </w:r>
    </w:p>
    <w:p w:rsidR="007C7B7F" w:rsidRDefault="00016614">
      <w:pPr>
        <w:spacing w:line="360" w:lineRule="auto"/>
        <w:rPr>
          <w:rFonts w:ascii="Pragmatica" w:hAnsi="Pragmatica"/>
          <w:sz w:val="28"/>
        </w:rPr>
      </w:pPr>
      <w:r>
        <w:rPr>
          <w:rFonts w:ascii="Pragmatica" w:hAnsi="Pragmatica"/>
          <w:sz w:val="28"/>
        </w:rPr>
        <w:t>2. Техническое задание</w:t>
      </w:r>
    </w:p>
    <w:p w:rsidR="007C7B7F" w:rsidRDefault="00016614">
      <w:pPr>
        <w:spacing w:line="360" w:lineRule="auto"/>
        <w:rPr>
          <w:rFonts w:ascii="Pragmatica" w:hAnsi="Pragmatica"/>
          <w:sz w:val="28"/>
        </w:rPr>
      </w:pPr>
      <w:r>
        <w:rPr>
          <w:rFonts w:ascii="Pragmatica" w:hAnsi="Pragmatica"/>
          <w:sz w:val="28"/>
        </w:rPr>
        <w:tab/>
        <w:t>2.1. Наименование и область применения</w:t>
      </w:r>
    </w:p>
    <w:p w:rsidR="007C7B7F" w:rsidRDefault="00016614">
      <w:pPr>
        <w:spacing w:line="360" w:lineRule="auto"/>
        <w:rPr>
          <w:rFonts w:ascii="Pragmatica" w:hAnsi="Pragmatica"/>
          <w:sz w:val="28"/>
        </w:rPr>
      </w:pPr>
      <w:r>
        <w:rPr>
          <w:rFonts w:ascii="Pragmatica" w:hAnsi="Pragmatica"/>
          <w:sz w:val="28"/>
        </w:rPr>
        <w:tab/>
        <w:t>2.2. Основание для проведения разработки</w:t>
      </w:r>
    </w:p>
    <w:p w:rsidR="007C7B7F" w:rsidRDefault="00016614">
      <w:pPr>
        <w:spacing w:line="360" w:lineRule="auto"/>
        <w:rPr>
          <w:rFonts w:ascii="Pragmatica" w:hAnsi="Pragmatica"/>
          <w:sz w:val="28"/>
        </w:rPr>
      </w:pPr>
      <w:r>
        <w:rPr>
          <w:rFonts w:ascii="Pragmatica" w:hAnsi="Pragmatica"/>
          <w:sz w:val="28"/>
        </w:rPr>
        <w:tab/>
        <w:t>2.3. Цель и назначение разработки</w:t>
      </w:r>
    </w:p>
    <w:p w:rsidR="007C7B7F" w:rsidRDefault="00016614">
      <w:pPr>
        <w:spacing w:line="360" w:lineRule="auto"/>
        <w:rPr>
          <w:rFonts w:ascii="Pragmatica" w:hAnsi="Pragmatica"/>
          <w:sz w:val="28"/>
        </w:rPr>
      </w:pPr>
      <w:r>
        <w:rPr>
          <w:rFonts w:ascii="Pragmatica" w:hAnsi="Pragmatica"/>
          <w:sz w:val="28"/>
        </w:rPr>
        <w:tab/>
        <w:t>2.4. Требования к системе</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2.4.1. Требования к комплексу решаемых задач</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2.4.2. Нижний уровень</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2.4.3. Верхний уровень</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2.4.4. Требования к надежности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2.4.5. Требования к безопасности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2.4.6. Требования к эргономике и технической</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эстетике</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2.4.7. Требования к эксплуатации, техническому</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обслуживанию, ремонту и хранению компонентов</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системы</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2.4.8. Требования к защите информации от</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несанкционированного доступа</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2.4.9. Требования по сохранности информации при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авариях</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2.4.10. Требования к защите от влияния внешних</w:t>
      </w:r>
    </w:p>
    <w:p w:rsidR="007C7B7F" w:rsidRDefault="00016614">
      <w:pPr>
        <w:spacing w:line="360" w:lineRule="auto"/>
        <w:rPr>
          <w:rFonts w:ascii="Pragmatica" w:hAnsi="Pragmatica"/>
          <w:sz w:val="28"/>
        </w:rPr>
      </w:pPr>
      <w:r>
        <w:rPr>
          <w:rFonts w:ascii="Pragmatica" w:hAnsi="Pragmatica"/>
          <w:sz w:val="28"/>
        </w:rPr>
        <w:lastRenderedPageBreak/>
        <w:tab/>
      </w:r>
      <w:r>
        <w:rPr>
          <w:rFonts w:ascii="Pragmatica" w:hAnsi="Pragmatica"/>
          <w:sz w:val="28"/>
        </w:rPr>
        <w:tab/>
        <w:t>воздействий</w:t>
      </w:r>
    </w:p>
    <w:p w:rsidR="007C7B7F" w:rsidRDefault="00016614">
      <w:pPr>
        <w:spacing w:line="360" w:lineRule="auto"/>
        <w:rPr>
          <w:rFonts w:ascii="Pragmatica" w:hAnsi="Pragmatica"/>
          <w:sz w:val="28"/>
        </w:rPr>
      </w:pPr>
      <w:r>
        <w:rPr>
          <w:rFonts w:ascii="Pragmatica" w:hAnsi="Pragmatica"/>
          <w:sz w:val="28"/>
        </w:rPr>
        <w:tab/>
        <w:t>2.5. Требования к видам обеспечения</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2.5.1. Требования к математическому обеспечению</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2.5.2. Требования к информационному обеспечению</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2.5.3. Требования к лингвистическому обеспечению</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2.5.4. Требования к программному обеспечению</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2.5.5. Требования к техническому обеспечению</w:t>
      </w:r>
    </w:p>
    <w:p w:rsidR="007C7B7F" w:rsidRDefault="00016614">
      <w:pPr>
        <w:spacing w:line="360" w:lineRule="auto"/>
        <w:rPr>
          <w:rFonts w:ascii="Pragmatica" w:hAnsi="Pragmatica"/>
          <w:sz w:val="28"/>
        </w:rPr>
      </w:pPr>
      <w:r>
        <w:rPr>
          <w:rFonts w:ascii="Pragmatica" w:hAnsi="Pragmatica"/>
          <w:sz w:val="28"/>
        </w:rPr>
        <w:t>3. Специальная часть</w:t>
      </w:r>
    </w:p>
    <w:p w:rsidR="007C7B7F" w:rsidRDefault="00016614">
      <w:pPr>
        <w:spacing w:line="360" w:lineRule="auto"/>
        <w:rPr>
          <w:rFonts w:ascii="Pragmatica" w:hAnsi="Pragmatica"/>
          <w:sz w:val="28"/>
        </w:rPr>
      </w:pPr>
      <w:r>
        <w:rPr>
          <w:rFonts w:ascii="Pragmatica" w:hAnsi="Pragmatica"/>
          <w:sz w:val="28"/>
        </w:rPr>
        <w:tab/>
        <w:t>3.1. Выбор технических средств</w:t>
      </w:r>
    </w:p>
    <w:p w:rsidR="007C7B7F" w:rsidRDefault="00016614">
      <w:pPr>
        <w:spacing w:line="360" w:lineRule="auto"/>
        <w:rPr>
          <w:rFonts w:ascii="Pragmatica" w:hAnsi="Pragmatica"/>
          <w:sz w:val="28"/>
        </w:rPr>
      </w:pPr>
      <w:r>
        <w:rPr>
          <w:rFonts w:ascii="Pragmatica" w:hAnsi="Pragmatica"/>
          <w:sz w:val="28"/>
        </w:rPr>
        <w:tab/>
        <w:t>3.2. Разработка структурной схемы</w:t>
      </w:r>
    </w:p>
    <w:p w:rsidR="007C7B7F" w:rsidRDefault="00016614">
      <w:pPr>
        <w:spacing w:line="360" w:lineRule="auto"/>
        <w:rPr>
          <w:rFonts w:ascii="Pragmatica" w:hAnsi="Pragmatica"/>
          <w:sz w:val="28"/>
        </w:rPr>
      </w:pPr>
      <w:r>
        <w:rPr>
          <w:rFonts w:ascii="Pragmatica" w:hAnsi="Pragmatica"/>
          <w:sz w:val="28"/>
        </w:rPr>
        <w:tab/>
        <w:t>3.3. Разработка функциональной схемы</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3.3.1. Блок центрального процессора</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 xml:space="preserve">3.3.2. Блок ввода и преобразования аналоговых </w:t>
      </w:r>
      <w:r>
        <w:rPr>
          <w:rFonts w:ascii="Pragmatica" w:hAnsi="Pragmatica"/>
          <w:sz w:val="28"/>
        </w:rPr>
        <w:tab/>
      </w:r>
      <w:r>
        <w:rPr>
          <w:rFonts w:ascii="Pragmatica" w:hAnsi="Pragmatica"/>
          <w:sz w:val="28"/>
        </w:rPr>
        <w:tab/>
      </w:r>
      <w:r>
        <w:rPr>
          <w:rFonts w:ascii="Pragmatica" w:hAnsi="Pragmatica"/>
          <w:sz w:val="28"/>
        </w:rPr>
        <w:tab/>
        <w:t>сигналов</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3.3.3. Блок ввода-вывода дискретных сигналов</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 xml:space="preserve">3.3.4. Математическое описание асинхронного </w:t>
      </w:r>
      <w:r>
        <w:rPr>
          <w:rFonts w:ascii="Pragmatica" w:hAnsi="Pragmatica"/>
          <w:sz w:val="28"/>
        </w:rPr>
        <w:tab/>
      </w:r>
      <w:r>
        <w:rPr>
          <w:rFonts w:ascii="Pragmatica" w:hAnsi="Pragmatica"/>
          <w:sz w:val="28"/>
        </w:rPr>
        <w:tab/>
      </w:r>
      <w:r>
        <w:rPr>
          <w:rFonts w:ascii="Pragmatica" w:hAnsi="Pragmatica"/>
          <w:sz w:val="28"/>
        </w:rPr>
        <w:tab/>
        <w:t>двигателя</w:t>
      </w:r>
    </w:p>
    <w:p w:rsidR="007C7B7F" w:rsidRDefault="00016614">
      <w:pPr>
        <w:spacing w:line="360" w:lineRule="auto"/>
        <w:rPr>
          <w:rFonts w:ascii="Pragmatica" w:hAnsi="Pragmatica"/>
          <w:sz w:val="28"/>
        </w:rPr>
      </w:pPr>
      <w:r>
        <w:rPr>
          <w:rFonts w:ascii="Pragmatica" w:hAnsi="Pragmatica"/>
          <w:sz w:val="28"/>
        </w:rPr>
        <w:tab/>
        <w:t>3.4. Проектирование робота</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3.4.1. Постановка задачи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3.4.2. Исходные данные</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3.4.3. Основные понятия и определения</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3.4.4. Метод матриц в кинематике манипуляторов</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3.4.5. Выбор систем координат</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 xml:space="preserve">3.4.6. Расширенная матрица перехода для </w:t>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t>кинематической пары</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3.4.7. Решение прямой задачи кинематики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3.4.8. Решение обратной задачи кинематики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3.4.9. Проверка решения</w:t>
      </w:r>
    </w:p>
    <w:p w:rsidR="007C7B7F" w:rsidRDefault="00016614">
      <w:pPr>
        <w:spacing w:line="360" w:lineRule="auto"/>
        <w:rPr>
          <w:rFonts w:ascii="Pragmatica" w:hAnsi="Pragmatica"/>
          <w:sz w:val="28"/>
        </w:rPr>
      </w:pPr>
      <w:r>
        <w:rPr>
          <w:rFonts w:ascii="Pragmatica" w:hAnsi="Pragmatica"/>
          <w:sz w:val="28"/>
        </w:rPr>
        <w:lastRenderedPageBreak/>
        <w:tab/>
        <w:t xml:space="preserve">3.5. Технические средства автоматизации систем </w:t>
      </w:r>
      <w:r>
        <w:rPr>
          <w:rFonts w:ascii="Pragmatica" w:hAnsi="Pragmatica"/>
          <w:sz w:val="28"/>
        </w:rPr>
        <w:tab/>
        <w:t>управления гибких автоматизированных производств</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 xml:space="preserve">3.5.1. Выбор системы координат станка, детали и </w:t>
      </w:r>
      <w:r>
        <w:rPr>
          <w:rFonts w:ascii="Pragmatica" w:hAnsi="Pragmatica"/>
          <w:sz w:val="28"/>
        </w:rPr>
        <w:tab/>
      </w:r>
      <w:r>
        <w:rPr>
          <w:rFonts w:ascii="Pragmatica" w:hAnsi="Pragmatica"/>
          <w:sz w:val="28"/>
        </w:rPr>
        <w:tab/>
      </w:r>
      <w:r>
        <w:rPr>
          <w:rFonts w:ascii="Pragmatica" w:hAnsi="Pragmatica"/>
          <w:sz w:val="28"/>
        </w:rPr>
        <w:tab/>
        <w:t>инструмента</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3.5.2. Выбор типовых переходов операций сверления</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3.5.3. Кодирование управляющей программы</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процесса сверления</w:t>
      </w:r>
    </w:p>
    <w:p w:rsidR="007C7B7F" w:rsidRDefault="00016614">
      <w:pPr>
        <w:spacing w:line="360" w:lineRule="auto"/>
        <w:rPr>
          <w:rFonts w:ascii="Pragmatica" w:hAnsi="Pragmatica"/>
          <w:sz w:val="28"/>
        </w:rPr>
      </w:pPr>
      <w:r>
        <w:rPr>
          <w:rFonts w:ascii="Pragmatica" w:hAnsi="Pragmatica"/>
          <w:sz w:val="28"/>
        </w:rPr>
        <w:tab/>
        <w:t>3.6. Связь контроллера с ЭВМ верхнего уровня</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3.6.1. Схема гальванической развязки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приемопередатчика микроконтроллера</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3.6.2. Интерфейс последовательного канала связи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ЭВМ с контроллером</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3.6.3. Организация обмена по последовательному</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каналу</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3.6.4. Расчет формы сигнала в линии связи и</w:t>
      </w:r>
    </w:p>
    <w:p w:rsidR="007C7B7F" w:rsidRDefault="00016614">
      <w:pPr>
        <w:spacing w:line="360" w:lineRule="auto"/>
        <w:rPr>
          <w:rFonts w:ascii="Pragmatica" w:hAnsi="Pragmatica"/>
          <w:sz w:val="28"/>
        </w:rPr>
      </w:pPr>
      <w:r>
        <w:rPr>
          <w:rFonts w:ascii="Pragmatica" w:hAnsi="Pragmatica"/>
          <w:sz w:val="28"/>
        </w:rPr>
        <w:tab/>
      </w:r>
      <w:r>
        <w:rPr>
          <w:rFonts w:ascii="Pragmatica" w:hAnsi="Pragmatica"/>
          <w:sz w:val="28"/>
        </w:rPr>
        <w:tab/>
        <w:t>скорости обмена</w:t>
      </w:r>
    </w:p>
    <w:p w:rsidR="007C7B7F" w:rsidRDefault="00016614">
      <w:pPr>
        <w:spacing w:line="360" w:lineRule="auto"/>
        <w:rPr>
          <w:rFonts w:ascii="Pragmatica" w:hAnsi="Pragmatica"/>
          <w:sz w:val="28"/>
        </w:rPr>
      </w:pPr>
      <w:r>
        <w:rPr>
          <w:rFonts w:ascii="Pragmatica" w:hAnsi="Pragmatica"/>
          <w:sz w:val="28"/>
        </w:rPr>
        <w:tab/>
        <w:t>3.7. Теория автоматического управления</w:t>
      </w:r>
    </w:p>
    <w:p w:rsidR="007C7B7F" w:rsidRDefault="00016614">
      <w:pPr>
        <w:spacing w:line="360" w:lineRule="auto"/>
        <w:rPr>
          <w:rFonts w:ascii="Pragmatica" w:hAnsi="Pragmatica"/>
          <w:sz w:val="28"/>
        </w:rPr>
      </w:pPr>
      <w:r>
        <w:rPr>
          <w:rFonts w:ascii="Pragmatica" w:hAnsi="Pragmatica"/>
          <w:sz w:val="28"/>
        </w:rPr>
        <w:t>4. Конструкторско-технологическая часть</w:t>
      </w:r>
    </w:p>
    <w:p w:rsidR="007C7B7F" w:rsidRDefault="00016614">
      <w:pPr>
        <w:spacing w:line="360" w:lineRule="auto"/>
        <w:rPr>
          <w:rFonts w:ascii="Pragmatica" w:hAnsi="Pragmatica"/>
          <w:sz w:val="28"/>
        </w:rPr>
      </w:pPr>
      <w:r>
        <w:rPr>
          <w:rFonts w:ascii="Pragmatica" w:hAnsi="Pragmatica"/>
          <w:sz w:val="28"/>
        </w:rPr>
        <w:tab/>
        <w:t>4.1. Общие технические требования к печатной плате</w:t>
      </w:r>
    </w:p>
    <w:p w:rsidR="007C7B7F" w:rsidRDefault="00016614">
      <w:pPr>
        <w:spacing w:line="360" w:lineRule="auto"/>
        <w:rPr>
          <w:rFonts w:ascii="Pragmatica" w:hAnsi="Pragmatica"/>
          <w:sz w:val="28"/>
        </w:rPr>
      </w:pPr>
      <w:r>
        <w:rPr>
          <w:rFonts w:ascii="Pragmatica" w:hAnsi="Pragmatica"/>
          <w:sz w:val="28"/>
        </w:rPr>
        <w:tab/>
        <w:t>4.2. Основные принципы конструирования печатных плат</w:t>
      </w:r>
    </w:p>
    <w:p w:rsidR="007C7B7F" w:rsidRDefault="00016614">
      <w:pPr>
        <w:spacing w:line="360" w:lineRule="auto"/>
        <w:rPr>
          <w:rFonts w:ascii="Pragmatica" w:hAnsi="Pragmatica"/>
          <w:sz w:val="28"/>
        </w:rPr>
      </w:pPr>
      <w:r>
        <w:rPr>
          <w:rFonts w:ascii="Pragmatica" w:hAnsi="Pragmatica"/>
          <w:sz w:val="28"/>
        </w:rPr>
        <w:tab/>
        <w:t>4.3. Технология изготовления платы</w:t>
      </w:r>
    </w:p>
    <w:p w:rsidR="007C7B7F" w:rsidRDefault="00016614">
      <w:pPr>
        <w:spacing w:line="360" w:lineRule="auto"/>
        <w:rPr>
          <w:rFonts w:ascii="Pragmatica" w:hAnsi="Pragmatica"/>
          <w:sz w:val="28"/>
        </w:rPr>
      </w:pPr>
      <w:r>
        <w:rPr>
          <w:rFonts w:ascii="Pragmatica" w:hAnsi="Pragmatica"/>
          <w:sz w:val="28"/>
        </w:rPr>
        <w:t>5. Экономическая часть</w:t>
      </w:r>
    </w:p>
    <w:p w:rsidR="007C7B7F" w:rsidRDefault="00016614">
      <w:pPr>
        <w:spacing w:line="360" w:lineRule="auto"/>
        <w:rPr>
          <w:rFonts w:ascii="Pragmatica" w:hAnsi="Pragmatica"/>
          <w:sz w:val="28"/>
        </w:rPr>
      </w:pPr>
      <w:r>
        <w:rPr>
          <w:rFonts w:ascii="Pragmatica" w:hAnsi="Pragmatica"/>
          <w:sz w:val="28"/>
        </w:rPr>
        <w:tab/>
        <w:t>5.1. Расчет плановой себестоимости</w:t>
      </w:r>
    </w:p>
    <w:p w:rsidR="007C7B7F" w:rsidRDefault="00016614">
      <w:pPr>
        <w:spacing w:line="360" w:lineRule="auto"/>
        <w:rPr>
          <w:rFonts w:ascii="Pragmatica" w:hAnsi="Pragmatica"/>
          <w:sz w:val="28"/>
        </w:rPr>
      </w:pPr>
      <w:r>
        <w:rPr>
          <w:rFonts w:ascii="Pragmatica" w:hAnsi="Pragmatica"/>
          <w:sz w:val="28"/>
        </w:rPr>
        <w:tab/>
        <w:t>5.2. Определение договорной цены НИР и плановой</w:t>
      </w:r>
    </w:p>
    <w:p w:rsidR="007C7B7F" w:rsidRDefault="00016614">
      <w:pPr>
        <w:spacing w:line="360" w:lineRule="auto"/>
        <w:rPr>
          <w:rFonts w:ascii="Pragmatica" w:hAnsi="Pragmatica"/>
          <w:sz w:val="28"/>
        </w:rPr>
      </w:pPr>
      <w:r>
        <w:rPr>
          <w:rFonts w:ascii="Pragmatica" w:hAnsi="Pragmatica"/>
          <w:sz w:val="28"/>
        </w:rPr>
        <w:tab/>
        <w:t>прибыли</w:t>
      </w:r>
    </w:p>
    <w:p w:rsidR="007C7B7F" w:rsidRDefault="00016614">
      <w:pPr>
        <w:spacing w:line="360" w:lineRule="auto"/>
        <w:rPr>
          <w:rFonts w:ascii="Pragmatica" w:hAnsi="Pragmatica"/>
          <w:sz w:val="28"/>
        </w:rPr>
      </w:pPr>
      <w:r>
        <w:rPr>
          <w:rFonts w:ascii="Pragmatica" w:hAnsi="Pragmatica"/>
          <w:sz w:val="28"/>
        </w:rPr>
        <w:t>6. Охрана труда</w:t>
      </w:r>
    </w:p>
    <w:p w:rsidR="007C7B7F" w:rsidRDefault="00016614">
      <w:pPr>
        <w:spacing w:line="360" w:lineRule="auto"/>
        <w:rPr>
          <w:rFonts w:ascii="Pragmatica" w:hAnsi="Pragmatica"/>
          <w:sz w:val="28"/>
        </w:rPr>
      </w:pPr>
      <w:r>
        <w:rPr>
          <w:rFonts w:ascii="Pragmatica" w:hAnsi="Pragmatica"/>
          <w:sz w:val="28"/>
        </w:rPr>
        <w:tab/>
        <w:t>6.1. Анализ условий труда, опасных и вредных</w:t>
      </w:r>
    </w:p>
    <w:p w:rsidR="007C7B7F" w:rsidRDefault="00016614">
      <w:pPr>
        <w:spacing w:line="360" w:lineRule="auto"/>
        <w:rPr>
          <w:rFonts w:ascii="Pragmatica" w:hAnsi="Pragmatica"/>
          <w:sz w:val="28"/>
        </w:rPr>
      </w:pPr>
      <w:r>
        <w:rPr>
          <w:rFonts w:ascii="Pragmatica" w:hAnsi="Pragmatica"/>
          <w:sz w:val="28"/>
        </w:rPr>
        <w:tab/>
        <w:t>производственных факторов</w:t>
      </w:r>
    </w:p>
    <w:p w:rsidR="007C7B7F" w:rsidRDefault="00016614">
      <w:pPr>
        <w:spacing w:line="360" w:lineRule="auto"/>
        <w:rPr>
          <w:rFonts w:ascii="Pragmatica" w:hAnsi="Pragmatica"/>
          <w:sz w:val="28"/>
        </w:rPr>
      </w:pPr>
      <w:r>
        <w:rPr>
          <w:rFonts w:ascii="Pragmatica" w:hAnsi="Pragmatica"/>
          <w:sz w:val="28"/>
        </w:rPr>
        <w:tab/>
        <w:t>6.2. Выбор и обоснование мероприятий для создания</w:t>
      </w:r>
    </w:p>
    <w:p w:rsidR="007C7B7F" w:rsidRDefault="00016614">
      <w:pPr>
        <w:spacing w:line="360" w:lineRule="auto"/>
        <w:rPr>
          <w:rFonts w:ascii="Pragmatica" w:hAnsi="Pragmatica"/>
          <w:sz w:val="28"/>
        </w:rPr>
      </w:pPr>
      <w:r>
        <w:rPr>
          <w:rFonts w:ascii="Pragmatica" w:hAnsi="Pragmatica"/>
          <w:sz w:val="28"/>
        </w:rPr>
        <w:lastRenderedPageBreak/>
        <w:tab/>
        <w:t>безопасных условий труда</w:t>
      </w:r>
    </w:p>
    <w:p w:rsidR="007C7B7F" w:rsidRDefault="00016614">
      <w:pPr>
        <w:spacing w:line="360" w:lineRule="auto"/>
        <w:rPr>
          <w:rFonts w:ascii="Pragmatica" w:hAnsi="Pragmatica"/>
          <w:sz w:val="28"/>
        </w:rPr>
      </w:pPr>
      <w:r>
        <w:rPr>
          <w:rFonts w:ascii="Pragmatica" w:hAnsi="Pragmatica"/>
          <w:sz w:val="28"/>
        </w:rPr>
        <w:tab/>
        <w:t>6.3. Инструкция по охране труда при монтаже и</w:t>
      </w:r>
    </w:p>
    <w:p w:rsidR="007C7B7F" w:rsidRDefault="00016614">
      <w:pPr>
        <w:spacing w:line="360" w:lineRule="auto"/>
        <w:rPr>
          <w:rFonts w:ascii="Pragmatica" w:hAnsi="Pragmatica"/>
          <w:sz w:val="28"/>
        </w:rPr>
      </w:pPr>
      <w:r>
        <w:rPr>
          <w:rFonts w:ascii="Pragmatica" w:hAnsi="Pragmatica"/>
          <w:sz w:val="28"/>
        </w:rPr>
        <w:tab/>
        <w:t>эксплуатации системы</w:t>
      </w:r>
    </w:p>
    <w:p w:rsidR="007C7B7F" w:rsidRDefault="00016614">
      <w:pPr>
        <w:spacing w:line="360" w:lineRule="auto"/>
        <w:rPr>
          <w:rFonts w:ascii="Pragmatica" w:hAnsi="Pragmatica"/>
          <w:sz w:val="28"/>
        </w:rPr>
      </w:pPr>
      <w:r>
        <w:rPr>
          <w:rFonts w:ascii="Pragmatica" w:hAnsi="Pragmatica"/>
          <w:sz w:val="28"/>
        </w:rPr>
        <w:tab/>
        <w:t>6.4. Расчет искусственного освещения</w:t>
      </w:r>
    </w:p>
    <w:p w:rsidR="007C7B7F" w:rsidRDefault="00016614">
      <w:pPr>
        <w:spacing w:line="360" w:lineRule="auto"/>
        <w:rPr>
          <w:rFonts w:ascii="Pragmatica" w:hAnsi="Pragmatica"/>
          <w:sz w:val="28"/>
        </w:rPr>
      </w:pPr>
      <w:r>
        <w:rPr>
          <w:rFonts w:ascii="Pragmatica" w:hAnsi="Pragmatica"/>
          <w:sz w:val="28"/>
        </w:rPr>
        <w:tab/>
        <w:t>6.5. Противопожарная защита</w:t>
      </w:r>
    </w:p>
    <w:p w:rsidR="007C7B7F" w:rsidRDefault="00016614">
      <w:pPr>
        <w:spacing w:line="360" w:lineRule="auto"/>
        <w:rPr>
          <w:rFonts w:ascii="Pragmatica" w:hAnsi="Pragmatica"/>
          <w:sz w:val="28"/>
        </w:rPr>
      </w:pPr>
      <w:r>
        <w:rPr>
          <w:rFonts w:ascii="Pragmatica" w:hAnsi="Pragmatica"/>
          <w:sz w:val="28"/>
        </w:rPr>
        <w:t>Заключение</w:t>
      </w:r>
    </w:p>
    <w:p w:rsidR="007C7B7F" w:rsidRDefault="00016614">
      <w:pPr>
        <w:spacing w:line="360" w:lineRule="auto"/>
        <w:rPr>
          <w:rFonts w:ascii="Pragmatica" w:hAnsi="Pragmatica"/>
          <w:sz w:val="28"/>
        </w:rPr>
      </w:pPr>
      <w:r>
        <w:rPr>
          <w:rFonts w:ascii="Pragmatica" w:hAnsi="Pragmatica"/>
          <w:sz w:val="28"/>
        </w:rPr>
        <w:t>Список литературы</w:t>
      </w:r>
    </w:p>
    <w:p w:rsidR="007C7B7F" w:rsidRDefault="00016614">
      <w:pPr>
        <w:spacing w:line="360" w:lineRule="auto"/>
        <w:rPr>
          <w:rFonts w:ascii="Pragmatica" w:hAnsi="Pragmatica"/>
          <w:sz w:val="28"/>
        </w:rPr>
      </w:pPr>
      <w:r>
        <w:rPr>
          <w:rFonts w:ascii="Pragmatica" w:hAnsi="Pragmatica"/>
          <w:sz w:val="28"/>
        </w:rPr>
        <w:t>Приложения</w:t>
      </w:r>
    </w:p>
    <w:p w:rsidR="007C7B7F" w:rsidRDefault="00016614">
      <w:pPr>
        <w:spacing w:line="360" w:lineRule="auto"/>
        <w:jc w:val="center"/>
        <w:rPr>
          <w:rFonts w:ascii="Pragmatica" w:hAnsi="Pragmatica"/>
          <w:b/>
          <w:sz w:val="28"/>
        </w:rPr>
      </w:pPr>
      <w:r>
        <w:rPr>
          <w:rFonts w:ascii="Pragmatica" w:hAnsi="Pragmatica"/>
          <w:b/>
          <w:sz w:val="28"/>
        </w:rPr>
        <w:br w:type="page"/>
      </w:r>
      <w:r>
        <w:rPr>
          <w:rFonts w:ascii="Pragmatica" w:hAnsi="Pragmatica"/>
          <w:b/>
          <w:sz w:val="28"/>
        </w:rPr>
        <w:lastRenderedPageBreak/>
        <w:t>ВВЕДЕНИЕ</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Автоматизация производства на основе микроэлектронной техники для развития и совершенствования существующих и создающихся технологических производств, является одним из важных направлений производства.</w:t>
      </w:r>
    </w:p>
    <w:p w:rsidR="007C7B7F" w:rsidRDefault="00016614">
      <w:pPr>
        <w:spacing w:line="360" w:lineRule="auto"/>
        <w:jc w:val="both"/>
        <w:rPr>
          <w:rFonts w:ascii="Pragmatica" w:hAnsi="Pragmatica"/>
          <w:sz w:val="28"/>
        </w:rPr>
      </w:pPr>
      <w:r>
        <w:rPr>
          <w:rFonts w:ascii="Pragmatica" w:hAnsi="Pragmatica"/>
          <w:sz w:val="28"/>
        </w:rPr>
        <w:tab/>
        <w:t>Особенностью современного этапа развития автоматизации производства является появление и массовое применение качественно новых технических средств, изготовление сетей на базе микроэлектроники. Внедрение автоматизированных систем управления технологическими процессами (АСУ ТП) приобретает особое значение в связи с ростом требований к скорости вычисления, переработки и выдачи информации. Поэтому разработка и исследование структур и режимов функционирования АСУ ТП на основе микроЭВМ является актуальной задачей. Использование микроЭВМ позволяет на порядок снизить затраты, обеспечивает повышение эффективности и расширение функциональных возможностей.</w:t>
      </w:r>
    </w:p>
    <w:p w:rsidR="007C7B7F" w:rsidRDefault="00016614">
      <w:pPr>
        <w:spacing w:line="360" w:lineRule="auto"/>
        <w:jc w:val="both"/>
        <w:rPr>
          <w:rFonts w:ascii="Pragmatica" w:hAnsi="Pragmatica"/>
          <w:sz w:val="28"/>
        </w:rPr>
      </w:pPr>
      <w:r>
        <w:rPr>
          <w:rFonts w:ascii="Pragmatica" w:hAnsi="Pragmatica"/>
          <w:sz w:val="28"/>
        </w:rPr>
        <w:tab/>
        <w:t>Одно из основных положений автоматизации процессов организационного управления заключается в создании безбумажной технологии обработки информации.</w:t>
      </w:r>
    </w:p>
    <w:p w:rsidR="007C7B7F" w:rsidRDefault="00016614">
      <w:pPr>
        <w:spacing w:line="360" w:lineRule="auto"/>
        <w:jc w:val="both"/>
        <w:rPr>
          <w:rFonts w:ascii="Pragmatica" w:hAnsi="Pragmatica"/>
          <w:sz w:val="28"/>
        </w:rPr>
      </w:pPr>
      <w:r>
        <w:rPr>
          <w:rFonts w:ascii="Pragmatica" w:hAnsi="Pragmatica"/>
          <w:sz w:val="28"/>
        </w:rPr>
        <w:tab/>
        <w:t>Программное обеспечение систем с персональными микроЭВМ выгодно отличается своей простотой, проблемной направленностью.</w:t>
      </w:r>
    </w:p>
    <w:p w:rsidR="007C7B7F" w:rsidRDefault="00016614">
      <w:pPr>
        <w:spacing w:line="360" w:lineRule="auto"/>
        <w:jc w:val="both"/>
        <w:rPr>
          <w:rFonts w:ascii="Pragmatica" w:hAnsi="Pragmatica"/>
          <w:sz w:val="28"/>
        </w:rPr>
      </w:pPr>
      <w:r>
        <w:rPr>
          <w:rFonts w:ascii="Pragmatica" w:hAnsi="Pragmatica"/>
          <w:sz w:val="28"/>
        </w:rPr>
        <w:tab/>
        <w:t>Основной, определяющей целью управления оборудованием, технологическими и производственными процессами с помощью АСУ ТП является повышение производительности труда, улучшение качества продукции и использования материально-сырьевых и топливно-энергетических ресурсов. Дальнейшее со</w:t>
      </w:r>
      <w:r>
        <w:rPr>
          <w:rFonts w:ascii="Pragmatica" w:hAnsi="Pragmatica"/>
          <w:sz w:val="28"/>
        </w:rPr>
        <w:lastRenderedPageBreak/>
        <w:t>вершенствование АСУ ТП связано с повышением их экономической эффективности путем индустриального создания автоматизированных технологических комплексов с АСУ ТП.</w:t>
      </w:r>
    </w:p>
    <w:p w:rsidR="007C7B7F" w:rsidRDefault="00016614">
      <w:pPr>
        <w:spacing w:line="360" w:lineRule="auto"/>
        <w:jc w:val="both"/>
        <w:rPr>
          <w:rFonts w:ascii="Pragmatica" w:hAnsi="Pragmatica"/>
          <w:sz w:val="28"/>
        </w:rPr>
      </w:pPr>
      <w:r>
        <w:rPr>
          <w:rFonts w:ascii="Pragmatica" w:hAnsi="Pragmatica"/>
          <w:sz w:val="28"/>
        </w:rPr>
        <w:tab/>
        <w:t>Одним из существенных препятствий на пути индустриализации создания АСУ ТП являются традиционные методы (трудоемкие) программирования ЭВМ и недостаточная адаптивность типовых АСУ ТП к более широкому кругу условий работы объектов управления. Преодолеть эти препятствия для предприятий, самостоятельно внедряющих АСУ ТП можно, во-первых, передачей значительной степени программного обеспечения из универсальных ОЗУ в ПЗУ микропроцессорных функциональных блоков, из которых и следует формировать логическую и вычислительную часть АСУ ТП, т. е. передачей задач традиционного программирования в область массового производства устройств электронной техники; во-вторых, развитием специализированных операционных систем АСУ ТП, обладающих широкими возможностями к адаптации и работающими с микропроцессорными функциональными блоками; в-третьих, созданием программно-аппаратурных средств реализации диалоговых режимов настройки и работы АСУ ТП.</w:t>
      </w:r>
    </w:p>
    <w:p w:rsidR="007C7B7F" w:rsidRDefault="00016614">
      <w:pPr>
        <w:spacing w:line="360" w:lineRule="auto"/>
        <w:jc w:val="both"/>
        <w:rPr>
          <w:rFonts w:ascii="Pragmatica" w:hAnsi="Pragmatica"/>
          <w:sz w:val="28"/>
        </w:rPr>
      </w:pPr>
      <w:r>
        <w:rPr>
          <w:rFonts w:ascii="Pragmatica" w:hAnsi="Pragmatica"/>
          <w:sz w:val="28"/>
        </w:rPr>
        <w:tab/>
        <w:t>Уровень автоматизации производственных процессов, производительность труда и качество выпускаемой продукции определяется силовой электровооруженностью труда, основу которой составляют регулируемые электрические машины.</w:t>
      </w:r>
    </w:p>
    <w:p w:rsidR="007C7B7F" w:rsidRDefault="00016614">
      <w:pPr>
        <w:spacing w:line="360" w:lineRule="auto"/>
        <w:jc w:val="both"/>
        <w:rPr>
          <w:rFonts w:ascii="Pragmatica" w:hAnsi="Pragmatica"/>
          <w:sz w:val="28"/>
        </w:rPr>
      </w:pPr>
      <w:r>
        <w:rPr>
          <w:rFonts w:ascii="Pragmatica" w:hAnsi="Pragmatica"/>
          <w:sz w:val="28"/>
        </w:rPr>
        <w:tab/>
        <w:t>Целью настоящего дипломного проекта является разработка автоматической системы регулирования электропривода с мощным высоковольтным короткозамкнутым асинхронным двигателем c детальной разработкой программ для управляющей ЭВМ верхнего уровня.</w:t>
      </w:r>
    </w:p>
    <w:p w:rsidR="007C7B7F" w:rsidRDefault="00016614">
      <w:pPr>
        <w:spacing w:line="360" w:lineRule="auto"/>
        <w:jc w:val="center"/>
        <w:rPr>
          <w:rFonts w:ascii="Pragmatica" w:hAnsi="Pragmatica"/>
          <w:b/>
          <w:sz w:val="28"/>
        </w:rPr>
      </w:pPr>
      <w:r>
        <w:rPr>
          <w:rFonts w:ascii="Pragmatica" w:hAnsi="Pragmatica"/>
          <w:b/>
          <w:sz w:val="28"/>
        </w:rPr>
        <w:br w:type="page"/>
      </w:r>
    </w:p>
    <w:p w:rsidR="007C7B7F" w:rsidRDefault="00016614">
      <w:pPr>
        <w:spacing w:line="360" w:lineRule="auto"/>
        <w:jc w:val="center"/>
        <w:rPr>
          <w:rFonts w:ascii="Pragmatica" w:hAnsi="Pragmatica"/>
          <w:b/>
          <w:sz w:val="28"/>
        </w:rPr>
      </w:pPr>
      <w:r>
        <w:rPr>
          <w:rFonts w:ascii="Pragmatica" w:hAnsi="Pragmatica"/>
          <w:b/>
          <w:sz w:val="28"/>
        </w:rPr>
        <w:t>1. СОСТОЯНИЕ ВОПРОСА И ПОСТАНОВКА ЗАДАЧИ</w:t>
      </w:r>
    </w:p>
    <w:p w:rsidR="007C7B7F" w:rsidRDefault="00016614">
      <w:pPr>
        <w:spacing w:line="360" w:lineRule="auto"/>
        <w:jc w:val="center"/>
        <w:rPr>
          <w:rFonts w:ascii="Pragmatica" w:hAnsi="Pragmatica"/>
          <w:sz w:val="28"/>
        </w:rPr>
      </w:pPr>
      <w:r>
        <w:rPr>
          <w:rFonts w:ascii="Pragmatica" w:hAnsi="Pragmatica"/>
          <w:sz w:val="28"/>
        </w:rPr>
        <w:t xml:space="preserve"> 1.1 Общие сведения</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 силу своих конструктивных особенностей асинхронная машина лишена ряда недостатков, присущих машинам постоянного тока. В частности, отсутствие коллектора и щеток в асинхронном короткозамкнутом двигателе (АД) обуславливает большую предельную единичную мощность, лучшие весо-габаритные показатели, более высокую перегрузочную способность и допустимую скорость изменения момента, более высокие скорости вращения, чем машины постоянного тока. Известно, что преимущества АД наиболее полно реализуются при частотном управлении, что обуславливает постоянное вытеснение регулируемого электропривода постоянного тока частотно-регулируемым асинхронным электроприводом во всех отраслях промышленности.</w:t>
      </w:r>
    </w:p>
    <w:p w:rsidR="007C7B7F" w:rsidRDefault="00016614">
      <w:pPr>
        <w:spacing w:line="360" w:lineRule="auto"/>
        <w:jc w:val="both"/>
        <w:rPr>
          <w:rFonts w:ascii="Pragmatica" w:hAnsi="Pragmatica"/>
          <w:sz w:val="28"/>
        </w:rPr>
      </w:pPr>
      <w:r>
        <w:rPr>
          <w:rFonts w:ascii="Pragmatica" w:hAnsi="Pragmatica"/>
          <w:sz w:val="28"/>
        </w:rPr>
        <w:tab/>
        <w:t>В настоящее время около половины вырабатываемой электроэнергии потребляется нерегулируемыми двигателями переменного тока, среди которых значительную часть составляют мощные высоковольтные АД. Регулирование скорости мощных высоковольтных АД, исключение режимов прямых пусков - эффективные факторы повышения производительности рабочих механизмов, снижения эксплуатационных расходов, экономии электроэнергии. Рабочими механизмами мощных высоковольтных электроприводов являются: подъемники горной и металлургической промышленности, вентиляторы, насосы, газодувки, компрессоры горной, металлургической, химической промышленности, атомной энергетики.</w:t>
      </w:r>
    </w:p>
    <w:p w:rsidR="007C7B7F" w:rsidRDefault="00016614">
      <w:pPr>
        <w:spacing w:line="360" w:lineRule="auto"/>
        <w:jc w:val="both"/>
        <w:rPr>
          <w:rFonts w:ascii="Pragmatica" w:hAnsi="Pragmatica"/>
          <w:sz w:val="28"/>
        </w:rPr>
      </w:pPr>
      <w:r>
        <w:rPr>
          <w:rFonts w:ascii="Pragmatica" w:hAnsi="Pragmatica"/>
          <w:sz w:val="28"/>
        </w:rPr>
        <w:lastRenderedPageBreak/>
        <w:tab/>
        <w:t>С разработкой и освоением серийного производства мощных силовых полупроводниковых приборов появилась возможность широкого применения мощных высоковольтных преобразователей частоты (ПЧ) для питания обмоток высоковольтных АД. Таким образом, появилась возможность создания регулируемых по скорости мощных высоковольтных асинхронных электроприводов.</w:t>
      </w:r>
    </w:p>
    <w:p w:rsidR="007C7B7F" w:rsidRDefault="00016614">
      <w:pPr>
        <w:spacing w:line="360" w:lineRule="auto"/>
        <w:jc w:val="both"/>
        <w:rPr>
          <w:rFonts w:ascii="Pragmatica" w:hAnsi="Pragmatica"/>
          <w:sz w:val="28"/>
        </w:rPr>
      </w:pPr>
      <w:r>
        <w:rPr>
          <w:rFonts w:ascii="Pragmatica" w:hAnsi="Pragmatica"/>
          <w:sz w:val="28"/>
        </w:rPr>
        <w:tab/>
        <w:t>Известно, что механические и динамические характеристики, энергетические показатели АД в частотно-регулируемом электроприводе определяются: принятым законом частотного управления, способом частотного управления, алгоритмической и аппаратной реализацией автоматической системы регулирования (АСР) электропривода.</w:t>
      </w:r>
    </w:p>
    <w:p w:rsidR="007C7B7F" w:rsidRDefault="00016614">
      <w:pPr>
        <w:spacing w:line="360" w:lineRule="auto"/>
        <w:jc w:val="both"/>
        <w:rPr>
          <w:rFonts w:ascii="Pragmatica" w:hAnsi="Pragmatica"/>
          <w:sz w:val="28"/>
        </w:rPr>
      </w:pPr>
      <w:r>
        <w:rPr>
          <w:rFonts w:ascii="Pragmatica" w:hAnsi="Pragmatica"/>
          <w:sz w:val="28"/>
        </w:rPr>
        <w:tab/>
        <w:t>Несмотря на большое количество разработанных и исследованных структур АСР для низковольтных электроприводов, применение их для мощных высоковольтных электроприводов не представляется возможным. Это связано с особенностями высоковольтного электропривода, а именно:</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значительным усложнением непосредственного измерения параметров электропривода;</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условием минимальной асимметрии питающих токов, вытекающей из требования к повышенной энергетике электропривода;</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применением трехфазного двухобмоточного АД, питающегося от двухсекционного преобразователя частоты, вытекающим из условия улучшенных энергетических, регулировочных свойств и способа наращивания выходной мощности.</w:t>
      </w:r>
    </w:p>
    <w:p w:rsidR="007C7B7F" w:rsidRDefault="00016614">
      <w:pPr>
        <w:spacing w:line="360" w:lineRule="auto"/>
        <w:jc w:val="both"/>
        <w:rPr>
          <w:rFonts w:ascii="Pragmatica" w:hAnsi="Pragmatica"/>
          <w:sz w:val="28"/>
        </w:rPr>
      </w:pPr>
      <w:r>
        <w:rPr>
          <w:rFonts w:ascii="Pragmatica" w:hAnsi="Pragmatica"/>
          <w:sz w:val="28"/>
        </w:rPr>
        <w:tab/>
        <w:t>Кроме перечисленных особенностей необходимо отметить, что значительная часть высоковольтных АД рассчитана на высо</w:t>
      </w:r>
      <w:r>
        <w:rPr>
          <w:rFonts w:ascii="Pragmatica" w:hAnsi="Pragmatica"/>
          <w:sz w:val="28"/>
        </w:rPr>
        <w:lastRenderedPageBreak/>
        <w:t>кие скорости вращения (6000 об/мин и выше), что исключает возможность применения вращающихся на валу АД датчиков.</w:t>
      </w:r>
    </w:p>
    <w:p w:rsidR="007C7B7F" w:rsidRDefault="00016614">
      <w:pPr>
        <w:spacing w:line="360" w:lineRule="auto"/>
        <w:jc w:val="both"/>
        <w:rPr>
          <w:rFonts w:ascii="Pragmatica" w:hAnsi="Pragmatica"/>
          <w:sz w:val="28"/>
        </w:rPr>
      </w:pPr>
      <w:r>
        <w:rPr>
          <w:rFonts w:ascii="Pragmatica" w:hAnsi="Pragmatica"/>
          <w:sz w:val="28"/>
        </w:rPr>
        <w:tab/>
        <w:t>Таким образом, на основании анализа приведенных законов, способов, технических устройств частотного управления асинхронными электроприводами, можно сделать следующие выводы.</w:t>
      </w:r>
    </w:p>
    <w:p w:rsidR="007C7B7F" w:rsidRDefault="00016614" w:rsidP="00016614">
      <w:pPr>
        <w:numPr>
          <w:ilvl w:val="0"/>
          <w:numId w:val="2"/>
        </w:numPr>
        <w:spacing w:line="360" w:lineRule="auto"/>
        <w:jc w:val="both"/>
        <w:rPr>
          <w:rFonts w:ascii="Pragmatica" w:hAnsi="Pragmatica"/>
          <w:sz w:val="28"/>
        </w:rPr>
      </w:pPr>
      <w:r>
        <w:rPr>
          <w:rFonts w:ascii="Pragmatica" w:hAnsi="Pragmatica"/>
          <w:sz w:val="28"/>
        </w:rPr>
        <w:t xml:space="preserve"> Для мощных высоковольтных электроприводов механизмов, работающих с постоянным моментом сопротивления на валу с частыми пускотормозными режимами, целесообразно применение закона частотного управления с постоянством потокосцепления ротора, отличающегося наивысшей перегрузочной способностью и обеспечивающего наилучшие динамические свойства двигателя.</w:t>
      </w:r>
    </w:p>
    <w:p w:rsidR="007C7B7F" w:rsidRDefault="00016614" w:rsidP="00016614">
      <w:pPr>
        <w:numPr>
          <w:ilvl w:val="0"/>
          <w:numId w:val="2"/>
        </w:numPr>
        <w:spacing w:line="360" w:lineRule="auto"/>
        <w:jc w:val="both"/>
        <w:rPr>
          <w:rFonts w:ascii="Pragmatica" w:hAnsi="Pragmatica"/>
          <w:sz w:val="28"/>
        </w:rPr>
      </w:pPr>
      <w:r>
        <w:rPr>
          <w:rFonts w:ascii="Pragmatica" w:hAnsi="Pragmatica"/>
          <w:sz w:val="28"/>
        </w:rPr>
        <w:t xml:space="preserve"> Для мощных высоковольтных электроприводов механизмов, работающих с вентиляторным моментом сопротивления на валу, благодаря своим высоким энергетическим показателем и простоте технической реализации целесообразно использовать закон частотного управления по минимуму потерь.</w:t>
      </w:r>
    </w:p>
    <w:p w:rsidR="007C7B7F" w:rsidRDefault="00016614" w:rsidP="00016614">
      <w:pPr>
        <w:numPr>
          <w:ilvl w:val="0"/>
          <w:numId w:val="2"/>
        </w:numPr>
        <w:spacing w:line="360" w:lineRule="auto"/>
        <w:jc w:val="both"/>
        <w:rPr>
          <w:rFonts w:ascii="Pragmatica" w:hAnsi="Pragmatica"/>
          <w:sz w:val="28"/>
        </w:rPr>
      </w:pPr>
      <w:r>
        <w:rPr>
          <w:rFonts w:ascii="Pragmatica" w:hAnsi="Pragmatica"/>
          <w:sz w:val="28"/>
        </w:rPr>
        <w:t xml:space="preserve"> В силу своих преимуществ по сравнению с другими способами частотного управления, а именно: простоте технической реализации (по сравнению с векторными способами) и лучшими динамическими и статическими показателями (по сравнению с амплитудными способами) предпочтителен квазивекторный способ частотного управления.</w:t>
      </w:r>
    </w:p>
    <w:p w:rsidR="007C7B7F" w:rsidRDefault="00016614" w:rsidP="00016614">
      <w:pPr>
        <w:numPr>
          <w:ilvl w:val="0"/>
          <w:numId w:val="2"/>
        </w:numPr>
        <w:spacing w:line="360" w:lineRule="auto"/>
        <w:jc w:val="both"/>
        <w:rPr>
          <w:rFonts w:ascii="Pragmatica" w:hAnsi="Pragmatica"/>
          <w:sz w:val="28"/>
        </w:rPr>
      </w:pPr>
      <w:r>
        <w:rPr>
          <w:rFonts w:ascii="Pragmatica" w:hAnsi="Pragmatica"/>
          <w:sz w:val="28"/>
        </w:rPr>
        <w:t xml:space="preserve"> Для наращивания мощности электропривода и одновременного повышения его энергетических показателей, используются трехфазные двухобмоточные двигатели с пространственным сдвигом между трехфазными статорными обмотками, питающимися от двух трехфазных преобразователей частоты токами (напряжениями) с фазовым сдвигом в 30 эл.град.</w:t>
      </w:r>
    </w:p>
    <w:p w:rsidR="007C7B7F" w:rsidRDefault="00016614" w:rsidP="00016614">
      <w:pPr>
        <w:numPr>
          <w:ilvl w:val="0"/>
          <w:numId w:val="2"/>
        </w:numPr>
        <w:spacing w:line="360" w:lineRule="auto"/>
        <w:jc w:val="both"/>
        <w:rPr>
          <w:rFonts w:ascii="Pragmatica" w:hAnsi="Pragmatica"/>
          <w:sz w:val="28"/>
        </w:rPr>
      </w:pPr>
      <w:r>
        <w:rPr>
          <w:rFonts w:ascii="Pragmatica" w:hAnsi="Pragmatica"/>
          <w:sz w:val="28"/>
        </w:rPr>
        <w:lastRenderedPageBreak/>
        <w:t xml:space="preserve"> Известные в настоящее время технические устройства для частотного управления асинхронным электроприводом в полной мере не отвечают требованиям, предъявляемым к мощному высоковольтному электроприводу и им присущи следующие недостатки: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ограниченная низкоскоростными электроприводами область применения, необходимость изготовления специальной машины или переделка серийной, применение специальных устройств для механического сочленения валов, невозможность применения в запыленных и агрессивных средах, что обусловлено наличием датчиков на валу и внутри машины;</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высокая сложность технической реализации, обусловленная наличием сложных технических устройств: координатного преобразования, векторных фильтров, фазовращателей, функциональных преобразователей, блоков коррекции мгновенного значения частоты;</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наличие большого числа датчиков, осуществляющих высоковольтную гальваническую развязку;</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невысокая надежность, что обусловлено наличием датчиков на валу и внутри машины, высокой сложностью технической реализации блоков АСР, датчиков, осуществляющих высоковольтную гальваническую развязку.</w:t>
      </w: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1.2 Техническое описание системы</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 основе математического описания АД при переменной частоте питающей сети лежит общая теория электрических машин.</w:t>
      </w:r>
    </w:p>
    <w:p w:rsidR="007C7B7F" w:rsidRDefault="00016614">
      <w:pPr>
        <w:spacing w:line="360" w:lineRule="auto"/>
        <w:jc w:val="both"/>
        <w:rPr>
          <w:rFonts w:ascii="Pragmatica" w:hAnsi="Pragmatica"/>
          <w:sz w:val="28"/>
        </w:rPr>
      </w:pPr>
      <w:r>
        <w:rPr>
          <w:rFonts w:ascii="Pragmatica" w:hAnsi="Pragmatica"/>
          <w:sz w:val="28"/>
        </w:rPr>
        <w:lastRenderedPageBreak/>
        <w:tab/>
        <w:t>Основой для математического описания АД служат уравнения, составленные в фазовых координатах. Особенностью АД является совокупность магнитосвязанных цепей с коэффициентами само- и взаимоиндукции, периодически изменяющимися в функции угла поворота ротора относительно статора. В зависимости от степени насыщения магнитной системы машины, эти коэффиценты могут зависеть еще и от токов во всех обмотках. Уравнения могут быть составлены либо в трехфазной системе координат, либо в двухфазной для обобщенной машины. При записи уравнений в фазовых координатах получают систему дифференциальных уравнений высокого порядка ( в трехфазной системе координат число уравнений равно 14) с переменными коэффициентами. Пользоваться такой системой для исследования электромеханических процессов, происходящих в АД не представляется возможным в связи с громоздкостью, наличием переменных коэффициетов, нелинейностью. Дальнейшее упрощение и преобразование исходной системы уравнений основывается на следующем общем методе. При этом уравнения в фазовых координатах преобразуются к уравнениям, выраженным через обобщенные (результирующие) векторы, вводится система относительных единиц для токов, напряжений, потокосцеплений, скоростей вращения, частот, моментов, активных, индуктивных сопротивлений. Введение системы относительных единиц упрощает вид уравнений, а выражение переменных через результирующие векторы приводит к виду дифференциальных уравнений, при котором коэффициенты дифференциальных уравнений ненасыщенной машины являются постоянными величинами. Для насыщенной машины необходимо вводить зависимость величин этих коэффициентов от магнитного состояния машины.</w:t>
      </w:r>
    </w:p>
    <w:p w:rsidR="007C7B7F" w:rsidRDefault="00016614">
      <w:pPr>
        <w:spacing w:line="360" w:lineRule="auto"/>
        <w:jc w:val="both"/>
        <w:rPr>
          <w:rFonts w:ascii="Pragmatica" w:hAnsi="Pragmatica"/>
          <w:sz w:val="28"/>
        </w:rPr>
      </w:pPr>
      <w:r>
        <w:rPr>
          <w:rFonts w:ascii="Pragmatica" w:hAnsi="Pragmatica"/>
          <w:sz w:val="28"/>
        </w:rPr>
        <w:lastRenderedPageBreak/>
        <w:tab/>
        <w:t>После указанных преобразований получают систему дифференциальных уравнений шестого порядка с постоянными коэффициентами, что значительно упрощает описание АД и делает возможным использование этой системы для ииследования электромеханических процессов, протекающих в АД. Дальнейшее преобразование полученной системы уравнений сводится к переводу векторов, входящих в уравнение, в различные системы координат (в зависимости от цели решаемой задачи).</w:t>
      </w:r>
    </w:p>
    <w:p w:rsidR="007C7B7F" w:rsidRDefault="00016614">
      <w:pPr>
        <w:spacing w:line="360" w:lineRule="auto"/>
        <w:jc w:val="both"/>
        <w:rPr>
          <w:rFonts w:ascii="Pragmatica" w:hAnsi="Pragmatica"/>
          <w:sz w:val="28"/>
        </w:rPr>
      </w:pPr>
      <w:r>
        <w:rPr>
          <w:rFonts w:ascii="Pragmatica" w:hAnsi="Pragmatica"/>
          <w:sz w:val="28"/>
        </w:rPr>
        <w:tab/>
        <w:t>При математическом описании АД принят ряд допущений, соответствующих идеализированному представлению АД:</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фазные обмотки сииметричны, одинаковы, воздушный зазор по все окружности ротора одинаков;</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не учитываются потери в стали, а также высшие гармоники магнитодвижущей силы и рабочего потока;</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параметры АД постоянны и не зависят от токов в обмотках АД;</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системы питающих токов (напряжений) симметричны.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Технические характеристики рассматриваемого АД приведены в таблице 1</w:t>
      </w:r>
    </w:p>
    <w:p w:rsidR="007C7B7F" w:rsidRDefault="00016614">
      <w:pPr>
        <w:spacing w:line="360" w:lineRule="auto"/>
        <w:jc w:val="right"/>
        <w:rPr>
          <w:rFonts w:ascii="Pragmatica" w:hAnsi="Pragmatica"/>
          <w:sz w:val="28"/>
        </w:rPr>
      </w:pPr>
      <w:r>
        <w:rPr>
          <w:rFonts w:ascii="Pragmatica" w:hAnsi="Pragmatica"/>
          <w:sz w:val="28"/>
        </w:rPr>
        <w:t>Таблица 1</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20"/>
        <w:gridCol w:w="3969"/>
      </w:tblGrid>
      <w:tr w:rsidR="007C7B7F">
        <w:tc>
          <w:tcPr>
            <w:tcW w:w="4820" w:type="dxa"/>
            <w:tcBorders>
              <w:top w:val="single" w:sz="18" w:space="0" w:color="auto"/>
              <w:left w:val="single" w:sz="18" w:space="0" w:color="auto"/>
              <w:bottom w:val="single" w:sz="18" w:space="0" w:color="auto"/>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Наименование параметров</w:t>
            </w:r>
          </w:p>
        </w:tc>
        <w:tc>
          <w:tcPr>
            <w:tcW w:w="3969" w:type="dxa"/>
            <w:tcBorders>
              <w:top w:val="single" w:sz="18" w:space="0" w:color="auto"/>
              <w:left w:val="nil"/>
              <w:bottom w:val="single" w:sz="18" w:space="0" w:color="auto"/>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Электродвигатель АО2-52-4</w:t>
            </w:r>
          </w:p>
        </w:tc>
      </w:tr>
      <w:tr w:rsidR="007C7B7F">
        <w:tc>
          <w:tcPr>
            <w:tcW w:w="4820" w:type="dxa"/>
            <w:tcBorders>
              <w:top w:val="nil"/>
              <w:left w:val="single" w:sz="18" w:space="0" w:color="auto"/>
            </w:tcBorders>
          </w:tcPr>
          <w:p w:rsidR="007C7B7F" w:rsidRDefault="00016614">
            <w:pPr>
              <w:spacing w:line="360" w:lineRule="auto"/>
              <w:rPr>
                <w:rFonts w:ascii="Pragmatica" w:hAnsi="Pragmatica"/>
                <w:sz w:val="28"/>
              </w:rPr>
            </w:pPr>
            <w:r>
              <w:rPr>
                <w:rFonts w:ascii="Pragmatica" w:hAnsi="Pragmatica"/>
                <w:sz w:val="28"/>
              </w:rPr>
              <w:t>1. Номинальная мощность, Pн</w:t>
            </w:r>
          </w:p>
        </w:tc>
        <w:tc>
          <w:tcPr>
            <w:tcW w:w="3969" w:type="dxa"/>
            <w:tcBorders>
              <w:top w:val="nil"/>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10 кВт</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2. Номинальное напряжение (фазное), Uн</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220 В</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3. Номинальный (фазный) ток, Iн</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19 А</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 xml:space="preserve">4. Номинальная скорость, </w:t>
            </w:r>
            <w:r>
              <w:rPr>
                <w:rFonts w:ascii="Pragmatica" w:hAnsi="Pragmatica"/>
                <w:sz w:val="28"/>
              </w:rPr>
              <w:sym w:font="Symbol" w:char="F068"/>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1460 об/мин</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5. Номинальный момент, Mн</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65.4 н.м.</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6. Момент инерции, J</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0.09 кг</w:t>
            </w:r>
            <w:r>
              <w:rPr>
                <w:rFonts w:ascii="Pragmatica" w:hAnsi="Pragmatica"/>
                <w:sz w:val="28"/>
              </w:rPr>
              <w:sym w:font="Symbol" w:char="F0D7"/>
            </w:r>
            <w:r>
              <w:rPr>
                <w:rFonts w:ascii="Pragmatica" w:hAnsi="Pragmatica"/>
                <w:sz w:val="28"/>
              </w:rPr>
              <w:t>м</w:t>
            </w:r>
            <w:r>
              <w:rPr>
                <w:rFonts w:ascii="Pragmatica" w:hAnsi="Pragmatica"/>
                <w:sz w:val="28"/>
                <w:vertAlign w:val="superscript"/>
              </w:rPr>
              <w:t>2</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lastRenderedPageBreak/>
              <w:t>7. Число пар полюсов, 2p</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4</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8. Номинальная частота, fн</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50 Гц</w:t>
            </w:r>
          </w:p>
        </w:tc>
      </w:tr>
      <w:tr w:rsidR="007C7B7F">
        <w:tc>
          <w:tcPr>
            <w:tcW w:w="4820" w:type="dxa"/>
            <w:tcBorders>
              <w:left w:val="single" w:sz="18" w:space="0" w:color="auto"/>
              <w:bottom w:val="nil"/>
            </w:tcBorders>
          </w:tcPr>
          <w:p w:rsidR="007C7B7F" w:rsidRDefault="00016614">
            <w:pPr>
              <w:spacing w:line="360" w:lineRule="auto"/>
              <w:rPr>
                <w:rFonts w:ascii="Pragmatica" w:hAnsi="Pragmatica"/>
                <w:sz w:val="28"/>
              </w:rPr>
            </w:pPr>
            <w:r>
              <w:rPr>
                <w:rFonts w:ascii="Pragmatica" w:hAnsi="Pragmatica"/>
                <w:sz w:val="28"/>
              </w:rPr>
              <w:t>9. Активное сопротивление статора, r</w:t>
            </w:r>
            <w:r>
              <w:rPr>
                <w:rFonts w:ascii="Pragmatica" w:hAnsi="Pragmatica"/>
                <w:sz w:val="28"/>
                <w:vertAlign w:val="subscript"/>
              </w:rPr>
              <w:t>s</w:t>
            </w:r>
          </w:p>
        </w:tc>
        <w:tc>
          <w:tcPr>
            <w:tcW w:w="3969" w:type="dxa"/>
            <w:tcBorders>
              <w:bottom w:val="nil"/>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0.45 Ом</w:t>
            </w:r>
          </w:p>
        </w:tc>
      </w:tr>
      <w:tr w:rsidR="007C7B7F">
        <w:tc>
          <w:tcPr>
            <w:tcW w:w="4820" w:type="dxa"/>
            <w:tcBorders>
              <w:left w:val="single" w:sz="18" w:space="0" w:color="auto"/>
              <w:bottom w:val="nil"/>
            </w:tcBorders>
          </w:tcPr>
          <w:p w:rsidR="007C7B7F" w:rsidRDefault="00016614">
            <w:pPr>
              <w:spacing w:line="360" w:lineRule="auto"/>
              <w:rPr>
                <w:rFonts w:ascii="Pragmatica" w:hAnsi="Pragmatica"/>
                <w:sz w:val="28"/>
              </w:rPr>
            </w:pPr>
            <w:r>
              <w:rPr>
                <w:rFonts w:ascii="Pragmatica" w:hAnsi="Pragmatica"/>
                <w:sz w:val="28"/>
              </w:rPr>
              <w:t>10. Активное сопротивление ротора, r</w:t>
            </w:r>
            <w:r>
              <w:rPr>
                <w:rFonts w:ascii="Pragmatica" w:hAnsi="Pragmatica"/>
                <w:sz w:val="28"/>
                <w:vertAlign w:val="subscript"/>
              </w:rPr>
              <w:t>r</w:t>
            </w:r>
          </w:p>
        </w:tc>
        <w:tc>
          <w:tcPr>
            <w:tcW w:w="3969" w:type="dxa"/>
            <w:tcBorders>
              <w:bottom w:val="nil"/>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0.7 Ом</w:t>
            </w:r>
          </w:p>
        </w:tc>
      </w:tr>
      <w:tr w:rsidR="007C7B7F">
        <w:tc>
          <w:tcPr>
            <w:tcW w:w="4820" w:type="dxa"/>
            <w:tcBorders>
              <w:top w:val="single" w:sz="6" w:space="0" w:color="auto"/>
              <w:left w:val="single" w:sz="18" w:space="0" w:color="auto"/>
            </w:tcBorders>
          </w:tcPr>
          <w:p w:rsidR="007C7B7F" w:rsidRDefault="00016614">
            <w:pPr>
              <w:spacing w:line="360" w:lineRule="auto"/>
              <w:rPr>
                <w:rFonts w:ascii="Pragmatica" w:hAnsi="Pragmatica"/>
                <w:sz w:val="28"/>
              </w:rPr>
            </w:pPr>
            <w:r>
              <w:rPr>
                <w:rFonts w:ascii="Pragmatica" w:hAnsi="Pragmatica"/>
                <w:sz w:val="28"/>
              </w:rPr>
              <w:t>11. Индуктивность рассеяния статора, l</w:t>
            </w:r>
            <w:r>
              <w:rPr>
                <w:rFonts w:ascii="Pragmatica" w:hAnsi="Pragmatica"/>
                <w:sz w:val="28"/>
                <w:vertAlign w:val="subscript"/>
              </w:rPr>
              <w:sym w:font="Symbol" w:char="F064"/>
            </w:r>
            <w:r>
              <w:rPr>
                <w:rFonts w:ascii="Pragmatica" w:hAnsi="Pragmatica"/>
                <w:sz w:val="28"/>
                <w:vertAlign w:val="subscript"/>
              </w:rPr>
              <w:t>s</w:t>
            </w:r>
          </w:p>
        </w:tc>
        <w:tc>
          <w:tcPr>
            <w:tcW w:w="3969" w:type="dxa"/>
            <w:tcBorders>
              <w:top w:val="single" w:sz="6" w:space="0" w:color="auto"/>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43</w:t>
            </w:r>
            <w:r>
              <w:rPr>
                <w:rFonts w:ascii="Pragmatica" w:hAnsi="Pragmatica"/>
                <w:sz w:val="28"/>
              </w:rPr>
              <w:sym w:font="Symbol" w:char="F0D7"/>
            </w:r>
            <w:r>
              <w:rPr>
                <w:rFonts w:ascii="Pragmatica" w:hAnsi="Pragmatica"/>
                <w:sz w:val="28"/>
              </w:rPr>
              <w:t>10</w:t>
            </w:r>
            <w:r>
              <w:rPr>
                <w:rFonts w:ascii="Pragmatica" w:hAnsi="Pragmatica"/>
                <w:sz w:val="28"/>
                <w:vertAlign w:val="superscript"/>
              </w:rPr>
              <w:t>-4</w:t>
            </w:r>
            <w:r>
              <w:rPr>
                <w:rFonts w:ascii="Pragmatica" w:hAnsi="Pragmatica"/>
                <w:sz w:val="28"/>
              </w:rPr>
              <w:t xml:space="preserve"> Гн</w:t>
            </w:r>
          </w:p>
        </w:tc>
      </w:tr>
      <w:tr w:rsidR="007C7B7F">
        <w:tc>
          <w:tcPr>
            <w:tcW w:w="4820" w:type="dxa"/>
            <w:tcBorders>
              <w:left w:val="single" w:sz="18" w:space="0" w:color="auto"/>
            </w:tcBorders>
          </w:tcPr>
          <w:p w:rsidR="007C7B7F" w:rsidRDefault="00016614">
            <w:pPr>
              <w:spacing w:line="360" w:lineRule="auto"/>
              <w:rPr>
                <w:rFonts w:ascii="Pragmatica" w:hAnsi="Pragmatica"/>
                <w:sz w:val="28"/>
              </w:rPr>
            </w:pPr>
            <w:r>
              <w:rPr>
                <w:rFonts w:ascii="Pragmatica" w:hAnsi="Pragmatica"/>
                <w:sz w:val="28"/>
              </w:rPr>
              <w:t>12. Индуктивность рассеяния ротора, l</w:t>
            </w:r>
            <w:r>
              <w:rPr>
                <w:rFonts w:ascii="Pragmatica" w:hAnsi="Pragmatica"/>
                <w:sz w:val="28"/>
                <w:vertAlign w:val="subscript"/>
              </w:rPr>
              <w:sym w:font="Symbol" w:char="F064"/>
            </w:r>
            <w:r>
              <w:rPr>
                <w:rFonts w:ascii="Pragmatica" w:hAnsi="Pragmatica"/>
                <w:sz w:val="28"/>
                <w:vertAlign w:val="subscript"/>
              </w:rPr>
              <w:t>r</w:t>
            </w:r>
          </w:p>
        </w:tc>
        <w:tc>
          <w:tcPr>
            <w:tcW w:w="3969" w:type="dxa"/>
            <w:tcBorders>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51</w:t>
            </w:r>
            <w:r>
              <w:rPr>
                <w:rFonts w:ascii="Pragmatica" w:hAnsi="Pragmatica"/>
                <w:sz w:val="28"/>
              </w:rPr>
              <w:sym w:font="Symbol" w:char="F0D7"/>
            </w:r>
            <w:r>
              <w:rPr>
                <w:rFonts w:ascii="Pragmatica" w:hAnsi="Pragmatica"/>
                <w:sz w:val="28"/>
              </w:rPr>
              <w:t>10</w:t>
            </w:r>
            <w:r>
              <w:rPr>
                <w:rFonts w:ascii="Pragmatica" w:hAnsi="Pragmatica"/>
                <w:sz w:val="28"/>
                <w:vertAlign w:val="superscript"/>
              </w:rPr>
              <w:t>-4</w:t>
            </w:r>
            <w:r>
              <w:rPr>
                <w:rFonts w:ascii="Pragmatica" w:hAnsi="Pragmatica"/>
                <w:sz w:val="28"/>
              </w:rPr>
              <w:t xml:space="preserve"> Гн</w:t>
            </w:r>
          </w:p>
        </w:tc>
      </w:tr>
      <w:tr w:rsidR="007C7B7F">
        <w:tc>
          <w:tcPr>
            <w:tcW w:w="4820" w:type="dxa"/>
            <w:tcBorders>
              <w:left w:val="single" w:sz="18" w:space="0" w:color="auto"/>
              <w:bottom w:val="single" w:sz="18" w:space="0" w:color="auto"/>
            </w:tcBorders>
          </w:tcPr>
          <w:p w:rsidR="007C7B7F" w:rsidRDefault="00016614">
            <w:pPr>
              <w:spacing w:line="360" w:lineRule="auto"/>
              <w:rPr>
                <w:rFonts w:ascii="Pragmatica" w:hAnsi="Pragmatica"/>
                <w:sz w:val="28"/>
              </w:rPr>
            </w:pPr>
            <w:r>
              <w:rPr>
                <w:rFonts w:ascii="Pragmatica" w:hAnsi="Pragmatica"/>
                <w:sz w:val="28"/>
              </w:rPr>
              <w:t>13. Взаимная индуктивность статора и ротора, Lm</w:t>
            </w:r>
          </w:p>
        </w:tc>
        <w:tc>
          <w:tcPr>
            <w:tcW w:w="3969" w:type="dxa"/>
            <w:tcBorders>
              <w:bottom w:val="single" w:sz="18" w:space="0" w:color="auto"/>
              <w:right w:val="single" w:sz="18" w:space="0" w:color="auto"/>
            </w:tcBorders>
          </w:tcPr>
          <w:p w:rsidR="007C7B7F" w:rsidRDefault="00016614">
            <w:pPr>
              <w:spacing w:line="360" w:lineRule="auto"/>
              <w:jc w:val="center"/>
              <w:rPr>
                <w:rFonts w:ascii="Pragmatica" w:hAnsi="Pragmatica"/>
                <w:sz w:val="28"/>
              </w:rPr>
            </w:pPr>
            <w:r>
              <w:rPr>
                <w:rFonts w:ascii="Pragmatica" w:hAnsi="Pragmatica"/>
                <w:sz w:val="28"/>
              </w:rPr>
              <w:t>0.1045 Гн</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Система уравнений для идеализированного трехфазного короткозамкнутого АД в системе координат, вращающейся с поизвольной скоростью </w:t>
      </w:r>
      <w:r>
        <w:rPr>
          <w:rFonts w:ascii="Pragmatica" w:hAnsi="Pragmatica"/>
          <w:sz w:val="28"/>
        </w:rPr>
        <w:sym w:font="Symbol" w:char="F077"/>
      </w:r>
      <w:r>
        <w:rPr>
          <w:rFonts w:ascii="Pragmatica" w:hAnsi="Pragmatica"/>
          <w:sz w:val="28"/>
          <w:vertAlign w:val="subscript"/>
        </w:rPr>
        <w:t>к</w:t>
      </w:r>
      <w:r>
        <w:rPr>
          <w:rFonts w:ascii="Pragmatica" w:hAnsi="Pragmatica"/>
          <w:sz w:val="28"/>
        </w:rPr>
        <w:t xml:space="preserve"> с использованием системы относительных единиц согласно [  ], имеет вид:</w:t>
      </w:r>
    </w:p>
    <w:p w:rsidR="007C7B7F" w:rsidRDefault="00016614">
      <w:pPr>
        <w:spacing w:line="360" w:lineRule="auto"/>
        <w:jc w:val="both"/>
        <w:rPr>
          <w:rFonts w:ascii="Pragmatica" w:hAnsi="Pragmatica"/>
          <w:sz w:val="28"/>
        </w:rPr>
      </w:pPr>
      <w:r>
        <w:rPr>
          <w:rFonts w:ascii="Pragmatica" w:hAnsi="Pragmatica"/>
          <w:position w:val="-118"/>
          <w:sz w:val="28"/>
        </w:rPr>
        <w:object w:dxaOrig="3720" w:dyaOrig="2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62pt" o:ole="">
            <v:imagedata r:id="rId5" o:title=""/>
          </v:shape>
          <o:OLEObject Type="Embed" ProgID="Equation.2" ShapeID="_x0000_i1025" DrawAspect="Content" ObjectID="_1453819100" r:id="rId6"/>
        </w:objec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r>
      <w:r>
        <w:rPr>
          <w:rFonts w:ascii="Pragmatica" w:hAnsi="Pragmatica"/>
          <w:position w:val="-10"/>
          <w:sz w:val="28"/>
        </w:rPr>
        <w:object w:dxaOrig="960" w:dyaOrig="380">
          <v:shape id="_x0000_i1026" type="#_x0000_t75" style="width:56.25pt;height:23.25pt" o:ole="">
            <v:imagedata r:id="rId7" o:title=""/>
          </v:shape>
          <o:OLEObject Type="Embed" ProgID="Equation.2" ShapeID="_x0000_i1026" DrawAspect="Content" ObjectID="_1453819101" r:id="rId8"/>
        </w:object>
      </w:r>
      <w:r>
        <w:rPr>
          <w:rFonts w:ascii="Pragmatica" w:hAnsi="Pragmatica"/>
          <w:sz w:val="28"/>
        </w:rPr>
        <w:t xml:space="preserve"> - обобщенные векторы, соответственно, напряжения, тока, потокосцепления статора;</w:t>
      </w:r>
    </w:p>
    <w:p w:rsidR="007C7B7F" w:rsidRDefault="00016614">
      <w:pPr>
        <w:spacing w:line="360" w:lineRule="auto"/>
        <w:jc w:val="both"/>
        <w:rPr>
          <w:rFonts w:ascii="Pragmatica" w:hAnsi="Pragmatica"/>
          <w:sz w:val="28"/>
        </w:rPr>
      </w:pPr>
      <w:r>
        <w:rPr>
          <w:rFonts w:ascii="Pragmatica" w:hAnsi="Pragmatica"/>
          <w:sz w:val="28"/>
        </w:rPr>
        <w:lastRenderedPageBreak/>
        <w:tab/>
      </w:r>
      <w:r>
        <w:rPr>
          <w:rFonts w:ascii="Pragmatica" w:hAnsi="Pragmatica"/>
          <w:position w:val="-10"/>
          <w:sz w:val="28"/>
        </w:rPr>
        <w:object w:dxaOrig="600" w:dyaOrig="380">
          <v:shape id="_x0000_i1027" type="#_x0000_t75" style="width:36.75pt;height:22.5pt" o:ole="">
            <v:imagedata r:id="rId9" o:title=""/>
          </v:shape>
          <o:OLEObject Type="Embed" ProgID="Equation.2" ShapeID="_x0000_i1027" DrawAspect="Content" ObjectID="_1453819102" r:id="rId10"/>
        </w:object>
      </w:r>
      <w:r>
        <w:rPr>
          <w:rFonts w:ascii="Pragmatica" w:hAnsi="Pragmatica"/>
          <w:sz w:val="28"/>
        </w:rPr>
        <w:t xml:space="preserve"> - обобщенные векторы, соответственно, тока и потокосцепления ротора;</w:t>
      </w: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position w:val="-10"/>
          <w:sz w:val="28"/>
        </w:rPr>
        <w:object w:dxaOrig="480" w:dyaOrig="340">
          <v:shape id="_x0000_i1028" type="#_x0000_t75" style="width:29.25pt;height:20.25pt" o:ole="">
            <v:imagedata r:id="rId11" o:title=""/>
          </v:shape>
          <o:OLEObject Type="Embed" ProgID="Equation.2" ShapeID="_x0000_i1028" DrawAspect="Content" ObjectID="_1453819103" r:id="rId12"/>
        </w:object>
      </w:r>
      <w:r>
        <w:rPr>
          <w:rFonts w:ascii="Pragmatica" w:hAnsi="Pragmatica"/>
          <w:sz w:val="28"/>
        </w:rPr>
        <w:t xml:space="preserve"> - активные сопротивления, соответственно, статора и ротора;</w:t>
      </w:r>
    </w:p>
    <w:p w:rsidR="007C7B7F" w:rsidRDefault="00016614">
      <w:pPr>
        <w:spacing w:line="360" w:lineRule="auto"/>
        <w:jc w:val="both"/>
        <w:rPr>
          <w:rFonts w:ascii="Pragmatica" w:hAnsi="Pragmatica"/>
          <w:sz w:val="28"/>
        </w:rPr>
      </w:pPr>
      <w:r>
        <w:rPr>
          <w:rFonts w:ascii="Pragmatica" w:hAnsi="Pragmatica"/>
          <w:sz w:val="28"/>
        </w:rPr>
        <w:tab/>
        <w:t>L</w:t>
      </w:r>
      <w:r>
        <w:rPr>
          <w:rFonts w:ascii="Pragmatica" w:hAnsi="Pragmatica"/>
          <w:sz w:val="28"/>
          <w:vertAlign w:val="subscript"/>
        </w:rPr>
        <w:t>m</w:t>
      </w:r>
      <w:r>
        <w:rPr>
          <w:rFonts w:ascii="Pragmatica" w:hAnsi="Pragmatica"/>
          <w:sz w:val="28"/>
        </w:rPr>
        <w:t xml:space="preserve"> - взаимная индуктивность статора и ротора;</w:t>
      </w: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position w:val="-12"/>
          <w:sz w:val="28"/>
        </w:rPr>
        <w:object w:dxaOrig="600" w:dyaOrig="360">
          <v:shape id="_x0000_i1029" type="#_x0000_t75" style="width:36.75pt;height:22.5pt" o:ole="">
            <v:imagedata r:id="rId13" o:title=""/>
          </v:shape>
          <o:OLEObject Type="Embed" ProgID="Equation.2" ShapeID="_x0000_i1029" DrawAspect="Content" ObjectID="_1453819104" r:id="rId14"/>
        </w:object>
      </w:r>
      <w:r>
        <w:rPr>
          <w:rFonts w:ascii="Pragmatica" w:hAnsi="Pragmatica"/>
          <w:sz w:val="28"/>
        </w:rPr>
        <w:t xml:space="preserve"> - индуктивность рассеяния, соответственно, статора и ротора;</w:t>
      </w: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position w:val="-10"/>
          <w:sz w:val="28"/>
        </w:rPr>
        <w:object w:dxaOrig="540" w:dyaOrig="340">
          <v:shape id="_x0000_i1030" type="#_x0000_t75" style="width:34.5pt;height:21.75pt" o:ole="">
            <v:imagedata r:id="rId15" o:title=""/>
          </v:shape>
          <o:OLEObject Type="Embed" ProgID="Equation.2" ShapeID="_x0000_i1030" DrawAspect="Content" ObjectID="_1453819105" r:id="rId16"/>
        </w:object>
      </w:r>
      <w:r>
        <w:rPr>
          <w:rFonts w:ascii="Pragmatica" w:hAnsi="Pragmatica"/>
          <w:sz w:val="28"/>
        </w:rPr>
        <w:t xml:space="preserve"> - соответственно, электромагнитный момент и момент сопротивления на валу АД;</w:t>
      </w:r>
    </w:p>
    <w:p w:rsidR="007C7B7F" w:rsidRDefault="00016614">
      <w:pPr>
        <w:spacing w:line="360" w:lineRule="auto"/>
        <w:jc w:val="both"/>
        <w:rPr>
          <w:rFonts w:ascii="Pragmatica" w:hAnsi="Pragmatica"/>
          <w:sz w:val="28"/>
        </w:rPr>
      </w:pPr>
      <w:r>
        <w:rPr>
          <w:rFonts w:ascii="Pragmatica" w:hAnsi="Pragmatica"/>
          <w:sz w:val="28"/>
        </w:rPr>
        <w:tab/>
        <w:t>H - момент инерции ротора АД;</w:t>
      </w: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sz w:val="28"/>
        </w:rPr>
        <w:sym w:font="Symbol" w:char="F077"/>
      </w:r>
      <w:r>
        <w:rPr>
          <w:rFonts w:ascii="Pragmatica" w:hAnsi="Pragmatica"/>
          <w:sz w:val="28"/>
        </w:rPr>
        <w:t xml:space="preserve"> - угловая скорость вращения ротора АД;</w:t>
      </w:r>
    </w:p>
    <w:p w:rsidR="007C7B7F" w:rsidRDefault="00016614">
      <w:pPr>
        <w:spacing w:line="360" w:lineRule="auto"/>
        <w:jc w:val="both"/>
        <w:rPr>
          <w:rFonts w:ascii="Pragmatica" w:hAnsi="Pragmatica"/>
          <w:sz w:val="28"/>
        </w:rPr>
      </w:pPr>
      <w:r>
        <w:rPr>
          <w:rFonts w:ascii="Pragmatica" w:hAnsi="Pragmatica"/>
          <w:sz w:val="28"/>
        </w:rPr>
        <w:tab/>
        <w:t>p - символ дифференцирования по времени.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Установившемуся режиму работы АД (все производные в фомуле    равны нулю) системе   соответствует T-образная схема замещения АД, изображенная на рисунке 1, где I</w:t>
      </w:r>
      <w:r>
        <w:rPr>
          <w:rFonts w:ascii="Pragmatica" w:hAnsi="Pragmatica"/>
          <w:sz w:val="28"/>
          <w:vertAlign w:val="subscript"/>
        </w:rPr>
        <w:sym w:font="Symbol" w:char="F06D"/>
      </w:r>
      <w:r>
        <w:rPr>
          <w:rFonts w:ascii="Pragmatica" w:hAnsi="Pragmatica"/>
          <w:sz w:val="28"/>
        </w:rPr>
        <w:t xml:space="preserve"> - ток намагничивания АД; </w:t>
      </w:r>
      <w:r>
        <w:rPr>
          <w:rFonts w:ascii="Pragmatica" w:hAnsi="Pragmatica"/>
          <w:sz w:val="28"/>
        </w:rPr>
        <w:sym w:font="Symbol" w:char="F077"/>
      </w:r>
      <w:r>
        <w:rPr>
          <w:rFonts w:ascii="Pragmatica" w:hAnsi="Pragmatica"/>
          <w:sz w:val="28"/>
          <w:vertAlign w:val="subscript"/>
        </w:rPr>
        <w:t>1</w:t>
      </w:r>
      <w:r>
        <w:rPr>
          <w:rFonts w:ascii="Pragmatica" w:hAnsi="Pragmatica"/>
          <w:sz w:val="28"/>
        </w:rPr>
        <w:t xml:space="preserve"> - частота питающей сети.</w:t>
      </w:r>
    </w:p>
    <w:p w:rsidR="007C7B7F" w:rsidRDefault="00016614">
      <w:pPr>
        <w:spacing w:line="360" w:lineRule="auto"/>
        <w:jc w:val="both"/>
        <w:rPr>
          <w:rFonts w:ascii="Pragmatica" w:hAnsi="Pragmatica"/>
          <w:sz w:val="28"/>
        </w:rPr>
      </w:pPr>
      <w:r>
        <w:rPr>
          <w:rFonts w:ascii="Pragmatica" w:hAnsi="Pragmatica"/>
          <w:sz w:val="28"/>
        </w:rPr>
        <w:tab/>
        <w:t>При математическом описании АД принята система относительных единиц, базовые значения которой определяются системой:</w:t>
      </w:r>
    </w:p>
    <w:p w:rsidR="007C7B7F" w:rsidRDefault="007C7B7F">
      <w:pPr>
        <w:spacing w:line="360" w:lineRule="auto"/>
        <w:jc w:val="both"/>
        <w:rPr>
          <w:rFonts w:ascii="Pragmatica" w:hAnsi="Pragmatica"/>
          <w:sz w:val="28"/>
        </w:rPr>
      </w:pPr>
    </w:p>
    <w:p w:rsidR="007C7B7F" w:rsidRDefault="00016614">
      <w:pPr>
        <w:framePr w:h="0" w:hSpace="141" w:wrap="around" w:vAnchor="text" w:hAnchor="text" w:y="1"/>
        <w:spacing w:line="360" w:lineRule="auto"/>
        <w:jc w:val="both"/>
        <w:rPr>
          <w:rFonts w:ascii="Pragmatica" w:hAnsi="Pragmatica"/>
          <w:sz w:val="28"/>
        </w:rPr>
      </w:pPr>
      <w:r>
        <w:rPr>
          <w:rFonts w:ascii="Pragmatica" w:hAnsi="Pragmatica"/>
          <w:position w:val="-22"/>
          <w:sz w:val="28"/>
        </w:rPr>
        <w:object w:dxaOrig="2180" w:dyaOrig="5679">
          <v:shape id="_x0000_i1031" type="#_x0000_t75" style="width:108.75pt;height:284.25pt" o:ole="">
            <v:imagedata r:id="rId17" o:title=""/>
          </v:shape>
          <o:OLEObject Type="Embed" ProgID="Equation.2" ShapeID="_x0000_i1031" DrawAspect="Content" ObjectID="_1453819106" r:id="rId18"/>
        </w:object>
      </w:r>
    </w:p>
    <w:p w:rsidR="007C7B7F" w:rsidRDefault="00016614">
      <w:pPr>
        <w:spacing w:line="360" w:lineRule="auto"/>
        <w:jc w:val="both"/>
        <w:rPr>
          <w:rFonts w:ascii="Pragmatica" w:hAnsi="Pragmatica"/>
          <w:sz w:val="28"/>
        </w:rPr>
      </w:pPr>
      <w:r>
        <w:rPr>
          <w:rFonts w:ascii="Pragmatica" w:hAnsi="Pragmatica"/>
          <w:sz w:val="28"/>
        </w:rPr>
        <w:t>- базовый ток;</w:t>
      </w:r>
    </w:p>
    <w:p w:rsidR="007C7B7F" w:rsidRDefault="00016614">
      <w:pPr>
        <w:spacing w:line="360" w:lineRule="auto"/>
        <w:jc w:val="both"/>
        <w:rPr>
          <w:rFonts w:ascii="Pragmatica" w:hAnsi="Pragmatica"/>
          <w:sz w:val="28"/>
        </w:rPr>
      </w:pPr>
      <w:r>
        <w:rPr>
          <w:rFonts w:ascii="Pragmatica" w:hAnsi="Pragmatica"/>
          <w:sz w:val="28"/>
        </w:rPr>
        <w:t>- базовое напряжение;</w:t>
      </w:r>
    </w:p>
    <w:p w:rsidR="007C7B7F" w:rsidRDefault="00016614">
      <w:pPr>
        <w:spacing w:line="360" w:lineRule="auto"/>
        <w:jc w:val="both"/>
        <w:rPr>
          <w:rFonts w:ascii="Pragmatica" w:hAnsi="Pragmatica"/>
          <w:sz w:val="28"/>
        </w:rPr>
      </w:pPr>
      <w:r>
        <w:rPr>
          <w:rFonts w:ascii="Pragmatica" w:hAnsi="Pragmatica"/>
          <w:sz w:val="28"/>
        </w:rPr>
        <w:t>- базовая скорость;</w:t>
      </w:r>
    </w:p>
    <w:p w:rsidR="007C7B7F" w:rsidRDefault="00016614">
      <w:pPr>
        <w:spacing w:line="360" w:lineRule="auto"/>
        <w:jc w:val="both"/>
        <w:rPr>
          <w:rFonts w:ascii="Pragmatica" w:hAnsi="Pragmatica"/>
          <w:sz w:val="28"/>
        </w:rPr>
      </w:pPr>
      <w:r>
        <w:rPr>
          <w:rFonts w:ascii="Pragmatica" w:hAnsi="Pragmatica"/>
          <w:sz w:val="28"/>
        </w:rPr>
        <w:t>- базовая частота;</w:t>
      </w:r>
    </w:p>
    <w:p w:rsidR="007C7B7F" w:rsidRDefault="00016614">
      <w:pPr>
        <w:spacing w:line="360" w:lineRule="auto"/>
        <w:jc w:val="both"/>
        <w:rPr>
          <w:rFonts w:ascii="Pragmatica" w:hAnsi="Pragmatica"/>
          <w:sz w:val="28"/>
        </w:rPr>
      </w:pPr>
      <w:r>
        <w:rPr>
          <w:rFonts w:ascii="Pragmatica" w:hAnsi="Pragmatica"/>
          <w:sz w:val="28"/>
        </w:rPr>
        <w:t>- базовое время;</w:t>
      </w:r>
    </w:p>
    <w:p w:rsidR="007C7B7F" w:rsidRDefault="00016614">
      <w:pPr>
        <w:spacing w:line="360" w:lineRule="auto"/>
        <w:jc w:val="both"/>
        <w:rPr>
          <w:rFonts w:ascii="Pragmatica" w:hAnsi="Pragmatica"/>
          <w:sz w:val="28"/>
        </w:rPr>
      </w:pPr>
      <w:r>
        <w:rPr>
          <w:rFonts w:ascii="Pragmatica" w:hAnsi="Pragmatica"/>
          <w:sz w:val="28"/>
        </w:rPr>
        <w:t>- базовый момент;</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 базовая индуктивность;</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 базовое потокосцепление;</w:t>
      </w:r>
    </w:p>
    <w:p w:rsidR="007C7B7F" w:rsidRDefault="00016614">
      <w:pPr>
        <w:spacing w:line="360" w:lineRule="auto"/>
        <w:jc w:val="both"/>
        <w:rPr>
          <w:rFonts w:ascii="Pragmatica" w:hAnsi="Pragmatica"/>
          <w:sz w:val="28"/>
        </w:rPr>
      </w:pPr>
      <w:r>
        <w:rPr>
          <w:rFonts w:ascii="Pragmatica" w:hAnsi="Pragmatica"/>
          <w:sz w:val="28"/>
        </w:rPr>
        <w:t>- базовое сопротивление;</w:t>
      </w:r>
    </w:p>
    <w:p w:rsidR="007C7B7F" w:rsidRDefault="00016614">
      <w:pPr>
        <w:spacing w:line="360" w:lineRule="auto"/>
        <w:jc w:val="both"/>
        <w:rPr>
          <w:rFonts w:ascii="Pragmatica" w:hAnsi="Pragmatica"/>
          <w:sz w:val="28"/>
        </w:rPr>
      </w:pPr>
      <w:r>
        <w:rPr>
          <w:rFonts w:ascii="Pragmatica" w:hAnsi="Pragmatica"/>
          <w:sz w:val="28"/>
        </w:rPr>
        <w:t>- базовый момент инерции.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Целью дипломного проекта является разработка и исследование автоматической системы регулирования (АСР) асинхронного высоковольтного электропривода на базе автономного инвертора тока с трехфазным однообмоточным двигателем с детальной разработкой программы высокого уровня при различных законах управления.</w:t>
      </w:r>
    </w:p>
    <w:p w:rsidR="007C7B7F" w:rsidRDefault="00016614">
      <w:pPr>
        <w:spacing w:line="360" w:lineRule="auto"/>
        <w:jc w:val="both"/>
        <w:rPr>
          <w:rFonts w:ascii="Pragmatica" w:hAnsi="Pragmatica"/>
          <w:sz w:val="28"/>
        </w:rPr>
      </w:pPr>
      <w:r>
        <w:rPr>
          <w:rFonts w:ascii="Pragmatica" w:hAnsi="Pragmatica"/>
          <w:sz w:val="28"/>
        </w:rPr>
        <w:tab/>
        <w:t>В ходе конкретизации из поставленной цели выделены следующие задачи.</w:t>
      </w:r>
    </w:p>
    <w:p w:rsidR="007C7B7F" w:rsidRDefault="00016614">
      <w:pPr>
        <w:spacing w:line="360" w:lineRule="auto"/>
        <w:jc w:val="both"/>
        <w:rPr>
          <w:rFonts w:ascii="Pragmatica" w:hAnsi="Pragmatica"/>
          <w:sz w:val="28"/>
        </w:rPr>
      </w:pPr>
      <w:r>
        <w:rPr>
          <w:rFonts w:ascii="Pragmatica" w:hAnsi="Pragmatica"/>
          <w:sz w:val="28"/>
        </w:rPr>
        <w:tab/>
        <w:t>Провести анализ известных законов управления применительно к высоковольтным электроприводам и определять на основе анализа рациональные законы и способы частотного управления высоковольтного злектропривода для разрабатываемых АСР.</w:t>
      </w:r>
    </w:p>
    <w:p w:rsidR="007C7B7F" w:rsidRDefault="00016614">
      <w:pPr>
        <w:spacing w:line="360" w:lineRule="auto"/>
        <w:jc w:val="both"/>
        <w:rPr>
          <w:rFonts w:ascii="Pragmatica" w:hAnsi="Pragmatica"/>
          <w:sz w:val="28"/>
        </w:rPr>
      </w:pPr>
      <w:r>
        <w:rPr>
          <w:rFonts w:ascii="Pragmatica" w:hAnsi="Pragmatica"/>
          <w:sz w:val="28"/>
        </w:rPr>
        <w:tab/>
        <w:t xml:space="preserve">Синтезировать автоматическую систему регулирования высоковольтного электропривода с трехфазным однообмоточным с </w:t>
      </w:r>
      <w:r>
        <w:rPr>
          <w:rFonts w:ascii="Pragmatica" w:hAnsi="Pragmatica"/>
          <w:sz w:val="28"/>
        </w:rPr>
        <w:lastRenderedPageBreak/>
        <w:t>учетом следующих требований, предъявляемым к АСР высоковольтного электропривода.</w:t>
      </w:r>
    </w:p>
    <w:p w:rsidR="007C7B7F" w:rsidRDefault="00016614" w:rsidP="00016614">
      <w:pPr>
        <w:numPr>
          <w:ilvl w:val="0"/>
          <w:numId w:val="3"/>
        </w:numPr>
        <w:spacing w:line="360" w:lineRule="auto"/>
        <w:ind w:left="284" w:hanging="284"/>
        <w:jc w:val="both"/>
        <w:rPr>
          <w:rFonts w:ascii="Pragmatica" w:hAnsi="Pragmatica"/>
          <w:sz w:val="28"/>
        </w:rPr>
      </w:pPr>
      <w:r>
        <w:rPr>
          <w:rFonts w:ascii="Pragmatica" w:hAnsi="Pragmatica"/>
          <w:sz w:val="28"/>
        </w:rPr>
        <w:t>Реализовывать для электроприводов, работающих с постоянным моментом сопротивления в частых пуско-тормозных режимах управление по закону с постоянством потокосцепления ротора, обеспечивающему работу электропривода в интенсивных динамических режимах.</w:t>
      </w:r>
    </w:p>
    <w:p w:rsidR="007C7B7F" w:rsidRDefault="00016614" w:rsidP="00016614">
      <w:pPr>
        <w:numPr>
          <w:ilvl w:val="0"/>
          <w:numId w:val="3"/>
        </w:numPr>
        <w:spacing w:line="360" w:lineRule="auto"/>
        <w:ind w:left="284" w:hanging="284"/>
        <w:jc w:val="both"/>
        <w:rPr>
          <w:rFonts w:ascii="Pragmatica" w:hAnsi="Pragmatica"/>
          <w:sz w:val="28"/>
        </w:rPr>
      </w:pPr>
      <w:r>
        <w:rPr>
          <w:rFonts w:ascii="Pragmatica" w:hAnsi="Pragmatica"/>
          <w:sz w:val="28"/>
        </w:rPr>
        <w:t>Иметь минимальное количество датчиков на валу и внутри машины.</w:t>
      </w:r>
    </w:p>
    <w:p w:rsidR="007C7B7F" w:rsidRDefault="00016614" w:rsidP="00016614">
      <w:pPr>
        <w:numPr>
          <w:ilvl w:val="0"/>
          <w:numId w:val="3"/>
        </w:numPr>
        <w:spacing w:line="360" w:lineRule="auto"/>
        <w:ind w:left="284" w:hanging="284"/>
        <w:jc w:val="both"/>
        <w:rPr>
          <w:rFonts w:ascii="Pragmatica" w:hAnsi="Pragmatica"/>
          <w:sz w:val="28"/>
        </w:rPr>
      </w:pPr>
      <w:r>
        <w:rPr>
          <w:rFonts w:ascii="Pragmatica" w:hAnsi="Pragmatica"/>
          <w:sz w:val="28"/>
        </w:rPr>
        <w:t>Иметь минимальное количество датчиков, осуществляющих высоковольтную гальваническую развязку.</w:t>
      </w:r>
    </w:p>
    <w:p w:rsidR="007C7B7F" w:rsidRDefault="00016614" w:rsidP="00016614">
      <w:pPr>
        <w:numPr>
          <w:ilvl w:val="0"/>
          <w:numId w:val="3"/>
        </w:numPr>
        <w:spacing w:line="360" w:lineRule="auto"/>
        <w:jc w:val="both"/>
        <w:rPr>
          <w:rFonts w:ascii="Pragmatica" w:hAnsi="Pragmatica"/>
          <w:sz w:val="28"/>
        </w:rPr>
      </w:pPr>
      <w:r>
        <w:rPr>
          <w:rFonts w:ascii="Pragmatica" w:hAnsi="Pragmatica"/>
          <w:sz w:val="28"/>
        </w:rPr>
        <w:t>Реализовывать управление трехфазным двухобмоточным короткозамкнутым асинхронным двигателем.</w:t>
      </w:r>
    </w:p>
    <w:p w:rsidR="007C7B7F" w:rsidRDefault="00016614" w:rsidP="00016614">
      <w:pPr>
        <w:numPr>
          <w:ilvl w:val="0"/>
          <w:numId w:val="3"/>
        </w:numPr>
        <w:spacing w:line="360" w:lineRule="auto"/>
        <w:jc w:val="both"/>
        <w:rPr>
          <w:rFonts w:ascii="Pragmatica" w:hAnsi="Pragmatica"/>
          <w:sz w:val="28"/>
        </w:rPr>
      </w:pPr>
      <w:r>
        <w:rPr>
          <w:rFonts w:ascii="Pragmatica" w:hAnsi="Pragmatica"/>
          <w:sz w:val="28"/>
        </w:rPr>
        <w:t>Обеспечивать минимальную сложность технической реализации АСР.</w:t>
      </w:r>
    </w:p>
    <w:p w:rsidR="007C7B7F" w:rsidRDefault="00016614">
      <w:pPr>
        <w:spacing w:line="360" w:lineRule="auto"/>
        <w:jc w:val="both"/>
        <w:rPr>
          <w:rFonts w:ascii="Pragmatica" w:hAnsi="Pragmatica"/>
          <w:sz w:val="28"/>
        </w:rPr>
      </w:pPr>
      <w:r>
        <w:rPr>
          <w:rFonts w:ascii="Pragmatica" w:hAnsi="Pragmatica"/>
          <w:sz w:val="28"/>
        </w:rPr>
        <w:tab/>
        <w:t>Исследовать разработанные АСР в составе электропривода в динамических и статических режимах работы.</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tabs>
          <w:tab w:val="left" w:pos="1134"/>
        </w:tabs>
        <w:spacing w:line="360" w:lineRule="auto"/>
        <w:jc w:val="center"/>
        <w:rPr>
          <w:rFonts w:ascii="Pragmatica" w:hAnsi="Pragmatica"/>
          <w:sz w:val="28"/>
        </w:rPr>
      </w:pPr>
      <w:r>
        <w:rPr>
          <w:rFonts w:ascii="Pragmatica" w:hAnsi="Pragmatica"/>
          <w:sz w:val="28"/>
        </w:rPr>
        <w:t>1.3 Анализ существующих средств автоматизации</w:t>
      </w:r>
    </w:p>
    <w:p w:rsidR="007C7B7F" w:rsidRDefault="007C7B7F">
      <w:pPr>
        <w:tabs>
          <w:tab w:val="left" w:pos="1134"/>
        </w:tabs>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Известные в настоящее время технические устройства для частотного управления асинхронным электроприводом в полной мере не отвечают требованиям, предъявляемым к мощному высоковольтному электроприводу и им присущи следующие недостатки: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 xml:space="preserve">ограниченная низкоскоростными электроприводами область применения, необходимость изготовления специальной машины или переделка серийной, применение специальных </w:t>
      </w:r>
      <w:r>
        <w:rPr>
          <w:rFonts w:ascii="Pragmatica" w:hAnsi="Pragmatica"/>
          <w:sz w:val="28"/>
        </w:rPr>
        <w:lastRenderedPageBreak/>
        <w:t>устройств для механического сочленения валов, невозможность применения в запыленных и агрессивных средах, что обусловлено наличием датчиков на валу и внутри машины;</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высокая сложность технической реализации, обусловленная наличием сложных технических устройств: координатного преобразования, векторных фильтров, фазовращателей, функциональных преобразователей, блоков коррекции мгновенного значения частоты;</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наличие большого числа датчиков, осуществляющих высоковольтную гальваническую развязку;</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невысокая надежность, что обусловлено наличием датчиков на валу и внутри машины, высокой сложностью технической реализации блоков АСР, датчиков, осуществляющих высоковольтную гальваническую развязку.</w:t>
      </w:r>
    </w:p>
    <w:p w:rsidR="007C7B7F" w:rsidRDefault="00016614">
      <w:pPr>
        <w:spacing w:line="360" w:lineRule="auto"/>
        <w:jc w:val="center"/>
        <w:rPr>
          <w:rFonts w:ascii="Pragmatica" w:hAnsi="Pragmatica"/>
          <w:sz w:val="28"/>
        </w:rPr>
      </w:pPr>
      <w:r>
        <w:rPr>
          <w:rFonts w:ascii="Pragmatica" w:hAnsi="Pragmatica"/>
          <w:sz w:val="28"/>
        </w:rPr>
        <w:br w:type="page"/>
      </w:r>
      <w:r>
        <w:rPr>
          <w:rFonts w:ascii="Pragmatica" w:hAnsi="Pragmatica"/>
          <w:sz w:val="28"/>
        </w:rPr>
        <w:lastRenderedPageBreak/>
        <w:t>1.4 Обоснование системы автоматического управления</w:t>
      </w:r>
    </w:p>
    <w:p w:rsidR="007C7B7F" w:rsidRDefault="007C7B7F">
      <w:pPr>
        <w:spacing w:line="360" w:lineRule="auto"/>
        <w:jc w:val="center"/>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При частотном управлении асинхронными двигателями наиболее часто используются следующие законы: поддержание постоянства потокосцепления статора (Y</w:t>
      </w:r>
      <w:r>
        <w:rPr>
          <w:rFonts w:ascii="Pragmatica" w:hAnsi="Pragmatica"/>
          <w:sz w:val="28"/>
          <w:vertAlign w:val="subscript"/>
        </w:rPr>
        <w:t>1</w:t>
      </w:r>
      <w:r>
        <w:rPr>
          <w:rFonts w:ascii="Pragmatica" w:hAnsi="Pragmatica"/>
          <w:sz w:val="28"/>
        </w:rPr>
        <w:t>=const), поддержание постоянства главного потока машины (Y</w:t>
      </w:r>
      <w:r>
        <w:rPr>
          <w:rFonts w:ascii="Pragmatica" w:hAnsi="Pragmatica"/>
          <w:sz w:val="28"/>
          <w:vertAlign w:val="subscript"/>
        </w:rPr>
        <w:t>0</w:t>
      </w:r>
      <w:r>
        <w:rPr>
          <w:rFonts w:ascii="Pragmatica" w:hAnsi="Pragmatica"/>
          <w:sz w:val="28"/>
        </w:rPr>
        <w:t>=const), поддержание постоянства потокосцепления ротора (Y</w:t>
      </w:r>
      <w:r>
        <w:rPr>
          <w:rFonts w:ascii="Pragmatica" w:hAnsi="Pragmatica"/>
          <w:sz w:val="28"/>
          <w:vertAlign w:val="subscript"/>
        </w:rPr>
        <w:t>2</w:t>
      </w:r>
      <w:r>
        <w:rPr>
          <w:rFonts w:ascii="Pragmatica" w:hAnsi="Pragmatica"/>
          <w:sz w:val="28"/>
        </w:rPr>
        <w:t>=const), и регулирование величины потокосцепления в зависимости от величины нагрузочного момента (Y</w:t>
      </w:r>
      <w:r>
        <w:rPr>
          <w:rFonts w:ascii="Pragmatica" w:hAnsi="Pragmatica"/>
          <w:sz w:val="28"/>
          <w:vertAlign w:val="subscript"/>
        </w:rPr>
        <w:t>1</w:t>
      </w:r>
      <w:r>
        <w:rPr>
          <w:rFonts w:ascii="Pragmatica" w:hAnsi="Pragmatica"/>
          <w:sz w:val="28"/>
        </w:rPr>
        <w:t>, Y</w:t>
      </w:r>
      <w:r>
        <w:rPr>
          <w:rFonts w:ascii="Pragmatica" w:hAnsi="Pragmatica"/>
          <w:sz w:val="28"/>
          <w:vertAlign w:val="subscript"/>
        </w:rPr>
        <w:t>0</w:t>
      </w:r>
      <w:r>
        <w:rPr>
          <w:rFonts w:ascii="Pragmatica" w:hAnsi="Pragmatica"/>
          <w:sz w:val="28"/>
        </w:rPr>
        <w:t>, Y</w:t>
      </w:r>
      <w:r>
        <w:rPr>
          <w:rFonts w:ascii="Pragmatica" w:hAnsi="Pragmatica"/>
          <w:sz w:val="28"/>
          <w:vertAlign w:val="subscript"/>
        </w:rPr>
        <w:t>2</w:t>
      </w:r>
      <w:r>
        <w:rPr>
          <w:rFonts w:ascii="Pragmatica" w:hAnsi="Pragmatica"/>
          <w:sz w:val="28"/>
        </w:rPr>
        <w:t>)</w:t>
      </w:r>
      <w:r>
        <w:rPr>
          <w:rFonts w:ascii="Pragmatica" w:hAnsi="Pragmatica"/>
          <w:sz w:val="28"/>
          <w:vertAlign w:val="subscript"/>
        </w:rPr>
        <w:t xml:space="preserve"> </w:t>
      </w:r>
      <w:r>
        <w:rPr>
          <w:rFonts w:ascii="Pragmatica" w:hAnsi="Pragmatica"/>
          <w:sz w:val="28"/>
        </w:rPr>
        <w:t xml:space="preserve">=f(M)). </w:t>
      </w:r>
    </w:p>
    <w:p w:rsidR="007C7B7F" w:rsidRDefault="00016614">
      <w:pPr>
        <w:spacing w:line="360" w:lineRule="auto"/>
        <w:rPr>
          <w:rFonts w:ascii="Pragmatica" w:hAnsi="Pragmatica"/>
          <w:sz w:val="28"/>
        </w:rPr>
      </w:pPr>
      <w:r>
        <w:rPr>
          <w:rFonts w:ascii="Pragmatica" w:hAnsi="Pragmatica"/>
          <w:sz w:val="28"/>
        </w:rPr>
        <w:tab/>
        <w:t>Первый закон реализуется при поддержании постоянного отношения ЭДС статора к угловой частоте поля. Основным недостатком такого закона является пониженная перегрузочная способность двигателя при работе на высоких частотах, что обусловлено увеличением индуктивного сопротивления статора и, следовательно, снижением потокосцепления в воздушном зазоре между статором и ротором при увеличении нагрузки.</w:t>
      </w:r>
    </w:p>
    <w:p w:rsidR="007C7B7F" w:rsidRDefault="00016614">
      <w:pPr>
        <w:spacing w:line="360" w:lineRule="auto"/>
        <w:rPr>
          <w:rFonts w:ascii="Pragmatica" w:hAnsi="Pragmatica"/>
          <w:sz w:val="28"/>
        </w:rPr>
      </w:pPr>
      <w:r>
        <w:rPr>
          <w:rFonts w:ascii="Pragmatica" w:hAnsi="Pragmatica"/>
          <w:sz w:val="28"/>
        </w:rPr>
        <w:tab/>
        <w:t>Поддержание постоянства главного потока повышает перегрузочную способность двигателя, но усложняет аппаратную реализацию системы управления и требует либо изменений конструкции машины, либо наличия специальных датчиков.</w:t>
      </w:r>
    </w:p>
    <w:p w:rsidR="007C7B7F" w:rsidRDefault="00016614">
      <w:pPr>
        <w:spacing w:line="360" w:lineRule="auto"/>
        <w:rPr>
          <w:rFonts w:ascii="Pragmatica" w:hAnsi="Pragmatica"/>
          <w:sz w:val="28"/>
        </w:rPr>
      </w:pPr>
      <w:r>
        <w:rPr>
          <w:rFonts w:ascii="Pragmatica" w:hAnsi="Pragmatica"/>
          <w:sz w:val="28"/>
        </w:rPr>
        <w:tab/>
        <w:t>При поддержании постоянного потокосцепления ротора, момент двигателя не имеет максимума, однако при увеличении нагрузки увеличивается главный магнитный поток, приводящий к насыщению магнитных цепей и, следовательно, к невозможности поддержания постоянства потокосцепления ротора.</w:t>
      </w:r>
    </w:p>
    <w:p w:rsidR="007C7B7F" w:rsidRDefault="00016614">
      <w:pPr>
        <w:spacing w:line="360" w:lineRule="auto"/>
        <w:rPr>
          <w:rFonts w:ascii="Pragmatica" w:hAnsi="Pragmatica"/>
          <w:sz w:val="28"/>
        </w:rPr>
      </w:pPr>
      <w:r>
        <w:rPr>
          <w:rFonts w:ascii="Pragmatica" w:hAnsi="Pragmatica"/>
          <w:sz w:val="28"/>
        </w:rPr>
        <w:tab/>
        <w:t>Общим недостатком законов с поддержанием постоянства потокосцепления являются: низкая надежность, обусловленная наличием датчиков, встраиваемых в двигатель, и потери в стали при работе двигателя с нагрузочным моментом меньше номи</w:t>
      </w:r>
      <w:r>
        <w:rPr>
          <w:rFonts w:ascii="Pragmatica" w:hAnsi="Pragmatica"/>
          <w:sz w:val="28"/>
        </w:rPr>
        <w:lastRenderedPageBreak/>
        <w:t xml:space="preserve">нального. </w:t>
      </w:r>
      <w:r>
        <w:rPr>
          <w:rFonts w:ascii="Pragmatica" w:hAnsi="Pragmatica"/>
          <w:sz w:val="28"/>
        </w:rPr>
        <w:tab/>
        <w:t>Эти потери вызваны необходимостью поддержания постоянного номинального потокосцепления в различных режимах работы.</w:t>
      </w:r>
    </w:p>
    <w:p w:rsidR="007C7B7F" w:rsidRDefault="00016614">
      <w:pPr>
        <w:spacing w:line="360" w:lineRule="auto"/>
        <w:rPr>
          <w:rFonts w:ascii="Pragmatica" w:hAnsi="Pragmatica"/>
          <w:sz w:val="28"/>
        </w:rPr>
      </w:pPr>
      <w:r>
        <w:rPr>
          <w:rFonts w:ascii="Pragmatica" w:hAnsi="Pragmatica"/>
          <w:sz w:val="28"/>
        </w:rPr>
        <w:tab/>
        <w:t>Существенно повысить КПД двигателя можно путем регулирования магнитного потока статора (ротора) в зависимости от величины нагрузочного момента (скольжения). Недостатками такого управления являются низкие динамические характеристики привода, обусловленные большой величиной постоянной времени ротора, из-за чего магнитный поток машины восстанавливается с некоторой задержкой и сложность технической реализации системы управления.</w:t>
      </w:r>
    </w:p>
    <w:p w:rsidR="007C7B7F" w:rsidRDefault="00016614">
      <w:pPr>
        <w:spacing w:line="360" w:lineRule="auto"/>
        <w:rPr>
          <w:rFonts w:ascii="Pragmatica" w:hAnsi="Pragmatica"/>
          <w:sz w:val="28"/>
        </w:rPr>
      </w:pPr>
      <w:r>
        <w:rPr>
          <w:rFonts w:ascii="Pragmatica" w:hAnsi="Pragmatica"/>
          <w:sz w:val="28"/>
        </w:rPr>
        <w:tab/>
        <w:t>На практике группа законов с постоянством магнитного потока получила распространение для динамичных электроприводов, работающих с постоянным моментом сопротивления на валу и с частыми ударными приложениями нагрузки. В то время как группа законов с регулированием магнитного потока в функции нагрузки на валу применяется для низкодинамичных электроприводов и для приводов с “вентиляторной” нагрузкой.</w:t>
      </w:r>
    </w:p>
    <w:p w:rsidR="007C7B7F" w:rsidRDefault="00016614">
      <w:pPr>
        <w:spacing w:line="360" w:lineRule="auto"/>
        <w:rPr>
          <w:rFonts w:ascii="Pragmatica" w:hAnsi="Pragmatica"/>
          <w:sz w:val="28"/>
        </w:rPr>
      </w:pPr>
      <w:r>
        <w:rPr>
          <w:rFonts w:ascii="Pragmatica" w:hAnsi="Pragmatica"/>
          <w:sz w:val="28"/>
        </w:rPr>
        <w:tab/>
        <w:t>В то же время существует ряд приводов таких механизмов как насосы, компрессоры, конвейеры и т. д., которые занимают промежуточное положение между динамичными и низкодинамичными, и для которых существующие системы не в полной мере удовлетворяют предъявляемым к этим приводам требованиям. Высокодинамичные привода имеют сложную систему управления и повышенные энергетические потери при недогрузе двигателей, а низкодинамичные привода не всегда способны отработать быстрые изменения статического момента.</w:t>
      </w:r>
    </w:p>
    <w:p w:rsidR="007C7B7F" w:rsidRDefault="00016614">
      <w:pPr>
        <w:spacing w:line="360" w:lineRule="auto"/>
        <w:rPr>
          <w:rFonts w:ascii="Pragmatica" w:hAnsi="Pragmatica"/>
          <w:sz w:val="28"/>
        </w:rPr>
      </w:pPr>
      <w:r>
        <w:rPr>
          <w:rFonts w:ascii="Pragmatica" w:hAnsi="Pragmatica"/>
          <w:sz w:val="28"/>
        </w:rPr>
        <w:tab/>
        <w:t xml:space="preserve">На основании вышесказанного можно сделать вывод, что существующие системы не в полной мере отвечают требованиям, </w:t>
      </w:r>
      <w:r>
        <w:rPr>
          <w:rFonts w:ascii="Pragmatica" w:hAnsi="Pragmatica"/>
          <w:sz w:val="28"/>
        </w:rPr>
        <w:lastRenderedPageBreak/>
        <w:t>предъявляемым к электроприводам c асинхронными двигателями.</w:t>
      </w:r>
    </w:p>
    <w:p w:rsidR="007C7B7F" w:rsidRDefault="00016614">
      <w:pPr>
        <w:spacing w:line="360" w:lineRule="auto"/>
        <w:rPr>
          <w:rFonts w:ascii="Pragmatica" w:hAnsi="Pragmatica"/>
          <w:sz w:val="28"/>
        </w:rPr>
      </w:pPr>
      <w:r>
        <w:rPr>
          <w:rFonts w:ascii="Pragmatica" w:hAnsi="Pragmatica"/>
          <w:sz w:val="28"/>
        </w:rPr>
        <w:t xml:space="preserve">Учитывая, что в настоящее время большинство приводов таких механизмов как вентиляторы, насосы, компрессоры и т. д. имеют нерегулируемый привод, актуальной является задача выбора системы управления. Причем система управления должна обеспечивать достаточно высокое быстродействие, надежность и высокие энергетические характеристики привода. </w:t>
      </w:r>
    </w:p>
    <w:p w:rsidR="007C7B7F" w:rsidRDefault="00016614">
      <w:pPr>
        <w:spacing w:line="360" w:lineRule="auto"/>
        <w:rPr>
          <w:rFonts w:ascii="Pragmatica" w:hAnsi="Pragmatica"/>
          <w:sz w:val="28"/>
        </w:rPr>
      </w:pPr>
      <w:r>
        <w:rPr>
          <w:rFonts w:ascii="Pragmatica" w:hAnsi="Pragmatica"/>
          <w:sz w:val="28"/>
        </w:rPr>
        <w:tab/>
        <w:t>Как уже было отмечено, высокими энергетическими характеристиками обладают системы с регулированием магнитного потока в функции нагрузки. Увеличить их динамические характеристики можно путем форсировки статорного напряжения (тока) во время переходных процессов и частых формирований управляющих воздействий. Получить высокую надежность можно за счет применения упрощенной системы регулирования, отказа от встроенных в двигатель и механически связанных с ротором датчиков.</w:t>
      </w:r>
    </w:p>
    <w:p w:rsidR="007C7B7F" w:rsidRDefault="00016614">
      <w:pPr>
        <w:spacing w:line="360" w:lineRule="auto"/>
        <w:rPr>
          <w:rFonts w:ascii="Pragmatica" w:hAnsi="Pragmatica"/>
          <w:sz w:val="28"/>
        </w:rPr>
      </w:pPr>
      <w:r>
        <w:rPr>
          <w:rFonts w:ascii="Pragmatica" w:hAnsi="Pragmatica"/>
          <w:sz w:val="28"/>
        </w:rPr>
        <w:t>На рис.  показана структурная схема системы, поддерживающей постоянство угла между векторами тока статора (I</w:t>
      </w:r>
      <w:r>
        <w:rPr>
          <w:rFonts w:ascii="Pragmatica" w:hAnsi="Pragmatica"/>
          <w:sz w:val="28"/>
          <w:vertAlign w:val="subscript"/>
        </w:rPr>
        <w:t>1)</w:t>
      </w:r>
      <w:r>
        <w:rPr>
          <w:rFonts w:ascii="Pragmatica" w:hAnsi="Pragmatica"/>
          <w:sz w:val="28"/>
        </w:rPr>
        <w:t xml:space="preserve"> и потокосцепления ротора (Y</w:t>
      </w:r>
      <w:r>
        <w:rPr>
          <w:rFonts w:ascii="Pragmatica" w:hAnsi="Pragmatica"/>
          <w:sz w:val="28"/>
          <w:vertAlign w:val="subscript"/>
        </w:rPr>
        <w:t>2)</w:t>
      </w:r>
      <w:r>
        <w:rPr>
          <w:rFonts w:ascii="Pragmatica" w:hAnsi="Pragmatica"/>
          <w:sz w:val="28"/>
        </w:rPr>
        <w:t>, что равнозначно поддержанию постоянства относительного скольжения двигателя. Система управления состоит из: задатчика интенсивности (1); программируемого контроллера (2); блока широтно - импульсного модулятора (3); асинхронного электродвигателя с короткозамкнутым ротором (4); датчика тока (5) и блока определения угла (6). Поддержание постоянства угла между I</w:t>
      </w:r>
      <w:r>
        <w:rPr>
          <w:rFonts w:ascii="Pragmatica" w:hAnsi="Pragmatica"/>
          <w:sz w:val="28"/>
          <w:vertAlign w:val="subscript"/>
        </w:rPr>
        <w:t xml:space="preserve">1 </w:t>
      </w:r>
      <w:r>
        <w:rPr>
          <w:rFonts w:ascii="Pragmatica" w:hAnsi="Pragmatica"/>
          <w:sz w:val="28"/>
        </w:rPr>
        <w:t>и Y</w:t>
      </w:r>
      <w:r>
        <w:rPr>
          <w:rFonts w:ascii="Pragmatica" w:hAnsi="Pragmatica"/>
          <w:sz w:val="28"/>
          <w:vertAlign w:val="subscript"/>
        </w:rPr>
        <w:t>2</w:t>
      </w:r>
      <w:r>
        <w:rPr>
          <w:rFonts w:ascii="Pragmatica" w:hAnsi="Pragmatica"/>
          <w:sz w:val="28"/>
        </w:rPr>
        <w:t xml:space="preserve"> обеспечивает работу двигателя в области номинального режима с максимальными значениями КПД и cos(j). Кроме того, привод, обладая абсолютно жесткой механической характеристикой, что обусловлено постоянством относительного </w:t>
      </w:r>
      <w:r>
        <w:rPr>
          <w:rFonts w:ascii="Pragmatica" w:hAnsi="Pragmatica"/>
          <w:sz w:val="28"/>
        </w:rPr>
        <w:lastRenderedPageBreak/>
        <w:t>скольжения, получает возможность точного регулирования скорости вращения ротора путем изменения частоты поля.</w:t>
      </w:r>
    </w:p>
    <w:p w:rsidR="007C7B7F" w:rsidRDefault="00016614">
      <w:pPr>
        <w:spacing w:line="360" w:lineRule="auto"/>
        <w:rPr>
          <w:rFonts w:ascii="Pragmatica" w:hAnsi="Pragmatica"/>
          <w:sz w:val="28"/>
        </w:rPr>
      </w:pPr>
      <w:r>
        <w:rPr>
          <w:rFonts w:ascii="Pragmatica" w:hAnsi="Pragmatica"/>
          <w:sz w:val="28"/>
        </w:rPr>
        <w:tab/>
        <w:t>Для технической реализации системы с поддержанием постоянства коэффициента полезного действия электродвигателя необходимо знать либо мгновенные величины относительного скольжения либо величину угла между током статора и потокосцеплением ротора. Измерить скольжение можно с помощью электромеханического или цифрового датчика скорости, угол между I</w:t>
      </w:r>
      <w:r>
        <w:rPr>
          <w:rFonts w:ascii="Pragmatica" w:hAnsi="Pragmatica"/>
          <w:sz w:val="28"/>
          <w:vertAlign w:val="subscript"/>
        </w:rPr>
        <w:t xml:space="preserve">1 </w:t>
      </w:r>
      <w:r>
        <w:rPr>
          <w:rFonts w:ascii="Pragmatica" w:hAnsi="Pragmatica"/>
          <w:sz w:val="28"/>
        </w:rPr>
        <w:t>и Y</w:t>
      </w:r>
      <w:r>
        <w:rPr>
          <w:rFonts w:ascii="Pragmatica" w:hAnsi="Pragmatica"/>
          <w:sz w:val="28"/>
          <w:vertAlign w:val="subscript"/>
        </w:rPr>
        <w:t>2</w:t>
      </w:r>
      <w:r>
        <w:rPr>
          <w:rFonts w:ascii="Pragmatica" w:hAnsi="Pragmatica"/>
          <w:sz w:val="28"/>
        </w:rPr>
        <w:t xml:space="preserve"> - с помощью датчиков напряжения и датчиков фазных токов. Так как датчик скорости существенно повышает стоимость системы регулирования, эксплуатационные затраты и ухудшает общую надежность системы, то более предпочтителен вариант системы с обратной связью по углу между векторами тока статора и потокосцепления ротора.</w:t>
      </w:r>
    </w:p>
    <w:p w:rsidR="007C7B7F" w:rsidRDefault="00016614">
      <w:pPr>
        <w:spacing w:line="360" w:lineRule="auto"/>
        <w:rPr>
          <w:rFonts w:ascii="Pragmatica" w:hAnsi="Pragmatica"/>
          <w:sz w:val="28"/>
        </w:rPr>
      </w:pPr>
      <w:r>
        <w:rPr>
          <w:rFonts w:ascii="Pragmatica" w:hAnsi="Pragmatica"/>
          <w:sz w:val="28"/>
        </w:rPr>
        <w:tab/>
        <w:t>Существующие в настоящее время методы определения угла между I</w:t>
      </w:r>
      <w:r>
        <w:rPr>
          <w:rFonts w:ascii="Pragmatica" w:hAnsi="Pragmatica"/>
          <w:sz w:val="28"/>
          <w:vertAlign w:val="subscript"/>
        </w:rPr>
        <w:t xml:space="preserve">1 </w:t>
      </w:r>
      <w:r>
        <w:rPr>
          <w:rFonts w:ascii="Pragmatica" w:hAnsi="Pragmatica"/>
          <w:sz w:val="28"/>
        </w:rPr>
        <w:t>и Y</w:t>
      </w:r>
      <w:r>
        <w:rPr>
          <w:rFonts w:ascii="Pragmatica" w:hAnsi="Pragmatica"/>
          <w:sz w:val="28"/>
          <w:vertAlign w:val="subscript"/>
        </w:rPr>
        <w:t>2</w:t>
      </w:r>
      <w:r>
        <w:rPr>
          <w:rFonts w:ascii="Pragmatica" w:hAnsi="Pragmatica"/>
          <w:sz w:val="28"/>
        </w:rPr>
        <w:t>, например [1, 2, 3], имеют низкое быстродействие (не более шести измерений искомого угла за один оборот вектора поля) и невысокую точность измерения, обусловленную “дрейфом нуля” аналоговых элементов схемы и вводом в алгоритм определения углов активного сопротивления статора, значение которого изменяется в широких пределах при нагреве двигателя.</w:t>
      </w:r>
    </w:p>
    <w:p w:rsidR="007C7B7F" w:rsidRDefault="00016614">
      <w:pPr>
        <w:spacing w:line="360" w:lineRule="auto"/>
        <w:rPr>
          <w:rFonts w:ascii="Pragmatica" w:hAnsi="Pragmatica"/>
          <w:sz w:val="28"/>
        </w:rPr>
      </w:pPr>
      <w:r>
        <w:rPr>
          <w:rFonts w:ascii="Pragmatica" w:hAnsi="Pragmatica"/>
          <w:sz w:val="28"/>
        </w:rPr>
        <w:tab/>
        <w:t>Рассмотрим алгоритм определения угла между I</w:t>
      </w:r>
      <w:r>
        <w:rPr>
          <w:rFonts w:ascii="Pragmatica" w:hAnsi="Pragmatica"/>
          <w:sz w:val="28"/>
          <w:vertAlign w:val="subscript"/>
        </w:rPr>
        <w:t>1</w:t>
      </w:r>
      <w:r>
        <w:rPr>
          <w:rFonts w:ascii="Pragmatica" w:hAnsi="Pragmatica"/>
          <w:sz w:val="28"/>
        </w:rPr>
        <w:t xml:space="preserve"> и Y</w:t>
      </w:r>
      <w:r>
        <w:rPr>
          <w:rFonts w:ascii="Pragmatica" w:hAnsi="Pragmatica"/>
          <w:sz w:val="28"/>
          <w:vertAlign w:val="subscript"/>
        </w:rPr>
        <w:t>2</w:t>
      </w:r>
      <w:r>
        <w:rPr>
          <w:rFonts w:ascii="Pragmatica" w:hAnsi="Pragmatica"/>
          <w:sz w:val="28"/>
        </w:rPr>
        <w:t>, лишенный вышеуказанных недостатков. Для обоснования алгоритма построим векторную диаграмму асинхронного двигателя с короткозамкнутым ротором, отложив вдоль действительной оси R</w:t>
      </w:r>
      <w:r>
        <w:rPr>
          <w:rFonts w:ascii="Pragmatica" w:hAnsi="Pragmatica"/>
          <w:sz w:val="28"/>
          <w:vertAlign w:val="subscript"/>
        </w:rPr>
        <w:t xml:space="preserve">a </w:t>
      </w:r>
      <w:r>
        <w:rPr>
          <w:rFonts w:ascii="Pragmatica" w:hAnsi="Pragmatica"/>
          <w:sz w:val="28"/>
        </w:rPr>
        <w:t>ток намагничивания I</w:t>
      </w:r>
      <w:r>
        <w:rPr>
          <w:rFonts w:ascii="Pragmatica" w:hAnsi="Pragmatica"/>
          <w:sz w:val="28"/>
          <w:vertAlign w:val="subscript"/>
        </w:rPr>
        <w:t>0</w:t>
      </w:r>
      <w:r>
        <w:rPr>
          <w:rFonts w:ascii="Pragmatica" w:hAnsi="Pragmatica"/>
          <w:sz w:val="28"/>
        </w:rPr>
        <w:t>, определенный по известным реактивным параметрам асинхронного двигателя и измеренным значениям фазных токов и напряжений [4].</w:t>
      </w:r>
    </w:p>
    <w:p w:rsidR="007C7B7F" w:rsidRDefault="00016614">
      <w:pPr>
        <w:spacing w:line="360" w:lineRule="auto"/>
        <w:rPr>
          <w:rFonts w:ascii="Pragmatica" w:hAnsi="Pragmatica"/>
          <w:sz w:val="28"/>
        </w:rPr>
      </w:pPr>
      <w:r>
        <w:rPr>
          <w:rFonts w:ascii="Pragmatica" w:hAnsi="Pragmatica"/>
          <w:sz w:val="28"/>
        </w:rPr>
        <w:object w:dxaOrig="8256" w:dyaOrig="7670">
          <v:shape id="_x0000_i1032" type="#_x0000_t75" style="width:412.5pt;height:383.25pt" o:ole="">
            <v:imagedata r:id="rId19" o:title=""/>
          </v:shape>
          <o:OLEObject Type="Embed" ProgID="Word.Document.8" ShapeID="_x0000_i1032" DrawAspect="Content" ObjectID="_1453819107" r:id="rId20"/>
        </w:objec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Значение углов между I</w:t>
      </w:r>
      <w:r>
        <w:rPr>
          <w:rFonts w:ascii="Pragmatica" w:hAnsi="Pragmatica"/>
          <w:sz w:val="28"/>
          <w:vertAlign w:val="subscript"/>
        </w:rPr>
        <w:t>1</w:t>
      </w:r>
      <w:r>
        <w:rPr>
          <w:rFonts w:ascii="Pragmatica" w:hAnsi="Pragmatica"/>
          <w:sz w:val="28"/>
        </w:rPr>
        <w:t xml:space="preserve"> и Y</w:t>
      </w:r>
      <w:r>
        <w:rPr>
          <w:rFonts w:ascii="Pragmatica" w:hAnsi="Pragmatica"/>
          <w:sz w:val="28"/>
          <w:vertAlign w:val="subscript"/>
        </w:rPr>
        <w:t>2</w:t>
      </w:r>
      <w:r>
        <w:rPr>
          <w:rFonts w:ascii="Pragmatica" w:hAnsi="Pragmatica"/>
          <w:sz w:val="28"/>
        </w:rPr>
        <w:t xml:space="preserve"> можно определить в реальном масштабе времени, когда вращение вектора тока статора статора I</w:t>
      </w:r>
      <w:r>
        <w:rPr>
          <w:rFonts w:ascii="Pragmatica" w:hAnsi="Pragmatica"/>
          <w:sz w:val="28"/>
          <w:vertAlign w:val="subscript"/>
        </w:rPr>
        <w:t>1</w:t>
      </w:r>
      <w:r>
        <w:rPr>
          <w:rFonts w:ascii="Pragmatica" w:hAnsi="Pragmatica"/>
          <w:sz w:val="28"/>
        </w:rPr>
        <w:t xml:space="preserve"> определяется частотой питания асинхронного двигателя и в ускоренном масштабе времени, когда вращение вектора тока I</w:t>
      </w:r>
      <w:r>
        <w:rPr>
          <w:rFonts w:ascii="Pragmatica" w:hAnsi="Pragmatica"/>
          <w:sz w:val="28"/>
          <w:vertAlign w:val="subscript"/>
        </w:rPr>
        <w:t>1</w:t>
      </w:r>
      <w:r>
        <w:rPr>
          <w:rFonts w:ascii="Pragmatica" w:hAnsi="Pragmatica"/>
          <w:sz w:val="28"/>
        </w:rPr>
        <w:t xml:space="preserve"> определяется в модели выбранным шагом временного интервала и быстродействием микропроцессорной системы. Второй вариант измерения углов более предпочтителен, так как позволяет осуществить больше измерений. По измеренным значениям фазных токов двигателя определяем величину вектора тока I</w:t>
      </w:r>
      <w:r>
        <w:rPr>
          <w:rFonts w:ascii="Pragmatica" w:hAnsi="Pragmatica"/>
          <w:sz w:val="28"/>
          <w:vertAlign w:val="subscript"/>
        </w:rPr>
        <w:t>1</w:t>
      </w:r>
      <w:r>
        <w:rPr>
          <w:rFonts w:ascii="Pragmatica" w:hAnsi="Pragmatica"/>
          <w:sz w:val="28"/>
        </w:rPr>
        <w:t xml:space="preserve"> и совмещаем его в модели с действительной осью Ra, а затем переводим (в произвольный момент времени t</w:t>
      </w:r>
      <w:r>
        <w:rPr>
          <w:rFonts w:ascii="Pragmatica" w:hAnsi="Pragmatica"/>
          <w:sz w:val="28"/>
          <w:vertAlign w:val="subscript"/>
        </w:rPr>
        <w:t>1</w:t>
      </w:r>
      <w:r>
        <w:rPr>
          <w:rFonts w:ascii="Pragmatica" w:hAnsi="Pragmatica"/>
          <w:sz w:val="28"/>
        </w:rPr>
        <w:t>) вектор тока I</w:t>
      </w:r>
      <w:r>
        <w:rPr>
          <w:rFonts w:ascii="Pragmatica" w:hAnsi="Pragmatica"/>
          <w:sz w:val="28"/>
          <w:vertAlign w:val="subscript"/>
        </w:rPr>
        <w:t>1</w:t>
      </w:r>
      <w:r>
        <w:rPr>
          <w:rFonts w:ascii="Pragmatica" w:hAnsi="Pragmatica"/>
          <w:sz w:val="28"/>
        </w:rPr>
        <w:t xml:space="preserve"> в неподвижную, относительно статора, систему координат, то есть начинает вы</w:t>
      </w:r>
      <w:r>
        <w:rPr>
          <w:rFonts w:ascii="Pragmatica" w:hAnsi="Pragmatica"/>
          <w:sz w:val="28"/>
        </w:rPr>
        <w:lastRenderedPageBreak/>
        <w:t>полняться программа, согласно которой вектор тока I</w:t>
      </w:r>
      <w:r>
        <w:rPr>
          <w:rFonts w:ascii="Pragmatica" w:hAnsi="Pragmatica"/>
          <w:sz w:val="28"/>
          <w:vertAlign w:val="subscript"/>
        </w:rPr>
        <w:t>1</w:t>
      </w:r>
      <w:r>
        <w:rPr>
          <w:rFonts w:ascii="Pragmatica" w:hAnsi="Pragmatica"/>
          <w:sz w:val="28"/>
        </w:rPr>
        <w:t xml:space="preserve"> поворачивается против часовой стрелки со скоростью, определяемой быстродействием микропроцессорной системы и выбранным шагом временного интервала.</w:t>
      </w:r>
    </w:p>
    <w:p w:rsidR="007C7B7F" w:rsidRDefault="00016614">
      <w:pPr>
        <w:framePr w:hSpace="141" w:wrap="around" w:vAnchor="text" w:hAnchor="page" w:x="1431" w:y="144"/>
        <w:spacing w:line="360" w:lineRule="auto"/>
        <w:rPr>
          <w:rFonts w:ascii="Pragmatica" w:hAnsi="Pragmatica"/>
          <w:sz w:val="28"/>
        </w:rPr>
      </w:pPr>
      <w:r>
        <w:rPr>
          <w:rFonts w:ascii="Pragmatica" w:hAnsi="Pragmatica"/>
          <w:sz w:val="28"/>
        </w:rPr>
        <w:object w:dxaOrig="6000" w:dyaOrig="3163">
          <v:shape id="_x0000_i1033" type="#_x0000_t75" style="width:260.25pt;height:137.25pt" o:ole="">
            <v:imagedata r:id="rId21" o:title=""/>
          </v:shape>
          <o:OLEObject Type="Embed" ProgID="Word.Document.8" ShapeID="_x0000_i1033" DrawAspect="Content" ObjectID="_1453819108" r:id="rId22"/>
        </w:object>
      </w:r>
    </w:p>
    <w:p w:rsidR="007C7B7F" w:rsidRDefault="00016614">
      <w:pPr>
        <w:spacing w:line="360" w:lineRule="auto"/>
        <w:rPr>
          <w:rFonts w:ascii="Pragmatica" w:hAnsi="Pragmatica"/>
          <w:sz w:val="28"/>
        </w:rPr>
      </w:pPr>
      <w:r>
        <w:rPr>
          <w:rFonts w:ascii="Pragmatica" w:hAnsi="Pragmatica"/>
          <w:sz w:val="28"/>
        </w:rPr>
        <w:t xml:space="preserve">Из Т-образной схемы замещения (рис. 3) видно, что </w:t>
      </w:r>
      <w:r>
        <w:rPr>
          <w:rFonts w:ascii="Pragmatica" w:hAnsi="Pragmatica"/>
          <w:position w:val="-22"/>
          <w:sz w:val="28"/>
        </w:rPr>
        <w:object w:dxaOrig="2480" w:dyaOrig="540">
          <v:shape id="_x0000_i1034" type="#_x0000_t75" style="width:123.75pt;height:27pt" o:ole="">
            <v:imagedata r:id="rId23" o:title=""/>
          </v:shape>
          <o:OLEObject Type="Embed" ProgID="Equation.2" ShapeID="_x0000_i1034" DrawAspect="Content" ObjectID="_1453819109" r:id="rId24"/>
        </w:object>
      </w:r>
      <w:r>
        <w:rPr>
          <w:rFonts w:ascii="Pragmatica" w:hAnsi="Pragmatica"/>
          <w:sz w:val="28"/>
        </w:rPr>
        <w:t>, то есть векторы тока и потокосцепления ротора взаимно перпендикулярны. В процессе поворота угол между векторами I</w:t>
      </w:r>
      <w:r>
        <w:rPr>
          <w:rFonts w:ascii="Pragmatica" w:hAnsi="Pragmatica"/>
          <w:sz w:val="28"/>
          <w:vertAlign w:val="subscript"/>
        </w:rPr>
        <w:t>0</w:t>
      </w:r>
      <w:r>
        <w:rPr>
          <w:rFonts w:ascii="Pragmatica" w:hAnsi="Pragmatica"/>
          <w:sz w:val="28"/>
        </w:rPr>
        <w:t xml:space="preserve"> и Y</w:t>
      </w:r>
      <w:r>
        <w:rPr>
          <w:rFonts w:ascii="Pragmatica" w:hAnsi="Pragmatica"/>
          <w:sz w:val="28"/>
          <w:vertAlign w:val="subscript"/>
        </w:rPr>
        <w:t>2</w:t>
      </w:r>
      <w:r>
        <w:rPr>
          <w:rFonts w:ascii="Pragmatica" w:hAnsi="Pragmatica"/>
          <w:sz w:val="28"/>
        </w:rPr>
        <w:t xml:space="preserve"> g(t) будет изменяться согласно выражения: </w:t>
      </w:r>
      <w:r>
        <w:rPr>
          <w:rFonts w:ascii="Pragmatica" w:hAnsi="Pragmatica"/>
          <w:position w:val="-34"/>
          <w:sz w:val="28"/>
        </w:rPr>
        <w:object w:dxaOrig="3100" w:dyaOrig="820">
          <v:shape id="_x0000_i1035" type="#_x0000_t75" style="width:155.25pt;height:41.25pt" o:ole="">
            <v:imagedata r:id="rId25" o:title=""/>
          </v:shape>
          <o:OLEObject Type="Embed" ProgID="Equation.2" ShapeID="_x0000_i1035" DrawAspect="Content" ObjectID="_1453819110" r:id="rId26"/>
        </w:object>
      </w:r>
      <w:r>
        <w:rPr>
          <w:rFonts w:ascii="Pragmatica" w:hAnsi="Pragmatica"/>
          <w:sz w:val="28"/>
        </w:rPr>
        <w:t xml:space="preserve"> (1), где a=w</w:t>
      </w:r>
      <w:r>
        <w:rPr>
          <w:rFonts w:ascii="Pragmatica" w:hAnsi="Pragmatica"/>
          <w:sz w:val="28"/>
          <w:vertAlign w:val="subscript"/>
        </w:rPr>
        <w:t>0</w:t>
      </w:r>
      <w:r>
        <w:rPr>
          <w:rFonts w:ascii="Pragmatica" w:hAnsi="Pragmatica"/>
          <w:sz w:val="28"/>
        </w:rPr>
        <w:t>t - текущий угол между вектором тока статора и действительной осью Ra. В момент времени t</w:t>
      </w:r>
      <w:r>
        <w:rPr>
          <w:rFonts w:ascii="Pragmatica" w:hAnsi="Pragmatica"/>
          <w:sz w:val="28"/>
          <w:vertAlign w:val="subscript"/>
        </w:rPr>
        <w:t>2</w:t>
      </w:r>
      <w:r>
        <w:rPr>
          <w:rFonts w:ascii="Pragmatica" w:hAnsi="Pragmatica"/>
          <w:sz w:val="28"/>
        </w:rPr>
        <w:t xml:space="preserve"> вектор тока статора I</w:t>
      </w:r>
      <w:r>
        <w:rPr>
          <w:rFonts w:ascii="Pragmatica" w:hAnsi="Pragmatica"/>
          <w:sz w:val="28"/>
          <w:vertAlign w:val="subscript"/>
        </w:rPr>
        <w:t>1</w:t>
      </w:r>
      <w:r>
        <w:rPr>
          <w:rFonts w:ascii="Pragmatica" w:hAnsi="Pragmatica"/>
          <w:sz w:val="28"/>
        </w:rPr>
        <w:t xml:space="preserve"> займет положение OC, при котором векторы тока ротора I</w:t>
      </w:r>
      <w:r>
        <w:rPr>
          <w:rFonts w:ascii="Pragmatica" w:hAnsi="Pragmatica"/>
          <w:sz w:val="28"/>
          <w:vertAlign w:val="subscript"/>
        </w:rPr>
        <w:t>2</w:t>
      </w:r>
      <w:r>
        <w:rPr>
          <w:rFonts w:ascii="Pragmatica" w:hAnsi="Pragmatica"/>
          <w:sz w:val="28"/>
        </w:rPr>
        <w:t xml:space="preserve"> и потокосцепления ротора Y</w:t>
      </w:r>
      <w:r>
        <w:rPr>
          <w:rFonts w:ascii="Pragmatica" w:hAnsi="Pragmatica"/>
          <w:sz w:val="28"/>
          <w:vertAlign w:val="subscript"/>
        </w:rPr>
        <w:t>2</w:t>
      </w:r>
      <w:r>
        <w:rPr>
          <w:rFonts w:ascii="Pragmatica" w:hAnsi="Pragmatica"/>
          <w:sz w:val="28"/>
        </w:rPr>
        <w:t xml:space="preserve"> взаимно перпендикулярны, то есть g(t</w:t>
      </w:r>
      <w:r>
        <w:rPr>
          <w:rFonts w:ascii="Pragmatica" w:hAnsi="Pragmatica"/>
          <w:sz w:val="28"/>
          <w:vertAlign w:val="subscript"/>
        </w:rPr>
        <w:t>2</w:t>
      </w:r>
      <w:r>
        <w:rPr>
          <w:rFonts w:ascii="Pragmatica" w:hAnsi="Pragmatica"/>
          <w:sz w:val="28"/>
        </w:rPr>
        <w:t>)=g.</w:t>
      </w:r>
    </w:p>
    <w:p w:rsidR="007C7B7F" w:rsidRDefault="00016614">
      <w:pPr>
        <w:spacing w:line="360" w:lineRule="auto"/>
        <w:rPr>
          <w:rFonts w:ascii="Pragmatica" w:hAnsi="Pragmatica"/>
          <w:sz w:val="28"/>
        </w:rPr>
      </w:pPr>
      <w:r>
        <w:rPr>
          <w:rFonts w:ascii="Pragmatica" w:hAnsi="Pragmatica"/>
          <w:sz w:val="28"/>
        </w:rPr>
        <w:t>Из рис.  видно, что при g(t</w:t>
      </w:r>
      <w:r>
        <w:rPr>
          <w:rFonts w:ascii="Pragmatica" w:hAnsi="Pragmatica"/>
          <w:sz w:val="28"/>
          <w:vertAlign w:val="subscript"/>
        </w:rPr>
        <w:t>2</w:t>
      </w:r>
      <w:r>
        <w:rPr>
          <w:rFonts w:ascii="Pragmatica" w:hAnsi="Pragmatica"/>
          <w:sz w:val="28"/>
        </w:rPr>
        <w:t xml:space="preserve">)=g выполняется соотношение: </w:t>
      </w:r>
    </w:p>
    <w:p w:rsidR="007C7B7F" w:rsidRDefault="00016614">
      <w:pPr>
        <w:spacing w:line="360" w:lineRule="auto"/>
        <w:jc w:val="center"/>
        <w:rPr>
          <w:rFonts w:ascii="Pragmatica" w:hAnsi="Pragmatica"/>
          <w:sz w:val="28"/>
        </w:rPr>
      </w:pPr>
      <w:r>
        <w:rPr>
          <w:rFonts w:ascii="Pragmatica" w:hAnsi="Pragmatica"/>
          <w:sz w:val="28"/>
        </w:rPr>
        <w:t>I</w:t>
      </w:r>
      <w:r>
        <w:rPr>
          <w:rFonts w:ascii="Pragmatica" w:hAnsi="Pragmatica"/>
          <w:sz w:val="28"/>
          <w:vertAlign w:val="subscript"/>
        </w:rPr>
        <w:t>1</w:t>
      </w:r>
      <w:r>
        <w:rPr>
          <w:rFonts w:ascii="Pragmatica" w:hAnsi="Pragmatica"/>
          <w:sz w:val="28"/>
        </w:rPr>
        <w:sym w:font="Symbol" w:char="F0D7"/>
      </w:r>
      <w:r>
        <w:rPr>
          <w:rFonts w:ascii="Pragmatica" w:hAnsi="Pragmatica"/>
          <w:sz w:val="28"/>
        </w:rPr>
        <w:t xml:space="preserve">sinb=BC=AC+AB. </w:t>
      </w:r>
    </w:p>
    <w:p w:rsidR="007C7B7F" w:rsidRDefault="00016614">
      <w:pPr>
        <w:spacing w:line="360" w:lineRule="auto"/>
        <w:rPr>
          <w:rFonts w:ascii="Pragmatica" w:hAnsi="Pragmatica"/>
          <w:sz w:val="28"/>
        </w:rPr>
      </w:pPr>
      <w:r>
        <w:rPr>
          <w:rFonts w:ascii="Pragmatica" w:hAnsi="Pragmatica"/>
          <w:sz w:val="28"/>
        </w:rPr>
        <w:t xml:space="preserve">Величина отрезка AB определяется из подобия треугольников OBA и OED: </w:t>
      </w:r>
      <w:r>
        <w:rPr>
          <w:rFonts w:ascii="Pragmatica" w:hAnsi="Pragmatica"/>
          <w:position w:val="-34"/>
          <w:sz w:val="28"/>
        </w:rPr>
        <w:object w:dxaOrig="4700" w:dyaOrig="800">
          <v:shape id="_x0000_i1036" type="#_x0000_t75" style="width:234.75pt;height:39.75pt" o:ole="">
            <v:imagedata r:id="rId27" o:title=""/>
          </v:shape>
          <o:OLEObject Type="Embed" ProgID="Equation.2" ShapeID="_x0000_i1036" DrawAspect="Content" ObjectID="_1453819111" r:id="rId28"/>
        </w:object>
      </w:r>
      <w:r>
        <w:rPr>
          <w:rFonts w:ascii="Pragmatica" w:hAnsi="Pragmatica"/>
          <w:sz w:val="28"/>
        </w:rPr>
        <w:t xml:space="preserve">. </w:t>
      </w:r>
    </w:p>
    <w:p w:rsidR="007C7B7F" w:rsidRDefault="00016614">
      <w:pPr>
        <w:spacing w:line="360" w:lineRule="auto"/>
        <w:rPr>
          <w:rFonts w:ascii="Pragmatica" w:hAnsi="Pragmatica"/>
          <w:sz w:val="28"/>
        </w:rPr>
      </w:pPr>
      <w:r>
        <w:rPr>
          <w:rFonts w:ascii="Pragmatica" w:hAnsi="Pragmatica"/>
          <w:sz w:val="28"/>
        </w:rPr>
        <w:t>Так как AC = i</w:t>
      </w:r>
      <w:r>
        <w:rPr>
          <w:rFonts w:ascii="Pragmatica" w:hAnsi="Pragmatica"/>
          <w:sz w:val="28"/>
          <w:vertAlign w:val="subscript"/>
        </w:rPr>
        <w:t>2</w:t>
      </w:r>
      <w:r>
        <w:rPr>
          <w:rFonts w:ascii="Pragmatica" w:hAnsi="Pragmatica"/>
          <w:sz w:val="28"/>
        </w:rPr>
        <w:t xml:space="preserve"> (из векторной диаграммы), то </w:t>
      </w:r>
    </w:p>
    <w:p w:rsidR="007C7B7F" w:rsidRDefault="00016614">
      <w:pPr>
        <w:spacing w:line="360" w:lineRule="auto"/>
        <w:jc w:val="center"/>
        <w:rPr>
          <w:rFonts w:ascii="Pragmatica" w:hAnsi="Pragmatica"/>
          <w:sz w:val="28"/>
        </w:rPr>
      </w:pPr>
      <w:r>
        <w:rPr>
          <w:rFonts w:ascii="Pragmatica" w:hAnsi="Pragmatica"/>
          <w:sz w:val="28"/>
        </w:rPr>
        <w:t>BC = I</w:t>
      </w:r>
      <w:r>
        <w:rPr>
          <w:rFonts w:ascii="Pragmatica" w:hAnsi="Pragmatica"/>
          <w:sz w:val="28"/>
          <w:vertAlign w:val="subscript"/>
        </w:rPr>
        <w:t xml:space="preserve">2 </w:t>
      </w:r>
      <w:r>
        <w:rPr>
          <w:rFonts w:ascii="Pragmatica" w:hAnsi="Pragmatica"/>
          <w:sz w:val="28"/>
        </w:rPr>
        <w:t xml:space="preserve">+ </w:t>
      </w:r>
      <w:r>
        <w:rPr>
          <w:rFonts w:ascii="Pragmatica" w:hAnsi="Pragmatica"/>
          <w:position w:val="-38"/>
          <w:sz w:val="28"/>
        </w:rPr>
        <w:object w:dxaOrig="999" w:dyaOrig="859">
          <v:shape id="_x0000_i1037" type="#_x0000_t75" style="width:50.25pt;height:42.75pt" o:ole="">
            <v:imagedata r:id="rId29" o:title=""/>
          </v:shape>
          <o:OLEObject Type="Embed" ProgID="Equation.2" ShapeID="_x0000_i1037" DrawAspect="Content" ObjectID="_1453819112" r:id="rId30"/>
        </w:object>
      </w:r>
      <w:r>
        <w:rPr>
          <w:rFonts w:ascii="Pragmatica" w:hAnsi="Pragmatica"/>
          <w:sz w:val="28"/>
        </w:rPr>
        <w:t xml:space="preserve"> = </w:t>
      </w:r>
      <w:r>
        <w:rPr>
          <w:rFonts w:ascii="Pragmatica" w:hAnsi="Pragmatica"/>
          <w:position w:val="-38"/>
          <w:sz w:val="28"/>
        </w:rPr>
        <w:object w:dxaOrig="1640" w:dyaOrig="900">
          <v:shape id="_x0000_i1038" type="#_x0000_t75" style="width:81.75pt;height:45pt" o:ole="">
            <v:imagedata r:id="rId31" o:title=""/>
          </v:shape>
          <o:OLEObject Type="Embed" ProgID="Equation.2" ShapeID="_x0000_i1038" DrawAspect="Content" ObjectID="_1453819113" r:id="rId32"/>
        </w:object>
      </w:r>
      <w:r>
        <w:rPr>
          <w:rFonts w:ascii="Pragmatica" w:hAnsi="Pragmatica"/>
          <w:sz w:val="28"/>
        </w:rPr>
        <w:t xml:space="preserve">. </w:t>
      </w:r>
    </w:p>
    <w:p w:rsidR="007C7B7F" w:rsidRDefault="00016614">
      <w:pPr>
        <w:spacing w:line="360" w:lineRule="auto"/>
        <w:rPr>
          <w:rFonts w:ascii="Pragmatica" w:hAnsi="Pragmatica"/>
          <w:sz w:val="28"/>
        </w:rPr>
      </w:pPr>
      <w:r>
        <w:rPr>
          <w:rFonts w:ascii="Pragmatica" w:hAnsi="Pragmatica"/>
          <w:sz w:val="28"/>
        </w:rPr>
        <w:t xml:space="preserve">Величина отрезка AC определяется из треугольника АFC: </w:t>
      </w:r>
    </w:p>
    <w:p w:rsidR="007C7B7F" w:rsidRDefault="00016614">
      <w:pPr>
        <w:spacing w:line="360" w:lineRule="auto"/>
        <w:jc w:val="center"/>
        <w:rPr>
          <w:rFonts w:ascii="Pragmatica" w:hAnsi="Pragmatica"/>
          <w:sz w:val="28"/>
        </w:rPr>
      </w:pPr>
      <w:r>
        <w:rPr>
          <w:rFonts w:ascii="Pragmatica" w:hAnsi="Pragmatica"/>
          <w:position w:val="-18"/>
          <w:sz w:val="28"/>
        </w:rPr>
        <w:object w:dxaOrig="5080" w:dyaOrig="580">
          <v:shape id="_x0000_i1039" type="#_x0000_t75" style="width:254.25pt;height:29.25pt" o:ole="">
            <v:imagedata r:id="rId33" o:title=""/>
          </v:shape>
          <o:OLEObject Type="Embed" ProgID="Equation.2" ShapeID="_x0000_i1039" DrawAspect="Content" ObjectID="_1453819114" r:id="rId34"/>
        </w:object>
      </w:r>
      <w:r>
        <w:rPr>
          <w:rFonts w:ascii="Pragmatica" w:hAnsi="Pragmatica"/>
          <w:sz w:val="28"/>
        </w:rPr>
        <w:t xml:space="preserve"> (2).</w:t>
      </w:r>
    </w:p>
    <w:p w:rsidR="007C7B7F" w:rsidRDefault="00016614">
      <w:pPr>
        <w:spacing w:line="360" w:lineRule="auto"/>
        <w:rPr>
          <w:rFonts w:ascii="Pragmatica" w:hAnsi="Pragmatica"/>
          <w:sz w:val="28"/>
        </w:rPr>
      </w:pPr>
      <w:r>
        <w:rPr>
          <w:rFonts w:ascii="Pragmatica" w:hAnsi="Pragmatica"/>
          <w:sz w:val="28"/>
        </w:rPr>
        <w:lastRenderedPageBreak/>
        <w:t xml:space="preserve"> Таким образом, изменяющийся во времени угол g(t) будет равен углу между векторами тока намагничивания I</w:t>
      </w:r>
      <w:r>
        <w:rPr>
          <w:rFonts w:ascii="Pragmatica" w:hAnsi="Pragmatica"/>
          <w:sz w:val="28"/>
          <w:vertAlign w:val="subscript"/>
        </w:rPr>
        <w:t>0</w:t>
      </w:r>
      <w:r>
        <w:rPr>
          <w:rFonts w:ascii="Pragmatica" w:hAnsi="Pragmatica"/>
          <w:sz w:val="28"/>
        </w:rPr>
        <w:t xml:space="preserve"> и потокосцепления ротора Y</w:t>
      </w:r>
      <w:r>
        <w:rPr>
          <w:rFonts w:ascii="Pragmatica" w:hAnsi="Pragmatica"/>
          <w:sz w:val="28"/>
          <w:vertAlign w:val="subscript"/>
        </w:rPr>
        <w:t>2</w:t>
      </w:r>
      <w:r>
        <w:rPr>
          <w:rFonts w:ascii="Pragmatica" w:hAnsi="Pragmatica"/>
          <w:sz w:val="28"/>
        </w:rPr>
        <w:t xml:space="preserve"> асинхронного двигателя в момент выполнения равенства: </w:t>
      </w:r>
    </w:p>
    <w:p w:rsidR="007C7B7F" w:rsidRDefault="00016614">
      <w:pPr>
        <w:spacing w:line="360" w:lineRule="auto"/>
        <w:jc w:val="center"/>
        <w:rPr>
          <w:rFonts w:ascii="Pragmatica" w:hAnsi="Pragmatica"/>
          <w:sz w:val="28"/>
        </w:rPr>
      </w:pPr>
      <w:r>
        <w:rPr>
          <w:rFonts w:ascii="Pragmatica" w:hAnsi="Pragmatica"/>
          <w:position w:val="-52"/>
          <w:sz w:val="28"/>
        </w:rPr>
        <w:object w:dxaOrig="7820" w:dyaOrig="1180">
          <v:shape id="_x0000_i1040" type="#_x0000_t75" style="width:390.75pt;height:59.25pt" o:ole="">
            <v:imagedata r:id="rId35" o:title=""/>
          </v:shape>
          <o:OLEObject Type="Embed" ProgID="Equation.2" ShapeID="_x0000_i1040" DrawAspect="Content" ObjectID="_1453819115" r:id="rId36"/>
        </w:object>
      </w:r>
      <w:r>
        <w:rPr>
          <w:rFonts w:ascii="Pragmatica" w:hAnsi="Pragmatica"/>
          <w:sz w:val="28"/>
        </w:rPr>
        <w:t>. (3)</w:t>
      </w:r>
    </w:p>
    <w:p w:rsidR="007C7B7F" w:rsidRDefault="00016614">
      <w:pPr>
        <w:spacing w:line="360" w:lineRule="auto"/>
        <w:rPr>
          <w:rFonts w:ascii="Pragmatica" w:hAnsi="Pragmatica"/>
          <w:sz w:val="28"/>
        </w:rPr>
      </w:pPr>
      <w:r>
        <w:rPr>
          <w:rFonts w:ascii="Pragmatica" w:hAnsi="Pragmatica"/>
          <w:sz w:val="28"/>
        </w:rPr>
        <w:t>Из векторной диаграммы (рис. ) видно, что искомый угол b между векторами тока статора I</w:t>
      </w:r>
      <w:r>
        <w:rPr>
          <w:rFonts w:ascii="Pragmatica" w:hAnsi="Pragmatica"/>
          <w:sz w:val="28"/>
          <w:vertAlign w:val="subscript"/>
        </w:rPr>
        <w:t>1</w:t>
      </w:r>
      <w:r>
        <w:rPr>
          <w:rFonts w:ascii="Pragmatica" w:hAnsi="Pragmatica"/>
          <w:sz w:val="28"/>
        </w:rPr>
        <w:t xml:space="preserve"> и потокосцепления ротора Y</w:t>
      </w:r>
      <w:r>
        <w:rPr>
          <w:rFonts w:ascii="Pragmatica" w:hAnsi="Pragmatica"/>
          <w:sz w:val="28"/>
          <w:vertAlign w:val="subscript"/>
        </w:rPr>
        <w:t>2</w:t>
      </w:r>
      <w:r>
        <w:rPr>
          <w:rFonts w:ascii="Pragmatica" w:hAnsi="Pragmatica"/>
          <w:sz w:val="28"/>
        </w:rPr>
        <w:t xml:space="preserve"> будет определяться как: </w:t>
      </w:r>
    </w:p>
    <w:p w:rsidR="007C7B7F" w:rsidRDefault="00016614">
      <w:pPr>
        <w:spacing w:line="360" w:lineRule="auto"/>
        <w:jc w:val="center"/>
        <w:rPr>
          <w:rFonts w:ascii="Pragmatica" w:hAnsi="Pragmatica"/>
          <w:sz w:val="28"/>
        </w:rPr>
      </w:pPr>
      <w:r>
        <w:rPr>
          <w:rFonts w:ascii="Pragmatica" w:hAnsi="Pragmatica"/>
          <w:sz w:val="28"/>
        </w:rPr>
        <w:t>b = a(t</w:t>
      </w:r>
      <w:r>
        <w:rPr>
          <w:rFonts w:ascii="Pragmatica" w:hAnsi="Pragmatica"/>
          <w:sz w:val="28"/>
          <w:vertAlign w:val="subscript"/>
        </w:rPr>
        <w:t>2</w:t>
      </w:r>
      <w:r>
        <w:rPr>
          <w:rFonts w:ascii="Pragmatica" w:hAnsi="Pragmatica"/>
          <w:sz w:val="28"/>
        </w:rPr>
        <w:t>) + g(t2) = w</w:t>
      </w:r>
      <w:r>
        <w:rPr>
          <w:rFonts w:ascii="Pragmatica" w:hAnsi="Pragmatica"/>
          <w:sz w:val="28"/>
          <w:vertAlign w:val="subscript"/>
        </w:rPr>
        <w:t>0</w:t>
      </w:r>
      <w:r>
        <w:rPr>
          <w:rFonts w:ascii="Pragmatica" w:hAnsi="Pragmatica"/>
          <w:sz w:val="28"/>
        </w:rPr>
        <w:sym w:font="Symbol" w:char="F0D7"/>
      </w:r>
      <w:r>
        <w:rPr>
          <w:rFonts w:ascii="Pragmatica" w:hAnsi="Pragmatica"/>
          <w:sz w:val="28"/>
        </w:rPr>
        <w:t>t + g</w:t>
      </w:r>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lastRenderedPageBreak/>
        <w:t>2. ТЕХНИЧЕСКОЕ ЗАДАНИЕ</w:t>
      </w:r>
    </w:p>
    <w:p w:rsidR="007C7B7F" w:rsidRDefault="00016614">
      <w:pPr>
        <w:spacing w:line="360" w:lineRule="auto"/>
        <w:jc w:val="center"/>
        <w:rPr>
          <w:rFonts w:ascii="Pragmatica" w:hAnsi="Pragmatica"/>
          <w:sz w:val="28"/>
        </w:rPr>
      </w:pPr>
      <w:r>
        <w:rPr>
          <w:rFonts w:ascii="Pragmatica" w:hAnsi="Pragmatica"/>
          <w:sz w:val="28"/>
        </w:rPr>
        <w:t>2.1 Наименование и область применения</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Разрабатываемое устройство называется: автоматическая система управления асинхронным двигателем.</w:t>
      </w:r>
    </w:p>
    <w:p w:rsidR="007C7B7F" w:rsidRDefault="00016614">
      <w:pPr>
        <w:spacing w:line="360" w:lineRule="auto"/>
        <w:jc w:val="both"/>
        <w:rPr>
          <w:rFonts w:ascii="Pragmatica" w:hAnsi="Pragmatica"/>
          <w:sz w:val="28"/>
        </w:rPr>
      </w:pPr>
      <w:r>
        <w:rPr>
          <w:rFonts w:ascii="Pragmatica" w:hAnsi="Pragmatica"/>
          <w:sz w:val="28"/>
        </w:rPr>
        <w:tab/>
        <w:t>Область применения разрабатываемого устройства не ограничивается горнодобывающей промышленностью и может использоваться на любых предприятиях для управления машинами с асинхронным приводом.</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2.2 Основание для проведения разработки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Проектируемая АСУ предназначена для управления асинхронным двигателем и осуществляет регулирование и измерение его основных параметров.</w:t>
      </w:r>
    </w:p>
    <w:p w:rsidR="007C7B7F" w:rsidRDefault="00016614">
      <w:pPr>
        <w:spacing w:line="360" w:lineRule="auto"/>
        <w:jc w:val="both"/>
        <w:rPr>
          <w:rFonts w:ascii="Pragmatica" w:hAnsi="Pragmatica"/>
          <w:sz w:val="28"/>
        </w:rPr>
      </w:pPr>
      <w:r>
        <w:rPr>
          <w:rFonts w:ascii="Pragmatica" w:hAnsi="Pragmatica"/>
          <w:sz w:val="28"/>
        </w:rPr>
        <w:tab/>
        <w:t>Автоматизированная система управления асинхронным двигателем может применяться для замены уже установленных систем управления устаревших образцов. При этом требуются минимальные капитальные затраты, но достигается значительное улучшение работы объекта управления.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2.3 Цель и назначение разработки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Целью создания АСУ является повышение технико-экономических показателей работы асинхронного двигателя. При этом эффективность управления достигается за счет применения современных методов управления технологическими процессами, </w:t>
      </w:r>
      <w:r>
        <w:rPr>
          <w:rFonts w:ascii="Pragmatica" w:hAnsi="Pragmatica"/>
          <w:sz w:val="28"/>
        </w:rPr>
        <w:lastRenderedPageBreak/>
        <w:t>а также использования новейших технических средств автоматизации.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2.4 Требования к системе</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Распределение функций АСУ должно быть выполнено с целью достижения высокой устойчивости системы к отказам ее структурных компонентов и сочетаться с централизацией функций принятия решений по управлению технологическим процессом.</w:t>
      </w:r>
    </w:p>
    <w:p w:rsidR="007C7B7F" w:rsidRDefault="00016614">
      <w:pPr>
        <w:spacing w:line="360" w:lineRule="auto"/>
        <w:jc w:val="both"/>
        <w:rPr>
          <w:rFonts w:ascii="Pragmatica" w:hAnsi="Pragmatica"/>
          <w:sz w:val="28"/>
        </w:rPr>
      </w:pPr>
      <w:r>
        <w:rPr>
          <w:rFonts w:ascii="Pragmatica" w:hAnsi="Pragmatica"/>
          <w:sz w:val="28"/>
        </w:rPr>
        <w:tab/>
        <w:t>В целях повышения надежности функционирования АСУ должно быть предусмотрено резервирование ее структурных компонентов.</w:t>
      </w:r>
    </w:p>
    <w:p w:rsidR="007C7B7F" w:rsidRDefault="00016614">
      <w:pPr>
        <w:spacing w:line="360" w:lineRule="auto"/>
        <w:jc w:val="both"/>
        <w:rPr>
          <w:rFonts w:ascii="Pragmatica" w:hAnsi="Pragmatica"/>
          <w:sz w:val="28"/>
        </w:rPr>
      </w:pPr>
      <w:r>
        <w:rPr>
          <w:rFonts w:ascii="Pragmatica" w:hAnsi="Pragmatica"/>
          <w:sz w:val="28"/>
        </w:rPr>
        <w:tab/>
        <w:t>АСУ должна быть реализована в виде структуры, состоящей из определенного количества функциональных подсистем и отражающей принципы декомпозиции АСУ как по технологическому признаку, так и в соответствии с иерархией реализуемых задач управления.</w:t>
      </w:r>
    </w:p>
    <w:p w:rsidR="007C7B7F" w:rsidRDefault="007C7B7F">
      <w:pPr>
        <w:spacing w:line="360" w:lineRule="auto"/>
        <w:rPr>
          <w:rFonts w:ascii="Pragmatica" w:hAnsi="Pragmatica"/>
          <w:sz w:val="28"/>
        </w:rPr>
      </w:pPr>
      <w:bookmarkStart w:id="0" w:name="_Toc388597052"/>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2.4.1 Требования к комплексу решаемых задач</w:t>
      </w:r>
      <w:bookmarkEnd w:id="0"/>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реализации поставленных задач система должна обеспечивать:</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пуск и останов двигателя;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изменение частоты вращения вала двигателя;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регистрацию (вывод на экран и печать) основных параметров двигателя (информация должна представляться на экране опе</w:t>
      </w:r>
      <w:r>
        <w:rPr>
          <w:rFonts w:ascii="Pragmatica" w:hAnsi="Pragmatica"/>
          <w:sz w:val="28"/>
        </w:rPr>
        <w:lastRenderedPageBreak/>
        <w:t>ратору в удобной для чтения форме: в виде таблиц и графиков);</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экстренный останов двигателя в случае поступления аварийного сигнала от датчиков (при отклонении параметров от допустимых технологических пределов);</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резервирование измерительных каналов.</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1" w:name="_Toc388597053"/>
      <w:r>
        <w:rPr>
          <w:rFonts w:ascii="Pragmatica" w:hAnsi="Pragmatica"/>
          <w:sz w:val="28"/>
        </w:rPr>
        <w:t>2.4.2 Нижний уровень</w:t>
      </w:r>
      <w:bookmarkEnd w:id="1"/>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Нижний уровень должен решать задачи сбора информации с датчиков технологических параметров, контроль исправности датчиков и линий связи, контроль параметров и сигнализация об отклонениях их за допустимые технологические пределы, а также передает их в АСУ верхнего уровня.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2" w:name="_Toc388597054"/>
      <w:r>
        <w:rPr>
          <w:rFonts w:ascii="Pragmatica" w:hAnsi="Pragmatica"/>
          <w:sz w:val="28"/>
        </w:rPr>
        <w:t>2.4.3 Верхний уровень</w:t>
      </w:r>
      <w:bookmarkEnd w:id="2"/>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Верхний уровень АСУ выполняет функции диалогового взаимодействия с оператором, включающие в себя отображение, накопление и анализ данных по измеренным параметрам двигателя, рассчитанным значениям параметров двигателя.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3" w:name="_Toc388597055"/>
      <w:r>
        <w:rPr>
          <w:rFonts w:ascii="Pragmatica" w:hAnsi="Pragmatica"/>
          <w:sz w:val="28"/>
        </w:rPr>
        <w:t>2.4.4 Требования к надежности</w:t>
      </w:r>
      <w:bookmarkEnd w:id="3"/>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В качестве комплексного показателя надежности </w:t>
      </w:r>
      <w:r>
        <w:rPr>
          <w:rFonts w:ascii="Pragmatica" w:hAnsi="Pragmatica"/>
          <w:sz w:val="28"/>
        </w:rPr>
        <w:br/>
        <w:t xml:space="preserve">(учитывающего безотказность и ремонтопригодность) согласно </w:t>
      </w:r>
      <w:r>
        <w:rPr>
          <w:rFonts w:ascii="Pragmatica" w:hAnsi="Pragmatica"/>
          <w:sz w:val="28"/>
        </w:rPr>
        <w:lastRenderedPageBreak/>
        <w:t>ГОСТ 24.701-86 должен использоваться коэффициент готовности, определяющий вероятность работоспособности системы в любой произвольно выбранный момент времени в соответствии с режимом работы объекта управления.</w:t>
      </w:r>
    </w:p>
    <w:p w:rsidR="007C7B7F" w:rsidRDefault="00016614">
      <w:pPr>
        <w:spacing w:line="360" w:lineRule="auto"/>
        <w:jc w:val="both"/>
        <w:rPr>
          <w:rFonts w:ascii="Pragmatica" w:hAnsi="Pragmatica"/>
          <w:sz w:val="28"/>
        </w:rPr>
      </w:pPr>
      <w:r>
        <w:rPr>
          <w:rFonts w:ascii="Pragmatica" w:hAnsi="Pragmatica"/>
          <w:sz w:val="28"/>
        </w:rPr>
        <w:tab/>
        <w:t>Коэффициент готовности для системы в целом должен составить :</w:t>
      </w:r>
    </w:p>
    <w:p w:rsidR="007C7B7F" w:rsidRDefault="00016614">
      <w:pPr>
        <w:spacing w:line="360" w:lineRule="auto"/>
        <w:rPr>
          <w:rFonts w:ascii="Pragmatica" w:hAnsi="Pragmatica"/>
          <w:sz w:val="28"/>
        </w:rPr>
      </w:pPr>
      <w:r>
        <w:rPr>
          <w:rFonts w:ascii="Pragmatica" w:hAnsi="Pragmatica"/>
          <w:sz w:val="28"/>
        </w:rPr>
        <w:t>для автоматического режима (с учетом надежности датчиков)</w:t>
      </w:r>
      <w:r>
        <w:rPr>
          <w:rFonts w:ascii="Pragmatica" w:hAnsi="Pragmatica"/>
          <w:sz w:val="28"/>
        </w:rPr>
        <w:tab/>
      </w:r>
    </w:p>
    <w:p w:rsidR="007C7B7F" w:rsidRDefault="00016614">
      <w:pPr>
        <w:spacing w:line="360" w:lineRule="auto"/>
        <w:jc w:val="right"/>
        <w:rPr>
          <w:rFonts w:ascii="Pragmatica" w:hAnsi="Pragmatica"/>
          <w:sz w:val="28"/>
        </w:rPr>
      </w:pPr>
      <w:r>
        <w:rPr>
          <w:rFonts w:ascii="Pragmatica" w:hAnsi="Pragmatica"/>
          <w:sz w:val="28"/>
        </w:rPr>
        <w:tab/>
      </w:r>
      <w:r>
        <w:rPr>
          <w:rFonts w:ascii="Pragmatica" w:hAnsi="Pragmatica"/>
          <w:sz w:val="28"/>
        </w:rPr>
        <w:tab/>
      </w:r>
      <w:r>
        <w:rPr>
          <w:rFonts w:ascii="Pragmatica" w:hAnsi="Pragmatica"/>
          <w:sz w:val="28"/>
        </w:rPr>
        <w:tab/>
        <w:t>- Кг=0,995;</w:t>
      </w:r>
    </w:p>
    <w:p w:rsidR="007C7B7F" w:rsidRDefault="00016614">
      <w:pPr>
        <w:spacing w:line="360" w:lineRule="auto"/>
        <w:jc w:val="both"/>
        <w:rPr>
          <w:rFonts w:ascii="Pragmatica" w:hAnsi="Pragmatica"/>
          <w:sz w:val="28"/>
        </w:rPr>
      </w:pPr>
      <w:r>
        <w:rPr>
          <w:rFonts w:ascii="Pragmatica" w:hAnsi="Pragmatica"/>
          <w:sz w:val="28"/>
        </w:rPr>
        <w:t>для автоматического режима (без учета надежности датчиков)</w:t>
      </w:r>
    </w:p>
    <w:p w:rsidR="007C7B7F" w:rsidRDefault="00016614">
      <w:pPr>
        <w:spacing w:line="360" w:lineRule="auto"/>
        <w:jc w:val="right"/>
        <w:rPr>
          <w:rFonts w:ascii="Pragmatica" w:hAnsi="Pragmatica"/>
          <w:sz w:val="28"/>
        </w:rPr>
      </w:pP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t>- Кг=0,998;</w:t>
      </w:r>
    </w:p>
    <w:p w:rsidR="007C7B7F" w:rsidRDefault="00016614">
      <w:pPr>
        <w:spacing w:line="360" w:lineRule="auto"/>
        <w:rPr>
          <w:rFonts w:ascii="Pragmatica" w:hAnsi="Pragmatica"/>
          <w:sz w:val="28"/>
        </w:rPr>
      </w:pPr>
      <w:r>
        <w:rPr>
          <w:rFonts w:ascii="Pragmatica" w:hAnsi="Pragmatica"/>
          <w:sz w:val="28"/>
        </w:rPr>
        <w:t>для режима ручного (дистанционного) управления</w:t>
      </w:r>
    </w:p>
    <w:p w:rsidR="007C7B7F" w:rsidRDefault="00016614">
      <w:pPr>
        <w:spacing w:line="360" w:lineRule="auto"/>
        <w:jc w:val="right"/>
        <w:rPr>
          <w:rFonts w:ascii="Pragmatica" w:hAnsi="Pragmatica"/>
          <w:sz w:val="28"/>
        </w:rPr>
      </w:pPr>
      <w:r>
        <w:rPr>
          <w:rFonts w:ascii="Pragmatica" w:hAnsi="Pragmatica"/>
          <w:sz w:val="28"/>
        </w:rPr>
        <w:t xml:space="preserve"> - Кг=0,998.</w:t>
      </w:r>
    </w:p>
    <w:p w:rsidR="007C7B7F" w:rsidRDefault="007C7B7F">
      <w:pPr>
        <w:spacing w:line="360" w:lineRule="auto"/>
        <w:jc w:val="both"/>
        <w:rPr>
          <w:rFonts w:ascii="Pragmatica" w:hAnsi="Pragmatica"/>
          <w:sz w:val="28"/>
        </w:rPr>
      </w:pPr>
      <w:bookmarkStart w:id="4" w:name="_Toc388597056"/>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2.4.5 Требования к безопасности</w:t>
      </w:r>
      <w:bookmarkEnd w:id="4"/>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При проектировании </w:t>
      </w:r>
      <w:bookmarkStart w:id="5" w:name="OCRUncertain042"/>
      <w:r>
        <w:rPr>
          <w:rFonts w:ascii="Pragmatica" w:hAnsi="Pragmatica"/>
          <w:sz w:val="28"/>
        </w:rPr>
        <w:t>АСУТП</w:t>
      </w:r>
      <w:bookmarkEnd w:id="5"/>
      <w:r>
        <w:rPr>
          <w:rFonts w:ascii="Pragmatica" w:hAnsi="Pragmatica"/>
          <w:sz w:val="28"/>
        </w:rPr>
        <w:t xml:space="preserve"> должны быть пре</w:t>
      </w:r>
      <w:bookmarkStart w:id="6" w:name="OCRUncertain043"/>
      <w:r>
        <w:rPr>
          <w:rFonts w:ascii="Pragmatica" w:hAnsi="Pragmatica"/>
          <w:sz w:val="28"/>
        </w:rPr>
        <w:t>д</w:t>
      </w:r>
      <w:bookmarkEnd w:id="6"/>
      <w:r>
        <w:rPr>
          <w:rFonts w:ascii="Pragmatica" w:hAnsi="Pragmatica"/>
          <w:sz w:val="28"/>
        </w:rPr>
        <w:t>усмотрены меры по обе</w:t>
      </w:r>
      <w:bookmarkStart w:id="7" w:name="OCRUncertain044"/>
      <w:r>
        <w:rPr>
          <w:rFonts w:ascii="Pragmatica" w:hAnsi="Pragmatica"/>
          <w:sz w:val="28"/>
        </w:rPr>
        <w:t>с</w:t>
      </w:r>
      <w:bookmarkEnd w:id="7"/>
      <w:r>
        <w:rPr>
          <w:rFonts w:ascii="Pragmatica" w:hAnsi="Pragmatica"/>
          <w:sz w:val="28"/>
        </w:rPr>
        <w:t>печ</w:t>
      </w:r>
      <w:bookmarkStart w:id="8" w:name="OCRUncertain045"/>
      <w:r>
        <w:rPr>
          <w:rFonts w:ascii="Pragmatica" w:hAnsi="Pragmatica"/>
          <w:sz w:val="28"/>
        </w:rPr>
        <w:t>ен</w:t>
      </w:r>
      <w:bookmarkEnd w:id="8"/>
      <w:r>
        <w:rPr>
          <w:rFonts w:ascii="Pragmatica" w:hAnsi="Pragmatica"/>
          <w:sz w:val="28"/>
        </w:rPr>
        <w:t>и</w:t>
      </w:r>
      <w:bookmarkStart w:id="9" w:name="OCRUncertain046"/>
      <w:r>
        <w:rPr>
          <w:rFonts w:ascii="Pragmatica" w:hAnsi="Pragmatica"/>
          <w:sz w:val="28"/>
        </w:rPr>
        <w:t>ю</w:t>
      </w:r>
      <w:bookmarkEnd w:id="9"/>
      <w:r>
        <w:rPr>
          <w:rFonts w:ascii="Pragmatica" w:hAnsi="Pragmatica"/>
          <w:sz w:val="28"/>
        </w:rPr>
        <w:t xml:space="preserve"> безопасности при монтаже, эксплуатации, обслуживанию и</w:t>
      </w:r>
      <w:bookmarkStart w:id="10" w:name="OCRUncertain047"/>
      <w:r>
        <w:rPr>
          <w:rFonts w:ascii="Pragmatica" w:hAnsi="Pragmatica"/>
          <w:sz w:val="28"/>
        </w:rPr>
        <w:t xml:space="preserve"> ремонту</w:t>
      </w:r>
      <w:bookmarkEnd w:id="10"/>
      <w:r>
        <w:rPr>
          <w:rFonts w:ascii="Pragmatica" w:hAnsi="Pragmatica"/>
          <w:sz w:val="28"/>
        </w:rPr>
        <w:t xml:space="preserve"> технически</w:t>
      </w:r>
      <w:bookmarkStart w:id="11" w:name="OCRUncertain048"/>
      <w:r>
        <w:rPr>
          <w:rFonts w:ascii="Pragmatica" w:hAnsi="Pragmatica"/>
          <w:sz w:val="28"/>
        </w:rPr>
        <w:t>х</w:t>
      </w:r>
      <w:bookmarkEnd w:id="11"/>
      <w:r>
        <w:rPr>
          <w:rFonts w:ascii="Pragmatica" w:hAnsi="Pragmatica"/>
          <w:sz w:val="28"/>
        </w:rPr>
        <w:t xml:space="preserve"> средств в соответствии с действующими нормативными документами :</w:t>
      </w:r>
    </w:p>
    <w:p w:rsidR="007C7B7F" w:rsidRDefault="00016614">
      <w:pPr>
        <w:spacing w:line="360" w:lineRule="auto"/>
        <w:jc w:val="both"/>
        <w:rPr>
          <w:rFonts w:ascii="Pragmatica" w:hAnsi="Pragmatica"/>
          <w:sz w:val="28"/>
        </w:rPr>
      </w:pPr>
      <w:r>
        <w:rPr>
          <w:rFonts w:ascii="Pragmatica" w:hAnsi="Pragmatica"/>
          <w:sz w:val="28"/>
        </w:rPr>
        <w:t>"С</w:t>
      </w:r>
      <w:bookmarkStart w:id="12" w:name="OCRUncertain074"/>
      <w:r>
        <w:rPr>
          <w:rFonts w:ascii="Pragmatica" w:hAnsi="Pragmatica"/>
          <w:sz w:val="28"/>
        </w:rPr>
        <w:t>а</w:t>
      </w:r>
      <w:bookmarkEnd w:id="12"/>
      <w:r>
        <w:rPr>
          <w:rFonts w:ascii="Pragmatica" w:hAnsi="Pragmatica"/>
          <w:sz w:val="28"/>
        </w:rPr>
        <w:t>нитарные нормы проектирования промышленных предприятий" СН 245</w:t>
      </w:r>
      <w:bookmarkStart w:id="13" w:name="OCRUncertain075"/>
      <w:r>
        <w:rPr>
          <w:rFonts w:ascii="Pragmatica" w:hAnsi="Pragmatica"/>
          <w:sz w:val="28"/>
        </w:rPr>
        <w:t>-</w:t>
      </w:r>
      <w:bookmarkEnd w:id="13"/>
      <w:r>
        <w:rPr>
          <w:rFonts w:ascii="Pragmatica" w:hAnsi="Pragmatica"/>
          <w:sz w:val="28"/>
        </w:rPr>
        <w:t>71, утвержденные Госстроем СССР 05.02.71г</w:t>
      </w:r>
      <w:bookmarkStart w:id="14" w:name="OCRUncertain076"/>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w:t>
      </w:r>
      <w:bookmarkEnd w:id="14"/>
      <w:r>
        <w:rPr>
          <w:rFonts w:ascii="Pragmatica" w:hAnsi="Pragmatica"/>
          <w:sz w:val="28"/>
        </w:rPr>
        <w:t>Правила устро</w:t>
      </w:r>
      <w:bookmarkStart w:id="15" w:name="OCRUncertain077"/>
      <w:r>
        <w:rPr>
          <w:rFonts w:ascii="Pragmatica" w:hAnsi="Pragmatica"/>
          <w:sz w:val="28"/>
        </w:rPr>
        <w:t>й</w:t>
      </w:r>
      <w:bookmarkEnd w:id="15"/>
      <w:r>
        <w:rPr>
          <w:rFonts w:ascii="Pragmatica" w:hAnsi="Pragmatica"/>
          <w:sz w:val="28"/>
        </w:rPr>
        <w:t>ства электроустановок" ПУЭ-7</w:t>
      </w:r>
      <w:bookmarkStart w:id="16" w:name="OCRUncertain078"/>
      <w:r>
        <w:rPr>
          <w:rFonts w:ascii="Pragmatica" w:hAnsi="Pragmatica"/>
          <w:sz w:val="28"/>
        </w:rPr>
        <w:t>6;</w:t>
      </w:r>
      <w:bookmarkEnd w:id="16"/>
    </w:p>
    <w:p w:rsidR="007C7B7F" w:rsidRDefault="00016614">
      <w:pPr>
        <w:spacing w:line="360" w:lineRule="auto"/>
        <w:jc w:val="both"/>
        <w:rPr>
          <w:rFonts w:ascii="Pragmatica" w:hAnsi="Pragmatica"/>
          <w:sz w:val="28"/>
        </w:rPr>
      </w:pPr>
      <w:r>
        <w:rPr>
          <w:rFonts w:ascii="Pragmatica" w:hAnsi="Pragmatica"/>
          <w:sz w:val="28"/>
        </w:rPr>
        <w:t>"Пож</w:t>
      </w:r>
      <w:bookmarkStart w:id="17" w:name="OCRUncertain079"/>
      <w:r>
        <w:rPr>
          <w:rFonts w:ascii="Pragmatica" w:hAnsi="Pragmatica"/>
          <w:sz w:val="28"/>
        </w:rPr>
        <w:t>а</w:t>
      </w:r>
      <w:bookmarkEnd w:id="17"/>
      <w:r>
        <w:rPr>
          <w:rFonts w:ascii="Pragmatica" w:hAnsi="Pragmatica"/>
          <w:sz w:val="28"/>
        </w:rPr>
        <w:t>рн</w:t>
      </w:r>
      <w:bookmarkStart w:id="18" w:name="OCRUncertain080"/>
      <w:r>
        <w:rPr>
          <w:rFonts w:ascii="Pragmatica" w:hAnsi="Pragmatica"/>
          <w:sz w:val="28"/>
        </w:rPr>
        <w:t>а</w:t>
      </w:r>
      <w:bookmarkEnd w:id="18"/>
      <w:r>
        <w:rPr>
          <w:rFonts w:ascii="Pragmatica" w:hAnsi="Pragmatica"/>
          <w:sz w:val="28"/>
        </w:rPr>
        <w:t xml:space="preserve">я автоматика зданий и сооружений" </w:t>
      </w:r>
      <w:bookmarkStart w:id="19" w:name="OCRUncertain081"/>
      <w:r>
        <w:rPr>
          <w:rFonts w:ascii="Pragmatica" w:hAnsi="Pragmatica"/>
          <w:sz w:val="28"/>
        </w:rPr>
        <w:t>СНиП</w:t>
      </w:r>
      <w:bookmarkEnd w:id="19"/>
      <w:r>
        <w:rPr>
          <w:rFonts w:ascii="Pragmatica" w:hAnsi="Pragmatica"/>
          <w:sz w:val="28"/>
        </w:rPr>
        <w:t xml:space="preserve"> 2.04.0</w:t>
      </w:r>
      <w:bookmarkStart w:id="20" w:name="OCRUncertain082"/>
      <w:r>
        <w:rPr>
          <w:rFonts w:ascii="Pragmatica" w:hAnsi="Pragmatica"/>
          <w:sz w:val="28"/>
        </w:rPr>
        <w:t>9-8</w:t>
      </w:r>
      <w:bookmarkEnd w:id="20"/>
      <w:r>
        <w:rPr>
          <w:rFonts w:ascii="Pragmatica" w:hAnsi="Pragmatica"/>
          <w:sz w:val="28"/>
        </w:rPr>
        <w:t>4г</w:t>
      </w:r>
      <w:bookmarkStart w:id="21" w:name="OCRUncertain083"/>
      <w:r>
        <w:rPr>
          <w:rFonts w:ascii="Pragmatica" w:hAnsi="Pragmatica"/>
          <w:sz w:val="28"/>
        </w:rPr>
        <w:t>.</w:t>
      </w:r>
      <w:bookmarkEnd w:id="21"/>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 xml:space="preserve">"Система стандартов безопасности труда </w:t>
      </w:r>
      <w:bookmarkStart w:id="22" w:name="OCRUncertain086"/>
      <w:r>
        <w:rPr>
          <w:rFonts w:ascii="Pragmatica" w:hAnsi="Pragmatica"/>
          <w:sz w:val="28"/>
        </w:rPr>
        <w:t>(ССБТ)</w:t>
      </w:r>
      <w:bookmarkEnd w:id="22"/>
      <w:r>
        <w:rPr>
          <w:rFonts w:ascii="Pragmatica" w:hAnsi="Pragmatica"/>
          <w:sz w:val="28"/>
        </w:rPr>
        <w:t>. Оборудование</w:t>
      </w:r>
      <w:bookmarkStart w:id="23" w:name="OCRUncertain088"/>
      <w:r>
        <w:rPr>
          <w:rFonts w:ascii="Pragmatica" w:hAnsi="Pragmatica"/>
          <w:sz w:val="28"/>
        </w:rPr>
        <w:t xml:space="preserve"> производственное.</w:t>
      </w:r>
      <w:bookmarkEnd w:id="23"/>
      <w:r>
        <w:rPr>
          <w:rFonts w:ascii="Pragmatica" w:hAnsi="Pragmatica"/>
          <w:sz w:val="28"/>
        </w:rPr>
        <w:t xml:space="preserve"> Общие требования безопасности" ГОСТ 12.2.00</w:t>
      </w:r>
      <w:bookmarkStart w:id="24" w:name="OCRUncertain091"/>
      <w:r>
        <w:rPr>
          <w:rFonts w:ascii="Pragmatica" w:hAnsi="Pragmatica"/>
          <w:sz w:val="28"/>
        </w:rPr>
        <w:t>3</w:t>
      </w:r>
      <w:bookmarkEnd w:id="24"/>
      <w:r>
        <w:rPr>
          <w:rFonts w:ascii="Pragmatica" w:hAnsi="Pragmatica"/>
          <w:sz w:val="28"/>
        </w:rPr>
        <w:t>-74;</w:t>
      </w:r>
      <w:bookmarkStart w:id="25" w:name="OCRUncertain092"/>
    </w:p>
    <w:p w:rsidR="007C7B7F" w:rsidRDefault="00016614">
      <w:pPr>
        <w:spacing w:line="360" w:lineRule="auto"/>
        <w:jc w:val="both"/>
        <w:rPr>
          <w:rFonts w:ascii="Pragmatica" w:hAnsi="Pragmatica"/>
          <w:sz w:val="28"/>
        </w:rPr>
      </w:pPr>
      <w:r>
        <w:rPr>
          <w:rFonts w:ascii="Pragmatica" w:hAnsi="Pragmatica"/>
          <w:sz w:val="28"/>
        </w:rPr>
        <w:t>"ССБТ</w:t>
      </w:r>
      <w:bookmarkEnd w:id="25"/>
      <w:r>
        <w:rPr>
          <w:rFonts w:ascii="Pragmatica" w:hAnsi="Pragmatica"/>
          <w:sz w:val="28"/>
        </w:rPr>
        <w:t>. Цвета сигна</w:t>
      </w:r>
      <w:bookmarkStart w:id="26" w:name="OCRUncertain093"/>
      <w:r>
        <w:rPr>
          <w:rFonts w:ascii="Pragmatica" w:hAnsi="Pragmatica"/>
          <w:sz w:val="28"/>
        </w:rPr>
        <w:t>л</w:t>
      </w:r>
      <w:bookmarkEnd w:id="26"/>
      <w:r>
        <w:rPr>
          <w:rFonts w:ascii="Pragmatica" w:hAnsi="Pragmatica"/>
          <w:sz w:val="28"/>
        </w:rPr>
        <w:t>ьные и знаки безопасности", ГОСТ 12.4.026</w:t>
      </w:r>
      <w:bookmarkStart w:id="27" w:name="OCRUncertain095"/>
      <w:r>
        <w:rPr>
          <w:rFonts w:ascii="Pragmatica" w:hAnsi="Pragmatica"/>
          <w:sz w:val="28"/>
        </w:rPr>
        <w:t>-</w:t>
      </w:r>
      <w:bookmarkEnd w:id="27"/>
      <w:r>
        <w:rPr>
          <w:rFonts w:ascii="Pragmatica" w:hAnsi="Pragmatica"/>
          <w:sz w:val="28"/>
        </w:rPr>
        <w:t>76;</w:t>
      </w:r>
    </w:p>
    <w:p w:rsidR="007C7B7F" w:rsidRDefault="00016614">
      <w:pPr>
        <w:spacing w:line="360" w:lineRule="auto"/>
        <w:jc w:val="both"/>
        <w:rPr>
          <w:rFonts w:ascii="Pragmatica" w:hAnsi="Pragmatica"/>
          <w:sz w:val="28"/>
        </w:rPr>
      </w:pPr>
      <w:r>
        <w:rPr>
          <w:rFonts w:ascii="Pragmatica" w:hAnsi="Pragmatica"/>
          <w:sz w:val="28"/>
        </w:rPr>
        <w:lastRenderedPageBreak/>
        <w:tab/>
        <w:t>Уровень осве</w:t>
      </w:r>
      <w:bookmarkStart w:id="28" w:name="OCRUncertain102"/>
      <w:r>
        <w:rPr>
          <w:rFonts w:ascii="Pragmatica" w:hAnsi="Pragmatica"/>
          <w:sz w:val="28"/>
        </w:rPr>
        <w:t>щ</w:t>
      </w:r>
      <w:bookmarkEnd w:id="28"/>
      <w:r>
        <w:rPr>
          <w:rFonts w:ascii="Pragmatica" w:hAnsi="Pragmatica"/>
          <w:sz w:val="28"/>
        </w:rPr>
        <w:t xml:space="preserve">енности рабочих мест персонала АСУ должен </w:t>
      </w:r>
      <w:bookmarkStart w:id="29" w:name="OCRUncertain103"/>
      <w:r>
        <w:rPr>
          <w:rFonts w:ascii="Pragmatica" w:hAnsi="Pragmatica"/>
          <w:sz w:val="28"/>
        </w:rPr>
        <w:t>соот</w:t>
      </w:r>
      <w:bookmarkEnd w:id="29"/>
      <w:r>
        <w:rPr>
          <w:rFonts w:ascii="Pragmatica" w:hAnsi="Pragmatica"/>
          <w:sz w:val="28"/>
        </w:rPr>
        <w:t>ветствовать характеру и условиям труда. Должны быть предусмотрены</w:t>
      </w:r>
      <w:bookmarkStart w:id="30" w:name="OCRUncertain104"/>
      <w:r>
        <w:rPr>
          <w:rFonts w:ascii="Pragmatica" w:hAnsi="Pragmatica"/>
          <w:sz w:val="28"/>
        </w:rPr>
        <w:t xml:space="preserve"> </w:t>
      </w:r>
      <w:bookmarkEnd w:id="30"/>
      <w:r>
        <w:rPr>
          <w:rFonts w:ascii="Pragmatica" w:hAnsi="Pragmatica"/>
          <w:sz w:val="28"/>
        </w:rPr>
        <w:t>защита от слепящего де</w:t>
      </w:r>
      <w:bookmarkStart w:id="31" w:name="OCRUncertain105"/>
      <w:r>
        <w:rPr>
          <w:rFonts w:ascii="Pragmatica" w:hAnsi="Pragmatica"/>
          <w:sz w:val="28"/>
        </w:rPr>
        <w:t>й</w:t>
      </w:r>
      <w:bookmarkEnd w:id="31"/>
      <w:r>
        <w:rPr>
          <w:rFonts w:ascii="Pragmatica" w:hAnsi="Pragmatica"/>
          <w:sz w:val="28"/>
        </w:rPr>
        <w:t>ствия света и устранение бликов.</w:t>
      </w:r>
    </w:p>
    <w:p w:rsidR="007C7B7F" w:rsidRDefault="00016614">
      <w:pPr>
        <w:spacing w:line="360" w:lineRule="auto"/>
        <w:jc w:val="both"/>
        <w:rPr>
          <w:rFonts w:ascii="Pragmatica" w:hAnsi="Pragmatica"/>
          <w:sz w:val="28"/>
        </w:rPr>
      </w:pPr>
      <w:r>
        <w:rPr>
          <w:rFonts w:ascii="Pragmatica" w:hAnsi="Pragmatica"/>
          <w:sz w:val="28"/>
        </w:rPr>
        <w:tab/>
        <w:t>Для помещения микропроцессорно</w:t>
      </w:r>
      <w:bookmarkStart w:id="32" w:name="OCRUncertain106"/>
      <w:r>
        <w:rPr>
          <w:rFonts w:ascii="Pragmatica" w:hAnsi="Pragmatica"/>
          <w:sz w:val="28"/>
        </w:rPr>
        <w:t>й</w:t>
      </w:r>
      <w:bookmarkEnd w:id="32"/>
      <w:r>
        <w:rPr>
          <w:rFonts w:ascii="Pragmatica" w:hAnsi="Pragmatica"/>
          <w:sz w:val="28"/>
        </w:rPr>
        <w:t xml:space="preserve"> техники должна быть</w:t>
      </w:r>
      <w:bookmarkStart w:id="33" w:name="OCRUncertain107"/>
      <w:r>
        <w:rPr>
          <w:rFonts w:ascii="Pragmatica" w:hAnsi="Pragmatica"/>
          <w:sz w:val="28"/>
        </w:rPr>
        <w:t xml:space="preserve"> разрабо</w:t>
      </w:r>
      <w:bookmarkEnd w:id="33"/>
      <w:r>
        <w:rPr>
          <w:rFonts w:ascii="Pragmatica" w:hAnsi="Pragmatica"/>
          <w:sz w:val="28"/>
        </w:rPr>
        <w:t xml:space="preserve">тана система автоматического пожаротушения. Все помещения, в </w:t>
      </w:r>
      <w:bookmarkStart w:id="34" w:name="OCRUncertain108"/>
      <w:r>
        <w:rPr>
          <w:rFonts w:ascii="Pragmatica" w:hAnsi="Pragmatica"/>
          <w:sz w:val="28"/>
        </w:rPr>
        <w:t>которых</w:t>
      </w:r>
      <w:bookmarkEnd w:id="34"/>
      <w:r>
        <w:rPr>
          <w:rFonts w:ascii="Pragmatica" w:hAnsi="Pragmatica"/>
          <w:sz w:val="28"/>
        </w:rPr>
        <w:t xml:space="preserve"> размещаются средства </w:t>
      </w:r>
      <w:bookmarkStart w:id="35" w:name="OCRUncertain109"/>
      <w:r>
        <w:rPr>
          <w:rFonts w:ascii="Pragmatica" w:hAnsi="Pragmatica"/>
          <w:sz w:val="28"/>
        </w:rPr>
        <w:t>АСУ,</w:t>
      </w:r>
      <w:bookmarkEnd w:id="35"/>
      <w:r>
        <w:rPr>
          <w:rFonts w:ascii="Pragmatica" w:hAnsi="Pragmatica"/>
          <w:sz w:val="28"/>
        </w:rPr>
        <w:t xml:space="preserve"> должны быть оборудованы </w:t>
      </w:r>
      <w:bookmarkStart w:id="36" w:name="OCRUncertain110"/>
      <w:r>
        <w:rPr>
          <w:rFonts w:ascii="Pragmatica" w:hAnsi="Pragmatica"/>
          <w:sz w:val="28"/>
        </w:rPr>
        <w:t>автоматической</w:t>
      </w:r>
      <w:bookmarkEnd w:id="36"/>
      <w:r>
        <w:rPr>
          <w:rFonts w:ascii="Pragmatica" w:hAnsi="Pragmatica"/>
          <w:sz w:val="28"/>
        </w:rPr>
        <w:t xml:space="preserve"> пожарно</w:t>
      </w:r>
      <w:bookmarkStart w:id="37" w:name="OCRUncertain111"/>
      <w:r>
        <w:rPr>
          <w:rFonts w:ascii="Pragmatica" w:hAnsi="Pragmatica"/>
          <w:sz w:val="28"/>
        </w:rPr>
        <w:t>й</w:t>
      </w:r>
      <w:bookmarkEnd w:id="37"/>
      <w:r>
        <w:rPr>
          <w:rFonts w:ascii="Pragmatica" w:hAnsi="Pragmatica"/>
          <w:sz w:val="28"/>
        </w:rPr>
        <w:t xml:space="preserve"> сигнализацие</w:t>
      </w:r>
      <w:bookmarkStart w:id="38" w:name="OCRUncertain112"/>
      <w:r>
        <w:rPr>
          <w:rFonts w:ascii="Pragmatica" w:hAnsi="Pragmatica"/>
          <w:sz w:val="28"/>
        </w:rPr>
        <w:t>й</w:t>
      </w:r>
      <w:bookmarkEnd w:id="38"/>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ab/>
        <w:t>Требования к безопасности электрических изделий, используемых</w:t>
      </w:r>
      <w:bookmarkStart w:id="39" w:name="OCRUncertain113"/>
      <w:r>
        <w:rPr>
          <w:rFonts w:ascii="Pragmatica" w:hAnsi="Pragmatica"/>
          <w:sz w:val="28"/>
        </w:rPr>
        <w:t xml:space="preserve"> в АСУ,</w:t>
      </w:r>
      <w:bookmarkEnd w:id="39"/>
      <w:r>
        <w:rPr>
          <w:rFonts w:ascii="Pragmatica" w:hAnsi="Pragmatica"/>
          <w:sz w:val="28"/>
        </w:rPr>
        <w:t xml:space="preserve"> должны соответствовать </w:t>
      </w:r>
      <w:r>
        <w:rPr>
          <w:rFonts w:ascii="Pragmatica" w:hAnsi="Pragmatica"/>
          <w:sz w:val="28"/>
        </w:rPr>
        <w:br/>
        <w:t>ГОСТ 12.2.007.0</w:t>
      </w:r>
      <w:bookmarkStart w:id="40" w:name="OCRUncertain114"/>
      <w:r>
        <w:rPr>
          <w:rFonts w:ascii="Pragmatica" w:hAnsi="Pragmatica"/>
          <w:sz w:val="28"/>
        </w:rPr>
        <w:t>-</w:t>
      </w:r>
      <w:bookmarkEnd w:id="40"/>
      <w:r>
        <w:rPr>
          <w:rFonts w:ascii="Pragmatica" w:hAnsi="Pragmatica"/>
          <w:sz w:val="28"/>
        </w:rPr>
        <w:t>75.</w:t>
      </w:r>
    </w:p>
    <w:p w:rsidR="007C7B7F" w:rsidRDefault="00016614">
      <w:pPr>
        <w:spacing w:line="360" w:lineRule="auto"/>
        <w:jc w:val="both"/>
        <w:rPr>
          <w:rFonts w:ascii="Pragmatica" w:hAnsi="Pragmatica"/>
          <w:sz w:val="28"/>
        </w:rPr>
      </w:pPr>
      <w:r>
        <w:rPr>
          <w:rFonts w:ascii="Pragmatica" w:hAnsi="Pragmatica"/>
          <w:sz w:val="28"/>
        </w:rPr>
        <w:tab/>
        <w:t xml:space="preserve">Требования к безопасности средств вычислительной техники, </w:t>
      </w:r>
      <w:bookmarkStart w:id="41" w:name="OCRUncertain115"/>
      <w:r>
        <w:rPr>
          <w:rFonts w:ascii="Pragmatica" w:hAnsi="Pragmatica"/>
          <w:sz w:val="28"/>
        </w:rPr>
        <w:t>используемой</w:t>
      </w:r>
      <w:bookmarkEnd w:id="41"/>
      <w:r>
        <w:rPr>
          <w:rFonts w:ascii="Pragmatica" w:hAnsi="Pragmatica"/>
          <w:sz w:val="28"/>
        </w:rPr>
        <w:t xml:space="preserve"> в </w:t>
      </w:r>
      <w:bookmarkStart w:id="42" w:name="OCRUncertain116"/>
      <w:r>
        <w:rPr>
          <w:rFonts w:ascii="Pragmatica" w:hAnsi="Pragmatica"/>
          <w:sz w:val="28"/>
        </w:rPr>
        <w:t>АСУ,</w:t>
      </w:r>
      <w:bookmarkEnd w:id="42"/>
      <w:r>
        <w:rPr>
          <w:rFonts w:ascii="Pragmatica" w:hAnsi="Pragmatica"/>
          <w:sz w:val="28"/>
        </w:rPr>
        <w:t xml:space="preserve"> должны соответствовать ГОСТ 25861-8</w:t>
      </w:r>
      <w:bookmarkStart w:id="43" w:name="OCRUncertain117"/>
      <w:r>
        <w:rPr>
          <w:rFonts w:ascii="Pragmatica" w:hAnsi="Pragmatica"/>
          <w:sz w:val="28"/>
        </w:rPr>
        <w:t>3</w:t>
      </w:r>
      <w:bookmarkEnd w:id="43"/>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ab/>
        <w:t>Все внешние элементы те</w:t>
      </w:r>
      <w:bookmarkStart w:id="44" w:name="OCRUncertain118"/>
      <w:r>
        <w:rPr>
          <w:rFonts w:ascii="Pragmatica" w:hAnsi="Pragmatica"/>
          <w:sz w:val="28"/>
        </w:rPr>
        <w:t>х</w:t>
      </w:r>
      <w:bookmarkEnd w:id="44"/>
      <w:r>
        <w:rPr>
          <w:rFonts w:ascii="Pragmatica" w:hAnsi="Pragmatica"/>
          <w:sz w:val="28"/>
        </w:rPr>
        <w:t>нически</w:t>
      </w:r>
      <w:bookmarkStart w:id="45" w:name="OCRUncertain119"/>
      <w:r>
        <w:rPr>
          <w:rFonts w:ascii="Pragmatica" w:hAnsi="Pragmatica"/>
          <w:sz w:val="28"/>
        </w:rPr>
        <w:t>х</w:t>
      </w:r>
      <w:bookmarkEnd w:id="45"/>
      <w:r>
        <w:rPr>
          <w:rFonts w:ascii="Pragmatica" w:hAnsi="Pragmatica"/>
          <w:sz w:val="28"/>
        </w:rPr>
        <w:t xml:space="preserve"> средств </w:t>
      </w:r>
      <w:bookmarkStart w:id="46" w:name="OCRUncertain120"/>
      <w:r>
        <w:rPr>
          <w:rFonts w:ascii="Pragmatica" w:hAnsi="Pragmatica"/>
          <w:sz w:val="28"/>
        </w:rPr>
        <w:t>АСУ,</w:t>
      </w:r>
      <w:bookmarkEnd w:id="46"/>
      <w:r>
        <w:rPr>
          <w:rFonts w:ascii="Pragmatica" w:hAnsi="Pragmatica"/>
          <w:sz w:val="28"/>
        </w:rPr>
        <w:t xml:space="preserve"> находящиеся</w:t>
      </w:r>
      <w:bookmarkStart w:id="47" w:name="OCRUncertain121"/>
      <w:r>
        <w:rPr>
          <w:rFonts w:ascii="Pragmatica" w:hAnsi="Pragmatica"/>
          <w:sz w:val="28"/>
        </w:rPr>
        <w:t xml:space="preserve"> под напряжением,</w:t>
      </w:r>
      <w:bookmarkEnd w:id="47"/>
      <w:r>
        <w:rPr>
          <w:rFonts w:ascii="Pragmatica" w:hAnsi="Pragmatica"/>
          <w:sz w:val="28"/>
        </w:rPr>
        <w:t xml:space="preserve"> долж</w:t>
      </w:r>
      <w:bookmarkStart w:id="48" w:name="OCRUncertain122"/>
      <w:r>
        <w:rPr>
          <w:rFonts w:ascii="Pragmatica" w:hAnsi="Pragmatica"/>
          <w:sz w:val="28"/>
        </w:rPr>
        <w:t>н</w:t>
      </w:r>
      <w:bookmarkEnd w:id="48"/>
      <w:r>
        <w:rPr>
          <w:rFonts w:ascii="Pragmatica" w:hAnsi="Pragmatica"/>
          <w:sz w:val="28"/>
        </w:rPr>
        <w:t xml:space="preserve">ы иметь защиту от случайного прикосновения. </w:t>
      </w:r>
    </w:p>
    <w:p w:rsidR="007C7B7F" w:rsidRDefault="00016614">
      <w:pPr>
        <w:spacing w:line="360" w:lineRule="auto"/>
        <w:jc w:val="both"/>
        <w:rPr>
          <w:rFonts w:ascii="Pragmatica" w:hAnsi="Pragmatica"/>
          <w:sz w:val="28"/>
        </w:rPr>
      </w:pPr>
      <w:r>
        <w:rPr>
          <w:rFonts w:ascii="Pragmatica" w:hAnsi="Pragmatica"/>
          <w:sz w:val="28"/>
        </w:rPr>
        <w:tab/>
        <w:t>Все технические средства дол</w:t>
      </w:r>
      <w:bookmarkStart w:id="49" w:name="OCRUncertain123"/>
      <w:r>
        <w:rPr>
          <w:rFonts w:ascii="Pragmatica" w:hAnsi="Pragmatica"/>
          <w:sz w:val="28"/>
        </w:rPr>
        <w:t>жн</w:t>
      </w:r>
      <w:bookmarkEnd w:id="49"/>
      <w:r>
        <w:rPr>
          <w:rFonts w:ascii="Pragmatica" w:hAnsi="Pragmatica"/>
          <w:sz w:val="28"/>
        </w:rPr>
        <w:t xml:space="preserve">ы иметь </w:t>
      </w:r>
      <w:bookmarkStart w:id="50" w:name="OCRUncertain124"/>
      <w:r>
        <w:rPr>
          <w:rFonts w:ascii="Pragmatica" w:hAnsi="Pragmatica"/>
          <w:sz w:val="28"/>
        </w:rPr>
        <w:t>защитное</w:t>
      </w:r>
      <w:bookmarkEnd w:id="50"/>
      <w:r>
        <w:rPr>
          <w:rFonts w:ascii="Pragmatica" w:hAnsi="Pragmatica"/>
          <w:sz w:val="28"/>
        </w:rPr>
        <w:t xml:space="preserve"> за</w:t>
      </w:r>
      <w:bookmarkStart w:id="51" w:name="OCRUncertain125"/>
      <w:r>
        <w:rPr>
          <w:rFonts w:ascii="Pragmatica" w:hAnsi="Pragmatica"/>
          <w:sz w:val="28"/>
        </w:rPr>
        <w:t>з</w:t>
      </w:r>
      <w:bookmarkEnd w:id="51"/>
      <w:r>
        <w:rPr>
          <w:rFonts w:ascii="Pragmatica" w:hAnsi="Pragmatica"/>
          <w:sz w:val="28"/>
        </w:rPr>
        <w:t>емление.</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52" w:name="_Toc388597057"/>
      <w:r>
        <w:rPr>
          <w:rFonts w:ascii="Pragmatica" w:hAnsi="Pragmatica"/>
          <w:sz w:val="28"/>
        </w:rPr>
        <w:t>2.4.6 Требования к эргономи</w:t>
      </w:r>
      <w:bookmarkStart w:id="53" w:name="OCRUncertain128"/>
      <w:r>
        <w:rPr>
          <w:rFonts w:ascii="Pragmatica" w:hAnsi="Pragmatica"/>
          <w:sz w:val="28"/>
        </w:rPr>
        <w:t>к</w:t>
      </w:r>
      <w:bookmarkEnd w:id="53"/>
      <w:r>
        <w:rPr>
          <w:rFonts w:ascii="Pragmatica" w:hAnsi="Pragmatica"/>
          <w:sz w:val="28"/>
        </w:rPr>
        <w:t>е и технической эстетике</w:t>
      </w:r>
      <w:bookmarkEnd w:id="52"/>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Отделка помещений микропроцессорной техники и центрального поста управления (ЦПУ) должна </w:t>
      </w:r>
      <w:bookmarkStart w:id="54" w:name="OCRUncertain130"/>
      <w:r>
        <w:rPr>
          <w:rFonts w:ascii="Pragmatica" w:hAnsi="Pragmatica"/>
          <w:sz w:val="28"/>
        </w:rPr>
        <w:t>быть</w:t>
      </w:r>
      <w:bookmarkEnd w:id="54"/>
      <w:r>
        <w:rPr>
          <w:rFonts w:ascii="Pragmatica" w:hAnsi="Pragmatica"/>
          <w:sz w:val="28"/>
        </w:rPr>
        <w:t xml:space="preserve"> выполнена в светлых </w:t>
      </w:r>
      <w:bookmarkStart w:id="55" w:name="OCRUncertain131"/>
      <w:r>
        <w:rPr>
          <w:rFonts w:ascii="Pragmatica" w:hAnsi="Pragmatica"/>
          <w:sz w:val="28"/>
        </w:rPr>
        <w:t>тонах.</w:t>
      </w:r>
      <w:bookmarkEnd w:id="55"/>
    </w:p>
    <w:p w:rsidR="007C7B7F" w:rsidRDefault="00016614">
      <w:pPr>
        <w:spacing w:line="360" w:lineRule="auto"/>
        <w:jc w:val="both"/>
        <w:rPr>
          <w:rFonts w:ascii="Pragmatica" w:hAnsi="Pragmatica"/>
          <w:sz w:val="28"/>
        </w:rPr>
      </w:pPr>
      <w:r>
        <w:rPr>
          <w:rFonts w:ascii="Pragmatica" w:hAnsi="Pragmatica"/>
          <w:sz w:val="28"/>
        </w:rPr>
        <w:tab/>
        <w:t xml:space="preserve">Рабочее место </w:t>
      </w:r>
      <w:bookmarkStart w:id="56" w:name="OCRUncertain132"/>
      <w:r>
        <w:rPr>
          <w:rFonts w:ascii="Pragmatica" w:hAnsi="Pragmatica"/>
          <w:sz w:val="28"/>
        </w:rPr>
        <w:t>технологическ</w:t>
      </w:r>
      <w:bookmarkEnd w:id="56"/>
      <w:r>
        <w:rPr>
          <w:rFonts w:ascii="Pragmatica" w:hAnsi="Pragmatica"/>
          <w:sz w:val="28"/>
        </w:rPr>
        <w:t>ого персонала центрального поста</w:t>
      </w:r>
      <w:bookmarkStart w:id="57" w:name="OCRUncertain134"/>
      <w:r>
        <w:rPr>
          <w:rFonts w:ascii="Pragmatica" w:hAnsi="Pragmatica"/>
          <w:sz w:val="28"/>
        </w:rPr>
        <w:t xml:space="preserve"> управл</w:t>
      </w:r>
      <w:bookmarkEnd w:id="57"/>
      <w:r>
        <w:rPr>
          <w:rFonts w:ascii="Pragmatica" w:hAnsi="Pragmatica"/>
          <w:sz w:val="28"/>
        </w:rPr>
        <w:t>ения должно соответст</w:t>
      </w:r>
      <w:bookmarkStart w:id="58" w:name="OCRUncertain135"/>
      <w:r>
        <w:rPr>
          <w:rFonts w:ascii="Pragmatica" w:hAnsi="Pragmatica"/>
          <w:sz w:val="28"/>
        </w:rPr>
        <w:t>в</w:t>
      </w:r>
      <w:bookmarkEnd w:id="58"/>
      <w:r>
        <w:rPr>
          <w:rFonts w:ascii="Pragmatica" w:hAnsi="Pragmatica"/>
          <w:sz w:val="28"/>
        </w:rPr>
        <w:t>ова</w:t>
      </w:r>
      <w:bookmarkStart w:id="59" w:name="OCRUncertain136"/>
      <w:r>
        <w:rPr>
          <w:rFonts w:ascii="Pragmatica" w:hAnsi="Pragmatica"/>
          <w:sz w:val="28"/>
        </w:rPr>
        <w:t>ть</w:t>
      </w:r>
      <w:bookmarkEnd w:id="59"/>
      <w:r>
        <w:rPr>
          <w:rFonts w:ascii="Pragmatica" w:hAnsi="Pragmatica"/>
          <w:sz w:val="28"/>
        </w:rPr>
        <w:t xml:space="preserve"> требованиям ГОСТ 22269-76 и ГОСТ 21958-76.</w:t>
      </w:r>
    </w:p>
    <w:p w:rsidR="007C7B7F" w:rsidRDefault="00016614">
      <w:pPr>
        <w:spacing w:line="360" w:lineRule="auto"/>
        <w:jc w:val="both"/>
        <w:rPr>
          <w:rFonts w:ascii="Pragmatica" w:hAnsi="Pragmatica"/>
          <w:sz w:val="28"/>
        </w:rPr>
      </w:pPr>
      <w:r>
        <w:rPr>
          <w:rFonts w:ascii="Pragmatica" w:hAnsi="Pragmatica"/>
          <w:sz w:val="28"/>
        </w:rPr>
        <w:lastRenderedPageBreak/>
        <w:tab/>
        <w:t>Констру</w:t>
      </w:r>
      <w:bookmarkStart w:id="60" w:name="OCRUncertain138"/>
      <w:r>
        <w:rPr>
          <w:rFonts w:ascii="Pragmatica" w:hAnsi="Pragmatica"/>
          <w:sz w:val="28"/>
        </w:rPr>
        <w:t>к</w:t>
      </w:r>
      <w:bookmarkEnd w:id="60"/>
      <w:r>
        <w:rPr>
          <w:rFonts w:ascii="Pragmatica" w:hAnsi="Pragmatica"/>
          <w:sz w:val="28"/>
        </w:rPr>
        <w:t xml:space="preserve">ция рабочих </w:t>
      </w:r>
      <w:bookmarkStart w:id="61" w:name="OCRUncertain139"/>
      <w:r>
        <w:rPr>
          <w:rFonts w:ascii="Pragmatica" w:hAnsi="Pragmatica"/>
          <w:sz w:val="28"/>
        </w:rPr>
        <w:t>мест</w:t>
      </w:r>
      <w:bookmarkEnd w:id="61"/>
      <w:r>
        <w:rPr>
          <w:rFonts w:ascii="Pragmatica" w:hAnsi="Pragmatica"/>
          <w:sz w:val="28"/>
        </w:rPr>
        <w:t xml:space="preserve"> до</w:t>
      </w:r>
      <w:bookmarkStart w:id="62" w:name="OCRUncertain141"/>
      <w:r>
        <w:rPr>
          <w:rFonts w:ascii="Pragmatica" w:hAnsi="Pragmatica"/>
          <w:sz w:val="28"/>
        </w:rPr>
        <w:t>лж</w:t>
      </w:r>
      <w:bookmarkEnd w:id="62"/>
      <w:r>
        <w:rPr>
          <w:rFonts w:ascii="Pragmatica" w:hAnsi="Pragmatica"/>
          <w:sz w:val="28"/>
        </w:rPr>
        <w:t>на обеспечить быстроту, простоту</w:t>
      </w:r>
      <w:bookmarkStart w:id="63" w:name="OCRUncertain142"/>
      <w:r>
        <w:rPr>
          <w:rFonts w:ascii="Pragmatica" w:hAnsi="Pragmatica"/>
          <w:sz w:val="28"/>
        </w:rPr>
        <w:t xml:space="preserve"> экономичность</w:t>
      </w:r>
      <w:bookmarkEnd w:id="63"/>
      <w:r>
        <w:rPr>
          <w:rFonts w:ascii="Pragmatica" w:hAnsi="Pragmatica"/>
          <w:sz w:val="28"/>
        </w:rPr>
        <w:t xml:space="preserve"> технического обслу</w:t>
      </w:r>
      <w:bookmarkStart w:id="64" w:name="OCRUncertain143"/>
      <w:r>
        <w:rPr>
          <w:rFonts w:ascii="Pragmatica" w:hAnsi="Pragmatica"/>
          <w:sz w:val="28"/>
        </w:rPr>
        <w:t>жив</w:t>
      </w:r>
      <w:bookmarkEnd w:id="64"/>
      <w:r>
        <w:rPr>
          <w:rFonts w:ascii="Pragmatica" w:hAnsi="Pragmatica"/>
          <w:sz w:val="28"/>
        </w:rPr>
        <w:t>ания и ремонта в нормаль</w:t>
      </w:r>
      <w:bookmarkStart w:id="65" w:name="OCRUncertain144"/>
      <w:r>
        <w:rPr>
          <w:rFonts w:ascii="Pragmatica" w:hAnsi="Pragmatica"/>
          <w:sz w:val="28"/>
        </w:rPr>
        <w:t>н</w:t>
      </w:r>
      <w:bookmarkEnd w:id="65"/>
      <w:r>
        <w:rPr>
          <w:rFonts w:ascii="Pragmatica" w:hAnsi="Pragmatica"/>
          <w:sz w:val="28"/>
        </w:rPr>
        <w:t>ы</w:t>
      </w:r>
      <w:bookmarkStart w:id="66" w:name="OCRUncertain145"/>
      <w:r>
        <w:rPr>
          <w:rFonts w:ascii="Pragmatica" w:hAnsi="Pragmatica"/>
          <w:sz w:val="28"/>
        </w:rPr>
        <w:t>х</w:t>
      </w:r>
      <w:bookmarkEnd w:id="66"/>
      <w:r>
        <w:rPr>
          <w:rFonts w:ascii="Pragmatica" w:hAnsi="Pragmatica"/>
          <w:sz w:val="28"/>
        </w:rPr>
        <w:t xml:space="preserve"> и</w:t>
      </w:r>
      <w:bookmarkStart w:id="67" w:name="OCRUncertain146"/>
      <w:r>
        <w:rPr>
          <w:rFonts w:ascii="Pragmatica" w:hAnsi="Pragmatica"/>
          <w:sz w:val="28"/>
        </w:rPr>
        <w:t xml:space="preserve"> аварийных</w:t>
      </w:r>
      <w:bookmarkEnd w:id="67"/>
      <w:r>
        <w:rPr>
          <w:rFonts w:ascii="Pragmatica" w:hAnsi="Pragmatica"/>
          <w:sz w:val="28"/>
        </w:rPr>
        <w:t xml:space="preserve"> условиях</w:t>
      </w:r>
      <w:bookmarkStart w:id="68" w:name="OCRUncertain147"/>
      <w:r>
        <w:rPr>
          <w:rFonts w:ascii="Pragmatica" w:hAnsi="Pragmatica"/>
          <w:sz w:val="28"/>
        </w:rPr>
        <w:t>.</w:t>
      </w:r>
      <w:bookmarkEnd w:id="68"/>
    </w:p>
    <w:p w:rsidR="007C7B7F" w:rsidRDefault="00016614">
      <w:pPr>
        <w:spacing w:line="360" w:lineRule="auto"/>
        <w:jc w:val="both"/>
        <w:rPr>
          <w:rFonts w:ascii="Pragmatica" w:hAnsi="Pragmatica"/>
          <w:sz w:val="28"/>
        </w:rPr>
      </w:pPr>
      <w:r>
        <w:rPr>
          <w:rFonts w:ascii="Pragmatica" w:hAnsi="Pragmatica"/>
          <w:sz w:val="28"/>
        </w:rPr>
        <w:tab/>
        <w:t xml:space="preserve">Все щиты и пульты, расположенные в ЦПУ, должны </w:t>
      </w:r>
      <w:bookmarkStart w:id="69" w:name="OCRUncertain152"/>
      <w:r>
        <w:rPr>
          <w:rFonts w:ascii="Pragmatica" w:hAnsi="Pragmatica"/>
          <w:sz w:val="28"/>
        </w:rPr>
        <w:t>б</w:t>
      </w:r>
      <w:bookmarkEnd w:id="69"/>
      <w:r>
        <w:rPr>
          <w:rFonts w:ascii="Pragmatica" w:hAnsi="Pragmatica"/>
          <w:sz w:val="28"/>
        </w:rPr>
        <w:t>ыть совмещ</w:t>
      </w:r>
      <w:bookmarkStart w:id="70" w:name="OCRUncertain153"/>
      <w:r>
        <w:rPr>
          <w:rFonts w:ascii="Pragmatica" w:hAnsi="Pragmatica"/>
          <w:sz w:val="28"/>
        </w:rPr>
        <w:t>е</w:t>
      </w:r>
      <w:bookmarkEnd w:id="70"/>
      <w:r>
        <w:rPr>
          <w:rFonts w:ascii="Pragmatica" w:hAnsi="Pragmatica"/>
          <w:sz w:val="28"/>
        </w:rPr>
        <w:t>нными (с размещением сре</w:t>
      </w:r>
      <w:bookmarkStart w:id="71" w:name="OCRUncertain156"/>
      <w:r>
        <w:rPr>
          <w:rFonts w:ascii="Pragmatica" w:hAnsi="Pragmatica"/>
          <w:sz w:val="28"/>
        </w:rPr>
        <w:t>д</w:t>
      </w:r>
      <w:bookmarkEnd w:id="71"/>
      <w:r>
        <w:rPr>
          <w:rFonts w:ascii="Pragmatica" w:hAnsi="Pragmatica"/>
          <w:sz w:val="28"/>
        </w:rPr>
        <w:t xml:space="preserve">ств управления по проектам электрооборудования и </w:t>
      </w:r>
      <w:bookmarkStart w:id="72" w:name="OCRUncertain158"/>
      <w:r>
        <w:rPr>
          <w:rFonts w:ascii="Pragmatica" w:hAnsi="Pragmatica"/>
          <w:sz w:val="28"/>
        </w:rPr>
        <w:t>АСУТП)</w:t>
      </w:r>
      <w:bookmarkEnd w:id="72"/>
      <w:r>
        <w:rPr>
          <w:rFonts w:ascii="Pragmatica" w:hAnsi="Pragmatica"/>
          <w:sz w:val="28"/>
        </w:rPr>
        <w:t xml:space="preserve"> и разработаны головным исполнителем.</w:t>
      </w:r>
    </w:p>
    <w:p w:rsidR="007C7B7F" w:rsidRDefault="00016614">
      <w:pPr>
        <w:spacing w:line="360" w:lineRule="auto"/>
        <w:jc w:val="both"/>
        <w:rPr>
          <w:rFonts w:ascii="Pragmatica" w:hAnsi="Pragmatica"/>
          <w:sz w:val="28"/>
        </w:rPr>
      </w:pPr>
      <w:r>
        <w:rPr>
          <w:rFonts w:ascii="Pragmatica" w:hAnsi="Pragmatica"/>
          <w:sz w:val="28"/>
        </w:rPr>
        <w:tab/>
        <w:t>Конструкция и расположение щитов, пультов в ЦПУ должны обеспечить обо</w:t>
      </w:r>
      <w:bookmarkStart w:id="73" w:name="OCRUncertain160"/>
      <w:r>
        <w:rPr>
          <w:rFonts w:ascii="Pragmatica" w:hAnsi="Pragmatica"/>
          <w:sz w:val="28"/>
        </w:rPr>
        <w:t>з</w:t>
      </w:r>
      <w:bookmarkEnd w:id="73"/>
      <w:r>
        <w:rPr>
          <w:rFonts w:ascii="Pragmatica" w:hAnsi="Pragmatica"/>
          <w:sz w:val="28"/>
        </w:rPr>
        <w:t>римость и простоту обслуживания.</w:t>
      </w:r>
    </w:p>
    <w:p w:rsidR="007C7B7F" w:rsidRDefault="00016614">
      <w:pPr>
        <w:spacing w:line="360" w:lineRule="auto"/>
        <w:jc w:val="both"/>
        <w:rPr>
          <w:rFonts w:ascii="Pragmatica" w:hAnsi="Pragmatica"/>
          <w:sz w:val="28"/>
        </w:rPr>
      </w:pPr>
      <w:r>
        <w:rPr>
          <w:rFonts w:ascii="Pragmatica" w:hAnsi="Pragmatica"/>
          <w:sz w:val="28"/>
        </w:rPr>
        <w:tab/>
        <w:t>Форма пр</w:t>
      </w:r>
      <w:bookmarkStart w:id="74" w:name="OCRUncertain162"/>
      <w:r>
        <w:rPr>
          <w:rFonts w:ascii="Pragmatica" w:hAnsi="Pragmatica"/>
          <w:sz w:val="28"/>
        </w:rPr>
        <w:t>е</w:t>
      </w:r>
      <w:bookmarkEnd w:id="74"/>
      <w:r>
        <w:rPr>
          <w:rFonts w:ascii="Pragmatica" w:hAnsi="Pragmatica"/>
          <w:sz w:val="28"/>
        </w:rPr>
        <w:t>дставления информации на видеокадрах должна обеспечивать нагля</w:t>
      </w:r>
      <w:bookmarkStart w:id="75" w:name="OCRUncertain163"/>
      <w:r>
        <w:rPr>
          <w:rFonts w:ascii="Pragmatica" w:hAnsi="Pragmatica"/>
          <w:sz w:val="28"/>
        </w:rPr>
        <w:t>д</w:t>
      </w:r>
      <w:bookmarkEnd w:id="75"/>
      <w:r>
        <w:rPr>
          <w:rFonts w:ascii="Pragmatica" w:hAnsi="Pragmatica"/>
          <w:sz w:val="28"/>
        </w:rPr>
        <w:t>ность</w:t>
      </w:r>
      <w:bookmarkStart w:id="76" w:name="OCRUncertain164"/>
      <w:r>
        <w:rPr>
          <w:rFonts w:ascii="Pragmatica" w:hAnsi="Pragmatica"/>
          <w:sz w:val="28"/>
        </w:rPr>
        <w:t>,</w:t>
      </w:r>
      <w:bookmarkEnd w:id="76"/>
      <w:r>
        <w:rPr>
          <w:rFonts w:ascii="Pragmatica" w:hAnsi="Pragmatica"/>
          <w:sz w:val="28"/>
        </w:rPr>
        <w:t xml:space="preserve"> достоверность и одн</w:t>
      </w:r>
      <w:bookmarkStart w:id="77" w:name="OCRUncertain165"/>
      <w:r>
        <w:rPr>
          <w:rFonts w:ascii="Pragmatica" w:hAnsi="Pragmatica"/>
          <w:sz w:val="28"/>
        </w:rPr>
        <w:t>о</w:t>
      </w:r>
      <w:bookmarkEnd w:id="77"/>
      <w:r>
        <w:rPr>
          <w:rFonts w:ascii="Pragmatica" w:hAnsi="Pragmatica"/>
          <w:sz w:val="28"/>
        </w:rPr>
        <w:t>значное понимание представляемо</w:t>
      </w:r>
      <w:bookmarkStart w:id="78" w:name="OCRUncertain166"/>
      <w:r>
        <w:rPr>
          <w:rFonts w:ascii="Pragmatica" w:hAnsi="Pragmatica"/>
          <w:sz w:val="28"/>
        </w:rPr>
        <w:t>й</w:t>
      </w:r>
      <w:bookmarkEnd w:id="78"/>
      <w:r>
        <w:rPr>
          <w:rFonts w:ascii="Pragmatica" w:hAnsi="Pragmatica"/>
          <w:sz w:val="28"/>
        </w:rPr>
        <w:t xml:space="preserve"> ин</w:t>
      </w:r>
      <w:bookmarkStart w:id="79" w:name="OCRUncertain167"/>
      <w:r>
        <w:rPr>
          <w:rFonts w:ascii="Pragmatica" w:hAnsi="Pragmatica"/>
          <w:sz w:val="28"/>
        </w:rPr>
        <w:t>ф</w:t>
      </w:r>
      <w:bookmarkEnd w:id="79"/>
      <w:r>
        <w:rPr>
          <w:rFonts w:ascii="Pragmatica" w:hAnsi="Pragmatica"/>
          <w:sz w:val="28"/>
        </w:rPr>
        <w:t xml:space="preserve">ормации. Должны быть </w:t>
      </w:r>
      <w:bookmarkStart w:id="80" w:name="OCRUncertain168"/>
      <w:r>
        <w:rPr>
          <w:rFonts w:ascii="Pragmatica" w:hAnsi="Pragmatica"/>
          <w:sz w:val="28"/>
        </w:rPr>
        <w:t>п</w:t>
      </w:r>
      <w:bookmarkEnd w:id="80"/>
      <w:r>
        <w:rPr>
          <w:rFonts w:ascii="Pragmatica" w:hAnsi="Pragmatica"/>
          <w:sz w:val="28"/>
        </w:rPr>
        <w:t xml:space="preserve">риняты меры для снижения </w:t>
      </w:r>
      <w:bookmarkStart w:id="81" w:name="OCRUncertain169"/>
      <w:r>
        <w:rPr>
          <w:rFonts w:ascii="Pragmatica" w:hAnsi="Pragmatica"/>
          <w:sz w:val="28"/>
        </w:rPr>
        <w:t>з</w:t>
      </w:r>
      <w:bookmarkEnd w:id="81"/>
      <w:r>
        <w:rPr>
          <w:rFonts w:ascii="Pragmatica" w:hAnsi="Pragmatica"/>
          <w:sz w:val="28"/>
        </w:rPr>
        <w:t>рительно</w:t>
      </w:r>
      <w:bookmarkStart w:id="82" w:name="OCRUncertain170"/>
      <w:r>
        <w:rPr>
          <w:rFonts w:ascii="Pragmatica" w:hAnsi="Pragmatica"/>
          <w:sz w:val="28"/>
        </w:rPr>
        <w:t>й</w:t>
      </w:r>
      <w:bookmarkEnd w:id="82"/>
      <w:r>
        <w:rPr>
          <w:rFonts w:ascii="Pragmatica" w:hAnsi="Pragmatica"/>
          <w:sz w:val="28"/>
        </w:rPr>
        <w:t xml:space="preserve"> нагрузки на оператора. Видеокадры должны быть разработаны с учетом психофизиологических особенностей восприятия человека.</w:t>
      </w:r>
    </w:p>
    <w:p w:rsidR="007C7B7F" w:rsidRDefault="00016614">
      <w:pPr>
        <w:spacing w:line="360" w:lineRule="auto"/>
        <w:jc w:val="both"/>
        <w:rPr>
          <w:rFonts w:ascii="Pragmatica" w:hAnsi="Pragmatica"/>
          <w:sz w:val="28"/>
        </w:rPr>
      </w:pPr>
      <w:bookmarkStart w:id="83" w:name="_Toc388597058"/>
      <w:r>
        <w:rPr>
          <w:rFonts w:ascii="Pragmatica" w:hAnsi="Pragmatica"/>
          <w:sz w:val="28"/>
        </w:rPr>
        <w:tab/>
      </w: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2.4.7 Требования к эксплуатации, техническому обслуживанию, ремонту и хранени</w:t>
      </w:r>
      <w:bookmarkStart w:id="84" w:name="OCRUncertain172"/>
      <w:r>
        <w:rPr>
          <w:rFonts w:ascii="Pragmatica" w:hAnsi="Pragmatica"/>
          <w:sz w:val="28"/>
        </w:rPr>
        <w:t>ю</w:t>
      </w:r>
      <w:bookmarkEnd w:id="84"/>
      <w:r>
        <w:rPr>
          <w:rFonts w:ascii="Pragmatica" w:hAnsi="Pragmatica"/>
          <w:sz w:val="28"/>
        </w:rPr>
        <w:t xml:space="preserve"> к</w:t>
      </w:r>
      <w:bookmarkStart w:id="85" w:name="OCRUncertain173"/>
      <w:r>
        <w:rPr>
          <w:rFonts w:ascii="Pragmatica" w:hAnsi="Pragmatica"/>
          <w:sz w:val="28"/>
        </w:rPr>
        <w:t>о</w:t>
      </w:r>
      <w:bookmarkEnd w:id="85"/>
      <w:r>
        <w:rPr>
          <w:rFonts w:ascii="Pragmatica" w:hAnsi="Pragmatica"/>
          <w:sz w:val="28"/>
        </w:rPr>
        <w:t>мпонентов системы</w:t>
      </w:r>
      <w:bookmarkEnd w:id="83"/>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В </w:t>
      </w:r>
      <w:bookmarkStart w:id="86" w:name="OCRUncertain174"/>
      <w:r>
        <w:rPr>
          <w:rFonts w:ascii="Pragmatica" w:hAnsi="Pragmatica"/>
          <w:sz w:val="28"/>
        </w:rPr>
        <w:t>з</w:t>
      </w:r>
      <w:bookmarkEnd w:id="86"/>
      <w:r>
        <w:rPr>
          <w:rFonts w:ascii="Pragmatica" w:hAnsi="Pragmatica"/>
          <w:sz w:val="28"/>
        </w:rPr>
        <w:t>ависимости от функционального назначения технических средств, а также для рацио</w:t>
      </w:r>
      <w:bookmarkStart w:id="87" w:name="OCRUncertain176"/>
      <w:r>
        <w:rPr>
          <w:rFonts w:ascii="Pragmatica" w:hAnsi="Pragmatica"/>
          <w:sz w:val="28"/>
        </w:rPr>
        <w:t>н</w:t>
      </w:r>
      <w:bookmarkEnd w:id="87"/>
      <w:r>
        <w:rPr>
          <w:rFonts w:ascii="Pragmatica" w:hAnsi="Pragmatica"/>
          <w:sz w:val="28"/>
        </w:rPr>
        <w:t>ально</w:t>
      </w:r>
      <w:bookmarkStart w:id="88" w:name="OCRUncertain177"/>
      <w:r>
        <w:rPr>
          <w:rFonts w:ascii="Pragmatica" w:hAnsi="Pragmatica"/>
          <w:sz w:val="28"/>
        </w:rPr>
        <w:t>й</w:t>
      </w:r>
      <w:bookmarkEnd w:id="88"/>
      <w:r>
        <w:rPr>
          <w:rFonts w:ascii="Pragmatica" w:hAnsi="Pragmatica"/>
          <w:sz w:val="28"/>
        </w:rPr>
        <w:t xml:space="preserve"> компоновки и удобства обслуживания, технические средства должны располагаться в следующих помещениях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центральном посту управления</w:t>
      </w:r>
      <w:bookmarkStart w:id="89" w:name="OCRUncertain180"/>
      <w:r>
        <w:rPr>
          <w:rFonts w:ascii="Pragmatica" w:hAnsi="Pragmatica"/>
          <w:sz w:val="28"/>
        </w:rPr>
        <w:t>;</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помещении</w:t>
      </w:r>
      <w:bookmarkEnd w:id="89"/>
      <w:r>
        <w:rPr>
          <w:rFonts w:ascii="Pragmatica" w:hAnsi="Pragmatica"/>
          <w:sz w:val="28"/>
        </w:rPr>
        <w:t xml:space="preserve"> микропроцессорной техники</w:t>
      </w:r>
      <w:bookmarkStart w:id="90" w:name="OCRUncertain181"/>
      <w:r>
        <w:rPr>
          <w:rFonts w:ascii="Pragmatica" w:hAnsi="Pragmatica"/>
          <w:sz w:val="28"/>
        </w:rPr>
        <w:t>.</w:t>
      </w:r>
    </w:p>
    <w:bookmarkEnd w:id="90"/>
    <w:p w:rsidR="007C7B7F" w:rsidRDefault="00016614">
      <w:pPr>
        <w:spacing w:line="360" w:lineRule="auto"/>
        <w:jc w:val="both"/>
        <w:rPr>
          <w:rFonts w:ascii="Pragmatica" w:hAnsi="Pragmatica"/>
          <w:sz w:val="28"/>
        </w:rPr>
      </w:pPr>
      <w:r>
        <w:rPr>
          <w:rFonts w:ascii="Pragmatica" w:hAnsi="Pragmatica"/>
          <w:sz w:val="28"/>
        </w:rPr>
        <w:tab/>
        <w:t>Площа</w:t>
      </w:r>
      <w:bookmarkStart w:id="91" w:name="OCRUncertain187"/>
      <w:r>
        <w:rPr>
          <w:rFonts w:ascii="Pragmatica" w:hAnsi="Pragmatica"/>
          <w:sz w:val="28"/>
        </w:rPr>
        <w:t>д</w:t>
      </w:r>
      <w:bookmarkEnd w:id="91"/>
      <w:r>
        <w:rPr>
          <w:rFonts w:ascii="Pragmatica" w:hAnsi="Pragmatica"/>
          <w:sz w:val="28"/>
        </w:rPr>
        <w:t>ь помещений должна соответствовать требованиям пред</w:t>
      </w:r>
      <w:bookmarkStart w:id="92" w:name="OCRUncertain188"/>
      <w:r>
        <w:rPr>
          <w:rFonts w:ascii="Pragmatica" w:hAnsi="Pragmatica"/>
          <w:sz w:val="28"/>
        </w:rPr>
        <w:t>приятий-изгото</w:t>
      </w:r>
      <w:bookmarkStart w:id="93" w:name="OCRUncertain189"/>
      <w:bookmarkEnd w:id="92"/>
      <w:r>
        <w:rPr>
          <w:rFonts w:ascii="Pragmatica" w:hAnsi="Pragmatica"/>
          <w:sz w:val="28"/>
        </w:rPr>
        <w:t>вителей</w:t>
      </w:r>
      <w:bookmarkEnd w:id="93"/>
      <w:r>
        <w:rPr>
          <w:rFonts w:ascii="Pragmatica" w:hAnsi="Pragmatica"/>
          <w:sz w:val="28"/>
        </w:rPr>
        <w:t xml:space="preserve"> по размещению и обслуживани</w:t>
      </w:r>
      <w:bookmarkStart w:id="94" w:name="OCRUncertain191"/>
      <w:r>
        <w:rPr>
          <w:rFonts w:ascii="Pragmatica" w:hAnsi="Pragmatica"/>
          <w:sz w:val="28"/>
        </w:rPr>
        <w:t>ю</w:t>
      </w:r>
      <w:bookmarkEnd w:id="94"/>
      <w:r>
        <w:rPr>
          <w:rFonts w:ascii="Pragmatica" w:hAnsi="Pragmatica"/>
          <w:sz w:val="28"/>
        </w:rPr>
        <w:t xml:space="preserve"> технических средств и санитарных норм СН</w:t>
      </w:r>
      <w:bookmarkStart w:id="95" w:name="OCRUncertain192"/>
      <w:r>
        <w:rPr>
          <w:rFonts w:ascii="Pragmatica" w:hAnsi="Pragmatica"/>
          <w:sz w:val="28"/>
        </w:rPr>
        <w:t>2</w:t>
      </w:r>
      <w:bookmarkEnd w:id="95"/>
      <w:r>
        <w:rPr>
          <w:rFonts w:ascii="Pragmatica" w:hAnsi="Pragmatica"/>
          <w:sz w:val="28"/>
        </w:rPr>
        <w:t>45-71.</w:t>
      </w:r>
    </w:p>
    <w:p w:rsidR="007C7B7F" w:rsidRDefault="00016614">
      <w:pPr>
        <w:spacing w:line="360" w:lineRule="auto"/>
        <w:jc w:val="both"/>
        <w:rPr>
          <w:rFonts w:ascii="Pragmatica" w:hAnsi="Pragmatica"/>
          <w:sz w:val="28"/>
        </w:rPr>
      </w:pPr>
      <w:r>
        <w:rPr>
          <w:rFonts w:ascii="Pragmatica" w:hAnsi="Pragmatica"/>
          <w:sz w:val="28"/>
        </w:rPr>
        <w:lastRenderedPageBreak/>
        <w:tab/>
        <w:t>В помещениях должны быть обеспечены санитарно</w:t>
      </w:r>
      <w:bookmarkStart w:id="96" w:name="OCRUncertain193"/>
      <w:r>
        <w:rPr>
          <w:rFonts w:ascii="Pragmatica" w:hAnsi="Pragmatica"/>
          <w:sz w:val="28"/>
        </w:rPr>
        <w:t>-</w:t>
      </w:r>
      <w:bookmarkEnd w:id="96"/>
      <w:r>
        <w:rPr>
          <w:rFonts w:ascii="Pragmatica" w:hAnsi="Pragmatica"/>
          <w:sz w:val="28"/>
        </w:rPr>
        <w:t xml:space="preserve">гигиенические условия эксплуатации комплекса технических средств ( КТС ) в соответствии со </w:t>
      </w:r>
      <w:bookmarkStart w:id="97" w:name="OCRUncertain195"/>
      <w:r>
        <w:rPr>
          <w:rFonts w:ascii="Pragmatica" w:hAnsi="Pragmatica"/>
          <w:sz w:val="28"/>
        </w:rPr>
        <w:t>СННП</w:t>
      </w:r>
      <w:bookmarkEnd w:id="97"/>
      <w:r>
        <w:rPr>
          <w:rFonts w:ascii="Pragmatica" w:hAnsi="Pragmatica"/>
          <w:sz w:val="28"/>
        </w:rPr>
        <w:t xml:space="preserve"> 2.04.05-86, </w:t>
      </w:r>
      <w:bookmarkStart w:id="98" w:name="OCRUncertain196"/>
      <w:r>
        <w:rPr>
          <w:rFonts w:ascii="Pragmatica" w:hAnsi="Pragmatica"/>
          <w:sz w:val="28"/>
        </w:rPr>
        <w:t>СН</w:t>
      </w:r>
      <w:bookmarkEnd w:id="98"/>
      <w:r>
        <w:rPr>
          <w:rFonts w:ascii="Pragmatica" w:hAnsi="Pragmatica"/>
          <w:sz w:val="28"/>
        </w:rPr>
        <w:t xml:space="preserve"> 245-71, </w:t>
      </w:r>
      <w:bookmarkStart w:id="99" w:name="OCRUncertain197"/>
      <w:r>
        <w:rPr>
          <w:rFonts w:ascii="Pragmatica" w:hAnsi="Pragmatica"/>
          <w:sz w:val="28"/>
        </w:rPr>
        <w:t>СН</w:t>
      </w:r>
      <w:bookmarkEnd w:id="99"/>
      <w:r>
        <w:rPr>
          <w:rFonts w:ascii="Pragmatica" w:hAnsi="Pragmatica"/>
          <w:sz w:val="28"/>
        </w:rPr>
        <w:t xml:space="preserve"> 512-78.</w:t>
      </w:r>
    </w:p>
    <w:p w:rsidR="007C7B7F" w:rsidRDefault="00016614">
      <w:pPr>
        <w:spacing w:line="360" w:lineRule="auto"/>
        <w:jc w:val="both"/>
        <w:rPr>
          <w:rFonts w:ascii="Pragmatica" w:hAnsi="Pragmatica"/>
          <w:sz w:val="28"/>
        </w:rPr>
      </w:pPr>
      <w:r>
        <w:rPr>
          <w:rFonts w:ascii="Pragmatica" w:hAnsi="Pragmatica"/>
          <w:sz w:val="28"/>
        </w:rPr>
        <w:tab/>
        <w:t>В помещениях микропроцессорной техники и ЦПУ должно быть предусмотрено кондицио</w:t>
      </w:r>
      <w:bookmarkStart w:id="100" w:name="OCRUncertain200"/>
      <w:r>
        <w:rPr>
          <w:rFonts w:ascii="Pragmatica" w:hAnsi="Pragmatica"/>
          <w:sz w:val="28"/>
        </w:rPr>
        <w:t>н</w:t>
      </w:r>
      <w:bookmarkEnd w:id="100"/>
      <w:r>
        <w:rPr>
          <w:rFonts w:ascii="Pragmatica" w:hAnsi="Pragmatica"/>
          <w:sz w:val="28"/>
        </w:rPr>
        <w:t>ирование</w:t>
      </w:r>
      <w:bookmarkStart w:id="101" w:name="OCRUncertain201"/>
      <w:r>
        <w:rPr>
          <w:rFonts w:ascii="Pragmatica" w:hAnsi="Pragmatica"/>
          <w:sz w:val="28"/>
        </w:rPr>
        <w:t xml:space="preserve"> в</w:t>
      </w:r>
      <w:bookmarkEnd w:id="101"/>
      <w:r>
        <w:rPr>
          <w:rFonts w:ascii="Pragmatica" w:hAnsi="Pragmatica"/>
          <w:sz w:val="28"/>
        </w:rPr>
        <w:t>оз</w:t>
      </w:r>
      <w:bookmarkStart w:id="102" w:name="OCRUncertain202"/>
      <w:r>
        <w:rPr>
          <w:rFonts w:ascii="Pragmatica" w:hAnsi="Pragmatica"/>
          <w:sz w:val="28"/>
        </w:rPr>
        <w:t>д</w:t>
      </w:r>
      <w:bookmarkEnd w:id="102"/>
      <w:r>
        <w:rPr>
          <w:rFonts w:ascii="Pragmatica" w:hAnsi="Pragmatica"/>
          <w:sz w:val="28"/>
        </w:rPr>
        <w:t>уха.</w:t>
      </w:r>
    </w:p>
    <w:p w:rsidR="007C7B7F" w:rsidRDefault="00016614">
      <w:pPr>
        <w:spacing w:line="360" w:lineRule="auto"/>
        <w:jc w:val="both"/>
        <w:rPr>
          <w:rFonts w:ascii="Pragmatica" w:hAnsi="Pragmatica"/>
          <w:sz w:val="28"/>
        </w:rPr>
      </w:pPr>
      <w:r>
        <w:rPr>
          <w:rFonts w:ascii="Pragmatica" w:hAnsi="Pragmatica"/>
          <w:sz w:val="28"/>
        </w:rPr>
        <w:tab/>
        <w:t>При проект</w:t>
      </w:r>
      <w:bookmarkStart w:id="103" w:name="OCRUncertain203"/>
      <w:r>
        <w:rPr>
          <w:rFonts w:ascii="Pragmatica" w:hAnsi="Pragmatica"/>
          <w:sz w:val="28"/>
        </w:rPr>
        <w:t>и</w:t>
      </w:r>
      <w:bookmarkEnd w:id="103"/>
      <w:r>
        <w:rPr>
          <w:rFonts w:ascii="Pragmatica" w:hAnsi="Pragmatica"/>
          <w:sz w:val="28"/>
        </w:rPr>
        <w:t>ровании электроснабжения и систем искусственн</w:t>
      </w:r>
      <w:bookmarkStart w:id="104" w:name="OCRUncertain204"/>
      <w:r>
        <w:rPr>
          <w:rFonts w:ascii="Pragmatica" w:hAnsi="Pragmatica"/>
          <w:sz w:val="28"/>
        </w:rPr>
        <w:t>о</w:t>
      </w:r>
      <w:bookmarkEnd w:id="104"/>
      <w:r>
        <w:rPr>
          <w:rFonts w:ascii="Pragmatica" w:hAnsi="Pragmatica"/>
          <w:sz w:val="28"/>
        </w:rPr>
        <w:t>го осве</w:t>
      </w:r>
      <w:bookmarkStart w:id="105" w:name="OCRUncertain205"/>
      <w:r>
        <w:rPr>
          <w:rFonts w:ascii="Pragmatica" w:hAnsi="Pragmatica"/>
          <w:sz w:val="28"/>
        </w:rPr>
        <w:t>щ</w:t>
      </w:r>
      <w:bookmarkEnd w:id="105"/>
      <w:r>
        <w:rPr>
          <w:rFonts w:ascii="Pragmatica" w:hAnsi="Pragmatica"/>
          <w:sz w:val="28"/>
        </w:rPr>
        <w:t>е</w:t>
      </w:r>
      <w:bookmarkStart w:id="106" w:name="OCRUncertain206"/>
      <w:r>
        <w:rPr>
          <w:rFonts w:ascii="Pragmatica" w:hAnsi="Pragmatica"/>
          <w:sz w:val="28"/>
        </w:rPr>
        <w:t>ни</w:t>
      </w:r>
      <w:bookmarkEnd w:id="106"/>
      <w:r>
        <w:rPr>
          <w:rFonts w:ascii="Pragmatica" w:hAnsi="Pragmatica"/>
          <w:sz w:val="28"/>
        </w:rPr>
        <w:t>я пом</w:t>
      </w:r>
      <w:bookmarkStart w:id="107" w:name="OCRUncertain207"/>
      <w:r>
        <w:rPr>
          <w:rFonts w:ascii="Pragmatica" w:hAnsi="Pragmatica"/>
          <w:sz w:val="28"/>
        </w:rPr>
        <w:t>ещ</w:t>
      </w:r>
      <w:bookmarkEnd w:id="107"/>
      <w:r>
        <w:rPr>
          <w:rFonts w:ascii="Pragmatica" w:hAnsi="Pragmatica"/>
          <w:sz w:val="28"/>
        </w:rPr>
        <w:t>ений для разме</w:t>
      </w:r>
      <w:bookmarkStart w:id="108" w:name="OCRUncertain208"/>
      <w:r>
        <w:rPr>
          <w:rFonts w:ascii="Pragmatica" w:hAnsi="Pragmatica"/>
          <w:sz w:val="28"/>
        </w:rPr>
        <w:t>щ</w:t>
      </w:r>
      <w:bookmarkEnd w:id="108"/>
      <w:r>
        <w:rPr>
          <w:rFonts w:ascii="Pragmatica" w:hAnsi="Pragmatica"/>
          <w:sz w:val="28"/>
        </w:rPr>
        <w:t>е</w:t>
      </w:r>
      <w:bookmarkStart w:id="109" w:name="OCRUncertain209"/>
      <w:r>
        <w:rPr>
          <w:rFonts w:ascii="Pragmatica" w:hAnsi="Pragmatica"/>
          <w:sz w:val="28"/>
        </w:rPr>
        <w:t>н</w:t>
      </w:r>
      <w:bookmarkEnd w:id="109"/>
      <w:r>
        <w:rPr>
          <w:rFonts w:ascii="Pragmatica" w:hAnsi="Pragmatica"/>
          <w:sz w:val="28"/>
        </w:rPr>
        <w:t>ия технических средст</w:t>
      </w:r>
      <w:bookmarkStart w:id="110" w:name="OCRUncertain210"/>
      <w:r>
        <w:rPr>
          <w:rFonts w:ascii="Pragmatica" w:hAnsi="Pragmatica"/>
          <w:sz w:val="28"/>
        </w:rPr>
        <w:t>в</w:t>
      </w:r>
      <w:bookmarkEnd w:id="110"/>
      <w:r>
        <w:rPr>
          <w:rFonts w:ascii="Pragmatica" w:hAnsi="Pragmatica"/>
          <w:sz w:val="28"/>
        </w:rPr>
        <w:t xml:space="preserve"> необходимо выполнять </w:t>
      </w:r>
      <w:bookmarkStart w:id="111" w:name="OCRUncertain211"/>
      <w:r>
        <w:rPr>
          <w:rFonts w:ascii="Pragmatica" w:hAnsi="Pragmatica"/>
          <w:sz w:val="28"/>
        </w:rPr>
        <w:t>требования</w:t>
      </w:r>
      <w:bookmarkEnd w:id="111"/>
      <w:r>
        <w:rPr>
          <w:rFonts w:ascii="Pragmatica" w:hAnsi="Pragmatica"/>
          <w:sz w:val="28"/>
        </w:rPr>
        <w:t xml:space="preserve"> "Правил устройств электроустановок</w:t>
      </w:r>
      <w:bookmarkStart w:id="112" w:name="OCRUncertain212"/>
      <w:r>
        <w:rPr>
          <w:rFonts w:ascii="Pragmatica" w:hAnsi="Pragmatica"/>
          <w:sz w:val="28"/>
        </w:rPr>
        <w:t>"</w:t>
      </w:r>
      <w:bookmarkEnd w:id="112"/>
      <w:r>
        <w:rPr>
          <w:rFonts w:ascii="Pragmatica" w:hAnsi="Pragmatica"/>
          <w:sz w:val="28"/>
        </w:rPr>
        <w:t xml:space="preserve"> </w:t>
      </w:r>
      <w:bookmarkStart w:id="113" w:name="OCRUncertain213"/>
      <w:r>
        <w:rPr>
          <w:rFonts w:ascii="Pragmatica" w:hAnsi="Pragmatica"/>
          <w:sz w:val="28"/>
        </w:rPr>
        <w:t>(ПУЭ), СНИП</w:t>
      </w:r>
      <w:bookmarkEnd w:id="113"/>
      <w:r>
        <w:rPr>
          <w:rFonts w:ascii="Pragmatica" w:hAnsi="Pragmatica"/>
          <w:sz w:val="28"/>
        </w:rPr>
        <w:t xml:space="preserve"> П-4-7</w:t>
      </w:r>
      <w:bookmarkStart w:id="114" w:name="OCRUncertain214"/>
      <w:r>
        <w:rPr>
          <w:rFonts w:ascii="Pragmatica" w:hAnsi="Pragmatica"/>
          <w:sz w:val="28"/>
        </w:rPr>
        <w:t>9</w:t>
      </w:r>
      <w:bookmarkEnd w:id="114"/>
      <w:r>
        <w:rPr>
          <w:rFonts w:ascii="Pragmatica" w:hAnsi="Pragmatica"/>
          <w:sz w:val="28"/>
        </w:rPr>
        <w:t xml:space="preserve">, </w:t>
      </w:r>
      <w:bookmarkStart w:id="115" w:name="OCRUncertain215"/>
      <w:r>
        <w:rPr>
          <w:rFonts w:ascii="Pragmatica" w:hAnsi="Pragmatica"/>
          <w:sz w:val="28"/>
        </w:rPr>
        <w:t>а</w:t>
      </w:r>
      <w:bookmarkEnd w:id="115"/>
      <w:r>
        <w:rPr>
          <w:rFonts w:ascii="Pragmatica" w:hAnsi="Pragmatica"/>
          <w:sz w:val="28"/>
        </w:rPr>
        <w:t xml:space="preserve"> также тре</w:t>
      </w:r>
      <w:bookmarkStart w:id="116" w:name="OCRUncertain216"/>
      <w:r>
        <w:rPr>
          <w:rFonts w:ascii="Pragmatica" w:hAnsi="Pragmatica"/>
          <w:sz w:val="28"/>
        </w:rPr>
        <w:t>б</w:t>
      </w:r>
      <w:bookmarkEnd w:id="116"/>
      <w:r>
        <w:rPr>
          <w:rFonts w:ascii="Pragmatica" w:hAnsi="Pragmatica"/>
          <w:sz w:val="28"/>
        </w:rPr>
        <w:t xml:space="preserve">ования </w:t>
      </w:r>
      <w:bookmarkStart w:id="117" w:name="OCRUncertain217"/>
      <w:r>
        <w:rPr>
          <w:rFonts w:ascii="Pragmatica" w:hAnsi="Pragmatica"/>
          <w:sz w:val="28"/>
        </w:rPr>
        <w:t>гла</w:t>
      </w:r>
      <w:bookmarkEnd w:id="117"/>
      <w:r>
        <w:rPr>
          <w:rFonts w:ascii="Pragmatica" w:hAnsi="Pragmatica"/>
          <w:sz w:val="28"/>
        </w:rPr>
        <w:t xml:space="preserve">в </w:t>
      </w:r>
      <w:bookmarkStart w:id="118" w:name="OCRUncertain218"/>
      <w:r>
        <w:rPr>
          <w:rFonts w:ascii="Pragmatica" w:hAnsi="Pragmatica"/>
          <w:sz w:val="28"/>
        </w:rPr>
        <w:t>СНИП</w:t>
      </w:r>
      <w:bookmarkEnd w:id="118"/>
      <w:r>
        <w:rPr>
          <w:rFonts w:ascii="Pragmatica" w:hAnsi="Pragmatica"/>
          <w:sz w:val="28"/>
        </w:rPr>
        <w:t xml:space="preserve"> по электрическим устройствам.</w:t>
      </w:r>
    </w:p>
    <w:p w:rsidR="007C7B7F" w:rsidRDefault="00016614">
      <w:pPr>
        <w:spacing w:line="360" w:lineRule="auto"/>
        <w:jc w:val="both"/>
        <w:rPr>
          <w:rFonts w:ascii="Pragmatica" w:hAnsi="Pragmatica"/>
          <w:sz w:val="28"/>
        </w:rPr>
      </w:pPr>
      <w:r>
        <w:rPr>
          <w:rFonts w:ascii="Pragmatica" w:hAnsi="Pragmatica"/>
          <w:sz w:val="28"/>
        </w:rPr>
        <w:tab/>
        <w:t>При определении предельно допустимых концентраци</w:t>
      </w:r>
      <w:bookmarkStart w:id="119" w:name="OCRUncertain223"/>
      <w:r>
        <w:rPr>
          <w:rFonts w:ascii="Pragmatica" w:hAnsi="Pragmatica"/>
          <w:sz w:val="28"/>
        </w:rPr>
        <w:t>й</w:t>
      </w:r>
      <w:bookmarkEnd w:id="119"/>
      <w:r>
        <w:rPr>
          <w:rFonts w:ascii="Pragmatica" w:hAnsi="Pragmatica"/>
          <w:sz w:val="28"/>
        </w:rPr>
        <w:t xml:space="preserve"> агрессивных примесе</w:t>
      </w:r>
      <w:bookmarkStart w:id="120" w:name="OCRUncertain224"/>
      <w:r>
        <w:rPr>
          <w:rFonts w:ascii="Pragmatica" w:hAnsi="Pragmatica"/>
          <w:sz w:val="28"/>
        </w:rPr>
        <w:t>й</w:t>
      </w:r>
      <w:bookmarkEnd w:id="120"/>
      <w:r>
        <w:rPr>
          <w:rFonts w:ascii="Pragmatica" w:hAnsi="Pragmatica"/>
          <w:sz w:val="28"/>
        </w:rPr>
        <w:t xml:space="preserve"> в помещении, предельно</w:t>
      </w:r>
      <w:bookmarkStart w:id="121" w:name="OCRUncertain225"/>
      <w:r>
        <w:rPr>
          <w:rFonts w:ascii="Pragmatica" w:hAnsi="Pragmatica"/>
          <w:sz w:val="28"/>
        </w:rPr>
        <w:t xml:space="preserve"> д</w:t>
      </w:r>
      <w:bookmarkEnd w:id="121"/>
      <w:r>
        <w:rPr>
          <w:rFonts w:ascii="Pragmatica" w:hAnsi="Pragmatica"/>
          <w:sz w:val="28"/>
        </w:rPr>
        <w:t>опустимо</w:t>
      </w:r>
      <w:bookmarkStart w:id="122" w:name="OCRUncertain226"/>
      <w:r>
        <w:rPr>
          <w:rFonts w:ascii="Pragmatica" w:hAnsi="Pragmatica"/>
          <w:sz w:val="28"/>
        </w:rPr>
        <w:t>й</w:t>
      </w:r>
      <w:bookmarkEnd w:id="122"/>
      <w:r>
        <w:rPr>
          <w:rFonts w:ascii="Pragmatica" w:hAnsi="Pragmatica"/>
          <w:sz w:val="28"/>
        </w:rPr>
        <w:t xml:space="preserve"> амплитуды и частоты вибрации, </w:t>
      </w:r>
      <w:bookmarkStart w:id="123" w:name="OCRUncertain227"/>
      <w:r>
        <w:rPr>
          <w:rFonts w:ascii="Pragmatica" w:hAnsi="Pragmatica"/>
          <w:sz w:val="28"/>
        </w:rPr>
        <w:t>воздействующей</w:t>
      </w:r>
      <w:bookmarkEnd w:id="123"/>
      <w:r>
        <w:rPr>
          <w:rFonts w:ascii="Pragmatica" w:hAnsi="Pragmatica"/>
          <w:sz w:val="28"/>
        </w:rPr>
        <w:t xml:space="preserve"> на средства </w:t>
      </w:r>
      <w:bookmarkStart w:id="124" w:name="OCRUncertain228"/>
      <w:r>
        <w:rPr>
          <w:rFonts w:ascii="Pragmatica" w:hAnsi="Pragmatica"/>
          <w:sz w:val="28"/>
        </w:rPr>
        <w:t>АСУТП,</w:t>
      </w:r>
      <w:bookmarkEnd w:id="124"/>
      <w:r>
        <w:rPr>
          <w:rFonts w:ascii="Pragmatica" w:hAnsi="Pragmatica"/>
          <w:sz w:val="28"/>
        </w:rPr>
        <w:t xml:space="preserve"> необходимо руководство</w:t>
      </w:r>
      <w:bookmarkStart w:id="125" w:name="OCRUncertain229"/>
      <w:r>
        <w:rPr>
          <w:rFonts w:ascii="Pragmatica" w:hAnsi="Pragmatica"/>
          <w:sz w:val="28"/>
        </w:rPr>
        <w:t>в</w:t>
      </w:r>
      <w:bookmarkEnd w:id="125"/>
      <w:r>
        <w:rPr>
          <w:rFonts w:ascii="Pragmatica" w:hAnsi="Pragmatica"/>
          <w:sz w:val="28"/>
        </w:rPr>
        <w:t xml:space="preserve">аться </w:t>
      </w:r>
      <w:bookmarkStart w:id="126" w:name="OCRUncertain230"/>
      <w:r>
        <w:rPr>
          <w:rFonts w:ascii="Pragmatica" w:hAnsi="Pragmatica"/>
          <w:sz w:val="28"/>
        </w:rPr>
        <w:t>СН</w:t>
      </w:r>
      <w:bookmarkEnd w:id="126"/>
      <w:r>
        <w:rPr>
          <w:rFonts w:ascii="Pragmatica" w:hAnsi="Pragmatica"/>
          <w:sz w:val="28"/>
        </w:rPr>
        <w:t xml:space="preserve"> 245</w:t>
      </w:r>
      <w:bookmarkStart w:id="127" w:name="OCRUncertain231"/>
      <w:r>
        <w:rPr>
          <w:rFonts w:ascii="Pragmatica" w:hAnsi="Pragmatica"/>
          <w:sz w:val="28"/>
        </w:rPr>
        <w:t>-</w:t>
      </w:r>
      <w:bookmarkEnd w:id="127"/>
      <w:r>
        <w:rPr>
          <w:rFonts w:ascii="Pragmatica" w:hAnsi="Pragmatica"/>
          <w:sz w:val="28"/>
        </w:rPr>
        <w:t>71</w:t>
      </w:r>
      <w:bookmarkStart w:id="128" w:name="OCRUncertain232"/>
      <w:r>
        <w:rPr>
          <w:rFonts w:ascii="Pragmatica" w:hAnsi="Pragmatica"/>
          <w:sz w:val="28"/>
        </w:rPr>
        <w:t>.</w:t>
      </w:r>
      <w:bookmarkEnd w:id="128"/>
    </w:p>
    <w:p w:rsidR="007C7B7F" w:rsidRDefault="00016614">
      <w:pPr>
        <w:spacing w:line="360" w:lineRule="auto"/>
        <w:jc w:val="both"/>
        <w:rPr>
          <w:rFonts w:ascii="Pragmatica" w:hAnsi="Pragmatica"/>
          <w:sz w:val="28"/>
        </w:rPr>
      </w:pPr>
      <w:r>
        <w:rPr>
          <w:rFonts w:ascii="Pragmatica" w:hAnsi="Pragmatica"/>
          <w:sz w:val="28"/>
        </w:rPr>
        <w:tab/>
        <w:t>Все вышеперечисленные требования, а также требования к площа</w:t>
      </w:r>
      <w:bookmarkStart w:id="129" w:name="OCRUncertain235"/>
      <w:r>
        <w:rPr>
          <w:rFonts w:ascii="Pragmatica" w:hAnsi="Pragmatica"/>
          <w:sz w:val="28"/>
        </w:rPr>
        <w:t>дям</w:t>
      </w:r>
      <w:bookmarkEnd w:id="129"/>
      <w:r>
        <w:rPr>
          <w:rFonts w:ascii="Pragmatica" w:hAnsi="Pragmatica"/>
          <w:sz w:val="28"/>
        </w:rPr>
        <w:t xml:space="preserve"> для размещения средств АСУ, прорабатываются на стадии технического проекта и выда</w:t>
      </w:r>
      <w:bookmarkStart w:id="130" w:name="OCRUncertain237"/>
      <w:r>
        <w:rPr>
          <w:rFonts w:ascii="Pragmatica" w:hAnsi="Pragmatica"/>
          <w:sz w:val="28"/>
        </w:rPr>
        <w:t>ю</w:t>
      </w:r>
      <w:bookmarkEnd w:id="130"/>
      <w:r>
        <w:rPr>
          <w:rFonts w:ascii="Pragmatica" w:hAnsi="Pragmatica"/>
          <w:sz w:val="28"/>
        </w:rPr>
        <w:t>тся в задании на проектирование поме</w:t>
      </w:r>
      <w:bookmarkStart w:id="131" w:name="OCRUncertain238"/>
      <w:r>
        <w:rPr>
          <w:rFonts w:ascii="Pragmatica" w:hAnsi="Pragmatica"/>
          <w:sz w:val="28"/>
        </w:rPr>
        <w:t>ще</w:t>
      </w:r>
      <w:bookmarkEnd w:id="131"/>
      <w:r>
        <w:rPr>
          <w:rFonts w:ascii="Pragmatica" w:hAnsi="Pragmatica"/>
          <w:sz w:val="28"/>
        </w:rPr>
        <w:t>ний.</w:t>
      </w:r>
    </w:p>
    <w:p w:rsidR="007C7B7F" w:rsidRDefault="00016614">
      <w:pPr>
        <w:spacing w:line="360" w:lineRule="auto"/>
        <w:jc w:val="both"/>
        <w:rPr>
          <w:rFonts w:ascii="Pragmatica" w:hAnsi="Pragmatica"/>
          <w:sz w:val="28"/>
        </w:rPr>
      </w:pPr>
      <w:r>
        <w:rPr>
          <w:rFonts w:ascii="Pragmatica" w:hAnsi="Pragmatica"/>
          <w:sz w:val="28"/>
        </w:rPr>
        <w:tab/>
        <w:t>Расположение кабельных трасс должно исключать воздействие высокой температуры, масла, воды, а также быть удобным для монтажа и демонтажа.</w:t>
      </w:r>
    </w:p>
    <w:p w:rsidR="007C7B7F" w:rsidRDefault="00016614">
      <w:pPr>
        <w:spacing w:line="360" w:lineRule="auto"/>
        <w:jc w:val="both"/>
        <w:rPr>
          <w:rFonts w:ascii="Pragmatica" w:hAnsi="Pragmatica"/>
          <w:sz w:val="28"/>
        </w:rPr>
      </w:pPr>
      <w:r>
        <w:rPr>
          <w:rFonts w:ascii="Pragmatica" w:hAnsi="Pragmatica"/>
          <w:sz w:val="28"/>
        </w:rPr>
        <w:tab/>
        <w:t>Д</w:t>
      </w:r>
      <w:bookmarkStart w:id="132" w:name="OCRUncertain240"/>
      <w:r>
        <w:rPr>
          <w:rFonts w:ascii="Pragmatica" w:hAnsi="Pragmatica"/>
          <w:sz w:val="28"/>
        </w:rPr>
        <w:t>о</w:t>
      </w:r>
      <w:bookmarkEnd w:id="132"/>
      <w:r>
        <w:rPr>
          <w:rFonts w:ascii="Pragmatica" w:hAnsi="Pragmatica"/>
          <w:sz w:val="28"/>
        </w:rPr>
        <w:t>лжны быть обеспечены условия хранения технических средств АСУ для микроклиматического района с умеренным климатом. Срок пребывания изделия в соответствующих условиях устанавливается техническими условиями хранения изделий.</w:t>
      </w:r>
    </w:p>
    <w:p w:rsidR="007C7B7F" w:rsidRDefault="00016614">
      <w:pPr>
        <w:spacing w:line="360" w:lineRule="auto"/>
        <w:jc w:val="both"/>
        <w:rPr>
          <w:rFonts w:ascii="Pragmatica" w:hAnsi="Pragmatica"/>
          <w:sz w:val="28"/>
        </w:rPr>
      </w:pPr>
      <w:r>
        <w:rPr>
          <w:rFonts w:ascii="Pragmatica" w:hAnsi="Pragmatica"/>
          <w:sz w:val="28"/>
        </w:rPr>
        <w:tab/>
        <w:t xml:space="preserve">В помещениях для хранения средств вычислительной техники </w:t>
      </w:r>
      <w:bookmarkStart w:id="133" w:name="OCRUncertain242"/>
      <w:r>
        <w:rPr>
          <w:rFonts w:ascii="Pragmatica" w:hAnsi="Pragmatica"/>
          <w:sz w:val="28"/>
        </w:rPr>
        <w:t>(СВТ)</w:t>
      </w:r>
      <w:bookmarkEnd w:id="133"/>
      <w:r>
        <w:rPr>
          <w:rFonts w:ascii="Pragmatica" w:hAnsi="Pragmatica"/>
          <w:sz w:val="28"/>
        </w:rPr>
        <w:t xml:space="preserve"> не должно быть агрессивных примесей (паров, кислот, щелочей), </w:t>
      </w:r>
      <w:bookmarkStart w:id="134" w:name="OCRUncertain243"/>
      <w:r>
        <w:rPr>
          <w:rFonts w:ascii="Pragmatica" w:hAnsi="Pragmatica"/>
          <w:sz w:val="28"/>
        </w:rPr>
        <w:t>вызывающих</w:t>
      </w:r>
      <w:bookmarkEnd w:id="134"/>
      <w:r>
        <w:rPr>
          <w:rFonts w:ascii="Pragmatica" w:hAnsi="Pragmatica"/>
          <w:sz w:val="28"/>
        </w:rPr>
        <w:t xml:space="preserve"> коррозию. </w:t>
      </w:r>
    </w:p>
    <w:p w:rsidR="007C7B7F" w:rsidRDefault="00016614">
      <w:pPr>
        <w:spacing w:line="360" w:lineRule="auto"/>
        <w:jc w:val="both"/>
        <w:rPr>
          <w:rFonts w:ascii="Pragmatica" w:hAnsi="Pragmatica"/>
          <w:sz w:val="28"/>
        </w:rPr>
      </w:pPr>
      <w:r>
        <w:rPr>
          <w:rFonts w:ascii="Pragmatica" w:hAnsi="Pragmatica"/>
          <w:sz w:val="28"/>
        </w:rPr>
        <w:lastRenderedPageBreak/>
        <w:tab/>
        <w:t>СВТ хранят в упаковке в складских помещ</w:t>
      </w:r>
      <w:bookmarkStart w:id="135" w:name="OCRUncertain244"/>
      <w:r>
        <w:rPr>
          <w:rFonts w:ascii="Pragmatica" w:hAnsi="Pragmatica"/>
          <w:sz w:val="28"/>
        </w:rPr>
        <w:t>е</w:t>
      </w:r>
      <w:bookmarkEnd w:id="135"/>
      <w:r>
        <w:rPr>
          <w:rFonts w:ascii="Pragmatica" w:hAnsi="Pragmatica"/>
          <w:sz w:val="28"/>
        </w:rPr>
        <w:t>ниях при температуре возду</w:t>
      </w:r>
      <w:bookmarkStart w:id="136" w:name="OCRUncertain245"/>
      <w:r>
        <w:rPr>
          <w:rFonts w:ascii="Pragmatica" w:hAnsi="Pragmatica"/>
          <w:sz w:val="28"/>
        </w:rPr>
        <w:t>х</w:t>
      </w:r>
      <w:bookmarkEnd w:id="136"/>
      <w:r>
        <w:rPr>
          <w:rFonts w:ascii="Pragmatica" w:hAnsi="Pragmatica"/>
          <w:sz w:val="28"/>
        </w:rPr>
        <w:t>а 5</w:t>
      </w:r>
      <w:bookmarkStart w:id="137" w:name="OCRUncertain246"/>
      <w:r>
        <w:rPr>
          <w:rFonts w:ascii="Pragmatica" w:hAnsi="Pragmatica"/>
          <w:sz w:val="28"/>
        </w:rPr>
        <w:sym w:font="Symbol" w:char="F0B8"/>
      </w:r>
      <w:r>
        <w:rPr>
          <w:rFonts w:ascii="Pragmatica" w:hAnsi="Pragmatica"/>
          <w:sz w:val="28"/>
        </w:rPr>
        <w:t>3</w:t>
      </w:r>
      <w:bookmarkEnd w:id="137"/>
      <w:r>
        <w:rPr>
          <w:rFonts w:ascii="Pragmatica" w:hAnsi="Pragmatica"/>
          <w:sz w:val="28"/>
        </w:rPr>
        <w:t>5</w:t>
      </w:r>
      <w:r>
        <w:rPr>
          <w:rFonts w:ascii="Pragmatica" w:hAnsi="Pragmatica"/>
          <w:sz w:val="28"/>
        </w:rPr>
        <w:sym w:font="Symbol" w:char="F0B0"/>
      </w:r>
      <w:r>
        <w:rPr>
          <w:rFonts w:ascii="Pragmatica" w:hAnsi="Pragmatica"/>
          <w:sz w:val="28"/>
        </w:rPr>
        <w:t>С и относительной влажности не более 85</w:t>
      </w:r>
      <w:bookmarkStart w:id="138" w:name="OCRUncertain247"/>
      <w:r>
        <w:rPr>
          <w:rFonts w:ascii="Pragmatica" w:hAnsi="Pragmatica"/>
          <w:sz w:val="28"/>
        </w:rPr>
        <w:t>%.</w:t>
      </w:r>
      <w:bookmarkEnd w:id="138"/>
      <w:r>
        <w:rPr>
          <w:rFonts w:ascii="Pragmatica" w:hAnsi="Pragmatica"/>
          <w:sz w:val="28"/>
        </w:rPr>
        <w:t xml:space="preserve"> Допускается хранение в более жестких условиях, если проведена консервация СВТ в соответствии с требованиями ГОСТ 9.014-78 способом, обеспечи</w:t>
      </w:r>
      <w:bookmarkStart w:id="139" w:name="OCRUncertain248"/>
      <w:r>
        <w:rPr>
          <w:rFonts w:ascii="Pragmatica" w:hAnsi="Pragmatica"/>
          <w:sz w:val="28"/>
        </w:rPr>
        <w:t>в</w:t>
      </w:r>
      <w:bookmarkEnd w:id="139"/>
      <w:r>
        <w:rPr>
          <w:rFonts w:ascii="Pragmatica" w:hAnsi="Pragmatica"/>
          <w:sz w:val="28"/>
        </w:rPr>
        <w:t>ающим сохранность СВТ при сре</w:t>
      </w:r>
      <w:bookmarkStart w:id="140" w:name="OCRUncertain249"/>
      <w:r>
        <w:rPr>
          <w:rFonts w:ascii="Pragmatica" w:hAnsi="Pragmatica"/>
          <w:sz w:val="28"/>
        </w:rPr>
        <w:t>д</w:t>
      </w:r>
      <w:bookmarkEnd w:id="140"/>
      <w:r>
        <w:rPr>
          <w:rFonts w:ascii="Pragmatica" w:hAnsi="Pragmatica"/>
          <w:sz w:val="28"/>
        </w:rPr>
        <w:t>них условиях хранения в течение 9 месяц</w:t>
      </w:r>
      <w:bookmarkStart w:id="141" w:name="OCRUncertain250"/>
      <w:r>
        <w:rPr>
          <w:rFonts w:ascii="Pragmatica" w:hAnsi="Pragmatica"/>
          <w:sz w:val="28"/>
        </w:rPr>
        <w:t>е</w:t>
      </w:r>
      <w:bookmarkEnd w:id="141"/>
      <w:r>
        <w:rPr>
          <w:rFonts w:ascii="Pragmatica" w:hAnsi="Pragmatica"/>
          <w:sz w:val="28"/>
        </w:rPr>
        <w:t>в.</w:t>
      </w:r>
    </w:p>
    <w:p w:rsidR="007C7B7F" w:rsidRDefault="00016614">
      <w:pPr>
        <w:spacing w:line="360" w:lineRule="auto"/>
        <w:jc w:val="both"/>
        <w:rPr>
          <w:rFonts w:ascii="Pragmatica" w:hAnsi="Pragmatica"/>
          <w:sz w:val="28"/>
        </w:rPr>
      </w:pPr>
      <w:r>
        <w:rPr>
          <w:rFonts w:ascii="Pragmatica" w:hAnsi="Pragmatica"/>
          <w:sz w:val="28"/>
        </w:rPr>
        <w:tab/>
        <w:t>Для сокращения общ</w:t>
      </w:r>
      <w:bookmarkStart w:id="142" w:name="OCRUncertain259"/>
      <w:r>
        <w:rPr>
          <w:rFonts w:ascii="Pragmatica" w:hAnsi="Pragmatica"/>
          <w:sz w:val="28"/>
        </w:rPr>
        <w:t>е</w:t>
      </w:r>
      <w:bookmarkEnd w:id="142"/>
      <w:r>
        <w:rPr>
          <w:rFonts w:ascii="Pragmatica" w:hAnsi="Pragmatica"/>
          <w:sz w:val="28"/>
        </w:rPr>
        <w:t xml:space="preserve">го времени обслуживания комплекса </w:t>
      </w:r>
      <w:bookmarkStart w:id="143" w:name="OCRUncertain260"/>
      <w:r>
        <w:rPr>
          <w:rFonts w:ascii="Pragmatica" w:hAnsi="Pragmatica"/>
          <w:sz w:val="28"/>
        </w:rPr>
        <w:t>технических</w:t>
      </w:r>
      <w:bookmarkEnd w:id="143"/>
      <w:r>
        <w:rPr>
          <w:rFonts w:ascii="Pragmatica" w:hAnsi="Pragmatica"/>
          <w:sz w:val="28"/>
        </w:rPr>
        <w:t xml:space="preserve"> средст</w:t>
      </w:r>
      <w:bookmarkStart w:id="144" w:name="OCRUncertain261"/>
      <w:r>
        <w:rPr>
          <w:rFonts w:ascii="Pragmatica" w:hAnsi="Pragmatica"/>
          <w:sz w:val="28"/>
        </w:rPr>
        <w:t>в</w:t>
      </w:r>
      <w:bookmarkEnd w:id="144"/>
      <w:r>
        <w:rPr>
          <w:rFonts w:ascii="Pragmatica" w:hAnsi="Pragmatica"/>
          <w:sz w:val="28"/>
        </w:rPr>
        <w:t xml:space="preserve"> должно быть организовано параллельное обслуживание устройст</w:t>
      </w:r>
      <w:bookmarkStart w:id="145" w:name="OCRUncertain262"/>
      <w:r>
        <w:rPr>
          <w:rFonts w:ascii="Pragmatica" w:hAnsi="Pragmatica"/>
          <w:sz w:val="28"/>
        </w:rPr>
        <w:t>в</w:t>
      </w:r>
      <w:bookmarkEnd w:id="145"/>
      <w:r>
        <w:rPr>
          <w:rFonts w:ascii="Pragmatica" w:hAnsi="Pragmatica"/>
          <w:sz w:val="28"/>
        </w:rPr>
        <w:t xml:space="preserve"> этого комплекса в соответствии с инструкциями по </w:t>
      </w:r>
      <w:bookmarkStart w:id="146" w:name="OCRUncertain263"/>
      <w:r>
        <w:rPr>
          <w:rFonts w:ascii="Pragmatica" w:hAnsi="Pragmatica"/>
          <w:sz w:val="28"/>
        </w:rPr>
        <w:t>эксплуатации</w:t>
      </w:r>
      <w:bookmarkEnd w:id="146"/>
      <w:r>
        <w:rPr>
          <w:rFonts w:ascii="Pragmatica" w:hAnsi="Pragmatica"/>
          <w:sz w:val="28"/>
        </w:rPr>
        <w:t xml:space="preserve"> на эти изделия</w:t>
      </w:r>
      <w:bookmarkStart w:id="147" w:name="OCRUncertain264"/>
      <w:r>
        <w:rPr>
          <w:rFonts w:ascii="Pragmatica" w:hAnsi="Pragmatica"/>
          <w:sz w:val="28"/>
        </w:rPr>
        <w:t>.</w:t>
      </w:r>
      <w:bookmarkEnd w:id="147"/>
    </w:p>
    <w:p w:rsidR="007C7B7F" w:rsidRDefault="00016614">
      <w:pPr>
        <w:spacing w:line="360" w:lineRule="auto"/>
        <w:jc w:val="both"/>
        <w:rPr>
          <w:rFonts w:ascii="Pragmatica" w:hAnsi="Pragmatica"/>
          <w:sz w:val="28"/>
        </w:rPr>
      </w:pPr>
      <w:r>
        <w:rPr>
          <w:rFonts w:ascii="Pragmatica" w:hAnsi="Pragmatica"/>
          <w:sz w:val="28"/>
        </w:rPr>
        <w:tab/>
        <w:t>Состав З</w:t>
      </w:r>
      <w:bookmarkStart w:id="148" w:name="OCRUncertain266"/>
      <w:r>
        <w:rPr>
          <w:rFonts w:ascii="Pragmatica" w:hAnsi="Pragmatica"/>
          <w:sz w:val="28"/>
        </w:rPr>
        <w:t>И</w:t>
      </w:r>
      <w:bookmarkEnd w:id="148"/>
      <w:r>
        <w:rPr>
          <w:rFonts w:ascii="Pragmatica" w:hAnsi="Pragmatica"/>
          <w:sz w:val="28"/>
        </w:rPr>
        <w:t>П должен быть определен в процессе проектирования и</w:t>
      </w:r>
      <w:bookmarkStart w:id="149" w:name="OCRUncertain267"/>
      <w:r>
        <w:rPr>
          <w:rFonts w:ascii="Pragmatica" w:hAnsi="Pragmatica"/>
          <w:sz w:val="28"/>
        </w:rPr>
        <w:t xml:space="preserve"> включен</w:t>
      </w:r>
      <w:bookmarkEnd w:id="149"/>
      <w:r>
        <w:rPr>
          <w:rFonts w:ascii="Pragmatica" w:hAnsi="Pragmatica"/>
          <w:sz w:val="28"/>
        </w:rPr>
        <w:t xml:space="preserve"> в специ</w:t>
      </w:r>
      <w:bookmarkStart w:id="150" w:name="OCRUncertain268"/>
      <w:r>
        <w:rPr>
          <w:rFonts w:ascii="Pragmatica" w:hAnsi="Pragmatica"/>
          <w:sz w:val="28"/>
        </w:rPr>
        <w:t>ф</w:t>
      </w:r>
      <w:bookmarkEnd w:id="150"/>
      <w:r>
        <w:rPr>
          <w:rFonts w:ascii="Pragmatica" w:hAnsi="Pragmatica"/>
          <w:sz w:val="28"/>
        </w:rPr>
        <w:t>икацию оборудования.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151" w:name="_Toc388597059"/>
      <w:r>
        <w:rPr>
          <w:rFonts w:ascii="Pragmatica" w:hAnsi="Pragmatica"/>
          <w:sz w:val="28"/>
        </w:rPr>
        <w:t xml:space="preserve">2.4.8 Требования к </w:t>
      </w:r>
      <w:bookmarkStart w:id="152" w:name="OCRUncertain272"/>
      <w:r>
        <w:rPr>
          <w:rFonts w:ascii="Pragmatica" w:hAnsi="Pragmatica"/>
          <w:sz w:val="28"/>
        </w:rPr>
        <w:t>з</w:t>
      </w:r>
      <w:bookmarkEnd w:id="152"/>
      <w:r>
        <w:rPr>
          <w:rFonts w:ascii="Pragmatica" w:hAnsi="Pragmatica"/>
          <w:sz w:val="28"/>
        </w:rPr>
        <w:t>ащите информации от несанкционированного доступа</w:t>
      </w:r>
      <w:bookmarkEnd w:id="151"/>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Должна быть обеспечена программная и аппаратная </w:t>
      </w:r>
      <w:bookmarkStart w:id="153" w:name="OCRUncertain273"/>
      <w:r>
        <w:rPr>
          <w:rFonts w:ascii="Pragmatica" w:hAnsi="Pragmatica"/>
          <w:sz w:val="28"/>
        </w:rPr>
        <w:t>з</w:t>
      </w:r>
      <w:bookmarkEnd w:id="153"/>
      <w:r>
        <w:rPr>
          <w:rFonts w:ascii="Pragmatica" w:hAnsi="Pragmatica"/>
          <w:sz w:val="28"/>
        </w:rPr>
        <w:t>ащита от неквалифицированных действи</w:t>
      </w:r>
      <w:bookmarkStart w:id="154" w:name="OCRUncertain274"/>
      <w:r>
        <w:rPr>
          <w:rFonts w:ascii="Pragmatica" w:hAnsi="Pragmatica"/>
          <w:sz w:val="28"/>
        </w:rPr>
        <w:t>й</w:t>
      </w:r>
      <w:bookmarkEnd w:id="154"/>
      <w:r>
        <w:rPr>
          <w:rFonts w:ascii="Pragmatica" w:hAnsi="Pragmatica"/>
          <w:sz w:val="28"/>
        </w:rPr>
        <w:t xml:space="preserve"> поль</w:t>
      </w:r>
      <w:bookmarkStart w:id="155" w:name="OCRUncertain275"/>
      <w:r>
        <w:rPr>
          <w:rFonts w:ascii="Pragmatica" w:hAnsi="Pragmatica"/>
          <w:sz w:val="28"/>
        </w:rPr>
        <w:t>з</w:t>
      </w:r>
      <w:bookmarkEnd w:id="155"/>
      <w:r>
        <w:rPr>
          <w:rFonts w:ascii="Pragmatica" w:hAnsi="Pragmatica"/>
          <w:sz w:val="28"/>
        </w:rPr>
        <w:t xml:space="preserve">ователя и от попыток </w:t>
      </w:r>
      <w:bookmarkStart w:id="156" w:name="OCRUncertain276"/>
      <w:r>
        <w:rPr>
          <w:rFonts w:ascii="Pragmatica" w:hAnsi="Pragmatica"/>
          <w:sz w:val="28"/>
        </w:rPr>
        <w:t>несанкционированного</w:t>
      </w:r>
      <w:bookmarkEnd w:id="156"/>
      <w:r>
        <w:rPr>
          <w:rFonts w:ascii="Pragmatica" w:hAnsi="Pragmatica"/>
          <w:sz w:val="28"/>
        </w:rPr>
        <w:t xml:space="preserve"> доступа пользователей к внутрисистемной ин</w:t>
      </w:r>
      <w:bookmarkStart w:id="157" w:name="OCRUncertain277"/>
      <w:r>
        <w:rPr>
          <w:rFonts w:ascii="Pragmatica" w:hAnsi="Pragmatica"/>
          <w:sz w:val="28"/>
        </w:rPr>
        <w:t>ф</w:t>
      </w:r>
      <w:bookmarkEnd w:id="157"/>
      <w:r>
        <w:rPr>
          <w:rFonts w:ascii="Pragmatica" w:hAnsi="Pragmatica"/>
          <w:sz w:val="28"/>
        </w:rPr>
        <w:t xml:space="preserve">ормации. </w:t>
      </w:r>
    </w:p>
    <w:p w:rsidR="007C7B7F" w:rsidRDefault="00016614">
      <w:pPr>
        <w:spacing w:line="360" w:lineRule="auto"/>
        <w:jc w:val="both"/>
        <w:rPr>
          <w:rFonts w:ascii="Pragmatica" w:hAnsi="Pragmatica"/>
          <w:sz w:val="28"/>
        </w:rPr>
      </w:pPr>
      <w:r>
        <w:rPr>
          <w:rFonts w:ascii="Pragmatica" w:hAnsi="Pragmatica"/>
          <w:sz w:val="28"/>
        </w:rPr>
        <w:tab/>
        <w:t xml:space="preserve">В зависимости от статуса пользователя должны быть </w:t>
      </w:r>
      <w:bookmarkStart w:id="158" w:name="OCRUncertain278"/>
      <w:r>
        <w:rPr>
          <w:rFonts w:ascii="Pragmatica" w:hAnsi="Pragmatica"/>
          <w:sz w:val="28"/>
        </w:rPr>
        <w:t>предусмот</w:t>
      </w:r>
      <w:bookmarkEnd w:id="158"/>
      <w:r>
        <w:rPr>
          <w:rFonts w:ascii="Pragmatica" w:hAnsi="Pragmatica"/>
          <w:sz w:val="28"/>
        </w:rPr>
        <w:t>рены различные уровни доступа к внутрисистемной информации.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159" w:name="_Toc388597060"/>
      <w:r>
        <w:rPr>
          <w:rFonts w:ascii="Pragmatica" w:hAnsi="Pragmatica"/>
          <w:sz w:val="28"/>
        </w:rPr>
        <w:t>2.4.9 Требования по сохранности информации при авариях</w:t>
      </w:r>
      <w:bookmarkEnd w:id="159"/>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lastRenderedPageBreak/>
        <w:tab/>
        <w:t>Требования по сохранности информации в системе обеспечиваются</w:t>
      </w:r>
      <w:bookmarkStart w:id="160" w:name="OCRUncertain279"/>
      <w:r>
        <w:rPr>
          <w:rFonts w:ascii="Pragmatica" w:hAnsi="Pragmatica"/>
          <w:sz w:val="28"/>
        </w:rPr>
        <w:t xml:space="preserve"> выбо</w:t>
      </w:r>
      <w:bookmarkEnd w:id="160"/>
      <w:r>
        <w:rPr>
          <w:rFonts w:ascii="Pragmatica" w:hAnsi="Pragmatica"/>
          <w:sz w:val="28"/>
        </w:rPr>
        <w:t>ром технических средств, содержащих аппаратные и программные</w:t>
      </w:r>
      <w:bookmarkStart w:id="161" w:name="OCRUncertain280"/>
      <w:r>
        <w:rPr>
          <w:rFonts w:ascii="Pragmatica" w:hAnsi="Pragmatica"/>
          <w:sz w:val="28"/>
        </w:rPr>
        <w:t xml:space="preserve"> средства</w:t>
      </w:r>
      <w:bookmarkEnd w:id="161"/>
      <w:r>
        <w:rPr>
          <w:rFonts w:ascii="Pragmatica" w:hAnsi="Pragmatica"/>
          <w:sz w:val="28"/>
        </w:rPr>
        <w:t xml:space="preserve"> защиты информации, а также соответствующими </w:t>
      </w:r>
      <w:bookmarkStart w:id="162" w:name="OCRUncertain281"/>
      <w:r>
        <w:rPr>
          <w:rFonts w:ascii="Pragmatica" w:hAnsi="Pragmatica"/>
          <w:sz w:val="28"/>
        </w:rPr>
        <w:t>организационными</w:t>
      </w:r>
      <w:bookmarkEnd w:id="162"/>
      <w:r>
        <w:rPr>
          <w:rFonts w:ascii="Pragmatica" w:hAnsi="Pragmatica"/>
          <w:sz w:val="28"/>
        </w:rPr>
        <w:t xml:space="preserve"> решениями</w:t>
      </w:r>
      <w:bookmarkStart w:id="163" w:name="OCRUncertain282"/>
      <w:r>
        <w:rPr>
          <w:rFonts w:ascii="Pragmatica" w:hAnsi="Pragmatica"/>
          <w:sz w:val="28"/>
        </w:rPr>
        <w:t>.</w:t>
      </w:r>
      <w:bookmarkEnd w:id="163"/>
    </w:p>
    <w:p w:rsidR="007C7B7F" w:rsidRDefault="00016614">
      <w:pPr>
        <w:spacing w:line="360" w:lineRule="auto"/>
        <w:jc w:val="both"/>
        <w:rPr>
          <w:rFonts w:ascii="Pragmatica" w:hAnsi="Pragmatica"/>
          <w:sz w:val="28"/>
        </w:rPr>
      </w:pPr>
      <w:r>
        <w:rPr>
          <w:rFonts w:ascii="Pragmatica" w:hAnsi="Pragmatica"/>
          <w:sz w:val="28"/>
        </w:rPr>
        <w:tab/>
        <w:t>Для обеспечения сохранности информации при авариях в системе</w:t>
      </w:r>
      <w:bookmarkStart w:id="164" w:name="OCRUncertain283"/>
      <w:r>
        <w:rPr>
          <w:rFonts w:ascii="Pragmatica" w:hAnsi="Pragmatica"/>
          <w:sz w:val="28"/>
        </w:rPr>
        <w:t xml:space="preserve"> электропитания,</w:t>
      </w:r>
      <w:bookmarkEnd w:id="164"/>
      <w:r>
        <w:rPr>
          <w:rFonts w:ascii="Pragmatica" w:hAnsi="Pragmatica"/>
          <w:sz w:val="28"/>
        </w:rPr>
        <w:t xml:space="preserve"> а также при кратковременных скачках напряжения </w:t>
      </w:r>
      <w:bookmarkStart w:id="165" w:name="OCRUncertain284"/>
      <w:r>
        <w:rPr>
          <w:rFonts w:ascii="Pragmatica" w:hAnsi="Pragmatica"/>
          <w:sz w:val="28"/>
        </w:rPr>
        <w:t>пи</w:t>
      </w:r>
      <w:bookmarkEnd w:id="165"/>
      <w:r>
        <w:rPr>
          <w:rFonts w:ascii="Pragmatica" w:hAnsi="Pragmatica"/>
          <w:sz w:val="28"/>
        </w:rPr>
        <w:t xml:space="preserve">тающей сети, необходимо осуществлять питание </w:t>
      </w:r>
      <w:bookmarkStart w:id="166" w:name="OCRUncertain285"/>
      <w:r>
        <w:rPr>
          <w:rFonts w:ascii="Pragmatica" w:hAnsi="Pragmatica"/>
          <w:sz w:val="28"/>
        </w:rPr>
        <w:t>СВТ</w:t>
      </w:r>
      <w:bookmarkEnd w:id="166"/>
      <w:r>
        <w:rPr>
          <w:rFonts w:ascii="Pragmatica" w:hAnsi="Pragmatica"/>
          <w:sz w:val="28"/>
        </w:rPr>
        <w:t xml:space="preserve"> от от</w:t>
      </w:r>
      <w:bookmarkStart w:id="167" w:name="OCRUncertain286"/>
      <w:r>
        <w:rPr>
          <w:rFonts w:ascii="Pragmatica" w:hAnsi="Pragmatica"/>
          <w:sz w:val="28"/>
        </w:rPr>
        <w:t>д</w:t>
      </w:r>
      <w:bookmarkEnd w:id="167"/>
      <w:r>
        <w:rPr>
          <w:rFonts w:ascii="Pragmatica" w:hAnsi="Pragmatica"/>
          <w:sz w:val="28"/>
        </w:rPr>
        <w:t>ельных</w:t>
      </w:r>
      <w:bookmarkStart w:id="168" w:name="OCRUncertain287"/>
      <w:r>
        <w:rPr>
          <w:rFonts w:ascii="Pragmatica" w:hAnsi="Pragmatica"/>
          <w:sz w:val="28"/>
        </w:rPr>
        <w:t xml:space="preserve"> трансформаторов</w:t>
      </w:r>
      <w:bookmarkEnd w:id="168"/>
      <w:r>
        <w:rPr>
          <w:rFonts w:ascii="Pragmatica" w:hAnsi="Pragmatica"/>
          <w:sz w:val="28"/>
        </w:rPr>
        <w:t xml:space="preserve"> силовой подстанции по двум независимым </w:t>
      </w:r>
      <w:bookmarkStart w:id="169" w:name="OCRUncertain288"/>
      <w:r>
        <w:rPr>
          <w:rFonts w:ascii="Pragmatica" w:hAnsi="Pragmatica"/>
          <w:sz w:val="28"/>
        </w:rPr>
        <w:t>стабилизи</w:t>
      </w:r>
      <w:bookmarkEnd w:id="169"/>
      <w:r>
        <w:rPr>
          <w:rFonts w:ascii="Pragmatica" w:hAnsi="Pragmatica"/>
          <w:sz w:val="28"/>
        </w:rPr>
        <w:t>рованн</w:t>
      </w:r>
      <w:bookmarkStart w:id="170" w:name="OCRUncertain289"/>
      <w:r>
        <w:rPr>
          <w:rFonts w:ascii="Pragmatica" w:hAnsi="Pragmatica"/>
          <w:sz w:val="28"/>
        </w:rPr>
        <w:t>ы</w:t>
      </w:r>
      <w:bookmarkEnd w:id="170"/>
      <w:r>
        <w:rPr>
          <w:rFonts w:ascii="Pragmatica" w:hAnsi="Pragmatica"/>
          <w:sz w:val="28"/>
        </w:rPr>
        <w:t>м вводам.</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171" w:name="_Toc388597061"/>
      <w:r>
        <w:rPr>
          <w:rFonts w:ascii="Pragmatica" w:hAnsi="Pragmatica"/>
          <w:sz w:val="28"/>
        </w:rPr>
        <w:t>2.4.10 Требования к защите от влияния внешних воздействий</w:t>
      </w:r>
      <w:bookmarkEnd w:id="171"/>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Для защиты </w:t>
      </w:r>
      <w:bookmarkStart w:id="172" w:name="OCRUncertain291"/>
      <w:r>
        <w:rPr>
          <w:rFonts w:ascii="Pragmatica" w:hAnsi="Pragmatica"/>
          <w:sz w:val="28"/>
        </w:rPr>
        <w:t>КТС</w:t>
      </w:r>
      <w:bookmarkEnd w:id="172"/>
      <w:r>
        <w:rPr>
          <w:rFonts w:ascii="Pragmatica" w:hAnsi="Pragmatica"/>
          <w:sz w:val="28"/>
        </w:rPr>
        <w:t xml:space="preserve"> </w:t>
      </w:r>
      <w:bookmarkStart w:id="173" w:name="OCRUncertain292"/>
      <w:r>
        <w:rPr>
          <w:rFonts w:ascii="Pragmatica" w:hAnsi="Pragmatica"/>
          <w:sz w:val="28"/>
        </w:rPr>
        <w:t>АСУ</w:t>
      </w:r>
      <w:bookmarkEnd w:id="173"/>
      <w:r>
        <w:rPr>
          <w:rFonts w:ascii="Pragmatica" w:hAnsi="Pragmatica"/>
          <w:sz w:val="28"/>
        </w:rPr>
        <w:t xml:space="preserve"> от влияния вне</w:t>
      </w:r>
      <w:bookmarkStart w:id="174" w:name="OCRUncertain293"/>
      <w:r>
        <w:rPr>
          <w:rFonts w:ascii="Pragmatica" w:hAnsi="Pragmatica"/>
          <w:sz w:val="28"/>
        </w:rPr>
        <w:t>ш</w:t>
      </w:r>
      <w:bookmarkEnd w:id="174"/>
      <w:r>
        <w:rPr>
          <w:rFonts w:ascii="Pragmatica" w:hAnsi="Pragmatica"/>
          <w:sz w:val="28"/>
        </w:rPr>
        <w:t xml:space="preserve">них воздействий </w:t>
      </w:r>
      <w:bookmarkStart w:id="175" w:name="OCRUncertain294"/>
      <w:r>
        <w:rPr>
          <w:rFonts w:ascii="Pragmatica" w:hAnsi="Pragmatica"/>
          <w:sz w:val="28"/>
        </w:rPr>
        <w:t>необходи</w:t>
      </w:r>
      <w:bookmarkEnd w:id="175"/>
      <w:r>
        <w:rPr>
          <w:rFonts w:ascii="Pragmatica" w:hAnsi="Pragmatica"/>
          <w:sz w:val="28"/>
        </w:rPr>
        <w:t>мо выполнить следую</w:t>
      </w:r>
      <w:bookmarkStart w:id="176" w:name="OCRUncertain295"/>
      <w:r>
        <w:rPr>
          <w:rFonts w:ascii="Pragmatica" w:hAnsi="Pragmatica"/>
          <w:sz w:val="28"/>
        </w:rPr>
        <w:t>щ</w:t>
      </w:r>
      <w:bookmarkEnd w:id="176"/>
      <w:r>
        <w:rPr>
          <w:rFonts w:ascii="Pragmatica" w:hAnsi="Pragmatica"/>
          <w:sz w:val="28"/>
        </w:rPr>
        <w:t>ие мероприятия: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устро</w:t>
      </w:r>
      <w:bookmarkStart w:id="177" w:name="OCRUncertain297"/>
      <w:r>
        <w:rPr>
          <w:rFonts w:ascii="Pragmatica" w:hAnsi="Pragmatica"/>
          <w:sz w:val="28"/>
        </w:rPr>
        <w:t>й</w:t>
      </w:r>
      <w:bookmarkEnd w:id="177"/>
      <w:r>
        <w:rPr>
          <w:rFonts w:ascii="Pragmatica" w:hAnsi="Pragmatica"/>
          <w:sz w:val="28"/>
        </w:rPr>
        <w:t xml:space="preserve">ства, расположенные возле источников радиопомех, </w:t>
      </w:r>
      <w:bookmarkStart w:id="178" w:name="OCRUncertain298"/>
      <w:r>
        <w:rPr>
          <w:rFonts w:ascii="Pragmatica" w:hAnsi="Pragmatica"/>
          <w:sz w:val="28"/>
        </w:rPr>
        <w:t>должны быть</w:t>
      </w:r>
      <w:bookmarkEnd w:id="178"/>
      <w:r>
        <w:rPr>
          <w:rFonts w:ascii="Pragmatica" w:hAnsi="Pragmatica"/>
          <w:sz w:val="28"/>
        </w:rPr>
        <w:t xml:space="preserve"> экранированы</w:t>
      </w:r>
      <w:bookmarkStart w:id="179" w:name="OCRUncertain299"/>
      <w:r>
        <w:rPr>
          <w:rFonts w:ascii="Pragmatica" w:hAnsi="Pragmatica"/>
          <w:sz w:val="28"/>
        </w:rPr>
        <w:t xml:space="preserve"> ;</w:t>
      </w:r>
      <w:bookmarkEnd w:id="179"/>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для защиты линий свя</w:t>
      </w:r>
      <w:bookmarkStart w:id="180" w:name="OCRUncertain300"/>
      <w:r>
        <w:rPr>
          <w:rFonts w:ascii="Pragmatica" w:hAnsi="Pragmatica"/>
          <w:sz w:val="28"/>
        </w:rPr>
        <w:t>з</w:t>
      </w:r>
      <w:bookmarkEnd w:id="180"/>
      <w:r>
        <w:rPr>
          <w:rFonts w:ascii="Pragmatica" w:hAnsi="Pragmatica"/>
          <w:sz w:val="28"/>
        </w:rPr>
        <w:t xml:space="preserve">и аналоговых, </w:t>
      </w:r>
      <w:bookmarkStart w:id="181" w:name="OCRUncertain301"/>
      <w:r>
        <w:rPr>
          <w:rFonts w:ascii="Pragmatica" w:hAnsi="Pragmatica"/>
          <w:sz w:val="28"/>
        </w:rPr>
        <w:t>цифро-импульсных,</w:t>
      </w:r>
      <w:bookmarkEnd w:id="181"/>
      <w:r>
        <w:rPr>
          <w:rFonts w:ascii="Pragmatica" w:hAnsi="Pragmatica"/>
          <w:sz w:val="28"/>
        </w:rPr>
        <w:t xml:space="preserve"> </w:t>
      </w:r>
      <w:bookmarkStart w:id="182" w:name="OCRUncertain302"/>
      <w:r>
        <w:rPr>
          <w:rFonts w:ascii="Pragmatica" w:hAnsi="Pragmatica"/>
          <w:sz w:val="28"/>
        </w:rPr>
        <w:t>кодированных</w:t>
      </w:r>
      <w:bookmarkEnd w:id="182"/>
      <w:r>
        <w:rPr>
          <w:rFonts w:ascii="Pragmatica" w:hAnsi="Pragmatica"/>
          <w:sz w:val="28"/>
        </w:rPr>
        <w:t xml:space="preserve"> сигналов и линий межмашинной связи от наво</w:t>
      </w:r>
      <w:bookmarkStart w:id="183" w:name="OCRUncertain303"/>
      <w:r>
        <w:rPr>
          <w:rFonts w:ascii="Pragmatica" w:hAnsi="Pragmatica"/>
          <w:sz w:val="28"/>
        </w:rPr>
        <w:t>д</w:t>
      </w:r>
      <w:bookmarkEnd w:id="183"/>
      <w:r>
        <w:rPr>
          <w:rFonts w:ascii="Pragmatica" w:hAnsi="Pragmatica"/>
          <w:sz w:val="28"/>
        </w:rPr>
        <w:t>ок, вы</w:t>
      </w:r>
      <w:bookmarkStart w:id="184" w:name="OCRUncertain304"/>
      <w:r>
        <w:rPr>
          <w:rFonts w:ascii="Pragmatica" w:hAnsi="Pragmatica"/>
          <w:sz w:val="28"/>
        </w:rPr>
        <w:t>з</w:t>
      </w:r>
      <w:bookmarkEnd w:id="184"/>
      <w:r>
        <w:rPr>
          <w:rFonts w:ascii="Pragmatica" w:hAnsi="Pragmatica"/>
          <w:sz w:val="28"/>
        </w:rPr>
        <w:t>ванных внешним переменным или импульсным электрическим полем, необходимо</w:t>
      </w:r>
      <w:bookmarkStart w:id="185" w:name="OCRUncertain306"/>
      <w:r>
        <w:rPr>
          <w:rFonts w:ascii="Pragmatica" w:hAnsi="Pragmatica"/>
          <w:sz w:val="28"/>
        </w:rPr>
        <w:t xml:space="preserve"> поместить</w:t>
      </w:r>
      <w:bookmarkEnd w:id="185"/>
      <w:r>
        <w:rPr>
          <w:rFonts w:ascii="Pragmatica" w:hAnsi="Pragmatica"/>
          <w:sz w:val="28"/>
        </w:rPr>
        <w:t xml:space="preserve"> линию в экранирующую оплетку, заземленную в одной точке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при выборе уровня напряжения дискретных сигнал</w:t>
      </w:r>
      <w:bookmarkStart w:id="186" w:name="OCRUncertain307"/>
      <w:r>
        <w:rPr>
          <w:rFonts w:ascii="Pragmatica" w:hAnsi="Pragmatica"/>
          <w:sz w:val="28"/>
        </w:rPr>
        <w:t>о</w:t>
      </w:r>
      <w:bookmarkEnd w:id="186"/>
      <w:r>
        <w:rPr>
          <w:rFonts w:ascii="Pragmatica" w:hAnsi="Pragmatica"/>
          <w:sz w:val="28"/>
        </w:rPr>
        <w:t xml:space="preserve">в следует </w:t>
      </w:r>
      <w:bookmarkStart w:id="187" w:name="OCRUncertain308"/>
      <w:r>
        <w:rPr>
          <w:rFonts w:ascii="Pragmatica" w:hAnsi="Pragmatica"/>
          <w:sz w:val="28"/>
        </w:rPr>
        <w:t>руководствоваться</w:t>
      </w:r>
      <w:bookmarkEnd w:id="187"/>
      <w:r>
        <w:rPr>
          <w:rFonts w:ascii="Pragmatica" w:hAnsi="Pragmatica"/>
          <w:sz w:val="28"/>
        </w:rPr>
        <w:t xml:space="preserve"> </w:t>
      </w:r>
      <w:bookmarkStart w:id="188" w:name="OCRUncertain309"/>
      <w:r>
        <w:rPr>
          <w:rFonts w:ascii="Pragmatica" w:hAnsi="Pragmatica"/>
          <w:sz w:val="28"/>
        </w:rPr>
        <w:t>РТМ</w:t>
      </w:r>
      <w:bookmarkEnd w:id="188"/>
      <w:r>
        <w:rPr>
          <w:rFonts w:ascii="Pragmatica" w:hAnsi="Pragmatica"/>
          <w:sz w:val="28"/>
        </w:rPr>
        <w:t xml:space="preserve"> 25.212-85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укл</w:t>
      </w:r>
      <w:bookmarkStart w:id="189" w:name="OCRUncertain310"/>
      <w:r>
        <w:rPr>
          <w:rFonts w:ascii="Pragmatica" w:hAnsi="Pragmatica"/>
          <w:sz w:val="28"/>
        </w:rPr>
        <w:t>а</w:t>
      </w:r>
      <w:bookmarkEnd w:id="189"/>
      <w:r>
        <w:rPr>
          <w:rFonts w:ascii="Pragmatica" w:hAnsi="Pragmatica"/>
          <w:sz w:val="28"/>
        </w:rPr>
        <w:t>дка в один жгут цепей электропитания</w:t>
      </w:r>
      <w:bookmarkStart w:id="190" w:name="OCRUncertain311"/>
      <w:r>
        <w:rPr>
          <w:rFonts w:ascii="Pragmatica" w:hAnsi="Pragmatica"/>
          <w:sz w:val="28"/>
        </w:rPr>
        <w:t>,</w:t>
      </w:r>
      <w:bookmarkEnd w:id="190"/>
      <w:r>
        <w:rPr>
          <w:rFonts w:ascii="Pragmatica" w:hAnsi="Pragmatica"/>
          <w:sz w:val="28"/>
        </w:rPr>
        <w:t xml:space="preserve"> слаботочных цепей и цепей п</w:t>
      </w:r>
      <w:bookmarkStart w:id="191" w:name="OCRUncertain313"/>
      <w:r>
        <w:rPr>
          <w:rFonts w:ascii="Pragmatica" w:hAnsi="Pragmatica"/>
          <w:sz w:val="28"/>
        </w:rPr>
        <w:t>е</w:t>
      </w:r>
      <w:bookmarkEnd w:id="191"/>
      <w:r>
        <w:rPr>
          <w:rFonts w:ascii="Pragmatica" w:hAnsi="Pragmatica"/>
          <w:sz w:val="28"/>
        </w:rPr>
        <w:t>р</w:t>
      </w:r>
      <w:bookmarkStart w:id="192" w:name="OCRUncertain314"/>
      <w:r>
        <w:rPr>
          <w:rFonts w:ascii="Pragmatica" w:hAnsi="Pragmatica"/>
          <w:sz w:val="28"/>
        </w:rPr>
        <w:t>е</w:t>
      </w:r>
      <w:bookmarkEnd w:id="192"/>
      <w:r>
        <w:rPr>
          <w:rFonts w:ascii="Pragmatica" w:hAnsi="Pragmatica"/>
          <w:sz w:val="28"/>
        </w:rPr>
        <w:t xml:space="preserve">дачи </w:t>
      </w:r>
      <w:bookmarkStart w:id="193" w:name="OCRUncertain315"/>
      <w:r>
        <w:rPr>
          <w:rFonts w:ascii="Pragmatica" w:hAnsi="Pragmatica"/>
          <w:sz w:val="28"/>
        </w:rPr>
        <w:t>и</w:t>
      </w:r>
      <w:bookmarkEnd w:id="193"/>
      <w:r>
        <w:rPr>
          <w:rFonts w:ascii="Pragmatica" w:hAnsi="Pragmatica"/>
          <w:sz w:val="28"/>
        </w:rPr>
        <w:t>нформ</w:t>
      </w:r>
      <w:bookmarkStart w:id="194" w:name="OCRUncertain316"/>
      <w:r>
        <w:rPr>
          <w:rFonts w:ascii="Pragmatica" w:hAnsi="Pragmatica"/>
          <w:sz w:val="28"/>
        </w:rPr>
        <w:t>а</w:t>
      </w:r>
      <w:bookmarkEnd w:id="194"/>
      <w:r>
        <w:rPr>
          <w:rFonts w:ascii="Pragmatica" w:hAnsi="Pragmatica"/>
          <w:sz w:val="28"/>
        </w:rPr>
        <w:t>ции не д</w:t>
      </w:r>
      <w:bookmarkStart w:id="195" w:name="OCRUncertain317"/>
      <w:r>
        <w:rPr>
          <w:rFonts w:ascii="Pragmatica" w:hAnsi="Pragmatica"/>
          <w:sz w:val="28"/>
        </w:rPr>
        <w:t>о</w:t>
      </w:r>
      <w:bookmarkEnd w:id="195"/>
      <w:r>
        <w:rPr>
          <w:rFonts w:ascii="Pragmatica" w:hAnsi="Pragmatica"/>
          <w:sz w:val="28"/>
        </w:rPr>
        <w:t>пускается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 необходимых случаях сле</w:t>
      </w:r>
      <w:bookmarkStart w:id="196" w:name="OCRUncertain318"/>
      <w:r>
        <w:rPr>
          <w:rFonts w:ascii="Pragmatica" w:hAnsi="Pragmatica"/>
          <w:sz w:val="28"/>
        </w:rPr>
        <w:t>д</w:t>
      </w:r>
      <w:bookmarkEnd w:id="196"/>
      <w:r>
        <w:rPr>
          <w:rFonts w:ascii="Pragmatica" w:hAnsi="Pragmatica"/>
          <w:sz w:val="28"/>
        </w:rPr>
        <w:t xml:space="preserve">ует предусмотреть </w:t>
      </w:r>
      <w:bookmarkStart w:id="197" w:name="OCRUncertain319"/>
      <w:r>
        <w:rPr>
          <w:rFonts w:ascii="Pragmatica" w:hAnsi="Pragmatica"/>
          <w:sz w:val="28"/>
        </w:rPr>
        <w:t>экранирование</w:t>
      </w:r>
      <w:bookmarkEnd w:id="197"/>
      <w:r>
        <w:rPr>
          <w:rFonts w:ascii="Pragmatica" w:hAnsi="Pragmatica"/>
          <w:sz w:val="28"/>
        </w:rPr>
        <w:t xml:space="preserve"> помещений, в которых будут расположены технические средства </w:t>
      </w:r>
      <w:bookmarkStart w:id="198" w:name="OCRUncertain323"/>
      <w:r>
        <w:rPr>
          <w:rFonts w:ascii="Pragmatica" w:hAnsi="Pragmatica"/>
          <w:sz w:val="28"/>
        </w:rPr>
        <w:t>АСУ ;</w:t>
      </w:r>
      <w:bookmarkEnd w:id="198"/>
      <w:r>
        <w:rPr>
          <w:rFonts w:ascii="Pragmatica" w:hAnsi="Pragmatica"/>
          <w:sz w:val="28"/>
        </w:rPr>
        <w:t xml:space="preserve">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lastRenderedPageBreak/>
        <w:t>напряженность внешнего магнитного поля в местах размещения СВТ не должна превышать 400 А/м ;</w:t>
      </w:r>
    </w:p>
    <w:p w:rsidR="007C7B7F" w:rsidRDefault="00016614" w:rsidP="00016614">
      <w:pPr>
        <w:numPr>
          <w:ilvl w:val="0"/>
          <w:numId w:val="1"/>
        </w:numPr>
        <w:spacing w:line="360" w:lineRule="auto"/>
        <w:jc w:val="both"/>
        <w:rPr>
          <w:rFonts w:ascii="Pragmatica" w:hAnsi="Pragmatica"/>
          <w:sz w:val="28"/>
        </w:rPr>
      </w:pPr>
      <w:bookmarkStart w:id="199" w:name="OCRUncertain327"/>
      <w:r>
        <w:rPr>
          <w:rFonts w:ascii="Pragmatica" w:hAnsi="Pragmatica"/>
          <w:sz w:val="28"/>
        </w:rPr>
        <w:t>СВТ</w:t>
      </w:r>
      <w:bookmarkEnd w:id="199"/>
      <w:r>
        <w:rPr>
          <w:rFonts w:ascii="Pragmatica" w:hAnsi="Pragmatica"/>
          <w:sz w:val="28"/>
        </w:rPr>
        <w:t xml:space="preserve"> должны иметь отдельные контуры </w:t>
      </w:r>
      <w:bookmarkStart w:id="200" w:name="OCRUncertain328"/>
      <w:r>
        <w:rPr>
          <w:rFonts w:ascii="Pragmatica" w:hAnsi="Pragmatica"/>
          <w:sz w:val="28"/>
        </w:rPr>
        <w:t>з</w:t>
      </w:r>
      <w:bookmarkEnd w:id="200"/>
      <w:r>
        <w:rPr>
          <w:rFonts w:ascii="Pragmatica" w:hAnsi="Pragmatica"/>
          <w:sz w:val="28"/>
        </w:rPr>
        <w:t>ащитного за</w:t>
      </w:r>
      <w:bookmarkStart w:id="201" w:name="OCRUncertain329"/>
      <w:r>
        <w:rPr>
          <w:rFonts w:ascii="Pragmatica" w:hAnsi="Pragmatica"/>
          <w:sz w:val="28"/>
        </w:rPr>
        <w:t>з</w:t>
      </w:r>
      <w:bookmarkEnd w:id="201"/>
      <w:r>
        <w:rPr>
          <w:rFonts w:ascii="Pragmatica" w:hAnsi="Pragmatica"/>
          <w:sz w:val="28"/>
        </w:rPr>
        <w:t>емления, организованные в соответствии с "Правилами устройства электроустановок" и техническими условиями эксплуатации технических средств. Заземление должно быть автономным. Подкл</w:t>
      </w:r>
      <w:bookmarkStart w:id="202" w:name="OCRUncertain333"/>
      <w:r>
        <w:rPr>
          <w:rFonts w:ascii="Pragmatica" w:hAnsi="Pragmatica"/>
          <w:sz w:val="28"/>
        </w:rPr>
        <w:t>ю</w:t>
      </w:r>
      <w:bookmarkEnd w:id="202"/>
      <w:r>
        <w:rPr>
          <w:rFonts w:ascii="Pragmatica" w:hAnsi="Pragmatica"/>
          <w:sz w:val="28"/>
        </w:rPr>
        <w:t>чение к нему силового о</w:t>
      </w:r>
      <w:bookmarkStart w:id="203" w:name="OCRUncertain334"/>
      <w:r>
        <w:rPr>
          <w:rFonts w:ascii="Pragmatica" w:hAnsi="Pragmatica"/>
          <w:sz w:val="28"/>
        </w:rPr>
        <w:t>б</w:t>
      </w:r>
      <w:bookmarkEnd w:id="203"/>
      <w:r>
        <w:rPr>
          <w:rFonts w:ascii="Pragmatica" w:hAnsi="Pragmatica"/>
          <w:sz w:val="28"/>
        </w:rPr>
        <w:t>орудования и электроприемников другого назначения не допускается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 помещении микропроцессорно</w:t>
      </w:r>
      <w:bookmarkStart w:id="204" w:name="OCRUncertain336"/>
      <w:r>
        <w:rPr>
          <w:rFonts w:ascii="Pragmatica" w:hAnsi="Pragmatica"/>
          <w:sz w:val="28"/>
        </w:rPr>
        <w:t>й</w:t>
      </w:r>
      <w:bookmarkEnd w:id="204"/>
      <w:r>
        <w:rPr>
          <w:rFonts w:ascii="Pragmatica" w:hAnsi="Pragmatica"/>
          <w:sz w:val="28"/>
        </w:rPr>
        <w:t xml:space="preserve"> техники </w:t>
      </w:r>
      <w:bookmarkStart w:id="205" w:name="OCRUncertain337"/>
      <w:r>
        <w:rPr>
          <w:rFonts w:ascii="Pragmatica" w:hAnsi="Pragmatica"/>
          <w:sz w:val="28"/>
        </w:rPr>
        <w:t>д</w:t>
      </w:r>
      <w:bookmarkEnd w:id="205"/>
      <w:r>
        <w:rPr>
          <w:rFonts w:ascii="Pragmatica" w:hAnsi="Pragmatica"/>
          <w:sz w:val="28"/>
        </w:rPr>
        <w:t>о</w:t>
      </w:r>
      <w:bookmarkStart w:id="206" w:name="OCRUncertain338"/>
      <w:r>
        <w:rPr>
          <w:rFonts w:ascii="Pragmatica" w:hAnsi="Pragmatica"/>
          <w:sz w:val="28"/>
        </w:rPr>
        <w:t>л</w:t>
      </w:r>
      <w:bookmarkEnd w:id="206"/>
      <w:r>
        <w:rPr>
          <w:rFonts w:ascii="Pragmatica" w:hAnsi="Pragmatica"/>
          <w:sz w:val="28"/>
        </w:rPr>
        <w:t xml:space="preserve">жна быть предусмотрена отдельная (автономная) магистраль схемного </w:t>
      </w:r>
      <w:bookmarkStart w:id="207" w:name="OCRUncertain339"/>
      <w:r>
        <w:rPr>
          <w:rFonts w:ascii="Pragmatica" w:hAnsi="Pragmatica"/>
          <w:sz w:val="28"/>
        </w:rPr>
        <w:t>зануления</w:t>
      </w:r>
      <w:bookmarkEnd w:id="207"/>
      <w:r>
        <w:rPr>
          <w:rFonts w:ascii="Pragmatica" w:hAnsi="Pragmatica"/>
          <w:sz w:val="28"/>
        </w:rPr>
        <w:t>. Магистраль выполнить в соответствии с "Правилами устройства электроустановок" и техническими условиями на эти средства.</w:t>
      </w:r>
    </w:p>
    <w:p w:rsidR="007C7B7F" w:rsidRDefault="00016614">
      <w:pPr>
        <w:spacing w:line="360" w:lineRule="auto"/>
        <w:jc w:val="both"/>
        <w:rPr>
          <w:rFonts w:ascii="Pragmatica" w:hAnsi="Pragmatica"/>
          <w:sz w:val="28"/>
        </w:rPr>
      </w:pPr>
      <w:r>
        <w:rPr>
          <w:rFonts w:ascii="Pragmatica" w:hAnsi="Pragmatica"/>
          <w:sz w:val="28"/>
        </w:rPr>
        <w:tab/>
        <w:t xml:space="preserve">При проектировании помещений, в которых </w:t>
      </w:r>
      <w:bookmarkStart w:id="208" w:name="OCRUncertain340"/>
      <w:r>
        <w:rPr>
          <w:rFonts w:ascii="Pragmatica" w:hAnsi="Pragmatica"/>
          <w:sz w:val="28"/>
        </w:rPr>
        <w:t>размещаются</w:t>
      </w:r>
      <w:bookmarkEnd w:id="208"/>
      <w:r>
        <w:rPr>
          <w:rFonts w:ascii="Pragmatica" w:hAnsi="Pragmatica"/>
          <w:sz w:val="28"/>
        </w:rPr>
        <w:t xml:space="preserve"> технические средства </w:t>
      </w:r>
      <w:bookmarkStart w:id="209" w:name="OCRUncertain341"/>
      <w:r>
        <w:rPr>
          <w:rFonts w:ascii="Pragmatica" w:hAnsi="Pragmatica"/>
          <w:sz w:val="28"/>
        </w:rPr>
        <w:t>АСУ,</w:t>
      </w:r>
      <w:bookmarkEnd w:id="209"/>
      <w:r>
        <w:rPr>
          <w:rFonts w:ascii="Pragmatica" w:hAnsi="Pragmatica"/>
          <w:sz w:val="28"/>
        </w:rPr>
        <w:t xml:space="preserve"> необходимо принять меры, уменьшающие механические во</w:t>
      </w:r>
      <w:bookmarkStart w:id="210" w:name="OCRUncertain342"/>
      <w:r>
        <w:rPr>
          <w:rFonts w:ascii="Pragmatica" w:hAnsi="Pragmatica"/>
          <w:sz w:val="28"/>
        </w:rPr>
        <w:t>з</w:t>
      </w:r>
      <w:bookmarkEnd w:id="210"/>
      <w:r>
        <w:rPr>
          <w:rFonts w:ascii="Pragmatica" w:hAnsi="Pragmatica"/>
          <w:sz w:val="28"/>
        </w:rPr>
        <w:t xml:space="preserve">действия от работы оборудования прокатного цеха. Вибрация в этих помещениях не </w:t>
      </w:r>
      <w:bookmarkStart w:id="211" w:name="OCRUncertain344"/>
      <w:r>
        <w:rPr>
          <w:rFonts w:ascii="Pragmatica" w:hAnsi="Pragmatica"/>
          <w:sz w:val="28"/>
        </w:rPr>
        <w:t>д</w:t>
      </w:r>
      <w:bookmarkEnd w:id="211"/>
      <w:r>
        <w:rPr>
          <w:rFonts w:ascii="Pragmatica" w:hAnsi="Pragmatica"/>
          <w:sz w:val="28"/>
        </w:rPr>
        <w:t>олжна превы</w:t>
      </w:r>
      <w:bookmarkStart w:id="212" w:name="OCRUncertain345"/>
      <w:r>
        <w:rPr>
          <w:rFonts w:ascii="Pragmatica" w:hAnsi="Pragmatica"/>
          <w:sz w:val="28"/>
        </w:rPr>
        <w:t>ш</w:t>
      </w:r>
      <w:bookmarkEnd w:id="212"/>
      <w:r>
        <w:rPr>
          <w:rFonts w:ascii="Pragmatica" w:hAnsi="Pragmatica"/>
          <w:sz w:val="28"/>
        </w:rPr>
        <w:t xml:space="preserve">ать по частоте 25 Гц, а по амплитуде </w:t>
      </w:r>
      <w:bookmarkStart w:id="213" w:name="OCRUncertain346"/>
      <w:r>
        <w:rPr>
          <w:rFonts w:ascii="Pragmatica" w:hAnsi="Pragmatica"/>
          <w:sz w:val="28"/>
        </w:rPr>
        <w:t>-</w:t>
      </w:r>
      <w:bookmarkEnd w:id="213"/>
      <w:r>
        <w:rPr>
          <w:rFonts w:ascii="Pragmatica" w:hAnsi="Pragmatica"/>
          <w:sz w:val="28"/>
        </w:rPr>
        <w:t xml:space="preserve"> 0,1 мм.</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214" w:name="_Toc388597062"/>
      <w:r>
        <w:rPr>
          <w:rFonts w:ascii="Pragmatica" w:hAnsi="Pragmatica"/>
          <w:sz w:val="28"/>
        </w:rPr>
        <w:t>2.5 Требования к видам обеспечения</w:t>
      </w:r>
      <w:bookmarkEnd w:id="214"/>
    </w:p>
    <w:p w:rsidR="007C7B7F" w:rsidRDefault="00016614">
      <w:pPr>
        <w:spacing w:line="360" w:lineRule="auto"/>
        <w:jc w:val="center"/>
        <w:rPr>
          <w:rFonts w:ascii="Pragmatica" w:hAnsi="Pragmatica"/>
          <w:sz w:val="28"/>
        </w:rPr>
      </w:pPr>
      <w:bookmarkStart w:id="215" w:name="_Toc388597063"/>
      <w:r>
        <w:rPr>
          <w:rFonts w:ascii="Pragmatica" w:hAnsi="Pragmatica"/>
          <w:sz w:val="28"/>
        </w:rPr>
        <w:t>2.5.1 Требования к математическому обеспечению</w:t>
      </w:r>
      <w:bookmarkEnd w:id="215"/>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Состав математического обеспечения системы должен обеспечивать выполнение </w:t>
      </w:r>
      <w:bookmarkStart w:id="216" w:name="OCRUncertain839"/>
      <w:r>
        <w:rPr>
          <w:rFonts w:ascii="Pragmatica" w:hAnsi="Pragmatica"/>
          <w:sz w:val="28"/>
        </w:rPr>
        <w:t>ф</w:t>
      </w:r>
      <w:bookmarkEnd w:id="216"/>
      <w:r>
        <w:rPr>
          <w:rFonts w:ascii="Pragmatica" w:hAnsi="Pragmatica"/>
          <w:sz w:val="28"/>
        </w:rPr>
        <w:t>ункци</w:t>
      </w:r>
      <w:bookmarkStart w:id="217" w:name="OCRUncertain840"/>
      <w:r>
        <w:rPr>
          <w:rFonts w:ascii="Pragmatica" w:hAnsi="Pragmatica"/>
          <w:sz w:val="28"/>
        </w:rPr>
        <w:t>й</w:t>
      </w:r>
      <w:bookmarkEnd w:id="217"/>
      <w:r>
        <w:rPr>
          <w:rFonts w:ascii="Pragmatica" w:hAnsi="Pragmatica"/>
          <w:sz w:val="28"/>
        </w:rPr>
        <w:t xml:space="preserve"> всех ее компонентов (систем)</w:t>
      </w:r>
      <w:bookmarkStart w:id="218" w:name="OCRUncertain841"/>
      <w:r>
        <w:rPr>
          <w:rFonts w:ascii="Pragmatica" w:hAnsi="Pragmatica"/>
          <w:sz w:val="28"/>
        </w:rPr>
        <w:t>,</w:t>
      </w:r>
      <w:bookmarkEnd w:id="218"/>
      <w:r>
        <w:rPr>
          <w:rFonts w:ascii="Pragmatica" w:hAnsi="Pragmatica"/>
          <w:sz w:val="28"/>
        </w:rPr>
        <w:t xml:space="preserve"> реали</w:t>
      </w:r>
      <w:bookmarkStart w:id="219" w:name="OCRUncertain842"/>
      <w:r>
        <w:rPr>
          <w:rFonts w:ascii="Pragmatica" w:hAnsi="Pragmatica"/>
          <w:sz w:val="28"/>
        </w:rPr>
        <w:t>з</w:t>
      </w:r>
      <w:bookmarkEnd w:id="219"/>
      <w:r>
        <w:rPr>
          <w:rFonts w:ascii="Pragmatica" w:hAnsi="Pragmatica"/>
          <w:sz w:val="28"/>
        </w:rPr>
        <w:t>уе</w:t>
      </w:r>
      <w:bookmarkStart w:id="220" w:name="OCRUncertain843"/>
      <w:r>
        <w:rPr>
          <w:rFonts w:ascii="Pragmatica" w:hAnsi="Pragmatica"/>
          <w:sz w:val="28"/>
        </w:rPr>
        <w:t>м</w:t>
      </w:r>
      <w:bookmarkEnd w:id="220"/>
      <w:r>
        <w:rPr>
          <w:rFonts w:ascii="Pragmatica" w:hAnsi="Pragmatica"/>
          <w:sz w:val="28"/>
        </w:rPr>
        <w:t>ых с помощью программируемых технических средств.</w:t>
      </w:r>
    </w:p>
    <w:p w:rsidR="007C7B7F" w:rsidRDefault="00016614">
      <w:pPr>
        <w:spacing w:line="360" w:lineRule="auto"/>
        <w:jc w:val="both"/>
        <w:rPr>
          <w:rFonts w:ascii="Pragmatica" w:hAnsi="Pragmatica"/>
          <w:sz w:val="28"/>
        </w:rPr>
      </w:pPr>
      <w:r>
        <w:rPr>
          <w:rFonts w:ascii="Pragmatica" w:hAnsi="Pragmatica"/>
          <w:sz w:val="28"/>
        </w:rPr>
        <w:tab/>
        <w:t xml:space="preserve">Математическое обеспечение системы содержит следующие </w:t>
      </w:r>
      <w:bookmarkStart w:id="221" w:name="OCRUncertain845"/>
      <w:r>
        <w:rPr>
          <w:rFonts w:ascii="Pragmatica" w:hAnsi="Pragmatica"/>
          <w:sz w:val="28"/>
        </w:rPr>
        <w:t>компоненты :</w:t>
      </w:r>
      <w:bookmarkEnd w:id="221"/>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lastRenderedPageBreak/>
        <w:t>общесистемные алгоритмы, обеспечиваю</w:t>
      </w:r>
      <w:bookmarkStart w:id="222" w:name="OCRUncertain847"/>
      <w:r>
        <w:rPr>
          <w:rFonts w:ascii="Pragmatica" w:hAnsi="Pragmatica"/>
          <w:sz w:val="28"/>
        </w:rPr>
        <w:t>щи</w:t>
      </w:r>
      <w:bookmarkEnd w:id="222"/>
      <w:r>
        <w:rPr>
          <w:rFonts w:ascii="Pragmatica" w:hAnsi="Pragmatica"/>
          <w:sz w:val="28"/>
        </w:rPr>
        <w:t>е функционирование системы в целом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алгоритмы сбора и обработки информации</w:t>
      </w:r>
      <w:bookmarkStart w:id="223" w:name="OCRUncertain849"/>
      <w:r>
        <w:rPr>
          <w:rFonts w:ascii="Pragmatica" w:hAnsi="Pragmatica"/>
          <w:sz w:val="28"/>
        </w:rPr>
        <w:t xml:space="preserve"> ;</w:t>
      </w:r>
      <w:bookmarkEnd w:id="223"/>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алгоритмы реализации отдельных задач ;</w:t>
      </w:r>
    </w:p>
    <w:p w:rsidR="007C7B7F" w:rsidRDefault="00016614">
      <w:pPr>
        <w:spacing w:line="360" w:lineRule="auto"/>
        <w:jc w:val="both"/>
        <w:rPr>
          <w:rFonts w:ascii="Pragmatica" w:hAnsi="Pragmatica"/>
          <w:sz w:val="28"/>
        </w:rPr>
      </w:pPr>
      <w:r>
        <w:rPr>
          <w:rFonts w:ascii="Pragmatica" w:hAnsi="Pragmatica"/>
          <w:sz w:val="28"/>
        </w:rPr>
        <w:tab/>
        <w:t xml:space="preserve">Для реализации однотипных </w:t>
      </w:r>
      <w:bookmarkStart w:id="224" w:name="OCRUncertain850"/>
      <w:r>
        <w:rPr>
          <w:rFonts w:ascii="Pragmatica" w:hAnsi="Pragmatica"/>
          <w:sz w:val="28"/>
        </w:rPr>
        <w:t>з</w:t>
      </w:r>
      <w:bookmarkEnd w:id="224"/>
      <w:r>
        <w:rPr>
          <w:rFonts w:ascii="Pragmatica" w:hAnsi="Pragmatica"/>
          <w:sz w:val="28"/>
        </w:rPr>
        <w:t>а</w:t>
      </w:r>
      <w:bookmarkStart w:id="225" w:name="OCRUncertain851"/>
      <w:r>
        <w:rPr>
          <w:rFonts w:ascii="Pragmatica" w:hAnsi="Pragmatica"/>
          <w:sz w:val="28"/>
        </w:rPr>
        <w:t>д</w:t>
      </w:r>
      <w:bookmarkEnd w:id="225"/>
      <w:r>
        <w:rPr>
          <w:rFonts w:ascii="Pragmatica" w:hAnsi="Pragmatica"/>
          <w:sz w:val="28"/>
        </w:rPr>
        <w:t>ач необходимо исполь</w:t>
      </w:r>
      <w:bookmarkStart w:id="226" w:name="OCRUncertain852"/>
      <w:r>
        <w:rPr>
          <w:rFonts w:ascii="Pragmatica" w:hAnsi="Pragmatica"/>
          <w:sz w:val="28"/>
        </w:rPr>
        <w:t>з</w:t>
      </w:r>
      <w:bookmarkEnd w:id="226"/>
      <w:r>
        <w:rPr>
          <w:rFonts w:ascii="Pragmatica" w:hAnsi="Pragmatica"/>
          <w:sz w:val="28"/>
        </w:rPr>
        <w:t>овать однотипные алгоритмы</w:t>
      </w:r>
      <w:bookmarkStart w:id="227" w:name="OCRUncertain854"/>
      <w:r>
        <w:rPr>
          <w:rFonts w:ascii="Pragmatica" w:hAnsi="Pragmatica"/>
          <w:sz w:val="28"/>
        </w:rPr>
        <w:t>.</w:t>
      </w:r>
      <w:bookmarkEnd w:id="227"/>
    </w:p>
    <w:p w:rsidR="007C7B7F" w:rsidRDefault="00016614">
      <w:pPr>
        <w:spacing w:line="360" w:lineRule="auto"/>
        <w:jc w:val="both"/>
        <w:rPr>
          <w:rFonts w:ascii="Pragmatica" w:hAnsi="Pragmatica"/>
          <w:sz w:val="28"/>
        </w:rPr>
      </w:pPr>
      <w:r>
        <w:rPr>
          <w:rFonts w:ascii="Pragmatica" w:hAnsi="Pragmatica"/>
          <w:sz w:val="28"/>
        </w:rPr>
        <w:tab/>
        <w:t>Алгоритмы должны быть работоспособны при любых значениях</w:t>
      </w:r>
      <w:bookmarkStart w:id="228" w:name="OCRUncertain855"/>
      <w:r>
        <w:rPr>
          <w:rFonts w:ascii="Pragmatica" w:hAnsi="Pragmatica"/>
          <w:sz w:val="28"/>
        </w:rPr>
        <w:t xml:space="preserve"> вх</w:t>
      </w:r>
      <w:bookmarkEnd w:id="228"/>
      <w:r>
        <w:rPr>
          <w:rFonts w:ascii="Pragmatica" w:hAnsi="Pragmatica"/>
          <w:sz w:val="28"/>
        </w:rPr>
        <w:t>одн</w:t>
      </w:r>
      <w:bookmarkStart w:id="229" w:name="OCRUncertain856"/>
      <w:r>
        <w:rPr>
          <w:rFonts w:ascii="Pragmatica" w:hAnsi="Pragmatica"/>
          <w:sz w:val="28"/>
        </w:rPr>
        <w:t>о</w:t>
      </w:r>
      <w:bookmarkEnd w:id="229"/>
      <w:r>
        <w:rPr>
          <w:rFonts w:ascii="Pragmatica" w:hAnsi="Pragmatica"/>
          <w:sz w:val="28"/>
        </w:rPr>
        <w:t>й и обрабатываемо</w:t>
      </w:r>
      <w:bookmarkStart w:id="230" w:name="OCRUncertain857"/>
      <w:r>
        <w:rPr>
          <w:rFonts w:ascii="Pragmatica" w:hAnsi="Pragmatica"/>
          <w:sz w:val="28"/>
        </w:rPr>
        <w:t>й</w:t>
      </w:r>
      <w:bookmarkEnd w:id="230"/>
      <w:r>
        <w:rPr>
          <w:rFonts w:ascii="Pragmatica" w:hAnsi="Pragmatica"/>
          <w:sz w:val="28"/>
        </w:rPr>
        <w:t xml:space="preserve"> информации.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231" w:name="_Toc388597064"/>
      <w:r>
        <w:rPr>
          <w:rFonts w:ascii="Pragmatica" w:hAnsi="Pragmatica"/>
          <w:sz w:val="28"/>
        </w:rPr>
        <w:t>2.5.2 Требования к информационному обеспечению</w:t>
      </w:r>
      <w:bookmarkEnd w:id="231"/>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База данных </w:t>
      </w:r>
      <w:bookmarkStart w:id="232" w:name="OCRUncertain860"/>
      <w:r>
        <w:rPr>
          <w:rFonts w:ascii="Pragmatica" w:hAnsi="Pragmatica"/>
          <w:sz w:val="28"/>
        </w:rPr>
        <w:t>АСУ</w:t>
      </w:r>
      <w:bookmarkEnd w:id="232"/>
      <w:r>
        <w:rPr>
          <w:rFonts w:ascii="Pragmatica" w:hAnsi="Pragmatica"/>
          <w:sz w:val="28"/>
        </w:rPr>
        <w:t xml:space="preserve"> должна быть распределена в соответствии с</w:t>
      </w:r>
      <w:bookmarkStart w:id="233" w:name="OCRUncertain861"/>
      <w:r>
        <w:rPr>
          <w:rFonts w:ascii="Pragmatica" w:hAnsi="Pragmatica"/>
          <w:sz w:val="28"/>
        </w:rPr>
        <w:t xml:space="preserve"> </w:t>
      </w:r>
      <w:bookmarkEnd w:id="233"/>
      <w:r>
        <w:rPr>
          <w:rFonts w:ascii="Pragmatica" w:hAnsi="Pragmatica"/>
          <w:sz w:val="28"/>
        </w:rPr>
        <w:t>прин</w:t>
      </w:r>
      <w:bookmarkStart w:id="234" w:name="OCRUncertain862"/>
      <w:r>
        <w:rPr>
          <w:rFonts w:ascii="Pragmatica" w:hAnsi="Pragmatica"/>
          <w:sz w:val="28"/>
        </w:rPr>
        <w:t>ци</w:t>
      </w:r>
      <w:bookmarkEnd w:id="234"/>
      <w:r>
        <w:rPr>
          <w:rFonts w:ascii="Pragmatica" w:hAnsi="Pragmatica"/>
          <w:sz w:val="28"/>
        </w:rPr>
        <w:t>пами декомпозиции комплекса технических средств и адекватна</w:t>
      </w:r>
      <w:bookmarkStart w:id="235" w:name="OCRUncertain863"/>
      <w:r>
        <w:rPr>
          <w:rFonts w:ascii="Pragmatica" w:hAnsi="Pragmatica"/>
          <w:sz w:val="28"/>
        </w:rPr>
        <w:t xml:space="preserve"> иерархической</w:t>
      </w:r>
      <w:bookmarkEnd w:id="235"/>
      <w:r>
        <w:rPr>
          <w:rFonts w:ascii="Pragmatica" w:hAnsi="Pragmatica"/>
          <w:sz w:val="28"/>
        </w:rPr>
        <w:t xml:space="preserve"> структуре </w:t>
      </w:r>
      <w:bookmarkStart w:id="236" w:name="OCRUncertain864"/>
      <w:r>
        <w:rPr>
          <w:rFonts w:ascii="Pragmatica" w:hAnsi="Pragmatica"/>
          <w:sz w:val="28"/>
        </w:rPr>
        <w:t>АСУ</w:t>
      </w:r>
      <w:bookmarkEnd w:id="236"/>
      <w:r>
        <w:rPr>
          <w:rFonts w:ascii="Pragmatica" w:hAnsi="Pragmatica"/>
          <w:sz w:val="28"/>
        </w:rPr>
        <w:t xml:space="preserve"> с распределенными функц</w:t>
      </w:r>
      <w:bookmarkStart w:id="237" w:name="OCRUncertain865"/>
      <w:r>
        <w:rPr>
          <w:rFonts w:ascii="Pragmatica" w:hAnsi="Pragmatica"/>
          <w:sz w:val="28"/>
        </w:rPr>
        <w:t>и</w:t>
      </w:r>
      <w:bookmarkEnd w:id="237"/>
      <w:r>
        <w:rPr>
          <w:rFonts w:ascii="Pragmatica" w:hAnsi="Pragmatica"/>
          <w:sz w:val="28"/>
        </w:rPr>
        <w:t xml:space="preserve">ями обработки </w:t>
      </w:r>
      <w:bookmarkStart w:id="238" w:name="OCRUncertain866"/>
      <w:r>
        <w:rPr>
          <w:rFonts w:ascii="Pragmatica" w:hAnsi="Pragmatica"/>
          <w:sz w:val="28"/>
        </w:rPr>
        <w:t>инф</w:t>
      </w:r>
      <w:bookmarkEnd w:id="238"/>
      <w:r>
        <w:rPr>
          <w:rFonts w:ascii="Pragmatica" w:hAnsi="Pragmatica"/>
          <w:sz w:val="28"/>
        </w:rPr>
        <w:t>ормации.</w:t>
      </w:r>
    </w:p>
    <w:p w:rsidR="007C7B7F" w:rsidRDefault="00016614">
      <w:pPr>
        <w:spacing w:line="360" w:lineRule="auto"/>
        <w:jc w:val="both"/>
        <w:rPr>
          <w:rFonts w:ascii="Pragmatica" w:hAnsi="Pragmatica"/>
          <w:sz w:val="28"/>
        </w:rPr>
      </w:pPr>
      <w:bookmarkStart w:id="239" w:name="OCRUncertain873"/>
      <w:r>
        <w:rPr>
          <w:rFonts w:ascii="Pragmatica" w:hAnsi="Pragmatica"/>
          <w:sz w:val="28"/>
        </w:rPr>
        <w:tab/>
        <w:t>И</w:t>
      </w:r>
      <w:bookmarkEnd w:id="239"/>
      <w:r>
        <w:rPr>
          <w:rFonts w:ascii="Pragmatica" w:hAnsi="Pragmatica"/>
          <w:sz w:val="28"/>
        </w:rPr>
        <w:t>нф</w:t>
      </w:r>
      <w:bookmarkStart w:id="240" w:name="OCRUncertain874"/>
      <w:r>
        <w:rPr>
          <w:rFonts w:ascii="Pragmatica" w:hAnsi="Pragmatica"/>
          <w:sz w:val="28"/>
        </w:rPr>
        <w:t>о</w:t>
      </w:r>
      <w:bookmarkEnd w:id="240"/>
      <w:r>
        <w:rPr>
          <w:rFonts w:ascii="Pragmatica" w:hAnsi="Pragmatica"/>
          <w:sz w:val="28"/>
        </w:rPr>
        <w:t>рма</w:t>
      </w:r>
      <w:bookmarkStart w:id="241" w:name="OCRUncertain875"/>
      <w:r>
        <w:rPr>
          <w:rFonts w:ascii="Pragmatica" w:hAnsi="Pragmatica"/>
          <w:sz w:val="28"/>
        </w:rPr>
        <w:t>ц</w:t>
      </w:r>
      <w:bookmarkEnd w:id="241"/>
      <w:r>
        <w:rPr>
          <w:rFonts w:ascii="Pragmatica" w:hAnsi="Pragmatica"/>
          <w:sz w:val="28"/>
        </w:rPr>
        <w:t>ионны</w:t>
      </w:r>
      <w:bookmarkStart w:id="242" w:name="OCRUncertain876"/>
      <w:r>
        <w:rPr>
          <w:rFonts w:ascii="Pragmatica" w:hAnsi="Pragmatica"/>
          <w:sz w:val="28"/>
        </w:rPr>
        <w:t>й</w:t>
      </w:r>
      <w:bookmarkEnd w:id="242"/>
      <w:r>
        <w:rPr>
          <w:rFonts w:ascii="Pragmatica" w:hAnsi="Pragmatica"/>
          <w:sz w:val="28"/>
        </w:rPr>
        <w:t xml:space="preserve"> обмен между компонентами </w:t>
      </w:r>
      <w:bookmarkStart w:id="243" w:name="OCRUncertain877"/>
      <w:r>
        <w:rPr>
          <w:rFonts w:ascii="Pragmatica" w:hAnsi="Pragmatica"/>
          <w:sz w:val="28"/>
        </w:rPr>
        <w:t>АСУ</w:t>
      </w:r>
      <w:bookmarkEnd w:id="243"/>
      <w:r>
        <w:rPr>
          <w:rFonts w:ascii="Pragmatica" w:hAnsi="Pragmatica"/>
          <w:sz w:val="28"/>
        </w:rPr>
        <w:t xml:space="preserve"> должен </w:t>
      </w:r>
      <w:bookmarkStart w:id="244" w:name="OCRUncertain878"/>
      <w:r>
        <w:rPr>
          <w:rFonts w:ascii="Pragmatica" w:hAnsi="Pragmatica"/>
          <w:sz w:val="28"/>
        </w:rPr>
        <w:t>обеспечивать</w:t>
      </w:r>
      <w:bookmarkEnd w:id="244"/>
      <w:r>
        <w:rPr>
          <w:rFonts w:ascii="Pragmatica" w:hAnsi="Pragmatica"/>
          <w:sz w:val="28"/>
        </w:rPr>
        <w:t xml:space="preserve"> целостность распределе</w:t>
      </w:r>
      <w:bookmarkStart w:id="245" w:name="OCRUncertain879"/>
      <w:r>
        <w:rPr>
          <w:rFonts w:ascii="Pragmatica" w:hAnsi="Pragmatica"/>
          <w:sz w:val="28"/>
        </w:rPr>
        <w:t>н</w:t>
      </w:r>
      <w:bookmarkEnd w:id="245"/>
      <w:r>
        <w:rPr>
          <w:rFonts w:ascii="Pragmatica" w:hAnsi="Pragmatica"/>
          <w:sz w:val="28"/>
        </w:rPr>
        <w:t>но</w:t>
      </w:r>
      <w:bookmarkStart w:id="246" w:name="OCRUncertain880"/>
      <w:r>
        <w:rPr>
          <w:rFonts w:ascii="Pragmatica" w:hAnsi="Pragmatica"/>
          <w:sz w:val="28"/>
        </w:rPr>
        <w:t>й</w:t>
      </w:r>
      <w:bookmarkEnd w:id="246"/>
      <w:r>
        <w:rPr>
          <w:rFonts w:ascii="Pragmatica" w:hAnsi="Pragmatica"/>
          <w:sz w:val="28"/>
        </w:rPr>
        <w:t xml:space="preserve"> </w:t>
      </w:r>
      <w:bookmarkStart w:id="247" w:name="OCRUncertain881"/>
      <w:r>
        <w:rPr>
          <w:rFonts w:ascii="Pragmatica" w:hAnsi="Pragmatica"/>
          <w:sz w:val="28"/>
        </w:rPr>
        <w:t>базы</w:t>
      </w:r>
      <w:bookmarkStart w:id="248" w:name="OCRUncertain882"/>
      <w:bookmarkEnd w:id="247"/>
      <w:r>
        <w:rPr>
          <w:rFonts w:ascii="Pragmatica" w:hAnsi="Pragmatica"/>
          <w:sz w:val="28"/>
        </w:rPr>
        <w:t xml:space="preserve"> д</w:t>
      </w:r>
      <w:bookmarkEnd w:id="248"/>
      <w:r>
        <w:rPr>
          <w:rFonts w:ascii="Pragmatica" w:hAnsi="Pragmatica"/>
          <w:sz w:val="28"/>
        </w:rPr>
        <w:t>анных системы.</w:t>
      </w:r>
    </w:p>
    <w:p w:rsidR="007C7B7F" w:rsidRDefault="00016614">
      <w:pPr>
        <w:spacing w:line="360" w:lineRule="auto"/>
        <w:jc w:val="both"/>
        <w:rPr>
          <w:rFonts w:ascii="Pragmatica" w:hAnsi="Pragmatica"/>
          <w:sz w:val="28"/>
        </w:rPr>
      </w:pPr>
      <w:bookmarkStart w:id="249" w:name="OCRUncertain883"/>
      <w:r>
        <w:rPr>
          <w:rFonts w:ascii="Pragmatica" w:hAnsi="Pragmatica"/>
          <w:sz w:val="28"/>
        </w:rPr>
        <w:tab/>
        <w:t>И</w:t>
      </w:r>
      <w:bookmarkEnd w:id="249"/>
      <w:r>
        <w:rPr>
          <w:rFonts w:ascii="Pragmatica" w:hAnsi="Pragmatica"/>
          <w:sz w:val="28"/>
        </w:rPr>
        <w:t xml:space="preserve">нформационный </w:t>
      </w:r>
      <w:bookmarkStart w:id="250" w:name="OCRUncertain884"/>
      <w:r>
        <w:rPr>
          <w:rFonts w:ascii="Pragmatica" w:hAnsi="Pragmatica"/>
          <w:sz w:val="28"/>
        </w:rPr>
        <w:t>о</w:t>
      </w:r>
      <w:bookmarkEnd w:id="250"/>
      <w:r>
        <w:rPr>
          <w:rFonts w:ascii="Pragmatica" w:hAnsi="Pragmatica"/>
          <w:sz w:val="28"/>
        </w:rPr>
        <w:t>б</w:t>
      </w:r>
      <w:bookmarkStart w:id="251" w:name="OCRUncertain885"/>
      <w:r>
        <w:rPr>
          <w:rFonts w:ascii="Pragmatica" w:hAnsi="Pragmatica"/>
          <w:sz w:val="28"/>
        </w:rPr>
        <w:t>м</w:t>
      </w:r>
      <w:bookmarkEnd w:id="251"/>
      <w:r>
        <w:rPr>
          <w:rFonts w:ascii="Pragmatica" w:hAnsi="Pragmatica"/>
          <w:sz w:val="28"/>
        </w:rPr>
        <w:t xml:space="preserve">ен </w:t>
      </w:r>
      <w:bookmarkStart w:id="252" w:name="OCRUncertain886"/>
      <w:r>
        <w:rPr>
          <w:rFonts w:ascii="Pragmatica" w:hAnsi="Pragmatica"/>
          <w:sz w:val="28"/>
        </w:rPr>
        <w:t>м</w:t>
      </w:r>
      <w:bookmarkEnd w:id="252"/>
      <w:r>
        <w:rPr>
          <w:rFonts w:ascii="Pragmatica" w:hAnsi="Pragmatica"/>
          <w:sz w:val="28"/>
        </w:rPr>
        <w:t>ежду сист</w:t>
      </w:r>
      <w:bookmarkStart w:id="253" w:name="OCRUncertain887"/>
      <w:r>
        <w:rPr>
          <w:rFonts w:ascii="Pragmatica" w:hAnsi="Pragmatica"/>
          <w:sz w:val="28"/>
        </w:rPr>
        <w:t>е</w:t>
      </w:r>
      <w:bookmarkEnd w:id="253"/>
      <w:r>
        <w:rPr>
          <w:rFonts w:ascii="Pragmatica" w:hAnsi="Pragmatica"/>
          <w:sz w:val="28"/>
        </w:rPr>
        <w:t>ма</w:t>
      </w:r>
      <w:bookmarkStart w:id="254" w:name="OCRUncertain888"/>
      <w:r>
        <w:rPr>
          <w:rFonts w:ascii="Pragmatica" w:hAnsi="Pragmatica"/>
          <w:sz w:val="28"/>
        </w:rPr>
        <w:t>м</w:t>
      </w:r>
      <w:bookmarkEnd w:id="254"/>
      <w:r>
        <w:rPr>
          <w:rFonts w:ascii="Pragmatica" w:hAnsi="Pragmatica"/>
          <w:sz w:val="28"/>
        </w:rPr>
        <w:t xml:space="preserve">и АСУТП в </w:t>
      </w:r>
      <w:bookmarkStart w:id="255" w:name="OCRUncertain889"/>
      <w:r>
        <w:rPr>
          <w:rFonts w:ascii="Pragmatica" w:hAnsi="Pragmatica"/>
          <w:sz w:val="28"/>
        </w:rPr>
        <w:t>з</w:t>
      </w:r>
      <w:bookmarkEnd w:id="255"/>
      <w:r>
        <w:rPr>
          <w:rFonts w:ascii="Pragmatica" w:hAnsi="Pragmatica"/>
          <w:sz w:val="28"/>
        </w:rPr>
        <w:t>а</w:t>
      </w:r>
      <w:bookmarkStart w:id="256" w:name="OCRUncertain890"/>
      <w:r>
        <w:rPr>
          <w:rFonts w:ascii="Pragmatica" w:hAnsi="Pragmatica"/>
          <w:sz w:val="28"/>
        </w:rPr>
        <w:t>в</w:t>
      </w:r>
      <w:bookmarkEnd w:id="256"/>
      <w:r>
        <w:rPr>
          <w:rFonts w:ascii="Pragmatica" w:hAnsi="Pragmatica"/>
          <w:sz w:val="28"/>
        </w:rPr>
        <w:t>исимости от</w:t>
      </w:r>
      <w:bookmarkStart w:id="257" w:name="OCRUncertain891"/>
      <w:r>
        <w:rPr>
          <w:rFonts w:ascii="Pragmatica" w:hAnsi="Pragmatica"/>
          <w:sz w:val="28"/>
        </w:rPr>
        <w:t xml:space="preserve"> уровня</w:t>
      </w:r>
      <w:bookmarkEnd w:id="257"/>
      <w:r>
        <w:rPr>
          <w:rFonts w:ascii="Pragmatica" w:hAnsi="Pragmatica"/>
          <w:sz w:val="28"/>
        </w:rPr>
        <w:t xml:space="preserve"> иер</w:t>
      </w:r>
      <w:bookmarkStart w:id="258" w:name="OCRUncertain892"/>
      <w:r>
        <w:rPr>
          <w:rFonts w:ascii="Pragmatica" w:hAnsi="Pragmatica"/>
          <w:sz w:val="28"/>
        </w:rPr>
        <w:t>а</w:t>
      </w:r>
      <w:bookmarkEnd w:id="258"/>
      <w:r>
        <w:rPr>
          <w:rFonts w:ascii="Pragmatica" w:hAnsi="Pragmatica"/>
          <w:sz w:val="28"/>
        </w:rPr>
        <w:t>р</w:t>
      </w:r>
      <w:bookmarkStart w:id="259" w:name="OCRUncertain893"/>
      <w:r>
        <w:rPr>
          <w:rFonts w:ascii="Pragmatica" w:hAnsi="Pragmatica"/>
          <w:sz w:val="28"/>
        </w:rPr>
        <w:t>х</w:t>
      </w:r>
      <w:bookmarkEnd w:id="259"/>
      <w:r>
        <w:rPr>
          <w:rFonts w:ascii="Pragmatica" w:hAnsi="Pragmatica"/>
          <w:sz w:val="28"/>
        </w:rPr>
        <w:t>ии и распр</w:t>
      </w:r>
      <w:bookmarkStart w:id="260" w:name="OCRUncertain894"/>
      <w:r>
        <w:rPr>
          <w:rFonts w:ascii="Pragmatica" w:hAnsi="Pragmatica"/>
          <w:sz w:val="28"/>
        </w:rPr>
        <w:t>е</w:t>
      </w:r>
      <w:bookmarkEnd w:id="260"/>
      <w:r>
        <w:rPr>
          <w:rFonts w:ascii="Pragmatica" w:hAnsi="Pragmatica"/>
          <w:sz w:val="28"/>
        </w:rPr>
        <w:t xml:space="preserve">деления их по </w:t>
      </w:r>
      <w:bookmarkStart w:id="261" w:name="OCRUncertain895"/>
      <w:r>
        <w:rPr>
          <w:rFonts w:ascii="Pragmatica" w:hAnsi="Pragmatica"/>
          <w:sz w:val="28"/>
        </w:rPr>
        <w:t>т</w:t>
      </w:r>
      <w:bookmarkEnd w:id="261"/>
      <w:r>
        <w:rPr>
          <w:rFonts w:ascii="Pragmatica" w:hAnsi="Pragmatica"/>
          <w:sz w:val="28"/>
        </w:rPr>
        <w:t>ехническим средст</w:t>
      </w:r>
      <w:bookmarkStart w:id="262" w:name="OCRUncertain896"/>
      <w:r>
        <w:rPr>
          <w:rFonts w:ascii="Pragmatica" w:hAnsi="Pragmatica"/>
          <w:sz w:val="28"/>
        </w:rPr>
        <w:t>в</w:t>
      </w:r>
      <w:bookmarkEnd w:id="262"/>
      <w:r>
        <w:rPr>
          <w:rFonts w:ascii="Pragmatica" w:hAnsi="Pragmatica"/>
          <w:sz w:val="28"/>
        </w:rPr>
        <w:t xml:space="preserve">ам </w:t>
      </w:r>
      <w:bookmarkStart w:id="263" w:name="OCRUncertain897"/>
      <w:r>
        <w:rPr>
          <w:rFonts w:ascii="Pragmatica" w:hAnsi="Pragmatica"/>
          <w:sz w:val="28"/>
        </w:rPr>
        <w:t>д</w:t>
      </w:r>
      <w:bookmarkEnd w:id="263"/>
      <w:r>
        <w:rPr>
          <w:rFonts w:ascii="Pragmatica" w:hAnsi="Pragmatica"/>
          <w:sz w:val="28"/>
        </w:rPr>
        <w:t>олжен</w:t>
      </w:r>
      <w:bookmarkStart w:id="264" w:name="OCRUncertain898"/>
      <w:r>
        <w:rPr>
          <w:rFonts w:ascii="Pragmatica" w:hAnsi="Pragmatica"/>
          <w:sz w:val="28"/>
        </w:rPr>
        <w:t xml:space="preserve"> ос</w:t>
      </w:r>
      <w:bookmarkEnd w:id="264"/>
      <w:r>
        <w:rPr>
          <w:rFonts w:ascii="Pragmatica" w:hAnsi="Pragmatica"/>
          <w:sz w:val="28"/>
        </w:rPr>
        <w:t>у</w:t>
      </w:r>
      <w:bookmarkStart w:id="265" w:name="OCRUncertain899"/>
      <w:r>
        <w:rPr>
          <w:rFonts w:ascii="Pragmatica" w:hAnsi="Pragmatica"/>
          <w:sz w:val="28"/>
        </w:rPr>
        <w:t>щес</w:t>
      </w:r>
      <w:bookmarkStart w:id="266" w:name="OCRUncertain900"/>
      <w:bookmarkEnd w:id="265"/>
      <w:r>
        <w:rPr>
          <w:rFonts w:ascii="Pragmatica" w:hAnsi="Pragmatica"/>
          <w:sz w:val="28"/>
        </w:rPr>
        <w:t>тв</w:t>
      </w:r>
      <w:bookmarkEnd w:id="266"/>
      <w:r>
        <w:rPr>
          <w:rFonts w:ascii="Pragmatica" w:hAnsi="Pragmatica"/>
          <w:sz w:val="28"/>
        </w:rPr>
        <w:t>ляться путе</w:t>
      </w:r>
      <w:bookmarkStart w:id="267" w:name="OCRUncertain902"/>
      <w:r>
        <w:rPr>
          <w:rFonts w:ascii="Pragmatica" w:hAnsi="Pragmatica"/>
          <w:sz w:val="28"/>
        </w:rPr>
        <w:t>м</w:t>
      </w:r>
      <w:bookmarkEnd w:id="267"/>
      <w:r>
        <w:rPr>
          <w:rFonts w:ascii="Pragmatica" w:hAnsi="Pragmatica"/>
          <w:sz w:val="28"/>
        </w:rPr>
        <w:t>:</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передачи унифицированных сигналов</w:t>
      </w:r>
      <w:bookmarkStart w:id="268" w:name="OCRUncertain903"/>
      <w:r>
        <w:rPr>
          <w:rFonts w:ascii="Pragmatica" w:hAnsi="Pragmatica"/>
          <w:sz w:val="28"/>
        </w:rPr>
        <w:t xml:space="preserve"> ;</w:t>
      </w:r>
      <w:bookmarkEnd w:id="268"/>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передачи межсистемных сообщени</w:t>
      </w:r>
      <w:bookmarkStart w:id="269" w:name="OCRUncertain907"/>
      <w:r>
        <w:rPr>
          <w:rFonts w:ascii="Pragmatica" w:hAnsi="Pragmatica"/>
          <w:sz w:val="28"/>
        </w:rPr>
        <w:t>й</w:t>
      </w:r>
      <w:bookmarkEnd w:id="269"/>
      <w:r>
        <w:rPr>
          <w:rFonts w:ascii="Pragmatica" w:hAnsi="Pragmatica"/>
          <w:sz w:val="28"/>
        </w:rPr>
        <w:t xml:space="preserve"> и запросов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использования общих информационны</w:t>
      </w:r>
      <w:bookmarkStart w:id="270" w:name="OCRUncertain908"/>
      <w:r>
        <w:rPr>
          <w:rFonts w:ascii="Pragmatica" w:hAnsi="Pragmatica"/>
          <w:sz w:val="28"/>
        </w:rPr>
        <w:t>х</w:t>
      </w:r>
      <w:bookmarkEnd w:id="270"/>
      <w:r>
        <w:rPr>
          <w:rFonts w:ascii="Pragmatica" w:hAnsi="Pragmatica"/>
          <w:sz w:val="28"/>
        </w:rPr>
        <w:t xml:space="preserve"> баз.</w:t>
      </w:r>
    </w:p>
    <w:p w:rsidR="007C7B7F" w:rsidRDefault="00016614">
      <w:pPr>
        <w:spacing w:line="360" w:lineRule="auto"/>
        <w:jc w:val="both"/>
        <w:rPr>
          <w:rFonts w:ascii="Pragmatica" w:hAnsi="Pragmatica"/>
          <w:sz w:val="28"/>
        </w:rPr>
      </w:pPr>
      <w:r>
        <w:rPr>
          <w:rFonts w:ascii="Pragmatica" w:hAnsi="Pragmatica"/>
          <w:sz w:val="28"/>
        </w:rPr>
        <w:tab/>
        <w:t>Для обеспечения сохранности информации при сбоях или авариях в системе электропитания технических сре</w:t>
      </w:r>
      <w:bookmarkStart w:id="271" w:name="OCRUncertain919"/>
      <w:r>
        <w:rPr>
          <w:rFonts w:ascii="Pragmatica" w:hAnsi="Pragmatica"/>
          <w:sz w:val="28"/>
        </w:rPr>
        <w:t>д</w:t>
      </w:r>
      <w:bookmarkEnd w:id="271"/>
      <w:r>
        <w:rPr>
          <w:rFonts w:ascii="Pragmatica" w:hAnsi="Pragmatica"/>
          <w:sz w:val="28"/>
        </w:rPr>
        <w:t xml:space="preserve">ств </w:t>
      </w:r>
      <w:bookmarkStart w:id="272" w:name="OCRUncertain920"/>
      <w:r>
        <w:rPr>
          <w:rFonts w:ascii="Pragmatica" w:hAnsi="Pragmatica"/>
          <w:sz w:val="28"/>
        </w:rPr>
        <w:t>АСУТП</w:t>
      </w:r>
      <w:bookmarkEnd w:id="272"/>
      <w:r>
        <w:rPr>
          <w:rFonts w:ascii="Pragmatica" w:hAnsi="Pragmatica"/>
          <w:sz w:val="28"/>
        </w:rPr>
        <w:t xml:space="preserve"> должн</w:t>
      </w:r>
      <w:bookmarkStart w:id="273" w:name="OCRUncertain921"/>
      <w:r>
        <w:rPr>
          <w:rFonts w:ascii="Pragmatica" w:hAnsi="Pragmatica"/>
          <w:sz w:val="28"/>
        </w:rPr>
        <w:t>ы</w:t>
      </w:r>
      <w:bookmarkEnd w:id="273"/>
      <w:r>
        <w:rPr>
          <w:rFonts w:ascii="Pragmatica" w:hAnsi="Pragmatica"/>
          <w:sz w:val="28"/>
        </w:rPr>
        <w:t xml:space="preserve"> быть предусмотрены следу</w:t>
      </w:r>
      <w:bookmarkStart w:id="274" w:name="OCRUncertain922"/>
      <w:r>
        <w:rPr>
          <w:rFonts w:ascii="Pragmatica" w:hAnsi="Pragmatica"/>
          <w:sz w:val="28"/>
        </w:rPr>
        <w:t>ю</w:t>
      </w:r>
      <w:bookmarkEnd w:id="274"/>
      <w:r>
        <w:rPr>
          <w:rFonts w:ascii="Pragmatica" w:hAnsi="Pragmatica"/>
          <w:sz w:val="28"/>
        </w:rPr>
        <w:t>щ</w:t>
      </w:r>
      <w:bookmarkStart w:id="275" w:name="OCRUncertain923"/>
      <w:r>
        <w:rPr>
          <w:rFonts w:ascii="Pragmatica" w:hAnsi="Pragmatica"/>
          <w:sz w:val="28"/>
        </w:rPr>
        <w:t>и</w:t>
      </w:r>
      <w:bookmarkEnd w:id="275"/>
      <w:r>
        <w:rPr>
          <w:rFonts w:ascii="Pragmatica" w:hAnsi="Pragmatica"/>
          <w:sz w:val="28"/>
        </w:rPr>
        <w:t>е меры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дублирование входного потока сигналов и сообщени</w:t>
      </w:r>
      <w:bookmarkStart w:id="276" w:name="OCRUncertain924"/>
      <w:r>
        <w:rPr>
          <w:rFonts w:ascii="Pragmatica" w:hAnsi="Pragmatica"/>
          <w:sz w:val="28"/>
        </w:rPr>
        <w:t>й</w:t>
      </w:r>
      <w:bookmarkEnd w:id="276"/>
      <w:r>
        <w:rPr>
          <w:rFonts w:ascii="Pragmatica" w:hAnsi="Pragmatica"/>
          <w:sz w:val="28"/>
        </w:rPr>
        <w:t>;</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lastRenderedPageBreak/>
        <w:t>формирование дублиру</w:t>
      </w:r>
      <w:bookmarkStart w:id="277" w:name="OCRUncertain925"/>
      <w:r>
        <w:rPr>
          <w:rFonts w:ascii="Pragmatica" w:hAnsi="Pragmatica"/>
          <w:sz w:val="28"/>
        </w:rPr>
        <w:t>ю</w:t>
      </w:r>
      <w:bookmarkEnd w:id="277"/>
      <w:r>
        <w:rPr>
          <w:rFonts w:ascii="Pragmatica" w:hAnsi="Pragmatica"/>
          <w:sz w:val="28"/>
        </w:rPr>
        <w:t xml:space="preserve">щих баз данных на магнитных носителях;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применение энергонезависимых оперативных запоминающ</w:t>
      </w:r>
      <w:bookmarkStart w:id="278" w:name="OCRUncertain926"/>
      <w:r>
        <w:rPr>
          <w:rFonts w:ascii="Pragmatica" w:hAnsi="Pragmatica"/>
          <w:sz w:val="28"/>
        </w:rPr>
        <w:t>и</w:t>
      </w:r>
      <w:bookmarkEnd w:id="278"/>
      <w:r>
        <w:rPr>
          <w:rFonts w:ascii="Pragmatica" w:hAnsi="Pragmatica"/>
          <w:sz w:val="28"/>
        </w:rPr>
        <w:t>х устройств;</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квитирование межсистемны</w:t>
      </w:r>
      <w:bookmarkStart w:id="279" w:name="OCRUncertain927"/>
      <w:r>
        <w:rPr>
          <w:rFonts w:ascii="Pragmatica" w:hAnsi="Pragmatica"/>
          <w:sz w:val="28"/>
        </w:rPr>
        <w:t>х</w:t>
      </w:r>
      <w:bookmarkEnd w:id="279"/>
      <w:r>
        <w:rPr>
          <w:rFonts w:ascii="Pragmatica" w:hAnsi="Pragmatica"/>
          <w:sz w:val="28"/>
        </w:rPr>
        <w:t xml:space="preserve"> сообщений.</w:t>
      </w:r>
    </w:p>
    <w:p w:rsidR="007C7B7F" w:rsidRDefault="00016614">
      <w:pPr>
        <w:spacing w:line="360" w:lineRule="auto"/>
        <w:jc w:val="both"/>
        <w:rPr>
          <w:rFonts w:ascii="Pragmatica" w:hAnsi="Pragmatica"/>
          <w:sz w:val="28"/>
        </w:rPr>
      </w:pPr>
      <w:r>
        <w:rPr>
          <w:rFonts w:ascii="Pragmatica" w:hAnsi="Pragmatica"/>
          <w:sz w:val="28"/>
        </w:rPr>
        <w:tab/>
        <w:t>Должен быть предусмотрен контр</w:t>
      </w:r>
      <w:bookmarkStart w:id="280" w:name="OCRUncertain928"/>
      <w:r>
        <w:rPr>
          <w:rFonts w:ascii="Pragmatica" w:hAnsi="Pragmatica"/>
          <w:sz w:val="28"/>
        </w:rPr>
        <w:t>о</w:t>
      </w:r>
      <w:bookmarkEnd w:id="280"/>
      <w:r>
        <w:rPr>
          <w:rFonts w:ascii="Pragmatica" w:hAnsi="Pragmatica"/>
          <w:sz w:val="28"/>
        </w:rPr>
        <w:t xml:space="preserve">ль </w:t>
      </w:r>
      <w:bookmarkStart w:id="281" w:name="OCRUncertain929"/>
      <w:r>
        <w:rPr>
          <w:rFonts w:ascii="Pragmatica" w:hAnsi="Pragmatica"/>
          <w:sz w:val="28"/>
        </w:rPr>
        <w:t>в</w:t>
      </w:r>
      <w:bookmarkEnd w:id="281"/>
      <w:r>
        <w:rPr>
          <w:rFonts w:ascii="Pragmatica" w:hAnsi="Pragmatica"/>
          <w:sz w:val="28"/>
        </w:rPr>
        <w:t>хо</w:t>
      </w:r>
      <w:bookmarkStart w:id="282" w:name="OCRUncertain930"/>
      <w:r>
        <w:rPr>
          <w:rFonts w:ascii="Pragmatica" w:hAnsi="Pragmatica"/>
          <w:sz w:val="28"/>
        </w:rPr>
        <w:t>д</w:t>
      </w:r>
      <w:bookmarkEnd w:id="282"/>
      <w:r>
        <w:rPr>
          <w:rFonts w:ascii="Pragmatica" w:hAnsi="Pragmatica"/>
          <w:sz w:val="28"/>
        </w:rPr>
        <w:t>ной информации каж</w:t>
      </w:r>
      <w:bookmarkStart w:id="283" w:name="OCRUncertain931"/>
      <w:r>
        <w:rPr>
          <w:rFonts w:ascii="Pragmatica" w:hAnsi="Pragmatica"/>
          <w:sz w:val="28"/>
        </w:rPr>
        <w:t>д</w:t>
      </w:r>
      <w:bookmarkEnd w:id="283"/>
      <w:r>
        <w:rPr>
          <w:rFonts w:ascii="Pragmatica" w:hAnsi="Pragmatica"/>
          <w:sz w:val="28"/>
        </w:rPr>
        <w:t>ой системы на достоверность, в т. ч. контроль достоверности информации,</w:t>
      </w:r>
      <w:bookmarkStart w:id="284" w:name="OCRUncertain932"/>
      <w:r>
        <w:rPr>
          <w:rFonts w:ascii="Pragmatica" w:hAnsi="Pragmatica"/>
          <w:sz w:val="28"/>
        </w:rPr>
        <w:t xml:space="preserve"> </w:t>
      </w:r>
      <w:bookmarkEnd w:id="284"/>
      <w:r>
        <w:rPr>
          <w:rFonts w:ascii="Pragmatica" w:hAnsi="Pragmatica"/>
          <w:sz w:val="28"/>
        </w:rPr>
        <w:t>вводимой оператором вручную.</w:t>
      </w:r>
    </w:p>
    <w:p w:rsidR="007C7B7F" w:rsidRDefault="00016614">
      <w:pPr>
        <w:spacing w:line="360" w:lineRule="auto"/>
        <w:jc w:val="both"/>
        <w:rPr>
          <w:rFonts w:ascii="Pragmatica" w:hAnsi="Pragmatica"/>
          <w:sz w:val="28"/>
        </w:rPr>
      </w:pPr>
      <w:r>
        <w:rPr>
          <w:rFonts w:ascii="Pragmatica" w:hAnsi="Pragmatica"/>
          <w:sz w:val="28"/>
        </w:rPr>
        <w:tab/>
        <w:t>Должна быть предусмотрена возможность восстановления базы</w:t>
      </w:r>
      <w:bookmarkStart w:id="285" w:name="OCRUncertain934"/>
      <w:r>
        <w:rPr>
          <w:rFonts w:ascii="Pragmatica" w:hAnsi="Pragmatica"/>
          <w:sz w:val="28"/>
        </w:rPr>
        <w:t xml:space="preserve"> данных</w:t>
      </w:r>
      <w:bookmarkEnd w:id="285"/>
      <w:r>
        <w:rPr>
          <w:rFonts w:ascii="Pragmatica" w:hAnsi="Pragmatica"/>
          <w:sz w:val="28"/>
        </w:rPr>
        <w:t xml:space="preserve"> </w:t>
      </w:r>
      <w:bookmarkStart w:id="286" w:name="OCRUncertain935"/>
      <w:r>
        <w:rPr>
          <w:rFonts w:ascii="Pragmatica" w:hAnsi="Pragmatica"/>
          <w:sz w:val="28"/>
        </w:rPr>
        <w:t>АСУ</w:t>
      </w:r>
      <w:bookmarkEnd w:id="286"/>
      <w:r>
        <w:rPr>
          <w:rFonts w:ascii="Pragmatica" w:hAnsi="Pragmatica"/>
          <w:sz w:val="28"/>
        </w:rPr>
        <w:t xml:space="preserve"> с использованием дублирующей ба</w:t>
      </w:r>
      <w:bookmarkStart w:id="287" w:name="OCRUncertain936"/>
      <w:r>
        <w:rPr>
          <w:rFonts w:ascii="Pragmatica" w:hAnsi="Pragmatica"/>
          <w:sz w:val="28"/>
        </w:rPr>
        <w:t>з</w:t>
      </w:r>
      <w:bookmarkEnd w:id="287"/>
      <w:r>
        <w:rPr>
          <w:rFonts w:ascii="Pragmatica" w:hAnsi="Pragmatica"/>
          <w:sz w:val="28"/>
        </w:rPr>
        <w:t>ы данных и архивной</w:t>
      </w:r>
      <w:bookmarkStart w:id="288" w:name="OCRUncertain937"/>
      <w:r>
        <w:rPr>
          <w:rFonts w:ascii="Pragmatica" w:hAnsi="Pragmatica"/>
          <w:sz w:val="28"/>
        </w:rPr>
        <w:t xml:space="preserve"> </w:t>
      </w:r>
      <w:bookmarkEnd w:id="288"/>
      <w:r>
        <w:rPr>
          <w:rFonts w:ascii="Pragmatica" w:hAnsi="Pragmatica"/>
          <w:sz w:val="28"/>
        </w:rPr>
        <w:t>информации.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289" w:name="_Toc388597065"/>
      <w:r>
        <w:rPr>
          <w:rFonts w:ascii="Pragmatica" w:hAnsi="Pragmatica"/>
          <w:sz w:val="28"/>
        </w:rPr>
        <w:t>2.5.3 Тр</w:t>
      </w:r>
      <w:bookmarkStart w:id="290" w:name="OCRUncertain940"/>
      <w:r>
        <w:rPr>
          <w:rFonts w:ascii="Pragmatica" w:hAnsi="Pragmatica"/>
          <w:sz w:val="28"/>
        </w:rPr>
        <w:t>е</w:t>
      </w:r>
      <w:bookmarkEnd w:id="290"/>
      <w:r>
        <w:rPr>
          <w:rFonts w:ascii="Pragmatica" w:hAnsi="Pragmatica"/>
          <w:sz w:val="28"/>
        </w:rPr>
        <w:t>бования к лингвистическому обеспечению</w:t>
      </w:r>
      <w:bookmarkEnd w:id="289"/>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bookmarkStart w:id="291" w:name="OCRUncertain941"/>
      <w:r>
        <w:rPr>
          <w:rFonts w:ascii="Pragmatica" w:hAnsi="Pragmatica"/>
          <w:sz w:val="28"/>
        </w:rPr>
        <w:tab/>
        <w:t>Требования</w:t>
      </w:r>
      <w:bookmarkEnd w:id="291"/>
      <w:r>
        <w:rPr>
          <w:rFonts w:ascii="Pragmatica" w:hAnsi="Pragmatica"/>
          <w:sz w:val="28"/>
        </w:rPr>
        <w:t xml:space="preserve"> к применению языко</w:t>
      </w:r>
      <w:bookmarkStart w:id="292" w:name="OCRUncertain942"/>
      <w:r>
        <w:rPr>
          <w:rFonts w:ascii="Pragmatica" w:hAnsi="Pragmatica"/>
          <w:sz w:val="28"/>
        </w:rPr>
        <w:t>в</w:t>
      </w:r>
      <w:bookmarkEnd w:id="292"/>
      <w:r>
        <w:rPr>
          <w:rFonts w:ascii="Pragmatica" w:hAnsi="Pragmatica"/>
          <w:sz w:val="28"/>
        </w:rPr>
        <w:t xml:space="preserve"> программирования, я</w:t>
      </w:r>
      <w:bookmarkStart w:id="293" w:name="OCRUncertain943"/>
      <w:r>
        <w:rPr>
          <w:rFonts w:ascii="Pragmatica" w:hAnsi="Pragmatica"/>
          <w:sz w:val="28"/>
        </w:rPr>
        <w:t>з</w:t>
      </w:r>
      <w:bookmarkEnd w:id="293"/>
      <w:r>
        <w:rPr>
          <w:rFonts w:ascii="Pragmatica" w:hAnsi="Pragmatica"/>
          <w:sz w:val="28"/>
        </w:rPr>
        <w:t>ыков в</w:t>
      </w:r>
      <w:bookmarkStart w:id="294" w:name="OCRUncertain944"/>
      <w:r>
        <w:rPr>
          <w:rFonts w:ascii="Pragmatica" w:hAnsi="Pragmatica"/>
          <w:sz w:val="28"/>
        </w:rPr>
        <w:t>з</w:t>
      </w:r>
      <w:bookmarkEnd w:id="294"/>
      <w:r>
        <w:rPr>
          <w:rFonts w:ascii="Pragmatica" w:hAnsi="Pragmatica"/>
          <w:sz w:val="28"/>
        </w:rPr>
        <w:t>аимодействия пользоват</w:t>
      </w:r>
      <w:bookmarkStart w:id="295" w:name="OCRUncertain945"/>
      <w:r>
        <w:rPr>
          <w:rFonts w:ascii="Pragmatica" w:hAnsi="Pragmatica"/>
          <w:sz w:val="28"/>
        </w:rPr>
        <w:t>е</w:t>
      </w:r>
      <w:bookmarkEnd w:id="295"/>
      <w:r>
        <w:rPr>
          <w:rFonts w:ascii="Pragmatica" w:hAnsi="Pragmatica"/>
          <w:sz w:val="28"/>
        </w:rPr>
        <w:t>лей и технических средств системы, а также требо</w:t>
      </w:r>
      <w:bookmarkStart w:id="296" w:name="OCRUncertain946"/>
      <w:r>
        <w:rPr>
          <w:rFonts w:ascii="Pragmatica" w:hAnsi="Pragmatica"/>
          <w:sz w:val="28"/>
        </w:rPr>
        <w:t>в</w:t>
      </w:r>
      <w:bookmarkEnd w:id="296"/>
      <w:r>
        <w:rPr>
          <w:rFonts w:ascii="Pragmatica" w:hAnsi="Pragmatica"/>
          <w:sz w:val="28"/>
        </w:rPr>
        <w:t>ания к кодированию и декодированию данных, средствам</w:t>
      </w:r>
      <w:bookmarkStart w:id="297" w:name="OCRUncertain947"/>
      <w:r>
        <w:rPr>
          <w:rFonts w:ascii="Pragmatica" w:hAnsi="Pragmatica"/>
          <w:sz w:val="28"/>
        </w:rPr>
        <w:t xml:space="preserve"> </w:t>
      </w:r>
      <w:bookmarkEnd w:id="297"/>
      <w:r>
        <w:rPr>
          <w:rFonts w:ascii="Pragmatica" w:hAnsi="Pragmatica"/>
          <w:sz w:val="28"/>
        </w:rPr>
        <w:t>манипулиро</w:t>
      </w:r>
      <w:bookmarkStart w:id="298" w:name="OCRUncertain948"/>
      <w:r>
        <w:rPr>
          <w:rFonts w:ascii="Pragmatica" w:hAnsi="Pragmatica"/>
          <w:sz w:val="28"/>
        </w:rPr>
        <w:t>в</w:t>
      </w:r>
      <w:bookmarkEnd w:id="298"/>
      <w:r>
        <w:rPr>
          <w:rFonts w:ascii="Pragmatica" w:hAnsi="Pragmatica"/>
          <w:sz w:val="28"/>
        </w:rPr>
        <w:t xml:space="preserve">ания данными и </w:t>
      </w:r>
      <w:bookmarkStart w:id="299" w:name="OCRUncertain949"/>
      <w:r>
        <w:rPr>
          <w:rFonts w:ascii="Pragmatica" w:hAnsi="Pragmatica"/>
          <w:sz w:val="28"/>
        </w:rPr>
        <w:t>с</w:t>
      </w:r>
      <w:bookmarkEnd w:id="299"/>
      <w:r>
        <w:rPr>
          <w:rFonts w:ascii="Pragmatica" w:hAnsi="Pragmatica"/>
          <w:sz w:val="28"/>
        </w:rPr>
        <w:t>пособам организации диалога определяютс</w:t>
      </w:r>
      <w:bookmarkStart w:id="300" w:name="OCRUncertain951"/>
      <w:r>
        <w:rPr>
          <w:rFonts w:ascii="Pragmatica" w:hAnsi="Pragmatica"/>
          <w:sz w:val="28"/>
        </w:rPr>
        <w:t>я</w:t>
      </w:r>
      <w:bookmarkStart w:id="301" w:name="OCRUncertain952"/>
      <w:bookmarkEnd w:id="300"/>
      <w:r>
        <w:rPr>
          <w:rFonts w:ascii="Pragmatica" w:hAnsi="Pragmatica"/>
          <w:sz w:val="28"/>
        </w:rPr>
        <w:t xml:space="preserve"> применяемым</w:t>
      </w:r>
      <w:bookmarkEnd w:id="301"/>
      <w:r>
        <w:rPr>
          <w:rFonts w:ascii="Pragmatica" w:hAnsi="Pragmatica"/>
          <w:sz w:val="28"/>
        </w:rPr>
        <w:t xml:space="preserve"> для р</w:t>
      </w:r>
      <w:bookmarkStart w:id="302" w:name="OCRUncertain953"/>
      <w:r>
        <w:rPr>
          <w:rFonts w:ascii="Pragmatica" w:hAnsi="Pragmatica"/>
          <w:sz w:val="28"/>
        </w:rPr>
        <w:t>е</w:t>
      </w:r>
      <w:bookmarkEnd w:id="302"/>
      <w:r>
        <w:rPr>
          <w:rFonts w:ascii="Pragmatica" w:hAnsi="Pragmatica"/>
          <w:sz w:val="28"/>
        </w:rPr>
        <w:t xml:space="preserve">ализации </w:t>
      </w:r>
      <w:bookmarkStart w:id="303" w:name="OCRUncertain954"/>
      <w:r>
        <w:rPr>
          <w:rFonts w:ascii="Pragmatica" w:hAnsi="Pragmatica"/>
          <w:sz w:val="28"/>
        </w:rPr>
        <w:t>АСУТП</w:t>
      </w:r>
      <w:bookmarkEnd w:id="303"/>
      <w:r>
        <w:rPr>
          <w:rFonts w:ascii="Pragmatica" w:hAnsi="Pragmatica"/>
          <w:sz w:val="28"/>
        </w:rPr>
        <w:t xml:space="preserve"> комплексом технических средств.</w:t>
      </w:r>
    </w:p>
    <w:p w:rsidR="007C7B7F" w:rsidRDefault="00016614">
      <w:pPr>
        <w:spacing w:line="360" w:lineRule="auto"/>
        <w:jc w:val="both"/>
        <w:rPr>
          <w:rFonts w:ascii="Pragmatica" w:hAnsi="Pragmatica"/>
          <w:sz w:val="28"/>
        </w:rPr>
      </w:pPr>
      <w:r>
        <w:rPr>
          <w:rFonts w:ascii="Pragmatica" w:hAnsi="Pragmatica"/>
          <w:sz w:val="28"/>
        </w:rPr>
        <w:tab/>
        <w:t>Челове</w:t>
      </w:r>
      <w:bookmarkStart w:id="304" w:name="OCRUncertain959"/>
      <w:r>
        <w:rPr>
          <w:rFonts w:ascii="Pragmatica" w:hAnsi="Pragmatica"/>
          <w:sz w:val="28"/>
        </w:rPr>
        <w:t>к</w:t>
      </w:r>
      <w:bookmarkEnd w:id="304"/>
      <w:r>
        <w:rPr>
          <w:rFonts w:ascii="Pragmatica" w:hAnsi="Pragmatica"/>
          <w:sz w:val="28"/>
        </w:rPr>
        <w:t>о-машинное взаимоде</w:t>
      </w:r>
      <w:bookmarkStart w:id="305" w:name="OCRUncertain960"/>
      <w:r>
        <w:rPr>
          <w:rFonts w:ascii="Pragmatica" w:hAnsi="Pragmatica"/>
          <w:sz w:val="28"/>
        </w:rPr>
        <w:t>й</w:t>
      </w:r>
      <w:bookmarkEnd w:id="305"/>
      <w:r>
        <w:rPr>
          <w:rFonts w:ascii="Pragmatica" w:hAnsi="Pragmatica"/>
          <w:sz w:val="28"/>
        </w:rPr>
        <w:t>ствие при вводе-выводе ин</w:t>
      </w:r>
      <w:bookmarkStart w:id="306" w:name="OCRUncertain962"/>
      <w:r>
        <w:rPr>
          <w:rFonts w:ascii="Pragmatica" w:hAnsi="Pragmatica"/>
          <w:sz w:val="28"/>
        </w:rPr>
        <w:t>ф</w:t>
      </w:r>
      <w:bookmarkEnd w:id="306"/>
      <w:r>
        <w:rPr>
          <w:rFonts w:ascii="Pragmatica" w:hAnsi="Pragmatica"/>
          <w:sz w:val="28"/>
        </w:rPr>
        <w:t>ормации должно осуществляться в интерактивном режиме с помощь</w:t>
      </w:r>
      <w:bookmarkStart w:id="307" w:name="OCRUncertain963"/>
      <w:r>
        <w:rPr>
          <w:rFonts w:ascii="Pragmatica" w:hAnsi="Pragmatica"/>
          <w:sz w:val="28"/>
        </w:rPr>
        <w:t>ю</w:t>
      </w:r>
      <w:bookmarkEnd w:id="307"/>
      <w:r>
        <w:rPr>
          <w:rFonts w:ascii="Pragmatica" w:hAnsi="Pragmatica"/>
          <w:sz w:val="28"/>
        </w:rPr>
        <w:t xml:space="preserve"> клавиатуры и дисплея </w:t>
      </w:r>
      <w:bookmarkStart w:id="308" w:name="OCRUncertain964"/>
      <w:r>
        <w:rPr>
          <w:rFonts w:ascii="Pragmatica" w:hAnsi="Pragmatica"/>
          <w:sz w:val="28"/>
        </w:rPr>
        <w:t>д</w:t>
      </w:r>
      <w:bookmarkEnd w:id="308"/>
      <w:r>
        <w:rPr>
          <w:rFonts w:ascii="Pragmatica" w:hAnsi="Pragmatica"/>
          <w:sz w:val="28"/>
        </w:rPr>
        <w:t>ля подсистем верхнего и среднего уровней</w:t>
      </w:r>
      <w:bookmarkStart w:id="309" w:name="OCRUncertain965"/>
      <w:r>
        <w:rPr>
          <w:rFonts w:ascii="Pragmatica" w:hAnsi="Pragmatica"/>
          <w:sz w:val="28"/>
        </w:rPr>
        <w:t xml:space="preserve"> АСУ.</w:t>
      </w:r>
      <w:bookmarkEnd w:id="309"/>
      <w:r>
        <w:rPr>
          <w:rFonts w:ascii="Pragmatica" w:hAnsi="Pragmatica"/>
          <w:sz w:val="28"/>
        </w:rPr>
        <w:t xml:space="preserve"> Для подсистем нижнего уровня </w:t>
      </w:r>
      <w:bookmarkStart w:id="310" w:name="OCRUncertain966"/>
      <w:r>
        <w:rPr>
          <w:rFonts w:ascii="Pragmatica" w:hAnsi="Pragmatica"/>
          <w:sz w:val="28"/>
        </w:rPr>
        <w:t>АСУ</w:t>
      </w:r>
      <w:bookmarkEnd w:id="310"/>
      <w:r>
        <w:rPr>
          <w:rFonts w:ascii="Pragmatica" w:hAnsi="Pragmatica"/>
          <w:sz w:val="28"/>
        </w:rPr>
        <w:t xml:space="preserve"> ввод исходных данных может осуществляться с помощью </w:t>
      </w:r>
      <w:bookmarkStart w:id="311" w:name="OCRUncertain967"/>
      <w:r>
        <w:rPr>
          <w:rFonts w:ascii="Pragmatica" w:hAnsi="Pragmatica"/>
          <w:sz w:val="28"/>
        </w:rPr>
        <w:t>задатчиков</w:t>
      </w:r>
      <w:bookmarkEnd w:id="311"/>
      <w:r>
        <w:rPr>
          <w:rFonts w:ascii="Pragmatica" w:hAnsi="Pragmatica"/>
          <w:sz w:val="28"/>
        </w:rPr>
        <w:t xml:space="preserve"> и сервисных устро</w:t>
      </w:r>
      <w:bookmarkStart w:id="312" w:name="OCRUncertain968"/>
      <w:r>
        <w:rPr>
          <w:rFonts w:ascii="Pragmatica" w:hAnsi="Pragmatica"/>
          <w:sz w:val="28"/>
        </w:rPr>
        <w:t>й</w:t>
      </w:r>
      <w:bookmarkEnd w:id="312"/>
      <w:r>
        <w:rPr>
          <w:rFonts w:ascii="Pragmatica" w:hAnsi="Pragmatica"/>
          <w:sz w:val="28"/>
        </w:rPr>
        <w:t>ств комплекса технических средств.</w:t>
      </w:r>
    </w:p>
    <w:p w:rsidR="007C7B7F" w:rsidRDefault="00016614">
      <w:pPr>
        <w:spacing w:line="360" w:lineRule="auto"/>
        <w:jc w:val="both"/>
        <w:rPr>
          <w:rFonts w:ascii="Pragmatica" w:hAnsi="Pragmatica"/>
          <w:sz w:val="28"/>
        </w:rPr>
      </w:pPr>
      <w:bookmarkStart w:id="313" w:name="OCRUncertain969"/>
      <w:r>
        <w:rPr>
          <w:rFonts w:ascii="Pragmatica" w:hAnsi="Pragmatica"/>
          <w:sz w:val="28"/>
        </w:rPr>
        <w:tab/>
        <w:t>До</w:t>
      </w:r>
      <w:bookmarkEnd w:id="313"/>
      <w:r>
        <w:rPr>
          <w:rFonts w:ascii="Pragmatica" w:hAnsi="Pragmatica"/>
          <w:sz w:val="28"/>
        </w:rPr>
        <w:t>лжны быть о</w:t>
      </w:r>
      <w:bookmarkStart w:id="314" w:name="OCRUncertain970"/>
      <w:r>
        <w:rPr>
          <w:rFonts w:ascii="Pragmatica" w:hAnsi="Pragmatica"/>
          <w:sz w:val="28"/>
        </w:rPr>
        <w:t>б</w:t>
      </w:r>
      <w:bookmarkEnd w:id="314"/>
      <w:r>
        <w:rPr>
          <w:rFonts w:ascii="Pragmatica" w:hAnsi="Pragmatica"/>
          <w:sz w:val="28"/>
        </w:rPr>
        <w:t>еспечены единство и однозначность кодирования информации ра</w:t>
      </w:r>
      <w:bookmarkStart w:id="315" w:name="OCRUncertain972"/>
      <w:r>
        <w:rPr>
          <w:rFonts w:ascii="Pragmatica" w:hAnsi="Pragmatica"/>
          <w:sz w:val="28"/>
        </w:rPr>
        <w:t>з</w:t>
      </w:r>
      <w:bookmarkEnd w:id="315"/>
      <w:r>
        <w:rPr>
          <w:rFonts w:ascii="Pragmatica" w:hAnsi="Pragmatica"/>
          <w:sz w:val="28"/>
        </w:rPr>
        <w:t>личных уровне</w:t>
      </w:r>
      <w:bookmarkStart w:id="316" w:name="OCRUncertain973"/>
      <w:r>
        <w:rPr>
          <w:rFonts w:ascii="Pragmatica" w:hAnsi="Pragmatica"/>
          <w:sz w:val="28"/>
        </w:rPr>
        <w:t>й</w:t>
      </w:r>
      <w:bookmarkEnd w:id="316"/>
      <w:r>
        <w:rPr>
          <w:rFonts w:ascii="Pragmatica" w:hAnsi="Pragmatica"/>
          <w:sz w:val="28"/>
        </w:rPr>
        <w:t xml:space="preserve"> системы.</w:t>
      </w:r>
    </w:p>
    <w:p w:rsidR="007C7B7F" w:rsidRDefault="00016614">
      <w:pPr>
        <w:spacing w:line="360" w:lineRule="auto"/>
        <w:jc w:val="both"/>
        <w:rPr>
          <w:rFonts w:ascii="Pragmatica" w:hAnsi="Pragmatica"/>
          <w:sz w:val="28"/>
        </w:rPr>
      </w:pPr>
      <w:r>
        <w:rPr>
          <w:rFonts w:ascii="Pragmatica" w:hAnsi="Pragmatica"/>
          <w:sz w:val="28"/>
        </w:rPr>
        <w:lastRenderedPageBreak/>
        <w:tab/>
        <w:t>В целях защиты информации от несанкционированного доступа должна быть предусмотрена система паролей с различными уровнями доступа для различных категорий пользователей с разной мерой ответственности.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317" w:name="_Toc388597066"/>
      <w:r>
        <w:rPr>
          <w:rFonts w:ascii="Pragmatica" w:hAnsi="Pragmatica"/>
          <w:sz w:val="28"/>
        </w:rPr>
        <w:t>2.5.4 Требования к программному обеспечению</w:t>
      </w:r>
      <w:bookmarkEnd w:id="317"/>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Программное обеспечение </w:t>
      </w:r>
      <w:bookmarkStart w:id="318" w:name="OCRUncertain983"/>
      <w:r>
        <w:rPr>
          <w:rFonts w:ascii="Pragmatica" w:hAnsi="Pragmatica"/>
          <w:sz w:val="28"/>
        </w:rPr>
        <w:t>АСУТП</w:t>
      </w:r>
      <w:bookmarkEnd w:id="318"/>
      <w:r>
        <w:rPr>
          <w:rFonts w:ascii="Pragmatica" w:hAnsi="Pragmatica"/>
          <w:sz w:val="28"/>
        </w:rPr>
        <w:t xml:space="preserve"> должно быть достаточным для реали</w:t>
      </w:r>
      <w:bookmarkStart w:id="319" w:name="OCRUncertain984"/>
      <w:r>
        <w:rPr>
          <w:rFonts w:ascii="Pragmatica" w:hAnsi="Pragmatica"/>
          <w:sz w:val="28"/>
        </w:rPr>
        <w:t>з</w:t>
      </w:r>
      <w:bookmarkEnd w:id="319"/>
      <w:r>
        <w:rPr>
          <w:rFonts w:ascii="Pragmatica" w:hAnsi="Pragmatica"/>
          <w:sz w:val="28"/>
        </w:rPr>
        <w:t>ации всех функций системы.</w:t>
      </w:r>
    </w:p>
    <w:p w:rsidR="007C7B7F" w:rsidRDefault="00016614">
      <w:pPr>
        <w:spacing w:line="360" w:lineRule="auto"/>
        <w:jc w:val="both"/>
        <w:rPr>
          <w:rFonts w:ascii="Pragmatica" w:hAnsi="Pragmatica"/>
          <w:sz w:val="28"/>
        </w:rPr>
      </w:pPr>
      <w:r>
        <w:rPr>
          <w:rFonts w:ascii="Pragmatica" w:hAnsi="Pragmatica"/>
          <w:sz w:val="28"/>
        </w:rPr>
        <w:tab/>
        <w:t>Требования к независимости программных средств от используемых средств вычислительной техники и операционной системы не предъявля</w:t>
      </w:r>
      <w:bookmarkStart w:id="320" w:name="OCRUncertain985"/>
      <w:r>
        <w:rPr>
          <w:rFonts w:ascii="Pragmatica" w:hAnsi="Pragmatica"/>
          <w:sz w:val="28"/>
        </w:rPr>
        <w:t>ю</w:t>
      </w:r>
      <w:bookmarkEnd w:id="320"/>
      <w:r>
        <w:rPr>
          <w:rFonts w:ascii="Pragmatica" w:hAnsi="Pragmatica"/>
          <w:sz w:val="28"/>
        </w:rPr>
        <w:t>тся.</w:t>
      </w:r>
    </w:p>
    <w:p w:rsidR="007C7B7F" w:rsidRDefault="00016614">
      <w:pPr>
        <w:spacing w:line="360" w:lineRule="auto"/>
        <w:jc w:val="both"/>
        <w:rPr>
          <w:rFonts w:ascii="Pragmatica" w:hAnsi="Pragmatica"/>
          <w:sz w:val="28"/>
        </w:rPr>
      </w:pPr>
      <w:r>
        <w:rPr>
          <w:rFonts w:ascii="Pragmatica" w:hAnsi="Pragmatica"/>
          <w:sz w:val="28"/>
        </w:rPr>
        <w:tab/>
        <w:t>Базовое и тестовое программное обеспечение должны поставляться в составе комплекса те</w:t>
      </w:r>
      <w:bookmarkStart w:id="321" w:name="OCRUncertain987"/>
      <w:r>
        <w:rPr>
          <w:rFonts w:ascii="Pragmatica" w:hAnsi="Pragmatica"/>
          <w:sz w:val="28"/>
        </w:rPr>
        <w:t>х</w:t>
      </w:r>
      <w:bookmarkEnd w:id="321"/>
      <w:r>
        <w:rPr>
          <w:rFonts w:ascii="Pragmatica" w:hAnsi="Pragmatica"/>
          <w:sz w:val="28"/>
        </w:rPr>
        <w:t>нических средств.</w:t>
      </w:r>
    </w:p>
    <w:p w:rsidR="007C7B7F" w:rsidRDefault="00016614">
      <w:pPr>
        <w:spacing w:line="360" w:lineRule="auto"/>
        <w:jc w:val="both"/>
        <w:rPr>
          <w:rFonts w:ascii="Pragmatica" w:hAnsi="Pragmatica"/>
          <w:sz w:val="28"/>
        </w:rPr>
      </w:pPr>
      <w:r>
        <w:rPr>
          <w:rFonts w:ascii="Pragmatica" w:hAnsi="Pragmatica"/>
          <w:sz w:val="28"/>
        </w:rPr>
        <w:tab/>
        <w:t>Прикладное программное обеспечение подсистем нижнего уровня может быть со</w:t>
      </w:r>
      <w:bookmarkStart w:id="322" w:name="OCRUncertain988"/>
      <w:r>
        <w:rPr>
          <w:rFonts w:ascii="Pragmatica" w:hAnsi="Pragmatica"/>
          <w:sz w:val="28"/>
        </w:rPr>
        <w:t>з</w:t>
      </w:r>
      <w:bookmarkEnd w:id="322"/>
      <w:r>
        <w:rPr>
          <w:rFonts w:ascii="Pragmatica" w:hAnsi="Pragmatica"/>
          <w:sz w:val="28"/>
        </w:rPr>
        <w:t>дано путем конфигурирования стандартных программных модулей с использованием инструментального комплекса технически</w:t>
      </w:r>
      <w:bookmarkStart w:id="323" w:name="OCRUncertain989"/>
      <w:r>
        <w:rPr>
          <w:rFonts w:ascii="Pragmatica" w:hAnsi="Pragmatica"/>
          <w:sz w:val="28"/>
        </w:rPr>
        <w:t>м</w:t>
      </w:r>
      <w:bookmarkEnd w:id="323"/>
      <w:r>
        <w:rPr>
          <w:rFonts w:ascii="Pragmatica" w:hAnsi="Pragmatica"/>
          <w:sz w:val="28"/>
        </w:rPr>
        <w:t xml:space="preserve"> средств. При н</w:t>
      </w:r>
      <w:bookmarkStart w:id="324" w:name="OCRUncertain990"/>
      <w:r>
        <w:rPr>
          <w:rFonts w:ascii="Pragmatica" w:hAnsi="Pragmatica"/>
          <w:sz w:val="28"/>
        </w:rPr>
        <w:t>е</w:t>
      </w:r>
      <w:bookmarkEnd w:id="324"/>
      <w:r>
        <w:rPr>
          <w:rFonts w:ascii="Pragmatica" w:hAnsi="Pragmatica"/>
          <w:sz w:val="28"/>
        </w:rPr>
        <w:t>обход</w:t>
      </w:r>
      <w:bookmarkStart w:id="325" w:name="OCRUncertain991"/>
      <w:r>
        <w:rPr>
          <w:rFonts w:ascii="Pragmatica" w:hAnsi="Pragmatica"/>
          <w:sz w:val="28"/>
        </w:rPr>
        <w:t>и</w:t>
      </w:r>
      <w:bookmarkEnd w:id="325"/>
      <w:r>
        <w:rPr>
          <w:rFonts w:ascii="Pragmatica" w:hAnsi="Pragmatica"/>
          <w:sz w:val="28"/>
        </w:rPr>
        <w:t>мости должны быть разработаны доп</w:t>
      </w:r>
      <w:bookmarkStart w:id="326" w:name="OCRUncertain992"/>
      <w:r>
        <w:rPr>
          <w:rFonts w:ascii="Pragmatica" w:hAnsi="Pragmatica"/>
          <w:sz w:val="28"/>
        </w:rPr>
        <w:t>о</w:t>
      </w:r>
      <w:bookmarkEnd w:id="326"/>
      <w:r>
        <w:rPr>
          <w:rFonts w:ascii="Pragmatica" w:hAnsi="Pragmatica"/>
          <w:sz w:val="28"/>
        </w:rPr>
        <w:t>лнительные прогр</w:t>
      </w:r>
      <w:bookmarkStart w:id="327" w:name="OCRUncertain993"/>
      <w:r>
        <w:rPr>
          <w:rFonts w:ascii="Pragmatica" w:hAnsi="Pragmatica"/>
          <w:sz w:val="28"/>
        </w:rPr>
        <w:t>а</w:t>
      </w:r>
      <w:bookmarkEnd w:id="327"/>
      <w:r>
        <w:rPr>
          <w:rFonts w:ascii="Pragmatica" w:hAnsi="Pragmatica"/>
          <w:sz w:val="28"/>
        </w:rPr>
        <w:t>ммные модули и средства.</w:t>
      </w:r>
    </w:p>
    <w:p w:rsidR="007C7B7F" w:rsidRDefault="00016614">
      <w:pPr>
        <w:spacing w:line="360" w:lineRule="auto"/>
        <w:jc w:val="both"/>
        <w:rPr>
          <w:rFonts w:ascii="Pragmatica" w:hAnsi="Pragmatica"/>
          <w:sz w:val="28"/>
        </w:rPr>
      </w:pPr>
      <w:r>
        <w:rPr>
          <w:rFonts w:ascii="Pragmatica" w:hAnsi="Pragmatica"/>
          <w:sz w:val="28"/>
        </w:rPr>
        <w:tab/>
        <w:t>Требо</w:t>
      </w:r>
      <w:bookmarkStart w:id="328" w:name="OCRUncertain994"/>
      <w:r>
        <w:rPr>
          <w:rFonts w:ascii="Pragmatica" w:hAnsi="Pragmatica"/>
          <w:sz w:val="28"/>
        </w:rPr>
        <w:t>в</w:t>
      </w:r>
      <w:bookmarkEnd w:id="328"/>
      <w:r>
        <w:rPr>
          <w:rFonts w:ascii="Pragmatica" w:hAnsi="Pragmatica"/>
          <w:sz w:val="28"/>
        </w:rPr>
        <w:t>ания к необходимости согласования вновь разрабаты</w:t>
      </w:r>
      <w:bookmarkStart w:id="329" w:name="OCRUncertain995"/>
      <w:r>
        <w:rPr>
          <w:rFonts w:ascii="Pragmatica" w:hAnsi="Pragmatica"/>
          <w:sz w:val="28"/>
        </w:rPr>
        <w:t>в</w:t>
      </w:r>
      <w:bookmarkEnd w:id="329"/>
      <w:r>
        <w:rPr>
          <w:rFonts w:ascii="Pragmatica" w:hAnsi="Pragmatica"/>
          <w:sz w:val="28"/>
        </w:rPr>
        <w:t>аемых программных средств с ф</w:t>
      </w:r>
      <w:bookmarkStart w:id="330" w:name="OCRUncertain996"/>
      <w:r>
        <w:rPr>
          <w:rFonts w:ascii="Pragmatica" w:hAnsi="Pragmatica"/>
          <w:sz w:val="28"/>
        </w:rPr>
        <w:t>о</w:t>
      </w:r>
      <w:bookmarkEnd w:id="330"/>
      <w:r>
        <w:rPr>
          <w:rFonts w:ascii="Pragmatica" w:hAnsi="Pragmatica"/>
          <w:sz w:val="28"/>
        </w:rPr>
        <w:t>ндом а</w:t>
      </w:r>
      <w:bookmarkStart w:id="331" w:name="OCRUncertain997"/>
      <w:r>
        <w:rPr>
          <w:rFonts w:ascii="Pragmatica" w:hAnsi="Pragmatica"/>
          <w:sz w:val="28"/>
        </w:rPr>
        <w:t>л</w:t>
      </w:r>
      <w:bookmarkEnd w:id="331"/>
      <w:r>
        <w:rPr>
          <w:rFonts w:ascii="Pragmatica" w:hAnsi="Pragmatica"/>
          <w:sz w:val="28"/>
        </w:rPr>
        <w:t>горитмо</w:t>
      </w:r>
      <w:bookmarkStart w:id="332" w:name="OCRUncertain998"/>
      <w:r>
        <w:rPr>
          <w:rFonts w:ascii="Pragmatica" w:hAnsi="Pragmatica"/>
          <w:sz w:val="28"/>
        </w:rPr>
        <w:t>в</w:t>
      </w:r>
      <w:bookmarkEnd w:id="332"/>
      <w:r>
        <w:rPr>
          <w:rFonts w:ascii="Pragmatica" w:hAnsi="Pragmatica"/>
          <w:sz w:val="28"/>
        </w:rPr>
        <w:t xml:space="preserve"> и программ не предъявля</w:t>
      </w:r>
      <w:bookmarkStart w:id="333" w:name="OCRUncertain999"/>
      <w:r>
        <w:rPr>
          <w:rFonts w:ascii="Pragmatica" w:hAnsi="Pragmatica"/>
          <w:sz w:val="28"/>
        </w:rPr>
        <w:t>ю</w:t>
      </w:r>
      <w:bookmarkEnd w:id="333"/>
      <w:r>
        <w:rPr>
          <w:rFonts w:ascii="Pragmatica" w:hAnsi="Pragmatica"/>
          <w:sz w:val="28"/>
        </w:rPr>
        <w:t>тся.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bookmarkStart w:id="334" w:name="_Toc388597067"/>
      <w:r>
        <w:rPr>
          <w:rFonts w:ascii="Pragmatica" w:hAnsi="Pragmatica"/>
          <w:sz w:val="28"/>
        </w:rPr>
        <w:t>2.5.5 Требования к техническому обеспечению</w:t>
      </w:r>
      <w:bookmarkEnd w:id="334"/>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lastRenderedPageBreak/>
        <w:tab/>
        <w:t>В качестве средств вычислительно</w:t>
      </w:r>
      <w:bookmarkStart w:id="335" w:name="OCRUncertain1007"/>
      <w:r>
        <w:rPr>
          <w:rFonts w:ascii="Pragmatica" w:hAnsi="Pragmatica"/>
          <w:sz w:val="28"/>
        </w:rPr>
        <w:t>й</w:t>
      </w:r>
      <w:bookmarkEnd w:id="335"/>
      <w:r>
        <w:rPr>
          <w:rFonts w:ascii="Pragmatica" w:hAnsi="Pragmatica"/>
          <w:sz w:val="28"/>
        </w:rPr>
        <w:t xml:space="preserve"> техники должны быть применены персональные ЭВМ (ПЭВ</w:t>
      </w:r>
      <w:bookmarkStart w:id="336" w:name="OCRUncertain1009"/>
      <w:r>
        <w:rPr>
          <w:rFonts w:ascii="Pragmatica" w:hAnsi="Pragmatica"/>
          <w:sz w:val="28"/>
        </w:rPr>
        <w:t>М</w:t>
      </w:r>
      <w:bookmarkEnd w:id="336"/>
      <w:r>
        <w:rPr>
          <w:rFonts w:ascii="Pragmatica" w:hAnsi="Pragmatica"/>
          <w:sz w:val="28"/>
        </w:rPr>
        <w:t>) на верхнем уровне</w:t>
      </w:r>
      <w:bookmarkStart w:id="337" w:name="OCRUncertain1010"/>
      <w:r>
        <w:rPr>
          <w:rFonts w:ascii="Pragmatica" w:hAnsi="Pragmatica"/>
          <w:sz w:val="28"/>
        </w:rPr>
        <w:t xml:space="preserve"> АСУ</w:t>
      </w:r>
      <w:bookmarkEnd w:id="337"/>
      <w:r>
        <w:rPr>
          <w:rFonts w:ascii="Pragmatica" w:hAnsi="Pragmatica"/>
          <w:sz w:val="28"/>
        </w:rPr>
        <w:t xml:space="preserve"> и микропроцессорны</w:t>
      </w:r>
      <w:bookmarkStart w:id="338" w:name="OCRUncertain1011"/>
      <w:r>
        <w:rPr>
          <w:rFonts w:ascii="Pragmatica" w:hAnsi="Pragmatica"/>
          <w:sz w:val="28"/>
        </w:rPr>
        <w:t>й</w:t>
      </w:r>
      <w:bookmarkEnd w:id="338"/>
      <w:r>
        <w:rPr>
          <w:rFonts w:ascii="Pragmatica" w:hAnsi="Pragmatica"/>
          <w:sz w:val="28"/>
        </w:rPr>
        <w:t xml:space="preserve"> комплекс технических средств на нижнем уровне системы. Техническое обеспечение </w:t>
      </w:r>
      <w:bookmarkStart w:id="339" w:name="OCRUncertain1012"/>
      <w:r>
        <w:rPr>
          <w:rFonts w:ascii="Pragmatica" w:hAnsi="Pragmatica"/>
          <w:sz w:val="28"/>
        </w:rPr>
        <w:t>АСУТП</w:t>
      </w:r>
      <w:bookmarkEnd w:id="339"/>
      <w:r>
        <w:rPr>
          <w:rFonts w:ascii="Pragmatica" w:hAnsi="Pragmatica"/>
          <w:sz w:val="28"/>
        </w:rPr>
        <w:t xml:space="preserve"> должно быть построено по иерархическому принципу и обеспечивать выполнение</w:t>
      </w:r>
      <w:bookmarkStart w:id="340" w:name="OCRUncertain1014"/>
      <w:r>
        <w:rPr>
          <w:rFonts w:ascii="Pragmatica" w:hAnsi="Pragmatica"/>
          <w:sz w:val="28"/>
        </w:rPr>
        <w:t xml:space="preserve"> </w:t>
      </w:r>
      <w:bookmarkEnd w:id="340"/>
      <w:r>
        <w:rPr>
          <w:rFonts w:ascii="Pragmatica" w:hAnsi="Pragmatica"/>
          <w:sz w:val="28"/>
        </w:rPr>
        <w:t>функци</w:t>
      </w:r>
      <w:bookmarkStart w:id="341" w:name="OCRUncertain1015"/>
      <w:r>
        <w:rPr>
          <w:rFonts w:ascii="Pragmatica" w:hAnsi="Pragmatica"/>
          <w:sz w:val="28"/>
        </w:rPr>
        <w:t>й</w:t>
      </w:r>
      <w:bookmarkEnd w:id="341"/>
      <w:r>
        <w:rPr>
          <w:rFonts w:ascii="Pragmatica" w:hAnsi="Pragmatica"/>
          <w:sz w:val="28"/>
        </w:rPr>
        <w:t>, описанных в техническом задании данного дипломного проекта.</w:t>
      </w:r>
    </w:p>
    <w:p w:rsidR="007C7B7F" w:rsidRDefault="00016614">
      <w:pPr>
        <w:spacing w:line="360" w:lineRule="auto"/>
        <w:jc w:val="both"/>
        <w:rPr>
          <w:rFonts w:ascii="Pragmatica" w:hAnsi="Pragmatica"/>
          <w:sz w:val="28"/>
        </w:rPr>
      </w:pPr>
      <w:r>
        <w:rPr>
          <w:rFonts w:ascii="Pragmatica" w:hAnsi="Pragmatica"/>
          <w:sz w:val="28"/>
        </w:rPr>
        <w:tab/>
        <w:t xml:space="preserve">Комплекс технических средств </w:t>
      </w:r>
      <w:bookmarkStart w:id="342" w:name="OCRUncertain1017"/>
      <w:r>
        <w:rPr>
          <w:rFonts w:ascii="Pragmatica" w:hAnsi="Pragmatica"/>
          <w:sz w:val="28"/>
        </w:rPr>
        <w:t>АСУТП</w:t>
      </w:r>
      <w:bookmarkEnd w:id="342"/>
      <w:r>
        <w:rPr>
          <w:rFonts w:ascii="Pragmatica" w:hAnsi="Pragmatica"/>
          <w:sz w:val="28"/>
        </w:rPr>
        <w:t xml:space="preserve"> должен обеспечивать бесперебо</w:t>
      </w:r>
      <w:bookmarkStart w:id="343" w:name="OCRUncertain1019"/>
      <w:r>
        <w:rPr>
          <w:rFonts w:ascii="Pragmatica" w:hAnsi="Pragmatica"/>
          <w:sz w:val="28"/>
        </w:rPr>
        <w:t>й</w:t>
      </w:r>
      <w:bookmarkEnd w:id="343"/>
      <w:r>
        <w:rPr>
          <w:rFonts w:ascii="Pragmatica" w:hAnsi="Pragmatica"/>
          <w:sz w:val="28"/>
        </w:rPr>
        <w:t>ное функционирование системы.</w:t>
      </w:r>
    </w:p>
    <w:p w:rsidR="007C7B7F" w:rsidRDefault="00016614">
      <w:pPr>
        <w:spacing w:line="360" w:lineRule="auto"/>
        <w:jc w:val="both"/>
        <w:rPr>
          <w:rFonts w:ascii="Pragmatica" w:hAnsi="Pragmatica"/>
          <w:sz w:val="28"/>
        </w:rPr>
      </w:pPr>
      <w:r>
        <w:rPr>
          <w:rFonts w:ascii="Pragmatica" w:hAnsi="Pragmatica"/>
          <w:sz w:val="28"/>
        </w:rPr>
        <w:tab/>
        <w:t xml:space="preserve">Для получения первичной входной информации должны быть </w:t>
      </w:r>
      <w:bookmarkStart w:id="344" w:name="OCRUncertain1021"/>
      <w:r>
        <w:rPr>
          <w:rFonts w:ascii="Pragmatica" w:hAnsi="Pragmatica"/>
          <w:sz w:val="28"/>
        </w:rPr>
        <w:t>ис</w:t>
      </w:r>
      <w:bookmarkStart w:id="345" w:name="OCRUncertain1022"/>
      <w:bookmarkEnd w:id="344"/>
      <w:r>
        <w:rPr>
          <w:rFonts w:ascii="Pragmatica" w:hAnsi="Pragmatica"/>
          <w:sz w:val="28"/>
        </w:rPr>
        <w:t>п</w:t>
      </w:r>
      <w:bookmarkEnd w:id="345"/>
      <w:r>
        <w:rPr>
          <w:rFonts w:ascii="Pragmatica" w:hAnsi="Pragmatica"/>
          <w:sz w:val="28"/>
        </w:rPr>
        <w:t>оль</w:t>
      </w:r>
      <w:bookmarkStart w:id="346" w:name="OCRUncertain1024"/>
      <w:r>
        <w:rPr>
          <w:rFonts w:ascii="Pragmatica" w:hAnsi="Pragmatica"/>
          <w:sz w:val="28"/>
        </w:rPr>
        <w:t>з</w:t>
      </w:r>
      <w:bookmarkEnd w:id="346"/>
      <w:r>
        <w:rPr>
          <w:rFonts w:ascii="Pragmatica" w:hAnsi="Pragmatica"/>
          <w:sz w:val="28"/>
        </w:rPr>
        <w:t>ован</w:t>
      </w:r>
      <w:bookmarkStart w:id="347" w:name="OCRUncertain1025"/>
      <w:r>
        <w:rPr>
          <w:rFonts w:ascii="Pragmatica" w:hAnsi="Pragmatica"/>
          <w:sz w:val="28"/>
        </w:rPr>
        <w:t>ы</w:t>
      </w:r>
      <w:bookmarkEnd w:id="347"/>
      <w:r>
        <w:rPr>
          <w:rFonts w:ascii="Pragmatica" w:hAnsi="Pragmatica"/>
          <w:sz w:val="28"/>
        </w:rPr>
        <w:t xml:space="preserve"> датчики, измерительные и нормирующие преобразователи</w:t>
      </w:r>
      <w:bookmarkStart w:id="348" w:name="OCRUncertain1026"/>
      <w:r>
        <w:rPr>
          <w:rFonts w:ascii="Pragmatica" w:hAnsi="Pragmatica"/>
          <w:sz w:val="28"/>
        </w:rPr>
        <w:t xml:space="preserve"> </w:t>
      </w:r>
      <w:bookmarkEnd w:id="348"/>
      <w:r>
        <w:rPr>
          <w:rFonts w:ascii="Pragmatica" w:hAnsi="Pragmatica"/>
          <w:sz w:val="28"/>
        </w:rPr>
        <w:t>с унифицированными характеристиками.</w:t>
      </w:r>
    </w:p>
    <w:p w:rsidR="007C7B7F" w:rsidRDefault="00016614">
      <w:pPr>
        <w:spacing w:line="360" w:lineRule="auto"/>
        <w:jc w:val="both"/>
        <w:rPr>
          <w:rFonts w:ascii="Pragmatica" w:hAnsi="Pragmatica"/>
          <w:sz w:val="28"/>
        </w:rPr>
      </w:pPr>
      <w:r>
        <w:rPr>
          <w:rFonts w:ascii="Pragmatica" w:hAnsi="Pragmatica"/>
          <w:sz w:val="28"/>
        </w:rPr>
        <w:t xml:space="preserve">Комплекс технических средств </w:t>
      </w:r>
      <w:bookmarkStart w:id="349" w:name="OCRUncertain1028"/>
      <w:r>
        <w:rPr>
          <w:rFonts w:ascii="Pragmatica" w:hAnsi="Pragmatica"/>
          <w:sz w:val="28"/>
        </w:rPr>
        <w:t>АСУТП</w:t>
      </w:r>
      <w:bookmarkEnd w:id="349"/>
      <w:r>
        <w:rPr>
          <w:rFonts w:ascii="Pragmatica" w:hAnsi="Pragmatica"/>
          <w:sz w:val="28"/>
        </w:rPr>
        <w:t xml:space="preserve"> должен отвечать следу</w:t>
      </w:r>
      <w:bookmarkStart w:id="350" w:name="OCRUncertain1029"/>
      <w:r>
        <w:rPr>
          <w:rFonts w:ascii="Pragmatica" w:hAnsi="Pragmatica"/>
          <w:sz w:val="28"/>
        </w:rPr>
        <w:t>ю</w:t>
      </w:r>
      <w:bookmarkEnd w:id="350"/>
      <w:r>
        <w:rPr>
          <w:rFonts w:ascii="Pragmatica" w:hAnsi="Pragmatica"/>
          <w:sz w:val="28"/>
        </w:rPr>
        <w:t>щим критериям</w:t>
      </w:r>
      <w:bookmarkStart w:id="351" w:name="OCRUncertain1030"/>
      <w:r>
        <w:rPr>
          <w:rFonts w:ascii="Pragmatica" w:hAnsi="Pragmatica"/>
          <w:sz w:val="28"/>
        </w:rPr>
        <w:t xml:space="preserve"> :</w:t>
      </w:r>
      <w:bookmarkEnd w:id="351"/>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обеспечение минимального времени на обслуживание</w:t>
      </w:r>
      <w:bookmarkStart w:id="352" w:name="OCRUncertain1032"/>
      <w:r>
        <w:rPr>
          <w:rFonts w:ascii="Pragmatica" w:hAnsi="Pragmatica"/>
          <w:sz w:val="28"/>
        </w:rPr>
        <w:t xml:space="preserve"> ;</w:t>
      </w:r>
      <w:bookmarkEnd w:id="352"/>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наглядность и простота поль</w:t>
      </w:r>
      <w:bookmarkStart w:id="353" w:name="OCRUncertain1033"/>
      <w:r>
        <w:rPr>
          <w:rFonts w:ascii="Pragmatica" w:hAnsi="Pragmatica"/>
          <w:sz w:val="28"/>
        </w:rPr>
        <w:t>з</w:t>
      </w:r>
      <w:bookmarkEnd w:id="353"/>
      <w:r>
        <w:rPr>
          <w:rFonts w:ascii="Pragmatica" w:hAnsi="Pragmatica"/>
          <w:sz w:val="28"/>
        </w:rPr>
        <w:t>ования средствами отображения, сигнализации и дистанционного управления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высок</w:t>
      </w:r>
      <w:bookmarkStart w:id="354" w:name="OCRUncertain1036"/>
      <w:r>
        <w:rPr>
          <w:rFonts w:ascii="Pragmatica" w:hAnsi="Pragmatica"/>
          <w:sz w:val="28"/>
        </w:rPr>
        <w:t>а</w:t>
      </w:r>
      <w:bookmarkEnd w:id="354"/>
      <w:r>
        <w:rPr>
          <w:rFonts w:ascii="Pragmatica" w:hAnsi="Pragmatica"/>
          <w:sz w:val="28"/>
        </w:rPr>
        <w:t>я автоматизация процессов запуска, останова и сервисно</w:t>
      </w:r>
      <w:bookmarkStart w:id="355" w:name="OCRUncertain1037"/>
      <w:r>
        <w:rPr>
          <w:rFonts w:ascii="Pragmatica" w:hAnsi="Pragmatica"/>
          <w:sz w:val="28"/>
        </w:rPr>
        <w:t>го</w:t>
      </w:r>
      <w:bookmarkEnd w:id="355"/>
      <w:r>
        <w:rPr>
          <w:rFonts w:ascii="Pragmatica" w:hAnsi="Pragmatica"/>
          <w:sz w:val="28"/>
        </w:rPr>
        <w:t xml:space="preserve"> обслуживания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 xml:space="preserve">удобство пользования справочными, архивными и сервисными </w:t>
      </w:r>
      <w:bookmarkStart w:id="356" w:name="OCRUncertain1039"/>
      <w:r>
        <w:rPr>
          <w:rFonts w:ascii="Pragmatica" w:hAnsi="Pragmatica"/>
          <w:sz w:val="28"/>
        </w:rPr>
        <w:t>данным</w:t>
      </w:r>
      <w:bookmarkEnd w:id="356"/>
      <w:r>
        <w:rPr>
          <w:rFonts w:ascii="Pragmatica" w:hAnsi="Pragmatica"/>
          <w:sz w:val="28"/>
        </w:rPr>
        <w:t>и</w:t>
      </w:r>
      <w:bookmarkStart w:id="357" w:name="OCRUncertain1040"/>
      <w:r>
        <w:rPr>
          <w:rFonts w:ascii="Pragmatica" w:hAnsi="Pragmatica"/>
          <w:sz w:val="28"/>
        </w:rPr>
        <w:t>.</w:t>
      </w:r>
      <w:bookmarkEnd w:id="357"/>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lastRenderedPageBreak/>
        <w:t>3. СПЕЦИАЛЬНАЯ ЧАСТЬ</w:t>
      </w:r>
    </w:p>
    <w:p w:rsidR="007C7B7F" w:rsidRDefault="00016614">
      <w:pPr>
        <w:spacing w:line="360" w:lineRule="auto"/>
        <w:jc w:val="center"/>
        <w:rPr>
          <w:rFonts w:ascii="Pragmatica" w:hAnsi="Pragmatica"/>
          <w:sz w:val="28"/>
        </w:rPr>
      </w:pPr>
      <w:r>
        <w:rPr>
          <w:rFonts w:ascii="Pragmatica" w:hAnsi="Pragmatica"/>
          <w:sz w:val="28"/>
        </w:rPr>
        <w:t>3.1 Выбор технических средств</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Исходя из формулировки задачи определим технические средства необходимые для реализации устройства с заданными характеристиками и свойствами.</w:t>
      </w:r>
    </w:p>
    <w:p w:rsidR="007C7B7F" w:rsidRDefault="00016614">
      <w:pPr>
        <w:spacing w:line="360" w:lineRule="auto"/>
        <w:jc w:val="both"/>
        <w:rPr>
          <w:rFonts w:ascii="Pragmatica" w:hAnsi="Pragmatica"/>
          <w:sz w:val="28"/>
        </w:rPr>
      </w:pPr>
      <w:r>
        <w:rPr>
          <w:rFonts w:ascii="Pragmatica" w:hAnsi="Pragmatica"/>
          <w:sz w:val="28"/>
        </w:rPr>
        <w:tab/>
        <w:t>Для контроля скорости вала двигателя будем использовать тахогенератор сопряженный с валом рабочего двигателя, сигнал от которого заведем на аналогово-цифровой преобразователь находящийся непосредственно в разрабатываемой системе. Для преобразования непрерывного сигнала в цифровую форму представления выберем микросхему 1113ПВ1.</w:t>
      </w:r>
    </w:p>
    <w:p w:rsidR="007C7B7F" w:rsidRDefault="00016614">
      <w:pPr>
        <w:spacing w:line="360" w:lineRule="auto"/>
        <w:jc w:val="both"/>
        <w:rPr>
          <w:rFonts w:ascii="Pragmatica" w:hAnsi="Pragmatica"/>
          <w:sz w:val="28"/>
        </w:rPr>
      </w:pPr>
      <w:r>
        <w:rPr>
          <w:rFonts w:ascii="Pragmatica" w:hAnsi="Pragmatica"/>
          <w:sz w:val="28"/>
        </w:rPr>
        <w:tab/>
        <w:t>Сигналы от АЦП будем передавать на однокристальный микроконтроллер КР1816ВЕ51 выбранный по причине его аналогичности контроллеру Intel87C51FX, соответствия команд этих контроллеров и соответствия по уровням сигналов с ЭВМ выпускаемыми Intel, а также необходимости оперирования с данными представленными в параллельном формате, а также передачи обработанной информации в последовательном формате. Для ведения статистики работы системы потребуется ЭВМ типа IBM AT286 или более поздние модели.</w:t>
      </w:r>
    </w:p>
    <w:p w:rsidR="007C7B7F" w:rsidRDefault="00016614">
      <w:pPr>
        <w:spacing w:line="360" w:lineRule="auto"/>
        <w:jc w:val="both"/>
        <w:rPr>
          <w:rFonts w:ascii="Pragmatica" w:hAnsi="Pragmatica"/>
          <w:sz w:val="28"/>
        </w:rPr>
      </w:pPr>
      <w:r>
        <w:rPr>
          <w:rFonts w:ascii="Pragmatica" w:hAnsi="Pragmatica"/>
          <w:sz w:val="28"/>
        </w:rPr>
        <w:tab/>
        <w:t>Для получения информации о процессах, происходящих в системе, потребуются датчики. Для коммутации датчиков с модулем микроконтроллера используем принцип опроса и передачи информации о состоянии дискретных датчиков. Сопряжение будет осуществляться по линии связи посредством кабеля ТРШ.</w:t>
      </w:r>
    </w:p>
    <w:p w:rsidR="007C7B7F" w:rsidRDefault="00016614">
      <w:pPr>
        <w:spacing w:line="360" w:lineRule="auto"/>
        <w:jc w:val="both"/>
        <w:rPr>
          <w:rFonts w:ascii="Pragmatica" w:hAnsi="Pragmatica"/>
          <w:sz w:val="28"/>
        </w:rPr>
      </w:pPr>
      <w:r>
        <w:rPr>
          <w:rFonts w:ascii="Pragmatica" w:hAnsi="Pragmatica"/>
          <w:sz w:val="28"/>
        </w:rPr>
        <w:tab/>
        <w:t>Для гальванической развязки цепей линии связи и цепей микроконтроллера будем использовать оптроны, которые необхо</w:t>
      </w:r>
      <w:r>
        <w:rPr>
          <w:rFonts w:ascii="Pragmatica" w:hAnsi="Pragmatica"/>
          <w:sz w:val="28"/>
        </w:rPr>
        <w:lastRenderedPageBreak/>
        <w:t>димы для преобразования сигналов представленных в линии связи импульсами тока в импульсы напряжения ТТЛ-уровня.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3.2 Разработка структурной схемы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Разработку структурной схемы автоматического управления асинхронным двигателем начнем с необходимости контроля температуры корпуса двигателя, частоты вращения вала двигателя.</w:t>
      </w:r>
    </w:p>
    <w:p w:rsidR="007C7B7F" w:rsidRDefault="00016614">
      <w:pPr>
        <w:spacing w:line="360" w:lineRule="auto"/>
        <w:jc w:val="both"/>
        <w:rPr>
          <w:rFonts w:ascii="Pragmatica" w:hAnsi="Pragmatica"/>
          <w:sz w:val="28"/>
        </w:rPr>
      </w:pPr>
      <w:r>
        <w:rPr>
          <w:rFonts w:ascii="Pragmatica" w:hAnsi="Pragmatica"/>
          <w:sz w:val="28"/>
        </w:rPr>
        <w:tab/>
        <w:t xml:space="preserve">Кроме того для получения информации о скорости вращения вала двигателя расположим тахогенератор, вал которого жестко сопряжен с валом рабочего двигателя. Двухпроводная линия связи соединяет тахогенератор с блоком управления. </w:t>
      </w:r>
    </w:p>
    <w:p w:rsidR="007C7B7F" w:rsidRDefault="00016614">
      <w:pPr>
        <w:spacing w:line="360" w:lineRule="auto"/>
        <w:jc w:val="both"/>
        <w:rPr>
          <w:rFonts w:ascii="Pragmatica" w:hAnsi="Pragmatica"/>
          <w:sz w:val="28"/>
        </w:rPr>
      </w:pPr>
      <w:r>
        <w:rPr>
          <w:rFonts w:ascii="Pragmatica" w:hAnsi="Pragmatica"/>
          <w:sz w:val="28"/>
        </w:rPr>
        <w:tab/>
        <w:t xml:space="preserve">Для контроля работы двигателя и ведения статистики этой работы контроллер соединяется с ЭВМ верхнего уровня. </w:t>
      </w:r>
    </w:p>
    <w:p w:rsidR="007C7B7F" w:rsidRDefault="00016614">
      <w:pPr>
        <w:spacing w:line="360" w:lineRule="auto"/>
        <w:jc w:val="both"/>
        <w:rPr>
          <w:rFonts w:ascii="Pragmatica" w:hAnsi="Pragmatica"/>
          <w:sz w:val="28"/>
        </w:rPr>
      </w:pPr>
      <w:r>
        <w:rPr>
          <w:rFonts w:ascii="Pragmatica" w:hAnsi="Pragmatica"/>
          <w:sz w:val="28"/>
        </w:rPr>
        <w:tab/>
        <w:t>Таким образом структурная схема будет содержать систему датчиков, устройства сбора и промежуточной передачи информации, устройство управления работой установки и машины верхнего уровня.</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3.3 Разработка функциональной схемы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Функциональную схему можно условно разбить на блоки:</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блок центрального процессора;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блок ввода и преобразования аналоговых сигналов;</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блок ввода-вывода дискретных сигналов;</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линейные модули;</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блок гальванических развязок.</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3.3.1 Блок центрального процессора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Блок центрального процессора содержит однокристальный микроконтроллер КР1816ВЕ51, далее - контроллер, микросхему ППЗУ и устройства сопряжения. Для обеспечения доступа к памяти на разрешающий вход микросхемы ППЗУ - К537РФ6 заведен стробирующий выход адреса контроллера ALE, который свидетельствует об установке адреса ячейки памяти ППЗУ на шине адреса. При наличии сигнала выбора микросхемы для ППЗУ, оно (ППЗУ) выставляет на шину данных содержимое ячейки по указанному адресу. В остальных случаях выходы микросхемы памяти находятся в высокоимпедансном состоянии.</w:t>
      </w:r>
    </w:p>
    <w:p w:rsidR="007C7B7F" w:rsidRDefault="00016614">
      <w:pPr>
        <w:spacing w:line="360" w:lineRule="auto"/>
        <w:jc w:val="both"/>
        <w:rPr>
          <w:rFonts w:ascii="Pragmatica" w:hAnsi="Pragmatica"/>
          <w:sz w:val="28"/>
        </w:rPr>
      </w:pPr>
      <w:r>
        <w:rPr>
          <w:rFonts w:ascii="Pragmatica" w:hAnsi="Pragmatica"/>
          <w:sz w:val="28"/>
        </w:rPr>
        <w:tab/>
        <w:t>Также один из портов контроллера используется как вход от блока ввода и преобразования аналоговых сигналов, как строб завершения преобразования.</w:t>
      </w:r>
    </w:p>
    <w:p w:rsidR="007C7B7F" w:rsidRDefault="00016614">
      <w:pPr>
        <w:spacing w:line="360" w:lineRule="auto"/>
        <w:jc w:val="both"/>
        <w:rPr>
          <w:rFonts w:ascii="Pragmatica" w:hAnsi="Pragmatica"/>
          <w:sz w:val="28"/>
        </w:rPr>
      </w:pPr>
      <w:r>
        <w:rPr>
          <w:rFonts w:ascii="Pragmatica" w:hAnsi="Pragmatica"/>
          <w:sz w:val="28"/>
        </w:rPr>
        <w:tab/>
        <w:t>Четыре бита этого же порта используются для управления и опроса блока ввода дискретных сигналов, причем два бита - как управляющие и два как информационные.</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3.3.2 Блок ввода и преобразования аналоговых сигналов</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Базовым элементом блока ввода и преобразования аналоговых сигналов является аналогово-цифровой преобразователь (АЦП), который преобразует сигнал постоянного двуполярного тока в цифровой десятиразрядный двоичный код.</w:t>
      </w:r>
    </w:p>
    <w:p w:rsidR="007C7B7F" w:rsidRDefault="00016614">
      <w:pPr>
        <w:spacing w:line="360" w:lineRule="auto"/>
        <w:jc w:val="both"/>
        <w:rPr>
          <w:rFonts w:ascii="Pragmatica" w:hAnsi="Pragmatica"/>
          <w:sz w:val="28"/>
        </w:rPr>
      </w:pPr>
      <w:r>
        <w:rPr>
          <w:rFonts w:ascii="Pragmatica" w:hAnsi="Pragmatica"/>
          <w:sz w:val="28"/>
        </w:rPr>
        <w:lastRenderedPageBreak/>
        <w:tab/>
        <w:t>При поступлении сигнала на разрешение преобразования от контроллера АЦП замеряет сигнал на входе, и после завершения преобразования вместе с сигналом “Конец преобразования” выставляет на шину данных код.</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3.3.3 Блок ввода-вывода дискретных сигналов</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Блок ввода дискретных сигналов предназначен для ввода, нормализации и гальванической развязки сигналов от дискретных датчиков. Блок ввода дискретных сигналов работает совместно с выносными линейными модулями, объединение которых производится двухпроводной линией связи.</w:t>
      </w:r>
    </w:p>
    <w:p w:rsidR="007C7B7F" w:rsidRDefault="00016614">
      <w:pPr>
        <w:spacing w:line="360" w:lineRule="auto"/>
        <w:jc w:val="both"/>
        <w:rPr>
          <w:rFonts w:ascii="Pragmatica" w:hAnsi="Pragmatica"/>
          <w:sz w:val="28"/>
        </w:rPr>
      </w:pPr>
      <w:r>
        <w:rPr>
          <w:rFonts w:ascii="Pragmatica" w:hAnsi="Pragmatica"/>
          <w:sz w:val="28"/>
        </w:rPr>
        <w:tab/>
        <w:t xml:space="preserve">Опрос датчиков осуществляется последовательно время-импульсным квитированием сигналов. Цикл опроса разбит на 2 временных интервала - подготовительный и контрольный. Подготовительный сигнал необходим для заряда линейных модулей. Контрольный интервал разбит на 64 временных позиции, 62 из которых несут информацию о состоянии датчиков, 2 позиции выделены для контроля обрыва проводов линии связи. </w:t>
      </w:r>
    </w:p>
    <w:p w:rsidR="007C7B7F" w:rsidRDefault="00016614">
      <w:pPr>
        <w:spacing w:line="360" w:lineRule="auto"/>
        <w:jc w:val="both"/>
        <w:rPr>
          <w:rFonts w:ascii="Pragmatica" w:hAnsi="Pragmatica"/>
          <w:sz w:val="28"/>
        </w:rPr>
      </w:pPr>
      <w:r>
        <w:rPr>
          <w:rFonts w:ascii="Pragmatica" w:hAnsi="Pragmatica"/>
          <w:sz w:val="28"/>
        </w:rPr>
        <w:tab/>
        <w:t xml:space="preserve">Блок ввода дискретных сигналов формирует в линию связи специальные положительные и отрицательные импульсы. Импульсами положительной полярности пpоизводится питание и синхронизация pаботы модулей линейных. Ответные импульсы от модулей линейных фоpмиpуются во время пpохождения импульсов отрицательной полярности.  </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3.3.4 Математическое описание асинхронного двигателя</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sz w:val="28"/>
        </w:rPr>
        <w:tab/>
        <w:t>Асинхронная машина представляет собой систему, как минимум двух обмоток, одна из которых расположена на неподвижной части (статоре), другая на вращающейся части (роторе) машины. Момент машины образуется в результате взаимодействия токов в этих обмотках. Трехфазная обмотка статора подключается к питающей сети, трехфазная обмотка ротора замкнутая. Обмотки статора и ротора магнитосвязаны, поэтому потокосцепление  обмотки статора определяется как токами, протекающими по трем фазам обмотки статора, так и токами фаз ротора. Это же относится и к обмотке ротора. Таким образом, имеются две трехфазные обмотки, вращающиеся одна относительно другой. Если к обмотке статора приложено трехфазное напряжение, а обмотка ротора замкнута, то мгновенные значения фазных напряжений статора и ротора задаются следующими уравнениями:</w:t>
      </w:r>
    </w:p>
    <w:p w:rsidR="007C7B7F" w:rsidRDefault="00016614">
      <w:pPr>
        <w:spacing w:line="360" w:lineRule="auto"/>
        <w:jc w:val="center"/>
        <w:rPr>
          <w:rFonts w:ascii="Pragmatica" w:hAnsi="Pragmatica"/>
          <w:sz w:val="28"/>
        </w:rPr>
      </w:pPr>
      <w:r>
        <w:rPr>
          <w:rFonts w:ascii="Pragmatica" w:hAnsi="Pragmatica"/>
          <w:position w:val="-190"/>
          <w:sz w:val="28"/>
        </w:rPr>
        <w:object w:dxaOrig="2640" w:dyaOrig="3920">
          <v:shape id="_x0000_i1041" type="#_x0000_t75" style="width:132pt;height:195.75pt" o:ole="">
            <v:imagedata r:id="rId37" o:title=""/>
          </v:shape>
          <o:OLEObject Type="Embed" ProgID="Equation.2" ShapeID="_x0000_i1041" DrawAspect="Content" ObjectID="_1453819116" r:id="rId38"/>
        </w:object>
      </w:r>
    </w:p>
    <w:p w:rsidR="007C7B7F" w:rsidRDefault="00016614">
      <w:pPr>
        <w:spacing w:line="360" w:lineRule="auto"/>
        <w:jc w:val="both"/>
        <w:rPr>
          <w:rFonts w:ascii="Pragmatica" w:hAnsi="Pragmatica"/>
          <w:sz w:val="28"/>
        </w:rPr>
      </w:pPr>
      <w:r>
        <w:rPr>
          <w:rFonts w:ascii="Pragmatica" w:hAnsi="Pragmatica"/>
          <w:sz w:val="28"/>
        </w:rPr>
        <w:t xml:space="preserve">Исходя из теории результирующего вектора, описанной в [ ], умножим первое и четвертое уравнения системы (1) на </w:t>
      </w:r>
      <w:r>
        <w:rPr>
          <w:rFonts w:ascii="Pragmatica" w:hAnsi="Pragmatica"/>
          <w:position w:val="-26"/>
          <w:sz w:val="28"/>
        </w:rPr>
        <w:object w:dxaOrig="560" w:dyaOrig="700">
          <v:shape id="_x0000_i1042" type="#_x0000_t75" style="width:27.75pt;height:35.25pt" o:ole="">
            <v:imagedata r:id="rId39" o:title=""/>
          </v:shape>
          <o:OLEObject Type="Embed" ProgID="Equation.2" ShapeID="_x0000_i1042" DrawAspect="Content" ObjectID="_1453819117" r:id="rId40"/>
        </w:object>
      </w:r>
      <w:r>
        <w:rPr>
          <w:rFonts w:ascii="Pragmatica" w:hAnsi="Pragmatica"/>
          <w:sz w:val="28"/>
        </w:rPr>
        <w:t>, вто</w:t>
      </w:r>
      <w:r>
        <w:rPr>
          <w:rFonts w:ascii="Pragmatica" w:hAnsi="Pragmatica"/>
          <w:sz w:val="28"/>
        </w:rPr>
        <w:lastRenderedPageBreak/>
        <w:t xml:space="preserve">рое и пятое на </w:t>
      </w:r>
      <w:r>
        <w:rPr>
          <w:rFonts w:ascii="Pragmatica" w:hAnsi="Pragmatica"/>
          <w:position w:val="-26"/>
          <w:sz w:val="28"/>
        </w:rPr>
        <w:object w:dxaOrig="1680" w:dyaOrig="700">
          <v:shape id="_x0000_i1043" type="#_x0000_t75" style="width:84pt;height:35.25pt" o:ole="">
            <v:imagedata r:id="rId41" o:title=""/>
          </v:shape>
          <o:OLEObject Type="Embed" ProgID="Equation.2" ShapeID="_x0000_i1043" DrawAspect="Content" ObjectID="_1453819118" r:id="rId42"/>
        </w:object>
      </w:r>
      <w:r>
        <w:rPr>
          <w:rFonts w:ascii="Pragmatica" w:hAnsi="Pragmatica"/>
          <w:sz w:val="28"/>
        </w:rPr>
        <w:t xml:space="preserve">, третье и шестое на </w:t>
      </w:r>
      <w:r>
        <w:rPr>
          <w:rFonts w:ascii="Pragmatica" w:hAnsi="Pragmatica"/>
          <w:position w:val="-26"/>
          <w:sz w:val="28"/>
        </w:rPr>
        <w:object w:dxaOrig="1820" w:dyaOrig="700">
          <v:shape id="_x0000_i1044" type="#_x0000_t75" style="width:90.75pt;height:35.25pt" o:ole="">
            <v:imagedata r:id="rId43" o:title=""/>
          </v:shape>
          <o:OLEObject Type="Embed" ProgID="Equation.2" ShapeID="_x0000_i1044" DrawAspect="Content" ObjectID="_1453819119" r:id="rId44"/>
        </w:object>
      </w:r>
      <w:r>
        <w:rPr>
          <w:rFonts w:ascii="Pragmatica" w:hAnsi="Pragmatica"/>
          <w:sz w:val="28"/>
        </w:rPr>
        <w:t>. Суммируя полученные произведения, получим:</w:t>
      </w:r>
    </w:p>
    <w:p w:rsidR="007C7B7F" w:rsidRDefault="00016614">
      <w:pPr>
        <w:spacing w:line="360" w:lineRule="auto"/>
        <w:jc w:val="both"/>
        <w:rPr>
          <w:rFonts w:ascii="Pragmatica" w:hAnsi="Pragmatica"/>
          <w:sz w:val="28"/>
        </w:rPr>
      </w:pPr>
      <w:r>
        <w:rPr>
          <w:rFonts w:ascii="Pragmatica" w:hAnsi="Pragmatica"/>
          <w:position w:val="-24"/>
          <w:sz w:val="28"/>
        </w:rPr>
        <w:object w:dxaOrig="8740" w:dyaOrig="639">
          <v:shape id="_x0000_i1045" type="#_x0000_t75" style="width:437.25pt;height:32.25pt" o:ole="">
            <v:imagedata r:id="rId45" o:title=""/>
          </v:shape>
          <o:OLEObject Type="Embed" ProgID="Equation.2" ShapeID="_x0000_i1045" DrawAspect="Content" ObjectID="_1453819120" r:id="rId46"/>
        </w:object>
      </w:r>
    </w:p>
    <w:p w:rsidR="007C7B7F" w:rsidRDefault="00016614">
      <w:pPr>
        <w:spacing w:line="360" w:lineRule="auto"/>
        <w:jc w:val="both"/>
        <w:rPr>
          <w:rFonts w:ascii="Pragmatica" w:hAnsi="Pragmatica"/>
          <w:sz w:val="28"/>
        </w:rPr>
      </w:pPr>
      <w:r>
        <w:rPr>
          <w:rFonts w:ascii="Pragmatica" w:hAnsi="Pragmatica"/>
          <w:position w:val="-26"/>
          <w:sz w:val="28"/>
        </w:rPr>
        <w:object w:dxaOrig="6940" w:dyaOrig="700">
          <v:shape id="_x0000_i1046" type="#_x0000_t75" style="width:347.25pt;height:35.25pt" o:ole="">
            <v:imagedata r:id="rId47" o:title=""/>
          </v:shape>
          <o:OLEObject Type="Embed" ProgID="Equation.2" ShapeID="_x0000_i1046" DrawAspect="Content" ObjectID="_1453819121" r:id="rId48"/>
        </w:object>
      </w:r>
      <w:r>
        <w:rPr>
          <w:rFonts w:ascii="Pragmatica" w:hAnsi="Pragmatica"/>
          <w:sz w:val="28"/>
        </w:rPr>
        <w:t>, или</w:t>
      </w:r>
    </w:p>
    <w:p w:rsidR="007C7B7F" w:rsidRDefault="00016614">
      <w:pPr>
        <w:spacing w:line="360" w:lineRule="auto"/>
        <w:jc w:val="center"/>
        <w:rPr>
          <w:rFonts w:ascii="Pragmatica" w:hAnsi="Pragmatica"/>
          <w:sz w:val="28"/>
        </w:rPr>
      </w:pPr>
      <w:r>
        <w:rPr>
          <w:rFonts w:ascii="Pragmatica" w:hAnsi="Pragmatica"/>
          <w:position w:val="-68"/>
          <w:sz w:val="28"/>
        </w:rPr>
        <w:object w:dxaOrig="2780" w:dyaOrig="1520">
          <v:shape id="_x0000_i1047" type="#_x0000_t75" style="width:138.75pt;height:75.75pt" o:ole="">
            <v:imagedata r:id="rId49" o:title=""/>
          </v:shape>
          <o:OLEObject Type="Embed" ProgID="Equation.2" ShapeID="_x0000_i1047" DrawAspect="Content" ObjectID="_1453819122" r:id="rId50"/>
        </w:object>
      </w:r>
    </w:p>
    <w:p w:rsidR="007C7B7F" w:rsidRDefault="00016614">
      <w:pPr>
        <w:framePr w:hSpace="141" w:wrap="around" w:vAnchor="text" w:hAnchor="page" w:x="1454" w:y="1149"/>
        <w:spacing w:line="360" w:lineRule="auto"/>
        <w:rPr>
          <w:rFonts w:ascii="Pragmatica" w:hAnsi="Pragmatica"/>
          <w:sz w:val="28"/>
        </w:rPr>
      </w:pPr>
      <w:r>
        <w:rPr>
          <w:rFonts w:ascii="Pragmatica" w:hAnsi="Pragmatica"/>
          <w:sz w:val="28"/>
        </w:rPr>
        <w:object w:dxaOrig="4262" w:dyaOrig="8380">
          <v:shape id="_x0000_i1048" type="#_x0000_t75" style="width:188.25pt;height:370.5pt" o:ole="">
            <v:imagedata r:id="rId51" o:title=""/>
          </v:shape>
          <o:OLEObject Type="Embed" ProgID="Word.Document.8" ShapeID="_x0000_i1048" DrawAspect="Content" ObjectID="_1453819123" r:id="rId52"/>
        </w:object>
      </w:r>
    </w:p>
    <w:p w:rsidR="007C7B7F" w:rsidRDefault="00016614">
      <w:pPr>
        <w:spacing w:line="360" w:lineRule="auto"/>
        <w:jc w:val="both"/>
        <w:rPr>
          <w:rFonts w:ascii="Pragmatica" w:hAnsi="Pragmatica"/>
          <w:sz w:val="28"/>
        </w:rPr>
      </w:pPr>
      <w:r>
        <w:rPr>
          <w:rFonts w:ascii="Pragmatica" w:hAnsi="Pragmatica"/>
          <w:sz w:val="28"/>
        </w:rPr>
        <w:t>где потокосцепления Y</w:t>
      </w:r>
      <w:r>
        <w:rPr>
          <w:rFonts w:ascii="Pragmatica" w:hAnsi="Pragmatica"/>
          <w:sz w:val="28"/>
          <w:vertAlign w:val="subscript"/>
        </w:rPr>
        <w:t>1</w:t>
      </w:r>
      <w:r>
        <w:rPr>
          <w:rFonts w:ascii="Pragmatica" w:hAnsi="Pragmatica"/>
          <w:sz w:val="28"/>
        </w:rPr>
        <w:t xml:space="preserve"> и Y</w:t>
      </w:r>
      <w:r>
        <w:rPr>
          <w:rFonts w:ascii="Pragmatica" w:hAnsi="Pragmatica"/>
          <w:sz w:val="28"/>
          <w:vertAlign w:val="subscript"/>
        </w:rPr>
        <w:t>2</w:t>
      </w:r>
      <w:r>
        <w:rPr>
          <w:rFonts w:ascii="Pragmatica" w:hAnsi="Pragmatica"/>
          <w:sz w:val="28"/>
        </w:rPr>
        <w:t xml:space="preserve"> зависят от токов ротора и статора, а также от индуктивностей обмоток машины.</w:t>
      </w:r>
    </w:p>
    <w:p w:rsidR="007C7B7F" w:rsidRDefault="00016614">
      <w:pPr>
        <w:spacing w:line="360" w:lineRule="auto"/>
        <w:jc w:val="both"/>
        <w:rPr>
          <w:rFonts w:ascii="Pragmatica" w:hAnsi="Pragmatica"/>
          <w:sz w:val="28"/>
        </w:rPr>
      </w:pPr>
      <w:r>
        <w:rPr>
          <w:rFonts w:ascii="Pragmatica" w:hAnsi="Pragmatica"/>
          <w:sz w:val="28"/>
        </w:rPr>
        <w:t>Определим величины потокосцеплений статора и ротора. Предположим, что статор и ротор трехфазного асинхронного двигателя имеют симметричные обмотки, воздушный зазор по всей окружности ротора одинаков, магнитное поле в воздушном зазоре распределено синусоидально, оси обмоток статора и ротора не совпадают, образуя произвольный угол j (рис. 1).</w:t>
      </w:r>
    </w:p>
    <w:p w:rsidR="007C7B7F" w:rsidRDefault="00016614">
      <w:pPr>
        <w:spacing w:line="360" w:lineRule="auto"/>
        <w:jc w:val="both"/>
        <w:rPr>
          <w:rFonts w:ascii="Pragmatica" w:hAnsi="Pragmatica"/>
          <w:sz w:val="28"/>
        </w:rPr>
      </w:pPr>
      <w:r>
        <w:rPr>
          <w:rFonts w:ascii="Pragmatica" w:hAnsi="Pragmatica"/>
          <w:sz w:val="28"/>
        </w:rPr>
        <w:t>Устанавливаем величину полного магнитного потока, сцепленного со статорной обмоткой фазы A. Для этого учитываем магнитные поля, созданные фазными токами I</w:t>
      </w:r>
      <w:r>
        <w:rPr>
          <w:rFonts w:ascii="Pragmatica" w:hAnsi="Pragmatica"/>
          <w:sz w:val="28"/>
          <w:vertAlign w:val="subscript"/>
        </w:rPr>
        <w:t>1A</w:t>
      </w:r>
      <w:r>
        <w:rPr>
          <w:rFonts w:ascii="Pragmatica" w:hAnsi="Pragmatica"/>
          <w:sz w:val="28"/>
        </w:rPr>
        <w:t>, I</w:t>
      </w:r>
      <w:r>
        <w:rPr>
          <w:rFonts w:ascii="Pragmatica" w:hAnsi="Pragmatica"/>
          <w:sz w:val="28"/>
          <w:vertAlign w:val="subscript"/>
        </w:rPr>
        <w:t>1B</w:t>
      </w:r>
      <w:r>
        <w:rPr>
          <w:rFonts w:ascii="Pragmatica" w:hAnsi="Pragmatica"/>
          <w:sz w:val="28"/>
        </w:rPr>
        <w:t>, I</w:t>
      </w:r>
      <w:r>
        <w:rPr>
          <w:rFonts w:ascii="Pragmatica" w:hAnsi="Pragmatica"/>
          <w:sz w:val="28"/>
          <w:vertAlign w:val="subscript"/>
        </w:rPr>
        <w:t>1C</w:t>
      </w:r>
      <w:r>
        <w:rPr>
          <w:rFonts w:ascii="Pragmatica" w:hAnsi="Pragmatica"/>
          <w:sz w:val="28"/>
        </w:rPr>
        <w:t>. Принимаем, что индуктивности фазных обмоток статора одинаковы и равны l</w:t>
      </w:r>
      <w:r>
        <w:rPr>
          <w:rFonts w:ascii="Pragmatica" w:hAnsi="Pragmatica"/>
          <w:sz w:val="28"/>
          <w:vertAlign w:val="subscript"/>
        </w:rPr>
        <w:t>1</w:t>
      </w:r>
      <w:r>
        <w:rPr>
          <w:rFonts w:ascii="Pragmatica" w:hAnsi="Pragmatica"/>
          <w:sz w:val="28"/>
        </w:rPr>
        <w:t>, взаимные индуктивности фаз A-B, A-C и B-</w:t>
      </w:r>
      <w:r>
        <w:rPr>
          <w:rFonts w:ascii="Pragmatica" w:hAnsi="Pragmatica"/>
          <w:sz w:val="28"/>
        </w:rPr>
        <w:lastRenderedPageBreak/>
        <w:t>C также одинаковы и равны l</w:t>
      </w:r>
      <w:r>
        <w:rPr>
          <w:rFonts w:ascii="Pragmatica" w:hAnsi="Pragmatica"/>
          <w:sz w:val="28"/>
          <w:vertAlign w:val="subscript"/>
        </w:rPr>
        <w:t>0</w:t>
      </w:r>
      <w:r>
        <w:rPr>
          <w:rFonts w:ascii="Pragmatica" w:hAnsi="Pragmatica"/>
          <w:sz w:val="28"/>
        </w:rPr>
        <w:t xml:space="preserve"> (по условиям симметрии асинхронной машины). Тогда общий магнитный поток, сцепленный со статорной обмоткой фазы A выразится следующим образом:</w:t>
      </w:r>
    </w:p>
    <w:p w:rsidR="007C7B7F" w:rsidRDefault="00016614">
      <w:pPr>
        <w:spacing w:line="360" w:lineRule="auto"/>
        <w:jc w:val="center"/>
        <w:rPr>
          <w:rFonts w:ascii="Pragmatica" w:hAnsi="Pragmatica"/>
          <w:sz w:val="28"/>
        </w:rPr>
      </w:pPr>
      <w:r>
        <w:rPr>
          <w:rFonts w:ascii="Pragmatica" w:hAnsi="Pragmatica"/>
          <w:position w:val="-12"/>
          <w:sz w:val="28"/>
        </w:rPr>
        <w:object w:dxaOrig="3140" w:dyaOrig="380">
          <v:shape id="_x0000_i1049" type="#_x0000_t75" style="width:156.75pt;height:18.75pt" o:ole="">
            <v:imagedata r:id="rId53" o:title=""/>
          </v:shape>
          <o:OLEObject Type="Embed" ProgID="Equation.2" ShapeID="_x0000_i1049" DrawAspect="Content" ObjectID="_1453819124" r:id="rId54"/>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Подставив вместо I</w:t>
      </w:r>
      <w:r>
        <w:rPr>
          <w:rFonts w:ascii="Pragmatica" w:hAnsi="Pragmatica"/>
          <w:sz w:val="28"/>
          <w:vertAlign w:val="subscript"/>
        </w:rPr>
        <w:t>1C</w:t>
      </w:r>
      <w:r>
        <w:rPr>
          <w:rFonts w:ascii="Pragmatica" w:hAnsi="Pragmatica"/>
          <w:sz w:val="28"/>
        </w:rPr>
        <w:t xml:space="preserve"> величину (-I</w:t>
      </w:r>
      <w:r>
        <w:rPr>
          <w:rFonts w:ascii="Pragmatica" w:hAnsi="Pragmatica"/>
          <w:sz w:val="28"/>
          <w:vertAlign w:val="subscript"/>
        </w:rPr>
        <w:t>1A</w:t>
      </w:r>
      <w:r>
        <w:rPr>
          <w:rFonts w:ascii="Pragmatica" w:hAnsi="Pragmatica"/>
          <w:sz w:val="28"/>
        </w:rPr>
        <w:t>-I</w:t>
      </w:r>
      <w:r>
        <w:rPr>
          <w:rFonts w:ascii="Pragmatica" w:hAnsi="Pragmatica"/>
          <w:sz w:val="28"/>
          <w:vertAlign w:val="subscript"/>
        </w:rPr>
        <w:t>1B</w:t>
      </w:r>
      <w:r>
        <w:rPr>
          <w:rFonts w:ascii="Pragmatica" w:hAnsi="Pragmatica"/>
          <w:sz w:val="28"/>
        </w:rPr>
        <w:t>) (так как сумма фазных токов асинхронного двигателя равна нулю), получим:</w:t>
      </w:r>
    </w:p>
    <w:p w:rsidR="007C7B7F" w:rsidRDefault="00016614">
      <w:pPr>
        <w:spacing w:line="360" w:lineRule="auto"/>
        <w:jc w:val="center"/>
        <w:rPr>
          <w:rFonts w:ascii="Pragmatica" w:hAnsi="Pragmatica"/>
          <w:sz w:val="28"/>
        </w:rPr>
      </w:pPr>
      <w:r>
        <w:rPr>
          <w:rFonts w:ascii="Pragmatica" w:hAnsi="Pragmatica"/>
          <w:position w:val="-12"/>
          <w:sz w:val="28"/>
        </w:rPr>
        <w:object w:dxaOrig="5660" w:dyaOrig="380">
          <v:shape id="_x0000_i1050" type="#_x0000_t75" style="width:282.75pt;height:18.75pt" o:ole="">
            <v:imagedata r:id="rId55" o:title=""/>
          </v:shape>
          <o:OLEObject Type="Embed" ProgID="Equation.2" ShapeID="_x0000_i1050" DrawAspect="Content" ObjectID="_1453819125" r:id="rId56"/>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Проделав аналогичные операции с фазами B и C, запишем следующую систему уравнений:</w:t>
      </w:r>
    </w:p>
    <w:p w:rsidR="007C7B7F" w:rsidRDefault="00016614">
      <w:pPr>
        <w:spacing w:line="360" w:lineRule="auto"/>
        <w:jc w:val="center"/>
        <w:rPr>
          <w:rFonts w:ascii="Pragmatica" w:hAnsi="Pragmatica"/>
          <w:sz w:val="28"/>
        </w:rPr>
      </w:pPr>
      <w:r>
        <w:rPr>
          <w:rFonts w:ascii="Pragmatica" w:hAnsi="Pragmatica"/>
          <w:position w:val="-56"/>
          <w:sz w:val="28"/>
        </w:rPr>
        <w:object w:dxaOrig="2820" w:dyaOrig="1280">
          <v:shape id="_x0000_i1051" type="#_x0000_t75" style="width:141pt;height:63.75pt" o:ole="">
            <v:imagedata r:id="rId57" o:title=""/>
          </v:shape>
          <o:OLEObject Type="Embed" ProgID="Equation.2" ShapeID="_x0000_i1051" DrawAspect="Content" ObjectID="_1453819126" r:id="rId58"/>
        </w:object>
      </w:r>
    </w:p>
    <w:p w:rsidR="007C7B7F" w:rsidRDefault="00016614">
      <w:pPr>
        <w:spacing w:line="360" w:lineRule="auto"/>
        <w:jc w:val="both"/>
        <w:rPr>
          <w:rFonts w:ascii="Pragmatica" w:hAnsi="Pragmatica"/>
          <w:sz w:val="28"/>
        </w:rPr>
      </w:pPr>
      <w:r>
        <w:rPr>
          <w:rFonts w:ascii="Pragmatica" w:hAnsi="Pragmatica"/>
          <w:sz w:val="28"/>
        </w:rPr>
        <w:t xml:space="preserve">Заметим, что индуктивность фазной обмотки статора включает в себя индуктивности от полей рассеяния и от главного потока, то есть </w:t>
      </w:r>
    </w:p>
    <w:p w:rsidR="007C7B7F" w:rsidRDefault="00016614">
      <w:pPr>
        <w:spacing w:line="360" w:lineRule="auto"/>
        <w:jc w:val="center"/>
        <w:rPr>
          <w:rFonts w:ascii="Pragmatica" w:hAnsi="Pragmatica"/>
          <w:sz w:val="28"/>
        </w:rPr>
      </w:pPr>
      <w:r>
        <w:rPr>
          <w:rFonts w:ascii="Pragmatica" w:hAnsi="Pragmatica"/>
          <w:sz w:val="28"/>
        </w:rPr>
        <w:t>l</w:t>
      </w:r>
      <w:r>
        <w:rPr>
          <w:rFonts w:ascii="Pragmatica" w:hAnsi="Pragmatica"/>
          <w:sz w:val="28"/>
          <w:vertAlign w:val="subscript"/>
        </w:rPr>
        <w:t>1</w:t>
      </w:r>
      <w:r>
        <w:rPr>
          <w:rFonts w:ascii="Pragmatica" w:hAnsi="Pragmatica"/>
          <w:sz w:val="28"/>
        </w:rPr>
        <w:t>=l</w:t>
      </w:r>
      <w:r>
        <w:rPr>
          <w:rFonts w:ascii="Pragmatica" w:hAnsi="Pragmatica"/>
          <w:sz w:val="28"/>
          <w:vertAlign w:val="subscript"/>
        </w:rPr>
        <w:t>1l</w:t>
      </w:r>
      <w:r>
        <w:rPr>
          <w:rFonts w:ascii="Pragmatica" w:hAnsi="Pragmatica"/>
          <w:sz w:val="28"/>
        </w:rPr>
        <w:t>+l</w:t>
      </w:r>
      <w:r>
        <w:rPr>
          <w:rFonts w:ascii="Pragmatica" w:hAnsi="Pragmatica"/>
          <w:sz w:val="28"/>
          <w:vertAlign w:val="subscript"/>
        </w:rPr>
        <w:t>10</w:t>
      </w:r>
      <w:r>
        <w:rPr>
          <w:rFonts w:ascii="Pragmatica" w:hAnsi="Pragmatica"/>
          <w:sz w:val="28"/>
        </w:rPr>
        <w:t xml:space="preserve"> (4). </w:t>
      </w:r>
    </w:p>
    <w:p w:rsidR="007C7B7F" w:rsidRDefault="00016614">
      <w:pPr>
        <w:spacing w:line="360" w:lineRule="auto"/>
        <w:jc w:val="both"/>
        <w:rPr>
          <w:rFonts w:ascii="Pragmatica" w:hAnsi="Pragmatica"/>
          <w:sz w:val="28"/>
        </w:rPr>
      </w:pPr>
      <w:r>
        <w:rPr>
          <w:rFonts w:ascii="Pragmatica" w:hAnsi="Pragmatica"/>
          <w:sz w:val="28"/>
        </w:rPr>
        <w:t>Так как, в общем случае, взаимная индуктивность двух обмоток со сдвинутыми на некоторый угол осями равна произведению взаимной индуктивности, которая имела бы место при совпадении осей обмоток, на косинус угла между осями, то взаимную индуктивность можно выразить соотношением:</w:t>
      </w:r>
    </w:p>
    <w:p w:rsidR="007C7B7F" w:rsidRDefault="00016614">
      <w:pPr>
        <w:spacing w:line="360" w:lineRule="auto"/>
        <w:jc w:val="center"/>
        <w:rPr>
          <w:rFonts w:ascii="Pragmatica" w:hAnsi="Pragmatica"/>
          <w:sz w:val="28"/>
        </w:rPr>
      </w:pPr>
      <w:r>
        <w:rPr>
          <w:rFonts w:ascii="Pragmatica" w:hAnsi="Pragmatica"/>
          <w:position w:val="-26"/>
          <w:sz w:val="28"/>
        </w:rPr>
        <w:object w:dxaOrig="3180" w:dyaOrig="720">
          <v:shape id="_x0000_i1052" type="#_x0000_t75" style="width:159pt;height:36pt" o:ole="">
            <v:imagedata r:id="rId59" o:title=""/>
          </v:shape>
          <o:OLEObject Type="Embed" ProgID="Equation.2" ShapeID="_x0000_i1052" DrawAspect="Content" ObjectID="_1453819127" r:id="rId60"/>
        </w:object>
      </w:r>
      <w:r>
        <w:rPr>
          <w:rFonts w:ascii="Pragmatica" w:hAnsi="Pragmatica"/>
          <w:sz w:val="28"/>
        </w:rPr>
        <w:t xml:space="preserve"> (5).</w:t>
      </w:r>
    </w:p>
    <w:p w:rsidR="007C7B7F" w:rsidRDefault="00016614">
      <w:pPr>
        <w:spacing w:line="360" w:lineRule="auto"/>
        <w:jc w:val="both"/>
        <w:rPr>
          <w:rFonts w:ascii="Pragmatica" w:hAnsi="Pragmatica"/>
          <w:sz w:val="28"/>
        </w:rPr>
      </w:pPr>
      <w:r>
        <w:rPr>
          <w:rFonts w:ascii="Pragmatica" w:hAnsi="Pragmatica"/>
          <w:sz w:val="28"/>
        </w:rPr>
        <w:t>Учитывая выражения (4) и (5), преобразуем систему уравнений (3) к следующему виду:</w:t>
      </w:r>
    </w:p>
    <w:p w:rsidR="007C7B7F" w:rsidRDefault="00016614">
      <w:pPr>
        <w:spacing w:line="360" w:lineRule="auto"/>
        <w:jc w:val="center"/>
        <w:rPr>
          <w:rFonts w:ascii="Pragmatica" w:hAnsi="Pragmatica"/>
          <w:sz w:val="28"/>
        </w:rPr>
      </w:pPr>
      <w:r>
        <w:rPr>
          <w:rFonts w:ascii="Pragmatica" w:hAnsi="Pragmatica"/>
          <w:position w:val="-108"/>
          <w:sz w:val="28"/>
        </w:rPr>
        <w:object w:dxaOrig="6840" w:dyaOrig="2299">
          <v:shape id="_x0000_i1053" type="#_x0000_t75" style="width:342pt;height:114.75pt" o:ole="">
            <v:imagedata r:id="rId61" o:title=""/>
          </v:shape>
          <o:OLEObject Type="Embed" ProgID="Equation.2" ShapeID="_x0000_i1053" DrawAspect="Content" ObjectID="_1453819128" r:id="rId62"/>
        </w:object>
      </w:r>
    </w:p>
    <w:p w:rsidR="007C7B7F" w:rsidRDefault="00016614">
      <w:pPr>
        <w:spacing w:line="360" w:lineRule="auto"/>
        <w:jc w:val="both"/>
        <w:rPr>
          <w:rFonts w:ascii="Pragmatica" w:hAnsi="Pragmatica"/>
          <w:sz w:val="28"/>
        </w:rPr>
      </w:pPr>
      <w:r>
        <w:rPr>
          <w:rFonts w:ascii="Pragmatica" w:hAnsi="Pragmatica"/>
          <w:sz w:val="28"/>
        </w:rPr>
        <w:t>где L</w:t>
      </w:r>
      <w:r>
        <w:rPr>
          <w:rFonts w:ascii="Pragmatica" w:hAnsi="Pragmatica"/>
          <w:sz w:val="28"/>
          <w:vertAlign w:val="subscript"/>
        </w:rPr>
        <w:t>1</w:t>
      </w:r>
      <w:r>
        <w:rPr>
          <w:rFonts w:ascii="Pragmatica" w:hAnsi="Pragmatica"/>
          <w:sz w:val="28"/>
        </w:rPr>
        <w:t xml:space="preserve"> = l</w:t>
      </w:r>
      <w:r>
        <w:rPr>
          <w:rFonts w:ascii="Pragmatica" w:hAnsi="Pragmatica"/>
          <w:sz w:val="28"/>
          <w:vertAlign w:val="subscript"/>
        </w:rPr>
        <w:t xml:space="preserve">1l </w:t>
      </w:r>
      <w:r>
        <w:rPr>
          <w:rFonts w:ascii="Pragmatica" w:hAnsi="Pragmatica"/>
          <w:sz w:val="28"/>
        </w:rPr>
        <w:t>+ 1,5</w:t>
      </w:r>
      <w:r>
        <w:rPr>
          <w:rFonts w:ascii="Pragmatica" w:hAnsi="Pragmatica"/>
          <w:sz w:val="28"/>
        </w:rPr>
        <w:sym w:font="Symbol" w:char="F0D7"/>
      </w:r>
      <w:r>
        <w:rPr>
          <w:rFonts w:ascii="Pragmatica" w:hAnsi="Pragmatica"/>
          <w:sz w:val="28"/>
        </w:rPr>
        <w:t>l</w:t>
      </w:r>
      <w:r>
        <w:rPr>
          <w:rFonts w:ascii="Pragmatica" w:hAnsi="Pragmatica"/>
          <w:sz w:val="28"/>
          <w:vertAlign w:val="subscript"/>
        </w:rPr>
        <w:t xml:space="preserve">10 </w:t>
      </w:r>
      <w:r>
        <w:rPr>
          <w:rFonts w:ascii="Pragmatica" w:hAnsi="Pragmatica"/>
          <w:sz w:val="28"/>
        </w:rPr>
        <w:t>= l</w:t>
      </w:r>
      <w:r>
        <w:rPr>
          <w:rFonts w:ascii="Pragmatica" w:hAnsi="Pragmatica"/>
          <w:sz w:val="28"/>
          <w:vertAlign w:val="subscript"/>
        </w:rPr>
        <w:t>1l</w:t>
      </w:r>
      <w:r>
        <w:rPr>
          <w:rFonts w:ascii="Pragmatica" w:hAnsi="Pragmatica"/>
          <w:sz w:val="28"/>
        </w:rPr>
        <w:t xml:space="preserve"> + L</w:t>
      </w:r>
      <w:r>
        <w:rPr>
          <w:rFonts w:ascii="Pragmatica" w:hAnsi="Pragmatica"/>
          <w:sz w:val="28"/>
          <w:vertAlign w:val="subscript"/>
        </w:rPr>
        <w:t>0</w:t>
      </w:r>
      <w:r>
        <w:rPr>
          <w:rFonts w:ascii="Pragmatica" w:hAnsi="Pragmatica"/>
          <w:sz w:val="28"/>
        </w:rPr>
        <w:t xml:space="preserve"> - полная индуктивность фазы статора.</w:t>
      </w:r>
    </w:p>
    <w:p w:rsidR="007C7B7F" w:rsidRDefault="00016614">
      <w:pPr>
        <w:spacing w:line="360" w:lineRule="auto"/>
        <w:jc w:val="both"/>
        <w:rPr>
          <w:rFonts w:ascii="Pragmatica" w:hAnsi="Pragmatica"/>
          <w:sz w:val="28"/>
        </w:rPr>
      </w:pPr>
      <w:r>
        <w:rPr>
          <w:rFonts w:ascii="Pragmatica" w:hAnsi="Pragmatica"/>
          <w:sz w:val="28"/>
        </w:rPr>
        <w:t>Рассуждая аналогичным образом относительно обмотки ротора, получим следующие выражения для фазных потокосцеплений роторной обмотки с собственным потоком:</w:t>
      </w:r>
    </w:p>
    <w:p w:rsidR="007C7B7F" w:rsidRDefault="00016614">
      <w:pPr>
        <w:spacing w:line="360" w:lineRule="auto"/>
        <w:jc w:val="center"/>
        <w:rPr>
          <w:rFonts w:ascii="Pragmatica" w:hAnsi="Pragmatica"/>
          <w:sz w:val="28"/>
        </w:rPr>
      </w:pPr>
      <w:r>
        <w:rPr>
          <w:rFonts w:ascii="Pragmatica" w:hAnsi="Pragmatica"/>
          <w:position w:val="-48"/>
          <w:sz w:val="28"/>
        </w:rPr>
        <w:object w:dxaOrig="1920" w:dyaOrig="1140">
          <v:shape id="_x0000_i1054" type="#_x0000_t75" style="width:96pt;height:57pt" o:ole="">
            <v:imagedata r:id="rId63" o:title=""/>
          </v:shape>
          <o:OLEObject Type="Embed" ProgID="Equation.2" ShapeID="_x0000_i1054" DrawAspect="Content" ObjectID="_1453819129" r:id="rId64"/>
        </w:object>
      </w:r>
    </w:p>
    <w:p w:rsidR="007C7B7F" w:rsidRDefault="00016614">
      <w:pPr>
        <w:spacing w:line="360" w:lineRule="auto"/>
        <w:jc w:val="both"/>
        <w:rPr>
          <w:rFonts w:ascii="Pragmatica" w:hAnsi="Pragmatica"/>
          <w:sz w:val="28"/>
        </w:rPr>
      </w:pPr>
      <w:r>
        <w:rPr>
          <w:rFonts w:ascii="Pragmatica" w:hAnsi="Pragmatica"/>
          <w:sz w:val="28"/>
        </w:rPr>
        <w:t>где L</w:t>
      </w:r>
      <w:r>
        <w:rPr>
          <w:rFonts w:ascii="Pragmatica" w:hAnsi="Pragmatica"/>
          <w:sz w:val="28"/>
          <w:vertAlign w:val="subscript"/>
        </w:rPr>
        <w:t>2</w:t>
      </w:r>
      <w:r>
        <w:rPr>
          <w:rFonts w:ascii="Pragmatica" w:hAnsi="Pragmatica"/>
          <w:sz w:val="28"/>
        </w:rPr>
        <w:t xml:space="preserve"> = l</w:t>
      </w:r>
      <w:r>
        <w:rPr>
          <w:rFonts w:ascii="Pragmatica" w:hAnsi="Pragmatica"/>
          <w:sz w:val="28"/>
          <w:vertAlign w:val="subscript"/>
        </w:rPr>
        <w:t>2l</w:t>
      </w:r>
      <w:r>
        <w:rPr>
          <w:rFonts w:ascii="Pragmatica" w:hAnsi="Pragmatica"/>
          <w:sz w:val="28"/>
        </w:rPr>
        <w:t xml:space="preserve"> + L</w:t>
      </w:r>
      <w:r>
        <w:rPr>
          <w:rFonts w:ascii="Pragmatica" w:hAnsi="Pragmatica"/>
          <w:sz w:val="28"/>
          <w:vertAlign w:val="subscript"/>
        </w:rPr>
        <w:t>0</w:t>
      </w:r>
      <w:r>
        <w:rPr>
          <w:rFonts w:ascii="Pragmatica" w:hAnsi="Pragmatica"/>
          <w:sz w:val="28"/>
        </w:rPr>
        <w:t xml:space="preserve"> - полная индуктивность фазы ротора.</w:t>
      </w:r>
    </w:p>
    <w:p w:rsidR="007C7B7F" w:rsidRDefault="00016614">
      <w:pPr>
        <w:spacing w:line="360" w:lineRule="auto"/>
        <w:jc w:val="both"/>
        <w:rPr>
          <w:rFonts w:ascii="Pragmatica" w:hAnsi="Pragmatica"/>
          <w:sz w:val="28"/>
        </w:rPr>
      </w:pPr>
      <w:r>
        <w:rPr>
          <w:rFonts w:ascii="Pragmatica" w:hAnsi="Pragmatica"/>
          <w:sz w:val="28"/>
        </w:rPr>
        <w:t>Определяем величину общего потокосцепления фазы A статора, созданного намагничивающими силами статора и ротора, исходя из рис. 1 и (6):</w:t>
      </w:r>
    </w:p>
    <w:p w:rsidR="007C7B7F" w:rsidRDefault="00016614">
      <w:pPr>
        <w:spacing w:line="360" w:lineRule="auto"/>
        <w:jc w:val="center"/>
        <w:rPr>
          <w:rFonts w:ascii="Pragmatica" w:hAnsi="Pragmatica"/>
          <w:sz w:val="28"/>
        </w:rPr>
      </w:pPr>
      <w:r>
        <w:rPr>
          <w:rFonts w:ascii="Pragmatica" w:hAnsi="Pragmatica"/>
          <w:position w:val="-106"/>
          <w:sz w:val="28"/>
        </w:rPr>
        <w:object w:dxaOrig="9400" w:dyaOrig="2020">
          <v:shape id="_x0000_i1055" type="#_x0000_t75" style="width:470.25pt;height:101.25pt" o:ole="">
            <v:imagedata r:id="rId65" o:title=""/>
          </v:shape>
          <o:OLEObject Type="Embed" ProgID="Equation.2" ShapeID="_x0000_i1055" DrawAspect="Content" ObjectID="_1453819130" r:id="rId66"/>
        </w:object>
      </w:r>
    </w:p>
    <w:p w:rsidR="007C7B7F" w:rsidRDefault="00016614">
      <w:pPr>
        <w:spacing w:line="360" w:lineRule="auto"/>
        <w:jc w:val="both"/>
        <w:rPr>
          <w:rFonts w:ascii="Pragmatica" w:hAnsi="Pragmatica"/>
          <w:sz w:val="28"/>
        </w:rPr>
      </w:pPr>
      <w:r>
        <w:rPr>
          <w:rFonts w:ascii="Pragmatica" w:hAnsi="Pragmatica"/>
          <w:sz w:val="28"/>
        </w:rPr>
        <w:t>или, учитывая, что I</w:t>
      </w:r>
      <w:r>
        <w:rPr>
          <w:rFonts w:ascii="Pragmatica" w:hAnsi="Pragmatica"/>
          <w:sz w:val="28"/>
          <w:vertAlign w:val="subscript"/>
        </w:rPr>
        <w:t>2a</w:t>
      </w:r>
      <w:r>
        <w:rPr>
          <w:rFonts w:ascii="Pragmatica" w:hAnsi="Pragmatica"/>
          <w:sz w:val="28"/>
        </w:rPr>
        <w:t xml:space="preserve"> + I</w:t>
      </w:r>
      <w:r>
        <w:rPr>
          <w:rFonts w:ascii="Pragmatica" w:hAnsi="Pragmatica"/>
          <w:sz w:val="28"/>
          <w:vertAlign w:val="subscript"/>
        </w:rPr>
        <w:t>2b</w:t>
      </w:r>
      <w:r>
        <w:rPr>
          <w:rFonts w:ascii="Pragmatica" w:hAnsi="Pragmatica"/>
          <w:sz w:val="28"/>
        </w:rPr>
        <w:t xml:space="preserve"> + I</w:t>
      </w:r>
      <w:r>
        <w:rPr>
          <w:rFonts w:ascii="Pragmatica" w:hAnsi="Pragmatica"/>
          <w:sz w:val="28"/>
          <w:vertAlign w:val="subscript"/>
        </w:rPr>
        <w:t>2c</w:t>
      </w:r>
      <w:r>
        <w:rPr>
          <w:rFonts w:ascii="Pragmatica" w:hAnsi="Pragmatica"/>
          <w:sz w:val="28"/>
        </w:rPr>
        <w:t xml:space="preserve"> = 0 и </w:t>
      </w:r>
      <w:r>
        <w:rPr>
          <w:rFonts w:ascii="Pragmatica" w:hAnsi="Pragmatica"/>
          <w:position w:val="-26"/>
          <w:sz w:val="28"/>
        </w:rPr>
        <w:object w:dxaOrig="1240" w:dyaOrig="700">
          <v:shape id="_x0000_i1056" type="#_x0000_t75" style="width:62.25pt;height:35.25pt" o:ole="">
            <v:imagedata r:id="rId67" o:title=""/>
          </v:shape>
          <o:OLEObject Type="Embed" ProgID="Equation.2" ShapeID="_x0000_i1056" DrawAspect="Content" ObjectID="_1453819131" r:id="rId68"/>
        </w:object>
      </w:r>
      <w:r>
        <w:rPr>
          <w:rFonts w:ascii="Pragmatica" w:hAnsi="Pragmatica"/>
          <w:sz w:val="28"/>
        </w:rPr>
        <w:t>:</w:t>
      </w:r>
    </w:p>
    <w:p w:rsidR="007C7B7F" w:rsidRDefault="00016614">
      <w:pPr>
        <w:spacing w:line="360" w:lineRule="auto"/>
        <w:jc w:val="center"/>
        <w:rPr>
          <w:rFonts w:ascii="Pragmatica" w:hAnsi="Pragmatica"/>
          <w:sz w:val="28"/>
        </w:rPr>
      </w:pPr>
      <w:r>
        <w:rPr>
          <w:rFonts w:ascii="Pragmatica" w:hAnsi="Pragmatica"/>
          <w:position w:val="-26"/>
          <w:sz w:val="28"/>
        </w:rPr>
        <w:object w:dxaOrig="5980" w:dyaOrig="760">
          <v:shape id="_x0000_i1057" type="#_x0000_t75" style="width:299.25pt;height:38.25pt" o:ole="">
            <v:imagedata r:id="rId69" o:title=""/>
          </v:shape>
          <o:OLEObject Type="Embed" ProgID="Equation.2" ShapeID="_x0000_i1057" DrawAspect="Content" ObjectID="_1453819132" r:id="rId70"/>
        </w:object>
      </w:r>
    </w:p>
    <w:p w:rsidR="007C7B7F" w:rsidRDefault="00016614">
      <w:pPr>
        <w:spacing w:line="360" w:lineRule="auto"/>
        <w:jc w:val="both"/>
        <w:rPr>
          <w:rFonts w:ascii="Pragmatica" w:hAnsi="Pragmatica"/>
          <w:sz w:val="28"/>
        </w:rPr>
      </w:pPr>
      <w:r>
        <w:rPr>
          <w:rFonts w:ascii="Pragmatica" w:hAnsi="Pragmatica"/>
          <w:sz w:val="28"/>
        </w:rPr>
        <w:t>Выразив аналогичным образом потокосцепления для фаз статора B и C, запишем следующую систему уравнений:</w:t>
      </w:r>
    </w:p>
    <w:p w:rsidR="007C7B7F" w:rsidRDefault="00016614">
      <w:pPr>
        <w:spacing w:line="360" w:lineRule="auto"/>
        <w:jc w:val="center"/>
        <w:rPr>
          <w:rFonts w:ascii="Pragmatica" w:hAnsi="Pragmatica"/>
          <w:sz w:val="28"/>
        </w:rPr>
      </w:pPr>
      <w:r>
        <w:rPr>
          <w:rFonts w:ascii="Pragmatica" w:hAnsi="Pragmatica"/>
          <w:position w:val="-118"/>
          <w:sz w:val="28"/>
        </w:rPr>
        <w:object w:dxaOrig="6720" w:dyaOrig="2500">
          <v:shape id="_x0000_i1058" type="#_x0000_t75" style="width:336pt;height:125.25pt" o:ole="">
            <v:imagedata r:id="rId71" o:title=""/>
          </v:shape>
          <o:OLEObject Type="Embed" ProgID="Equation.2" ShapeID="_x0000_i1058" DrawAspect="Content" ObjectID="_1453819133" r:id="rId72"/>
        </w:object>
      </w:r>
    </w:p>
    <w:p w:rsidR="007C7B7F" w:rsidRDefault="00016614">
      <w:pPr>
        <w:spacing w:line="360" w:lineRule="auto"/>
        <w:jc w:val="both"/>
        <w:rPr>
          <w:rFonts w:ascii="Pragmatica" w:hAnsi="Pragmatica"/>
          <w:sz w:val="28"/>
        </w:rPr>
      </w:pPr>
      <w:r>
        <w:rPr>
          <w:rFonts w:ascii="Pragmatica" w:hAnsi="Pragmatica"/>
          <w:sz w:val="28"/>
        </w:rPr>
        <w:t xml:space="preserve">Учитывая, что </w:t>
      </w:r>
      <w:r>
        <w:rPr>
          <w:rFonts w:ascii="Pragmatica" w:hAnsi="Pragmatica"/>
          <w:position w:val="-26"/>
          <w:sz w:val="28"/>
        </w:rPr>
        <w:object w:dxaOrig="1240" w:dyaOrig="700">
          <v:shape id="_x0000_i1059" type="#_x0000_t75" style="width:62.25pt;height:35.25pt" o:ole="">
            <v:imagedata r:id="rId73" o:title=""/>
          </v:shape>
          <o:OLEObject Type="Embed" ProgID="Equation.2" ShapeID="_x0000_i1059" DrawAspect="Content" ObjectID="_1453819134" r:id="rId74"/>
        </w:object>
      </w:r>
      <w:r>
        <w:rPr>
          <w:rFonts w:ascii="Pragmatica" w:hAnsi="Pragmatica"/>
          <w:sz w:val="28"/>
        </w:rPr>
        <w:t xml:space="preserve"> и </w:t>
      </w:r>
      <w:r>
        <w:rPr>
          <w:rFonts w:ascii="Pragmatica" w:hAnsi="Pragmatica"/>
          <w:position w:val="-12"/>
          <w:sz w:val="28"/>
        </w:rPr>
        <w:object w:dxaOrig="2840" w:dyaOrig="420">
          <v:shape id="_x0000_i1060" type="#_x0000_t75" style="width:141.75pt;height:21pt" o:ole="">
            <v:imagedata r:id="rId75" o:title=""/>
          </v:shape>
          <o:OLEObject Type="Embed" ProgID="Equation.2" ShapeID="_x0000_i1060" DrawAspect="Content" ObjectID="_1453819135" r:id="rId76"/>
        </w:object>
      </w:r>
      <w:r>
        <w:rPr>
          <w:rFonts w:ascii="Pragmatica" w:hAnsi="Pragmatica"/>
          <w:sz w:val="28"/>
        </w:rPr>
        <w:t xml:space="preserve">, умножим первое уравнение системы (8) на </w:t>
      </w:r>
      <w:r>
        <w:rPr>
          <w:rFonts w:ascii="Pragmatica" w:hAnsi="Pragmatica"/>
          <w:position w:val="-26"/>
          <w:sz w:val="28"/>
        </w:rPr>
        <w:object w:dxaOrig="620" w:dyaOrig="700">
          <v:shape id="_x0000_i1061" type="#_x0000_t75" style="width:30.75pt;height:35.25pt" o:ole="">
            <v:imagedata r:id="rId77" o:title=""/>
          </v:shape>
          <o:OLEObject Type="Embed" ProgID="Equation.2" ShapeID="_x0000_i1061" DrawAspect="Content" ObjectID="_1453819136" r:id="rId78"/>
        </w:object>
      </w:r>
      <w:r>
        <w:rPr>
          <w:rFonts w:ascii="Pragmatica" w:hAnsi="Pragmatica"/>
          <w:sz w:val="28"/>
        </w:rPr>
        <w:t xml:space="preserve">, второе на </w:t>
      </w:r>
      <w:r>
        <w:rPr>
          <w:rFonts w:ascii="Pragmatica" w:hAnsi="Pragmatica"/>
          <w:position w:val="-26"/>
          <w:sz w:val="28"/>
        </w:rPr>
        <w:object w:dxaOrig="1880" w:dyaOrig="700">
          <v:shape id="_x0000_i1062" type="#_x0000_t75" style="width:93.75pt;height:35.25pt" o:ole="">
            <v:imagedata r:id="rId79" o:title=""/>
          </v:shape>
          <o:OLEObject Type="Embed" ProgID="Equation.2" ShapeID="_x0000_i1062" DrawAspect="Content" ObjectID="_1453819137" r:id="rId80"/>
        </w:object>
      </w:r>
      <w:r>
        <w:rPr>
          <w:rFonts w:ascii="Pragmatica" w:hAnsi="Pragmatica"/>
          <w:sz w:val="28"/>
        </w:rPr>
        <w:t xml:space="preserve">, третье на </w:t>
      </w:r>
      <w:r>
        <w:rPr>
          <w:rFonts w:ascii="Pragmatica" w:hAnsi="Pragmatica"/>
          <w:position w:val="-26"/>
          <w:sz w:val="28"/>
        </w:rPr>
        <w:object w:dxaOrig="1939" w:dyaOrig="700">
          <v:shape id="_x0000_i1063" type="#_x0000_t75" style="width:96.75pt;height:35.25pt" o:ole="">
            <v:imagedata r:id="rId81" o:title=""/>
          </v:shape>
          <o:OLEObject Type="Embed" ProgID="Equation.2" ShapeID="_x0000_i1063" DrawAspect="Content" ObjectID="_1453819138" r:id="rId82"/>
        </w:object>
      </w:r>
      <w:r>
        <w:rPr>
          <w:rFonts w:ascii="Pragmatica" w:hAnsi="Pragmatica"/>
          <w:sz w:val="28"/>
        </w:rPr>
        <w:t xml:space="preserve"> и  просуммируем полученные произведения:</w:t>
      </w:r>
    </w:p>
    <w:p w:rsidR="007C7B7F" w:rsidRDefault="00016614">
      <w:pPr>
        <w:spacing w:line="360" w:lineRule="auto"/>
        <w:jc w:val="center"/>
        <w:rPr>
          <w:rFonts w:ascii="Pragmatica" w:hAnsi="Pragmatica"/>
          <w:sz w:val="28"/>
        </w:rPr>
      </w:pPr>
      <w:r>
        <w:rPr>
          <w:rFonts w:ascii="Pragmatica" w:hAnsi="Pragmatica"/>
          <w:position w:val="-70"/>
          <w:sz w:val="28"/>
        </w:rPr>
        <w:object w:dxaOrig="8779" w:dyaOrig="6660">
          <v:shape id="_x0000_i1064" type="#_x0000_t75" style="width:438.75pt;height:333pt" o:ole="">
            <v:imagedata r:id="rId83" o:title=""/>
          </v:shape>
          <o:OLEObject Type="Embed" ProgID="Equation.2" ShapeID="_x0000_i1064" DrawAspect="Content" ObjectID="_1453819139" r:id="rId84"/>
        </w:object>
      </w:r>
    </w:p>
    <w:p w:rsidR="007C7B7F" w:rsidRDefault="00016614">
      <w:pPr>
        <w:spacing w:line="360" w:lineRule="auto"/>
        <w:jc w:val="both"/>
        <w:rPr>
          <w:rFonts w:ascii="Pragmatica" w:hAnsi="Pragmatica"/>
          <w:sz w:val="28"/>
        </w:rPr>
      </w:pPr>
      <w:r>
        <w:rPr>
          <w:rFonts w:ascii="Pragmatica" w:hAnsi="Pragmatica"/>
          <w:sz w:val="28"/>
        </w:rPr>
        <w:t xml:space="preserve">или </w:t>
      </w:r>
      <w:r>
        <w:rPr>
          <w:rFonts w:ascii="Pragmatica" w:hAnsi="Pragmatica"/>
          <w:position w:val="-12"/>
          <w:sz w:val="28"/>
        </w:rPr>
        <w:object w:dxaOrig="2400" w:dyaOrig="420">
          <v:shape id="_x0000_i1065" type="#_x0000_t75" style="width:120pt;height:21pt" o:ole="">
            <v:imagedata r:id="rId85" o:title=""/>
          </v:shape>
          <o:OLEObject Type="Embed" ProgID="Equation.2" ShapeID="_x0000_i1065" DrawAspect="Content" ObjectID="_1453819140" r:id="rId86"/>
        </w:object>
      </w:r>
      <w:r>
        <w:rPr>
          <w:rFonts w:ascii="Pragmatica" w:hAnsi="Pragmatica"/>
          <w:sz w:val="28"/>
        </w:rPr>
        <w:t xml:space="preserve"> (9).</w:t>
      </w:r>
    </w:p>
    <w:p w:rsidR="007C7B7F" w:rsidRDefault="00016614">
      <w:pPr>
        <w:spacing w:line="360" w:lineRule="auto"/>
        <w:jc w:val="both"/>
        <w:rPr>
          <w:rFonts w:ascii="Pragmatica" w:hAnsi="Pragmatica"/>
          <w:sz w:val="28"/>
        </w:rPr>
      </w:pPr>
      <w:r>
        <w:rPr>
          <w:rFonts w:ascii="Pragmatica" w:hAnsi="Pragmatica"/>
          <w:sz w:val="28"/>
        </w:rPr>
        <w:t>Таким же образом получим формулу потокосцепления ротора:</w:t>
      </w:r>
    </w:p>
    <w:p w:rsidR="007C7B7F" w:rsidRDefault="00016614">
      <w:pPr>
        <w:spacing w:line="360" w:lineRule="auto"/>
        <w:jc w:val="center"/>
        <w:rPr>
          <w:rFonts w:ascii="Pragmatica" w:hAnsi="Pragmatica"/>
          <w:sz w:val="28"/>
        </w:rPr>
      </w:pPr>
      <w:r>
        <w:rPr>
          <w:rFonts w:ascii="Pragmatica" w:hAnsi="Pragmatica"/>
          <w:position w:val="-12"/>
          <w:sz w:val="28"/>
        </w:rPr>
        <w:object w:dxaOrig="2560" w:dyaOrig="420">
          <v:shape id="_x0000_i1066" type="#_x0000_t75" style="width:128.25pt;height:21pt" o:ole="">
            <v:imagedata r:id="rId87" o:title=""/>
          </v:shape>
          <o:OLEObject Type="Embed" ProgID="Equation.2" ShapeID="_x0000_i1066" DrawAspect="Content" ObjectID="_1453819141" r:id="rId88"/>
        </w:object>
      </w:r>
      <w:r>
        <w:rPr>
          <w:rFonts w:ascii="Pragmatica" w:hAnsi="Pragmatica"/>
          <w:sz w:val="28"/>
        </w:rPr>
        <w:t>. (10)</w:t>
      </w:r>
    </w:p>
    <w:p w:rsidR="007C7B7F" w:rsidRDefault="00016614">
      <w:pPr>
        <w:spacing w:line="360" w:lineRule="auto"/>
        <w:jc w:val="both"/>
        <w:rPr>
          <w:rFonts w:ascii="Pragmatica" w:hAnsi="Pragmatica"/>
          <w:sz w:val="28"/>
        </w:rPr>
      </w:pPr>
      <w:r>
        <w:rPr>
          <w:rFonts w:ascii="Pragmatica" w:hAnsi="Pragmatica"/>
          <w:sz w:val="28"/>
        </w:rPr>
        <w:lastRenderedPageBreak/>
        <w:tab/>
        <w:t>Объединив уравнения (2), (10) и (11), получим систему уравнений обобщенного асинхронного двигателя:</w:t>
      </w:r>
    </w:p>
    <w:p w:rsidR="007C7B7F" w:rsidRDefault="00016614">
      <w:pPr>
        <w:spacing w:line="360" w:lineRule="auto"/>
        <w:jc w:val="center"/>
        <w:rPr>
          <w:rFonts w:ascii="Pragmatica" w:hAnsi="Pragmatica"/>
          <w:sz w:val="28"/>
        </w:rPr>
      </w:pPr>
      <w:r>
        <w:rPr>
          <w:rFonts w:ascii="Pragmatica" w:hAnsi="Pragmatica"/>
          <w:position w:val="-114"/>
          <w:sz w:val="28"/>
        </w:rPr>
        <w:object w:dxaOrig="3379" w:dyaOrig="2420">
          <v:shape id="_x0000_i1067" type="#_x0000_t75" style="width:168.75pt;height:120.75pt" o:ole="">
            <v:imagedata r:id="rId89" o:title=""/>
          </v:shape>
          <o:OLEObject Type="Embed" ProgID="Equation.2" ShapeID="_x0000_i1067" DrawAspect="Content" ObjectID="_1453819142" r:id="rId90"/>
        </w:object>
      </w:r>
      <w:r>
        <w:rPr>
          <w:rFonts w:ascii="Pragmatica" w:hAnsi="Pragmatica"/>
          <w:sz w:val="28"/>
        </w:rPr>
        <w:t xml:space="preserve">           </w:t>
      </w:r>
    </w:p>
    <w:p w:rsidR="007C7B7F" w:rsidRDefault="00016614">
      <w:pPr>
        <w:spacing w:line="360" w:lineRule="auto"/>
        <w:jc w:val="both"/>
        <w:rPr>
          <w:rFonts w:ascii="Pragmatica" w:hAnsi="Pragmatica"/>
          <w:sz w:val="28"/>
        </w:rPr>
      </w:pPr>
      <w:r>
        <w:rPr>
          <w:rFonts w:ascii="Pragmatica" w:hAnsi="Pragmatica"/>
          <w:sz w:val="28"/>
        </w:rPr>
        <w:t>где L</w:t>
      </w:r>
      <w:r>
        <w:rPr>
          <w:rFonts w:ascii="Pragmatica" w:hAnsi="Pragmatica"/>
          <w:sz w:val="28"/>
          <w:vertAlign w:val="subscript"/>
        </w:rPr>
        <w:t>0</w:t>
      </w:r>
      <w:r>
        <w:rPr>
          <w:rFonts w:ascii="Pragmatica" w:hAnsi="Pragmatica"/>
          <w:sz w:val="28"/>
        </w:rPr>
        <w:t xml:space="preserve"> - взаимная индуктивность обмоток статора и ротора, L</w:t>
      </w:r>
      <w:r>
        <w:rPr>
          <w:rFonts w:ascii="Pragmatica" w:hAnsi="Pragmatica"/>
          <w:sz w:val="28"/>
          <w:vertAlign w:val="subscript"/>
        </w:rPr>
        <w:t>1</w:t>
      </w:r>
      <w:r>
        <w:rPr>
          <w:rFonts w:ascii="Pragmatica" w:hAnsi="Pragmatica"/>
          <w:sz w:val="28"/>
        </w:rPr>
        <w:t xml:space="preserve"> - индуктивность статора от потоков рассеяния, L</w:t>
      </w:r>
      <w:r>
        <w:rPr>
          <w:rFonts w:ascii="Pragmatica" w:hAnsi="Pragmatica"/>
          <w:sz w:val="28"/>
          <w:vertAlign w:val="subscript"/>
        </w:rPr>
        <w:t>2</w:t>
      </w:r>
      <w:r>
        <w:rPr>
          <w:rFonts w:ascii="Pragmatica" w:hAnsi="Pragmatica"/>
          <w:sz w:val="28"/>
        </w:rPr>
        <w:t xml:space="preserve"> - индуктивность ротора от потоков рассеяния.</w:t>
      </w:r>
    </w:p>
    <w:p w:rsidR="007C7B7F" w:rsidRDefault="00016614">
      <w:pPr>
        <w:spacing w:line="360" w:lineRule="auto"/>
        <w:jc w:val="both"/>
        <w:rPr>
          <w:rFonts w:ascii="Pragmatica" w:hAnsi="Pragmatica"/>
          <w:sz w:val="28"/>
        </w:rPr>
      </w:pPr>
      <w:r>
        <w:rPr>
          <w:rFonts w:ascii="Pragmatica" w:hAnsi="Pragmatica"/>
          <w:sz w:val="28"/>
        </w:rPr>
        <w:tab/>
        <w:t>Система уравнений асинхронной машины (11) непригодна для математического моделирования на ЭВМ, так как векторы, относящиеся к статору и ротору, записаны в различных системах координат.</w:t>
      </w:r>
    </w:p>
    <w:p w:rsidR="007C7B7F" w:rsidRDefault="00016614">
      <w:pPr>
        <w:spacing w:line="360" w:lineRule="auto"/>
        <w:jc w:val="both"/>
        <w:rPr>
          <w:rFonts w:ascii="Pragmatica" w:hAnsi="Pragmatica"/>
          <w:sz w:val="28"/>
        </w:rPr>
      </w:pPr>
      <w:r>
        <w:rPr>
          <w:rFonts w:ascii="Pragmatica" w:hAnsi="Pragmatica"/>
          <w:sz w:val="28"/>
        </w:rPr>
        <w:tab/>
        <w:t>Приведем систему (11) к системе координат, неподвижной относительно поля статора, вращающегося с угловой скоростью w</w:t>
      </w:r>
      <w:r>
        <w:rPr>
          <w:rFonts w:ascii="Pragmatica" w:hAnsi="Pragmatica"/>
          <w:sz w:val="28"/>
          <w:vertAlign w:val="subscript"/>
        </w:rPr>
        <w:t>0</w:t>
      </w:r>
      <w:r>
        <w:rPr>
          <w:rFonts w:ascii="Pragmatica" w:hAnsi="Pragmatica"/>
          <w:sz w:val="28"/>
        </w:rPr>
        <w:t>. Так как система координат поля статора повернута на угол (w</w:t>
      </w:r>
      <w:r>
        <w:rPr>
          <w:rFonts w:ascii="Pragmatica" w:hAnsi="Pragmatica"/>
          <w:sz w:val="28"/>
          <w:vertAlign w:val="subscript"/>
        </w:rPr>
        <w:t>0</w:t>
      </w:r>
      <w:r>
        <w:rPr>
          <w:rFonts w:ascii="Pragmatica" w:hAnsi="Pragmatica"/>
          <w:sz w:val="28"/>
        </w:rPr>
        <w:sym w:font="Symbol" w:char="F0D7"/>
      </w:r>
      <w:r>
        <w:rPr>
          <w:rFonts w:ascii="Pragmatica" w:hAnsi="Pragmatica"/>
          <w:sz w:val="28"/>
        </w:rPr>
        <w:t>t) относительно системы координат статора и на угол (w</w:t>
      </w:r>
      <w:r>
        <w:rPr>
          <w:rFonts w:ascii="Pragmatica" w:hAnsi="Pragmatica"/>
          <w:sz w:val="28"/>
          <w:vertAlign w:val="subscript"/>
        </w:rPr>
        <w:t>0</w:t>
      </w:r>
      <w:r>
        <w:rPr>
          <w:rFonts w:ascii="Pragmatica" w:hAnsi="Pragmatica"/>
          <w:sz w:val="28"/>
        </w:rPr>
        <w:sym w:font="Symbol" w:char="F0D7"/>
      </w:r>
      <w:r>
        <w:rPr>
          <w:rFonts w:ascii="Pragmatica" w:hAnsi="Pragmatica"/>
          <w:sz w:val="28"/>
        </w:rPr>
        <w:t xml:space="preserve">t-j), относительно системы координат ротора, где </w:t>
      </w:r>
      <w:r>
        <w:rPr>
          <w:rFonts w:ascii="Pragmatica" w:hAnsi="Pragmatica"/>
          <w:position w:val="-36"/>
          <w:sz w:val="28"/>
        </w:rPr>
        <w:object w:dxaOrig="1340" w:dyaOrig="859">
          <v:shape id="_x0000_i1068" type="#_x0000_t75" style="width:66.75pt;height:42.75pt" o:ole="">
            <v:imagedata r:id="rId91" o:title=""/>
          </v:shape>
          <o:OLEObject Type="Embed" ProgID="Equation.2" ShapeID="_x0000_i1068" DrawAspect="Content" ObjectID="_1453819143" r:id="rId92"/>
        </w:object>
      </w:r>
      <w:r>
        <w:rPr>
          <w:rFonts w:ascii="Pragmatica" w:hAnsi="Pragmatica"/>
          <w:sz w:val="28"/>
        </w:rPr>
        <w:t>- угол между системами координат неподвижно связанными со статором и ротором, вращающемся с угловой скоростью w</w:t>
      </w:r>
      <w:r>
        <w:rPr>
          <w:rFonts w:ascii="Pragmatica" w:hAnsi="Pragmatica"/>
          <w:sz w:val="28"/>
          <w:vertAlign w:val="subscript"/>
        </w:rPr>
        <w:t>2</w:t>
      </w:r>
      <w:r>
        <w:rPr>
          <w:rFonts w:ascii="Pragmatica" w:hAnsi="Pragmatica"/>
          <w:sz w:val="28"/>
        </w:rPr>
        <w:t xml:space="preserve">, то для перехода в систему координат поля статора умножаем все слагаемые первого и третьего уравнений системы (11) на </w:t>
      </w:r>
      <w:r>
        <w:rPr>
          <w:rFonts w:ascii="Pragmatica" w:hAnsi="Pragmatica"/>
          <w:position w:val="-4"/>
          <w:sz w:val="28"/>
        </w:rPr>
        <w:object w:dxaOrig="620" w:dyaOrig="340">
          <v:shape id="_x0000_i1069" type="#_x0000_t75" style="width:30.75pt;height:17.25pt" o:ole="">
            <v:imagedata r:id="rId93" o:title=""/>
          </v:shape>
          <o:OLEObject Type="Embed" ProgID="Equation.2" ShapeID="_x0000_i1069" DrawAspect="Content" ObjectID="_1453819144" r:id="rId94"/>
        </w:object>
      </w:r>
      <w:r>
        <w:rPr>
          <w:rFonts w:ascii="Pragmatica" w:hAnsi="Pragmatica"/>
          <w:sz w:val="28"/>
        </w:rPr>
        <w:t xml:space="preserve">, а слагаемые второго и четвертого уравнений системы (11) на </w:t>
      </w:r>
      <w:r>
        <w:rPr>
          <w:rFonts w:ascii="Pragmatica" w:hAnsi="Pragmatica"/>
          <w:position w:val="-4"/>
          <w:sz w:val="28"/>
        </w:rPr>
        <w:object w:dxaOrig="980" w:dyaOrig="340">
          <v:shape id="_x0000_i1070" type="#_x0000_t75" style="width:48.75pt;height:17.25pt" o:ole="">
            <v:imagedata r:id="rId95" o:title=""/>
          </v:shape>
          <o:OLEObject Type="Embed" ProgID="Equation.2" ShapeID="_x0000_i1070" DrawAspect="Content" ObjectID="_1453819145" r:id="rId96"/>
        </w:object>
      </w:r>
      <w:r>
        <w:rPr>
          <w:rFonts w:ascii="Pragmatica" w:hAnsi="Pragmatica"/>
          <w:sz w:val="28"/>
        </w:rPr>
        <w:t xml:space="preserve">, предварительно представив вектор потокосцепления статора как </w:t>
      </w:r>
      <w:r>
        <w:rPr>
          <w:rFonts w:ascii="Pragmatica" w:hAnsi="Pragmatica"/>
          <w:position w:val="-12"/>
          <w:sz w:val="28"/>
        </w:rPr>
        <w:object w:dxaOrig="1579" w:dyaOrig="420">
          <v:shape id="_x0000_i1071" type="#_x0000_t75" style="width:78.75pt;height:21pt" o:ole="">
            <v:imagedata r:id="rId97" o:title=""/>
          </v:shape>
          <o:OLEObject Type="Embed" ProgID="Equation.2" ShapeID="_x0000_i1071" DrawAspect="Content" ObjectID="_1453819146" r:id="rId98"/>
        </w:object>
      </w:r>
      <w:r>
        <w:rPr>
          <w:rFonts w:ascii="Pragmatica" w:hAnsi="Pragmatica"/>
          <w:sz w:val="28"/>
        </w:rPr>
        <w:t xml:space="preserve"> и вектор потокосцепления ротора как </w:t>
      </w:r>
      <w:r>
        <w:rPr>
          <w:rFonts w:ascii="Pragmatica" w:hAnsi="Pragmatica"/>
          <w:position w:val="-12"/>
          <w:sz w:val="28"/>
        </w:rPr>
        <w:object w:dxaOrig="1620" w:dyaOrig="420">
          <v:shape id="_x0000_i1072" type="#_x0000_t75" style="width:81pt;height:21pt" o:ole="">
            <v:imagedata r:id="rId99" o:title=""/>
          </v:shape>
          <o:OLEObject Type="Embed" ProgID="Equation.2" ShapeID="_x0000_i1072" DrawAspect="Content" ObjectID="_1453819147" r:id="rId100"/>
        </w:object>
      </w:r>
      <w:r>
        <w:rPr>
          <w:rFonts w:ascii="Pragmatica" w:hAnsi="Pragmatica"/>
          <w:sz w:val="28"/>
        </w:rPr>
        <w:t xml:space="preserve">, </w:t>
      </w:r>
      <w:r>
        <w:rPr>
          <w:rFonts w:ascii="Pragmatica" w:hAnsi="Pragmatica"/>
          <w:sz w:val="28"/>
        </w:rPr>
        <w:lastRenderedPageBreak/>
        <w:t>где Y</w:t>
      </w:r>
      <w:r>
        <w:rPr>
          <w:rFonts w:ascii="Pragmatica" w:hAnsi="Pragmatica"/>
          <w:sz w:val="28"/>
          <w:vertAlign w:val="subscript"/>
        </w:rPr>
        <w:t>10</w:t>
      </w:r>
      <w:r>
        <w:rPr>
          <w:rFonts w:ascii="Pragmatica" w:hAnsi="Pragmatica"/>
          <w:sz w:val="28"/>
        </w:rPr>
        <w:t xml:space="preserve"> и Y</w:t>
      </w:r>
      <w:r>
        <w:rPr>
          <w:rFonts w:ascii="Pragmatica" w:hAnsi="Pragmatica"/>
          <w:sz w:val="28"/>
          <w:vertAlign w:val="subscript"/>
        </w:rPr>
        <w:t>20</w:t>
      </w:r>
      <w:r>
        <w:rPr>
          <w:rFonts w:ascii="Pragmatica" w:hAnsi="Pragmatica"/>
          <w:sz w:val="28"/>
        </w:rPr>
        <w:t xml:space="preserve"> - векторы потокосцеплений статора и ротора в системе координат поля статора:</w:t>
      </w:r>
    </w:p>
    <w:p w:rsidR="007C7B7F" w:rsidRDefault="00016614">
      <w:pPr>
        <w:spacing w:line="360" w:lineRule="auto"/>
        <w:jc w:val="center"/>
        <w:rPr>
          <w:rFonts w:ascii="Pragmatica" w:hAnsi="Pragmatica"/>
          <w:sz w:val="28"/>
        </w:rPr>
      </w:pPr>
      <w:r>
        <w:rPr>
          <w:rFonts w:ascii="Pragmatica" w:hAnsi="Pragmatica"/>
          <w:position w:val="-114"/>
          <w:sz w:val="28"/>
        </w:rPr>
        <w:object w:dxaOrig="5360" w:dyaOrig="2400">
          <v:shape id="_x0000_i1073" type="#_x0000_t75" style="width:267.75pt;height:120pt" o:ole="">
            <v:imagedata r:id="rId101" o:title=""/>
          </v:shape>
          <o:OLEObject Type="Embed" ProgID="Equation.2" ShapeID="_x0000_i1073" DrawAspect="Content" ObjectID="_1453819148" r:id="rId102"/>
        </w:object>
      </w:r>
    </w:p>
    <w:p w:rsidR="007C7B7F" w:rsidRDefault="00016614">
      <w:pPr>
        <w:spacing w:line="360" w:lineRule="auto"/>
        <w:rPr>
          <w:rFonts w:ascii="Pragmatica" w:hAnsi="Pragmatica"/>
          <w:sz w:val="28"/>
        </w:rPr>
      </w:pPr>
      <w:r>
        <w:rPr>
          <w:rFonts w:ascii="Pragmatica" w:hAnsi="Pragmatica"/>
          <w:sz w:val="28"/>
        </w:rPr>
        <w:t>или</w:t>
      </w:r>
    </w:p>
    <w:p w:rsidR="007C7B7F" w:rsidRDefault="00016614">
      <w:pPr>
        <w:spacing w:line="360" w:lineRule="auto"/>
        <w:jc w:val="center"/>
        <w:rPr>
          <w:rFonts w:ascii="Pragmatica" w:hAnsi="Pragmatica"/>
          <w:sz w:val="28"/>
        </w:rPr>
      </w:pPr>
      <w:r>
        <w:rPr>
          <w:rFonts w:ascii="Pragmatica" w:hAnsi="Pragmatica"/>
          <w:position w:val="-110"/>
          <w:sz w:val="28"/>
        </w:rPr>
        <w:object w:dxaOrig="4620" w:dyaOrig="2340">
          <v:shape id="_x0000_i1074" type="#_x0000_t75" style="width:231pt;height:117pt" o:ole="">
            <v:imagedata r:id="rId103" o:title=""/>
          </v:shape>
          <o:OLEObject Type="Embed" ProgID="Equation.2" ShapeID="_x0000_i1074" DrawAspect="Content" ObjectID="_1453819149" r:id="rId104"/>
        </w:object>
      </w:r>
    </w:p>
    <w:p w:rsidR="007C7B7F" w:rsidRDefault="00016614">
      <w:pPr>
        <w:spacing w:line="360" w:lineRule="auto"/>
        <w:jc w:val="both"/>
        <w:rPr>
          <w:rFonts w:ascii="Pragmatica" w:hAnsi="Pragmatica"/>
          <w:sz w:val="28"/>
        </w:rPr>
      </w:pPr>
      <w:r>
        <w:rPr>
          <w:rFonts w:ascii="Pragmatica" w:hAnsi="Pragmatica"/>
          <w:sz w:val="28"/>
        </w:rPr>
        <w:t>где Y</w:t>
      </w:r>
      <w:r>
        <w:rPr>
          <w:rFonts w:ascii="Pragmatica" w:hAnsi="Pragmatica"/>
          <w:sz w:val="28"/>
          <w:vertAlign w:val="subscript"/>
        </w:rPr>
        <w:t>10</w:t>
      </w:r>
      <w:r>
        <w:rPr>
          <w:rFonts w:ascii="Pragmatica" w:hAnsi="Pragmatica"/>
          <w:sz w:val="28"/>
        </w:rPr>
        <w:t>, Y</w:t>
      </w:r>
      <w:r>
        <w:rPr>
          <w:rFonts w:ascii="Pragmatica" w:hAnsi="Pragmatica"/>
          <w:sz w:val="28"/>
          <w:vertAlign w:val="subscript"/>
        </w:rPr>
        <w:t>20</w:t>
      </w:r>
      <w:r>
        <w:rPr>
          <w:rFonts w:ascii="Pragmatica" w:hAnsi="Pragmatica"/>
          <w:sz w:val="28"/>
        </w:rPr>
        <w:t>, I</w:t>
      </w:r>
      <w:r>
        <w:rPr>
          <w:rFonts w:ascii="Pragmatica" w:hAnsi="Pragmatica"/>
          <w:sz w:val="28"/>
          <w:vertAlign w:val="subscript"/>
        </w:rPr>
        <w:t>10</w:t>
      </w:r>
      <w:r>
        <w:rPr>
          <w:rFonts w:ascii="Pragmatica" w:hAnsi="Pragmatica"/>
          <w:sz w:val="28"/>
        </w:rPr>
        <w:t>, I</w:t>
      </w:r>
      <w:r>
        <w:rPr>
          <w:rFonts w:ascii="Pragmatica" w:hAnsi="Pragmatica"/>
          <w:sz w:val="28"/>
          <w:vertAlign w:val="subscript"/>
        </w:rPr>
        <w:t>20</w:t>
      </w:r>
      <w:r>
        <w:rPr>
          <w:rFonts w:ascii="Pragmatica" w:hAnsi="Pragmatica"/>
          <w:sz w:val="28"/>
        </w:rPr>
        <w:t xml:space="preserve"> - векторы потокосцеплений и токов статора и ротора в системе координат, неподвижной относительно поля статора, а </w:t>
      </w:r>
      <w:r>
        <w:rPr>
          <w:rFonts w:ascii="Pragmatica" w:hAnsi="Pragmatica"/>
          <w:position w:val="-26"/>
          <w:sz w:val="28"/>
        </w:rPr>
        <w:object w:dxaOrig="3040" w:dyaOrig="700">
          <v:shape id="_x0000_i1075" type="#_x0000_t75" style="width:152.25pt;height:35.25pt" o:ole="">
            <v:imagedata r:id="rId105" o:title=""/>
          </v:shape>
          <o:OLEObject Type="Embed" ProgID="Equation.2" ShapeID="_x0000_i1075" DrawAspect="Content" ObjectID="_1453819150" r:id="rId106"/>
        </w:object>
      </w:r>
      <w:r>
        <w:rPr>
          <w:rFonts w:ascii="Pragmatica" w:hAnsi="Pragmatica"/>
          <w:sz w:val="28"/>
        </w:rPr>
        <w:t>- абсолютное скольжение асинхронного двигателя.</w:t>
      </w:r>
    </w:p>
    <w:p w:rsidR="007C7B7F" w:rsidRDefault="00016614">
      <w:pPr>
        <w:spacing w:line="360" w:lineRule="auto"/>
        <w:jc w:val="both"/>
        <w:rPr>
          <w:rFonts w:ascii="Pragmatica" w:hAnsi="Pragmatica"/>
          <w:sz w:val="28"/>
        </w:rPr>
      </w:pPr>
      <w:r>
        <w:rPr>
          <w:rFonts w:ascii="Pragmatica" w:hAnsi="Pragmatica"/>
          <w:sz w:val="28"/>
        </w:rPr>
        <w:tab/>
        <w:t>Приведем систему уравнений (12) к трем переменным: напряжению статора U</w:t>
      </w:r>
      <w:r>
        <w:rPr>
          <w:rFonts w:ascii="Pragmatica" w:hAnsi="Pragmatica"/>
          <w:sz w:val="28"/>
          <w:vertAlign w:val="subscript"/>
        </w:rPr>
        <w:t>1</w:t>
      </w:r>
      <w:r>
        <w:rPr>
          <w:rFonts w:ascii="Pragmatica" w:hAnsi="Pragmatica"/>
          <w:sz w:val="28"/>
        </w:rPr>
        <w:t xml:space="preserve"> и потокосцеплениям Y</w:t>
      </w:r>
      <w:r>
        <w:rPr>
          <w:rFonts w:ascii="Pragmatica" w:hAnsi="Pragmatica"/>
          <w:sz w:val="28"/>
          <w:vertAlign w:val="subscript"/>
        </w:rPr>
        <w:t>1</w:t>
      </w:r>
      <w:r>
        <w:rPr>
          <w:rFonts w:ascii="Pragmatica" w:hAnsi="Pragmatica"/>
          <w:sz w:val="28"/>
        </w:rPr>
        <w:t xml:space="preserve"> и Y</w:t>
      </w:r>
      <w:r>
        <w:rPr>
          <w:rFonts w:ascii="Pragmatica" w:hAnsi="Pragmatica"/>
          <w:sz w:val="28"/>
          <w:vertAlign w:val="subscript"/>
        </w:rPr>
        <w:t>2</w:t>
      </w:r>
      <w:r>
        <w:rPr>
          <w:rFonts w:ascii="Pragmatica" w:hAnsi="Pragmatica"/>
          <w:sz w:val="28"/>
        </w:rPr>
        <w:t xml:space="preserve">. Для этого из третьего уравнения системы (12) выразим ток статора, представленный во вращающейся системе координат: </w:t>
      </w:r>
      <w:r>
        <w:rPr>
          <w:rFonts w:ascii="Pragmatica" w:hAnsi="Pragmatica"/>
          <w:position w:val="-34"/>
          <w:sz w:val="28"/>
        </w:rPr>
        <w:object w:dxaOrig="2140" w:dyaOrig="800">
          <v:shape id="_x0000_i1076" type="#_x0000_t75" style="width:107.25pt;height:39.75pt" o:ole="">
            <v:imagedata r:id="rId107" o:title=""/>
          </v:shape>
          <o:OLEObject Type="Embed" ProgID="Equation.2" ShapeID="_x0000_i1076" DrawAspect="Content" ObjectID="_1453819151" r:id="rId108"/>
        </w:object>
      </w:r>
      <w:r>
        <w:rPr>
          <w:rFonts w:ascii="Pragmatica" w:hAnsi="Pragmatica"/>
          <w:sz w:val="28"/>
        </w:rPr>
        <w:t>, где Y</w:t>
      </w:r>
      <w:r>
        <w:rPr>
          <w:rFonts w:ascii="Pragmatica" w:hAnsi="Pragmatica"/>
          <w:sz w:val="28"/>
          <w:vertAlign w:val="subscript"/>
        </w:rPr>
        <w:t>10</w:t>
      </w:r>
      <w:r>
        <w:rPr>
          <w:rFonts w:ascii="Pragmatica" w:hAnsi="Pragmatica"/>
          <w:sz w:val="28"/>
        </w:rPr>
        <w:t xml:space="preserve"> - потокосцепление статора во вращающейся системе координат. Подставив найденное значение тока статора в четвертое уравнение системы (12), получим: </w:t>
      </w:r>
    </w:p>
    <w:p w:rsidR="007C7B7F" w:rsidRDefault="00016614">
      <w:pPr>
        <w:spacing w:line="360" w:lineRule="auto"/>
        <w:jc w:val="center"/>
        <w:rPr>
          <w:rFonts w:ascii="Pragmatica" w:hAnsi="Pragmatica"/>
          <w:sz w:val="28"/>
        </w:rPr>
      </w:pPr>
      <w:r>
        <w:rPr>
          <w:rFonts w:ascii="Pragmatica" w:hAnsi="Pragmatica"/>
          <w:position w:val="-36"/>
          <w:sz w:val="28"/>
        </w:rPr>
        <w:object w:dxaOrig="7160" w:dyaOrig="859">
          <v:shape id="_x0000_i1077" type="#_x0000_t75" style="width:357.75pt;height:42.75pt" o:ole="">
            <v:imagedata r:id="rId109" o:title=""/>
          </v:shape>
          <o:OLEObject Type="Embed" ProgID="Equation.2" ShapeID="_x0000_i1077" DrawAspect="Content" ObjectID="_1453819152" r:id="rId110"/>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lastRenderedPageBreak/>
        <w:tab/>
        <w:t xml:space="preserve">Приняв, что </w:t>
      </w:r>
      <w:r>
        <w:rPr>
          <w:rFonts w:ascii="Pragmatica" w:hAnsi="Pragmatica"/>
          <w:position w:val="-34"/>
          <w:sz w:val="28"/>
        </w:rPr>
        <w:object w:dxaOrig="1040" w:dyaOrig="800">
          <v:shape id="_x0000_i1078" type="#_x0000_t75" style="width:51.75pt;height:39.75pt" o:ole="">
            <v:imagedata r:id="rId111" o:title=""/>
          </v:shape>
          <o:OLEObject Type="Embed" ProgID="Equation.2" ShapeID="_x0000_i1078" DrawAspect="Content" ObjectID="_1453819153" r:id="rId112"/>
        </w:object>
      </w:r>
      <w:r>
        <w:rPr>
          <w:rFonts w:ascii="Pragmatica" w:hAnsi="Pragmatica"/>
          <w:sz w:val="28"/>
        </w:rPr>
        <w:t xml:space="preserve"> - коэффициент электромагнитной связи статора, </w:t>
      </w:r>
      <w:r>
        <w:rPr>
          <w:rFonts w:ascii="Pragmatica" w:hAnsi="Pragmatica"/>
          <w:position w:val="-34"/>
          <w:sz w:val="28"/>
        </w:rPr>
        <w:object w:dxaOrig="1740" w:dyaOrig="820">
          <v:shape id="_x0000_i1079" type="#_x0000_t75" style="width:87pt;height:41.25pt" o:ole="">
            <v:imagedata r:id="rId113" o:title=""/>
          </v:shape>
          <o:OLEObject Type="Embed" ProgID="Equation.2" ShapeID="_x0000_i1079" DrawAspect="Content" ObjectID="_1453819154" r:id="rId114"/>
        </w:object>
      </w:r>
      <w:r>
        <w:rPr>
          <w:rFonts w:ascii="Pragmatica" w:hAnsi="Pragmatica"/>
          <w:sz w:val="28"/>
        </w:rPr>
        <w:t xml:space="preserve"> - переходная индуктивность ротора, определим значение тока ротора во вращающейся системе координат: </w:t>
      </w:r>
      <w:r>
        <w:rPr>
          <w:rFonts w:ascii="Pragmatica" w:hAnsi="Pragmatica"/>
          <w:position w:val="-12"/>
          <w:sz w:val="28"/>
        </w:rPr>
        <w:object w:dxaOrig="3100" w:dyaOrig="420">
          <v:shape id="_x0000_i1080" type="#_x0000_t75" style="width:155.25pt;height:21pt" o:ole="">
            <v:imagedata r:id="rId115" o:title=""/>
          </v:shape>
          <o:OLEObject Type="Embed" ProgID="Equation.2" ShapeID="_x0000_i1080" DrawAspect="Content" ObjectID="_1453819155" r:id="rId116"/>
        </w:object>
      </w:r>
      <w:r>
        <w:rPr>
          <w:rFonts w:ascii="Pragmatica" w:hAnsi="Pragmatica"/>
          <w:sz w:val="28"/>
        </w:rPr>
        <w:t xml:space="preserve">. Подставляем найденное значение тока ротора во вращающейся системе координат во второе уравнение системы (12): </w:t>
      </w:r>
    </w:p>
    <w:p w:rsidR="007C7B7F" w:rsidRDefault="00016614">
      <w:pPr>
        <w:spacing w:line="360" w:lineRule="auto"/>
        <w:jc w:val="center"/>
        <w:rPr>
          <w:rFonts w:ascii="Pragmatica" w:hAnsi="Pragmatica"/>
          <w:sz w:val="28"/>
        </w:rPr>
      </w:pPr>
      <w:r>
        <w:rPr>
          <w:rFonts w:ascii="Pragmatica" w:hAnsi="Pragmatica"/>
          <w:position w:val="-36"/>
          <w:sz w:val="28"/>
        </w:rPr>
        <w:object w:dxaOrig="4520" w:dyaOrig="859">
          <v:shape id="_x0000_i1081" type="#_x0000_t75" style="width:225.75pt;height:42.75pt" o:ole="">
            <v:imagedata r:id="rId117" o:title=""/>
          </v:shape>
          <o:OLEObject Type="Embed" ProgID="Equation.2" ShapeID="_x0000_i1081" DrawAspect="Content" ObjectID="_1453819156" r:id="rId118"/>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 xml:space="preserve">Откуда, приняв что </w:t>
      </w:r>
      <w:r>
        <w:rPr>
          <w:rFonts w:ascii="Pragmatica" w:hAnsi="Pragmatica"/>
          <w:position w:val="-34"/>
          <w:sz w:val="28"/>
        </w:rPr>
        <w:object w:dxaOrig="1120" w:dyaOrig="800">
          <v:shape id="_x0000_i1082" type="#_x0000_t75" style="width:56.25pt;height:39.75pt" o:ole="">
            <v:imagedata r:id="rId119" o:title=""/>
          </v:shape>
          <o:OLEObject Type="Embed" ProgID="Equation.2" ShapeID="_x0000_i1082" DrawAspect="Content" ObjectID="_1453819157" r:id="rId120"/>
        </w:object>
      </w:r>
      <w:r>
        <w:rPr>
          <w:rFonts w:ascii="Pragmatica" w:hAnsi="Pragmatica"/>
          <w:sz w:val="28"/>
        </w:rPr>
        <w:t xml:space="preserve">, окончательно получим: </w:t>
      </w:r>
    </w:p>
    <w:p w:rsidR="007C7B7F" w:rsidRDefault="00016614">
      <w:pPr>
        <w:spacing w:line="360" w:lineRule="auto"/>
        <w:jc w:val="center"/>
        <w:rPr>
          <w:rFonts w:ascii="Pragmatica" w:hAnsi="Pragmatica"/>
          <w:sz w:val="28"/>
        </w:rPr>
      </w:pPr>
      <w:r>
        <w:rPr>
          <w:rFonts w:ascii="Pragmatica" w:hAnsi="Pragmatica"/>
          <w:position w:val="-26"/>
          <w:sz w:val="28"/>
        </w:rPr>
        <w:object w:dxaOrig="3980" w:dyaOrig="720">
          <v:shape id="_x0000_i1083" type="#_x0000_t75" style="width:198.75pt;height:36pt" o:ole="">
            <v:imagedata r:id="rId121" o:title=""/>
          </v:shape>
          <o:OLEObject Type="Embed" ProgID="Equation.2" ShapeID="_x0000_i1083" DrawAspect="Content" ObjectID="_1453819158" r:id="rId122"/>
        </w:object>
      </w:r>
      <w:r>
        <w:rPr>
          <w:rFonts w:ascii="Pragmatica" w:hAnsi="Pragmatica"/>
          <w:sz w:val="28"/>
        </w:rPr>
        <w:t>. (13)</w:t>
      </w:r>
    </w:p>
    <w:p w:rsidR="007C7B7F" w:rsidRDefault="00016614">
      <w:pPr>
        <w:spacing w:line="360" w:lineRule="auto"/>
        <w:jc w:val="both"/>
        <w:rPr>
          <w:rFonts w:ascii="Pragmatica" w:hAnsi="Pragmatica"/>
          <w:sz w:val="28"/>
        </w:rPr>
      </w:pPr>
      <w:r>
        <w:rPr>
          <w:rFonts w:ascii="Pragmatica" w:hAnsi="Pragmatica"/>
          <w:sz w:val="28"/>
        </w:rPr>
        <w:t xml:space="preserve">Приведем первое уравнение системы (12) к вращающейся системе координат. Для этого из четвертого уравнения системы (12) выразим ток ротора, представленный во вращающейся системе координат: </w:t>
      </w:r>
      <w:r>
        <w:rPr>
          <w:rFonts w:ascii="Pragmatica" w:hAnsi="Pragmatica"/>
          <w:position w:val="-34"/>
          <w:sz w:val="28"/>
        </w:rPr>
        <w:object w:dxaOrig="2140" w:dyaOrig="800">
          <v:shape id="_x0000_i1084" type="#_x0000_t75" style="width:107.25pt;height:39.75pt" o:ole="">
            <v:imagedata r:id="rId123" o:title=""/>
          </v:shape>
          <o:OLEObject Type="Embed" ProgID="Equation.2" ShapeID="_x0000_i1084" DrawAspect="Content" ObjectID="_1453819159" r:id="rId124"/>
        </w:object>
      </w:r>
      <w:r>
        <w:rPr>
          <w:rFonts w:ascii="Pragmatica" w:hAnsi="Pragmatica"/>
          <w:sz w:val="28"/>
        </w:rPr>
        <w:t>, где Y</w:t>
      </w:r>
      <w:r>
        <w:rPr>
          <w:rFonts w:ascii="Pragmatica" w:hAnsi="Pragmatica"/>
          <w:sz w:val="28"/>
          <w:vertAlign w:val="subscript"/>
        </w:rPr>
        <w:t>20</w:t>
      </w:r>
      <w:r>
        <w:rPr>
          <w:rFonts w:ascii="Pragmatica" w:hAnsi="Pragmatica"/>
          <w:sz w:val="28"/>
        </w:rPr>
        <w:t xml:space="preserve"> - вектор потокосцепления ротора во вращающейся системе координат. Подставив найденное значение тока ротора в третье уравнение системы (12), получим: </w:t>
      </w:r>
    </w:p>
    <w:p w:rsidR="007C7B7F" w:rsidRDefault="00016614">
      <w:pPr>
        <w:spacing w:line="360" w:lineRule="auto"/>
        <w:jc w:val="center"/>
        <w:rPr>
          <w:rFonts w:ascii="Pragmatica" w:hAnsi="Pragmatica"/>
          <w:sz w:val="28"/>
        </w:rPr>
      </w:pPr>
      <w:r>
        <w:rPr>
          <w:rFonts w:ascii="Pragmatica" w:hAnsi="Pragmatica"/>
          <w:position w:val="-36"/>
          <w:sz w:val="28"/>
        </w:rPr>
        <w:object w:dxaOrig="7100" w:dyaOrig="859">
          <v:shape id="_x0000_i1085" type="#_x0000_t75" style="width:354.75pt;height:42.75pt" o:ole="">
            <v:imagedata r:id="rId125" o:title=""/>
          </v:shape>
          <o:OLEObject Type="Embed" ProgID="Equation.2" ShapeID="_x0000_i1085" DrawAspect="Content" ObjectID="_1453819160" r:id="rId126"/>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ab/>
        <w:t xml:space="preserve">Приняв, что </w:t>
      </w:r>
      <w:r>
        <w:rPr>
          <w:rFonts w:ascii="Pragmatica" w:hAnsi="Pragmatica"/>
          <w:position w:val="-34"/>
          <w:sz w:val="28"/>
        </w:rPr>
        <w:object w:dxaOrig="1060" w:dyaOrig="800">
          <v:shape id="_x0000_i1086" type="#_x0000_t75" style="width:53.25pt;height:39.75pt" o:ole="">
            <v:imagedata r:id="rId127" o:title=""/>
          </v:shape>
          <o:OLEObject Type="Embed" ProgID="Equation.2" ShapeID="_x0000_i1086" DrawAspect="Content" ObjectID="_1453819161" r:id="rId128"/>
        </w:object>
      </w:r>
      <w:r>
        <w:rPr>
          <w:rFonts w:ascii="Pragmatica" w:hAnsi="Pragmatica"/>
          <w:sz w:val="28"/>
        </w:rPr>
        <w:t xml:space="preserve"> - коэффициент электромагнитной связи ротора, </w:t>
      </w:r>
      <w:r>
        <w:rPr>
          <w:rFonts w:ascii="Pragmatica" w:hAnsi="Pragmatica"/>
          <w:position w:val="-34"/>
          <w:sz w:val="28"/>
        </w:rPr>
        <w:object w:dxaOrig="1700" w:dyaOrig="820">
          <v:shape id="_x0000_i1087" type="#_x0000_t75" style="width:84.75pt;height:41.25pt" o:ole="">
            <v:imagedata r:id="rId129" o:title=""/>
          </v:shape>
          <o:OLEObject Type="Embed" ProgID="Equation.2" ShapeID="_x0000_i1087" DrawAspect="Content" ObjectID="_1453819162" r:id="rId130"/>
        </w:object>
      </w:r>
      <w:r>
        <w:rPr>
          <w:rFonts w:ascii="Pragmatica" w:hAnsi="Pragmatica"/>
          <w:sz w:val="28"/>
        </w:rPr>
        <w:t xml:space="preserve"> - переходная индуктивность ротора, определим значение тока статора во вращающейся системе координат: </w:t>
      </w:r>
      <w:r>
        <w:rPr>
          <w:rFonts w:ascii="Pragmatica" w:hAnsi="Pragmatica"/>
          <w:position w:val="-12"/>
          <w:sz w:val="28"/>
        </w:rPr>
        <w:object w:dxaOrig="3060" w:dyaOrig="420">
          <v:shape id="_x0000_i1088" type="#_x0000_t75" style="width:153pt;height:21pt" o:ole="">
            <v:imagedata r:id="rId131" o:title=""/>
          </v:shape>
          <o:OLEObject Type="Embed" ProgID="Equation.2" ShapeID="_x0000_i1088" DrawAspect="Content" ObjectID="_1453819163" r:id="rId132"/>
        </w:object>
      </w:r>
      <w:r>
        <w:rPr>
          <w:rFonts w:ascii="Pragmatica" w:hAnsi="Pragmatica"/>
          <w:sz w:val="28"/>
        </w:rPr>
        <w:t xml:space="preserve">. Подставляем найденное значение тока статора в первое уравнение системы (12): </w:t>
      </w:r>
    </w:p>
    <w:p w:rsidR="007C7B7F" w:rsidRDefault="00016614">
      <w:pPr>
        <w:spacing w:line="360" w:lineRule="auto"/>
        <w:jc w:val="center"/>
        <w:rPr>
          <w:rFonts w:ascii="Pragmatica" w:hAnsi="Pragmatica"/>
          <w:sz w:val="28"/>
        </w:rPr>
      </w:pPr>
      <w:r>
        <w:rPr>
          <w:rFonts w:ascii="Pragmatica" w:hAnsi="Pragmatica"/>
          <w:position w:val="-36"/>
          <w:sz w:val="28"/>
        </w:rPr>
        <w:object w:dxaOrig="4980" w:dyaOrig="859">
          <v:shape id="_x0000_i1089" type="#_x0000_t75" style="width:249pt;height:42.75pt" o:ole="">
            <v:imagedata r:id="rId133" o:title=""/>
          </v:shape>
          <o:OLEObject Type="Embed" ProgID="Equation.2" ShapeID="_x0000_i1089" DrawAspect="Content" ObjectID="_1453819164" r:id="rId134"/>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 xml:space="preserve">Откуда, приняв что </w:t>
      </w:r>
      <w:r>
        <w:rPr>
          <w:rFonts w:ascii="Pragmatica" w:hAnsi="Pragmatica"/>
          <w:position w:val="-34"/>
          <w:sz w:val="28"/>
        </w:rPr>
        <w:object w:dxaOrig="1080" w:dyaOrig="800">
          <v:shape id="_x0000_i1090" type="#_x0000_t75" style="width:54pt;height:39.75pt" o:ole="">
            <v:imagedata r:id="rId135" o:title=""/>
          </v:shape>
          <o:OLEObject Type="Embed" ProgID="Equation.2" ShapeID="_x0000_i1090" DrawAspect="Content" ObjectID="_1453819165" r:id="rId136"/>
        </w:object>
      </w:r>
      <w:r>
        <w:rPr>
          <w:rFonts w:ascii="Pragmatica" w:hAnsi="Pragmatica"/>
          <w:sz w:val="28"/>
        </w:rPr>
        <w:t xml:space="preserve">, окончательно получим: </w:t>
      </w:r>
    </w:p>
    <w:p w:rsidR="007C7B7F" w:rsidRDefault="00016614">
      <w:pPr>
        <w:spacing w:line="360" w:lineRule="auto"/>
        <w:jc w:val="center"/>
        <w:rPr>
          <w:rFonts w:ascii="Pragmatica" w:hAnsi="Pragmatica"/>
          <w:sz w:val="28"/>
        </w:rPr>
      </w:pPr>
      <w:r>
        <w:rPr>
          <w:rFonts w:ascii="Pragmatica" w:hAnsi="Pragmatica"/>
          <w:position w:val="-26"/>
          <w:sz w:val="28"/>
        </w:rPr>
        <w:object w:dxaOrig="4860" w:dyaOrig="720">
          <v:shape id="_x0000_i1091" type="#_x0000_t75" style="width:243pt;height:36pt" o:ole="">
            <v:imagedata r:id="rId137" o:title=""/>
          </v:shape>
          <o:OLEObject Type="Embed" ProgID="Equation.2" ShapeID="_x0000_i1091" DrawAspect="Content" ObjectID="_1453819166" r:id="rId138"/>
        </w:object>
      </w:r>
      <w:r>
        <w:rPr>
          <w:rFonts w:ascii="Pragmatica" w:hAnsi="Pragmatica"/>
          <w:sz w:val="28"/>
        </w:rPr>
        <w:t>. (14)</w:t>
      </w:r>
    </w:p>
    <w:p w:rsidR="007C7B7F" w:rsidRDefault="00016614">
      <w:pPr>
        <w:spacing w:line="360" w:lineRule="auto"/>
        <w:jc w:val="both"/>
        <w:rPr>
          <w:rFonts w:ascii="Pragmatica" w:hAnsi="Pragmatica"/>
          <w:sz w:val="28"/>
        </w:rPr>
      </w:pPr>
      <w:r>
        <w:rPr>
          <w:rFonts w:ascii="Pragmatica" w:hAnsi="Pragmatica"/>
          <w:sz w:val="28"/>
        </w:rPr>
        <w:t>Спроецируем уравнения (13) и (14) на оси d и q вращающейся с частотой поля  системы координат, учитывая, что U</w:t>
      </w:r>
      <w:r>
        <w:rPr>
          <w:rFonts w:ascii="Pragmatica" w:hAnsi="Pragmatica"/>
          <w:sz w:val="28"/>
          <w:vertAlign w:val="subscript"/>
        </w:rPr>
        <w:t>10</w:t>
      </w:r>
      <w:r>
        <w:rPr>
          <w:rFonts w:ascii="Pragmatica" w:hAnsi="Pragmatica"/>
          <w:sz w:val="28"/>
        </w:rPr>
        <w:t xml:space="preserve"> = U</w:t>
      </w:r>
      <w:r>
        <w:rPr>
          <w:rFonts w:ascii="Pragmatica" w:hAnsi="Pragmatica"/>
          <w:sz w:val="28"/>
          <w:vertAlign w:val="subscript"/>
        </w:rPr>
        <w:t>10d</w:t>
      </w:r>
      <w:r>
        <w:rPr>
          <w:rFonts w:ascii="Pragmatica" w:hAnsi="Pragmatica"/>
          <w:sz w:val="28"/>
        </w:rPr>
        <w:t xml:space="preserve"> + j</w:t>
      </w:r>
      <w:r>
        <w:rPr>
          <w:rFonts w:ascii="Pragmatica" w:hAnsi="Pragmatica"/>
          <w:sz w:val="28"/>
        </w:rPr>
        <w:sym w:font="Times New Roman" w:char="00B7"/>
      </w:r>
      <w:r>
        <w:rPr>
          <w:rFonts w:ascii="Pragmatica" w:hAnsi="Pragmatica"/>
          <w:sz w:val="28"/>
        </w:rPr>
        <w:t>U</w:t>
      </w:r>
      <w:r>
        <w:rPr>
          <w:rFonts w:ascii="Pragmatica" w:hAnsi="Pragmatica"/>
          <w:sz w:val="28"/>
          <w:vertAlign w:val="subscript"/>
        </w:rPr>
        <w:t>10q</w:t>
      </w:r>
      <w:r>
        <w:rPr>
          <w:rFonts w:ascii="Pragmatica" w:hAnsi="Pragmatica"/>
          <w:sz w:val="28"/>
        </w:rPr>
        <w:t>, Y</w:t>
      </w:r>
      <w:r>
        <w:rPr>
          <w:rFonts w:ascii="Pragmatica" w:hAnsi="Pragmatica"/>
          <w:sz w:val="28"/>
          <w:vertAlign w:val="subscript"/>
        </w:rPr>
        <w:t>10</w:t>
      </w:r>
      <w:r>
        <w:rPr>
          <w:rFonts w:ascii="Pragmatica" w:hAnsi="Pragmatica"/>
          <w:sz w:val="28"/>
        </w:rPr>
        <w:t xml:space="preserve"> = Y</w:t>
      </w:r>
      <w:r>
        <w:rPr>
          <w:rFonts w:ascii="Pragmatica" w:hAnsi="Pragmatica"/>
          <w:sz w:val="28"/>
          <w:vertAlign w:val="subscript"/>
        </w:rPr>
        <w:t>10d</w:t>
      </w:r>
      <w:r>
        <w:rPr>
          <w:rFonts w:ascii="Pragmatica" w:hAnsi="Pragmatica"/>
          <w:sz w:val="28"/>
        </w:rPr>
        <w:t xml:space="preserve"> + j</w:t>
      </w:r>
      <w:r>
        <w:rPr>
          <w:rFonts w:ascii="Pragmatica" w:hAnsi="Pragmatica"/>
          <w:sz w:val="28"/>
        </w:rPr>
        <w:sym w:font="Times New Roman" w:char="00B7"/>
      </w:r>
      <w:r>
        <w:rPr>
          <w:rFonts w:ascii="Pragmatica" w:hAnsi="Pragmatica"/>
          <w:sz w:val="28"/>
        </w:rPr>
        <w:t>Y</w:t>
      </w:r>
      <w:r>
        <w:rPr>
          <w:rFonts w:ascii="Pragmatica" w:hAnsi="Pragmatica"/>
          <w:sz w:val="28"/>
          <w:vertAlign w:val="subscript"/>
        </w:rPr>
        <w:t>10q</w:t>
      </w:r>
      <w:r>
        <w:rPr>
          <w:rFonts w:ascii="Pragmatica" w:hAnsi="Pragmatica"/>
          <w:sz w:val="28"/>
        </w:rPr>
        <w:t xml:space="preserve"> и Y</w:t>
      </w:r>
      <w:r>
        <w:rPr>
          <w:rFonts w:ascii="Pragmatica" w:hAnsi="Pragmatica"/>
          <w:sz w:val="28"/>
          <w:vertAlign w:val="subscript"/>
        </w:rPr>
        <w:t>20</w:t>
      </w:r>
      <w:r>
        <w:rPr>
          <w:rFonts w:ascii="Pragmatica" w:hAnsi="Pragmatica"/>
          <w:sz w:val="28"/>
        </w:rPr>
        <w:t xml:space="preserve"> = Y</w:t>
      </w:r>
      <w:r>
        <w:rPr>
          <w:rFonts w:ascii="Pragmatica" w:hAnsi="Pragmatica"/>
          <w:sz w:val="28"/>
          <w:vertAlign w:val="subscript"/>
        </w:rPr>
        <w:t>20d</w:t>
      </w:r>
      <w:r>
        <w:rPr>
          <w:rFonts w:ascii="Pragmatica" w:hAnsi="Pragmatica"/>
          <w:sz w:val="28"/>
        </w:rPr>
        <w:t xml:space="preserve"> + j</w:t>
      </w:r>
      <w:r>
        <w:rPr>
          <w:rFonts w:ascii="Pragmatica" w:hAnsi="Pragmatica"/>
          <w:sz w:val="28"/>
        </w:rPr>
        <w:sym w:font="Times New Roman" w:char="00B7"/>
      </w:r>
      <w:r>
        <w:rPr>
          <w:rFonts w:ascii="Pragmatica" w:hAnsi="Pragmatica"/>
          <w:sz w:val="28"/>
        </w:rPr>
        <w:t>Y</w:t>
      </w:r>
      <w:r>
        <w:rPr>
          <w:rFonts w:ascii="Pragmatica" w:hAnsi="Pragmatica"/>
          <w:sz w:val="28"/>
          <w:vertAlign w:val="subscript"/>
        </w:rPr>
        <w:t>20q</w:t>
      </w:r>
      <w:r>
        <w:rPr>
          <w:rFonts w:ascii="Pragmatica" w:hAnsi="Pragmatica"/>
          <w:sz w:val="28"/>
        </w:rPr>
        <w:t>:</w:t>
      </w:r>
    </w:p>
    <w:p w:rsidR="007C7B7F" w:rsidRDefault="00016614">
      <w:pPr>
        <w:spacing w:line="360" w:lineRule="auto"/>
        <w:jc w:val="center"/>
        <w:rPr>
          <w:rFonts w:ascii="Pragmatica" w:hAnsi="Pragmatica"/>
          <w:sz w:val="28"/>
        </w:rPr>
      </w:pPr>
      <w:r>
        <w:rPr>
          <w:rFonts w:ascii="Pragmatica" w:hAnsi="Pragmatica"/>
          <w:position w:val="-104"/>
          <w:sz w:val="28"/>
        </w:rPr>
        <w:object w:dxaOrig="9320" w:dyaOrig="2220">
          <v:shape id="_x0000_i1092" type="#_x0000_t75" style="width:465.75pt;height:111pt" o:ole="">
            <v:imagedata r:id="rId139" o:title=""/>
          </v:shape>
          <o:OLEObject Type="Embed" ProgID="Equation.2" ShapeID="_x0000_i1092" DrawAspect="Content" ObjectID="_1453819167" r:id="rId140"/>
        </w:object>
      </w:r>
    </w:p>
    <w:p w:rsidR="007C7B7F" w:rsidRDefault="00016614">
      <w:pPr>
        <w:spacing w:line="360" w:lineRule="auto"/>
        <w:jc w:val="both"/>
        <w:rPr>
          <w:rFonts w:ascii="Pragmatica" w:hAnsi="Pragmatica"/>
          <w:sz w:val="28"/>
        </w:rPr>
      </w:pPr>
      <w:r>
        <w:rPr>
          <w:rFonts w:ascii="Pragmatica" w:hAnsi="Pragmatica"/>
          <w:sz w:val="28"/>
        </w:rPr>
        <w:t>или преобразовав к нормальной форме Коши:</w:t>
      </w:r>
    </w:p>
    <w:p w:rsidR="007C7B7F" w:rsidRDefault="00016614">
      <w:pPr>
        <w:spacing w:line="360" w:lineRule="auto"/>
        <w:jc w:val="center"/>
        <w:rPr>
          <w:rFonts w:ascii="Pragmatica" w:hAnsi="Pragmatica"/>
          <w:sz w:val="28"/>
        </w:rPr>
      </w:pPr>
      <w:r>
        <w:rPr>
          <w:rFonts w:ascii="Pragmatica" w:hAnsi="Pragmatica"/>
          <w:position w:val="-148"/>
          <w:sz w:val="28"/>
        </w:rPr>
        <w:object w:dxaOrig="5400" w:dyaOrig="3100">
          <v:shape id="_x0000_i1093" type="#_x0000_t75" style="width:255.75pt;height:147pt" o:ole="">
            <v:imagedata r:id="rId141" o:title=""/>
          </v:shape>
          <o:OLEObject Type="Embed" ProgID="Equation.2" ShapeID="_x0000_i1093" DrawAspect="Content" ObjectID="_1453819168" r:id="rId142"/>
        </w:object>
      </w:r>
      <w:r>
        <w:rPr>
          <w:rFonts w:ascii="Pragmatica" w:hAnsi="Pragmatica"/>
          <w:sz w:val="28"/>
        </w:rPr>
        <w:t xml:space="preserve"> (15)</w:t>
      </w:r>
    </w:p>
    <w:p w:rsidR="007C7B7F" w:rsidRDefault="00016614">
      <w:pPr>
        <w:spacing w:line="360" w:lineRule="auto"/>
        <w:jc w:val="both"/>
        <w:rPr>
          <w:rFonts w:ascii="Pragmatica" w:hAnsi="Pragmatica"/>
          <w:sz w:val="28"/>
        </w:rPr>
      </w:pPr>
      <w:r>
        <w:rPr>
          <w:rFonts w:ascii="Pragmatica" w:hAnsi="Pragmatica"/>
          <w:sz w:val="28"/>
        </w:rPr>
        <w:tab/>
        <w:t>Уравнение для вращающего момента обобщенной электрической машины, согласно [1], имеет вид:</w:t>
      </w:r>
    </w:p>
    <w:p w:rsidR="007C7B7F" w:rsidRDefault="00016614">
      <w:pPr>
        <w:spacing w:line="360" w:lineRule="auto"/>
        <w:jc w:val="center"/>
        <w:rPr>
          <w:rFonts w:ascii="Pragmatica" w:hAnsi="Pragmatica"/>
          <w:sz w:val="28"/>
        </w:rPr>
      </w:pPr>
      <w:r>
        <w:rPr>
          <w:rFonts w:ascii="Pragmatica" w:hAnsi="Pragmatica"/>
          <w:position w:val="-34"/>
          <w:sz w:val="28"/>
        </w:rPr>
        <w:object w:dxaOrig="6680" w:dyaOrig="800">
          <v:shape id="_x0000_i1094" type="#_x0000_t75" style="width:333.75pt;height:39.75pt" o:ole="">
            <v:imagedata r:id="rId143" o:title=""/>
          </v:shape>
          <o:OLEObject Type="Embed" ProgID="Equation.2" ShapeID="_x0000_i1094" DrawAspect="Content" ObjectID="_1453819169" r:id="rId144"/>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или перейдя к проекциям на оси d и q:</w:t>
      </w:r>
    </w:p>
    <w:p w:rsidR="007C7B7F" w:rsidRDefault="00016614">
      <w:pPr>
        <w:spacing w:line="360" w:lineRule="auto"/>
        <w:jc w:val="center"/>
        <w:rPr>
          <w:rFonts w:ascii="Pragmatica" w:hAnsi="Pragmatica"/>
          <w:sz w:val="28"/>
        </w:rPr>
      </w:pPr>
      <w:r>
        <w:rPr>
          <w:rFonts w:ascii="Pragmatica" w:hAnsi="Pragmatica"/>
          <w:position w:val="-34"/>
          <w:sz w:val="28"/>
        </w:rPr>
        <w:object w:dxaOrig="4620" w:dyaOrig="800">
          <v:shape id="_x0000_i1095" type="#_x0000_t75" style="width:231pt;height:39.75pt" o:ole="">
            <v:imagedata r:id="rId145" o:title=""/>
          </v:shape>
          <o:OLEObject Type="Embed" ProgID="Equation.2" ShapeID="_x0000_i1095" DrawAspect="Content" ObjectID="_1453819170" r:id="rId146"/>
        </w:object>
      </w:r>
      <w:r>
        <w:rPr>
          <w:rFonts w:ascii="Pragmatica" w:hAnsi="Pragmatica"/>
          <w:sz w:val="28"/>
        </w:rPr>
        <w:t xml:space="preserve"> (16).</w:t>
      </w:r>
    </w:p>
    <w:p w:rsidR="007C7B7F" w:rsidRDefault="00016614">
      <w:pPr>
        <w:spacing w:line="360" w:lineRule="auto"/>
        <w:jc w:val="both"/>
        <w:rPr>
          <w:rFonts w:ascii="Pragmatica" w:hAnsi="Pragmatica"/>
          <w:sz w:val="28"/>
        </w:rPr>
      </w:pPr>
      <w:r>
        <w:rPr>
          <w:rFonts w:ascii="Pragmatica" w:hAnsi="Pragmatica"/>
          <w:sz w:val="28"/>
        </w:rPr>
        <w:tab/>
        <w:t>Все вышеприведенные рассуждения справедливы для обобщенной двухполюсной машины. В случае реальной многополюснолй машины ее необходимо привести к эквивалентной двухполюсной. С этой целью запишем  уравнение движения:</w:t>
      </w:r>
    </w:p>
    <w:p w:rsidR="007C7B7F" w:rsidRDefault="00016614">
      <w:pPr>
        <w:spacing w:line="360" w:lineRule="auto"/>
        <w:jc w:val="center"/>
        <w:rPr>
          <w:rFonts w:ascii="Pragmatica" w:hAnsi="Pragmatica"/>
          <w:sz w:val="28"/>
        </w:rPr>
      </w:pPr>
      <w:r>
        <w:rPr>
          <w:rFonts w:ascii="Pragmatica" w:hAnsi="Pragmatica"/>
          <w:position w:val="-26"/>
          <w:sz w:val="28"/>
        </w:rPr>
        <w:object w:dxaOrig="1820" w:dyaOrig="700">
          <v:shape id="_x0000_i1096" type="#_x0000_t75" style="width:90.75pt;height:35.25pt" o:ole="">
            <v:imagedata r:id="rId147" o:title=""/>
          </v:shape>
          <o:OLEObject Type="Embed" ProgID="Equation.2" ShapeID="_x0000_i1096" DrawAspect="Content" ObjectID="_1453819171" r:id="rId148"/>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sz w:val="28"/>
        </w:rPr>
        <w:t>где w - угловая скорость реальной машины, M' - вращающий момент реальной машины, M</w:t>
      </w:r>
      <w:r>
        <w:rPr>
          <w:rFonts w:ascii="Pragmatica" w:hAnsi="Pragmatica"/>
          <w:sz w:val="28"/>
          <w:vertAlign w:val="subscript"/>
        </w:rPr>
        <w:t>с</w:t>
      </w:r>
      <w:r>
        <w:rPr>
          <w:rFonts w:ascii="Pragmatica" w:hAnsi="Pragmatica"/>
          <w:sz w:val="28"/>
        </w:rPr>
        <w:t xml:space="preserve"> - механический вращающий момент нагрузки. Перепишем уравнение движения, учитывая, что M’ = p</w:t>
      </w:r>
      <w:r>
        <w:rPr>
          <w:rFonts w:ascii="Pragmatica" w:hAnsi="Pragmatica"/>
          <w:sz w:val="28"/>
        </w:rPr>
        <w:sym w:font="Times New Roman" w:char="00B7"/>
      </w:r>
      <w:r>
        <w:rPr>
          <w:rFonts w:ascii="Pragmatica" w:hAnsi="Pragmatica"/>
          <w:sz w:val="28"/>
        </w:rPr>
        <w:t>M и w = W/p, где p - число пар полюсов реальной многополюсной машины:</w:t>
      </w:r>
    </w:p>
    <w:p w:rsidR="007C7B7F" w:rsidRDefault="00016614">
      <w:pPr>
        <w:spacing w:line="360" w:lineRule="auto"/>
        <w:jc w:val="center"/>
        <w:rPr>
          <w:rFonts w:ascii="Pragmatica" w:hAnsi="Pragmatica"/>
          <w:sz w:val="28"/>
        </w:rPr>
      </w:pPr>
      <w:r>
        <w:rPr>
          <w:rFonts w:ascii="Pragmatica" w:hAnsi="Pragmatica"/>
          <w:position w:val="-28"/>
          <w:sz w:val="28"/>
        </w:rPr>
        <w:object w:dxaOrig="2580" w:dyaOrig="740">
          <v:shape id="_x0000_i1097" type="#_x0000_t75" style="width:129pt;height:36.75pt" o:ole="">
            <v:imagedata r:id="rId149" o:title=""/>
          </v:shape>
          <o:OLEObject Type="Embed" ProgID="Equation.2" ShapeID="_x0000_i1097" DrawAspect="Content" ObjectID="_1453819172" r:id="rId150"/>
        </w:object>
      </w:r>
      <w:r>
        <w:rPr>
          <w:rFonts w:ascii="Pragmatica" w:hAnsi="Pragmatica"/>
          <w:sz w:val="28"/>
        </w:rPr>
        <w:t xml:space="preserve">. (17) </w:t>
      </w:r>
    </w:p>
    <w:p w:rsidR="007C7B7F" w:rsidRDefault="00016614">
      <w:pPr>
        <w:spacing w:line="360" w:lineRule="auto"/>
        <w:jc w:val="both"/>
        <w:rPr>
          <w:rFonts w:ascii="Pragmatica" w:hAnsi="Pragmatica"/>
          <w:sz w:val="28"/>
        </w:rPr>
      </w:pPr>
      <w:r>
        <w:rPr>
          <w:rFonts w:ascii="Pragmatica" w:hAnsi="Pragmatica"/>
          <w:sz w:val="28"/>
        </w:rPr>
        <w:tab/>
        <w:t>Объединив (15), (16) и (17), получим систему уравнений асинхронного двигателя во вращающейся с частотой поля системе координат:</w:t>
      </w:r>
    </w:p>
    <w:p w:rsidR="007C7B7F" w:rsidRDefault="00016614">
      <w:pPr>
        <w:spacing w:line="360" w:lineRule="auto"/>
        <w:jc w:val="center"/>
        <w:rPr>
          <w:rFonts w:ascii="Pragmatica" w:hAnsi="Pragmatica"/>
          <w:sz w:val="28"/>
        </w:rPr>
      </w:pPr>
      <w:r>
        <w:rPr>
          <w:rFonts w:ascii="Pragmatica" w:hAnsi="Pragmatica"/>
          <w:position w:val="-198"/>
          <w:sz w:val="28"/>
        </w:rPr>
        <w:object w:dxaOrig="4920" w:dyaOrig="4080">
          <v:shape id="_x0000_i1098" type="#_x0000_t75" style="width:232.5pt;height:192.75pt" o:ole="">
            <v:imagedata r:id="rId151" o:title=""/>
          </v:shape>
          <o:OLEObject Type="Embed" ProgID="Equation.2" ShapeID="_x0000_i1098" DrawAspect="Content" ObjectID="_1453819173" r:id="rId152"/>
        </w:object>
      </w:r>
      <w:r>
        <w:rPr>
          <w:rFonts w:ascii="Pragmatica" w:hAnsi="Pragmatica"/>
          <w:sz w:val="28"/>
        </w:rPr>
        <w:t xml:space="preserve">   (18)</w:t>
      </w:r>
    </w:p>
    <w:p w:rsidR="007C7B7F" w:rsidRDefault="00016614">
      <w:pPr>
        <w:spacing w:line="360" w:lineRule="auto"/>
        <w:jc w:val="both"/>
        <w:rPr>
          <w:rFonts w:ascii="Pragmatica" w:hAnsi="Pragmatica"/>
          <w:sz w:val="28"/>
        </w:rPr>
      </w:pPr>
      <w:r>
        <w:rPr>
          <w:rFonts w:ascii="Pragmatica" w:hAnsi="Pragmatica"/>
          <w:sz w:val="28"/>
        </w:rPr>
        <w:tab/>
        <w:t xml:space="preserve">Система уравнений (18) удобна тем, что может быть решена численными методами. Так, задавшись напряжением, статическим моментом и параметрами схемы замещения, можно найти </w:t>
      </w:r>
      <w:r>
        <w:rPr>
          <w:rFonts w:ascii="Pragmatica" w:hAnsi="Pragmatica"/>
          <w:sz w:val="28"/>
        </w:rPr>
        <w:lastRenderedPageBreak/>
        <w:t>потокосцепления статора и ротора Y</w:t>
      </w:r>
      <w:r>
        <w:rPr>
          <w:rFonts w:ascii="Pragmatica" w:hAnsi="Pragmatica"/>
          <w:sz w:val="28"/>
          <w:vertAlign w:val="subscript"/>
        </w:rPr>
        <w:t>10</w:t>
      </w:r>
      <w:r>
        <w:rPr>
          <w:rFonts w:ascii="Pragmatica" w:hAnsi="Pragmatica"/>
          <w:sz w:val="28"/>
        </w:rPr>
        <w:t xml:space="preserve"> и Y</w:t>
      </w:r>
      <w:r>
        <w:rPr>
          <w:rFonts w:ascii="Pragmatica" w:hAnsi="Pragmatica"/>
          <w:sz w:val="28"/>
          <w:vertAlign w:val="subscript"/>
        </w:rPr>
        <w:t>20</w:t>
      </w:r>
      <w:r>
        <w:rPr>
          <w:rFonts w:ascii="Pragmatica" w:hAnsi="Pragmatica"/>
          <w:sz w:val="28"/>
        </w:rPr>
        <w:t>,  момент М и скорость вращения ротора асинхронной машины w.</w:t>
      </w:r>
    </w:p>
    <w:p w:rsidR="007C7B7F" w:rsidRDefault="00016614">
      <w:pPr>
        <w:spacing w:line="360" w:lineRule="auto"/>
        <w:jc w:val="center"/>
        <w:rPr>
          <w:rFonts w:ascii="Pragmatica" w:hAnsi="Pragmatica"/>
          <w:sz w:val="28"/>
        </w:rPr>
      </w:pPr>
      <w:r>
        <w:rPr>
          <w:rFonts w:ascii="Pragmatica" w:hAnsi="Pragmatica"/>
          <w:sz w:val="28"/>
        </w:rPr>
        <w:br w:type="page"/>
      </w:r>
      <w:r>
        <w:rPr>
          <w:rFonts w:ascii="Pragmatica" w:hAnsi="Pragmatica"/>
          <w:sz w:val="28"/>
        </w:rPr>
        <w:lastRenderedPageBreak/>
        <w:t>3.4 Проектирование робота</w:t>
      </w:r>
    </w:p>
    <w:p w:rsidR="007C7B7F" w:rsidRDefault="00016614">
      <w:pPr>
        <w:spacing w:line="360" w:lineRule="auto"/>
        <w:jc w:val="center"/>
        <w:rPr>
          <w:rFonts w:ascii="Pragmatica" w:hAnsi="Pragmatica"/>
          <w:sz w:val="28"/>
        </w:rPr>
      </w:pPr>
      <w:r>
        <w:rPr>
          <w:rFonts w:ascii="Pragmatica" w:hAnsi="Pragmatica"/>
          <w:sz w:val="28"/>
        </w:rPr>
        <w:t>3.4.1 Постановка задачи</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По заданной кинематической схеме манипулятора и заданному положению выходного звена рассчитать переменные параметры манипулятора, т. е. решить обратную задачу кинематики с использованием матричного метода. Проверку выполнить графическим методом. Размеры звеньев подобрать самостоятельно, шаг изменения размеров 50 мм. </w:t>
      </w: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3.4.2 Исходные данные</w:t>
      </w:r>
    </w:p>
    <w:p w:rsidR="007C7B7F" w:rsidRDefault="007C7B7F">
      <w:pPr>
        <w:spacing w:line="360" w:lineRule="auto"/>
        <w:jc w:val="center"/>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Положение выходного звена:</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X=-250 ;</w:t>
      </w:r>
      <w:r>
        <w:rPr>
          <w:rFonts w:ascii="Pragmatica" w:hAnsi="Pragmatica"/>
          <w:sz w:val="28"/>
        </w:rPr>
        <w:tab/>
        <w:t>Y=140 ;</w:t>
      </w:r>
      <w:r>
        <w:rPr>
          <w:rFonts w:ascii="Pragmatica" w:hAnsi="Pragmatica"/>
          <w:sz w:val="28"/>
        </w:rPr>
        <w:tab/>
        <w:t>Z=480</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Кинематическая схема манипулятора:</w:t>
      </w:r>
    </w:p>
    <w:p w:rsidR="007C7B7F" w:rsidRDefault="00016614">
      <w:pPr>
        <w:spacing w:line="360" w:lineRule="auto"/>
        <w:rPr>
          <w:rFonts w:ascii="Pragmatica" w:hAnsi="Pragmatica"/>
          <w:sz w:val="28"/>
        </w:rPr>
      </w:pPr>
      <w:r>
        <w:rPr>
          <w:rFonts w:ascii="Pragmatica" w:hAnsi="Pragmatica"/>
          <w:sz w:val="28"/>
        </w:rPr>
        <w:tab/>
        <w:t>1</w:t>
      </w:r>
      <w:r>
        <w:rPr>
          <w:rFonts w:ascii="Pragmatica" w:hAnsi="Pragmatica"/>
          <w:sz w:val="28"/>
        </w:rPr>
        <w:tab/>
        <w:t>0</w:t>
      </w:r>
      <w:r>
        <w:rPr>
          <w:rFonts w:ascii="Pragmatica" w:hAnsi="Pragmatica"/>
          <w:sz w:val="28"/>
        </w:rPr>
        <w:tab/>
        <w:t>P</w:t>
      </w:r>
      <w:r>
        <w:rPr>
          <w:rFonts w:ascii="Pragmatica" w:hAnsi="Pragmatica"/>
          <w:sz w:val="28"/>
        </w:rPr>
        <w:tab/>
        <w:t>1</w:t>
      </w:r>
      <w:r>
        <w:rPr>
          <w:rFonts w:ascii="Pragmatica" w:hAnsi="Pragmatica"/>
          <w:sz w:val="28"/>
        </w:rPr>
        <w:tab/>
        <w:t>1</w:t>
      </w:r>
    </w:p>
    <w:p w:rsidR="007C7B7F" w:rsidRDefault="007C7B7F">
      <w:pPr>
        <w:spacing w:line="360" w:lineRule="auto"/>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3.4.3 Основные понятия и определения</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Манипулятором называется техническое устройство, предназначенное для воспроизведения некоторых рабочих функций рук человека. Манипулятором называют также исполнительный механизм промышленного робота, оснащенный приводами и рабочим органом, с помощью которого осуществляется выполнение рабочих функций. Способность воспроизводить движения, подоб</w:t>
      </w:r>
      <w:r>
        <w:rPr>
          <w:rFonts w:ascii="Pragmatica" w:hAnsi="Pragmatica"/>
          <w:sz w:val="28"/>
        </w:rPr>
        <w:lastRenderedPageBreak/>
        <w:t xml:space="preserve">ные движениям рук человека, достигается приданием манипулятору нескольких степеней свободы, по которым осуществляется управляемое движение с целью получения заданного движения рабочего органа - схвата. </w:t>
      </w:r>
    </w:p>
    <w:p w:rsidR="007C7B7F" w:rsidRDefault="00016614">
      <w:pPr>
        <w:spacing w:line="360" w:lineRule="auto"/>
        <w:jc w:val="both"/>
        <w:rPr>
          <w:rFonts w:ascii="Pragmatica" w:hAnsi="Pragmatica"/>
          <w:sz w:val="28"/>
        </w:rPr>
      </w:pPr>
      <w:r>
        <w:rPr>
          <w:rFonts w:ascii="Pragmatica" w:hAnsi="Pragmatica"/>
          <w:sz w:val="28"/>
        </w:rPr>
        <w:tab/>
        <w:t>Числом степеней свободы механической системы называется число возможных перемещений системы.</w:t>
      </w:r>
    </w:p>
    <w:p w:rsidR="007C7B7F" w:rsidRDefault="00016614">
      <w:pPr>
        <w:spacing w:line="360" w:lineRule="auto"/>
        <w:jc w:val="both"/>
        <w:rPr>
          <w:rFonts w:ascii="Pragmatica" w:hAnsi="Pragmatica"/>
          <w:sz w:val="28"/>
        </w:rPr>
      </w:pPr>
      <w:r>
        <w:rPr>
          <w:rFonts w:ascii="Pragmatica" w:hAnsi="Pragmatica"/>
          <w:sz w:val="28"/>
        </w:rPr>
        <w:tab/>
        <w:t>Твердые тела, входящие в механическую систему манипулятора, называются звеньями. В механике различают входные и выходные звенья. Входным называется звено, которому сообщается движение, преобразуемое механизмом. Выходным называется звено, совершающее рабочее движение.</w:t>
      </w:r>
    </w:p>
    <w:p w:rsidR="007C7B7F" w:rsidRDefault="00016614">
      <w:pPr>
        <w:spacing w:line="360" w:lineRule="auto"/>
        <w:jc w:val="both"/>
        <w:rPr>
          <w:rFonts w:ascii="Pragmatica" w:hAnsi="Pragmatica"/>
          <w:sz w:val="28"/>
        </w:rPr>
      </w:pPr>
      <w:r>
        <w:rPr>
          <w:rFonts w:ascii="Pragmatica" w:hAnsi="Pragmatica"/>
          <w:sz w:val="28"/>
        </w:rPr>
        <w:tab/>
        <w:t>Таким образом, в манипуляторе число входных звеньев равно числу приводов, а выходное звено, как правило, одно - схват, или рабочий орган.</w:t>
      </w:r>
    </w:p>
    <w:p w:rsidR="007C7B7F" w:rsidRDefault="00016614">
      <w:pPr>
        <w:spacing w:line="360" w:lineRule="auto"/>
        <w:jc w:val="both"/>
        <w:rPr>
          <w:rFonts w:ascii="Pragmatica" w:hAnsi="Pragmatica"/>
          <w:sz w:val="28"/>
        </w:rPr>
      </w:pPr>
      <w:r>
        <w:rPr>
          <w:rFonts w:ascii="Pragmatica" w:hAnsi="Pragmatica"/>
          <w:sz w:val="28"/>
        </w:rPr>
        <w:tab/>
        <w:t>Подвижное соединение двух соприкасающихся звеньев называется кинематической парой.</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3.4.4 Метод матриц в кинематике манипуляторов</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Метод матриц можно применять к расчету любого манипулятора с поступательными и вращательными кинематическими парами. Универсальность метода покупается ценой некоторой избыточности вычислений. Этот метод развивался параллельно с развитием вычислительной техники, и он больше приспособлен к расчетам на ЭВМ, нежели к расчетам вручную. Его использование требует свободного обращения с матричным аппаратом.</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3.4.5 Выбор систем координат</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Осью вращательной пары (i, i+1), составленной из звеньев i и i+1, является ось цилиндрического шарнира, жестко связанная со звеном i, вокруг которой вращается звено i+1. Для поступательной пары (i, i+1) осью является любая прямая, параллельная вектору скорости поступательного движения звена i+1 относительно звена i. </w:t>
      </w:r>
    </w:p>
    <w:p w:rsidR="007C7B7F" w:rsidRDefault="00016614">
      <w:pPr>
        <w:spacing w:line="360" w:lineRule="auto"/>
        <w:jc w:val="both"/>
        <w:rPr>
          <w:rFonts w:ascii="Pragmatica" w:hAnsi="Pragmatica"/>
          <w:sz w:val="28"/>
        </w:rPr>
      </w:pPr>
      <w:r>
        <w:rPr>
          <w:rFonts w:ascii="Pragmatica" w:hAnsi="Pragmatica"/>
          <w:sz w:val="28"/>
        </w:rPr>
        <w:tab/>
        <w:t xml:space="preserve">Пронумеруем все звенья манипулятора от стойки (звено 0) до схвата (звена n) и свяжем с каждым из них свою систему декартовых координат, выбранную следующим специальным образом: ось Zi идет по оси кинематической пары (i, i+1); начало координат системы i, жестко связанной со звеном i, лежит на общем перпендикуляре к осям Zi-1 и Zi, либо в точке их пересечения, если таковая имеется, либо в любой точке оси кинематической пары, если ось Zi совпадает с осью Zi-1 или параллельна ей; ось Xi идет по общему перпендикуляру, проведенному к осям Zi-1 и Zi, и направлена от точки пересечения этого перпендикуляра с осью Zi-1 к точке его пересечения с осью Zi (или в любую сторону по нормали к плоскости, содержащей оси Zi-1 и Zi, если они пересекаются, или произвольным образом, если Zi-1 и Zi идут по одной прямой); ось Yi выбирается по правилу правой тройки векторов. </w:t>
      </w:r>
    </w:p>
    <w:p w:rsidR="007C7B7F" w:rsidRDefault="00016614">
      <w:pPr>
        <w:spacing w:line="360" w:lineRule="auto"/>
        <w:jc w:val="both"/>
        <w:rPr>
          <w:rFonts w:ascii="Pragmatica" w:hAnsi="Pragmatica"/>
          <w:sz w:val="28"/>
        </w:rPr>
      </w:pPr>
      <w:r>
        <w:rPr>
          <w:rFonts w:ascii="Pragmatica" w:hAnsi="Pragmatica"/>
          <w:sz w:val="28"/>
        </w:rPr>
        <w:tab/>
        <w:t xml:space="preserve">Начало координат системы 0, т.е. системы, жестко связанной со стойкой, может лежать в любой точке оси пары (0,1); ось Xо направляется произвольным образом. </w:t>
      </w:r>
    </w:p>
    <w:p w:rsidR="007C7B7F" w:rsidRDefault="00016614">
      <w:pPr>
        <w:spacing w:line="360" w:lineRule="auto"/>
        <w:jc w:val="both"/>
        <w:rPr>
          <w:rFonts w:ascii="Pragmatica" w:hAnsi="Pragmatica"/>
          <w:sz w:val="28"/>
        </w:rPr>
      </w:pPr>
      <w:r>
        <w:rPr>
          <w:rFonts w:ascii="Pragmatica" w:hAnsi="Pragmatica"/>
          <w:sz w:val="28"/>
        </w:rPr>
        <w:tab/>
        <w:t xml:space="preserve">Выбор системы n тоже выпадает из общего правила, так как звено n+1 отсутствует. Поэтому предлагается вообразить любого </w:t>
      </w:r>
      <w:r>
        <w:rPr>
          <w:rFonts w:ascii="Pragmatica" w:hAnsi="Pragmatica"/>
          <w:sz w:val="28"/>
        </w:rPr>
        <w:lastRenderedPageBreak/>
        <w:t xml:space="preserve">типа пару (n, n+1) и после этого выбрать систему по общему правилу. Начало выбранной таким образом системы называется центром схвата. </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3.4.6 Расширенная матрица перехода для кинематической</w:t>
      </w:r>
    </w:p>
    <w:p w:rsidR="007C7B7F" w:rsidRDefault="00016614">
      <w:pPr>
        <w:spacing w:line="360" w:lineRule="auto"/>
        <w:jc w:val="center"/>
        <w:rPr>
          <w:rFonts w:ascii="Pragmatica" w:hAnsi="Pragmatica"/>
          <w:sz w:val="28"/>
        </w:rPr>
      </w:pPr>
      <w:r>
        <w:rPr>
          <w:rFonts w:ascii="Pragmatica" w:hAnsi="Pragmatica"/>
          <w:sz w:val="28"/>
        </w:rPr>
        <w:t>пары. Определение положения и ориентации звеньев</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 xml:space="preserve">Специальный выбор систем координат звеньев манипулятора позволяет с помощью лишь четырех параметров описать переход из одной системы в другую. Систему i-1 можно преобразовать в систему i с помощью поворота, двух сдвигов (переносов) и еще одного поворота, выполняемых в следующем порядке: </w:t>
      </w:r>
    </w:p>
    <w:p w:rsidR="007C7B7F" w:rsidRDefault="00016614">
      <w:pPr>
        <w:spacing w:line="360" w:lineRule="auto"/>
        <w:jc w:val="both"/>
        <w:rPr>
          <w:rFonts w:ascii="Pragmatica" w:hAnsi="Pragmatica"/>
          <w:sz w:val="28"/>
        </w:rPr>
      </w:pPr>
      <w:r>
        <w:rPr>
          <w:rFonts w:ascii="Pragmatica" w:hAnsi="Pragmatica"/>
          <w:sz w:val="28"/>
        </w:rPr>
        <w:tab/>
        <w:t xml:space="preserve">1) поворот системы i-1 вокруг оси Zi-1 на угол </w:t>
      </w:r>
      <w:r>
        <w:rPr>
          <w:rFonts w:ascii="Pragmatica" w:hAnsi="Pragmatica"/>
          <w:sz w:val="28"/>
        </w:rPr>
        <w:sym w:font="Symbol" w:char="F051"/>
      </w:r>
      <w:r>
        <w:rPr>
          <w:rFonts w:ascii="Pragmatica" w:hAnsi="Pragmatica"/>
          <w:sz w:val="28"/>
          <w:vertAlign w:val="subscript"/>
        </w:rPr>
        <w:t>i</w:t>
      </w:r>
      <w:r>
        <w:rPr>
          <w:rFonts w:ascii="Pragmatica" w:hAnsi="Pragmatica"/>
          <w:sz w:val="28"/>
        </w:rPr>
        <w:t xml:space="preserve"> до тех пор, пока ось Xi-1 не станет параллельной оси Xi; </w:t>
      </w:r>
    </w:p>
    <w:p w:rsidR="007C7B7F" w:rsidRDefault="00016614">
      <w:pPr>
        <w:spacing w:line="360" w:lineRule="auto"/>
        <w:jc w:val="both"/>
        <w:rPr>
          <w:rFonts w:ascii="Pragmatica" w:hAnsi="Pragmatica"/>
          <w:sz w:val="28"/>
        </w:rPr>
      </w:pPr>
      <w:r>
        <w:rPr>
          <w:rFonts w:ascii="Pragmatica" w:hAnsi="Pragmatica"/>
          <w:sz w:val="28"/>
        </w:rPr>
        <w:tab/>
        <w:t xml:space="preserve">2) сдвиг повернутой системы вдоль оси Zi на величину Si до тех пор, пока оси Xi-1 и Xi не окажутся на одной прямой; </w:t>
      </w:r>
    </w:p>
    <w:p w:rsidR="007C7B7F" w:rsidRDefault="00016614">
      <w:pPr>
        <w:spacing w:line="360" w:lineRule="auto"/>
        <w:jc w:val="both"/>
        <w:rPr>
          <w:rFonts w:ascii="Pragmatica" w:hAnsi="Pragmatica"/>
          <w:sz w:val="28"/>
        </w:rPr>
      </w:pPr>
      <w:r>
        <w:rPr>
          <w:rFonts w:ascii="Pragmatica" w:hAnsi="Pragmatica"/>
          <w:sz w:val="28"/>
        </w:rPr>
        <w:tab/>
        <w:t>3) сдвиг вдоль оси Xi на величину a</w:t>
      </w:r>
      <w:r>
        <w:rPr>
          <w:rFonts w:ascii="Pragmatica" w:hAnsi="Pragmatica"/>
          <w:sz w:val="28"/>
          <w:vertAlign w:val="subscript"/>
        </w:rPr>
        <w:t>i</w:t>
      </w:r>
      <w:r>
        <w:rPr>
          <w:rFonts w:ascii="Pragmatica" w:hAnsi="Pragmatica"/>
          <w:sz w:val="28"/>
        </w:rPr>
        <w:t xml:space="preserve"> до тех пор, пока не совпадут начала координат; </w:t>
      </w:r>
    </w:p>
    <w:p w:rsidR="007C7B7F" w:rsidRDefault="00016614">
      <w:pPr>
        <w:spacing w:line="360" w:lineRule="auto"/>
        <w:jc w:val="both"/>
        <w:rPr>
          <w:rFonts w:ascii="Pragmatica" w:hAnsi="Pragmatica"/>
          <w:sz w:val="28"/>
        </w:rPr>
      </w:pPr>
      <w:r>
        <w:rPr>
          <w:rFonts w:ascii="Pragmatica" w:hAnsi="Pragmatica"/>
          <w:sz w:val="28"/>
        </w:rPr>
        <w:tab/>
        <w:t xml:space="preserve">4) поворот вокруг оси Xi на угол </w:t>
      </w:r>
      <w:r>
        <w:rPr>
          <w:rFonts w:ascii="Pragmatica" w:hAnsi="Pragmatica"/>
          <w:sz w:val="28"/>
        </w:rPr>
        <w:sym w:font="Symbol" w:char="F061"/>
      </w:r>
      <w:r>
        <w:rPr>
          <w:rFonts w:ascii="Pragmatica" w:hAnsi="Pragmatica"/>
          <w:sz w:val="28"/>
          <w:vertAlign w:val="subscript"/>
        </w:rPr>
        <w:t>i</w:t>
      </w:r>
      <w:r>
        <w:rPr>
          <w:rFonts w:ascii="Pragmatica" w:hAnsi="Pragmatica"/>
          <w:sz w:val="28"/>
        </w:rPr>
        <w:t xml:space="preserve"> до совмещения оси Zi-1 c осью Zi. </w:t>
      </w:r>
    </w:p>
    <w:p w:rsidR="007C7B7F" w:rsidRDefault="00016614">
      <w:pPr>
        <w:spacing w:line="360" w:lineRule="auto"/>
        <w:rPr>
          <w:rFonts w:ascii="Pragmatica" w:hAnsi="Pragmatica"/>
          <w:sz w:val="28"/>
        </w:rPr>
      </w:pPr>
      <w:r>
        <w:rPr>
          <w:rFonts w:ascii="Pragmatica" w:hAnsi="Pragmatica"/>
          <w:sz w:val="28"/>
        </w:rPr>
        <w:tab/>
        <w:t>Расширенная матрица имеет следующий вид:</w:t>
      </w: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position w:val="-66"/>
          <w:sz w:val="28"/>
        </w:rPr>
        <w:object w:dxaOrig="6420" w:dyaOrig="1460">
          <v:shape id="_x0000_i1099" type="#_x0000_t75" style="width:417.75pt;height:95.25pt" o:ole="">
            <v:imagedata r:id="rId153" o:title=""/>
          </v:shape>
          <o:OLEObject Type="Embed" ProgID="Equation.2" ShapeID="_x0000_i1099" DrawAspect="Content" ObjectID="_1453819174" r:id="rId154"/>
        </w:objec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lastRenderedPageBreak/>
        <w:tab/>
        <w:t xml:space="preserve">В расширенную матрицу Di входят четыре параметра: </w:t>
      </w:r>
      <w:r>
        <w:rPr>
          <w:rFonts w:ascii="Pragmatica" w:hAnsi="Pragmatica"/>
          <w:sz w:val="28"/>
        </w:rPr>
        <w:sym w:font="Symbol" w:char="F051"/>
      </w:r>
      <w:r>
        <w:rPr>
          <w:rFonts w:ascii="Pragmatica" w:hAnsi="Pragmatica"/>
          <w:sz w:val="28"/>
          <w:vertAlign w:val="subscript"/>
        </w:rPr>
        <w:t>i</w:t>
      </w:r>
      <w:r>
        <w:rPr>
          <w:rFonts w:ascii="Pragmatica" w:hAnsi="Pragmatica"/>
          <w:sz w:val="28"/>
        </w:rPr>
        <w:t xml:space="preserve">, </w:t>
      </w:r>
      <w:r>
        <w:rPr>
          <w:rFonts w:ascii="Pragmatica" w:hAnsi="Pragmatica"/>
          <w:sz w:val="28"/>
        </w:rPr>
        <w:sym w:font="Symbol" w:char="F061"/>
      </w:r>
      <w:r>
        <w:rPr>
          <w:rFonts w:ascii="Pragmatica" w:hAnsi="Pragmatica"/>
          <w:sz w:val="28"/>
          <w:vertAlign w:val="subscript"/>
        </w:rPr>
        <w:t>i</w:t>
      </w:r>
      <w:r>
        <w:rPr>
          <w:rFonts w:ascii="Pragmatica" w:hAnsi="Pragmatica"/>
          <w:sz w:val="28"/>
        </w:rPr>
        <w:t>, S</w:t>
      </w:r>
      <w:r>
        <w:rPr>
          <w:rFonts w:ascii="Pragmatica" w:hAnsi="Pragmatica"/>
          <w:sz w:val="28"/>
          <w:vertAlign w:val="subscript"/>
        </w:rPr>
        <w:t>i</w:t>
      </w:r>
      <w:r>
        <w:rPr>
          <w:rFonts w:ascii="Pragmatica" w:hAnsi="Pragmatica"/>
          <w:sz w:val="28"/>
        </w:rPr>
        <w:t>, a</w:t>
      </w:r>
      <w:r>
        <w:rPr>
          <w:rFonts w:ascii="Pragmatica" w:hAnsi="Pragmatica"/>
          <w:sz w:val="28"/>
          <w:vertAlign w:val="subscript"/>
        </w:rPr>
        <w:t>i</w:t>
      </w:r>
      <w:r>
        <w:rPr>
          <w:rFonts w:ascii="Pragmatica" w:hAnsi="Pragmatica"/>
          <w:sz w:val="28"/>
        </w:rPr>
        <w:t xml:space="preserve">. Для любой кинематической пары три из них должны быть константами и только один - переменной величиной. Для вращательной пары переменной величиной является угол </w:t>
      </w:r>
      <w:r>
        <w:rPr>
          <w:rFonts w:ascii="Pragmatica" w:hAnsi="Pragmatica"/>
          <w:sz w:val="28"/>
        </w:rPr>
        <w:sym w:font="Symbol" w:char="F051"/>
      </w:r>
      <w:r>
        <w:rPr>
          <w:rFonts w:ascii="Pragmatica" w:hAnsi="Pragmatica"/>
          <w:sz w:val="28"/>
          <w:vertAlign w:val="subscript"/>
        </w:rPr>
        <w:t>i</w:t>
      </w:r>
      <w:r>
        <w:rPr>
          <w:rFonts w:ascii="Pragmatica" w:hAnsi="Pragmatica"/>
          <w:sz w:val="28"/>
        </w:rPr>
        <w:t>, а для поступательной пары - перемещение S</w:t>
      </w:r>
      <w:r>
        <w:rPr>
          <w:rFonts w:ascii="Pragmatica" w:hAnsi="Pragmatica"/>
          <w:sz w:val="28"/>
          <w:vertAlign w:val="subscript"/>
        </w:rPr>
        <w:t>i</w:t>
      </w:r>
      <w:r>
        <w:rPr>
          <w:rFonts w:ascii="Pragmatica" w:hAnsi="Pragmatica"/>
          <w:sz w:val="28"/>
        </w:rPr>
        <w:t xml:space="preserve">. </w:t>
      </w:r>
    </w:p>
    <w:p w:rsidR="007C7B7F" w:rsidRDefault="00016614">
      <w:pPr>
        <w:spacing w:line="360" w:lineRule="auto"/>
        <w:jc w:val="both"/>
        <w:rPr>
          <w:rFonts w:ascii="Pragmatica" w:hAnsi="Pragmatica"/>
          <w:sz w:val="28"/>
        </w:rPr>
      </w:pPr>
      <w:r>
        <w:rPr>
          <w:rFonts w:ascii="Pragmatica" w:hAnsi="Pragmatica"/>
          <w:sz w:val="28"/>
        </w:rPr>
        <w:tab/>
        <w:t xml:space="preserve">Для определения положения и ориентации звена i в системе 0, следует найти произведение расширенных матриц А1, А2,... , Аi: </w:t>
      </w:r>
    </w:p>
    <w:p w:rsidR="007C7B7F" w:rsidRDefault="00016614">
      <w:pPr>
        <w:spacing w:line="360" w:lineRule="auto"/>
        <w:jc w:val="center"/>
        <w:rPr>
          <w:rFonts w:ascii="Pragmatica" w:hAnsi="Pragmatica"/>
          <w:sz w:val="28"/>
        </w:rPr>
      </w:pPr>
      <w:r>
        <w:rPr>
          <w:rFonts w:ascii="Pragmatica" w:hAnsi="Pragmatica"/>
          <w:sz w:val="28"/>
        </w:rPr>
        <w:t xml:space="preserve">Ti = D1·D2· ... ·Di </w:t>
      </w:r>
    </w:p>
    <w:p w:rsidR="007C7B7F" w:rsidRDefault="00016614">
      <w:pPr>
        <w:spacing w:line="360" w:lineRule="auto"/>
        <w:jc w:val="both"/>
        <w:rPr>
          <w:rFonts w:ascii="Pragmatica" w:hAnsi="Pragmatica"/>
          <w:sz w:val="28"/>
        </w:rPr>
      </w:pPr>
      <w:r>
        <w:rPr>
          <w:rFonts w:ascii="Pragmatica" w:hAnsi="Pragmatica"/>
          <w:sz w:val="28"/>
        </w:rPr>
        <w:tab/>
        <w:t>Столбцы матрицы Ti имеют следующее геометрическое толкование: первые три элемента первого, второго и третьего столбцов представляют собой направляющие косинусы соответственно осей Xi, Yi, Zi в системе 0; три элемента четвертого столбца - это координаты xi, yi, zi центра системы i в системе 0.</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3.4.7 Решение прямой задачи кинематики</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Специальные системы координат выбираем в соответствии с указаниями (см. выше). Ось Z0 идет по оси поступательной пары (0,1), вдоль которой тело 1 поступательно перемещается относительно тела 0; ось Z1 идет по оси вращательной пары (1,2), т.е. по оси вращения тела 2; ось Z2 идет по оси вращательной пары (2,3); ось Z3 по оси поступательной пары (3,4); ось Z4 параллельна оси Z3 и проходит через центр схвата. Направление осей X, Y и положения начал координат показаны на конструктивной схеме (см. ниже).</w:t>
      </w:r>
    </w:p>
    <w:p w:rsidR="007C7B7F" w:rsidRDefault="00016614">
      <w:pPr>
        <w:spacing w:line="360" w:lineRule="auto"/>
        <w:jc w:val="both"/>
        <w:rPr>
          <w:rFonts w:ascii="Pragmatica" w:hAnsi="Pragmatica"/>
          <w:sz w:val="28"/>
        </w:rPr>
      </w:pPr>
      <w:r>
        <w:rPr>
          <w:rFonts w:ascii="Pragmatica" w:hAnsi="Pragmatica"/>
          <w:sz w:val="28"/>
        </w:rPr>
        <w:lastRenderedPageBreak/>
        <w:tab/>
        <w:t>Cоставим матрицы для всех звеньев. Для этого пронумеруем и определим параметры кинематических пар, а результаты занесем в таблицу, приведенную ниже.</w:t>
      </w:r>
    </w:p>
    <w:p w:rsidR="007C7B7F" w:rsidRDefault="007C7B7F">
      <w:pPr>
        <w:spacing w:line="360" w:lineRule="auto"/>
        <w:jc w:val="both"/>
        <w:rPr>
          <w:rFonts w:ascii="Pragmatica" w:hAnsi="Pragmatica"/>
          <w:sz w:val="28"/>
        </w:rPr>
      </w:pPr>
    </w:p>
    <w:tbl>
      <w:tblPr>
        <w:tblW w:w="0" w:type="auto"/>
        <w:tblInd w:w="-79"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276"/>
        <w:gridCol w:w="1276"/>
        <w:gridCol w:w="1276"/>
        <w:gridCol w:w="1276"/>
        <w:gridCol w:w="1276"/>
        <w:gridCol w:w="1276"/>
        <w:gridCol w:w="1276"/>
      </w:tblGrid>
      <w:tr w:rsidR="007C7B7F">
        <w:tc>
          <w:tcPr>
            <w:tcW w:w="1276" w:type="dxa"/>
            <w:tcBorders>
              <w:top w:val="single" w:sz="6" w:space="0" w:color="auto"/>
              <w:bottom w:val="nil"/>
              <w:right w:val="single" w:sz="6" w:space="0" w:color="auto"/>
            </w:tcBorders>
          </w:tcPr>
          <w:p w:rsidR="007C7B7F" w:rsidRDefault="00F5379D">
            <w:pPr>
              <w:jc w:val="both"/>
              <w:rPr>
                <w:rFonts w:ascii="Pragmatica" w:hAnsi="Pragmatica"/>
              </w:rPr>
            </w:pPr>
            <w:r>
              <w:rPr>
                <w:rFonts w:ascii="Times New Roman" w:hAnsi="Times New Roman"/>
                <w:noProof/>
              </w:rPr>
              <w:pict>
                <v:rect id="_x0000_s1136" style="position:absolute;left:0;text-align:left;margin-left:198.45pt;margin-top:7.05pt;width:241.45pt;height:28.4pt;z-index:251655680;mso-position-horizontal-relative:margin;mso-position-vertical-relative:text" o:allowincell="f" stroked="f" strokeweight="6pt">
                  <v:textbox inset="1pt,1pt,1pt,1pt">
                    <w:txbxContent>
                      <w:p w:rsidR="007C7B7F" w:rsidRDefault="00016614">
                        <w:pPr>
                          <w:jc w:val="center"/>
                        </w:pPr>
                        <w:r>
                          <w:rPr>
                            <w:rFonts w:ascii="Pragmatica" w:hAnsi="Pragmatica"/>
                            <w:sz w:val="28"/>
                          </w:rPr>
                          <w:t>Значения параметров</w:t>
                        </w:r>
                      </w:p>
                    </w:txbxContent>
                  </v:textbox>
                  <w10:wrap anchorx="margin"/>
                  <w10:anchorlock/>
                </v:rect>
              </w:pict>
            </w:r>
            <w:r w:rsidR="00016614">
              <w:rPr>
                <w:rFonts w:ascii="Pragmatica" w:hAnsi="Pragmatica"/>
              </w:rPr>
              <w:t>Кинема-тическая пара</w:t>
            </w:r>
          </w:p>
        </w:tc>
        <w:tc>
          <w:tcPr>
            <w:tcW w:w="1276" w:type="dxa"/>
            <w:tcBorders>
              <w:top w:val="single" w:sz="6" w:space="0" w:color="auto"/>
              <w:left w:val="nil"/>
              <w:bottom w:val="nil"/>
              <w:right w:val="single" w:sz="6" w:space="0" w:color="auto"/>
            </w:tcBorders>
          </w:tcPr>
          <w:p w:rsidR="007C7B7F" w:rsidRDefault="007C7B7F">
            <w:pPr>
              <w:jc w:val="both"/>
              <w:rPr>
                <w:rFonts w:ascii="Pragmatica" w:hAnsi="Pragmatica"/>
              </w:rPr>
            </w:pPr>
          </w:p>
          <w:p w:rsidR="007C7B7F" w:rsidRDefault="00016614">
            <w:pPr>
              <w:jc w:val="both"/>
              <w:rPr>
                <w:rFonts w:ascii="Pragmatica" w:hAnsi="Pragmatica"/>
              </w:rPr>
            </w:pPr>
            <w:r>
              <w:rPr>
                <w:rFonts w:ascii="Pragmatica" w:hAnsi="Pragmatica"/>
              </w:rPr>
              <w:t>Тип пары</w:t>
            </w:r>
          </w:p>
        </w:tc>
        <w:tc>
          <w:tcPr>
            <w:tcW w:w="1276" w:type="dxa"/>
            <w:tcBorders>
              <w:top w:val="single" w:sz="6" w:space="0" w:color="auto"/>
              <w:left w:val="nil"/>
              <w:bottom w:val="nil"/>
              <w:right w:val="single" w:sz="6" w:space="0" w:color="auto"/>
            </w:tcBorders>
          </w:tcPr>
          <w:p w:rsidR="007C7B7F" w:rsidRDefault="007C7B7F">
            <w:pPr>
              <w:jc w:val="center"/>
              <w:rPr>
                <w:rFonts w:ascii="Pragmatica" w:hAnsi="Pragmatica"/>
              </w:rPr>
            </w:pPr>
          </w:p>
          <w:p w:rsidR="007C7B7F" w:rsidRDefault="00016614">
            <w:pPr>
              <w:jc w:val="center"/>
              <w:rPr>
                <w:rFonts w:ascii="Pragmatica" w:hAnsi="Pragmatica"/>
              </w:rPr>
            </w:pPr>
            <w:r>
              <w:rPr>
                <w:rFonts w:ascii="Pragmatica" w:hAnsi="Pragmatica"/>
              </w:rPr>
              <w:t>№</w:t>
            </w:r>
          </w:p>
          <w:p w:rsidR="007C7B7F" w:rsidRDefault="00016614">
            <w:pPr>
              <w:jc w:val="center"/>
              <w:rPr>
                <w:rFonts w:ascii="Pragmatica" w:hAnsi="Pragmatica"/>
              </w:rPr>
            </w:pPr>
            <w:r>
              <w:rPr>
                <w:rFonts w:ascii="Pragmatica" w:hAnsi="Pragmatica"/>
              </w:rPr>
              <w:t xml:space="preserve"> звена i</w:t>
            </w:r>
          </w:p>
        </w:tc>
        <w:tc>
          <w:tcPr>
            <w:tcW w:w="1276" w:type="dxa"/>
            <w:tcBorders>
              <w:left w:val="nil"/>
              <w:bottom w:val="nil"/>
            </w:tcBorders>
          </w:tcPr>
          <w:p w:rsidR="007C7B7F" w:rsidRDefault="007C7B7F">
            <w:pPr>
              <w:jc w:val="both"/>
              <w:rPr>
                <w:rFonts w:ascii="Pragmatica" w:hAnsi="Pragmatica"/>
                <w:sz w:val="28"/>
              </w:rPr>
            </w:pPr>
          </w:p>
        </w:tc>
        <w:tc>
          <w:tcPr>
            <w:tcW w:w="1276" w:type="dxa"/>
            <w:tcBorders>
              <w:bottom w:val="nil"/>
            </w:tcBorders>
          </w:tcPr>
          <w:p w:rsidR="007C7B7F" w:rsidRDefault="007C7B7F">
            <w:pPr>
              <w:jc w:val="both"/>
              <w:rPr>
                <w:rFonts w:ascii="Pragmatica" w:hAnsi="Pragmatica"/>
                <w:sz w:val="28"/>
              </w:rPr>
            </w:pPr>
          </w:p>
        </w:tc>
        <w:tc>
          <w:tcPr>
            <w:tcW w:w="1276" w:type="dxa"/>
            <w:tcBorders>
              <w:bottom w:val="nil"/>
            </w:tcBorders>
          </w:tcPr>
          <w:p w:rsidR="007C7B7F" w:rsidRDefault="007C7B7F">
            <w:pPr>
              <w:jc w:val="both"/>
              <w:rPr>
                <w:rFonts w:ascii="Pragmatica" w:hAnsi="Pragmatica"/>
                <w:sz w:val="28"/>
              </w:rPr>
            </w:pPr>
          </w:p>
        </w:tc>
        <w:tc>
          <w:tcPr>
            <w:tcW w:w="1276" w:type="dxa"/>
            <w:tcBorders>
              <w:bottom w:val="nil"/>
            </w:tcBorders>
          </w:tcPr>
          <w:p w:rsidR="007C7B7F" w:rsidRDefault="007C7B7F">
            <w:pPr>
              <w:jc w:val="both"/>
              <w:rPr>
                <w:rFonts w:ascii="Pragmatica" w:hAnsi="Pragmatica"/>
                <w:sz w:val="28"/>
              </w:rPr>
            </w:pPr>
          </w:p>
        </w:tc>
      </w:tr>
      <w:tr w:rsidR="007C7B7F">
        <w:tc>
          <w:tcPr>
            <w:tcW w:w="1276" w:type="dxa"/>
            <w:tcBorders>
              <w:top w:val="nil"/>
              <w:bottom w:val="nil"/>
              <w:right w:val="single" w:sz="6" w:space="0" w:color="auto"/>
            </w:tcBorders>
          </w:tcPr>
          <w:p w:rsidR="007C7B7F" w:rsidRDefault="007C7B7F">
            <w:pPr>
              <w:jc w:val="center"/>
              <w:rPr>
                <w:rFonts w:ascii="Pragmatica" w:hAnsi="Pragmatica"/>
                <w:sz w:val="28"/>
              </w:rPr>
            </w:pPr>
          </w:p>
        </w:tc>
        <w:tc>
          <w:tcPr>
            <w:tcW w:w="1276" w:type="dxa"/>
            <w:tcBorders>
              <w:top w:val="nil"/>
              <w:left w:val="nil"/>
              <w:bottom w:val="nil"/>
              <w:right w:val="single" w:sz="6" w:space="0" w:color="auto"/>
            </w:tcBorders>
          </w:tcPr>
          <w:p w:rsidR="007C7B7F" w:rsidRDefault="007C7B7F">
            <w:pPr>
              <w:jc w:val="center"/>
              <w:rPr>
                <w:rFonts w:ascii="Pragmatica" w:hAnsi="Pragmatica"/>
                <w:sz w:val="28"/>
              </w:rPr>
            </w:pPr>
          </w:p>
        </w:tc>
        <w:tc>
          <w:tcPr>
            <w:tcW w:w="1276" w:type="dxa"/>
            <w:tcBorders>
              <w:top w:val="nil"/>
              <w:left w:val="nil"/>
              <w:bottom w:val="nil"/>
              <w:right w:val="single" w:sz="6" w:space="0" w:color="auto"/>
            </w:tcBorders>
          </w:tcPr>
          <w:p w:rsidR="007C7B7F" w:rsidRDefault="007C7B7F">
            <w:pPr>
              <w:jc w:val="center"/>
              <w:rPr>
                <w:rFonts w:ascii="Pragmatica" w:hAnsi="Pragmatica"/>
                <w:sz w:val="28"/>
              </w:rPr>
            </w:pPr>
          </w:p>
        </w:tc>
        <w:tc>
          <w:tcPr>
            <w:tcW w:w="1276" w:type="dxa"/>
            <w:tcBorders>
              <w:top w:val="single" w:sz="6" w:space="0" w:color="auto"/>
              <w:left w:val="nil"/>
              <w:bottom w:val="nil"/>
              <w:right w:val="single" w:sz="6" w:space="0" w:color="auto"/>
            </w:tcBorders>
          </w:tcPr>
          <w:p w:rsidR="007C7B7F" w:rsidRDefault="00016614">
            <w:pPr>
              <w:jc w:val="center"/>
              <w:rPr>
                <w:rFonts w:ascii="Pragmatica" w:hAnsi="Pragmatica"/>
                <w:sz w:val="28"/>
              </w:rPr>
            </w:pPr>
            <w:r>
              <w:rPr>
                <w:rFonts w:ascii="Pragmatica" w:hAnsi="Pragmatica"/>
                <w:sz w:val="28"/>
              </w:rPr>
              <w:sym w:font="Symbol" w:char="F051"/>
            </w:r>
          </w:p>
        </w:tc>
        <w:tc>
          <w:tcPr>
            <w:tcW w:w="1276" w:type="dxa"/>
            <w:tcBorders>
              <w:top w:val="single" w:sz="6" w:space="0" w:color="auto"/>
              <w:left w:val="nil"/>
              <w:bottom w:val="nil"/>
              <w:right w:val="single" w:sz="6" w:space="0" w:color="auto"/>
            </w:tcBorders>
          </w:tcPr>
          <w:p w:rsidR="007C7B7F" w:rsidRDefault="00016614">
            <w:pPr>
              <w:jc w:val="center"/>
              <w:rPr>
                <w:rFonts w:ascii="Pragmatica" w:hAnsi="Pragmatica"/>
                <w:sz w:val="28"/>
              </w:rPr>
            </w:pPr>
            <w:r>
              <w:rPr>
                <w:rFonts w:ascii="Pragmatica" w:hAnsi="Pragmatica"/>
                <w:sz w:val="28"/>
              </w:rPr>
              <w:sym w:font="Symbol" w:char="F061"/>
            </w:r>
          </w:p>
        </w:tc>
        <w:tc>
          <w:tcPr>
            <w:tcW w:w="1276" w:type="dxa"/>
            <w:tcBorders>
              <w:top w:val="single" w:sz="6" w:space="0" w:color="auto"/>
              <w:left w:val="nil"/>
              <w:bottom w:val="nil"/>
              <w:right w:val="single" w:sz="6" w:space="0" w:color="auto"/>
            </w:tcBorders>
          </w:tcPr>
          <w:p w:rsidR="007C7B7F" w:rsidRDefault="00016614">
            <w:pPr>
              <w:jc w:val="center"/>
              <w:rPr>
                <w:rFonts w:ascii="Pragmatica" w:hAnsi="Pragmatica"/>
                <w:sz w:val="28"/>
              </w:rPr>
            </w:pPr>
            <w:r>
              <w:rPr>
                <w:rFonts w:ascii="Pragmatica" w:hAnsi="Pragmatica"/>
                <w:sz w:val="28"/>
              </w:rPr>
              <w:t>S</w:t>
            </w:r>
          </w:p>
        </w:tc>
        <w:tc>
          <w:tcPr>
            <w:tcW w:w="1276" w:type="dxa"/>
            <w:tcBorders>
              <w:top w:val="single" w:sz="6" w:space="0" w:color="auto"/>
              <w:left w:val="nil"/>
              <w:bottom w:val="nil"/>
            </w:tcBorders>
          </w:tcPr>
          <w:p w:rsidR="007C7B7F" w:rsidRDefault="00016614">
            <w:pPr>
              <w:jc w:val="center"/>
              <w:rPr>
                <w:rFonts w:ascii="Pragmatica" w:hAnsi="Pragmatica"/>
                <w:sz w:val="28"/>
              </w:rPr>
            </w:pPr>
            <w:r>
              <w:rPr>
                <w:rFonts w:ascii="Pragmatica" w:hAnsi="Pragmatica"/>
                <w:sz w:val="28"/>
              </w:rPr>
              <w:t>A</w:t>
            </w:r>
          </w:p>
        </w:tc>
      </w:tr>
      <w:tr w:rsidR="007C7B7F">
        <w:tc>
          <w:tcPr>
            <w:tcW w:w="1276" w:type="dxa"/>
            <w:tcBorders>
              <w:top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0,1</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rPr>
                <w:rFonts w:ascii="Pragmatica" w:hAnsi="Pragmatica"/>
              </w:rPr>
            </w:pPr>
            <w:r>
              <w:rPr>
                <w:rFonts w:ascii="Pragmatica" w:hAnsi="Pragmatica"/>
              </w:rPr>
              <w:t>поступа-тельная</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1</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S</w:t>
            </w:r>
            <w:r>
              <w:rPr>
                <w:rFonts w:ascii="Pragmatica" w:hAnsi="Pragmatica"/>
                <w:sz w:val="28"/>
                <w:vertAlign w:val="subscript"/>
              </w:rPr>
              <w:t>1</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r>
      <w:tr w:rsidR="007C7B7F">
        <w:tc>
          <w:tcPr>
            <w:tcW w:w="1276" w:type="dxa"/>
            <w:tcBorders>
              <w:top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1,2</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rPr>
                <w:rFonts w:ascii="Pragmatica" w:hAnsi="Pragmatica"/>
              </w:rPr>
            </w:pPr>
            <w:r>
              <w:rPr>
                <w:rFonts w:ascii="Pragmatica" w:hAnsi="Pragmatica"/>
              </w:rPr>
              <w:t>враща-тельная</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2</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w:t>
            </w:r>
            <w:r>
              <w:rPr>
                <w:rFonts w:ascii="Pragmatica" w:hAnsi="Pragmatica"/>
                <w:sz w:val="28"/>
              </w:rPr>
              <w:sym w:font="Symbol" w:char="F051"/>
            </w:r>
            <w:r>
              <w:rPr>
                <w:rFonts w:ascii="Pragmatica" w:hAnsi="Pragmatica"/>
                <w:sz w:val="28"/>
                <w:vertAlign w:val="subscript"/>
              </w:rPr>
              <w:t>2</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sym w:font="Symbol" w:char="F070"/>
            </w:r>
            <w:r>
              <w:rPr>
                <w:rFonts w:ascii="Pragmatica" w:hAnsi="Pragmatica"/>
                <w:sz w:val="28"/>
              </w:rPr>
              <w:t>/2</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S</w:t>
            </w:r>
            <w:r>
              <w:rPr>
                <w:rFonts w:ascii="Pragmatica" w:hAnsi="Pragmatica"/>
                <w:sz w:val="28"/>
                <w:vertAlign w:val="subscript"/>
              </w:rPr>
              <w:t>2</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r>
      <w:tr w:rsidR="007C7B7F">
        <w:tc>
          <w:tcPr>
            <w:tcW w:w="1276" w:type="dxa"/>
            <w:tcBorders>
              <w:top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2,3</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rPr>
                <w:rFonts w:ascii="Pragmatica" w:hAnsi="Pragmatica"/>
              </w:rPr>
            </w:pPr>
            <w:r>
              <w:rPr>
                <w:rFonts w:ascii="Pragmatica" w:hAnsi="Pragmatica"/>
              </w:rPr>
              <w:t>потупа-тельная</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3</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S</w:t>
            </w:r>
            <w:r>
              <w:rPr>
                <w:rFonts w:ascii="Pragmatica" w:hAnsi="Pragmatica"/>
                <w:sz w:val="28"/>
                <w:vertAlign w:val="subscript"/>
              </w:rPr>
              <w:t>3</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r>
      <w:tr w:rsidR="007C7B7F">
        <w:tc>
          <w:tcPr>
            <w:tcW w:w="1276" w:type="dxa"/>
            <w:tcBorders>
              <w:top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3,4</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rPr>
                <w:rFonts w:ascii="Pragmatica" w:hAnsi="Pragmatica"/>
              </w:rPr>
            </w:pPr>
            <w:r>
              <w:rPr>
                <w:rFonts w:ascii="Pragmatica" w:hAnsi="Pragmatica"/>
              </w:rPr>
              <w:t>поступа-тельная</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4</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S</w:t>
            </w:r>
            <w:r>
              <w:rPr>
                <w:rFonts w:ascii="Pragmatica" w:hAnsi="Pragmatica"/>
                <w:sz w:val="28"/>
                <w:vertAlign w:val="subscript"/>
              </w:rPr>
              <w:t>4</w:t>
            </w:r>
          </w:p>
        </w:tc>
        <w:tc>
          <w:tcPr>
            <w:tcW w:w="1276" w:type="dxa"/>
            <w:tcBorders>
              <w:top w:val="single" w:sz="6" w:space="0" w:color="auto"/>
              <w:left w:val="single" w:sz="6" w:space="0" w:color="auto"/>
              <w:bottom w:val="single" w:sz="6" w:space="0" w:color="auto"/>
              <w:right w:val="single" w:sz="6" w:space="0" w:color="auto"/>
            </w:tcBorders>
          </w:tcPr>
          <w:p w:rsidR="007C7B7F" w:rsidRDefault="00016614">
            <w:pPr>
              <w:spacing w:line="400" w:lineRule="exact"/>
              <w:jc w:val="center"/>
              <w:rPr>
                <w:rFonts w:ascii="Pragmatica" w:hAnsi="Pragmatica"/>
                <w:sz w:val="28"/>
              </w:rPr>
            </w:pPr>
            <w:r>
              <w:rPr>
                <w:rFonts w:ascii="Pragmatica" w:hAnsi="Pragmatica"/>
                <w:sz w:val="28"/>
              </w:rPr>
              <w:t>0</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решения прямой задачи кинематики необходимо составить матрицы. В нашем случае матрицы A</w:t>
      </w:r>
      <w:r>
        <w:rPr>
          <w:rFonts w:ascii="Pragmatica" w:hAnsi="Pragmatica"/>
          <w:sz w:val="28"/>
          <w:vertAlign w:val="subscript"/>
        </w:rPr>
        <w:t>1</w:t>
      </w:r>
      <w:r>
        <w:rPr>
          <w:rFonts w:ascii="Pragmatica" w:hAnsi="Pragmatica"/>
          <w:sz w:val="28"/>
        </w:rPr>
        <w:t xml:space="preserve"> ,A</w:t>
      </w:r>
      <w:r>
        <w:rPr>
          <w:rFonts w:ascii="Pragmatica" w:hAnsi="Pragmatica"/>
          <w:sz w:val="28"/>
          <w:vertAlign w:val="subscript"/>
        </w:rPr>
        <w:t>3</w:t>
      </w:r>
      <w:r>
        <w:rPr>
          <w:rFonts w:ascii="Pragmatica" w:hAnsi="Pragmatica"/>
          <w:sz w:val="28"/>
        </w:rPr>
        <w:t xml:space="preserve"> и A</w:t>
      </w:r>
      <w:r>
        <w:rPr>
          <w:rFonts w:ascii="Pragmatica" w:hAnsi="Pragmatica"/>
          <w:sz w:val="28"/>
          <w:vertAlign w:val="subscript"/>
        </w:rPr>
        <w:t>4</w:t>
      </w:r>
      <w:r>
        <w:rPr>
          <w:rFonts w:ascii="Pragmatica" w:hAnsi="Pragmatica"/>
          <w:sz w:val="28"/>
        </w:rPr>
        <w:t xml:space="preserve"> - матрицы сдвига, а A</w:t>
      </w:r>
      <w:r>
        <w:rPr>
          <w:rFonts w:ascii="Pragmatica" w:hAnsi="Pragmatica"/>
          <w:sz w:val="28"/>
          <w:vertAlign w:val="subscript"/>
        </w:rPr>
        <w:t>2</w:t>
      </w:r>
      <w:r>
        <w:rPr>
          <w:rFonts w:ascii="Pragmatica" w:hAnsi="Pragmatica"/>
          <w:sz w:val="28"/>
        </w:rPr>
        <w:t xml:space="preserve"> - матрица вращения. Эти матрицы получаются из результирующей матрицы перехода, связывающей системы (i-1) и i.</w:t>
      </w:r>
    </w:p>
    <w:p w:rsidR="007C7B7F" w:rsidRDefault="00016614">
      <w:pPr>
        <w:spacing w:line="360" w:lineRule="auto"/>
        <w:jc w:val="both"/>
        <w:rPr>
          <w:rFonts w:ascii="Pragmatica" w:hAnsi="Pragmatica"/>
          <w:sz w:val="28"/>
        </w:rPr>
      </w:pPr>
      <w:r>
        <w:rPr>
          <w:rFonts w:ascii="Pragmatica" w:hAnsi="Pragmatica"/>
          <w:sz w:val="28"/>
        </w:rPr>
        <w:tab/>
        <w:t>Рассчитаем результирующие матрицы перехода для заданной кинематической системы манипулятора.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position w:val="-66"/>
          <w:sz w:val="28"/>
        </w:rPr>
        <w:object w:dxaOrig="2160" w:dyaOrig="1460">
          <v:shape id="_x0000_i1100" type="#_x0000_t75" style="width:108pt;height:72.75pt" o:ole="">
            <v:imagedata r:id="rId155" o:title=""/>
          </v:shape>
          <o:OLEObject Type="Embed" ProgID="Equation.2" ShapeID="_x0000_i1100" DrawAspect="Content" ObjectID="_1453819175" r:id="rId156"/>
        </w:object>
      </w:r>
      <w:r>
        <w:rPr>
          <w:rFonts w:ascii="Pragmatica" w:hAnsi="Pragmatica"/>
          <w:sz w:val="28"/>
        </w:rPr>
        <w:t xml:space="preserve">; </w:t>
      </w:r>
      <w:r>
        <w:rPr>
          <w:rFonts w:ascii="Pragmatica" w:hAnsi="Pragmatica"/>
          <w:position w:val="-66"/>
          <w:sz w:val="28"/>
        </w:rPr>
        <w:object w:dxaOrig="3700" w:dyaOrig="1460">
          <v:shape id="_x0000_i1101" type="#_x0000_t75" style="width:185.25pt;height:72.75pt" o:ole="">
            <v:imagedata r:id="rId157" o:title=""/>
          </v:shape>
          <o:OLEObject Type="Embed" ProgID="Equation.2" ShapeID="_x0000_i1101" DrawAspect="Content" ObjectID="_1453819176" r:id="rId158"/>
        </w:object>
      </w:r>
      <w:r>
        <w:rPr>
          <w:rFonts w:ascii="Pragmatica" w:hAnsi="Pragmatica"/>
          <w:sz w:val="28"/>
        </w:rPr>
        <w:t xml:space="preserve">; </w:t>
      </w:r>
      <w:r>
        <w:rPr>
          <w:rFonts w:ascii="Pragmatica" w:hAnsi="Pragmatica"/>
          <w:position w:val="-66"/>
          <w:sz w:val="28"/>
        </w:rPr>
        <w:object w:dxaOrig="2220" w:dyaOrig="1460">
          <v:shape id="_x0000_i1102" type="#_x0000_t75" style="width:111pt;height:72.75pt" o:ole="">
            <v:imagedata r:id="rId159" o:title=""/>
          </v:shape>
          <o:OLEObject Type="Embed" ProgID="Equation.2" ShapeID="_x0000_i1102" DrawAspect="Content" ObjectID="_1453819177" r:id="rId160"/>
        </w:object>
      </w:r>
      <w:r>
        <w:rPr>
          <w:rFonts w:ascii="Pragmatica" w:hAnsi="Pragmatica"/>
          <w:sz w:val="28"/>
        </w:rPr>
        <w:t>;</w:t>
      </w:r>
    </w:p>
    <w:p w:rsidR="007C7B7F" w:rsidRDefault="00016614">
      <w:pPr>
        <w:spacing w:line="360" w:lineRule="auto"/>
        <w:jc w:val="both"/>
        <w:rPr>
          <w:rFonts w:ascii="Pragmatica" w:hAnsi="Pragmatica"/>
          <w:sz w:val="28"/>
        </w:rPr>
      </w:pPr>
      <w:r>
        <w:rPr>
          <w:rFonts w:ascii="Pragmatica" w:hAnsi="Pragmatica"/>
          <w:position w:val="-66"/>
          <w:sz w:val="28"/>
        </w:rPr>
        <w:object w:dxaOrig="2240" w:dyaOrig="1460">
          <v:shape id="_x0000_i1103" type="#_x0000_t75" style="width:111.75pt;height:72.75pt" o:ole="">
            <v:imagedata r:id="rId161" o:title=""/>
          </v:shape>
          <o:OLEObject Type="Embed" ProgID="Equation.2" ShapeID="_x0000_i1103" DrawAspect="Content" ObjectID="_1453819178" r:id="rId162"/>
        </w:objec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Задача решается при помощи формулы:</w:t>
      </w: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position w:val="-6"/>
          <w:sz w:val="28"/>
        </w:rPr>
        <w:object w:dxaOrig="2240" w:dyaOrig="340">
          <v:shape id="_x0000_i1104" type="#_x0000_t75" style="width:169.5pt;height:26.25pt" o:ole="">
            <v:imagedata r:id="rId163" o:title=""/>
          </v:shape>
          <o:OLEObject Type="Embed" ProgID="Equation.2" ShapeID="_x0000_i1104" DrawAspect="Content" ObjectID="_1453819179" r:id="rId164"/>
        </w:objec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Решение прямой задачи кинематики сводится к тому, что имея значения обобщенных координат определяются элементы матрицы T, которая однозначно устанавливает положение и ориентацию схвата в системе координат стойки.</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position w:val="-66"/>
          <w:sz w:val="28"/>
        </w:rPr>
        <w:object w:dxaOrig="9680" w:dyaOrig="1460">
          <v:shape id="_x0000_i1105" type="#_x0000_t75" style="width:440.25pt;height:72.75pt" o:ole="">
            <v:imagedata r:id="rId165" o:title=""/>
          </v:shape>
          <o:OLEObject Type="Embed" ProgID="Equation.2" ShapeID="_x0000_i1105" DrawAspect="Content" ObjectID="_1453819180" r:id="rId166"/>
        </w:objec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position w:val="-66"/>
          <w:sz w:val="28"/>
        </w:rPr>
        <w:object w:dxaOrig="7040" w:dyaOrig="1460">
          <v:shape id="_x0000_i1106" type="#_x0000_t75" style="width:351.75pt;height:72.75pt" o:ole="">
            <v:imagedata r:id="rId167" o:title=""/>
          </v:shape>
          <o:OLEObject Type="Embed" ProgID="Equation.2" ShapeID="_x0000_i1106" DrawAspect="Content" ObjectID="_1453819181" r:id="rId168"/>
        </w:object>
      </w:r>
    </w:p>
    <w:p w:rsidR="007C7B7F" w:rsidRDefault="00016614">
      <w:pPr>
        <w:spacing w:line="360" w:lineRule="auto"/>
        <w:rPr>
          <w:rFonts w:ascii="Pragmatica" w:hAnsi="Pragmatica"/>
          <w:sz w:val="28"/>
        </w:rPr>
      </w:pPr>
      <w:r>
        <w:rPr>
          <w:rFonts w:ascii="Pragmatica" w:hAnsi="Pragmatica"/>
          <w:position w:val="-66"/>
          <w:sz w:val="28"/>
        </w:rPr>
        <w:object w:dxaOrig="4380" w:dyaOrig="1460">
          <v:shape id="_x0000_i1107" type="#_x0000_t75" style="width:219pt;height:72.75pt" o:ole="">
            <v:imagedata r:id="rId169" o:title=""/>
          </v:shape>
          <o:OLEObject Type="Embed" ProgID="Equation.2" ShapeID="_x0000_i1107" DrawAspect="Content" ObjectID="_1453819182" r:id="rId170"/>
        </w:objec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position w:val="-140"/>
          <w:sz w:val="28"/>
        </w:rPr>
        <w:object w:dxaOrig="8020" w:dyaOrig="2940">
          <v:shape id="_x0000_i1108" type="#_x0000_t75" style="width:401.25pt;height:147pt" o:ole="">
            <v:imagedata r:id="rId171" o:title=""/>
          </v:shape>
          <o:OLEObject Type="Embed" ProgID="Equation.2" ShapeID="_x0000_i1108" DrawAspect="Content" ObjectID="_1453819183" r:id="rId172"/>
        </w:objec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Координаты центра схвата в системе, связанной со стойкой манипулятора:</w:t>
      </w:r>
    </w:p>
    <w:p w:rsidR="007C7B7F" w:rsidRDefault="00016614">
      <w:pPr>
        <w:spacing w:line="360" w:lineRule="auto"/>
        <w:jc w:val="both"/>
        <w:rPr>
          <w:rFonts w:ascii="Pragmatica" w:hAnsi="Pragmatica"/>
          <w:sz w:val="28"/>
        </w:rPr>
      </w:pPr>
      <w:r>
        <w:rPr>
          <w:rFonts w:ascii="Pragmatica" w:hAnsi="Pragmatica"/>
          <w:position w:val="-50"/>
          <w:sz w:val="28"/>
        </w:rPr>
        <w:object w:dxaOrig="3460" w:dyaOrig="1160">
          <v:shape id="_x0000_i1109" type="#_x0000_t75" style="width:261pt;height:87pt" o:ole="">
            <v:imagedata r:id="rId173" o:title=""/>
          </v:shape>
          <o:OLEObject Type="Embed" ProgID="Equation.2" ShapeID="_x0000_i1109" DrawAspect="Content" ObjectID="_1453819184" r:id="rId174"/>
        </w:obje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3.4.8 Решение обратной задачи кинематики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Обратную задачу кинематики можно сформулировать так : задана кинематическая схема манипулятора и известны положение и ориентация схвата в системе координат стойки. Требуется определить значения обобщенных координат, которые обеспечат заданное положение схвата.</w:t>
      </w:r>
    </w:p>
    <w:p w:rsidR="007C7B7F" w:rsidRDefault="00016614">
      <w:pPr>
        <w:spacing w:line="360" w:lineRule="auto"/>
        <w:jc w:val="both"/>
        <w:rPr>
          <w:rFonts w:ascii="Pragmatica" w:hAnsi="Pragmatica"/>
          <w:sz w:val="28"/>
        </w:rPr>
      </w:pPr>
      <w:r>
        <w:rPr>
          <w:rFonts w:ascii="Pragmatica" w:hAnsi="Pragmatica"/>
          <w:sz w:val="28"/>
        </w:rPr>
        <w:tab/>
        <w:t>Задать положение схвата, как и любого твердого тела, можно с помощью шести величин. Обычно три из них - это координаты центра схвата, еще две - это направляющие косинусы одной из координатных осей схвата и последняя - это один из направляющих косинусов другой координатной оси схвата. Например, этими шестью величинами могут быть шесть наддиагональных элементов матрицы Тn.</w:t>
      </w:r>
    </w:p>
    <w:p w:rsidR="007C7B7F" w:rsidRDefault="00016614">
      <w:pPr>
        <w:spacing w:line="360" w:lineRule="auto"/>
        <w:jc w:val="both"/>
        <w:rPr>
          <w:rFonts w:ascii="Pragmatica" w:hAnsi="Pragmatica"/>
          <w:sz w:val="28"/>
        </w:rPr>
      </w:pPr>
      <w:r>
        <w:rPr>
          <w:rFonts w:ascii="Pragmatica" w:hAnsi="Pragmatica"/>
          <w:sz w:val="28"/>
        </w:rPr>
        <w:tab/>
        <w:t>Приравнивая шесть заданных величин соответствующим элементам матрицы Тn, получим систему шести уравнений (в общем случае трансцендентных), неизвестными в которых являются обобщенные координаты.</w:t>
      </w:r>
    </w:p>
    <w:p w:rsidR="007C7B7F" w:rsidRDefault="00016614">
      <w:pPr>
        <w:spacing w:line="360" w:lineRule="auto"/>
        <w:jc w:val="both"/>
        <w:rPr>
          <w:rFonts w:ascii="Pragmatica" w:hAnsi="Pragmatica"/>
          <w:sz w:val="28"/>
        </w:rPr>
      </w:pPr>
      <w:r>
        <w:rPr>
          <w:rFonts w:ascii="Pragmatica" w:hAnsi="Pragmatica"/>
          <w:sz w:val="28"/>
        </w:rPr>
        <w:tab/>
        <w:t>Если n = 6, то есть число неизвестных равно числу уравнений, то обычно можно отыскать вполне определенные значения обобщенных координат.</w:t>
      </w:r>
    </w:p>
    <w:p w:rsidR="007C7B7F" w:rsidRDefault="00016614">
      <w:pPr>
        <w:spacing w:line="360" w:lineRule="auto"/>
        <w:jc w:val="both"/>
        <w:rPr>
          <w:rFonts w:ascii="Pragmatica" w:hAnsi="Pragmatica"/>
          <w:sz w:val="28"/>
        </w:rPr>
      </w:pPr>
      <w:r>
        <w:rPr>
          <w:rFonts w:ascii="Pragmatica" w:hAnsi="Pragmatica"/>
          <w:sz w:val="28"/>
        </w:rPr>
        <w:tab/>
        <w:t xml:space="preserve">Если манипулятор имеет больше шести степеней свободы, то есть число неизвестных превышает число, то одному и тому же </w:t>
      </w:r>
      <w:r>
        <w:rPr>
          <w:rFonts w:ascii="Pragmatica" w:hAnsi="Pragmatica"/>
          <w:sz w:val="28"/>
        </w:rPr>
        <w:lastRenderedPageBreak/>
        <w:t>положению схвата могут соответствовать различные наборы значений обобщенных координат.</w:t>
      </w:r>
    </w:p>
    <w:p w:rsidR="007C7B7F" w:rsidRDefault="00016614">
      <w:pPr>
        <w:spacing w:line="360" w:lineRule="auto"/>
        <w:jc w:val="both"/>
        <w:rPr>
          <w:rFonts w:ascii="Pragmatica" w:hAnsi="Pragmatica"/>
          <w:sz w:val="28"/>
        </w:rPr>
      </w:pPr>
      <w:r>
        <w:rPr>
          <w:rFonts w:ascii="Pragmatica" w:hAnsi="Pragmatica"/>
          <w:sz w:val="28"/>
        </w:rPr>
        <w:tab/>
        <w:t>И наконец, если n &lt; 6, то решения не существует, то есть за счет меньшего, чем шесть, числа обобщенных координат невозможно получить наперед заданные произвольные положение и ориентацию схвата.</w:t>
      </w:r>
    </w:p>
    <w:p w:rsidR="007C7B7F" w:rsidRDefault="00016614">
      <w:pPr>
        <w:spacing w:line="360" w:lineRule="auto"/>
        <w:jc w:val="both"/>
        <w:rPr>
          <w:rFonts w:ascii="Pragmatica" w:hAnsi="Pragmatica"/>
          <w:sz w:val="28"/>
        </w:rPr>
      </w:pPr>
      <w:r>
        <w:rPr>
          <w:rFonts w:ascii="Pragmatica" w:hAnsi="Pragmatica"/>
          <w:sz w:val="28"/>
        </w:rPr>
        <w:tab/>
        <w:t>Однако, если требуется лишь попадание центра схвата в определенную точку пространства ориентация схвата может быть любой, то для этой цели годится манипулятор с тремя степенями свободы. В этом случае при решении задачи потребуется составить лишь три уравнения для нахождения трех неизвестных.</w:t>
      </w:r>
    </w:p>
    <w:p w:rsidR="007C7B7F" w:rsidRDefault="00016614">
      <w:pPr>
        <w:spacing w:line="360" w:lineRule="auto"/>
        <w:jc w:val="both"/>
        <w:rPr>
          <w:rFonts w:ascii="Pragmatica" w:hAnsi="Pragmatica"/>
          <w:sz w:val="28"/>
        </w:rPr>
      </w:pPr>
      <w:r>
        <w:rPr>
          <w:rFonts w:ascii="Pragmatica" w:hAnsi="Pragmatica"/>
          <w:sz w:val="28"/>
        </w:rPr>
        <w:tab/>
        <w:t>Ниже, при решении обратной задачи кинематики всегда будем считать, что число неизвестных равно числу степеней свободы манипулятора.</w:t>
      </w:r>
    </w:p>
    <w:p w:rsidR="007C7B7F" w:rsidRDefault="00016614">
      <w:pPr>
        <w:spacing w:line="360" w:lineRule="auto"/>
        <w:jc w:val="both"/>
        <w:rPr>
          <w:rFonts w:ascii="Pragmatica" w:hAnsi="Pragmatica"/>
          <w:sz w:val="28"/>
        </w:rPr>
      </w:pPr>
      <w:r>
        <w:rPr>
          <w:rFonts w:ascii="Pragmatica" w:hAnsi="Pragmatica"/>
          <w:sz w:val="28"/>
        </w:rPr>
        <w:tab/>
        <w:t>Приравнивая первые три элемента 4-го столбца матрицы T</w:t>
      </w:r>
      <w:r>
        <w:rPr>
          <w:rFonts w:ascii="Pragmatica" w:hAnsi="Pragmatica"/>
          <w:sz w:val="28"/>
          <w:vertAlign w:val="subscript"/>
        </w:rPr>
        <w:t>4</w:t>
      </w:r>
      <w:r>
        <w:rPr>
          <w:rFonts w:ascii="Pragmatica" w:hAnsi="Pragmatica"/>
          <w:sz w:val="28"/>
        </w:rPr>
        <w:t xml:space="preserve"> к заданным величинам X</w:t>
      </w:r>
      <w:r>
        <w:rPr>
          <w:rFonts w:ascii="Pragmatica" w:hAnsi="Pragmatica"/>
          <w:sz w:val="28"/>
          <w:vertAlign w:val="subscript"/>
        </w:rPr>
        <w:t>4</w:t>
      </w:r>
      <w:r>
        <w:rPr>
          <w:rFonts w:ascii="Pragmatica" w:hAnsi="Pragmatica"/>
          <w:sz w:val="28"/>
        </w:rPr>
        <w:t>, Y</w:t>
      </w:r>
      <w:r>
        <w:rPr>
          <w:rFonts w:ascii="Pragmatica" w:hAnsi="Pragmatica"/>
          <w:sz w:val="28"/>
          <w:vertAlign w:val="subscript"/>
        </w:rPr>
        <w:t>4</w:t>
      </w:r>
      <w:r>
        <w:rPr>
          <w:rFonts w:ascii="Pragmatica" w:hAnsi="Pragmatica"/>
          <w:sz w:val="28"/>
        </w:rPr>
        <w:t xml:space="preserve"> и Z</w:t>
      </w:r>
      <w:r>
        <w:rPr>
          <w:rFonts w:ascii="Pragmatica" w:hAnsi="Pragmatica"/>
          <w:sz w:val="28"/>
          <w:vertAlign w:val="subscript"/>
        </w:rPr>
        <w:t>4</w:t>
      </w:r>
      <w:r>
        <w:rPr>
          <w:rFonts w:ascii="Pragmatica" w:hAnsi="Pragmatica"/>
          <w:sz w:val="28"/>
        </w:rPr>
        <w:t xml:space="preserve"> получаем систему трех уравнений.</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position w:val="-50"/>
          <w:sz w:val="28"/>
        </w:rPr>
        <w:object w:dxaOrig="2620" w:dyaOrig="1160">
          <v:shape id="_x0000_i1110" type="#_x0000_t75" style="width:171pt;height:76.5pt" o:ole="">
            <v:imagedata r:id="rId175" o:title=""/>
          </v:shape>
          <o:OLEObject Type="Embed" ProgID="Equation.2" ShapeID="_x0000_i1110" DrawAspect="Content" ObjectID="_1453819185" r:id="rId176"/>
        </w:object>
      </w:r>
      <w:r>
        <w:rPr>
          <w:rFonts w:ascii="Pragmatica" w:hAnsi="Pragmatica"/>
          <w:sz w:val="28"/>
        </w:rPr>
        <w:tab/>
      </w:r>
      <w:r>
        <w:rPr>
          <w:rFonts w:ascii="Pragmatica" w:hAnsi="Pragmatica"/>
          <w:sz w:val="28"/>
        </w:rPr>
        <w:tab/>
      </w:r>
      <w:r>
        <w:rPr>
          <w:rFonts w:ascii="Pragmatica" w:hAnsi="Pragmatica"/>
          <w:position w:val="-50"/>
          <w:sz w:val="28"/>
        </w:rPr>
        <w:object w:dxaOrig="2960" w:dyaOrig="1120">
          <v:shape id="_x0000_i1111" type="#_x0000_t75" style="width:193.5pt;height:74.25pt" o:ole="">
            <v:imagedata r:id="rId177" o:title=""/>
          </v:shape>
          <o:OLEObject Type="Embed" ProgID="Equation.2" ShapeID="_x0000_i1111" DrawAspect="Content" ObjectID="_1453819186" r:id="rId178"/>
        </w:objec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(-250; 140; 480)</w:t>
      </w:r>
    </w:p>
    <w:p w:rsidR="007C7B7F" w:rsidRDefault="00016614">
      <w:pPr>
        <w:spacing w:line="360" w:lineRule="auto"/>
        <w:jc w:val="both"/>
        <w:rPr>
          <w:rFonts w:ascii="Pragmatica" w:hAnsi="Pragmatica"/>
          <w:sz w:val="28"/>
        </w:rPr>
      </w:pPr>
      <w:r>
        <w:rPr>
          <w:rFonts w:ascii="Pragmatica" w:hAnsi="Pragmatica"/>
          <w:sz w:val="28"/>
        </w:rPr>
        <w:t>Принимаем S</w:t>
      </w:r>
      <w:r>
        <w:rPr>
          <w:rFonts w:ascii="Pragmatica" w:hAnsi="Pragmatica"/>
          <w:sz w:val="28"/>
          <w:vertAlign w:val="subscript"/>
        </w:rPr>
        <w:t>2</w:t>
      </w:r>
      <w:r>
        <w:rPr>
          <w:rFonts w:ascii="Pragmatica" w:hAnsi="Pragmatica"/>
          <w:sz w:val="28"/>
        </w:rPr>
        <w:t xml:space="preserve"> = 200, тогда S</w:t>
      </w:r>
      <w:r>
        <w:rPr>
          <w:rFonts w:ascii="Pragmatica" w:hAnsi="Pragmatica"/>
          <w:sz w:val="28"/>
          <w:vertAlign w:val="subscript"/>
        </w:rPr>
        <w:t>1</w:t>
      </w:r>
      <w:r>
        <w:rPr>
          <w:rFonts w:ascii="Pragmatica" w:hAnsi="Pragmatica"/>
          <w:sz w:val="28"/>
        </w:rPr>
        <w:t xml:space="preserve"> = 480 - 200 = 280</w:t>
      </w:r>
    </w:p>
    <w:p w:rsidR="007C7B7F" w:rsidRDefault="00016614">
      <w:pPr>
        <w:spacing w:line="360" w:lineRule="auto"/>
        <w:jc w:val="both"/>
        <w:rPr>
          <w:rFonts w:ascii="Pragmatica" w:hAnsi="Pragmatica"/>
          <w:sz w:val="28"/>
        </w:rPr>
      </w:pPr>
      <w:r>
        <w:rPr>
          <w:rFonts w:ascii="Pragmatica" w:hAnsi="Pragmatica"/>
          <w:position w:val="-12"/>
          <w:sz w:val="28"/>
        </w:rPr>
        <w:object w:dxaOrig="4239" w:dyaOrig="440">
          <v:shape id="_x0000_i1112" type="#_x0000_t75" style="width:276pt;height:28.5pt" o:ole="">
            <v:imagedata r:id="rId179" o:title=""/>
          </v:shape>
          <o:OLEObject Type="Embed" ProgID="Equation.2" ShapeID="_x0000_i1112" DrawAspect="Content" ObjectID="_1453819187" r:id="rId180"/>
        </w:object>
      </w:r>
    </w:p>
    <w:p w:rsidR="007C7B7F" w:rsidRDefault="00016614">
      <w:pPr>
        <w:spacing w:line="360" w:lineRule="auto"/>
        <w:jc w:val="both"/>
        <w:rPr>
          <w:rFonts w:ascii="Pragmatica" w:hAnsi="Pragmatica"/>
          <w:sz w:val="28"/>
        </w:rPr>
      </w:pPr>
      <w:r>
        <w:rPr>
          <w:rFonts w:ascii="Pragmatica" w:hAnsi="Pragmatica"/>
          <w:sz w:val="28"/>
        </w:rPr>
        <w:t>Принимаем S</w:t>
      </w:r>
      <w:r>
        <w:rPr>
          <w:rFonts w:ascii="Pragmatica" w:hAnsi="Pragmatica"/>
          <w:sz w:val="28"/>
          <w:vertAlign w:val="subscript"/>
        </w:rPr>
        <w:t>3</w:t>
      </w:r>
      <w:r>
        <w:rPr>
          <w:rFonts w:ascii="Pragmatica" w:hAnsi="Pragmatica"/>
          <w:sz w:val="28"/>
        </w:rPr>
        <w:t xml:space="preserve"> = 50, тогда S</w:t>
      </w:r>
      <w:r>
        <w:rPr>
          <w:rFonts w:ascii="Pragmatica" w:hAnsi="Pragmatica"/>
          <w:sz w:val="28"/>
          <w:vertAlign w:val="subscript"/>
        </w:rPr>
        <w:t>4</w:t>
      </w:r>
      <w:r>
        <w:rPr>
          <w:rFonts w:ascii="Pragmatica" w:hAnsi="Pragmatica"/>
          <w:sz w:val="28"/>
        </w:rPr>
        <w:t xml:space="preserve"> = 180.28 - 50 = 130.28</w:t>
      </w:r>
    </w:p>
    <w:p w:rsidR="007C7B7F" w:rsidRDefault="00016614">
      <w:pPr>
        <w:spacing w:line="360" w:lineRule="auto"/>
        <w:jc w:val="both"/>
        <w:rPr>
          <w:rFonts w:ascii="Pragmatica" w:hAnsi="Pragmatica"/>
          <w:sz w:val="28"/>
        </w:rPr>
      </w:pPr>
      <w:r>
        <w:rPr>
          <w:rFonts w:ascii="Pragmatica" w:hAnsi="Pragmatica"/>
          <w:sz w:val="28"/>
        </w:rPr>
        <w:t xml:space="preserve">-150 = 180.28 * cos </w:t>
      </w:r>
      <w:r>
        <w:rPr>
          <w:rFonts w:ascii="Pragmatica" w:hAnsi="Pragmatica"/>
          <w:sz w:val="28"/>
        </w:rPr>
        <w:sym w:font="Symbol" w:char="F051"/>
      </w:r>
      <w:r>
        <w:rPr>
          <w:rFonts w:ascii="Pragmatica" w:hAnsi="Pragmatica"/>
          <w:sz w:val="28"/>
          <w:vertAlign w:val="subscript"/>
        </w:rPr>
        <w:t>2</w:t>
      </w:r>
      <w:r>
        <w:rPr>
          <w:rFonts w:ascii="Pragmatica" w:hAnsi="Pragmatica"/>
          <w:sz w:val="28"/>
        </w:rPr>
        <w:t xml:space="preserve"> </w:t>
      </w:r>
      <w:r>
        <w:rPr>
          <w:rFonts w:ascii="Pragmatica" w:hAnsi="Pragmatica"/>
          <w:sz w:val="28"/>
        </w:rPr>
        <w:sym w:font="Symbol" w:char="F0DE"/>
      </w:r>
      <w:r>
        <w:rPr>
          <w:rFonts w:ascii="Pragmatica" w:hAnsi="Pragmatica"/>
          <w:sz w:val="28"/>
        </w:rPr>
        <w:t xml:space="preserve"> cos </w:t>
      </w:r>
      <w:r>
        <w:rPr>
          <w:rFonts w:ascii="Pragmatica" w:hAnsi="Pragmatica"/>
          <w:sz w:val="28"/>
        </w:rPr>
        <w:sym w:font="Symbol" w:char="F051"/>
      </w:r>
      <w:r>
        <w:rPr>
          <w:rFonts w:ascii="Pragmatica" w:hAnsi="Pragmatica"/>
          <w:sz w:val="28"/>
          <w:vertAlign w:val="subscript"/>
        </w:rPr>
        <w:t>2</w:t>
      </w:r>
      <w:r>
        <w:rPr>
          <w:rFonts w:ascii="Pragmatica" w:hAnsi="Pragmatica"/>
          <w:sz w:val="28"/>
        </w:rPr>
        <w:t xml:space="preserve"> = 0.832;</w:t>
      </w:r>
    </w:p>
    <w:p w:rsidR="007C7B7F" w:rsidRDefault="00016614">
      <w:pPr>
        <w:spacing w:line="360" w:lineRule="auto"/>
        <w:jc w:val="both"/>
        <w:rPr>
          <w:rFonts w:ascii="Pragmatica" w:hAnsi="Pragmatica"/>
          <w:sz w:val="28"/>
        </w:rPr>
      </w:pPr>
      <w:r>
        <w:rPr>
          <w:rFonts w:ascii="Pragmatica" w:hAnsi="Pragmatica"/>
          <w:sz w:val="28"/>
        </w:rPr>
        <w:sym w:font="Symbol" w:char="F051"/>
      </w:r>
      <w:r>
        <w:rPr>
          <w:rFonts w:ascii="Pragmatica" w:hAnsi="Pragmatica"/>
          <w:sz w:val="28"/>
          <w:vertAlign w:val="subscript"/>
        </w:rPr>
        <w:t>2</w:t>
      </w:r>
      <w:r>
        <w:rPr>
          <w:rFonts w:ascii="Pragmatica" w:hAnsi="Pragmatica"/>
          <w:sz w:val="28"/>
        </w:rPr>
        <w:t xml:space="preserve"> = 33</w:t>
      </w:r>
      <w:r>
        <w:rPr>
          <w:rFonts w:ascii="Pragmatica" w:hAnsi="Pragmatica"/>
          <w:sz w:val="28"/>
        </w:rPr>
        <w:sym w:font="Symbol" w:char="F0B0"/>
      </w:r>
      <w:r>
        <w:rPr>
          <w:rFonts w:ascii="Pragmatica" w:hAnsi="Pragmatica"/>
          <w:sz w:val="28"/>
        </w:rPr>
        <w:t>42</w:t>
      </w:r>
      <w:r>
        <w:rPr>
          <w:rFonts w:ascii="Pragmatica" w:hAnsi="Pragmatica"/>
          <w:sz w:val="28"/>
        </w:rPr>
        <w:sym w:font="Symbol" w:char="F0A2"/>
      </w:r>
      <w:r>
        <w:rPr>
          <w:rFonts w:ascii="Pragmatica" w:hAnsi="Pragmatica"/>
          <w:sz w:val="28"/>
        </w:rPr>
        <w:t xml:space="preserve"> - 90</w:t>
      </w:r>
      <w:r>
        <w:rPr>
          <w:rFonts w:ascii="Pragmatica" w:hAnsi="Pragmatica"/>
          <w:sz w:val="28"/>
        </w:rPr>
        <w:sym w:font="Symbol" w:char="F0B0"/>
      </w:r>
      <w:r>
        <w:rPr>
          <w:rFonts w:ascii="Pragmatica" w:hAnsi="Pragmatica"/>
          <w:sz w:val="28"/>
        </w:rPr>
        <w:t xml:space="preserve"> = -56</w:t>
      </w:r>
      <w:r>
        <w:rPr>
          <w:rFonts w:ascii="Pragmatica" w:hAnsi="Pragmatica"/>
          <w:sz w:val="28"/>
        </w:rPr>
        <w:sym w:font="Symbol" w:char="F0B0"/>
      </w:r>
      <w:r>
        <w:rPr>
          <w:rFonts w:ascii="Pragmatica" w:hAnsi="Pragmatica"/>
          <w:sz w:val="28"/>
        </w:rPr>
        <w:t>18</w:t>
      </w:r>
      <w:r>
        <w:rPr>
          <w:rFonts w:ascii="Pragmatica" w:hAnsi="Pragmatica"/>
          <w:sz w:val="28"/>
        </w:rPr>
        <w:sym w:font="Symbol" w:char="F0A2"/>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3.4.9 Проверка решения</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подтверждения правильности выполненных расчетов сделаем проверку решения графическим методом.</w:t>
      </w:r>
    </w:p>
    <w:p w:rsidR="007C7B7F" w:rsidRDefault="00016614">
      <w:pPr>
        <w:pStyle w:val="1"/>
        <w:spacing w:before="0" w:after="0" w:line="360" w:lineRule="auto"/>
        <w:jc w:val="center"/>
        <w:rPr>
          <w:rFonts w:ascii="Pragmatica" w:hAnsi="Pragmatica"/>
          <w:b w:val="0"/>
        </w:rPr>
      </w:pPr>
      <w:r>
        <w:rPr>
          <w:rFonts w:ascii="Pragmatica" w:hAnsi="Pragmatica"/>
        </w:rPr>
        <w:br w:type="page"/>
      </w:r>
      <w:r>
        <w:rPr>
          <w:rFonts w:ascii="Pragmatica" w:hAnsi="Pragmatica"/>
          <w:b w:val="0"/>
        </w:rPr>
        <w:lastRenderedPageBreak/>
        <w:t>3.5. Технические средства автоматизации систем управления гибких автоматизированных производств</w:t>
      </w:r>
    </w:p>
    <w:p w:rsidR="007C7B7F" w:rsidRDefault="007C7B7F">
      <w:pP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Исходные данные.</w:t>
      </w:r>
    </w:p>
    <w:p w:rsidR="007C7B7F" w:rsidRDefault="00016614" w:rsidP="00016614">
      <w:pPr>
        <w:pStyle w:val="2"/>
        <w:numPr>
          <w:ilvl w:val="0"/>
          <w:numId w:val="4"/>
        </w:numPr>
        <w:spacing w:line="360" w:lineRule="auto"/>
        <w:rPr>
          <w:rFonts w:ascii="Pragmatica" w:hAnsi="Pragmatica"/>
          <w:sz w:val="28"/>
        </w:rPr>
      </w:pPr>
      <w:r>
        <w:rPr>
          <w:rFonts w:ascii="Pragmatica" w:hAnsi="Pragmatica"/>
          <w:sz w:val="28"/>
        </w:rPr>
        <w:t>Рабочий эскиз крышки подшипникового узла.</w:t>
      </w:r>
    </w:p>
    <w:p w:rsidR="007C7B7F" w:rsidRDefault="00016614" w:rsidP="00016614">
      <w:pPr>
        <w:pStyle w:val="2"/>
        <w:numPr>
          <w:ilvl w:val="0"/>
          <w:numId w:val="4"/>
        </w:numPr>
        <w:spacing w:line="360" w:lineRule="auto"/>
        <w:rPr>
          <w:rFonts w:ascii="Pragmatica" w:hAnsi="Pragmatica"/>
          <w:sz w:val="28"/>
        </w:rPr>
      </w:pPr>
      <w:r>
        <w:rPr>
          <w:rFonts w:ascii="Pragmatica" w:hAnsi="Pragmatica"/>
          <w:sz w:val="28"/>
        </w:rPr>
        <w:t>Геометрические параметры:</w:t>
      </w:r>
    </w:p>
    <w:p w:rsidR="007C7B7F" w:rsidRDefault="00016614">
      <w:pPr>
        <w:pStyle w:val="2"/>
        <w:spacing w:line="360" w:lineRule="auto"/>
        <w:rPr>
          <w:rFonts w:ascii="Pragmatica" w:hAnsi="Pragmatica"/>
          <w:sz w:val="28"/>
        </w:rPr>
      </w:pPr>
      <w:r>
        <w:rPr>
          <w:rFonts w:ascii="Pragmatica" w:hAnsi="Pragmatica"/>
          <w:sz w:val="28"/>
        </w:rPr>
        <w:t>М=5х1;</w:t>
      </w:r>
    </w:p>
    <w:p w:rsidR="007C7B7F" w:rsidRDefault="00016614">
      <w:pPr>
        <w:pStyle w:val="2"/>
        <w:spacing w:line="360" w:lineRule="auto"/>
        <w:rPr>
          <w:rFonts w:ascii="Pragmatica" w:hAnsi="Pragmatica"/>
          <w:sz w:val="28"/>
        </w:rPr>
      </w:pPr>
      <w:r>
        <w:rPr>
          <w:rFonts w:ascii="Pragmatica" w:hAnsi="Pragmatica"/>
          <w:sz w:val="28"/>
        </w:rPr>
        <w:t>Z</w:t>
      </w:r>
      <w:r>
        <w:rPr>
          <w:rFonts w:ascii="Pragmatica" w:hAnsi="Pragmatica"/>
          <w:sz w:val="28"/>
          <w:vertAlign w:val="subscript"/>
        </w:rPr>
        <w:t>MW</w:t>
      </w:r>
      <w:r>
        <w:rPr>
          <w:rFonts w:ascii="Pragmatica" w:hAnsi="Pragmatica"/>
          <w:sz w:val="28"/>
        </w:rPr>
        <w:t>=90мм;</w:t>
      </w:r>
    </w:p>
    <w:p w:rsidR="007C7B7F" w:rsidRDefault="00016614">
      <w:pPr>
        <w:pStyle w:val="2"/>
        <w:spacing w:line="360" w:lineRule="auto"/>
        <w:rPr>
          <w:rFonts w:ascii="Pragmatica" w:hAnsi="Pragmatica"/>
          <w:sz w:val="28"/>
        </w:rPr>
      </w:pPr>
      <w:r>
        <w:rPr>
          <w:rFonts w:ascii="Pragmatica" w:hAnsi="Pragmatica"/>
          <w:sz w:val="28"/>
        </w:rPr>
        <w:t>диаметр фрезы d</w:t>
      </w:r>
      <w:r>
        <w:rPr>
          <w:rFonts w:ascii="Pragmatica" w:hAnsi="Pragmatica"/>
          <w:sz w:val="28"/>
          <w:vertAlign w:val="subscript"/>
        </w:rPr>
        <w:t>фр</w:t>
      </w:r>
      <w:r>
        <w:rPr>
          <w:rFonts w:ascii="Pragmatica" w:hAnsi="Pragmatica"/>
          <w:sz w:val="28"/>
        </w:rPr>
        <w:t>=210 мм;</w:t>
      </w:r>
    </w:p>
    <w:p w:rsidR="007C7B7F" w:rsidRDefault="00016614">
      <w:pPr>
        <w:pStyle w:val="2"/>
        <w:spacing w:line="360" w:lineRule="auto"/>
        <w:rPr>
          <w:rFonts w:ascii="Pragmatica" w:hAnsi="Pragmatica"/>
          <w:sz w:val="28"/>
        </w:rPr>
      </w:pPr>
      <w:r>
        <w:rPr>
          <w:rFonts w:ascii="Pragmatica" w:hAnsi="Pragmatica"/>
          <w:sz w:val="28"/>
        </w:rPr>
        <w:t>размеры стола станка ХС=350 мм; YС=240 мм; ZС=390 мм;</w:t>
      </w:r>
    </w:p>
    <w:p w:rsidR="007C7B7F" w:rsidRDefault="00016614">
      <w:pPr>
        <w:pStyle w:val="2"/>
        <w:spacing w:line="360" w:lineRule="auto"/>
        <w:rPr>
          <w:rFonts w:ascii="Pragmatica" w:hAnsi="Pragmatica"/>
          <w:sz w:val="28"/>
        </w:rPr>
      </w:pPr>
      <w:r>
        <w:rPr>
          <w:rFonts w:ascii="Pragmatica" w:hAnsi="Pragmatica"/>
          <w:sz w:val="28"/>
        </w:rPr>
        <w:t>значение шага интерполяции h=0,9 мм;</w:t>
      </w:r>
    </w:p>
    <w:p w:rsidR="007C7B7F" w:rsidRDefault="00016614">
      <w:pPr>
        <w:pStyle w:val="2"/>
        <w:spacing w:line="360" w:lineRule="auto"/>
        <w:rPr>
          <w:rFonts w:ascii="Pragmatica" w:hAnsi="Pragmatica"/>
          <w:sz w:val="28"/>
        </w:rPr>
      </w:pPr>
      <w:r>
        <w:rPr>
          <w:rFonts w:ascii="Pragmatica" w:hAnsi="Pragmatica"/>
          <w:sz w:val="28"/>
        </w:rPr>
        <w:t>а также H=115мм; L=160мм; t=20мм;</w:t>
      </w:r>
    </w:p>
    <w:p w:rsidR="007C7B7F" w:rsidRDefault="00016614">
      <w:pPr>
        <w:pStyle w:val="2"/>
        <w:spacing w:line="360" w:lineRule="auto"/>
        <w:rPr>
          <w:rFonts w:ascii="Pragmatica" w:hAnsi="Pragmatica"/>
          <w:sz w:val="28"/>
        </w:rPr>
      </w:pPr>
      <w:r>
        <w:rPr>
          <w:rFonts w:ascii="Pragmatica" w:hAnsi="Pragmatica"/>
          <w:sz w:val="28"/>
        </w:rPr>
        <w:t>l=150мм; b=50мм; d=35мм;</w:t>
      </w:r>
    </w:p>
    <w:p w:rsidR="007C7B7F" w:rsidRDefault="00016614">
      <w:pPr>
        <w:pStyle w:val="2"/>
        <w:spacing w:line="360" w:lineRule="auto"/>
        <w:rPr>
          <w:rFonts w:ascii="Pragmatica" w:hAnsi="Pragmatica"/>
          <w:sz w:val="28"/>
        </w:rPr>
      </w:pPr>
      <w:r>
        <w:rPr>
          <w:rFonts w:ascii="Pragmatica" w:hAnsi="Pragmatica"/>
          <w:sz w:val="28"/>
        </w:rPr>
        <w:t xml:space="preserve">z1=55мм; z2=45мм; </w:t>
      </w:r>
      <w:r>
        <w:rPr>
          <w:rFonts w:ascii="Pragmatica" w:hAnsi="Pragmatica"/>
          <w:sz w:val="28"/>
        </w:rPr>
        <w:sym w:font="Symbol" w:char="F061"/>
      </w:r>
      <w:r>
        <w:rPr>
          <w:rFonts w:ascii="Pragmatica" w:hAnsi="Pragmatica"/>
          <w:sz w:val="28"/>
        </w:rPr>
        <w:t>=120</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Разработка робототехнического комплекса и управляющей программы процесса сверления для изготовления крышки подшипникового узла.</w:t>
      </w:r>
    </w:p>
    <w:p w:rsidR="007C7B7F" w:rsidRDefault="00016614">
      <w:pPr>
        <w:spacing w:line="360" w:lineRule="auto"/>
        <w:jc w:val="both"/>
        <w:rPr>
          <w:rFonts w:ascii="Pragmatica" w:hAnsi="Pragmatica"/>
          <w:sz w:val="28"/>
        </w:rPr>
      </w:pPr>
      <w:r>
        <w:rPr>
          <w:rFonts w:ascii="Pragmatica" w:hAnsi="Pragmatica"/>
          <w:sz w:val="28"/>
        </w:rPr>
        <w:tab/>
        <w:t xml:space="preserve">Анализ эскиза показывает, что деталь имеет 3 отверстия </w:t>
      </w:r>
      <w:r>
        <w:rPr>
          <w:rFonts w:ascii="Pragmatica" w:hAnsi="Pragmatica"/>
          <w:sz w:val="28"/>
        </w:rPr>
        <w:sym w:font="Symbol" w:char="F0C6"/>
      </w:r>
      <w:r>
        <w:rPr>
          <w:rFonts w:ascii="Pragmatica" w:hAnsi="Pragmatica"/>
          <w:sz w:val="28"/>
        </w:rPr>
        <w:t xml:space="preserve"> 4,2 мм и одно </w:t>
      </w:r>
      <w:r>
        <w:rPr>
          <w:rFonts w:ascii="Pragmatica" w:hAnsi="Pragmatica"/>
          <w:sz w:val="28"/>
        </w:rPr>
        <w:sym w:font="Symbol" w:char="F0C6"/>
      </w:r>
      <w:r>
        <w:rPr>
          <w:rFonts w:ascii="Pragmatica" w:hAnsi="Pragmatica"/>
          <w:sz w:val="28"/>
        </w:rPr>
        <w:t xml:space="preserve"> 45 мм. Внешний контур детали имеет участок криволинейной поверхности. Чтобы изготовить деталь, нужен процесс фрезерования и процесс сверления, поэтому обработку целесообразно проводить на сверлильно-фрезерном расточном станке.</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3.5.1 Выбор системы координат станка, детали и инструмента</w:t>
      </w:r>
    </w:p>
    <w:p w:rsidR="007C7B7F" w:rsidRDefault="00F5379D">
      <w:pPr>
        <w:spacing w:line="360" w:lineRule="auto"/>
        <w:rPr>
          <w:rFonts w:ascii="Pragmatica" w:hAnsi="Pragmatica"/>
          <w:sz w:val="28"/>
        </w:rPr>
      </w:pPr>
      <w:r>
        <w:rPr>
          <w:rFonts w:ascii="Pragmatica" w:hAnsi="Pragmatica"/>
          <w:noProof/>
          <w:sz w:val="28"/>
        </w:rPr>
        <w:pict>
          <v:group id="_x0000_s1075" style="position:absolute;margin-left:0;margin-top:0;width:293.6pt;height:242.3pt;z-index:251637248" coordorigin="-4,-1" coordsize="20004,20002" o:allowincell="f">
            <v:rect id="_x0000_s1076" style="position:absolute;left:15725;top:13174;width:1751;height:1886" strokecolor="white">
              <v:fill color2="black"/>
              <v:textbox inset="1pt,1pt,1pt,1pt">
                <w:txbxContent>
                  <w:p w:rsidR="007C7B7F" w:rsidRDefault="00016614">
                    <w:r>
                      <w:t>z</w:t>
                    </w:r>
                    <w:r>
                      <w:rPr>
                        <w:vertAlign w:val="subscript"/>
                      </w:rPr>
                      <w:t>FN</w:t>
                    </w:r>
                  </w:p>
                </w:txbxContent>
              </v:textbox>
            </v:rect>
            <v:rect id="_x0000_s1077" style="position:absolute;left:3298;top:16703;width:1751;height:1886" strokecolor="white">
              <v:fill color2="black"/>
              <v:textbox inset="1pt,1pt,1pt,1pt">
                <w:txbxContent>
                  <w:p w:rsidR="007C7B7F" w:rsidRDefault="00016614">
                    <w:r>
                      <w:t>x</w:t>
                    </w:r>
                    <w:r>
                      <w:rPr>
                        <w:vertAlign w:val="subscript"/>
                      </w:rPr>
                      <w:t>MF</w:t>
                    </w:r>
                  </w:p>
                </w:txbxContent>
              </v:textbox>
            </v:rect>
            <v:rect id="_x0000_s1078" style="position:absolute;left:14366;top:17173;width:1945;height:1887" strokecolor="white">
              <v:fill color2="black"/>
              <v:textbox inset="1pt,1pt,1pt,1pt">
                <w:txbxContent>
                  <w:p w:rsidR="007C7B7F" w:rsidRDefault="00016614">
                    <w:r>
                      <w:t>y</w:t>
                    </w:r>
                    <w:r>
                      <w:rPr>
                        <w:vertAlign w:val="subscript"/>
                      </w:rPr>
                      <w:t>MF</w:t>
                    </w:r>
                  </w:p>
                </w:txbxContent>
              </v:textbox>
            </v:rect>
            <v:rect id="_x0000_s1079" style="position:absolute;left:18832;top:7998;width:1168;height:2122" strokecolor="white">
              <v:fill color2="black"/>
              <v:textbox inset="1pt,1pt,1pt,1pt">
                <w:txbxContent>
                  <w:p w:rsidR="007C7B7F" w:rsidRDefault="00016614">
                    <w:r>
                      <w:t>x</w:t>
                    </w:r>
                    <w:r>
                      <w:rPr>
                        <w:vertAlign w:val="subscript"/>
                      </w:rPr>
                      <w:t>n</w:t>
                    </w:r>
                  </w:p>
                </w:txbxContent>
              </v:textbox>
            </v:rect>
            <v:rect id="_x0000_s1080" style="position:absolute;left:6793;top:5410;width:1168;height:1651" strokecolor="white">
              <v:fill color2="black"/>
              <v:textbox inset="1pt,1pt,1pt,1pt">
                <w:txbxContent>
                  <w:p w:rsidR="007C7B7F" w:rsidRDefault="00016614">
                    <w:r>
                      <w:t>N</w:t>
                    </w:r>
                  </w:p>
                </w:txbxContent>
              </v:textbox>
            </v:rect>
            <v:rect id="_x0000_s1081" style="position:absolute;left:6793;top:-1;width:1363;height:2121" strokecolor="white">
              <v:fill color2="black"/>
              <v:textbox inset="1pt,1pt,1pt,1pt">
                <w:txbxContent>
                  <w:p w:rsidR="007C7B7F" w:rsidRDefault="00016614">
                    <w:r>
                      <w:t>z</w:t>
                    </w:r>
                    <w:r>
                      <w:rPr>
                        <w:vertAlign w:val="subscript"/>
                      </w:rPr>
                      <w:t>n</w:t>
                    </w:r>
                  </w:p>
                </w:txbxContent>
              </v:textbox>
            </v:rect>
            <v:oval id="_x0000_s1082" style="position:absolute;left:7764;top:4940;width:780;height:1180" strokeweight="1pt">
              <v:fill color2="black"/>
            </v:oval>
            <v:shape id="_x0000_s1083" style="position:absolute;left:1550;top:10116;width:12431;height:8238" coordsize="20000,20000" path="m19995,10281l1562,,,9709,18432,19990r1250,-9709e" fillcolor="black">
              <v:fill r:id="rId181" o:title="" type="pattern"/>
              <v:stroke startarrowwidth="narrow" startarrowlength="short" endarrow="block" endarrowwidth="narrow" endarrowlength="short"/>
              <v:path arrowok="t"/>
            </v:shape>
            <v:line id="_x0000_s1084" style="position:absolute;flip:y" from="6793,14586" to="8155,20001" strokeweight="1pt">
              <v:stroke startarrowwidth="narrow" startarrowlength="short" endarrowwidth="narrow" endarrowlength="short"/>
            </v:line>
            <v:line id="_x0000_s1085" style="position:absolute;flip:y" from="579,5645" to="3495,17884">
              <v:stroke startarrowwidth="narrow" startarrowlength="short" endarrow="block" endarrowwidth="narrow" endarrowlength="short"/>
            </v:line>
            <v:shape id="_x0000_s1086" style="position:absolute;left:8152;top:14350;width:140;height:252" coordsize="20000,20000" path="m8293,4918l19512,r,19672l9756,19672r,-13115l,6557r9756,l9756,13115r9756,6557l19512,6557e" strokeweight="2pt">
              <v:stroke startarrowwidth="narrow" startarrowlength="short" endarrowwidth="narrow" endarrowlength="short"/>
              <v:path arrowok="t"/>
            </v:shape>
            <v:line id="_x0000_s1087" style="position:absolute;flip:y" from="2521,10586" to="3495,14565" strokeweight="2pt">
              <v:stroke startarrowwidth="narrow" startarrowlength="short" endarrowwidth="narrow" endarrowlength="short"/>
            </v:line>
            <v:line id="_x0000_s1088" style="position:absolute" from="1744,14115" to="17476,20001">
              <v:stroke startarrowwidth="narrow" startarrowlength="short" endarrow="block" endarrowwidth="narrow" endarrowlength="short"/>
            </v:line>
            <v:line id="_x0000_s1089" style="position:absolute" from="967,17174" to="6796,19530">
              <v:stroke startarrow="block" startarrowwidth="narrow" startarrowlength="short" endarrow="block" endarrowwidth="narrow" endarrowlength="short"/>
            </v:line>
            <v:line id="_x0000_s1090" style="position:absolute;flip:y" from="12035,14115" to="13010,18094" strokeweight="2pt">
              <v:stroke startarrowwidth="narrow" startarrowlength="short" endarrowwidth="narrow" endarrowlength="short"/>
            </v:line>
            <v:line id="_x0000_s1091" style="position:absolute" from="2521,10116" to="13010,18119" strokeweight=".5pt">
              <v:stroke dashstyle="1 1" startarrowwidth="narrow" startarrowlength="short" endarrowwidth="narrow" endarrowlength="short"/>
            </v:line>
            <v:line id="_x0000_s1092" style="position:absolute;flip:y" from="12230,15291" to="13204,19270" strokeweight="2pt">
              <v:stroke startarrowwidth="narrow" startarrowlength="short" endarrowwidth="narrow" endarrowlength="short"/>
            </v:line>
            <v:line id="_x0000_s1093" style="position:absolute" from="12035,18115" to="12233,19295" strokeweight="2pt">
              <v:stroke startarrowwidth="narrow" startarrowlength="short" endarrowwidth="narrow" endarrowlength="short"/>
            </v:line>
            <v:line id="_x0000_s1094" style="position:absolute" from="13006,14350" to="13204,15531" strokeweight="2pt">
              <v:stroke startarrowwidth="narrow" startarrowlength="short" endarrowwidth="narrow" endarrowlength="short"/>
            </v:line>
            <v:line id="_x0000_s1095" style="position:absolute" from="3492,10586" to="13010,13884" strokeweight="2pt">
              <v:stroke startarrowwidth="narrow" startarrowlength="short" endarrowwidth="narrow" endarrowlength="short"/>
            </v:line>
            <v:line id="_x0000_s1096" style="position:absolute" from="2521,14586" to="12039,17884" strokeweight="2pt">
              <v:stroke startarrowwidth="narrow" startarrowlength="short" endarrowwidth="narrow" endarrowlength="short"/>
            </v:line>
            <v:line id="_x0000_s1097" style="position:absolute" from="2715,15997" to="12233,19295" strokeweight="2pt">
              <v:stroke startarrowwidth="narrow" startarrowlength="short" endarrowwidth="narrow" endarrowlength="short"/>
            </v:line>
            <v:line id="_x0000_s1098" style="position:absolute" from="2521,14821" to="2718,16001" strokeweight="2pt">
              <v:stroke startarrowwidth="narrow" startarrowlength="short" endarrowwidth="narrow" endarrowlength="short"/>
            </v:line>
            <v:shape id="_x0000_s1099" style="position:absolute;left:13742;top:14462;width:433;height:417" coordsize="20000,20000" path="m19843,17228r-4095,2574l12598,15842r,-7921l9449,3960r-3150,l6299,,,,,3960r3150,l3150,7921r3149,3960l6299,15842r9449,l18898,11881r945,5347xe" fillcolor="black" strokecolor="white" strokeweight="2pt">
              <v:fill r:id="rId181" o:title="" type="pattern"/>
              <v:stroke startarrowwidth="narrow" startarrowlength="short" endarrowwidth="narrow" endarrowlength="short"/>
              <v:path arrowok="t"/>
            </v:shape>
            <v:shape id="_x0000_s1100" style="position:absolute;left:13589;top:14350;width:197;height:1181" coordsize="20000,20000" path="m,19930l19655,e" fillcolor="black" strokeweight="1pt">
              <v:fill r:id="rId181" o:title="" type="pattern"/>
              <v:stroke startarrowwidth="narrow" startarrowlength="short" endarrowwidth="narrow" endarrowlength="short"/>
              <v:path arrowok="t"/>
            </v:shape>
            <v:oval id="_x0000_s1101" style="position:absolute;left:7181;top:4704;width:1737;height:702">
              <v:fill color2="black"/>
            </v:oval>
            <v:rect id="_x0000_s1102" style="position:absolute;left:7181;top:3763;width:1751;height:1181">
              <v:fill color2="black"/>
            </v:rect>
            <v:rect id="_x0000_s1103" style="position:absolute;left:7375;top:4704;width:1363;height:475" strokecolor="white">
              <v:fill color2="black"/>
            </v:rect>
            <v:oval id="_x0000_s1104" style="position:absolute;left:7181;top:3528;width:1737;height:702">
              <v:fill color2="black"/>
            </v:oval>
            <v:line id="_x0000_s1105" style="position:absolute" from="7958,6116" to="19612,10355">
              <v:stroke startarrowwidth="narrow" startarrowlength="short" endarrow="block" endarrowwidth="narrow" endarrowlength="short"/>
            </v:line>
            <v:line id="_x0000_s1106" style="position:absolute" from="8346,14586" to="15534,17178" strokeweight="1pt">
              <v:stroke startarrowwidth="narrow" startarrowlength="short" endarrowwidth="narrow" endarrowlength="short"/>
            </v:line>
            <v:line id="_x0000_s1107" style="position:absolute;flip:x" from="16113,9880" to="18447,19295">
              <v:stroke startarrow="block" startarrowwidth="narrow" startarrowlength="short" endarrow="block" endarrowwidth="narrow" endarrowlength="short"/>
            </v:line>
            <v:line id="_x0000_s1108" style="position:absolute;flip:x" from="14171,16938" to="14563,18825">
              <v:stroke startarrow="block" startarrowwidth="narrow" startarrowlength="short" endarrow="block" endarrowwidth="narrow" endarrowlength="short"/>
            </v:line>
            <v:line id="_x0000_s1109" style="position:absolute;flip:y" from="8152,234" to="8155,6120">
              <v:stroke startarrowwidth="narrow" startarrowlength="short" endarrow="block" endarrowwidth="narrow" endarrowlength="short"/>
            </v:line>
            <v:line id="_x0000_s1110" style="position:absolute;flip:x" from="8152,705" to="9514,6120">
              <v:stroke startarrow="block" startarrowwidth="narrow" startarrowlength="short" endarrowwidth="narrow" endarrowlength="short"/>
            </v:line>
            <v:rect id="_x0000_s1111" style="position:absolute;left:-4;top:12939;width:1169;height:1651" strokecolor="white">
              <v:fill color2="black"/>
              <v:textbox inset="1pt,1pt,1pt,1pt">
                <w:txbxContent>
                  <w:p w:rsidR="007C7B7F" w:rsidRDefault="00016614">
                    <w:r>
                      <w:t>M</w:t>
                    </w:r>
                  </w:p>
                </w:txbxContent>
              </v:textbox>
            </v:rect>
            <v:rect id="_x0000_s1112" style="position:absolute;left:9705;top:234;width:1169;height:2122" strokecolor="white">
              <v:fill color2="black"/>
              <v:textbox inset="1pt,1pt,1pt,1pt">
                <w:txbxContent>
                  <w:p w:rsidR="007C7B7F" w:rsidRDefault="00016614">
                    <w:r>
                      <w:t>y</w:t>
                    </w:r>
                    <w:r>
                      <w:rPr>
                        <w:vertAlign w:val="subscript"/>
                      </w:rPr>
                      <w:t>n</w:t>
                    </w:r>
                  </w:p>
                </w:txbxContent>
              </v:textbox>
            </v:rect>
            <v:rect id="_x0000_s1113" style="position:absolute;left:1744;top:4469;width:1168;height:2122" strokecolor="white">
              <v:fill color2="black"/>
              <v:textbox inset="1pt,1pt,1pt,1pt">
                <w:txbxContent>
                  <w:p w:rsidR="007C7B7F" w:rsidRDefault="00016614">
                    <w:r>
                      <w:t>y</w:t>
                    </w:r>
                    <w:r>
                      <w:rPr>
                        <w:vertAlign w:val="subscript"/>
                      </w:rPr>
                      <w:t>c</w:t>
                    </w:r>
                  </w:p>
                </w:txbxContent>
              </v:textbox>
            </v:rect>
            <v:shape id="_x0000_s1114" style="position:absolute;left:1549;top:13880;width:96;height:190" coordsize="20000,20000" path="m,l19286,19565r-14286,l5000,10870r14286,l,xe" strokeweight="2pt">
              <v:fill color2="black"/>
              <v:stroke startarrowwidth="narrow" startarrowlength="short" endarrowwidth="narrow" endarrowlength="short"/>
              <v:path arrowok="t"/>
            </v:shape>
            <v:shape id="_x0000_s1115" style="position:absolute;left:8152;top:6116;width:95;height:190" coordsize="20000,20000" path="m,l19286,19565r-14286,l5000,10870r14286,l,xe" strokeweight="2pt">
              <v:fill color2="black"/>
              <v:stroke startarrowwidth="narrow" startarrowlength="short" endarrowwidth="narrow" endarrowlength="short"/>
              <v:path arrowok="t"/>
            </v:shape>
            <v:rect id="_x0000_s1116" style="position:absolute;left:8152;top:13273;width:974;height:1651" fillcolor="black" strokecolor="white" strokeweight="2pt">
              <v:fill r:id="rId181" o:title="" type="pattern"/>
              <v:textbox inset="1pt,1pt,1pt,1pt">
                <w:txbxContent>
                  <w:p w:rsidR="007C7B7F" w:rsidRDefault="00016614">
                    <w:r>
                      <w:t>F</w:t>
                    </w:r>
                  </w:p>
                </w:txbxContent>
              </v:textbox>
            </v:rect>
            <v:line id="_x0000_s1117" style="position:absolute" from="1744,14115" to="13711,14590" strokeweight=".5pt">
              <v:stroke dashstyle="1 1" startarrowwidth="narrow" startarrowlength="short" endarrowwidth="narrow" endarrowlength="short"/>
            </v:line>
            <v:line id="_x0000_s1118" style="position:absolute" from="8152,6351" to="8155,14544" strokeweight=".5pt">
              <v:stroke dashstyle="1 1" startarrowwidth="narrow" startarrowlength="short" endarrowwidth="narrow" endarrowlength="short"/>
            </v:line>
            <w10:anchorlock/>
          </v:group>
        </w:pict>
      </w:r>
    </w:p>
    <w:p w:rsidR="007C7B7F" w:rsidRDefault="00016614">
      <w:pPr>
        <w:spacing w:line="360" w:lineRule="auto"/>
        <w:ind w:left="5664"/>
        <w:rPr>
          <w:rFonts w:ascii="Pragmatica" w:hAnsi="Pragmatica"/>
          <w:sz w:val="28"/>
        </w:rPr>
      </w:pPr>
      <w:r>
        <w:rPr>
          <w:rFonts w:ascii="Pragmatica" w:hAnsi="Pragmatica"/>
          <w:sz w:val="28"/>
        </w:rPr>
        <w:t>Х</w:t>
      </w:r>
      <w:r>
        <w:rPr>
          <w:rFonts w:ascii="Pragmatica" w:hAnsi="Pragmatica"/>
          <w:sz w:val="28"/>
          <w:vertAlign w:val="subscript"/>
        </w:rPr>
        <w:t>MF</w:t>
      </w:r>
      <w:r>
        <w:rPr>
          <w:rFonts w:ascii="Pragmatica" w:hAnsi="Pragmatica"/>
          <w:sz w:val="28"/>
        </w:rPr>
        <w:t>=Х</w:t>
      </w:r>
      <w:r>
        <w:rPr>
          <w:rFonts w:ascii="Pragmatica" w:hAnsi="Pragmatica"/>
          <w:sz w:val="28"/>
          <w:vertAlign w:val="subscript"/>
        </w:rPr>
        <w:t>C</w:t>
      </w:r>
      <w:r>
        <w:rPr>
          <w:rFonts w:ascii="Pragmatica" w:hAnsi="Pragmatica"/>
          <w:sz w:val="28"/>
        </w:rPr>
        <w:t>/2=90мм</w:t>
      </w:r>
    </w:p>
    <w:p w:rsidR="007C7B7F" w:rsidRDefault="00016614">
      <w:pPr>
        <w:spacing w:line="360" w:lineRule="auto"/>
        <w:ind w:left="5664"/>
        <w:rPr>
          <w:rFonts w:ascii="Pragmatica" w:hAnsi="Pragmatica"/>
          <w:sz w:val="28"/>
        </w:rPr>
      </w:pPr>
      <w:r>
        <w:rPr>
          <w:rFonts w:ascii="Pragmatica" w:hAnsi="Pragmatica"/>
          <w:sz w:val="28"/>
        </w:rPr>
        <w:t>Y</w:t>
      </w:r>
      <w:r>
        <w:rPr>
          <w:rFonts w:ascii="Pragmatica" w:hAnsi="Pragmatica"/>
          <w:sz w:val="28"/>
          <w:vertAlign w:val="subscript"/>
        </w:rPr>
        <w:t>MF</w:t>
      </w:r>
      <w:r>
        <w:rPr>
          <w:rFonts w:ascii="Pragmatica" w:hAnsi="Pragmatica"/>
          <w:sz w:val="28"/>
        </w:rPr>
        <w:t>=Y</w:t>
      </w:r>
      <w:r>
        <w:rPr>
          <w:rFonts w:ascii="Pragmatica" w:hAnsi="Pragmatica"/>
          <w:sz w:val="28"/>
          <w:vertAlign w:val="subscript"/>
        </w:rPr>
        <w:t>C</w:t>
      </w:r>
      <w:r>
        <w:rPr>
          <w:rFonts w:ascii="Pragmatica" w:hAnsi="Pragmatica"/>
          <w:sz w:val="28"/>
        </w:rPr>
        <w:t>/2=80мм</w:t>
      </w:r>
    </w:p>
    <w:p w:rsidR="007C7B7F" w:rsidRDefault="00016614">
      <w:pPr>
        <w:spacing w:line="360" w:lineRule="auto"/>
        <w:ind w:left="5664"/>
        <w:rPr>
          <w:rFonts w:ascii="Pragmatica" w:hAnsi="Pragmatica"/>
          <w:sz w:val="28"/>
        </w:rPr>
      </w:pPr>
      <w:r>
        <w:rPr>
          <w:rFonts w:ascii="Pragmatica" w:hAnsi="Pragmatica"/>
          <w:sz w:val="28"/>
        </w:rPr>
        <w:t>Z</w:t>
      </w:r>
      <w:r>
        <w:rPr>
          <w:rFonts w:ascii="Pragmatica" w:hAnsi="Pragmatica"/>
          <w:sz w:val="28"/>
          <w:vertAlign w:val="subscript"/>
        </w:rPr>
        <w:t>FN</w:t>
      </w:r>
      <w:r>
        <w:rPr>
          <w:rFonts w:ascii="Pragmatica" w:hAnsi="Pragmatica"/>
          <w:sz w:val="28"/>
        </w:rPr>
        <w:t>=Z</w:t>
      </w:r>
      <w:r>
        <w:rPr>
          <w:rFonts w:ascii="Pragmatica" w:hAnsi="Pragmatica"/>
          <w:sz w:val="28"/>
          <w:vertAlign w:val="subscript"/>
        </w:rPr>
        <w:t>C</w:t>
      </w:r>
      <w:r>
        <w:rPr>
          <w:rFonts w:ascii="Pragmatica" w:hAnsi="Pragmatica"/>
          <w:sz w:val="28"/>
        </w:rPr>
        <w:t>=450мм</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Рис 1. Выбор системы координат станка</w:t>
      </w:r>
    </w:p>
    <w:p w:rsidR="007C7B7F" w:rsidRDefault="007C7B7F">
      <w:pPr>
        <w:spacing w:line="360" w:lineRule="auto"/>
        <w:rPr>
          <w:rFonts w:ascii="Pragmatica" w:hAnsi="Pragmatica"/>
          <w:sz w:val="28"/>
        </w:rPr>
      </w:pPr>
    </w:p>
    <w:p w:rsidR="007C7B7F" w:rsidRDefault="00F5379D">
      <w:pPr>
        <w:spacing w:line="360" w:lineRule="auto"/>
        <w:ind w:left="3540"/>
        <w:rPr>
          <w:rFonts w:ascii="Pragmatica" w:hAnsi="Pragmatica"/>
          <w:sz w:val="28"/>
        </w:rPr>
      </w:pPr>
      <w:r>
        <w:rPr>
          <w:rFonts w:ascii="Pragmatica" w:hAnsi="Pragmatica"/>
          <w:noProof/>
          <w:sz w:val="28"/>
        </w:rPr>
        <w:pict>
          <v:group id="_x0000_s1446" style="position:absolute;left:0;text-align:left;margin-left:0;margin-top:0;width:307.85pt;height:242.55pt;z-index:251674112" coordorigin="1,4" coordsize="19996,19996" o:allowincell="f">
            <v:rect id="_x0000_s1447" style="position:absolute;left:3148;top:15696;width:1114;height:1649" strokecolor="white" strokeweight="2pt">
              <v:fill color2="black"/>
              <v:textbox inset="1pt,1pt,1pt,1pt">
                <w:txbxContent>
                  <w:p w:rsidR="007C7B7F" w:rsidRDefault="00016614">
                    <w:r>
                      <w:t>M</w:t>
                    </w:r>
                  </w:p>
                </w:txbxContent>
              </v:textbox>
            </v:rect>
            <v:rect id="_x0000_s1448" style="position:absolute;left:1;top:12790;width:1854;height:1884" strokecolor="white">
              <v:fill color2="black"/>
              <v:stroke dashstyle="1 1"/>
              <v:textbox inset="1pt,1pt,1pt,1pt">
                <w:txbxContent>
                  <w:p w:rsidR="007C7B7F" w:rsidRDefault="00016614">
                    <w:r>
                      <w:t>y</w:t>
                    </w:r>
                    <w:r>
                      <w:rPr>
                        <w:vertAlign w:val="subscript"/>
                      </w:rPr>
                      <w:t>MF</w:t>
                    </w:r>
                  </w:p>
                </w:txbxContent>
              </v:textbox>
            </v:rect>
            <v:rect id="_x0000_s1449" style="position:absolute;left:1852;top:11772;width:1855;height:1884" strokecolor="white">
              <v:fill color2="black"/>
              <v:stroke dashstyle="1 1"/>
              <v:textbox inset="1pt,1pt,1pt,1pt">
                <w:txbxContent>
                  <w:p w:rsidR="007C7B7F" w:rsidRDefault="00016614">
                    <w:r>
                      <w:t>y</w:t>
                    </w:r>
                    <w:r>
                      <w:rPr>
                        <w:vertAlign w:val="subscript"/>
                      </w:rPr>
                      <w:t>MW</w:t>
                    </w:r>
                  </w:p>
                </w:txbxContent>
              </v:textbox>
            </v:rect>
            <v:rect id="_x0000_s1450" style="position:absolute;left:5369;top:16166;width:1855;height:1884" strokecolor="white">
              <v:fill color2="black"/>
              <v:stroke dashstyle="1 1"/>
              <v:textbox inset="1pt,1pt,1pt,1pt">
                <w:txbxContent>
                  <w:p w:rsidR="007C7B7F" w:rsidRDefault="00016614">
                    <w:r>
                      <w:t>x</w:t>
                    </w:r>
                    <w:r>
                      <w:rPr>
                        <w:vertAlign w:val="subscript"/>
                      </w:rPr>
                      <w:t>MW</w:t>
                    </w:r>
                  </w:p>
                </w:txbxContent>
              </v:textbox>
            </v:rect>
            <v:rect id="_x0000_s1451" style="position:absolute;left:5555;top:17893;width:1854;height:1884" strokecolor="white">
              <v:fill color2="black"/>
              <v:stroke dashstyle="1 1"/>
              <v:textbox inset="1pt,1pt,1pt,1pt">
                <w:txbxContent>
                  <w:p w:rsidR="007C7B7F" w:rsidRDefault="00016614">
                    <w:r>
                      <w:t>x</w:t>
                    </w:r>
                    <w:r>
                      <w:rPr>
                        <w:vertAlign w:val="subscript"/>
                      </w:rPr>
                      <w:t>MF</w:t>
                    </w:r>
                  </w:p>
                </w:txbxContent>
              </v:textbox>
            </v:rect>
            <v:rect id="_x0000_s1452" style="position:absolute;left:18883;top:14435;width:1114;height:1884" strokecolor="white">
              <v:fill color2="black"/>
              <v:stroke dashstyle="1 1"/>
              <v:textbox inset="1pt,1pt,1pt,1pt">
                <w:txbxContent>
                  <w:p w:rsidR="007C7B7F" w:rsidRDefault="00016614">
                    <w:r>
                      <w:t>x</w:t>
                    </w:r>
                    <w:r>
                      <w:rPr>
                        <w:vertAlign w:val="subscript"/>
                      </w:rPr>
                      <w:t>c</w:t>
                    </w:r>
                  </w:p>
                </w:txbxContent>
              </v:textbox>
            </v:rect>
            <v:rect id="_x0000_s1453" style="position:absolute;left:18698;top:12477;width:1114;height:1884" strokecolor="white">
              <v:fill color2="black"/>
              <v:stroke dashstyle="1 1"/>
              <v:textbox inset="1pt,1pt,1pt,1pt">
                <w:txbxContent>
                  <w:p w:rsidR="007C7B7F" w:rsidRDefault="00016614">
                    <w:r>
                      <w:t>x</w:t>
                    </w:r>
                    <w:r>
                      <w:rPr>
                        <w:vertAlign w:val="subscript"/>
                      </w:rPr>
                      <w:t>d</w:t>
                    </w:r>
                  </w:p>
                </w:txbxContent>
              </v:textbox>
            </v:rect>
            <v:rect id="_x0000_s1454" style="position:absolute;left:4259;top:6121;width:8288;height:9348" fillcolor="black">
              <v:fill r:id="rId181" o:title="" type="pattern"/>
            </v:rect>
            <v:line id="_x0000_s1455" style="position:absolute;flip:y" from="4259,4" to="4262,19872">
              <v:stroke startarrowwidth="narrow" startarrowlength="short" endarrow="block" endarrowwidth="narrow" endarrowlength="short"/>
            </v:line>
            <v:line id="_x0000_s1456" style="position:absolute" from="1112,15931" to="19071,15935">
              <v:stroke startarrowwidth="narrow" startarrowlength="short" endarrow="block" endarrowwidth="narrow" endarrowlength="short"/>
            </v:line>
            <v:line id="_x0000_s1457" style="position:absolute" from="4259,19616" to="8403,19621">
              <v:stroke startarrow="block" startarrowwidth="narrow" startarrowlength="short" endarrow="block" endarrowwidth="narrow" endarrowlength="short"/>
            </v:line>
            <v:line id="_x0000_s1458" style="position:absolute" from="3148,17658" to="6298,17663" strokeweight="1pt">
              <v:stroke startarrowwidth="narrow" startarrowlength="short" endarrowwidth="narrow" endarrowlength="short"/>
            </v:line>
            <v:line id="_x0000_s1459" style="position:absolute" from="3148,17658" to="4262,17663">
              <v:stroke startarrowwidth="narrow" startarrowlength="short" endarrow="block" endarrowwidth="narrow" endarrowlength="short"/>
            </v:line>
            <v:line id="_x0000_s1460" style="position:absolute;flip:x" from="4999,17658" to="7779,17663">
              <v:stroke startarrowwidth="narrow" startarrowlength="short" endarrow="block" endarrowwidth="narrow" endarrowlength="short"/>
            </v:line>
            <v:rect id="_x0000_s1461" style="position:absolute;left:4999;top:7844;width:6853;height:6348" fillcolor="black">
              <v:fill r:id="rId181" o:title="" type="pattern"/>
            </v:rect>
            <v:line id="_x0000_s1462" style="position:absolute;flip:x" from="2778,14435" to="5002,14439" strokeweight="1pt">
              <v:stroke startarrowwidth="narrow" startarrowlength="short" endarrowwidth="narrow" endarrowlength="short"/>
            </v:line>
            <v:line id="_x0000_s1463" style="position:absolute" from="3518,14435" to="3521,15890">
              <v:stroke startarrow="block" startarrowwidth="narrow" startarrowlength="short" endarrow="block" endarrowwidth="narrow" endarrowlength="short"/>
            </v:line>
            <v:line id="_x0000_s1464" style="position:absolute" from="4999,7844" to="11852,14192" strokeweight=".5pt">
              <v:stroke dashstyle="1 1" startarrowwidth="narrow" startarrowlength="short" endarrowwidth="narrow" endarrowlength="short"/>
            </v:line>
            <v:line id="_x0000_s1465" style="position:absolute;flip:y" from="8331,11067" to="8335,20000" strokeweight="1pt">
              <v:stroke startarrowwidth="narrow" startarrowlength="short" endarrowwidth="narrow" endarrowlength="short"/>
            </v:line>
            <v:line id="_x0000_s1466" style="position:absolute;flip:x" from="1112,11068" to="8335,11072" strokeweight="1pt">
              <v:stroke startarrowwidth="narrow" startarrowlength="short" endarrowwidth="narrow" endarrowlength="short"/>
            </v:line>
            <v:line id="_x0000_s1467" style="position:absolute" from="1667,11068" to="1670,15771">
              <v:stroke startarrow="block" startarrowwidth="narrow" startarrowlength="short" endarrow="block" endarrowwidth="narrow" endarrowlength="short"/>
            </v:line>
            <v:rect id="_x0000_s1468" style="position:absolute;left:4999;top:12791;width:1299;height:1648" fillcolor="black" strokecolor="white">
              <v:fill r:id="rId181" o:title="" type="pattern"/>
              <v:textbox inset="1pt,1pt,1pt,1pt">
                <w:txbxContent>
                  <w:p w:rsidR="007C7B7F" w:rsidRDefault="00016614">
                    <w:r>
                      <w:t>W</w:t>
                    </w:r>
                  </w:p>
                </w:txbxContent>
              </v:textbox>
            </v:rect>
            <v:rect id="_x0000_s1469" style="position:absolute;left:7961;top:9105;width:929;height:1649" fillcolor="black" strokecolor="white">
              <v:fill r:id="rId181" o:title="" type="pattern"/>
              <v:textbox inset="1pt,1pt,1pt,1pt">
                <w:txbxContent>
                  <w:p w:rsidR="007C7B7F" w:rsidRDefault="00016614">
                    <w:r>
                      <w:t>F</w:t>
                    </w:r>
                  </w:p>
                </w:txbxContent>
              </v:textbox>
            </v:rect>
            <v:shape id="_x0000_s1470" style="position:absolute;left:2037;top:13495;width:1484;height:944" coordsize="20000,20000" path="m19956,19913l19956,,,e" strokeweight="1pt">
              <v:fill color2="black"/>
              <v:stroke startarrowwidth="narrow" startarrowlength="short" endarrowwidth="narrow" endarrowlength="short"/>
              <v:path arrowok="t"/>
            </v:shape>
            <v:shape id="_x0000_s1471" style="position:absolute;left:4259;top:15932;width:133;height:251" coordsize="20000,20000" path="m11220,7541l9756,r,19672l19512,19672r,-6557l,13115,,6557e" strokeweight="2pt">
              <v:fill color2="black"/>
              <v:stroke startarrowwidth="narrow" startarrowlength="short" endarrowwidth="narrow" endarrowlength="short"/>
              <v:path arrowok="t"/>
            </v:shape>
            <v:shape id="_x0000_s1472" style="position:absolute;left:8331;top:11068;width:133;height:251" coordsize="20000,20000" path="m11220,7541l9756,r,19672l19512,19672r,-6557l,13115,,6557e" strokeweight="2pt">
              <v:fill color2="black"/>
              <v:stroke startarrowwidth="narrow" startarrowlength="short" endarrowwidth="narrow" endarrowlength="short"/>
              <v:path arrowok="t"/>
            </v:shape>
            <v:shape id="_x0000_s1473" style="position:absolute;left:4999;top:14435;width:133;height:252" coordsize="20000,20000" path="m11220,7541l9756,r,19672l19512,19672r,-6557l,13115,,6557e" strokeweight="2pt">
              <v:fill color2="black"/>
              <v:stroke startarrowwidth="narrow" startarrowlength="short" endarrowwidth="narrow" endarrowlength="short"/>
              <v:path arrowok="t"/>
            </v:shape>
            <v:line id="_x0000_s1474" style="position:absolute" from="5184,14435" to="19071,14439">
              <v:stroke startarrowwidth="narrow" startarrowlength="short" endarrow="block" endarrowwidth="narrow" endarrowlength="short"/>
            </v:line>
            <v:line id="_x0000_s1475" style="position:absolute;flip:y" from="4999,4" to="5002,18001">
              <v:stroke startarrowwidth="narrow" startarrowlength="short" endarrow="block" endarrowwidth="narrow" endarrowlength="short"/>
            </v:line>
            <v:line id="_x0000_s1476" style="position:absolute;flip:x" from="4999,7844" to="11852,14192" strokeweight=".5pt">
              <v:stroke dashstyle="1 1" startarrowwidth="narrow" startarrowlength="short" endarrowwidth="narrow" endarrowlength="short"/>
            </v:line>
            <w10:anchorlock/>
          </v:group>
        </w:pict>
      </w:r>
      <w:r w:rsidR="00016614">
        <w:rPr>
          <w:rFonts w:ascii="Pragmatica" w:hAnsi="Pragmatica"/>
          <w:sz w:val="28"/>
        </w:rPr>
        <w:t>XMW=XMF-l/2=175-80=95 мм</w:t>
      </w:r>
    </w:p>
    <w:p w:rsidR="007C7B7F" w:rsidRDefault="00016614">
      <w:pPr>
        <w:spacing w:line="360" w:lineRule="auto"/>
        <w:ind w:left="3540"/>
        <w:rPr>
          <w:rFonts w:ascii="Pragmatica" w:hAnsi="Pragmatica"/>
          <w:sz w:val="28"/>
        </w:rPr>
      </w:pPr>
      <w:r>
        <w:rPr>
          <w:rFonts w:ascii="Pragmatica" w:hAnsi="Pragmatica"/>
          <w:sz w:val="28"/>
        </w:rPr>
        <w:t>YMW=YMF-H/2+h=120-70+5=55 мм</w:t>
      </w:r>
    </w:p>
    <w:p w:rsidR="007C7B7F" w:rsidRDefault="00016614">
      <w:pPr>
        <w:spacing w:line="360" w:lineRule="auto"/>
        <w:ind w:left="3540"/>
        <w:rPr>
          <w:rFonts w:ascii="Pragmatica" w:hAnsi="Pragmatica"/>
          <w:sz w:val="28"/>
        </w:rPr>
      </w:pPr>
      <w:r>
        <w:rPr>
          <w:rFonts w:ascii="Pragmatica" w:hAnsi="Pragmatica"/>
          <w:sz w:val="28"/>
        </w:rPr>
        <w:t>(l=160 мм, H=140 мм, h=5 мм)</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lastRenderedPageBreak/>
        <w:t>Рис 2. Выбор системы координат детали</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F5379D">
      <w:pPr>
        <w:spacing w:line="360" w:lineRule="auto"/>
        <w:rPr>
          <w:rFonts w:ascii="Pragmatica" w:hAnsi="Pragmatica"/>
          <w:sz w:val="28"/>
        </w:rPr>
      </w:pPr>
      <w:r>
        <w:rPr>
          <w:rFonts w:ascii="Pragmatica" w:hAnsi="Pragmatica"/>
          <w:noProof/>
          <w:sz w:val="28"/>
        </w:rPr>
        <w:pict>
          <v:group id="_x0000_s1034" style="position:absolute;margin-left:0;margin-top:0;width:210.95pt;height:221.15pt;z-index:251633152" coordorigin="-2,3" coordsize="20005,19997" o:allowincell="f">
            <v:rect id="_x0000_s1035" style="position:absolute;left:9187;top:18196;width:2437;height:1804" strokecolor="white">
              <v:fill color2="black"/>
              <v:textbox inset="1pt,1pt,1pt,1pt">
                <w:txbxContent>
                  <w:p w:rsidR="007C7B7F" w:rsidRDefault="00016614">
                    <w:r>
                      <w:t>2</w:t>
                    </w:r>
                    <w:r>
                      <w:sym w:font="Symbol" w:char="F071"/>
                    </w:r>
                  </w:p>
                </w:txbxContent>
              </v:textbox>
            </v:rect>
            <v:rect id="_x0000_s1036" style="position:absolute;left:4863;top:7743;width:1356;height:2477" strokecolor="white">
              <v:fill color2="black"/>
              <v:textbox inset="1pt,1pt,1pt,1pt">
                <w:txbxContent>
                  <w:p w:rsidR="007C7B7F" w:rsidRDefault="00016614">
                    <w:r>
                      <w:t>Д</w:t>
                    </w:r>
                  </w:p>
                </w:txbxContent>
              </v:textbox>
            </v:rect>
            <v:rect id="_x0000_s1037" style="position:absolute;left:10809;top:15872;width:1356;height:1804" strokecolor="white">
              <v:fill color2="black"/>
              <v:textbox inset="1pt,1pt,1pt,1pt">
                <w:txbxContent>
                  <w:p w:rsidR="007C7B7F" w:rsidRDefault="00016614">
                    <w:r>
                      <w:t>P</w:t>
                    </w:r>
                  </w:p>
                </w:txbxContent>
              </v:textbox>
            </v:rect>
            <v:rect id="_x0000_s1038" style="position:absolute;left:10539;top:3;width:1626;height:2319" strokecolor="white">
              <v:fill color2="black"/>
              <v:textbox inset="1pt,1pt,1pt,1pt">
                <w:txbxContent>
                  <w:p w:rsidR="007C7B7F" w:rsidRDefault="00016614">
                    <w:r>
                      <w:t>z</w:t>
                    </w:r>
                    <w:r>
                      <w:rPr>
                        <w:vertAlign w:val="subscript"/>
                      </w:rPr>
                      <w:t>n</w:t>
                    </w:r>
                  </w:p>
                </w:txbxContent>
              </v:textbox>
            </v:rect>
            <v:rect id="_x0000_s1039" style="position:absolute;left:-2;top:10659;width:2708;height:2686" strokecolor="white">
              <v:fill color2="black"/>
              <v:textbox inset="1pt,1pt,1pt,1pt">
                <w:txbxContent>
                  <w:p w:rsidR="007C7B7F" w:rsidRDefault="00016614">
                    <w:r>
                      <w:t>x</w:t>
                    </w:r>
                    <w:r>
                      <w:rPr>
                        <w:vertAlign w:val="subscript"/>
                      </w:rPr>
                      <w:t>nPT</w:t>
                    </w:r>
                  </w:p>
                </w:txbxContent>
              </v:textbox>
            </v:rect>
            <v:rect id="_x0000_s1040" style="position:absolute;left:18106;top:3792;width:1627;height:2224" strokecolor="white">
              <v:fill color2="black"/>
              <v:textbox inset="1pt,1pt,1pt,1pt">
                <w:txbxContent>
                  <w:p w:rsidR="007C7B7F" w:rsidRDefault="00016614">
                    <w:r>
                      <w:t>x</w:t>
                    </w:r>
                    <w:r>
                      <w:rPr>
                        <w:vertAlign w:val="subscript"/>
                      </w:rPr>
                      <w:t>n</w:t>
                    </w:r>
                  </w:p>
                </w:txbxContent>
              </v:textbox>
            </v:rect>
            <v:rect id="_x0000_s1041" style="position:absolute;left:6755;top:6197;width:6491;height:9540" strokeweight="1pt">
              <v:fill color2="black"/>
            </v:rect>
            <v:rect id="_x0000_s1042" style="position:absolute;left:6214;top:15217;width:7573;height:777" strokecolor="white" strokeweight="1pt">
              <v:fill color2="black"/>
            </v:rect>
            <v:shape id="_x0000_s1043" style="position:absolute;left:6755;top:13928;width:6491;height:2839" coordsize="20000,20000" path="m19985,9076l9993,19968,,9076r9993,l19985,e" strokeweight="1pt">
              <v:fill color2="black"/>
              <v:stroke startarrowwidth="narrow" startarrowlength="short" endarrowwidth="narrow" endarrowlength="short"/>
              <v:path arrowok="t"/>
            </v:shape>
            <v:line id="_x0000_s1044" style="position:absolute;flip:y" from="6755,11351" to="13246,13675" strokeweight="1pt">
              <v:stroke startarrowwidth="narrow" startarrowlength="short" endarrowwidth="narrow" endarrowlength="short"/>
            </v:line>
            <v:line id="_x0000_s1045" style="position:absolute;flip:y" from="6755,9805" to="13246,12129" strokeweight="1pt">
              <v:stroke startarrowwidth="narrow" startarrowlength="short" endarrowwidth="narrow" endarrowlength="short"/>
            </v:line>
            <v:line id="_x0000_s1046" style="position:absolute;flip:y" from="6755,8774" to="9733,9809" strokeweight="1pt">
              <v:stroke startarrowwidth="narrow" startarrowlength="short" endarrowwidth="narrow" endarrowlength="short"/>
            </v:line>
            <v:line id="_x0000_s1047" style="position:absolute;flip:x" from="6755,8516" to="9733,8521" strokeweight="1pt">
              <v:stroke startarrowwidth="narrow" startarrowlength="short" endarrowwidth="narrow" endarrowlength="short"/>
            </v:line>
            <v:line id="_x0000_s1048" style="position:absolute" from="9998,6197" to="10003,16767" strokeweight="1pt">
              <v:stroke dashstyle="3 1 1 1"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9" type="#_x0000_t19" style="position:absolute;left:8377;top:17794;width:1896;height:520;flip:x y" filled="t" strokeweight="1pt">
              <v:fill color2="black"/>
            </v:shape>
            <v:shape id="_x0000_s1050" type="#_x0000_t19" style="position:absolute;left:9998;top:17794;width:1897;height:520;flip:y" filled="t" strokeweight="1pt">
              <v:fill color2="black"/>
            </v:shape>
            <v:line id="_x0000_s1051" style="position:absolute;flip:x" from="6214,16763" to="10003,18829" strokeweight="1pt">
              <v:stroke startarrowwidth="narrow" startarrowlength="short" endarrowwidth="narrow" endarrowlength="short"/>
            </v:line>
            <v:line id="_x0000_s1052" style="position:absolute" from="9998,16763" to="13787,18829" strokeweight="1pt">
              <v:stroke startarrowwidth="narrow" startarrowlength="short" endarrowwidth="narrow" endarrowlength="short"/>
            </v:line>
            <v:line id="_x0000_s1053" style="position:absolute;flip:y" from="8377,17794" to="8381,18314" strokeweight="1pt">
              <v:stroke startarrowwidth="narrow" startarrowlength="short" endarrowwidth="narrow" endarrowlength="short"/>
            </v:line>
            <v:line id="_x0000_s1054" style="position:absolute;flip:x" from="8377,17794" to="8922,17798" strokeweight="1pt">
              <v:stroke startarrowwidth="narrow" startarrowlength="short" endarrowwidth="narrow" endarrowlength="short"/>
            </v:line>
            <v:line id="_x0000_s1055" style="position:absolute;flip:x" from="11350,17794" to="11895,17798" strokeweight="1pt">
              <v:stroke startarrowwidth="narrow" startarrowlength="short" endarrowwidth="narrow" endarrowlength="short"/>
            </v:line>
            <v:line id="_x0000_s1056" style="position:absolute;flip:y" from="11890,17794" to="11895,18314" strokeweight="1pt">
              <v:stroke startarrowwidth="narrow" startarrowlength="short" endarrowwidth="narrow" endarrowlength="short"/>
            </v:line>
            <v:rect id="_x0000_s1057" style="position:absolute;left:6214;top:5424;width:7573;height:777" strokeweight="1pt">
              <v:fill color2="black"/>
            </v:rect>
            <v:line id="_x0000_s1058" style="position:absolute" from="5404,4393" to="14868,4398" strokeweight="1pt">
              <v:stroke startarrowwidth="narrow" startarrowlength="short" endarrowwidth="narrow" endarrowlength="short"/>
            </v:line>
            <v:line id="_x0000_s1059" style="position:absolute;flip:x y" from="5404,4393" to="6219,5428" strokeweight="1pt">
              <v:stroke startarrowwidth="narrow" startarrowlength="short" endarrowwidth="narrow" endarrowlength="short"/>
            </v:line>
            <v:line id="_x0000_s1060" style="position:absolute;flip:y" from="13782,4393" to="14868,5428" strokeweight="1pt">
              <v:stroke startarrowwidth="narrow" startarrowlength="short" endarrowwidth="narrow" endarrowlength="short"/>
            </v:line>
            <v:rect id="_x0000_s1061" style="position:absolute;left:7566;top:3362;width:5140;height:1036" strokeweight="1pt">
              <v:fill color2="black"/>
            </v:rect>
            <v:line id="_x0000_s1062" style="position:absolute;flip:y" from="9998,930" to="10003,6043">
              <v:stroke startarrowwidth="narrow" startarrowlength="short" endarrow="block" endarrowwidth="narrow" endarrowlength="short"/>
            </v:line>
            <v:line id="_x0000_s1063" style="position:absolute;flip:x" from="1620,16709" to="10003,16713" strokeweight="1pt">
              <v:stroke startarrowwidth="narrow" startarrowlength="short" endarrowwidth="narrow" endarrowlength="short"/>
            </v:line>
            <v:line id="_x0000_s1064" style="position:absolute" from="1349,6143" to="20003,6147">
              <v:stroke startarrowwidth="narrow" startarrowlength="short" endarrow="block" endarrowwidth="narrow" endarrowlength="short"/>
            </v:line>
            <v:line id="_x0000_s1065" style="position:absolute" from="2701,6143" to="2705,16713">
              <v:stroke startarrow="block" startarrowwidth="narrow" startarrowlength="short" endarrow="block" endarrowwidth="narrow" endarrowlength="short"/>
            </v:line>
            <v:line id="_x0000_s1066" style="position:absolute" from="4863,9692" to="7030,9696">
              <v:stroke startarrowwidth="narrow" startarrowlength="short" endarrow="block" endarrowwidth="narrow" endarrowlength="short"/>
            </v:line>
            <v:line id="_x0000_s1067" style="position:absolute;flip:x" from="13512,9692" to="15408,9696">
              <v:stroke startarrowwidth="narrow" startarrowlength="short" endarrow="block" endarrowwidth="narrow" endarrowlength="short"/>
            </v:line>
            <v:line id="_x0000_s1068" style="position:absolute;flip:x" from="7025,9692" to="13516,9696">
              <v:stroke startarrowwidth="narrow" startarrowlength="short" endarrow="block" endarrowwidth="narrow" endarrowlength="short"/>
            </v:line>
            <v:rect id="_x0000_s1069" style="position:absolute;left:10268;top:6337;width:1357;height:1804" strokecolor="white">
              <v:fill color2="black"/>
              <v:textbox inset="1pt,1pt,1pt,1pt">
                <w:txbxContent>
                  <w:p w:rsidR="007C7B7F" w:rsidRDefault="00016614">
                    <w:r>
                      <w:t>T</w:t>
                    </w:r>
                  </w:p>
                </w:txbxContent>
              </v:textbox>
            </v:rect>
            <v:shape id="_x0000_s1070" style="position:absolute;left:9998;top:16650;width:195;height:208" coordsize="20000,20000" path="m17561,r1951,2174l19512,19565,,19565r9756,l9756,2174,,2174r,8696l9756,10870e" strokeweight="2pt">
              <v:fill color2="black"/>
              <v:stroke startarrowwidth="narrow" startarrowlength="short" endarrowwidth="narrow" endarrowlength="short"/>
              <v:path arrowok="t"/>
            </v:shape>
            <v:shape id="_x0000_s1071" style="position:absolute;left:9728;top:6084;width:194;height:208" coordsize="20000,20000" path="m17561,r1951,2174l19512,19565,,19565r9756,l9756,2174,,2174r,8696l9756,10870e" strokeweight="2pt">
              <v:fill color2="black"/>
              <v:stroke startarrowwidth="narrow" startarrowlength="short" endarrowwidth="narrow" endarrowlength="short"/>
              <v:path arrowok="t"/>
            </v:shape>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Рис 3. Выбор системы координат инструмента</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3.5.3. Выбор типовых переходов операций сверления</w:t>
      </w:r>
    </w:p>
    <w:p w:rsidR="007C7B7F" w:rsidRDefault="00016614">
      <w:pPr>
        <w:spacing w:line="360" w:lineRule="auto"/>
        <w:rPr>
          <w:rFonts w:ascii="Pragmatica" w:hAnsi="Pragmatica"/>
          <w:sz w:val="28"/>
        </w:rPr>
      </w:pPr>
      <w:r>
        <w:rPr>
          <w:rFonts w:ascii="Pragmatica" w:hAnsi="Pragmatica"/>
          <w:sz w:val="28"/>
        </w:rPr>
        <w:t>а) центрирование:</w:t>
      </w:r>
    </w:p>
    <w:p w:rsidR="007C7B7F" w:rsidRDefault="00F5379D">
      <w:pPr>
        <w:spacing w:line="360" w:lineRule="auto"/>
        <w:rPr>
          <w:rFonts w:ascii="Pragmatica" w:hAnsi="Pragmatica"/>
          <w:sz w:val="28"/>
        </w:rPr>
      </w:pPr>
      <w:r>
        <w:rPr>
          <w:rFonts w:ascii="Times New Roman" w:hAnsi="Times New Roman"/>
          <w:noProof/>
          <w:sz w:val="20"/>
        </w:rPr>
        <w:pict>
          <v:group id="_x0000_s1484" style="position:absolute;margin-left:0;margin-top:0;width:259pt;height:185.3pt;z-index:251682304" coordorigin="2" coordsize="19997,20001" o:allowincell="f">
            <v:rect id="_x0000_s1485" style="position:absolute;left:11664;top:9217;width:1104;height:2461" strokecolor="white" strokeweight="1pt">
              <v:fill color2="black"/>
              <v:textbox inset="1pt,1pt,1pt,1pt">
                <w:txbxContent>
                  <w:p w:rsidR="007C7B7F" w:rsidRDefault="00016614">
                    <w:r>
                      <w:t>2</w:t>
                    </w:r>
                  </w:p>
                </w:txbxContent>
              </v:textbox>
            </v:rect>
            <v:rect id="_x0000_s1486" style="position:absolute;left:5063;top:9039;width:1984;height:2159" strokecolor="white">
              <v:fill color2="black"/>
              <v:textbox inset="1pt,1pt,1pt,1pt">
                <w:txbxContent>
                  <w:p w:rsidR="007C7B7F" w:rsidRDefault="00016614">
                    <w:r>
                      <w:sym w:font="Symbol" w:char="F0C6"/>
                    </w:r>
                    <w:r>
                      <w:t>6</w:t>
                    </w:r>
                  </w:p>
                </w:txbxContent>
              </v:textbox>
            </v:rect>
            <v:rect id="_x0000_s1487" style="position:absolute;left:2;top:12223;width:2424;height:2331" strokecolor="white" strokeweight="1pt">
              <v:fill color2="black"/>
              <v:textbox inset="1pt,1pt,1pt,1pt">
                <w:txbxContent>
                  <w:p w:rsidR="007C7B7F" w:rsidRDefault="00016614">
                    <w:r>
                      <w:t>20</w:t>
                    </w:r>
                  </w:p>
                </w:txbxContent>
              </v:textbox>
            </v:rect>
            <v:rect id="_x0000_s1488" style="position:absolute;left:7263;width:2645;height:2159" strokecolor="white">
              <v:fill color2="black"/>
              <v:textbox inset="1pt,1pt,1pt,1pt">
                <w:txbxContent>
                  <w:p w:rsidR="007C7B7F" w:rsidRDefault="00016614">
                    <w:r>
                      <w:sym w:font="Symbol" w:char="F0C6"/>
                    </w:r>
                    <w:r>
                      <w:t>16</w:t>
                    </w:r>
                  </w:p>
                </w:txbxContent>
              </v:textbox>
            </v:rect>
            <v:rect id="_x0000_s1489" style="position:absolute;left:3083;top:11192;width:8585;height:3697" fillcolor="black" strokeweight="1pt">
              <v:fill r:id="rId181" o:title="" type="pattern"/>
            </v:rect>
            <v:rect id="_x0000_s1490" style="position:absolute;left:11444;top:10885;width:444;height:4312" strokecolor="white">
              <v:fill color2="black"/>
            </v:rect>
            <v:rect id="_x0000_s1491" style="position:absolute;left:2862;top:10885;width:444;height:4620" strokecolor="white">
              <v:fill color2="black"/>
            </v:rect>
            <v:shape id="_x0000_s1492" style="position:absolute;left:3191;top:11193;width:312;height:3605" coordsize="20000,20000" path="m7160,l,808,,2006r4938,l4938,3204,,3802,,5000r9877,l9877,5599r4938,l14815,6796,9877,7395,,7395,,9790r9877,l9877,10988r-4939,l4938,11587,,11587r,599l4938,12186r,1197l9877,13982r4938,l14815,14581r4938,l19753,15180r-4938,l14815,16976r-9877,l4938,19371r4939,599l19753,19970r-9876,e" strokeweight="1pt">
              <v:fill color2="black"/>
              <v:stroke startarrowwidth="narrow" startarrowlength="short" endarrowwidth="narrow" endarrowlength="short"/>
              <v:path arrowok="t"/>
            </v:shape>
            <v:shape id="_x0000_s1493" style="position:absolute;left:11220;top:11193;width:313;height:3713" coordsize="20000,20000" path="m14321,l4938,785,,1366,,2529r4938,581l9877,3110r,582l14815,3692r,4651l9877,8343r,2326l14815,11250r,581l19753,12413r,581l14815,13576r-4938,l9877,14157,,14157r,1744l14815,15901r,2326l9877,18227r,1163l4938,19390r,581l14321,19884e" strokeweight="1pt">
              <v:fill color2="black"/>
              <v:stroke startarrowwidth="narrow" startarrowlength="short" endarrowwidth="narrow" endarrowlength="short"/>
              <v:path arrowok="t"/>
            </v:shape>
            <v:rect id="_x0000_s1494" style="position:absolute;left:6163;top:2256;width:1764;height:6465" strokeweight="1pt">
              <v:fill color2="black"/>
            </v:rect>
            <v:rect id="_x0000_s1495" style="position:absolute;left:5943;top:8624;width:2204;height:621" strokecolor="white" strokeweight="1pt">
              <v:fill color2="black"/>
            </v:rect>
            <v:shape id="_x0000_s1496" style="position:absolute;left:6163;top:8624;width:1764;height:928" coordsize="20000,20000" path="m,l9978,19884,19956,e" strokeweight="1pt">
              <v:fill color2="black"/>
              <v:stroke startarrowwidth="narrow" startarrowlength="short" endarrowwidth="narrow" endarrowlength="short"/>
              <v:path arrowok="t"/>
            </v:shape>
            <v:shape id="_x0000_s1497" style="position:absolute;left:6163;top:7086;width:1764;height:1543" coordsize="20000,20000" path="m,19930r9978,l19956,e" strokeweight="1pt">
              <v:fill color2="black"/>
              <v:stroke startarrowwidth="narrow" startarrowlength="short" endarrowwidth="narrow" endarrowlength="short"/>
              <v:path arrowok="t"/>
            </v:shape>
            <v:line id="_x0000_s1498" style="position:absolute;flip:y" from="6163,3896" to="7927,6670" strokeweight="1pt">
              <v:stroke startarrowwidth="narrow" startarrowlength="short" endarrowwidth="narrow" endarrowlength="short"/>
            </v:line>
            <v:line id="_x0000_s1499" style="position:absolute;flip:y" from="6163,4819" to="7927,7593" strokeweight="1pt">
              <v:stroke startarrowwidth="narrow" startarrowlength="short" endarrowwidth="narrow" endarrowlength="short"/>
            </v:line>
            <v:line id="_x0000_s1500" style="position:absolute" from="5283,3589" to="8587,3594" strokeweight="1pt">
              <v:stroke startarrowwidth="narrow" startarrowlength="short" endarrowwidth="narrow" endarrowlength="short"/>
            </v:line>
            <v:line id="_x0000_s1501" style="position:absolute;flip:x" from="5063,3589" to="6167,3594">
              <v:stroke startarrow="block" startarrowwidth="narrow" startarrowlength="short" endarrowwidth="narrow" endarrowlength="short"/>
            </v:line>
            <v:line id="_x0000_s1502" style="position:absolute" from="7923,3589" to="9247,3594">
              <v:stroke startarrow="block" startarrowwidth="narrow" startarrowlength="short" endarrowwidth="narrow" endarrowlength="short"/>
            </v:line>
            <v:line id="_x0000_s1503" style="position:absolute" from="7043,9655" to="17389,9660" strokeweight="1pt">
              <v:stroke startarrowwidth="narrow" startarrowlength="short" endarrowwidth="narrow" endarrowlength="short"/>
            </v:line>
            <v:shape id="_x0000_s1504" style="position:absolute;left:6163;top:11193;width:1764;height:928" coordsize="20000,20000" path="m,l9978,19884,19956,e" strokeweight="1pt">
              <v:fill color2="black"/>
              <v:stroke startarrowwidth="narrow" startarrowlength="short" endarrowwidth="narrow" endarrowlength="short"/>
              <v:path arrowok="t"/>
            </v:shape>
            <v:line id="_x0000_s1505" style="position:absolute" from="7043,12218" to="17389,12224" strokeweight="1pt">
              <v:stroke startarrowwidth="narrow" startarrowlength="short" endarrowwidth="narrow" endarrowlength="short"/>
            </v:line>
            <v:line id="_x0000_s1506" style="position:absolute" from="6163,11193" to="13648,11198" strokeweight="1pt">
              <v:stroke startarrowwidth="narrow" startarrowlength="short" endarrowwidth="narrow" endarrowlength="short"/>
            </v:line>
            <v:line id="_x0000_s1507" style="position:absolute" from="12984,6471" to="12988,14782" strokeweight="1pt">
              <v:stroke startarrowwidth="narrow" startarrowlength="short" endarrowwidth="narrow" endarrowlength="short"/>
            </v:line>
            <v:line id="_x0000_s1508" style="position:absolute" from="12984,12218" to="12988,14685">
              <v:stroke startarrow="block" startarrowwidth="narrow" startarrowlength="short" endarrowwidth="narrow" endarrowlength="short"/>
            </v:line>
            <v:line id="_x0000_s1509" style="position:absolute;flip:y" from="12984,7701" to="12988,9552">
              <v:stroke startarrow="block" startarrowwidth="narrow" startarrowlength="short" endarrowwidth="narrow" endarrowlength="short"/>
            </v:line>
            <v:shape id="_x0000_s1510" style="position:absolute;left:12984;top:10885;width:166;height:303" coordsize="20000,20000" path="m19535,l9302,12500r,7143l,19643,,5357e" strokeweight="2pt">
              <v:fill color2="black"/>
              <v:stroke startarrowwidth="narrow" startarrowlength="short" endarrowwidth="narrow" endarrowlength="short"/>
              <v:path arrowok="t"/>
            </v:shape>
            <v:shape id="_x0000_s1511" style="position:absolute;left:15405;top:9655;width:166;height:302" coordsize="20000,20000" path="m19535,l9302,12500r,7143l,19643,,5357e" strokeweight="2pt">
              <v:fill color2="black"/>
              <v:stroke startarrowwidth="narrow" startarrowlength="short" endarrowwidth="narrow" endarrowlength="short"/>
              <v:path arrowok="t"/>
            </v:shape>
            <v:shape id="_x0000_s1512" style="position:absolute;left:16725;top:11911;width:166;height:302" coordsize="20000,20000" path="m19535,l9302,12500r,7143l,19643,,5357e" strokeweight="2pt">
              <v:fill color2="black"/>
              <v:stroke startarrowwidth="narrow" startarrowlength="short" endarrowwidth="narrow" endarrowlength="short"/>
              <v:path arrowok="t"/>
            </v:shape>
            <v:shape id="_x0000_s1513" style="position:absolute;left:15845;top:10885;width:664;height:621" coordsize="20000,20000" path="m,l6628,19826,19884,9913e" strokeweight="1pt">
              <v:fill color2="black"/>
              <v:stroke startarrowwidth="narrow" startarrowlength="short" endarrowwidth="narrow" endarrowlength="short"/>
              <v:path arrowok="t"/>
            </v:shape>
            <v:shape id="_x0000_s1514" style="position:absolute;left:14525;top:10885;width:664;height:621" coordsize="20000,20000" path="m,l6628,19826,19884,9913e" strokeweight="1pt">
              <v:fill color2="black"/>
              <v:stroke startarrowwidth="narrow" startarrowlength="short" endarrowwidth="narrow" endarrowlength="short"/>
              <v:path arrowok="t"/>
            </v:shape>
            <v:shape id="_x0000_s1515" type="#_x0000_t19" style="position:absolute;left:14745;top:10270;width:1104;height:1236;flip:x" filled="t" strokeweight="1pt">
              <v:fill color2="black"/>
            </v:shape>
            <v:line id="_x0000_s1516" style="position:absolute;flip:y" from="14745,11193" to="15189,11506" strokeweight="1pt">
              <v:stroke startarrowwidth="narrow" startarrowlength="short" endarrowwidth="narrow" endarrowlength="short"/>
            </v:line>
            <v:line id="_x0000_s1517" style="position:absolute;flip:y" from="15405,9347" to="15409,12121">
              <v:stroke startarrow="block" startarrowwidth="narrow" startarrowlength="short" endarrowwidth="narrow" endarrowlength="short"/>
            </v:line>
            <v:shape id="_x0000_s1518" type="#_x0000_t19" style="position:absolute;left:16065;top:10270;width:1104;height:1236;flip:x" filled="t" strokeweight="1pt">
              <v:fill color2="black"/>
            </v:shape>
            <v:line id="_x0000_s1519" style="position:absolute" from="16725,9655" to="16729,12121">
              <v:stroke startarrow="block" startarrowwidth="narrow" startarrowlength="short" endarrowwidth="narrow" endarrowlength="short"/>
            </v:line>
            <v:line id="_x0000_s1520" style="position:absolute;flip:y" from="16065,11193" to="16509,11506" strokeweight="1pt">
              <v:stroke startarrowwidth="narrow" startarrowlength="short" endarrowwidth="narrow" endarrowlength="short"/>
            </v:line>
            <v:line id="_x0000_s1521" style="position:absolute" from="662,11193" to="3306,11198" strokeweight="1pt">
              <v:stroke startarrowwidth="narrow" startarrowlength="short" endarrowwidth="narrow" endarrowlength="short"/>
            </v:line>
            <v:line id="_x0000_s1522" style="position:absolute" from="662,15100" to="3306,15106" strokeweight="1pt">
              <v:stroke startarrowwidth="narrow" startarrowlength="short" endarrowwidth="narrow" endarrowlength="short"/>
            </v:line>
            <v:line id="_x0000_s1523" style="position:absolute;flip:y" from="1542,11193" to="1546,14890">
              <v:stroke startarrow="block" startarrowwidth="narrow" startarrowlength="short" endarrow="block" endarrowwidth="narrow" endarrowlength="short"/>
            </v:line>
            <v:rect id="_x0000_s1524" style="position:absolute;left:5943;top:1948;width:2204;height:621" strokecolor="white">
              <v:fill color2="black"/>
            </v:rect>
            <v:shape id="_x0000_s1525" style="position:absolute;left:6163;top:2563;width:1818;height:578" coordsize="20000,20000" path="m,l425,4860r2547,l3822,8598r1698,l7219,16075r,3738l11465,19813r1698,-7477l14013,12336r849,-3738l16561,8598r849,-3738l19958,4860e" strokeweight="1pt">
              <v:fill color2="black"/>
              <v:stroke startarrowwidth="narrow" startarrowlength="short" endarrowwidth="narrow" endarrowlength="short"/>
              <v:path arrowok="t"/>
            </v:shape>
            <v:line id="_x0000_s1526" style="position:absolute;flip:y" from="7043,0" to="7047,20001">
              <v:stroke dashstyle="3 1 1 1" startarrowwidth="narrow" startarrowlength="short" endarrowwidth="narrow" endarrowlength="short"/>
            </v:line>
            <v:rect id="_x0000_s1527" style="position:absolute;left:17574;top:7253;width:2425;height:4620" strokecolor="white" strokeweight="1pt">
              <v:fill color2="black"/>
              <v:textbox inset="1pt,1pt,1pt,1pt">
                <w:txbxContent>
                  <w:p w:rsidR="007C7B7F" w:rsidRDefault="00016614">
                    <w:r>
                      <w:t>l</w:t>
                    </w:r>
                    <w:r>
                      <w:rPr>
                        <w:vertAlign w:val="subscript"/>
                      </w:rPr>
                      <w:t>p</w:t>
                    </w:r>
                    <w:r>
                      <w:t>=5</w:t>
                    </w:r>
                  </w:p>
                  <w:p w:rsidR="007C7B7F" w:rsidRDefault="00016614">
                    <w:r>
                      <w:t>l</w:t>
                    </w:r>
                    <w:r>
                      <w:rPr>
                        <w:vertAlign w:val="subscript"/>
                      </w:rPr>
                      <w:t>x</w:t>
                    </w:r>
                    <w:r>
                      <w:t>=5</w:t>
                    </w:r>
                  </w:p>
                </w:txbxContent>
              </v:textbox>
            </v:rect>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б) сверление 1:</w:t>
      </w:r>
    </w:p>
    <w:p w:rsidR="007C7B7F" w:rsidRDefault="00F5379D">
      <w:pPr>
        <w:spacing w:line="360" w:lineRule="auto"/>
        <w:rPr>
          <w:rFonts w:ascii="Pragmatica" w:hAnsi="Pragmatica"/>
          <w:sz w:val="28"/>
        </w:rPr>
      </w:pPr>
      <w:r>
        <w:rPr>
          <w:rFonts w:ascii="Times New Roman" w:hAnsi="Times New Roman"/>
          <w:noProof/>
          <w:sz w:val="20"/>
        </w:rPr>
        <w:pict>
          <v:group id="_x0000_s1534" style="position:absolute;margin-left:0;margin-top:0;width:259.4pt;height:299.3pt;z-index:251689472" coordorigin=",20" coordsize="19999,19976" o:allowincell="f">
            <v:rect id="_x0000_s1535" style="position:absolute;left:3296;top:17494;width:3080;height:384" strokecolor="white" strokeweight="1pt">
              <v:fill color2="black"/>
            </v:rect>
            <v:shape id="_x0000_s1536" style="position:absolute;left:3516;top:17494;width:2640;height:574" coordsize="20000,20000" path="m,l9985,19884,19971,e" strokeweight="1pt">
              <v:fill color2="black"/>
              <v:stroke startarrowwidth="narrow" startarrowlength="short" endarrowwidth="narrow" endarrowlength="short"/>
              <v:path arrowok="t"/>
            </v:shape>
            <v:shape id="_x0000_s1537" style="position:absolute;left:3516;top:17100;width:2640;height:471" coordsize="20000,20000" path="m,16738r9985,l8818,19858,19971,567,18745,e" strokeweight="1pt">
              <v:fill color2="black"/>
              <v:stroke startarrowwidth="narrow" startarrowlength="short" endarrowwidth="narrow" endarrowlength="short"/>
              <v:path arrowok="t"/>
            </v:shape>
            <v:line id="_x0000_s1538" style="position:absolute" from="4834,18065" to="19999,18068" strokeweight="1pt">
              <v:stroke startarrowwidth="narrow" startarrowlength="short" endarrowwidth="narrow" endarrowlength="short"/>
            </v:line>
            <v:shape id="_x0000_s1539" style="position:absolute;left:4614;top:18065;width:235;height:253" coordsize="20000,20000" path="m4918,r8197,3947l19672,3947r,5264l13115,14474r,5263l13115,9211,,9211e" strokeweight="2pt">
              <v:fill color2="black"/>
              <v:stroke startarrowwidth="narrow" startarrowlength="short" endarrowwidth="narrow" endarrowlength="short"/>
              <v:path arrowok="t"/>
            </v:shape>
            <v:shape id="_x0000_s1540" style="position:absolute;left:16260;top:17874;width:235;height:254" coordsize="20000,20000" path="m4918,r8197,3947l19672,3947r,5264l13115,14474r,5263l13115,9211,,9211e" strokeweight="2pt">
              <v:fill color2="black"/>
              <v:stroke startarrowwidth="narrow" startarrowlength="short" endarrowwidth="narrow" endarrowlength="short"/>
              <v:path arrowok="t"/>
            </v:shape>
            <v:rect id="_x0000_s1541" style="position:absolute;left:3735;top:18064;width:883;height:1335" strokecolor="white" strokeweight="1pt">
              <v:fill color2="black"/>
              <v:textbox inset="1pt,1pt,1pt,1pt">
                <w:txbxContent>
                  <w:p w:rsidR="007C7B7F" w:rsidRDefault="00016614">
                    <w:r>
                      <w:t>3</w:t>
                    </w:r>
                  </w:p>
                </w:txbxContent>
              </v:textbox>
            </v:rect>
            <v:rect id="_x0000_s1542" style="position:absolute;left:16040;top:18251;width:883;height:1335" strokecolor="white" strokeweight="1pt">
              <v:fill color2="black"/>
              <v:textbox inset="1pt,1pt,1pt,1pt">
                <w:txbxContent>
                  <w:p w:rsidR="007C7B7F" w:rsidRDefault="00016614">
                    <w:r>
                      <w:t>3</w:t>
                    </w:r>
                  </w:p>
                </w:txbxContent>
              </v:textbox>
            </v:rect>
            <v:rect id="_x0000_s1543" style="position:absolute;left:8789;top:14884;width:2201;height:1335" strokecolor="white" strokeweight="1pt">
              <v:fill color2="black"/>
              <v:textbox inset="1pt,1pt,1pt,1pt">
                <w:txbxContent>
                  <w:p w:rsidR="007C7B7F" w:rsidRDefault="00016614">
                    <w:r>
                      <w:t xml:space="preserve"> 14</w:t>
                    </w:r>
                  </w:p>
                </w:txbxContent>
              </v:textbox>
            </v:rect>
            <v:rect id="_x0000_s1544" style="position:absolute;left:9668;top:10572;width:1542;height:1335" strokecolor="white" strokeweight="1pt">
              <v:fill color2="black"/>
              <v:textbox inset="1pt,1pt,1pt,1pt">
                <w:txbxContent>
                  <w:p w:rsidR="007C7B7F" w:rsidRDefault="00016614">
                    <w:r>
                      <w:t>18</w:t>
                    </w:r>
                  </w:p>
                </w:txbxContent>
              </v:textbox>
            </v:rect>
            <v:rect id="_x0000_s1545" style="position:absolute;left:10107;top:8790;width:883;height:1335" strokecolor="white" strokeweight="1pt">
              <v:fill color2="black"/>
              <v:textbox inset="1pt,1pt,1pt,1pt">
                <w:txbxContent>
                  <w:p w:rsidR="007C7B7F" w:rsidRDefault="00016614">
                    <w:r>
                      <w:t>3</w:t>
                    </w:r>
                  </w:p>
                </w:txbxContent>
              </v:textbox>
            </v:rect>
            <v:rect id="_x0000_s1546" style="position:absolute;left:9888;top:8600;width:883;height:1335" strokecolor="white" strokeweight="1pt">
              <v:fill color2="black"/>
              <v:textbox inset="1pt,1pt,1pt,1pt">
                <w:txbxContent>
                  <w:p w:rsidR="007C7B7F" w:rsidRDefault="00016614">
                    <w:r>
                      <w:t>2</w:t>
                    </w:r>
                  </w:p>
                </w:txbxContent>
              </v:textbox>
            </v:rect>
            <v:rect id="_x0000_s1547" style="position:absolute;left:3955;top:12161;width:883;height:1335" strokecolor="white" strokeweight="1pt">
              <v:fill color2="black"/>
              <v:textbox inset="1pt,1pt,1pt,1pt">
                <w:txbxContent>
                  <w:p w:rsidR="007C7B7F" w:rsidRDefault="00016614">
                    <w:r>
                      <w:t>2</w:t>
                    </w:r>
                  </w:p>
                </w:txbxContent>
              </v:textbox>
            </v:rect>
            <v:rect id="_x0000_s1548" style="position:absolute;left:3516;top:8343;width:882;height:1335" strokecolor="white" strokeweight="1pt">
              <v:fill color2="black"/>
              <v:textbox inset="1pt,1pt,1pt,1pt">
                <w:txbxContent>
                  <w:p w:rsidR="007C7B7F" w:rsidRDefault="00016614">
                    <w:r>
                      <w:t>1</w:t>
                    </w:r>
                  </w:p>
                </w:txbxContent>
              </v:textbox>
            </v:rect>
            <v:rect id="_x0000_s1549" style="position:absolute;left:12524;top:7392;width:883;height:1335" strokecolor="white" strokeweight="1pt">
              <v:fill color2="black"/>
              <v:textbox inset="1pt,1pt,1pt,1pt">
                <w:txbxContent>
                  <w:p w:rsidR="007C7B7F" w:rsidRDefault="00016614">
                    <w:r>
                      <w:t>1</w:t>
                    </w:r>
                  </w:p>
                </w:txbxContent>
              </v:textbox>
            </v:rect>
            <v:rect id="_x0000_s1550" style="position:absolute;left:14282;top:11523;width:883;height:1335" strokecolor="white" strokeweight="1pt">
              <v:fill color2="black"/>
              <v:textbox inset="1pt,1pt,1pt,1pt">
                <w:txbxContent>
                  <w:p w:rsidR="007C7B7F" w:rsidRDefault="00016614">
                    <w:r>
                      <w:t>2</w:t>
                    </w:r>
                  </w:p>
                </w:txbxContent>
              </v:textbox>
            </v:rect>
            <v:shape id="_x0000_s1551" type="#_x0000_t19" style="position:absolute;left:11865;top:10572;width:1762;height:1145;flip:x" filled="t">
              <v:fill color2="black"/>
            </v:shape>
            <v:shape id="_x0000_s1552" type="#_x0000_t19" style="position:absolute;left:15601;top:12731;width:1761;height:1145;flip:x" filled="t">
              <v:fill color2="black"/>
            </v:shape>
            <v:line id="_x0000_s1553" style="position:absolute" from="15381,13302" to="15604,13876" strokeweight="1pt">
              <v:stroke startarrowwidth="narrow" startarrowlength="short" endarrowwidth="narrow" endarrowlength="short"/>
            </v:line>
            <v:line id="_x0000_s1554" style="position:absolute;flip:y" from="15601,13746" to="16044,13940" strokeweight="1pt">
              <v:stroke startarrowwidth="narrow" startarrowlength="short" endarrowwidth="narrow" endarrowlength="short"/>
            </v:line>
            <v:shape id="_x0000_s1555" type="#_x0000_t19" style="position:absolute;left:13403;top:14887;width:1762;height:1145;flip:x" filled="t">
              <v:fill color2="black"/>
            </v:shape>
            <v:line id="_x0000_s1556" style="position:absolute" from="13184,15528" to="13407,16102" strokeweight="1pt">
              <v:stroke startarrowwidth="narrow" startarrowlength="short" endarrowwidth="narrow" endarrowlength="short"/>
            </v:line>
            <v:line id="_x0000_s1557" style="position:absolute;flip:y" from="13403,15908" to="13847,16102" strokeweight="1pt">
              <v:stroke startarrowwidth="narrow" startarrowlength="short" endarrowwidth="narrow" endarrowlength="short"/>
            </v:line>
            <v:rect id="_x0000_s1558" style="position:absolute;left:7251;top:2249;width:3080;height:1712" strokecolor="white">
              <v:fill color2="black"/>
              <v:textbox inset="1pt,1pt,1pt,1pt">
                <w:txbxContent>
                  <w:p w:rsidR="007C7B7F" w:rsidRDefault="00016614">
                    <w:r>
                      <w:sym w:font="Symbol" w:char="F0C6"/>
                    </w:r>
                    <w:r>
                      <w:t>4.2</w:t>
                    </w:r>
                  </w:p>
                </w:txbxContent>
              </v:textbox>
            </v:rect>
            <v:rect id="_x0000_s1559" style="position:absolute;top:9931;width:9452;height:3998" fillcolor="black" strokeweight="1pt">
              <v:fill r:id="rId181" o:title="" type="pattern"/>
            </v:rect>
            <v:rect id="_x0000_s1560" style="position:absolute;left:3516;top:1869;width:2640;height:6280" strokeweight="1pt">
              <v:fill color2="black"/>
            </v:rect>
            <v:rect id="_x0000_s1561" style="position:absolute;left:3296;top:8156;width:3080;height:384" strokecolor="white" strokeweight="1pt">
              <v:fill color2="black"/>
            </v:rect>
            <v:rect id="_x0000_s1562" style="position:absolute;left:3296;top:1362;width:3080;height:574" strokecolor="white" strokeweight="1pt">
              <v:fill color2="black"/>
              <v:stroke dashstyle="3 1 1 1"/>
            </v:rect>
            <v:shape id="_x0000_s1563" style="position:absolute;left:3516;top:1939;width:2536;height:327" coordsize="20000,20000" path="m,l517,7551r1216,l2340,11633r608,l2948,15714r1216,l4772,19796r5471,l11459,11633r608,l12675,7551r608,l13283,3469r6687,e" strokeweight="1pt">
              <v:fill color2="black"/>
              <v:stroke startarrowwidth="narrow" startarrowlength="short" endarrowwidth="narrow" endarrowlength="short"/>
              <v:path arrowok="t"/>
            </v:shape>
            <v:shape id="_x0000_s1564" style="position:absolute;left:3516;top:8156;width:2640;height:574" coordsize="20000,20000" path="m,l9985,19884,19971,e" strokeweight="1pt">
              <v:fill color2="black"/>
              <v:stroke startarrowwidth="narrow" startarrowlength="short" endarrowwidth="narrow" endarrowlength="short"/>
              <v:path arrowok="t"/>
            </v:shape>
            <v:rect id="_x0000_s1565" style="position:absolute;left:9448;top:9361;width:444;height:4759" strokecolor="white" strokeweight="1pt">
              <v:fill color2="black"/>
            </v:rect>
            <v:rect id="_x0000_s1566" style="position:absolute;top:9551;width:443;height:4379" strokecolor="white" strokeweight="1pt">
              <v:fill color2="black"/>
            </v:rect>
            <v:shape id="_x0000_s1567" style="position:absolute;left:324;top:9932;width:324;height:3988" coordsize="20000,20000" path="m7143,r,536l5476,536r,117l1905,904r,134l,1155r,385l1905,1540r,117l3571,1791r1905,117l5476,2042r1667,l7143,2159r1905,l9048,2293r1666,117l10714,2544r1905,l12619,2661r1667,l14286,3046r1904,117l16190,3548r-1904,117l12619,3799r,117l10714,3916r,134l7143,4050r,251l5476,4418r,251l1905,4921r,133l,5054r,502l3571,5556r,118l5476,5674r,134l7143,5925r,134l9048,6176r,134l10714,6427r,251l12619,6812r,251l14286,7063r,619l12619,7682r,251l10714,7933r,134l5476,8067r,502l3571,8569r,619l5476,9322r,117l7143,9439r1905,134l10714,9573r1905,117l12619,9941r1667,134l16190,10075r,117l17857,10192r,252l16190,10444r,133l14286,10577r,251l12619,10946r,133l10714,11079r-1666,118l7143,11197r-1667,134l5476,11448r-1905,l3571,11582,,11582r,368l3571,12084r1905,117l5476,12335r3572,251l10714,12586r1905,117l14286,12837r,117l16190,12954r,134l19762,13088r,502l17857,13707r,134l16190,13958r-1904,l14286,14092r-1667,l12619,14209r-3571,l7143,14343r-1667,l5476,14460,,14460r,636l1905,15213r1666,134l3571,15598r1905,117l7143,15715r1905,134l9048,15967r1666,l10714,16100r1905,l12619,16603r-1905,l10714,16720r-1666,l9048,16854r-1905,117l7143,17105r-1667,l5476,18109r1667,l7143,18477r1905,l10714,18611r1905,l12619,18728r1667,l14286,18979r1904,l16190,19732r-1904,l14286,19866r-1667,117e" fillcolor="black" strokeweight="1pt">
              <v:fill r:id="rId181" o:title="" type="pattern"/>
              <v:stroke startarrowwidth="narrow" startarrowlength="short" endarrowwidth="narrow" endarrowlength="short"/>
              <v:path arrowok="t"/>
            </v:shape>
            <v:shape id="_x0000_s1568" style="position:absolute;left:9259;top:9932;width:262;height:3988" coordsize="20000,20000" path="m14412,l6471,33r-4412,l2059,285,,285,,402r2059,753l2059,1289r2353,l4412,1406r2059,251l8824,1657r,251l10882,1908r2353,251l15294,2293r2353,l17647,2410r2059,134l19706,3046r-6471,l10882,3163r,134l8824,3548r,251l6471,3799r,251l8824,4167r,385l10882,4669r,252l15294,5172r2353,l19706,5305r,503l17647,5808r-4412,251l10882,6176r-2058,l4412,6427r,134l2059,6561r,117l,6678r,134l2059,6929r,251l4412,7314r,117l6471,7565r2353,117l10882,7816r,251l13235,8184r2059,l17647,8318r,870l15294,9188r,251l13235,9690r,502l10882,10192r,134l8824,10326r-2353,118l6471,10577r-2059,l2059,10695,,10828r,369l2059,11331r,502l4412,11833r,368l6471,12201r2353,134l8824,12586r2058,117l10882,12837r2353,117l13235,13339r2059,251l15294,14343r-2059,117l13235,14594r-2353,117l8824,14845r-2353,117l6471,15096r-2059,l4412,15213r-2353,134l2059,15849r2353,118l6471,16100r2353,118l10882,16218r,251l13235,16603r,251l17647,17105r2059,251l19706,18728r-2059,l17647,18979r-6765,385l10882,19481r-2058,134l8824,19732r-2353,l6471,19983e" fillcolor="black" strokeweight="1pt">
              <v:fill r:id="rId181" o:title="" type="pattern"/>
              <v:stroke startarrowwidth="narrow" startarrowlength="short" endarrowwidth="narrow" endarrowlength="short"/>
              <v:path arrowok="t"/>
            </v:shape>
            <v:rect id="_x0000_s1569" style="position:absolute;left:3516;top:10572;width:2640;height:3428" strokeweight="1pt">
              <v:fill color2="black"/>
            </v:rect>
            <v:shape id="_x0000_s1570" style="position:absolute;left:3076;top:9932;width:3739;height:584" coordsize="20000,20000" path="m16454,19543r268,343l16309,19886,19979,,,,2351,19543r14103,xe" strokeweight="1pt">
              <v:fill color2="black"/>
              <v:stroke startarrowwidth="narrow" startarrowlength="short" endarrowwidth="narrow" endarrowlength="short"/>
              <v:path arrowok="t"/>
            </v:shape>
            <v:rect id="_x0000_s1571" style="position:absolute;left:3516;top:14887;width:2640;height:2667" strokeweight="1pt">
              <v:fill color2="black"/>
            </v:rect>
            <v:rect id="_x0000_s1572" style="position:absolute;left:3296;top:14507;width:3080;height:574" strokecolor="white" strokeweight="1pt">
              <v:fill color2="black"/>
              <v:stroke dashstyle="3 1 1 1"/>
            </v:rect>
            <v:shape id="_x0000_s1573" style="position:absolute;left:3516;top:15078;width:2536;height:327" coordsize="20000,20000" path="m,l517,7551r1216,l2340,11633r608,l2948,15714r1216,l4772,19796r5471,l11459,11633r608,l12675,7551r608,l13283,3469r6687,e" strokeweight="1pt">
              <v:fill color2="black"/>
              <v:stroke startarrowwidth="narrow" startarrowlength="short" endarrowwidth="narrow" endarrowlength="short"/>
              <v:path arrowok="t"/>
            </v:shape>
            <v:line id="_x0000_s1574" style="position:absolute;flip:y" from="3516,15908" to="6156,16673" strokeweight="1pt">
              <v:stroke startarrowwidth="narrow" startarrowlength="short" endarrowwidth="narrow" endarrowlength="short"/>
            </v:line>
            <v:line id="_x0000_s1575" style="position:absolute;flip:y" from="3516,15338" to="6156,16102" strokeweight="1pt">
              <v:stroke startarrowwidth="narrow" startarrowlength="short" endarrowwidth="narrow" endarrowlength="short"/>
            </v:line>
            <v:line id="_x0000_s1576" style="position:absolute" from="4834,20" to="4838,19996" strokeweight="1pt">
              <v:stroke dashstyle="3 1 1 1" startarrowwidth="narrow" startarrowlength="short" endarrowwidth="narrow" endarrowlength="short"/>
            </v:line>
            <v:line id="_x0000_s1577" style="position:absolute" from="2197,3644" to="10111,3647" strokeweight="1pt">
              <v:stroke startarrowwidth="narrow" startarrowlength="short" endarrowwidth="narrow" endarrowlength="short"/>
            </v:line>
            <v:line id="_x0000_s1578" style="position:absolute;flip:x" from="2197,3644" to="3519,3647">
              <v:stroke startarrow="block" startarrowwidth="narrow" startarrowlength="short" endarrowwidth="narrow" endarrowlength="short"/>
            </v:line>
            <v:line id="_x0000_s1579" style="position:absolute" from="6152,3644" to="8573,3647">
              <v:stroke startarrow="block" startarrowwidth="narrow" startarrowlength="short" endarrowwidth="narrow" endarrowlength="short"/>
            </v:line>
            <v:line id="_x0000_s1580" style="position:absolute" from="4834,12921" to="15165,12925" strokeweight="1pt">
              <v:stroke startarrowwidth="narrow" startarrowlength="short" endarrowwidth="narrow" endarrowlength="short"/>
            </v:line>
            <v:line id="_x0000_s1581" style="position:absolute" from="4834,8790" to="17362,8793" strokeweight="1pt">
              <v:stroke startarrowwidth="narrow" startarrowlength="short" endarrowwidth="narrow" endarrowlength="short"/>
            </v:line>
            <v:shape id="_x0000_s1582" style="position:absolute;left:4614;top:8600;width:235;height:253" coordsize="20000,20000" path="m4918,r8197,3947l19672,3947r,5264l13115,14474r,5263l13115,9211,,9211e" strokeweight="2pt">
              <v:fill color2="black"/>
              <v:stroke startarrowwidth="narrow" startarrowlength="short" endarrowwidth="narrow" endarrowlength="short"/>
              <v:path arrowok="t"/>
            </v:shape>
            <v:shape id="_x0000_s1583" style="position:absolute;left:12744;top:8790;width:235;height:254" coordsize="20000,20000" path="m4918,r8197,3947l19672,3947r,5264l13115,14474r,5263l13115,9211,,9211e" strokeweight="2pt">
              <v:fill color2="black"/>
              <v:stroke startarrowwidth="narrow" startarrowlength="short" endarrowwidth="narrow" endarrowlength="short"/>
              <v:path arrowok="t"/>
            </v:shape>
            <v:line id="_x0000_s1584" style="position:absolute" from="11206,7205" to="11210,17670" strokeweight="1pt">
              <v:stroke startarrowwidth="narrow" startarrowlength="short" endarrowwidth="narrow" endarrowlength="short"/>
            </v:line>
            <v:line id="_x0000_s1585" style="position:absolute;flip:y" from="11206,7585" to="11210,8730">
              <v:stroke startarrow="block" startarrowwidth="narrow" startarrowlength="short" endarrowwidth="narrow" endarrowlength="short"/>
            </v:line>
            <v:line id="_x0000_s1586" style="position:absolute" from="5054,9931" to="11869,9935" strokeweight="1pt">
              <v:stroke startarrowwidth="narrow" startarrowlength="short" endarrowwidth="narrow" endarrowlength="short"/>
            </v:line>
            <v:line id="_x0000_s1587" style="position:absolute" from="11206,9931" to="11210,11076">
              <v:stroke startarrow="block" startarrowwidth="narrow" startarrowlength="short" endarrowwidth="narrow" endarrowlength="short"/>
            </v:line>
            <v:line id="_x0000_s1588" style="position:absolute;flip:y" from="11206,11713" to="11210,12858">
              <v:stroke startarrow="block" startarrowwidth="narrow" startarrowlength="short" endarrowwidth="narrow" endarrowlength="short"/>
            </v:line>
            <v:line id="_x0000_s1589" style="position:absolute" from="11206,12921" to="11210,14256">
              <v:stroke startarrow="block" startarrowwidth="narrow" startarrowlength="short" endarrowwidth="narrow" endarrowlength="short"/>
            </v:line>
            <v:line id="_x0000_s1590" style="position:absolute;flip:y" from="11206,16479" to="11210,18004">
              <v:stroke startarrow="block" startarrowwidth="narrow" startarrowlength="short" endarrowwidth="narrow" endarrowlength="short"/>
            </v:line>
            <v:line id="_x0000_s1591" style="position:absolute;flip:y" from="12744,8790" to="12748,12788">
              <v:stroke startarrow="block" startarrowwidth="narrow" startarrowlength="short" endarrowwidth="narrow" endarrowlength="short"/>
            </v:line>
            <v:line id="_x0000_s1592" style="position:absolute;flip:y" from="14282,12921" to="14286,18030">
              <v:stroke startarrow="block" startarrowwidth="narrow" startarrowlength="short" endarrowwidth="narrow" endarrowlength="short"/>
            </v:line>
            <v:shape id="_x0000_s1593" style="position:absolute;left:4614;top:12731;width:235;height:254" coordsize="20000,20000" path="m4918,r8197,3947l19672,3947r,5264l13115,14474r,5263l13115,9211,,9211e" strokeweight="2pt">
              <v:fill color2="black"/>
              <v:stroke startarrowwidth="narrow" startarrowlength="short" endarrowwidth="narrow" endarrowlength="short"/>
              <v:path arrowok="t"/>
            </v:shape>
            <v:shape id="_x0000_s1594" style="position:absolute;left:14282;top:12921;width:235;height:254" coordsize="20000,20000" path="m4918,r8197,3947l19672,3947r,5264l13115,14474r,5263l13115,9211,,9211e" strokeweight="2pt">
              <v:fill color2="black"/>
              <v:stroke startarrowwidth="narrow" startarrowlength="short" endarrowwidth="narrow" endarrowlength="short"/>
              <v:path arrowok="t"/>
            </v:shape>
            <v:line id="_x0000_s1595" style="position:absolute" from="16480,8790" to="16483,17733">
              <v:stroke startarrow="block" startarrowwidth="narrow" startarrowlength="short" endarrowwidth="narrow" endarrowlength="short"/>
            </v:line>
            <v:line id="_x0000_s1596" style="position:absolute" from="11646,11143" to="11869,11717" strokeweight="1pt">
              <v:stroke startarrowwidth="narrow" startarrowlength="short" endarrowwidth="narrow" endarrowlength="short"/>
            </v:line>
            <v:line id="_x0000_s1597" style="position:absolute;flip:y" from="11865,11523" to="12309,11717" strokeweight="1pt">
              <v:stroke startarrowwidth="narrow" startarrowlength="short" endarrowwidth="narrow" endarrowlength="short"/>
            </v:line>
            <v:rect id="_x0000_s1598" style="position:absolute;left:3735;top:12157;width:883;height:1335" strokecolor="white" strokeweight="1pt">
              <v:fill color2="black"/>
              <v:textbox inset="1pt,1pt,1pt,1pt">
                <w:txbxContent>
                  <w:p w:rsidR="007C7B7F" w:rsidRDefault="00016614">
                    <w:r>
                      <w:t>2</w:t>
                    </w:r>
                  </w:p>
                </w:txbxContent>
              </v:textbox>
            </v:rect>
            <v:rect id="_x0000_s1599" style="position:absolute;left:13403;top:5613;width:3080;height:2386" strokecolor="white" strokeweight="1pt">
              <v:fill color2="black"/>
              <v:textbox inset="1pt,1pt,1pt,1pt">
                <w:txbxContent>
                  <w:p w:rsidR="007C7B7F" w:rsidRDefault="00016614">
                    <w:r>
                      <w:t>l</w:t>
                    </w:r>
                    <w:r>
                      <w:rPr>
                        <w:vertAlign w:val="subscript"/>
                      </w:rPr>
                      <w:t>p</w:t>
                    </w:r>
                    <w:r>
                      <w:t>=34</w:t>
                    </w:r>
                  </w:p>
                  <w:p w:rsidR="007C7B7F" w:rsidRDefault="00016614">
                    <w:r>
                      <w:t>l</w:t>
                    </w:r>
                    <w:r>
                      <w:rPr>
                        <w:vertAlign w:val="subscript"/>
                      </w:rPr>
                      <w:t>x</w:t>
                    </w:r>
                    <w:r>
                      <w:t>=34</w:t>
                    </w:r>
                  </w:p>
                </w:txbxContent>
              </v:textbox>
            </v:rect>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сверление 2:</w:t>
      </w:r>
    </w:p>
    <w:p w:rsidR="007C7B7F" w:rsidRDefault="00F5379D">
      <w:pPr>
        <w:spacing w:line="360" w:lineRule="auto"/>
        <w:rPr>
          <w:rFonts w:ascii="Pragmatica" w:hAnsi="Pragmatica"/>
          <w:sz w:val="28"/>
        </w:rPr>
      </w:pPr>
      <w:r>
        <w:rPr>
          <w:rFonts w:ascii="Times New Roman" w:hAnsi="Times New Roman"/>
          <w:noProof/>
          <w:sz w:val="20"/>
        </w:rPr>
        <w:pict>
          <v:group id="_x0000_s1600" style="position:absolute;margin-left:0;margin-top:0;width:260.45pt;height:299.3pt;z-index:251690496;mso-position-horizontal-relative:margin" coordsize="20002,20000" o:allowincell="f">
            <v:rect id="_x0000_s1601" style="position:absolute;left:2626;top:14283;width:4354;height:2670" strokeweight="1pt">
              <v:fill color2="black"/>
            </v:rect>
            <v:rect id="_x0000_s1602" style="position:absolute;left:8754;top:13518;width:2411;height:1336" strokecolor="white" strokeweight="1pt">
              <v:fill color2="black"/>
              <v:textbox inset="1pt,1pt,1pt,1pt">
                <w:txbxContent>
                  <w:p w:rsidR="007C7B7F" w:rsidRDefault="00016614">
                    <w:r>
                      <w:t xml:space="preserve"> 35</w:t>
                    </w:r>
                  </w:p>
                </w:txbxContent>
              </v:textbox>
            </v:rect>
            <v:rect id="_x0000_s1603" style="position:absolute;left:10067;top:8379;width:879;height:1336" strokecolor="white" strokeweight="1pt">
              <v:fill color2="black"/>
              <v:textbox inset="1pt,1pt,1pt,1pt">
                <w:txbxContent>
                  <w:p w:rsidR="007C7B7F" w:rsidRDefault="00016614">
                    <w:r>
                      <w:t>3</w:t>
                    </w:r>
                  </w:p>
                </w:txbxContent>
              </v:textbox>
            </v:rect>
            <v:rect id="_x0000_s1604" style="position:absolute;left:10067;top:8590;width:879;height:1336" strokecolor="white" strokeweight="1pt">
              <v:fill color2="black"/>
              <v:textbox inset="1pt,1pt,1pt,1pt">
                <w:txbxContent>
                  <w:p w:rsidR="007C7B7F" w:rsidRDefault="00016614">
                    <w:r>
                      <w:t>2</w:t>
                    </w:r>
                  </w:p>
                </w:txbxContent>
              </v:textbox>
            </v:rect>
            <v:rect id="_x0000_s1605" style="position:absolute;left:3939;top:11617;width:879;height:1336" strokecolor="white" strokeweight="1pt">
              <v:fill color2="black"/>
              <v:textbox inset="1pt,1pt,1pt,1pt">
                <w:txbxContent>
                  <w:p w:rsidR="007C7B7F" w:rsidRDefault="00016614">
                    <w:r>
                      <w:t>2</w:t>
                    </w:r>
                  </w:p>
                </w:txbxContent>
              </v:textbox>
            </v:rect>
            <v:rect id="_x0000_s1606" style="position:absolute;left:3501;top:7995;width:880;height:1336" strokecolor="white" strokeweight="1pt">
              <v:fill color2="black"/>
              <v:textbox inset="1pt,1pt,1pt,1pt">
                <w:txbxContent>
                  <w:p w:rsidR="007C7B7F" w:rsidRDefault="00016614">
                    <w:r>
                      <w:t>1</w:t>
                    </w:r>
                  </w:p>
                </w:txbxContent>
              </v:textbox>
            </v:rect>
            <v:rect id="_x0000_s1607" style="position:absolute;left:12474;top:7043;width:880;height:1336" strokecolor="white" strokeweight="1pt">
              <v:fill color2="black"/>
              <v:textbox inset="1pt,1pt,1pt,1pt">
                <w:txbxContent>
                  <w:p w:rsidR="007C7B7F" w:rsidRDefault="00016614">
                    <w:r>
                      <w:t>1</w:t>
                    </w:r>
                  </w:p>
                </w:txbxContent>
              </v:textbox>
            </v:rect>
            <v:shape id="_x0000_s1608" type="#_x0000_t19" style="position:absolute;left:11818;top:11998;width:1755;height:1146;flip:x" filled="t">
              <v:fill color2="black"/>
            </v:shape>
            <v:shape id="_x0000_s1609" type="#_x0000_t19" style="position:absolute;left:14007;top:11808;width:1755;height:1146;flip:x" filled="t">
              <v:fill color2="black"/>
            </v:shape>
            <v:line id="_x0000_s1610" style="position:absolute" from="13788,12379" to="14011,12954" strokeweight="1pt">
              <v:stroke startarrowwidth="narrow" startarrowlength="short" endarrowwidth="narrow" endarrowlength="short"/>
            </v:line>
            <v:line id="_x0000_s1611" style="position:absolute;flip:y" from="14007,12760" to="14449,12954" strokeweight="1pt">
              <v:stroke startarrowwidth="narrow" startarrowlength="short" endarrowwidth="narrow" endarrowlength="short"/>
            </v:line>
            <v:rect id="_x0000_s1612" style="position:absolute;left:7222;top:2095;width:3287;height:1714" strokecolor="white">
              <v:fill color2="black"/>
              <v:textbox inset="1pt,1pt,1pt,1pt">
                <w:txbxContent>
                  <w:p w:rsidR="007C7B7F" w:rsidRDefault="00016614">
                    <w:r>
                      <w:sym w:font="Symbol" w:char="F0C6"/>
                    </w:r>
                    <w:r>
                      <w:t>22</w:t>
                    </w:r>
                  </w:p>
                </w:txbxContent>
              </v:textbox>
            </v:rect>
            <v:rect id="_x0000_s1613" style="position:absolute;top:9522;width:9415;height:4003" fillcolor="black" strokeweight="1pt">
              <v:fill r:id="rId181" o:title="" type="pattern"/>
            </v:rect>
            <v:rect id="_x0000_s1614" style="position:absolute;left:2626;top:1333;width:4355;height:6288" strokeweight="1pt">
              <v:fill color2="black"/>
            </v:rect>
            <v:rect id="_x0000_s1615" style="position:absolute;left:3283;top:7808;width:3068;height:384" strokecolor="white" strokeweight="1pt">
              <v:fill color2="black"/>
            </v:rect>
            <v:rect id="_x0000_s1616" style="position:absolute;left:2407;top:1143;width:4600;height:574" strokecolor="white" strokeweight="1pt">
              <v:fill color2="black"/>
              <v:stroke dashstyle="3 1 1 1"/>
            </v:rect>
            <v:rect id="_x0000_s1617" style="position:absolute;left:9411;top:8951;width:442;height:4764" strokecolor="white" strokeweight="1pt">
              <v:fill color2="black"/>
            </v:rect>
            <v:rect id="_x0000_s1618" style="position:absolute;top:9142;width:442;height:4383" strokecolor="white" strokeweight="1pt">
              <v:fill color2="black"/>
            </v:rect>
            <v:shape id="_x0000_s1619" style="position:absolute;left:323;top:9522;width:322;height:3993" coordsize="20000,20000" path="m7143,r,536l5476,536r,117l1905,904r,134l,1155r,385l1905,1540r,117l3571,1791r1905,117l5476,2042r1667,l7143,2159r1905,l9048,2293r1666,117l10714,2544r1905,l12619,2661r1667,l14286,3046r1904,117l16190,3548r-1904,117l12619,3799r,117l10714,3916r,134l7143,4050r,251l5476,4418r,251l1905,4921r,133l,5054r,502l3571,5556r,118l5476,5674r,134l7143,5925r,134l9048,6176r,134l10714,6427r,251l12619,6812r,251l14286,7063r,619l12619,7682r,251l10714,7933r,134l5476,8067r,502l3571,8569r,619l5476,9322r,117l7143,9439r1905,134l10714,9573r1905,117l12619,9941r1667,134l16190,10075r,117l17857,10192r,252l16190,10444r,133l14286,10577r,251l12619,10946r,133l10714,11079r-1666,118l7143,11197r-1667,134l5476,11448r-1905,l3571,11582,,11582r,368l3571,12084r1905,117l5476,12335r3572,251l10714,12586r1905,117l14286,12837r,117l16190,12954r,134l19762,13088r,502l17857,13707r,134l16190,13958r-1904,l14286,14092r-1667,l12619,14209r-3571,l7143,14343r-1667,l5476,14460,,14460r,636l1905,15213r1666,134l3571,15598r1905,117l7143,15715r1905,134l9048,15967r1666,l10714,16100r1905,l12619,16603r-1905,l10714,16720r-1666,l9048,16854r-1905,117l7143,17105r-1667,l5476,18109r1667,l7143,18477r1905,l10714,18611r1905,l12619,18728r1667,l14286,18979r1904,l16190,19732r-1904,l14286,19866r-1667,117e" fillcolor="black" strokeweight="1pt">
              <v:fill r:id="rId181" o:title="" type="pattern"/>
              <v:stroke startarrowwidth="narrow" startarrowlength="short" endarrowwidth="narrow" endarrowlength="short"/>
              <v:path arrowok="t"/>
            </v:shape>
            <v:shape id="_x0000_s1620" style="position:absolute;left:9223;top:9522;width:261;height:3993" coordsize="20000,20000" path="m14412,l6471,33r-4412,l2059,285,,285,,402r2059,753l2059,1289r2353,l4412,1406r2059,251l8824,1657r,251l10882,1908r2353,251l15294,2293r2353,l17647,2410r2059,134l19706,3046r-6471,l10882,3163r,134l8824,3548r,251l6471,3799r,251l8824,4167r,385l10882,4669r,252l15294,5172r2353,l19706,5305r,503l17647,5808r-4412,251l10882,6176r-2058,l4412,6427r,134l2059,6561r,117l,6678r,134l2059,6929r,251l4412,7314r,117l6471,7565r2353,117l10882,7816r,251l13235,8184r2059,l17647,8318r,870l15294,9188r,251l13235,9690r,502l10882,10192r,134l8824,10326r-2353,118l6471,10577r-2059,l2059,10695,,10828r,369l2059,11331r,502l4412,11833r,368l6471,12201r2353,134l8824,12586r2058,117l10882,12837r2353,117l13235,13339r2059,251l15294,14343r-2059,117l13235,14594r-2353,117l8824,14845r-2353,117l6471,15096r-2059,l4412,15213r-2353,134l2059,15849r2353,118l6471,16100r2353,118l10882,16218r,251l13235,16603r,251l17647,17105r2059,251l19706,18728r-2059,l17647,18979r-6765,385l10882,19481r-2058,134l8824,19732r-2353,l6471,19983e" fillcolor="black" strokeweight="1pt">
              <v:fill r:id="rId181" o:title="" type="pattern"/>
              <v:stroke startarrowwidth="narrow" startarrowlength="short" endarrowwidth="narrow" endarrowlength="short"/>
              <v:path arrowok="t"/>
            </v:shape>
            <v:rect id="_x0000_s1621" style="position:absolute;left:3064;top:10094;width:3506;height:3431" strokeweight="1pt">
              <v:fill color2="black"/>
            </v:rect>
            <v:shape id="_x0000_s1622" style="position:absolute;left:2407;top:9522;width:5038;height:575" coordsize="20000,20000" path="m16463,19535r260,349l16326,19884,19985,,,,2348,19535r14115,xe" strokeweight="1pt">
              <v:fill color2="black"/>
              <v:stroke startarrowwidth="narrow" startarrowlength="short" endarrowwidth="narrow" endarrowlength="short"/>
              <v:path arrowok="t"/>
            </v:shape>
            <v:rect id="_x0000_s1623" style="position:absolute;left:2626;top:13903;width:4381;height:765" strokecolor="white" strokeweight="1pt">
              <v:fill color2="black"/>
              <v:stroke dashstyle="3 1 1 1"/>
            </v:rect>
            <v:shape id="_x0000_s1624" style="position:absolute;left:2626;top:17140;width:4381;height:755" coordsize="20000,20000" path="m,l9991,19912,19982,e" strokeweight="1pt">
              <v:fill color2="black"/>
              <v:stroke startarrowwidth="narrow" startarrowlength="short" endarrowwidth="narrow" endarrowlength="short"/>
              <v:path arrowok="t"/>
            </v:shape>
            <v:line id="_x0000_s1625" style="position:absolute;flip:y" from="2626,15045" to="7007,16191" strokeweight="1pt">
              <v:stroke startarrowwidth="narrow" startarrowlength="short" endarrowwidth="narrow" endarrowlength="short"/>
            </v:line>
            <v:line id="_x0000_s1626" style="position:absolute;flip:y" from="3502,14664" to="6132,15429" strokeweight="1pt">
              <v:stroke startarrowwidth="narrow" startarrowlength="short" endarrowwidth="narrow" endarrowlength="short"/>
            </v:line>
            <v:line id="_x0000_s1627" style="position:absolute" from="2189,3428" to="10072,3432" strokeweight="1pt">
              <v:stroke startarrowwidth="narrow" startarrowlength="short" endarrowwidth="narrow" endarrowlength="short"/>
            </v:line>
            <v:line id="_x0000_s1628" style="position:absolute;flip:x" from="1313,3428" to="2630,3432">
              <v:stroke startarrow="block" startarrowwidth="narrow" startarrowlength="short" endarrowwidth="narrow" endarrowlength="short"/>
            </v:line>
            <v:line id="_x0000_s1629" style="position:absolute" from="7004,3428" to="9415,3432">
              <v:stroke startarrow="block" startarrowwidth="narrow" startarrowlength="short" endarrowwidth="narrow" endarrowlength="short"/>
            </v:line>
            <v:line id="_x0000_s1630" style="position:absolute" from="4815,17902" to="16419,17905" strokeweight="1pt">
              <v:stroke startarrowwidth="narrow" startarrowlength="short" endarrowwidth="narrow" endarrowlength="short"/>
            </v:line>
            <v:line id="_x0000_s1631" style="position:absolute" from="4815,8380" to="16419,8383" strokeweight="1pt">
              <v:stroke startarrowwidth="narrow" startarrowlength="short" endarrowwidth="narrow" endarrowlength="short"/>
            </v:line>
            <v:shape id="_x0000_s1632" style="position:absolute;left:4596;top:8189;width:234;height:254" coordsize="20000,20000" path="m4918,r8197,3947l19672,3947r,5264l13115,14474r,5263l13115,9211,,9211e" strokeweight="2pt">
              <v:fill color2="black"/>
              <v:stroke startarrowwidth="narrow" startarrowlength="short" endarrowwidth="narrow" endarrowlength="short"/>
              <v:path arrowok="t"/>
            </v:shape>
            <v:shape id="_x0000_s1633" style="position:absolute;left:12694;top:8380;width:235;height:254" coordsize="20000,20000" path="m4918,r8197,3947l19672,3947r,5264l13115,14474r,5263l13115,9211,,9211e" strokeweight="2pt">
              <v:fill color2="black"/>
              <v:stroke startarrowwidth="narrow" startarrowlength="short" endarrowwidth="narrow" endarrowlength="short"/>
              <v:path arrowok="t"/>
            </v:shape>
            <v:shape id="_x0000_s1634" style="position:absolute;left:4596;top:17902;width:234;height:254" coordsize="20000,20000" path="m4918,r8197,3947l19672,3947r,5264l13115,14474r,5263l13115,9211,,9211e" strokeweight="2pt">
              <v:fill color2="black"/>
              <v:stroke startarrowwidth="narrow" startarrowlength="short" endarrowwidth="narrow" endarrowlength="short"/>
              <v:path arrowok="t"/>
            </v:shape>
            <v:line id="_x0000_s1635" style="position:absolute;flip:y" from="11162,7237" to="11166,8383">
              <v:stroke startarrow="block" startarrowwidth="narrow" startarrowlength="short" endarrowwidth="narrow" endarrowlength="short"/>
            </v:line>
            <v:line id="_x0000_s1636" style="position:absolute" from="5034,9523" to="11823,9526" strokeweight="1pt">
              <v:stroke startarrowwidth="narrow" startarrowlength="short" endarrowwidth="narrow" endarrowlength="short"/>
            </v:line>
            <v:line id="_x0000_s1637" style="position:absolute;flip:y" from="12694,8380" to="12698,17905">
              <v:stroke startarrow="block" startarrowwidth="narrow" startarrowlength="short" endarrowwidth="narrow" endarrowlength="short"/>
            </v:line>
            <v:shape id="_x0000_s1638" style="position:absolute;left:14445;top:17902;width:235;height:254" coordsize="20000,20000" path="m4918,r8197,3947l19672,3947r,5264l13115,14474r,5263l13115,9211,,9211e" strokeweight="2pt">
              <v:fill color2="black"/>
              <v:stroke startarrowwidth="narrow" startarrowlength="short" endarrowwidth="narrow" endarrowlength="short"/>
              <v:path arrowok="t"/>
            </v:shape>
            <v:line id="_x0000_s1639" style="position:absolute" from="11600,12760" to="11823,13335" strokeweight="1pt">
              <v:stroke startarrowwidth="narrow" startarrowlength="short" endarrowwidth="narrow" endarrowlength="short"/>
            </v:line>
            <v:line id="_x0000_s1640" style="position:absolute;flip:y" from="11819,13141" to="12260,13335" strokeweight="1pt">
              <v:stroke startarrowwidth="narrow" startarrowlength="short" endarrowwidth="narrow" endarrowlength="short"/>
            </v:line>
            <v:rect id="_x0000_s1641" style="position:absolute;left:3721;top:18093;width:879;height:1336" strokecolor="white" strokeweight="1pt">
              <v:fill color2="black"/>
              <v:textbox inset="1pt,1pt,1pt,1pt">
                <w:txbxContent>
                  <w:p w:rsidR="007C7B7F" w:rsidRDefault="00016614">
                    <w:r>
                      <w:t>2</w:t>
                    </w:r>
                  </w:p>
                </w:txbxContent>
              </v:textbox>
            </v:rect>
            <v:rect id="_x0000_s1642" style="position:absolute;left:14226;top:18089;width:880;height:1337" strokecolor="white" strokeweight="1pt">
              <v:fill color2="black"/>
              <v:textbox inset="1pt,1pt,1pt,1pt">
                <w:txbxContent>
                  <w:p w:rsidR="007C7B7F" w:rsidRDefault="00016614">
                    <w:r>
                      <w:t>2</w:t>
                    </w:r>
                  </w:p>
                </w:txbxContent>
              </v:textbox>
            </v:rect>
            <v:rect id="_x0000_s1643" style="position:absolute;left:16934;top:8206;width:3068;height:2927" strokecolor="white" strokeweight="1pt">
              <v:fill color2="black"/>
              <v:textbox inset="1pt,1pt,1pt,1pt">
                <w:txbxContent>
                  <w:p w:rsidR="007C7B7F" w:rsidRDefault="00016614">
                    <w:r>
                      <w:t>l</w:t>
                    </w:r>
                    <w:r>
                      <w:rPr>
                        <w:vertAlign w:val="subscript"/>
                      </w:rPr>
                      <w:t>p</w:t>
                    </w:r>
                    <w:r>
                      <w:t>=37</w:t>
                    </w:r>
                  </w:p>
                  <w:p w:rsidR="007C7B7F" w:rsidRDefault="00016614">
                    <w:r>
                      <w:t>l</w:t>
                    </w:r>
                    <w:r>
                      <w:rPr>
                        <w:vertAlign w:val="subscript"/>
                      </w:rPr>
                      <w:t>x</w:t>
                    </w:r>
                    <w:r>
                      <w:t>=37</w:t>
                    </w:r>
                  </w:p>
                </w:txbxContent>
              </v:textbox>
            </v:rect>
            <v:shape id="_x0000_s1644" style="position:absolute;left:2626;top:1484;width:4247;height:605" coordsize="20000,20000" path="m,1326l90,6630r362,l452,8840r723,2210l1537,11050r362,2210l2622,13260r362,2210l2984,17680r361,2210l6962,19890r723,-4420l8409,13260r361,-2210l9132,11050,9494,8840r361,l10217,6630r723,-2210l11664,4420r,-2210l12749,2210,13110,r1447,l14557,2210r1085,l16004,4420r723,l17450,6630r362,2210l18535,8840r,2210l19982,11050e" strokeweight="1pt">
              <v:fill color2="black"/>
              <v:stroke startarrowwidth="narrow" startarrowlength="short" endarrowwidth="narrow" endarrowlength="short"/>
              <v:path arrowok="t"/>
            </v:shape>
            <v:line id="_x0000_s1645" style="position:absolute;flip:y" from="2626,5142" to="7008,6479" strokeweight="1pt">
              <v:stroke startarrowwidth="narrow" startarrowlength="short" endarrowwidth="narrow" endarrowlength="short"/>
            </v:line>
            <v:line id="_x0000_s1646" style="position:absolute;flip:y" from="2626,4381" to="7008,5717" strokeweight="1pt">
              <v:stroke startarrowwidth="narrow" startarrowlength="short" endarrowwidth="narrow" endarrowlength="short"/>
            </v:line>
            <v:line id="_x0000_s1647" style="position:absolute;flip:y" from="2626,14474" to="7008,15620" strokeweight="1pt">
              <v:stroke startarrowwidth="narrow" startarrowlength="short" endarrowwidth="narrow" endarrowlength="short"/>
            </v:line>
            <v:shape id="_x0000_s1648" style="position:absolute;left:2626;top:14314;width:4401;height:604" coordsize="20000,20000" path="m,11602l436,8840r698,l1134,11050r698,l2531,15470r349,l3229,17680r1745,l4974,19890r3490,l8813,17680r1047,l10209,15470r349,l10558,13260r350,-2210l11257,11050r698,-2210l12304,8840r349,-2210l13351,6630r,-4420l14049,2210,14398,r5585,e" strokeweight="1pt">
              <v:fill color2="black"/>
              <v:stroke startarrowwidth="narrow" startarrowlength="short" endarrowwidth="narrow" endarrowlength="short"/>
              <v:path arrowok="t"/>
            </v:shape>
            <v:rect id="_x0000_s1649" style="position:absolute;left:2626;top:16759;width:4382;height:385" strokecolor="white" strokeweight="1pt">
              <v:fill color2="black"/>
            </v:rect>
            <v:line id="_x0000_s1650" style="position:absolute" from="2626,16569" to="2630,17144" strokeweight="1pt">
              <v:stroke startarrowwidth="narrow" startarrowlength="short" endarrowwidth="narrow" endarrowlength="short"/>
            </v:line>
            <v:line id="_x0000_s1651" style="position:absolute;flip:y" from="7004,16759" to="7008,17144" strokeweight="1pt">
              <v:stroke startarrowwidth="narrow" startarrowlength="short" endarrowwidth="narrow" endarrowlength="short"/>
            </v:line>
            <v:shape id="_x0000_s1652" style="position:absolute;left:5103;top:7424;width:1705;height:378" coordsize="20000,20000" path="m19730,177r-135,1062l19595,2655r360,1239l19955,6549r-360,1416l19595,9204r-316,l19279,11858r-360,1416l18604,13274r-361,1239l18243,15929r-315,l17568,17168r-316,l16892,18584,,18584,,14513,360,13274r,-1416l676,11858r,-1239l1036,10619,1351,9204r2027,l3739,10619r315,l4414,11858r991,l5766,10619r315,l6441,9204r676,l7432,7965r-315,l7117,9204r-360,7964l6081,18584r-315,l5405,19823r-675,l4414,18584,3739,17168r-361,l3378,15929,3063,13274r,-1416l2703,10619,2387,9204r,-1239l3378,7965r,-1416l6441,6549,6757,5310r675,l7793,3894,8468,2655r316,l9144,1239r991,l10811,r8468,l19730,177xe" strokecolor="white" strokeweight="1pt">
              <v:fill color2="black"/>
              <v:stroke startarrowwidth="narrow" startarrowlength="short" endarrowwidth="narrow" endarrowlength="short"/>
              <v:path arrowok="t"/>
            </v:shape>
            <v:shape id="_x0000_s1653" style="position:absolute;left:2626;top:7618;width:4382;height:765" coordsize="20000,20000" path="m,l9991,19913,19982,e" strokeweight="1pt">
              <v:fill color2="black"/>
              <v:stroke startarrowwidth="narrow" startarrowlength="short" endarrowwidth="narrow" endarrowlength="short"/>
              <v:path arrowok="t"/>
            </v:shape>
            <v:shape id="_x0000_s1654" style="position:absolute;left:2626;top:6856;width:4382;height:765" coordsize="20000,20000" path="m,19913r9991,l19982,e" strokeweight="1pt">
              <v:fill color2="black"/>
              <v:stroke startarrowwidth="narrow" startarrowlength="short" endarrowwidth="narrow" endarrowlength="short"/>
              <v:path arrowok="t"/>
            </v:shape>
            <v:line id="_x0000_s1655" style="position:absolute" from="4815,0" to="4819,20000" strokeweight="1pt">
              <v:stroke dashstyle="3 1 1 1" startarrowwidth="narrow" startarrowlength="short" endarrowwidth="narrow" endarrowlength="short"/>
            </v:line>
            <v:line id="_x0000_s1656" style="position:absolute" from="2626,17140" to="4819,17143" strokeweight="1pt">
              <v:stroke startarrowwidth="narrow" startarrowlength="short" endarrowwidth="narrow" endarrowlength="short"/>
            </v:line>
            <v:line id="_x0000_s1657" style="position:absolute;flip:y" from="4815,16378" to="7008,17143" strokeweight="1pt">
              <v:stroke startarrowwidth="narrow" startarrowlength="short" endarrowwidth="narrow" endarrowlength="short"/>
            </v:line>
            <v:line id="_x0000_s1658" style="position:absolute" from="11163,9522" to="11166,17905">
              <v:stroke startarrow="block" startarrowwidth="narrow" startarrowlength="short" endarrow="block" endarrowwidth="narrow" endarrowlength="short"/>
            </v:line>
            <v:line id="_x0000_s1659" style="position:absolute" from="11163,8380" to="11166,9526" strokeweight="1pt">
              <v:stroke startarrowwidth="narrow" startarrowlength="short" endarrowwidth="narrow" endarrowlength="short"/>
            </v:line>
            <v:line id="_x0000_s1660" style="position:absolute;flip:y" from="14588,8276" to="14592,17939">
              <v:stroke startarrowwidth="wide" startarrowlength="short" endarrow="block" endarrowwidth="wide" endarrowlength="short"/>
            </v:line>
            <w10:wrap anchorx="margin"/>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в) нарезание резьбы:</w:t>
      </w:r>
    </w:p>
    <w:p w:rsidR="007C7B7F" w:rsidRDefault="00F5379D">
      <w:pPr>
        <w:spacing w:line="360" w:lineRule="auto"/>
        <w:rPr>
          <w:rFonts w:ascii="Pragmatica" w:hAnsi="Pragmatica"/>
          <w:sz w:val="28"/>
        </w:rPr>
      </w:pPr>
      <w:r>
        <w:rPr>
          <w:rFonts w:ascii="Times New Roman" w:hAnsi="Times New Roman"/>
          <w:noProof/>
          <w:sz w:val="20"/>
        </w:rPr>
        <w:pict>
          <v:rect id="_x0000_s1029" style="position:absolute;margin-left:62.7pt;margin-top:0;width:45.65pt;height:28.55pt;z-index:251628032;mso-position-horizontal-relative:text;mso-position-vertical-relative:text" o:allowincell="f" strokecolor="white" strokeweight="1pt">
            <v:fill color2="black"/>
            <v:textbox inset="1pt,1pt,1pt,1pt">
              <w:txbxContent>
                <w:p w:rsidR="007C7B7F" w:rsidRDefault="00016614">
                  <w:r>
                    <w:t xml:space="preserve"> M5x1</w:t>
                  </w:r>
                </w:p>
              </w:txbxContent>
            </v:textbox>
            <w10:anchorlock/>
          </v:rect>
        </w:pict>
      </w:r>
      <w:r>
        <w:rPr>
          <w:rFonts w:ascii="Times New Roman" w:hAnsi="Times New Roman"/>
          <w:noProof/>
          <w:sz w:val="20"/>
        </w:rPr>
        <w:pict>
          <v:rect id="_x0000_s1030" style="position:absolute;margin-left:111.15pt;margin-top:202.25pt;width:31.4pt;height:20pt;z-index:251629056;mso-position-horizontal-relative:text;mso-position-vertical-relative:text" o:allowincell="f" strokecolor="white" strokeweight="1pt">
            <v:fill color2="black"/>
            <v:textbox inset="1pt,1pt,1pt,1pt">
              <w:txbxContent>
                <w:p w:rsidR="007C7B7F" w:rsidRDefault="00016614">
                  <w:r>
                    <w:t xml:space="preserve"> 30</w:t>
                  </w:r>
                </w:p>
              </w:txbxContent>
            </v:textbox>
            <w10:anchorlock/>
          </v:rect>
        </w:pict>
      </w:r>
      <w:r>
        <w:rPr>
          <w:rFonts w:ascii="Times New Roman" w:hAnsi="Times New Roman"/>
          <w:noProof/>
          <w:sz w:val="20"/>
        </w:rPr>
        <w:pict>
          <v:rect id="_x0000_s1031" style="position:absolute;margin-left:51.3pt;margin-top:173.8pt;width:11.45pt;height:20pt;z-index:251630080;mso-position-horizontal-relative:text;mso-position-vertical-relative:text" o:allowincell="f" strokecolor="white" strokeweight="1pt">
            <v:fill color2="black"/>
            <v:textbox inset="1pt,1pt,1pt,1pt">
              <w:txbxContent>
                <w:p w:rsidR="007C7B7F" w:rsidRDefault="00016614">
                  <w:r>
                    <w:t>2</w:t>
                  </w:r>
                </w:p>
              </w:txbxContent>
            </v:textbox>
            <w10:anchorlock/>
          </v:rect>
        </w:pict>
      </w:r>
      <w:r>
        <w:rPr>
          <w:rFonts w:ascii="Times New Roman" w:hAnsi="Times New Roman"/>
          <w:noProof/>
          <w:sz w:val="20"/>
        </w:rPr>
        <w:pict>
          <v:rect id="_x0000_s1032" style="position:absolute;margin-left:45.6pt;margin-top:119.6pt;width:11.45pt;height:20pt;z-index:251631104;mso-position-horizontal-relative:text;mso-position-vertical-relative:text" o:allowincell="f" strokecolor="white" strokeweight="1pt">
            <v:fill color2="black"/>
            <v:textbox inset="1pt,1pt,1pt,1pt">
              <w:txbxContent>
                <w:p w:rsidR="007C7B7F" w:rsidRDefault="00016614">
                  <w:r>
                    <w:t>1</w:t>
                  </w:r>
                </w:p>
              </w:txbxContent>
            </v:textbox>
            <w10:anchorlock/>
          </v:rect>
        </w:pict>
      </w:r>
      <w:r>
        <w:rPr>
          <w:rFonts w:ascii="Times New Roman" w:hAnsi="Times New Roman"/>
          <w:noProof/>
          <w:sz w:val="20"/>
        </w:rPr>
        <w:pict>
          <v:rect id="_x0000_s1033" style="position:absolute;margin-left:151.05pt;margin-top:100.95pt;width:11.45pt;height:20pt;z-index:251632128;mso-position-horizontal-relative:text;mso-position-vertical-relative:text" o:allowincell="f" strokecolor="white" strokeweight="1pt">
            <v:fill color2="black"/>
            <v:textbox inset="1pt,1pt,1pt,1pt">
              <w:txbxContent>
                <w:p w:rsidR="007C7B7F" w:rsidRDefault="00016614">
                  <w:r>
                    <w:t>1</w:t>
                  </w:r>
                </w:p>
              </w:txbxContent>
            </v:textbox>
            <w10:anchorlock/>
          </v:rect>
        </w:pict>
      </w:r>
      <w:r>
        <w:rPr>
          <w:rFonts w:ascii="Times New Roman" w:hAnsi="Times New Roman"/>
          <w:noProof/>
          <w:sz w:val="20"/>
        </w:rPr>
        <w:pict>
          <v:shape id="_x0000_s1072" type="#_x0000_t19" style="position:absolute;margin-left:151.05pt;margin-top:179.5pt;width:22.85pt;height:17.15pt;flip:x;z-index:251634176;mso-position-horizontal-relative:text;mso-position-vertical-relative:text" o:allowincell="f" filled="t">
            <v:fill color2="black"/>
            <w10:anchorlock/>
          </v:shape>
        </w:pict>
      </w:r>
      <w:r>
        <w:rPr>
          <w:rFonts w:ascii="Times New Roman" w:hAnsi="Times New Roman"/>
          <w:noProof/>
          <w:sz w:val="20"/>
        </w:rPr>
        <w:pict>
          <v:rect id="_x0000_s1073" style="position:absolute;margin-left:2.85pt;margin-top:142.45pt;width:122.6pt;height:59.9pt;z-index:251635200;mso-position-horizontal-relative:text;mso-position-vertical-relative:text" o:allowincell="f" fillcolor="black" strokeweight="1pt">
            <v:fill r:id="rId181" o:title="" type="pattern"/>
            <w10:anchorlock/>
          </v:rect>
        </w:pict>
      </w:r>
      <w:r>
        <w:rPr>
          <w:rFonts w:ascii="Times New Roman" w:hAnsi="Times New Roman"/>
          <w:noProof/>
          <w:sz w:val="20"/>
        </w:rPr>
        <w:pict>
          <v:rect id="_x0000_s1074" style="position:absolute;margin-left:34.2pt;margin-top:19.9pt;width:56.7pt;height:94.1pt;z-index:251636224;mso-position-horizontal-relative:text;mso-position-vertical-relative:text" o:allowincell="f" strokeweight="1pt">
            <v:fill color2="black"/>
            <w10:anchorlock/>
          </v:rect>
        </w:pict>
      </w:r>
      <w:r>
        <w:rPr>
          <w:rFonts w:ascii="Times New Roman" w:hAnsi="Times New Roman"/>
          <w:noProof/>
          <w:sz w:val="20"/>
        </w:rPr>
        <w:pict>
          <v:rect id="_x0000_s1119" style="position:absolute;margin-left:31.35pt;margin-top:17.05pt;width:59.9pt;height:8.6pt;z-index:251638272;mso-position-horizontal-relative:text;mso-position-vertical-relative:text" o:allowincell="f" strokecolor="white" strokeweight="1pt">
            <v:fill color2="black"/>
            <v:stroke dashstyle="3 1 1 1"/>
            <w10:anchorlock/>
          </v:rect>
        </w:pict>
      </w:r>
      <w:r>
        <w:rPr>
          <w:rFonts w:ascii="Times New Roman" w:hAnsi="Times New Roman"/>
          <w:noProof/>
          <w:sz w:val="20"/>
        </w:rPr>
        <w:pict>
          <v:rect id="_x0000_s1120" style="position:absolute;margin-left:122.55pt;margin-top:133.9pt;width:5.75pt;height:71.3pt;z-index:251639296;mso-position-horizontal-relative:text;mso-position-vertical-relative:text" o:allowincell="f" strokecolor="white" strokeweight="1pt">
            <v:fill color2="black"/>
            <w10:anchorlock/>
          </v:rect>
        </w:pict>
      </w:r>
      <w:r>
        <w:rPr>
          <w:rFonts w:ascii="Times New Roman" w:hAnsi="Times New Roman"/>
          <w:noProof/>
          <w:sz w:val="20"/>
        </w:rPr>
        <w:pict>
          <v:rect id="_x0000_s1121" style="position:absolute;margin-left:0;margin-top:136.75pt;width:5.75pt;height:65.6pt;z-index:251640320;mso-position-horizontal-relative:text;mso-position-vertical-relative:text" o:allowincell="f" strokecolor="white" strokeweight="1pt">
            <v:fill color2="black"/>
            <w10:anchorlock/>
          </v:rect>
        </w:pict>
      </w:r>
      <w:r>
        <w:rPr>
          <w:rFonts w:ascii="Times New Roman" w:hAnsi="Times New Roman"/>
          <w:noProof/>
          <w:sz w:val="20"/>
        </w:rPr>
        <w:pict>
          <v:shape id="_x0000_s1122" style="position:absolute;margin-left:4.2pt;margin-top:142.45pt;width:4.2pt;height:59.75pt;z-index:251641344;mso-position-horizontal-relative:text;mso-position-vertical-relative:text" coordsize="20000,20000" o:allowincell="f" path="m7143,r,536l5476,536r,117l1905,904r,134l,1155r,385l1905,1540r,117l3571,1791r1905,117l5476,2042r1667,l7143,2159r1905,l9048,2293r1666,117l10714,2544r1905,l12619,2661r1667,l14286,3046r1904,117l16190,3548r-1904,117l12619,3799r,117l10714,3916r,134l7143,4050r,251l5476,4418r,251l1905,4921r,133l,5054r,502l3571,5556r,118l5476,5674r,134l7143,5925r,134l9048,6176r,134l10714,6427r,251l12619,6812r,251l14286,7063r,619l12619,7682r,251l10714,7933r,134l5476,8067r,502l3571,8569r,619l5476,9322r,117l7143,9439r1905,134l10714,9573r1905,117l12619,9941r1667,134l16190,10075r,117l17857,10192r,252l16190,10444r,133l14286,10577r,251l12619,10946r,133l10714,11079r-1666,118l7143,11197r-1667,134l5476,11448r-1905,l3571,11582,,11582r,368l3571,12084r1905,117l5476,12335r3572,251l10714,12586r1905,117l14286,12837r,117l16190,12954r,134l19762,13088r,502l17857,13707r,134l16190,13958r-1904,l14286,14092r-1667,l12619,14209r-3571,l7143,14343r-1667,l5476,14460,,14460r,636l1905,15213r1666,134l3571,15598r1905,117l7143,15715r1905,134l9048,15967r1666,l10714,16100r1905,l12619,16603r-1905,l10714,16720r-1666,l9048,16854r-1905,117l7143,17105r-1667,l5476,18109r1667,l7143,18477r1905,l10714,18611r1905,l12619,18728r1667,l14286,18979r1904,l16190,19732r-1904,l14286,19866r-1667,117e" fillcolor="black" strokeweight="1pt">
            <v:fill r:id="rId181" o:title="" type="pattern"/>
            <v:stroke startarrowwidth="narrow" startarrowlength="short" endarrowwidth="narrow" endarrowlength="short"/>
            <v:path arrowok="t"/>
            <w10:anchorlock/>
          </v:shape>
        </w:pict>
      </w:r>
      <w:r>
        <w:rPr>
          <w:rFonts w:ascii="Times New Roman" w:hAnsi="Times New Roman"/>
          <w:noProof/>
          <w:sz w:val="20"/>
        </w:rPr>
        <w:pict>
          <v:shape id="_x0000_s1123" style="position:absolute;margin-left:120.1pt;margin-top:142.45pt;width:3.4pt;height:59.75pt;z-index:251642368;mso-position-horizontal-relative:text;mso-position-vertical-relative:text" coordsize="20000,20000" o:allowincell="f" path="m14412,l6471,33r-4412,l2059,285,,285,,402r2059,753l2059,1289r2353,l4412,1406r2059,251l8824,1657r,251l10882,1908r2353,251l15294,2293r2353,l17647,2410r2059,134l19706,3046r-6471,l10882,3163r,134l8824,3548r,251l6471,3799r,251l8824,4167r,385l10882,4669r,252l15294,5172r2353,l19706,5305r,503l17647,5808r-4412,251l10882,6176r-2058,l4412,6427r,134l2059,6561r,117l,6678r,134l2059,6929r,251l4412,7314r,117l6471,7565r2353,117l10882,7816r,251l13235,8184r2059,l17647,8318r,870l15294,9188r,251l13235,9690r,502l10882,10192r,134l8824,10326r-2353,118l6471,10577r-2059,l2059,10695,,10828r,369l2059,11331r,502l4412,11833r,368l6471,12201r2353,134l8824,12586r2058,117l10882,12837r2353,117l13235,13339r2059,251l15294,14343r-2059,117l13235,14594r-2353,117l8824,14845r-2353,117l6471,15096r-2059,l4412,15213r-2353,134l2059,15849r2353,118l6471,16100r2353,118l10882,16218r,251l13235,16603r,251l17647,17105r2059,251l19706,18728r-2059,l17647,18979r-6765,385l10882,19481r-2058,134l8824,19732r-2353,l6471,19983e" fillcolor="black" strokeweight="1pt">
            <v:fill r:id="rId181" o:title="" type="pattern"/>
            <v:stroke startarrowwidth="narrow" startarrowlength="short" endarrowwidth="narrow" endarrowlength="short"/>
            <v:path arrowok="t"/>
            <w10:anchorlock/>
          </v:shape>
        </w:pict>
      </w:r>
      <w:r>
        <w:rPr>
          <w:rFonts w:ascii="Times New Roman" w:hAnsi="Times New Roman"/>
          <w:noProof/>
          <w:sz w:val="20"/>
        </w:rPr>
        <w:pict>
          <v:rect id="_x0000_s1124" style="position:absolute;margin-left:39.9pt;margin-top:151pt;width:45.65pt;height:51.35pt;z-index:251643392;mso-position-horizontal-relative:text;mso-position-vertical-relative:text" o:allowincell="f" strokeweight="1pt">
            <v:fill color2="black"/>
            <w10:anchorlock/>
          </v:rect>
        </w:pict>
      </w:r>
      <w:r>
        <w:rPr>
          <w:rFonts w:ascii="Times New Roman" w:hAnsi="Times New Roman"/>
          <w:noProof/>
          <w:sz w:val="20"/>
        </w:rPr>
        <w:pict>
          <v:shape id="_x0000_s1125" style="position:absolute;margin-left:31.35pt;margin-top:142.45pt;width:65.6pt;height:8.6pt;z-index:251644416;mso-position-horizontal-relative:text;mso-position-vertical-relative:text" coordsize="20000,20000" o:allowincell="f" path="m16463,19535r260,349l16326,19884,19985,,,,2348,19535r14115,xe" strokeweight="1pt">
            <v:fill color2="black"/>
            <v:stroke startarrowwidth="narrow" startarrowlength="short" endarrowwidth="narrow" endarrowlength="short"/>
            <v:path arrowok="t"/>
            <w10:anchorlock/>
          </v:shape>
        </w:pict>
      </w:r>
      <w:r>
        <w:rPr>
          <w:rFonts w:ascii="Times New Roman" w:hAnsi="Times New Roman"/>
          <w:noProof/>
          <w:sz w:val="20"/>
        </w:rPr>
        <w:pict>
          <v:rect id="_x0000_s1126" style="position:absolute;margin-left:34.2pt;margin-top:208pt;width:57.05pt;height:11.45pt;z-index:251645440;mso-position-horizontal-relative:text;mso-position-vertical-relative:text" o:allowincell="f" strokecolor="white" strokeweight="1pt">
            <v:fill color2="black"/>
            <v:stroke dashstyle="3 1 1 1"/>
            <w10:anchorlock/>
          </v:rect>
        </w:pict>
      </w:r>
      <w:r>
        <w:rPr>
          <w:rFonts w:ascii="Times New Roman" w:hAnsi="Times New Roman"/>
          <w:noProof/>
          <w:sz w:val="20"/>
        </w:rPr>
        <w:pict>
          <v:shape id="_x0000_s1127" style="position:absolute;margin-left:159.6pt;margin-top:116.8pt;width:3.05pt;height:3.8pt;z-index:251646464;mso-position-horizontal-relative:text;mso-position-vertical-relative:text" coordsize="20000,20000" o:allowincell="f" path="m4918,r8197,3947l19672,3947r,5264l13115,14474r,5263l13115,9211,,9211e" strokeweight="2pt">
            <v:fill color2="black"/>
            <v:stroke startarrowwidth="narrow" startarrowlength="short" endarrowwidth="narrow" endarrowlength="short"/>
            <v:path arrowok="t"/>
            <w10:anchorlock/>
          </v:shape>
        </w:pict>
      </w:r>
      <w:r>
        <w:rPr>
          <w:rFonts w:ascii="Times New Roman" w:hAnsi="Times New Roman"/>
          <w:noProof/>
          <w:sz w:val="20"/>
        </w:rPr>
        <w:pict>
          <v:shape id="_x0000_s1128" style="position:absolute;margin-left:62.7pt;margin-top:280.15pt;width:3.05pt;height:3.8pt;z-index:251647488;mso-position-horizontal-relative:text;mso-position-vertical-relative:text" coordsize="20000,20000" o:allowincell="f" path="m4918,r8197,3947l19672,3947r,5264l13115,14474r,5263l13115,9211,,9211e" strokeweight="2pt">
            <v:fill color2="black"/>
            <v:stroke startarrowwidth="narrow" startarrowlength="short" endarrowwidth="narrow" endarrowlength="short"/>
            <v:path arrowok="t"/>
            <w10:anchorlock/>
          </v:shape>
        </w:pict>
      </w:r>
      <w:r>
        <w:rPr>
          <w:rFonts w:ascii="Times New Roman" w:hAnsi="Times New Roman"/>
          <w:noProof/>
          <w:sz w:val="20"/>
        </w:rPr>
        <w:pict>
          <v:line id="_x0000_s1129" style="position:absolute;flip:y;z-index:251648512;mso-position-horizontal-relative:text;mso-position-vertical-relative:text" from="142.5pt,99.7pt" to="142.55pt,116.85pt" o:allowincell="f">
            <v:stroke startarrow="block" startarrowwidth="narrow" startarrowlength="short" endarrowwidth="narrow" endarrowlength="short"/>
            <w10:anchorlock/>
          </v:line>
        </w:pict>
      </w:r>
      <w:r>
        <w:rPr>
          <w:rFonts w:ascii="Times New Roman" w:hAnsi="Times New Roman"/>
          <w:noProof/>
          <w:sz w:val="20"/>
        </w:rPr>
        <w:pict>
          <v:line id="_x0000_s1130" style="position:absolute;z-index:251649536;mso-position-horizontal-relative:text;mso-position-vertical-relative:text" from="62.7pt,142.45pt" to="151.1pt,142.5pt" o:allowincell="f" strokeweight="1pt">
            <v:stroke startarrowwidth="narrow" startarrowlength="short" endarrowwidth="narrow" endarrowlength="short"/>
            <w10:anchorlock/>
          </v:line>
        </w:pict>
      </w:r>
      <w:r>
        <w:rPr>
          <w:rFonts w:ascii="Times New Roman" w:hAnsi="Times New Roman"/>
          <w:noProof/>
          <w:sz w:val="20"/>
        </w:rPr>
        <w:pict>
          <v:line id="_x0000_s1131" style="position:absolute;flip:y;z-index:251650560;mso-position-horizontal-relative:text;mso-position-vertical-relative:text" from="159.6pt,113.95pt" to="159.65pt,267.9pt" o:allowincell="f">
            <v:stroke startarrow="block" startarrowwidth="narrow" startarrowlength="short" endarrowwidth="narrow" endarrowlength="short"/>
            <w10:anchorlock/>
          </v:line>
        </w:pict>
      </w:r>
      <w:r>
        <w:rPr>
          <w:rFonts w:ascii="Times New Roman" w:hAnsi="Times New Roman"/>
          <w:noProof/>
          <w:sz w:val="20"/>
        </w:rPr>
        <w:pict>
          <v:line id="_x0000_s1132" style="position:absolute;z-index:251651584;mso-position-horizontal-relative:text;mso-position-vertical-relative:text" from="185.25pt,116.25pt" to="185.3pt,267.35pt" o:allowincell="f">
            <v:stroke startarrow="block" startarrowwidth="narrow" startarrowlength="short" endarrow="block" endarrowwidth="narrow" endarrowlength="short"/>
            <w10:anchorlock/>
          </v:line>
        </w:pict>
      </w:r>
      <w:r>
        <w:rPr>
          <w:rFonts w:ascii="Times New Roman" w:hAnsi="Times New Roman"/>
          <w:noProof/>
          <w:sz w:val="20"/>
        </w:rPr>
        <w:pict>
          <v:shape id="_x0000_s1133" style="position:absolute;margin-left:185pt;margin-top:267.45pt;width:3.05pt;height:3.8pt;z-index:251652608;mso-position-horizontal-relative:text;mso-position-vertical-relative:text" coordsize="20000,20000" o:allowincell="f" path="m4918,r8197,3947l19672,3947r,5264l13115,14474r,5263l13115,9211,,9211e" strokeweight="2pt">
            <v:fill color2="black"/>
            <v:stroke startarrowwidth="narrow" startarrowlength="short" endarrowwidth="narrow" endarrowlength="short"/>
            <v:path arrowok="t"/>
            <w10:anchorlock/>
          </v:shape>
        </w:pict>
      </w:r>
      <w:r>
        <w:rPr>
          <w:rFonts w:ascii="Times New Roman" w:hAnsi="Times New Roman"/>
          <w:noProof/>
          <w:sz w:val="20"/>
        </w:rPr>
        <w:pict>
          <v:line id="_x0000_s1134" style="position:absolute;z-index:251653632;mso-position-horizontal-relative:text;mso-position-vertical-relative:text" from="148.2pt,190.9pt" to="151.1pt,199.5pt" o:allowincell="f" strokeweight="1pt">
            <v:stroke startarrowwidth="narrow" startarrowlength="short" endarrowwidth="narrow" endarrowlength="short"/>
            <w10:anchorlock/>
          </v:line>
        </w:pict>
      </w:r>
      <w:r>
        <w:rPr>
          <w:rFonts w:ascii="Times New Roman" w:hAnsi="Times New Roman"/>
          <w:noProof/>
          <w:sz w:val="20"/>
        </w:rPr>
        <w:pict>
          <v:line id="_x0000_s1137" style="position:absolute;flip:y;z-index:251656704;mso-position-horizontal-relative:text;mso-position-vertical-relative:text" from="151.05pt,196.6pt" to="156.8pt,199.5pt" o:allowincell="f" strokeweight="1pt">
            <v:stroke startarrowwidth="narrow" startarrowlength="short" endarrowwidth="narrow" endarrowlength="short"/>
            <w10:anchorlock/>
          </v:line>
        </w:pict>
      </w:r>
      <w:r>
        <w:rPr>
          <w:rFonts w:ascii="Times New Roman" w:hAnsi="Times New Roman"/>
          <w:noProof/>
          <w:sz w:val="20"/>
        </w:rPr>
        <w:pict>
          <v:rect id="_x0000_s1433" style="position:absolute;margin-left:62.7pt;margin-top:277.25pt;width:11.45pt;height:20pt;z-index:251660800;mso-position-horizontal-relative:text;mso-position-vertical-relative:text" o:allowincell="f" strokecolor="white" strokeweight="1pt">
            <v:fill color2="black"/>
            <v:textbox inset="1pt,1pt,1pt,1pt">
              <w:txbxContent>
                <w:p w:rsidR="007C7B7F" w:rsidRDefault="00016614">
                  <w:r>
                    <w:t>2</w:t>
                  </w:r>
                </w:p>
              </w:txbxContent>
            </v:textbox>
            <w10:anchorlock/>
          </v:rect>
        </w:pict>
      </w:r>
      <w:r>
        <w:rPr>
          <w:rFonts w:ascii="Times New Roman" w:hAnsi="Times New Roman"/>
          <w:noProof/>
          <w:sz w:val="20"/>
        </w:rPr>
        <w:pict>
          <v:rect id="_x0000_s1434" style="position:absolute;margin-left:188.1pt;margin-top:253.45pt;width:11.45pt;height:20pt;z-index:251661824;mso-position-horizontal-relative:text;mso-position-vertical-relative:text" o:allowincell="f" strokecolor="white" strokeweight="1pt">
            <v:fill color2="black"/>
            <v:textbox inset="1pt,1pt,1pt,1pt">
              <w:txbxContent>
                <w:p w:rsidR="007C7B7F" w:rsidRDefault="00016614">
                  <w:r>
                    <w:t>2</w:t>
                  </w:r>
                </w:p>
              </w:txbxContent>
            </v:textbox>
            <w10:anchorlock/>
          </v:rect>
        </w:pict>
      </w:r>
      <w:r>
        <w:rPr>
          <w:rFonts w:ascii="Times New Roman" w:hAnsi="Times New Roman"/>
          <w:noProof/>
          <w:sz w:val="20"/>
        </w:rPr>
        <w:pict>
          <v:rect id="_x0000_s1435" style="position:absolute;margin-left:171pt;margin-top:74.25pt;width:39.95pt;height:29.9pt;z-index:251662848;mso-position-horizontal-relative:text;mso-position-vertical-relative:text" o:allowincell="f" strokecolor="white" strokeweight="1pt">
            <v:fill color2="black"/>
            <v:textbox inset="1pt,1pt,1pt,1pt">
              <w:txbxContent>
                <w:p w:rsidR="007C7B7F" w:rsidRDefault="00016614">
                  <w:r>
                    <w:t>l</w:t>
                  </w:r>
                  <w:r>
                    <w:rPr>
                      <w:vertAlign w:val="subscript"/>
                    </w:rPr>
                    <w:t>p</w:t>
                  </w:r>
                  <w:r>
                    <w:t>=32</w:t>
                  </w:r>
                </w:p>
                <w:p w:rsidR="007C7B7F" w:rsidRDefault="00016614">
                  <w:r>
                    <w:t>l</w:t>
                  </w:r>
                  <w:r>
                    <w:rPr>
                      <w:vertAlign w:val="subscript"/>
                    </w:rPr>
                    <w:t>x</w:t>
                  </w:r>
                  <w:r>
                    <w:t>=32</w:t>
                  </w:r>
                </w:p>
              </w:txbxContent>
            </v:textbox>
            <w10:anchorlock/>
          </v:rect>
        </w:pict>
      </w:r>
      <w:r>
        <w:rPr>
          <w:rFonts w:ascii="Times New Roman" w:hAnsi="Times New Roman"/>
          <w:noProof/>
          <w:sz w:val="20"/>
        </w:rPr>
        <w:pict>
          <v:shape id="_x0000_s1436" style="position:absolute;margin-left:34.2pt;margin-top:22.15pt;width:55.3pt;height:9.05pt;z-index:251663872;mso-position-horizontal-relative:text;mso-position-vertical-relative:text" coordsize="20000,20000" o:allowincell="f" path="m,1326l90,6630r362,l452,8840r723,2210l1537,11050r362,2210l2622,13260r362,2210l2984,17680r361,2210l6962,19890r723,-4420l8409,13260r361,-2210l9132,11050,9494,8840r361,l10217,6630r723,-2210l11664,4420r,-2210l12749,2210,13110,r1447,l14557,2210r1085,l16004,4420r723,l17450,6630r362,2210l18535,8840r,2210l19982,11050e" strokeweight="1pt">
            <v:fill color2="black"/>
            <v:stroke startarrowwidth="narrow" startarrowlength="short" endarrowwidth="narrow" endarrowlength="short"/>
            <v:path arrowok="t"/>
            <w10:anchorlock/>
          </v:shape>
        </w:pict>
      </w:r>
      <w:r>
        <w:rPr>
          <w:rFonts w:ascii="Times New Roman" w:hAnsi="Times New Roman"/>
          <w:noProof/>
          <w:sz w:val="20"/>
        </w:rPr>
        <w:pict>
          <v:line id="_x0000_s1437" style="position:absolute;z-index:251664896;mso-position-horizontal-relative:text;mso-position-vertical-relative:text" from="142.5pt,142.45pt" to="142.55pt,267.9pt" o:allowincell="f">
            <v:stroke startarrow="block" startarrowwidth="narrow" startarrowlength="short" endarrow="block" endarrowwidth="narrow" endarrowlength="short"/>
            <w10:anchorlock/>
          </v:line>
        </w:pict>
      </w:r>
      <w:r>
        <w:rPr>
          <w:rFonts w:ascii="Times New Roman" w:hAnsi="Times New Roman"/>
          <w:noProof/>
          <w:sz w:val="20"/>
        </w:rPr>
        <w:pict>
          <v:line id="_x0000_s1438" style="position:absolute;z-index:251665920;mso-position-horizontal-relative:text;mso-position-vertical-relative:text" from="142.5pt,116.8pt" to="142.55pt,142.5pt" o:allowincell="f" strokeweight="1pt">
            <v:stroke startarrowwidth="narrow" startarrowlength="short" endarrowwidth="narrow" endarrowlength="short"/>
            <w10:anchorlock/>
          </v:line>
        </w:pict>
      </w:r>
      <w:r>
        <w:rPr>
          <w:rFonts w:ascii="Times New Roman" w:hAnsi="Times New Roman"/>
          <w:noProof/>
          <w:sz w:val="20"/>
        </w:rPr>
        <w:pict>
          <v:rect id="_x0000_s1439" style="position:absolute;margin-left:31.35pt;margin-top:108.25pt;width:62.75pt;height:8.6pt;z-index:251666944;mso-position-horizontal-relative:text;mso-position-vertical-relative:text" o:allowincell="f" strokecolor="white" strokeweight="1pt">
            <v:fill color2="black"/>
            <w10:anchorlock/>
          </v:rect>
        </w:pict>
      </w:r>
      <w:r>
        <w:rPr>
          <w:rFonts w:ascii="Times New Roman" w:hAnsi="Times New Roman"/>
          <w:noProof/>
          <w:sz w:val="20"/>
        </w:rPr>
        <w:pict>
          <v:line id="_x0000_s1440" style="position:absolute;flip:x;z-index:251667968;mso-position-horizontal-relative:text;mso-position-vertical-relative:text" from="82.65pt,105.4pt" to="91.25pt,116.85pt" o:allowincell="f" strokeweight="1pt">
            <v:stroke startarrowwidth="narrow" startarrowlength="short" endarrowwidth="narrow" endarrowlength="short"/>
            <w10:anchorlock/>
          </v:line>
        </w:pict>
      </w:r>
      <w:r>
        <w:rPr>
          <w:rFonts w:ascii="Times New Roman" w:hAnsi="Times New Roman"/>
          <w:noProof/>
          <w:sz w:val="20"/>
        </w:rPr>
        <w:pict>
          <v:line id="_x0000_s1441" style="position:absolute;z-index:251668992;mso-position-horizontal-relative:text;mso-position-vertical-relative:text" from="42.75pt,116.8pt" to="219.5pt,116.85pt" o:allowincell="f" strokeweight="1pt">
            <v:stroke startarrowwidth="narrow" startarrowlength="short" endarrowwidth="narrow" endarrowlength="short"/>
            <w10:anchorlock/>
          </v:line>
        </w:pict>
      </w:r>
      <w:r>
        <w:rPr>
          <w:rFonts w:ascii="Times New Roman" w:hAnsi="Times New Roman"/>
          <w:noProof/>
          <w:sz w:val="20"/>
        </w:rPr>
        <w:pict>
          <v:line id="_x0000_s1442" style="position:absolute;z-index:251670016;mso-position-horizontal-relative:text;mso-position-vertical-relative:text" from="34.2pt,108.25pt" to="45.65pt,116.85pt" o:allowincell="f" strokeweight="1pt">
            <v:stroke startarrowwidth="narrow" startarrowlength="short" endarrowwidth="narrow" endarrowlength="short"/>
            <w10:anchorlock/>
          </v:line>
        </w:pict>
      </w:r>
      <w:r>
        <w:rPr>
          <w:rFonts w:ascii="Times New Roman" w:hAnsi="Times New Roman"/>
          <w:noProof/>
          <w:sz w:val="20"/>
        </w:rPr>
        <w:pict>
          <v:shape id="_x0000_s1443" style="position:absolute;margin-left:39.9pt;margin-top:54.1pt;width:45.65pt;height:62.75pt;z-index:251671040;mso-position-horizontal-relative:text;mso-position-vertical-relative:text" coordsize="20000,20000" o:allowincell="f" path="m18729,19984r1249,-3633l19978,,12486,3633r,12718l9989,19984,7492,16351r,-12718l,908,,17259r2497,2725e" strokeweight="1pt">
            <v:fill color2="black"/>
            <v:stroke startarrowwidth="narrow" startarrowlength="short" endarrowwidth="narrow" endarrowlength="short"/>
            <v:path arrowok="t"/>
            <w10:anchorlock/>
          </v:shape>
        </w:pict>
      </w:r>
      <w:r>
        <w:rPr>
          <w:rFonts w:ascii="Times New Roman" w:hAnsi="Times New Roman"/>
          <w:noProof/>
          <w:sz w:val="20"/>
        </w:rPr>
        <w:pict>
          <v:shape id="_x0000_s1444" style="position:absolute;margin-left:34.2pt;margin-top:51.25pt;width:57.05pt;height:65.95pt;z-index:251672064;mso-position-horizontal-relative:text;mso-position-vertical-relative:text" coordsize="20000,20000" o:allowincell="f" path="m17984,19879r-368,-501l19982,16422,19982,,11989,4321r-3996,l,864,,17286r3996,2593l3243,19985,1998,17286r,-15557l7993,4321r,12101l9991,19879r1998,-3457l11989,4321,17984,864r,14693l16985,19879e" fillcolor="black" strokeweight="1pt">
            <v:fill r:id="rId181" o:title="" type="pattern"/>
            <v:stroke startarrowwidth="narrow" startarrowlength="short" endarrowwidth="narrow" endarrowlength="short"/>
            <v:path arrowok="t"/>
            <w10:anchorlock/>
          </v:shape>
        </w:pict>
      </w:r>
      <w:r>
        <w:rPr>
          <w:rFonts w:ascii="Times New Roman" w:hAnsi="Times New Roman"/>
          <w:noProof/>
          <w:sz w:val="20"/>
        </w:rPr>
        <w:pict>
          <v:line id="_x0000_s1445" style="position:absolute;z-index:251673088;mso-position-horizontal-relative:text;mso-position-vertical-relative:text" from="94.05pt,142.45pt" to="94.1pt,202.35pt" o:allowincell="f" strokeweight="1pt">
            <v:stroke startarrowwidth="narrow" startarrowlength="short" endarrowwidth="narrow" endarrowlength="short"/>
            <w10:anchorlock/>
          </v:line>
        </w:pict>
      </w:r>
      <w:r>
        <w:rPr>
          <w:rFonts w:ascii="Times New Roman" w:hAnsi="Times New Roman"/>
          <w:noProof/>
          <w:sz w:val="20"/>
        </w:rPr>
        <w:pict>
          <v:line id="_x0000_s1477" style="position:absolute;z-index:251675136;mso-position-horizontal-relative:text;mso-position-vertical-relative:text" from="31.35pt,142.45pt" to="31.4pt,202.35pt" o:allowincell="f" strokeweight="1pt">
            <v:stroke startarrowwidth="narrow" startarrowlength="short" endarrowwidth="narrow" endarrowlength="short"/>
            <w10:anchorlock/>
          </v:line>
        </w:pict>
      </w:r>
      <w:r>
        <w:rPr>
          <w:rFonts w:ascii="Times New Roman" w:hAnsi="Times New Roman"/>
          <w:noProof/>
          <w:sz w:val="20"/>
        </w:rPr>
        <w:pict>
          <v:rect id="_x0000_s1478" style="position:absolute;margin-left:34.2pt;margin-top:230.8pt;width:56.7pt;height:34.25pt;z-index:251676160;mso-position-horizontal-relative:text;mso-position-vertical-relative:text" o:allowincell="f" strokeweight="1pt">
            <v:fill color2="black"/>
            <w10:anchorlock/>
          </v:rect>
        </w:pict>
      </w:r>
      <w:r>
        <w:rPr>
          <w:rFonts w:ascii="Times New Roman" w:hAnsi="Times New Roman"/>
          <w:noProof/>
          <w:sz w:val="20"/>
        </w:rPr>
        <w:pict>
          <v:rect id="_x0000_s1479" style="position:absolute;margin-left:31.35pt;margin-top:259.3pt;width:62.75pt;height:8.6pt;z-index:251677184;mso-position-horizontal-relative:text;mso-position-vertical-relative:text" o:allowincell="f" strokecolor="white" strokeweight="1pt">
            <v:fill color2="black"/>
            <w10:anchorlock/>
          </v:rect>
        </w:pict>
      </w:r>
      <w:r>
        <w:rPr>
          <w:rFonts w:ascii="Times New Roman" w:hAnsi="Times New Roman"/>
          <w:noProof/>
          <w:sz w:val="20"/>
        </w:rPr>
        <w:pict>
          <v:line id="_x0000_s1480" style="position:absolute;flip:x;z-index:251678208;mso-position-horizontal-relative:text;mso-position-vertical-relative:text" from="82.65pt,256.45pt" to="91.25pt,267.9pt" o:allowincell="f" strokeweight="1pt">
            <v:stroke startarrowwidth="narrow" startarrowlength="short" endarrowwidth="narrow" endarrowlength="short"/>
            <w10:anchorlock/>
          </v:line>
        </w:pict>
      </w:r>
      <w:r>
        <w:rPr>
          <w:rFonts w:ascii="Times New Roman" w:hAnsi="Times New Roman"/>
          <w:noProof/>
          <w:sz w:val="20"/>
        </w:rPr>
        <w:pict>
          <v:line id="_x0000_s1481" style="position:absolute;z-index:251679232;mso-position-horizontal-relative:text;mso-position-vertical-relative:text" from="34.2pt,259.3pt" to="45.65pt,267.9pt" o:allowincell="f" strokeweight="1pt">
            <v:stroke startarrowwidth="narrow" startarrowlength="short" endarrowwidth="narrow" endarrowlength="short"/>
            <w10:anchorlock/>
          </v:line>
        </w:pict>
      </w:r>
      <w:r>
        <w:rPr>
          <w:rFonts w:ascii="Times New Roman" w:hAnsi="Times New Roman"/>
          <w:noProof/>
          <w:sz w:val="20"/>
        </w:rPr>
        <w:pict>
          <v:shape id="_x0000_s1482" style="position:absolute;margin-left:39.9pt;margin-top:205.15pt;width:45.65pt;height:62.75pt;z-index:251680256;mso-position-horizontal-relative:text;mso-position-vertical-relative:text" coordsize="20000,20000" o:allowincell="f" path="m18729,19984r1249,-3633l19978,,12486,3633r,12718l9989,19984,7492,16351r,-12718l,908,,17259r2497,2725e" strokeweight="1pt">
            <v:fill color2="black"/>
            <v:stroke startarrowwidth="narrow" startarrowlength="short" endarrowwidth="narrow" endarrowlength="short"/>
            <v:path arrowok="t"/>
            <w10:anchorlock/>
          </v:shape>
        </w:pict>
      </w:r>
      <w:r>
        <w:rPr>
          <w:rFonts w:ascii="Times New Roman" w:hAnsi="Times New Roman"/>
          <w:noProof/>
          <w:sz w:val="20"/>
        </w:rPr>
        <w:pict>
          <v:shape id="_x0000_s1483" style="position:absolute;margin-left:34.2pt;margin-top:202.3pt;width:57.05pt;height:65.95pt;z-index:251681280;mso-position-horizontal-relative:text;mso-position-vertical-relative:text" coordsize="20000,20000" o:allowincell="f" path="m17984,19879r-368,-501l19982,16422,19982,,11989,4321r-3996,l,864,,17286r3996,2593l3243,19985,1998,17286r,-15557l7993,4321r,12101l9991,19879r1998,-3457l11989,4321,17984,864r,14693l16985,19879e" fillcolor="black" strokeweight="1pt">
            <v:fill r:id="rId181" o:title="" type="pattern"/>
            <v:stroke startarrowwidth="narrow" startarrowlength="short" endarrowwidth="narrow" endarrowlength="short"/>
            <v:path arrowok="t"/>
            <w10:anchorlock/>
          </v:shape>
        </w:pict>
      </w:r>
      <w:r>
        <w:rPr>
          <w:rFonts w:ascii="Times New Roman" w:hAnsi="Times New Roman"/>
          <w:noProof/>
          <w:sz w:val="20"/>
        </w:rPr>
        <w:pict>
          <v:rect id="_x0000_s1528" style="position:absolute;margin-left:31.35pt;margin-top:205.15pt;width:65.6pt;height:28.55pt;z-index:251683328;mso-position-horizontal-relative:text;mso-position-vertical-relative:text" o:allowincell="f" strokecolor="white" strokeweight="1pt">
            <v:fill color2="black"/>
            <w10:anchorlock/>
          </v:rect>
        </w:pict>
      </w:r>
      <w:r>
        <w:rPr>
          <w:rFonts w:ascii="Times New Roman" w:hAnsi="Times New Roman"/>
          <w:noProof/>
          <w:sz w:val="20"/>
        </w:rPr>
        <w:pict>
          <v:shape id="_x0000_s1529" style="position:absolute;margin-left:37.05pt;margin-top:230.8pt;width:55.3pt;height:9.05pt;z-index:251684352;mso-position-horizontal-relative:text;mso-position-vertical-relative:text" coordsize="20000,20000" o:allowincell="f" path="m,1326l90,6630r362,l452,8840r723,2210l1537,11050r362,2210l2622,13260r362,2210l2984,17680r361,2210l6962,19890r723,-4420l8409,13260r361,-2210l9132,11050,9494,8840r361,l10217,6630r723,-2210l11664,4420r,-2210l12749,2210,13110,r1447,l14557,2210r1085,l16004,4420r723,l17450,6630r362,2210l18535,8840r,2210l19982,11050e" strokeweight="1pt">
            <v:fill color2="black"/>
            <v:stroke startarrowwidth="narrow" startarrowlength="short" endarrowwidth="narrow" endarrowlength="short"/>
            <v:path arrowok="t"/>
            <w10:anchorlock/>
          </v:shape>
        </w:pict>
      </w:r>
      <w:r>
        <w:rPr>
          <w:rFonts w:ascii="Times New Roman" w:hAnsi="Times New Roman"/>
          <w:noProof/>
          <w:sz w:val="20"/>
        </w:rPr>
        <w:pict>
          <v:line id="_x0000_s1530" style="position:absolute;z-index:251685376;mso-position-horizontal-relative:text;mso-position-vertical-relative:text" from="50.1pt,267.45pt" to="218.3pt,267.5pt" o:allowincell="f" strokeweight="1pt">
            <v:stroke startarrowwidth="narrow" startarrowlength="short" endarrowwidth="narrow" endarrowlength="short"/>
            <w10:anchorlock/>
          </v:line>
        </w:pict>
      </w:r>
      <w:r>
        <w:rPr>
          <w:rFonts w:ascii="Times New Roman" w:hAnsi="Times New Roman"/>
          <w:noProof/>
          <w:sz w:val="20"/>
        </w:rPr>
        <w:pict>
          <v:line id="_x0000_s1531" style="position:absolute;z-index:251686400;mso-position-horizontal-relative:text;mso-position-vertical-relative:text" from="62.7pt,5.65pt" to="62.75pt,286.3pt" o:allowincell="f" strokeweight="1pt">
            <v:stroke dashstyle="3 1 1 1" startarrowwidth="narrow" startarrowlength="short" endarrowwidth="narrow" endarrowlength="short"/>
            <w10:anchorlock/>
          </v:line>
        </w:pict>
      </w:r>
      <w:r>
        <w:rPr>
          <w:rFonts w:ascii="Times New Roman" w:hAnsi="Times New Roman"/>
          <w:noProof/>
          <w:sz w:val="20"/>
        </w:rPr>
        <w:pict>
          <v:rect id="_x0000_s1532" style="position:absolute;margin-left:128.25pt;margin-top:124.75pt;width:11.45pt;height:14.9pt;z-index:251687424;mso-position-horizontal-relative:text;mso-position-vertical-relative:text" o:allowincell="f" strokecolor="white" strokeweight="1pt">
            <v:fill color2="black"/>
            <v:textbox inset="1pt,1pt,1pt,1pt">
              <w:txbxContent>
                <w:p w:rsidR="007C7B7F" w:rsidRDefault="00016614">
                  <w:r>
                    <w:t>2</w:t>
                  </w:r>
                </w:p>
              </w:txbxContent>
            </v:textbox>
            <w10:anchorlock/>
          </v:rect>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F5379D">
      <w:pPr>
        <w:spacing w:line="360" w:lineRule="auto"/>
        <w:rPr>
          <w:rFonts w:ascii="Pragmatica" w:hAnsi="Pragmatica"/>
          <w:sz w:val="28"/>
        </w:rPr>
      </w:pPr>
      <w:r>
        <w:rPr>
          <w:rFonts w:ascii="Times New Roman" w:hAnsi="Times New Roman"/>
          <w:noProof/>
          <w:sz w:val="20"/>
        </w:rPr>
        <w:pict>
          <v:shape id="_x0000_s1028" type="#_x0000_t19" style="position:absolute;margin-left:170.55pt;margin-top:16.45pt;width:28.45pt;height:21.35pt;z-index:251627008;mso-position-horizontal-relative:margin;mso-position-vertical-relative:text" o:allowincell="f" filled="t">
            <w10:wrap anchorx="margin"/>
          </v:shape>
        </w:pict>
      </w:r>
    </w:p>
    <w:p w:rsidR="007C7B7F" w:rsidRDefault="00F5379D">
      <w:pPr>
        <w:spacing w:line="360" w:lineRule="auto"/>
        <w:rPr>
          <w:rFonts w:ascii="Pragmatica" w:hAnsi="Pragmatica"/>
          <w:sz w:val="28"/>
        </w:rPr>
      </w:pPr>
      <w:r>
        <w:rPr>
          <w:rFonts w:ascii="Times New Roman" w:hAnsi="Times New Roman"/>
          <w:noProof/>
          <w:sz w:val="20"/>
        </w:rPr>
        <w:pict>
          <v:line id="_x0000_s1533" style="position:absolute;z-index:251688448;mso-position-horizontal-relative:margin;mso-position-vertical-relative:text" from="191.85pt,8.15pt" to="199pt,15.3pt" o:allowincell="f">
            <v:stroke startarrowwidth="wide" startarrowlength="short" endarrowwidth="wide" endarrowlength="short"/>
            <w10:wrap anchorx="margin"/>
          </v:line>
        </w:pict>
      </w:r>
      <w:r>
        <w:rPr>
          <w:rFonts w:ascii="Times New Roman" w:hAnsi="Times New Roman"/>
          <w:noProof/>
          <w:sz w:val="20"/>
        </w:rPr>
        <w:pict>
          <v:shape id="_x0000_s1027" style="position:absolute;margin-left:191.85pt;margin-top:1.05pt;width:7.15pt;height:14.25pt;z-index:-251690496;mso-position-horizontal-relative:margin;mso-position-vertical-relative:text" coordsize="20000,20000" o:allowincell="f" path="m,9965r19860,9965l19860,e">
            <v:stroke startarrowwidth="wide" startarrowlength="short" endarrowwidth="wide" endarrowlength="short"/>
            <v:path arrowok="t"/>
            <w10:wrap anchorx="margin"/>
          </v:shape>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Рис 4. Выбор типовых переходов операции сверления</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3.5.2 Составление эскиза процесса сверления</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lastRenderedPageBreak/>
        <w:tab/>
        <w:t>На основе выбранных типовых переходов и с условием размещения заготовки на столе стоставляем эскиз технологического процесса сверления.</w:t>
      </w:r>
    </w:p>
    <w:p w:rsidR="007C7B7F" w:rsidRDefault="00016614">
      <w:pPr>
        <w:spacing w:line="360" w:lineRule="auto"/>
        <w:jc w:val="center"/>
        <w:rPr>
          <w:rFonts w:ascii="Pragmatica" w:hAnsi="Pragmatica"/>
          <w:sz w:val="28"/>
        </w:rPr>
      </w:pPr>
      <w:r>
        <w:rPr>
          <w:rFonts w:ascii="Pragmatica" w:hAnsi="Pragmatica"/>
          <w:sz w:val="28"/>
        </w:rPr>
        <w:t>Значения координат опорных точек</w:t>
      </w:r>
    </w:p>
    <w:tbl>
      <w:tblPr>
        <w:tblW w:w="0" w:type="auto"/>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73"/>
        <w:gridCol w:w="1"/>
        <w:gridCol w:w="1621"/>
        <w:gridCol w:w="1621"/>
        <w:gridCol w:w="1621"/>
        <w:gridCol w:w="1621"/>
        <w:gridCol w:w="1621"/>
        <w:gridCol w:w="2"/>
      </w:tblGrid>
      <w:tr w:rsidR="007C7B7F">
        <w:trPr>
          <w:tblHeader/>
        </w:trPr>
        <w:tc>
          <w:tcPr>
            <w:tcW w:w="773" w:type="dxa"/>
            <w:tcBorders>
              <w:top w:val="single" w:sz="18" w:space="0" w:color="auto"/>
              <w:left w:val="single" w:sz="18" w:space="0" w:color="auto"/>
              <w:bottom w:val="nil"/>
              <w:right w:val="single" w:sz="18" w:space="0" w:color="auto"/>
            </w:tcBorders>
          </w:tcPr>
          <w:p w:rsidR="007C7B7F" w:rsidRDefault="00016614">
            <w:pPr>
              <w:jc w:val="center"/>
              <w:rPr>
                <w:rFonts w:ascii="Pragmatica" w:hAnsi="Pragmatica"/>
                <w:sz w:val="28"/>
              </w:rPr>
            </w:pPr>
            <w:r>
              <w:rPr>
                <w:rFonts w:ascii="Pragmatica" w:hAnsi="Pragmatica"/>
                <w:sz w:val="28"/>
              </w:rPr>
              <w:sym w:font="Courier New" w:char="2116"/>
            </w:r>
          </w:p>
        </w:tc>
        <w:tc>
          <w:tcPr>
            <w:tcW w:w="8108" w:type="dxa"/>
            <w:gridSpan w:val="7"/>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Координаты опорных точек</w:t>
            </w:r>
          </w:p>
        </w:tc>
      </w:tr>
      <w:tr w:rsidR="007C7B7F">
        <w:trPr>
          <w:gridAfter w:val="1"/>
          <w:tblHeader/>
        </w:trPr>
        <w:tc>
          <w:tcPr>
            <w:tcW w:w="774" w:type="dxa"/>
            <w:gridSpan w:val="2"/>
            <w:tcBorders>
              <w:top w:val="nil"/>
              <w:left w:val="single" w:sz="18" w:space="0" w:color="auto"/>
              <w:bottom w:val="single" w:sz="18" w:space="0" w:color="auto"/>
              <w:right w:val="single" w:sz="18" w:space="0" w:color="auto"/>
            </w:tcBorders>
          </w:tcPr>
          <w:p w:rsidR="007C7B7F" w:rsidRDefault="007C7B7F">
            <w:pPr>
              <w:jc w:val="center"/>
              <w:rPr>
                <w:rFonts w:ascii="Pragmatica" w:hAnsi="Pragmatica"/>
              </w:rPr>
            </w:pPr>
          </w:p>
        </w:tc>
        <w:tc>
          <w:tcPr>
            <w:tcW w:w="162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Х</w:t>
            </w:r>
            <w:r>
              <w:rPr>
                <w:rFonts w:ascii="Pragmatica" w:hAnsi="Pragmatica"/>
                <w:vertAlign w:val="subscript"/>
              </w:rPr>
              <w:t>Д</w:t>
            </w:r>
            <w:r>
              <w:rPr>
                <w:rFonts w:ascii="Pragmatica" w:hAnsi="Pragmatica"/>
              </w:rPr>
              <w:t>, мм</w:t>
            </w:r>
          </w:p>
        </w:tc>
        <w:tc>
          <w:tcPr>
            <w:tcW w:w="162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Y</w:t>
            </w:r>
            <w:r>
              <w:rPr>
                <w:rFonts w:ascii="Pragmatica" w:hAnsi="Pragmatica"/>
                <w:vertAlign w:val="subscript"/>
              </w:rPr>
              <w:t>Д</w:t>
            </w:r>
            <w:r>
              <w:rPr>
                <w:rFonts w:ascii="Pragmatica" w:hAnsi="Pragmatica"/>
              </w:rPr>
              <w:t>, мм</w:t>
            </w:r>
          </w:p>
        </w:tc>
        <w:tc>
          <w:tcPr>
            <w:tcW w:w="162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Х</w:t>
            </w:r>
            <w:r>
              <w:rPr>
                <w:rFonts w:ascii="Pragmatica" w:hAnsi="Pragmatica"/>
                <w:vertAlign w:val="subscript"/>
              </w:rPr>
              <w:t>С</w:t>
            </w:r>
            <w:r>
              <w:rPr>
                <w:rFonts w:ascii="Pragmatica" w:hAnsi="Pragmatica"/>
              </w:rPr>
              <w:t>, мм</w:t>
            </w:r>
          </w:p>
        </w:tc>
        <w:tc>
          <w:tcPr>
            <w:tcW w:w="162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Y</w:t>
            </w:r>
            <w:r>
              <w:rPr>
                <w:rFonts w:ascii="Pragmatica" w:hAnsi="Pragmatica"/>
                <w:vertAlign w:val="subscript"/>
              </w:rPr>
              <w:t>С</w:t>
            </w:r>
            <w:r>
              <w:rPr>
                <w:rFonts w:ascii="Pragmatica" w:hAnsi="Pragmatica"/>
              </w:rPr>
              <w:t>, мм</w:t>
            </w:r>
          </w:p>
        </w:tc>
        <w:tc>
          <w:tcPr>
            <w:tcW w:w="162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Z</w:t>
            </w:r>
            <w:r>
              <w:rPr>
                <w:rFonts w:ascii="Pragmatica" w:hAnsi="Pragmatica"/>
                <w:vertAlign w:val="subscript"/>
              </w:rPr>
              <w:t>С</w:t>
            </w:r>
            <w:r>
              <w:rPr>
                <w:rFonts w:ascii="Pragmatica" w:hAnsi="Pragmatica"/>
              </w:rPr>
              <w:t>, мм</w:t>
            </w:r>
          </w:p>
        </w:tc>
      </w:tr>
      <w:tr w:rsidR="007C7B7F">
        <w:trPr>
          <w:gridAfter w:val="1"/>
        </w:trPr>
        <w:tc>
          <w:tcPr>
            <w:tcW w:w="774" w:type="dxa"/>
            <w:gridSpan w:val="2"/>
            <w:tcBorders>
              <w:top w:val="nil"/>
              <w:left w:val="single" w:sz="18"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1</w:t>
            </w:r>
          </w:p>
        </w:tc>
        <w:tc>
          <w:tcPr>
            <w:tcW w:w="1621" w:type="dxa"/>
            <w:tcBorders>
              <w:top w:val="nil"/>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54</w:t>
            </w:r>
          </w:p>
        </w:tc>
        <w:tc>
          <w:tcPr>
            <w:tcW w:w="1621" w:type="dxa"/>
            <w:tcBorders>
              <w:top w:val="nil"/>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25</w:t>
            </w:r>
          </w:p>
        </w:tc>
        <w:tc>
          <w:tcPr>
            <w:tcW w:w="1621" w:type="dxa"/>
            <w:tcBorders>
              <w:top w:val="nil"/>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79</w:t>
            </w:r>
          </w:p>
        </w:tc>
        <w:tc>
          <w:tcPr>
            <w:tcW w:w="1621" w:type="dxa"/>
            <w:tcBorders>
              <w:top w:val="nil"/>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35</w:t>
            </w:r>
          </w:p>
        </w:tc>
        <w:tc>
          <w:tcPr>
            <w:tcW w:w="1621" w:type="dxa"/>
            <w:tcBorders>
              <w:top w:val="nil"/>
              <w:left w:val="single" w:sz="6" w:space="0" w:color="auto"/>
              <w:bottom w:val="single" w:sz="6" w:space="0" w:color="auto"/>
              <w:right w:val="single" w:sz="18" w:space="0" w:color="auto"/>
            </w:tcBorders>
          </w:tcPr>
          <w:p w:rsidR="007C7B7F" w:rsidRDefault="00016614">
            <w:pPr>
              <w:jc w:val="center"/>
              <w:rPr>
                <w:rFonts w:ascii="Pragmatica" w:hAnsi="Pragmatica"/>
                <w:sz w:val="28"/>
              </w:rPr>
            </w:pPr>
            <w:r>
              <w:rPr>
                <w:rFonts w:ascii="Pragmatica" w:hAnsi="Pragmatica"/>
                <w:sz w:val="28"/>
              </w:rPr>
              <w:t>210</w:t>
            </w:r>
          </w:p>
        </w:tc>
      </w:tr>
      <w:tr w:rsidR="007C7B7F">
        <w:trPr>
          <w:gridAfter w:val="1"/>
        </w:trPr>
        <w:tc>
          <w:tcPr>
            <w:tcW w:w="774" w:type="dxa"/>
            <w:gridSpan w:val="2"/>
            <w:tcBorders>
              <w:top w:val="single" w:sz="6" w:space="0" w:color="auto"/>
              <w:left w:val="single" w:sz="18"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2</w:t>
            </w:r>
          </w:p>
        </w:tc>
        <w:tc>
          <w:tcPr>
            <w:tcW w:w="1621" w:type="dxa"/>
            <w:tcBorders>
              <w:top w:val="single" w:sz="6" w:space="0" w:color="auto"/>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132</w:t>
            </w:r>
          </w:p>
        </w:tc>
        <w:tc>
          <w:tcPr>
            <w:tcW w:w="1621" w:type="dxa"/>
            <w:tcBorders>
              <w:top w:val="single" w:sz="6" w:space="0" w:color="auto"/>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70</w:t>
            </w:r>
          </w:p>
        </w:tc>
        <w:tc>
          <w:tcPr>
            <w:tcW w:w="1621" w:type="dxa"/>
            <w:tcBorders>
              <w:top w:val="single" w:sz="6" w:space="0" w:color="auto"/>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157</w:t>
            </w:r>
          </w:p>
        </w:tc>
        <w:tc>
          <w:tcPr>
            <w:tcW w:w="1621" w:type="dxa"/>
            <w:tcBorders>
              <w:top w:val="single" w:sz="6" w:space="0" w:color="auto"/>
              <w:left w:val="single" w:sz="6" w:space="0" w:color="auto"/>
              <w:bottom w:val="single" w:sz="6" w:space="0" w:color="auto"/>
              <w:right w:val="single" w:sz="6" w:space="0" w:color="auto"/>
            </w:tcBorders>
          </w:tcPr>
          <w:p w:rsidR="007C7B7F" w:rsidRDefault="00016614">
            <w:pPr>
              <w:jc w:val="center"/>
              <w:rPr>
                <w:rFonts w:ascii="Pragmatica" w:hAnsi="Pragmatica"/>
                <w:sz w:val="28"/>
              </w:rPr>
            </w:pPr>
            <w:r>
              <w:rPr>
                <w:rFonts w:ascii="Pragmatica" w:hAnsi="Pragmatica"/>
                <w:sz w:val="28"/>
              </w:rPr>
              <w:t>80</w:t>
            </w:r>
          </w:p>
        </w:tc>
        <w:tc>
          <w:tcPr>
            <w:tcW w:w="1621" w:type="dxa"/>
            <w:tcBorders>
              <w:top w:val="single" w:sz="6" w:space="0" w:color="auto"/>
              <w:left w:val="single" w:sz="6" w:space="0" w:color="auto"/>
              <w:bottom w:val="single" w:sz="6" w:space="0" w:color="auto"/>
              <w:right w:val="single" w:sz="18" w:space="0" w:color="auto"/>
            </w:tcBorders>
          </w:tcPr>
          <w:p w:rsidR="007C7B7F" w:rsidRDefault="00016614">
            <w:pPr>
              <w:jc w:val="center"/>
              <w:rPr>
                <w:rFonts w:ascii="Pragmatica" w:hAnsi="Pragmatica"/>
                <w:sz w:val="28"/>
              </w:rPr>
            </w:pPr>
            <w:r>
              <w:rPr>
                <w:rFonts w:ascii="Pragmatica" w:hAnsi="Pragmatica"/>
                <w:sz w:val="28"/>
              </w:rPr>
              <w:t>210</w:t>
            </w:r>
          </w:p>
        </w:tc>
      </w:tr>
      <w:tr w:rsidR="007C7B7F">
        <w:trPr>
          <w:gridAfter w:val="1"/>
        </w:trPr>
        <w:tc>
          <w:tcPr>
            <w:tcW w:w="774" w:type="dxa"/>
            <w:gridSpan w:val="2"/>
            <w:tcBorders>
              <w:top w:val="single" w:sz="6" w:space="0" w:color="auto"/>
              <w:left w:val="single" w:sz="18" w:space="0" w:color="auto"/>
              <w:bottom w:val="nil"/>
              <w:right w:val="single" w:sz="6" w:space="0" w:color="auto"/>
            </w:tcBorders>
          </w:tcPr>
          <w:p w:rsidR="007C7B7F" w:rsidRDefault="00016614">
            <w:pPr>
              <w:jc w:val="center"/>
              <w:rPr>
                <w:rFonts w:ascii="Pragmatica" w:hAnsi="Pragmatica"/>
                <w:sz w:val="28"/>
              </w:rPr>
            </w:pPr>
            <w:r>
              <w:rPr>
                <w:rFonts w:ascii="Pragmatica" w:hAnsi="Pragmatica"/>
                <w:sz w:val="28"/>
              </w:rPr>
              <w:t>3</w:t>
            </w:r>
          </w:p>
        </w:tc>
        <w:tc>
          <w:tcPr>
            <w:tcW w:w="1621" w:type="dxa"/>
            <w:tcBorders>
              <w:top w:val="single" w:sz="6" w:space="0" w:color="auto"/>
              <w:left w:val="single" w:sz="6" w:space="0" w:color="auto"/>
              <w:bottom w:val="nil"/>
              <w:right w:val="single" w:sz="6" w:space="0" w:color="auto"/>
            </w:tcBorders>
          </w:tcPr>
          <w:p w:rsidR="007C7B7F" w:rsidRDefault="00016614">
            <w:pPr>
              <w:jc w:val="center"/>
              <w:rPr>
                <w:rFonts w:ascii="Pragmatica" w:hAnsi="Pragmatica"/>
                <w:sz w:val="28"/>
              </w:rPr>
            </w:pPr>
            <w:r>
              <w:rPr>
                <w:rFonts w:ascii="Pragmatica" w:hAnsi="Pragmatica"/>
                <w:sz w:val="28"/>
              </w:rPr>
              <w:t>54</w:t>
            </w:r>
          </w:p>
        </w:tc>
        <w:tc>
          <w:tcPr>
            <w:tcW w:w="1621" w:type="dxa"/>
            <w:tcBorders>
              <w:top w:val="single" w:sz="6" w:space="0" w:color="auto"/>
              <w:left w:val="single" w:sz="6" w:space="0" w:color="auto"/>
              <w:bottom w:val="nil"/>
              <w:right w:val="single" w:sz="6" w:space="0" w:color="auto"/>
            </w:tcBorders>
          </w:tcPr>
          <w:p w:rsidR="007C7B7F" w:rsidRDefault="00016614">
            <w:pPr>
              <w:jc w:val="center"/>
              <w:rPr>
                <w:rFonts w:ascii="Pragmatica" w:hAnsi="Pragmatica"/>
                <w:sz w:val="28"/>
              </w:rPr>
            </w:pPr>
            <w:r>
              <w:rPr>
                <w:rFonts w:ascii="Pragmatica" w:hAnsi="Pragmatica"/>
                <w:sz w:val="28"/>
              </w:rPr>
              <w:t>115</w:t>
            </w:r>
          </w:p>
        </w:tc>
        <w:tc>
          <w:tcPr>
            <w:tcW w:w="1621" w:type="dxa"/>
            <w:tcBorders>
              <w:top w:val="single" w:sz="6" w:space="0" w:color="auto"/>
              <w:left w:val="single" w:sz="6" w:space="0" w:color="auto"/>
              <w:bottom w:val="nil"/>
              <w:right w:val="single" w:sz="6" w:space="0" w:color="auto"/>
            </w:tcBorders>
          </w:tcPr>
          <w:p w:rsidR="007C7B7F" w:rsidRDefault="00016614">
            <w:pPr>
              <w:jc w:val="center"/>
              <w:rPr>
                <w:rFonts w:ascii="Pragmatica" w:hAnsi="Pragmatica"/>
                <w:sz w:val="28"/>
              </w:rPr>
            </w:pPr>
            <w:r>
              <w:rPr>
                <w:rFonts w:ascii="Pragmatica" w:hAnsi="Pragmatica"/>
                <w:sz w:val="28"/>
              </w:rPr>
              <w:t>79</w:t>
            </w:r>
          </w:p>
        </w:tc>
        <w:tc>
          <w:tcPr>
            <w:tcW w:w="1621" w:type="dxa"/>
            <w:tcBorders>
              <w:top w:val="single" w:sz="6" w:space="0" w:color="auto"/>
              <w:left w:val="single" w:sz="6" w:space="0" w:color="auto"/>
              <w:bottom w:val="nil"/>
              <w:right w:val="single" w:sz="6" w:space="0" w:color="auto"/>
            </w:tcBorders>
          </w:tcPr>
          <w:p w:rsidR="007C7B7F" w:rsidRDefault="00016614">
            <w:pPr>
              <w:jc w:val="center"/>
              <w:rPr>
                <w:rFonts w:ascii="Pragmatica" w:hAnsi="Pragmatica"/>
                <w:sz w:val="28"/>
              </w:rPr>
            </w:pPr>
            <w:r>
              <w:rPr>
                <w:rFonts w:ascii="Pragmatica" w:hAnsi="Pragmatica"/>
                <w:sz w:val="28"/>
              </w:rPr>
              <w:t>125</w:t>
            </w:r>
          </w:p>
        </w:tc>
        <w:tc>
          <w:tcPr>
            <w:tcW w:w="1621" w:type="dxa"/>
            <w:tcBorders>
              <w:top w:val="single" w:sz="6" w:space="0" w:color="auto"/>
              <w:left w:val="single" w:sz="6" w:space="0" w:color="auto"/>
              <w:bottom w:val="nil"/>
              <w:right w:val="single" w:sz="18" w:space="0" w:color="auto"/>
            </w:tcBorders>
          </w:tcPr>
          <w:p w:rsidR="007C7B7F" w:rsidRDefault="00016614">
            <w:pPr>
              <w:jc w:val="center"/>
              <w:rPr>
                <w:rFonts w:ascii="Pragmatica" w:hAnsi="Pragmatica"/>
                <w:sz w:val="28"/>
              </w:rPr>
            </w:pPr>
            <w:r>
              <w:rPr>
                <w:rFonts w:ascii="Pragmatica" w:hAnsi="Pragmatica"/>
                <w:sz w:val="28"/>
              </w:rPr>
              <w:t>210</w:t>
            </w:r>
          </w:p>
        </w:tc>
      </w:tr>
      <w:tr w:rsidR="007C7B7F">
        <w:trPr>
          <w:gridAfter w:val="1"/>
        </w:trPr>
        <w:tc>
          <w:tcPr>
            <w:tcW w:w="774" w:type="dxa"/>
            <w:gridSpan w:val="2"/>
            <w:tcBorders>
              <w:top w:val="single" w:sz="6" w:space="0" w:color="auto"/>
              <w:left w:val="single" w:sz="18" w:space="0" w:color="auto"/>
              <w:bottom w:val="single" w:sz="18" w:space="0" w:color="auto"/>
              <w:right w:val="single" w:sz="6" w:space="0" w:color="auto"/>
            </w:tcBorders>
          </w:tcPr>
          <w:p w:rsidR="007C7B7F" w:rsidRDefault="00016614">
            <w:pPr>
              <w:jc w:val="center"/>
              <w:rPr>
                <w:rFonts w:ascii="Pragmatica" w:hAnsi="Pragmatica"/>
                <w:sz w:val="28"/>
              </w:rPr>
            </w:pPr>
            <w:r>
              <w:rPr>
                <w:rFonts w:ascii="Pragmatica" w:hAnsi="Pragmatica"/>
                <w:sz w:val="28"/>
              </w:rPr>
              <w:t>4</w:t>
            </w:r>
          </w:p>
        </w:tc>
        <w:tc>
          <w:tcPr>
            <w:tcW w:w="1621" w:type="dxa"/>
            <w:tcBorders>
              <w:top w:val="single" w:sz="6" w:space="0" w:color="auto"/>
              <w:left w:val="single" w:sz="6" w:space="0" w:color="auto"/>
              <w:bottom w:val="single" w:sz="18" w:space="0" w:color="auto"/>
              <w:right w:val="single" w:sz="6" w:space="0" w:color="auto"/>
            </w:tcBorders>
          </w:tcPr>
          <w:p w:rsidR="007C7B7F" w:rsidRDefault="00016614">
            <w:pPr>
              <w:jc w:val="center"/>
              <w:rPr>
                <w:rFonts w:ascii="Pragmatica" w:hAnsi="Pragmatica"/>
                <w:sz w:val="28"/>
              </w:rPr>
            </w:pPr>
            <w:r>
              <w:rPr>
                <w:rFonts w:ascii="Pragmatica" w:hAnsi="Pragmatica"/>
                <w:sz w:val="28"/>
              </w:rPr>
              <w:t>80</w:t>
            </w:r>
          </w:p>
        </w:tc>
        <w:tc>
          <w:tcPr>
            <w:tcW w:w="1621" w:type="dxa"/>
            <w:tcBorders>
              <w:top w:val="single" w:sz="6" w:space="0" w:color="auto"/>
              <w:left w:val="single" w:sz="6" w:space="0" w:color="auto"/>
              <w:bottom w:val="single" w:sz="18" w:space="0" w:color="auto"/>
              <w:right w:val="single" w:sz="6" w:space="0" w:color="auto"/>
            </w:tcBorders>
          </w:tcPr>
          <w:p w:rsidR="007C7B7F" w:rsidRDefault="00016614">
            <w:pPr>
              <w:jc w:val="center"/>
              <w:rPr>
                <w:rFonts w:ascii="Pragmatica" w:hAnsi="Pragmatica"/>
                <w:sz w:val="28"/>
              </w:rPr>
            </w:pPr>
            <w:r>
              <w:rPr>
                <w:rFonts w:ascii="Pragmatica" w:hAnsi="Pragmatica"/>
                <w:sz w:val="28"/>
              </w:rPr>
              <w:t>70</w:t>
            </w:r>
          </w:p>
        </w:tc>
        <w:tc>
          <w:tcPr>
            <w:tcW w:w="1621" w:type="dxa"/>
            <w:tcBorders>
              <w:top w:val="single" w:sz="6" w:space="0" w:color="auto"/>
              <w:left w:val="single" w:sz="6" w:space="0" w:color="auto"/>
              <w:bottom w:val="single" w:sz="18" w:space="0" w:color="auto"/>
              <w:right w:val="single" w:sz="6" w:space="0" w:color="auto"/>
            </w:tcBorders>
          </w:tcPr>
          <w:p w:rsidR="007C7B7F" w:rsidRDefault="00016614">
            <w:pPr>
              <w:jc w:val="center"/>
              <w:rPr>
                <w:rFonts w:ascii="Pragmatica" w:hAnsi="Pragmatica"/>
                <w:sz w:val="28"/>
              </w:rPr>
            </w:pPr>
            <w:r>
              <w:rPr>
                <w:rFonts w:ascii="Pragmatica" w:hAnsi="Pragmatica"/>
                <w:sz w:val="28"/>
              </w:rPr>
              <w:t>105</w:t>
            </w:r>
          </w:p>
        </w:tc>
        <w:tc>
          <w:tcPr>
            <w:tcW w:w="1621" w:type="dxa"/>
            <w:tcBorders>
              <w:top w:val="single" w:sz="6" w:space="0" w:color="auto"/>
              <w:left w:val="single" w:sz="6" w:space="0" w:color="auto"/>
              <w:bottom w:val="single" w:sz="18" w:space="0" w:color="auto"/>
              <w:right w:val="single" w:sz="6" w:space="0" w:color="auto"/>
            </w:tcBorders>
          </w:tcPr>
          <w:p w:rsidR="007C7B7F" w:rsidRDefault="00016614">
            <w:pPr>
              <w:jc w:val="center"/>
              <w:rPr>
                <w:rFonts w:ascii="Pragmatica" w:hAnsi="Pragmatica"/>
                <w:sz w:val="28"/>
              </w:rPr>
            </w:pPr>
            <w:r>
              <w:rPr>
                <w:rFonts w:ascii="Pragmatica" w:hAnsi="Pragmatica"/>
                <w:sz w:val="28"/>
              </w:rPr>
              <w:t>80</w:t>
            </w:r>
          </w:p>
        </w:tc>
        <w:tc>
          <w:tcPr>
            <w:tcW w:w="1621" w:type="dxa"/>
            <w:tcBorders>
              <w:top w:val="single" w:sz="6" w:space="0" w:color="auto"/>
              <w:left w:val="single" w:sz="6"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210</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Х</w:t>
      </w:r>
      <w:r>
        <w:rPr>
          <w:rFonts w:ascii="Pragmatica" w:hAnsi="Pragmatica"/>
          <w:sz w:val="28"/>
          <w:vertAlign w:val="subscript"/>
        </w:rPr>
        <w:t>Д</w:t>
      </w:r>
      <w:r>
        <w:rPr>
          <w:rFonts w:ascii="Pragmatica" w:hAnsi="Pragmatica"/>
          <w:sz w:val="28"/>
        </w:rPr>
        <w:t>=80-52</w:t>
      </w:r>
      <w:r>
        <w:rPr>
          <w:rFonts w:ascii="Pragmatica" w:hAnsi="Pragmatica"/>
          <w:sz w:val="28"/>
        </w:rPr>
        <w:sym w:font="Symbol" w:char="F02A"/>
      </w:r>
      <w:r>
        <w:rPr>
          <w:rFonts w:ascii="Pragmatica" w:hAnsi="Pragmatica"/>
          <w:sz w:val="28"/>
        </w:rPr>
        <w:t>sin30=54 мм</w:t>
      </w:r>
    </w:p>
    <w:p w:rsidR="007C7B7F" w:rsidRDefault="00016614">
      <w:pPr>
        <w:spacing w:line="360" w:lineRule="auto"/>
        <w:jc w:val="both"/>
        <w:rPr>
          <w:rFonts w:ascii="Pragmatica" w:hAnsi="Pragmatica"/>
          <w:sz w:val="28"/>
        </w:rPr>
      </w:pPr>
      <w:r>
        <w:rPr>
          <w:rFonts w:ascii="Pragmatica" w:hAnsi="Pragmatica"/>
          <w:sz w:val="28"/>
        </w:rPr>
        <w:t>Y</w:t>
      </w:r>
      <w:r>
        <w:rPr>
          <w:rFonts w:ascii="Pragmatica" w:hAnsi="Pragmatica"/>
          <w:sz w:val="28"/>
          <w:vertAlign w:val="subscript"/>
        </w:rPr>
        <w:t>Д</w:t>
      </w:r>
      <w:r>
        <w:rPr>
          <w:rFonts w:ascii="Pragmatica" w:hAnsi="Pragmatica"/>
          <w:sz w:val="28"/>
        </w:rPr>
        <w:t>=70-52</w:t>
      </w:r>
      <w:r>
        <w:rPr>
          <w:rFonts w:ascii="Pragmatica" w:hAnsi="Pragmatica"/>
          <w:sz w:val="28"/>
        </w:rPr>
        <w:sym w:font="Symbol" w:char="F02A"/>
      </w:r>
      <w:r>
        <w:rPr>
          <w:rFonts w:ascii="Pragmatica" w:hAnsi="Pragmatica"/>
          <w:sz w:val="28"/>
        </w:rPr>
        <w:t>cos30=25 мм</w:t>
      </w:r>
    </w:p>
    <w:p w:rsidR="007C7B7F" w:rsidRDefault="00016614">
      <w:pPr>
        <w:spacing w:line="360" w:lineRule="auto"/>
        <w:rPr>
          <w:rFonts w:ascii="Pragmatica" w:hAnsi="Pragmatica"/>
          <w:sz w:val="28"/>
        </w:rPr>
      </w:pPr>
      <w:r>
        <w:rPr>
          <w:rFonts w:ascii="Pragmatica" w:hAnsi="Pragmatica"/>
          <w:sz w:val="28"/>
        </w:rPr>
        <w:t>3.5.3 Кодирование управляющей программы процесса сверления</w:t>
      </w:r>
    </w:p>
    <w:p w:rsidR="007C7B7F" w:rsidRDefault="00016614">
      <w:pPr>
        <w:spacing w:line="360" w:lineRule="auto"/>
        <w:rPr>
          <w:rFonts w:ascii="Pragmatica" w:hAnsi="Pragmatica"/>
          <w:sz w:val="28"/>
        </w:rPr>
      </w:pPr>
      <w:r>
        <w:rPr>
          <w:rFonts w:ascii="Pragmatica" w:hAnsi="Pragmatica"/>
          <w:sz w:val="28"/>
        </w:rPr>
        <w:t>% LF</w:t>
      </w:r>
    </w:p>
    <w:p w:rsidR="007C7B7F" w:rsidRDefault="00016614">
      <w:pPr>
        <w:spacing w:line="360" w:lineRule="auto"/>
        <w:rPr>
          <w:rFonts w:ascii="Pragmatica" w:hAnsi="Pragmatica"/>
          <w:sz w:val="28"/>
        </w:rPr>
      </w:pPr>
      <w:r>
        <w:rPr>
          <w:rFonts w:ascii="Pragmatica" w:hAnsi="Pragmatica"/>
          <w:sz w:val="28"/>
        </w:rPr>
        <w:t>N1</w:t>
      </w:r>
      <w:r>
        <w:rPr>
          <w:rFonts w:ascii="Pragmatica" w:hAnsi="Pragmatica"/>
          <w:sz w:val="28"/>
        </w:rPr>
        <w:tab/>
        <w:t>G60</w:t>
      </w:r>
      <w:r>
        <w:rPr>
          <w:rFonts w:ascii="Pragmatica" w:hAnsi="Pragmatica"/>
          <w:sz w:val="28"/>
        </w:rPr>
        <w:tab/>
        <w:t>T0101, LF</w:t>
      </w:r>
    </w:p>
    <w:p w:rsidR="007C7B7F" w:rsidRDefault="00016614">
      <w:pPr>
        <w:spacing w:line="360" w:lineRule="auto"/>
        <w:rPr>
          <w:rFonts w:ascii="Pragmatica" w:hAnsi="Pragmatica"/>
          <w:sz w:val="28"/>
        </w:rPr>
      </w:pPr>
      <w:r>
        <w:rPr>
          <w:rFonts w:ascii="Pragmatica" w:hAnsi="Pragmatica"/>
          <w:sz w:val="28"/>
        </w:rPr>
        <w:t>N2</w:t>
      </w:r>
      <w:r>
        <w:rPr>
          <w:rFonts w:ascii="Pragmatica" w:hAnsi="Pragmatica"/>
          <w:sz w:val="28"/>
        </w:rPr>
        <w:tab/>
      </w:r>
      <w:r>
        <w:rPr>
          <w:rFonts w:ascii="Pragmatica" w:hAnsi="Pragmatica"/>
          <w:sz w:val="28"/>
        </w:rPr>
        <w:tab/>
        <w:t>F40, S500, M06, LF</w:t>
      </w:r>
    </w:p>
    <w:p w:rsidR="007C7B7F" w:rsidRDefault="00016614">
      <w:pPr>
        <w:spacing w:line="360" w:lineRule="auto"/>
        <w:rPr>
          <w:rFonts w:ascii="Pragmatica" w:hAnsi="Pragmatica"/>
          <w:sz w:val="28"/>
        </w:rPr>
      </w:pPr>
      <w:r>
        <w:rPr>
          <w:rFonts w:ascii="Pragmatica" w:hAnsi="Pragmatica"/>
          <w:sz w:val="28"/>
        </w:rPr>
        <w:t>N3</w:t>
      </w:r>
      <w:r>
        <w:rPr>
          <w:rFonts w:ascii="Pragmatica" w:hAnsi="Pragmatica"/>
          <w:sz w:val="28"/>
        </w:rPr>
        <w:tab/>
        <w:t>G59</w:t>
      </w:r>
      <w:r>
        <w:rPr>
          <w:rFonts w:ascii="Pragmatica" w:hAnsi="Pragmatica"/>
          <w:sz w:val="28"/>
        </w:rPr>
        <w:tab/>
        <w:t>X25, Y10, Z210, LF</w:t>
      </w:r>
    </w:p>
    <w:p w:rsidR="007C7B7F" w:rsidRDefault="00016614">
      <w:pPr>
        <w:spacing w:line="360" w:lineRule="auto"/>
        <w:rPr>
          <w:rFonts w:ascii="Pragmatica" w:hAnsi="Pragmatica"/>
          <w:sz w:val="28"/>
        </w:rPr>
      </w:pPr>
      <w:r>
        <w:rPr>
          <w:rFonts w:ascii="Pragmatica" w:hAnsi="Pragmatica"/>
          <w:sz w:val="28"/>
        </w:rPr>
        <w:t>N4</w:t>
      </w:r>
      <w:r>
        <w:rPr>
          <w:rFonts w:ascii="Pragmatica" w:hAnsi="Pragmatica"/>
          <w:sz w:val="28"/>
        </w:rPr>
        <w:tab/>
      </w:r>
      <w:r>
        <w:rPr>
          <w:rFonts w:ascii="Pragmatica" w:hAnsi="Pragmatica"/>
          <w:sz w:val="28"/>
        </w:rPr>
        <w:tab/>
        <w:t>X54, Y25, LF</w:t>
      </w:r>
    </w:p>
    <w:p w:rsidR="007C7B7F" w:rsidRDefault="00016614">
      <w:pPr>
        <w:spacing w:line="360" w:lineRule="auto"/>
        <w:rPr>
          <w:rFonts w:ascii="Pragmatica" w:hAnsi="Pragmatica"/>
          <w:sz w:val="28"/>
        </w:rPr>
      </w:pPr>
      <w:r>
        <w:rPr>
          <w:rFonts w:ascii="Pragmatica" w:hAnsi="Pragmatica"/>
          <w:sz w:val="28"/>
        </w:rPr>
        <w:t>N5</w:t>
      </w:r>
      <w:r>
        <w:rPr>
          <w:rFonts w:ascii="Pragmatica" w:hAnsi="Pragmatica"/>
          <w:sz w:val="28"/>
        </w:rPr>
        <w:tab/>
      </w:r>
      <w:r>
        <w:rPr>
          <w:rFonts w:ascii="Pragmatica" w:hAnsi="Pragmatica"/>
          <w:sz w:val="28"/>
        </w:rPr>
        <w:tab/>
        <w:t>G82, R2, Z-3, LF</w:t>
      </w:r>
    </w:p>
    <w:p w:rsidR="007C7B7F" w:rsidRDefault="00016614">
      <w:pPr>
        <w:spacing w:line="360" w:lineRule="auto"/>
        <w:rPr>
          <w:rFonts w:ascii="Pragmatica" w:hAnsi="Pragmatica"/>
          <w:sz w:val="28"/>
        </w:rPr>
      </w:pPr>
      <w:r>
        <w:rPr>
          <w:rFonts w:ascii="Pragmatica" w:hAnsi="Pragmatica"/>
          <w:sz w:val="28"/>
        </w:rPr>
        <w:t>N6</w:t>
      </w:r>
      <w:r>
        <w:rPr>
          <w:rFonts w:ascii="Pragmatica" w:hAnsi="Pragmatica"/>
          <w:sz w:val="28"/>
        </w:rPr>
        <w:tab/>
      </w:r>
      <w:r>
        <w:rPr>
          <w:rFonts w:ascii="Pragmatica" w:hAnsi="Pragmatica"/>
          <w:sz w:val="28"/>
        </w:rPr>
        <w:tab/>
        <w:t>X132, Y70, LF</w:t>
      </w:r>
    </w:p>
    <w:p w:rsidR="007C7B7F" w:rsidRDefault="00016614">
      <w:pPr>
        <w:spacing w:line="360" w:lineRule="auto"/>
        <w:rPr>
          <w:rFonts w:ascii="Pragmatica" w:hAnsi="Pragmatica"/>
          <w:sz w:val="28"/>
        </w:rPr>
      </w:pPr>
      <w:r>
        <w:rPr>
          <w:rFonts w:ascii="Pragmatica" w:hAnsi="Pragmatica"/>
          <w:sz w:val="28"/>
        </w:rPr>
        <w:t>N7</w:t>
      </w:r>
      <w:r>
        <w:rPr>
          <w:rFonts w:ascii="Pragmatica" w:hAnsi="Pragmatica"/>
          <w:sz w:val="28"/>
        </w:rPr>
        <w:tab/>
      </w:r>
      <w:r>
        <w:rPr>
          <w:rFonts w:ascii="Pragmatica" w:hAnsi="Pragmatica"/>
          <w:sz w:val="28"/>
        </w:rPr>
        <w:tab/>
        <w:t>X54, Y115, LF</w:t>
      </w:r>
    </w:p>
    <w:p w:rsidR="007C7B7F" w:rsidRDefault="00016614">
      <w:pPr>
        <w:spacing w:line="360" w:lineRule="auto"/>
        <w:rPr>
          <w:rFonts w:ascii="Pragmatica" w:hAnsi="Pragmatica"/>
          <w:sz w:val="28"/>
        </w:rPr>
      </w:pPr>
      <w:r>
        <w:rPr>
          <w:rFonts w:ascii="Pragmatica" w:hAnsi="Pragmatica"/>
          <w:sz w:val="28"/>
        </w:rPr>
        <w:t>N8</w:t>
      </w:r>
      <w:r>
        <w:rPr>
          <w:rFonts w:ascii="Pragmatica" w:hAnsi="Pragmatica"/>
          <w:sz w:val="28"/>
        </w:rPr>
        <w:tab/>
        <w:t>G80</w:t>
      </w:r>
      <w:r>
        <w:rPr>
          <w:rFonts w:ascii="Pragmatica" w:hAnsi="Pragmatica"/>
          <w:sz w:val="28"/>
        </w:rPr>
        <w:tab/>
        <w:t>T0202, LF</w:t>
      </w:r>
    </w:p>
    <w:p w:rsidR="007C7B7F" w:rsidRDefault="00016614">
      <w:pPr>
        <w:spacing w:line="360" w:lineRule="auto"/>
        <w:rPr>
          <w:rFonts w:ascii="Pragmatica" w:hAnsi="Pragmatica"/>
          <w:sz w:val="28"/>
        </w:rPr>
      </w:pPr>
      <w:r>
        <w:rPr>
          <w:rFonts w:ascii="Pragmatica" w:hAnsi="Pragmatica"/>
          <w:sz w:val="28"/>
        </w:rPr>
        <w:t>N9</w:t>
      </w:r>
      <w:r>
        <w:rPr>
          <w:rFonts w:ascii="Pragmatica" w:hAnsi="Pragmatica"/>
          <w:sz w:val="28"/>
        </w:rPr>
        <w:tab/>
      </w:r>
      <w:r>
        <w:rPr>
          <w:rFonts w:ascii="Pragmatica" w:hAnsi="Pragmatica"/>
          <w:sz w:val="28"/>
        </w:rPr>
        <w:tab/>
        <w:t>F100, S1400, M06, LF</w:t>
      </w:r>
    </w:p>
    <w:p w:rsidR="007C7B7F" w:rsidRDefault="00016614">
      <w:pPr>
        <w:spacing w:line="360" w:lineRule="auto"/>
        <w:rPr>
          <w:rFonts w:ascii="Pragmatica" w:hAnsi="Pragmatica"/>
          <w:sz w:val="28"/>
        </w:rPr>
      </w:pPr>
      <w:r>
        <w:rPr>
          <w:rFonts w:ascii="Pragmatica" w:hAnsi="Pragmatica"/>
          <w:sz w:val="28"/>
        </w:rPr>
        <w:t>N10</w:t>
      </w:r>
      <w:r>
        <w:rPr>
          <w:rFonts w:ascii="Pragmatica" w:hAnsi="Pragmatica"/>
          <w:sz w:val="28"/>
        </w:rPr>
        <w:tab/>
      </w:r>
      <w:r>
        <w:rPr>
          <w:rFonts w:ascii="Pragmatica" w:hAnsi="Pragmatica"/>
          <w:sz w:val="28"/>
        </w:rPr>
        <w:tab/>
        <w:t>X54, Y25, LF</w:t>
      </w:r>
    </w:p>
    <w:p w:rsidR="007C7B7F" w:rsidRDefault="00016614">
      <w:pPr>
        <w:spacing w:line="360" w:lineRule="auto"/>
        <w:rPr>
          <w:rFonts w:ascii="Pragmatica" w:hAnsi="Pragmatica"/>
          <w:sz w:val="28"/>
        </w:rPr>
      </w:pPr>
      <w:r>
        <w:rPr>
          <w:rFonts w:ascii="Pragmatica" w:hAnsi="Pragmatica"/>
          <w:sz w:val="28"/>
        </w:rPr>
        <w:t>N11</w:t>
      </w:r>
      <w:r>
        <w:rPr>
          <w:rFonts w:ascii="Pragmatica" w:hAnsi="Pragmatica"/>
          <w:sz w:val="28"/>
        </w:rPr>
        <w:tab/>
        <w:t>G83</w:t>
      </w:r>
      <w:r>
        <w:rPr>
          <w:rFonts w:ascii="Pragmatica" w:hAnsi="Pragmatica"/>
          <w:sz w:val="28"/>
        </w:rPr>
        <w:tab/>
        <w:t>R2, Z-18, LF</w:t>
      </w:r>
    </w:p>
    <w:p w:rsidR="007C7B7F" w:rsidRDefault="00016614">
      <w:pPr>
        <w:spacing w:line="360" w:lineRule="auto"/>
        <w:rPr>
          <w:rFonts w:ascii="Pragmatica" w:hAnsi="Pragmatica"/>
          <w:sz w:val="28"/>
        </w:rPr>
      </w:pPr>
      <w:r>
        <w:rPr>
          <w:rFonts w:ascii="Pragmatica" w:hAnsi="Pragmatica"/>
          <w:sz w:val="28"/>
        </w:rPr>
        <w:t>N12</w:t>
      </w:r>
      <w:r>
        <w:rPr>
          <w:rFonts w:ascii="Pragmatica" w:hAnsi="Pragmatica"/>
          <w:sz w:val="28"/>
        </w:rPr>
        <w:tab/>
      </w:r>
      <w:r>
        <w:rPr>
          <w:rFonts w:ascii="Pragmatica" w:hAnsi="Pragmatica"/>
          <w:sz w:val="28"/>
        </w:rPr>
        <w:tab/>
        <w:t>Z-32, F80, LF</w:t>
      </w:r>
    </w:p>
    <w:p w:rsidR="007C7B7F" w:rsidRDefault="00016614">
      <w:pPr>
        <w:spacing w:line="360" w:lineRule="auto"/>
        <w:rPr>
          <w:rFonts w:ascii="Pragmatica" w:hAnsi="Pragmatica"/>
          <w:sz w:val="28"/>
        </w:rPr>
      </w:pPr>
      <w:r>
        <w:rPr>
          <w:rFonts w:ascii="Pragmatica" w:hAnsi="Pragmatica"/>
          <w:sz w:val="28"/>
        </w:rPr>
        <w:t>N13</w:t>
      </w:r>
      <w:r>
        <w:rPr>
          <w:rFonts w:ascii="Pragmatica" w:hAnsi="Pragmatica"/>
          <w:sz w:val="28"/>
        </w:rPr>
        <w:tab/>
      </w:r>
      <w:r>
        <w:rPr>
          <w:rFonts w:ascii="Pragmatica" w:hAnsi="Pragmatica"/>
          <w:sz w:val="28"/>
        </w:rPr>
        <w:tab/>
        <w:t>X132, Y70, Z-18, F100, LF</w:t>
      </w:r>
    </w:p>
    <w:p w:rsidR="007C7B7F" w:rsidRDefault="00016614">
      <w:pPr>
        <w:spacing w:line="360" w:lineRule="auto"/>
        <w:rPr>
          <w:rFonts w:ascii="Pragmatica" w:hAnsi="Pragmatica"/>
          <w:sz w:val="28"/>
        </w:rPr>
      </w:pPr>
      <w:r>
        <w:rPr>
          <w:rFonts w:ascii="Pragmatica" w:hAnsi="Pragmatica"/>
          <w:sz w:val="28"/>
        </w:rPr>
        <w:t>N14</w:t>
      </w:r>
      <w:r>
        <w:rPr>
          <w:rFonts w:ascii="Pragmatica" w:hAnsi="Pragmatica"/>
          <w:sz w:val="28"/>
        </w:rPr>
        <w:tab/>
      </w:r>
      <w:r>
        <w:rPr>
          <w:rFonts w:ascii="Pragmatica" w:hAnsi="Pragmatica"/>
          <w:sz w:val="28"/>
        </w:rPr>
        <w:tab/>
        <w:t>Z-32, F80, LF</w:t>
      </w:r>
    </w:p>
    <w:p w:rsidR="007C7B7F" w:rsidRDefault="00016614">
      <w:pPr>
        <w:spacing w:line="360" w:lineRule="auto"/>
        <w:rPr>
          <w:rFonts w:ascii="Pragmatica" w:hAnsi="Pragmatica"/>
          <w:sz w:val="28"/>
        </w:rPr>
      </w:pPr>
      <w:r>
        <w:rPr>
          <w:rFonts w:ascii="Pragmatica" w:hAnsi="Pragmatica"/>
          <w:sz w:val="28"/>
        </w:rPr>
        <w:t>N15</w:t>
      </w:r>
      <w:r>
        <w:rPr>
          <w:rFonts w:ascii="Pragmatica" w:hAnsi="Pragmatica"/>
          <w:sz w:val="28"/>
        </w:rPr>
        <w:tab/>
      </w:r>
      <w:r>
        <w:rPr>
          <w:rFonts w:ascii="Pragmatica" w:hAnsi="Pragmatica"/>
          <w:sz w:val="28"/>
        </w:rPr>
        <w:tab/>
        <w:t>X54, Y115, Z-18, F100, LF</w:t>
      </w:r>
    </w:p>
    <w:p w:rsidR="007C7B7F" w:rsidRDefault="00016614">
      <w:pPr>
        <w:spacing w:line="360" w:lineRule="auto"/>
        <w:rPr>
          <w:rFonts w:ascii="Pragmatica" w:hAnsi="Pragmatica"/>
          <w:sz w:val="28"/>
        </w:rPr>
      </w:pPr>
      <w:r>
        <w:rPr>
          <w:rFonts w:ascii="Pragmatica" w:hAnsi="Pragmatica"/>
          <w:sz w:val="28"/>
        </w:rPr>
        <w:t>N16</w:t>
      </w:r>
      <w:r>
        <w:rPr>
          <w:rFonts w:ascii="Pragmatica" w:hAnsi="Pragmatica"/>
          <w:sz w:val="28"/>
        </w:rPr>
        <w:tab/>
      </w:r>
      <w:r>
        <w:rPr>
          <w:rFonts w:ascii="Pragmatica" w:hAnsi="Pragmatica"/>
          <w:sz w:val="28"/>
        </w:rPr>
        <w:tab/>
        <w:t>Z-32, F80, LF</w:t>
      </w:r>
    </w:p>
    <w:p w:rsidR="007C7B7F" w:rsidRDefault="00016614">
      <w:pPr>
        <w:spacing w:line="360" w:lineRule="auto"/>
        <w:rPr>
          <w:rFonts w:ascii="Pragmatica" w:hAnsi="Pragmatica"/>
          <w:sz w:val="28"/>
        </w:rPr>
      </w:pPr>
      <w:r>
        <w:rPr>
          <w:rFonts w:ascii="Pragmatica" w:hAnsi="Pragmatica"/>
          <w:sz w:val="28"/>
        </w:rPr>
        <w:lastRenderedPageBreak/>
        <w:t>N17</w:t>
      </w:r>
      <w:r>
        <w:rPr>
          <w:rFonts w:ascii="Pragmatica" w:hAnsi="Pragmatica"/>
          <w:sz w:val="28"/>
        </w:rPr>
        <w:tab/>
        <w:t>G80</w:t>
      </w:r>
      <w:r>
        <w:rPr>
          <w:rFonts w:ascii="Pragmatica" w:hAnsi="Pragmatica"/>
          <w:sz w:val="28"/>
        </w:rPr>
        <w:tab/>
        <w:t>T0404, LF</w:t>
      </w:r>
    </w:p>
    <w:p w:rsidR="007C7B7F" w:rsidRDefault="00016614">
      <w:pPr>
        <w:spacing w:line="360" w:lineRule="auto"/>
        <w:rPr>
          <w:rFonts w:ascii="Pragmatica" w:hAnsi="Pragmatica"/>
          <w:sz w:val="28"/>
        </w:rPr>
      </w:pPr>
      <w:r>
        <w:rPr>
          <w:rFonts w:ascii="Pragmatica" w:hAnsi="Pragmatica"/>
          <w:sz w:val="28"/>
        </w:rPr>
        <w:t>N18</w:t>
      </w:r>
      <w:r>
        <w:rPr>
          <w:rFonts w:ascii="Pragmatica" w:hAnsi="Pragmatica"/>
          <w:sz w:val="28"/>
        </w:rPr>
        <w:tab/>
      </w:r>
      <w:r>
        <w:rPr>
          <w:rFonts w:ascii="Pragmatica" w:hAnsi="Pragmatica"/>
          <w:sz w:val="28"/>
        </w:rPr>
        <w:tab/>
        <w:t>F60, S360, M06, LF</w:t>
      </w:r>
    </w:p>
    <w:p w:rsidR="007C7B7F" w:rsidRDefault="00016614">
      <w:pPr>
        <w:spacing w:line="360" w:lineRule="auto"/>
        <w:rPr>
          <w:rFonts w:ascii="Pragmatica" w:hAnsi="Pragmatica"/>
          <w:sz w:val="28"/>
        </w:rPr>
      </w:pPr>
      <w:r>
        <w:rPr>
          <w:rFonts w:ascii="Pragmatica" w:hAnsi="Pragmatica"/>
          <w:sz w:val="28"/>
        </w:rPr>
        <w:t>N19</w:t>
      </w:r>
      <w:r>
        <w:rPr>
          <w:rFonts w:ascii="Pragmatica" w:hAnsi="Pragmatica"/>
          <w:sz w:val="28"/>
        </w:rPr>
        <w:tab/>
      </w:r>
      <w:r>
        <w:rPr>
          <w:rFonts w:ascii="Pragmatica" w:hAnsi="Pragmatica"/>
          <w:sz w:val="28"/>
        </w:rPr>
        <w:tab/>
        <w:t>X80, Y70, LF</w:t>
      </w:r>
    </w:p>
    <w:p w:rsidR="007C7B7F" w:rsidRDefault="00016614">
      <w:pPr>
        <w:spacing w:line="360" w:lineRule="auto"/>
        <w:rPr>
          <w:rFonts w:ascii="Pragmatica" w:hAnsi="Pragmatica"/>
          <w:sz w:val="28"/>
        </w:rPr>
      </w:pPr>
      <w:r>
        <w:rPr>
          <w:rFonts w:ascii="Pragmatica" w:hAnsi="Pragmatica"/>
          <w:sz w:val="28"/>
        </w:rPr>
        <w:t>N20</w:t>
      </w:r>
      <w:r>
        <w:rPr>
          <w:rFonts w:ascii="Pragmatica" w:hAnsi="Pragmatica"/>
          <w:sz w:val="28"/>
        </w:rPr>
        <w:tab/>
        <w:t>G81</w:t>
      </w:r>
      <w:r>
        <w:rPr>
          <w:rFonts w:ascii="Pragmatica" w:hAnsi="Pragmatica"/>
          <w:sz w:val="28"/>
        </w:rPr>
        <w:tab/>
        <w:t>R2, Z-35, LF</w:t>
      </w:r>
    </w:p>
    <w:p w:rsidR="007C7B7F" w:rsidRDefault="00016614">
      <w:pPr>
        <w:spacing w:line="360" w:lineRule="auto"/>
        <w:rPr>
          <w:rFonts w:ascii="Pragmatica" w:hAnsi="Pragmatica"/>
          <w:sz w:val="28"/>
        </w:rPr>
      </w:pPr>
      <w:r>
        <w:rPr>
          <w:rFonts w:ascii="Pragmatica" w:hAnsi="Pragmatica"/>
          <w:sz w:val="28"/>
        </w:rPr>
        <w:t>N21</w:t>
      </w:r>
      <w:r>
        <w:rPr>
          <w:rFonts w:ascii="Pragmatica" w:hAnsi="Pragmatica"/>
          <w:sz w:val="28"/>
        </w:rPr>
        <w:tab/>
        <w:t>G80</w:t>
      </w:r>
      <w:r>
        <w:rPr>
          <w:rFonts w:ascii="Pragmatica" w:hAnsi="Pragmatica"/>
          <w:sz w:val="28"/>
        </w:rPr>
        <w:tab/>
        <w:t>T0505, LF</w:t>
      </w:r>
    </w:p>
    <w:p w:rsidR="007C7B7F" w:rsidRDefault="00016614">
      <w:pPr>
        <w:spacing w:line="360" w:lineRule="auto"/>
        <w:rPr>
          <w:rFonts w:ascii="Pragmatica" w:hAnsi="Pragmatica"/>
          <w:sz w:val="28"/>
        </w:rPr>
      </w:pPr>
      <w:r>
        <w:rPr>
          <w:rFonts w:ascii="Pragmatica" w:hAnsi="Pragmatica"/>
          <w:sz w:val="28"/>
        </w:rPr>
        <w:t>N22</w:t>
      </w:r>
      <w:r>
        <w:rPr>
          <w:rFonts w:ascii="Pragmatica" w:hAnsi="Pragmatica"/>
          <w:sz w:val="28"/>
        </w:rPr>
        <w:tab/>
      </w:r>
      <w:r>
        <w:rPr>
          <w:rFonts w:ascii="Pragmatica" w:hAnsi="Pragmatica"/>
          <w:sz w:val="28"/>
        </w:rPr>
        <w:tab/>
        <w:t>F250, S250, M06, LF</w:t>
      </w:r>
    </w:p>
    <w:p w:rsidR="007C7B7F" w:rsidRDefault="00016614">
      <w:pPr>
        <w:spacing w:line="360" w:lineRule="auto"/>
        <w:rPr>
          <w:rFonts w:ascii="Pragmatica" w:hAnsi="Pragmatica"/>
          <w:sz w:val="28"/>
        </w:rPr>
      </w:pPr>
      <w:r>
        <w:rPr>
          <w:rFonts w:ascii="Pragmatica" w:hAnsi="Pragmatica"/>
          <w:sz w:val="28"/>
        </w:rPr>
        <w:t>N23</w:t>
      </w:r>
      <w:r>
        <w:rPr>
          <w:rFonts w:ascii="Pragmatica" w:hAnsi="Pragmatica"/>
          <w:sz w:val="28"/>
        </w:rPr>
        <w:tab/>
      </w:r>
      <w:r>
        <w:rPr>
          <w:rFonts w:ascii="Pragmatica" w:hAnsi="Pragmatica"/>
          <w:sz w:val="28"/>
        </w:rPr>
        <w:tab/>
        <w:t>X54, Y25, LF</w:t>
      </w:r>
    </w:p>
    <w:p w:rsidR="007C7B7F" w:rsidRDefault="00016614">
      <w:pPr>
        <w:spacing w:line="360" w:lineRule="auto"/>
        <w:rPr>
          <w:rFonts w:ascii="Pragmatica" w:hAnsi="Pragmatica"/>
          <w:sz w:val="28"/>
        </w:rPr>
      </w:pPr>
      <w:r>
        <w:rPr>
          <w:rFonts w:ascii="Pragmatica" w:hAnsi="Pragmatica"/>
          <w:sz w:val="28"/>
        </w:rPr>
        <w:t>N24</w:t>
      </w:r>
      <w:r>
        <w:rPr>
          <w:rFonts w:ascii="Pragmatica" w:hAnsi="Pragmatica"/>
          <w:sz w:val="28"/>
        </w:rPr>
        <w:tab/>
        <w:t>G84</w:t>
      </w:r>
      <w:r>
        <w:rPr>
          <w:rFonts w:ascii="Pragmatica" w:hAnsi="Pragmatica"/>
          <w:sz w:val="28"/>
        </w:rPr>
        <w:tab/>
        <w:t>R2, Z-30, LF</w:t>
      </w:r>
    </w:p>
    <w:p w:rsidR="007C7B7F" w:rsidRDefault="00016614">
      <w:pPr>
        <w:spacing w:line="360" w:lineRule="auto"/>
        <w:rPr>
          <w:rFonts w:ascii="Pragmatica" w:hAnsi="Pragmatica"/>
          <w:sz w:val="28"/>
        </w:rPr>
      </w:pPr>
      <w:r>
        <w:rPr>
          <w:rFonts w:ascii="Pragmatica" w:hAnsi="Pragmatica"/>
          <w:sz w:val="28"/>
        </w:rPr>
        <w:t>N25</w:t>
      </w:r>
      <w:r>
        <w:rPr>
          <w:rFonts w:ascii="Pragmatica" w:hAnsi="Pragmatica"/>
          <w:sz w:val="28"/>
        </w:rPr>
        <w:tab/>
      </w:r>
      <w:r>
        <w:rPr>
          <w:rFonts w:ascii="Pragmatica" w:hAnsi="Pragmatica"/>
          <w:sz w:val="28"/>
        </w:rPr>
        <w:tab/>
        <w:t>X132, Y70, LF</w:t>
      </w:r>
    </w:p>
    <w:p w:rsidR="007C7B7F" w:rsidRDefault="00016614">
      <w:pPr>
        <w:spacing w:line="360" w:lineRule="auto"/>
        <w:rPr>
          <w:rFonts w:ascii="Pragmatica" w:hAnsi="Pragmatica"/>
          <w:sz w:val="28"/>
        </w:rPr>
      </w:pPr>
      <w:r>
        <w:rPr>
          <w:rFonts w:ascii="Pragmatica" w:hAnsi="Pragmatica"/>
          <w:sz w:val="28"/>
        </w:rPr>
        <w:t>N26</w:t>
      </w:r>
      <w:r>
        <w:rPr>
          <w:rFonts w:ascii="Pragmatica" w:hAnsi="Pragmatica"/>
          <w:sz w:val="28"/>
        </w:rPr>
        <w:tab/>
      </w:r>
      <w:r>
        <w:rPr>
          <w:rFonts w:ascii="Pragmatica" w:hAnsi="Pragmatica"/>
          <w:sz w:val="28"/>
        </w:rPr>
        <w:tab/>
        <w:t>X54, Y115, LF</w:t>
      </w:r>
    </w:p>
    <w:p w:rsidR="007C7B7F" w:rsidRDefault="00016614">
      <w:pPr>
        <w:spacing w:line="360" w:lineRule="auto"/>
        <w:rPr>
          <w:rFonts w:ascii="Pragmatica" w:hAnsi="Pragmatica"/>
          <w:sz w:val="28"/>
        </w:rPr>
      </w:pPr>
      <w:r>
        <w:rPr>
          <w:rFonts w:ascii="Pragmatica" w:hAnsi="Pragmatica"/>
          <w:sz w:val="28"/>
        </w:rPr>
        <w:t>N27</w:t>
      </w:r>
      <w:r>
        <w:rPr>
          <w:rFonts w:ascii="Pragmatica" w:hAnsi="Pragmatica"/>
          <w:sz w:val="28"/>
        </w:rPr>
        <w:tab/>
        <w:t>G80</w:t>
      </w:r>
      <w:r>
        <w:rPr>
          <w:rFonts w:ascii="Pragmatica" w:hAnsi="Pragmatica"/>
          <w:sz w:val="28"/>
        </w:rPr>
        <w:tab/>
        <w:t>G59</w:t>
      </w:r>
      <w:r>
        <w:rPr>
          <w:rFonts w:ascii="Pragmatica" w:hAnsi="Pragmatica"/>
          <w:sz w:val="28"/>
        </w:rPr>
        <w:tab/>
        <w:t>X0, Y0 , Z0, M09, LF</w:t>
      </w:r>
    </w:p>
    <w:p w:rsidR="007C7B7F" w:rsidRDefault="00016614">
      <w:pPr>
        <w:spacing w:line="360" w:lineRule="auto"/>
        <w:rPr>
          <w:rFonts w:ascii="Pragmatica" w:hAnsi="Pragmatica"/>
          <w:sz w:val="28"/>
        </w:rPr>
      </w:pPr>
      <w:r>
        <w:rPr>
          <w:rFonts w:ascii="Pragmatica" w:hAnsi="Pragmatica"/>
          <w:sz w:val="28"/>
        </w:rPr>
        <w:t>N28</w:t>
      </w:r>
      <w:r>
        <w:rPr>
          <w:rFonts w:ascii="Pragmatica" w:hAnsi="Pragmatica"/>
          <w:sz w:val="28"/>
        </w:rPr>
        <w:tab/>
        <w:t>G00</w:t>
      </w:r>
      <w:r>
        <w:rPr>
          <w:rFonts w:ascii="Pragmatica" w:hAnsi="Pragmatica"/>
          <w:sz w:val="28"/>
        </w:rPr>
        <w:tab/>
        <w:t>X0, Y0, Z390, M00, LF</w:t>
      </w:r>
    </w:p>
    <w:p w:rsidR="007C7B7F" w:rsidRDefault="00016614">
      <w:pPr>
        <w:spacing w:line="360" w:lineRule="auto"/>
        <w:jc w:val="center"/>
        <w:rPr>
          <w:rFonts w:ascii="Pragmatica" w:hAnsi="Pragmatica"/>
          <w:sz w:val="28"/>
        </w:rPr>
      </w:pPr>
      <w:r>
        <w:rPr>
          <w:rFonts w:ascii="Pragmatica" w:hAnsi="Pragmatica"/>
          <w:sz w:val="28"/>
        </w:rPr>
        <w:t>Последовательность переходов операции сверления</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14"/>
        <w:gridCol w:w="1560"/>
        <w:gridCol w:w="1275"/>
        <w:gridCol w:w="1701"/>
        <w:gridCol w:w="1418"/>
        <w:gridCol w:w="1134"/>
      </w:tblGrid>
      <w:tr w:rsidR="007C7B7F">
        <w:trPr>
          <w:jc w:val="center"/>
        </w:trPr>
        <w:tc>
          <w:tcPr>
            <w:tcW w:w="1814" w:type="dxa"/>
            <w:tcBorders>
              <w:top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Переход</w:t>
            </w:r>
          </w:p>
        </w:tc>
        <w:tc>
          <w:tcPr>
            <w:tcW w:w="1560"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Номер отверстия</w:t>
            </w:r>
          </w:p>
        </w:tc>
        <w:tc>
          <w:tcPr>
            <w:tcW w:w="1275"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 xml:space="preserve">Схема рис.4 </w:t>
            </w:r>
          </w:p>
        </w:tc>
        <w:tc>
          <w:tcPr>
            <w:tcW w:w="1701"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Участок траектории</w:t>
            </w:r>
          </w:p>
        </w:tc>
        <w:tc>
          <w:tcPr>
            <w:tcW w:w="1418" w:type="dxa"/>
            <w:tcBorders>
              <w:top w:val="single" w:sz="18" w:space="0" w:color="auto"/>
              <w:left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S, мм/мин</w:t>
            </w:r>
          </w:p>
        </w:tc>
        <w:tc>
          <w:tcPr>
            <w:tcW w:w="1134" w:type="dxa"/>
            <w:tcBorders>
              <w:top w:val="single" w:sz="18" w:space="0" w:color="auto"/>
              <w:left w:val="single" w:sz="18" w:space="0" w:color="auto"/>
              <w:bottom w:val="single" w:sz="18" w:space="0" w:color="auto"/>
            </w:tcBorders>
          </w:tcPr>
          <w:p w:rsidR="007C7B7F" w:rsidRDefault="00016614">
            <w:pPr>
              <w:jc w:val="center"/>
              <w:rPr>
                <w:rFonts w:ascii="Pragmatica" w:hAnsi="Pragmatica"/>
                <w:sz w:val="28"/>
              </w:rPr>
            </w:pPr>
            <w:r>
              <w:rPr>
                <w:rFonts w:ascii="Pragmatica" w:hAnsi="Pragmatica"/>
                <w:sz w:val="28"/>
              </w:rPr>
              <w:t>n, об/мин</w:t>
            </w:r>
          </w:p>
        </w:tc>
      </w:tr>
      <w:tr w:rsidR="007C7B7F">
        <w:trPr>
          <w:jc w:val="center"/>
        </w:trPr>
        <w:tc>
          <w:tcPr>
            <w:tcW w:w="1814" w:type="dxa"/>
            <w:tcBorders>
              <w:top w:val="nil"/>
            </w:tcBorders>
          </w:tcPr>
          <w:p w:rsidR="007C7B7F" w:rsidRDefault="00016614">
            <w:pPr>
              <w:rPr>
                <w:rFonts w:ascii="Pragmatica" w:hAnsi="Pragmatica"/>
                <w:sz w:val="28"/>
              </w:rPr>
            </w:pPr>
            <w:r>
              <w:rPr>
                <w:rFonts w:ascii="Pragmatica" w:hAnsi="Pragmatica"/>
                <w:sz w:val="28"/>
              </w:rPr>
              <w:t>Центриро-вание</w:t>
            </w:r>
          </w:p>
        </w:tc>
        <w:tc>
          <w:tcPr>
            <w:tcW w:w="1560" w:type="dxa"/>
            <w:tcBorders>
              <w:top w:val="nil"/>
            </w:tcBorders>
          </w:tcPr>
          <w:p w:rsidR="007C7B7F" w:rsidRDefault="00016614">
            <w:pPr>
              <w:spacing w:line="460" w:lineRule="exact"/>
              <w:jc w:val="center"/>
              <w:rPr>
                <w:rFonts w:ascii="Pragmatica" w:hAnsi="Pragmatica"/>
                <w:sz w:val="28"/>
              </w:rPr>
            </w:pPr>
            <w:r>
              <w:rPr>
                <w:rFonts w:ascii="Pragmatica" w:hAnsi="Pragmatica"/>
                <w:sz w:val="28"/>
              </w:rPr>
              <w:t>1,2,3</w:t>
            </w:r>
          </w:p>
        </w:tc>
        <w:tc>
          <w:tcPr>
            <w:tcW w:w="1275" w:type="dxa"/>
            <w:tcBorders>
              <w:top w:val="nil"/>
            </w:tcBorders>
          </w:tcPr>
          <w:p w:rsidR="007C7B7F" w:rsidRDefault="00016614">
            <w:pPr>
              <w:spacing w:line="460" w:lineRule="exact"/>
              <w:jc w:val="center"/>
              <w:rPr>
                <w:rFonts w:ascii="Pragmatica" w:hAnsi="Pragmatica"/>
                <w:sz w:val="28"/>
              </w:rPr>
            </w:pPr>
            <w:r>
              <w:rPr>
                <w:rFonts w:ascii="Pragmatica" w:hAnsi="Pragmatica"/>
                <w:sz w:val="28"/>
              </w:rPr>
              <w:t>а</w:t>
            </w:r>
          </w:p>
        </w:tc>
        <w:tc>
          <w:tcPr>
            <w:tcW w:w="1701" w:type="dxa"/>
            <w:tcBorders>
              <w:top w:val="nil"/>
            </w:tcBorders>
          </w:tcPr>
          <w:p w:rsidR="007C7B7F" w:rsidRDefault="00016614">
            <w:pPr>
              <w:spacing w:line="460" w:lineRule="exact"/>
              <w:jc w:val="center"/>
              <w:rPr>
                <w:rFonts w:ascii="Pragmatica" w:hAnsi="Pragmatica"/>
                <w:sz w:val="28"/>
              </w:rPr>
            </w:pPr>
            <w:r>
              <w:rPr>
                <w:rFonts w:ascii="Pragmatica" w:hAnsi="Pragmatica"/>
                <w:sz w:val="28"/>
              </w:rPr>
              <w:t>1-2</w:t>
            </w:r>
          </w:p>
        </w:tc>
        <w:tc>
          <w:tcPr>
            <w:tcW w:w="1418" w:type="dxa"/>
            <w:tcBorders>
              <w:top w:val="nil"/>
            </w:tcBorders>
          </w:tcPr>
          <w:p w:rsidR="007C7B7F" w:rsidRDefault="00016614">
            <w:pPr>
              <w:spacing w:line="460" w:lineRule="exact"/>
              <w:jc w:val="center"/>
              <w:rPr>
                <w:rFonts w:ascii="Pragmatica" w:hAnsi="Pragmatica"/>
                <w:sz w:val="28"/>
              </w:rPr>
            </w:pPr>
            <w:r>
              <w:rPr>
                <w:rFonts w:ascii="Pragmatica" w:hAnsi="Pragmatica"/>
                <w:sz w:val="28"/>
              </w:rPr>
              <w:t>40</w:t>
            </w:r>
          </w:p>
        </w:tc>
        <w:tc>
          <w:tcPr>
            <w:tcW w:w="1134" w:type="dxa"/>
            <w:tcBorders>
              <w:top w:val="nil"/>
            </w:tcBorders>
          </w:tcPr>
          <w:p w:rsidR="007C7B7F" w:rsidRDefault="00016614">
            <w:pPr>
              <w:spacing w:line="460" w:lineRule="exact"/>
              <w:jc w:val="center"/>
              <w:rPr>
                <w:rFonts w:ascii="Pragmatica" w:hAnsi="Pragmatica"/>
                <w:sz w:val="28"/>
              </w:rPr>
            </w:pPr>
            <w:r>
              <w:rPr>
                <w:rFonts w:ascii="Pragmatica" w:hAnsi="Pragmatica"/>
                <w:sz w:val="28"/>
              </w:rPr>
              <w:t>500</w:t>
            </w:r>
          </w:p>
        </w:tc>
      </w:tr>
      <w:tr w:rsidR="007C7B7F">
        <w:trPr>
          <w:jc w:val="center"/>
        </w:trPr>
        <w:tc>
          <w:tcPr>
            <w:tcW w:w="1814" w:type="dxa"/>
          </w:tcPr>
          <w:p w:rsidR="007C7B7F" w:rsidRDefault="00016614">
            <w:pPr>
              <w:spacing w:line="460" w:lineRule="exact"/>
              <w:rPr>
                <w:rFonts w:ascii="Pragmatica" w:hAnsi="Pragmatica"/>
                <w:sz w:val="28"/>
              </w:rPr>
            </w:pPr>
            <w:r>
              <w:rPr>
                <w:rFonts w:ascii="Pragmatica" w:hAnsi="Pragmatica"/>
                <w:sz w:val="28"/>
              </w:rPr>
              <w:t>Сверление</w:t>
            </w:r>
          </w:p>
        </w:tc>
        <w:tc>
          <w:tcPr>
            <w:tcW w:w="1560" w:type="dxa"/>
          </w:tcPr>
          <w:p w:rsidR="007C7B7F" w:rsidRDefault="00016614">
            <w:pPr>
              <w:spacing w:line="460" w:lineRule="exact"/>
              <w:jc w:val="center"/>
              <w:rPr>
                <w:rFonts w:ascii="Pragmatica" w:hAnsi="Pragmatica"/>
                <w:sz w:val="28"/>
              </w:rPr>
            </w:pPr>
            <w:r>
              <w:rPr>
                <w:rFonts w:ascii="Pragmatica" w:hAnsi="Pragmatica"/>
                <w:sz w:val="28"/>
              </w:rPr>
              <w:t>1,2,3</w:t>
            </w:r>
          </w:p>
        </w:tc>
        <w:tc>
          <w:tcPr>
            <w:tcW w:w="1275" w:type="dxa"/>
          </w:tcPr>
          <w:p w:rsidR="007C7B7F" w:rsidRDefault="00016614">
            <w:pPr>
              <w:spacing w:line="460" w:lineRule="exact"/>
              <w:jc w:val="center"/>
              <w:rPr>
                <w:rFonts w:ascii="Pragmatica" w:hAnsi="Pragmatica"/>
                <w:sz w:val="28"/>
              </w:rPr>
            </w:pPr>
            <w:r>
              <w:rPr>
                <w:rFonts w:ascii="Pragmatica" w:hAnsi="Pragmatica"/>
                <w:sz w:val="28"/>
              </w:rPr>
              <w:t>б1</w:t>
            </w:r>
          </w:p>
        </w:tc>
        <w:tc>
          <w:tcPr>
            <w:tcW w:w="1701" w:type="dxa"/>
          </w:tcPr>
          <w:p w:rsidR="007C7B7F" w:rsidRDefault="00016614">
            <w:pPr>
              <w:jc w:val="center"/>
              <w:rPr>
                <w:rFonts w:ascii="Pragmatica" w:hAnsi="Pragmatica"/>
                <w:sz w:val="28"/>
              </w:rPr>
            </w:pPr>
            <w:r>
              <w:rPr>
                <w:rFonts w:ascii="Pragmatica" w:hAnsi="Pragmatica"/>
                <w:sz w:val="28"/>
              </w:rPr>
              <w:t>1-2,</w:t>
            </w:r>
          </w:p>
          <w:p w:rsidR="007C7B7F" w:rsidRDefault="00016614">
            <w:pPr>
              <w:jc w:val="center"/>
              <w:rPr>
                <w:rFonts w:ascii="Pragmatica" w:hAnsi="Pragmatica"/>
                <w:sz w:val="28"/>
              </w:rPr>
            </w:pPr>
            <w:r>
              <w:rPr>
                <w:rFonts w:ascii="Pragmatica" w:hAnsi="Pragmatica"/>
                <w:sz w:val="28"/>
              </w:rPr>
              <w:t>2-3</w:t>
            </w:r>
          </w:p>
        </w:tc>
        <w:tc>
          <w:tcPr>
            <w:tcW w:w="1418" w:type="dxa"/>
          </w:tcPr>
          <w:p w:rsidR="007C7B7F" w:rsidRDefault="00016614">
            <w:pPr>
              <w:jc w:val="center"/>
              <w:rPr>
                <w:rFonts w:ascii="Pragmatica" w:hAnsi="Pragmatica"/>
                <w:sz w:val="28"/>
              </w:rPr>
            </w:pPr>
            <w:r>
              <w:rPr>
                <w:rFonts w:ascii="Pragmatica" w:hAnsi="Pragmatica"/>
                <w:sz w:val="28"/>
              </w:rPr>
              <w:t>100,</w:t>
            </w:r>
          </w:p>
          <w:p w:rsidR="007C7B7F" w:rsidRDefault="00016614">
            <w:pPr>
              <w:jc w:val="center"/>
              <w:rPr>
                <w:rFonts w:ascii="Pragmatica" w:hAnsi="Pragmatica"/>
                <w:sz w:val="28"/>
              </w:rPr>
            </w:pPr>
            <w:r>
              <w:rPr>
                <w:rFonts w:ascii="Pragmatica" w:hAnsi="Pragmatica"/>
                <w:sz w:val="28"/>
              </w:rPr>
              <w:t>80</w:t>
            </w:r>
          </w:p>
        </w:tc>
        <w:tc>
          <w:tcPr>
            <w:tcW w:w="1134" w:type="dxa"/>
          </w:tcPr>
          <w:p w:rsidR="007C7B7F" w:rsidRDefault="00016614">
            <w:pPr>
              <w:spacing w:line="460" w:lineRule="exact"/>
              <w:jc w:val="center"/>
              <w:rPr>
                <w:rFonts w:ascii="Pragmatica" w:hAnsi="Pragmatica"/>
                <w:sz w:val="28"/>
              </w:rPr>
            </w:pPr>
            <w:r>
              <w:rPr>
                <w:rFonts w:ascii="Pragmatica" w:hAnsi="Pragmatica"/>
                <w:sz w:val="28"/>
              </w:rPr>
              <w:t>1400</w:t>
            </w:r>
          </w:p>
        </w:tc>
      </w:tr>
      <w:tr w:rsidR="007C7B7F">
        <w:trPr>
          <w:jc w:val="center"/>
        </w:trPr>
        <w:tc>
          <w:tcPr>
            <w:tcW w:w="1814" w:type="dxa"/>
          </w:tcPr>
          <w:p w:rsidR="007C7B7F" w:rsidRDefault="00016614">
            <w:pPr>
              <w:rPr>
                <w:rFonts w:ascii="Pragmatica" w:hAnsi="Pragmatica"/>
                <w:sz w:val="28"/>
              </w:rPr>
            </w:pPr>
            <w:r>
              <w:rPr>
                <w:rFonts w:ascii="Pragmatica" w:hAnsi="Pragmatica"/>
                <w:sz w:val="28"/>
              </w:rPr>
              <w:t>Нарезание резьбы</w:t>
            </w:r>
          </w:p>
        </w:tc>
        <w:tc>
          <w:tcPr>
            <w:tcW w:w="1560" w:type="dxa"/>
          </w:tcPr>
          <w:p w:rsidR="007C7B7F" w:rsidRDefault="00016614">
            <w:pPr>
              <w:spacing w:line="460" w:lineRule="exact"/>
              <w:jc w:val="center"/>
              <w:rPr>
                <w:rFonts w:ascii="Pragmatica" w:hAnsi="Pragmatica"/>
                <w:sz w:val="28"/>
              </w:rPr>
            </w:pPr>
            <w:r>
              <w:rPr>
                <w:rFonts w:ascii="Pragmatica" w:hAnsi="Pragmatica"/>
                <w:sz w:val="28"/>
              </w:rPr>
              <w:t>1,2,3</w:t>
            </w:r>
          </w:p>
        </w:tc>
        <w:tc>
          <w:tcPr>
            <w:tcW w:w="1275" w:type="dxa"/>
          </w:tcPr>
          <w:p w:rsidR="007C7B7F" w:rsidRDefault="00016614">
            <w:pPr>
              <w:spacing w:line="460" w:lineRule="exact"/>
              <w:jc w:val="center"/>
              <w:rPr>
                <w:rFonts w:ascii="Pragmatica" w:hAnsi="Pragmatica"/>
                <w:sz w:val="28"/>
              </w:rPr>
            </w:pPr>
            <w:r>
              <w:rPr>
                <w:rFonts w:ascii="Pragmatica" w:hAnsi="Pragmatica"/>
                <w:sz w:val="28"/>
              </w:rPr>
              <w:t>в</w:t>
            </w:r>
          </w:p>
        </w:tc>
        <w:tc>
          <w:tcPr>
            <w:tcW w:w="1701" w:type="dxa"/>
          </w:tcPr>
          <w:p w:rsidR="007C7B7F" w:rsidRDefault="00016614">
            <w:pPr>
              <w:spacing w:line="460" w:lineRule="exact"/>
              <w:jc w:val="center"/>
              <w:rPr>
                <w:rFonts w:ascii="Pragmatica" w:hAnsi="Pragmatica"/>
                <w:sz w:val="28"/>
              </w:rPr>
            </w:pPr>
            <w:r>
              <w:rPr>
                <w:rFonts w:ascii="Pragmatica" w:hAnsi="Pragmatica"/>
                <w:sz w:val="28"/>
              </w:rPr>
              <w:t>1-2</w:t>
            </w:r>
          </w:p>
        </w:tc>
        <w:tc>
          <w:tcPr>
            <w:tcW w:w="1418" w:type="dxa"/>
          </w:tcPr>
          <w:p w:rsidR="007C7B7F" w:rsidRDefault="00016614">
            <w:pPr>
              <w:spacing w:line="460" w:lineRule="exact"/>
              <w:jc w:val="center"/>
              <w:rPr>
                <w:rFonts w:ascii="Pragmatica" w:hAnsi="Pragmatica"/>
                <w:sz w:val="28"/>
              </w:rPr>
            </w:pPr>
            <w:r>
              <w:rPr>
                <w:rFonts w:ascii="Pragmatica" w:hAnsi="Pragmatica"/>
                <w:sz w:val="28"/>
              </w:rPr>
              <w:t>25</w:t>
            </w:r>
          </w:p>
        </w:tc>
        <w:tc>
          <w:tcPr>
            <w:tcW w:w="1134" w:type="dxa"/>
          </w:tcPr>
          <w:p w:rsidR="007C7B7F" w:rsidRDefault="00016614">
            <w:pPr>
              <w:spacing w:line="460" w:lineRule="exact"/>
              <w:jc w:val="center"/>
              <w:rPr>
                <w:rFonts w:ascii="Pragmatica" w:hAnsi="Pragmatica"/>
                <w:sz w:val="28"/>
              </w:rPr>
            </w:pPr>
            <w:r>
              <w:rPr>
                <w:rFonts w:ascii="Pragmatica" w:hAnsi="Pragmatica"/>
                <w:sz w:val="28"/>
              </w:rPr>
              <w:t>25</w:t>
            </w:r>
          </w:p>
        </w:tc>
      </w:tr>
      <w:tr w:rsidR="007C7B7F">
        <w:trPr>
          <w:jc w:val="center"/>
        </w:trPr>
        <w:tc>
          <w:tcPr>
            <w:tcW w:w="1814" w:type="dxa"/>
          </w:tcPr>
          <w:p w:rsidR="007C7B7F" w:rsidRDefault="00016614">
            <w:pPr>
              <w:rPr>
                <w:rFonts w:ascii="Pragmatica" w:hAnsi="Pragmatica"/>
                <w:sz w:val="28"/>
              </w:rPr>
            </w:pPr>
            <w:r>
              <w:rPr>
                <w:rFonts w:ascii="Pragmatica" w:hAnsi="Pragmatica"/>
                <w:sz w:val="28"/>
              </w:rPr>
              <w:t>Сверление</w:t>
            </w:r>
          </w:p>
        </w:tc>
        <w:tc>
          <w:tcPr>
            <w:tcW w:w="1560" w:type="dxa"/>
          </w:tcPr>
          <w:p w:rsidR="007C7B7F" w:rsidRDefault="00016614">
            <w:pPr>
              <w:jc w:val="center"/>
              <w:rPr>
                <w:rFonts w:ascii="Pragmatica" w:hAnsi="Pragmatica"/>
                <w:sz w:val="28"/>
              </w:rPr>
            </w:pPr>
            <w:r>
              <w:rPr>
                <w:rFonts w:ascii="Pragmatica" w:hAnsi="Pragmatica"/>
                <w:sz w:val="28"/>
              </w:rPr>
              <w:t>4</w:t>
            </w:r>
          </w:p>
        </w:tc>
        <w:tc>
          <w:tcPr>
            <w:tcW w:w="1275" w:type="dxa"/>
          </w:tcPr>
          <w:p w:rsidR="007C7B7F" w:rsidRDefault="00016614">
            <w:pPr>
              <w:jc w:val="center"/>
              <w:rPr>
                <w:rFonts w:ascii="Pragmatica" w:hAnsi="Pragmatica"/>
                <w:sz w:val="28"/>
              </w:rPr>
            </w:pPr>
            <w:r>
              <w:rPr>
                <w:rFonts w:ascii="Pragmatica" w:hAnsi="Pragmatica"/>
                <w:sz w:val="28"/>
              </w:rPr>
              <w:t>б2</w:t>
            </w:r>
          </w:p>
        </w:tc>
        <w:tc>
          <w:tcPr>
            <w:tcW w:w="1701" w:type="dxa"/>
          </w:tcPr>
          <w:p w:rsidR="007C7B7F" w:rsidRDefault="00016614">
            <w:pPr>
              <w:jc w:val="center"/>
              <w:rPr>
                <w:rFonts w:ascii="Pragmatica" w:hAnsi="Pragmatica"/>
                <w:sz w:val="28"/>
              </w:rPr>
            </w:pPr>
            <w:r>
              <w:rPr>
                <w:rFonts w:ascii="Pragmatica" w:hAnsi="Pragmatica"/>
                <w:sz w:val="28"/>
              </w:rPr>
              <w:t>1-2</w:t>
            </w:r>
          </w:p>
        </w:tc>
        <w:tc>
          <w:tcPr>
            <w:tcW w:w="1418" w:type="dxa"/>
          </w:tcPr>
          <w:p w:rsidR="007C7B7F" w:rsidRDefault="00016614">
            <w:pPr>
              <w:jc w:val="center"/>
              <w:rPr>
                <w:rFonts w:ascii="Pragmatica" w:hAnsi="Pragmatica"/>
                <w:sz w:val="28"/>
              </w:rPr>
            </w:pPr>
            <w:r>
              <w:rPr>
                <w:rFonts w:ascii="Pragmatica" w:hAnsi="Pragmatica"/>
                <w:sz w:val="28"/>
              </w:rPr>
              <w:t>60</w:t>
            </w:r>
          </w:p>
        </w:tc>
        <w:tc>
          <w:tcPr>
            <w:tcW w:w="1134" w:type="dxa"/>
          </w:tcPr>
          <w:p w:rsidR="007C7B7F" w:rsidRDefault="00016614">
            <w:pPr>
              <w:jc w:val="center"/>
              <w:rPr>
                <w:rFonts w:ascii="Pragmatica" w:hAnsi="Pragmatica"/>
                <w:sz w:val="28"/>
              </w:rPr>
            </w:pPr>
            <w:r>
              <w:rPr>
                <w:rFonts w:ascii="Pragmatica" w:hAnsi="Pragmatica"/>
                <w:sz w:val="28"/>
              </w:rPr>
              <w:t>360</w:t>
            </w:r>
          </w:p>
        </w:tc>
      </w:tr>
    </w:tbl>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F5379D">
      <w:pPr>
        <w:spacing w:line="360" w:lineRule="auto"/>
        <w:rPr>
          <w:rFonts w:ascii="Pragmatica" w:hAnsi="Pragmatica"/>
          <w:sz w:val="28"/>
        </w:rPr>
      </w:pPr>
      <w:r>
        <w:rPr>
          <w:rFonts w:ascii="Times New Roman" w:hAnsi="Times New Roman"/>
          <w:noProof/>
          <w:sz w:val="20"/>
        </w:rPr>
        <w:pict>
          <v:group id="_x0000_s1138" style="position:absolute;margin-left:0;margin-top:0;width:426.45pt;height:378.2pt;z-index:251657728" coordorigin="6,-9" coordsize="19993,20009" o:allowincell="f">
            <v:rect id="_x0000_s1139" style="position:absolute;left:18485;top:18926;width:1008;height:1074" strokecolor="white">
              <v:fill color2="black"/>
              <v:textbox inset="1pt,1pt,1pt,1pt">
                <w:txbxContent>
                  <w:p w:rsidR="007C7B7F" w:rsidRDefault="00016614">
                    <w:r>
                      <w:rPr>
                        <w:rFonts w:ascii="Pragmatica" w:hAnsi="Pragmatica"/>
                      </w:rPr>
                      <w:t>Xc</w:t>
                    </w:r>
                  </w:p>
                </w:txbxContent>
              </v:textbox>
            </v:rect>
            <v:line id="_x0000_s1140" style="position:absolute" from="2008,4274" to="18124,4276" strokecolor="white" strokeweight=".5pt">
              <v:stroke dashstyle="1 1" startarrowwidth="narrow" startarrowlength="short" endarrowwidth="narrow" endarrowlength="short"/>
            </v:line>
            <v:rect id="_x0000_s1141" style="position:absolute;left:2123;top:4737;width:16085;height:13123" strokeweight=".5pt">
              <v:fill color2="black"/>
              <v:stroke dashstyle="1 1"/>
            </v:rect>
            <v:oval id="_x0000_s1142" style="position:absolute;left:8131;top:10480;width:3518;height:3745" strokeweight="1pt">
              <v:fill color2="black"/>
            </v:oval>
            <v:line id="_x0000_s1143" style="position:absolute" from="2008,12308" to="18124,12310" strokeweight=".5pt">
              <v:stroke dashstyle="3 1 1 1" startarrowwidth="narrow" startarrowlength="short" endarrowwidth="narrow" endarrowlength="short"/>
            </v:line>
            <v:shape id="_x0000_s1144" type="#_x0000_t19" style="position:absolute;left:9894;top:6197;width:5530;height:5455" filled="t" strokeweight="1pt">
              <v:fill color2="black"/>
            </v:shape>
            <v:shape id="_x0000_s1145" type="#_x0000_t19" style="position:absolute;left:4605;top:6197;width:5530;height:5455;flip:x" filled="t" strokeweight="1pt">
              <v:fill color2="black"/>
            </v:shape>
            <v:oval id="_x0000_s1146" style="position:absolute;left:8131;top:10480;width:3518;height:3745" strokeweight="1pt">
              <v:fill color2="black"/>
            </v:oval>
            <v:line id="_x0000_s1147" style="position:absolute" from="2008,12308" to="4779,12310" strokeweight=".25pt">
              <v:stroke startarrowwidth="narrow" startarrowlength="short" endarrowwidth="narrow" endarrowlength="short"/>
            </v:line>
            <v:shape id="_x0000_s1148" type="#_x0000_t19" style="position:absolute;left:3588;top:11570;width:1020;height:746;flip:y" filled="t" strokeweight="1pt">
              <v:fill color2="black"/>
            </v:shape>
            <v:line id="_x0000_s1149" style="position:absolute" from="15433,11821" to="15435,12088" strokecolor="white" strokeweight=".25pt">
              <v:stroke startarrowwidth="narrow" startarrowlength="short" endarrowwidth="narrow" endarrowlength="short"/>
            </v:line>
            <v:rect id="_x0000_s1150" style="position:absolute;left:14927;top:11821;width:506;height:267" strokecolor="white" strokeweight=".25pt">
              <v:fill color2="black"/>
            </v:rect>
            <v:shape id="_x0000_s1151" type="#_x0000_t19" style="position:absolute;left:15433;top:11570;width:1008;height:746;flip:x y" filled="t" strokeweight="1pt">
              <v:fill color2="black"/>
            </v:shape>
            <v:oval id="_x0000_s1152" style="position:absolute;left:14172;top:12085;width:199;height:212" strokecolor="white" strokeweight=".25pt">
              <v:fill color2="black"/>
              <v:stroke dashstyle="3 1 1 1"/>
            </v:oval>
            <v:shape id="_x0000_s1153" type="#_x0000_t19" style="position:absolute;left:7880;top:16643;width:506;height:537;flip:y" filled="t" strokeweight="1pt">
              <v:fill color2="black"/>
            </v:shape>
            <v:shape id="_x0000_s1154" type="#_x0000_t19" style="position:absolute;left:7374;top:16643;width:506;height:537;flip:x y" filled="t" strokeweight="1pt">
              <v:fill color2="black"/>
            </v:shape>
            <v:shape id="_x0000_s1155" type="#_x0000_t19" style="position:absolute;left:7880;top:16104;width:506;height:537" filled="t" strokeweight="1pt">
              <v:fill color2="black"/>
            </v:shape>
            <v:shape id="_x0000_s1156" type="#_x0000_t19" style="position:absolute;left:8131;top:8070;width:506;height:537;flip:y" filled="t" strokeweight="1pt">
              <v:fill color2="black"/>
            </v:shape>
            <v:shape id="_x0000_s1157" type="#_x0000_t19" style="position:absolute;left:7627;top:8070;width:506;height:537;flip:x y" filled="t" strokeweight="1pt">
              <v:fill color2="black"/>
            </v:shape>
            <v:shape id="_x0000_s1158" type="#_x0000_t19" style="position:absolute;left:8131;top:7536;width:506;height:537" filled="t" strokeweight="1pt">
              <v:fill color2="black"/>
            </v:shape>
            <v:oval id="_x0000_s1159" style="position:absolute;left:7880;top:7803;width:506;height:537" strokeweight="1pt">
              <v:fill color2="black"/>
            </v:oval>
            <v:oval id="_x0000_s1160" style="position:absolute;left:7627;top:16371;width:506;height:537" strokeweight="1pt">
              <v:fill color2="black"/>
            </v:oval>
            <v:shape id="_x0000_s1161" type="#_x0000_t19" style="position:absolute;left:14425;top:12355;width:506;height:537;flip:y" filled="t" strokeweight="1pt">
              <v:fill color2="black"/>
            </v:shape>
            <v:shape id="_x0000_s1162" type="#_x0000_t19" style="position:absolute;left:13921;top:12355;width:506;height:537;flip:x y" filled="t" strokeweight="1pt">
              <v:fill color2="black"/>
            </v:shape>
            <v:shape id="_x0000_s1163" type="#_x0000_t19" style="position:absolute;left:14425;top:11821;width:506;height:537" filled="t" strokeweight="1pt">
              <v:fill color2="black"/>
            </v:shape>
            <v:oval id="_x0000_s1164" style="position:absolute;left:14172;top:12085;width:506;height:537" strokeweight="1pt">
              <v:fill color2="black"/>
            </v:oval>
            <v:line id="_x0000_s1165" style="position:absolute" from="2008,12308" to="18124,12310" strokeweight=".5pt">
              <v:stroke dashstyle="3 1 1 1" startarrowwidth="narrow" startarrowlength="short" endarrowwidth="narrow" endarrowlength="short"/>
            </v:line>
            <v:line id="_x0000_s1166" style="position:absolute" from="14425,11287" to="14427,13434" strokeweight="1pt">
              <v:stroke dashstyle="3 1 1 1" startarrowwidth="narrow" startarrowlength="short" endarrowwidth="narrow" endarrowlength="short"/>
            </v:line>
            <v:line id="_x0000_s1167" style="position:absolute" from="8131,7268" to="8133,8877" strokeweight="1pt">
              <v:stroke dashstyle="3 1 1 1" startarrowwidth="narrow" startarrowlength="short" endarrowwidth="narrow" endarrowlength="short"/>
            </v:line>
            <v:line id="_x0000_s1168" style="position:absolute;flip:x" from="7123,8070" to="8888,8073" strokeweight="1pt">
              <v:stroke dashstyle="3 1 1 1" startarrowwidth="narrow" startarrowlength="short" endarrowwidth="narrow" endarrowlength="short"/>
            </v:line>
            <v:line id="_x0000_s1169" style="position:absolute" from="6872,16643" to="9139,16646" strokeweight="1pt">
              <v:stroke dashstyle="3 1 1 1" startarrowwidth="narrow" startarrowlength="short" endarrowwidth="narrow" endarrowlength="short"/>
            </v:line>
            <v:line id="_x0000_s1170" style="position:absolute" from="7880,15569" to="7882,17442" strokeweight="1pt">
              <v:stroke dashstyle="3 1 1 1" startarrowwidth="narrow" startarrowlength="short" endarrowwidth="narrow" endarrowlength="short"/>
            </v:line>
            <v:rect id="_x0000_s1171" style="position:absolute;left:358;top:13305;width:757;height:1074" strokecolor="white">
              <v:fill color2="black"/>
              <v:textbox inset="1pt,1pt,1pt,1pt">
                <w:txbxContent>
                  <w:p w:rsidR="007C7B7F" w:rsidRDefault="00016614">
                    <w:r>
                      <w:rPr>
                        <w:rFonts w:ascii="Pragmatica" w:hAnsi="Pragmatica"/>
                      </w:rPr>
                      <w:t xml:space="preserve"> А</w:t>
                    </w:r>
                  </w:p>
                </w:txbxContent>
              </v:textbox>
            </v:rect>
            <v:line id="_x0000_s1172" style="position:absolute;flip:x" from="257,12308" to="1772,12310" strokeweight="1pt">
              <v:stroke startarrowwidth="narrow" startarrowlength="short" endarrowwidth="narrow" endarrowlength="short"/>
            </v:line>
            <v:line id="_x0000_s1173" style="position:absolute" from="1265,12308" to="1267,15254">
              <v:stroke startarrow="block" startarrowwidth="narrow" startarrowlength="short" endarrowwidth="narrow" endarrowlength="short"/>
            </v:line>
            <v:line id="_x0000_s1174" style="position:absolute" from="2507,12308" to="2510,17654" strokeweight="2pt">
              <v:stroke startarrowwidth="narrow" startarrowlength="short" endarrowwidth="narrow" endarrowlength="short"/>
            </v:line>
            <v:line id="_x0000_s1175" style="position:absolute;flip:y" from="17618,12308" to="17620,17667" strokeweight="1pt">
              <v:stroke startarrowwidth="narrow" startarrowlength="short" endarrowwidth="narrow" endarrowlength="short"/>
            </v:line>
            <v:line id="_x0000_s1176" style="position:absolute;flip:x" from="16474,12316" to="17583,12318" strokeweight="1pt">
              <v:stroke startarrowwidth="narrow" startarrowlength="short" endarrowwidth="narrow" endarrowlength="short"/>
            </v:line>
            <v:shape id="_x0000_s1177" style="position:absolute;left:2146;top:17405;width:249;height:947" coordsize="20000,20000" path="m8868,16816l5660,13520r,-1565l8302,11955,8302,r,782l11509,782r,838l14151,3184r3019,782l19811,3966r,7263l17170,12793,8302,15140r,1620l5660,16760r,838l2642,17598r,1620l,19218r,726l8868,16816xe" strokecolor="white" strokeweight="1pt">
              <v:fill color2="black"/>
              <v:stroke startarrowwidth="narrow" startarrowlength="short" endarrowwidth="narrow" endarrowlength="short"/>
              <v:path arrowok="t"/>
            </v:shape>
            <v:shape id="_x0000_s1178" style="position:absolute;left:17618;top:17442;width:347;height:947" coordsize="20000,20000" path="m,16034r1622,-56l1622,14413r1892,-893l3514,11229r2027,-838l5541,6425,7703,5587r,-1621l9730,3966r,-2346l11622,782r,-782l19865,r,11229l17973,12793r,6425l15811,19218r,726l11622,19944r,-726l9730,17598,7703,16760r-2162,l5541,15978,3514,15140r,-727l,16034xe" strokecolor="white" strokeweight="1pt">
              <v:fill color2="black"/>
              <v:stroke startarrowwidth="narrow" startarrowlength="short" endarrowwidth="narrow" endarrowlength="short"/>
              <v:path arrowok="t"/>
            </v:shape>
            <v:line id="_x0000_s1179" style="position:absolute" from="9917,3219" to="9920,19820" strokeweight="1pt">
              <v:stroke dashstyle="3 1 1 1" startarrowwidth="narrow" startarrowlength="short" endarrowwidth="narrow" endarrowlength="short"/>
            </v:line>
            <v:line id="_x0000_s1180" style="position:absolute;flip:y" from="2524,256" to="2526,12308" strokeweight="2pt">
              <v:stroke startarrowwidth="narrow" startarrowlength="short" endarrow="block" endarrowwidth="narrow" endarrowlength="short"/>
            </v:line>
            <v:line id="_x0000_s1181" style="position:absolute" from="6,526" to="9,18701" strokeweight="2pt">
              <v:stroke startarrow="block" startarrowwidth="narrow" startarrowlength="short" endarrowwidth="narrow" endarrowlength="short"/>
            </v:line>
            <v:rect id="_x0000_s1182" style="position:absolute;left:18485;top:17588;width:1008;height:1074" strokecolor="white">
              <v:fill color2="black"/>
              <v:textbox inset="1pt,1pt,1pt,1pt">
                <w:txbxContent>
                  <w:p w:rsidR="007C7B7F" w:rsidRDefault="00016614">
                    <w:r>
                      <w:rPr>
                        <w:rFonts w:ascii="Pragmatica" w:hAnsi="Pragmatica"/>
                      </w:rPr>
                      <w:t>Xд</w:t>
                    </w:r>
                  </w:p>
                </w:txbxContent>
              </v:textbox>
            </v:rect>
            <v:line id="_x0000_s1183" style="position:absolute" from="17629,17664" to="19144,17667" strokeweight="2pt">
              <v:stroke startarrowwidth="narrow" startarrowlength="short" endarrow="block" endarrowwidth="narrow" endarrowlength="short"/>
            </v:line>
            <v:rect id="_x0000_s1184" style="position:absolute;left:257;top:17929;width:1261;height:1074" strokecolor="white">
              <v:fill color2="black"/>
              <v:textbox inset="1pt,1pt,1pt,1pt">
                <w:txbxContent>
                  <w:p w:rsidR="007C7B7F" w:rsidRDefault="00016614">
                    <w:r>
                      <w:rPr>
                        <w:rFonts w:ascii="Pragmatica" w:hAnsi="Pragmatica"/>
                      </w:rPr>
                      <w:t>M</w:t>
                    </w:r>
                  </w:p>
                </w:txbxContent>
              </v:textbox>
            </v:rect>
            <v:line id="_x0000_s1185" style="position:absolute" from="6,18736" to="19144,18738" strokeweight="2pt">
              <v:stroke startarrowwidth="narrow" startarrowlength="short" endarrow="block" endarrowwidth="narrow" endarrowlength="short"/>
            </v:line>
            <v:rect id="_x0000_s1186" style="position:absolute;left:2878;top:15448;width:1514;height:1074" strokecolor="white">
              <v:fill color2="black"/>
              <v:textbox inset="1pt,1pt,1pt,1pt">
                <w:txbxContent>
                  <w:p w:rsidR="007C7B7F" w:rsidRDefault="00016614">
                    <w:r>
                      <w:rPr>
                        <w:rFonts w:ascii="Pragmatica" w:hAnsi="Pragmatica"/>
                      </w:rPr>
                      <w:t>W</w:t>
                    </w:r>
                  </w:p>
                </w:txbxContent>
              </v:textbox>
            </v:rect>
            <v:line id="_x0000_s1187" style="position:absolute" from="2507,17664" to="17615,17667" strokeweight="2pt">
              <v:stroke startarrowwidth="narrow" startarrowlength="short" endarrowwidth="narrow" endarrowlength="short"/>
            </v:line>
            <v:rect id="_x0000_s1188" style="position:absolute;left:6635;top:15569;width:507;height:807" strokecolor="white">
              <v:fill color2="black"/>
              <v:textbox inset="1pt,1pt,1pt,1pt">
                <w:txbxContent>
                  <w:p w:rsidR="007C7B7F" w:rsidRDefault="00016614">
                    <w:r>
                      <w:rPr>
                        <w:rFonts w:ascii="Pragmatica" w:hAnsi="Pragmatica"/>
                      </w:rPr>
                      <w:t>1</w:t>
                    </w:r>
                  </w:p>
                </w:txbxContent>
              </v:textbox>
            </v:rect>
            <v:rect id="_x0000_s1189" style="position:absolute;left:13183;top:10480;width:1008;height:1608" strokecolor="white">
              <v:fill color2="black"/>
              <v:textbox inset="1pt,1pt,1pt,1pt">
                <w:txbxContent>
                  <w:p w:rsidR="007C7B7F" w:rsidRDefault="00016614">
                    <w:pPr>
                      <w:rPr>
                        <w:rFonts w:ascii="Pragmatica" w:hAnsi="Pragmatica"/>
                        <w:sz w:val="28"/>
                      </w:rPr>
                    </w:pPr>
                    <w:r>
                      <w:t xml:space="preserve"> </w:t>
                    </w:r>
                    <w:r>
                      <w:rPr>
                        <w:rFonts w:ascii="Pragmatica" w:hAnsi="Pragmatica"/>
                      </w:rPr>
                      <w:t>2</w:t>
                    </w:r>
                  </w:p>
                </w:txbxContent>
              </v:textbox>
            </v:rect>
            <v:rect id="_x0000_s1190" style="position:absolute;left:6905;top:8215;width:506;height:807" strokecolor="white">
              <v:fill color2="black"/>
              <v:textbox inset="1pt,1pt,1pt,1pt">
                <w:txbxContent>
                  <w:p w:rsidR="007C7B7F" w:rsidRDefault="00016614">
                    <w:r>
                      <w:rPr>
                        <w:rFonts w:ascii="Pragmatica" w:hAnsi="Pragmatica"/>
                      </w:rPr>
                      <w:t>3</w:t>
                    </w:r>
                  </w:p>
                </w:txbxContent>
              </v:textbox>
            </v:rect>
            <v:line id="_x0000_s1191" style="position:absolute" from="2020,6684" to="2777,6687" strokeweight="1pt">
              <v:stroke startarrowwidth="narrow" startarrowlength="short" endarrowwidth="narrow" endarrowlength="short"/>
            </v:line>
            <v:rect id="_x0000_s1192" style="position:absolute;left:510;top:5880;width:1261;height:1074" strokecolor="white" strokeweight="1pt">
              <v:fill color2="black"/>
              <v:textbox inset="1pt,1pt,1pt,1pt">
                <w:txbxContent>
                  <w:p w:rsidR="007C7B7F" w:rsidRDefault="00016614">
                    <w:r>
                      <w:t xml:space="preserve"> </w:t>
                    </w:r>
                    <w:r>
                      <w:rPr>
                        <w:rFonts w:ascii="Pragmatica" w:hAnsi="Pragmatica"/>
                      </w:rPr>
                      <w:t>20</w:t>
                    </w:r>
                  </w:p>
                </w:txbxContent>
              </v:textbox>
            </v:rect>
            <v:line id="_x0000_s1193" style="position:absolute" from="6,6684" to="2020,6687">
              <v:stroke startarrow="block" startarrowwidth="narrow" startarrowlength="short" endarrow="block" endarrowwidth="narrow" endarrowlength="short"/>
            </v:line>
            <v:rect id="_x0000_s1194" style="position:absolute;left:2777;top:5880;width:1261;height:1074" strokecolor="white" strokeweight="1pt">
              <v:fill color2="black"/>
              <v:textbox inset="1pt,1pt,1pt,1pt">
                <w:txbxContent>
                  <w:p w:rsidR="007C7B7F" w:rsidRDefault="00016614">
                    <w:r>
                      <w:rPr>
                        <w:rFonts w:ascii="Pragmatica" w:hAnsi="Pragmatica"/>
                      </w:rPr>
                      <w:t xml:space="preserve"> 5</w:t>
                    </w:r>
                  </w:p>
                </w:txbxContent>
              </v:textbox>
            </v:rect>
            <v:line id="_x0000_s1195" style="position:absolute" from="2524,6684" to="4289,6687">
              <v:stroke startarrow="block" startarrowwidth="narrow" startarrowlength="short" endarrowwidth="narrow" endarrowlength="short"/>
            </v:line>
            <v:rect id="_x0000_s1196" style="position:absolute;left:257;top:-9;width:1261;height:1609" strokecolor="white" strokeweight="1pt">
              <v:fill color2="black"/>
              <v:textbox inset="1pt,1pt,1pt,1pt">
                <w:txbxContent>
                  <w:p w:rsidR="007C7B7F" w:rsidRDefault="00016614">
                    <w:r>
                      <w:rPr>
                        <w:rFonts w:ascii="Pragmatica" w:hAnsi="Pragmatica"/>
                      </w:rPr>
                      <w:t>Yc</w:t>
                    </w:r>
                  </w:p>
                </w:txbxContent>
              </v:textbox>
            </v:rect>
            <v:rect id="_x0000_s1197" style="position:absolute;left:2777;top:-9;width:1514;height:1608" strokecolor="white" strokeweight="1pt">
              <v:fill color2="black"/>
              <v:textbox inset="1pt,1pt,1pt,1pt">
                <w:txbxContent>
                  <w:p w:rsidR="007C7B7F" w:rsidRDefault="00016614">
                    <w:r>
                      <w:rPr>
                        <w:rFonts w:ascii="Pragmatica" w:hAnsi="Pragmatica"/>
                      </w:rPr>
                      <w:t>Yд</w:t>
                    </w:r>
                  </w:p>
                </w:txbxContent>
              </v:textbox>
            </v:rect>
            <v:line id="_x0000_s1198" style="position:absolute;flip:x" from="2514,12315" to="3522,12318" strokeweight="1pt">
              <v:stroke startarrowwidth="narrow" startarrowlength="short" endarrowwidth="narrow" endarrowlength="short"/>
            </v:line>
            <v:rect id="_x0000_s1199" style="position:absolute;left:11438;top:10093;width:758;height:807" stroked="f" strokeweight="1pt">
              <v:textbox inset="1pt,1pt,1pt,1pt">
                <w:txbxContent>
                  <w:p w:rsidR="007C7B7F" w:rsidRDefault="00016614">
                    <w:r>
                      <w:rPr>
                        <w:rFonts w:ascii="Pragmatica" w:hAnsi="Pragmatica"/>
                      </w:rPr>
                      <w:t>4</w:t>
                    </w:r>
                  </w:p>
                </w:txbxContent>
              </v:textbox>
            </v:rect>
            <v:rect id="_x0000_s1200" style="position:absolute;left:19242;top:13305;width:757;height:1074" strokecolor="white">
              <v:fill color2="black"/>
              <v:textbox inset="1pt,1pt,1pt,1pt">
                <w:txbxContent>
                  <w:p w:rsidR="007C7B7F" w:rsidRDefault="00016614">
                    <w:r>
                      <w:rPr>
                        <w:rFonts w:ascii="Pragmatica" w:hAnsi="Pragmatica"/>
                      </w:rPr>
                      <w:t>А</w:t>
                    </w:r>
                  </w:p>
                </w:txbxContent>
              </v:textbox>
            </v:rect>
            <v:line id="_x0000_s1201" style="position:absolute;flip:x" from="18485,12315" to="19999,12318" strokeweight="1pt">
              <v:stroke startarrowwidth="narrow" startarrowlength="short" endarrowwidth="narrow" endarrowlength="short"/>
            </v:line>
            <v:line id="_x0000_s1202" style="position:absolute" from="19003,12315" to="19005,15262">
              <v:stroke startarrow="block" startarrowwidth="narrow" startarrowlength="short" endarrowwidth="narrow" endarrowlength="short"/>
            </v:line>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br w:type="page"/>
      </w:r>
    </w:p>
    <w:p w:rsidR="007C7B7F" w:rsidRDefault="00F5379D">
      <w:pPr>
        <w:spacing w:line="360" w:lineRule="auto"/>
        <w:rPr>
          <w:rFonts w:ascii="Pragmatica" w:hAnsi="Pragmatica"/>
          <w:sz w:val="28"/>
        </w:rPr>
      </w:pPr>
      <w:r>
        <w:rPr>
          <w:rFonts w:ascii="Times New Roman" w:hAnsi="Times New Roman"/>
          <w:noProof/>
          <w:sz w:val="20"/>
        </w:rPr>
        <w:pict>
          <v:group id="_x0000_s1203" style="position:absolute;margin-left:0;margin-top:0;width:441.75pt;height:483.1pt;z-index:251658752;mso-position-horizontal-relative:margin" coordorigin=",-4" coordsize="20000,20004" o:allowincell="f">
            <v:rect id="_x0000_s1204" style="position:absolute;left:16989;top:18232;width:1159;height:969" strokecolor="white" strokeweight="2pt">
              <v:fill color2="black"/>
              <v:textbox inset="1pt,1pt,1pt,1pt">
                <w:txbxContent>
                  <w:p w:rsidR="007C7B7F" w:rsidRDefault="00016614">
                    <w:r>
                      <w:rPr>
                        <w:rFonts w:ascii="Pragmatica" w:hAnsi="Pragmatica"/>
                      </w:rPr>
                      <w:t>70</w:t>
                    </w:r>
                  </w:p>
                </w:txbxContent>
              </v:textbox>
            </v:rect>
            <v:oval id="_x0000_s1205" style="position:absolute;left:5032;top:7060;width:9336;height:8689" strokecolor="white" strokeweight=".25pt">
              <v:fill color2="black"/>
            </v:oval>
            <v:rect id="_x0000_s1206" style="position:absolute;left:1557;top:-4;width:15561;height:1931" strokeweight="1pt">
              <v:fill color2="black"/>
            </v:rect>
            <v:rect id="_x0000_s1207" style="position:absolute;left:3112;top:-4;width:4419;height:1932" fillcolor="black" strokeweight="1pt">
              <v:fill r:id="rId182" o:title="" type="pattern"/>
            </v:rect>
            <v:rect id="_x0000_s1208" style="position:absolute;left:11173;top:-4;width:4419;height:1932" fillcolor="black" strokeweight="1pt">
              <v:fill r:id="rId182" o:title="" type="pattern"/>
            </v:rect>
            <v:rect id="_x0000_s1209" style="position:absolute;left:13252;top:8;width:781;height:1936" strokeweight="1pt">
              <v:fill color2="black"/>
            </v:rect>
            <v:rect id="_x0000_s1210" style="position:absolute;left:13512;top:251;width:262;height:1739" strokeweight="1pt">
              <v:fill color2="black"/>
            </v:rect>
            <v:line id="_x0000_s1211" style="position:absolute" from="1136,4160" to="17765,4162" strokecolor="white" strokeweight=".5pt">
              <v:stroke dashstyle="1 1" startarrowwidth="narrow" startarrowlength="short" endarrowwidth="narrow" endarrowlength="short"/>
            </v:line>
            <v:line id="_x0000_s1212" style="position:absolute;flip:x y" from="13252,8" to="13514,253" strokeweight="1pt">
              <v:stroke startarrowwidth="narrow" startarrowlength="short" endarrowwidth="narrow" endarrowlength="short"/>
            </v:line>
            <v:line id="_x0000_s1213" style="position:absolute;flip:y" from="13772,8" to="14035,253" strokeweight="1pt">
              <v:stroke startarrowwidth="narrow" startarrowlength="short" endarrowwidth="narrow" endarrowlength="short"/>
            </v:line>
            <v:line id="_x0000_s1214" style="position:absolute" from="1141,1928" to="1661,1930" strokeweight=".5pt">
              <v:stroke dashstyle="1 1" startarrowwidth="narrow" startarrowlength="short" endarrowwidth="narrow" endarrowlength="short"/>
            </v:line>
            <v:line id="_x0000_s1215" style="position:absolute;flip:x" from="17150,1928" to="17670,1930" strokeweight=".5pt">
              <v:stroke dashstyle="1 1" startarrowwidth="narrow" startarrowlength="short" endarrowwidth="narrow" endarrowlength="short"/>
            </v:line>
            <v:rect id="_x0000_s1216" style="position:absolute;left:17763;top:1984;width:263;height:2178" strokecolor="white" strokeweight=".5pt">
              <v:fill color2="black"/>
              <v:stroke dashstyle="1 1"/>
            </v:rect>
            <v:rect id="_x0000_s1217" style="position:absolute;left:1141;top:4439;width:16597;height:12070" strokeweight=".5pt">
              <v:fill color2="black"/>
              <v:stroke dashstyle="1 1"/>
            </v:rect>
            <v:oval id="_x0000_s1218" style="position:absolute;left:7484;top:9764;width:3631;height:3381" strokeweight="1pt">
              <v:fill color2="black"/>
            </v:oval>
            <v:shape id="_x0000_s1219" type="#_x0000_t19" style="position:absolute;left:9304;top:5888;width:5706;height:5311" filled="t" strokeweight="1pt">
              <v:fill color2="black"/>
            </v:shape>
            <v:shape id="_x0000_s1220" type="#_x0000_t19" style="position:absolute;left:3839;top:5888;width:5707;height:5311;flip:x" filled="t" strokeweight="1pt">
              <v:fill color2="black"/>
            </v:shape>
            <v:oval id="_x0000_s1221" style="position:absolute;left:7484;top:9764;width:3631;height:3381" strokeweight="1pt">
              <v:fill color2="black"/>
            </v:oval>
            <v:line id="_x0000_s1222" style="position:absolute" from="3327,11458" to="3848,11460" strokeweight=".25pt">
              <v:stroke startarrowwidth="narrow" startarrowlength="short" endarrowwidth="narrow" endarrowlength="short"/>
            </v:line>
            <v:line id="_x0000_s1223" style="position:absolute" from="3848,10971" to="3850,11456" strokeweight=".25pt">
              <v:stroke startarrowwidth="narrow" startarrowlength="short" endarrowwidth="narrow" endarrowlength="short"/>
            </v:line>
            <v:oval id="_x0000_s1224" style="position:absolute;left:3067;top:10731;width:1041;height:969" strokecolor="white" strokeweight=".25pt">
              <v:fill color2="black"/>
            </v:oval>
            <v:shape id="_x0000_s1225" type="#_x0000_t19" style="position:absolute;left:2809;top:10731;width:1041;height:727;flip:y" filled="t" strokeweight="1pt">
              <v:fill color2="black"/>
            </v:shape>
            <v:line id="_x0000_s1226" style="position:absolute" from="15017,10971" to="15020,11215" strokecolor="white" strokeweight=".25pt">
              <v:stroke startarrowwidth="narrow" startarrowlength="short" endarrowwidth="narrow" endarrowlength="short"/>
            </v:line>
            <v:rect id="_x0000_s1227" style="position:absolute;left:14499;top:10971;width:521;height:244" strokecolor="white" strokeweight=".25pt">
              <v:fill color2="black"/>
            </v:rect>
            <v:shape id="_x0000_s1228" type="#_x0000_t19" style="position:absolute;left:14979;top:10731;width:1041;height:727;flip:x y" filled="t" strokeweight="1pt">
              <v:fill color2="black"/>
            </v:shape>
            <v:oval id="_x0000_s1229" style="position:absolute;left:13720;top:11213;width:206;height:193" strokecolor="white" strokeweight=".25pt">
              <v:fill color2="black"/>
              <v:stroke dashstyle="3 1 1 1"/>
            </v:oval>
            <v:shape id="_x0000_s1230" type="#_x0000_t19" style="position:absolute;left:7400;top:15338;width:520;height:484;flip:y" filled="t" strokeweight="1pt">
              <v:fill color2="black"/>
            </v:shape>
            <v:shape id="_x0000_s1231" type="#_x0000_t19" style="position:absolute;left:6881;top:15338;width:521;height:484;flip:x y" filled="t" strokeweight="1pt">
              <v:fill color2="black"/>
            </v:shape>
            <v:shape id="_x0000_s1232" type="#_x0000_t19" style="position:absolute;left:7400;top:14855;width:520;height:485" filled="t" strokeweight="1pt">
              <v:fill color2="black"/>
            </v:shape>
            <v:shape id="_x0000_s1233" type="#_x0000_t19" style="position:absolute;left:7484;top:7586;width:520;height:485;flip:y" filled="t" strokeweight="1pt">
              <v:fill color2="black"/>
            </v:shape>
            <v:shape id="_x0000_s1234" type="#_x0000_t19" style="position:absolute;left:6965;top:7586;width:521;height:485;flip:x y" filled="t" strokeweight="1pt">
              <v:fill color2="black"/>
            </v:shape>
            <v:shape id="_x0000_s1235" type="#_x0000_t19" style="position:absolute;left:7484;top:7102;width:520;height:484" filled="t" strokeweight="1pt">
              <v:fill color2="black"/>
            </v:shape>
            <v:oval id="_x0000_s1236" style="position:absolute;left:7223;top:7344;width:521;height:484" strokeweight="1pt">
              <v:fill color2="black"/>
            </v:oval>
            <v:oval id="_x0000_s1237" style="position:absolute;left:7139;top:15097;width:521;height:485" strokeweight="1pt">
              <v:fill color2="black"/>
            </v:oval>
            <v:shape id="_x0000_s1238" type="#_x0000_t19" style="position:absolute;left:13978;top:11458;width:521;height:484;flip:y" filled="t" strokeweight="1pt">
              <v:fill color2="black"/>
            </v:shape>
            <v:shape id="_x0000_s1239" type="#_x0000_t19" style="position:absolute;left:13460;top:11458;width:520;height:484;flip:x y" filled="t" strokeweight="1pt">
              <v:fill color2="black"/>
            </v:shape>
            <v:shape id="_x0000_s1240" type="#_x0000_t19" style="position:absolute;left:13978;top:10971;width:521;height:485" filled="t" strokeweight="1pt">
              <v:fill color2="black"/>
            </v:shape>
            <v:oval id="_x0000_s1241" style="position:absolute;left:13720;top:11213;width:521;height:485" strokeweight="1pt">
              <v:fill color2="black"/>
            </v:oval>
            <v:line id="_x0000_s1242" style="position:absolute" from="13978,10489" to="13980,12425" strokeweight="1pt">
              <v:stroke dashstyle="3 1 1 1" startarrowwidth="narrow" startarrowlength="short" endarrowwidth="narrow" endarrowlength="short"/>
            </v:line>
            <v:line id="_x0000_s1243" style="position:absolute" from="7484,6861" to="7486,8315" strokeweight="1pt">
              <v:stroke dashstyle="3 1 1 1" startarrowwidth="narrow" startarrowlength="short" endarrowwidth="narrow" endarrowlength="short"/>
            </v:line>
            <v:line id="_x0000_s1244" style="position:absolute;flip:x" from="6444,7586" to="8265,7588" strokeweight="1pt">
              <v:stroke dashstyle="3 1 1 1" startarrowwidth="narrow" startarrowlength="short" endarrowwidth="narrow" endarrowlength="short"/>
            </v:line>
            <v:line id="_x0000_s1245" style="position:absolute" from="6361,15338" to="8701,15340" strokeweight="1pt">
              <v:stroke dashstyle="3 1 1 1" startarrowwidth="narrow" startarrowlength="short" endarrowwidth="narrow" endarrowlength="short"/>
            </v:line>
            <v:line id="_x0000_s1246" style="position:absolute" from="7382,14425" to="7384,16120" strokeweight="1pt">
              <v:stroke dashstyle="3 1 1 1" startarrowwidth="narrow" startarrowlength="short" endarrowwidth="narrow" endarrowlength="short"/>
            </v:line>
            <v:line id="_x0000_s1247" style="position:absolute" from="1562,1942" to="1564,3153" strokeweight=".25pt">
              <v:stroke startarrowwidth="narrow" startarrowlength="short" endarrowwidth="narrow" endarrowlength="short"/>
            </v:line>
            <v:line id="_x0000_s1248" style="position:absolute;flip:x" from="0,11458" to="1245,11460" strokeweight="1pt">
              <v:stroke startarrowwidth="narrow" startarrowlength="short" endarrowwidth="narrow" endarrowlength="short"/>
            </v:line>
            <v:line id="_x0000_s1249" style="position:absolute" from="779,11458" to="781,14118">
              <v:stroke startarrow="block" startarrowwidth="narrow" startarrowlength="short" endarrowwidth="narrow" endarrowlength="short"/>
            </v:line>
            <v:shape id="_x0000_s1250" type="#_x0000_t19" style="position:absolute;left:9073;top:10969;width:1041;height:727" filled="t">
              <v:fill color2="black"/>
            </v:shape>
            <v:line id="_x0000_s1251" style="position:absolute;flip:y" from="9304,6377" to="11644,11458">
              <v:stroke startarrowwidth="narrow" startarrowlength="short" endarrow="block" endarrowwidth="narrow" endarrowlength="short"/>
            </v:line>
            <v:line id="_x0000_s1252" style="position:absolute;flip:x y" from="7484,7586" to="9304,11458">
              <v:stroke startarrowwidth="narrow" startarrowlength="short" endarrow="block" endarrowwidth="narrow" endarrowlength="short"/>
            </v:line>
            <v:line id="_x0000_s1253" style="position:absolute" from="7744,10731" to="10863,12184">
              <v:stroke startarrow="block" startarrowwidth="narrow" startarrowlength="short" endarrow="block" endarrowwidth="narrow" endarrowlength="short"/>
            </v:line>
            <v:line id="_x0000_s1254" style="position:absolute" from="15538,9037" to="17098,9039" strokeweight="1pt">
              <v:stroke startarrowwidth="narrow" startarrowlength="short" endarrowwidth="narrow" endarrowlength="short"/>
            </v:line>
            <v:line id="_x0000_s1255" style="position:absolute" from="3067,10731" to="3588,11215">
              <v:stroke startarrowwidth="narrow" startarrowlength="short" endarrow="block" endarrowwidth="narrow" endarrowlength="short"/>
            </v:line>
            <v:rect id="_x0000_s1256" style="position:absolute;left:2289;top:10247;width:1041;height:726" strokecolor="white">
              <v:fill color2="black"/>
            </v:rect>
            <v:line id="_x0000_s1257" style="position:absolute" from="17763,16509" to="17765,18205" strokeweight="1pt">
              <v:stroke startarrowwidth="narrow" startarrowlength="short" endarrowwidth="narrow" endarrowlength="short"/>
            </v:line>
            <v:line id="_x0000_s1258" style="position:absolute" from="1141,16509" to="1143,18205" strokeweight="1pt">
              <v:stroke startarrowwidth="narrow" startarrowlength="short" endarrowwidth="narrow" endarrowlength="short"/>
            </v:line>
            <v:line id="_x0000_s1259" style="position:absolute" from="17763,11414" to="19065,11416" strokecolor="white" strokeweight="1pt">
              <v:stroke startarrowwidth="narrow" startarrowlength="short" endarrowwidth="narrow" endarrowlength="short"/>
            </v:line>
            <v:line id="_x0000_s1260" style="position:absolute" from="17763,11414" to="18544,11416" strokecolor="white" strokeweight="1pt">
              <v:stroke startarrowwidth="narrow" startarrowlength="short" endarrowwidth="narrow" endarrowlength="short"/>
            </v:line>
            <v:line id="_x0000_s1261" style="position:absolute" from="18146,11458" to="18148,16215">
              <v:stroke startarrow="block" startarrowwidth="narrow" startarrowlength="short" endarrow="block" endarrowwidth="narrow" endarrowlength="short"/>
            </v:line>
            <v:rect id="_x0000_s1262" style="position:absolute;left:17206;top:2137;width:1302;height:1211" strokecolor="white">
              <v:fill color2="black"/>
              <v:textbox inset="1pt,1pt,1pt,1pt">
                <w:txbxContent>
                  <w:p w:rsidR="007C7B7F" w:rsidRDefault="00016614">
                    <w:r>
                      <w:t>А--А</w:t>
                    </w:r>
                  </w:p>
                </w:txbxContent>
              </v:textbox>
            </v:rect>
            <v:rect id="_x0000_s1263" style="position:absolute;left:3565;top:2360;width:77;height:69" strokecolor="white">
              <v:fill color2="black"/>
              <v:textbox inset="1pt,1pt,1pt,1pt">
                <w:txbxContent>
                  <w:p w:rsidR="007C7B7F" w:rsidRDefault="007C7B7F"/>
                </w:txbxContent>
              </v:textbox>
            </v:rect>
            <v:rect id="_x0000_s1264" style="position:absolute;left:3382;top:1942;width:72;height:68" strokecolor="white">
              <v:fill color2="black"/>
              <v:textbox inset="1pt,1pt,1pt,1pt">
                <w:txbxContent>
                  <w:p w:rsidR="007C7B7F" w:rsidRDefault="007C7B7F"/>
                </w:txbxContent>
              </v:textbox>
            </v:rect>
            <v:rect id="_x0000_s1265" style="position:absolute;left:3900;top:2029;width:2341;height:640" strokecolor="white">
              <v:fill color2="black"/>
              <v:textbox inset="1pt,1pt,1pt,1pt">
                <w:txbxContent>
                  <w:p w:rsidR="007C7B7F" w:rsidRDefault="00016614">
                    <w:r>
                      <w:t>75</w:t>
                    </w:r>
                  </w:p>
                </w:txbxContent>
              </v:textbox>
            </v:rect>
            <v:line id="_x0000_s1266" style="position:absolute" from="1562,2667" to="9342,2669">
              <v:stroke startarrow="block" startarrowwidth="narrow" startarrowlength="short" endarrow="block" endarrowwidth="narrow" endarrowlength="short"/>
            </v:line>
            <v:rect id="_x0000_s1267" style="position:absolute;left:14911;top:8077;width:2599;height:726" strokecolor="white" strokeweight="1pt">
              <v:fill color2="black"/>
              <v:textbox inset="1pt,1pt,1pt,1pt">
                <w:txbxContent>
                  <w:p w:rsidR="007C7B7F" w:rsidRDefault="00016614">
                    <w:r>
                      <w:rPr>
                        <w:rFonts w:ascii="Pragmatica" w:hAnsi="Pragmatica"/>
                      </w:rPr>
                      <w:t>3отв.М5</w:t>
                    </w:r>
                  </w:p>
                </w:txbxContent>
              </v:textbox>
            </v:rect>
            <v:line id="_x0000_s1268" style="position:absolute" from="11640,6377" to="13981,6379" strokeweight="1pt">
              <v:stroke startarrowwidth="narrow" startarrowlength="short" endarrowwidth="narrow" endarrowlength="short"/>
            </v:line>
            <v:line id="_x0000_s1269" style="position:absolute;flip:x" from="5406,10731" to="7746,10733" strokeweight="1pt">
              <v:stroke startarrowwidth="narrow" startarrowlength="short" endarrowwidth="narrow" endarrowlength="short"/>
            </v:line>
            <v:rect id="_x0000_s1270" style="position:absolute;left:5145;top:9764;width:2341;height:969" strokecolor="white" strokeweight="1pt">
              <v:fill color2="black"/>
              <v:textbox inset="1pt,1pt,1pt,1pt">
                <w:txbxContent>
                  <w:p w:rsidR="007C7B7F" w:rsidRDefault="00016614">
                    <w:pPr>
                      <w:spacing w:line="0" w:lineRule="atLeast"/>
                      <w:rPr>
                        <w:rFonts w:ascii="Pragmatica" w:hAnsi="Pragmatica"/>
                      </w:rPr>
                    </w:pPr>
                    <w:r>
                      <w:rPr>
                        <w:rFonts w:ascii="Pragmatica" w:hAnsi="Pragmatica"/>
                      </w:rPr>
                      <w:sym w:font="Symbol" w:char="F0C6"/>
                    </w:r>
                    <w:r>
                      <w:rPr>
                        <w:rFonts w:ascii="Pragmatica" w:hAnsi="Pragmatica"/>
                      </w:rPr>
                      <w:t>45</w:t>
                    </w:r>
                  </w:p>
                </w:txbxContent>
              </v:textbox>
            </v:rect>
            <v:line id="_x0000_s1271" style="position:absolute;flip:x y" from="6965,10489" to="7746,10733" strokeweight="1pt">
              <v:stroke startarrowwidth="narrow" startarrowlength="short" endarrowwidth="narrow" endarrowlength="short"/>
            </v:line>
            <v:line id="_x0000_s1272" style="position:absolute;flip:x" from="4887,10489" to="6968,10491" strokeweight="1pt">
              <v:stroke startarrowwidth="narrow" startarrowlength="short" endarrowwidth="narrow" endarrowlength="short"/>
            </v:line>
            <v:rect id="_x0000_s1273" style="position:absolute;left:11679;top:4950;width:2340;height:1454" strokecolor="white">
              <v:fill color2="black"/>
              <v:textbox inset="1pt,1pt,1pt,1pt">
                <w:txbxContent>
                  <w:p w:rsidR="007C7B7F" w:rsidRDefault="007C7B7F"/>
                  <w:p w:rsidR="007C7B7F" w:rsidRDefault="00016614">
                    <w:pPr>
                      <w:rPr>
                        <w:rFonts w:ascii="Pragmatica" w:hAnsi="Pragmatica"/>
                      </w:rPr>
                    </w:pPr>
                    <w:r>
                      <w:t xml:space="preserve">  </w:t>
                    </w:r>
                    <w:r>
                      <w:rPr>
                        <w:rFonts w:ascii="Pragmatica" w:hAnsi="Pragmatica"/>
                      </w:rPr>
                      <w:t>R60</w:t>
                    </w:r>
                  </w:p>
                </w:txbxContent>
              </v:textbox>
            </v:rect>
            <v:line id="_x0000_s1274" style="position:absolute;flip:y" from="11640,6137" to="11903,6381" strokeweight="1pt">
              <v:stroke startarrowwidth="narrow" startarrowlength="short" endarrowwidth="narrow" endarrowlength="short"/>
            </v:line>
            <v:line id="_x0000_s1275" style="position:absolute" from="11900,6137" to="13720,6139" strokeweight="1pt">
              <v:stroke startarrowwidth="narrow" startarrowlength="short" endarrowwidth="narrow" endarrowlength="short"/>
            </v:line>
            <v:line id="_x0000_s1276" style="position:absolute;flip:x y" from="6445,5650" to="7486,7586" strokeweight="1pt">
              <v:stroke startarrowwidth="narrow" startarrowlength="short" endarrowwidth="narrow" endarrowlength="short"/>
            </v:line>
            <v:rect id="_x0000_s1277" style="position:absolute;left:4779;top:4932;width:2080;height:613" strokecolor="white" strokeweight="1pt">
              <v:fill color2="black"/>
              <v:textbox inset="1pt,1pt,1pt,1pt">
                <w:txbxContent>
                  <w:p w:rsidR="007C7B7F" w:rsidRDefault="00016614">
                    <w:r>
                      <w:rPr>
                        <w:rFonts w:ascii="Pragmatica" w:hAnsi="Pragmatica"/>
                      </w:rPr>
                      <w:t>R45</w:t>
                    </w:r>
                  </w:p>
                </w:txbxContent>
              </v:textbox>
            </v:rect>
            <v:line id="_x0000_s1278" style="position:absolute;flip:x" from="4668,5694" to="6488,5696" strokeweight="1pt">
              <v:stroke startarrowwidth="narrow" startarrowlength="short" endarrowwidth="narrow" endarrowlength="short"/>
            </v:line>
            <v:rect id="_x0000_s1279" style="position:absolute;left:7925;top:17025;width:2859;height:727" strokecolor="white" strokeweight="1pt">
              <v:fill color2="black"/>
              <v:textbox inset="1pt,1pt,1pt,1pt">
                <w:txbxContent>
                  <w:p w:rsidR="007C7B7F" w:rsidRDefault="00016614">
                    <w:pPr>
                      <w:jc w:val="center"/>
                      <w:rPr>
                        <w:rFonts w:ascii="Pragmatica" w:hAnsi="Pragmatica"/>
                      </w:rPr>
                    </w:pPr>
                    <w:r>
                      <w:rPr>
                        <w:rFonts w:ascii="Pragmatica" w:hAnsi="Pragmatica"/>
                      </w:rPr>
                      <w:t>170</w:t>
                    </w:r>
                  </w:p>
                </w:txbxContent>
              </v:textbox>
            </v:rect>
            <v:line id="_x0000_s1280" style="position:absolute" from="1136,17942" to="17766,17944">
              <v:stroke startarrow="block" startarrowwidth="narrow" startarrowlength="short" endarrow="block" endarrowwidth="narrow" endarrowlength="short"/>
            </v:line>
            <v:rect id="_x0000_s1281" style="position:absolute;left:4383;top:18064;width:1041;height:727" strokecolor="white" strokeweight="1pt">
              <v:fill color2="black"/>
              <v:textbox inset="1pt,1pt,1pt,1pt">
                <w:txbxContent>
                  <w:p w:rsidR="007C7B7F" w:rsidRDefault="007C7B7F"/>
                </w:txbxContent>
              </v:textbox>
            </v:rect>
            <v:line id="_x0000_s1282" style="position:absolute" from="1655,11460" to="1657,16230" strokeweight="1pt">
              <v:stroke startarrowwidth="narrow" startarrowlength="short" endarrowwidth="narrow" endarrowlength="short"/>
            </v:line>
            <v:line id="_x0000_s1283" style="position:absolute" from="1655,16249" to="17243,16251" strokeweight="1pt">
              <v:stroke startarrowwidth="narrow" startarrowlength="short" endarrowwidth="narrow" endarrowlength="short"/>
            </v:line>
            <v:line id="_x0000_s1284" style="position:absolute;flip:y" from="17243,11460" to="17245,16230" strokeweight="1pt">
              <v:stroke startarrowwidth="narrow" startarrowlength="short" endarrowwidth="narrow" endarrowlength="short"/>
            </v:line>
            <v:line id="_x0000_s1285" style="position:absolute;flip:x" from="15975,11458" to="18361,11460" strokeweight="1pt">
              <v:stroke startarrowwidth="narrow" startarrowlength="short" endarrowwidth="narrow" endarrowlength="short"/>
            </v:line>
            <v:line id="_x0000_s1286" style="position:absolute;flip:x" from="17220,16249" to="18361,16251" strokeweight="1pt">
              <v:stroke startarrowwidth="narrow" startarrowlength="short" endarrowwidth="narrow" endarrowlength="short"/>
            </v:line>
            <v:line id="_x0000_s1287" style="position:absolute" from="17738,16509" to="18993,16512" strokeweight="1pt">
              <v:stroke startarrowwidth="narrow" startarrowlength="short" endarrowwidth="narrow" endarrowlength="short"/>
            </v:line>
            <v:rect id="_x0000_s1288" style="position:absolute;left:2085;top:10582;width:1254;height:640" strokecolor="white">
              <v:fill color2="black"/>
              <v:textbox inset="1pt,1pt,1pt,1pt">
                <w:txbxContent>
                  <w:p w:rsidR="007C7B7F" w:rsidRDefault="00016614">
                    <w:r>
                      <w:t xml:space="preserve">     R10</w:t>
                    </w:r>
                  </w:p>
                </w:txbxContent>
              </v:textbox>
            </v:rect>
            <v:line id="_x0000_s1289" style="position:absolute" from="2028,10971" to="3377,10973" strokeweight="1pt">
              <v:stroke startarrowwidth="narrow" startarrowlength="short" endarrowwidth="narrow" endarrowlength="short"/>
            </v:line>
            <v:line id="_x0000_s1290" style="position:absolute;flip:y" from="12939,9037" to="15538,13149" strokeweight="1pt">
              <v:stroke startarrowwidth="narrow" startarrowlength="short" endarrowwidth="narrow" endarrowlength="short"/>
            </v:line>
            <v:rect id="_x0000_s1291" style="position:absolute;left:2085;top:10387;width:1254;height:681" strokecolor="white" strokeweight="1pt">
              <v:textbox inset="1pt,1pt,1pt,1pt">
                <w:txbxContent>
                  <w:p w:rsidR="007C7B7F" w:rsidRDefault="00016614">
                    <w:r>
                      <w:rPr>
                        <w:rFonts w:ascii="Pragmatica" w:hAnsi="Pragmatica"/>
                      </w:rPr>
                      <w:t>R10</w:t>
                    </w:r>
                  </w:p>
                </w:txbxContent>
              </v:textbox>
            </v:rect>
            <v:line id="_x0000_s1292" style="position:absolute;flip:x" from="1668,10969" to="3339,10971" strokeweight="1pt">
              <v:stroke startarrowwidth="narrow" startarrowlength="short" endarrowwidth="narrow" endarrowlength="short"/>
            </v:line>
            <v:rect id="_x0000_s1293" style="position:absolute;left:16989;top:19319;width:1472;height:681" strokecolor="white" strokeweight="1pt">
              <v:fill color2="black"/>
              <v:textbox inset="1pt,1pt,1pt,1pt">
                <w:txbxContent>
                  <w:p w:rsidR="007C7B7F" w:rsidRDefault="00016614">
                    <w:pPr>
                      <w:rPr>
                        <w:rFonts w:ascii="Pragmatica" w:hAnsi="Pragmatica"/>
                      </w:rPr>
                    </w:pPr>
                    <w:r>
                      <w:rPr>
                        <w:rFonts w:ascii="Pragmatica" w:hAnsi="Pragmatica"/>
                      </w:rPr>
                      <w:t>140</w:t>
                    </w:r>
                  </w:p>
                </w:txbxContent>
              </v:textbox>
            </v:rect>
            <v:line id="_x0000_s1294" style="position:absolute" from="18146,16213" to="18148,19031" strokeweight="1pt">
              <v:stroke startarrowwidth="narrow" startarrowlength="short" endarrowwidth="narrow" endarrowlength="short"/>
            </v:line>
            <v:line id="_x0000_s1295" style="position:absolute;flip:x" from="17102,19029" to="18146,19031" strokeweight="1pt">
              <v:stroke startarrowwidth="narrow" startarrowlength="short" endarrowwidth="narrow" endarrowlength="short"/>
            </v:line>
            <v:line id="_x0000_s1296" style="position:absolute" from="17738,4439" to="18888,4441" strokeweight="1pt">
              <v:stroke startarrowwidth="narrow" startarrowlength="short" endarrowwidth="narrow" endarrowlength="short"/>
            </v:line>
            <v:line id="_x0000_s1297" style="position:absolute" from="18671,16509" to="18673,19890" strokeweight="1pt">
              <v:stroke startarrowwidth="narrow" startarrowlength="short" endarrowwidth="narrow" endarrowlength="short"/>
            </v:line>
            <v:line id="_x0000_s1298" style="position:absolute;flip:x" from="17102,19901" to="18669,19903" strokeweight="1pt">
              <v:stroke startarrowwidth="narrow" startarrowlength="short" endarrowwidth="narrow" endarrowlength="short"/>
            </v:line>
            <v:line id="_x0000_s1299" style="position:absolute" from="1145,-4" to="1148,1928" strokeweight=".5pt">
              <v:stroke dashstyle="1 1" startarrowwidth="wide" startarrowlength="short" endarrowwidth="wide" endarrowlength="short"/>
            </v:line>
            <v:line id="_x0000_s1300" style="position:absolute" from="1145,-4" to="1926,-2" strokeweight=".5pt">
              <v:stroke dashstyle="1 1" startarrowwidth="wide" startarrowlength="short" endarrowwidth="wide" endarrowlength="short"/>
            </v:line>
            <v:line id="_x0000_s1301" style="position:absolute" from="3008,11458" to="15871,11460" strokeweight=".5pt">
              <v:stroke dashstyle="3 1 1 1" startarrowwidth="narrow" startarrowlength="short" endarrowwidth="narrow" endarrowlength="short"/>
            </v:line>
            <v:line id="_x0000_s1302" style="position:absolute" from="1664,11460" to="2965,11462" strokeweight="1pt">
              <v:stroke startarrowwidth="wide" startarrowlength="short" endarrowwidth="wide" endarrowlength="short"/>
            </v:line>
            <v:rect id="_x0000_s1303" style="position:absolute;left:18547;top:12236;width:1041;height:969" strokecolor="white">
              <v:fill color2="black"/>
              <v:textbox inset="1pt,1pt,1pt,1pt">
                <w:txbxContent>
                  <w:p w:rsidR="007C7B7F" w:rsidRDefault="00016614">
                    <w:r>
                      <w:t xml:space="preserve">   А</w:t>
                    </w:r>
                  </w:p>
                </w:txbxContent>
              </v:textbox>
            </v:rect>
            <v:line id="_x0000_s1304" style="position:absolute;flip:x" from="18755,11460" to="20000,11462" strokeweight="1pt">
              <v:stroke startarrowwidth="narrow" startarrowlength="short" endarrowwidth="narrow" endarrowlength="short"/>
            </v:line>
            <v:line id="_x0000_s1305" style="position:absolute" from="19536,11460" to="19538,14120">
              <v:stroke startarrow="block" startarrowwidth="narrow" startarrowlength="short" endarrowwidth="narrow" endarrowlength="short"/>
            </v:line>
            <v:line id="_x0000_s1306" style="position:absolute;flip:y" from="18671,4439" to="18673,16509">
              <v:stroke startarrow="block" startarrowwidth="narrow" startarrowlength="short" endarrow="block" endarrowwidth="narrow" endarrowlength="short"/>
            </v:line>
            <v:line id="_x0000_s1307" style="position:absolute" from="17772,-4" to="17775,1928" strokeweight=".25pt">
              <v:stroke dashstyle="1 1" startarrowwidth="wide" startarrowlength="short" endarrowwidth="wide" endarrowlength="short"/>
            </v:line>
            <v:line id="_x0000_s1308" style="position:absolute" from="17116,-4" to="17843,-2" strokeweight=".25pt">
              <v:stroke dashstyle="1 1" startarrowwidth="wide" startarrowlength="short" endarrowwidth="wide" endarrowlength="short"/>
            </v:line>
            <w10:wrap anchorx="margin"/>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br w:type="page"/>
      </w:r>
    </w:p>
    <w:p w:rsidR="007C7B7F" w:rsidRDefault="00F5379D">
      <w:pPr>
        <w:spacing w:line="360" w:lineRule="auto"/>
        <w:rPr>
          <w:rFonts w:ascii="Pragmatica" w:hAnsi="Pragmatica"/>
          <w:sz w:val="28"/>
        </w:rPr>
      </w:pPr>
      <w:r>
        <w:rPr>
          <w:rFonts w:ascii="Times New Roman" w:hAnsi="Times New Roman"/>
          <w:noProof/>
          <w:sz w:val="20"/>
        </w:rPr>
        <w:pict>
          <v:group id="_x0000_s1309" style="position:absolute;margin-left:0;margin-top:0;width:447.4pt;height:539.9pt;z-index:251659776" coordorigin="2,2" coordsize="19993,19998" o:allowincell="f">
            <v:rect id="_x0000_s1310" style="position:absolute;left:3574;top:15629;width:896;height:589" strokecolor="white">
              <v:fill color2="black"/>
              <v:textbox inset="1pt,1pt,1pt,1pt">
                <w:txbxContent>
                  <w:p w:rsidR="007C7B7F" w:rsidRDefault="00016614">
                    <w:pPr>
                      <w:rPr>
                        <w:rFonts w:ascii="Pragmatica" w:hAnsi="Pragmatica"/>
                      </w:rPr>
                    </w:pPr>
                    <w:r>
                      <w:rPr>
                        <w:rFonts w:ascii="Pragmatica" w:hAnsi="Pragmatica"/>
                      </w:rPr>
                      <w:t>w</w:t>
                    </w:r>
                  </w:p>
                </w:txbxContent>
              </v:textbox>
            </v:rect>
            <v:rect id="_x0000_s1311" style="position:absolute;left:1103;top:12058;width:1247;height:589" strokecolor="white" strokeweight="1pt">
              <v:fill color2="black"/>
              <v:textbox inset="1pt,1pt,1pt,1pt">
                <w:txbxContent>
                  <w:p w:rsidR="007C7B7F" w:rsidRDefault="00016614">
                    <w:pPr>
                      <w:rPr>
                        <w:rFonts w:ascii="Pragmatica" w:hAnsi="Pragmatica"/>
                      </w:rPr>
                    </w:pPr>
                    <w:r>
                      <w:rPr>
                        <w:rFonts w:ascii="Pragmatica" w:hAnsi="Pragmatica"/>
                      </w:rPr>
                      <w:t>170</w:t>
                    </w:r>
                  </w:p>
                </w:txbxContent>
              </v:textbox>
            </v:rect>
            <v:rect id="_x0000_s1312" style="position:absolute;left:15849;top:12184;width:1466;height:589" strokecolor="white" strokeweight="1pt">
              <v:fill color2="black"/>
              <v:textbox inset="1pt,1pt,1pt,1pt">
                <w:txbxContent>
                  <w:p w:rsidR="007C7B7F" w:rsidRDefault="00016614">
                    <w:pPr>
                      <w:rPr>
                        <w:rFonts w:ascii="Pragmatica" w:hAnsi="Pragmatica"/>
                      </w:rPr>
                    </w:pPr>
                    <w:r>
                      <w:rPr>
                        <w:rFonts w:ascii="Pragmatica" w:hAnsi="Pragmatica"/>
                      </w:rPr>
                      <w:t>190</w:t>
                    </w:r>
                  </w:p>
                </w:txbxContent>
              </v:textbox>
            </v:rect>
            <v:rect id="_x0000_s1313" style="position:absolute;left:10561;top:12184;width:1615;height:589" strokecolor="white" strokeweight="1pt">
              <v:fill color2="black"/>
              <v:textbox inset="1pt,1pt,1pt,1pt">
                <w:txbxContent>
                  <w:p w:rsidR="007C7B7F" w:rsidRDefault="00016614">
                    <w:pPr>
                      <w:rPr>
                        <w:rFonts w:ascii="Pragmatica" w:hAnsi="Pragmatica"/>
                      </w:rPr>
                    </w:pPr>
                    <w:r>
                      <w:rPr>
                        <w:rFonts w:ascii="Pragmatica" w:hAnsi="Pragmatica"/>
                      </w:rPr>
                      <w:t>210</w:t>
                    </w:r>
                  </w:p>
                </w:txbxContent>
              </v:textbox>
            </v:rect>
            <v:rect id="_x0000_s1314" style="position:absolute;left:5000;top:12184;width:1707;height:589" strokecolor="white" strokeweight="1pt">
              <v:fill color2="black"/>
              <v:textbox inset="1pt,1pt,1pt,1pt">
                <w:txbxContent>
                  <w:p w:rsidR="007C7B7F" w:rsidRDefault="00016614">
                    <w:r>
                      <w:rPr>
                        <w:rFonts w:ascii="Pragmatica" w:hAnsi="Pragmatica"/>
                      </w:rPr>
                      <w:t>220</w:t>
                    </w:r>
                  </w:p>
                </w:txbxContent>
              </v:textbox>
            </v:rect>
            <v:rect id="_x0000_s1315" style="position:absolute;left:1230;top:17731;width:1544;height:589" strokecolor="white" strokeweight="1pt">
              <v:fill color2="black"/>
              <v:textbox inset="1pt,1pt,1pt,1pt">
                <w:txbxContent>
                  <w:p w:rsidR="007C7B7F" w:rsidRDefault="00016614">
                    <w:pPr>
                      <w:rPr>
                        <w:rFonts w:ascii="Pragmatica" w:hAnsi="Pragmatica"/>
                      </w:rPr>
                    </w:pPr>
                    <w:r>
                      <w:rPr>
                        <w:rFonts w:ascii="Pragmatica" w:hAnsi="Pragmatica"/>
                      </w:rPr>
                      <w:t>210</w:t>
                    </w:r>
                  </w:p>
                </w:txbxContent>
              </v:textbox>
            </v:rect>
            <v:rect id="_x0000_s1316" style="position:absolute;left:826;top:3446;width:1524;height:589" strokecolor="white" strokeweight="1pt">
              <v:fill color2="black"/>
              <v:textbox inset="1pt,1pt,1pt,1pt">
                <w:txbxContent>
                  <w:p w:rsidR="007C7B7F" w:rsidRDefault="00016614">
                    <w:pPr>
                      <w:rPr>
                        <w:rFonts w:ascii="Pragmatica" w:hAnsi="Pragmatica"/>
                      </w:rPr>
                    </w:pPr>
                    <w:r>
                      <w:rPr>
                        <w:rFonts w:ascii="Pragmatica" w:hAnsi="Pragmatica"/>
                      </w:rPr>
                      <w:t>170</w:t>
                    </w:r>
                  </w:p>
                </w:txbxContent>
              </v:textbox>
            </v:rect>
            <v:rect id="_x0000_s1317" style="position:absolute;left:5554;top:3685;width:1597;height:589" strokecolor="white" strokeweight="1pt">
              <v:fill color2="black"/>
              <v:textbox inset="1pt,1pt,1pt,1pt">
                <w:txbxContent>
                  <w:p w:rsidR="007C7B7F" w:rsidRDefault="00016614">
                    <w:pPr>
                      <w:rPr>
                        <w:rFonts w:ascii="Pragmatica" w:hAnsi="Pragmatica"/>
                      </w:rPr>
                    </w:pPr>
                    <w:r>
                      <w:rPr>
                        <w:rFonts w:ascii="Pragmatica" w:hAnsi="Pragmatica"/>
                      </w:rPr>
                      <w:t>140</w:t>
                    </w:r>
                  </w:p>
                </w:txbxContent>
              </v:textbox>
            </v:rect>
            <v:rect id="_x0000_s1318" style="position:absolute;left:12230;top:3894;width:1615;height:589" strokecolor="white" strokeweight="1pt">
              <v:fill color2="black"/>
              <v:textbox inset="1pt,1pt,1pt,1pt">
                <w:txbxContent>
                  <w:p w:rsidR="007C7B7F" w:rsidRDefault="00016614">
                    <w:pPr>
                      <w:rPr>
                        <w:rFonts w:ascii="Pragmatica" w:hAnsi="Pragmatica"/>
                      </w:rPr>
                    </w:pPr>
                    <w:r>
                      <w:rPr>
                        <w:rFonts w:ascii="Pragmatica" w:hAnsi="Pragmatica"/>
                      </w:rPr>
                      <w:t>150</w:t>
                    </w:r>
                  </w:p>
                </w:txbxContent>
              </v:textbox>
            </v:rect>
            <v:rect id="_x0000_s1319" style="position:absolute;left:16196;top:4285;width:1602;height:589" strokecolor="white" strokeweight="1pt">
              <v:fill color2="black"/>
              <v:textbox inset="1pt,1pt,1pt,1pt">
                <w:txbxContent>
                  <w:p w:rsidR="007C7B7F" w:rsidRDefault="00016614">
                    <w:pPr>
                      <w:rPr>
                        <w:rFonts w:ascii="Pragmatica" w:hAnsi="Pragmatica"/>
                      </w:rPr>
                    </w:pPr>
                    <w:r>
                      <w:rPr>
                        <w:rFonts w:ascii="Pragmatica" w:hAnsi="Pragmatica"/>
                      </w:rPr>
                      <w:t>170</w:t>
                    </w:r>
                  </w:p>
                </w:txbxContent>
              </v:textbox>
            </v:rect>
            <v:line id="_x0000_s1320" style="position:absolute" from="1230,420" to="1233,20000">
              <v:stroke startarrow="block" startarrowwidth="narrow" startarrowlength="short" endarrowwidth="narrow" endarrowlength="short"/>
            </v:line>
            <v:line id="_x0000_s1321" style="position:absolute" from="1230,19998" to="19436,20000">
              <v:stroke startarrowwidth="narrow" startarrowlength="short" endarrow="block" endarrowwidth="narrow" endarrowlength="short"/>
            </v:line>
            <v:line id="_x0000_s1322" style="position:absolute;flip:y" from="2348,8360" to="2350,16216" strokeweight="1pt">
              <v:stroke startarrow="block" startarrowwidth="narrow" startarrowlength="short" endarrow="block" endarrowwidth="narrow" endarrowlength="short"/>
            </v:line>
            <v:line id="_x0000_s1323" style="position:absolute;flip:y" from="2348,1261" to="2350,8365">
              <v:stroke startarrow="block" startarrowwidth="narrow" startarrowlength="short" endarrow="block" endarrowwidth="narrow" endarrowlength="short"/>
            </v:line>
            <v:rect id="_x0000_s1324" style="position:absolute;left:2902;top:16224;width:16666;height:1672" strokeweight="1pt">
              <v:fill color2="black"/>
            </v:rect>
            <v:rect id="_x0000_s1325" style="position:absolute;left:4571;top:16224;width:4732;height:1672" fillcolor="black" strokeweight="1pt">
              <v:fill r:id="rId182" o:title="" type="pattern"/>
            </v:rect>
            <v:rect id="_x0000_s1326" style="position:absolute;left:13198;top:16224;width:4732;height:1672" fillcolor="black" strokeweight="1pt">
              <v:fill r:id="rId182" o:title="" type="pattern"/>
            </v:rect>
            <v:rect id="_x0000_s1327" style="position:absolute;left:15425;top:16224;width:838;height:1676" strokeweight="1pt">
              <v:fill color2="black"/>
            </v:rect>
            <v:rect id="_x0000_s1328" style="position:absolute;left:15703;top:16433;width:279;height:1506" strokeweight="1pt">
              <v:fill color2="black"/>
            </v:rect>
            <v:line id="_x0000_s1329" style="position:absolute;flip:x y" from="15425,16224" to="15705,16435" strokeweight="1pt">
              <v:stroke startarrowwidth="narrow" startarrowlength="short" endarrowwidth="narrow" endarrowlength="short"/>
            </v:line>
            <v:line id="_x0000_s1330" style="position:absolute;flip:y" from="15980,16224" to="16259,16435" strokeweight="1pt">
              <v:stroke startarrowwidth="narrow" startarrowlength="short" endarrowwidth="narrow" endarrowlength="short"/>
            </v:line>
            <v:rect id="_x0000_s1331" style="position:absolute;left:4852;top:17898;width:79;height:57" strokecolor="white">
              <v:fill color2="black"/>
              <v:textbox inset="1pt,1pt,1pt,1pt">
                <w:txbxContent>
                  <w:p w:rsidR="007C7B7F" w:rsidRDefault="007C7B7F"/>
                </w:txbxContent>
              </v:textbox>
            </v:rect>
            <v:line id="_x0000_s1332" style="position:absolute;flip:x" from="4017,17898" to="8193,17900" strokeweight="1pt">
              <v:stroke startarrowwidth="narrow" startarrowlength="short" endarrowwidth="narrow" endarrowlength="short"/>
            </v:line>
            <v:line id="_x0000_s1333" style="position:absolute;flip:y" from="3465,15125" to="3467,16218">
              <v:stroke startarrowwidth="narrow" startarrowlength="short" endarrow="block" endarrowwidth="narrow" endarrowlength="short"/>
            </v:line>
            <v:line id="_x0000_s1334" style="position:absolute" from="15414,17898" to="15417,18907" strokeweight="1pt">
              <v:stroke startarrowwidth="narrow" startarrowlength="short" endarrowwidth="narrow" endarrowlength="short"/>
            </v:line>
            <v:line id="_x0000_s1335" style="position:absolute" from="16308,17898" to="16310,18907" strokeweight="1pt">
              <v:stroke startarrowwidth="narrow" startarrowlength="short" endarrowwidth="narrow" endarrowlength="short"/>
            </v:line>
            <v:line id="_x0000_s1336" style="position:absolute" from="15414,18570" to="16310,18572">
              <v:stroke startarrow="block" startarrowwidth="narrow" startarrowlength="short" endarrow="block" endarrowwidth="narrow" endarrowlength="short"/>
            </v:line>
            <v:rect id="_x0000_s1337" style="position:absolute;left:3018;top:337;width:2780;height:835">
              <v:fill color2="black"/>
            </v:rect>
            <v:rect id="_x0000_s1338" style="position:absolute;left:9828;top:337;width:1667;height:835">
              <v:fill color2="black"/>
            </v:rect>
            <v:rect id="_x0000_s1339" style="position:absolute;left:13292;top:337;width:3331;height:835">
              <v:fill color2="black"/>
            </v:rect>
            <v:line id="_x0000_s1340" style="position:absolute;flip:y" from="4470,2" to="4473,1180">
              <v:stroke startarrowwidth="narrow" startarrowlength="short" endarrow="block" endarrowwidth="narrow" endarrowlength="short"/>
            </v:line>
            <v:rect id="_x0000_s1341" style="position:absolute;left:3574;top:1178;width:1667;height:6806">
              <v:fill color2="black"/>
            </v:rect>
            <v:line id="_x0000_s1342" style="position:absolute" from="2348,8405" to="4359,8406" strokeweight="1pt">
              <v:stroke startarrowwidth="narrow" startarrowlength="short" endarrowwidth="narrow" endarrowlength="short"/>
            </v:line>
            <v:line id="_x0000_s1343" style="position:absolute" from="3686,7984" to="4582,8405" strokeweight="1pt">
              <v:stroke startarrowwidth="narrow" startarrowlength="short" endarrowwidth="narrow" endarrowlength="short"/>
            </v:line>
            <v:line id="_x0000_s1344" style="position:absolute;flip:x" from="4356,7901" to="5252,8406" strokeweight="1pt">
              <v:stroke startarrowwidth="narrow" startarrowlength="short" endarrowwidth="narrow" endarrowlength="short"/>
            </v:line>
            <v:line id="_x0000_s1345" style="position:absolute;flip:y" from="4470,1178" to="4473,8994" strokeweight="1pt">
              <v:stroke dashstyle="3 1 1 1" startarrowwidth="narrow" startarrowlength="short" endarrowwidth="narrow" endarrowlength="short"/>
            </v:line>
            <v:line id="_x0000_s1346" style="position:absolute" from="6702,1178" to="6705,7029">
              <v:stroke startarrow="block" startarrowwidth="narrow" startarrowlength="short" endarrow="block" endarrowwidth="narrow" endarrowlength="short"/>
            </v:line>
            <v:line id="_x0000_s1347" style="position:absolute;flip:x" from="7708,6808" to="7820,7062" strokeweight="1pt">
              <v:stroke startarrowwidth="narrow" startarrowlength="short" endarrowwidth="narrow" endarrowlength="short"/>
            </v:line>
            <v:line id="_x0000_s1348" style="position:absolute" from="6702,7060" to="8045,7062" strokeweight="1pt">
              <v:stroke startarrowwidth="narrow" startarrowlength="short" endarrowwidth="narrow" endarrowlength="short"/>
            </v:line>
            <v:rect id="_x0000_s1349" style="position:absolute;left:7596;top:1178;width:559;height:6723" strokeweight="1pt">
              <v:fill color2="black"/>
            </v:rect>
            <v:rect id="_x0000_s1350" style="position:absolute;left:7261;top:7732;width:1231;height:254" strokecolor="white" strokeweight="1pt">
              <v:fill color2="black"/>
            </v:rect>
            <v:line id="_x0000_s1351" style="position:absolute;flip:x y" from="7596,6808" to="7822,7062" strokeweight="1pt">
              <v:stroke startarrowwidth="narrow" startarrowlength="short" endarrowwidth="narrow" endarrowlength="short"/>
            </v:line>
            <v:line id="_x0000_s1352" style="position:absolute;flip:y" from="7931,6808" to="8157,7062" strokeweight="1pt">
              <v:stroke startarrowwidth="narrow" startarrowlength="short" endarrowwidth="narrow" endarrowlength="short"/>
            </v:line>
            <v:line id="_x0000_s1353" style="position:absolute;flip:x" from="7149,7479" to="7598,7480">
              <v:stroke startarrow="block" startarrowwidth="narrow" startarrowlength="short" endarrowwidth="narrow" endarrowlength="short"/>
            </v:line>
            <v:line id="_x0000_s1354" style="position:absolute" from="7596,7479" to="8155,7480" strokeweight="1pt">
              <v:stroke startarrowwidth="narrow" startarrowlength="short" endarrowwidth="narrow" endarrowlength="short"/>
            </v:line>
            <v:line id="_x0000_s1355" style="position:absolute" from="8155,7479" to="9265,7480">
              <v:stroke startarrow="block" startarrowwidth="narrow" startarrowlength="short" endarrowwidth="narrow" endarrowlength="short"/>
            </v:line>
            <v:line id="_x0000_s1356" style="position:absolute" from="7596,7060" to="7931,7062" strokeweight="1pt">
              <v:stroke startarrowwidth="narrow" startarrowlength="short" endarrowwidth="narrow" endarrowlength="short"/>
            </v:line>
            <v:roundrect id="_x0000_s1357" style="position:absolute;left:10275;top:1178;width:784;height:6269" arcsize="10923f" fillcolor="black" strokeweight="1pt">
              <v:fill r:id="rId183" o:title="" type="pattern"/>
            </v:roundrect>
            <v:rect id="_x0000_s1358" style="position:absolute;left:10166;top:1009;width:1007;height:421" strokecolor="white" strokeweight="1pt">
              <v:fill color2="black"/>
            </v:rect>
            <v:line id="_x0000_s1359" style="position:absolute" from="337,1178" to="17760,1180" strokeweight="1pt">
              <v:stroke startarrowwidth="narrow" startarrowlength="short" endarrowwidth="narrow" endarrowlength="short"/>
            </v:line>
            <v:line id="_x0000_s1360" style="position:absolute;flip:y" from="11057,1178" to="11060,1684" strokeweight="1pt">
              <v:stroke startarrowwidth="narrow" startarrowlength="short" endarrowwidth="narrow" endarrowlength="short"/>
            </v:line>
            <v:line id="_x0000_s1361" style="position:absolute;flip:y" from="10275,1178" to="10278,1684" strokeweight="1pt">
              <v:stroke startarrowwidth="narrow" startarrowlength="short" endarrowwidth="narrow" endarrowlength="short"/>
            </v:line>
            <v:line id="_x0000_s1362" style="position:absolute" from="11057,7143" to="11060,8740" strokeweight="1pt">
              <v:stroke startarrowwidth="narrow" startarrowlength="short" endarrowwidth="narrow" endarrowlength="short"/>
            </v:line>
            <v:line id="_x0000_s1363" style="position:absolute" from="10275,7143" to="10278,8658" strokeweight="1pt">
              <v:stroke startarrowwidth="narrow" startarrowlength="short" endarrowwidth="narrow" endarrowlength="short"/>
            </v:line>
            <v:line id="_x0000_s1364" style="position:absolute" from="11057,8068" to="11842,8069">
              <v:stroke startarrow="block" startarrowwidth="narrow" startarrowlength="short" endarrowwidth="narrow" endarrowlength="short"/>
            </v:line>
            <v:line id="_x0000_s1365" style="position:absolute" from="10275,8068" to="11060,8069" strokeweight="1pt">
              <v:stroke startarrowwidth="narrow" startarrowlength="short" endarrowwidth="narrow" endarrowlength="short"/>
            </v:line>
            <v:rect id="_x0000_s1366" style="position:absolute;left:13739;top:1178;width:2444;height:6686" strokeweight="1pt">
              <v:fill color2="black"/>
            </v:rect>
            <v:line id="_x0000_s1367" style="position:absolute" from="17314,1178" to="17316,8282">
              <v:stroke startarrow="block" startarrowwidth="narrow" startarrowlength="short" endarrow="block" endarrowwidth="narrow" endarrowlength="short"/>
            </v:line>
            <v:line id="_x0000_s1368" style="position:absolute" from="12175,1178" to="12177,7397">
              <v:stroke startarrow="block" startarrowwidth="narrow" startarrowlength="short" endarrow="block" endarrowwidth="narrow" endarrowlength="short"/>
            </v:line>
            <v:line id="_x0000_s1369" style="position:absolute" from="10613,7397" to="13071,7399" strokeweight="1pt">
              <v:stroke startarrowwidth="narrow" startarrowlength="short" endarrowwidth="narrow" endarrowlength="short"/>
            </v:line>
            <v:line id="_x0000_s1370" style="position:absolute;flip:x" from="14744,8319" to="17316,8321" strokeweight="1pt">
              <v:stroke startarrowwidth="narrow" startarrowlength="short" endarrowwidth="narrow" endarrowlength="short"/>
            </v:line>
            <v:rect id="_x0000_s1371" style="position:absolute;left:13850;top:7647;width:1008;height:506" strokecolor="white" strokeweight="1pt">
              <v:fill color2="black"/>
            </v:rect>
            <v:line id="_x0000_s1372" style="position:absolute" from="13850,7901" to="14970,8321" strokeweight="1pt">
              <v:stroke startarrowwidth="narrow" startarrowlength="short" endarrowwidth="narrow" endarrowlength="short"/>
            </v:line>
            <v:line id="_x0000_s1373" style="position:absolute;flip:x" from="14967,7901" to="16199,8321" strokeweight="1pt">
              <v:stroke startarrowwidth="narrow" startarrowlength="short" endarrowwidth="narrow" endarrowlength="short"/>
            </v:line>
            <v:line id="_x0000_s1374" style="position:absolute" from="6703,7060" to="6705,16220">
              <v:stroke startarrow="block" startarrowwidth="narrow" startarrowlength="short" endarrow="block" endarrowwidth="narrow" endarrowlength="short"/>
            </v:line>
            <v:line id="_x0000_s1375" style="position:absolute" from="12175,7397" to="12177,16220">
              <v:stroke startarrow="block" startarrowwidth="narrow" startarrowlength="short" endarrow="block" endarrowwidth="narrow" endarrowlength="short"/>
            </v:line>
            <v:line id="_x0000_s1376" style="position:absolute" from="17314,8319" to="17316,16220">
              <v:stroke startarrow="block" startarrowwidth="narrow" startarrowlength="short" endarrow="block" endarrowwidth="narrow" endarrowlength="short"/>
            </v:line>
            <v:rect id="_x0000_s1377" style="position:absolute;left:10613;top:1178;width:225;height:6219" strokeweight="1pt">
              <v:fill color2="black"/>
            </v:rect>
            <v:line id="_x0000_s1378" style="position:absolute;flip:y" from="14967,2" to="14970,7903" strokeweight="1pt">
              <v:stroke dashstyle="3 1 1 1" startarrowwidth="narrow" startarrowlength="short" endarrowwidth="narrow" endarrowlength="short"/>
            </v:line>
            <v:line id="_x0000_s1379" style="position:absolute;flip:x" from="3575,1765" to="4471,2691" strokeweight="1pt">
              <v:stroke startarrowwidth="narrow" startarrowlength="short" endarrowwidth="narrow" endarrowlength="short"/>
            </v:line>
            <v:line id="_x0000_s1380" style="position:absolute;flip:x" from="3575,1765" to="4471,1767" strokeweight="1pt">
              <v:stroke startarrowwidth="narrow" startarrowlength="short" endarrowwidth="narrow" endarrowlength="short"/>
            </v:line>
            <v:line id="_x0000_s1381" style="position:absolute;flip:x" from="3575,1934" to="5253,3699" strokeweight="1pt">
              <v:stroke startarrowwidth="narrow" startarrowlength="short" endarrowwidth="narrow" endarrowlength="short"/>
            </v:line>
            <v:line id="_x0000_s1382" style="position:absolute;flip:x" from="3465,2523" to="5143,4288" strokeweight="1pt">
              <v:stroke startarrowwidth="narrow" startarrowlength="short" endarrowwidth="narrow" endarrowlength="short"/>
            </v:line>
            <v:line id="_x0000_s1383" style="position:absolute;flip:x" from="3465,3532" to="5143,5297" strokeweight="1pt">
              <v:stroke startarrowwidth="narrow" startarrowlength="short" endarrowwidth="narrow" endarrowlength="short"/>
            </v:line>
            <v:line id="_x0000_s1384" style="position:absolute;flip:x" from="3575,3867" to="5253,5632" strokeweight="1pt">
              <v:stroke startarrowwidth="narrow" startarrowlength="short" endarrowwidth="narrow" endarrowlength="short"/>
            </v:line>
            <v:line id="_x0000_s1385" style="position:absolute;flip:x" from="3575,4791" to="5253,6556" strokeweight="1pt">
              <v:stroke startarrowwidth="narrow" startarrowlength="short" endarrowwidth="narrow" endarrowlength="short"/>
            </v:line>
            <v:line id="_x0000_s1386" style="position:absolute;flip:x" from="3575,5295" to="5253,7060" strokeweight="1pt">
              <v:stroke startarrowwidth="narrow" startarrowlength="short" endarrowwidth="narrow" endarrowlength="short"/>
            </v:line>
            <v:line id="_x0000_s1387" style="position:absolute;flip:x" from="4024,6891" to="5255,7984" strokeweight="1pt">
              <v:stroke startarrowwidth="narrow" startarrowlength="short" endarrowwidth="narrow" endarrowlength="short"/>
            </v:line>
            <v:rect id="_x0000_s1388" style="position:absolute;left:4357;top:7901;width:558;height:85" strokecolor="white" strokeweight="1pt">
              <v:fill color2="black"/>
            </v:rect>
            <v:line id="_x0000_s1389" style="position:absolute;flip:x" from="7596,1682" to="7932,1684" strokeweight="1pt">
              <v:stroke startarrowwidth="narrow" startarrowlength="short" endarrowwidth="narrow" endarrowlength="short"/>
            </v:line>
            <v:line id="_x0000_s1390" style="position:absolute;flip:x" from="7596,1682" to="7932,2102" strokeweight="1pt">
              <v:stroke startarrowwidth="narrow" startarrowlength="short" endarrowwidth="narrow" endarrowlength="short"/>
            </v:line>
            <v:line id="_x0000_s1391" style="position:absolute;flip:x" from="7596,1850" to="8155,2608" strokeweight="1pt">
              <v:stroke startarrowwidth="narrow" startarrowlength="short" endarrowwidth="narrow" endarrowlength="short"/>
            </v:line>
            <v:line id="_x0000_s1392" style="position:absolute;flip:x" from="7596,2774" to="8155,3532" strokeweight="1pt">
              <v:stroke startarrowwidth="narrow" startarrowlength="short" endarrowwidth="narrow" endarrowlength="short"/>
            </v:line>
            <v:line id="_x0000_s1393" style="position:absolute;flip:x" from="7596,3195" to="8155,3952" strokeweight="1pt">
              <v:stroke startarrowwidth="narrow" startarrowlength="short" endarrowwidth="narrow" endarrowlength="short"/>
            </v:line>
            <v:line id="_x0000_s1394" style="position:absolute;flip:x" from="7596,4036" to="8155,4793" strokeweight="1pt">
              <v:stroke startarrowwidth="narrow" startarrowlength="short" endarrowwidth="narrow" endarrowlength="short"/>
            </v:line>
            <v:line id="_x0000_s1395" style="position:absolute;flip:x" from="7596,4623" to="8155,5380" strokeweight="1pt">
              <v:stroke startarrowwidth="narrow" startarrowlength="short" endarrowwidth="narrow" endarrowlength="short"/>
            </v:line>
            <v:line id="_x0000_s1396" style="position:absolute;flip:x" from="7596,5547" to="8155,6304" strokeweight="1pt">
              <v:stroke startarrowwidth="narrow" startarrowlength="short" endarrowwidth="narrow" endarrowlength="short"/>
            </v:line>
            <v:line id="_x0000_s1397" style="position:absolute;flip:x" from="7596,6053" to="8155,6810" strokeweight="1pt">
              <v:stroke startarrowwidth="narrow" startarrowlength="short" endarrowwidth="narrow" endarrowlength="short"/>
            </v:line>
            <v:line id="_x0000_s1398" style="position:absolute;flip:x" from="13739,2102" to="14970,2104" strokeweight="1pt">
              <v:stroke startarrowwidth="narrow" startarrowlength="short" endarrowwidth="narrow" endarrowlength="short"/>
            </v:line>
            <v:line id="_x0000_s1399" style="position:absolute;flip:x" from="13739,2102" to="14970,3112" strokeweight="1pt">
              <v:stroke startarrowwidth="narrow" startarrowlength="short" endarrowwidth="narrow" endarrowlength="short"/>
            </v:line>
            <v:line id="_x0000_s1400" style="position:absolute;flip:y" from="13739,1515" to="16196,3617" strokeweight="1pt">
              <v:stroke startarrowwidth="narrow" startarrowlength="short" endarrowwidth="narrow" endarrowlength="short"/>
            </v:line>
            <v:line id="_x0000_s1401" style="position:absolute;flip:y" from="13850,2691" to="16308,4793" strokeweight="1pt">
              <v:stroke startarrowwidth="narrow" startarrowlength="short" endarrowwidth="narrow" endarrowlength="short"/>
            </v:line>
            <v:line id="_x0000_s1402" style="position:absolute;flip:y" from="13850,3195" to="16308,5297" strokeweight="1pt">
              <v:stroke startarrowwidth="narrow" startarrowlength="short" endarrowwidth="narrow" endarrowlength="short"/>
            </v:line>
            <v:line id="_x0000_s1403" style="position:absolute;flip:y" from="13850,4454" to="16308,6556" strokeweight="1pt">
              <v:stroke startarrowwidth="narrow" startarrowlength="short" endarrowwidth="narrow" endarrowlength="short"/>
            </v:line>
            <v:line id="_x0000_s1404" style="position:absolute;flip:y" from="13850,4958" to="16308,7060" strokeweight="1pt">
              <v:stroke startarrowwidth="narrow" startarrowlength="short" endarrowwidth="narrow" endarrowlength="short"/>
            </v:line>
            <v:line id="_x0000_s1405" style="position:absolute;flip:y" from="14967,6891" to="16199,7901" strokeweight="1pt">
              <v:stroke startarrowwidth="narrow" startarrowlength="short" endarrowwidth="narrow" endarrowlength="short"/>
            </v:line>
            <v:rect id="_x0000_s1406" style="position:absolute;left:2;top:758;width:1119;height:589" strokecolor="white" strokeweight="1pt">
              <v:textbox inset="1pt,1pt,1pt,1pt">
                <w:txbxContent>
                  <w:p w:rsidR="007C7B7F" w:rsidRDefault="00016614">
                    <w:pPr>
                      <w:rPr>
                        <w:rFonts w:ascii="Pragmatica" w:hAnsi="Pragmatica"/>
                      </w:rPr>
                    </w:pPr>
                    <w:r>
                      <w:rPr>
                        <w:rFonts w:ascii="Pragmatica" w:hAnsi="Pragmatica"/>
                      </w:rPr>
                      <w:t>Zc</w:t>
                    </w:r>
                  </w:p>
                </w:txbxContent>
              </v:textbox>
            </v:rect>
            <v:rect id="_x0000_s1407" style="position:absolute;left:4580;top:506;width:896;height:589" strokecolor="white" strokeweight="1pt">
              <v:textbox inset="1pt,1pt,1pt,1pt">
                <w:txbxContent>
                  <w:p w:rsidR="007C7B7F" w:rsidRDefault="00016614">
                    <w:pPr>
                      <w:rPr>
                        <w:rFonts w:ascii="Pragmatica" w:hAnsi="Pragmatica"/>
                      </w:rPr>
                    </w:pPr>
                    <w:r>
                      <w:rPr>
                        <w:rFonts w:ascii="Pragmatica" w:hAnsi="Pragmatica"/>
                      </w:rPr>
                      <w:t>Zu</w:t>
                    </w:r>
                  </w:p>
                </w:txbxContent>
              </v:textbox>
            </v:rect>
            <v:rect id="_x0000_s1408" style="position:absolute;left:9943;top:421;width:558;height:674" strokecolor="white" strokeweight="1pt">
              <v:textbox inset="1pt,1pt,1pt,1pt">
                <w:txbxContent>
                  <w:p w:rsidR="007C7B7F" w:rsidRDefault="00016614">
                    <w:r>
                      <w:rPr>
                        <w:rFonts w:ascii="Pragmatica" w:hAnsi="Pragmatica"/>
                      </w:rPr>
                      <w:t>3</w:t>
                    </w:r>
                  </w:p>
                </w:txbxContent>
              </v:textbox>
            </v:rect>
            <v:rect id="_x0000_s1409" style="position:absolute;left:13403;top:421;width:673;height:674" strokecolor="white" strokeweight="1pt">
              <v:textbox inset="1pt,1pt,1pt,1pt">
                <w:txbxContent>
                  <w:p w:rsidR="007C7B7F" w:rsidRDefault="00016614">
                    <w:pPr>
                      <w:rPr>
                        <w:rFonts w:ascii="Pragmatica" w:hAnsi="Pragmatica"/>
                      </w:rPr>
                    </w:pPr>
                    <w:r>
                      <w:rPr>
                        <w:rFonts w:ascii="Pragmatica" w:hAnsi="Pragmatica"/>
                      </w:rPr>
                      <w:t>4</w:t>
                    </w:r>
                  </w:p>
                </w:txbxContent>
              </v:textbox>
            </v:rect>
            <v:rect id="_x0000_s1410" style="position:absolute;left:3242;top:421;width:925;height:674" strokecolor="white" strokeweight="1pt">
              <v:textbox inset="1pt,1pt,1pt,1pt">
                <w:txbxContent>
                  <w:p w:rsidR="007C7B7F" w:rsidRDefault="00016614">
                    <w:r>
                      <w:rPr>
                        <w:rFonts w:ascii="Pragmatica" w:hAnsi="Pragmatica"/>
                      </w:rPr>
                      <w:t>1</w:t>
                    </w:r>
                  </w:p>
                </w:txbxContent>
              </v:textbox>
            </v:rect>
            <v:rect id="_x0000_s1411" style="position:absolute;left:7150;top:421;width:672;height:674" strokecolor="white" strokeweight="1pt">
              <v:textbox inset="1pt,1pt,1pt,1pt">
                <w:txbxContent>
                  <w:p w:rsidR="007C7B7F" w:rsidRDefault="00016614">
                    <w:r>
                      <w:t>2</w:t>
                    </w:r>
                  </w:p>
                </w:txbxContent>
              </v:textbox>
            </v:rect>
            <v:rect id="_x0000_s1412" style="position:absolute;left:7150;top:337;width:1557;height:835">
              <v:fill color2="black"/>
            </v:rect>
            <v:line id="_x0000_s1413" style="position:absolute;flip:y" from="7932,85" to="7934,7060">
              <v:stroke dashstyle="3 1 1 1" startarrowwidth="narrow" startarrowlength="short" endarrowwidth="narrow" endarrowlength="short"/>
            </v:line>
            <v:rect id="_x0000_s1414" style="position:absolute;left:7261;top:421;width:449;height:588" strokecolor="white" strokeweight="1pt">
              <v:textbox inset="1pt,1pt,1pt,1pt">
                <w:txbxContent>
                  <w:p w:rsidR="007C7B7F" w:rsidRDefault="00016614">
                    <w:r>
                      <w:rPr>
                        <w:rFonts w:ascii="Pragmatica" w:hAnsi="Pragmatica"/>
                      </w:rPr>
                      <w:t>2</w:t>
                    </w:r>
                  </w:p>
                </w:txbxContent>
              </v:textbox>
            </v:rect>
            <v:rect id="_x0000_s1415" style="position:absolute;left:8490;top:6891;width:1566;height:675" strokecolor="white" strokeweight="1pt">
              <v:textbox inset="1pt,1pt,1pt,1pt">
                <w:txbxContent>
                  <w:p w:rsidR="007C7B7F" w:rsidRDefault="00016614">
                    <w:pPr>
                      <w:rPr>
                        <w:rFonts w:ascii="Pragmatica" w:hAnsi="Pragmatica"/>
                      </w:rPr>
                    </w:pPr>
                    <w:r>
                      <w:rPr>
                        <w:rFonts w:ascii="Pragmatica" w:hAnsi="Pragmatica"/>
                      </w:rPr>
                      <w:sym w:font="Symbol" w:char="F0C6"/>
                    </w:r>
                    <w:r>
                      <w:rPr>
                        <w:rFonts w:ascii="Pragmatica" w:hAnsi="Pragmatica"/>
                      </w:rPr>
                      <w:t>42</w:t>
                    </w:r>
                  </w:p>
                </w:txbxContent>
              </v:textbox>
            </v:rect>
            <v:line id="_x0000_s1416" style="position:absolute" from="8490,7479" to="9721,7480" strokeweight="1pt">
              <v:stroke startarrowwidth="narrow" startarrowlength="short" endarrowwidth="narrow" endarrowlength="short"/>
            </v:line>
            <v:rect id="_x0000_s1417" style="position:absolute;left:8615;top:7564;width:1106;height:589" strokecolor="white" strokeweight="1pt">
              <v:textbox inset="1pt,1pt,1pt,1pt">
                <w:txbxContent>
                  <w:p w:rsidR="007C7B7F" w:rsidRDefault="00016614">
                    <w:pPr>
                      <w:rPr>
                        <w:rFonts w:ascii="Pragmatica" w:hAnsi="Pragmatica"/>
                      </w:rPr>
                    </w:pPr>
                    <w:r>
                      <w:rPr>
                        <w:rFonts w:ascii="Pragmatica" w:hAnsi="Pragmatica"/>
                      </w:rPr>
                      <w:t>M5</w:t>
                    </w:r>
                  </w:p>
                </w:txbxContent>
              </v:textbox>
            </v:rect>
            <v:line id="_x0000_s1418" style="position:absolute;flip:x" from="8490,8068" to="10278,8069">
              <v:stroke startarrow="block" startarrowwidth="narrow" startarrowlength="short" endarrowwidth="narrow" endarrowlength="short"/>
            </v:line>
            <v:line id="_x0000_s1419" style="position:absolute" from="13739,7732" to="13741,10001" strokeweight="1pt">
              <v:stroke startarrowwidth="narrow" startarrowlength="short" endarrowwidth="narrow" endarrowlength="short"/>
            </v:line>
            <v:line id="_x0000_s1420" style="position:absolute" from="16196,7732" to="16199,9920" strokeweight="1pt">
              <v:stroke startarrowwidth="narrow" startarrowlength="short" endarrowwidth="narrow" endarrowlength="short"/>
            </v:line>
            <v:rect id="_x0000_s1421" style="position:absolute;left:14186;top:8908;width:1677;height:674" strokecolor="white">
              <v:textbox inset="1pt,1pt,1pt,1pt">
                <w:txbxContent>
                  <w:p w:rsidR="007C7B7F" w:rsidRDefault="00016614">
                    <w:pPr>
                      <w:rPr>
                        <w:rFonts w:ascii="Pragmatica" w:hAnsi="Pragmatica"/>
                      </w:rPr>
                    </w:pPr>
                    <w:r>
                      <w:rPr>
                        <w:rFonts w:ascii="Pragmatica" w:hAnsi="Pragmatica"/>
                      </w:rPr>
                      <w:sym w:font="Symbol" w:char="F0C6"/>
                    </w:r>
                    <w:r>
                      <w:rPr>
                        <w:rFonts w:ascii="Pragmatica" w:hAnsi="Pragmatica"/>
                      </w:rPr>
                      <w:t>22</w:t>
                    </w:r>
                  </w:p>
                </w:txbxContent>
              </v:textbox>
            </v:rect>
            <v:line id="_x0000_s1422" style="position:absolute" from="13739,9495" to="16196,9497">
              <v:stroke startarrow="block" startarrowwidth="narrow" startarrowlength="short" endarrow="block" endarrowwidth="narrow" endarrowlength="short"/>
            </v:line>
            <v:rect id="_x0000_s1423" style="position:absolute;left:16529;top:17970;width:2938;height:691" strokecolor="white">
              <v:textbox inset="1pt,1pt,1pt,1pt">
                <w:txbxContent>
                  <w:p w:rsidR="007C7B7F" w:rsidRDefault="00016614">
                    <w:pPr>
                      <w:rPr>
                        <w:rFonts w:ascii="Pragmatica" w:hAnsi="Pragmatica"/>
                      </w:rPr>
                    </w:pPr>
                    <w:r>
                      <w:rPr>
                        <w:rFonts w:ascii="Pragmatica" w:hAnsi="Pragmatica"/>
                      </w:rPr>
                      <w:t>3отв.М5</w:t>
                    </w:r>
                  </w:p>
                </w:txbxContent>
              </v:textbox>
            </v:rect>
            <v:line id="_x0000_s1424" style="position:absolute" from="16308,18570" to="19213,18572">
              <v:stroke startarrow="block" startarrowwidth="narrow" startarrowlength="short" endarrowwidth="narrow" endarrowlength="short"/>
            </v:line>
            <v:rect id="_x0000_s1425" style="position:absolute;left:18652;top:19326;width:896;height:589" strokecolor="white">
              <v:textbox inset="1pt,1pt,1pt,1pt">
                <w:txbxContent>
                  <w:p w:rsidR="007C7B7F" w:rsidRDefault="00016614">
                    <w:pPr>
                      <w:rPr>
                        <w:rFonts w:ascii="Pragmatica" w:hAnsi="Pragmatica"/>
                      </w:rPr>
                    </w:pPr>
                    <w:r>
                      <w:rPr>
                        <w:rFonts w:ascii="Pragmatica" w:hAnsi="Pragmatica"/>
                      </w:rPr>
                      <w:t>Xc</w:t>
                    </w:r>
                  </w:p>
                </w:txbxContent>
              </v:textbox>
            </v:rect>
            <v:rect id="_x0000_s1426" style="position:absolute;left:19546;top:15881;width:449;height:2187" strokecolor="white" strokeweight="1pt">
              <v:fill color2="black"/>
            </v:rect>
            <v:line id="_x0000_s1427" style="position:absolute;flip:y" from="2348,16218" to="2350,19980">
              <v:stroke startarrow="block" startarrowwidth="narrow" startarrowlength="short" endarrow="block" endarrowwidth="narrow" endarrowlength="short"/>
            </v:line>
            <v:line id="_x0000_s1428" style="position:absolute" from="19436,16218" to="19439,17900" strokeweight=".5pt">
              <v:stroke dashstyle="1 1" startarrowwidth="narrow" startarrowlength="short" endarrowwidth="narrow" endarrowlength="short"/>
            </v:line>
            <v:line id="_x0000_s1429" style="position:absolute" from="2904,16218" to="2907,17900" strokeweight=".5pt">
              <v:stroke dashstyle="1 1" startarrowwidth="narrow" startarrowlength="short" endarrowwidth="narrow" endarrowlength="short"/>
            </v:line>
            <v:rect id="_x0000_s1430" style="position:absolute;left:3575;top:14705;width:784;height:758" strokecolor="white">
              <v:fill color2="black"/>
              <v:textbox inset="1pt,1pt,1pt,1pt">
                <w:txbxContent>
                  <w:p w:rsidR="007C7B7F" w:rsidRDefault="00016614">
                    <w:pPr>
                      <w:rPr>
                        <w:rFonts w:ascii="Pragmatica" w:hAnsi="Pragmatica"/>
                      </w:rPr>
                    </w:pPr>
                    <w:r>
                      <w:rPr>
                        <w:rFonts w:ascii="Pragmatica" w:hAnsi="Pragmatica"/>
                      </w:rPr>
                      <w:t>z</w:t>
                    </w:r>
                    <w:r>
                      <w:rPr>
                        <w:rFonts w:ascii="Pragmatica" w:hAnsi="Pragmatica"/>
                        <w:vertAlign w:val="subscript"/>
                      </w:rPr>
                      <w:t>Д</w:t>
                    </w:r>
                  </w:p>
                </w:txbxContent>
              </v:textbox>
            </v:rect>
            <v:shape id="_x0000_s1431" style="position:absolute;left:3465;top:16133;width:81;height:109" coordsize="20000,20000" path="m10000,r9444,3729l19444,14237r-9444,5424l19444,19661r,-10847l10000,3729,,3729,,8814r10000,5423e" strokeweight="2pt">
              <v:fill color2="black"/>
              <v:stroke startarrowwidth="narrow" startarrowlength="short" endarrowwidth="narrow" endarrowlength="short"/>
              <v:path arrowok="t"/>
            </v:shape>
            <v:line id="_x0000_s1432" style="position:absolute;flip:x" from="1901,16218" to="2909,16220" strokeweight="1pt">
              <v:stroke startarrowwidth="narrow" startarrowlength="short" endarrowwidth="narrow" endarrowlength="short"/>
            </v:line>
            <w10:anchorlock/>
          </v:group>
        </w:pic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widowControl w:val="0"/>
        <w:spacing w:line="360" w:lineRule="auto"/>
        <w:jc w:val="center"/>
        <w:rPr>
          <w:rFonts w:ascii="Pragmatica" w:hAnsi="Pragmatica"/>
          <w:sz w:val="28"/>
        </w:rPr>
      </w:pPr>
      <w:r>
        <w:rPr>
          <w:rFonts w:ascii="Pragmatica" w:hAnsi="Pragmatica"/>
          <w:sz w:val="28"/>
        </w:rPr>
        <w:br w:type="page"/>
      </w:r>
      <w:r>
        <w:rPr>
          <w:rFonts w:ascii="Pragmatica" w:hAnsi="Pragmatica"/>
          <w:sz w:val="28"/>
        </w:rPr>
        <w:lastRenderedPageBreak/>
        <w:t>3.6 Связь контроллера с ЭВМ верхнего уровня</w:t>
      </w:r>
    </w:p>
    <w:p w:rsidR="007C7B7F" w:rsidRDefault="00016614">
      <w:pPr>
        <w:widowControl w:val="0"/>
        <w:spacing w:line="360" w:lineRule="auto"/>
        <w:jc w:val="center"/>
        <w:rPr>
          <w:rFonts w:ascii="Pragmatica" w:hAnsi="Pragmatica"/>
          <w:sz w:val="28"/>
        </w:rPr>
      </w:pPr>
      <w:r>
        <w:rPr>
          <w:rFonts w:ascii="Pragmatica" w:hAnsi="Pragmatica"/>
          <w:sz w:val="28"/>
        </w:rPr>
        <w:t>(IBM PC)</w:t>
      </w:r>
    </w:p>
    <w:p w:rsidR="007C7B7F" w:rsidRDefault="007C7B7F">
      <w:pPr>
        <w:widowControl w:val="0"/>
        <w:spacing w:line="360" w:lineRule="auto"/>
        <w:rPr>
          <w:rFonts w:ascii="Pragmatica" w:hAnsi="Pragmatica"/>
          <w:sz w:val="28"/>
        </w:rPr>
      </w:pPr>
      <w:bookmarkStart w:id="358" w:name="_Toc389964590"/>
    </w:p>
    <w:p w:rsidR="007C7B7F" w:rsidRDefault="00016614">
      <w:pPr>
        <w:widowControl w:val="0"/>
        <w:spacing w:line="360" w:lineRule="auto"/>
        <w:rPr>
          <w:rFonts w:ascii="Pragmatica" w:hAnsi="Pragmatica"/>
          <w:sz w:val="28"/>
        </w:rPr>
      </w:pPr>
      <w:r>
        <w:rPr>
          <w:rFonts w:ascii="Pragmatica" w:hAnsi="Pragmatica"/>
          <w:sz w:val="28"/>
        </w:rPr>
        <w:tab/>
        <w:t xml:space="preserve">В автоматизированной управления асинхронным двигателем, для которой разрабатывался рассматриваемый в данном дипломном проекте модуль ввода аналоговых сигналов, связь контроллера осуществляется через последовательный канал связи. При этом используется принятый фирмой IBM интерфейс RS-232C. </w:t>
      </w:r>
    </w:p>
    <w:p w:rsidR="007C7B7F" w:rsidRDefault="007C7B7F">
      <w:pPr>
        <w:widowControl w:val="0"/>
        <w:spacing w:line="360" w:lineRule="auto"/>
        <w:rPr>
          <w:rFonts w:ascii="Pragmatica" w:hAnsi="Pragmatica"/>
          <w:sz w:val="28"/>
        </w:rPr>
      </w:pPr>
    </w:p>
    <w:p w:rsidR="007C7B7F" w:rsidRDefault="007C7B7F">
      <w:pPr>
        <w:widowControl w:val="0"/>
        <w:spacing w:line="360" w:lineRule="auto"/>
        <w:rPr>
          <w:rFonts w:ascii="Pragmatica" w:hAnsi="Pragmatica"/>
          <w:sz w:val="28"/>
        </w:rPr>
      </w:pPr>
    </w:p>
    <w:p w:rsidR="007C7B7F" w:rsidRDefault="00016614">
      <w:pPr>
        <w:widowControl w:val="0"/>
        <w:spacing w:line="360" w:lineRule="auto"/>
        <w:jc w:val="center"/>
        <w:rPr>
          <w:rFonts w:ascii="Pragmatica" w:hAnsi="Pragmatica"/>
          <w:sz w:val="28"/>
        </w:rPr>
      </w:pPr>
      <w:r>
        <w:rPr>
          <w:rFonts w:ascii="Pragmatica" w:hAnsi="Pragmatica"/>
          <w:sz w:val="28"/>
        </w:rPr>
        <w:t>3.6.1 Схема гальванической развязки приемопередатчика  микроконтроллера</w:t>
      </w:r>
    </w:p>
    <w:p w:rsidR="007C7B7F" w:rsidRDefault="007C7B7F">
      <w:pPr>
        <w:widowControl w:val="0"/>
        <w:spacing w:line="360" w:lineRule="auto"/>
        <w:rPr>
          <w:rFonts w:ascii="Pragmatica" w:hAnsi="Pragmatica"/>
          <w:sz w:val="28"/>
        </w:rPr>
      </w:pPr>
    </w:p>
    <w:p w:rsidR="007C7B7F" w:rsidRDefault="00016614">
      <w:pPr>
        <w:widowControl w:val="0"/>
        <w:spacing w:line="360" w:lineRule="auto"/>
        <w:rPr>
          <w:rFonts w:ascii="Pragmatica" w:hAnsi="Pragmatica"/>
          <w:sz w:val="28"/>
        </w:rPr>
      </w:pPr>
      <w:r>
        <w:rPr>
          <w:rFonts w:ascii="Pragmatica" w:hAnsi="Pragmatica"/>
          <w:sz w:val="28"/>
        </w:rPr>
        <w:tab/>
        <w:t xml:space="preserve">Схема гальванической развязки приемопередатчика микроконтроллера предназначена для гальванической развязки линии связи и микроконтроллера, а также для преобразования сигнала передатчика TxD из ТТЛ-уровня в токовый параметр линии связи и сигнала поступающего из линии связи в сигнал RxD приемника ТТЛ-уровня. </w:t>
      </w:r>
    </w:p>
    <w:p w:rsidR="007C7B7F" w:rsidRDefault="00016614">
      <w:pPr>
        <w:widowControl w:val="0"/>
        <w:spacing w:line="360" w:lineRule="auto"/>
        <w:rPr>
          <w:rFonts w:ascii="Pragmatica" w:hAnsi="Pragmatica"/>
          <w:sz w:val="28"/>
        </w:rPr>
      </w:pPr>
      <w:r>
        <w:rPr>
          <w:rFonts w:ascii="Pragmatica" w:hAnsi="Pragmatica"/>
          <w:sz w:val="28"/>
        </w:rPr>
        <w:tab/>
        <w:t xml:space="preserve">Функциональная схема гальванической развязки приемопередатчика микроконтроллера приведенная на рис.   , состоит из двух частей: гальванической развязки передатчика (VT1, VT2, VT3, U2, R2, R4, R6, R7) и схемы гальванической развязки приемника (U1, D1.1, R1, R3, R5). Диод VT1 выполняет защитную функцию при неправильной полярности подключения линии связи. </w:t>
      </w:r>
    </w:p>
    <w:p w:rsidR="007C7B7F" w:rsidRDefault="00016614">
      <w:pPr>
        <w:widowControl w:val="0"/>
        <w:spacing w:line="360" w:lineRule="auto"/>
        <w:rPr>
          <w:rFonts w:ascii="Pragmatica" w:hAnsi="Pragmatica"/>
          <w:sz w:val="28"/>
        </w:rPr>
      </w:pPr>
      <w:r>
        <w:rPr>
          <w:rFonts w:ascii="Pragmatica" w:hAnsi="Pragmatica"/>
          <w:sz w:val="28"/>
        </w:rPr>
        <w:tab/>
        <w:t xml:space="preserve">Схема гальванической развязки приемопередатчика работает следующим образом: в исходном состоянии с выхода передатчика TxD микроконтроллера подается уровень "логической единицы" (ТТЛ) на базу ключа VT3 через токоограничительный резистор R7. При этом транзистор VT3 открыт и шунтирует низким сопротивлением перехода коллектор - эмиттер светодиод оптоэлектронной пары U2. Это ведет к тому, что светодиод оптопары U2 не излучает и транзисторный ключ оптопары U2 закрыт. Из этого следует что транзисторный ключ, собранный на элементах VT1 и VT2, открыт током протекающим через резистор R2. В следствии этого линия связи будет закорочена через открытый переход коллектор - эмиттер транзистора VT1 и сравнительно низкое сопротивление R1. При этом на резисторе R1 создается падение напряжения, достаточное для открывания светодиода оптоэлектронной пары U1, что влечет за собой открытие транзисторного ключа оптопары U1. В этом случае на входе логического элемента триггера Шмитта присутствует уровень "логического нуля", а на его выходе - "логическая единица", что соответствует неактивному входному сигналу не входе RxD микроконтроллера. </w:t>
      </w:r>
    </w:p>
    <w:p w:rsidR="007C7B7F" w:rsidRDefault="00016614">
      <w:pPr>
        <w:widowControl w:val="0"/>
        <w:spacing w:line="360" w:lineRule="auto"/>
        <w:rPr>
          <w:rFonts w:ascii="Pragmatica" w:hAnsi="Pragmatica"/>
          <w:sz w:val="28"/>
        </w:rPr>
      </w:pPr>
      <w:r>
        <w:rPr>
          <w:rFonts w:ascii="Pragmatica" w:hAnsi="Pragmatica"/>
          <w:sz w:val="28"/>
        </w:rPr>
        <w:tab/>
        <w:t xml:space="preserve">При приеме информации, что равносильно размыканию линии связи, светодиод оптопары U1 закрывается, а значит и закрывается транзисторный ключ оптопары. На входе логического элемента триггера Шмитта появляется уровень "логической единицы", а на его входе "логический ноль", что соответствует активному сигналу на входе RxD микроконтроллера. </w:t>
      </w:r>
    </w:p>
    <w:p w:rsidR="007C7B7F" w:rsidRDefault="00016614">
      <w:pPr>
        <w:widowControl w:val="0"/>
        <w:spacing w:line="360" w:lineRule="auto"/>
        <w:rPr>
          <w:rFonts w:ascii="Pragmatica" w:hAnsi="Pragmatica"/>
          <w:sz w:val="28"/>
        </w:rPr>
      </w:pPr>
      <w:r>
        <w:rPr>
          <w:rFonts w:ascii="Pragmatica" w:hAnsi="Pragmatica"/>
          <w:sz w:val="28"/>
        </w:rPr>
        <w:tab/>
        <w:t xml:space="preserve">При передаче информации в линию связи уровень "логического нуля" на выходе TxD (что соответствует активному состоянию выхода) ключ на транзисторе VT3 закрывается, а светодиод оптопары U2 открывается вследствие протекания тока через резистор R6. Это приводит к открыванию транзисторного ключа оптопары U2 и, соответственно к закрыванию ключа на транзисторах VT1 и VT2, что соответствует разомкнутому состоянию линии связи. </w:t>
      </w:r>
    </w:p>
    <w:p w:rsidR="007C7B7F" w:rsidRDefault="00016614">
      <w:pPr>
        <w:widowControl w:val="0"/>
        <w:spacing w:line="360" w:lineRule="auto"/>
        <w:rPr>
          <w:rFonts w:ascii="Pragmatica" w:hAnsi="Pragmatica"/>
          <w:sz w:val="28"/>
        </w:rPr>
      </w:pPr>
      <w:r>
        <w:rPr>
          <w:rFonts w:ascii="Pragmatica" w:hAnsi="Pragmatica"/>
          <w:sz w:val="28"/>
        </w:rPr>
        <w:tab/>
        <w:t xml:space="preserve">Исходя из вышеописанного принципа работы модуля гальванической развязки следует отметить, что передаваемые сигналы от контроллера в линию связи будут дублироваться на входе приемника (RxD) микроконтроллера. Это обстоятельство должно быть учтено при программной реализации протокола обмена микроконтроллера с машиной верхнего уровня. </w:t>
      </w:r>
    </w:p>
    <w:p w:rsidR="007C7B7F" w:rsidRDefault="007C7B7F">
      <w:pPr>
        <w:widowControl w:val="0"/>
        <w:spacing w:line="360" w:lineRule="auto"/>
        <w:rPr>
          <w:rFonts w:ascii="Pragmatica" w:hAnsi="Pragmatica"/>
          <w:sz w:val="28"/>
        </w:rPr>
      </w:pPr>
    </w:p>
    <w:p w:rsidR="007C7B7F" w:rsidRDefault="007C7B7F">
      <w:pPr>
        <w:widowControl w:val="0"/>
        <w:spacing w:line="360" w:lineRule="auto"/>
        <w:jc w:val="center"/>
        <w:rPr>
          <w:rFonts w:ascii="Pragmatica" w:hAnsi="Pragmatica"/>
          <w:sz w:val="28"/>
        </w:rPr>
      </w:pPr>
    </w:p>
    <w:p w:rsidR="007C7B7F" w:rsidRDefault="00016614">
      <w:pPr>
        <w:widowControl w:val="0"/>
        <w:spacing w:line="360" w:lineRule="auto"/>
        <w:jc w:val="center"/>
        <w:rPr>
          <w:rFonts w:ascii="Pragmatica" w:hAnsi="Pragmatica"/>
          <w:sz w:val="28"/>
        </w:rPr>
      </w:pPr>
      <w:r>
        <w:rPr>
          <w:rFonts w:ascii="Pragmatica" w:hAnsi="Pragmatica"/>
          <w:sz w:val="28"/>
        </w:rPr>
        <w:t>3.6.2 Интерфейс последовательного канала связи ЭВМ</w:t>
      </w:r>
    </w:p>
    <w:p w:rsidR="007C7B7F" w:rsidRDefault="00016614">
      <w:pPr>
        <w:widowControl w:val="0"/>
        <w:spacing w:line="360" w:lineRule="auto"/>
        <w:jc w:val="center"/>
        <w:rPr>
          <w:rFonts w:ascii="Pragmatica" w:hAnsi="Pragmatica"/>
          <w:sz w:val="28"/>
        </w:rPr>
      </w:pPr>
      <w:r>
        <w:rPr>
          <w:rFonts w:ascii="Pragmatica" w:hAnsi="Pragmatica"/>
          <w:sz w:val="28"/>
        </w:rPr>
        <w:t>с контроллером</w:t>
      </w:r>
    </w:p>
    <w:p w:rsidR="007C7B7F" w:rsidRDefault="007C7B7F">
      <w:pPr>
        <w:widowControl w:val="0"/>
        <w:spacing w:line="360" w:lineRule="auto"/>
        <w:jc w:val="center"/>
        <w:rPr>
          <w:rFonts w:ascii="Pragmatica" w:hAnsi="Pragmatica"/>
          <w:sz w:val="28"/>
        </w:rPr>
      </w:pPr>
    </w:p>
    <w:p w:rsidR="007C7B7F" w:rsidRDefault="00016614">
      <w:pPr>
        <w:widowControl w:val="0"/>
        <w:spacing w:line="360" w:lineRule="auto"/>
        <w:rPr>
          <w:rFonts w:ascii="Pragmatica" w:hAnsi="Pragmatica"/>
          <w:sz w:val="28"/>
        </w:rPr>
      </w:pPr>
      <w:r>
        <w:rPr>
          <w:rFonts w:ascii="Pragmatica" w:hAnsi="Pragmatica"/>
          <w:sz w:val="28"/>
        </w:rPr>
        <w:tab/>
        <w:t>Последовательный интерфейс обычно используется для большинства периферийных устройств, таких как плоттер, удаленный принтер, мышь, внешний модем, программатор ПЗУ и т. д. До настоящего времени для последовательной связи IBM PC-совместимых компьютеров используются адаптеры с интерфейсом RS-232C (Recommended Standart 232 Version C) (новая ревизия - EIA-232D). Описание этого интерфейса было опубликовано Американской промышленной ассоциацией еще в 1969 году. Европейским аналогом RS-232 являются два стандарта, разработанные CCITT (Comite Consultatif Internationale de Telegraphique et Telephonique) - МККТТ (Международный консультативный комитет по телеграфии и телефонии): V.24 (механические характеристики) и V.28 (электрические характеристики). Сегодня эта организация носит название ITU-T. Хотя первоначально RS-232 был предназначен для связи центральной машины с терминалом, его простота и богатые возможности обеспечили ему более широкое применение. В современном IBM PC-совместимом компьютере может использоваться до четырех последовательных портов, имеющих логические имена соответственно COM1, COM2, COM3 и COM4. Базовые адреса портов и соответствующие прерывания приведены в таблице</w:t>
      </w:r>
    </w:p>
    <w:p w:rsidR="007C7B7F" w:rsidRDefault="00016614">
      <w:pPr>
        <w:widowControl w:val="0"/>
        <w:spacing w:line="360" w:lineRule="auto"/>
        <w:jc w:val="right"/>
        <w:rPr>
          <w:rFonts w:ascii="Pragmatica" w:hAnsi="Pragmatica"/>
          <w:sz w:val="28"/>
        </w:rPr>
      </w:pPr>
      <w:r>
        <w:rPr>
          <w:rFonts w:ascii="Pragmatica" w:hAnsi="Pragmatica"/>
          <w:sz w:val="28"/>
        </w:rPr>
        <w:t>Таблица</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8"/>
        <w:gridCol w:w="2948"/>
        <w:gridCol w:w="2948"/>
      </w:tblGrid>
      <w:tr w:rsidR="007C7B7F">
        <w:trPr>
          <w:tblHeader/>
        </w:trPr>
        <w:tc>
          <w:tcPr>
            <w:tcW w:w="2948" w:type="dxa"/>
            <w:tcBorders>
              <w:top w:val="double" w:sz="6" w:space="0" w:color="auto"/>
              <w:bottom w:val="double" w:sz="6" w:space="0" w:color="auto"/>
            </w:tcBorders>
            <w:shd w:val="pct20" w:color="auto" w:fill="auto"/>
          </w:tcPr>
          <w:p w:rsidR="007C7B7F" w:rsidRDefault="00016614">
            <w:pPr>
              <w:widowControl w:val="0"/>
              <w:jc w:val="center"/>
              <w:rPr>
                <w:rFonts w:ascii="Pragmatica" w:hAnsi="Pragmatica"/>
                <w:sz w:val="28"/>
              </w:rPr>
            </w:pPr>
            <w:r>
              <w:rPr>
                <w:rFonts w:ascii="Pragmatica" w:hAnsi="Pragmatica"/>
                <w:sz w:val="28"/>
              </w:rPr>
              <w:t>Обозначение</w:t>
            </w:r>
          </w:p>
        </w:tc>
        <w:tc>
          <w:tcPr>
            <w:tcW w:w="2948" w:type="dxa"/>
            <w:tcBorders>
              <w:top w:val="double" w:sz="6" w:space="0" w:color="auto"/>
              <w:bottom w:val="double" w:sz="6" w:space="0" w:color="auto"/>
            </w:tcBorders>
            <w:shd w:val="pct20" w:color="auto" w:fill="auto"/>
          </w:tcPr>
          <w:p w:rsidR="007C7B7F" w:rsidRDefault="00016614">
            <w:pPr>
              <w:widowControl w:val="0"/>
              <w:jc w:val="center"/>
              <w:rPr>
                <w:rFonts w:ascii="Pragmatica" w:hAnsi="Pragmatica"/>
                <w:sz w:val="28"/>
              </w:rPr>
            </w:pPr>
            <w:r>
              <w:rPr>
                <w:rFonts w:ascii="Pragmatica" w:hAnsi="Pragmatica"/>
                <w:sz w:val="28"/>
              </w:rPr>
              <w:t>Диапазон</w:t>
            </w:r>
          </w:p>
          <w:p w:rsidR="007C7B7F" w:rsidRDefault="00016614">
            <w:pPr>
              <w:widowControl w:val="0"/>
              <w:jc w:val="center"/>
              <w:rPr>
                <w:rFonts w:ascii="Pragmatica" w:hAnsi="Pragmatica"/>
                <w:sz w:val="28"/>
              </w:rPr>
            </w:pPr>
            <w:r>
              <w:rPr>
                <w:rFonts w:ascii="Pragmatica" w:hAnsi="Pragmatica"/>
                <w:sz w:val="28"/>
              </w:rPr>
              <w:t>адресов</w:t>
            </w:r>
          </w:p>
        </w:tc>
        <w:tc>
          <w:tcPr>
            <w:tcW w:w="2948" w:type="dxa"/>
            <w:tcBorders>
              <w:top w:val="double" w:sz="6" w:space="0" w:color="auto"/>
              <w:bottom w:val="double" w:sz="6" w:space="0" w:color="auto"/>
            </w:tcBorders>
            <w:shd w:val="pct20" w:color="auto" w:fill="auto"/>
          </w:tcPr>
          <w:p w:rsidR="007C7B7F" w:rsidRDefault="00016614">
            <w:pPr>
              <w:widowControl w:val="0"/>
              <w:jc w:val="center"/>
              <w:rPr>
                <w:rFonts w:ascii="Pragmatica" w:hAnsi="Pragmatica"/>
                <w:sz w:val="28"/>
              </w:rPr>
            </w:pPr>
            <w:r>
              <w:rPr>
                <w:rFonts w:ascii="Pragmatica" w:hAnsi="Pragmatica"/>
                <w:sz w:val="28"/>
              </w:rPr>
              <w:t>Прерывание</w:t>
            </w:r>
          </w:p>
        </w:tc>
      </w:tr>
      <w:tr w:rsidR="007C7B7F">
        <w:tc>
          <w:tcPr>
            <w:tcW w:w="2948" w:type="dxa"/>
            <w:tcBorders>
              <w:top w:val="nil"/>
            </w:tcBorders>
          </w:tcPr>
          <w:p w:rsidR="007C7B7F" w:rsidRDefault="00016614">
            <w:pPr>
              <w:widowControl w:val="0"/>
              <w:jc w:val="center"/>
              <w:rPr>
                <w:rFonts w:ascii="Pragmatica" w:hAnsi="Pragmatica"/>
                <w:sz w:val="28"/>
              </w:rPr>
            </w:pPr>
            <w:r>
              <w:rPr>
                <w:rFonts w:ascii="Pragmatica" w:hAnsi="Pragmatica"/>
                <w:sz w:val="28"/>
              </w:rPr>
              <w:t>COM1</w:t>
            </w:r>
          </w:p>
        </w:tc>
        <w:tc>
          <w:tcPr>
            <w:tcW w:w="2948" w:type="dxa"/>
            <w:tcBorders>
              <w:top w:val="nil"/>
            </w:tcBorders>
          </w:tcPr>
          <w:p w:rsidR="007C7B7F" w:rsidRDefault="00016614">
            <w:pPr>
              <w:widowControl w:val="0"/>
              <w:jc w:val="center"/>
              <w:rPr>
                <w:rFonts w:ascii="Pragmatica" w:hAnsi="Pragmatica"/>
                <w:sz w:val="28"/>
              </w:rPr>
            </w:pPr>
            <w:r>
              <w:rPr>
                <w:rFonts w:ascii="Pragmatica" w:hAnsi="Pragmatica"/>
                <w:sz w:val="28"/>
              </w:rPr>
              <w:t>2F8h - 2FFh</w:t>
            </w:r>
          </w:p>
        </w:tc>
        <w:tc>
          <w:tcPr>
            <w:tcW w:w="2948" w:type="dxa"/>
            <w:tcBorders>
              <w:top w:val="nil"/>
            </w:tcBorders>
          </w:tcPr>
          <w:p w:rsidR="007C7B7F" w:rsidRDefault="00016614">
            <w:pPr>
              <w:widowControl w:val="0"/>
              <w:jc w:val="center"/>
              <w:rPr>
                <w:rFonts w:ascii="Pragmatica" w:hAnsi="Pragmatica"/>
                <w:sz w:val="28"/>
              </w:rPr>
            </w:pPr>
            <w:r>
              <w:rPr>
                <w:rFonts w:ascii="Pragmatica" w:hAnsi="Pragmatica"/>
                <w:sz w:val="28"/>
              </w:rPr>
              <w:t>IRQ4</w:t>
            </w:r>
          </w:p>
        </w:tc>
      </w:tr>
      <w:tr w:rsidR="007C7B7F">
        <w:tc>
          <w:tcPr>
            <w:tcW w:w="2948" w:type="dxa"/>
          </w:tcPr>
          <w:p w:rsidR="007C7B7F" w:rsidRDefault="00016614">
            <w:pPr>
              <w:widowControl w:val="0"/>
              <w:jc w:val="center"/>
              <w:rPr>
                <w:rFonts w:ascii="Pragmatica" w:hAnsi="Pragmatica"/>
                <w:sz w:val="28"/>
              </w:rPr>
            </w:pPr>
            <w:r>
              <w:rPr>
                <w:rFonts w:ascii="Pragmatica" w:hAnsi="Pragmatica"/>
                <w:sz w:val="28"/>
              </w:rPr>
              <w:t>COM2</w:t>
            </w:r>
          </w:p>
        </w:tc>
        <w:tc>
          <w:tcPr>
            <w:tcW w:w="2948" w:type="dxa"/>
          </w:tcPr>
          <w:p w:rsidR="007C7B7F" w:rsidRDefault="00016614">
            <w:pPr>
              <w:widowControl w:val="0"/>
              <w:jc w:val="center"/>
              <w:rPr>
                <w:rFonts w:ascii="Pragmatica" w:hAnsi="Pragmatica"/>
                <w:sz w:val="28"/>
              </w:rPr>
            </w:pPr>
            <w:r>
              <w:rPr>
                <w:rFonts w:ascii="Pragmatica" w:hAnsi="Pragmatica"/>
                <w:sz w:val="28"/>
              </w:rPr>
              <w:t>3F8h - 3FFh</w:t>
            </w:r>
          </w:p>
        </w:tc>
        <w:tc>
          <w:tcPr>
            <w:tcW w:w="2948" w:type="dxa"/>
          </w:tcPr>
          <w:p w:rsidR="007C7B7F" w:rsidRDefault="00016614">
            <w:pPr>
              <w:widowControl w:val="0"/>
              <w:jc w:val="center"/>
              <w:rPr>
                <w:rFonts w:ascii="Pragmatica" w:hAnsi="Pragmatica"/>
                <w:sz w:val="28"/>
              </w:rPr>
            </w:pPr>
            <w:r>
              <w:rPr>
                <w:rFonts w:ascii="Pragmatica" w:hAnsi="Pragmatica"/>
                <w:sz w:val="28"/>
              </w:rPr>
              <w:t>IRQ3</w:t>
            </w:r>
          </w:p>
        </w:tc>
      </w:tr>
      <w:tr w:rsidR="007C7B7F">
        <w:tc>
          <w:tcPr>
            <w:tcW w:w="2948" w:type="dxa"/>
            <w:tcBorders>
              <w:bottom w:val="nil"/>
            </w:tcBorders>
          </w:tcPr>
          <w:p w:rsidR="007C7B7F" w:rsidRDefault="00016614">
            <w:pPr>
              <w:widowControl w:val="0"/>
              <w:jc w:val="center"/>
              <w:rPr>
                <w:rFonts w:ascii="Pragmatica" w:hAnsi="Pragmatica"/>
                <w:sz w:val="28"/>
              </w:rPr>
            </w:pPr>
            <w:r>
              <w:rPr>
                <w:rFonts w:ascii="Pragmatica" w:hAnsi="Pragmatica"/>
                <w:sz w:val="28"/>
              </w:rPr>
              <w:t>COM3</w:t>
            </w:r>
          </w:p>
        </w:tc>
        <w:tc>
          <w:tcPr>
            <w:tcW w:w="2948" w:type="dxa"/>
            <w:tcBorders>
              <w:bottom w:val="nil"/>
            </w:tcBorders>
          </w:tcPr>
          <w:p w:rsidR="007C7B7F" w:rsidRDefault="00016614">
            <w:pPr>
              <w:widowControl w:val="0"/>
              <w:jc w:val="center"/>
              <w:rPr>
                <w:rFonts w:ascii="Pragmatica" w:hAnsi="Pragmatica"/>
                <w:sz w:val="28"/>
              </w:rPr>
            </w:pPr>
            <w:r>
              <w:rPr>
                <w:rFonts w:ascii="Pragmatica" w:hAnsi="Pragmatica"/>
                <w:sz w:val="28"/>
              </w:rPr>
              <w:t>2E8h - 2Efh</w:t>
            </w:r>
          </w:p>
        </w:tc>
        <w:tc>
          <w:tcPr>
            <w:tcW w:w="2948" w:type="dxa"/>
            <w:tcBorders>
              <w:bottom w:val="nil"/>
            </w:tcBorders>
          </w:tcPr>
          <w:p w:rsidR="007C7B7F" w:rsidRDefault="00016614">
            <w:pPr>
              <w:widowControl w:val="0"/>
              <w:jc w:val="center"/>
              <w:rPr>
                <w:rFonts w:ascii="Pragmatica" w:hAnsi="Pragmatica"/>
                <w:sz w:val="28"/>
              </w:rPr>
            </w:pPr>
            <w:r>
              <w:rPr>
                <w:rFonts w:ascii="Pragmatica" w:hAnsi="Pragmatica"/>
                <w:sz w:val="28"/>
              </w:rPr>
              <w:t>IRQ10(IRQ2)</w:t>
            </w:r>
          </w:p>
        </w:tc>
      </w:tr>
      <w:tr w:rsidR="007C7B7F">
        <w:tc>
          <w:tcPr>
            <w:tcW w:w="2948" w:type="dxa"/>
            <w:tcBorders>
              <w:bottom w:val="single" w:sz="12" w:space="0" w:color="auto"/>
            </w:tcBorders>
          </w:tcPr>
          <w:p w:rsidR="007C7B7F" w:rsidRDefault="00016614">
            <w:pPr>
              <w:widowControl w:val="0"/>
              <w:jc w:val="center"/>
              <w:rPr>
                <w:rFonts w:ascii="Pragmatica" w:hAnsi="Pragmatica"/>
                <w:sz w:val="28"/>
              </w:rPr>
            </w:pPr>
            <w:r>
              <w:rPr>
                <w:rFonts w:ascii="Pragmatica" w:hAnsi="Pragmatica"/>
                <w:sz w:val="28"/>
              </w:rPr>
              <w:t>COM4</w:t>
            </w:r>
          </w:p>
        </w:tc>
        <w:tc>
          <w:tcPr>
            <w:tcW w:w="2948" w:type="dxa"/>
            <w:tcBorders>
              <w:bottom w:val="single" w:sz="12" w:space="0" w:color="auto"/>
            </w:tcBorders>
          </w:tcPr>
          <w:p w:rsidR="007C7B7F" w:rsidRDefault="00016614">
            <w:pPr>
              <w:widowControl w:val="0"/>
              <w:jc w:val="center"/>
              <w:rPr>
                <w:rFonts w:ascii="Pragmatica" w:hAnsi="Pragmatica"/>
                <w:sz w:val="28"/>
              </w:rPr>
            </w:pPr>
            <w:r>
              <w:rPr>
                <w:rFonts w:ascii="Pragmatica" w:hAnsi="Pragmatica"/>
                <w:sz w:val="28"/>
              </w:rPr>
              <w:t>3E8h - 3Efh</w:t>
            </w:r>
          </w:p>
        </w:tc>
        <w:tc>
          <w:tcPr>
            <w:tcW w:w="2948" w:type="dxa"/>
            <w:tcBorders>
              <w:bottom w:val="single" w:sz="12" w:space="0" w:color="auto"/>
            </w:tcBorders>
          </w:tcPr>
          <w:p w:rsidR="007C7B7F" w:rsidRDefault="00016614">
            <w:pPr>
              <w:widowControl w:val="0"/>
              <w:jc w:val="center"/>
              <w:rPr>
                <w:rFonts w:ascii="Pragmatica" w:hAnsi="Pragmatica"/>
                <w:sz w:val="28"/>
              </w:rPr>
            </w:pPr>
            <w:r>
              <w:rPr>
                <w:rFonts w:ascii="Pragmatica" w:hAnsi="Pragmatica"/>
                <w:sz w:val="28"/>
              </w:rPr>
              <w:t>IRQ11(IRQ5)</w:t>
            </w:r>
          </w:p>
        </w:tc>
      </w:tr>
    </w:tbl>
    <w:p w:rsidR="007C7B7F" w:rsidRDefault="00016614">
      <w:pPr>
        <w:widowControl w:val="0"/>
        <w:spacing w:line="360" w:lineRule="auto"/>
        <w:rPr>
          <w:rFonts w:ascii="Pragmatica" w:hAnsi="Pragmatica"/>
          <w:sz w:val="28"/>
        </w:rPr>
      </w:pPr>
      <w:r>
        <w:rPr>
          <w:rFonts w:ascii="Pragmatica" w:hAnsi="Pragmatica"/>
          <w:sz w:val="28"/>
        </w:rPr>
        <w:t xml:space="preserve"> </w:t>
      </w:r>
    </w:p>
    <w:p w:rsidR="007C7B7F" w:rsidRDefault="00016614">
      <w:pPr>
        <w:widowControl w:val="0"/>
        <w:spacing w:line="360" w:lineRule="auto"/>
        <w:rPr>
          <w:rFonts w:ascii="Pragmatica" w:hAnsi="Pragmatica"/>
          <w:sz w:val="28"/>
        </w:rPr>
      </w:pPr>
      <w:r>
        <w:rPr>
          <w:rFonts w:ascii="Pragmatica" w:hAnsi="Pragmatica"/>
          <w:sz w:val="28"/>
        </w:rPr>
        <w:tab/>
        <w:t xml:space="preserve">Следует обратить внимание на тот факт, что использование прерываний IRQ10 и IRQ11 для последовательных портов возможно только на плате ввода-вывода для PC/AT (двойной слот). В компьютере, совместимом с PC/XT, для этой цели можно задействовать только два прерывания (IRQ4 и IRQ3) или использовать, если возможно, прерывание IRQ2 или IRQ5. </w:t>
      </w:r>
    </w:p>
    <w:p w:rsidR="007C7B7F" w:rsidRDefault="00016614">
      <w:pPr>
        <w:widowControl w:val="0"/>
        <w:spacing w:line="360" w:lineRule="auto"/>
        <w:rPr>
          <w:rFonts w:ascii="Pragmatica" w:hAnsi="Pragmatica"/>
          <w:sz w:val="28"/>
        </w:rPr>
      </w:pPr>
      <w:r>
        <w:rPr>
          <w:rFonts w:ascii="Pragmatica" w:hAnsi="Pragmatica"/>
          <w:sz w:val="28"/>
        </w:rPr>
        <w:tab/>
        <w:t>В адресном пространстве IBM PC-совместимых компьютеров последовательный адаптер занимает восемь последовательных адресов, включая базовый. Однако через эти восемь адресов происходит обращение к 12 регистрам, которые программируются соответствующим образом (приложение  ).</w:t>
      </w:r>
    </w:p>
    <w:p w:rsidR="007C7B7F" w:rsidRDefault="00016614">
      <w:pPr>
        <w:widowControl w:val="0"/>
        <w:spacing w:line="360" w:lineRule="auto"/>
        <w:rPr>
          <w:rFonts w:ascii="Pragmatica" w:hAnsi="Pragmatica"/>
          <w:sz w:val="28"/>
        </w:rPr>
      </w:pPr>
      <w:r>
        <w:rPr>
          <w:rFonts w:ascii="Pragmatica" w:hAnsi="Pragmatica"/>
          <w:sz w:val="28"/>
        </w:rPr>
        <w:tab/>
        <w:t xml:space="preserve">По существу, сердцем последовательного адаптера является микросхема UART (Universal Asynchronous Receiver/Transmitter - универсальный асинхронный приемопередатчик). В IBM PC и PC/XT для этой цели использовалась микросхема типа 8250. После того как в ней были обнаружены ошибки, появились ее версии с буквами A и B. Для PC/AT решено было применить микросхему 16450, которая превосходила по скорости 8250. Улучшенной версией UART 16450 стала микросхема 16550. В настоящее время обычно используется UART 16550A. Данная микросхема имеет 16-символьный буфер на прием и на передачу, и, кроме того, может использовать несколько каналов прямого доступа в память DMA (Direct Memory Access). Другая версия этой микросхемы - 16550AFN. </w:t>
      </w:r>
    </w:p>
    <w:p w:rsidR="007C7B7F" w:rsidRDefault="00016614">
      <w:pPr>
        <w:widowControl w:val="0"/>
        <w:spacing w:line="360" w:lineRule="auto"/>
        <w:rPr>
          <w:rFonts w:ascii="Pragmatica" w:hAnsi="Pragmatica"/>
          <w:sz w:val="28"/>
        </w:rPr>
      </w:pPr>
      <w:r>
        <w:rPr>
          <w:rFonts w:ascii="Pragmatica" w:hAnsi="Pragmatica"/>
          <w:sz w:val="28"/>
        </w:rPr>
        <w:tab/>
        <w:t xml:space="preserve">Стандарт передачи и приема использует высокие уровни сигналов до +/-15 В или +/-12 В. Уровень логического нуля соответствует напряжению +12В, а логической единицы - -12 В. При передаче микросхема UART преобразует параллельный код в последовательный и передает его побитно в линию, обрамляя исходную последовательность битами старта, останова и контроля. При приеме данных UART преобразует последовательный код в параллельный (опуская служебные символы). </w:t>
      </w:r>
    </w:p>
    <w:p w:rsidR="007C7B7F" w:rsidRDefault="00016614">
      <w:pPr>
        <w:widowControl w:val="0"/>
        <w:spacing w:line="360" w:lineRule="auto"/>
        <w:rPr>
          <w:rFonts w:ascii="Pragmatica" w:hAnsi="Pragmatica"/>
          <w:sz w:val="28"/>
        </w:rPr>
      </w:pPr>
      <w:r>
        <w:rPr>
          <w:rFonts w:ascii="Pragmatica" w:hAnsi="Pragmatica"/>
          <w:sz w:val="28"/>
        </w:rPr>
        <w:tab/>
        <w:t xml:space="preserve">Основным преимуществом последовательной передачи является возможность пересылки данных на расстояния 1000 метров. В простейшем случае для приема и передачи через последовательный порт необходимо только три сигнала : TxD (Transmit Data - Передача данных), RxD (Recevive Data - Прием данных) и GND (Ground - "Земля"). </w:t>
      </w:r>
    </w:p>
    <w:p w:rsidR="007C7B7F" w:rsidRDefault="00016614">
      <w:pPr>
        <w:widowControl w:val="0"/>
        <w:spacing w:line="360" w:lineRule="auto"/>
        <w:rPr>
          <w:rFonts w:ascii="Pragmatica" w:hAnsi="Pragmatica"/>
          <w:sz w:val="28"/>
        </w:rPr>
      </w:pPr>
      <w:r>
        <w:rPr>
          <w:rFonts w:ascii="Pragmatica" w:hAnsi="Pragmatica"/>
          <w:sz w:val="28"/>
        </w:rPr>
        <w:tab/>
        <w:t>В IBM PC-совместимых компьютерах существует два основных типа кабелей для интерфейса RS-232 : 25-сигнальный, изначально предусмотренный стандартом RS-232, и 9-сигнальный, используемый в соответствии с EIA-232D. При использовании последовательного интерфейса одно из устройств выступает как DTE (Data Terminal Equipment - Оконечное оборудование данных), а другое как DCE (Data Communication Equipment - Оборудование для передачи данных). Различие между ними состоит в направлении используемых сигналов. То есть, если сигнал для DTE является входным, то для DCE этот же сигнал будет выходным и наоборот.</w:t>
      </w:r>
    </w:p>
    <w:p w:rsidR="007C7B7F" w:rsidRDefault="007C7B7F">
      <w:pPr>
        <w:widowControl w:val="0"/>
        <w:spacing w:line="360" w:lineRule="auto"/>
        <w:rPr>
          <w:rFonts w:ascii="Pragmatica" w:hAnsi="Pragmatica"/>
          <w:sz w:val="28"/>
        </w:rPr>
      </w:pPr>
    </w:p>
    <w:p w:rsidR="007C7B7F" w:rsidRDefault="00016614">
      <w:pPr>
        <w:widowControl w:val="0"/>
        <w:spacing w:line="360" w:lineRule="auto"/>
        <w:rPr>
          <w:rFonts w:ascii="Pragmatica" w:hAnsi="Pragmatica"/>
          <w:sz w:val="28"/>
        </w:rPr>
      </w:pPr>
      <w:r>
        <w:rPr>
          <w:rFonts w:ascii="Pragmatica" w:hAnsi="Pragmatica"/>
          <w:sz w:val="28"/>
        </w:rPr>
        <w:t>Электрические параметры сигналов RS-232C:</w:t>
      </w:r>
    </w:p>
    <w:p w:rsidR="007C7B7F" w:rsidRDefault="00016614">
      <w:pPr>
        <w:widowControl w:val="0"/>
        <w:spacing w:line="360" w:lineRule="auto"/>
        <w:rPr>
          <w:rFonts w:ascii="Pragmatica" w:hAnsi="Pragmatica"/>
          <w:sz w:val="28"/>
        </w:rPr>
      </w:pPr>
      <w:r>
        <w:rPr>
          <w:rFonts w:ascii="Pragmatica" w:hAnsi="Pragmatica"/>
          <w:sz w:val="28"/>
        </w:rPr>
        <w:t>Входное напряжение</w:t>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sym w:font="Symbol" w:char="F0B1"/>
      </w:r>
      <w:r>
        <w:rPr>
          <w:rFonts w:ascii="Pragmatica" w:hAnsi="Pragmatica"/>
          <w:sz w:val="28"/>
        </w:rPr>
        <w:t xml:space="preserve"> 3V </w:t>
      </w:r>
      <w:r>
        <w:rPr>
          <w:rFonts w:ascii="Pragmatica" w:hAnsi="Pragmatica"/>
          <w:sz w:val="28"/>
        </w:rPr>
        <w:sym w:font="Symbol" w:char="F0B8"/>
      </w:r>
      <w:r>
        <w:rPr>
          <w:rFonts w:ascii="Pragmatica" w:hAnsi="Pragmatica"/>
          <w:sz w:val="28"/>
        </w:rPr>
        <w:t xml:space="preserve"> </w:t>
      </w:r>
      <w:r>
        <w:rPr>
          <w:rFonts w:ascii="Pragmatica" w:hAnsi="Pragmatica"/>
          <w:sz w:val="28"/>
        </w:rPr>
        <w:sym w:font="Symbol" w:char="F0B1"/>
      </w:r>
      <w:r>
        <w:rPr>
          <w:rFonts w:ascii="Pragmatica" w:hAnsi="Pragmatica"/>
          <w:sz w:val="28"/>
        </w:rPr>
        <w:t>15V ;</w:t>
      </w:r>
    </w:p>
    <w:p w:rsidR="007C7B7F" w:rsidRDefault="00016614">
      <w:pPr>
        <w:widowControl w:val="0"/>
        <w:spacing w:line="360" w:lineRule="auto"/>
        <w:rPr>
          <w:rFonts w:ascii="Pragmatica" w:hAnsi="Pragmatica"/>
          <w:sz w:val="28"/>
        </w:rPr>
      </w:pPr>
      <w:r>
        <w:rPr>
          <w:rFonts w:ascii="Pragmatica" w:hAnsi="Pragmatica"/>
          <w:sz w:val="28"/>
        </w:rPr>
        <w:t>Входное сопротивление</w:t>
      </w:r>
      <w:r>
        <w:rPr>
          <w:rFonts w:ascii="Pragmatica" w:hAnsi="Pragmatica"/>
          <w:sz w:val="28"/>
        </w:rPr>
        <w:tab/>
      </w:r>
      <w:r>
        <w:rPr>
          <w:rFonts w:ascii="Pragmatica" w:hAnsi="Pragmatica"/>
          <w:sz w:val="28"/>
        </w:rPr>
        <w:tab/>
      </w:r>
      <w:r>
        <w:rPr>
          <w:rFonts w:ascii="Pragmatica" w:hAnsi="Pragmatica"/>
          <w:sz w:val="28"/>
        </w:rPr>
        <w:tab/>
        <w:t xml:space="preserve">3kOm </w:t>
      </w:r>
      <w:r>
        <w:rPr>
          <w:rFonts w:ascii="Pragmatica" w:hAnsi="Pragmatica"/>
          <w:sz w:val="28"/>
        </w:rPr>
        <w:sym w:font="Symbol" w:char="F0B8"/>
      </w:r>
      <w:r>
        <w:rPr>
          <w:rFonts w:ascii="Pragmatica" w:hAnsi="Pragmatica"/>
          <w:sz w:val="28"/>
        </w:rPr>
        <w:t xml:space="preserve"> 7kOm ;</w:t>
      </w:r>
    </w:p>
    <w:p w:rsidR="007C7B7F" w:rsidRDefault="00016614">
      <w:pPr>
        <w:widowControl w:val="0"/>
        <w:spacing w:line="360" w:lineRule="auto"/>
        <w:rPr>
          <w:rFonts w:ascii="Pragmatica" w:hAnsi="Pragmatica"/>
          <w:sz w:val="28"/>
        </w:rPr>
      </w:pPr>
      <w:r>
        <w:rPr>
          <w:rFonts w:ascii="Pragmatica" w:hAnsi="Pragmatica"/>
          <w:sz w:val="28"/>
        </w:rPr>
        <w:t>Входное напряжение при нагрузке</w:t>
      </w:r>
    </w:p>
    <w:p w:rsidR="007C7B7F" w:rsidRDefault="00016614">
      <w:pPr>
        <w:widowControl w:val="0"/>
        <w:spacing w:line="360" w:lineRule="auto"/>
        <w:rPr>
          <w:rFonts w:ascii="Pragmatica" w:hAnsi="Pragmatica"/>
          <w:sz w:val="28"/>
        </w:rPr>
      </w:pP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r>
      <w:r>
        <w:rPr>
          <w:rFonts w:ascii="Pragmatica" w:hAnsi="Pragmatica"/>
          <w:sz w:val="28"/>
        </w:rPr>
        <w:tab/>
        <w:t>3</w:t>
      </w:r>
      <w:r>
        <w:rPr>
          <w:rFonts w:ascii="Pragmatica" w:hAnsi="Pragmatica"/>
          <w:sz w:val="28"/>
        </w:rPr>
        <w:sym w:font="Symbol" w:char="F0B8"/>
      </w:r>
      <w:r>
        <w:rPr>
          <w:rFonts w:ascii="Pragmatica" w:hAnsi="Pragmatica"/>
          <w:sz w:val="28"/>
        </w:rPr>
        <w:t>7 kOm .. 7,5</w:t>
      </w:r>
      <w:r>
        <w:rPr>
          <w:rFonts w:ascii="Pragmatica" w:hAnsi="Pragmatica"/>
          <w:sz w:val="28"/>
        </w:rPr>
        <w:sym w:font="Symbol" w:char="F0B1"/>
      </w:r>
      <w:r>
        <w:rPr>
          <w:rFonts w:ascii="Pragmatica" w:hAnsi="Pragmatica"/>
          <w:sz w:val="28"/>
        </w:rPr>
        <w:t>2,5V.</w:t>
      </w:r>
    </w:p>
    <w:p w:rsidR="007C7B7F" w:rsidRDefault="007C7B7F">
      <w:pPr>
        <w:widowControl w:val="0"/>
        <w:spacing w:line="360" w:lineRule="auto"/>
        <w:jc w:val="center"/>
        <w:rPr>
          <w:rFonts w:ascii="Pragmatica" w:hAnsi="Pragmatica"/>
          <w:sz w:val="28"/>
        </w:rPr>
      </w:pPr>
    </w:p>
    <w:p w:rsidR="007C7B7F" w:rsidRDefault="007C7B7F">
      <w:pPr>
        <w:widowControl w:val="0"/>
        <w:spacing w:line="360" w:lineRule="auto"/>
        <w:jc w:val="center"/>
        <w:rPr>
          <w:rFonts w:ascii="Pragmatica" w:hAnsi="Pragmatica"/>
          <w:sz w:val="28"/>
        </w:rPr>
      </w:pPr>
    </w:p>
    <w:p w:rsidR="007C7B7F" w:rsidRDefault="00016614">
      <w:pPr>
        <w:widowControl w:val="0"/>
        <w:spacing w:line="360" w:lineRule="auto"/>
        <w:jc w:val="center"/>
        <w:rPr>
          <w:rFonts w:ascii="Pragmatica" w:hAnsi="Pragmatica"/>
          <w:sz w:val="28"/>
        </w:rPr>
      </w:pPr>
      <w:r>
        <w:rPr>
          <w:rFonts w:ascii="Pragmatica" w:hAnsi="Pragmatica"/>
          <w:sz w:val="28"/>
        </w:rPr>
        <w:t>3.6.3 Организация обмена по последовательному каналу</w:t>
      </w:r>
    </w:p>
    <w:bookmarkEnd w:id="358"/>
    <w:p w:rsidR="007C7B7F" w:rsidRDefault="007C7B7F">
      <w:pPr>
        <w:widowControl w:val="0"/>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Протокол информационного канала реализуется при помощи программного обеспечения, зашитого в ПЗУ. Информационный канал придает передаваемому сообщению определенную форму и в соответствии с этой формой упаковывает сообщение при передаче и распаковывает при приеме.</w:t>
      </w:r>
    </w:p>
    <w:p w:rsidR="007C7B7F" w:rsidRDefault="00016614">
      <w:pPr>
        <w:spacing w:line="360" w:lineRule="auto"/>
        <w:rPr>
          <w:rFonts w:ascii="Pragmatica" w:hAnsi="Pragmatica"/>
          <w:sz w:val="28"/>
        </w:rPr>
      </w:pPr>
      <w:r>
        <w:rPr>
          <w:rFonts w:ascii="Pragmatica" w:hAnsi="Pragmatica"/>
          <w:sz w:val="28"/>
        </w:rPr>
        <w:tab/>
        <w:t>Аналогичную задачу должно решать программное обеспечение абонента.</w:t>
      </w:r>
    </w:p>
    <w:p w:rsidR="007C7B7F" w:rsidRDefault="00016614">
      <w:pPr>
        <w:spacing w:line="360" w:lineRule="auto"/>
        <w:rPr>
          <w:rFonts w:ascii="Pragmatica" w:hAnsi="Pragmatica"/>
          <w:sz w:val="28"/>
        </w:rPr>
      </w:pPr>
      <w:r>
        <w:rPr>
          <w:rFonts w:ascii="Pragmatica" w:hAnsi="Pragmatica"/>
          <w:sz w:val="28"/>
        </w:rPr>
        <w:tab/>
        <w:t>Сообщение - это оформленная по определенным правилам последовательность байтов, имеющих помимо функционально законченной смысловой части также признак начала и конца сообщения.</w:t>
      </w:r>
    </w:p>
    <w:p w:rsidR="007C7B7F" w:rsidRDefault="00016614">
      <w:pPr>
        <w:spacing w:line="360" w:lineRule="auto"/>
        <w:rPr>
          <w:rFonts w:ascii="Pragmatica" w:hAnsi="Pragmatica"/>
          <w:sz w:val="28"/>
        </w:rPr>
      </w:pPr>
      <w:r>
        <w:rPr>
          <w:rFonts w:ascii="Pragmatica" w:hAnsi="Pragmatica"/>
          <w:sz w:val="28"/>
        </w:rPr>
        <w:tab/>
        <w:t>Для передачи данных составим протокол обмена между контроллером и ЭВМ по последовательному каналу.</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Обмен терминал-контроллер: посылки состоят из 5-ти байт.</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1-й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1</w:t>
            </w:r>
          </w:p>
        </w:tc>
        <w:tc>
          <w:tcPr>
            <w:tcW w:w="1116" w:type="dxa"/>
          </w:tcPr>
          <w:p w:rsidR="007C7B7F" w:rsidRDefault="00016614">
            <w:pPr>
              <w:jc w:val="center"/>
              <w:rPr>
                <w:rFonts w:ascii="Pragmatica" w:hAnsi="Pragmatica"/>
                <w:sz w:val="28"/>
              </w:rPr>
            </w:pPr>
            <w:r>
              <w:rPr>
                <w:rFonts w:ascii="Pragmatica" w:hAnsi="Pragmatica"/>
                <w:sz w:val="28"/>
              </w:rPr>
              <w:t>1</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D7-D6 - признак старт-байта;</w:t>
      </w:r>
    </w:p>
    <w:p w:rsidR="007C7B7F" w:rsidRDefault="00016614">
      <w:pPr>
        <w:rPr>
          <w:rFonts w:ascii="Pragmatica" w:hAnsi="Pragmatica"/>
          <w:sz w:val="28"/>
        </w:rPr>
      </w:pPr>
      <w:r>
        <w:rPr>
          <w:rFonts w:ascii="Pragmatica" w:hAnsi="Pragmatica"/>
          <w:sz w:val="28"/>
        </w:rPr>
        <w:t>D5-D0 - поле команды.</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2-й и 3-й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D5-D0 - 6 битов поля данных.</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4-й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D5-D2 - 4 младших бита старшего байта контрольной суммы (D3-D0);</w:t>
      </w:r>
    </w:p>
    <w:p w:rsidR="007C7B7F" w:rsidRDefault="00016614">
      <w:pPr>
        <w:rPr>
          <w:rFonts w:ascii="Pragmatica" w:hAnsi="Pragmatica"/>
          <w:sz w:val="28"/>
        </w:rPr>
      </w:pPr>
      <w:r>
        <w:rPr>
          <w:rFonts w:ascii="Pragmatica" w:hAnsi="Pragmatica"/>
          <w:sz w:val="28"/>
        </w:rPr>
        <w:t>D1-D0 - 2 старших бита младшего байта контрольной суммы (D7-D6).</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5-й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D5-D0 - 6 младших битов младшего байта контрольной суммы.</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Коды команд обмена “терминал-контроллер” помещены в таблицу</w:t>
      </w:r>
    </w:p>
    <w:p w:rsidR="007C7B7F" w:rsidRDefault="007C7B7F">
      <w:pPr>
        <w:rPr>
          <w:rFonts w:ascii="Pragmatica" w:hAnsi="Pragmatica"/>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046"/>
      </w:tblGrid>
      <w:tr w:rsidR="007C7B7F">
        <w:trPr>
          <w:trHeight w:hRule="exact" w:val="500"/>
        </w:trPr>
        <w:tc>
          <w:tcPr>
            <w:tcW w:w="5882" w:type="dxa"/>
          </w:tcPr>
          <w:p w:rsidR="007C7B7F" w:rsidRDefault="00016614">
            <w:pPr>
              <w:rPr>
                <w:rFonts w:ascii="Pragmatica" w:hAnsi="Pragmatica"/>
                <w:sz w:val="28"/>
              </w:rPr>
            </w:pPr>
            <w:r>
              <w:rPr>
                <w:rFonts w:ascii="Pragmatica" w:hAnsi="Pragmatica"/>
                <w:sz w:val="28"/>
              </w:rPr>
              <w:t>Включить двигатель</w:t>
            </w:r>
          </w:p>
        </w:tc>
        <w:tc>
          <w:tcPr>
            <w:tcW w:w="3046" w:type="dxa"/>
          </w:tcPr>
          <w:p w:rsidR="007C7B7F" w:rsidRDefault="00016614">
            <w:pPr>
              <w:jc w:val="center"/>
              <w:rPr>
                <w:rFonts w:ascii="Pragmatica" w:hAnsi="Pragmatica"/>
                <w:sz w:val="28"/>
              </w:rPr>
            </w:pPr>
            <w:r>
              <w:rPr>
                <w:rFonts w:ascii="Pragmatica" w:hAnsi="Pragmatica"/>
                <w:sz w:val="28"/>
              </w:rPr>
              <w:t>00H</w:t>
            </w:r>
          </w:p>
        </w:tc>
      </w:tr>
      <w:tr w:rsidR="007C7B7F">
        <w:trPr>
          <w:trHeight w:hRule="exact" w:val="500"/>
        </w:trPr>
        <w:tc>
          <w:tcPr>
            <w:tcW w:w="5882" w:type="dxa"/>
          </w:tcPr>
          <w:p w:rsidR="007C7B7F" w:rsidRDefault="00016614">
            <w:pPr>
              <w:rPr>
                <w:rFonts w:ascii="Pragmatica" w:hAnsi="Pragmatica"/>
                <w:sz w:val="28"/>
              </w:rPr>
            </w:pPr>
            <w:r>
              <w:rPr>
                <w:rFonts w:ascii="Pragmatica" w:hAnsi="Pragmatica"/>
                <w:sz w:val="28"/>
              </w:rPr>
              <w:t>Выключить двигатель</w:t>
            </w:r>
          </w:p>
        </w:tc>
        <w:tc>
          <w:tcPr>
            <w:tcW w:w="3046" w:type="dxa"/>
          </w:tcPr>
          <w:p w:rsidR="007C7B7F" w:rsidRDefault="00016614">
            <w:pPr>
              <w:jc w:val="center"/>
              <w:rPr>
                <w:rFonts w:ascii="Pragmatica" w:hAnsi="Pragmatica"/>
                <w:sz w:val="28"/>
              </w:rPr>
            </w:pPr>
            <w:r>
              <w:rPr>
                <w:rFonts w:ascii="Pragmatica" w:hAnsi="Pragmatica"/>
                <w:sz w:val="28"/>
              </w:rPr>
              <w:t>01H</w:t>
            </w:r>
          </w:p>
        </w:tc>
      </w:tr>
      <w:tr w:rsidR="007C7B7F">
        <w:trPr>
          <w:trHeight w:hRule="exact" w:val="500"/>
        </w:trPr>
        <w:tc>
          <w:tcPr>
            <w:tcW w:w="5882" w:type="dxa"/>
          </w:tcPr>
          <w:p w:rsidR="007C7B7F" w:rsidRDefault="00016614">
            <w:pPr>
              <w:rPr>
                <w:rFonts w:ascii="Pragmatica" w:hAnsi="Pragmatica"/>
                <w:sz w:val="28"/>
              </w:rPr>
            </w:pPr>
            <w:r>
              <w:rPr>
                <w:rFonts w:ascii="Pragmatica" w:hAnsi="Pragmatica"/>
                <w:sz w:val="28"/>
              </w:rPr>
              <w:t>Передать состояние 1-го и 2-го датчиков</w:t>
            </w:r>
          </w:p>
        </w:tc>
        <w:tc>
          <w:tcPr>
            <w:tcW w:w="3046" w:type="dxa"/>
          </w:tcPr>
          <w:p w:rsidR="007C7B7F" w:rsidRDefault="00016614">
            <w:pPr>
              <w:jc w:val="center"/>
              <w:rPr>
                <w:rFonts w:ascii="Pragmatica" w:hAnsi="Pragmatica"/>
                <w:sz w:val="28"/>
              </w:rPr>
            </w:pPr>
            <w:r>
              <w:rPr>
                <w:rFonts w:ascii="Pragmatica" w:hAnsi="Pragmatica"/>
                <w:sz w:val="28"/>
              </w:rPr>
              <w:t>02H</w:t>
            </w:r>
          </w:p>
        </w:tc>
      </w:tr>
      <w:tr w:rsidR="007C7B7F">
        <w:trPr>
          <w:trHeight w:hRule="exact" w:val="500"/>
        </w:trPr>
        <w:tc>
          <w:tcPr>
            <w:tcW w:w="5882" w:type="dxa"/>
          </w:tcPr>
          <w:p w:rsidR="007C7B7F" w:rsidRDefault="00016614">
            <w:pPr>
              <w:rPr>
                <w:rFonts w:ascii="Pragmatica" w:hAnsi="Pragmatica"/>
                <w:sz w:val="28"/>
              </w:rPr>
            </w:pPr>
            <w:r>
              <w:rPr>
                <w:rFonts w:ascii="Pragmatica" w:hAnsi="Pragmatica"/>
                <w:sz w:val="28"/>
              </w:rPr>
              <w:t>Передать состояние 3-го и 4-го датчиков</w:t>
            </w:r>
          </w:p>
        </w:tc>
        <w:tc>
          <w:tcPr>
            <w:tcW w:w="3046" w:type="dxa"/>
          </w:tcPr>
          <w:p w:rsidR="007C7B7F" w:rsidRDefault="00016614">
            <w:pPr>
              <w:jc w:val="center"/>
              <w:rPr>
                <w:rFonts w:ascii="Pragmatica" w:hAnsi="Pragmatica"/>
                <w:sz w:val="28"/>
              </w:rPr>
            </w:pPr>
            <w:r>
              <w:rPr>
                <w:rFonts w:ascii="Pragmatica" w:hAnsi="Pragmatica"/>
                <w:sz w:val="28"/>
              </w:rPr>
              <w:t>03H</w:t>
            </w:r>
          </w:p>
        </w:tc>
      </w:tr>
      <w:tr w:rsidR="007C7B7F">
        <w:tc>
          <w:tcPr>
            <w:tcW w:w="5882" w:type="dxa"/>
          </w:tcPr>
          <w:p w:rsidR="007C7B7F" w:rsidRDefault="00016614">
            <w:pPr>
              <w:spacing w:line="400" w:lineRule="exact"/>
              <w:rPr>
                <w:rFonts w:ascii="Pragmatica" w:hAnsi="Pragmatica"/>
                <w:sz w:val="28"/>
              </w:rPr>
            </w:pPr>
            <w:r>
              <w:rPr>
                <w:rFonts w:ascii="Pragmatica" w:hAnsi="Pragmatica"/>
                <w:sz w:val="28"/>
              </w:rPr>
              <w:t>Установить значение разгона (значение содержится в поле данных 2 и 3-го байта команды)</w:t>
            </w:r>
          </w:p>
        </w:tc>
        <w:tc>
          <w:tcPr>
            <w:tcW w:w="3046" w:type="dxa"/>
          </w:tcPr>
          <w:p w:rsidR="007C7B7F" w:rsidRDefault="00016614">
            <w:pPr>
              <w:spacing w:line="800" w:lineRule="exact"/>
              <w:jc w:val="center"/>
              <w:rPr>
                <w:rFonts w:ascii="Pragmatica" w:hAnsi="Pragmatica"/>
                <w:sz w:val="28"/>
              </w:rPr>
            </w:pPr>
            <w:r>
              <w:rPr>
                <w:rFonts w:ascii="Pragmatica" w:hAnsi="Pragmatica"/>
                <w:sz w:val="28"/>
              </w:rPr>
              <w:t>04H</w:t>
            </w:r>
          </w:p>
        </w:tc>
      </w:tr>
      <w:tr w:rsidR="007C7B7F">
        <w:trPr>
          <w:trHeight w:hRule="exact" w:val="500"/>
        </w:trPr>
        <w:tc>
          <w:tcPr>
            <w:tcW w:w="5882" w:type="dxa"/>
          </w:tcPr>
          <w:p w:rsidR="007C7B7F" w:rsidRDefault="00016614">
            <w:pPr>
              <w:rPr>
                <w:rFonts w:ascii="Pragmatica" w:hAnsi="Pragmatica"/>
                <w:sz w:val="28"/>
              </w:rPr>
            </w:pPr>
            <w:r>
              <w:rPr>
                <w:rFonts w:ascii="Pragmatica" w:hAnsi="Pragmatica"/>
                <w:sz w:val="28"/>
              </w:rPr>
              <w:t>Передать значение тахометра</w:t>
            </w:r>
          </w:p>
        </w:tc>
        <w:tc>
          <w:tcPr>
            <w:tcW w:w="3046" w:type="dxa"/>
          </w:tcPr>
          <w:p w:rsidR="007C7B7F" w:rsidRDefault="00016614">
            <w:pPr>
              <w:jc w:val="center"/>
              <w:rPr>
                <w:rFonts w:ascii="Pragmatica" w:hAnsi="Pragmatica"/>
                <w:sz w:val="28"/>
              </w:rPr>
            </w:pPr>
            <w:r>
              <w:rPr>
                <w:rFonts w:ascii="Pragmatica" w:hAnsi="Pragmatica"/>
                <w:sz w:val="28"/>
              </w:rPr>
              <w:t>05H</w:t>
            </w:r>
          </w:p>
        </w:tc>
      </w:tr>
    </w:tbl>
    <w:p w:rsidR="007C7B7F" w:rsidRDefault="007C7B7F">
      <w:pPr>
        <w:rPr>
          <w:rFonts w:ascii="Pragmatica" w:hAnsi="Pragmatica"/>
          <w:sz w:val="28"/>
        </w:rPr>
      </w:pP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Обмен контроллер-терминал: посылки состоят из 6-ти байт.</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1-й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1</w:t>
            </w:r>
          </w:p>
        </w:tc>
        <w:tc>
          <w:tcPr>
            <w:tcW w:w="1116" w:type="dxa"/>
          </w:tcPr>
          <w:p w:rsidR="007C7B7F" w:rsidRDefault="00016614">
            <w:pPr>
              <w:jc w:val="center"/>
              <w:rPr>
                <w:rFonts w:ascii="Pragmatica" w:hAnsi="Pragmatica"/>
                <w:sz w:val="28"/>
              </w:rPr>
            </w:pPr>
            <w:r>
              <w:rPr>
                <w:rFonts w:ascii="Pragmatica" w:hAnsi="Pragmatica"/>
                <w:sz w:val="28"/>
              </w:rPr>
              <w:t>1</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D7-D6 - признак старт-байта;</w:t>
      </w:r>
    </w:p>
    <w:p w:rsidR="007C7B7F" w:rsidRDefault="00016614">
      <w:pPr>
        <w:rPr>
          <w:rFonts w:ascii="Pragmatica" w:hAnsi="Pragmatica"/>
          <w:sz w:val="28"/>
        </w:rPr>
      </w:pPr>
      <w:r>
        <w:rPr>
          <w:rFonts w:ascii="Pragmatica" w:hAnsi="Pragmatica"/>
          <w:sz w:val="28"/>
        </w:rPr>
        <w:t>D5-D0 - поле команды.</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2-й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sym w:font="Symbol" w:char="F02A"/>
            </w:r>
          </w:p>
        </w:tc>
        <w:tc>
          <w:tcPr>
            <w:tcW w:w="1116" w:type="dxa"/>
          </w:tcPr>
          <w:p w:rsidR="007C7B7F" w:rsidRDefault="00016614">
            <w:pPr>
              <w:jc w:val="center"/>
              <w:rPr>
                <w:rFonts w:ascii="Pragmatica" w:hAnsi="Pragmatica"/>
                <w:sz w:val="28"/>
              </w:rPr>
            </w:pPr>
            <w:r>
              <w:rPr>
                <w:rFonts w:ascii="Pragmatica" w:hAnsi="Pragmatica"/>
                <w:sz w:val="28"/>
              </w:rPr>
              <w:sym w:font="Symbol" w:char="F02A"/>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D5-D4 - состояние пускателей “пуск” и “стоп”;</w:t>
      </w:r>
    </w:p>
    <w:p w:rsidR="007C7B7F" w:rsidRDefault="00016614">
      <w:pPr>
        <w:rPr>
          <w:rFonts w:ascii="Pragmatica" w:hAnsi="Pragmatica"/>
          <w:sz w:val="28"/>
        </w:rPr>
      </w:pPr>
      <w:r>
        <w:rPr>
          <w:rFonts w:ascii="Pragmatica" w:hAnsi="Pragmatica"/>
          <w:sz w:val="28"/>
        </w:rPr>
        <w:t>D3-D0 - поле данных.</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3-й и 4-й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D5-D0 - поле данных.</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5-й и 6-й байт:</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6"/>
        <w:gridCol w:w="1116"/>
        <w:gridCol w:w="1116"/>
        <w:gridCol w:w="1116"/>
        <w:gridCol w:w="1116"/>
        <w:gridCol w:w="1116"/>
        <w:gridCol w:w="1116"/>
        <w:gridCol w:w="1116"/>
      </w:tblGrid>
      <w:tr w:rsidR="007C7B7F">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D7</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D6</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D5</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D4</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D3</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D2</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D1</w:t>
            </w:r>
          </w:p>
        </w:tc>
        <w:tc>
          <w:tcPr>
            <w:tcW w:w="1116" w:type="dxa"/>
            <w:tcBorders>
              <w:top w:val="nil"/>
              <w:left w:val="nil"/>
              <w:right w:val="nil"/>
            </w:tcBorders>
          </w:tcPr>
          <w:p w:rsidR="007C7B7F" w:rsidRDefault="00016614">
            <w:pPr>
              <w:jc w:val="center"/>
              <w:rPr>
                <w:rFonts w:ascii="Pragmatica" w:hAnsi="Pragmatica"/>
                <w:sz w:val="28"/>
              </w:rPr>
            </w:pPr>
            <w:r>
              <w:rPr>
                <w:rFonts w:ascii="Pragmatica" w:hAnsi="Pragmatica"/>
                <w:sz w:val="28"/>
              </w:rPr>
              <w:t>D0</w:t>
            </w:r>
          </w:p>
        </w:tc>
      </w:tr>
      <w:tr w:rsidR="007C7B7F">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0</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c>
          <w:tcPr>
            <w:tcW w:w="1116" w:type="dxa"/>
          </w:tcPr>
          <w:p w:rsidR="007C7B7F" w:rsidRDefault="00016614">
            <w:pPr>
              <w:jc w:val="center"/>
              <w:rPr>
                <w:rFonts w:ascii="Pragmatica" w:hAnsi="Pragmatica"/>
                <w:sz w:val="28"/>
              </w:rPr>
            </w:pPr>
            <w:r>
              <w:rPr>
                <w:rFonts w:ascii="Pragmatica" w:hAnsi="Pragmatica"/>
                <w:sz w:val="28"/>
              </w:rPr>
              <w:t>X</w:t>
            </w:r>
          </w:p>
        </w:tc>
      </w:tr>
    </w:tbl>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D5-D0 - значение контрольной суммы (аналогично обмену “терминал-контроллер”).</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Коды команд обмена “контроллер-терминал” помещены в таблицу</w:t>
      </w:r>
    </w:p>
    <w:p w:rsidR="007C7B7F" w:rsidRDefault="007C7B7F">
      <w:pPr>
        <w:rPr>
          <w:rFonts w:ascii="Pragmatica" w:hAnsi="Pragmatica"/>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046"/>
      </w:tblGrid>
      <w:tr w:rsidR="007C7B7F">
        <w:trPr>
          <w:trHeight w:hRule="exact" w:val="600"/>
        </w:trPr>
        <w:tc>
          <w:tcPr>
            <w:tcW w:w="5882" w:type="dxa"/>
          </w:tcPr>
          <w:p w:rsidR="007C7B7F" w:rsidRDefault="00016614">
            <w:pPr>
              <w:spacing w:line="400" w:lineRule="exact"/>
              <w:rPr>
                <w:rFonts w:ascii="Pragmatica" w:hAnsi="Pragmatica"/>
                <w:sz w:val="28"/>
              </w:rPr>
            </w:pPr>
            <w:r>
              <w:rPr>
                <w:rFonts w:ascii="Pragmatica" w:hAnsi="Pragmatica"/>
                <w:sz w:val="28"/>
              </w:rPr>
              <w:t>Данные 1-го и 2-го датчиков</w:t>
            </w:r>
          </w:p>
        </w:tc>
        <w:tc>
          <w:tcPr>
            <w:tcW w:w="3046" w:type="dxa"/>
          </w:tcPr>
          <w:p w:rsidR="007C7B7F" w:rsidRDefault="00016614">
            <w:pPr>
              <w:spacing w:line="400" w:lineRule="exact"/>
              <w:jc w:val="center"/>
              <w:rPr>
                <w:rFonts w:ascii="Pragmatica" w:hAnsi="Pragmatica"/>
                <w:sz w:val="28"/>
              </w:rPr>
            </w:pPr>
            <w:r>
              <w:rPr>
                <w:rFonts w:ascii="Pragmatica" w:hAnsi="Pragmatica"/>
                <w:sz w:val="28"/>
              </w:rPr>
              <w:t>00H</w:t>
            </w:r>
          </w:p>
        </w:tc>
      </w:tr>
      <w:tr w:rsidR="007C7B7F">
        <w:trPr>
          <w:trHeight w:hRule="exact" w:val="600"/>
        </w:trPr>
        <w:tc>
          <w:tcPr>
            <w:tcW w:w="5882" w:type="dxa"/>
          </w:tcPr>
          <w:p w:rsidR="007C7B7F" w:rsidRDefault="00016614">
            <w:pPr>
              <w:spacing w:line="400" w:lineRule="exact"/>
              <w:rPr>
                <w:rFonts w:ascii="Pragmatica" w:hAnsi="Pragmatica"/>
                <w:sz w:val="28"/>
              </w:rPr>
            </w:pPr>
            <w:r>
              <w:rPr>
                <w:rFonts w:ascii="Pragmatica" w:hAnsi="Pragmatica"/>
                <w:sz w:val="28"/>
              </w:rPr>
              <w:t>Данные 3-го и 4-го датчиков</w:t>
            </w:r>
          </w:p>
        </w:tc>
        <w:tc>
          <w:tcPr>
            <w:tcW w:w="3046" w:type="dxa"/>
          </w:tcPr>
          <w:p w:rsidR="007C7B7F" w:rsidRDefault="00016614">
            <w:pPr>
              <w:spacing w:line="400" w:lineRule="exact"/>
              <w:jc w:val="center"/>
              <w:rPr>
                <w:rFonts w:ascii="Pragmatica" w:hAnsi="Pragmatica"/>
                <w:sz w:val="28"/>
              </w:rPr>
            </w:pPr>
            <w:r>
              <w:rPr>
                <w:rFonts w:ascii="Pragmatica" w:hAnsi="Pragmatica"/>
                <w:sz w:val="28"/>
              </w:rPr>
              <w:t>01H</w:t>
            </w:r>
          </w:p>
        </w:tc>
      </w:tr>
      <w:tr w:rsidR="007C7B7F">
        <w:trPr>
          <w:trHeight w:hRule="exact" w:val="600"/>
        </w:trPr>
        <w:tc>
          <w:tcPr>
            <w:tcW w:w="5882" w:type="dxa"/>
          </w:tcPr>
          <w:p w:rsidR="007C7B7F" w:rsidRDefault="00016614">
            <w:pPr>
              <w:spacing w:line="400" w:lineRule="exact"/>
              <w:rPr>
                <w:rFonts w:ascii="Pragmatica" w:hAnsi="Pragmatica"/>
                <w:sz w:val="28"/>
              </w:rPr>
            </w:pPr>
            <w:r>
              <w:rPr>
                <w:rFonts w:ascii="Pragmatica" w:hAnsi="Pragmatica"/>
                <w:sz w:val="28"/>
              </w:rPr>
              <w:t>Данные разгона двигателя</w:t>
            </w:r>
          </w:p>
        </w:tc>
        <w:tc>
          <w:tcPr>
            <w:tcW w:w="3046" w:type="dxa"/>
          </w:tcPr>
          <w:p w:rsidR="007C7B7F" w:rsidRDefault="00016614">
            <w:pPr>
              <w:spacing w:line="400" w:lineRule="exact"/>
              <w:jc w:val="center"/>
              <w:rPr>
                <w:rFonts w:ascii="Pragmatica" w:hAnsi="Pragmatica"/>
                <w:sz w:val="28"/>
              </w:rPr>
            </w:pPr>
            <w:r>
              <w:rPr>
                <w:rFonts w:ascii="Pragmatica" w:hAnsi="Pragmatica"/>
                <w:sz w:val="28"/>
              </w:rPr>
              <w:t>02H</w:t>
            </w:r>
          </w:p>
        </w:tc>
      </w:tr>
      <w:tr w:rsidR="007C7B7F">
        <w:trPr>
          <w:trHeight w:hRule="exact" w:val="600"/>
        </w:trPr>
        <w:tc>
          <w:tcPr>
            <w:tcW w:w="5882" w:type="dxa"/>
          </w:tcPr>
          <w:p w:rsidR="007C7B7F" w:rsidRDefault="00016614">
            <w:pPr>
              <w:spacing w:line="400" w:lineRule="exact"/>
              <w:rPr>
                <w:rFonts w:ascii="Pragmatica" w:hAnsi="Pragmatica"/>
                <w:sz w:val="28"/>
              </w:rPr>
            </w:pPr>
            <w:r>
              <w:rPr>
                <w:rFonts w:ascii="Pragmatica" w:hAnsi="Pragmatica"/>
                <w:sz w:val="28"/>
              </w:rPr>
              <w:t>Данные тахометра</w:t>
            </w:r>
          </w:p>
        </w:tc>
        <w:tc>
          <w:tcPr>
            <w:tcW w:w="3046" w:type="dxa"/>
          </w:tcPr>
          <w:p w:rsidR="007C7B7F" w:rsidRDefault="00016614">
            <w:pPr>
              <w:spacing w:line="400" w:lineRule="exact"/>
              <w:jc w:val="center"/>
              <w:rPr>
                <w:rFonts w:ascii="Pragmatica" w:hAnsi="Pragmatica"/>
                <w:sz w:val="28"/>
              </w:rPr>
            </w:pPr>
            <w:r>
              <w:rPr>
                <w:rFonts w:ascii="Pragmatica" w:hAnsi="Pragmatica"/>
                <w:sz w:val="28"/>
              </w:rPr>
              <w:t>03H</w:t>
            </w:r>
          </w:p>
        </w:tc>
      </w:tr>
    </w:tbl>
    <w:p w:rsidR="007C7B7F" w:rsidRDefault="007C7B7F">
      <w:pPr>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Примечание: данные содержатся в упакованном виде со 2-го по 4-й байт посылки в поле данных.</w:t>
      </w:r>
    </w:p>
    <w:p w:rsidR="007C7B7F" w:rsidRDefault="00016614">
      <w:pPr>
        <w:spacing w:line="360" w:lineRule="auto"/>
        <w:rPr>
          <w:rFonts w:ascii="Pragmatica" w:hAnsi="Pragmatica"/>
          <w:sz w:val="28"/>
        </w:rPr>
      </w:pPr>
      <w:r>
        <w:rPr>
          <w:rFonts w:ascii="Pragmatica" w:hAnsi="Pragmatica"/>
          <w:sz w:val="28"/>
        </w:rPr>
        <w:tab/>
        <w:t>Программа обеспечивающая описанный протокол обмена приведена в приложении</w:t>
      </w:r>
    </w:p>
    <w:p w:rsidR="007C7B7F" w:rsidRDefault="007C7B7F">
      <w:pPr>
        <w:widowControl w:val="0"/>
        <w:spacing w:line="360" w:lineRule="auto"/>
        <w:rPr>
          <w:rFonts w:ascii="Pragmatica" w:hAnsi="Pragmatica"/>
          <w:sz w:val="28"/>
        </w:rPr>
      </w:pPr>
    </w:p>
    <w:p w:rsidR="007C7B7F" w:rsidRDefault="007C7B7F">
      <w:pPr>
        <w:widowControl w:val="0"/>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3.6.4 Расчет формы сигнала в линии связи и</w:t>
      </w:r>
    </w:p>
    <w:p w:rsidR="007C7B7F" w:rsidRDefault="00016614">
      <w:pPr>
        <w:spacing w:line="360" w:lineRule="auto"/>
        <w:jc w:val="center"/>
        <w:rPr>
          <w:rFonts w:ascii="Pragmatica" w:hAnsi="Pragmatica"/>
          <w:sz w:val="28"/>
        </w:rPr>
      </w:pPr>
      <w:r>
        <w:rPr>
          <w:rFonts w:ascii="Pragmatica" w:hAnsi="Pragmatica"/>
          <w:sz w:val="28"/>
        </w:rPr>
        <w:t>скорости обмена</w:t>
      </w:r>
    </w:p>
    <w:p w:rsidR="007C7B7F" w:rsidRDefault="007C7B7F">
      <w:pPr>
        <w:spacing w:line="360" w:lineRule="auto"/>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Если генератор вырабатывает фронт посылки с амплитудой [0, +Е] вольт, то кривая тока, протекающего по сопротивлению нагрузки на приемном конце, может быть определена с помощью выражения:</w:t>
      </w:r>
    </w:p>
    <w:p w:rsidR="007C7B7F" w:rsidRDefault="00016614">
      <w:pPr>
        <w:spacing w:line="360" w:lineRule="auto"/>
        <w:jc w:val="center"/>
        <w:rPr>
          <w:rFonts w:ascii="Pragmatica" w:hAnsi="Pragmatica"/>
          <w:sz w:val="28"/>
        </w:rPr>
      </w:pPr>
      <w:r>
        <w:rPr>
          <w:rFonts w:ascii="Pragmatica" w:hAnsi="Pragmatica"/>
          <w:position w:val="-30"/>
          <w:sz w:val="28"/>
        </w:rPr>
        <w:object w:dxaOrig="4160" w:dyaOrig="740">
          <v:shape id="_x0000_i1113" type="#_x0000_t75" style="width:270.75pt;height:48pt" o:ole="">
            <v:imagedata r:id="rId184" o:title=""/>
          </v:shape>
          <o:OLEObject Type="Embed" ProgID="Equation.2" ShapeID="_x0000_i1113" DrawAspect="Content" ObjectID="_1453819188" r:id="rId185"/>
        </w:objec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 xml:space="preserve">I - установившееся значение тока в кабеле, А; </w:t>
      </w:r>
    </w:p>
    <w:p w:rsidR="007C7B7F" w:rsidRDefault="00016614">
      <w:pPr>
        <w:spacing w:line="360" w:lineRule="auto"/>
        <w:jc w:val="center"/>
        <w:rPr>
          <w:rFonts w:ascii="Pragmatica" w:hAnsi="Pragmatica"/>
          <w:sz w:val="28"/>
        </w:rPr>
      </w:pPr>
      <w:r>
        <w:rPr>
          <w:rFonts w:ascii="Pragmatica" w:hAnsi="Pragmatica"/>
          <w:position w:val="-66"/>
          <w:sz w:val="28"/>
        </w:rPr>
        <w:object w:dxaOrig="2000" w:dyaOrig="1040">
          <v:shape id="_x0000_i1114" type="#_x0000_t75" style="width:129.75pt;height:68.25pt" o:ole="">
            <v:imagedata r:id="rId186" o:title=""/>
          </v:shape>
          <o:OLEObject Type="Embed" ProgID="Equation.2" ShapeID="_x0000_i1114" DrawAspect="Content" ObjectID="_1453819189" r:id="rId187"/>
        </w:objec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bk - корни промежуточного трансцендентного уравнения;</w:t>
      </w:r>
    </w:p>
    <w:p w:rsidR="007C7B7F" w:rsidRDefault="00016614">
      <w:pPr>
        <w:spacing w:line="360" w:lineRule="auto"/>
        <w:rPr>
          <w:rFonts w:ascii="Pragmatica" w:hAnsi="Pragmatica"/>
          <w:sz w:val="28"/>
        </w:rPr>
      </w:pPr>
      <w:r>
        <w:rPr>
          <w:rFonts w:ascii="Pragmatica" w:hAnsi="Pragmatica"/>
          <w:sz w:val="28"/>
        </w:rPr>
        <w:tab/>
        <w:t xml:space="preserve"> а - нормированная нагрузка, равная:</w:t>
      </w:r>
    </w:p>
    <w:p w:rsidR="007C7B7F" w:rsidRDefault="00016614">
      <w:pPr>
        <w:spacing w:line="360" w:lineRule="auto"/>
        <w:jc w:val="center"/>
        <w:rPr>
          <w:rFonts w:ascii="Pragmatica" w:hAnsi="Pragmatica"/>
          <w:sz w:val="28"/>
        </w:rPr>
      </w:pPr>
      <w:r>
        <w:rPr>
          <w:rFonts w:ascii="Pragmatica" w:hAnsi="Pragmatica"/>
          <w:position w:val="-24"/>
          <w:sz w:val="28"/>
        </w:rPr>
        <w:object w:dxaOrig="920" w:dyaOrig="639">
          <v:shape id="_x0000_i1115" type="#_x0000_t75" style="width:59.25pt;height:41.25pt" o:ole="">
            <v:imagedata r:id="rId188" o:title=""/>
          </v:shape>
          <o:OLEObject Type="Embed" ProgID="Equation.2" ShapeID="_x0000_i1115" DrawAspect="Content" ObjectID="_1453819190" r:id="rId189"/>
        </w:object>
      </w:r>
    </w:p>
    <w:p w:rsidR="007C7B7F" w:rsidRDefault="00016614">
      <w:pPr>
        <w:spacing w:line="360" w:lineRule="auto"/>
        <w:jc w:val="center"/>
        <w:rPr>
          <w:rFonts w:ascii="Pragmatica" w:hAnsi="Pragmatica"/>
          <w:sz w:val="28"/>
        </w:rPr>
      </w:pPr>
      <w:r>
        <w:rPr>
          <w:rFonts w:ascii="Pragmatica" w:hAnsi="Pragmatica"/>
          <w:position w:val="-24"/>
          <w:sz w:val="28"/>
        </w:rPr>
        <w:object w:dxaOrig="639" w:dyaOrig="620">
          <v:shape id="_x0000_i1116" type="#_x0000_t75" style="width:42pt;height:40.5pt" o:ole="">
            <v:imagedata r:id="rId190" o:title=""/>
          </v:shape>
          <o:OLEObject Type="Embed" ProgID="Equation.2" ShapeID="_x0000_i1116" DrawAspect="Content" ObjectID="_1453819191" r:id="rId191"/>
        </w:object>
      </w:r>
      <w:r>
        <w:rPr>
          <w:rFonts w:ascii="Pragmatica" w:hAnsi="Pragmatica"/>
          <w:sz w:val="28"/>
        </w:rPr>
        <w:t xml:space="preserve"> - нормированное по t время;</w:t>
      </w:r>
    </w:p>
    <w:p w:rsidR="007C7B7F" w:rsidRDefault="00016614">
      <w:pPr>
        <w:spacing w:line="360" w:lineRule="auto"/>
        <w:jc w:val="center"/>
        <w:rPr>
          <w:rFonts w:ascii="Pragmatica" w:hAnsi="Pragmatica"/>
          <w:sz w:val="28"/>
        </w:rPr>
      </w:pPr>
      <w:r>
        <w:rPr>
          <w:rFonts w:ascii="Pragmatica" w:hAnsi="Pragmatica"/>
          <w:position w:val="-6"/>
          <w:sz w:val="28"/>
        </w:rPr>
        <w:object w:dxaOrig="2120" w:dyaOrig="320">
          <v:shape id="_x0000_i1117" type="#_x0000_t75" style="width:139.5pt;height:21pt" o:ole="">
            <v:imagedata r:id="rId192" o:title=""/>
          </v:shape>
          <o:OLEObject Type="Embed" ProgID="Equation.2" ShapeID="_x0000_i1117" DrawAspect="Content" ObjectID="_1453819192" r:id="rId193"/>
        </w:object>
      </w:r>
      <w:r>
        <w:rPr>
          <w:rFonts w:ascii="Pragmatica" w:hAnsi="Pragmatica"/>
          <w:sz w:val="28"/>
        </w:rPr>
        <w:tab/>
        <w:t>- постоянная времени кабеля.</w:t>
      </w:r>
    </w:p>
    <w:p w:rsidR="007C7B7F" w:rsidRDefault="007C7B7F">
      <w:pPr>
        <w:spacing w:line="360" w:lineRule="auto"/>
        <w:jc w:val="center"/>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 xml:space="preserve">Здесь R и С - сопротивление, Ом/км, и емкость, Ф/км одного километра кабеля, l - длина кабеля, км. </w:t>
      </w:r>
    </w:p>
    <w:p w:rsidR="007C7B7F" w:rsidRDefault="00016614">
      <w:pPr>
        <w:spacing w:line="360" w:lineRule="auto"/>
        <w:rPr>
          <w:rFonts w:ascii="Pragmatica" w:hAnsi="Pragmatica"/>
          <w:sz w:val="28"/>
        </w:rPr>
      </w:pPr>
      <w:r>
        <w:rPr>
          <w:rFonts w:ascii="Pragmatica" w:hAnsi="Pragmatica"/>
          <w:sz w:val="28"/>
        </w:rPr>
        <w:tab/>
        <w:t>Согласно [ ] под R</w:t>
      </w:r>
      <w:r>
        <w:rPr>
          <w:rFonts w:ascii="Pragmatica" w:hAnsi="Pragmatica"/>
          <w:sz w:val="28"/>
          <w:vertAlign w:val="subscript"/>
        </w:rPr>
        <w:t>он</w:t>
      </w:r>
      <w:r>
        <w:rPr>
          <w:rFonts w:ascii="Pragmatica" w:hAnsi="Pragmatica"/>
          <w:sz w:val="28"/>
        </w:rPr>
        <w:t xml:space="preserve"> можно понимать либо внутреннее сопротивление генератора, либо сопротивление приемника. Однако эксперимент показал, что формулу (  ) можно использовать и для более общего случая. Поэтому общей нагрузкой кабеля будем считать:</w:t>
      </w:r>
    </w:p>
    <w:p w:rsidR="007C7B7F" w:rsidRDefault="00016614">
      <w:pPr>
        <w:spacing w:line="360" w:lineRule="auto"/>
        <w:jc w:val="center"/>
        <w:rPr>
          <w:rFonts w:ascii="Pragmatica" w:hAnsi="Pragmatica"/>
          <w:sz w:val="28"/>
        </w:rPr>
      </w:pPr>
      <w:r>
        <w:rPr>
          <w:rFonts w:ascii="Pragmatica" w:hAnsi="Pragmatica"/>
          <w:sz w:val="28"/>
        </w:rPr>
        <w:t xml:space="preserve"> R</w:t>
      </w:r>
      <w:r>
        <w:rPr>
          <w:rFonts w:ascii="Pragmatica" w:hAnsi="Pragmatica"/>
          <w:sz w:val="28"/>
          <w:vertAlign w:val="subscript"/>
        </w:rPr>
        <w:t>он</w:t>
      </w:r>
      <w:r>
        <w:rPr>
          <w:rFonts w:ascii="Pragmatica" w:hAnsi="Pragmatica"/>
          <w:sz w:val="28"/>
        </w:rPr>
        <w:t>=R</w:t>
      </w:r>
      <w:r>
        <w:rPr>
          <w:rFonts w:ascii="Pragmatica" w:hAnsi="Pragmatica"/>
          <w:sz w:val="28"/>
          <w:vertAlign w:val="subscript"/>
        </w:rPr>
        <w:t>o</w:t>
      </w:r>
      <w:r>
        <w:rPr>
          <w:rFonts w:ascii="Pragmatica" w:hAnsi="Pragmatica"/>
          <w:sz w:val="28"/>
        </w:rPr>
        <w:t>+R</w:t>
      </w:r>
      <w:r>
        <w:rPr>
          <w:rFonts w:ascii="Pragmatica" w:hAnsi="Pragmatica"/>
          <w:sz w:val="28"/>
          <w:vertAlign w:val="subscript"/>
        </w:rPr>
        <w:t>н</w:t>
      </w:r>
    </w:p>
    <w:p w:rsidR="007C7B7F" w:rsidRDefault="00016614">
      <w:pPr>
        <w:spacing w:line="360" w:lineRule="auto"/>
        <w:rPr>
          <w:rFonts w:ascii="Pragmatica" w:hAnsi="Pragmatica"/>
          <w:sz w:val="28"/>
        </w:rPr>
      </w:pPr>
      <w:r>
        <w:rPr>
          <w:rFonts w:ascii="Pragmatica" w:hAnsi="Pragmatica"/>
          <w:sz w:val="28"/>
        </w:rPr>
        <w:tab/>
        <w:t>Из анализа расчетных кривых построенных по формуле (   следует, что они имеют вид сдвинутых по оси n экспонент с различным наклоном. Некоторое отличие от экспоненциальной формы имеет место лишь в самых нижних частях кривых.</w:t>
      </w:r>
    </w:p>
    <w:p w:rsidR="007C7B7F" w:rsidRDefault="00016614">
      <w:pPr>
        <w:spacing w:line="360" w:lineRule="auto"/>
        <w:rPr>
          <w:rFonts w:ascii="Pragmatica" w:hAnsi="Pragmatica"/>
          <w:sz w:val="28"/>
        </w:rPr>
      </w:pPr>
      <w:r>
        <w:rPr>
          <w:rFonts w:ascii="Pragmatica" w:hAnsi="Pragmatica"/>
          <w:sz w:val="28"/>
        </w:rPr>
        <w:tab/>
        <w:t>Поскольку при расчетах наиболее существенными являются ее средняя (определяющая наклон фронта) и верхняя (определяющая время нарастания сигнала) части, можно допустить некоторую неточность в воспроизведении нижней части кривой. Это дает возможность найти приближенное выражение для расчета тока в приемнике:</w:t>
      </w:r>
    </w:p>
    <w:p w:rsidR="007C7B7F" w:rsidRDefault="00016614">
      <w:pPr>
        <w:spacing w:line="360" w:lineRule="auto"/>
        <w:jc w:val="center"/>
        <w:rPr>
          <w:rFonts w:ascii="Pragmatica" w:hAnsi="Pragmatica"/>
          <w:sz w:val="28"/>
        </w:rPr>
      </w:pPr>
      <w:r>
        <w:rPr>
          <w:rFonts w:ascii="Pragmatica" w:hAnsi="Pragmatica"/>
          <w:position w:val="-32"/>
          <w:sz w:val="28"/>
        </w:rPr>
        <w:object w:dxaOrig="1840" w:dyaOrig="760">
          <v:shape id="_x0000_i1118" type="#_x0000_t75" style="width:120pt;height:49.5pt" o:ole="">
            <v:imagedata r:id="rId194" o:title=""/>
          </v:shape>
          <o:OLEObject Type="Embed" ProgID="Equation.2" ShapeID="_x0000_i1118" DrawAspect="Content" ObjectID="_1453819193" r:id="rId195"/>
        </w:objec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b - множитель, учитывающий изменение наклона кривой;</w:t>
      </w:r>
    </w:p>
    <w:p w:rsidR="007C7B7F" w:rsidRDefault="00016614">
      <w:pPr>
        <w:spacing w:line="360" w:lineRule="auto"/>
        <w:rPr>
          <w:rFonts w:ascii="Pragmatica" w:hAnsi="Pragmatica"/>
          <w:sz w:val="28"/>
        </w:rPr>
      </w:pPr>
      <w:r>
        <w:rPr>
          <w:rFonts w:ascii="Pragmatica" w:hAnsi="Pragmatica"/>
          <w:sz w:val="28"/>
        </w:rPr>
        <w:tab/>
        <w:t xml:space="preserve">d - оператор сдвига, учитывающий смещение кривой. </w:t>
      </w:r>
    </w:p>
    <w:p w:rsidR="007C7B7F" w:rsidRDefault="00016614">
      <w:pPr>
        <w:spacing w:line="360" w:lineRule="auto"/>
        <w:rPr>
          <w:rFonts w:ascii="Pragmatica" w:hAnsi="Pragmatica"/>
          <w:sz w:val="28"/>
        </w:rPr>
      </w:pPr>
      <w:r>
        <w:rPr>
          <w:rFonts w:ascii="Pragmatica" w:hAnsi="Pragmatica"/>
          <w:sz w:val="28"/>
        </w:rPr>
        <w:tab/>
        <w:t>Воспользуемся формулой для b, полученной с помощью аппроксимирующей функции, в качестве которой выбрана окружность. Получим формулу:</w:t>
      </w:r>
    </w:p>
    <w:p w:rsidR="007C7B7F" w:rsidRDefault="00016614">
      <w:pPr>
        <w:spacing w:line="360" w:lineRule="auto"/>
        <w:jc w:val="center"/>
        <w:rPr>
          <w:rFonts w:ascii="Pragmatica" w:hAnsi="Pragmatica"/>
          <w:sz w:val="28"/>
        </w:rPr>
      </w:pPr>
      <w:r>
        <w:rPr>
          <w:rFonts w:ascii="Pragmatica" w:hAnsi="Pragmatica"/>
          <w:position w:val="-12"/>
          <w:sz w:val="28"/>
        </w:rPr>
        <w:object w:dxaOrig="4239" w:dyaOrig="440">
          <v:shape id="_x0000_i1119" type="#_x0000_t75" style="width:276.75pt;height:28.5pt" o:ole="">
            <v:imagedata r:id="rId196" o:title=""/>
          </v:shape>
          <o:OLEObject Type="Embed" ProgID="Equation.2" ShapeID="_x0000_i1119" DrawAspect="Content" ObjectID="_1453819194" r:id="rId197"/>
        </w:object>
      </w:r>
    </w:p>
    <w:p w:rsidR="007C7B7F" w:rsidRDefault="00016614">
      <w:pPr>
        <w:spacing w:line="360" w:lineRule="auto"/>
        <w:jc w:val="center"/>
        <w:rPr>
          <w:rFonts w:ascii="Pragmatica" w:hAnsi="Pragmatica"/>
          <w:sz w:val="28"/>
        </w:rPr>
      </w:pPr>
      <w:r>
        <w:rPr>
          <w:rFonts w:ascii="Pragmatica" w:hAnsi="Pragmatica"/>
          <w:position w:val="-4"/>
          <w:sz w:val="28"/>
        </w:rPr>
        <w:object w:dxaOrig="1219" w:dyaOrig="260">
          <v:shape id="_x0000_i1120" type="#_x0000_t75" style="width:79.5pt;height:17.25pt" o:ole="">
            <v:imagedata r:id="rId198" o:title=""/>
          </v:shape>
          <o:OLEObject Type="Embed" ProgID="Equation.2" ShapeID="_x0000_i1120" DrawAspect="Content" ObjectID="_1453819195" r:id="rId199"/>
        </w:object>
      </w:r>
    </w:p>
    <w:p w:rsidR="007C7B7F" w:rsidRDefault="00016614">
      <w:pPr>
        <w:spacing w:line="360" w:lineRule="auto"/>
        <w:rPr>
          <w:rFonts w:ascii="Pragmatica" w:hAnsi="Pragmatica"/>
          <w:sz w:val="28"/>
        </w:rPr>
      </w:pPr>
      <w:r>
        <w:rPr>
          <w:rFonts w:ascii="Pragmatica" w:hAnsi="Pragmatica"/>
          <w:sz w:val="28"/>
        </w:rPr>
        <w:tab/>
        <w:t>Аналогичным методом получим формулу для d:</w:t>
      </w:r>
    </w:p>
    <w:p w:rsidR="007C7B7F" w:rsidRDefault="00016614">
      <w:pPr>
        <w:spacing w:line="360" w:lineRule="auto"/>
        <w:jc w:val="center"/>
        <w:rPr>
          <w:rFonts w:ascii="Pragmatica" w:hAnsi="Pragmatica"/>
          <w:sz w:val="28"/>
        </w:rPr>
      </w:pPr>
      <w:r>
        <w:rPr>
          <w:rFonts w:ascii="Pragmatica" w:hAnsi="Pragmatica"/>
          <w:position w:val="-12"/>
          <w:sz w:val="28"/>
        </w:rPr>
        <w:object w:dxaOrig="3800" w:dyaOrig="440">
          <v:shape id="_x0000_i1121" type="#_x0000_t75" style="width:247.5pt;height:27.75pt" o:ole="">
            <v:imagedata r:id="rId200" o:title=""/>
          </v:shape>
          <o:OLEObject Type="Embed" ProgID="Equation.2" ShapeID="_x0000_i1121" DrawAspect="Content" ObjectID="_1453819196" r:id="rId201"/>
        </w:object>
      </w:r>
    </w:p>
    <w:p w:rsidR="007C7B7F" w:rsidRDefault="00016614">
      <w:pPr>
        <w:spacing w:line="360" w:lineRule="auto"/>
        <w:jc w:val="center"/>
        <w:rPr>
          <w:rFonts w:ascii="Pragmatica" w:hAnsi="Pragmatica"/>
          <w:sz w:val="28"/>
        </w:rPr>
      </w:pPr>
      <w:r>
        <w:rPr>
          <w:rFonts w:ascii="Pragmatica" w:hAnsi="Pragmatica"/>
          <w:position w:val="-4"/>
          <w:sz w:val="28"/>
        </w:rPr>
        <w:object w:dxaOrig="1219" w:dyaOrig="260">
          <v:shape id="_x0000_i1122" type="#_x0000_t75" style="width:79.5pt;height:16.5pt" o:ole="">
            <v:imagedata r:id="rId198" o:title=""/>
          </v:shape>
          <o:OLEObject Type="Embed" ProgID="Equation.2" ShapeID="_x0000_i1122" DrawAspect="Content" ObjectID="_1453819197" r:id="rId202"/>
        </w:object>
      </w:r>
    </w:p>
    <w:p w:rsidR="007C7B7F" w:rsidRDefault="00016614">
      <w:pPr>
        <w:spacing w:line="360" w:lineRule="auto"/>
        <w:rPr>
          <w:rFonts w:ascii="Pragmatica" w:hAnsi="Pragmatica"/>
          <w:sz w:val="28"/>
        </w:rPr>
      </w:pPr>
      <w:r>
        <w:rPr>
          <w:rFonts w:ascii="Pragmatica" w:hAnsi="Pragmatica"/>
          <w:sz w:val="28"/>
        </w:rPr>
        <w:tab/>
        <w:t>Таким образом, поставленная задача решена: получены простые выражения (  )-(  ), имеющие замкнутую форму ряда. Ошибка при определении ординат кривой, лежащих в диапазоне (0.4</w:t>
      </w:r>
      <w:r>
        <w:rPr>
          <w:rFonts w:ascii="Pragmatica" w:hAnsi="Pragmatica"/>
          <w:sz w:val="28"/>
        </w:rPr>
        <w:object w:dxaOrig="220" w:dyaOrig="200">
          <v:shape id="_x0000_i1123" type="#_x0000_t75" style="width:11.25pt;height:9.75pt" o:ole="">
            <v:imagedata r:id="rId203" o:title=""/>
          </v:shape>
          <o:OLEObject Type="Embed" ProgID="Equation.2" ShapeID="_x0000_i1123" DrawAspect="Content" ObjectID="_1453819198" r:id="rId204"/>
        </w:object>
      </w:r>
      <w:r>
        <w:rPr>
          <w:rFonts w:ascii="Pragmatica" w:hAnsi="Pragmatica"/>
          <w:sz w:val="28"/>
        </w:rPr>
        <w:t>1.0)I, не превышает 0.015 установившегося значения амплитуды сигнала, которое определяется как:</w:t>
      </w:r>
    </w:p>
    <w:p w:rsidR="007C7B7F" w:rsidRDefault="00016614">
      <w:pPr>
        <w:spacing w:line="360" w:lineRule="auto"/>
        <w:jc w:val="center"/>
        <w:rPr>
          <w:rFonts w:ascii="Pragmatica" w:hAnsi="Pragmatica"/>
          <w:sz w:val="28"/>
        </w:rPr>
      </w:pPr>
      <w:r>
        <w:rPr>
          <w:rFonts w:ascii="Pragmatica" w:hAnsi="Pragmatica"/>
          <w:position w:val="-30"/>
          <w:sz w:val="28"/>
        </w:rPr>
        <w:object w:dxaOrig="1380" w:dyaOrig="680">
          <v:shape id="_x0000_i1124" type="#_x0000_t75" style="width:92.25pt;height:39.75pt" o:ole="">
            <v:imagedata r:id="rId205" o:title=""/>
          </v:shape>
          <o:OLEObject Type="Embed" ProgID="Equation.2" ShapeID="_x0000_i1124" DrawAspect="Content" ObjectID="_1453819199" r:id="rId206"/>
        </w:object>
      </w:r>
    </w:p>
    <w:p w:rsidR="007C7B7F" w:rsidRDefault="00016614">
      <w:pPr>
        <w:spacing w:line="360" w:lineRule="auto"/>
        <w:rPr>
          <w:rFonts w:ascii="Pragmatica" w:hAnsi="Pragmatica"/>
          <w:sz w:val="28"/>
        </w:rPr>
      </w:pPr>
      <w:r>
        <w:rPr>
          <w:rFonts w:ascii="Pragmatica" w:hAnsi="Pragmatica"/>
          <w:sz w:val="28"/>
        </w:rPr>
        <w:tab/>
        <w:t xml:space="preserve">Если передача ведется двухполярными посылками с амплитудой на передающем конце </w:t>
      </w:r>
      <w:r>
        <w:rPr>
          <w:rFonts w:ascii="Pragmatica" w:hAnsi="Pragmatica"/>
          <w:sz w:val="28"/>
        </w:rPr>
        <w:object w:dxaOrig="220" w:dyaOrig="240">
          <v:shape id="_x0000_i1125" type="#_x0000_t75" style="width:11.25pt;height:12pt" o:ole="">
            <v:imagedata r:id="rId207" o:title=""/>
          </v:shape>
          <o:OLEObject Type="Embed" ProgID="Equation.2" ShapeID="_x0000_i1125" DrawAspect="Content" ObjectID="_1453819200" r:id="rId208"/>
        </w:object>
      </w:r>
      <w:r>
        <w:rPr>
          <w:rFonts w:ascii="Pragmatica" w:hAnsi="Pragmatica"/>
          <w:sz w:val="28"/>
        </w:rPr>
        <w:t>Е, как в нашем случае, то формула (  ) запишется в виде</w:t>
      </w:r>
    </w:p>
    <w:p w:rsidR="007C7B7F" w:rsidRDefault="00016614">
      <w:pPr>
        <w:spacing w:line="360" w:lineRule="auto"/>
        <w:jc w:val="center"/>
        <w:rPr>
          <w:rFonts w:ascii="Pragmatica" w:hAnsi="Pragmatica"/>
          <w:sz w:val="28"/>
        </w:rPr>
      </w:pPr>
      <w:r>
        <w:rPr>
          <w:rFonts w:ascii="Pragmatica" w:hAnsi="Pragmatica"/>
          <w:position w:val="-36"/>
          <w:sz w:val="28"/>
        </w:rPr>
        <w:object w:dxaOrig="2240" w:dyaOrig="840">
          <v:shape id="_x0000_i1126" type="#_x0000_t75" style="width:141pt;height:50.25pt" o:ole="">
            <v:imagedata r:id="rId209" o:title=""/>
          </v:shape>
          <o:OLEObject Type="Embed" ProgID="Equation.2" ShapeID="_x0000_i1126" DrawAspect="Content" ObjectID="_1453819201" r:id="rId210"/>
        </w:object>
      </w:r>
    </w:p>
    <w:p w:rsidR="007C7B7F" w:rsidRDefault="00016614">
      <w:pPr>
        <w:spacing w:line="360" w:lineRule="auto"/>
        <w:rPr>
          <w:rFonts w:ascii="Pragmatica" w:hAnsi="Pragmatica"/>
          <w:sz w:val="28"/>
        </w:rPr>
      </w:pPr>
      <w:r>
        <w:rPr>
          <w:rFonts w:ascii="Pragmatica" w:hAnsi="Pragmatica"/>
          <w:sz w:val="28"/>
        </w:rPr>
        <w:tab/>
        <w:t>Вычислим форму сигнала на приемной стороне кабеля, зная, что связь организована с помощью кабеля ТГ, который имеет следующие характеристики:</w:t>
      </w:r>
    </w:p>
    <w:p w:rsidR="007C7B7F" w:rsidRDefault="00016614" w:rsidP="00016614">
      <w:pPr>
        <w:numPr>
          <w:ilvl w:val="0"/>
          <w:numId w:val="1"/>
        </w:numPr>
        <w:spacing w:line="360" w:lineRule="auto"/>
        <w:ind w:left="0" w:firstLine="0"/>
        <w:rPr>
          <w:rFonts w:ascii="Pragmatica" w:hAnsi="Pragmatica"/>
          <w:sz w:val="28"/>
        </w:rPr>
      </w:pPr>
      <w:r>
        <w:rPr>
          <w:rFonts w:ascii="Pragmatica" w:hAnsi="Pragmatica"/>
          <w:sz w:val="28"/>
        </w:rPr>
        <w:t>погонное сопротивление R=190 Ом/км;</w:t>
      </w:r>
    </w:p>
    <w:p w:rsidR="007C7B7F" w:rsidRDefault="00016614" w:rsidP="00016614">
      <w:pPr>
        <w:numPr>
          <w:ilvl w:val="0"/>
          <w:numId w:val="1"/>
        </w:numPr>
        <w:spacing w:line="360" w:lineRule="auto"/>
        <w:ind w:left="0" w:firstLine="0"/>
        <w:rPr>
          <w:rFonts w:ascii="Pragmatica" w:hAnsi="Pragmatica"/>
          <w:sz w:val="28"/>
        </w:rPr>
      </w:pPr>
      <w:r>
        <w:rPr>
          <w:rFonts w:ascii="Pragmatica" w:hAnsi="Pragmatica"/>
          <w:sz w:val="28"/>
        </w:rPr>
        <w:t>погонную емкость С=50 нФ/км;</w:t>
      </w:r>
    </w:p>
    <w:p w:rsidR="007C7B7F" w:rsidRDefault="00016614" w:rsidP="00016614">
      <w:pPr>
        <w:numPr>
          <w:ilvl w:val="0"/>
          <w:numId w:val="1"/>
        </w:numPr>
        <w:spacing w:line="360" w:lineRule="auto"/>
        <w:ind w:left="0" w:firstLine="0"/>
        <w:rPr>
          <w:rFonts w:ascii="Pragmatica" w:hAnsi="Pragmatica"/>
          <w:sz w:val="28"/>
        </w:rPr>
      </w:pPr>
      <w:r>
        <w:rPr>
          <w:rFonts w:ascii="Pragmatica" w:hAnsi="Pragmatica"/>
          <w:sz w:val="28"/>
        </w:rPr>
        <w:t>протяженность l=5 км.</w:t>
      </w:r>
    </w:p>
    <w:p w:rsidR="007C7B7F" w:rsidRDefault="00016614">
      <w:pPr>
        <w:spacing w:line="360" w:lineRule="auto"/>
        <w:rPr>
          <w:rFonts w:ascii="Pragmatica" w:hAnsi="Pragmatica"/>
          <w:sz w:val="28"/>
        </w:rPr>
      </w:pPr>
      <w:r>
        <w:rPr>
          <w:rFonts w:ascii="Pragmatica" w:hAnsi="Pragmatica"/>
          <w:sz w:val="28"/>
        </w:rPr>
        <w:tab/>
        <w:t xml:space="preserve">Расчет формы сигнала и скорости обмена производился в Eureka версии 1.0 и приводится ниже. </w:t>
      </w:r>
    </w:p>
    <w:p w:rsidR="007C7B7F" w:rsidRDefault="007C7B7F">
      <w:pPr>
        <w:rPr>
          <w:rFonts w:ascii="Pragmatica" w:hAnsi="Pragmatica"/>
          <w:sz w:val="28"/>
        </w:rPr>
      </w:pPr>
    </w:p>
    <w:p w:rsidR="007C7B7F" w:rsidRDefault="00016614">
      <w:pPr>
        <w:rPr>
          <w:rFonts w:ascii="Courier New" w:hAnsi="Courier New"/>
          <w:sz w:val="28"/>
        </w:rPr>
      </w:pPr>
      <w:r>
        <w:rPr>
          <w:rFonts w:ascii="Courier New" w:hAnsi="Courier New"/>
          <w:sz w:val="28"/>
        </w:rPr>
        <w:t>R=190    ; Сопротивление кабеля, Ом</w:t>
      </w:r>
    </w:p>
    <w:p w:rsidR="007C7B7F" w:rsidRDefault="00016614">
      <w:pPr>
        <w:rPr>
          <w:rFonts w:ascii="Courier New" w:hAnsi="Courier New"/>
          <w:sz w:val="28"/>
        </w:rPr>
      </w:pPr>
      <w:r>
        <w:rPr>
          <w:rFonts w:ascii="Courier New" w:hAnsi="Courier New"/>
          <w:sz w:val="28"/>
        </w:rPr>
        <w:t>C=50e-9  ; Емкость кабеля, Ф</w:t>
      </w:r>
    </w:p>
    <w:p w:rsidR="007C7B7F" w:rsidRDefault="00016614">
      <w:pPr>
        <w:rPr>
          <w:rFonts w:ascii="Courier New" w:hAnsi="Courier New"/>
          <w:sz w:val="28"/>
        </w:rPr>
      </w:pPr>
      <w:r>
        <w:rPr>
          <w:rFonts w:ascii="Courier New" w:hAnsi="Courier New"/>
          <w:sz w:val="28"/>
        </w:rPr>
        <w:t>l=5      ; Длина кабеля, км</w:t>
      </w:r>
    </w:p>
    <w:p w:rsidR="007C7B7F" w:rsidRDefault="00016614">
      <w:pPr>
        <w:rPr>
          <w:rFonts w:ascii="Courier New" w:hAnsi="Courier New"/>
          <w:sz w:val="28"/>
        </w:rPr>
      </w:pPr>
      <w:r>
        <w:rPr>
          <w:rFonts w:ascii="Courier New" w:hAnsi="Courier New"/>
          <w:sz w:val="28"/>
        </w:rPr>
        <w:t>;--------------------------------</w:t>
      </w:r>
    </w:p>
    <w:p w:rsidR="007C7B7F" w:rsidRDefault="00016614">
      <w:pPr>
        <w:rPr>
          <w:rFonts w:ascii="Courier New" w:hAnsi="Courier New"/>
          <w:sz w:val="28"/>
        </w:rPr>
      </w:pPr>
      <w:r>
        <w:rPr>
          <w:rFonts w:ascii="Courier New" w:hAnsi="Courier New"/>
          <w:sz w:val="28"/>
        </w:rPr>
        <w:t>E=12     ; Выходное напряжение передатчика</w:t>
      </w:r>
    </w:p>
    <w:p w:rsidR="007C7B7F" w:rsidRDefault="00016614">
      <w:pPr>
        <w:rPr>
          <w:rFonts w:ascii="Courier New" w:hAnsi="Courier New"/>
          <w:sz w:val="28"/>
        </w:rPr>
      </w:pPr>
      <w:r>
        <w:rPr>
          <w:rFonts w:ascii="Courier New" w:hAnsi="Courier New"/>
          <w:sz w:val="28"/>
        </w:rPr>
        <w:t>Ro=5     ; Выходное сопротивление передатчика</w:t>
      </w:r>
    </w:p>
    <w:p w:rsidR="007C7B7F" w:rsidRDefault="00016614">
      <w:pPr>
        <w:rPr>
          <w:rFonts w:ascii="Courier New" w:hAnsi="Courier New"/>
          <w:sz w:val="28"/>
        </w:rPr>
      </w:pPr>
      <w:r>
        <w:rPr>
          <w:rFonts w:ascii="Courier New" w:hAnsi="Courier New"/>
          <w:sz w:val="28"/>
        </w:rPr>
        <w:t>Rn=100   ; Входное сопротивление приемника</w:t>
      </w:r>
    </w:p>
    <w:p w:rsidR="007C7B7F" w:rsidRDefault="00016614">
      <w:pPr>
        <w:rPr>
          <w:rFonts w:ascii="Courier New" w:hAnsi="Courier New"/>
          <w:sz w:val="28"/>
        </w:rPr>
      </w:pPr>
      <w:r>
        <w:rPr>
          <w:rFonts w:ascii="Courier New" w:hAnsi="Courier New"/>
          <w:sz w:val="28"/>
        </w:rPr>
        <w:t>;--------------------------------</w:t>
      </w:r>
    </w:p>
    <w:p w:rsidR="007C7B7F" w:rsidRDefault="00016614">
      <w:pPr>
        <w:rPr>
          <w:rFonts w:ascii="Courier New" w:hAnsi="Courier New"/>
          <w:sz w:val="28"/>
        </w:rPr>
      </w:pPr>
      <w:r>
        <w:rPr>
          <w:rFonts w:ascii="Courier New" w:hAnsi="Courier New"/>
          <w:sz w:val="28"/>
        </w:rPr>
        <w:t>Pr=0.95  ; Предел амплитуды на входе</w:t>
      </w:r>
    </w:p>
    <w:p w:rsidR="007C7B7F" w:rsidRDefault="00016614">
      <w:pPr>
        <w:rPr>
          <w:rFonts w:ascii="Courier New" w:hAnsi="Courier New"/>
          <w:sz w:val="28"/>
        </w:rPr>
      </w:pPr>
      <w:r>
        <w:rPr>
          <w:rFonts w:ascii="Courier New" w:hAnsi="Courier New"/>
          <w:sz w:val="28"/>
        </w:rPr>
        <w:t>; приемника</w:t>
      </w:r>
    </w:p>
    <w:p w:rsidR="007C7B7F" w:rsidRDefault="00016614">
      <w:pPr>
        <w:rPr>
          <w:rFonts w:ascii="Courier New" w:hAnsi="Courier New"/>
          <w:sz w:val="28"/>
        </w:rPr>
      </w:pPr>
      <w:r>
        <w:rPr>
          <w:rFonts w:ascii="Courier New" w:hAnsi="Courier New"/>
          <w:sz w:val="28"/>
        </w:rPr>
        <w:t>;--------------------------------</w:t>
      </w:r>
    </w:p>
    <w:p w:rsidR="007C7B7F" w:rsidRDefault="00016614">
      <w:pPr>
        <w:rPr>
          <w:rFonts w:ascii="Courier New" w:hAnsi="Courier New"/>
          <w:sz w:val="28"/>
        </w:rPr>
      </w:pPr>
      <w:r>
        <w:rPr>
          <w:rFonts w:ascii="Courier New" w:hAnsi="Courier New"/>
          <w:sz w:val="28"/>
        </w:rPr>
        <w:t>Ron=Ro+Rn; Общая нагрузка кабеля</w:t>
      </w:r>
    </w:p>
    <w:p w:rsidR="007C7B7F" w:rsidRDefault="00016614">
      <w:pPr>
        <w:rPr>
          <w:rFonts w:ascii="Courier New" w:hAnsi="Courier New"/>
          <w:sz w:val="28"/>
        </w:rPr>
      </w:pPr>
      <w:r>
        <w:rPr>
          <w:rFonts w:ascii="Courier New" w:hAnsi="Courier New"/>
          <w:sz w:val="28"/>
        </w:rPr>
        <w:t>a=Ron/R/l; Нормированная нагрузка</w:t>
      </w:r>
    </w:p>
    <w:p w:rsidR="007C7B7F" w:rsidRDefault="00016614">
      <w:pPr>
        <w:rPr>
          <w:rFonts w:ascii="Courier New" w:hAnsi="Courier New"/>
          <w:sz w:val="28"/>
        </w:rPr>
      </w:pPr>
      <w:r>
        <w:rPr>
          <w:rFonts w:ascii="Courier New" w:hAnsi="Courier New"/>
          <w:sz w:val="28"/>
        </w:rPr>
        <w:t>b=0.824-sqrt(0.461-(0.405-0.64*a)^2)</w:t>
      </w:r>
    </w:p>
    <w:p w:rsidR="007C7B7F" w:rsidRDefault="00016614">
      <w:pPr>
        <w:rPr>
          <w:rFonts w:ascii="Courier New" w:hAnsi="Courier New"/>
          <w:sz w:val="28"/>
        </w:rPr>
      </w:pPr>
      <w:r>
        <w:rPr>
          <w:rFonts w:ascii="Courier New" w:hAnsi="Courier New"/>
          <w:sz w:val="28"/>
        </w:rPr>
        <w:t>; Множитель, учитывающий изменение наклона</w:t>
      </w:r>
    </w:p>
    <w:p w:rsidR="007C7B7F" w:rsidRDefault="00016614">
      <w:pPr>
        <w:rPr>
          <w:rFonts w:ascii="Courier New" w:hAnsi="Courier New"/>
          <w:sz w:val="28"/>
        </w:rPr>
      </w:pPr>
      <w:r>
        <w:rPr>
          <w:rFonts w:ascii="Courier New" w:hAnsi="Courier New"/>
          <w:sz w:val="28"/>
        </w:rPr>
        <w:t>;кривой</w:t>
      </w:r>
    </w:p>
    <w:p w:rsidR="007C7B7F" w:rsidRDefault="00016614">
      <w:pPr>
        <w:rPr>
          <w:rFonts w:ascii="Courier New" w:hAnsi="Courier New"/>
          <w:sz w:val="28"/>
        </w:rPr>
      </w:pPr>
      <w:r>
        <w:rPr>
          <w:rFonts w:ascii="Courier New" w:hAnsi="Courier New"/>
          <w:sz w:val="28"/>
        </w:rPr>
        <w:t>d=1.932+sqrt(1.574-(1.207-2*a)^2)</w:t>
      </w:r>
    </w:p>
    <w:p w:rsidR="007C7B7F" w:rsidRDefault="00016614">
      <w:pPr>
        <w:rPr>
          <w:rFonts w:ascii="Courier New" w:hAnsi="Courier New"/>
          <w:sz w:val="28"/>
        </w:rPr>
      </w:pPr>
      <w:r>
        <w:rPr>
          <w:rFonts w:ascii="Courier New" w:hAnsi="Courier New"/>
          <w:sz w:val="28"/>
        </w:rPr>
        <w:t>; Оператор сдвига, учитывающий смещение</w:t>
      </w:r>
    </w:p>
    <w:p w:rsidR="007C7B7F" w:rsidRDefault="00016614">
      <w:pPr>
        <w:rPr>
          <w:rFonts w:ascii="Courier New" w:hAnsi="Courier New"/>
          <w:sz w:val="28"/>
        </w:rPr>
      </w:pPr>
      <w:r>
        <w:rPr>
          <w:rFonts w:ascii="Courier New" w:hAnsi="Courier New"/>
          <w:sz w:val="28"/>
        </w:rPr>
        <w:t>;кривой</w:t>
      </w:r>
    </w:p>
    <w:p w:rsidR="007C7B7F" w:rsidRDefault="00016614">
      <w:pPr>
        <w:rPr>
          <w:rFonts w:ascii="Courier New" w:hAnsi="Courier New"/>
          <w:sz w:val="28"/>
        </w:rPr>
      </w:pPr>
      <w:r>
        <w:rPr>
          <w:rFonts w:ascii="Courier New" w:hAnsi="Courier New"/>
          <w:sz w:val="28"/>
        </w:rPr>
        <w:t>I=E/(R*l+Ron) ; Установившееся значение</w:t>
      </w:r>
    </w:p>
    <w:p w:rsidR="007C7B7F" w:rsidRDefault="00016614">
      <w:pPr>
        <w:rPr>
          <w:rFonts w:ascii="Courier New" w:hAnsi="Courier New"/>
          <w:sz w:val="28"/>
        </w:rPr>
      </w:pPr>
      <w:r>
        <w:rPr>
          <w:rFonts w:ascii="Courier New" w:hAnsi="Courier New"/>
          <w:sz w:val="28"/>
        </w:rPr>
        <w:t>;амплитуды сигнала на выходе передатчика</w:t>
      </w:r>
    </w:p>
    <w:p w:rsidR="007C7B7F" w:rsidRDefault="00016614">
      <w:pPr>
        <w:rPr>
          <w:rFonts w:ascii="Courier New" w:hAnsi="Courier New"/>
          <w:sz w:val="28"/>
        </w:rPr>
      </w:pPr>
      <w:r>
        <w:rPr>
          <w:rFonts w:ascii="Courier New" w:hAnsi="Courier New"/>
          <w:sz w:val="28"/>
        </w:rPr>
        <w:t>Amp=Pr*I ; Амплитуда сигнала на входе при-</w:t>
      </w:r>
    </w:p>
    <w:p w:rsidR="007C7B7F" w:rsidRDefault="00016614">
      <w:pPr>
        <w:rPr>
          <w:rFonts w:ascii="Courier New" w:hAnsi="Courier New"/>
          <w:sz w:val="28"/>
        </w:rPr>
      </w:pPr>
      <w:r>
        <w:rPr>
          <w:rFonts w:ascii="Courier New" w:hAnsi="Courier New"/>
          <w:sz w:val="28"/>
        </w:rPr>
        <w:t>;емника</w:t>
      </w:r>
    </w:p>
    <w:p w:rsidR="007C7B7F" w:rsidRDefault="00016614">
      <w:pPr>
        <w:rPr>
          <w:rFonts w:ascii="Courier New" w:hAnsi="Courier New"/>
          <w:sz w:val="28"/>
        </w:rPr>
      </w:pPr>
      <w:r>
        <w:rPr>
          <w:rFonts w:ascii="Courier New" w:hAnsi="Courier New"/>
          <w:sz w:val="28"/>
        </w:rPr>
        <w:t>Ta=0.02915*C*R*l^2 ; Постоянная времени кабеля</w:t>
      </w:r>
    </w:p>
    <w:p w:rsidR="007C7B7F" w:rsidRDefault="00016614">
      <w:pPr>
        <w:rPr>
          <w:rFonts w:ascii="Courier New" w:hAnsi="Courier New"/>
          <w:sz w:val="28"/>
        </w:rPr>
      </w:pPr>
      <w:r>
        <w:rPr>
          <w:rFonts w:ascii="Courier New" w:hAnsi="Courier New"/>
          <w:sz w:val="28"/>
        </w:rPr>
        <w:t>P=d-ln((I-Amp)/I)/b ; Нормированная дли-</w:t>
      </w:r>
    </w:p>
    <w:p w:rsidR="007C7B7F" w:rsidRDefault="00016614">
      <w:pPr>
        <w:rPr>
          <w:rFonts w:ascii="Courier New" w:hAnsi="Courier New"/>
          <w:sz w:val="28"/>
        </w:rPr>
      </w:pPr>
      <w:r>
        <w:rPr>
          <w:rFonts w:ascii="Courier New" w:hAnsi="Courier New"/>
          <w:sz w:val="28"/>
        </w:rPr>
        <w:t>;тельность посылки</w:t>
      </w:r>
    </w:p>
    <w:p w:rsidR="007C7B7F" w:rsidRDefault="00016614">
      <w:pPr>
        <w:rPr>
          <w:rFonts w:ascii="Courier New" w:hAnsi="Courier New"/>
          <w:sz w:val="28"/>
        </w:rPr>
      </w:pPr>
      <w:r>
        <w:rPr>
          <w:rFonts w:ascii="Courier New" w:hAnsi="Courier New"/>
          <w:sz w:val="28"/>
        </w:rPr>
        <w:t>Tc=P*Ta ; Длительность посылки</w:t>
      </w:r>
    </w:p>
    <w:p w:rsidR="007C7B7F" w:rsidRDefault="00016614">
      <w:pPr>
        <w:rPr>
          <w:rFonts w:ascii="Courier New" w:hAnsi="Courier New"/>
          <w:sz w:val="28"/>
        </w:rPr>
      </w:pPr>
      <w:r>
        <w:rPr>
          <w:rFonts w:ascii="Courier New" w:hAnsi="Courier New"/>
          <w:sz w:val="28"/>
        </w:rPr>
        <w:t>V=1/Tc  ; Скорость обмена по линии связи</w:t>
      </w:r>
    </w:p>
    <w:p w:rsidR="007C7B7F" w:rsidRDefault="00016614">
      <w:pPr>
        <w:rPr>
          <w:rFonts w:ascii="Courier New" w:hAnsi="Courier New"/>
          <w:sz w:val="28"/>
        </w:rPr>
      </w:pPr>
      <w:r>
        <w:rPr>
          <w:rFonts w:ascii="Courier New" w:hAnsi="Courier New"/>
          <w:sz w:val="28"/>
        </w:rPr>
        <w:t>i(t)=I*(1-exp(-b*(t/Ta-d))) ;</w:t>
      </w:r>
    </w:p>
    <w:p w:rsidR="007C7B7F" w:rsidRDefault="007C7B7F">
      <w:pPr>
        <w:rPr>
          <w:rFonts w:ascii="Pragmatica" w:hAnsi="Pragmatica"/>
          <w:sz w:val="28"/>
        </w:rPr>
      </w:pPr>
    </w:p>
    <w:p w:rsidR="007C7B7F" w:rsidRDefault="00016614">
      <w:pPr>
        <w:rPr>
          <w:rFonts w:ascii="Pragmatica" w:hAnsi="Pragmatica"/>
          <w:sz w:val="28"/>
        </w:rPr>
      </w:pPr>
      <w:r>
        <w:rPr>
          <w:rFonts w:ascii="Pragmatica" w:hAnsi="Pragmatica"/>
          <w:sz w:val="28"/>
        </w:rPr>
        <w:tab/>
        <w:t>Результаты расчета:</w:t>
      </w:r>
    </w:p>
    <w:p w:rsidR="007C7B7F" w:rsidRDefault="007C7B7F">
      <w:pPr>
        <w:rPr>
          <w:rFonts w:ascii="Courier New" w:hAnsi="Courier New"/>
          <w:sz w:val="28"/>
        </w:rPr>
      </w:pPr>
    </w:p>
    <w:p w:rsidR="007C7B7F" w:rsidRDefault="00016614">
      <w:pPr>
        <w:rPr>
          <w:rFonts w:ascii="Courier New" w:hAnsi="Courier New"/>
          <w:sz w:val="28"/>
        </w:rPr>
      </w:pPr>
      <w:r>
        <w:rPr>
          <w:rFonts w:ascii="Courier New" w:hAnsi="Courier New"/>
          <w:sz w:val="28"/>
        </w:rPr>
        <w:t>Variables       Values</w:t>
      </w:r>
    </w:p>
    <w:p w:rsidR="007C7B7F" w:rsidRDefault="007C7B7F">
      <w:pPr>
        <w:rPr>
          <w:rFonts w:ascii="Courier New" w:hAnsi="Courier New"/>
          <w:sz w:val="28"/>
        </w:rPr>
      </w:pPr>
    </w:p>
    <w:p w:rsidR="007C7B7F" w:rsidRDefault="00016614">
      <w:pPr>
        <w:rPr>
          <w:rFonts w:ascii="Courier New" w:hAnsi="Courier New"/>
          <w:sz w:val="28"/>
        </w:rPr>
      </w:pPr>
      <w:r>
        <w:rPr>
          <w:rFonts w:ascii="Courier New" w:hAnsi="Courier New"/>
          <w:sz w:val="28"/>
        </w:rPr>
        <w:t>a          =     .11052632</w:t>
      </w:r>
    </w:p>
    <w:p w:rsidR="007C7B7F" w:rsidRDefault="00016614">
      <w:pPr>
        <w:rPr>
          <w:rFonts w:ascii="Courier New" w:hAnsi="Courier New"/>
          <w:sz w:val="28"/>
        </w:rPr>
      </w:pPr>
      <w:r>
        <w:rPr>
          <w:rFonts w:ascii="Courier New" w:hAnsi="Courier New"/>
          <w:sz w:val="28"/>
        </w:rPr>
        <w:t>Amp        =    .010805687</w:t>
      </w:r>
    </w:p>
    <w:p w:rsidR="007C7B7F" w:rsidRDefault="00016614">
      <w:pPr>
        <w:rPr>
          <w:rFonts w:ascii="Courier New" w:hAnsi="Courier New"/>
          <w:sz w:val="28"/>
        </w:rPr>
      </w:pPr>
      <w:r>
        <w:rPr>
          <w:rFonts w:ascii="Courier New" w:hAnsi="Courier New"/>
          <w:sz w:val="28"/>
        </w:rPr>
        <w:t>b          =     .23301088</w:t>
      </w:r>
    </w:p>
    <w:p w:rsidR="007C7B7F" w:rsidRDefault="00016614">
      <w:pPr>
        <w:rPr>
          <w:rFonts w:ascii="Courier New" w:hAnsi="Courier New"/>
          <w:sz w:val="28"/>
        </w:rPr>
      </w:pPr>
      <w:r>
        <w:rPr>
          <w:rFonts w:ascii="Courier New" w:hAnsi="Courier New"/>
          <w:sz w:val="28"/>
        </w:rPr>
        <w:t>C          = 5.0000000e-08</w:t>
      </w:r>
    </w:p>
    <w:p w:rsidR="007C7B7F" w:rsidRDefault="00016614">
      <w:pPr>
        <w:rPr>
          <w:rFonts w:ascii="Courier New" w:hAnsi="Courier New"/>
          <w:sz w:val="28"/>
        </w:rPr>
      </w:pPr>
      <w:r>
        <w:rPr>
          <w:rFonts w:ascii="Courier New" w:hAnsi="Courier New"/>
          <w:sz w:val="28"/>
        </w:rPr>
        <w:t>d          =     2.7078272</w:t>
      </w:r>
    </w:p>
    <w:p w:rsidR="007C7B7F" w:rsidRDefault="00016614">
      <w:pPr>
        <w:rPr>
          <w:rFonts w:ascii="Courier New" w:hAnsi="Courier New"/>
          <w:sz w:val="28"/>
        </w:rPr>
      </w:pPr>
      <w:r>
        <w:rPr>
          <w:rFonts w:ascii="Courier New" w:hAnsi="Courier New"/>
          <w:sz w:val="28"/>
        </w:rPr>
        <w:t>E          =     12.000000</w:t>
      </w:r>
    </w:p>
    <w:p w:rsidR="007C7B7F" w:rsidRDefault="00016614">
      <w:pPr>
        <w:rPr>
          <w:rFonts w:ascii="Courier New" w:hAnsi="Courier New"/>
          <w:sz w:val="28"/>
        </w:rPr>
      </w:pPr>
      <w:r>
        <w:rPr>
          <w:rFonts w:ascii="Courier New" w:hAnsi="Courier New"/>
          <w:sz w:val="28"/>
        </w:rPr>
        <w:t>I          =    .011374408</w:t>
      </w:r>
    </w:p>
    <w:p w:rsidR="007C7B7F" w:rsidRDefault="00016614">
      <w:pPr>
        <w:rPr>
          <w:rFonts w:ascii="Courier New" w:hAnsi="Courier New"/>
          <w:sz w:val="28"/>
        </w:rPr>
      </w:pPr>
      <w:r>
        <w:rPr>
          <w:rFonts w:ascii="Courier New" w:hAnsi="Courier New"/>
          <w:sz w:val="28"/>
        </w:rPr>
        <w:t>l          =     5.0000000</w:t>
      </w:r>
    </w:p>
    <w:p w:rsidR="007C7B7F" w:rsidRDefault="00016614">
      <w:pPr>
        <w:rPr>
          <w:rFonts w:ascii="Courier New" w:hAnsi="Courier New"/>
          <w:sz w:val="28"/>
        </w:rPr>
      </w:pPr>
      <w:r>
        <w:rPr>
          <w:rFonts w:ascii="Courier New" w:hAnsi="Courier New"/>
          <w:sz w:val="28"/>
        </w:rPr>
        <w:t>P          =     15.564447</w:t>
      </w:r>
    </w:p>
    <w:p w:rsidR="007C7B7F" w:rsidRDefault="00016614">
      <w:pPr>
        <w:rPr>
          <w:rFonts w:ascii="Courier New" w:hAnsi="Courier New"/>
          <w:sz w:val="28"/>
        </w:rPr>
      </w:pPr>
      <w:r>
        <w:rPr>
          <w:rFonts w:ascii="Courier New" w:hAnsi="Courier New"/>
          <w:sz w:val="28"/>
        </w:rPr>
        <w:t>Pr         =     .95000000</w:t>
      </w:r>
    </w:p>
    <w:p w:rsidR="007C7B7F" w:rsidRDefault="00016614">
      <w:pPr>
        <w:rPr>
          <w:rFonts w:ascii="Courier New" w:hAnsi="Courier New"/>
          <w:sz w:val="28"/>
        </w:rPr>
      </w:pPr>
      <w:r>
        <w:rPr>
          <w:rFonts w:ascii="Courier New" w:hAnsi="Courier New"/>
          <w:sz w:val="28"/>
        </w:rPr>
        <w:t>R          =     190.00000</w:t>
      </w:r>
    </w:p>
    <w:p w:rsidR="007C7B7F" w:rsidRDefault="00016614">
      <w:pPr>
        <w:rPr>
          <w:rFonts w:ascii="Courier New" w:hAnsi="Courier New"/>
          <w:sz w:val="28"/>
        </w:rPr>
      </w:pPr>
      <w:r>
        <w:rPr>
          <w:rFonts w:ascii="Courier New" w:hAnsi="Courier New"/>
          <w:sz w:val="28"/>
        </w:rPr>
        <w:t>Rn         =     100.00000</w:t>
      </w:r>
    </w:p>
    <w:p w:rsidR="007C7B7F" w:rsidRDefault="00016614">
      <w:pPr>
        <w:rPr>
          <w:rFonts w:ascii="Courier New" w:hAnsi="Courier New"/>
          <w:sz w:val="28"/>
        </w:rPr>
      </w:pPr>
      <w:r>
        <w:rPr>
          <w:rFonts w:ascii="Courier New" w:hAnsi="Courier New"/>
          <w:sz w:val="28"/>
        </w:rPr>
        <w:t>Ro         =     5.0000000</w:t>
      </w:r>
    </w:p>
    <w:p w:rsidR="007C7B7F" w:rsidRDefault="00016614">
      <w:pPr>
        <w:rPr>
          <w:rFonts w:ascii="Courier New" w:hAnsi="Courier New"/>
          <w:sz w:val="28"/>
        </w:rPr>
      </w:pPr>
      <w:r>
        <w:rPr>
          <w:rFonts w:ascii="Courier New" w:hAnsi="Courier New"/>
          <w:sz w:val="28"/>
        </w:rPr>
        <w:t>Ron        =     105.00000</w:t>
      </w:r>
    </w:p>
    <w:p w:rsidR="007C7B7F" w:rsidRDefault="00016614">
      <w:pPr>
        <w:rPr>
          <w:rFonts w:ascii="Courier New" w:hAnsi="Courier New"/>
          <w:sz w:val="28"/>
        </w:rPr>
      </w:pPr>
      <w:r>
        <w:rPr>
          <w:rFonts w:ascii="Courier New" w:hAnsi="Courier New"/>
          <w:sz w:val="28"/>
        </w:rPr>
        <w:t>Ta         = 6.9231250e-06</w:t>
      </w:r>
    </w:p>
    <w:p w:rsidR="007C7B7F" w:rsidRDefault="00016614">
      <w:pPr>
        <w:rPr>
          <w:rFonts w:ascii="Courier New" w:hAnsi="Courier New"/>
          <w:sz w:val="28"/>
        </w:rPr>
      </w:pPr>
      <w:r>
        <w:rPr>
          <w:rFonts w:ascii="Courier New" w:hAnsi="Courier New"/>
          <w:sz w:val="28"/>
        </w:rPr>
        <w:t>c          =  .00010775461</w:t>
      </w:r>
    </w:p>
    <w:p w:rsidR="007C7B7F" w:rsidRDefault="00016614">
      <w:pPr>
        <w:rPr>
          <w:rFonts w:ascii="Courier New" w:hAnsi="Courier New"/>
          <w:sz w:val="28"/>
        </w:rPr>
      </w:pPr>
      <w:r>
        <w:rPr>
          <w:rFonts w:ascii="Courier New" w:hAnsi="Courier New"/>
          <w:sz w:val="28"/>
        </w:rPr>
        <w:t>V          =     9280.3453</w:t>
      </w:r>
    </w:p>
    <w:p w:rsidR="007C7B7F" w:rsidRDefault="007C7B7F">
      <w:pPr>
        <w:rPr>
          <w:rFonts w:ascii="Pragmatica" w:hAnsi="Pragmatica"/>
          <w:sz w:val="28"/>
        </w:rPr>
      </w:pPr>
    </w:p>
    <w:p w:rsidR="007C7B7F" w:rsidRDefault="00016614">
      <w:pPr>
        <w:spacing w:line="360" w:lineRule="auto"/>
        <w:rPr>
          <w:rFonts w:ascii="Pragmatica" w:hAnsi="Pragmatica"/>
          <w:sz w:val="28"/>
        </w:rPr>
      </w:pPr>
      <w:r>
        <w:rPr>
          <w:rFonts w:ascii="Pragmatica" w:hAnsi="Pragmatica"/>
          <w:sz w:val="28"/>
        </w:rPr>
        <w:tab/>
        <w:t xml:space="preserve">Скорость модуляции </w:t>
      </w:r>
      <w:r>
        <w:rPr>
          <w:rFonts w:ascii="Pragmatica" w:hAnsi="Pragmatica"/>
          <w:position w:val="-4"/>
          <w:sz w:val="28"/>
        </w:rPr>
        <w:object w:dxaOrig="840" w:dyaOrig="260">
          <v:shape id="_x0000_i1127" type="#_x0000_t75" style="width:42pt;height:12.75pt" o:ole="">
            <v:imagedata r:id="rId211" o:title=""/>
          </v:shape>
          <o:OLEObject Type="Embed" ProgID="Equation.2" ShapeID="_x0000_i1127" DrawAspect="Content" ObjectID="_1453819202" r:id="rId212"/>
        </w:object>
      </w:r>
      <w:r>
        <w:rPr>
          <w:rFonts w:ascii="Pragmatica" w:hAnsi="Pragmatica"/>
          <w:sz w:val="28"/>
        </w:rPr>
        <w:t xml:space="preserve"> Бод, что удовлетворяет условиям эксплуатации проектируемого устройства.</w:t>
      </w:r>
    </w:p>
    <w:p w:rsidR="007C7B7F" w:rsidRDefault="00016614">
      <w:pPr>
        <w:spacing w:line="360" w:lineRule="auto"/>
        <w:rPr>
          <w:rFonts w:ascii="Pragmatica" w:hAnsi="Pragmatica"/>
          <w:sz w:val="28"/>
        </w:rPr>
      </w:pPr>
      <w:r>
        <w:rPr>
          <w:rFonts w:ascii="Pragmatica" w:hAnsi="Pragmatica"/>
          <w:sz w:val="28"/>
        </w:rPr>
        <w:tab/>
        <w:t>Вид сигнала на стороне приема изображен на рисунке</w:t>
      </w:r>
    </w:p>
    <w:p w:rsidR="007C7B7F" w:rsidRDefault="007C7B7F">
      <w:pPr>
        <w:spacing w:line="360" w:lineRule="auto"/>
        <w:rPr>
          <w:rFonts w:ascii="Pragmatica" w:hAnsi="Pragmatica"/>
          <w:sz w:val="28"/>
        </w:rPr>
      </w:pPr>
    </w:p>
    <w:p w:rsidR="007C7B7F" w:rsidRDefault="007C7B7F">
      <w:pPr>
        <w:rPr>
          <w:rFonts w:ascii="Pragmatica" w:hAnsi="Pragmatica"/>
          <w:sz w:val="28"/>
        </w:rPr>
      </w:pPr>
    </w:p>
    <w:p w:rsidR="007C7B7F" w:rsidRDefault="00016614">
      <w:pPr>
        <w:rPr>
          <w:rFonts w:ascii="Pragmatica" w:hAnsi="Pragmatica"/>
          <w:sz w:val="28"/>
        </w:rPr>
      </w:pPr>
      <w:r>
        <w:rPr>
          <w:sz w:val="28"/>
        </w:rPr>
        <w:object w:dxaOrig="9553" w:dyaOrig="5189">
          <v:shape id="_x0000_i1128" type="#_x0000_t75" style="width:438.75pt;height:238.5pt" o:ole="">
            <v:imagedata r:id="rId213" o:title=""/>
          </v:shape>
          <o:OLEObject Type="Embed" ProgID="PBrush" ShapeID="_x0000_i1128" DrawAspect="Content" ObjectID="_1453819203" r:id="rId214"/>
        </w:object>
      </w:r>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t>4. КОНСТРУКТОРСКО-ТЕХНОЛОГИЧЕСКАЯ ЧАСТЬ</w:t>
      </w:r>
    </w:p>
    <w:p w:rsidR="007C7B7F" w:rsidRDefault="00016614">
      <w:pPr>
        <w:spacing w:line="360" w:lineRule="auto"/>
        <w:jc w:val="center"/>
        <w:rPr>
          <w:rFonts w:ascii="Pragmatica" w:hAnsi="Pragmatica"/>
          <w:sz w:val="28"/>
        </w:rPr>
      </w:pPr>
      <w:r>
        <w:rPr>
          <w:rFonts w:ascii="Pragmatica" w:hAnsi="Pragmatica"/>
          <w:sz w:val="28"/>
        </w:rPr>
        <w:t>4.1 Общие технические требования к печатной плате</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Печатный монтаж - достижение науки пятидесятых годов двадцатого века. Промышленное освоение новых радиотехнических средств и материалов, малогабаритных вакуумных, полупроводниковых и других радиотехнических приборов, а также технологических процессов способствовало бурному развитию техники печатных схем.</w:t>
      </w:r>
    </w:p>
    <w:p w:rsidR="007C7B7F" w:rsidRDefault="00016614">
      <w:pPr>
        <w:spacing w:line="360" w:lineRule="auto"/>
        <w:jc w:val="both"/>
        <w:rPr>
          <w:rFonts w:ascii="Pragmatica" w:hAnsi="Pragmatica"/>
          <w:sz w:val="28"/>
        </w:rPr>
      </w:pPr>
      <w:r>
        <w:rPr>
          <w:rFonts w:ascii="Pragmatica" w:hAnsi="Pragmatica"/>
          <w:sz w:val="28"/>
        </w:rPr>
        <w:tab/>
        <w:t>В нашей стране печатный монтаж применяется с 1956 года. Опыт показывает, что печатный монтаж имеет значительные преимущества перед объемным монтажом.</w:t>
      </w:r>
    </w:p>
    <w:p w:rsidR="007C7B7F" w:rsidRDefault="00016614">
      <w:pPr>
        <w:spacing w:line="360" w:lineRule="auto"/>
        <w:jc w:val="both"/>
        <w:rPr>
          <w:rFonts w:ascii="Pragmatica" w:hAnsi="Pragmatica"/>
          <w:sz w:val="28"/>
        </w:rPr>
      </w:pPr>
      <w:r>
        <w:rPr>
          <w:rFonts w:ascii="Pragmatica" w:hAnsi="Pragmatica"/>
          <w:sz w:val="28"/>
        </w:rPr>
        <w:tab/>
        <w:t>К печатным платам предъявляются следующие требования:</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 xml:space="preserve"> Поверхность печатных плат не должна иметь пузырей, вздутий, посторонних включений, сколов, выбоин, трещин и расслоений материала основания, снижающих электрическое сопротивление и прочность изоляции. Допускаются одиночные вкрапления металла и следы его удаления на свободных от проводников участках, поверхностные сколы и просветления диэлектрика, ореолы, возникающие в результате механической обработки, если расстояние от проводника до указанного дефекта составляет не менее 0.3 мм. Допускаются также отдельные дефекты диэлектрика обнаруженные после травления и предусмотренные техническими условиями на фольгированные материалы.</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 xml:space="preserve"> Печатные проводники должны быть с ровными краями. В отдельных случаях допускаются неровности по краям проводников, не уменьшающие минимальной ширины проводников и расстояния между ними, предусмотренные чертежом. Отклонение размеров контактной площадки от чертежа по ширине или длине возможно, но при этом расстояние до ближайших проводников или контактных площадок в любом месте должно быть не менее минимальных величин, оговоренных в чертеже.</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 xml:space="preserve"> Толщина слоя меди, осажденной на всех металлизируемых участках печатной платы, должна быть в пределах 40 - 100 мкм, а на линиях земли, экранах и проводниках, лежащих по краям платы, она допускается до 150 мкм.</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 xml:space="preserve"> Для предохранения печатных проводников от воздействия внешней среды при длительном хранении перед сборкой, на печатные платы наносят технологическое защитное покрытие, которое удаляется после сборки и пайки, перед покрытием электроизоляционным лаком уже собранной платы.</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 xml:space="preserve"> В целях повышения механической жесткости платы (печатная плата, состоящая из материалов с различными коэффициентами температурного расширения, а также имеющая отверстия, естественно, подвержена короблению) необходимо, чтобы отношение ее длины к ширине не превышало 4:1.</w:t>
      </w:r>
    </w:p>
    <w:p w:rsidR="007C7B7F" w:rsidRDefault="00016614" w:rsidP="00016614">
      <w:pPr>
        <w:numPr>
          <w:ilvl w:val="0"/>
          <w:numId w:val="5"/>
        </w:numPr>
        <w:spacing w:line="360" w:lineRule="auto"/>
        <w:ind w:left="0" w:firstLine="0"/>
        <w:jc w:val="both"/>
        <w:rPr>
          <w:rFonts w:ascii="Pragmatica" w:hAnsi="Pragmatica"/>
          <w:sz w:val="28"/>
        </w:rPr>
      </w:pPr>
      <w:r>
        <w:rPr>
          <w:rFonts w:ascii="Pragmatica" w:hAnsi="Pragmatica"/>
          <w:sz w:val="28"/>
        </w:rPr>
        <w:t>Каждая плата должна иметь маркировку с указанием индекса или чертежного номера платы, а также дату изготовления.</w:t>
      </w:r>
    </w:p>
    <w:p w:rsidR="007C7B7F" w:rsidRDefault="00016614">
      <w:pPr>
        <w:spacing w:line="360" w:lineRule="auto"/>
        <w:jc w:val="both"/>
        <w:rPr>
          <w:rFonts w:ascii="Pragmatica" w:hAnsi="Pragmatica"/>
          <w:sz w:val="28"/>
        </w:rPr>
      </w:pPr>
      <w:r>
        <w:rPr>
          <w:rFonts w:ascii="Pragmatica" w:hAnsi="Pragmatica"/>
          <w:sz w:val="28"/>
        </w:rPr>
        <w:tab/>
        <w:t>При монтаже радиоэлектронной или электронно-вычислительной аппаратуры на печатных платах облегчаются многие технологические процессы, повышается плотность размещения элементов, снижается вероятность ошибок монтажа, а в готовой аппаратуре упрощается поиск неисправностей.</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4.2 Основные принципы конструирования печатных плат</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Исходным параметром при конструировании печатных плат является шаг координатной сетки. С помощью координатной сетки регламентируются основные геометрические размеры печатных плат. Как правило, центры всех видов отверстий на печатных платах располагаются в узлах координатной сетки. Ее основной шаг 2.5 мм, дополнительный - 0.635 мм.</w:t>
      </w:r>
    </w:p>
    <w:p w:rsidR="007C7B7F" w:rsidRDefault="00016614">
      <w:pPr>
        <w:spacing w:line="360" w:lineRule="auto"/>
        <w:jc w:val="both"/>
        <w:rPr>
          <w:rFonts w:ascii="Pragmatica" w:hAnsi="Pragmatica"/>
          <w:sz w:val="28"/>
        </w:rPr>
      </w:pPr>
      <w:r>
        <w:rPr>
          <w:rFonts w:ascii="Pragmatica" w:hAnsi="Pragmatica"/>
          <w:sz w:val="28"/>
        </w:rPr>
        <w:tab/>
        <w:t>При компоновке печатной платы стремятся достигнуть максимального заполнения ее поверхности навесными элементами и разместить их так, чтобы обеспечить кратчайшие связи между ними, выполняемые печатными проводниками. Одновременно следует помнить, что печатная плата выполняет роль шасси, и нужно ограничить ее габариты с целью достижения заданной прочности. Размеры определяются ведомственными нормативами и ГОСТами. По данным этих документов</w:t>
      </w:r>
    </w:p>
    <w:p w:rsidR="007C7B7F" w:rsidRDefault="00016614">
      <w:pPr>
        <w:spacing w:line="360" w:lineRule="auto"/>
        <w:jc w:val="both"/>
        <w:rPr>
          <w:rFonts w:ascii="Pragmatica" w:hAnsi="Pragmatica"/>
          <w:sz w:val="28"/>
        </w:rPr>
      </w:pPr>
      <w:r>
        <w:rPr>
          <w:rFonts w:ascii="Pragmatica" w:hAnsi="Pragmatica"/>
          <w:sz w:val="28"/>
        </w:rPr>
        <w:t>максимальный размер печатной платы не должен превышать 240 Х 360 мм. Преимущество при разработке отдается малогабаритным платам, так как крупногабаритные печатные платы имеют малую механическую прочность и сложны в изготовлении.</w:t>
      </w:r>
    </w:p>
    <w:p w:rsidR="007C7B7F" w:rsidRDefault="00016614">
      <w:pPr>
        <w:spacing w:line="360" w:lineRule="auto"/>
        <w:jc w:val="both"/>
        <w:rPr>
          <w:rFonts w:ascii="Pragmatica" w:hAnsi="Pragmatica"/>
          <w:sz w:val="28"/>
        </w:rPr>
      </w:pPr>
      <w:r>
        <w:rPr>
          <w:rFonts w:ascii="Pragmatica" w:hAnsi="Pragmatica"/>
          <w:sz w:val="28"/>
        </w:rPr>
        <w:tab/>
        <w:t>Толщина платы, как правило, соответствует толщине фольгированного диэлектрика и выбирается в зависимости от требований, предъявляемых к конструкции изделия, метода изготовления платы, веса и габаритов устанавливаемых элементов и не превышает 3 мм.</w:t>
      </w:r>
    </w:p>
    <w:p w:rsidR="007C7B7F" w:rsidRDefault="00016614">
      <w:pPr>
        <w:spacing w:line="360" w:lineRule="auto"/>
        <w:jc w:val="both"/>
        <w:rPr>
          <w:rFonts w:ascii="Pragmatica" w:hAnsi="Pragmatica"/>
          <w:sz w:val="28"/>
        </w:rPr>
      </w:pPr>
      <w:r>
        <w:rPr>
          <w:rFonts w:ascii="Pragmatica" w:hAnsi="Pragmatica"/>
          <w:sz w:val="28"/>
        </w:rPr>
        <w:tab/>
        <w:t>Переходным элементом от отверстия, в которое вставляется вывод устанавливаемого элемента, к печатному проводнику является контактная площадка. Площадь контактных площадок следует максимально увеличивать, предусматривая формирование кольцевого пояса вокруг отверстия в месте соединения печатного проводника с контактной площадкой. Увеличение площади контактных площадок предотвращает отрыв их в процессе изготовления плат и улучшает качество паечных соединений.</w:t>
      </w:r>
    </w:p>
    <w:p w:rsidR="007C7B7F" w:rsidRDefault="00016614">
      <w:pPr>
        <w:spacing w:line="360" w:lineRule="auto"/>
        <w:jc w:val="both"/>
        <w:rPr>
          <w:rFonts w:ascii="Pragmatica" w:hAnsi="Pragmatica"/>
          <w:sz w:val="28"/>
        </w:rPr>
      </w:pPr>
      <w:r>
        <w:rPr>
          <w:rFonts w:ascii="Pragmatica" w:hAnsi="Pragmatica"/>
          <w:sz w:val="28"/>
        </w:rPr>
        <w:tab/>
        <w:t>Минимальные размеры контактных площадок принимаются в соответствии с таблицей:</w:t>
      </w:r>
    </w:p>
    <w:p w:rsidR="007C7B7F" w:rsidRDefault="007C7B7F">
      <w:pPr>
        <w:spacing w:line="360" w:lineRule="auto"/>
        <w:jc w:val="both"/>
        <w:rPr>
          <w:rFonts w:ascii="Pragmatica" w:hAnsi="Pragmatica"/>
          <w:sz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4366"/>
        <w:gridCol w:w="737"/>
        <w:gridCol w:w="737"/>
        <w:gridCol w:w="737"/>
        <w:gridCol w:w="737"/>
        <w:gridCol w:w="737"/>
        <w:gridCol w:w="737"/>
      </w:tblGrid>
      <w:tr w:rsidR="007C7B7F">
        <w:trPr>
          <w:jc w:val="center"/>
        </w:trPr>
        <w:tc>
          <w:tcPr>
            <w:tcW w:w="4366" w:type="dxa"/>
            <w:tcBorders>
              <w:top w:val="single" w:sz="6" w:space="0" w:color="auto"/>
              <w:bottom w:val="single" w:sz="6" w:space="0" w:color="auto"/>
              <w:right w:val="single" w:sz="6" w:space="0" w:color="auto"/>
            </w:tcBorders>
          </w:tcPr>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Номинальный диаметр отверстия, мм</w:t>
            </w:r>
          </w:p>
          <w:p w:rsidR="007C7B7F" w:rsidRDefault="007C7B7F">
            <w:pPr>
              <w:spacing w:line="360" w:lineRule="auto"/>
              <w:jc w:val="both"/>
              <w:rPr>
                <w:rFonts w:ascii="Pragmatica" w:hAnsi="Pragmatica"/>
                <w:sz w:val="28"/>
              </w:rPr>
            </w:pP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0.6</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0.8</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1.0</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1.3</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1.6</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2.0</w:t>
            </w:r>
          </w:p>
        </w:tc>
      </w:tr>
      <w:tr w:rsidR="007C7B7F">
        <w:trPr>
          <w:jc w:val="center"/>
        </w:trPr>
        <w:tc>
          <w:tcPr>
            <w:tcW w:w="4366" w:type="dxa"/>
            <w:tcBorders>
              <w:top w:val="single" w:sz="6" w:space="0" w:color="auto"/>
              <w:bottom w:val="single" w:sz="6" w:space="0" w:color="auto"/>
              <w:right w:val="single" w:sz="6" w:space="0" w:color="auto"/>
            </w:tcBorders>
          </w:tcPr>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Минимальный диаметр контактной площадки, мм</w:t>
            </w:r>
          </w:p>
          <w:p w:rsidR="007C7B7F" w:rsidRDefault="007C7B7F">
            <w:pPr>
              <w:spacing w:line="360" w:lineRule="auto"/>
              <w:jc w:val="both"/>
              <w:rPr>
                <w:rFonts w:ascii="Pragmatica" w:hAnsi="Pragmatica"/>
                <w:sz w:val="28"/>
              </w:rPr>
            </w:pP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1.8</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2.3</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2.5</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2.8</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3.1</w:t>
            </w:r>
          </w:p>
        </w:tc>
        <w:tc>
          <w:tcPr>
            <w:tcW w:w="737" w:type="dxa"/>
            <w:tcBorders>
              <w:top w:val="single" w:sz="6" w:space="0" w:color="auto"/>
              <w:left w:val="nil"/>
              <w:bottom w:val="single" w:sz="6" w:space="0" w:color="auto"/>
              <w:right w:val="single" w:sz="6" w:space="0" w:color="auto"/>
            </w:tcBorders>
          </w:tcPr>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3.5</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практических расчетах ширины проводников пользуются специальными таблицами зависимости ширины проводника от перегрева и токовой нагрузки для конкретного фольгированного материала.</w:t>
      </w:r>
    </w:p>
    <w:p w:rsidR="007C7B7F" w:rsidRDefault="00016614">
      <w:pPr>
        <w:spacing w:line="360" w:lineRule="auto"/>
        <w:jc w:val="both"/>
        <w:rPr>
          <w:rFonts w:ascii="Pragmatica" w:hAnsi="Pragmatica"/>
          <w:sz w:val="28"/>
        </w:rPr>
      </w:pPr>
      <w:r>
        <w:rPr>
          <w:rFonts w:ascii="Pragmatica" w:hAnsi="Pragmatica"/>
          <w:sz w:val="28"/>
        </w:rPr>
        <w:tab/>
        <w:t>При расчете зазоров между проводниками считают, что электрическая прочность должна быть не меньше 1 кв/мм. При расчете ширины проводников и зазоров между ними необходимо учитывать также емкость между соседними проводниками. Также существуют зависимости, которые приводятся в специальных таблицах.</w:t>
      </w:r>
    </w:p>
    <w:p w:rsidR="007C7B7F" w:rsidRDefault="00016614">
      <w:pPr>
        <w:spacing w:line="360" w:lineRule="auto"/>
        <w:jc w:val="both"/>
        <w:rPr>
          <w:rFonts w:ascii="Pragmatica" w:hAnsi="Pragmatica"/>
          <w:sz w:val="28"/>
        </w:rPr>
      </w:pPr>
      <w:r>
        <w:rPr>
          <w:rFonts w:ascii="Pragmatica" w:hAnsi="Pragmatica"/>
          <w:sz w:val="28"/>
        </w:rPr>
        <w:tab/>
        <w:t>Все печатные платы перед установкой на них радиоэлементов должны быть соответствующим образом подготовлены. Если на плату нанесено консервирующее покрытие, то непосредственно перед установкой радиоэлементов и выполнением монтажносборочных операций его удаляют спирто-бензиновой смесью, кистью или хлопчатобумажным тампоном.</w:t>
      </w:r>
    </w:p>
    <w:p w:rsidR="007C7B7F" w:rsidRDefault="00016614">
      <w:pPr>
        <w:spacing w:line="360" w:lineRule="auto"/>
        <w:jc w:val="both"/>
        <w:rPr>
          <w:rFonts w:ascii="Pragmatica" w:hAnsi="Pragmatica"/>
          <w:sz w:val="28"/>
        </w:rPr>
      </w:pPr>
      <w:r>
        <w:rPr>
          <w:rFonts w:ascii="Pragmatica" w:hAnsi="Pragmatica"/>
          <w:sz w:val="28"/>
        </w:rPr>
        <w:tab/>
        <w:t>В случае необходимости лужения контактных площадок на них кистью наносят флюс, а само лужение производят электропаяльником. Марка припоя для лужения контактных площадок должна, соответствовать марке припоя, применяемого при пайке радиоэлементов.</w:t>
      </w:r>
    </w:p>
    <w:p w:rsidR="007C7B7F" w:rsidRDefault="00016614">
      <w:pPr>
        <w:spacing w:line="360" w:lineRule="auto"/>
        <w:jc w:val="both"/>
        <w:rPr>
          <w:rFonts w:ascii="Pragmatica" w:hAnsi="Pragmatica"/>
          <w:sz w:val="28"/>
        </w:rPr>
      </w:pPr>
      <w:r>
        <w:rPr>
          <w:rFonts w:ascii="Pragmatica" w:hAnsi="Pragmatica"/>
          <w:sz w:val="28"/>
        </w:rPr>
        <w:tab/>
        <w:t>В случае необходимости подпайки к одному контакту нескольких элементов на печатную плату предварительно устанавливают контактные штыри, лепестки или трубчатые заклепки-пистоны. Все контакты устанавливают в местах, указанных на чертеже. Буртики контактных штырей со стороны печатных проводников паяют. Пистоны также заливают припоем. Пайку контактных штырей и заливку припоем пистонов производят не позднее 48 ч после их установки на плату.</w:t>
      </w:r>
    </w:p>
    <w:p w:rsidR="007C7B7F" w:rsidRDefault="00016614">
      <w:pPr>
        <w:spacing w:line="360" w:lineRule="auto"/>
        <w:jc w:val="both"/>
        <w:rPr>
          <w:rFonts w:ascii="Pragmatica" w:hAnsi="Pragmatica"/>
          <w:sz w:val="28"/>
        </w:rPr>
      </w:pPr>
      <w:r>
        <w:rPr>
          <w:rFonts w:ascii="Pragmatica" w:hAnsi="Pragmatica"/>
          <w:sz w:val="28"/>
        </w:rPr>
        <w:tab/>
        <w:t>После лужения и установки контактных штырей печатную плату отмывают от остатков флюса.</w:t>
      </w:r>
    </w:p>
    <w:p w:rsidR="007C7B7F" w:rsidRDefault="00016614">
      <w:pPr>
        <w:spacing w:line="360" w:lineRule="auto"/>
        <w:jc w:val="both"/>
        <w:rPr>
          <w:rFonts w:ascii="Pragmatica" w:hAnsi="Pragmatica"/>
          <w:sz w:val="28"/>
        </w:rPr>
      </w:pPr>
      <w:r>
        <w:rPr>
          <w:rFonts w:ascii="Pragmatica" w:hAnsi="Pragmatica"/>
          <w:sz w:val="28"/>
        </w:rPr>
        <w:tab/>
        <w:t>Установка элементов на печатные платы. Для повышения производительности труда при пайке все элементы должны быть заранее установлены своими выводами в монтажные отверстия печатных плат и закреплены в них.</w:t>
      </w:r>
    </w:p>
    <w:p w:rsidR="007C7B7F" w:rsidRDefault="00016614">
      <w:pPr>
        <w:spacing w:line="360" w:lineRule="auto"/>
        <w:jc w:val="both"/>
        <w:rPr>
          <w:rFonts w:ascii="Pragmatica" w:hAnsi="Pragmatica"/>
          <w:sz w:val="28"/>
        </w:rPr>
      </w:pPr>
      <w:r>
        <w:rPr>
          <w:rFonts w:ascii="Pragmatica" w:hAnsi="Pragmatica"/>
          <w:sz w:val="28"/>
        </w:rPr>
        <w:tab/>
        <w:t>На односторонних платах навесные элементы располагают только с одной стороны, независимо от их габаритов и назначения - все навесные элементы устанавливают параллельно поверхности платы со стороны, противоположной размещению печатных проводников.</w:t>
      </w:r>
    </w:p>
    <w:p w:rsidR="007C7B7F" w:rsidRDefault="00016614">
      <w:pPr>
        <w:spacing w:line="360" w:lineRule="auto"/>
        <w:jc w:val="both"/>
        <w:rPr>
          <w:rFonts w:ascii="Pragmatica" w:hAnsi="Pragmatica"/>
          <w:sz w:val="28"/>
        </w:rPr>
      </w:pPr>
      <w:r>
        <w:rPr>
          <w:rFonts w:ascii="Pragmatica" w:hAnsi="Pragmatica"/>
          <w:sz w:val="28"/>
        </w:rPr>
        <w:tab/>
        <w:t>На платах с двусторонним расположением печатных проводников все навесные элементы устанавливают с той стороны, которая указана в сборочном чертеже на изделие. Корпуса элементов размещают на печатной плате параллельно или перпендикулярно друг другу.</w:t>
      </w:r>
    </w:p>
    <w:p w:rsidR="007C7B7F" w:rsidRDefault="00016614">
      <w:pPr>
        <w:spacing w:line="360" w:lineRule="auto"/>
        <w:jc w:val="both"/>
        <w:rPr>
          <w:rFonts w:ascii="Pragmatica" w:hAnsi="Pragmatica"/>
          <w:sz w:val="28"/>
        </w:rPr>
      </w:pPr>
      <w:r>
        <w:rPr>
          <w:rFonts w:ascii="Pragmatica" w:hAnsi="Pragmatica"/>
          <w:sz w:val="28"/>
        </w:rPr>
        <w:tab/>
        <w:t>Выводы элементов вставляют в отверстия печатной платы. В каждом отверстии можно размещать вывод только одного элемента.</w:t>
      </w:r>
    </w:p>
    <w:p w:rsidR="007C7B7F" w:rsidRDefault="00016614">
      <w:pPr>
        <w:spacing w:line="360" w:lineRule="auto"/>
        <w:jc w:val="both"/>
        <w:rPr>
          <w:rFonts w:ascii="Pragmatica" w:hAnsi="Pragmatica"/>
          <w:sz w:val="28"/>
        </w:rPr>
      </w:pPr>
      <w:r>
        <w:rPr>
          <w:rFonts w:ascii="Pragmatica" w:hAnsi="Pragmatica"/>
          <w:sz w:val="28"/>
        </w:rPr>
        <w:tab/>
        <w:t>Выводы элементов, поступающих на сборку и монтаж, рихтуют, зачищают и, если требуется, лудят, а затем формуют в соответствии с требованиями ТУ и конструкторской документации.</w:t>
      </w:r>
    </w:p>
    <w:p w:rsidR="007C7B7F" w:rsidRDefault="00016614">
      <w:pPr>
        <w:spacing w:line="360" w:lineRule="auto"/>
        <w:jc w:val="both"/>
        <w:rPr>
          <w:rFonts w:ascii="Pragmatica" w:hAnsi="Pragmatica"/>
          <w:sz w:val="28"/>
        </w:rPr>
      </w:pPr>
      <w:r>
        <w:rPr>
          <w:rFonts w:ascii="Pragmatica" w:hAnsi="Pragmatica"/>
          <w:sz w:val="28"/>
        </w:rPr>
        <w:tab/>
        <w:t>Требования к формовке выводов элементов, устанавливаемых на печатные платы, такие же, как при объемном монтаже: в местах ввода в корпус не должно возникать механических напряжений. Если специальные указания в ТУ или чертежах отсутствуют, расстояние от корпуса элемента до оси изогнутого вывода принимается равным 2 мм.</w:t>
      </w:r>
    </w:p>
    <w:p w:rsidR="007C7B7F" w:rsidRDefault="00016614">
      <w:pPr>
        <w:spacing w:line="360" w:lineRule="auto"/>
        <w:jc w:val="both"/>
        <w:rPr>
          <w:rFonts w:ascii="Pragmatica" w:hAnsi="Pragmatica"/>
          <w:sz w:val="28"/>
        </w:rPr>
      </w:pPr>
      <w:r>
        <w:rPr>
          <w:rFonts w:ascii="Pragmatica" w:hAnsi="Pragmatica"/>
          <w:sz w:val="28"/>
        </w:rPr>
        <w:tab/>
        <w:t>Расстояние между корпусом элемента и краем печатной платы, если оно не оговорено в чертеже, должно быть не менее 1 мм, а расстояние между выводом элемента и краем платы - не менее 2 мм.</w:t>
      </w:r>
    </w:p>
    <w:p w:rsidR="007C7B7F" w:rsidRDefault="00016614">
      <w:pPr>
        <w:spacing w:line="360" w:lineRule="auto"/>
        <w:jc w:val="both"/>
        <w:rPr>
          <w:rFonts w:ascii="Pragmatica" w:hAnsi="Pragmatica"/>
          <w:sz w:val="28"/>
        </w:rPr>
      </w:pPr>
      <w:r>
        <w:rPr>
          <w:rFonts w:ascii="Pragmatica" w:hAnsi="Pragmatica"/>
          <w:sz w:val="28"/>
        </w:rPr>
        <w:tab/>
        <w:t>Расстояние между корпусами соседних элементов или между корпусами и выводами соседних элементов выбирают в зависимости от условий теплоотвода и допустимой разности потенциалов между ними, но не менее 0,5 мм.</w:t>
      </w:r>
    </w:p>
    <w:p w:rsidR="007C7B7F" w:rsidRDefault="00016614">
      <w:pPr>
        <w:spacing w:line="360" w:lineRule="auto"/>
        <w:jc w:val="both"/>
        <w:rPr>
          <w:rFonts w:ascii="Pragmatica" w:hAnsi="Pragmatica"/>
          <w:sz w:val="28"/>
        </w:rPr>
      </w:pPr>
      <w:r>
        <w:rPr>
          <w:rFonts w:ascii="Pragmatica" w:hAnsi="Pragmatica"/>
          <w:sz w:val="28"/>
        </w:rPr>
        <w:tab/>
        <w:t>Предварительное формование выводов элементов, припаиваемых к контактным площадкам внахлестку, осуществляют так, чтобы были выдержаны размеры, указанные в ТУ на элементы. Как правило, размер контактирующей поверхности должен быть 1,5-2 мм. Исключение составляют ИМС в металлостеклянных корпусах с планарными выводами, для которых этот размер должен быть не менее 0,5 мм.</w:t>
      </w:r>
    </w:p>
    <w:p w:rsidR="007C7B7F" w:rsidRDefault="00016614">
      <w:pPr>
        <w:spacing w:line="360" w:lineRule="auto"/>
        <w:jc w:val="both"/>
        <w:rPr>
          <w:rFonts w:ascii="Pragmatica" w:hAnsi="Pragmatica"/>
          <w:sz w:val="28"/>
        </w:rPr>
      </w:pPr>
      <w:r>
        <w:rPr>
          <w:rFonts w:ascii="Pragmatica" w:hAnsi="Pragmatica"/>
          <w:sz w:val="28"/>
        </w:rPr>
        <w:tab/>
        <w:t>Формовку круглых или ленточных выводов элементов и обжатие ленточных выводов производят монтажным инструментом или приспособлениями таким образом, чтобы исключались механические нагрузки на места крепления выводов к корпусу.</w:t>
      </w:r>
    </w:p>
    <w:p w:rsidR="007C7B7F" w:rsidRDefault="00016614">
      <w:pPr>
        <w:spacing w:line="360" w:lineRule="auto"/>
        <w:jc w:val="both"/>
        <w:rPr>
          <w:rFonts w:ascii="Pragmatica" w:hAnsi="Pragmatica"/>
          <w:sz w:val="28"/>
        </w:rPr>
      </w:pPr>
      <w:r>
        <w:rPr>
          <w:rFonts w:ascii="Pragmatica" w:hAnsi="Pragmatica"/>
          <w:sz w:val="28"/>
        </w:rPr>
        <w:tab/>
        <w:t>При формовке выводов не допускается их механическое повреждение, нарушение защитного покрытия, изгиб в местах спая и у изоляторов, скручивание относительно оси корпусов, растрескивание стеклянных изоляторов и пластмассовой герметизации корпусов.</w:t>
      </w:r>
    </w:p>
    <w:p w:rsidR="007C7B7F" w:rsidRDefault="00016614">
      <w:pPr>
        <w:spacing w:line="360" w:lineRule="auto"/>
        <w:jc w:val="both"/>
        <w:rPr>
          <w:rFonts w:ascii="Pragmatica" w:hAnsi="Pragmatica"/>
          <w:sz w:val="28"/>
        </w:rPr>
      </w:pPr>
      <w:r>
        <w:rPr>
          <w:rFonts w:ascii="Pragmatica" w:hAnsi="Pragmatica"/>
          <w:sz w:val="28"/>
        </w:rPr>
        <w:tab/>
        <w:t>Ручная формовка выводов и установка элементов на печатные платы должны производиться таким образом, чтобы в процессе контроля просматривалась маркировка номиналов на корпусах элементов. При автоматизированной и полуавтоматической формовке выводов и установке элементов допускается произвольное расположение маркировки.</w:t>
      </w:r>
    </w:p>
    <w:p w:rsidR="007C7B7F" w:rsidRDefault="00016614">
      <w:pPr>
        <w:spacing w:line="360" w:lineRule="auto"/>
        <w:jc w:val="both"/>
        <w:rPr>
          <w:rFonts w:ascii="Pragmatica" w:hAnsi="Pragmatica"/>
          <w:sz w:val="28"/>
        </w:rPr>
      </w:pPr>
      <w:r>
        <w:rPr>
          <w:rFonts w:ascii="Pragmatica" w:hAnsi="Pragmatica"/>
          <w:sz w:val="28"/>
        </w:rPr>
        <w:tab/>
        <w:t>Радиоэлементы и узлы аппаратуры с большим количеством выводов закрепляются на плате в зависимости от их конструктивных особенностей и механической прочности платы.</w:t>
      </w:r>
    </w:p>
    <w:p w:rsidR="007C7B7F" w:rsidRDefault="00016614">
      <w:pPr>
        <w:spacing w:line="360" w:lineRule="auto"/>
        <w:jc w:val="both"/>
        <w:rPr>
          <w:rFonts w:ascii="Pragmatica" w:hAnsi="Pragmatica"/>
          <w:sz w:val="28"/>
        </w:rPr>
      </w:pPr>
      <w:r>
        <w:rPr>
          <w:rFonts w:ascii="Pragmatica" w:hAnsi="Pragmatica"/>
          <w:sz w:val="28"/>
        </w:rPr>
        <w:tab/>
        <w:t>Тяжелые элементы (например, трансформаторы) или элементы, подверженные механическим воздействиям (тумблеры, потенциометры, подстроечные конденсаторы), устанавливаются прежде всего с помощью своих держателей. Такие держатели обеспечивают механическое крепление соответствующих элементов к плате и предотвращают обрыв и поломку выводов под воздействием механических нагрузок.</w:t>
      </w:r>
    </w:p>
    <w:p w:rsidR="007C7B7F" w:rsidRDefault="00016614">
      <w:pPr>
        <w:spacing w:line="360" w:lineRule="auto"/>
        <w:jc w:val="both"/>
        <w:rPr>
          <w:rFonts w:ascii="Pragmatica" w:hAnsi="Pragmatica"/>
          <w:sz w:val="28"/>
        </w:rPr>
      </w:pPr>
      <w:r>
        <w:rPr>
          <w:rFonts w:ascii="Pragmatica" w:hAnsi="Pragmatica"/>
          <w:sz w:val="28"/>
        </w:rPr>
        <w:tab/>
        <w:t>В случае необходимости производят дополнительное крепление корпусов элементов к плате с помощью привязки, приклейки, установки хомутов, скоб и других держателей.</w:t>
      </w:r>
    </w:p>
    <w:p w:rsidR="007C7B7F" w:rsidRDefault="00016614">
      <w:pPr>
        <w:spacing w:line="360" w:lineRule="auto"/>
        <w:jc w:val="both"/>
        <w:rPr>
          <w:rFonts w:ascii="Pragmatica" w:hAnsi="Pragmatica"/>
          <w:sz w:val="28"/>
        </w:rPr>
      </w:pPr>
      <w:r>
        <w:rPr>
          <w:rFonts w:ascii="Pragmatica" w:hAnsi="Pragmatica"/>
          <w:sz w:val="28"/>
        </w:rPr>
        <w:tab/>
        <w:t>Установку элементов на печатные платы рекомендуется начинать с меньших по размерам. Все элементы устанавливают таким образом, чтобы луженая часть вывода выходила из монтажного отверстия.</w:t>
      </w:r>
    </w:p>
    <w:p w:rsidR="007C7B7F" w:rsidRDefault="00016614">
      <w:pPr>
        <w:spacing w:line="360" w:lineRule="auto"/>
        <w:jc w:val="both"/>
        <w:rPr>
          <w:rFonts w:ascii="Pragmatica" w:hAnsi="Pragmatica"/>
          <w:sz w:val="28"/>
        </w:rPr>
      </w:pPr>
      <w:r>
        <w:rPr>
          <w:rFonts w:ascii="Pragmatica" w:hAnsi="Pragmatica"/>
          <w:sz w:val="28"/>
        </w:rPr>
        <w:tab/>
        <w:t>При установке на плату элементов с диаметром выводов до 0,3 мм их подгибают к контактной площадке под углом 45°. Длина подогнутого в сторону вывода должна быть не менее 0,6 мм.</w:t>
      </w:r>
    </w:p>
    <w:p w:rsidR="007C7B7F" w:rsidRDefault="00016614">
      <w:pPr>
        <w:spacing w:line="360" w:lineRule="auto"/>
        <w:jc w:val="both"/>
        <w:rPr>
          <w:rFonts w:ascii="Pragmatica" w:hAnsi="Pragmatica"/>
          <w:sz w:val="28"/>
        </w:rPr>
      </w:pPr>
      <w:r>
        <w:rPr>
          <w:rFonts w:ascii="Pragmatica" w:hAnsi="Pragmatica"/>
          <w:sz w:val="28"/>
        </w:rPr>
        <w:tab/>
        <w:t>При установке элементов с диаметром выводов от 0,3 до 0,8 мм следует подгибать их вдоль печатного проводника, если в конструкторской документации нет других указаний.</w:t>
      </w:r>
    </w:p>
    <w:p w:rsidR="007C7B7F" w:rsidRDefault="00016614">
      <w:pPr>
        <w:spacing w:line="360" w:lineRule="auto"/>
        <w:jc w:val="both"/>
        <w:rPr>
          <w:rFonts w:ascii="Pragmatica" w:hAnsi="Pragmatica"/>
          <w:sz w:val="28"/>
        </w:rPr>
      </w:pPr>
      <w:r>
        <w:rPr>
          <w:rFonts w:ascii="Pragmatica" w:hAnsi="Pragmatica"/>
          <w:sz w:val="28"/>
        </w:rPr>
        <w:tab/>
        <w:t>Все элементы должны плотно прилегать своими корпусами к печатной плате, чтобы вывод, подпаянный к печатному проводнику, при нажатии на корпус элемента не отрывал его от платы. Этого достигают натяжением выводов перед их загибкой.</w:t>
      </w:r>
    </w:p>
    <w:p w:rsidR="007C7B7F" w:rsidRDefault="00016614">
      <w:pPr>
        <w:spacing w:line="360" w:lineRule="auto"/>
        <w:jc w:val="both"/>
        <w:rPr>
          <w:rFonts w:ascii="Pragmatica" w:hAnsi="Pragmatica"/>
          <w:sz w:val="28"/>
        </w:rPr>
      </w:pPr>
      <w:r>
        <w:rPr>
          <w:rFonts w:ascii="Pragmatica" w:hAnsi="Pragmatica"/>
          <w:sz w:val="28"/>
        </w:rPr>
        <w:tab/>
        <w:t>Выводы элементов диаметром свыше 0,8 мм и обжатые ленточные выводы не подгибают, также не подгибают выводы при установке многовыводных элементов и узлов РЭА на платы с металлизированными отверстиями. Высота таких выводов над поверхностью платы должна быть в пределах 0,5-2 мм. Откусывание излишков выводов производят после их пайки. Пайка элементов на печатные платы. Элементы крепят к печатной плате пайкой выводов в ее монтажные отверстия электрическим паяльником мощностью 20-60 Вт, заточенным таким образом, чтобы угол при вершине составлял 25-30°. Температура нагрева стержня паяльника 280-300° С.</w:t>
      </w:r>
    </w:p>
    <w:p w:rsidR="007C7B7F" w:rsidRDefault="00016614">
      <w:pPr>
        <w:spacing w:line="360" w:lineRule="auto"/>
        <w:jc w:val="both"/>
        <w:rPr>
          <w:rFonts w:ascii="Pragmatica" w:hAnsi="Pragmatica"/>
          <w:sz w:val="28"/>
        </w:rPr>
      </w:pPr>
      <w:r>
        <w:rPr>
          <w:rFonts w:ascii="Pragmatica" w:hAnsi="Pragmatica"/>
          <w:sz w:val="28"/>
        </w:rPr>
        <w:tab/>
        <w:t>Пайку производят кратковременным прикосновением на 2-3 с стержня паяльника с запасом припоя к контактной площадке и концу вывода. Паяльник отнимают сразу после расплавления припоя и заполнения им отверстия и зазоров между выводом элемента и контактной площадкой.</w:t>
      </w:r>
    </w:p>
    <w:p w:rsidR="007C7B7F" w:rsidRDefault="00016614">
      <w:pPr>
        <w:spacing w:line="360" w:lineRule="auto"/>
        <w:jc w:val="both"/>
        <w:rPr>
          <w:rFonts w:ascii="Pragmatica" w:hAnsi="Pragmatica"/>
          <w:sz w:val="28"/>
        </w:rPr>
      </w:pPr>
      <w:r>
        <w:rPr>
          <w:rFonts w:ascii="Pragmatica" w:hAnsi="Pragmatica"/>
          <w:sz w:val="28"/>
        </w:rPr>
        <w:tab/>
        <w:t>Для предотвращения перегрева радиоэлементов и отслаивания фольги от поверхности платы следят за тем, чтобы время соприкосновения паяльника с узлом, подвергаемым пайке, не превышало 3 с. С той же целью применяют теплоотводы с медными губками, которые накладывают на проволочные выводы в непосредственной близости от корпуса радиоэлемента.</w:t>
      </w:r>
    </w:p>
    <w:p w:rsidR="007C7B7F" w:rsidRDefault="00016614">
      <w:pPr>
        <w:spacing w:line="360" w:lineRule="auto"/>
        <w:jc w:val="both"/>
        <w:rPr>
          <w:rFonts w:ascii="Pragmatica" w:hAnsi="Pragmatica"/>
          <w:sz w:val="28"/>
        </w:rPr>
      </w:pPr>
      <w:r>
        <w:rPr>
          <w:rFonts w:ascii="Pragmatica" w:hAnsi="Pragmatica"/>
          <w:sz w:val="28"/>
        </w:rPr>
        <w:tab/>
        <w:t>После пайки излишек вывода элемента обрезается кусачками. При этом срезанный торец вывода элемента должен быть виден. Длина обрезанного участка вывода не должна превышать 0,6-2 мм. При обрезании излишков вывода не допускается механическое нарушение паянного соединения.</w:t>
      </w:r>
    </w:p>
    <w:p w:rsidR="007C7B7F" w:rsidRDefault="00016614">
      <w:pPr>
        <w:spacing w:line="360" w:lineRule="auto"/>
        <w:jc w:val="both"/>
        <w:rPr>
          <w:rFonts w:ascii="Pragmatica" w:hAnsi="Pragmatica"/>
          <w:sz w:val="28"/>
        </w:rPr>
      </w:pPr>
      <w:r>
        <w:rPr>
          <w:rFonts w:ascii="Pragmatica" w:hAnsi="Pragmatica"/>
          <w:sz w:val="28"/>
        </w:rPr>
        <w:tab/>
        <w:t>Пайку выводов элементов разрешается выполнять с двух сторон печатной платы при соблюдении ТУ на элементы. Для закрепления печатных плат и их поворота в процессе монтажа применяют специальные приспособления.</w:t>
      </w:r>
    </w:p>
    <w:p w:rsidR="007C7B7F" w:rsidRDefault="00016614">
      <w:pPr>
        <w:spacing w:line="360" w:lineRule="auto"/>
        <w:jc w:val="both"/>
        <w:rPr>
          <w:rFonts w:ascii="Pragmatica" w:hAnsi="Pragmatica"/>
          <w:sz w:val="28"/>
        </w:rPr>
      </w:pPr>
      <w:r>
        <w:rPr>
          <w:rFonts w:ascii="Pragmatica" w:hAnsi="Pragmatica"/>
          <w:sz w:val="28"/>
        </w:rPr>
        <w:tab/>
        <w:t>Элементы диаметром выводов 0,8 мм и менее могут распаиваться на контактные площадки внахлестку. При этом выводы резисторов, конденсаторов, диодов и микросхем не должны выходить за пределы отведенных для них контактных площадок. Если длина вывода от корпуса элемента до места пайки внахлестку превышает 7 мм, необходимо закрепить его на промежуточной колодке.</w:t>
      </w:r>
    </w:p>
    <w:p w:rsidR="007C7B7F" w:rsidRDefault="00016614">
      <w:pPr>
        <w:spacing w:line="360" w:lineRule="auto"/>
        <w:jc w:val="both"/>
        <w:rPr>
          <w:rFonts w:ascii="Pragmatica" w:hAnsi="Pragmatica"/>
          <w:sz w:val="28"/>
        </w:rPr>
      </w:pPr>
      <w:r>
        <w:rPr>
          <w:rFonts w:ascii="Pragmatica" w:hAnsi="Pragmatica"/>
          <w:sz w:val="28"/>
        </w:rPr>
        <w:tab/>
        <w:t>Соединение пайкой выводов элементов друг с другом следует производить после предварительного их закрепления механическим способом. Для этого делают полный оборот проволочного вывода элемента вокруг вывода, расположенного в монтажном отверстии. После этого выводы обжимают и пропаивают.</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4.3 Технология  изготовления  платы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Плата модуля ввода аналоговых сигналов изготовлена из стеклотекстолита на фенольной основе (ФС-2-35-1.5). Медная фольга, используемая для плакирования диэлектрика, изготовлена (произведена) гальваническим способом и имеет чистоту не менее 99.5%. Толщина фольги 35 мкм. Качество фольгированных диэлектриков устанавливается специальными техническими условиями или государственными стандартами.</w:t>
      </w:r>
    </w:p>
    <w:p w:rsidR="007C7B7F" w:rsidRDefault="00016614">
      <w:pPr>
        <w:spacing w:line="360" w:lineRule="auto"/>
        <w:jc w:val="both"/>
        <w:rPr>
          <w:rFonts w:ascii="Pragmatica" w:hAnsi="Pragmatica"/>
          <w:sz w:val="28"/>
        </w:rPr>
      </w:pPr>
      <w:r>
        <w:rPr>
          <w:rFonts w:ascii="Pragmatica" w:hAnsi="Pragmatica"/>
          <w:sz w:val="28"/>
        </w:rPr>
        <w:tab/>
        <w:t>Для получения высокой механической прочности и повышенной техностойкости в качестве наполнителя для диэлектрика применена стеклоткань марки Э толщиной 0.1 мкм. Для максимального использования ее положительных свойств (прочность, теплостойкость, диэлектрические показатели) в качестве связующего применяют эпоксидную смолу ЭД-6, имеющую хорошую адгезию к стекловолокну, обладающую достаточно высокой механической прочностью, хорошими диэлектрическими характеристиками.</w:t>
      </w:r>
    </w:p>
    <w:p w:rsidR="007C7B7F" w:rsidRDefault="00016614">
      <w:pPr>
        <w:spacing w:line="360" w:lineRule="auto"/>
        <w:jc w:val="both"/>
        <w:rPr>
          <w:rFonts w:ascii="Pragmatica" w:hAnsi="Pragmatica"/>
          <w:sz w:val="28"/>
        </w:rPr>
      </w:pPr>
      <w:r>
        <w:rPr>
          <w:rFonts w:ascii="Pragmatica" w:hAnsi="Pragmatica"/>
          <w:sz w:val="28"/>
        </w:rPr>
        <w:tab/>
        <w:t>Для отвердевания смолы ЭД-6, применяется фенолформальдегидная смола. Стеклоткань пропитывается спиртотолуольным раствором, состоящим из эпоксидной и фенолформальдегидной смол в соотношении 70:30 из расчета сухой основы.</w:t>
      </w:r>
    </w:p>
    <w:p w:rsidR="007C7B7F" w:rsidRDefault="00016614">
      <w:pPr>
        <w:spacing w:line="360" w:lineRule="auto"/>
        <w:jc w:val="both"/>
        <w:rPr>
          <w:rFonts w:ascii="Pragmatica" w:hAnsi="Pragmatica"/>
          <w:sz w:val="28"/>
        </w:rPr>
      </w:pPr>
      <w:r>
        <w:rPr>
          <w:rFonts w:ascii="Pragmatica" w:hAnsi="Pragmatica"/>
          <w:sz w:val="28"/>
        </w:rPr>
        <w:tab/>
        <w:t>Для склеивания фольги с основанием используется фенолполивинилбутиральный клей марки БФ-4.</w:t>
      </w:r>
    </w:p>
    <w:p w:rsidR="007C7B7F" w:rsidRDefault="00016614">
      <w:pPr>
        <w:spacing w:line="360" w:lineRule="auto"/>
        <w:jc w:val="both"/>
        <w:rPr>
          <w:rFonts w:ascii="Pragmatica" w:hAnsi="Pragmatica"/>
          <w:sz w:val="28"/>
        </w:rPr>
      </w:pPr>
      <w:r>
        <w:rPr>
          <w:rFonts w:ascii="Pragmatica" w:hAnsi="Pragmatica"/>
          <w:sz w:val="28"/>
        </w:rPr>
        <w:tab/>
        <w:t>При изготовлении данной двусторонней печатной платы использовался метод фотопечати с последующим травлением, т.е. фотохимический метод. Отверстия же в плате металлизируются электрохимическим методом. Таким образом, при изготовлении печатной платы использованы фотохимический и электрохимический способы, поэтому такой метод называется комбинированным. Использован позитивный вариант этого метода, заключающийся в том, что экспонирование рисунка схемы производится с фотопозитива. После экспонирования производится сверление и металлизация отверстий. Затем рисунок схемы и металлический слой в отверстиях защищаются слоем гальванического серебра, после чего производится травление незащищенной меди.</w:t>
      </w:r>
    </w:p>
    <w:p w:rsidR="007C7B7F" w:rsidRDefault="00016614">
      <w:pPr>
        <w:spacing w:line="360" w:lineRule="auto"/>
        <w:jc w:val="both"/>
        <w:rPr>
          <w:rFonts w:ascii="Pragmatica" w:hAnsi="Pragmatica"/>
          <w:sz w:val="28"/>
        </w:rPr>
      </w:pPr>
      <w:r>
        <w:rPr>
          <w:rFonts w:ascii="Pragmatica" w:hAnsi="Pragmatica"/>
          <w:sz w:val="28"/>
        </w:rPr>
        <w:tab/>
        <w:t>Технологическая схема процесса изготовления печатной платы комбинированным позитивным методом состоит из следующих операций:</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обезжиривание поверхности заготовки платы;</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нанесение светочувствительной эмульсии (фоторезиста);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экспонирование рисунка схемы (фотопечать);</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проявление рисунка;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задубливание фоторезиста;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нанесение защитной пленки лака;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сверление отверстий в плате;</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электрохимическая металлизация отверстий;</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гальваническое наращивание защитного металла;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удаление защитного слоя фоторезиста;</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травление рисунка схемы;</w:t>
      </w:r>
    </w:p>
    <w:p w:rsidR="007C7B7F" w:rsidRDefault="00016614" w:rsidP="00016614">
      <w:pPr>
        <w:numPr>
          <w:ilvl w:val="0"/>
          <w:numId w:val="1"/>
        </w:numPr>
        <w:spacing w:line="360" w:lineRule="auto"/>
        <w:ind w:left="0" w:firstLine="0"/>
        <w:jc w:val="both"/>
        <w:rPr>
          <w:rFonts w:ascii="Pragmatica" w:hAnsi="Pragmatica"/>
          <w:sz w:val="28"/>
        </w:rPr>
      </w:pPr>
      <w:r>
        <w:rPr>
          <w:rFonts w:ascii="Pragmatica" w:hAnsi="Pragmatica"/>
          <w:sz w:val="28"/>
        </w:rPr>
        <w:t>осветление защитного слоя металла.</w:t>
      </w:r>
    </w:p>
    <w:p w:rsidR="007C7B7F" w:rsidRDefault="00016614">
      <w:pPr>
        <w:spacing w:line="360" w:lineRule="auto"/>
        <w:jc w:val="both"/>
        <w:rPr>
          <w:rFonts w:ascii="Pragmatica" w:hAnsi="Pragmatica"/>
          <w:sz w:val="28"/>
        </w:rPr>
      </w:pPr>
      <w:r>
        <w:rPr>
          <w:rFonts w:ascii="Pragmatica" w:hAnsi="Pragmatica"/>
          <w:sz w:val="28"/>
        </w:rPr>
        <w:tab/>
        <w:t>Технологический процесс изготовления печатной платы комбинированным методом в значительной мере оснащен специальным инструментом и необходимым оборудованием. Ниже приведено более подробное описание некоторых основных операций.</w:t>
      </w:r>
    </w:p>
    <w:p w:rsidR="007C7B7F" w:rsidRDefault="00016614">
      <w:pPr>
        <w:spacing w:line="360" w:lineRule="auto"/>
        <w:jc w:val="both"/>
        <w:rPr>
          <w:rFonts w:ascii="Pragmatica" w:hAnsi="Pragmatica"/>
          <w:sz w:val="28"/>
        </w:rPr>
      </w:pPr>
      <w:r>
        <w:rPr>
          <w:rFonts w:ascii="Pragmatica" w:hAnsi="Pragmatica"/>
          <w:sz w:val="28"/>
        </w:rPr>
        <w:tab/>
        <w:t>Подготовка поверхности заготовок механическим способом выполнена вручную зачисткой венской известью в смеси с мармалитом. Процесс зачистки производился с помощью хлопчатобумажного тампона.</w:t>
      </w:r>
    </w:p>
    <w:p w:rsidR="007C7B7F" w:rsidRDefault="00016614">
      <w:pPr>
        <w:spacing w:line="360" w:lineRule="auto"/>
        <w:jc w:val="both"/>
        <w:rPr>
          <w:rFonts w:ascii="Pragmatica" w:hAnsi="Pragmatica"/>
          <w:sz w:val="28"/>
        </w:rPr>
      </w:pPr>
      <w:r>
        <w:rPr>
          <w:rFonts w:ascii="Pragmatica" w:hAnsi="Pragmatica"/>
          <w:sz w:val="28"/>
        </w:rPr>
        <w:tab/>
        <w:t>Химический способ заключается в обезжиривании поверхности в растворе тринатрийфосфата и кальцинированной соды.</w:t>
      </w:r>
    </w:p>
    <w:p w:rsidR="007C7B7F" w:rsidRDefault="00016614">
      <w:pPr>
        <w:spacing w:line="360" w:lineRule="auto"/>
        <w:jc w:val="both"/>
        <w:rPr>
          <w:rFonts w:ascii="Pragmatica" w:hAnsi="Pragmatica"/>
          <w:sz w:val="28"/>
        </w:rPr>
      </w:pPr>
      <w:r>
        <w:rPr>
          <w:rFonts w:ascii="Pragmatica" w:hAnsi="Pragmatica"/>
          <w:sz w:val="28"/>
        </w:rPr>
        <w:tab/>
        <w:t>Нанесение фоторезиста осуществляется методом окунания заготовки с последующим центрифугированием на стандартной центрифуге типа ЦОМ.</w:t>
      </w:r>
    </w:p>
    <w:p w:rsidR="007C7B7F" w:rsidRDefault="00016614">
      <w:pPr>
        <w:spacing w:line="360" w:lineRule="auto"/>
        <w:jc w:val="both"/>
        <w:rPr>
          <w:rFonts w:ascii="Pragmatica" w:hAnsi="Pragmatica"/>
          <w:sz w:val="28"/>
        </w:rPr>
      </w:pPr>
      <w:r>
        <w:rPr>
          <w:rFonts w:ascii="Pragmatica" w:hAnsi="Pragmatica"/>
          <w:sz w:val="28"/>
        </w:rPr>
        <w:tab/>
        <w:t>Разработан метод медленного вытягивания заготовки из раствора фоторезиста с последующей сушкой в сушильном шкафу.</w:t>
      </w:r>
    </w:p>
    <w:p w:rsidR="007C7B7F" w:rsidRDefault="00016614">
      <w:pPr>
        <w:spacing w:line="360" w:lineRule="auto"/>
        <w:jc w:val="both"/>
        <w:rPr>
          <w:rFonts w:ascii="Pragmatica" w:hAnsi="Pragmatica"/>
          <w:sz w:val="28"/>
        </w:rPr>
      </w:pPr>
      <w:r>
        <w:rPr>
          <w:rFonts w:ascii="Pragmatica" w:hAnsi="Pragmatica"/>
          <w:sz w:val="28"/>
        </w:rPr>
        <w:tab/>
        <w:t>Экспонирование рисунка схемы (фотопечать) производится групповым методом в специальных вакуумных рамах с подвижным источником света в установке типа "Сканер" германской фирмы “Видерхольд". В ней применяют мощные лампы со специально подобранной длиной световой волны, к которой наиболее чувствителен фоторезист.</w:t>
      </w:r>
    </w:p>
    <w:p w:rsidR="007C7B7F" w:rsidRDefault="00016614">
      <w:pPr>
        <w:spacing w:line="360" w:lineRule="auto"/>
        <w:jc w:val="both"/>
        <w:rPr>
          <w:rFonts w:ascii="Pragmatica" w:hAnsi="Pragmatica"/>
          <w:sz w:val="28"/>
        </w:rPr>
      </w:pPr>
      <w:r>
        <w:rPr>
          <w:rFonts w:ascii="Pragmatica" w:hAnsi="Pragmatica"/>
          <w:sz w:val="28"/>
        </w:rPr>
        <w:tab/>
        <w:t>Время экспонирования в такой установке составляет 4-5 минут за счет подбора рациональных источников света и эффективного распределения светового потока на площади экспонируемой платы.</w:t>
      </w:r>
    </w:p>
    <w:p w:rsidR="007C7B7F" w:rsidRDefault="00016614">
      <w:pPr>
        <w:spacing w:line="360" w:lineRule="auto"/>
        <w:jc w:val="both"/>
        <w:rPr>
          <w:rFonts w:ascii="Pragmatica" w:hAnsi="Pragmatica"/>
          <w:sz w:val="28"/>
        </w:rPr>
      </w:pPr>
      <w:r>
        <w:rPr>
          <w:rFonts w:ascii="Pragmatica" w:hAnsi="Pragmatica"/>
          <w:sz w:val="28"/>
        </w:rPr>
        <w:tab/>
        <w:t>Проявляется изображение рисунка схемы вручную с помощью хлопчатобумажного тампона под струей теплой воды. Установкой для проявления является лабораторный стол с рядом ванн и кюветов.</w:t>
      </w:r>
    </w:p>
    <w:p w:rsidR="007C7B7F" w:rsidRDefault="00016614">
      <w:pPr>
        <w:spacing w:line="360" w:lineRule="auto"/>
        <w:jc w:val="both"/>
        <w:rPr>
          <w:rFonts w:ascii="Pragmatica" w:hAnsi="Pragmatica"/>
          <w:sz w:val="28"/>
        </w:rPr>
      </w:pPr>
      <w:r>
        <w:rPr>
          <w:rFonts w:ascii="Pragmatica" w:hAnsi="Pragmatica"/>
          <w:sz w:val="28"/>
        </w:rPr>
        <w:tab/>
        <w:t>Фоторезистивный слой проявляется при температуре воды 40-45°С. Контролируется проявление окрашиванием эмульсии в растворе метилфиолета. Дубление проявленного слоя производится в растворе хромового ангидрида.</w:t>
      </w:r>
    </w:p>
    <w:p w:rsidR="007C7B7F" w:rsidRDefault="00016614">
      <w:pPr>
        <w:spacing w:line="360" w:lineRule="auto"/>
        <w:jc w:val="both"/>
        <w:rPr>
          <w:rFonts w:ascii="Pragmatica" w:hAnsi="Pragmatica"/>
          <w:sz w:val="28"/>
        </w:rPr>
      </w:pPr>
      <w:r>
        <w:rPr>
          <w:rFonts w:ascii="Pragmatica" w:hAnsi="Pragmatica"/>
          <w:sz w:val="28"/>
        </w:rPr>
        <w:tab/>
        <w:t>После того как проявлен рисунок на плате, последняя поступает на операцию сверления, с предварительно нанесенной на нее защитной пленкой лака для предохранения проводников печатной платы от химически активных растворов при химической металлизации отверстий в плате.</w:t>
      </w:r>
    </w:p>
    <w:p w:rsidR="007C7B7F" w:rsidRDefault="00016614">
      <w:pPr>
        <w:spacing w:line="360" w:lineRule="auto"/>
        <w:jc w:val="both"/>
        <w:rPr>
          <w:rFonts w:ascii="Pragmatica" w:hAnsi="Pragmatica"/>
          <w:sz w:val="28"/>
        </w:rPr>
      </w:pPr>
      <w:r>
        <w:rPr>
          <w:rFonts w:ascii="Pragmatica" w:hAnsi="Pragmatica"/>
          <w:sz w:val="28"/>
        </w:rPr>
        <w:tab/>
        <w:t>Для сверления и зенкования отверстий применяется одношпиндельный станок с программным управлением типа КП-7511.</w:t>
      </w:r>
    </w:p>
    <w:p w:rsidR="007C7B7F" w:rsidRDefault="00016614">
      <w:pPr>
        <w:spacing w:line="360" w:lineRule="auto"/>
        <w:jc w:val="both"/>
        <w:rPr>
          <w:rFonts w:ascii="Pragmatica" w:hAnsi="Pragmatica"/>
          <w:sz w:val="28"/>
        </w:rPr>
      </w:pPr>
      <w:r>
        <w:rPr>
          <w:rFonts w:ascii="Pragmatica" w:hAnsi="Pragmatica"/>
          <w:sz w:val="28"/>
        </w:rPr>
        <w:tab/>
        <w:t>После сверления выполняется операция металлизации отверстий. Качество печатных плат во многом зависит от качества металлизации отверстий. Вначале проводится сенсибилизация и активация поверхности отверстий, подлежащих металлизации, а затем химическая металлизация.</w:t>
      </w:r>
    </w:p>
    <w:p w:rsidR="007C7B7F" w:rsidRDefault="00016614">
      <w:pPr>
        <w:spacing w:line="360" w:lineRule="auto"/>
        <w:jc w:val="both"/>
        <w:rPr>
          <w:rFonts w:ascii="Pragmatica" w:hAnsi="Pragmatica"/>
          <w:sz w:val="28"/>
        </w:rPr>
      </w:pPr>
      <w:r>
        <w:rPr>
          <w:rFonts w:ascii="Pragmatica" w:hAnsi="Pragmatica"/>
          <w:sz w:val="28"/>
        </w:rPr>
        <w:tab/>
        <w:t>Химическая металлизация проводится в специальных установках, где предусмотрены следующие операции :</w:t>
      </w:r>
    </w:p>
    <w:p w:rsidR="007C7B7F" w:rsidRDefault="00016614" w:rsidP="00016614">
      <w:pPr>
        <w:numPr>
          <w:ilvl w:val="0"/>
          <w:numId w:val="6"/>
        </w:numPr>
        <w:spacing w:line="360" w:lineRule="auto"/>
        <w:ind w:left="0" w:firstLine="0"/>
        <w:jc w:val="both"/>
        <w:rPr>
          <w:rFonts w:ascii="Pragmatica" w:hAnsi="Pragmatica"/>
          <w:sz w:val="28"/>
        </w:rPr>
      </w:pPr>
      <w:r>
        <w:rPr>
          <w:rFonts w:ascii="Pragmatica" w:hAnsi="Pragmatica"/>
          <w:sz w:val="28"/>
        </w:rPr>
        <w:t>химическое обезжиривание заготовок с последующей промывкой и сушкой воздухом;</w:t>
      </w:r>
    </w:p>
    <w:p w:rsidR="007C7B7F" w:rsidRDefault="00016614" w:rsidP="00016614">
      <w:pPr>
        <w:numPr>
          <w:ilvl w:val="0"/>
          <w:numId w:val="6"/>
        </w:numPr>
        <w:spacing w:line="360" w:lineRule="auto"/>
        <w:ind w:left="0" w:firstLine="0"/>
        <w:jc w:val="both"/>
        <w:rPr>
          <w:rFonts w:ascii="Pragmatica" w:hAnsi="Pragmatica"/>
          <w:sz w:val="28"/>
        </w:rPr>
      </w:pPr>
      <w:r>
        <w:rPr>
          <w:rFonts w:ascii="Pragmatica" w:hAnsi="Pragmatica"/>
          <w:sz w:val="28"/>
        </w:rPr>
        <w:t>сенсибилизация заготовок в растворе двухлористого олова с последующей промывкой и сушкой теплым воздухом;</w:t>
      </w:r>
    </w:p>
    <w:p w:rsidR="007C7B7F" w:rsidRDefault="00016614" w:rsidP="00016614">
      <w:pPr>
        <w:numPr>
          <w:ilvl w:val="0"/>
          <w:numId w:val="6"/>
        </w:numPr>
        <w:spacing w:line="360" w:lineRule="auto"/>
        <w:ind w:left="0" w:firstLine="0"/>
        <w:jc w:val="both"/>
        <w:rPr>
          <w:rFonts w:ascii="Pragmatica" w:hAnsi="Pragmatica"/>
          <w:sz w:val="28"/>
        </w:rPr>
      </w:pPr>
      <w:r>
        <w:rPr>
          <w:rFonts w:ascii="Pragmatica" w:hAnsi="Pragmatica"/>
          <w:sz w:val="28"/>
        </w:rPr>
        <w:t>активизация заготовок в растворе хлористого палладия с последующей промывкой в ванне и сушкой теплым воздухом.</w:t>
      </w:r>
    </w:p>
    <w:p w:rsidR="007C7B7F" w:rsidRDefault="00016614">
      <w:pPr>
        <w:spacing w:line="360" w:lineRule="auto"/>
        <w:jc w:val="both"/>
        <w:rPr>
          <w:rFonts w:ascii="Pragmatica" w:hAnsi="Pragmatica"/>
          <w:sz w:val="28"/>
        </w:rPr>
      </w:pPr>
      <w:r>
        <w:rPr>
          <w:rFonts w:ascii="Pragmatica" w:hAnsi="Pragmatica"/>
          <w:sz w:val="28"/>
        </w:rPr>
        <w:tab/>
        <w:t>После химической металлизации выполняется операция гальванической металлизации. В качестве электролитического раствора используется борфтористоводородный электролит.</w:t>
      </w:r>
    </w:p>
    <w:p w:rsidR="007C7B7F" w:rsidRDefault="00016614">
      <w:pPr>
        <w:spacing w:line="360" w:lineRule="auto"/>
        <w:jc w:val="both"/>
        <w:rPr>
          <w:rFonts w:ascii="Pragmatica" w:hAnsi="Pragmatica"/>
          <w:sz w:val="28"/>
        </w:rPr>
      </w:pPr>
      <w:r>
        <w:rPr>
          <w:rFonts w:ascii="Pragmatica" w:hAnsi="Pragmatica"/>
          <w:sz w:val="28"/>
        </w:rPr>
        <w:tab/>
        <w:t>Режим металлизации выбирается таким, чтобы обеспечить толщину слоя осажденной меди в отверстиях 25-40 мк.</w:t>
      </w:r>
    </w:p>
    <w:p w:rsidR="007C7B7F" w:rsidRDefault="00016614">
      <w:pPr>
        <w:spacing w:line="360" w:lineRule="auto"/>
        <w:jc w:val="both"/>
        <w:rPr>
          <w:rFonts w:ascii="Pragmatica" w:hAnsi="Pragmatica"/>
          <w:sz w:val="28"/>
        </w:rPr>
      </w:pPr>
      <w:r>
        <w:rPr>
          <w:rFonts w:ascii="Pragmatica" w:hAnsi="Pragmatica"/>
          <w:sz w:val="28"/>
        </w:rPr>
        <w:tab/>
        <w:t>После операции гальванической металлизации (меднения), необходимо весь рисунок схемы защитить от травления. Для этого используют покрытие гальваническим сплавом ПОС-61.</w:t>
      </w:r>
    </w:p>
    <w:p w:rsidR="007C7B7F" w:rsidRDefault="00016614">
      <w:pPr>
        <w:spacing w:line="360" w:lineRule="auto"/>
        <w:jc w:val="both"/>
        <w:rPr>
          <w:rFonts w:ascii="Pragmatica" w:hAnsi="Pragmatica"/>
          <w:sz w:val="28"/>
        </w:rPr>
      </w:pPr>
      <w:r>
        <w:rPr>
          <w:rFonts w:ascii="Pragmatica" w:hAnsi="Pragmatica"/>
          <w:sz w:val="28"/>
        </w:rPr>
        <w:tab/>
        <w:t>После нанесения защитного слоя на печатную схему слой светочувствительной эмульсии удаляется и плата поступает на операцию травления рисунка схемы.</w:t>
      </w:r>
    </w:p>
    <w:p w:rsidR="007C7B7F" w:rsidRDefault="00016614">
      <w:pPr>
        <w:spacing w:line="360" w:lineRule="auto"/>
        <w:jc w:val="both"/>
        <w:rPr>
          <w:rFonts w:ascii="Pragmatica" w:hAnsi="Pragmatica"/>
          <w:sz w:val="28"/>
        </w:rPr>
      </w:pPr>
      <w:r>
        <w:rPr>
          <w:rFonts w:ascii="Pragmatica" w:hAnsi="Pragmatica"/>
          <w:sz w:val="28"/>
        </w:rPr>
        <w:tab/>
        <w:t>Для травления используется раствор хлорного железа с удельным весом 1.36-1.40 г/мл, температура травления 25-50°C, время травления 10-15 мин.</w:t>
      </w:r>
    </w:p>
    <w:p w:rsidR="007C7B7F" w:rsidRDefault="00016614">
      <w:pPr>
        <w:spacing w:line="360" w:lineRule="auto"/>
        <w:jc w:val="both"/>
        <w:rPr>
          <w:rFonts w:ascii="Pragmatica" w:hAnsi="Pragmatica"/>
          <w:sz w:val="28"/>
        </w:rPr>
      </w:pPr>
      <w:r>
        <w:rPr>
          <w:rFonts w:ascii="Pragmatica" w:hAnsi="Pragmatica"/>
          <w:sz w:val="28"/>
        </w:rPr>
        <w:tab/>
        <w:t>После тщательной промывки от остатков травящего раствора и сушки выполняется операция осветления серебра (5-10 мин).</w:t>
      </w:r>
    </w:p>
    <w:p w:rsidR="007C7B7F" w:rsidRDefault="00016614">
      <w:pPr>
        <w:spacing w:line="360" w:lineRule="auto"/>
        <w:jc w:val="both"/>
        <w:rPr>
          <w:rFonts w:ascii="Pragmatica" w:hAnsi="Pragmatica"/>
          <w:sz w:val="28"/>
        </w:rPr>
      </w:pPr>
      <w:r>
        <w:rPr>
          <w:rFonts w:ascii="Pragmatica" w:hAnsi="Pragmatica"/>
          <w:sz w:val="28"/>
        </w:rPr>
        <w:tab/>
        <w:t>После промывки в горячей воде и сушки, платы проходят механическую доработку, затем обработку по контуру и вскрытие отверстий не подлежащих металлизации. Печатные проводники покрываются слоем консервирующего лака.</w:t>
      </w:r>
    </w:p>
    <w:p w:rsidR="007C7B7F" w:rsidRDefault="00016614">
      <w:pPr>
        <w:spacing w:line="360" w:lineRule="auto"/>
        <w:jc w:val="both"/>
        <w:rPr>
          <w:rFonts w:ascii="Pragmatica" w:hAnsi="Pragmatica"/>
          <w:sz w:val="28"/>
        </w:rPr>
      </w:pPr>
      <w:r>
        <w:rPr>
          <w:rFonts w:ascii="Pragmatica" w:hAnsi="Pragmatica"/>
          <w:sz w:val="28"/>
        </w:rPr>
        <w:tab/>
        <w:t>Для хранения и транспортировки платы упаковывают в полиэтиленовые и полихлорвиниловые мешки, а затем картонные коробки или специальную тару.</w:t>
      </w:r>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t>5. ЭКОНОМИЧЕСКАЯ ЧАСТЬ</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 данном дипломном проекте рассматривается создание автоматической системы управления асинхронным двигателем. Аппаратная часть большей частью взята стандартной (ЭВМ типа IBM PC, контроллер) и лишь небольшая часть (блок связи с ЭВМ и имитационный стенд объекта управления) была создана заново. Программная часть была полностью вновь созданной.</w:t>
      </w:r>
    </w:p>
    <w:p w:rsidR="007C7B7F" w:rsidRDefault="00016614">
      <w:pPr>
        <w:spacing w:line="360" w:lineRule="auto"/>
        <w:jc w:val="both"/>
        <w:rPr>
          <w:rFonts w:ascii="Pragmatica" w:hAnsi="Pragmatica"/>
          <w:sz w:val="28"/>
        </w:rPr>
      </w:pPr>
      <w:r>
        <w:rPr>
          <w:rFonts w:ascii="Pragmatica" w:hAnsi="Pragmatica"/>
          <w:sz w:val="28"/>
        </w:rPr>
        <w:tab/>
        <w:t>Для данного вида работ технико-экономические расчеты будут содержать:</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расчет плановой себестоимости;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определение договорной цены и плановой прибыли выполнения работ;</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оценку научной и научно-технической результативности выполненных работ.</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5.1 Расчет плановой себестоимости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 составе комплекса средств автоматизации особое место занимает программное обеспечение (ПО). Особая важность данного вида обеспечения определяется тем, что именно в ПО закладываются и реализуются функции систем управления. Эффективность каждого программного изделия определяется его качеством и эффективностью  процесса разработки. Качество программного изделия определяется следующими составляющими: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 xml:space="preserve">с точки зрения пользователя данного ПО;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с позиций использования ресурсов и их оценки;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выполнение требований на программное изделие.</w:t>
      </w:r>
    </w:p>
    <w:p w:rsidR="007C7B7F" w:rsidRDefault="00016614">
      <w:pPr>
        <w:spacing w:line="360" w:lineRule="auto"/>
        <w:jc w:val="both"/>
        <w:rPr>
          <w:rFonts w:ascii="Pragmatica" w:hAnsi="Pragmatica"/>
          <w:sz w:val="28"/>
        </w:rPr>
      </w:pPr>
      <w:r>
        <w:rPr>
          <w:rFonts w:ascii="Pragmatica" w:hAnsi="Pragmatica"/>
          <w:sz w:val="28"/>
        </w:rPr>
        <w:tab/>
        <w:t>Оценка качества программного изделия с точки зрения пользователя определяется необходимым на стадии функционирования объемом оперативной памяти ЭВМ, затратами машинного времени, пропускной способностью каналов передачи данных. Оценка качества программного изделия на стадии его создания включает определении трудоемкости создания ПО, времени разработки и стоимости его создания.</w:t>
      </w:r>
    </w:p>
    <w:p w:rsidR="007C7B7F" w:rsidRDefault="00016614">
      <w:pPr>
        <w:spacing w:line="360" w:lineRule="auto"/>
        <w:jc w:val="both"/>
        <w:rPr>
          <w:rFonts w:ascii="Pragmatica" w:hAnsi="Pragmatica"/>
          <w:sz w:val="28"/>
        </w:rPr>
      </w:pPr>
      <w:r>
        <w:rPr>
          <w:rFonts w:ascii="Pragmatica" w:hAnsi="Pragmatica"/>
          <w:sz w:val="28"/>
        </w:rPr>
        <w:tab/>
        <w:t>Исходя из этого при создании ПО для разработки автоматизированных систем различного назначения, технико-экономические расчеты должны содержать:</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определение трудоемкости создания ПО;</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расчет затрат на создание программного изделия;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оценку затрат машинного времени, необходимого для отладки и решения поставленной задачи.</w:t>
      </w:r>
    </w:p>
    <w:p w:rsidR="007C7B7F" w:rsidRDefault="00016614">
      <w:pPr>
        <w:spacing w:line="360" w:lineRule="auto"/>
        <w:jc w:val="both"/>
        <w:rPr>
          <w:rFonts w:ascii="Pragmatica" w:hAnsi="Pragmatica"/>
          <w:sz w:val="28"/>
        </w:rPr>
      </w:pPr>
      <w:r>
        <w:rPr>
          <w:rFonts w:ascii="Pragmatica" w:hAnsi="Pragmatica"/>
          <w:sz w:val="28"/>
        </w:rPr>
        <w:t xml:space="preserve"> </w:t>
      </w:r>
      <w:r>
        <w:rPr>
          <w:rFonts w:ascii="Pragmatica" w:hAnsi="Pragmatica"/>
          <w:sz w:val="28"/>
        </w:rPr>
        <w:tab/>
        <w:t>Нормирование труда в процессе создания программного обеспечения СУ вызывает такие же трудности, что и нормирование любого творческого труда, содержащего технические элементы. Творческие элементы труда программистов практически не нормируются, они могут быть определены либо на основе экспертных опытных программистов, либо жестко заданными сроками разработки, в которые программист обязан найти решение. Технические элементы труда программистов достаточно хорошо поддаются нормированию, но точность таких норм имеет большой разброс в зависимости от целого ряда факторов. Более обоснованным является метод оценки трудоемкости и сроков создания программного изделия на основе системы моделей с различной точностью оценки, за единицу нормирования в которых принято число исходных команд (операторов) программного изделия.</w:t>
      </w:r>
    </w:p>
    <w:p w:rsidR="007C7B7F" w:rsidRDefault="00016614">
      <w:pPr>
        <w:spacing w:line="360" w:lineRule="auto"/>
        <w:jc w:val="both"/>
        <w:rPr>
          <w:rFonts w:ascii="Pragmatica" w:hAnsi="Pragmatica"/>
          <w:sz w:val="28"/>
        </w:rPr>
      </w:pPr>
      <w:r>
        <w:rPr>
          <w:rFonts w:ascii="Pragmatica" w:hAnsi="Pragmatica"/>
          <w:sz w:val="28"/>
        </w:rPr>
        <w:tab/>
        <w:t>Трудоемкость разработки ПО можно рассчитать по формуле:</w:t>
      </w:r>
    </w:p>
    <w:p w:rsidR="007C7B7F" w:rsidRDefault="00016614">
      <w:pPr>
        <w:spacing w:line="360" w:lineRule="auto"/>
        <w:jc w:val="center"/>
        <w:rPr>
          <w:rFonts w:ascii="Pragmatica" w:hAnsi="Pragmatica"/>
          <w:sz w:val="28"/>
        </w:rPr>
      </w:pPr>
      <w:r>
        <w:rPr>
          <w:rFonts w:ascii="Pragmatica" w:hAnsi="Pragmatica"/>
          <w:position w:val="-22"/>
          <w:sz w:val="28"/>
        </w:rPr>
        <w:object w:dxaOrig="3540" w:dyaOrig="460">
          <v:shape id="_x0000_i1129" type="#_x0000_t75" style="width:231pt;height:30.75pt" o:ole="">
            <v:imagedata r:id="rId215" o:title=""/>
          </v:shape>
          <o:OLEObject Type="Embed" ProgID="Equation.2" ShapeID="_x0000_i1129" DrawAspect="Content" ObjectID="_1453819204" r:id="rId216"/>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to - затраты на подготовку и описание поставленной задачи, чел.-ч;</w:t>
      </w:r>
    </w:p>
    <w:p w:rsidR="007C7B7F" w:rsidRDefault="00016614">
      <w:pPr>
        <w:spacing w:line="360" w:lineRule="auto"/>
        <w:jc w:val="both"/>
        <w:rPr>
          <w:rFonts w:ascii="Pragmatica" w:hAnsi="Pragmatica"/>
          <w:sz w:val="28"/>
        </w:rPr>
      </w:pPr>
      <w:r>
        <w:rPr>
          <w:rFonts w:ascii="Pragmatica" w:hAnsi="Pragmatica"/>
          <w:sz w:val="28"/>
        </w:rPr>
        <w:t>tи - затраты труда на исследование алгоритма решения задачи, чел.-ч;</w:t>
      </w:r>
    </w:p>
    <w:p w:rsidR="007C7B7F" w:rsidRDefault="00016614">
      <w:pPr>
        <w:spacing w:line="360" w:lineRule="auto"/>
        <w:jc w:val="both"/>
        <w:rPr>
          <w:rFonts w:ascii="Pragmatica" w:hAnsi="Pragmatica"/>
          <w:sz w:val="28"/>
        </w:rPr>
      </w:pPr>
      <w:r>
        <w:rPr>
          <w:rFonts w:ascii="Pragmatica" w:hAnsi="Pragmatica"/>
          <w:sz w:val="28"/>
        </w:rPr>
        <w:t>ta - затраты труда на разработку блок-схемы алгоритма, чел.-ч;</w:t>
      </w:r>
    </w:p>
    <w:p w:rsidR="007C7B7F" w:rsidRDefault="00016614">
      <w:pPr>
        <w:spacing w:line="360" w:lineRule="auto"/>
        <w:jc w:val="both"/>
        <w:rPr>
          <w:rFonts w:ascii="Pragmatica" w:hAnsi="Pragmatica"/>
          <w:sz w:val="28"/>
        </w:rPr>
      </w:pPr>
      <w:r>
        <w:rPr>
          <w:rFonts w:ascii="Pragmatica" w:hAnsi="Pragmatica"/>
          <w:sz w:val="28"/>
        </w:rPr>
        <w:t>tп - затраты труда на программирование по готовой блок-схеме, чел.-ч;</w:t>
      </w:r>
    </w:p>
    <w:p w:rsidR="007C7B7F" w:rsidRDefault="00016614">
      <w:pPr>
        <w:spacing w:line="360" w:lineRule="auto"/>
        <w:jc w:val="both"/>
        <w:rPr>
          <w:rFonts w:ascii="Pragmatica" w:hAnsi="Pragmatica"/>
          <w:sz w:val="28"/>
        </w:rPr>
      </w:pPr>
      <w:r>
        <w:rPr>
          <w:rFonts w:ascii="Pragmatica" w:hAnsi="Pragmatica"/>
          <w:sz w:val="28"/>
        </w:rPr>
        <w:t>tотл - затраты труда на отладку программы на ЭВМ, чел.-ч;</w:t>
      </w:r>
    </w:p>
    <w:p w:rsidR="007C7B7F" w:rsidRDefault="00016614">
      <w:pPr>
        <w:spacing w:line="360" w:lineRule="auto"/>
        <w:jc w:val="both"/>
        <w:rPr>
          <w:rFonts w:ascii="Pragmatica" w:hAnsi="Pragmatica"/>
          <w:sz w:val="28"/>
        </w:rPr>
      </w:pPr>
      <w:r>
        <w:rPr>
          <w:rFonts w:ascii="Pragmatica" w:hAnsi="Pragmatica"/>
          <w:sz w:val="28"/>
        </w:rPr>
        <w:t>tд - затраты труда на подготовку документации по задаче, чел.-ч.</w:t>
      </w:r>
    </w:p>
    <w:p w:rsidR="007C7B7F" w:rsidRDefault="00016614">
      <w:pPr>
        <w:spacing w:line="360" w:lineRule="auto"/>
        <w:jc w:val="both"/>
        <w:rPr>
          <w:rFonts w:ascii="Pragmatica" w:hAnsi="Pragmatica"/>
          <w:sz w:val="28"/>
        </w:rPr>
      </w:pPr>
      <w:r>
        <w:rPr>
          <w:rFonts w:ascii="Pragmatica" w:hAnsi="Pragmatica"/>
          <w:sz w:val="28"/>
        </w:rPr>
        <w:tab/>
        <w:t>Составляющие затрат труда определяются через условное число операторов в разрабатываемом ПО, в число которых входят те операторы, которые необходимо написать в процессе работы над программой с учетом возможных уточнений в постановке задачи и в совершенствовании алгоритма.</w:t>
      </w:r>
    </w:p>
    <w:p w:rsidR="007C7B7F" w:rsidRDefault="00016614">
      <w:pPr>
        <w:spacing w:line="360" w:lineRule="auto"/>
        <w:jc w:val="both"/>
        <w:rPr>
          <w:rFonts w:ascii="Pragmatica" w:hAnsi="Pragmatica"/>
          <w:sz w:val="28"/>
        </w:rPr>
      </w:pPr>
      <w:r>
        <w:rPr>
          <w:rFonts w:ascii="Pragmatica" w:hAnsi="Pragmatica"/>
          <w:sz w:val="28"/>
        </w:rPr>
        <w:tab/>
        <w:t>Условное число операторов в программе:</w:t>
      </w:r>
    </w:p>
    <w:p w:rsidR="007C7B7F" w:rsidRDefault="00016614">
      <w:pPr>
        <w:spacing w:line="360" w:lineRule="auto"/>
        <w:jc w:val="center"/>
        <w:rPr>
          <w:rFonts w:ascii="Pragmatica" w:hAnsi="Pragmatica"/>
          <w:sz w:val="28"/>
        </w:rPr>
      </w:pPr>
      <w:r>
        <w:rPr>
          <w:rFonts w:ascii="Pragmatica" w:hAnsi="Pragmatica"/>
          <w:position w:val="-10"/>
          <w:sz w:val="28"/>
        </w:rPr>
        <w:object w:dxaOrig="1780" w:dyaOrig="320">
          <v:shape id="_x0000_i1130" type="#_x0000_t75" style="width:117pt;height:20.25pt" o:ole="">
            <v:imagedata r:id="rId217" o:title=""/>
          </v:shape>
          <o:OLEObject Type="Embed" ProgID="Equation.2" ShapeID="_x0000_i1130" DrawAspect="Content" ObjectID="_1453819205" r:id="rId218"/>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q - предполагаемое число операторов (q=500);</w:t>
      </w:r>
    </w:p>
    <w:p w:rsidR="007C7B7F" w:rsidRDefault="00016614">
      <w:pPr>
        <w:spacing w:line="360" w:lineRule="auto"/>
        <w:jc w:val="both"/>
        <w:rPr>
          <w:rFonts w:ascii="Pragmatica" w:hAnsi="Pragmatica"/>
          <w:sz w:val="28"/>
        </w:rPr>
      </w:pPr>
      <w:r>
        <w:rPr>
          <w:rFonts w:ascii="Pragmatica" w:hAnsi="Pragmatica"/>
          <w:sz w:val="28"/>
        </w:rPr>
        <w:t>c- коэффициент сложности программы, который определяет относительную сложность программ задачи по отношению к типовой задаче, сложность которой принята равной единице (c=1.4);</w:t>
      </w:r>
    </w:p>
    <w:p w:rsidR="007C7B7F" w:rsidRDefault="00016614">
      <w:pPr>
        <w:spacing w:line="360" w:lineRule="auto"/>
        <w:jc w:val="both"/>
        <w:rPr>
          <w:rFonts w:ascii="Pragmatica" w:hAnsi="Pragmatica"/>
          <w:sz w:val="28"/>
        </w:rPr>
      </w:pPr>
      <w:r>
        <w:rPr>
          <w:rFonts w:ascii="Pragmatica" w:hAnsi="Pragmatica"/>
          <w:sz w:val="28"/>
        </w:rPr>
        <w:t>p - коэффициент коррекции программы, который определяет в ходе ее разработки увеличение объема работ за счет внесения изменений в алгоритм или программу. Величина p находится в пределах 0.05...0.1, что соответствует внесению 3...5 коррекций, влекущих за собой переработку 5...10 % готовой программы (p=0.1).</w:t>
      </w:r>
    </w:p>
    <w:p w:rsidR="007C7B7F" w:rsidRDefault="00016614">
      <w:pPr>
        <w:spacing w:line="360" w:lineRule="auto"/>
        <w:jc w:val="center"/>
        <w:rPr>
          <w:rFonts w:ascii="Pragmatica" w:hAnsi="Pragmatica"/>
          <w:sz w:val="28"/>
        </w:rPr>
      </w:pPr>
      <w:r>
        <w:rPr>
          <w:rFonts w:ascii="Pragmatica" w:hAnsi="Pragmatica"/>
          <w:sz w:val="28"/>
        </w:rPr>
        <w:t>Q=500*1.4*(1+0.1)=770</w:t>
      </w:r>
    </w:p>
    <w:p w:rsidR="007C7B7F" w:rsidRDefault="00016614">
      <w:pPr>
        <w:spacing w:line="360" w:lineRule="auto"/>
        <w:jc w:val="both"/>
        <w:rPr>
          <w:rFonts w:ascii="Pragmatica" w:hAnsi="Pragmatica"/>
          <w:sz w:val="28"/>
        </w:rPr>
      </w:pPr>
      <w:r>
        <w:rPr>
          <w:rFonts w:ascii="Pragmatica" w:hAnsi="Pragmatica"/>
          <w:sz w:val="28"/>
        </w:rPr>
        <w:tab/>
        <w:t>Затраты труда на подготовку и описание поставленной задачи:  to = 10 чел.-ч</w:t>
      </w:r>
    </w:p>
    <w:p w:rsidR="007C7B7F" w:rsidRDefault="00016614">
      <w:pPr>
        <w:spacing w:line="360" w:lineRule="auto"/>
        <w:jc w:val="both"/>
        <w:rPr>
          <w:rFonts w:ascii="Pragmatica" w:hAnsi="Pragmatica"/>
          <w:sz w:val="28"/>
        </w:rPr>
      </w:pPr>
      <w:r>
        <w:rPr>
          <w:rFonts w:ascii="Pragmatica" w:hAnsi="Pragmatica"/>
          <w:sz w:val="28"/>
        </w:rPr>
        <w:tab/>
        <w:t>Затраты труда на изучение описания задачи определяются с учетом уточнения описания и квалификации программиста по формуле:</w:t>
      </w:r>
    </w:p>
    <w:p w:rsidR="007C7B7F" w:rsidRDefault="00016614">
      <w:pPr>
        <w:spacing w:line="360" w:lineRule="auto"/>
        <w:jc w:val="center"/>
        <w:rPr>
          <w:rFonts w:ascii="Pragmatica" w:hAnsi="Pragmatica"/>
          <w:sz w:val="28"/>
        </w:rPr>
      </w:pPr>
      <w:r>
        <w:rPr>
          <w:rFonts w:ascii="Pragmatica" w:hAnsi="Pragmatica"/>
          <w:position w:val="-28"/>
          <w:sz w:val="28"/>
        </w:rPr>
        <w:object w:dxaOrig="1740" w:dyaOrig="660">
          <v:shape id="_x0000_i1131" type="#_x0000_t75" style="width:113.25pt;height:42.75pt" o:ole="">
            <v:imagedata r:id="rId219" o:title=""/>
          </v:shape>
          <o:OLEObject Type="Embed" ProgID="Equation.2" ShapeID="_x0000_i1131" DrawAspect="Content" ObjectID="_1453819206" r:id="rId220"/>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B - коэффициент увеличения затрат труда вследствие недостаточности описания задачи, чел.-ч (B=1.4);</w:t>
      </w:r>
    </w:p>
    <w:p w:rsidR="007C7B7F" w:rsidRDefault="00016614">
      <w:pPr>
        <w:spacing w:line="360" w:lineRule="auto"/>
        <w:jc w:val="both"/>
        <w:rPr>
          <w:rFonts w:ascii="Pragmatica" w:hAnsi="Pragmatica"/>
          <w:sz w:val="28"/>
        </w:rPr>
      </w:pPr>
      <w:r>
        <w:rPr>
          <w:rFonts w:ascii="Pragmatica" w:hAnsi="Pragmatica"/>
          <w:sz w:val="28"/>
        </w:rPr>
        <w:tab/>
        <w:t>K - коэффициент квалификации программиста, определяемый в зависимости от стажа работы по данной специальности (K=1.0);</w:t>
      </w:r>
    </w:p>
    <w:p w:rsidR="007C7B7F" w:rsidRDefault="00016614">
      <w:pPr>
        <w:spacing w:line="360" w:lineRule="auto"/>
        <w:jc w:val="center"/>
        <w:rPr>
          <w:rFonts w:ascii="Pragmatica" w:hAnsi="Pragmatica"/>
          <w:sz w:val="28"/>
        </w:rPr>
      </w:pPr>
      <w:r>
        <w:rPr>
          <w:rFonts w:ascii="Pragmatica" w:hAnsi="Pragmatica"/>
          <w:position w:val="-24"/>
          <w:sz w:val="28"/>
        </w:rPr>
        <w:object w:dxaOrig="2060" w:dyaOrig="639">
          <v:shape id="_x0000_i1132" type="#_x0000_t75" style="width:136.5pt;height:42pt" o:ole="">
            <v:imagedata r:id="rId221" o:title=""/>
          </v:shape>
          <o:OLEObject Type="Embed" ProgID="Equation.2" ShapeID="_x0000_i1132" DrawAspect="Content" ObjectID="_1453819207" r:id="rId222"/>
        </w:object>
      </w:r>
    </w:p>
    <w:p w:rsidR="007C7B7F" w:rsidRDefault="00016614">
      <w:pPr>
        <w:spacing w:line="360" w:lineRule="auto"/>
        <w:jc w:val="both"/>
        <w:rPr>
          <w:rFonts w:ascii="Pragmatica" w:hAnsi="Pragmatica"/>
          <w:sz w:val="28"/>
        </w:rPr>
      </w:pPr>
      <w:r>
        <w:rPr>
          <w:rFonts w:ascii="Pragmatica" w:hAnsi="Pragmatica"/>
          <w:sz w:val="28"/>
        </w:rPr>
        <w:tab/>
        <w:t>Затраты труда на разработку алгоритма решения задачи:</w:t>
      </w:r>
    </w:p>
    <w:p w:rsidR="007C7B7F" w:rsidRDefault="00016614">
      <w:pPr>
        <w:spacing w:line="360" w:lineRule="auto"/>
        <w:jc w:val="center"/>
        <w:rPr>
          <w:rFonts w:ascii="Pragmatica" w:hAnsi="Pragmatica"/>
          <w:sz w:val="28"/>
        </w:rPr>
      </w:pPr>
      <w:r>
        <w:rPr>
          <w:rFonts w:ascii="Pragmatica" w:hAnsi="Pragmatica"/>
          <w:position w:val="-28"/>
          <w:sz w:val="28"/>
        </w:rPr>
        <w:object w:dxaOrig="3159" w:dyaOrig="660">
          <v:shape id="_x0000_i1133" type="#_x0000_t75" style="width:206.25pt;height:42.75pt" o:ole="">
            <v:imagedata r:id="rId223" o:title=""/>
          </v:shape>
          <o:OLEObject Type="Embed" ProgID="Equation.2" ShapeID="_x0000_i1133" DrawAspect="Content" ObjectID="_1453819208" r:id="rId224"/>
        </w:object>
      </w:r>
    </w:p>
    <w:p w:rsidR="007C7B7F" w:rsidRDefault="00016614">
      <w:pPr>
        <w:spacing w:line="360" w:lineRule="auto"/>
        <w:jc w:val="both"/>
        <w:rPr>
          <w:rFonts w:ascii="Pragmatica" w:hAnsi="Pragmatica"/>
          <w:sz w:val="28"/>
        </w:rPr>
      </w:pPr>
      <w:r>
        <w:rPr>
          <w:rFonts w:ascii="Pragmatica" w:hAnsi="Pragmatica"/>
          <w:sz w:val="28"/>
        </w:rPr>
        <w:tab/>
        <w:t>Затраты труда на составление программы по готовой блок-схеме:</w:t>
      </w:r>
    </w:p>
    <w:p w:rsidR="007C7B7F" w:rsidRDefault="00016614">
      <w:pPr>
        <w:spacing w:line="360" w:lineRule="auto"/>
        <w:jc w:val="center"/>
        <w:rPr>
          <w:rFonts w:ascii="Pragmatica" w:hAnsi="Pragmatica"/>
          <w:sz w:val="28"/>
        </w:rPr>
      </w:pPr>
      <w:r>
        <w:rPr>
          <w:rFonts w:ascii="Pragmatica" w:hAnsi="Pragmatica"/>
          <w:position w:val="-28"/>
          <w:sz w:val="28"/>
        </w:rPr>
        <w:object w:dxaOrig="3159" w:dyaOrig="660">
          <v:shape id="_x0000_i1134" type="#_x0000_t75" style="width:206.25pt;height:42.75pt" o:ole="">
            <v:imagedata r:id="rId225" o:title=""/>
          </v:shape>
          <o:OLEObject Type="Embed" ProgID="Equation.2" ShapeID="_x0000_i1134" DrawAspect="Content" ObjectID="_1453819209" r:id="rId226"/>
        </w:object>
      </w:r>
    </w:p>
    <w:p w:rsidR="007C7B7F" w:rsidRDefault="00016614">
      <w:pPr>
        <w:spacing w:line="360" w:lineRule="auto"/>
        <w:jc w:val="both"/>
        <w:rPr>
          <w:rFonts w:ascii="Pragmatica" w:hAnsi="Pragmatica"/>
          <w:sz w:val="28"/>
        </w:rPr>
      </w:pPr>
      <w:r>
        <w:rPr>
          <w:rFonts w:ascii="Pragmatica" w:hAnsi="Pragmatica"/>
          <w:sz w:val="28"/>
        </w:rPr>
        <w:tab/>
        <w:t>Затраты труда на отладку программы на ЭВМ:</w:t>
      </w:r>
    </w:p>
    <w:p w:rsidR="007C7B7F" w:rsidRDefault="00016614">
      <w:pPr>
        <w:spacing w:line="360" w:lineRule="auto"/>
        <w:jc w:val="center"/>
        <w:rPr>
          <w:rFonts w:ascii="Pragmatica" w:hAnsi="Pragmatica"/>
          <w:sz w:val="28"/>
        </w:rPr>
      </w:pPr>
      <w:r>
        <w:rPr>
          <w:rFonts w:ascii="Pragmatica" w:hAnsi="Pragmatica"/>
          <w:position w:val="-28"/>
          <w:sz w:val="28"/>
        </w:rPr>
        <w:object w:dxaOrig="3100" w:dyaOrig="660">
          <v:shape id="_x0000_i1135" type="#_x0000_t75" style="width:201.75pt;height:42.75pt" o:ole="">
            <v:imagedata r:id="rId227" o:title=""/>
          </v:shape>
          <o:OLEObject Type="Embed" ProgID="Equation.2" ShapeID="_x0000_i1135" DrawAspect="Content" ObjectID="_1453819210" r:id="rId228"/>
        </w:object>
      </w:r>
    </w:p>
    <w:p w:rsidR="007C7B7F" w:rsidRDefault="00016614">
      <w:pPr>
        <w:spacing w:line="360" w:lineRule="auto"/>
        <w:jc w:val="both"/>
        <w:rPr>
          <w:rFonts w:ascii="Pragmatica" w:hAnsi="Pragmatica"/>
          <w:sz w:val="28"/>
        </w:rPr>
      </w:pPr>
      <w:r>
        <w:rPr>
          <w:rFonts w:ascii="Pragmatica" w:hAnsi="Pragmatica"/>
          <w:sz w:val="28"/>
        </w:rPr>
        <w:tab/>
        <w:t>Затраты на подготовку документации по задаче:</w:t>
      </w:r>
    </w:p>
    <w:p w:rsidR="007C7B7F" w:rsidRDefault="00016614">
      <w:pPr>
        <w:spacing w:line="360" w:lineRule="auto"/>
        <w:jc w:val="center"/>
        <w:rPr>
          <w:rFonts w:ascii="Pragmatica" w:hAnsi="Pragmatica"/>
          <w:sz w:val="28"/>
        </w:rPr>
      </w:pPr>
      <w:r>
        <w:rPr>
          <w:rFonts w:ascii="Pragmatica" w:hAnsi="Pragmatica"/>
          <w:position w:val="-14"/>
          <w:sz w:val="28"/>
        </w:rPr>
        <w:object w:dxaOrig="1420" w:dyaOrig="380">
          <v:shape id="_x0000_i1136" type="#_x0000_t75" style="width:93pt;height:24.75pt" o:ole="">
            <v:imagedata r:id="rId229" o:title=""/>
          </v:shape>
          <o:OLEObject Type="Embed" ProgID="Equation.2" ShapeID="_x0000_i1136" DrawAspect="Content" ObjectID="_1453819211" r:id="rId230"/>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tдр - трудоемкость подготовки материалов к рукописи;</w:t>
      </w:r>
    </w:p>
    <w:p w:rsidR="007C7B7F" w:rsidRDefault="00016614">
      <w:pPr>
        <w:spacing w:line="360" w:lineRule="auto"/>
        <w:jc w:val="both"/>
        <w:rPr>
          <w:rFonts w:ascii="Pragmatica" w:hAnsi="Pragmatica"/>
          <w:sz w:val="28"/>
        </w:rPr>
      </w:pPr>
      <w:r>
        <w:rPr>
          <w:rFonts w:ascii="Pragmatica" w:hAnsi="Pragmatica"/>
          <w:sz w:val="28"/>
        </w:rPr>
        <w:tab/>
        <w:t>tдо - трудоемкость редактирования, печати и оформления.</w:t>
      </w:r>
    </w:p>
    <w:p w:rsidR="007C7B7F" w:rsidRDefault="00016614">
      <w:pPr>
        <w:spacing w:line="360" w:lineRule="auto"/>
        <w:jc w:val="center"/>
        <w:rPr>
          <w:rFonts w:ascii="Pragmatica" w:hAnsi="Pragmatica"/>
          <w:sz w:val="28"/>
        </w:rPr>
      </w:pPr>
      <w:r>
        <w:rPr>
          <w:rFonts w:ascii="Pragmatica" w:hAnsi="Pragmatica"/>
          <w:position w:val="-28"/>
          <w:sz w:val="28"/>
        </w:rPr>
        <w:object w:dxaOrig="3180" w:dyaOrig="660">
          <v:shape id="_x0000_i1137" type="#_x0000_t75" style="width:207.75pt;height:42.75pt" o:ole="">
            <v:imagedata r:id="rId231" o:title=""/>
          </v:shape>
          <o:OLEObject Type="Embed" ProgID="Equation.2" ShapeID="_x0000_i1137" DrawAspect="Content" ObjectID="_1453819212" r:id="rId232"/>
        </w:object>
      </w:r>
    </w:p>
    <w:p w:rsidR="007C7B7F" w:rsidRDefault="00016614">
      <w:pPr>
        <w:spacing w:line="360" w:lineRule="auto"/>
        <w:jc w:val="center"/>
        <w:rPr>
          <w:rFonts w:ascii="Pragmatica" w:hAnsi="Pragmatica"/>
          <w:sz w:val="28"/>
        </w:rPr>
      </w:pPr>
      <w:r>
        <w:rPr>
          <w:rFonts w:ascii="Pragmatica" w:hAnsi="Pragmatica"/>
          <w:position w:val="-14"/>
          <w:sz w:val="28"/>
        </w:rPr>
        <w:object w:dxaOrig="3320" w:dyaOrig="380">
          <v:shape id="_x0000_i1138" type="#_x0000_t75" style="width:218.25pt;height:24.75pt" o:ole="">
            <v:imagedata r:id="rId233" o:title=""/>
          </v:shape>
          <o:OLEObject Type="Embed" ProgID="Equation.2" ShapeID="_x0000_i1138" DrawAspect="Content" ObjectID="_1453819213" r:id="rId234"/>
        </w:object>
      </w:r>
    </w:p>
    <w:p w:rsidR="007C7B7F" w:rsidRDefault="00016614">
      <w:pPr>
        <w:spacing w:line="360" w:lineRule="auto"/>
        <w:jc w:val="both"/>
        <w:rPr>
          <w:rFonts w:ascii="Pragmatica" w:hAnsi="Pragmatica"/>
          <w:sz w:val="28"/>
        </w:rPr>
      </w:pPr>
      <w:r>
        <w:rPr>
          <w:rFonts w:ascii="Pragmatica" w:hAnsi="Pragmatica"/>
          <w:sz w:val="28"/>
        </w:rPr>
        <w:tab/>
        <w:t>Полная средняя трудоемкость разработки программы:</w:t>
      </w:r>
    </w:p>
    <w:p w:rsidR="007C7B7F" w:rsidRDefault="00016614">
      <w:pPr>
        <w:spacing w:line="360" w:lineRule="auto"/>
        <w:jc w:val="center"/>
        <w:rPr>
          <w:rFonts w:ascii="Pragmatica" w:hAnsi="Pragmatica"/>
          <w:sz w:val="28"/>
        </w:rPr>
      </w:pPr>
      <w:r>
        <w:rPr>
          <w:rFonts w:ascii="Pragmatica" w:hAnsi="Pragmatica"/>
          <w:position w:val="-24"/>
          <w:sz w:val="28"/>
        </w:rPr>
        <w:object w:dxaOrig="3580" w:dyaOrig="620">
          <v:shape id="_x0000_i1139" type="#_x0000_t75" style="width:234pt;height:40.5pt" o:ole="">
            <v:imagedata r:id="rId235" o:title=""/>
          </v:shape>
          <o:OLEObject Type="Embed" ProgID="Equation.2" ShapeID="_x0000_i1139" DrawAspect="Content" ObjectID="_1453819214" r:id="rId236"/>
        </w:object>
      </w:r>
    </w:p>
    <w:p w:rsidR="007C7B7F" w:rsidRDefault="00016614">
      <w:pPr>
        <w:spacing w:line="360" w:lineRule="auto"/>
        <w:jc w:val="both"/>
        <w:rPr>
          <w:rFonts w:ascii="Pragmatica" w:hAnsi="Pragmatica"/>
          <w:sz w:val="28"/>
        </w:rPr>
      </w:pPr>
      <w:r>
        <w:rPr>
          <w:rFonts w:ascii="Pragmatica" w:hAnsi="Pragmatica"/>
          <w:sz w:val="28"/>
        </w:rPr>
        <w:tab/>
        <w:t>Трудоемкость разработки ПО:</w:t>
      </w:r>
    </w:p>
    <w:p w:rsidR="007C7B7F" w:rsidRDefault="00016614">
      <w:pPr>
        <w:spacing w:line="360" w:lineRule="auto"/>
        <w:jc w:val="center"/>
        <w:rPr>
          <w:rFonts w:ascii="Pragmatica" w:hAnsi="Pragmatica"/>
          <w:sz w:val="28"/>
        </w:rPr>
      </w:pPr>
      <w:r>
        <w:rPr>
          <w:rFonts w:ascii="Pragmatica" w:hAnsi="Pragmatica"/>
          <w:position w:val="-12"/>
          <w:sz w:val="28"/>
        </w:rPr>
        <w:object w:dxaOrig="7020" w:dyaOrig="360">
          <v:shape id="_x0000_i1140" type="#_x0000_t75" style="width:431.25pt;height:23.25pt" o:ole="">
            <v:imagedata r:id="rId237" o:title=""/>
          </v:shape>
          <o:OLEObject Type="Embed" ProgID="Equation.2" ShapeID="_x0000_i1140" DrawAspect="Content" ObjectID="_1453819215" r:id="rId238"/>
        </w:object>
      </w:r>
    </w:p>
    <w:p w:rsidR="007C7B7F" w:rsidRDefault="00016614">
      <w:pPr>
        <w:spacing w:line="360" w:lineRule="auto"/>
        <w:jc w:val="both"/>
        <w:rPr>
          <w:rFonts w:ascii="Pragmatica" w:hAnsi="Pragmatica"/>
          <w:sz w:val="28"/>
        </w:rPr>
      </w:pPr>
      <w:r>
        <w:rPr>
          <w:rFonts w:ascii="Pragmatica" w:hAnsi="Pragmatica"/>
          <w:sz w:val="28"/>
        </w:rPr>
        <w:tab/>
        <w:t>Затраты на создание программного изделия Kпо включают в себя затраты на заработную плату исполнителей программы З</w:t>
      </w:r>
      <w:r>
        <w:rPr>
          <w:rFonts w:ascii="Pragmatica" w:hAnsi="Pragmatica"/>
          <w:sz w:val="28"/>
          <w:vertAlign w:val="subscript"/>
        </w:rPr>
        <w:t>зп</w:t>
      </w:r>
      <w:r>
        <w:rPr>
          <w:rFonts w:ascii="Pragmatica" w:hAnsi="Pragmatica"/>
          <w:sz w:val="28"/>
        </w:rPr>
        <w:t xml:space="preserve"> и стоимость машинного времени, необходимого для отладки программы на ЭВМ  Змв:</w:t>
      </w:r>
    </w:p>
    <w:p w:rsidR="007C7B7F" w:rsidRDefault="00016614">
      <w:pPr>
        <w:spacing w:line="360" w:lineRule="auto"/>
        <w:jc w:val="center"/>
        <w:rPr>
          <w:rFonts w:ascii="Pragmatica" w:hAnsi="Pragmatica"/>
          <w:sz w:val="28"/>
        </w:rPr>
      </w:pPr>
      <w:r>
        <w:rPr>
          <w:rFonts w:ascii="Pragmatica" w:hAnsi="Pragmatica"/>
          <w:position w:val="-10"/>
          <w:sz w:val="28"/>
        </w:rPr>
        <w:object w:dxaOrig="2100" w:dyaOrig="340">
          <v:shape id="_x0000_i1141" type="#_x0000_t75" style="width:137.25pt;height:22.5pt" o:ole="">
            <v:imagedata r:id="rId239" o:title=""/>
          </v:shape>
          <o:OLEObject Type="Embed" ProgID="Equation.2" ShapeID="_x0000_i1141" DrawAspect="Content" ObjectID="_1453819216" r:id="rId240"/>
        </w:object>
      </w:r>
    </w:p>
    <w:p w:rsidR="007C7B7F" w:rsidRDefault="00016614">
      <w:pPr>
        <w:spacing w:line="360" w:lineRule="auto"/>
        <w:jc w:val="both"/>
        <w:rPr>
          <w:rFonts w:ascii="Pragmatica" w:hAnsi="Pragmatica"/>
          <w:sz w:val="28"/>
        </w:rPr>
      </w:pPr>
      <w:r>
        <w:rPr>
          <w:rFonts w:ascii="Pragmatica" w:hAnsi="Pragmatica"/>
          <w:sz w:val="28"/>
        </w:rPr>
        <w:tab/>
        <w:t>Заработная плата исполнителей определяется по формуле:</w:t>
      </w:r>
    </w:p>
    <w:p w:rsidR="007C7B7F" w:rsidRDefault="00016614">
      <w:pPr>
        <w:spacing w:line="360" w:lineRule="auto"/>
        <w:jc w:val="center"/>
        <w:rPr>
          <w:rFonts w:ascii="Pragmatica" w:hAnsi="Pragmatica"/>
          <w:sz w:val="28"/>
        </w:rPr>
      </w:pPr>
      <w:r>
        <w:rPr>
          <w:rFonts w:ascii="Pragmatica" w:hAnsi="Pragmatica"/>
          <w:position w:val="-14"/>
          <w:sz w:val="28"/>
        </w:rPr>
        <w:object w:dxaOrig="1820" w:dyaOrig="380">
          <v:shape id="_x0000_i1142" type="#_x0000_t75" style="width:119.25pt;height:24.75pt" o:ole="">
            <v:imagedata r:id="rId241" o:title=""/>
          </v:shape>
          <o:OLEObject Type="Embed" ProgID="Equation.2" ShapeID="_x0000_i1142" DrawAspect="Content" ObjectID="_1453819217" r:id="rId242"/>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t - общая трудоемкость разработки ПО;</w:t>
      </w:r>
    </w:p>
    <w:p w:rsidR="007C7B7F" w:rsidRDefault="00016614">
      <w:pPr>
        <w:spacing w:line="360" w:lineRule="auto"/>
        <w:jc w:val="both"/>
        <w:rPr>
          <w:rFonts w:ascii="Pragmatica" w:hAnsi="Pragmatica"/>
          <w:sz w:val="28"/>
        </w:rPr>
      </w:pPr>
      <w:r>
        <w:rPr>
          <w:rFonts w:ascii="Pragmatica" w:hAnsi="Pragmatica"/>
          <w:sz w:val="28"/>
        </w:rPr>
        <w:tab/>
        <w:t>Спр - средняя часовая заработная плата программиста (основная и дополнительная) с отчислениями на социальное страхование, грн/ч (Спр=0.352 грн/ч).</w:t>
      </w:r>
    </w:p>
    <w:p w:rsidR="007C7B7F" w:rsidRDefault="00016614">
      <w:pPr>
        <w:spacing w:line="360" w:lineRule="auto"/>
        <w:jc w:val="center"/>
        <w:rPr>
          <w:rFonts w:ascii="Pragmatica" w:hAnsi="Pragmatica"/>
          <w:sz w:val="28"/>
        </w:rPr>
      </w:pPr>
      <w:r>
        <w:rPr>
          <w:rFonts w:ascii="Pragmatica" w:hAnsi="Pragmatica"/>
          <w:position w:val="-10"/>
          <w:sz w:val="28"/>
        </w:rPr>
        <w:object w:dxaOrig="3440" w:dyaOrig="340">
          <v:shape id="_x0000_i1143" type="#_x0000_t75" style="width:224.25pt;height:22.5pt" o:ole="">
            <v:imagedata r:id="rId243" o:title=""/>
          </v:shape>
          <o:OLEObject Type="Embed" ProgID="Equation.2" ShapeID="_x0000_i1143" DrawAspect="Content" ObjectID="_1453819218" r:id="rId244"/>
        </w:object>
      </w:r>
    </w:p>
    <w:p w:rsidR="007C7B7F" w:rsidRDefault="00016614">
      <w:pPr>
        <w:spacing w:line="360" w:lineRule="auto"/>
        <w:jc w:val="both"/>
        <w:rPr>
          <w:rFonts w:ascii="Pragmatica" w:hAnsi="Pragmatica"/>
          <w:sz w:val="28"/>
        </w:rPr>
      </w:pPr>
      <w:r>
        <w:rPr>
          <w:rFonts w:ascii="Pragmatica" w:hAnsi="Pragmatica"/>
          <w:sz w:val="28"/>
        </w:rPr>
        <w:tab/>
        <w:t>Стоимость машинного времени, необходимого для отладки программы на ЭВМ:</w:t>
      </w:r>
    </w:p>
    <w:p w:rsidR="007C7B7F" w:rsidRDefault="00016614">
      <w:pPr>
        <w:spacing w:line="360" w:lineRule="auto"/>
        <w:jc w:val="center"/>
        <w:rPr>
          <w:rFonts w:ascii="Pragmatica" w:hAnsi="Pragmatica"/>
          <w:sz w:val="28"/>
        </w:rPr>
      </w:pPr>
      <w:r>
        <w:rPr>
          <w:rFonts w:ascii="Pragmatica" w:hAnsi="Pragmatica"/>
          <w:position w:val="-10"/>
          <w:sz w:val="28"/>
        </w:rPr>
        <w:object w:dxaOrig="2079" w:dyaOrig="340">
          <v:shape id="_x0000_i1144" type="#_x0000_t75" style="width:135.75pt;height:22.5pt" o:ole="">
            <v:imagedata r:id="rId245" o:title=""/>
          </v:shape>
          <o:OLEObject Type="Embed" ProgID="Equation.2" ShapeID="_x0000_i1144" DrawAspect="Content" ObjectID="_1453819219" r:id="rId246"/>
        </w:objec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tотл - трудоемкость отладки программы на ЭВМ;</w:t>
      </w:r>
    </w:p>
    <w:p w:rsidR="007C7B7F" w:rsidRDefault="00016614">
      <w:pPr>
        <w:spacing w:line="360" w:lineRule="auto"/>
        <w:rPr>
          <w:rFonts w:ascii="Pragmatica" w:hAnsi="Pragmatica"/>
          <w:sz w:val="28"/>
        </w:rPr>
      </w:pPr>
      <w:r>
        <w:rPr>
          <w:rFonts w:ascii="Pragmatica" w:hAnsi="Pragmatica"/>
          <w:sz w:val="28"/>
        </w:rPr>
        <w:tab/>
        <w:t>См - стоимость машино-часа ЭВМ, грн/ч (См=0.30 грн).</w:t>
      </w:r>
    </w:p>
    <w:p w:rsidR="007C7B7F" w:rsidRDefault="00016614">
      <w:pPr>
        <w:spacing w:line="360" w:lineRule="auto"/>
        <w:jc w:val="center"/>
        <w:rPr>
          <w:rFonts w:ascii="Pragmatica" w:hAnsi="Pragmatica"/>
          <w:sz w:val="28"/>
        </w:rPr>
      </w:pPr>
      <w:r>
        <w:rPr>
          <w:rFonts w:ascii="Pragmatica" w:hAnsi="Pragmatica"/>
          <w:position w:val="-10"/>
          <w:sz w:val="28"/>
        </w:rPr>
        <w:object w:dxaOrig="2820" w:dyaOrig="340">
          <v:shape id="_x0000_i1145" type="#_x0000_t75" style="width:184.5pt;height:22.5pt" o:ole="">
            <v:imagedata r:id="rId247" o:title=""/>
          </v:shape>
          <o:OLEObject Type="Embed" ProgID="Equation.2" ShapeID="_x0000_i1145" DrawAspect="Content" ObjectID="_1453819220" r:id="rId248"/>
        </w:objec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создании аппаратно-программного комплекса для разработки и отладки системы управления, которая рассмотрена в данном дипломном проекте, был создан имитационный стенд объекта управления, расчет себестоимости которого приведен ниже.</w:t>
      </w:r>
    </w:p>
    <w:p w:rsidR="007C7B7F" w:rsidRDefault="00016614">
      <w:pPr>
        <w:spacing w:line="360" w:lineRule="auto"/>
        <w:jc w:val="both"/>
        <w:rPr>
          <w:rFonts w:ascii="Pragmatica" w:hAnsi="Pragmatica"/>
          <w:sz w:val="28"/>
        </w:rPr>
      </w:pPr>
      <w:r>
        <w:rPr>
          <w:rFonts w:ascii="Pragmatica" w:hAnsi="Pragmatica"/>
          <w:sz w:val="28"/>
        </w:rPr>
        <w:tab/>
        <w:t>Определение стоимости основных материалов спроектированной аппаратуры:</w:t>
      </w:r>
    </w:p>
    <w:p w:rsidR="007C7B7F" w:rsidRDefault="007C7B7F">
      <w:pPr>
        <w:spacing w:line="360" w:lineRule="auto"/>
        <w:jc w:val="both"/>
        <w:rPr>
          <w:rFonts w:ascii="Pragmatica" w:hAnsi="Pragmatica"/>
          <w:sz w:val="28"/>
        </w:rPr>
      </w:pPr>
    </w:p>
    <w:tbl>
      <w:tblPr>
        <w:tblW w:w="0" w:type="auto"/>
        <w:tblInd w:w="-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985"/>
        <w:gridCol w:w="1418"/>
        <w:gridCol w:w="1488"/>
        <w:gridCol w:w="1588"/>
        <w:gridCol w:w="1644"/>
      </w:tblGrid>
      <w:tr w:rsidR="007C7B7F">
        <w:tc>
          <w:tcPr>
            <w:tcW w:w="567" w:type="dxa"/>
            <w:tcBorders>
              <w:top w:val="single" w:sz="18" w:space="0" w:color="auto"/>
              <w:bottom w:val="single" w:sz="18" w:space="0" w:color="auto"/>
              <w:right w:val="single" w:sz="18" w:space="0" w:color="auto"/>
            </w:tcBorders>
          </w:tcPr>
          <w:p w:rsidR="007C7B7F" w:rsidRDefault="007C7B7F">
            <w:pPr>
              <w:spacing w:line="360" w:lineRule="auto"/>
              <w:jc w:val="center"/>
              <w:rPr>
                <w:rFonts w:ascii="Pragmatica" w:hAnsi="Pragmatica"/>
              </w:rPr>
            </w:pPr>
          </w:p>
          <w:p w:rsidR="007C7B7F" w:rsidRDefault="00016614">
            <w:pPr>
              <w:spacing w:line="360" w:lineRule="auto"/>
              <w:jc w:val="center"/>
              <w:rPr>
                <w:rFonts w:ascii="Pragmatica" w:hAnsi="Pragmatica"/>
              </w:rPr>
            </w:pPr>
            <w:r>
              <w:rPr>
                <w:rFonts w:ascii="Pragmatica" w:hAnsi="Pragmatica"/>
              </w:rPr>
              <w:t>№ п/п</w:t>
            </w:r>
          </w:p>
        </w:tc>
        <w:tc>
          <w:tcPr>
            <w:tcW w:w="1985" w:type="dxa"/>
            <w:tcBorders>
              <w:top w:val="single" w:sz="18" w:space="0" w:color="auto"/>
              <w:left w:val="nil"/>
              <w:bottom w:val="single" w:sz="18" w:space="0" w:color="auto"/>
            </w:tcBorders>
          </w:tcPr>
          <w:p w:rsidR="007C7B7F" w:rsidRDefault="007C7B7F">
            <w:pPr>
              <w:spacing w:line="360" w:lineRule="auto"/>
              <w:jc w:val="center"/>
              <w:rPr>
                <w:rFonts w:ascii="Pragmatica" w:hAnsi="Pragmatica"/>
              </w:rPr>
            </w:pPr>
          </w:p>
          <w:p w:rsidR="007C7B7F" w:rsidRDefault="00016614">
            <w:pPr>
              <w:spacing w:line="360" w:lineRule="auto"/>
              <w:jc w:val="center"/>
              <w:rPr>
                <w:rFonts w:ascii="Pragmatica" w:hAnsi="Pragmatica"/>
              </w:rPr>
            </w:pPr>
            <w:r>
              <w:rPr>
                <w:rFonts w:ascii="Pragmatica" w:hAnsi="Pragmatica"/>
              </w:rPr>
              <w:t>Наименование материала</w:t>
            </w:r>
          </w:p>
        </w:tc>
        <w:tc>
          <w:tcPr>
            <w:tcW w:w="1418" w:type="dxa"/>
            <w:tcBorders>
              <w:top w:val="single" w:sz="18" w:space="0" w:color="auto"/>
              <w:bottom w:val="single" w:sz="18" w:space="0" w:color="auto"/>
            </w:tcBorders>
          </w:tcPr>
          <w:p w:rsidR="007C7B7F" w:rsidRDefault="007C7B7F">
            <w:pPr>
              <w:spacing w:line="360" w:lineRule="auto"/>
              <w:jc w:val="center"/>
              <w:rPr>
                <w:rFonts w:ascii="Pragmatica" w:hAnsi="Pragmatica"/>
              </w:rPr>
            </w:pPr>
          </w:p>
          <w:p w:rsidR="007C7B7F" w:rsidRDefault="00016614">
            <w:pPr>
              <w:spacing w:line="360" w:lineRule="auto"/>
              <w:jc w:val="center"/>
              <w:rPr>
                <w:rFonts w:ascii="Pragmatica" w:hAnsi="Pragmatica"/>
              </w:rPr>
            </w:pPr>
            <w:r>
              <w:rPr>
                <w:rFonts w:ascii="Pragmatica" w:hAnsi="Pragmatica"/>
              </w:rPr>
              <w:t>Единица измерения</w:t>
            </w:r>
          </w:p>
        </w:tc>
        <w:tc>
          <w:tcPr>
            <w:tcW w:w="1488" w:type="dxa"/>
            <w:tcBorders>
              <w:top w:val="single" w:sz="18" w:space="0" w:color="auto"/>
              <w:bottom w:val="single" w:sz="18" w:space="0" w:color="auto"/>
            </w:tcBorders>
          </w:tcPr>
          <w:p w:rsidR="007C7B7F" w:rsidRDefault="00016614">
            <w:pPr>
              <w:spacing w:line="440" w:lineRule="exact"/>
              <w:jc w:val="center"/>
              <w:rPr>
                <w:rFonts w:ascii="Pragmatica" w:hAnsi="Pragmatica"/>
              </w:rPr>
            </w:pPr>
            <w:r>
              <w:rPr>
                <w:rFonts w:ascii="Pragmatica" w:hAnsi="Pragmatica"/>
              </w:rPr>
              <w:t>Цена за единицу, грн.</w:t>
            </w:r>
          </w:p>
        </w:tc>
        <w:tc>
          <w:tcPr>
            <w:tcW w:w="1588" w:type="dxa"/>
            <w:tcBorders>
              <w:top w:val="single" w:sz="18" w:space="0" w:color="auto"/>
              <w:bottom w:val="single" w:sz="18" w:space="0" w:color="auto"/>
            </w:tcBorders>
          </w:tcPr>
          <w:p w:rsidR="007C7B7F" w:rsidRDefault="00016614">
            <w:pPr>
              <w:spacing w:line="440" w:lineRule="exact"/>
              <w:jc w:val="center"/>
              <w:rPr>
                <w:rFonts w:ascii="Pragmatica" w:hAnsi="Pragmatica"/>
              </w:rPr>
            </w:pPr>
            <w:r>
              <w:rPr>
                <w:rFonts w:ascii="Pragmatica" w:hAnsi="Pragmatica"/>
              </w:rPr>
              <w:t>Норма расхода на 1 изделие</w:t>
            </w:r>
          </w:p>
        </w:tc>
        <w:tc>
          <w:tcPr>
            <w:tcW w:w="1644" w:type="dxa"/>
            <w:tcBorders>
              <w:top w:val="single" w:sz="18" w:space="0" w:color="auto"/>
              <w:bottom w:val="single" w:sz="18" w:space="0" w:color="auto"/>
            </w:tcBorders>
          </w:tcPr>
          <w:p w:rsidR="007C7B7F" w:rsidRDefault="00016614">
            <w:pPr>
              <w:spacing w:line="360" w:lineRule="auto"/>
              <w:jc w:val="center"/>
              <w:rPr>
                <w:rFonts w:ascii="Pragmatica" w:hAnsi="Pragmatica"/>
              </w:rPr>
            </w:pPr>
            <w:r>
              <w:rPr>
                <w:rFonts w:ascii="Pragmatica" w:hAnsi="Pragmatica"/>
              </w:rPr>
              <w:t>Стоимость материала на 1 изделие, грн.</w:t>
            </w:r>
          </w:p>
        </w:tc>
      </w:tr>
      <w:tr w:rsidR="007C7B7F">
        <w:tc>
          <w:tcPr>
            <w:tcW w:w="567" w:type="dxa"/>
            <w:tcBorders>
              <w:top w:val="nil"/>
              <w:right w:val="single" w:sz="18" w:space="0" w:color="auto"/>
            </w:tcBorders>
          </w:tcPr>
          <w:p w:rsidR="007C7B7F" w:rsidRDefault="00016614">
            <w:pPr>
              <w:spacing w:line="360" w:lineRule="auto"/>
              <w:jc w:val="center"/>
              <w:rPr>
                <w:rFonts w:ascii="Pragmatica" w:hAnsi="Pragmatica"/>
              </w:rPr>
            </w:pPr>
            <w:r>
              <w:rPr>
                <w:rFonts w:ascii="Pragmatica" w:hAnsi="Pragmatica"/>
              </w:rPr>
              <w:t>1.</w:t>
            </w:r>
          </w:p>
          <w:p w:rsidR="007C7B7F" w:rsidRDefault="00016614">
            <w:pPr>
              <w:spacing w:line="360" w:lineRule="auto"/>
              <w:jc w:val="center"/>
              <w:rPr>
                <w:rFonts w:ascii="Pragmatica" w:hAnsi="Pragmatica"/>
              </w:rPr>
            </w:pPr>
            <w:r>
              <w:rPr>
                <w:rFonts w:ascii="Pragmatica" w:hAnsi="Pragmatica"/>
              </w:rPr>
              <w:t>2.</w:t>
            </w:r>
          </w:p>
        </w:tc>
        <w:tc>
          <w:tcPr>
            <w:tcW w:w="1985" w:type="dxa"/>
            <w:tcBorders>
              <w:top w:val="nil"/>
              <w:left w:val="nil"/>
            </w:tcBorders>
          </w:tcPr>
          <w:p w:rsidR="007C7B7F" w:rsidRDefault="00016614">
            <w:pPr>
              <w:spacing w:line="360" w:lineRule="auto"/>
              <w:jc w:val="both"/>
              <w:rPr>
                <w:rFonts w:ascii="Pragmatica" w:hAnsi="Pragmatica"/>
              </w:rPr>
            </w:pPr>
            <w:r>
              <w:rPr>
                <w:rFonts w:ascii="Pragmatica" w:hAnsi="Pragmatica"/>
              </w:rPr>
              <w:t>Провод</w:t>
            </w:r>
          </w:p>
          <w:p w:rsidR="007C7B7F" w:rsidRDefault="00016614">
            <w:pPr>
              <w:spacing w:line="360" w:lineRule="auto"/>
              <w:jc w:val="both"/>
              <w:rPr>
                <w:rFonts w:ascii="Pragmatica" w:hAnsi="Pragmatica"/>
              </w:rPr>
            </w:pPr>
            <w:r>
              <w:rPr>
                <w:rFonts w:ascii="Pragmatica" w:hAnsi="Pragmatica"/>
              </w:rPr>
              <w:t>Припой</w:t>
            </w:r>
          </w:p>
        </w:tc>
        <w:tc>
          <w:tcPr>
            <w:tcW w:w="1418" w:type="dxa"/>
            <w:tcBorders>
              <w:top w:val="nil"/>
            </w:tcBorders>
          </w:tcPr>
          <w:p w:rsidR="007C7B7F" w:rsidRDefault="00016614">
            <w:pPr>
              <w:spacing w:line="360" w:lineRule="auto"/>
              <w:jc w:val="center"/>
              <w:rPr>
                <w:rFonts w:ascii="Pragmatica" w:hAnsi="Pragmatica"/>
              </w:rPr>
            </w:pPr>
            <w:r>
              <w:rPr>
                <w:rFonts w:ascii="Pragmatica" w:hAnsi="Pragmatica"/>
              </w:rPr>
              <w:t>м</w:t>
            </w:r>
          </w:p>
          <w:p w:rsidR="007C7B7F" w:rsidRDefault="00016614">
            <w:pPr>
              <w:spacing w:line="360" w:lineRule="auto"/>
              <w:jc w:val="center"/>
              <w:rPr>
                <w:rFonts w:ascii="Pragmatica" w:hAnsi="Pragmatica"/>
              </w:rPr>
            </w:pPr>
            <w:r>
              <w:rPr>
                <w:rFonts w:ascii="Pragmatica" w:hAnsi="Pragmatica"/>
              </w:rPr>
              <w:t>кг</w:t>
            </w:r>
          </w:p>
        </w:tc>
        <w:tc>
          <w:tcPr>
            <w:tcW w:w="1488" w:type="dxa"/>
            <w:tcBorders>
              <w:top w:val="nil"/>
            </w:tcBorders>
          </w:tcPr>
          <w:p w:rsidR="007C7B7F" w:rsidRDefault="00016614">
            <w:pPr>
              <w:spacing w:line="360" w:lineRule="auto"/>
              <w:jc w:val="center"/>
              <w:rPr>
                <w:rFonts w:ascii="Pragmatica" w:hAnsi="Pragmatica"/>
              </w:rPr>
            </w:pPr>
            <w:r>
              <w:rPr>
                <w:rFonts w:ascii="Pragmatica" w:hAnsi="Pragmatica"/>
              </w:rPr>
              <w:t>0.90</w:t>
            </w:r>
          </w:p>
          <w:p w:rsidR="007C7B7F" w:rsidRDefault="00016614">
            <w:pPr>
              <w:spacing w:line="360" w:lineRule="auto"/>
              <w:jc w:val="center"/>
              <w:rPr>
                <w:rFonts w:ascii="Pragmatica" w:hAnsi="Pragmatica"/>
              </w:rPr>
            </w:pPr>
            <w:r>
              <w:rPr>
                <w:rFonts w:ascii="Pragmatica" w:hAnsi="Pragmatica"/>
              </w:rPr>
              <w:t>2.00</w:t>
            </w:r>
          </w:p>
        </w:tc>
        <w:tc>
          <w:tcPr>
            <w:tcW w:w="1588" w:type="dxa"/>
            <w:tcBorders>
              <w:top w:val="nil"/>
            </w:tcBorders>
          </w:tcPr>
          <w:p w:rsidR="007C7B7F" w:rsidRDefault="00016614">
            <w:pPr>
              <w:spacing w:line="360" w:lineRule="auto"/>
              <w:jc w:val="center"/>
              <w:rPr>
                <w:rFonts w:ascii="Pragmatica" w:hAnsi="Pragmatica"/>
              </w:rPr>
            </w:pPr>
            <w:r>
              <w:rPr>
                <w:rFonts w:ascii="Pragmatica" w:hAnsi="Pragmatica"/>
              </w:rPr>
              <w:t>50</w:t>
            </w:r>
          </w:p>
          <w:p w:rsidR="007C7B7F" w:rsidRDefault="00016614">
            <w:pPr>
              <w:spacing w:line="360" w:lineRule="auto"/>
              <w:jc w:val="center"/>
              <w:rPr>
                <w:rFonts w:ascii="Pragmatica" w:hAnsi="Pragmatica"/>
              </w:rPr>
            </w:pPr>
            <w:r>
              <w:rPr>
                <w:rFonts w:ascii="Pragmatica" w:hAnsi="Pragmatica"/>
              </w:rPr>
              <w:t>0.1</w:t>
            </w:r>
          </w:p>
        </w:tc>
        <w:tc>
          <w:tcPr>
            <w:tcW w:w="1644" w:type="dxa"/>
            <w:tcBorders>
              <w:top w:val="nil"/>
            </w:tcBorders>
          </w:tcPr>
          <w:p w:rsidR="007C7B7F" w:rsidRDefault="00016614">
            <w:pPr>
              <w:spacing w:line="360" w:lineRule="auto"/>
              <w:jc w:val="center"/>
              <w:rPr>
                <w:rFonts w:ascii="Pragmatica" w:hAnsi="Pragmatica"/>
              </w:rPr>
            </w:pPr>
            <w:r>
              <w:rPr>
                <w:rFonts w:ascii="Pragmatica" w:hAnsi="Pragmatica"/>
              </w:rPr>
              <w:t>45</w:t>
            </w:r>
          </w:p>
          <w:p w:rsidR="007C7B7F" w:rsidRDefault="00016614">
            <w:pPr>
              <w:spacing w:line="360" w:lineRule="auto"/>
              <w:jc w:val="center"/>
              <w:rPr>
                <w:rFonts w:ascii="Pragmatica" w:hAnsi="Pragmatica"/>
              </w:rPr>
            </w:pPr>
            <w:r>
              <w:rPr>
                <w:rFonts w:ascii="Pragmatica" w:hAnsi="Pragmatica"/>
              </w:rPr>
              <w:t>0.20</w:t>
            </w:r>
          </w:p>
        </w:tc>
      </w:tr>
      <w:tr w:rsidR="007C7B7F">
        <w:tc>
          <w:tcPr>
            <w:tcW w:w="567" w:type="dxa"/>
            <w:tcBorders>
              <w:bottom w:val="single" w:sz="18" w:space="0" w:color="auto"/>
              <w:right w:val="single" w:sz="18" w:space="0" w:color="auto"/>
            </w:tcBorders>
          </w:tcPr>
          <w:p w:rsidR="007C7B7F" w:rsidRDefault="007C7B7F">
            <w:pPr>
              <w:spacing w:line="360" w:lineRule="exact"/>
              <w:jc w:val="both"/>
              <w:rPr>
                <w:rFonts w:ascii="Pragmatica" w:hAnsi="Pragmatica"/>
              </w:rPr>
            </w:pPr>
          </w:p>
        </w:tc>
        <w:tc>
          <w:tcPr>
            <w:tcW w:w="1985" w:type="dxa"/>
            <w:tcBorders>
              <w:left w:val="nil"/>
            </w:tcBorders>
          </w:tcPr>
          <w:p w:rsidR="007C7B7F" w:rsidRDefault="00016614">
            <w:pPr>
              <w:spacing w:line="360" w:lineRule="exact"/>
              <w:jc w:val="both"/>
              <w:rPr>
                <w:rFonts w:ascii="Pragmatica" w:hAnsi="Pragmatica"/>
                <w:sz w:val="28"/>
              </w:rPr>
            </w:pPr>
            <w:r>
              <w:rPr>
                <w:rFonts w:ascii="Pragmatica" w:hAnsi="Pragmatica"/>
                <w:sz w:val="28"/>
              </w:rPr>
              <w:t>Итого</w:t>
            </w:r>
          </w:p>
        </w:tc>
        <w:tc>
          <w:tcPr>
            <w:tcW w:w="1418" w:type="dxa"/>
          </w:tcPr>
          <w:p w:rsidR="007C7B7F" w:rsidRDefault="007C7B7F">
            <w:pPr>
              <w:spacing w:line="360" w:lineRule="exact"/>
              <w:jc w:val="both"/>
              <w:rPr>
                <w:rFonts w:ascii="Pragmatica" w:hAnsi="Pragmatica"/>
              </w:rPr>
            </w:pPr>
          </w:p>
        </w:tc>
        <w:tc>
          <w:tcPr>
            <w:tcW w:w="1488" w:type="dxa"/>
          </w:tcPr>
          <w:p w:rsidR="007C7B7F" w:rsidRDefault="007C7B7F">
            <w:pPr>
              <w:spacing w:line="360" w:lineRule="exact"/>
              <w:jc w:val="center"/>
              <w:rPr>
                <w:rFonts w:ascii="Pragmatica" w:hAnsi="Pragmatica"/>
              </w:rPr>
            </w:pPr>
          </w:p>
        </w:tc>
        <w:tc>
          <w:tcPr>
            <w:tcW w:w="1588" w:type="dxa"/>
          </w:tcPr>
          <w:p w:rsidR="007C7B7F" w:rsidRDefault="007C7B7F">
            <w:pPr>
              <w:spacing w:line="360" w:lineRule="exact"/>
              <w:jc w:val="center"/>
              <w:rPr>
                <w:rFonts w:ascii="Pragmatica" w:hAnsi="Pragmatica"/>
              </w:rPr>
            </w:pPr>
          </w:p>
        </w:tc>
        <w:tc>
          <w:tcPr>
            <w:tcW w:w="1644" w:type="dxa"/>
          </w:tcPr>
          <w:p w:rsidR="007C7B7F" w:rsidRDefault="00016614">
            <w:pPr>
              <w:spacing w:line="360" w:lineRule="exact"/>
              <w:jc w:val="center"/>
              <w:rPr>
                <w:rFonts w:ascii="Pragmatica" w:hAnsi="Pragmatica"/>
                <w:sz w:val="28"/>
              </w:rPr>
            </w:pPr>
            <w:r>
              <w:rPr>
                <w:rFonts w:ascii="Pragmatica" w:hAnsi="Pragmatica"/>
                <w:sz w:val="28"/>
              </w:rPr>
              <w:t>45.20</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определения окончательного значения стоимости основных материалов необходимо из общей стоимости материалов вычесть стоимость реализуемых отходов (2% от Змоб) и прибавить стоимость транспортно-заготовительных расходов (2-4 % от Змоб):</w:t>
      </w:r>
    </w:p>
    <w:p w:rsidR="007C7B7F" w:rsidRDefault="00016614">
      <w:pPr>
        <w:spacing w:line="360" w:lineRule="auto"/>
        <w:jc w:val="center"/>
        <w:rPr>
          <w:rFonts w:ascii="Pragmatica" w:hAnsi="Pragmatica"/>
          <w:sz w:val="28"/>
        </w:rPr>
      </w:pPr>
      <w:r>
        <w:rPr>
          <w:rFonts w:ascii="Pragmatica" w:hAnsi="Pragmatica"/>
          <w:sz w:val="28"/>
        </w:rPr>
        <w:t>З</w:t>
      </w:r>
      <w:r>
        <w:rPr>
          <w:rFonts w:ascii="Pragmatica" w:hAnsi="Pragmatica"/>
          <w:sz w:val="28"/>
          <w:vertAlign w:val="subscript"/>
        </w:rPr>
        <w:t>м</w:t>
      </w:r>
      <w:r>
        <w:rPr>
          <w:rFonts w:ascii="Pragmatica" w:hAnsi="Pragmatica"/>
          <w:sz w:val="28"/>
        </w:rPr>
        <w:t>=45.2-45.2</w:t>
      </w:r>
      <w:r>
        <w:rPr>
          <w:rFonts w:ascii="Pragmatica" w:hAnsi="Pragmatica"/>
          <w:sz w:val="28"/>
        </w:rPr>
        <w:sym w:font="Symbol" w:char="F02A"/>
      </w:r>
      <w:r>
        <w:rPr>
          <w:rFonts w:ascii="Pragmatica" w:hAnsi="Pragmatica"/>
          <w:sz w:val="28"/>
        </w:rPr>
        <w:t>0.02+45.2</w:t>
      </w:r>
      <w:r>
        <w:rPr>
          <w:rFonts w:ascii="Pragmatica" w:hAnsi="Pragmatica"/>
          <w:sz w:val="28"/>
        </w:rPr>
        <w:sym w:font="Symbol" w:char="F02A"/>
      </w:r>
      <w:r>
        <w:rPr>
          <w:rFonts w:ascii="Pragmatica" w:hAnsi="Pragmatica"/>
          <w:sz w:val="28"/>
        </w:rPr>
        <w:t>0.04=46.1 грн</w:t>
      </w:r>
    </w:p>
    <w:p w:rsidR="007C7B7F" w:rsidRDefault="00016614">
      <w:pPr>
        <w:spacing w:line="360" w:lineRule="auto"/>
        <w:jc w:val="both"/>
        <w:rPr>
          <w:rFonts w:ascii="Pragmatica" w:hAnsi="Pragmatica"/>
          <w:sz w:val="28"/>
        </w:rPr>
      </w:pPr>
      <w:r>
        <w:rPr>
          <w:rFonts w:ascii="Pragmatica" w:hAnsi="Pragmatica"/>
          <w:sz w:val="28"/>
        </w:rPr>
        <w:tab/>
        <w:t>Определение стоимости комплектующих изделий спроектированной аппаратуры:</w:t>
      </w:r>
    </w:p>
    <w:p w:rsidR="007C7B7F" w:rsidRDefault="007C7B7F">
      <w:pPr>
        <w:spacing w:line="360" w:lineRule="auto"/>
        <w:jc w:val="both"/>
        <w:rPr>
          <w:rFonts w:ascii="Pragmatica" w:hAnsi="Pragmatica"/>
          <w:sz w:val="28"/>
        </w:rPr>
      </w:pPr>
    </w:p>
    <w:tbl>
      <w:tblPr>
        <w:tblW w:w="0" w:type="auto"/>
        <w:tblInd w:w="-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2552"/>
        <w:gridCol w:w="1785"/>
        <w:gridCol w:w="1785"/>
        <w:gridCol w:w="1785"/>
      </w:tblGrid>
      <w:tr w:rsidR="007C7B7F">
        <w:tc>
          <w:tcPr>
            <w:tcW w:w="851" w:type="dxa"/>
            <w:tcBorders>
              <w:top w:val="single" w:sz="18" w:space="0" w:color="auto"/>
              <w:bottom w:val="single" w:sz="18" w:space="0" w:color="auto"/>
              <w:right w:val="single" w:sz="18" w:space="0" w:color="auto"/>
            </w:tcBorders>
          </w:tcPr>
          <w:p w:rsidR="007C7B7F" w:rsidRDefault="00016614">
            <w:pPr>
              <w:jc w:val="center"/>
              <w:rPr>
                <w:rFonts w:ascii="Pragmatica" w:hAnsi="Pragmatica"/>
              </w:rPr>
            </w:pPr>
            <w:r>
              <w:rPr>
                <w:rFonts w:ascii="Pragmatica" w:hAnsi="Pragmatica"/>
              </w:rPr>
              <w:t>№ п/п</w:t>
            </w:r>
          </w:p>
        </w:tc>
        <w:tc>
          <w:tcPr>
            <w:tcW w:w="2552" w:type="dxa"/>
            <w:tcBorders>
              <w:top w:val="single" w:sz="18" w:space="0" w:color="auto"/>
              <w:left w:val="nil"/>
              <w:bottom w:val="single" w:sz="18" w:space="0" w:color="auto"/>
            </w:tcBorders>
          </w:tcPr>
          <w:p w:rsidR="007C7B7F" w:rsidRDefault="00016614">
            <w:pPr>
              <w:jc w:val="center"/>
              <w:rPr>
                <w:rFonts w:ascii="Pragmatica" w:hAnsi="Pragmatica"/>
              </w:rPr>
            </w:pPr>
            <w:r>
              <w:rPr>
                <w:rFonts w:ascii="Pragmatica" w:hAnsi="Pragmatica"/>
              </w:rPr>
              <w:t>Наименование, тип, номинал</w:t>
            </w:r>
          </w:p>
        </w:tc>
        <w:tc>
          <w:tcPr>
            <w:tcW w:w="1785" w:type="dxa"/>
            <w:tcBorders>
              <w:top w:val="single" w:sz="18" w:space="0" w:color="auto"/>
              <w:bottom w:val="single" w:sz="18" w:space="0" w:color="auto"/>
            </w:tcBorders>
          </w:tcPr>
          <w:p w:rsidR="007C7B7F" w:rsidRDefault="00016614">
            <w:pPr>
              <w:spacing w:line="400" w:lineRule="exact"/>
              <w:jc w:val="center"/>
              <w:rPr>
                <w:rFonts w:ascii="Pragmatica" w:hAnsi="Pragmatica"/>
              </w:rPr>
            </w:pPr>
            <w:r>
              <w:rPr>
                <w:rFonts w:ascii="Pragmatica" w:hAnsi="Pragmatica"/>
              </w:rPr>
              <w:t>Кол-во, штук</w:t>
            </w:r>
          </w:p>
        </w:tc>
        <w:tc>
          <w:tcPr>
            <w:tcW w:w="1785" w:type="dxa"/>
            <w:tcBorders>
              <w:top w:val="single" w:sz="18" w:space="0" w:color="auto"/>
              <w:bottom w:val="single" w:sz="18" w:space="0" w:color="auto"/>
            </w:tcBorders>
          </w:tcPr>
          <w:p w:rsidR="007C7B7F" w:rsidRDefault="00016614">
            <w:pPr>
              <w:jc w:val="center"/>
              <w:rPr>
                <w:rFonts w:ascii="Pragmatica" w:hAnsi="Pragmatica"/>
              </w:rPr>
            </w:pPr>
            <w:r>
              <w:rPr>
                <w:rFonts w:ascii="Pragmatica" w:hAnsi="Pragmatica"/>
              </w:rPr>
              <w:t>Цена за ед., грн</w:t>
            </w:r>
          </w:p>
        </w:tc>
        <w:tc>
          <w:tcPr>
            <w:tcW w:w="1785" w:type="dxa"/>
            <w:tcBorders>
              <w:top w:val="single" w:sz="18" w:space="0" w:color="auto"/>
              <w:bottom w:val="single" w:sz="18" w:space="0" w:color="auto"/>
            </w:tcBorders>
          </w:tcPr>
          <w:p w:rsidR="007C7B7F" w:rsidRDefault="00016614">
            <w:pPr>
              <w:spacing w:line="400" w:lineRule="exact"/>
              <w:jc w:val="center"/>
              <w:rPr>
                <w:rFonts w:ascii="Pragmatica" w:hAnsi="Pragmatica"/>
              </w:rPr>
            </w:pPr>
            <w:r>
              <w:rPr>
                <w:rFonts w:ascii="Pragmatica" w:hAnsi="Pragmatica"/>
              </w:rPr>
              <w:t>Сумма, грн</w:t>
            </w:r>
          </w:p>
        </w:tc>
      </w:tr>
      <w:tr w:rsidR="007C7B7F">
        <w:tc>
          <w:tcPr>
            <w:tcW w:w="851" w:type="dxa"/>
            <w:tcBorders>
              <w:top w:val="nil"/>
              <w:right w:val="single" w:sz="18" w:space="0" w:color="auto"/>
            </w:tcBorders>
          </w:tcPr>
          <w:p w:rsidR="007C7B7F" w:rsidRDefault="00016614">
            <w:pPr>
              <w:jc w:val="center"/>
              <w:rPr>
                <w:rFonts w:ascii="Pragmatica" w:hAnsi="Pragmatica"/>
              </w:rPr>
            </w:pPr>
            <w:r>
              <w:rPr>
                <w:rFonts w:ascii="Pragmatica" w:hAnsi="Pragmatica"/>
              </w:rPr>
              <w:t>1.</w:t>
            </w:r>
          </w:p>
        </w:tc>
        <w:tc>
          <w:tcPr>
            <w:tcW w:w="2552" w:type="dxa"/>
            <w:tcBorders>
              <w:top w:val="nil"/>
              <w:left w:val="nil"/>
            </w:tcBorders>
          </w:tcPr>
          <w:p w:rsidR="007C7B7F" w:rsidRDefault="00016614">
            <w:pPr>
              <w:rPr>
                <w:rFonts w:ascii="Pragmatica" w:hAnsi="Pragmatica"/>
              </w:rPr>
            </w:pPr>
            <w:r>
              <w:rPr>
                <w:rFonts w:ascii="Pragmatica" w:hAnsi="Pragmatica"/>
              </w:rPr>
              <w:t>Металлический каркас</w:t>
            </w:r>
          </w:p>
        </w:tc>
        <w:tc>
          <w:tcPr>
            <w:tcW w:w="1785" w:type="dxa"/>
            <w:tcBorders>
              <w:top w:val="nil"/>
            </w:tcBorders>
          </w:tcPr>
          <w:p w:rsidR="007C7B7F" w:rsidRDefault="00016614">
            <w:pPr>
              <w:jc w:val="center"/>
              <w:rPr>
                <w:rFonts w:ascii="Pragmatica" w:hAnsi="Pragmatica"/>
              </w:rPr>
            </w:pPr>
            <w:r>
              <w:rPr>
                <w:rFonts w:ascii="Pragmatica" w:hAnsi="Pragmatica"/>
              </w:rPr>
              <w:t>1</w:t>
            </w:r>
          </w:p>
        </w:tc>
        <w:tc>
          <w:tcPr>
            <w:tcW w:w="1785" w:type="dxa"/>
            <w:tcBorders>
              <w:top w:val="nil"/>
            </w:tcBorders>
          </w:tcPr>
          <w:p w:rsidR="007C7B7F" w:rsidRDefault="00016614">
            <w:pPr>
              <w:jc w:val="center"/>
              <w:rPr>
                <w:rFonts w:ascii="Pragmatica" w:hAnsi="Pragmatica"/>
              </w:rPr>
            </w:pPr>
            <w:r>
              <w:rPr>
                <w:rFonts w:ascii="Pragmatica" w:hAnsi="Pragmatica"/>
              </w:rPr>
              <w:t>2.00</w:t>
            </w:r>
          </w:p>
        </w:tc>
        <w:tc>
          <w:tcPr>
            <w:tcW w:w="1785" w:type="dxa"/>
            <w:tcBorders>
              <w:top w:val="nil"/>
            </w:tcBorders>
          </w:tcPr>
          <w:p w:rsidR="007C7B7F" w:rsidRDefault="00016614">
            <w:pPr>
              <w:jc w:val="center"/>
              <w:rPr>
                <w:rFonts w:ascii="Pragmatica" w:hAnsi="Pragmatica"/>
              </w:rPr>
            </w:pPr>
            <w:r>
              <w:rPr>
                <w:rFonts w:ascii="Pragmatica" w:hAnsi="Pragmatica"/>
              </w:rPr>
              <w:t>2.00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2.</w:t>
            </w:r>
          </w:p>
        </w:tc>
        <w:tc>
          <w:tcPr>
            <w:tcW w:w="2552" w:type="dxa"/>
            <w:tcBorders>
              <w:left w:val="nil"/>
            </w:tcBorders>
          </w:tcPr>
          <w:p w:rsidR="007C7B7F" w:rsidRDefault="00016614">
            <w:pPr>
              <w:rPr>
                <w:rFonts w:ascii="Pragmatica" w:hAnsi="Pragmatica"/>
              </w:rPr>
            </w:pPr>
            <w:r>
              <w:rPr>
                <w:rFonts w:ascii="Pragmatica" w:hAnsi="Pragmatica"/>
              </w:rPr>
              <w:t>Наборное поле</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3.80</w:t>
            </w:r>
          </w:p>
        </w:tc>
        <w:tc>
          <w:tcPr>
            <w:tcW w:w="1785" w:type="dxa"/>
          </w:tcPr>
          <w:p w:rsidR="007C7B7F" w:rsidRDefault="00016614">
            <w:pPr>
              <w:jc w:val="center"/>
              <w:rPr>
                <w:rFonts w:ascii="Pragmatica" w:hAnsi="Pragmatica"/>
              </w:rPr>
            </w:pPr>
            <w:r>
              <w:rPr>
                <w:rFonts w:ascii="Pragmatica" w:hAnsi="Pragmatica"/>
              </w:rPr>
              <w:t>3.80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3.</w:t>
            </w:r>
          </w:p>
        </w:tc>
        <w:tc>
          <w:tcPr>
            <w:tcW w:w="2552" w:type="dxa"/>
            <w:tcBorders>
              <w:left w:val="nil"/>
            </w:tcBorders>
          </w:tcPr>
          <w:p w:rsidR="007C7B7F" w:rsidRDefault="00016614">
            <w:pPr>
              <w:rPr>
                <w:rFonts w:ascii="Pragmatica" w:hAnsi="Pragmatica"/>
              </w:rPr>
            </w:pPr>
            <w:r>
              <w:rPr>
                <w:rFonts w:ascii="Pragmatica" w:hAnsi="Pragmatica"/>
              </w:rPr>
              <w:t>Боковая стенка</w:t>
            </w:r>
          </w:p>
        </w:tc>
        <w:tc>
          <w:tcPr>
            <w:tcW w:w="1785" w:type="dxa"/>
          </w:tcPr>
          <w:p w:rsidR="007C7B7F" w:rsidRDefault="00016614">
            <w:pPr>
              <w:jc w:val="center"/>
              <w:rPr>
                <w:rFonts w:ascii="Pragmatica" w:hAnsi="Pragmatica"/>
              </w:rPr>
            </w:pPr>
            <w:r>
              <w:rPr>
                <w:rFonts w:ascii="Pragmatica" w:hAnsi="Pragmatica"/>
              </w:rPr>
              <w:t>2</w:t>
            </w:r>
          </w:p>
        </w:tc>
        <w:tc>
          <w:tcPr>
            <w:tcW w:w="1785" w:type="dxa"/>
          </w:tcPr>
          <w:p w:rsidR="007C7B7F" w:rsidRDefault="00016614">
            <w:pPr>
              <w:jc w:val="center"/>
              <w:rPr>
                <w:rFonts w:ascii="Pragmatica" w:hAnsi="Pragmatica"/>
              </w:rPr>
            </w:pPr>
            <w:r>
              <w:rPr>
                <w:rFonts w:ascii="Pragmatica" w:hAnsi="Pragmatica"/>
              </w:rPr>
              <w:t>1.60</w:t>
            </w:r>
          </w:p>
        </w:tc>
        <w:tc>
          <w:tcPr>
            <w:tcW w:w="1785" w:type="dxa"/>
          </w:tcPr>
          <w:p w:rsidR="007C7B7F" w:rsidRDefault="00016614">
            <w:pPr>
              <w:jc w:val="center"/>
              <w:rPr>
                <w:rFonts w:ascii="Pragmatica" w:hAnsi="Pragmatica"/>
              </w:rPr>
            </w:pPr>
            <w:r>
              <w:rPr>
                <w:rFonts w:ascii="Pragmatica" w:hAnsi="Pragmatica"/>
              </w:rPr>
              <w:t>3.20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4.</w:t>
            </w:r>
          </w:p>
        </w:tc>
        <w:tc>
          <w:tcPr>
            <w:tcW w:w="2552" w:type="dxa"/>
            <w:tcBorders>
              <w:left w:val="nil"/>
            </w:tcBorders>
          </w:tcPr>
          <w:p w:rsidR="007C7B7F" w:rsidRDefault="00016614">
            <w:pPr>
              <w:rPr>
                <w:rFonts w:ascii="Pragmatica" w:hAnsi="Pragmatica"/>
              </w:rPr>
            </w:pPr>
            <w:r>
              <w:rPr>
                <w:rFonts w:ascii="Pragmatica" w:hAnsi="Pragmatica"/>
              </w:rPr>
              <w:t>Передняя стенка</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2.80</w:t>
            </w:r>
          </w:p>
        </w:tc>
        <w:tc>
          <w:tcPr>
            <w:tcW w:w="1785" w:type="dxa"/>
          </w:tcPr>
          <w:p w:rsidR="007C7B7F" w:rsidRDefault="00016614">
            <w:pPr>
              <w:jc w:val="center"/>
              <w:rPr>
                <w:rFonts w:ascii="Pragmatica" w:hAnsi="Pragmatica"/>
              </w:rPr>
            </w:pPr>
            <w:r>
              <w:rPr>
                <w:rFonts w:ascii="Pragmatica" w:hAnsi="Pragmatica"/>
              </w:rPr>
              <w:t>2.80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5.</w:t>
            </w:r>
          </w:p>
        </w:tc>
        <w:tc>
          <w:tcPr>
            <w:tcW w:w="2552" w:type="dxa"/>
            <w:tcBorders>
              <w:left w:val="nil"/>
            </w:tcBorders>
          </w:tcPr>
          <w:p w:rsidR="007C7B7F" w:rsidRDefault="00016614">
            <w:pPr>
              <w:rPr>
                <w:rFonts w:ascii="Pragmatica" w:hAnsi="Pragmatica"/>
              </w:rPr>
            </w:pPr>
            <w:r>
              <w:rPr>
                <w:rFonts w:ascii="Pragmatica" w:hAnsi="Pragmatica"/>
              </w:rPr>
              <w:t>Панель управления</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5.50</w:t>
            </w:r>
          </w:p>
        </w:tc>
        <w:tc>
          <w:tcPr>
            <w:tcW w:w="1785" w:type="dxa"/>
          </w:tcPr>
          <w:p w:rsidR="007C7B7F" w:rsidRDefault="00016614">
            <w:pPr>
              <w:jc w:val="center"/>
              <w:rPr>
                <w:rFonts w:ascii="Pragmatica" w:hAnsi="Pragmatica"/>
              </w:rPr>
            </w:pPr>
            <w:r>
              <w:rPr>
                <w:rFonts w:ascii="Pragmatica" w:hAnsi="Pragmatica"/>
              </w:rPr>
              <w:t>5.50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6.</w:t>
            </w:r>
          </w:p>
        </w:tc>
        <w:tc>
          <w:tcPr>
            <w:tcW w:w="2552" w:type="dxa"/>
            <w:tcBorders>
              <w:left w:val="nil"/>
            </w:tcBorders>
          </w:tcPr>
          <w:p w:rsidR="007C7B7F" w:rsidRDefault="00016614">
            <w:pPr>
              <w:rPr>
                <w:rFonts w:ascii="Pragmatica" w:hAnsi="Pragmatica"/>
              </w:rPr>
            </w:pPr>
            <w:r>
              <w:rPr>
                <w:rFonts w:ascii="Pragmatica" w:hAnsi="Pragmatica"/>
              </w:rPr>
              <w:t>Прозрачный экран</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8.00</w:t>
            </w:r>
          </w:p>
        </w:tc>
        <w:tc>
          <w:tcPr>
            <w:tcW w:w="1785" w:type="dxa"/>
          </w:tcPr>
          <w:p w:rsidR="007C7B7F" w:rsidRDefault="00016614">
            <w:pPr>
              <w:jc w:val="center"/>
              <w:rPr>
                <w:rFonts w:ascii="Pragmatica" w:hAnsi="Pragmatica"/>
              </w:rPr>
            </w:pPr>
            <w:r>
              <w:rPr>
                <w:rFonts w:ascii="Pragmatica" w:hAnsi="Pragmatica"/>
              </w:rPr>
              <w:t>8.00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7.</w:t>
            </w:r>
          </w:p>
        </w:tc>
        <w:tc>
          <w:tcPr>
            <w:tcW w:w="2552" w:type="dxa"/>
            <w:tcBorders>
              <w:left w:val="nil"/>
            </w:tcBorders>
          </w:tcPr>
          <w:p w:rsidR="007C7B7F" w:rsidRDefault="00016614">
            <w:pPr>
              <w:rPr>
                <w:rFonts w:ascii="Pragmatica" w:hAnsi="Pragmatica"/>
              </w:rPr>
            </w:pPr>
            <w:r>
              <w:rPr>
                <w:rFonts w:ascii="Pragmatica" w:hAnsi="Pragmatica"/>
              </w:rPr>
              <w:t>Светодиоды</w:t>
            </w:r>
          </w:p>
        </w:tc>
        <w:tc>
          <w:tcPr>
            <w:tcW w:w="1785" w:type="dxa"/>
          </w:tcPr>
          <w:p w:rsidR="007C7B7F" w:rsidRDefault="00016614">
            <w:pPr>
              <w:jc w:val="center"/>
              <w:rPr>
                <w:rFonts w:ascii="Pragmatica" w:hAnsi="Pragmatica"/>
              </w:rPr>
            </w:pPr>
            <w:r>
              <w:rPr>
                <w:rFonts w:ascii="Pragmatica" w:hAnsi="Pragmatica"/>
              </w:rPr>
              <w:t>2</w:t>
            </w:r>
          </w:p>
        </w:tc>
        <w:tc>
          <w:tcPr>
            <w:tcW w:w="1785" w:type="dxa"/>
          </w:tcPr>
          <w:p w:rsidR="007C7B7F" w:rsidRDefault="00016614">
            <w:pPr>
              <w:jc w:val="center"/>
              <w:rPr>
                <w:rFonts w:ascii="Pragmatica" w:hAnsi="Pragmatica"/>
              </w:rPr>
            </w:pPr>
            <w:r>
              <w:rPr>
                <w:rFonts w:ascii="Pragmatica" w:hAnsi="Pragmatica"/>
              </w:rPr>
              <w:t>0.15</w:t>
            </w:r>
          </w:p>
        </w:tc>
        <w:tc>
          <w:tcPr>
            <w:tcW w:w="1785" w:type="dxa"/>
          </w:tcPr>
          <w:p w:rsidR="007C7B7F" w:rsidRDefault="00016614">
            <w:pPr>
              <w:jc w:val="center"/>
              <w:rPr>
                <w:rFonts w:ascii="Pragmatica" w:hAnsi="Pragmatica"/>
              </w:rPr>
            </w:pPr>
            <w:r>
              <w:rPr>
                <w:rFonts w:ascii="Pragmatica" w:hAnsi="Pragmatica"/>
              </w:rPr>
              <w:t>0.30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8.</w:t>
            </w:r>
          </w:p>
        </w:tc>
        <w:tc>
          <w:tcPr>
            <w:tcW w:w="2552" w:type="dxa"/>
            <w:tcBorders>
              <w:left w:val="nil"/>
            </w:tcBorders>
          </w:tcPr>
          <w:p w:rsidR="007C7B7F" w:rsidRDefault="00016614">
            <w:pPr>
              <w:rPr>
                <w:rFonts w:ascii="Pragmatica" w:hAnsi="Pragmatica"/>
              </w:rPr>
            </w:pPr>
            <w:r>
              <w:rPr>
                <w:rFonts w:ascii="Pragmatica" w:hAnsi="Pragmatica"/>
              </w:rPr>
              <w:t>Выпрямитель</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4.00</w:t>
            </w:r>
          </w:p>
        </w:tc>
        <w:tc>
          <w:tcPr>
            <w:tcW w:w="1785" w:type="dxa"/>
          </w:tcPr>
          <w:p w:rsidR="007C7B7F" w:rsidRDefault="00016614">
            <w:pPr>
              <w:jc w:val="center"/>
              <w:rPr>
                <w:rFonts w:ascii="Pragmatica" w:hAnsi="Pragmatica"/>
              </w:rPr>
            </w:pPr>
            <w:r>
              <w:rPr>
                <w:rFonts w:ascii="Pragmatica" w:hAnsi="Pragmatica"/>
              </w:rPr>
              <w:t>4.00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9.</w:t>
            </w:r>
          </w:p>
        </w:tc>
        <w:tc>
          <w:tcPr>
            <w:tcW w:w="2552" w:type="dxa"/>
            <w:tcBorders>
              <w:left w:val="nil"/>
            </w:tcBorders>
          </w:tcPr>
          <w:p w:rsidR="007C7B7F" w:rsidRDefault="00016614">
            <w:pPr>
              <w:rPr>
                <w:rFonts w:ascii="Pragmatica" w:hAnsi="Pragmatica"/>
              </w:rPr>
            </w:pPr>
            <w:r>
              <w:rPr>
                <w:rFonts w:ascii="Pragmatica" w:hAnsi="Pragmatica"/>
              </w:rPr>
              <w:t>Подставка</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1.00</w:t>
            </w:r>
          </w:p>
        </w:tc>
        <w:tc>
          <w:tcPr>
            <w:tcW w:w="1785" w:type="dxa"/>
          </w:tcPr>
          <w:p w:rsidR="007C7B7F" w:rsidRDefault="00016614">
            <w:pPr>
              <w:jc w:val="center"/>
              <w:rPr>
                <w:rFonts w:ascii="Pragmatica" w:hAnsi="Pragmatica"/>
              </w:rPr>
            </w:pPr>
            <w:r>
              <w:rPr>
                <w:rFonts w:ascii="Pragmatica" w:hAnsi="Pragmatica"/>
              </w:rPr>
              <w:t>1.00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10.</w:t>
            </w:r>
          </w:p>
        </w:tc>
        <w:tc>
          <w:tcPr>
            <w:tcW w:w="2552" w:type="dxa"/>
            <w:tcBorders>
              <w:left w:val="nil"/>
            </w:tcBorders>
          </w:tcPr>
          <w:p w:rsidR="007C7B7F" w:rsidRDefault="00016614">
            <w:pPr>
              <w:rPr>
                <w:rFonts w:ascii="Pragmatica" w:hAnsi="Pragmatica"/>
              </w:rPr>
            </w:pPr>
            <w:r>
              <w:rPr>
                <w:rFonts w:ascii="Pragmatica" w:hAnsi="Pragmatica"/>
              </w:rPr>
              <w:t>Резистор МЛТ-0.5</w:t>
            </w:r>
          </w:p>
        </w:tc>
        <w:tc>
          <w:tcPr>
            <w:tcW w:w="1785" w:type="dxa"/>
          </w:tcPr>
          <w:p w:rsidR="007C7B7F" w:rsidRDefault="00016614">
            <w:pPr>
              <w:jc w:val="center"/>
              <w:rPr>
                <w:rFonts w:ascii="Pragmatica" w:hAnsi="Pragmatica"/>
              </w:rPr>
            </w:pPr>
            <w:r>
              <w:rPr>
                <w:rFonts w:ascii="Pragmatica" w:hAnsi="Pragmatica"/>
              </w:rPr>
              <w:t>15</w:t>
            </w:r>
          </w:p>
        </w:tc>
        <w:tc>
          <w:tcPr>
            <w:tcW w:w="1785" w:type="dxa"/>
          </w:tcPr>
          <w:p w:rsidR="007C7B7F" w:rsidRDefault="00016614">
            <w:pPr>
              <w:jc w:val="center"/>
              <w:rPr>
                <w:rFonts w:ascii="Pragmatica" w:hAnsi="Pragmatica"/>
              </w:rPr>
            </w:pPr>
            <w:r>
              <w:rPr>
                <w:rFonts w:ascii="Pragmatica" w:hAnsi="Pragmatica"/>
              </w:rPr>
              <w:t>0.05</w:t>
            </w:r>
          </w:p>
        </w:tc>
        <w:tc>
          <w:tcPr>
            <w:tcW w:w="1785" w:type="dxa"/>
          </w:tcPr>
          <w:p w:rsidR="007C7B7F" w:rsidRDefault="00016614">
            <w:pPr>
              <w:jc w:val="center"/>
              <w:rPr>
                <w:rFonts w:ascii="Pragmatica" w:hAnsi="Pragmatica"/>
              </w:rPr>
            </w:pPr>
            <w:r>
              <w:rPr>
                <w:rFonts w:ascii="Pragmatica" w:hAnsi="Pragmatica"/>
              </w:rPr>
              <w:t>0.75</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11.</w:t>
            </w:r>
          </w:p>
        </w:tc>
        <w:tc>
          <w:tcPr>
            <w:tcW w:w="2552" w:type="dxa"/>
            <w:tcBorders>
              <w:left w:val="nil"/>
            </w:tcBorders>
          </w:tcPr>
          <w:p w:rsidR="007C7B7F" w:rsidRDefault="00016614">
            <w:pPr>
              <w:rPr>
                <w:rFonts w:ascii="Pragmatica" w:hAnsi="Pragmatica"/>
              </w:rPr>
            </w:pPr>
            <w:r>
              <w:rPr>
                <w:rFonts w:ascii="Pragmatica" w:hAnsi="Pragmatica"/>
              </w:rPr>
              <w:t>Конденсатор К50-6</w:t>
            </w:r>
          </w:p>
        </w:tc>
        <w:tc>
          <w:tcPr>
            <w:tcW w:w="1785" w:type="dxa"/>
          </w:tcPr>
          <w:p w:rsidR="007C7B7F" w:rsidRDefault="00016614">
            <w:pPr>
              <w:jc w:val="center"/>
              <w:rPr>
                <w:rFonts w:ascii="Pragmatica" w:hAnsi="Pragmatica"/>
              </w:rPr>
            </w:pPr>
            <w:r>
              <w:rPr>
                <w:rFonts w:ascii="Pragmatica" w:hAnsi="Pragmatica"/>
              </w:rPr>
              <w:t>11</w:t>
            </w:r>
          </w:p>
        </w:tc>
        <w:tc>
          <w:tcPr>
            <w:tcW w:w="1785" w:type="dxa"/>
          </w:tcPr>
          <w:p w:rsidR="007C7B7F" w:rsidRDefault="00016614">
            <w:pPr>
              <w:jc w:val="center"/>
              <w:rPr>
                <w:rFonts w:ascii="Pragmatica" w:hAnsi="Pragmatica"/>
              </w:rPr>
            </w:pPr>
            <w:r>
              <w:rPr>
                <w:rFonts w:ascii="Pragmatica" w:hAnsi="Pragmatica"/>
              </w:rPr>
              <w:t>0.20</w:t>
            </w:r>
          </w:p>
        </w:tc>
        <w:tc>
          <w:tcPr>
            <w:tcW w:w="1785" w:type="dxa"/>
          </w:tcPr>
          <w:p w:rsidR="007C7B7F" w:rsidRDefault="00016614">
            <w:pPr>
              <w:jc w:val="center"/>
              <w:rPr>
                <w:rFonts w:ascii="Pragmatica" w:hAnsi="Pragmatica"/>
              </w:rPr>
            </w:pPr>
            <w:r>
              <w:rPr>
                <w:rFonts w:ascii="Pragmatica" w:hAnsi="Pragmatica"/>
              </w:rPr>
              <w:t>2.20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12.</w:t>
            </w:r>
          </w:p>
        </w:tc>
        <w:tc>
          <w:tcPr>
            <w:tcW w:w="2552" w:type="dxa"/>
            <w:tcBorders>
              <w:left w:val="nil"/>
            </w:tcBorders>
          </w:tcPr>
          <w:p w:rsidR="007C7B7F" w:rsidRDefault="00016614">
            <w:pPr>
              <w:rPr>
                <w:rFonts w:ascii="Pragmatica" w:hAnsi="Pragmatica"/>
              </w:rPr>
            </w:pPr>
            <w:r>
              <w:rPr>
                <w:rFonts w:ascii="Pragmatica" w:hAnsi="Pragmatica"/>
              </w:rPr>
              <w:t>Микросхема К590КН6</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0.15</w:t>
            </w:r>
          </w:p>
        </w:tc>
        <w:tc>
          <w:tcPr>
            <w:tcW w:w="1785" w:type="dxa"/>
          </w:tcPr>
          <w:p w:rsidR="007C7B7F" w:rsidRDefault="00016614">
            <w:pPr>
              <w:jc w:val="center"/>
              <w:rPr>
                <w:rFonts w:ascii="Pragmatica" w:hAnsi="Pragmatica"/>
              </w:rPr>
            </w:pPr>
            <w:r>
              <w:rPr>
                <w:rFonts w:ascii="Pragmatica" w:hAnsi="Pragmatica"/>
              </w:rPr>
              <w:t>0.15</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13.</w:t>
            </w:r>
          </w:p>
        </w:tc>
        <w:tc>
          <w:tcPr>
            <w:tcW w:w="2552" w:type="dxa"/>
            <w:tcBorders>
              <w:left w:val="nil"/>
            </w:tcBorders>
          </w:tcPr>
          <w:p w:rsidR="007C7B7F" w:rsidRDefault="00016614">
            <w:pPr>
              <w:rPr>
                <w:rFonts w:ascii="Pragmatica" w:hAnsi="Pragmatica"/>
              </w:rPr>
            </w:pPr>
            <w:r>
              <w:rPr>
                <w:rFonts w:ascii="Pragmatica" w:hAnsi="Pragmatica"/>
              </w:rPr>
              <w:t>Микросхема К555АП6</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0.15</w:t>
            </w:r>
          </w:p>
        </w:tc>
        <w:tc>
          <w:tcPr>
            <w:tcW w:w="1785" w:type="dxa"/>
          </w:tcPr>
          <w:p w:rsidR="007C7B7F" w:rsidRDefault="00016614">
            <w:pPr>
              <w:jc w:val="center"/>
              <w:rPr>
                <w:rFonts w:ascii="Pragmatica" w:hAnsi="Pragmatica"/>
              </w:rPr>
            </w:pPr>
            <w:r>
              <w:rPr>
                <w:rFonts w:ascii="Pragmatica" w:hAnsi="Pragmatica"/>
              </w:rPr>
              <w:t>0.15</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14.</w:t>
            </w:r>
          </w:p>
        </w:tc>
        <w:tc>
          <w:tcPr>
            <w:tcW w:w="2552" w:type="dxa"/>
            <w:tcBorders>
              <w:left w:val="nil"/>
            </w:tcBorders>
          </w:tcPr>
          <w:p w:rsidR="007C7B7F" w:rsidRDefault="00016614">
            <w:pPr>
              <w:rPr>
                <w:rFonts w:ascii="Pragmatica" w:hAnsi="Pragmatica"/>
              </w:rPr>
            </w:pPr>
            <w:r>
              <w:rPr>
                <w:rFonts w:ascii="Pragmatica" w:hAnsi="Pragmatica"/>
              </w:rPr>
              <w:t>Микросхема К1113ПВ1</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0.90</w:t>
            </w:r>
          </w:p>
        </w:tc>
        <w:tc>
          <w:tcPr>
            <w:tcW w:w="1785" w:type="dxa"/>
          </w:tcPr>
          <w:p w:rsidR="007C7B7F" w:rsidRDefault="00016614">
            <w:pPr>
              <w:jc w:val="center"/>
              <w:rPr>
                <w:rFonts w:ascii="Pragmatica" w:hAnsi="Pragmatica"/>
              </w:rPr>
            </w:pPr>
            <w:r>
              <w:rPr>
                <w:rFonts w:ascii="Pragmatica" w:hAnsi="Pragmatica"/>
              </w:rPr>
              <w:t>0.90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15.</w:t>
            </w:r>
          </w:p>
        </w:tc>
        <w:tc>
          <w:tcPr>
            <w:tcW w:w="2552" w:type="dxa"/>
            <w:tcBorders>
              <w:left w:val="nil"/>
            </w:tcBorders>
          </w:tcPr>
          <w:p w:rsidR="007C7B7F" w:rsidRDefault="00016614">
            <w:pPr>
              <w:rPr>
                <w:rFonts w:ascii="Pragmatica" w:hAnsi="Pragmatica"/>
              </w:rPr>
            </w:pPr>
            <w:r>
              <w:rPr>
                <w:rFonts w:ascii="Pragmatica" w:hAnsi="Pragmatica"/>
              </w:rPr>
              <w:t>Микросхема КР1816ВЕ51</w:t>
            </w:r>
          </w:p>
        </w:tc>
        <w:tc>
          <w:tcPr>
            <w:tcW w:w="1785" w:type="dxa"/>
          </w:tcPr>
          <w:p w:rsidR="007C7B7F" w:rsidRDefault="00016614">
            <w:pPr>
              <w:jc w:val="center"/>
              <w:rPr>
                <w:rFonts w:ascii="Pragmatica" w:hAnsi="Pragmatica"/>
              </w:rPr>
            </w:pPr>
            <w:r>
              <w:rPr>
                <w:rFonts w:ascii="Pragmatica" w:hAnsi="Pragmatica"/>
              </w:rPr>
              <w:t>1</w:t>
            </w:r>
          </w:p>
        </w:tc>
        <w:tc>
          <w:tcPr>
            <w:tcW w:w="1785" w:type="dxa"/>
          </w:tcPr>
          <w:p w:rsidR="007C7B7F" w:rsidRDefault="00016614">
            <w:pPr>
              <w:jc w:val="center"/>
              <w:rPr>
                <w:rFonts w:ascii="Pragmatica" w:hAnsi="Pragmatica"/>
              </w:rPr>
            </w:pPr>
            <w:r>
              <w:rPr>
                <w:rFonts w:ascii="Pragmatica" w:hAnsi="Pragmatica"/>
              </w:rPr>
              <w:t>2.30</w:t>
            </w:r>
          </w:p>
        </w:tc>
        <w:tc>
          <w:tcPr>
            <w:tcW w:w="1785" w:type="dxa"/>
          </w:tcPr>
          <w:p w:rsidR="007C7B7F" w:rsidRDefault="00016614">
            <w:pPr>
              <w:jc w:val="center"/>
              <w:rPr>
                <w:rFonts w:ascii="Pragmatica" w:hAnsi="Pragmatica"/>
              </w:rPr>
            </w:pPr>
            <w:r>
              <w:rPr>
                <w:rFonts w:ascii="Pragmatica" w:hAnsi="Pragmatica"/>
              </w:rPr>
              <w:t>2.30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16.</w:t>
            </w:r>
          </w:p>
        </w:tc>
        <w:tc>
          <w:tcPr>
            <w:tcW w:w="2552" w:type="dxa"/>
            <w:tcBorders>
              <w:left w:val="nil"/>
            </w:tcBorders>
          </w:tcPr>
          <w:p w:rsidR="007C7B7F" w:rsidRDefault="00016614">
            <w:pPr>
              <w:rPr>
                <w:rFonts w:ascii="Pragmatica" w:hAnsi="Pragmatica"/>
              </w:rPr>
            </w:pPr>
            <w:r>
              <w:rPr>
                <w:rFonts w:ascii="Pragmatica" w:hAnsi="Pragmatica"/>
              </w:rPr>
              <w:t>Оптрон АОТ128Б</w:t>
            </w:r>
          </w:p>
        </w:tc>
        <w:tc>
          <w:tcPr>
            <w:tcW w:w="1785" w:type="dxa"/>
          </w:tcPr>
          <w:p w:rsidR="007C7B7F" w:rsidRDefault="00016614">
            <w:pPr>
              <w:jc w:val="center"/>
              <w:rPr>
                <w:rFonts w:ascii="Pragmatica" w:hAnsi="Pragmatica"/>
              </w:rPr>
            </w:pPr>
            <w:r>
              <w:rPr>
                <w:rFonts w:ascii="Pragmatica" w:hAnsi="Pragmatica"/>
              </w:rPr>
              <w:t>3</w:t>
            </w:r>
          </w:p>
        </w:tc>
        <w:tc>
          <w:tcPr>
            <w:tcW w:w="1785" w:type="dxa"/>
          </w:tcPr>
          <w:p w:rsidR="007C7B7F" w:rsidRDefault="00016614">
            <w:pPr>
              <w:jc w:val="center"/>
              <w:rPr>
                <w:rFonts w:ascii="Pragmatica" w:hAnsi="Pragmatica"/>
              </w:rPr>
            </w:pPr>
            <w:r>
              <w:rPr>
                <w:rFonts w:ascii="Pragmatica" w:hAnsi="Pragmatica"/>
              </w:rPr>
              <w:t>0.40</w:t>
            </w:r>
          </w:p>
        </w:tc>
        <w:tc>
          <w:tcPr>
            <w:tcW w:w="1785" w:type="dxa"/>
          </w:tcPr>
          <w:p w:rsidR="007C7B7F" w:rsidRDefault="00016614">
            <w:pPr>
              <w:jc w:val="center"/>
              <w:rPr>
                <w:rFonts w:ascii="Pragmatica" w:hAnsi="Pragmatica"/>
              </w:rPr>
            </w:pPr>
            <w:r>
              <w:rPr>
                <w:rFonts w:ascii="Pragmatica" w:hAnsi="Pragmatica"/>
              </w:rPr>
              <w:t>1.20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17.</w:t>
            </w:r>
          </w:p>
        </w:tc>
        <w:tc>
          <w:tcPr>
            <w:tcW w:w="2552" w:type="dxa"/>
            <w:tcBorders>
              <w:left w:val="nil"/>
            </w:tcBorders>
          </w:tcPr>
          <w:p w:rsidR="007C7B7F" w:rsidRDefault="00016614">
            <w:pPr>
              <w:rPr>
                <w:rFonts w:ascii="Pragmatica" w:hAnsi="Pragmatica"/>
              </w:rPr>
            </w:pPr>
            <w:r>
              <w:rPr>
                <w:rFonts w:ascii="Pragmatica" w:hAnsi="Pragmatica"/>
              </w:rPr>
              <w:t>Диод КД522Б</w:t>
            </w:r>
          </w:p>
        </w:tc>
        <w:tc>
          <w:tcPr>
            <w:tcW w:w="1785" w:type="dxa"/>
          </w:tcPr>
          <w:p w:rsidR="007C7B7F" w:rsidRDefault="00016614">
            <w:pPr>
              <w:jc w:val="center"/>
              <w:rPr>
                <w:rFonts w:ascii="Pragmatica" w:hAnsi="Pragmatica"/>
              </w:rPr>
            </w:pPr>
            <w:r>
              <w:rPr>
                <w:rFonts w:ascii="Pragmatica" w:hAnsi="Pragmatica"/>
              </w:rPr>
              <w:t>8</w:t>
            </w:r>
          </w:p>
        </w:tc>
        <w:tc>
          <w:tcPr>
            <w:tcW w:w="1785" w:type="dxa"/>
          </w:tcPr>
          <w:p w:rsidR="007C7B7F" w:rsidRDefault="00016614">
            <w:pPr>
              <w:jc w:val="center"/>
              <w:rPr>
                <w:rFonts w:ascii="Pragmatica" w:hAnsi="Pragmatica"/>
              </w:rPr>
            </w:pPr>
            <w:r>
              <w:rPr>
                <w:rFonts w:ascii="Pragmatica" w:hAnsi="Pragmatica"/>
              </w:rPr>
              <w:t>0.05</w:t>
            </w:r>
          </w:p>
        </w:tc>
        <w:tc>
          <w:tcPr>
            <w:tcW w:w="1785" w:type="dxa"/>
          </w:tcPr>
          <w:p w:rsidR="007C7B7F" w:rsidRDefault="00016614">
            <w:pPr>
              <w:jc w:val="center"/>
              <w:rPr>
                <w:rFonts w:ascii="Pragmatica" w:hAnsi="Pragmatica"/>
              </w:rPr>
            </w:pPr>
            <w:r>
              <w:rPr>
                <w:rFonts w:ascii="Pragmatica" w:hAnsi="Pragmatica"/>
              </w:rPr>
              <w:t>0.40</w:t>
            </w:r>
          </w:p>
        </w:tc>
      </w:tr>
      <w:tr w:rsidR="007C7B7F">
        <w:tc>
          <w:tcPr>
            <w:tcW w:w="851" w:type="dxa"/>
            <w:tcBorders>
              <w:right w:val="single" w:sz="18" w:space="0" w:color="auto"/>
            </w:tcBorders>
          </w:tcPr>
          <w:p w:rsidR="007C7B7F" w:rsidRDefault="00016614">
            <w:pPr>
              <w:jc w:val="center"/>
              <w:rPr>
                <w:rFonts w:ascii="Pragmatica" w:hAnsi="Pragmatica"/>
              </w:rPr>
            </w:pPr>
            <w:r>
              <w:rPr>
                <w:rFonts w:ascii="Pragmatica" w:hAnsi="Pragmatica"/>
              </w:rPr>
              <w:t>18.</w:t>
            </w:r>
          </w:p>
        </w:tc>
        <w:tc>
          <w:tcPr>
            <w:tcW w:w="2552" w:type="dxa"/>
            <w:tcBorders>
              <w:left w:val="nil"/>
            </w:tcBorders>
          </w:tcPr>
          <w:p w:rsidR="007C7B7F" w:rsidRDefault="00016614">
            <w:pPr>
              <w:rPr>
                <w:rFonts w:ascii="Pragmatica" w:hAnsi="Pragmatica"/>
              </w:rPr>
            </w:pPr>
            <w:r>
              <w:rPr>
                <w:rFonts w:ascii="Pragmatica" w:hAnsi="Pragmatica"/>
              </w:rPr>
              <w:t>Разъем СН064-64р-24-2</w:t>
            </w:r>
          </w:p>
        </w:tc>
        <w:tc>
          <w:tcPr>
            <w:tcW w:w="1785" w:type="dxa"/>
          </w:tcPr>
          <w:p w:rsidR="007C7B7F" w:rsidRDefault="00016614">
            <w:pPr>
              <w:jc w:val="center"/>
              <w:rPr>
                <w:rFonts w:ascii="Pragmatica" w:hAnsi="Pragmatica"/>
              </w:rPr>
            </w:pPr>
            <w:r>
              <w:rPr>
                <w:rFonts w:ascii="Pragmatica" w:hAnsi="Pragmatica"/>
              </w:rPr>
              <w:t>2</w:t>
            </w:r>
          </w:p>
        </w:tc>
        <w:tc>
          <w:tcPr>
            <w:tcW w:w="1785" w:type="dxa"/>
          </w:tcPr>
          <w:p w:rsidR="007C7B7F" w:rsidRDefault="00016614">
            <w:pPr>
              <w:jc w:val="center"/>
              <w:rPr>
                <w:rFonts w:ascii="Pragmatica" w:hAnsi="Pragmatica"/>
              </w:rPr>
            </w:pPr>
            <w:r>
              <w:rPr>
                <w:rFonts w:ascii="Pragmatica" w:hAnsi="Pragmatica"/>
              </w:rPr>
              <w:t>0.80</w:t>
            </w:r>
          </w:p>
        </w:tc>
        <w:tc>
          <w:tcPr>
            <w:tcW w:w="1785" w:type="dxa"/>
          </w:tcPr>
          <w:p w:rsidR="007C7B7F" w:rsidRDefault="00016614">
            <w:pPr>
              <w:jc w:val="center"/>
              <w:rPr>
                <w:rFonts w:ascii="Pragmatica" w:hAnsi="Pragmatica"/>
              </w:rPr>
            </w:pPr>
            <w:r>
              <w:rPr>
                <w:rFonts w:ascii="Pragmatica" w:hAnsi="Pragmatica"/>
              </w:rPr>
              <w:t>1.60</w:t>
            </w:r>
          </w:p>
        </w:tc>
      </w:tr>
      <w:tr w:rsidR="007C7B7F">
        <w:tc>
          <w:tcPr>
            <w:tcW w:w="851" w:type="dxa"/>
            <w:tcBorders>
              <w:bottom w:val="nil"/>
              <w:right w:val="single" w:sz="18" w:space="0" w:color="auto"/>
            </w:tcBorders>
          </w:tcPr>
          <w:p w:rsidR="007C7B7F" w:rsidRDefault="00016614">
            <w:pPr>
              <w:jc w:val="center"/>
              <w:rPr>
                <w:rFonts w:ascii="Pragmatica" w:hAnsi="Pragmatica"/>
              </w:rPr>
            </w:pPr>
            <w:r>
              <w:rPr>
                <w:rFonts w:ascii="Pragmatica" w:hAnsi="Pragmatica"/>
              </w:rPr>
              <w:t>19.</w:t>
            </w:r>
          </w:p>
        </w:tc>
        <w:tc>
          <w:tcPr>
            <w:tcW w:w="2552" w:type="dxa"/>
            <w:tcBorders>
              <w:left w:val="nil"/>
              <w:bottom w:val="nil"/>
            </w:tcBorders>
          </w:tcPr>
          <w:p w:rsidR="007C7B7F" w:rsidRDefault="00016614">
            <w:pPr>
              <w:rPr>
                <w:rFonts w:ascii="Pragmatica" w:hAnsi="Pragmatica"/>
              </w:rPr>
            </w:pPr>
            <w:r>
              <w:rPr>
                <w:rFonts w:ascii="Pragmatica" w:hAnsi="Pragmatica"/>
              </w:rPr>
              <w:t>Кнопка</w:t>
            </w:r>
          </w:p>
        </w:tc>
        <w:tc>
          <w:tcPr>
            <w:tcW w:w="1785" w:type="dxa"/>
            <w:tcBorders>
              <w:bottom w:val="nil"/>
            </w:tcBorders>
          </w:tcPr>
          <w:p w:rsidR="007C7B7F" w:rsidRDefault="00016614">
            <w:pPr>
              <w:jc w:val="center"/>
              <w:rPr>
                <w:rFonts w:ascii="Pragmatica" w:hAnsi="Pragmatica"/>
              </w:rPr>
            </w:pPr>
            <w:r>
              <w:rPr>
                <w:rFonts w:ascii="Pragmatica" w:hAnsi="Pragmatica"/>
              </w:rPr>
              <w:t>2</w:t>
            </w:r>
          </w:p>
        </w:tc>
        <w:tc>
          <w:tcPr>
            <w:tcW w:w="1785" w:type="dxa"/>
            <w:tcBorders>
              <w:bottom w:val="nil"/>
            </w:tcBorders>
          </w:tcPr>
          <w:p w:rsidR="007C7B7F" w:rsidRDefault="00016614">
            <w:pPr>
              <w:jc w:val="center"/>
              <w:rPr>
                <w:rFonts w:ascii="Pragmatica" w:hAnsi="Pragmatica"/>
              </w:rPr>
            </w:pPr>
            <w:r>
              <w:rPr>
                <w:rFonts w:ascii="Pragmatica" w:hAnsi="Pragmatica"/>
              </w:rPr>
              <w:t>0.30</w:t>
            </w:r>
          </w:p>
        </w:tc>
        <w:tc>
          <w:tcPr>
            <w:tcW w:w="1785" w:type="dxa"/>
            <w:tcBorders>
              <w:bottom w:val="nil"/>
            </w:tcBorders>
          </w:tcPr>
          <w:p w:rsidR="007C7B7F" w:rsidRDefault="00016614">
            <w:pPr>
              <w:jc w:val="center"/>
              <w:rPr>
                <w:rFonts w:ascii="Pragmatica" w:hAnsi="Pragmatica"/>
              </w:rPr>
            </w:pPr>
            <w:r>
              <w:rPr>
                <w:rFonts w:ascii="Pragmatica" w:hAnsi="Pragmatica"/>
              </w:rPr>
              <w:t>0.60</w:t>
            </w:r>
          </w:p>
        </w:tc>
      </w:tr>
      <w:tr w:rsidR="007C7B7F">
        <w:tc>
          <w:tcPr>
            <w:tcW w:w="851" w:type="dxa"/>
            <w:tcBorders>
              <w:top w:val="single" w:sz="18" w:space="0" w:color="auto"/>
              <w:bottom w:val="single" w:sz="18" w:space="0" w:color="auto"/>
              <w:right w:val="single" w:sz="18" w:space="0" w:color="auto"/>
            </w:tcBorders>
          </w:tcPr>
          <w:p w:rsidR="007C7B7F" w:rsidRDefault="007C7B7F">
            <w:pPr>
              <w:jc w:val="center"/>
              <w:rPr>
                <w:rFonts w:ascii="Pragmatica" w:hAnsi="Pragmatica"/>
                <w:sz w:val="28"/>
              </w:rPr>
            </w:pPr>
          </w:p>
        </w:tc>
        <w:tc>
          <w:tcPr>
            <w:tcW w:w="2552" w:type="dxa"/>
            <w:tcBorders>
              <w:top w:val="single" w:sz="18" w:space="0" w:color="auto"/>
              <w:left w:val="nil"/>
              <w:bottom w:val="single" w:sz="18" w:space="0" w:color="auto"/>
            </w:tcBorders>
          </w:tcPr>
          <w:p w:rsidR="007C7B7F" w:rsidRDefault="00016614">
            <w:pPr>
              <w:rPr>
                <w:rFonts w:ascii="Pragmatica" w:hAnsi="Pragmatica"/>
                <w:sz w:val="28"/>
              </w:rPr>
            </w:pPr>
            <w:r>
              <w:rPr>
                <w:rFonts w:ascii="Pragmatica" w:hAnsi="Pragmatica"/>
                <w:sz w:val="28"/>
              </w:rPr>
              <w:t>Итого</w:t>
            </w:r>
          </w:p>
        </w:tc>
        <w:tc>
          <w:tcPr>
            <w:tcW w:w="1785" w:type="dxa"/>
            <w:tcBorders>
              <w:top w:val="single" w:sz="18" w:space="0" w:color="auto"/>
              <w:bottom w:val="single" w:sz="18" w:space="0" w:color="auto"/>
            </w:tcBorders>
          </w:tcPr>
          <w:p w:rsidR="007C7B7F" w:rsidRDefault="007C7B7F">
            <w:pPr>
              <w:jc w:val="center"/>
              <w:rPr>
                <w:rFonts w:ascii="Pragmatica" w:hAnsi="Pragmatica"/>
                <w:sz w:val="28"/>
              </w:rPr>
            </w:pPr>
          </w:p>
        </w:tc>
        <w:tc>
          <w:tcPr>
            <w:tcW w:w="1785" w:type="dxa"/>
            <w:tcBorders>
              <w:top w:val="single" w:sz="18" w:space="0" w:color="auto"/>
              <w:bottom w:val="single" w:sz="18" w:space="0" w:color="auto"/>
            </w:tcBorders>
          </w:tcPr>
          <w:p w:rsidR="007C7B7F" w:rsidRDefault="007C7B7F">
            <w:pPr>
              <w:jc w:val="center"/>
              <w:rPr>
                <w:rFonts w:ascii="Pragmatica" w:hAnsi="Pragmatica"/>
                <w:sz w:val="28"/>
              </w:rPr>
            </w:pPr>
          </w:p>
        </w:tc>
        <w:tc>
          <w:tcPr>
            <w:tcW w:w="1785" w:type="dxa"/>
            <w:tcBorders>
              <w:top w:val="single" w:sz="18" w:space="0" w:color="auto"/>
              <w:bottom w:val="single" w:sz="18" w:space="0" w:color="auto"/>
            </w:tcBorders>
          </w:tcPr>
          <w:p w:rsidR="007C7B7F" w:rsidRDefault="00016614">
            <w:pPr>
              <w:jc w:val="center"/>
              <w:rPr>
                <w:rFonts w:ascii="Pragmatica" w:hAnsi="Pragmatica"/>
                <w:sz w:val="28"/>
              </w:rPr>
            </w:pPr>
            <w:r>
              <w:rPr>
                <w:rFonts w:ascii="Pragmatica" w:hAnsi="Pragmatica"/>
                <w:sz w:val="28"/>
              </w:rPr>
              <w:t>40.85</w:t>
            </w:r>
          </w:p>
        </w:tc>
      </w:tr>
    </w:tbl>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Затраты на комплектующие изделия определяются прибавлением к полученной сумме транспортно-заготовительных расходов (2-4% от Зкоб):</w:t>
      </w:r>
    </w:p>
    <w:p w:rsidR="007C7B7F" w:rsidRDefault="00016614">
      <w:pPr>
        <w:spacing w:line="360" w:lineRule="auto"/>
        <w:jc w:val="center"/>
        <w:rPr>
          <w:rFonts w:ascii="Pragmatica" w:hAnsi="Pragmatica"/>
          <w:sz w:val="28"/>
        </w:rPr>
      </w:pPr>
      <w:r>
        <w:rPr>
          <w:rFonts w:ascii="Pragmatica" w:hAnsi="Pragmatica"/>
          <w:sz w:val="28"/>
        </w:rPr>
        <w:t>З</w:t>
      </w:r>
      <w:r>
        <w:rPr>
          <w:rFonts w:ascii="Pragmatica" w:hAnsi="Pragmatica"/>
          <w:sz w:val="28"/>
          <w:vertAlign w:val="subscript"/>
        </w:rPr>
        <w:t>к</w:t>
      </w:r>
      <w:r>
        <w:rPr>
          <w:rFonts w:ascii="Pragmatica" w:hAnsi="Pragmatica"/>
          <w:sz w:val="28"/>
        </w:rPr>
        <w:t>=40.85+40.85</w:t>
      </w:r>
      <w:r>
        <w:rPr>
          <w:rFonts w:ascii="Pragmatica" w:hAnsi="Pragmatica"/>
          <w:sz w:val="28"/>
        </w:rPr>
        <w:sym w:font="Symbol" w:char="F0D7"/>
      </w:r>
      <w:r>
        <w:rPr>
          <w:rFonts w:ascii="Pragmatica" w:hAnsi="Pragmatica"/>
          <w:sz w:val="28"/>
        </w:rPr>
        <w:t>0.03=42.08 грн</w:t>
      </w:r>
    </w:p>
    <w:p w:rsidR="007C7B7F" w:rsidRDefault="00016614">
      <w:pPr>
        <w:spacing w:line="360" w:lineRule="auto"/>
        <w:jc w:val="both"/>
        <w:rPr>
          <w:rFonts w:ascii="Pragmatica" w:hAnsi="Pragmatica"/>
          <w:sz w:val="28"/>
        </w:rPr>
      </w:pPr>
      <w:r>
        <w:rPr>
          <w:rFonts w:ascii="Pragmatica" w:hAnsi="Pragmatica"/>
          <w:sz w:val="28"/>
        </w:rPr>
        <w:tab/>
        <w:t>Стоимость основных материалов и комплектующих изделий в спроектированной аппаратуре:</w:t>
      </w:r>
    </w:p>
    <w:p w:rsidR="007C7B7F" w:rsidRDefault="00016614">
      <w:pPr>
        <w:spacing w:line="360" w:lineRule="auto"/>
        <w:jc w:val="center"/>
        <w:rPr>
          <w:rFonts w:ascii="Pragmatica" w:hAnsi="Pragmatica"/>
          <w:sz w:val="28"/>
        </w:rPr>
      </w:pPr>
      <w:r>
        <w:rPr>
          <w:rFonts w:ascii="Pragmatica" w:hAnsi="Pragmatica"/>
          <w:position w:val="-14"/>
          <w:sz w:val="28"/>
        </w:rPr>
        <w:object w:dxaOrig="4400" w:dyaOrig="380">
          <v:shape id="_x0000_i1146" type="#_x0000_t75" style="width:287.25pt;height:24.75pt" o:ole="">
            <v:imagedata r:id="rId249" o:title=""/>
          </v:shape>
          <o:OLEObject Type="Embed" ProgID="Equation.2" ShapeID="_x0000_i1146" DrawAspect="Content" ObjectID="_1453819221" r:id="rId250"/>
        </w:object>
      </w:r>
    </w:p>
    <w:p w:rsidR="007C7B7F" w:rsidRDefault="00016614">
      <w:pPr>
        <w:spacing w:line="360" w:lineRule="auto"/>
        <w:jc w:val="both"/>
        <w:rPr>
          <w:rFonts w:ascii="Pragmatica" w:hAnsi="Pragmatica"/>
          <w:sz w:val="28"/>
        </w:rPr>
      </w:pPr>
      <w:r>
        <w:rPr>
          <w:rFonts w:ascii="Pragmatica" w:hAnsi="Pragmatica"/>
          <w:sz w:val="28"/>
        </w:rPr>
        <w:tab/>
        <w:t>Основная заработная плата рабочих, занятых изготовлением спроектированной аппаратуры, рассчитывается по укрупненному методу:</w:t>
      </w:r>
    </w:p>
    <w:p w:rsidR="007C7B7F" w:rsidRDefault="00016614">
      <w:pPr>
        <w:spacing w:line="360" w:lineRule="auto"/>
        <w:jc w:val="center"/>
        <w:rPr>
          <w:rFonts w:ascii="Pragmatica" w:hAnsi="Pragmatica"/>
          <w:sz w:val="28"/>
        </w:rPr>
      </w:pPr>
      <w:r>
        <w:rPr>
          <w:rFonts w:ascii="Pragmatica" w:hAnsi="Pragmatica"/>
          <w:position w:val="-30"/>
          <w:sz w:val="28"/>
        </w:rPr>
        <w:object w:dxaOrig="1520" w:dyaOrig="700">
          <v:shape id="_x0000_i1147" type="#_x0000_t75" style="width:99pt;height:46.5pt" o:ole="">
            <v:imagedata r:id="rId251" o:title=""/>
          </v:shape>
          <o:OLEObject Type="Embed" ProgID="Equation.2" ShapeID="_x0000_i1147" DrawAspect="Content" ObjectID="_1453819222" r:id="rId252"/>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У</w:t>
      </w:r>
      <w:r>
        <w:rPr>
          <w:rFonts w:ascii="Pragmatica" w:hAnsi="Pragmatica"/>
          <w:sz w:val="28"/>
          <w:vertAlign w:val="subscript"/>
        </w:rPr>
        <w:t>з</w:t>
      </w:r>
      <w:r>
        <w:rPr>
          <w:rFonts w:ascii="Pragmatica" w:hAnsi="Pragmatica"/>
          <w:sz w:val="28"/>
        </w:rPr>
        <w:t xml:space="preserve"> - удельный вес основной заработной платы рабочих в заводской себестоимости аналога, %;</w:t>
      </w:r>
    </w:p>
    <w:p w:rsidR="007C7B7F" w:rsidRDefault="00016614">
      <w:pPr>
        <w:spacing w:line="360" w:lineRule="auto"/>
        <w:jc w:val="both"/>
        <w:rPr>
          <w:rFonts w:ascii="Pragmatica" w:hAnsi="Pragmatica"/>
          <w:sz w:val="28"/>
        </w:rPr>
      </w:pPr>
      <w:r>
        <w:rPr>
          <w:rFonts w:ascii="Pragmatica" w:hAnsi="Pragmatica"/>
          <w:sz w:val="28"/>
        </w:rPr>
        <w:tab/>
        <w:t>Ум - удельный вес стоимости основных материалов и комплектующих изделия в заводской себестоимости аналога, %.</w:t>
      </w:r>
    </w:p>
    <w:p w:rsidR="007C7B7F" w:rsidRDefault="00016614">
      <w:pPr>
        <w:spacing w:line="360" w:lineRule="auto"/>
        <w:jc w:val="center"/>
        <w:rPr>
          <w:rFonts w:ascii="Pragmatica" w:hAnsi="Pragmatica"/>
          <w:sz w:val="28"/>
        </w:rPr>
      </w:pPr>
      <w:r>
        <w:rPr>
          <w:rFonts w:ascii="Pragmatica" w:hAnsi="Pragmatica"/>
          <w:position w:val="-24"/>
          <w:sz w:val="28"/>
        </w:rPr>
        <w:object w:dxaOrig="3180" w:dyaOrig="639">
          <v:shape id="_x0000_i1148" type="#_x0000_t75" style="width:207.75pt;height:42pt" o:ole="">
            <v:imagedata r:id="rId253" o:title=""/>
          </v:shape>
          <o:OLEObject Type="Embed" ProgID="Equation.2" ShapeID="_x0000_i1148" DrawAspect="Content" ObjectID="_1453819223" r:id="rId254"/>
        </w:object>
      </w:r>
    </w:p>
    <w:p w:rsidR="007C7B7F" w:rsidRDefault="00016614">
      <w:pPr>
        <w:spacing w:line="360" w:lineRule="auto"/>
        <w:jc w:val="both"/>
        <w:rPr>
          <w:rFonts w:ascii="Pragmatica" w:hAnsi="Pragmatica"/>
          <w:sz w:val="28"/>
        </w:rPr>
      </w:pPr>
      <w:r>
        <w:rPr>
          <w:rFonts w:ascii="Pragmatica" w:hAnsi="Pragmatica"/>
          <w:sz w:val="28"/>
        </w:rPr>
        <w:tab/>
        <w:t>Запроектированная аппаратура будет изготавливаться на другом предприятии, следовательно ее себестоимость можно определить по формуле:</w:t>
      </w:r>
    </w:p>
    <w:p w:rsidR="007C7B7F" w:rsidRDefault="00016614">
      <w:pPr>
        <w:spacing w:line="360" w:lineRule="auto"/>
        <w:jc w:val="center"/>
        <w:rPr>
          <w:rFonts w:ascii="Pragmatica" w:hAnsi="Pragmatica"/>
          <w:sz w:val="28"/>
        </w:rPr>
      </w:pPr>
      <w:r>
        <w:rPr>
          <w:rFonts w:ascii="Pragmatica" w:hAnsi="Pragmatica"/>
          <w:position w:val="-24"/>
          <w:sz w:val="28"/>
        </w:rPr>
        <w:object w:dxaOrig="2900" w:dyaOrig="639">
          <v:shape id="_x0000_i1149" type="#_x0000_t75" style="width:189pt;height:42pt" o:ole="">
            <v:imagedata r:id="rId255" o:title=""/>
          </v:shape>
          <o:OLEObject Type="Embed" ProgID="Equation.2" ShapeID="_x0000_i1149" DrawAspect="Content" ObjectID="_1453819224" r:id="rId256"/>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Рц - цеховые расходы в процентах;</w:t>
      </w:r>
    </w:p>
    <w:p w:rsidR="007C7B7F" w:rsidRDefault="00016614">
      <w:pPr>
        <w:spacing w:line="360" w:lineRule="auto"/>
        <w:jc w:val="both"/>
        <w:rPr>
          <w:rFonts w:ascii="Pragmatica" w:hAnsi="Pragmatica"/>
          <w:sz w:val="28"/>
        </w:rPr>
      </w:pPr>
      <w:r>
        <w:rPr>
          <w:rFonts w:ascii="Pragmatica" w:hAnsi="Pragmatica"/>
          <w:sz w:val="28"/>
        </w:rPr>
        <w:tab/>
        <w:t>Ро - общезаводские расходы в процентах.</w:t>
      </w:r>
    </w:p>
    <w:p w:rsidR="007C7B7F" w:rsidRDefault="00016614">
      <w:pPr>
        <w:spacing w:line="360" w:lineRule="auto"/>
        <w:jc w:val="center"/>
        <w:rPr>
          <w:rFonts w:ascii="Pragmatica" w:hAnsi="Pragmatica"/>
          <w:sz w:val="28"/>
        </w:rPr>
      </w:pPr>
      <w:r>
        <w:rPr>
          <w:rFonts w:ascii="Pragmatica" w:hAnsi="Pragmatica"/>
          <w:position w:val="-24"/>
          <w:sz w:val="28"/>
        </w:rPr>
        <w:object w:dxaOrig="4900" w:dyaOrig="620">
          <v:shape id="_x0000_i1150" type="#_x0000_t75" style="width:321pt;height:40.5pt" o:ole="">
            <v:imagedata r:id="rId257" o:title=""/>
          </v:shape>
          <o:OLEObject Type="Embed" ProgID="Equation.2" ShapeID="_x0000_i1150" DrawAspect="Content" ObjectID="_1453819225" r:id="rId258"/>
        </w:object>
      </w:r>
    </w:p>
    <w:p w:rsidR="007C7B7F" w:rsidRDefault="00016614">
      <w:pPr>
        <w:spacing w:line="360" w:lineRule="auto"/>
        <w:jc w:val="both"/>
        <w:rPr>
          <w:rFonts w:ascii="Pragmatica" w:hAnsi="Pragmatica"/>
          <w:sz w:val="28"/>
        </w:rPr>
      </w:pPr>
      <w:r>
        <w:rPr>
          <w:rFonts w:ascii="Pragmatica" w:hAnsi="Pragmatica"/>
          <w:sz w:val="28"/>
        </w:rPr>
        <w:tab/>
        <w:t>Полная себестоимость спроектированной аппаратуры, необходимой для определения экономии производства, определяется по формуле:</w:t>
      </w:r>
    </w:p>
    <w:p w:rsidR="007C7B7F" w:rsidRDefault="00016614">
      <w:pPr>
        <w:spacing w:line="360" w:lineRule="auto"/>
        <w:jc w:val="center"/>
        <w:rPr>
          <w:rFonts w:ascii="Pragmatica" w:hAnsi="Pragmatica"/>
          <w:sz w:val="28"/>
        </w:rPr>
      </w:pPr>
      <w:r>
        <w:rPr>
          <w:rFonts w:ascii="Pragmatica" w:hAnsi="Pragmatica"/>
          <w:position w:val="-24"/>
          <w:sz w:val="28"/>
        </w:rPr>
        <w:object w:dxaOrig="1880" w:dyaOrig="639">
          <v:shape id="_x0000_i1151" type="#_x0000_t75" style="width:123pt;height:41.25pt" o:ole="">
            <v:imagedata r:id="rId259" o:title=""/>
          </v:shape>
          <o:OLEObject Type="Embed" ProgID="Equation.2" ShapeID="_x0000_i1151" DrawAspect="Content" ObjectID="_1453819226" r:id="rId260"/>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Р</w:t>
      </w:r>
      <w:r>
        <w:rPr>
          <w:rFonts w:ascii="Pragmatica" w:hAnsi="Pragmatica"/>
          <w:sz w:val="28"/>
          <w:vertAlign w:val="subscript"/>
        </w:rPr>
        <w:t xml:space="preserve">вн </w:t>
      </w:r>
      <w:r>
        <w:rPr>
          <w:rFonts w:ascii="Pragmatica" w:hAnsi="Pragmatica"/>
          <w:sz w:val="28"/>
        </w:rPr>
        <w:t>- внепроизводственные расходы предприятия, %.</w:t>
      </w:r>
    </w:p>
    <w:p w:rsidR="007C7B7F" w:rsidRDefault="00016614">
      <w:pPr>
        <w:spacing w:line="360" w:lineRule="auto"/>
        <w:jc w:val="center"/>
        <w:rPr>
          <w:rFonts w:ascii="Pragmatica" w:hAnsi="Pragmatica"/>
          <w:sz w:val="28"/>
        </w:rPr>
      </w:pPr>
      <w:r>
        <w:rPr>
          <w:rFonts w:ascii="Pragmatica" w:hAnsi="Pragmatica"/>
          <w:position w:val="-24"/>
          <w:sz w:val="28"/>
        </w:rPr>
        <w:object w:dxaOrig="3680" w:dyaOrig="639">
          <v:shape id="_x0000_i1152" type="#_x0000_t75" style="width:239.25pt;height:41.25pt" o:ole="">
            <v:imagedata r:id="rId261" o:title=""/>
          </v:shape>
          <o:OLEObject Type="Embed" ProgID="Equation.2" ShapeID="_x0000_i1152" DrawAspect="Content" ObjectID="_1453819227" r:id="rId262"/>
        </w:object>
      </w:r>
    </w:p>
    <w:p w:rsidR="007C7B7F" w:rsidRDefault="00016614">
      <w:pPr>
        <w:spacing w:line="360" w:lineRule="auto"/>
        <w:jc w:val="both"/>
        <w:rPr>
          <w:rFonts w:ascii="Pragmatica" w:hAnsi="Pragmatica"/>
          <w:sz w:val="28"/>
        </w:rPr>
      </w:pPr>
      <w:r>
        <w:rPr>
          <w:rFonts w:ascii="Pragmatica" w:hAnsi="Pragmatica"/>
          <w:sz w:val="28"/>
        </w:rPr>
        <w:tab/>
        <w:t>Дополнительная заработная плата рассчитывается по формуле:</w:t>
      </w:r>
    </w:p>
    <w:p w:rsidR="007C7B7F" w:rsidRDefault="00016614">
      <w:pPr>
        <w:spacing w:line="360" w:lineRule="auto"/>
        <w:jc w:val="center"/>
        <w:rPr>
          <w:rFonts w:ascii="Pragmatica" w:hAnsi="Pragmatica"/>
          <w:sz w:val="28"/>
        </w:rPr>
      </w:pPr>
      <w:r>
        <w:rPr>
          <w:rFonts w:ascii="Pragmatica" w:hAnsi="Pragmatica"/>
          <w:position w:val="-12"/>
          <w:sz w:val="28"/>
        </w:rPr>
        <w:object w:dxaOrig="3480" w:dyaOrig="360">
          <v:shape id="_x0000_i1153" type="#_x0000_t75" style="width:227.25pt;height:24pt" o:ole="">
            <v:imagedata r:id="rId263" o:title=""/>
          </v:shape>
          <o:OLEObject Type="Embed" ProgID="Equation.2" ShapeID="_x0000_i1153" DrawAspect="Content" ObjectID="_1453819228" r:id="rId264"/>
        </w:object>
      </w:r>
    </w:p>
    <w:p w:rsidR="007C7B7F" w:rsidRDefault="00016614">
      <w:pPr>
        <w:spacing w:line="360" w:lineRule="auto"/>
        <w:jc w:val="both"/>
        <w:rPr>
          <w:rFonts w:ascii="Pragmatica" w:hAnsi="Pragmatica"/>
          <w:sz w:val="28"/>
        </w:rPr>
      </w:pPr>
      <w:r>
        <w:rPr>
          <w:rFonts w:ascii="Pragmatica" w:hAnsi="Pragmatica"/>
          <w:sz w:val="28"/>
        </w:rPr>
        <w:tab/>
        <w:t>Отчисления на социальное страхование:</w:t>
      </w:r>
    </w:p>
    <w:p w:rsidR="007C7B7F" w:rsidRDefault="00016614">
      <w:pPr>
        <w:spacing w:line="360" w:lineRule="auto"/>
        <w:jc w:val="center"/>
        <w:rPr>
          <w:rFonts w:ascii="Pragmatica" w:hAnsi="Pragmatica"/>
          <w:sz w:val="28"/>
        </w:rPr>
      </w:pPr>
      <w:r>
        <w:rPr>
          <w:rFonts w:ascii="Pragmatica" w:hAnsi="Pragmatica"/>
          <w:position w:val="-12"/>
          <w:sz w:val="28"/>
        </w:rPr>
        <w:object w:dxaOrig="5800" w:dyaOrig="360">
          <v:shape id="_x0000_i1154" type="#_x0000_t75" style="width:378.75pt;height:23.25pt" o:ole="">
            <v:imagedata r:id="rId265" o:title=""/>
          </v:shape>
          <o:OLEObject Type="Embed" ProgID="Equation.2" ShapeID="_x0000_i1154" DrawAspect="Content" ObjectID="_1453819229" r:id="rId266"/>
        </w:object>
      </w:r>
    </w:p>
    <w:p w:rsidR="007C7B7F" w:rsidRDefault="00016614">
      <w:pPr>
        <w:spacing w:line="360" w:lineRule="auto"/>
        <w:jc w:val="both"/>
        <w:rPr>
          <w:rFonts w:ascii="Pragmatica" w:hAnsi="Pragmatica"/>
          <w:sz w:val="28"/>
        </w:rPr>
      </w:pPr>
      <w:r>
        <w:rPr>
          <w:rFonts w:ascii="Pragmatica" w:hAnsi="Pragmatica"/>
          <w:sz w:val="28"/>
        </w:rPr>
        <w:tab/>
        <w:t>Накладные расходы:</w:t>
      </w:r>
    </w:p>
    <w:p w:rsidR="007C7B7F" w:rsidRDefault="00016614">
      <w:pPr>
        <w:spacing w:line="360" w:lineRule="auto"/>
        <w:jc w:val="center"/>
        <w:rPr>
          <w:rFonts w:ascii="Pragmatica" w:hAnsi="Pragmatica"/>
          <w:sz w:val="28"/>
        </w:rPr>
      </w:pPr>
      <w:r>
        <w:rPr>
          <w:rFonts w:ascii="Pragmatica" w:hAnsi="Pragmatica"/>
          <w:position w:val="-14"/>
          <w:sz w:val="28"/>
        </w:rPr>
        <w:object w:dxaOrig="5179" w:dyaOrig="380">
          <v:shape id="_x0000_i1155" type="#_x0000_t75" style="width:339pt;height:24pt" o:ole="">
            <v:imagedata r:id="rId267" o:title=""/>
          </v:shape>
          <o:OLEObject Type="Embed" ProgID="Equation.2" ShapeID="_x0000_i1155" DrawAspect="Content" ObjectID="_1453819230" r:id="rId268"/>
        </w:object>
      </w:r>
    </w:p>
    <w:p w:rsidR="007C7B7F" w:rsidRDefault="00016614">
      <w:pPr>
        <w:spacing w:line="360" w:lineRule="auto"/>
        <w:jc w:val="both"/>
        <w:rPr>
          <w:rFonts w:ascii="Pragmatica" w:hAnsi="Pragmatica"/>
          <w:sz w:val="28"/>
        </w:rPr>
      </w:pPr>
      <w:r>
        <w:rPr>
          <w:rFonts w:ascii="Pragmatica" w:hAnsi="Pragmatica"/>
          <w:sz w:val="28"/>
        </w:rPr>
        <w:tab/>
        <w:t>Результаты расчетов плановой себестоимости НИР помещены в таблицу</w:t>
      </w:r>
    </w:p>
    <w:p w:rsidR="007C7B7F" w:rsidRDefault="007C7B7F">
      <w:pPr>
        <w:spacing w:line="360" w:lineRule="auto"/>
        <w:jc w:val="both"/>
        <w:rPr>
          <w:rFonts w:ascii="Pragmatica" w:hAnsi="Pragmatica"/>
          <w:sz w:val="28"/>
        </w:rPr>
      </w:pPr>
    </w:p>
    <w:tbl>
      <w:tblPr>
        <w:tblW w:w="0" w:type="auto"/>
        <w:tblInd w:w="-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3742"/>
        <w:gridCol w:w="3742"/>
      </w:tblGrid>
      <w:tr w:rsidR="007C7B7F">
        <w:tc>
          <w:tcPr>
            <w:tcW w:w="851" w:type="dxa"/>
            <w:tcBorders>
              <w:top w:val="single" w:sz="18" w:space="0" w:color="auto"/>
              <w:bottom w:val="single" w:sz="18" w:space="0" w:color="auto"/>
              <w:right w:val="single" w:sz="18" w:space="0" w:color="auto"/>
            </w:tcBorders>
          </w:tcPr>
          <w:p w:rsidR="007C7B7F" w:rsidRDefault="00016614">
            <w:pPr>
              <w:jc w:val="center"/>
              <w:rPr>
                <w:rFonts w:ascii="Pragmatica" w:hAnsi="Pragmatica"/>
                <w:sz w:val="28"/>
              </w:rPr>
            </w:pPr>
            <w:r>
              <w:rPr>
                <w:rFonts w:ascii="Pragmatica" w:hAnsi="Pragmatica"/>
                <w:sz w:val="28"/>
              </w:rPr>
              <w:t>№ п/п</w:t>
            </w:r>
          </w:p>
        </w:tc>
        <w:tc>
          <w:tcPr>
            <w:tcW w:w="3742" w:type="dxa"/>
            <w:tcBorders>
              <w:top w:val="single" w:sz="18" w:space="0" w:color="auto"/>
              <w:left w:val="nil"/>
              <w:bottom w:val="single" w:sz="18" w:space="0" w:color="auto"/>
            </w:tcBorders>
          </w:tcPr>
          <w:p w:rsidR="007C7B7F" w:rsidRDefault="00016614">
            <w:pPr>
              <w:jc w:val="center"/>
              <w:rPr>
                <w:rFonts w:ascii="Pragmatica" w:hAnsi="Pragmatica"/>
                <w:sz w:val="28"/>
              </w:rPr>
            </w:pPr>
            <w:r>
              <w:rPr>
                <w:rFonts w:ascii="Pragmatica" w:hAnsi="Pragmatica"/>
                <w:sz w:val="28"/>
              </w:rPr>
              <w:t>Статьи затрат</w:t>
            </w:r>
          </w:p>
        </w:tc>
        <w:tc>
          <w:tcPr>
            <w:tcW w:w="3742" w:type="dxa"/>
            <w:tcBorders>
              <w:top w:val="single" w:sz="18" w:space="0" w:color="auto"/>
              <w:bottom w:val="single" w:sz="18" w:space="0" w:color="auto"/>
            </w:tcBorders>
          </w:tcPr>
          <w:p w:rsidR="007C7B7F" w:rsidRDefault="00016614">
            <w:pPr>
              <w:jc w:val="center"/>
              <w:rPr>
                <w:rFonts w:ascii="Pragmatica" w:hAnsi="Pragmatica"/>
                <w:sz w:val="28"/>
              </w:rPr>
            </w:pPr>
            <w:r>
              <w:rPr>
                <w:rFonts w:ascii="Pragmatica" w:hAnsi="Pragmatica"/>
                <w:sz w:val="28"/>
              </w:rPr>
              <w:t>Сумма, грн</w:t>
            </w:r>
          </w:p>
        </w:tc>
      </w:tr>
      <w:tr w:rsidR="007C7B7F">
        <w:tc>
          <w:tcPr>
            <w:tcW w:w="851" w:type="dxa"/>
            <w:tcBorders>
              <w:top w:val="nil"/>
              <w:right w:val="single" w:sz="18" w:space="0" w:color="auto"/>
            </w:tcBorders>
          </w:tcPr>
          <w:p w:rsidR="007C7B7F" w:rsidRDefault="00016614">
            <w:pPr>
              <w:jc w:val="center"/>
              <w:rPr>
                <w:rFonts w:ascii="Pragmatica" w:hAnsi="Pragmatica"/>
                <w:sz w:val="28"/>
              </w:rPr>
            </w:pPr>
            <w:r>
              <w:rPr>
                <w:rFonts w:ascii="Pragmatica" w:hAnsi="Pragmatica"/>
                <w:sz w:val="28"/>
              </w:rPr>
              <w:t>1.</w:t>
            </w:r>
          </w:p>
        </w:tc>
        <w:tc>
          <w:tcPr>
            <w:tcW w:w="3742" w:type="dxa"/>
            <w:tcBorders>
              <w:top w:val="nil"/>
              <w:left w:val="nil"/>
            </w:tcBorders>
          </w:tcPr>
          <w:p w:rsidR="007C7B7F" w:rsidRDefault="00016614">
            <w:pPr>
              <w:rPr>
                <w:rFonts w:ascii="Pragmatica" w:hAnsi="Pragmatica"/>
                <w:sz w:val="28"/>
              </w:rPr>
            </w:pPr>
            <w:r>
              <w:rPr>
                <w:rFonts w:ascii="Pragmatica" w:hAnsi="Pragmatica"/>
                <w:sz w:val="28"/>
              </w:rPr>
              <w:t>Материалы</w:t>
            </w:r>
          </w:p>
        </w:tc>
        <w:tc>
          <w:tcPr>
            <w:tcW w:w="3742" w:type="dxa"/>
            <w:tcBorders>
              <w:top w:val="nil"/>
            </w:tcBorders>
          </w:tcPr>
          <w:p w:rsidR="007C7B7F" w:rsidRDefault="00016614">
            <w:pPr>
              <w:jc w:val="center"/>
              <w:rPr>
                <w:rFonts w:ascii="Pragmatica" w:hAnsi="Pragmatica"/>
                <w:sz w:val="28"/>
              </w:rPr>
            </w:pPr>
            <w:r>
              <w:rPr>
                <w:rFonts w:ascii="Pragmatica" w:hAnsi="Pragmatica"/>
                <w:sz w:val="28"/>
              </w:rPr>
              <w:t>40.85</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2.</w:t>
            </w:r>
          </w:p>
        </w:tc>
        <w:tc>
          <w:tcPr>
            <w:tcW w:w="3742" w:type="dxa"/>
            <w:tcBorders>
              <w:left w:val="nil"/>
            </w:tcBorders>
          </w:tcPr>
          <w:p w:rsidR="007C7B7F" w:rsidRDefault="00016614">
            <w:pPr>
              <w:rPr>
                <w:rFonts w:ascii="Pragmatica" w:hAnsi="Pragmatica"/>
                <w:sz w:val="28"/>
              </w:rPr>
            </w:pPr>
            <w:r>
              <w:rPr>
                <w:rFonts w:ascii="Pragmatica" w:hAnsi="Pragmatica"/>
                <w:sz w:val="28"/>
              </w:rPr>
              <w:t>Спецоборудование для научных работ</w:t>
            </w:r>
          </w:p>
        </w:tc>
        <w:tc>
          <w:tcPr>
            <w:tcW w:w="3742" w:type="dxa"/>
          </w:tcPr>
          <w:p w:rsidR="007C7B7F" w:rsidRDefault="00016614">
            <w:pPr>
              <w:jc w:val="center"/>
              <w:rPr>
                <w:rFonts w:ascii="Pragmatica" w:hAnsi="Pragmatica"/>
                <w:sz w:val="28"/>
              </w:rPr>
            </w:pPr>
            <w:r>
              <w:rPr>
                <w:rFonts w:ascii="Pragmatica" w:hAnsi="Pragmatica"/>
                <w:sz w:val="28"/>
              </w:rPr>
              <w:t>-</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3.</w:t>
            </w:r>
          </w:p>
        </w:tc>
        <w:tc>
          <w:tcPr>
            <w:tcW w:w="3742" w:type="dxa"/>
            <w:tcBorders>
              <w:left w:val="nil"/>
            </w:tcBorders>
          </w:tcPr>
          <w:p w:rsidR="007C7B7F" w:rsidRDefault="00016614">
            <w:pPr>
              <w:rPr>
                <w:rFonts w:ascii="Pragmatica" w:hAnsi="Pragmatica"/>
                <w:sz w:val="28"/>
              </w:rPr>
            </w:pPr>
            <w:r>
              <w:rPr>
                <w:rFonts w:ascii="Pragmatica" w:hAnsi="Pragmatica"/>
                <w:sz w:val="28"/>
              </w:rPr>
              <w:t>Основная заработная плата</w:t>
            </w:r>
          </w:p>
        </w:tc>
        <w:tc>
          <w:tcPr>
            <w:tcW w:w="3742" w:type="dxa"/>
          </w:tcPr>
          <w:p w:rsidR="007C7B7F" w:rsidRDefault="00016614">
            <w:pPr>
              <w:jc w:val="center"/>
              <w:rPr>
                <w:rFonts w:ascii="Pragmatica" w:hAnsi="Pragmatica"/>
                <w:sz w:val="28"/>
              </w:rPr>
            </w:pPr>
            <w:r>
              <w:rPr>
                <w:rFonts w:ascii="Pragmatica" w:hAnsi="Pragmatica"/>
                <w:sz w:val="28"/>
              </w:rPr>
              <w:t>850.00</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4.</w:t>
            </w:r>
          </w:p>
        </w:tc>
        <w:tc>
          <w:tcPr>
            <w:tcW w:w="3742" w:type="dxa"/>
            <w:tcBorders>
              <w:left w:val="nil"/>
            </w:tcBorders>
          </w:tcPr>
          <w:p w:rsidR="007C7B7F" w:rsidRDefault="00016614">
            <w:pPr>
              <w:rPr>
                <w:rFonts w:ascii="Pragmatica" w:hAnsi="Pragmatica"/>
                <w:sz w:val="28"/>
              </w:rPr>
            </w:pPr>
            <w:r>
              <w:rPr>
                <w:rFonts w:ascii="Pragmatica" w:hAnsi="Pragmatica"/>
                <w:sz w:val="28"/>
              </w:rPr>
              <w:t>Дополнительная заработная плата</w:t>
            </w:r>
          </w:p>
        </w:tc>
        <w:tc>
          <w:tcPr>
            <w:tcW w:w="3742" w:type="dxa"/>
          </w:tcPr>
          <w:p w:rsidR="007C7B7F" w:rsidRDefault="00016614">
            <w:pPr>
              <w:jc w:val="center"/>
              <w:rPr>
                <w:rFonts w:ascii="Pragmatica" w:hAnsi="Pragmatica"/>
                <w:sz w:val="28"/>
              </w:rPr>
            </w:pPr>
            <w:r>
              <w:rPr>
                <w:rFonts w:ascii="Pragmatica" w:hAnsi="Pragmatica"/>
                <w:sz w:val="28"/>
              </w:rPr>
              <w:t>85.00</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5.</w:t>
            </w:r>
          </w:p>
        </w:tc>
        <w:tc>
          <w:tcPr>
            <w:tcW w:w="3742" w:type="dxa"/>
            <w:tcBorders>
              <w:left w:val="nil"/>
            </w:tcBorders>
          </w:tcPr>
          <w:p w:rsidR="007C7B7F" w:rsidRDefault="00016614">
            <w:pPr>
              <w:rPr>
                <w:rFonts w:ascii="Pragmatica" w:hAnsi="Pragmatica"/>
                <w:sz w:val="28"/>
              </w:rPr>
            </w:pPr>
            <w:r>
              <w:rPr>
                <w:rFonts w:ascii="Pragmatica" w:hAnsi="Pragmatica"/>
                <w:sz w:val="28"/>
              </w:rPr>
              <w:t>Отчисления на социальное страхование</w:t>
            </w:r>
          </w:p>
        </w:tc>
        <w:tc>
          <w:tcPr>
            <w:tcW w:w="3742" w:type="dxa"/>
          </w:tcPr>
          <w:p w:rsidR="007C7B7F" w:rsidRDefault="00016614">
            <w:pPr>
              <w:jc w:val="center"/>
              <w:rPr>
                <w:rFonts w:ascii="Pragmatica" w:hAnsi="Pragmatica"/>
                <w:sz w:val="28"/>
              </w:rPr>
            </w:pPr>
            <w:r>
              <w:rPr>
                <w:rFonts w:ascii="Pragmatica" w:hAnsi="Pragmatica"/>
                <w:sz w:val="28"/>
              </w:rPr>
              <w:t>345.95</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6.</w:t>
            </w:r>
          </w:p>
        </w:tc>
        <w:tc>
          <w:tcPr>
            <w:tcW w:w="3742" w:type="dxa"/>
            <w:tcBorders>
              <w:left w:val="nil"/>
            </w:tcBorders>
          </w:tcPr>
          <w:p w:rsidR="007C7B7F" w:rsidRDefault="00016614">
            <w:pPr>
              <w:rPr>
                <w:rFonts w:ascii="Pragmatica" w:hAnsi="Pragmatica"/>
                <w:sz w:val="28"/>
              </w:rPr>
            </w:pPr>
            <w:r>
              <w:rPr>
                <w:rFonts w:ascii="Pragmatica" w:hAnsi="Pragmatica"/>
                <w:sz w:val="28"/>
              </w:rPr>
              <w:t>Расходы на служебные командировки</w:t>
            </w:r>
          </w:p>
        </w:tc>
        <w:tc>
          <w:tcPr>
            <w:tcW w:w="3742" w:type="dxa"/>
          </w:tcPr>
          <w:p w:rsidR="007C7B7F" w:rsidRDefault="00016614">
            <w:pPr>
              <w:jc w:val="center"/>
              <w:rPr>
                <w:rFonts w:ascii="Pragmatica" w:hAnsi="Pragmatica"/>
                <w:sz w:val="28"/>
              </w:rPr>
            </w:pPr>
            <w:r>
              <w:rPr>
                <w:rFonts w:ascii="Pragmatica" w:hAnsi="Pragmatica"/>
                <w:sz w:val="28"/>
              </w:rPr>
              <w:t>-</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7.</w:t>
            </w:r>
          </w:p>
        </w:tc>
        <w:tc>
          <w:tcPr>
            <w:tcW w:w="3742" w:type="dxa"/>
            <w:tcBorders>
              <w:left w:val="nil"/>
            </w:tcBorders>
          </w:tcPr>
          <w:p w:rsidR="007C7B7F" w:rsidRDefault="00016614">
            <w:pPr>
              <w:rPr>
                <w:rFonts w:ascii="Pragmatica" w:hAnsi="Pragmatica"/>
                <w:sz w:val="28"/>
              </w:rPr>
            </w:pPr>
            <w:r>
              <w:rPr>
                <w:rFonts w:ascii="Pragmatica" w:hAnsi="Pragmatica"/>
                <w:sz w:val="28"/>
              </w:rPr>
              <w:t>Затраты по работам, выполняемым сторонними организациями</w:t>
            </w:r>
          </w:p>
        </w:tc>
        <w:tc>
          <w:tcPr>
            <w:tcW w:w="3742" w:type="dxa"/>
          </w:tcPr>
          <w:p w:rsidR="007C7B7F" w:rsidRDefault="00016614">
            <w:pPr>
              <w:jc w:val="center"/>
              <w:rPr>
                <w:rFonts w:ascii="Pragmatica" w:hAnsi="Pragmatica"/>
                <w:sz w:val="28"/>
              </w:rPr>
            </w:pPr>
            <w:r>
              <w:rPr>
                <w:rFonts w:ascii="Pragmatica" w:hAnsi="Pragmatica"/>
                <w:sz w:val="28"/>
              </w:rPr>
              <w:t>-</w:t>
            </w:r>
          </w:p>
        </w:tc>
      </w:tr>
      <w:tr w:rsidR="007C7B7F">
        <w:tc>
          <w:tcPr>
            <w:tcW w:w="851" w:type="dxa"/>
            <w:tcBorders>
              <w:right w:val="single" w:sz="18" w:space="0" w:color="auto"/>
            </w:tcBorders>
          </w:tcPr>
          <w:p w:rsidR="007C7B7F" w:rsidRDefault="00016614">
            <w:pPr>
              <w:jc w:val="center"/>
              <w:rPr>
                <w:rFonts w:ascii="Pragmatica" w:hAnsi="Pragmatica"/>
                <w:sz w:val="28"/>
              </w:rPr>
            </w:pPr>
            <w:r>
              <w:rPr>
                <w:rFonts w:ascii="Pragmatica" w:hAnsi="Pragmatica"/>
                <w:sz w:val="28"/>
              </w:rPr>
              <w:t>8.</w:t>
            </w:r>
          </w:p>
        </w:tc>
        <w:tc>
          <w:tcPr>
            <w:tcW w:w="3742" w:type="dxa"/>
            <w:tcBorders>
              <w:left w:val="nil"/>
            </w:tcBorders>
          </w:tcPr>
          <w:p w:rsidR="007C7B7F" w:rsidRDefault="00016614">
            <w:pPr>
              <w:rPr>
                <w:rFonts w:ascii="Pragmatica" w:hAnsi="Pragmatica"/>
                <w:sz w:val="28"/>
              </w:rPr>
            </w:pPr>
            <w:r>
              <w:rPr>
                <w:rFonts w:ascii="Pragmatica" w:hAnsi="Pragmatica"/>
                <w:sz w:val="28"/>
              </w:rPr>
              <w:t>Прочие прямые расходы</w:t>
            </w:r>
          </w:p>
        </w:tc>
        <w:tc>
          <w:tcPr>
            <w:tcW w:w="3742" w:type="dxa"/>
          </w:tcPr>
          <w:p w:rsidR="007C7B7F" w:rsidRDefault="00016614">
            <w:pPr>
              <w:jc w:val="center"/>
              <w:rPr>
                <w:rFonts w:ascii="Pragmatica" w:hAnsi="Pragmatica"/>
                <w:sz w:val="28"/>
              </w:rPr>
            </w:pPr>
            <w:r>
              <w:rPr>
                <w:rFonts w:ascii="Pragmatica" w:hAnsi="Pragmatica"/>
                <w:sz w:val="28"/>
              </w:rPr>
              <w:t>45.00</w:t>
            </w:r>
          </w:p>
        </w:tc>
      </w:tr>
      <w:tr w:rsidR="007C7B7F">
        <w:tc>
          <w:tcPr>
            <w:tcW w:w="851" w:type="dxa"/>
            <w:tcBorders>
              <w:bottom w:val="nil"/>
              <w:right w:val="single" w:sz="18" w:space="0" w:color="auto"/>
            </w:tcBorders>
          </w:tcPr>
          <w:p w:rsidR="007C7B7F" w:rsidRDefault="00016614">
            <w:pPr>
              <w:jc w:val="center"/>
              <w:rPr>
                <w:rFonts w:ascii="Pragmatica" w:hAnsi="Pragmatica"/>
                <w:sz w:val="28"/>
              </w:rPr>
            </w:pPr>
            <w:r>
              <w:rPr>
                <w:rFonts w:ascii="Pragmatica" w:hAnsi="Pragmatica"/>
                <w:sz w:val="28"/>
              </w:rPr>
              <w:t>9.</w:t>
            </w:r>
          </w:p>
        </w:tc>
        <w:tc>
          <w:tcPr>
            <w:tcW w:w="3742" w:type="dxa"/>
            <w:tcBorders>
              <w:left w:val="nil"/>
              <w:bottom w:val="nil"/>
            </w:tcBorders>
          </w:tcPr>
          <w:p w:rsidR="007C7B7F" w:rsidRDefault="00016614">
            <w:pPr>
              <w:rPr>
                <w:rFonts w:ascii="Pragmatica" w:hAnsi="Pragmatica"/>
                <w:sz w:val="28"/>
              </w:rPr>
            </w:pPr>
            <w:r>
              <w:rPr>
                <w:rFonts w:ascii="Pragmatica" w:hAnsi="Pragmatica"/>
                <w:sz w:val="28"/>
              </w:rPr>
              <w:t>Накладные расходы</w:t>
            </w:r>
          </w:p>
        </w:tc>
        <w:tc>
          <w:tcPr>
            <w:tcW w:w="3742" w:type="dxa"/>
            <w:tcBorders>
              <w:bottom w:val="nil"/>
            </w:tcBorders>
          </w:tcPr>
          <w:p w:rsidR="007C7B7F" w:rsidRDefault="00016614">
            <w:pPr>
              <w:jc w:val="center"/>
              <w:rPr>
                <w:rFonts w:ascii="Pragmatica" w:hAnsi="Pragmatica"/>
                <w:sz w:val="28"/>
              </w:rPr>
            </w:pPr>
            <w:r>
              <w:rPr>
                <w:rFonts w:ascii="Pragmatica" w:hAnsi="Pragmatica"/>
                <w:sz w:val="28"/>
              </w:rPr>
              <w:t>1122.00</w:t>
            </w:r>
          </w:p>
        </w:tc>
      </w:tr>
      <w:tr w:rsidR="007C7B7F">
        <w:trPr>
          <w:trHeight w:hRule="exact" w:val="600"/>
        </w:trPr>
        <w:tc>
          <w:tcPr>
            <w:tcW w:w="851" w:type="dxa"/>
            <w:tcBorders>
              <w:top w:val="single" w:sz="18" w:space="0" w:color="auto"/>
              <w:bottom w:val="single" w:sz="18" w:space="0" w:color="auto"/>
              <w:right w:val="single" w:sz="18" w:space="0" w:color="auto"/>
            </w:tcBorders>
          </w:tcPr>
          <w:p w:rsidR="007C7B7F" w:rsidRDefault="007C7B7F">
            <w:pPr>
              <w:spacing w:line="480" w:lineRule="auto"/>
              <w:jc w:val="center"/>
              <w:rPr>
                <w:rFonts w:ascii="Pragmatica" w:hAnsi="Pragmatica"/>
                <w:sz w:val="28"/>
              </w:rPr>
            </w:pPr>
          </w:p>
        </w:tc>
        <w:tc>
          <w:tcPr>
            <w:tcW w:w="3742" w:type="dxa"/>
            <w:tcBorders>
              <w:top w:val="single" w:sz="18" w:space="0" w:color="auto"/>
              <w:left w:val="nil"/>
              <w:bottom w:val="single" w:sz="18" w:space="0" w:color="auto"/>
            </w:tcBorders>
          </w:tcPr>
          <w:p w:rsidR="007C7B7F" w:rsidRDefault="00016614">
            <w:pPr>
              <w:spacing w:line="400" w:lineRule="exact"/>
              <w:rPr>
                <w:rFonts w:ascii="Pragmatica" w:hAnsi="Pragmatica"/>
                <w:sz w:val="28"/>
              </w:rPr>
            </w:pPr>
            <w:r>
              <w:rPr>
                <w:rFonts w:ascii="Pragmatica" w:hAnsi="Pragmatica"/>
                <w:sz w:val="28"/>
              </w:rPr>
              <w:t>Плановая себестоимость</w:t>
            </w:r>
          </w:p>
        </w:tc>
        <w:tc>
          <w:tcPr>
            <w:tcW w:w="3742" w:type="dxa"/>
            <w:tcBorders>
              <w:top w:val="single" w:sz="18" w:space="0" w:color="auto"/>
              <w:bottom w:val="single" w:sz="18" w:space="0" w:color="auto"/>
            </w:tcBorders>
          </w:tcPr>
          <w:p w:rsidR="007C7B7F" w:rsidRDefault="00016614">
            <w:pPr>
              <w:spacing w:line="400" w:lineRule="exact"/>
              <w:jc w:val="center"/>
              <w:rPr>
                <w:rFonts w:ascii="Pragmatica" w:hAnsi="Pragmatica"/>
                <w:sz w:val="28"/>
              </w:rPr>
            </w:pPr>
            <w:r>
              <w:rPr>
                <w:rFonts w:ascii="Pragmatica" w:hAnsi="Pragmatica"/>
                <w:sz w:val="28"/>
              </w:rPr>
              <w:t>2488.8</w:t>
            </w:r>
          </w:p>
        </w:tc>
      </w:tr>
    </w:tbl>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5.2 Определение договорной цены НИР и плановой прибыли</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Договорная цена НИР должна обеспечивать получение научной организацией, выполняющей эту работу, прибыли, достаточной для отчисления средств в бюджет, платы за производственны фонды и природные ресурсы, уплаты налога на прибыль или доход в соответствии с установленными нормативами, а также для образования фондов накопления и потребления научной организацией.</w:t>
      </w:r>
    </w:p>
    <w:p w:rsidR="007C7B7F" w:rsidRDefault="00016614">
      <w:pPr>
        <w:spacing w:line="360" w:lineRule="auto"/>
        <w:rPr>
          <w:rFonts w:ascii="Pragmatica" w:hAnsi="Pragmatica"/>
          <w:sz w:val="28"/>
        </w:rPr>
      </w:pPr>
      <w:r>
        <w:rPr>
          <w:rFonts w:ascii="Pragmatica" w:hAnsi="Pragmatica"/>
          <w:sz w:val="28"/>
        </w:rPr>
        <w:tab/>
        <w:t>Плановая прибыль рассчитывается по формуле:</w:t>
      </w:r>
    </w:p>
    <w:p w:rsidR="007C7B7F" w:rsidRDefault="00016614">
      <w:pPr>
        <w:spacing w:line="360" w:lineRule="auto"/>
        <w:jc w:val="center"/>
        <w:rPr>
          <w:rFonts w:ascii="Pragmatica" w:hAnsi="Pragmatica"/>
          <w:sz w:val="28"/>
        </w:rPr>
      </w:pPr>
      <w:r>
        <w:rPr>
          <w:rFonts w:ascii="Pragmatica" w:hAnsi="Pragmatica"/>
          <w:position w:val="-12"/>
          <w:sz w:val="28"/>
        </w:rPr>
        <w:object w:dxaOrig="1480" w:dyaOrig="360">
          <v:shape id="_x0000_i1156" type="#_x0000_t75" style="width:96.75pt;height:24pt" o:ole="">
            <v:imagedata r:id="rId269" o:title=""/>
          </v:shape>
          <o:OLEObject Type="Embed" ProgID="Equation.2" ShapeID="_x0000_i1156" DrawAspect="Content" ObjectID="_1453819231" r:id="rId270"/>
        </w:objec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Ц</w:t>
      </w:r>
      <w:r>
        <w:rPr>
          <w:rFonts w:ascii="Pragmatica" w:hAnsi="Pragmatica"/>
          <w:sz w:val="28"/>
          <w:vertAlign w:val="subscript"/>
        </w:rPr>
        <w:t>д</w:t>
      </w:r>
      <w:r>
        <w:rPr>
          <w:rFonts w:ascii="Pragmatica" w:hAnsi="Pragmatica"/>
          <w:sz w:val="28"/>
        </w:rPr>
        <w:t xml:space="preserve"> - договорная цена НИР;</w:t>
      </w:r>
    </w:p>
    <w:p w:rsidR="007C7B7F" w:rsidRDefault="00016614">
      <w:pPr>
        <w:spacing w:line="360" w:lineRule="auto"/>
        <w:rPr>
          <w:rFonts w:ascii="Pragmatica" w:hAnsi="Pragmatica"/>
          <w:sz w:val="28"/>
        </w:rPr>
      </w:pPr>
      <w:r>
        <w:rPr>
          <w:rFonts w:ascii="Pragmatica" w:hAnsi="Pragmatica"/>
          <w:sz w:val="28"/>
        </w:rPr>
        <w:tab/>
        <w:t>С</w:t>
      </w:r>
      <w:r>
        <w:rPr>
          <w:rFonts w:ascii="Pragmatica" w:hAnsi="Pragmatica"/>
          <w:sz w:val="28"/>
          <w:vertAlign w:val="subscript"/>
        </w:rPr>
        <w:t>пл</w:t>
      </w:r>
      <w:r>
        <w:rPr>
          <w:rFonts w:ascii="Pragmatica" w:hAnsi="Pragmatica"/>
          <w:sz w:val="28"/>
        </w:rPr>
        <w:t xml:space="preserve"> - плановая себестоимость НИР.</w:t>
      </w:r>
    </w:p>
    <w:p w:rsidR="007C7B7F" w:rsidRDefault="00016614">
      <w:pPr>
        <w:spacing w:line="360" w:lineRule="auto"/>
        <w:jc w:val="both"/>
        <w:rPr>
          <w:rFonts w:ascii="Pragmatica" w:hAnsi="Pragmatica"/>
          <w:sz w:val="28"/>
        </w:rPr>
      </w:pPr>
      <w:r>
        <w:rPr>
          <w:rFonts w:ascii="Pragmatica" w:hAnsi="Pragmatica"/>
          <w:sz w:val="28"/>
        </w:rPr>
        <w:tab/>
        <w:t>Договорная цена фундаментальных и поисковых НИР, а также прикладных НИР, для которых по объективным причинам рассчитать экономический эффект невозможно, может быть установлена по формуле:</w:t>
      </w:r>
    </w:p>
    <w:p w:rsidR="007C7B7F" w:rsidRDefault="00016614">
      <w:pPr>
        <w:spacing w:line="360" w:lineRule="auto"/>
        <w:jc w:val="center"/>
        <w:rPr>
          <w:rFonts w:ascii="Pragmatica" w:hAnsi="Pragmatica"/>
          <w:sz w:val="28"/>
        </w:rPr>
      </w:pPr>
      <w:r>
        <w:rPr>
          <w:rFonts w:ascii="Pragmatica" w:hAnsi="Pragmatica"/>
          <w:position w:val="-24"/>
          <w:sz w:val="28"/>
        </w:rPr>
        <w:object w:dxaOrig="2580" w:dyaOrig="660">
          <v:shape id="_x0000_i1157" type="#_x0000_t75" style="width:168.75pt;height:43.5pt" o:ole="">
            <v:imagedata r:id="rId271" o:title=""/>
          </v:shape>
          <o:OLEObject Type="Embed" ProgID="Equation.2" ShapeID="_x0000_i1157" DrawAspect="Content" ObjectID="_1453819232" r:id="rId272"/>
        </w:object>
      </w:r>
    </w:p>
    <w:p w:rsidR="007C7B7F" w:rsidRDefault="00016614">
      <w:pPr>
        <w:spacing w:line="360" w:lineRule="auto"/>
        <w:jc w:val="both"/>
        <w:rPr>
          <w:rFonts w:ascii="Pragmatica" w:hAnsi="Pragmatica"/>
          <w:sz w:val="28"/>
        </w:rPr>
      </w:pPr>
      <w:r>
        <w:rPr>
          <w:rFonts w:ascii="Pragmatica" w:hAnsi="Pragmatica"/>
          <w:sz w:val="28"/>
        </w:rPr>
        <w:t>где</w:t>
      </w:r>
      <w:r>
        <w:rPr>
          <w:rFonts w:ascii="Pragmatica" w:hAnsi="Pragmatica"/>
          <w:sz w:val="28"/>
        </w:rPr>
        <w:tab/>
        <w:t>ФЗП=З</w:t>
      </w:r>
      <w:r>
        <w:rPr>
          <w:rFonts w:ascii="Pragmatica" w:hAnsi="Pragmatica"/>
          <w:sz w:val="28"/>
          <w:vertAlign w:val="subscript"/>
        </w:rPr>
        <w:t>о</w:t>
      </w:r>
      <w:r>
        <w:rPr>
          <w:rFonts w:ascii="Pragmatica" w:hAnsi="Pragmatica"/>
          <w:sz w:val="28"/>
        </w:rPr>
        <w:t>+З</w:t>
      </w:r>
      <w:r>
        <w:rPr>
          <w:rFonts w:ascii="Pragmatica" w:hAnsi="Pragmatica"/>
          <w:sz w:val="28"/>
          <w:vertAlign w:val="subscript"/>
        </w:rPr>
        <w:t>д</w:t>
      </w:r>
      <w:r>
        <w:rPr>
          <w:rFonts w:ascii="Pragmatica" w:hAnsi="Pragmatica"/>
          <w:sz w:val="28"/>
        </w:rPr>
        <w:t xml:space="preserve"> - заработная плата работников, непосредственно участвующих в выполнении НИР;</w:t>
      </w:r>
    </w:p>
    <w:p w:rsidR="007C7B7F" w:rsidRDefault="00016614">
      <w:pPr>
        <w:spacing w:line="360" w:lineRule="auto"/>
        <w:jc w:val="both"/>
        <w:rPr>
          <w:rFonts w:ascii="Pragmatica" w:hAnsi="Pragmatica"/>
          <w:sz w:val="28"/>
        </w:rPr>
      </w:pPr>
      <w:r>
        <w:rPr>
          <w:rFonts w:ascii="Pragmatica" w:hAnsi="Pragmatica"/>
          <w:sz w:val="28"/>
        </w:rPr>
        <w:tab/>
        <w:t>Н</w:t>
      </w:r>
      <w:r>
        <w:rPr>
          <w:rFonts w:ascii="Pragmatica" w:hAnsi="Pragmatica"/>
          <w:sz w:val="28"/>
          <w:vertAlign w:val="subscript"/>
        </w:rPr>
        <w:t>р</w:t>
      </w:r>
      <w:r>
        <w:rPr>
          <w:rFonts w:ascii="Pragmatica" w:hAnsi="Pragmatica"/>
          <w:sz w:val="28"/>
        </w:rPr>
        <w:t xml:space="preserve"> - нормативная рентабельность, %;</w:t>
      </w:r>
    </w:p>
    <w:p w:rsidR="007C7B7F" w:rsidRDefault="00016614">
      <w:pPr>
        <w:spacing w:line="360" w:lineRule="auto"/>
        <w:jc w:val="both"/>
        <w:rPr>
          <w:rFonts w:ascii="Pragmatica" w:hAnsi="Pragmatica"/>
          <w:sz w:val="28"/>
        </w:rPr>
      </w:pPr>
      <w:r>
        <w:rPr>
          <w:rFonts w:ascii="Pragmatica" w:hAnsi="Pragmatica"/>
          <w:sz w:val="28"/>
        </w:rPr>
        <w:tab/>
        <w:t>К - коэффициент, учитывающий заработную плату обслуживающих и управленческих подразделений научной организации.</w:t>
      </w:r>
    </w:p>
    <w:p w:rsidR="007C7B7F" w:rsidRDefault="00016614">
      <w:pPr>
        <w:spacing w:line="360" w:lineRule="auto"/>
        <w:jc w:val="center"/>
        <w:rPr>
          <w:rFonts w:ascii="Pragmatica" w:hAnsi="Pragmatica"/>
          <w:sz w:val="28"/>
        </w:rPr>
      </w:pPr>
      <w:r>
        <w:rPr>
          <w:rFonts w:ascii="Pragmatica" w:hAnsi="Pragmatica"/>
          <w:position w:val="-24"/>
          <w:sz w:val="28"/>
        </w:rPr>
        <w:object w:dxaOrig="4980" w:dyaOrig="639">
          <v:shape id="_x0000_i1158" type="#_x0000_t75" style="width:324.75pt;height:41.25pt" o:ole="">
            <v:imagedata r:id="rId273" o:title=""/>
          </v:shape>
          <o:OLEObject Type="Embed" ProgID="Equation.2" ShapeID="_x0000_i1158" DrawAspect="Content" ObjectID="_1453819233" r:id="rId274"/>
        </w:object>
      </w:r>
    </w:p>
    <w:p w:rsidR="007C7B7F" w:rsidRDefault="00016614">
      <w:pPr>
        <w:spacing w:line="360" w:lineRule="auto"/>
        <w:jc w:val="both"/>
        <w:rPr>
          <w:rFonts w:ascii="Pragmatica" w:hAnsi="Pragmatica"/>
          <w:sz w:val="28"/>
        </w:rPr>
      </w:pPr>
      <w:r>
        <w:rPr>
          <w:rFonts w:ascii="Pragmatica" w:hAnsi="Pragmatica"/>
          <w:sz w:val="28"/>
        </w:rPr>
        <w:tab/>
        <w:t>Плановая прибыль:</w:t>
      </w:r>
    </w:p>
    <w:p w:rsidR="007C7B7F" w:rsidRDefault="00016614">
      <w:pPr>
        <w:spacing w:line="360" w:lineRule="auto"/>
        <w:jc w:val="center"/>
        <w:rPr>
          <w:rFonts w:ascii="Pragmatica" w:hAnsi="Pragmatica"/>
          <w:sz w:val="28"/>
        </w:rPr>
      </w:pPr>
      <w:r>
        <w:rPr>
          <w:rFonts w:ascii="Pragmatica" w:hAnsi="Pragmatica"/>
          <w:sz w:val="28"/>
        </w:rPr>
        <w:t>П=2722.55-2488.8=233.75 грн</w:t>
      </w:r>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t>6. ОХРАНА ТРУДА</w:t>
      </w:r>
    </w:p>
    <w:p w:rsidR="007C7B7F" w:rsidRDefault="00016614">
      <w:pPr>
        <w:spacing w:line="360" w:lineRule="auto"/>
        <w:jc w:val="center"/>
        <w:rPr>
          <w:rFonts w:ascii="Pragmatica" w:hAnsi="Pragmatica"/>
          <w:sz w:val="28"/>
        </w:rPr>
      </w:pPr>
      <w:r>
        <w:rPr>
          <w:rFonts w:ascii="Pragmatica" w:hAnsi="Pragmatica"/>
          <w:sz w:val="28"/>
        </w:rPr>
        <w:t>6.1 Анализ условий труда, опасных и вредных</w:t>
      </w:r>
    </w:p>
    <w:p w:rsidR="007C7B7F" w:rsidRDefault="00016614">
      <w:pPr>
        <w:spacing w:line="360" w:lineRule="auto"/>
        <w:jc w:val="center"/>
        <w:rPr>
          <w:rFonts w:ascii="Pragmatica" w:hAnsi="Pragmatica"/>
          <w:sz w:val="28"/>
        </w:rPr>
      </w:pPr>
      <w:r>
        <w:rPr>
          <w:rFonts w:ascii="Pragmatica" w:hAnsi="Pragmatica"/>
          <w:sz w:val="28"/>
        </w:rPr>
        <w:t>производственных факторов</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Основная цель мероприятий по охране труда - ликвидация травматизма и профессиональных заболеваний. Проведение мероприятий по улучшению условий труда дает ощутимый экономический эффект - повышается производительность труда, снижаются затраты на восстановление утраченной трудоспособности.</w:t>
      </w:r>
    </w:p>
    <w:p w:rsidR="007C7B7F" w:rsidRDefault="00016614">
      <w:pPr>
        <w:spacing w:line="360" w:lineRule="auto"/>
        <w:jc w:val="both"/>
        <w:rPr>
          <w:rFonts w:ascii="Pragmatica" w:hAnsi="Pragmatica"/>
          <w:sz w:val="28"/>
        </w:rPr>
      </w:pPr>
      <w:r>
        <w:rPr>
          <w:rFonts w:ascii="Pragmatica" w:hAnsi="Pragmatica"/>
          <w:sz w:val="28"/>
        </w:rPr>
        <w:tab/>
        <w:t>Меры безопасности труда должны предусматриваться при проектировании, строительстве, изготовлении и вводе в действие объектов и оборудования.</w:t>
      </w:r>
    </w:p>
    <w:p w:rsidR="007C7B7F" w:rsidRDefault="00016614">
      <w:pPr>
        <w:spacing w:line="360" w:lineRule="auto"/>
        <w:jc w:val="both"/>
        <w:rPr>
          <w:rFonts w:ascii="Pragmatica" w:hAnsi="Pragmatica"/>
          <w:sz w:val="28"/>
        </w:rPr>
      </w:pPr>
      <w:r>
        <w:rPr>
          <w:rFonts w:ascii="Pragmatica" w:hAnsi="Pragmatica"/>
          <w:sz w:val="28"/>
        </w:rPr>
        <w:tab/>
        <w:t>Все мероприятия по охране труда проводятся с целью защиты участников трудового процесса от воздействия опасных и вредных факторов, характеризующих условия его проведения. В дипломном проекте рассматривается разработка системы управления асинхронным двигателем. В данной системе присутствуют такие опасные факторы как вращающиеся части двигателя, механизмы и их элементы, электрический ток, которым питаются устройства. К вредным факторам относится излучение монитора ЭВМ, которое в результате длительного воздействия может привести к стойкому нарушению в состоянии здоровья, шум, издаваемый при работе печатающих и копирующих устройств, находящихся в помещении, отсутствие или недостаток естественного света, недостаточная освещенность рабочей зоны, статическое электричество.</w:t>
      </w:r>
    </w:p>
    <w:p w:rsidR="007C7B7F" w:rsidRDefault="00016614">
      <w:pPr>
        <w:spacing w:line="360" w:lineRule="auto"/>
        <w:jc w:val="both"/>
        <w:rPr>
          <w:rFonts w:ascii="Pragmatica" w:hAnsi="Pragmatica"/>
          <w:sz w:val="28"/>
        </w:rPr>
      </w:pPr>
      <w:r>
        <w:rPr>
          <w:rFonts w:ascii="Pragmatica" w:hAnsi="Pragmatica"/>
          <w:sz w:val="28"/>
        </w:rPr>
        <w:tab/>
        <w:t>Оказывают негативное воздействие такие психофизические факторы как умственное перенапряжение, перенапряжение зрительных и слуховых анализаторов, монотонность труда, эмоциональные перегрузки, приводящие к развивающемуся утомлению и снижению работоспособности.</w:t>
      </w:r>
    </w:p>
    <w:p w:rsidR="007C7B7F" w:rsidRDefault="00016614">
      <w:pPr>
        <w:spacing w:line="360" w:lineRule="auto"/>
        <w:jc w:val="both"/>
        <w:rPr>
          <w:rFonts w:ascii="Pragmatica" w:hAnsi="Pragmatica"/>
          <w:sz w:val="28"/>
        </w:rPr>
      </w:pPr>
      <w:r>
        <w:rPr>
          <w:rFonts w:ascii="Pragmatica" w:hAnsi="Pragmatica"/>
          <w:sz w:val="28"/>
        </w:rPr>
        <w:tab/>
        <w:t>В качестве причин травматизма можно привести в пример травмы от работ с печатающими устройствами при снятом кожухе и поражение электрическим током.</w:t>
      </w:r>
    </w:p>
    <w:p w:rsidR="007C7B7F" w:rsidRDefault="007C7B7F">
      <w:pPr>
        <w:spacing w:line="360" w:lineRule="auto"/>
        <w:jc w:val="both"/>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6.2 Выбор и обоснование мероприятий для создания</w:t>
      </w:r>
    </w:p>
    <w:p w:rsidR="007C7B7F" w:rsidRDefault="00016614">
      <w:pPr>
        <w:spacing w:line="360" w:lineRule="auto"/>
        <w:jc w:val="center"/>
        <w:rPr>
          <w:rFonts w:ascii="Pragmatica" w:hAnsi="Pragmatica"/>
          <w:sz w:val="28"/>
        </w:rPr>
      </w:pPr>
      <w:r>
        <w:rPr>
          <w:rFonts w:ascii="Pragmatica" w:hAnsi="Pragmatica"/>
          <w:sz w:val="28"/>
        </w:rPr>
        <w:t>безопасных условий труда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Электрические установки, к которым относится практически все оборудование ЭВМ, представляют собой большую потенциальную опасность, поскольку в процессе эксплуатации или проведении профилактических работ человек может коснуться частей, находящихся под напряжением. Опасность прикосновения человека к токоведущим частям электроустановки определяется величиной протекающего через тело человека тока.</w:t>
      </w:r>
    </w:p>
    <w:p w:rsidR="007C7B7F" w:rsidRDefault="00016614">
      <w:pPr>
        <w:spacing w:line="360" w:lineRule="auto"/>
        <w:jc w:val="both"/>
        <w:rPr>
          <w:rFonts w:ascii="Pragmatica" w:hAnsi="Pragmatica"/>
          <w:sz w:val="28"/>
        </w:rPr>
      </w:pPr>
      <w:r>
        <w:rPr>
          <w:rFonts w:ascii="Pragmatica" w:hAnsi="Pragmatica"/>
          <w:sz w:val="28"/>
        </w:rPr>
        <w:tab/>
        <w:t>Основное питание ПЭВМ и периферийных устройств в ОГЭ осуществляется от трехфазной сети частотой 50 Гц, напряжением 380/220 В. Для питания отдельных устройств используются однофазные сети как переменного, так и постоянного тока с напряжением от 5 до 380 В.</w:t>
      </w:r>
    </w:p>
    <w:p w:rsidR="007C7B7F" w:rsidRDefault="00016614">
      <w:pPr>
        <w:spacing w:line="360" w:lineRule="auto"/>
        <w:jc w:val="both"/>
        <w:rPr>
          <w:rFonts w:ascii="Pragmatica" w:hAnsi="Pragmatica"/>
          <w:sz w:val="28"/>
        </w:rPr>
      </w:pPr>
      <w:r>
        <w:rPr>
          <w:rFonts w:ascii="Pragmatica" w:hAnsi="Pragmatica"/>
          <w:sz w:val="28"/>
        </w:rPr>
        <w:tab/>
        <w:t>Как показывает анализ случаев электротравматизма, двухполюсное касание встречается относительно редко, значительно чаще встречается однофазное прикосновение в изолированных и глухозаземленных сетях.</w:t>
      </w:r>
    </w:p>
    <w:p w:rsidR="007C7B7F" w:rsidRDefault="00016614">
      <w:pPr>
        <w:spacing w:line="360" w:lineRule="auto"/>
        <w:jc w:val="both"/>
        <w:rPr>
          <w:rFonts w:ascii="Pragmatica" w:hAnsi="Pragmatica"/>
          <w:sz w:val="28"/>
        </w:rPr>
      </w:pPr>
      <w:r>
        <w:rPr>
          <w:rFonts w:ascii="Pragmatica" w:hAnsi="Pragmatica"/>
          <w:sz w:val="28"/>
        </w:rPr>
        <w:tab/>
        <w:t>Для предотвращения электротравматизма недостаточно только организационных мер; здесь требуются также технические меры: защитное заземление, зануление, защитное отключение и т. д.</w:t>
      </w:r>
    </w:p>
    <w:p w:rsidR="007C7B7F" w:rsidRDefault="00016614">
      <w:pPr>
        <w:spacing w:line="360" w:lineRule="auto"/>
        <w:jc w:val="both"/>
        <w:rPr>
          <w:rFonts w:ascii="Pragmatica" w:hAnsi="Pragmatica"/>
          <w:sz w:val="28"/>
        </w:rPr>
      </w:pPr>
      <w:r>
        <w:rPr>
          <w:rFonts w:ascii="Pragmatica" w:hAnsi="Pragmatica"/>
          <w:sz w:val="28"/>
        </w:rPr>
        <w:tab/>
        <w:t>Трехфазные сети переменного тока могут работать как с изолированной, так и с заземленной нейтралью. В таких сетях напряжением до 1000 В защита персонала осуществляется занулением, являющимся преднамеренным электрическим соединением с нулевым защитным проводником металлических нетоковедущих частей, которые могут оказаться под напряжением (ГОСТ 12.1.009-76). Это превращает любое замыкание на корпус в короткое замыкание, при котором срабатывает максимальная токовая защита, отключая поврежденную установку от сети.</w:t>
      </w:r>
    </w:p>
    <w:p w:rsidR="007C7B7F" w:rsidRDefault="00016614">
      <w:pPr>
        <w:spacing w:line="360" w:lineRule="auto"/>
        <w:jc w:val="both"/>
        <w:rPr>
          <w:rFonts w:ascii="Pragmatica" w:hAnsi="Pragmatica"/>
          <w:sz w:val="28"/>
        </w:rPr>
      </w:pPr>
      <w:r>
        <w:rPr>
          <w:rFonts w:ascii="Pragmatica" w:hAnsi="Pragmatica"/>
          <w:sz w:val="28"/>
        </w:rPr>
        <w:tab/>
        <w:t>Первое требование правил устройства электроустановок (ПУЭ) в отношении зануления: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проводимости фазных и нулевых защитных проводников должны быть такими, чтобы при замыкании на корпус выполнялось отношение Iкз &gt;= 3 Iн ближайшей плавкой вставки;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вставка тока регулируемого расцепителя автоматического выключателя должна иметь характеристику, обратно зависимую от тока характеристику.</w:t>
      </w:r>
    </w:p>
    <w:p w:rsidR="007C7B7F" w:rsidRDefault="00016614">
      <w:pPr>
        <w:spacing w:line="360" w:lineRule="auto"/>
        <w:jc w:val="both"/>
        <w:rPr>
          <w:rFonts w:ascii="Pragmatica" w:hAnsi="Pragmatica"/>
          <w:sz w:val="28"/>
        </w:rPr>
      </w:pPr>
      <w:r>
        <w:rPr>
          <w:rFonts w:ascii="Pragmatica" w:hAnsi="Pragmatica"/>
          <w:sz w:val="28"/>
        </w:rPr>
        <w:tab/>
        <w:t>Второе требование ПУЭ заключается в том, чтобы выполнялось условие rн =&lt; 2 rф.</w:t>
      </w:r>
    </w:p>
    <w:p w:rsidR="007C7B7F" w:rsidRDefault="00016614">
      <w:pPr>
        <w:spacing w:line="360" w:lineRule="auto"/>
        <w:jc w:val="both"/>
        <w:rPr>
          <w:rFonts w:ascii="Pragmatica" w:hAnsi="Pragmatica"/>
          <w:sz w:val="28"/>
        </w:rPr>
      </w:pPr>
      <w:r>
        <w:rPr>
          <w:rFonts w:ascii="Pragmatica" w:hAnsi="Pragmatica"/>
          <w:sz w:val="28"/>
        </w:rPr>
        <w:tab/>
        <w:t>Обычно первое требование выполняется автоматически, и задача организации зануления сводится к правильному выбору сопротивления нулевого проводника. Сечение медного или алюминиевого защитного проводника в этом случае должно быть не менее 50% сечения фазного проводника. Для стальных проводников следует использовать таблицы, приведенные в ПУЭ и содержащие удельные сопротивления для различных значений Iз.</w:t>
      </w:r>
    </w:p>
    <w:p w:rsidR="007C7B7F" w:rsidRDefault="00016614">
      <w:pPr>
        <w:spacing w:line="360" w:lineRule="auto"/>
        <w:jc w:val="both"/>
        <w:rPr>
          <w:rFonts w:ascii="Pragmatica" w:hAnsi="Pragmatica"/>
          <w:sz w:val="28"/>
        </w:rPr>
      </w:pPr>
      <w:r>
        <w:rPr>
          <w:rFonts w:ascii="Pragmatica" w:hAnsi="Pragmatica"/>
          <w:sz w:val="28"/>
        </w:rPr>
        <w:tab/>
        <w:t>Для уменьшения сопротивления цепи зануления, защитный нулевой проводник соединяют со всеми заземленными металлическими конструкциями. Установка в нулевой защитный проводник плавких вставок и выключателей запрещается.</w:t>
      </w:r>
    </w:p>
    <w:p w:rsidR="007C7B7F" w:rsidRDefault="00016614">
      <w:pPr>
        <w:spacing w:line="360" w:lineRule="auto"/>
        <w:jc w:val="both"/>
        <w:rPr>
          <w:rFonts w:ascii="Pragmatica" w:hAnsi="Pragmatica"/>
          <w:sz w:val="28"/>
        </w:rPr>
      </w:pPr>
      <w:r>
        <w:rPr>
          <w:rFonts w:ascii="Pragmatica" w:hAnsi="Pragmatica"/>
          <w:sz w:val="28"/>
        </w:rPr>
        <w:tab/>
        <w:t>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w:t>
      </w:r>
    </w:p>
    <w:p w:rsidR="007C7B7F" w:rsidRDefault="00016614">
      <w:pPr>
        <w:spacing w:line="360" w:lineRule="auto"/>
        <w:jc w:val="both"/>
        <w:rPr>
          <w:rFonts w:ascii="Pragmatica" w:hAnsi="Pragmatica"/>
          <w:sz w:val="28"/>
        </w:rPr>
      </w:pPr>
      <w:r>
        <w:rPr>
          <w:rFonts w:ascii="Pragmatica" w:hAnsi="Pragmatica"/>
          <w:sz w:val="28"/>
        </w:rPr>
        <w:tab/>
        <w:t>Специфическая опасность электроустановок: токоведущие проводники, корпуса стоек ЭВМ и прочего оборудования, оказавшегося под напряжением в результате повреждения (пробоя)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Исключительно важное значение для предотвращения электротравматизма имеет правильная организация обслуживания действующих электроустановок, проведения ремонтных, монтажных и профилактических работ. При этом под правильной организацией понимается строгое выполнение ряда организационных и технических мероприятий и средств, установленных действующими “Правилами технической эксплуатации электроустановок потребителей и правила техники безопасности при эксплуатации электроустановок потребителей” (ПТЭ и ПТБ потребителей) и “Правила установки электроустановок” (ПУЭ). В зависимости от категории помещения необходимо принять определенные меры, обеспечивающие достаточную электробезопасность при эксплуатации и ремонте электрооборудования. Так, в помещениях с повышенной опасностью электроинструменты, переносные светильники должны быть выполнены с двойной изоляцией или напряжение питания их не должно превышать 42 В. В особо опасных же помещениях напряжение питания переносных светильников не должно превышать 12 В. Работы без снятия напряжения на токоведущих частях и вблизи них, работы проводимые непосредственно на этих частях или при приближении к ним на расстояние менее установленного ПЭУ. К этим работам можно отнести работы по наладке отдельных узлов, блоков. При выполнении такого рода работ в электроустановках до 1000 В необходимо применение определенных технических и организационных мер, таких как:</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ограждения, расположенные вблизи рабочего места и других токоведущих частей, к которым возможно случайное прикосновение;</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работа в диэлектрических перчатках или стоя на диэлектрическом коврике;</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применение инструмента с изолирующими рукоятками, при отсутствии такого инструмента следует пользоваться диэлектрическими перчатками.</w:t>
      </w:r>
    </w:p>
    <w:p w:rsidR="007C7B7F" w:rsidRDefault="00016614">
      <w:pPr>
        <w:spacing w:line="360" w:lineRule="auto"/>
        <w:jc w:val="both"/>
        <w:rPr>
          <w:rFonts w:ascii="Pragmatica" w:hAnsi="Pragmatica"/>
          <w:sz w:val="28"/>
        </w:rPr>
      </w:pPr>
      <w:r>
        <w:rPr>
          <w:rFonts w:ascii="Pragmatica" w:hAnsi="Pragmatica"/>
          <w:sz w:val="28"/>
        </w:rPr>
        <w:tab/>
        <w:t>Работы этого вида должны выполнятся не менее чем двумя работниками.</w:t>
      </w:r>
    </w:p>
    <w:p w:rsidR="007C7B7F" w:rsidRDefault="00016614">
      <w:pPr>
        <w:spacing w:line="360" w:lineRule="auto"/>
        <w:jc w:val="both"/>
        <w:rPr>
          <w:rFonts w:ascii="Pragmatica" w:hAnsi="Pragmatica"/>
          <w:sz w:val="28"/>
        </w:rPr>
      </w:pPr>
      <w:r>
        <w:rPr>
          <w:rFonts w:ascii="Pragmatica" w:hAnsi="Pragmatica"/>
          <w:sz w:val="28"/>
        </w:rPr>
        <w:tab/>
        <w:t xml:space="preserve">В соответствии с ПТЭ и ПТВ потребителям и обслуживающему персоналу электроустановок предъявляются следующие требования :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лица, не достигшие 18-летнего возраста, не могут быть допущены к работам в электроустановках;</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лица не должны иметь увечий и болезней, мешающих производственной работе;</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лица должны после соответствующей теоретической и практической подготовки пройти проверку знаний и иметь удостоверение на доступ к работам в электроустановках.</w:t>
      </w:r>
    </w:p>
    <w:p w:rsidR="007C7B7F" w:rsidRDefault="00016614">
      <w:pPr>
        <w:spacing w:line="360" w:lineRule="auto"/>
        <w:jc w:val="both"/>
        <w:rPr>
          <w:rFonts w:ascii="Pragmatica" w:hAnsi="Pragmatica"/>
          <w:sz w:val="28"/>
        </w:rPr>
      </w:pPr>
      <w:r>
        <w:rPr>
          <w:rFonts w:ascii="Pragmatica" w:hAnsi="Pragmatica"/>
          <w:sz w:val="28"/>
        </w:rPr>
        <w:tab/>
        <w:t>Разрядные токи статического электричества чаще всего возникают при прикосновении к любому из элементов ЭВМ. Такие разряды особой опасности для человека не представляют, но кроме неприятных ощущений они могут привести к выходу из строя ЭВМ. Для снижения величины возникающих зарядов статического электричества покрытие технологических полов следует выполнять из однослойного поливинилхлоридного антистатического линолеума.</w:t>
      </w:r>
    </w:p>
    <w:p w:rsidR="007C7B7F" w:rsidRDefault="00016614">
      <w:pPr>
        <w:spacing w:line="360" w:lineRule="auto"/>
        <w:jc w:val="both"/>
        <w:rPr>
          <w:rFonts w:ascii="Pragmatica" w:hAnsi="Pragmatica"/>
          <w:sz w:val="28"/>
        </w:rPr>
      </w:pPr>
      <w:r>
        <w:rPr>
          <w:rFonts w:ascii="Pragmatica" w:hAnsi="Pragmatica"/>
          <w:sz w:val="28"/>
        </w:rPr>
        <w:tab/>
        <w:t>Другим методом защиты является нейтрализация заряда статического электричества ионизированным газом. В промышленности широко применяются радиоактивные нейтрализаторы. К общим мерам защиты от статического электричества можно отнести общее и местное увлажнение воздуха.</w:t>
      </w:r>
    </w:p>
    <w:p w:rsidR="007C7B7F" w:rsidRDefault="00016614">
      <w:pPr>
        <w:spacing w:line="360" w:lineRule="auto"/>
        <w:jc w:val="both"/>
        <w:rPr>
          <w:rFonts w:ascii="Pragmatica" w:hAnsi="Pragmatica"/>
          <w:sz w:val="28"/>
        </w:rPr>
      </w:pPr>
      <w:r>
        <w:rPr>
          <w:rFonts w:ascii="Pragmatica" w:hAnsi="Pragmatica"/>
          <w:sz w:val="28"/>
        </w:rPr>
        <w:tab/>
        <w:t>При эксплуатации ЭВМ, как правило, применяется боковое естественное освещение. В тех случаях, когда одного естественного освещения не хватает, устанавливается совмещенное освещение. При этом дополнительное искусственное освещение применяется не только в темное, но и в светлое время суток.</w:t>
      </w:r>
    </w:p>
    <w:p w:rsidR="007C7B7F" w:rsidRDefault="00016614">
      <w:pPr>
        <w:spacing w:line="360" w:lineRule="auto"/>
        <w:jc w:val="both"/>
        <w:rPr>
          <w:rFonts w:ascii="Pragmatica" w:hAnsi="Pragmatica"/>
          <w:sz w:val="28"/>
        </w:rPr>
      </w:pPr>
      <w:r>
        <w:rPr>
          <w:rFonts w:ascii="Pragmatica" w:hAnsi="Pragmatica"/>
          <w:sz w:val="28"/>
        </w:rPr>
        <w:tab/>
        <w:t xml:space="preserve">Искусственное освещение по характеру выполняемых задач делится на рабочее, аварийное, эвакуационное. </w:t>
      </w:r>
    </w:p>
    <w:p w:rsidR="007C7B7F" w:rsidRDefault="00016614">
      <w:pPr>
        <w:spacing w:line="360" w:lineRule="auto"/>
        <w:jc w:val="both"/>
        <w:rPr>
          <w:rFonts w:ascii="Pragmatica" w:hAnsi="Pragmatica"/>
          <w:sz w:val="28"/>
        </w:rPr>
      </w:pPr>
      <w:r>
        <w:rPr>
          <w:rFonts w:ascii="Pragmatica" w:hAnsi="Pragmatica"/>
          <w:sz w:val="28"/>
        </w:rPr>
        <w:tab/>
        <w:t>Рациональное цветовое оформление помещения направленно на улучшение санитарно-гигиенических условий труда, повышение его производительности и безопасности. Окраска помещения, где работает пользователь ЭВМ влияет на нервную систему человека, его настроение и в конечном счете на производительность и целесообразно окрашивать в соответствии с цветом технических средств. Освещение помещения и оборудования должно быть мягким, без блеска.</w:t>
      </w:r>
    </w:p>
    <w:p w:rsidR="007C7B7F" w:rsidRDefault="00016614">
      <w:pPr>
        <w:spacing w:line="360" w:lineRule="auto"/>
        <w:jc w:val="both"/>
        <w:rPr>
          <w:rFonts w:ascii="Pragmatica" w:hAnsi="Pragmatica"/>
          <w:sz w:val="28"/>
        </w:rPr>
      </w:pPr>
      <w:r>
        <w:rPr>
          <w:rFonts w:ascii="Pragmatica" w:hAnsi="Pragmatica"/>
          <w:sz w:val="28"/>
        </w:rPr>
        <w:t xml:space="preserve"> </w:t>
      </w:r>
      <w:r>
        <w:rPr>
          <w:rFonts w:ascii="Pragmatica" w:hAnsi="Pragmatica"/>
          <w:sz w:val="28"/>
        </w:rPr>
        <w:tab/>
        <w:t>Снижение шума, создаваемого на рабочем месте внутренними источниками, а также шума проникающего извне, является очень важной задачей. Снижение шума в источнике излучения можно обеспечить применением упругих прокладок между основанием машины, прибора и опорной поверхностью. В качестве прокладок используются резина, войлок, пробка, различной конструкции амортизаторы. Под настольные шумящие аппараты можно подкладывать мягкие коврики из синтетических материалов, а под ножки столов, на которых они установлены, - прокладки из мягкой резины, войлока, толщиной 6 - 8 мм. Крепление прокладок возможно путем приклейки их к опорным частям.</w:t>
      </w:r>
    </w:p>
    <w:p w:rsidR="007C7B7F" w:rsidRDefault="00016614">
      <w:pPr>
        <w:spacing w:line="360" w:lineRule="auto"/>
        <w:jc w:val="both"/>
        <w:rPr>
          <w:rFonts w:ascii="Pragmatica" w:hAnsi="Pragmatica"/>
          <w:sz w:val="28"/>
        </w:rPr>
      </w:pPr>
      <w:r>
        <w:rPr>
          <w:rFonts w:ascii="Pragmatica" w:hAnsi="Pragmatica"/>
          <w:sz w:val="28"/>
        </w:rPr>
        <w:tab/>
        <w:t xml:space="preserve">Возможно также применение звукоизолирующих кожухов. Не менее важным для снижения шума в процессе эксплуатации является вопрос правильной и своевременной регулировки, смазывания и замены механических узлов шумящего оборудования. </w:t>
      </w:r>
      <w:r>
        <w:rPr>
          <w:rFonts w:ascii="Pragmatica" w:hAnsi="Pragmatica"/>
          <w:sz w:val="28"/>
        </w:rPr>
        <w:tab/>
        <w:t xml:space="preserve">Снижение уровня шума может быть также достигнуто увеличением звукоизоляции ограждающих конструкций, уплотнением по периметру притворов окон, дверей. </w:t>
      </w:r>
    </w:p>
    <w:p w:rsidR="007C7B7F" w:rsidRDefault="00016614">
      <w:pPr>
        <w:spacing w:line="360" w:lineRule="auto"/>
        <w:jc w:val="both"/>
        <w:rPr>
          <w:rFonts w:ascii="Pragmatica" w:hAnsi="Pragmatica"/>
          <w:sz w:val="28"/>
        </w:rPr>
      </w:pPr>
      <w:r>
        <w:rPr>
          <w:rFonts w:ascii="Pragmatica" w:hAnsi="Pragmatica"/>
          <w:sz w:val="28"/>
        </w:rPr>
        <w:tab/>
        <w:t>Рациональная планировка помещения, размещение оборудования является важным фактором, позволяющим снизить шум при существующем оборудовании ЭВМ.</w:t>
      </w:r>
    </w:p>
    <w:p w:rsidR="007C7B7F" w:rsidRDefault="00016614">
      <w:pPr>
        <w:spacing w:line="360" w:lineRule="auto"/>
        <w:jc w:val="both"/>
        <w:rPr>
          <w:rFonts w:ascii="Pragmatica" w:hAnsi="Pragmatica"/>
          <w:sz w:val="28"/>
        </w:rPr>
      </w:pPr>
      <w:r>
        <w:rPr>
          <w:rFonts w:ascii="Pragmatica" w:hAnsi="Pragmatica"/>
          <w:sz w:val="28"/>
        </w:rPr>
        <w:tab/>
        <w:t>Таким образом для снижения шума создаваемого на рабочих местах внутренними источниками, а также шума, проникающего извне следует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ослабить шум самих источников (применение экранов, звукоизолирующих кожухов);</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снизить эффект суммарного воздействия отраженных звуковых волн (звукопоглощающие поверхности конструкций );</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применять рациональное расположение оборудования;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 xml:space="preserve">использовать архитектурно-планировочные и технологические решения изоляций источников шума. </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6.3 Инструкция по охране труда, при монтаже и эксплуатации системы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6.3.1 Правила по технике безопасности при монтаже и эксплуатации должны соответствовать ''Правилам технической эксплуатации электроустановок потребителей и правилам техники безопасности при эксплуатации электроустановок потребителей'' в части, касающейся электроустановок до 1000 В.</w:t>
      </w:r>
    </w:p>
    <w:p w:rsidR="007C7B7F" w:rsidRDefault="00016614">
      <w:pPr>
        <w:spacing w:line="360" w:lineRule="auto"/>
        <w:jc w:val="both"/>
        <w:rPr>
          <w:rFonts w:ascii="Pragmatica" w:hAnsi="Pragmatica"/>
          <w:sz w:val="28"/>
        </w:rPr>
      </w:pPr>
      <w:r>
        <w:rPr>
          <w:rFonts w:ascii="Pragmatica" w:hAnsi="Pragmatica"/>
          <w:sz w:val="28"/>
        </w:rPr>
        <w:t>6.3.2 Корпус устройства сбора информации при эксплуатации должен быть надежно заземлен через крепление к стойке.</w:t>
      </w:r>
    </w:p>
    <w:p w:rsidR="007C7B7F" w:rsidRDefault="00016614">
      <w:pPr>
        <w:spacing w:line="360" w:lineRule="auto"/>
        <w:jc w:val="both"/>
        <w:rPr>
          <w:rFonts w:ascii="Pragmatica" w:hAnsi="Pragmatica"/>
          <w:sz w:val="28"/>
        </w:rPr>
      </w:pPr>
      <w:r>
        <w:rPr>
          <w:rFonts w:ascii="Pragmatica" w:hAnsi="Pragmatica"/>
          <w:sz w:val="28"/>
        </w:rPr>
        <w:t>6.3.3 При техническом обслуживании (ремонте) узлов системы температура жала паяльника при лужении и пайке микросхем должна быть не более + 260' С , а время пайки не должно превышать 5 сек. Жало паяльника необходимо заземлить. При пайке обязательно применение мер защиты корпусов микросхем и транзисторов от попадания флюса и припоя.</w:t>
      </w:r>
    </w:p>
    <w:p w:rsidR="007C7B7F" w:rsidRDefault="00016614">
      <w:pPr>
        <w:spacing w:line="360" w:lineRule="auto"/>
        <w:jc w:val="both"/>
        <w:rPr>
          <w:rFonts w:ascii="Pragmatica" w:hAnsi="Pragmatica"/>
          <w:sz w:val="28"/>
        </w:rPr>
      </w:pPr>
      <w:r>
        <w:rPr>
          <w:rFonts w:ascii="Pragmatica" w:hAnsi="Pragmatica"/>
          <w:sz w:val="28"/>
        </w:rPr>
        <w:t>6.3.4 Напряжение питания электропаяльника не должно превышать 36 В, а мощность не более 40 Вт.</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6.4 Расчет искусственного освещения</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Рациональное освещение производственных участков является одним из важнейших факторов предупреждения травматизма и профессиональных заболеваний. Правильно организованное освещение создает благоприятные условия труда, повышает работоспособность и производительность труда.</w:t>
      </w:r>
    </w:p>
    <w:p w:rsidR="007C7B7F" w:rsidRDefault="00016614">
      <w:pPr>
        <w:spacing w:line="360" w:lineRule="auto"/>
        <w:jc w:val="both"/>
        <w:rPr>
          <w:rFonts w:ascii="Pragmatica" w:hAnsi="Pragmatica"/>
          <w:sz w:val="28"/>
        </w:rPr>
      </w:pPr>
      <w:r>
        <w:rPr>
          <w:rFonts w:ascii="Pragmatica" w:hAnsi="Pragmatica"/>
          <w:sz w:val="28"/>
        </w:rPr>
        <w:tab/>
        <w:t>Освещенность на рабочем месте должна быть такой, чтобы работающий мог без напряжения зрения выполнять свою работу при допустимом с народнохозяйственной точки зрения расходом средств, материалов и электроэнергии.</w:t>
      </w:r>
    </w:p>
    <w:p w:rsidR="007C7B7F" w:rsidRDefault="00016614">
      <w:pPr>
        <w:spacing w:line="360" w:lineRule="auto"/>
        <w:jc w:val="both"/>
        <w:rPr>
          <w:rFonts w:ascii="Pragmatica" w:hAnsi="Pragmatica"/>
          <w:sz w:val="28"/>
        </w:rPr>
      </w:pPr>
      <w:r>
        <w:rPr>
          <w:rFonts w:ascii="Pragmatica" w:hAnsi="Pragmatica"/>
          <w:sz w:val="28"/>
        </w:rPr>
        <w:tab/>
        <w:t>Так как в настоящем дипломном проекте рассматривается вопрос проектирования и изготовления автоматической системы регулирования асинхронным двигателем, то приведем расчет искусственного освещения для помещения, где будет эксплуатироваться эта система. Размеры помещения: длина 5м, ширина 3м, высота 3м.</w:t>
      </w:r>
    </w:p>
    <w:p w:rsidR="007C7B7F" w:rsidRDefault="00016614">
      <w:pPr>
        <w:spacing w:line="360" w:lineRule="auto"/>
        <w:jc w:val="both"/>
        <w:rPr>
          <w:rFonts w:ascii="Pragmatica" w:hAnsi="Pragmatica"/>
          <w:sz w:val="28"/>
        </w:rPr>
      </w:pPr>
      <w:r>
        <w:rPr>
          <w:rFonts w:ascii="Pragmatica" w:hAnsi="Pragmatica"/>
          <w:sz w:val="28"/>
        </w:rPr>
        <w:tab/>
        <w:t>Расчет освещенности выполним методом коэффициента использования. Этот метод используется для расчета общего равномерного освещения горизонтальных поверхностей производственных помещений при отсутствии затемнений.</w:t>
      </w:r>
    </w:p>
    <w:p w:rsidR="007C7B7F" w:rsidRDefault="00016614">
      <w:pPr>
        <w:spacing w:line="360" w:lineRule="auto"/>
        <w:jc w:val="both"/>
        <w:rPr>
          <w:rFonts w:ascii="Pragmatica" w:hAnsi="Pragmatica"/>
          <w:sz w:val="28"/>
        </w:rPr>
      </w:pPr>
      <w:r>
        <w:rPr>
          <w:rFonts w:ascii="Pragmatica" w:hAnsi="Pragmatica"/>
          <w:sz w:val="28"/>
        </w:rPr>
        <w:tab/>
        <w:t>Расчет освещения методом коэффициента использования выполняется по формуле:</w:t>
      </w:r>
    </w:p>
    <w:p w:rsidR="007C7B7F" w:rsidRDefault="00016614">
      <w:pPr>
        <w:spacing w:line="360" w:lineRule="auto"/>
        <w:jc w:val="center"/>
        <w:rPr>
          <w:rFonts w:ascii="Pragmatica" w:hAnsi="Pragmatica"/>
          <w:sz w:val="28"/>
        </w:rPr>
      </w:pPr>
      <w:r>
        <w:rPr>
          <w:rFonts w:ascii="Pragmatica" w:hAnsi="Pragmatica"/>
          <w:position w:val="-28"/>
          <w:sz w:val="28"/>
        </w:rPr>
        <w:object w:dxaOrig="1719" w:dyaOrig="660">
          <v:shape id="_x0000_i1159" type="#_x0000_t75" style="width:129pt;height:50.25pt" o:ole="">
            <v:imagedata r:id="rId275" o:title=""/>
          </v:shape>
          <o:OLEObject Type="Embed" ProgID="Equation.2" ShapeID="_x0000_i1159" DrawAspect="Content" ObjectID="_1453819234" r:id="rId276"/>
        </w:object>
      </w:r>
      <w:r>
        <w:rPr>
          <w:rFonts w:ascii="Pragmatica" w:hAnsi="Pragmatica"/>
          <w:sz w:val="28"/>
        </w:rPr>
        <w:t xml:space="preserve"> (6-1)</w:t>
      </w:r>
    </w:p>
    <w:p w:rsidR="007C7B7F" w:rsidRDefault="00016614">
      <w:pPr>
        <w:spacing w:line="360" w:lineRule="auto"/>
        <w:jc w:val="both"/>
        <w:rPr>
          <w:rFonts w:ascii="Pragmatica" w:hAnsi="Pragmatica"/>
          <w:sz w:val="28"/>
        </w:rPr>
      </w:pPr>
      <w:r>
        <w:rPr>
          <w:rFonts w:ascii="Pragmatica" w:hAnsi="Pragmatica"/>
          <w:sz w:val="28"/>
        </w:rPr>
        <w:t xml:space="preserve">где </w:t>
      </w:r>
      <w:r>
        <w:rPr>
          <w:rFonts w:ascii="Pragmatica" w:hAnsi="Pragmatica"/>
          <w:sz w:val="28"/>
        </w:rPr>
        <w:tab/>
        <w:t>Ф - необходимый световой поток ламп в каждом светильнике, лм;</w:t>
      </w:r>
    </w:p>
    <w:p w:rsidR="007C7B7F" w:rsidRDefault="00016614">
      <w:pPr>
        <w:spacing w:line="360" w:lineRule="auto"/>
        <w:jc w:val="both"/>
        <w:rPr>
          <w:rFonts w:ascii="Pragmatica" w:hAnsi="Pragmatica"/>
          <w:sz w:val="28"/>
        </w:rPr>
      </w:pPr>
      <w:r>
        <w:rPr>
          <w:rFonts w:ascii="Pragmatica" w:hAnsi="Pragmatica"/>
          <w:sz w:val="28"/>
        </w:rPr>
        <w:tab/>
        <w:t>Е - нормативная минимальная освещенность, лк, определяется по таблице 3.10 [ ];</w:t>
      </w:r>
    </w:p>
    <w:p w:rsidR="007C7B7F" w:rsidRDefault="00016614">
      <w:pPr>
        <w:spacing w:line="360" w:lineRule="auto"/>
        <w:jc w:val="both"/>
        <w:rPr>
          <w:rFonts w:ascii="Pragmatica" w:hAnsi="Pragmatica"/>
          <w:sz w:val="28"/>
        </w:rPr>
      </w:pPr>
      <w:r>
        <w:rPr>
          <w:rFonts w:ascii="Pragmatica" w:hAnsi="Pragmatica"/>
          <w:sz w:val="28"/>
        </w:rPr>
        <w:tab/>
        <w:t>k - коэффициент запаса, выбирается по таблице 3.13 [ ];</w:t>
      </w:r>
    </w:p>
    <w:p w:rsidR="007C7B7F" w:rsidRDefault="00016614">
      <w:pPr>
        <w:spacing w:line="360" w:lineRule="auto"/>
        <w:jc w:val="both"/>
        <w:rPr>
          <w:rFonts w:ascii="Pragmatica" w:hAnsi="Pragmatica"/>
          <w:sz w:val="28"/>
        </w:rPr>
      </w:pPr>
      <w:r>
        <w:rPr>
          <w:rFonts w:ascii="Pragmatica" w:hAnsi="Pragmatica"/>
          <w:sz w:val="28"/>
        </w:rPr>
        <w:tab/>
        <w:t>S - освещаемая площадь, кв м;</w:t>
      </w:r>
    </w:p>
    <w:p w:rsidR="007C7B7F" w:rsidRDefault="00016614">
      <w:pPr>
        <w:spacing w:line="360" w:lineRule="auto"/>
        <w:jc w:val="both"/>
        <w:rPr>
          <w:rFonts w:ascii="Pragmatica" w:hAnsi="Pragmatica"/>
          <w:sz w:val="28"/>
        </w:rPr>
      </w:pPr>
      <w:r>
        <w:rPr>
          <w:rFonts w:ascii="Pragmatica" w:hAnsi="Pragmatica"/>
          <w:sz w:val="28"/>
        </w:rPr>
        <w:tab/>
        <w:t>z - коэффициент минимальной освещенности, величина которого находится в пределах от 1.1 до 1.5 (при оптимальных отношениях расстояния между светильниками к расчетной высоте для ламп накаливания и ДРЛ z=1.15 и для люминесцентных ламп z=1.1);</w:t>
      </w:r>
    </w:p>
    <w:p w:rsidR="007C7B7F" w:rsidRDefault="00016614">
      <w:pPr>
        <w:spacing w:line="360" w:lineRule="auto"/>
        <w:jc w:val="both"/>
        <w:rPr>
          <w:rFonts w:ascii="Pragmatica" w:hAnsi="Pragmatica"/>
          <w:sz w:val="28"/>
        </w:rPr>
      </w:pPr>
      <w:r>
        <w:rPr>
          <w:rFonts w:ascii="Pragmatica" w:hAnsi="Pragmatica"/>
          <w:sz w:val="28"/>
        </w:rPr>
        <w:tab/>
        <w:t>N - число светильников в помещении;</w:t>
      </w:r>
    </w:p>
    <w:p w:rsidR="007C7B7F" w:rsidRDefault="00016614">
      <w:pPr>
        <w:spacing w:line="360" w:lineRule="auto"/>
        <w:jc w:val="both"/>
        <w:rPr>
          <w:rFonts w:ascii="Pragmatica" w:hAnsi="Pragmatica"/>
          <w:sz w:val="28"/>
        </w:rPr>
      </w:pPr>
      <w:r>
        <w:rPr>
          <w:rFonts w:ascii="Pragmatica" w:hAnsi="Pragmatica"/>
          <w:sz w:val="28"/>
        </w:rPr>
        <w:tab/>
      </w:r>
      <w:r>
        <w:rPr>
          <w:rFonts w:ascii="Pragmatica" w:hAnsi="Pragmatica"/>
          <w:sz w:val="28"/>
        </w:rPr>
        <w:sym w:font="Symbol" w:char="F068"/>
      </w:r>
      <w:r>
        <w:rPr>
          <w:rFonts w:ascii="Pragmatica" w:hAnsi="Pragmatica"/>
          <w:sz w:val="28"/>
        </w:rPr>
        <w:t xml:space="preserve"> - коэффициент использования светового потока.</w:t>
      </w:r>
    </w:p>
    <w:p w:rsidR="007C7B7F" w:rsidRDefault="00016614">
      <w:pPr>
        <w:spacing w:line="360" w:lineRule="auto"/>
        <w:jc w:val="both"/>
        <w:rPr>
          <w:rFonts w:ascii="Pragmatica" w:hAnsi="Pragmatica"/>
          <w:sz w:val="28"/>
        </w:rPr>
      </w:pPr>
      <w:r>
        <w:rPr>
          <w:rFonts w:ascii="Pragmatica" w:hAnsi="Pragmatica"/>
          <w:sz w:val="28"/>
        </w:rPr>
        <w:t>Принимаем: Е=300 лк; k=1.5; z=1.1</w:t>
      </w:r>
    </w:p>
    <w:p w:rsidR="007C7B7F" w:rsidRDefault="00016614">
      <w:pPr>
        <w:spacing w:line="360" w:lineRule="auto"/>
        <w:jc w:val="both"/>
        <w:rPr>
          <w:rFonts w:ascii="Pragmatica" w:hAnsi="Pragmatica"/>
          <w:sz w:val="28"/>
        </w:rPr>
      </w:pPr>
      <w:r>
        <w:rPr>
          <w:rFonts w:ascii="Pragmatica" w:hAnsi="Pragmatica"/>
          <w:sz w:val="28"/>
        </w:rPr>
        <w:tab/>
        <w:t>Для освещения помещения применяем газоразрядные лампы.</w:t>
      </w:r>
    </w:p>
    <w:p w:rsidR="007C7B7F" w:rsidRDefault="00016614">
      <w:pPr>
        <w:spacing w:line="360" w:lineRule="auto"/>
        <w:jc w:val="both"/>
        <w:rPr>
          <w:rFonts w:ascii="Pragmatica" w:hAnsi="Pragmatica"/>
          <w:sz w:val="28"/>
        </w:rPr>
      </w:pPr>
      <w:r>
        <w:rPr>
          <w:rFonts w:ascii="Pragmatica" w:hAnsi="Pragmatica"/>
          <w:sz w:val="28"/>
        </w:rPr>
        <w:tab/>
        <w:t>Освещаемая площадь помещения определяется по формуле:</w:t>
      </w:r>
    </w:p>
    <w:p w:rsidR="007C7B7F" w:rsidRDefault="00016614">
      <w:pPr>
        <w:spacing w:line="360" w:lineRule="auto"/>
        <w:jc w:val="center"/>
        <w:rPr>
          <w:rFonts w:ascii="Pragmatica" w:hAnsi="Pragmatica"/>
          <w:sz w:val="28"/>
        </w:rPr>
      </w:pPr>
      <w:r>
        <w:rPr>
          <w:rFonts w:ascii="Pragmatica" w:hAnsi="Pragmatica"/>
          <w:position w:val="-4"/>
          <w:sz w:val="28"/>
        </w:rPr>
        <w:object w:dxaOrig="1020" w:dyaOrig="260">
          <v:shape id="_x0000_i1160" type="#_x0000_t75" style="width:76.5pt;height:20.25pt" o:ole="">
            <v:imagedata r:id="rId277" o:title=""/>
          </v:shape>
          <o:OLEObject Type="Embed" ProgID="Equation.2" ShapeID="_x0000_i1160" DrawAspect="Content" ObjectID="_1453819235" r:id="rId278"/>
        </w:object>
      </w:r>
      <w:r>
        <w:rPr>
          <w:rFonts w:ascii="Pragmatica" w:hAnsi="Pragmatica"/>
          <w:sz w:val="28"/>
        </w:rPr>
        <w:t xml:space="preserve"> (6-2),</w:t>
      </w:r>
    </w:p>
    <w:p w:rsidR="007C7B7F" w:rsidRDefault="00016614">
      <w:pPr>
        <w:spacing w:line="360" w:lineRule="auto"/>
        <w:rPr>
          <w:rFonts w:ascii="Pragmatica" w:hAnsi="Pragmatica"/>
          <w:sz w:val="28"/>
        </w:rPr>
      </w:pPr>
      <w:r>
        <w:rPr>
          <w:rFonts w:ascii="Pragmatica" w:hAnsi="Pragmatica"/>
          <w:sz w:val="28"/>
        </w:rPr>
        <w:t xml:space="preserve">где </w:t>
      </w:r>
      <w:r>
        <w:rPr>
          <w:rFonts w:ascii="Pragmatica" w:hAnsi="Pragmatica"/>
          <w:sz w:val="28"/>
        </w:rPr>
        <w:tab/>
        <w:t>S - освещаемая площадь, кв м;</w:t>
      </w:r>
    </w:p>
    <w:p w:rsidR="007C7B7F" w:rsidRDefault="00016614">
      <w:pPr>
        <w:spacing w:line="360" w:lineRule="auto"/>
        <w:rPr>
          <w:rFonts w:ascii="Pragmatica" w:hAnsi="Pragmatica"/>
          <w:sz w:val="28"/>
        </w:rPr>
      </w:pPr>
      <w:r>
        <w:rPr>
          <w:rFonts w:ascii="Pragmatica" w:hAnsi="Pragmatica"/>
          <w:sz w:val="28"/>
        </w:rPr>
        <w:tab/>
        <w:t>A - длина помещения, м;</w:t>
      </w:r>
    </w:p>
    <w:p w:rsidR="007C7B7F" w:rsidRDefault="00016614">
      <w:pPr>
        <w:spacing w:line="360" w:lineRule="auto"/>
        <w:rPr>
          <w:rFonts w:ascii="Pragmatica" w:hAnsi="Pragmatica"/>
          <w:sz w:val="28"/>
        </w:rPr>
      </w:pPr>
      <w:r>
        <w:rPr>
          <w:rFonts w:ascii="Pragmatica" w:hAnsi="Pragmatica"/>
          <w:sz w:val="28"/>
        </w:rPr>
        <w:tab/>
        <w:t>B - ширина помещения, м.</w:t>
      </w:r>
    </w:p>
    <w:p w:rsidR="007C7B7F" w:rsidRDefault="00016614">
      <w:pPr>
        <w:spacing w:line="360" w:lineRule="auto"/>
        <w:jc w:val="center"/>
        <w:rPr>
          <w:rFonts w:ascii="Pragmatica" w:hAnsi="Pragmatica"/>
          <w:sz w:val="28"/>
        </w:rPr>
      </w:pPr>
      <w:r>
        <w:rPr>
          <w:rFonts w:ascii="Pragmatica" w:hAnsi="Pragmatica"/>
          <w:sz w:val="28"/>
        </w:rPr>
        <w:t>S=5*3=15 кв м</w:t>
      </w:r>
    </w:p>
    <w:p w:rsidR="007C7B7F" w:rsidRDefault="00016614">
      <w:pPr>
        <w:spacing w:line="360" w:lineRule="auto"/>
        <w:jc w:val="both"/>
        <w:rPr>
          <w:rFonts w:ascii="Pragmatica" w:hAnsi="Pragmatica"/>
          <w:sz w:val="28"/>
        </w:rPr>
      </w:pPr>
      <w:r>
        <w:rPr>
          <w:rFonts w:ascii="Pragmatica" w:hAnsi="Pragmatica"/>
          <w:sz w:val="28"/>
        </w:rPr>
        <w:tab/>
        <w:t>Размещение светильников в помещении при системе общего освещения зависит от рассчитанной высоты их подвеса h, которая обычно задается размерами помещений. Наиболее выгодное соотношение расстояния между светильниками к расчетной высоте подвеса:</w:t>
      </w:r>
    </w:p>
    <w:p w:rsidR="007C7B7F" w:rsidRDefault="00016614">
      <w:pPr>
        <w:spacing w:line="360" w:lineRule="auto"/>
        <w:jc w:val="center"/>
        <w:rPr>
          <w:rFonts w:ascii="Pragmatica" w:hAnsi="Pragmatica"/>
          <w:sz w:val="28"/>
        </w:rPr>
      </w:pPr>
      <w:r>
        <w:rPr>
          <w:rFonts w:ascii="Pragmatica" w:hAnsi="Pragmatica"/>
          <w:position w:val="-24"/>
          <w:sz w:val="28"/>
        </w:rPr>
        <w:object w:dxaOrig="680" w:dyaOrig="639">
          <v:shape id="_x0000_i1161" type="#_x0000_t75" style="width:51.75pt;height:47.25pt" o:ole="">
            <v:imagedata r:id="rId279" o:title=""/>
          </v:shape>
          <o:OLEObject Type="Embed" ProgID="Equation.2" ShapeID="_x0000_i1161" DrawAspect="Content" ObjectID="_1453819236" r:id="rId280"/>
        </w:object>
      </w:r>
      <w:r>
        <w:rPr>
          <w:rFonts w:ascii="Pragmatica" w:hAnsi="Pragmatica"/>
          <w:sz w:val="28"/>
        </w:rPr>
        <w:t xml:space="preserve"> (6-3)</w:t>
      </w:r>
    </w:p>
    <w:p w:rsidR="007C7B7F" w:rsidRDefault="00016614">
      <w:pPr>
        <w:spacing w:line="360" w:lineRule="auto"/>
        <w:jc w:val="both"/>
        <w:rPr>
          <w:rFonts w:ascii="Pragmatica" w:hAnsi="Pragmatica"/>
          <w:sz w:val="28"/>
        </w:rPr>
      </w:pPr>
      <w:r>
        <w:rPr>
          <w:rFonts w:ascii="Pragmatica" w:hAnsi="Pragmatica"/>
          <w:sz w:val="28"/>
        </w:rPr>
        <w:t>принимается по таблице 3.14 [ ] в зависимости от типовой кривой силы света светильника. Для люминесцентных ламп при косинусоидальной типовой кривой выбираем а = 1.4.</w:t>
      </w:r>
    </w:p>
    <w:p w:rsidR="007C7B7F" w:rsidRDefault="00016614">
      <w:pPr>
        <w:spacing w:line="360" w:lineRule="auto"/>
        <w:jc w:val="both"/>
        <w:rPr>
          <w:rFonts w:ascii="Pragmatica" w:hAnsi="Pragmatica"/>
          <w:sz w:val="28"/>
        </w:rPr>
      </w:pPr>
      <w:r>
        <w:rPr>
          <w:rFonts w:ascii="Pragmatica" w:hAnsi="Pragmatica"/>
          <w:sz w:val="28"/>
        </w:rPr>
        <w:tab/>
        <w:t>Находим расчетную высоту подвеса по следующей формуле:</w:t>
      </w:r>
    </w:p>
    <w:p w:rsidR="007C7B7F" w:rsidRDefault="00016614">
      <w:pPr>
        <w:spacing w:line="360" w:lineRule="auto"/>
        <w:jc w:val="center"/>
        <w:rPr>
          <w:rFonts w:ascii="Pragmatica" w:hAnsi="Pragmatica"/>
          <w:sz w:val="28"/>
        </w:rPr>
      </w:pPr>
      <w:r>
        <w:rPr>
          <w:rFonts w:ascii="Pragmatica" w:hAnsi="Pragmatica"/>
          <w:position w:val="-14"/>
          <w:sz w:val="28"/>
        </w:rPr>
        <w:object w:dxaOrig="1820" w:dyaOrig="380">
          <v:shape id="_x0000_i1162" type="#_x0000_t75" style="width:138.75pt;height:28.5pt" o:ole="">
            <v:imagedata r:id="rId281" o:title=""/>
          </v:shape>
          <o:OLEObject Type="Embed" ProgID="Equation.2" ShapeID="_x0000_i1162" DrawAspect="Content" ObjectID="_1453819237" r:id="rId282"/>
        </w:object>
      </w:r>
      <w:r>
        <w:rPr>
          <w:rFonts w:ascii="Pragmatica" w:hAnsi="Pragmatica"/>
          <w:sz w:val="28"/>
        </w:rPr>
        <w:t xml:space="preserve"> (6-4),</w: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H - высота помещения, м;</w:t>
      </w:r>
    </w:p>
    <w:p w:rsidR="007C7B7F" w:rsidRDefault="00016614">
      <w:pPr>
        <w:spacing w:line="360" w:lineRule="auto"/>
        <w:rPr>
          <w:rFonts w:ascii="Pragmatica" w:hAnsi="Pragmatica"/>
          <w:sz w:val="28"/>
        </w:rPr>
      </w:pPr>
      <w:r>
        <w:rPr>
          <w:rFonts w:ascii="Pragmatica" w:hAnsi="Pragmatica"/>
          <w:sz w:val="28"/>
        </w:rPr>
        <w:tab/>
      </w:r>
      <w:r>
        <w:rPr>
          <w:rFonts w:ascii="Pragmatica" w:hAnsi="Pragmatica"/>
          <w:position w:val="-10"/>
          <w:sz w:val="28"/>
        </w:rPr>
        <w:object w:dxaOrig="360" w:dyaOrig="340">
          <v:shape id="_x0000_i1163" type="#_x0000_t75" style="width:18pt;height:17.25pt" o:ole="">
            <v:imagedata r:id="rId283" o:title=""/>
          </v:shape>
          <o:OLEObject Type="Embed" ProgID="Equation.2" ShapeID="_x0000_i1163" DrawAspect="Content" ObjectID="_1453819238" r:id="rId284"/>
        </w:object>
      </w:r>
      <w:r>
        <w:rPr>
          <w:rFonts w:ascii="Pragmatica" w:hAnsi="Pragmatica"/>
          <w:sz w:val="28"/>
        </w:rPr>
        <w:t xml:space="preserve"> - высота свеса светильника (от перекрытия), м;</w:t>
      </w:r>
    </w:p>
    <w:p w:rsidR="007C7B7F" w:rsidRDefault="00016614">
      <w:pPr>
        <w:spacing w:line="360" w:lineRule="auto"/>
        <w:rPr>
          <w:rFonts w:ascii="Pragmatica" w:hAnsi="Pragmatica"/>
          <w:sz w:val="28"/>
        </w:rPr>
      </w:pPr>
      <w:r>
        <w:rPr>
          <w:rFonts w:ascii="Pragmatica" w:hAnsi="Pragmatica"/>
          <w:sz w:val="28"/>
        </w:rPr>
        <w:tab/>
      </w:r>
      <w:r>
        <w:rPr>
          <w:rFonts w:ascii="Pragmatica" w:hAnsi="Pragmatica"/>
          <w:position w:val="-14"/>
          <w:sz w:val="28"/>
        </w:rPr>
        <w:object w:dxaOrig="380" w:dyaOrig="380">
          <v:shape id="_x0000_i1164" type="#_x0000_t75" style="width:18.75pt;height:18.75pt" o:ole="">
            <v:imagedata r:id="rId285" o:title=""/>
          </v:shape>
          <o:OLEObject Type="Embed" ProgID="Equation.2" ShapeID="_x0000_i1164" DrawAspect="Content" ObjectID="_1453819239" r:id="rId286"/>
        </w:object>
      </w:r>
      <w:r>
        <w:rPr>
          <w:rFonts w:ascii="Pragmatica" w:hAnsi="Pragmatica"/>
          <w:sz w:val="28"/>
        </w:rPr>
        <w:t xml:space="preserve"> - высота рабочей поверхности над полом, м.</w:t>
      </w:r>
    </w:p>
    <w:p w:rsidR="007C7B7F" w:rsidRDefault="00016614">
      <w:pPr>
        <w:spacing w:line="360" w:lineRule="auto"/>
        <w:rPr>
          <w:rFonts w:ascii="Pragmatica" w:hAnsi="Pragmatica"/>
          <w:sz w:val="28"/>
        </w:rPr>
      </w:pPr>
      <w:r>
        <w:rPr>
          <w:rFonts w:ascii="Pragmatica" w:hAnsi="Pragmatica"/>
          <w:sz w:val="28"/>
        </w:rPr>
        <w:t xml:space="preserve">Принимаем: H=3 м, </w:t>
      </w:r>
      <w:r>
        <w:rPr>
          <w:rFonts w:ascii="Pragmatica" w:hAnsi="Pragmatica"/>
          <w:position w:val="-10"/>
          <w:sz w:val="28"/>
        </w:rPr>
        <w:object w:dxaOrig="360" w:dyaOrig="340">
          <v:shape id="_x0000_i1165" type="#_x0000_t75" style="width:18pt;height:17.25pt" o:ole="">
            <v:imagedata r:id="rId283" o:title=""/>
          </v:shape>
          <o:OLEObject Type="Embed" ProgID="Equation.2" ShapeID="_x0000_i1165" DrawAspect="Content" ObjectID="_1453819240" r:id="rId287"/>
        </w:object>
      </w:r>
      <w:r>
        <w:rPr>
          <w:rFonts w:ascii="Pragmatica" w:hAnsi="Pragmatica"/>
          <w:sz w:val="28"/>
        </w:rPr>
        <w:t xml:space="preserve">=0.7 м, </w:t>
      </w:r>
      <w:r>
        <w:rPr>
          <w:rFonts w:ascii="Pragmatica" w:hAnsi="Pragmatica"/>
          <w:position w:val="-14"/>
          <w:sz w:val="28"/>
        </w:rPr>
        <w:object w:dxaOrig="380" w:dyaOrig="380">
          <v:shape id="_x0000_i1166" type="#_x0000_t75" style="width:18.75pt;height:18.75pt" o:ole="">
            <v:imagedata r:id="rId285" o:title=""/>
          </v:shape>
          <o:OLEObject Type="Embed" ProgID="Equation.2" ShapeID="_x0000_i1166" DrawAspect="Content" ObjectID="_1453819241" r:id="rId288"/>
        </w:object>
      </w:r>
      <w:r>
        <w:rPr>
          <w:rFonts w:ascii="Pragmatica" w:hAnsi="Pragmatica"/>
          <w:sz w:val="28"/>
        </w:rPr>
        <w:t>=0.8 м.</w:t>
      </w:r>
    </w:p>
    <w:p w:rsidR="007C7B7F" w:rsidRDefault="00016614">
      <w:pPr>
        <w:spacing w:line="360" w:lineRule="auto"/>
        <w:jc w:val="center"/>
        <w:rPr>
          <w:rFonts w:ascii="Pragmatica" w:hAnsi="Pragmatica"/>
          <w:sz w:val="28"/>
        </w:rPr>
      </w:pPr>
      <w:r>
        <w:rPr>
          <w:rFonts w:ascii="Pragmatica" w:hAnsi="Pragmatica"/>
          <w:sz w:val="28"/>
        </w:rPr>
        <w:t>h=3-0.7-0.8=1.5 м</w:t>
      </w:r>
    </w:p>
    <w:p w:rsidR="007C7B7F" w:rsidRDefault="00016614">
      <w:pPr>
        <w:spacing w:line="360" w:lineRule="auto"/>
        <w:rPr>
          <w:rFonts w:ascii="Pragmatica" w:hAnsi="Pragmatica"/>
          <w:sz w:val="28"/>
        </w:rPr>
      </w:pPr>
      <w:r>
        <w:rPr>
          <w:rFonts w:ascii="Pragmatica" w:hAnsi="Pragmatica"/>
          <w:sz w:val="28"/>
        </w:rPr>
        <w:tab/>
        <w:t>Расстояние между светильниками определяем из формулы (6-3):</w:t>
      </w:r>
    </w:p>
    <w:p w:rsidR="007C7B7F" w:rsidRDefault="00016614">
      <w:pPr>
        <w:spacing w:line="360" w:lineRule="auto"/>
        <w:jc w:val="center"/>
        <w:rPr>
          <w:rFonts w:ascii="Pragmatica" w:hAnsi="Pragmatica"/>
          <w:sz w:val="28"/>
        </w:rPr>
      </w:pPr>
      <w:r>
        <w:rPr>
          <w:rFonts w:ascii="Pragmatica" w:hAnsi="Pragmatica"/>
          <w:position w:val="-6"/>
          <w:sz w:val="28"/>
        </w:rPr>
        <w:object w:dxaOrig="920" w:dyaOrig="279">
          <v:shape id="_x0000_i1167" type="#_x0000_t75" style="width:69.75pt;height:21pt" o:ole="">
            <v:imagedata r:id="rId289" o:title=""/>
          </v:shape>
          <o:OLEObject Type="Embed" ProgID="Equation.2" ShapeID="_x0000_i1167" DrawAspect="Content" ObjectID="_1453819242" r:id="rId290"/>
        </w:object>
      </w:r>
      <w:r>
        <w:rPr>
          <w:rFonts w:ascii="Pragmatica" w:hAnsi="Pragmatica"/>
          <w:sz w:val="28"/>
        </w:rPr>
        <w:t xml:space="preserve"> (6-4)</w:t>
      </w:r>
    </w:p>
    <w:p w:rsidR="007C7B7F" w:rsidRDefault="00016614">
      <w:pPr>
        <w:spacing w:line="360" w:lineRule="auto"/>
        <w:jc w:val="center"/>
        <w:rPr>
          <w:rFonts w:ascii="Pragmatica" w:hAnsi="Pragmatica"/>
          <w:sz w:val="28"/>
        </w:rPr>
      </w:pPr>
      <w:r>
        <w:rPr>
          <w:rFonts w:ascii="Pragmatica" w:hAnsi="Pragmatica"/>
          <w:sz w:val="28"/>
        </w:rPr>
        <w:t>L=1.4*1.5=2.1 м</w:t>
      </w:r>
    </w:p>
    <w:p w:rsidR="007C7B7F" w:rsidRDefault="00016614">
      <w:pPr>
        <w:spacing w:line="360" w:lineRule="auto"/>
        <w:rPr>
          <w:rFonts w:ascii="Pragmatica" w:hAnsi="Pragmatica"/>
          <w:sz w:val="28"/>
        </w:rPr>
      </w:pPr>
      <w:r>
        <w:rPr>
          <w:rFonts w:ascii="Pragmatica" w:hAnsi="Pragmatica"/>
          <w:sz w:val="28"/>
        </w:rPr>
        <w:tab/>
        <w:t>Определяем количество светильников для установки в помещении:</w:t>
      </w:r>
    </w:p>
    <w:p w:rsidR="007C7B7F" w:rsidRDefault="00016614">
      <w:pPr>
        <w:spacing w:line="360" w:lineRule="auto"/>
        <w:jc w:val="center"/>
        <w:rPr>
          <w:rFonts w:ascii="Pragmatica" w:hAnsi="Pragmatica"/>
          <w:sz w:val="28"/>
        </w:rPr>
      </w:pPr>
      <w:r>
        <w:rPr>
          <w:rFonts w:ascii="Pragmatica" w:hAnsi="Pragmatica"/>
          <w:sz w:val="28"/>
        </w:rPr>
        <w:object w:dxaOrig="800" w:dyaOrig="639">
          <v:shape id="_x0000_i1168" type="#_x0000_t75" style="width:60.75pt;height:48pt" o:ole="">
            <v:imagedata r:id="rId291" o:title=""/>
          </v:shape>
          <o:OLEObject Type="Embed" ProgID="Equation.2" ShapeID="_x0000_i1168" DrawAspect="Content" ObjectID="_1453819243" r:id="rId292"/>
        </w:object>
      </w:r>
      <w:r>
        <w:rPr>
          <w:rFonts w:ascii="Pragmatica" w:hAnsi="Pragmatica"/>
          <w:sz w:val="28"/>
        </w:rPr>
        <w:t xml:space="preserve"> (6-5),</w:t>
      </w:r>
    </w:p>
    <w:p w:rsidR="007C7B7F" w:rsidRDefault="00016614">
      <w:pPr>
        <w:spacing w:line="360" w:lineRule="auto"/>
        <w:jc w:val="center"/>
        <w:rPr>
          <w:rFonts w:ascii="Pragmatica" w:hAnsi="Pragmatica"/>
          <w:sz w:val="28"/>
        </w:rPr>
      </w:pPr>
      <w:r>
        <w:rPr>
          <w:rFonts w:ascii="Pragmatica" w:hAnsi="Pragmatica"/>
          <w:position w:val="-24"/>
          <w:sz w:val="28"/>
        </w:rPr>
        <w:object w:dxaOrig="2000" w:dyaOrig="620">
          <v:shape id="_x0000_i1169" type="#_x0000_t75" style="width:145.5pt;height:45pt" o:ole="">
            <v:imagedata r:id="rId293" o:title=""/>
          </v:shape>
          <o:OLEObject Type="Embed" ProgID="Equation.2" ShapeID="_x0000_i1169" DrawAspect="Content" ObjectID="_1453819244" r:id="rId294"/>
        </w:object>
      </w:r>
    </w:p>
    <w:p w:rsidR="007C7B7F" w:rsidRDefault="00016614">
      <w:pPr>
        <w:spacing w:line="360" w:lineRule="auto"/>
        <w:rPr>
          <w:rFonts w:ascii="Pragmatica" w:hAnsi="Pragmatica"/>
          <w:sz w:val="28"/>
        </w:rPr>
      </w:pPr>
      <w:r>
        <w:rPr>
          <w:rFonts w:ascii="Pragmatica" w:hAnsi="Pragmatica"/>
          <w:sz w:val="28"/>
        </w:rPr>
        <w:tab/>
        <w:t xml:space="preserve">Для определения коэффициента использования </w:t>
      </w:r>
      <w:r>
        <w:rPr>
          <w:rFonts w:ascii="Pragmatica" w:hAnsi="Pragmatica"/>
          <w:sz w:val="28"/>
        </w:rPr>
        <w:sym w:font="Symbol" w:char="F068"/>
      </w:r>
      <w:r>
        <w:rPr>
          <w:rFonts w:ascii="Pragmatica" w:hAnsi="Pragmatica"/>
          <w:sz w:val="28"/>
        </w:rPr>
        <w:t xml:space="preserve"> находим индекс помещения i:</w:t>
      </w:r>
    </w:p>
    <w:p w:rsidR="007C7B7F" w:rsidRDefault="00016614">
      <w:pPr>
        <w:spacing w:line="360" w:lineRule="auto"/>
        <w:jc w:val="center"/>
        <w:rPr>
          <w:rFonts w:ascii="Pragmatica" w:hAnsi="Pragmatica"/>
          <w:sz w:val="28"/>
        </w:rPr>
      </w:pPr>
      <w:r>
        <w:rPr>
          <w:rFonts w:ascii="Pragmatica" w:hAnsi="Pragmatica"/>
          <w:position w:val="-28"/>
          <w:sz w:val="28"/>
        </w:rPr>
        <w:object w:dxaOrig="1500" w:dyaOrig="680">
          <v:shape id="_x0000_i1170" type="#_x0000_t75" style="width:112.5pt;height:51pt" o:ole="">
            <v:imagedata r:id="rId295" o:title=""/>
          </v:shape>
          <o:OLEObject Type="Embed" ProgID="Equation.2" ShapeID="_x0000_i1170" DrawAspect="Content" ObjectID="_1453819245" r:id="rId296"/>
        </w:object>
      </w:r>
      <w:r>
        <w:rPr>
          <w:rFonts w:ascii="Pragmatica" w:hAnsi="Pragmatica"/>
          <w:sz w:val="28"/>
        </w:rPr>
        <w:t xml:space="preserve"> (6-6),</w:t>
      </w:r>
    </w:p>
    <w:p w:rsidR="007C7B7F" w:rsidRDefault="00016614">
      <w:pPr>
        <w:spacing w:line="360" w:lineRule="auto"/>
        <w:rPr>
          <w:rFonts w:ascii="Pragmatica" w:hAnsi="Pragmatica"/>
          <w:sz w:val="28"/>
        </w:rPr>
      </w:pPr>
      <w:r>
        <w:rPr>
          <w:rFonts w:ascii="Pragmatica" w:hAnsi="Pragmatica"/>
          <w:sz w:val="28"/>
        </w:rPr>
        <w:t>где</w:t>
      </w:r>
      <w:r>
        <w:rPr>
          <w:rFonts w:ascii="Pragmatica" w:hAnsi="Pragmatica"/>
          <w:sz w:val="28"/>
        </w:rPr>
        <w:tab/>
        <w:t>A и B - соответственно длина и ширина помещения, м;</w:t>
      </w:r>
    </w:p>
    <w:p w:rsidR="007C7B7F" w:rsidRDefault="00016614">
      <w:pPr>
        <w:spacing w:line="360" w:lineRule="auto"/>
        <w:rPr>
          <w:rFonts w:ascii="Pragmatica" w:hAnsi="Pragmatica"/>
          <w:sz w:val="28"/>
        </w:rPr>
      </w:pPr>
      <w:r>
        <w:rPr>
          <w:rFonts w:ascii="Pragmatica" w:hAnsi="Pragmatica"/>
          <w:sz w:val="28"/>
        </w:rPr>
        <w:tab/>
        <w:t>h - расчетная высота подвеса, м.</w:t>
      </w:r>
    </w:p>
    <w:p w:rsidR="007C7B7F" w:rsidRDefault="00016614">
      <w:pPr>
        <w:spacing w:line="360" w:lineRule="auto"/>
        <w:jc w:val="center"/>
        <w:rPr>
          <w:rFonts w:ascii="Pragmatica" w:hAnsi="Pragmatica"/>
          <w:sz w:val="28"/>
        </w:rPr>
      </w:pPr>
      <w:r>
        <w:rPr>
          <w:rFonts w:ascii="Pragmatica" w:hAnsi="Pragmatica"/>
          <w:position w:val="-28"/>
          <w:sz w:val="28"/>
        </w:rPr>
        <w:object w:dxaOrig="2220" w:dyaOrig="680">
          <v:shape id="_x0000_i1171" type="#_x0000_t75" style="width:166.5pt;height:51pt" o:ole="">
            <v:imagedata r:id="rId297" o:title=""/>
          </v:shape>
          <o:OLEObject Type="Embed" ProgID="Equation.2" ShapeID="_x0000_i1171" DrawAspect="Content" ObjectID="_1453819246" r:id="rId298"/>
        </w:object>
      </w:r>
    </w:p>
    <w:p w:rsidR="007C7B7F" w:rsidRDefault="00016614">
      <w:pPr>
        <w:spacing w:line="360" w:lineRule="auto"/>
        <w:rPr>
          <w:rFonts w:ascii="Pragmatica" w:hAnsi="Pragmatica"/>
          <w:sz w:val="28"/>
        </w:rPr>
      </w:pPr>
      <w:r>
        <w:rPr>
          <w:rFonts w:ascii="Pragmatica" w:hAnsi="Pragmatica"/>
          <w:sz w:val="28"/>
        </w:rPr>
        <w:t>Полученное значение i округляем до ближайшего табличного значения и принимаем i=1.5.</w:t>
      </w:r>
    </w:p>
    <w:p w:rsidR="007C7B7F" w:rsidRDefault="00016614">
      <w:pPr>
        <w:spacing w:line="360" w:lineRule="auto"/>
        <w:rPr>
          <w:rFonts w:ascii="Pragmatica" w:hAnsi="Pragmatica"/>
          <w:sz w:val="28"/>
        </w:rPr>
      </w:pPr>
      <w:r>
        <w:rPr>
          <w:rFonts w:ascii="Pragmatica" w:hAnsi="Pragmatica"/>
          <w:sz w:val="28"/>
        </w:rPr>
        <w:tab/>
        <w:t xml:space="preserve">По таблице 3.15 [ ] оцениваем коэффициенты отражения поверхностей помещения: потолка - </w:t>
      </w:r>
      <w:r>
        <w:rPr>
          <w:rFonts w:ascii="Pragmatica" w:hAnsi="Pragmatica"/>
          <w:position w:val="-10"/>
          <w:sz w:val="28"/>
        </w:rPr>
        <w:object w:dxaOrig="300" w:dyaOrig="340">
          <v:shape id="_x0000_i1172" type="#_x0000_t75" style="width:21.75pt;height:25.5pt" o:ole="">
            <v:imagedata r:id="rId299" o:title=""/>
          </v:shape>
          <o:OLEObject Type="Embed" ProgID="Equation.2" ShapeID="_x0000_i1172" DrawAspect="Content" ObjectID="_1453819247" r:id="rId300"/>
        </w:object>
      </w:r>
      <w:r>
        <w:rPr>
          <w:rFonts w:ascii="Pragmatica" w:hAnsi="Pragmatica"/>
          <w:sz w:val="28"/>
        </w:rPr>
        <w:t xml:space="preserve">, стен - </w:t>
      </w:r>
      <w:r>
        <w:rPr>
          <w:rFonts w:ascii="Pragmatica" w:hAnsi="Pragmatica"/>
          <w:position w:val="-10"/>
          <w:sz w:val="28"/>
        </w:rPr>
        <w:object w:dxaOrig="279" w:dyaOrig="340">
          <v:shape id="_x0000_i1173" type="#_x0000_t75" style="width:20.25pt;height:25.5pt" o:ole="">
            <v:imagedata r:id="rId301" o:title=""/>
          </v:shape>
          <o:OLEObject Type="Embed" ProgID="Equation.2" ShapeID="_x0000_i1173" DrawAspect="Content" ObjectID="_1453819248" r:id="rId302"/>
        </w:object>
      </w:r>
      <w:r>
        <w:rPr>
          <w:rFonts w:ascii="Pragmatica" w:hAnsi="Pragmatica"/>
          <w:sz w:val="28"/>
        </w:rPr>
        <w:t xml:space="preserve">, рабочей поверхности - </w:t>
      </w:r>
      <w:r>
        <w:rPr>
          <w:rFonts w:ascii="Pragmatica" w:hAnsi="Pragmatica"/>
          <w:position w:val="-14"/>
          <w:sz w:val="28"/>
        </w:rPr>
        <w:object w:dxaOrig="300" w:dyaOrig="380">
          <v:shape id="_x0000_i1174" type="#_x0000_t75" style="width:21.75pt;height:27.75pt" o:ole="">
            <v:imagedata r:id="rId303" o:title=""/>
          </v:shape>
          <o:OLEObject Type="Embed" ProgID="Equation.2" ShapeID="_x0000_i1174" DrawAspect="Content" ObjectID="_1453819249" r:id="rId304"/>
        </w:object>
      </w:r>
      <w:r>
        <w:rPr>
          <w:rFonts w:ascii="Pragmatica" w:hAnsi="Pragmatica"/>
          <w:sz w:val="28"/>
        </w:rPr>
        <w:t xml:space="preserve">. Принимаем: </w:t>
      </w:r>
      <w:r>
        <w:rPr>
          <w:rFonts w:ascii="Pragmatica" w:hAnsi="Pragmatica"/>
          <w:position w:val="-10"/>
          <w:sz w:val="28"/>
        </w:rPr>
        <w:object w:dxaOrig="300" w:dyaOrig="340">
          <v:shape id="_x0000_i1175" type="#_x0000_t75" style="width:21.75pt;height:25.5pt" o:ole="">
            <v:imagedata r:id="rId299" o:title=""/>
          </v:shape>
          <o:OLEObject Type="Embed" ProgID="Equation.2" ShapeID="_x0000_i1175" DrawAspect="Content" ObjectID="_1453819250" r:id="rId305"/>
        </w:object>
      </w:r>
      <w:r>
        <w:rPr>
          <w:rFonts w:ascii="Pragmatica" w:hAnsi="Pragmatica"/>
          <w:sz w:val="28"/>
        </w:rPr>
        <w:t xml:space="preserve">=70%, </w:t>
      </w:r>
      <w:r>
        <w:rPr>
          <w:rFonts w:ascii="Pragmatica" w:hAnsi="Pragmatica"/>
          <w:position w:val="-10"/>
          <w:sz w:val="28"/>
        </w:rPr>
        <w:object w:dxaOrig="279" w:dyaOrig="340">
          <v:shape id="_x0000_i1176" type="#_x0000_t75" style="width:20.25pt;height:25.5pt" o:ole="">
            <v:imagedata r:id="rId301" o:title=""/>
          </v:shape>
          <o:OLEObject Type="Embed" ProgID="Equation.2" ShapeID="_x0000_i1176" DrawAspect="Content" ObjectID="_1453819251" r:id="rId306"/>
        </w:object>
      </w:r>
      <w:r>
        <w:rPr>
          <w:rFonts w:ascii="Pragmatica" w:hAnsi="Pragmatica"/>
          <w:sz w:val="28"/>
        </w:rPr>
        <w:t xml:space="preserve">=50%, </w:t>
      </w:r>
      <w:r>
        <w:rPr>
          <w:rFonts w:ascii="Pragmatica" w:hAnsi="Pragmatica"/>
          <w:position w:val="-14"/>
          <w:sz w:val="28"/>
        </w:rPr>
        <w:object w:dxaOrig="300" w:dyaOrig="380">
          <v:shape id="_x0000_i1177" type="#_x0000_t75" style="width:21.75pt;height:27.75pt" o:ole="">
            <v:imagedata r:id="rId303" o:title=""/>
          </v:shape>
          <o:OLEObject Type="Embed" ProgID="Equation.2" ShapeID="_x0000_i1177" DrawAspect="Content" ObjectID="_1453819252" r:id="rId307"/>
        </w:object>
      </w:r>
      <w:r>
        <w:rPr>
          <w:rFonts w:ascii="Pragmatica" w:hAnsi="Pragmatica"/>
          <w:sz w:val="28"/>
        </w:rPr>
        <w:t>=30%.</w:t>
      </w:r>
    </w:p>
    <w:p w:rsidR="007C7B7F" w:rsidRDefault="00016614">
      <w:pPr>
        <w:spacing w:line="360" w:lineRule="auto"/>
        <w:jc w:val="both"/>
        <w:rPr>
          <w:rFonts w:ascii="Pragmatica" w:hAnsi="Pragmatica"/>
          <w:sz w:val="28"/>
        </w:rPr>
      </w:pPr>
      <w:r>
        <w:rPr>
          <w:rFonts w:ascii="Pragmatica" w:hAnsi="Pragmatica"/>
          <w:sz w:val="28"/>
        </w:rPr>
        <w:tab/>
        <w:t xml:space="preserve">По полученным значениям i и </w:t>
      </w:r>
      <w:r>
        <w:rPr>
          <w:rFonts w:ascii="Pragmatica" w:hAnsi="Pragmatica"/>
          <w:sz w:val="28"/>
        </w:rPr>
        <w:sym w:font="Symbol" w:char="F072"/>
      </w:r>
      <w:r>
        <w:rPr>
          <w:rFonts w:ascii="Pragmatica" w:hAnsi="Pragmatica"/>
          <w:sz w:val="28"/>
        </w:rPr>
        <w:t xml:space="preserve"> по таблице 3.16 [ ] определяем величину коэффициента использования светового потока для выбранного светильника.</w:t>
      </w:r>
    </w:p>
    <w:p w:rsidR="007C7B7F" w:rsidRDefault="00016614">
      <w:pPr>
        <w:spacing w:line="360" w:lineRule="auto"/>
        <w:jc w:val="both"/>
        <w:rPr>
          <w:rFonts w:ascii="Pragmatica" w:hAnsi="Pragmatica"/>
          <w:sz w:val="28"/>
        </w:rPr>
      </w:pPr>
      <w:r>
        <w:rPr>
          <w:rFonts w:ascii="Pragmatica" w:hAnsi="Pragmatica"/>
          <w:sz w:val="28"/>
        </w:rPr>
        <w:tab/>
        <w:t xml:space="preserve">Выбираем светильник типа ПВЛМ - Д, для которого </w:t>
      </w:r>
      <w:r>
        <w:rPr>
          <w:rFonts w:ascii="Pragmatica" w:hAnsi="Pragmatica"/>
          <w:sz w:val="28"/>
        </w:rPr>
        <w:sym w:font="Symbol" w:char="F068"/>
      </w:r>
      <w:r>
        <w:rPr>
          <w:rFonts w:ascii="Pragmatica" w:hAnsi="Pragmatica"/>
          <w:sz w:val="28"/>
        </w:rPr>
        <w:t>=73%.</w:t>
      </w:r>
    </w:p>
    <w:p w:rsidR="007C7B7F" w:rsidRDefault="00016614">
      <w:pPr>
        <w:spacing w:line="360" w:lineRule="auto"/>
        <w:jc w:val="both"/>
        <w:rPr>
          <w:rFonts w:ascii="Pragmatica" w:hAnsi="Pragmatica"/>
          <w:sz w:val="28"/>
        </w:rPr>
      </w:pPr>
      <w:r>
        <w:rPr>
          <w:rFonts w:ascii="Pragmatica" w:hAnsi="Pragmatica"/>
          <w:sz w:val="28"/>
        </w:rPr>
        <w:tab/>
        <w:t>По формуле (6-1) определяем необходимый световой поток ламп в каждом светильнике:</w:t>
      </w:r>
    </w:p>
    <w:p w:rsidR="007C7B7F" w:rsidRDefault="00016614">
      <w:pPr>
        <w:spacing w:line="360" w:lineRule="auto"/>
        <w:jc w:val="center"/>
        <w:rPr>
          <w:rFonts w:ascii="Pragmatica" w:hAnsi="Pragmatica"/>
          <w:sz w:val="28"/>
        </w:rPr>
      </w:pPr>
      <w:r>
        <w:rPr>
          <w:rFonts w:ascii="Pragmatica" w:hAnsi="Pragmatica"/>
          <w:position w:val="-24"/>
          <w:sz w:val="28"/>
        </w:rPr>
        <w:object w:dxaOrig="3480" w:dyaOrig="639">
          <v:shape id="_x0000_i1178" type="#_x0000_t75" style="width:259.5pt;height:47.25pt" o:ole="">
            <v:imagedata r:id="rId308" o:title=""/>
          </v:shape>
          <o:OLEObject Type="Embed" ProgID="Equation.2" ShapeID="_x0000_i1178" DrawAspect="Content" ObjectID="_1453819253" r:id="rId309"/>
        </w:object>
      </w:r>
    </w:p>
    <w:p w:rsidR="007C7B7F" w:rsidRDefault="00016614">
      <w:pPr>
        <w:spacing w:line="360" w:lineRule="auto"/>
        <w:jc w:val="both"/>
        <w:rPr>
          <w:rFonts w:ascii="Pragmatica" w:hAnsi="Pragmatica"/>
          <w:sz w:val="28"/>
        </w:rPr>
      </w:pPr>
      <w:r>
        <w:rPr>
          <w:rFonts w:ascii="Pragmatica" w:hAnsi="Pragmatica"/>
          <w:sz w:val="28"/>
        </w:rPr>
        <w:t>По таблице 3.20 [ ] выбираем необходимую лампу. Тип выбранной лампы - ЛХБЦ40-4. В светильнике будут установлены две таких лампы.</w:t>
      </w:r>
    </w:p>
    <w:p w:rsidR="007C7B7F" w:rsidRDefault="00016614">
      <w:pPr>
        <w:spacing w:line="360" w:lineRule="auto"/>
        <w:jc w:val="both"/>
        <w:rPr>
          <w:rFonts w:ascii="Pragmatica" w:hAnsi="Pragmatica"/>
          <w:sz w:val="28"/>
        </w:rPr>
      </w:pPr>
      <w:r>
        <w:rPr>
          <w:rFonts w:ascii="Pragmatica" w:hAnsi="Pragmatica"/>
          <w:sz w:val="28"/>
        </w:rPr>
        <w:tab/>
        <w:t>Краткие технические данные лампы ЛХБЦ40-4:</w:t>
      </w:r>
    </w:p>
    <w:p w:rsidR="007C7B7F" w:rsidRDefault="00016614" w:rsidP="00016614">
      <w:pPr>
        <w:numPr>
          <w:ilvl w:val="0"/>
          <w:numId w:val="7"/>
        </w:numPr>
        <w:spacing w:line="360" w:lineRule="auto"/>
        <w:jc w:val="both"/>
        <w:rPr>
          <w:rFonts w:ascii="Pragmatica" w:hAnsi="Pragmatica"/>
          <w:sz w:val="28"/>
        </w:rPr>
      </w:pPr>
      <w:r>
        <w:rPr>
          <w:rFonts w:ascii="Pragmatica" w:hAnsi="Pragmatica"/>
          <w:sz w:val="28"/>
        </w:rPr>
        <w:t xml:space="preserve"> мощность - 40 Вт;</w:t>
      </w:r>
    </w:p>
    <w:p w:rsidR="007C7B7F" w:rsidRDefault="00016614" w:rsidP="00016614">
      <w:pPr>
        <w:numPr>
          <w:ilvl w:val="0"/>
          <w:numId w:val="7"/>
        </w:numPr>
        <w:spacing w:line="360" w:lineRule="auto"/>
        <w:jc w:val="both"/>
        <w:rPr>
          <w:rFonts w:ascii="Pragmatica" w:hAnsi="Pragmatica"/>
          <w:sz w:val="28"/>
        </w:rPr>
      </w:pPr>
      <w:r>
        <w:rPr>
          <w:rFonts w:ascii="Pragmatica" w:hAnsi="Pragmatica"/>
          <w:sz w:val="28"/>
        </w:rPr>
        <w:t xml:space="preserve"> напряжение - 103 В;</w:t>
      </w:r>
    </w:p>
    <w:p w:rsidR="007C7B7F" w:rsidRDefault="00016614" w:rsidP="00016614">
      <w:pPr>
        <w:numPr>
          <w:ilvl w:val="0"/>
          <w:numId w:val="7"/>
        </w:numPr>
        <w:spacing w:line="360" w:lineRule="auto"/>
        <w:jc w:val="both"/>
        <w:rPr>
          <w:rFonts w:ascii="Pragmatica" w:hAnsi="Pragmatica"/>
          <w:sz w:val="28"/>
        </w:rPr>
      </w:pPr>
      <w:r>
        <w:rPr>
          <w:rFonts w:ascii="Pragmatica" w:hAnsi="Pragmatica"/>
          <w:sz w:val="28"/>
        </w:rPr>
        <w:t xml:space="preserve"> световой поток после 100 ч горения - 2000 лм.</w:t>
      </w: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6.5 Противопожарная защита</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 xml:space="preserve"> </w:t>
      </w:r>
      <w:r>
        <w:rPr>
          <w:rFonts w:ascii="Pragmatica" w:hAnsi="Pragmatica"/>
          <w:sz w:val="28"/>
        </w:rPr>
        <w:tab/>
        <w:t>Пожары представляют особую опасность, так как сопряжены с большими материальными потерями. Как известно пожар может возникнуть при взаимодействии горючих веществ, окисления и источников зажигания. Горючими компонентами являются: строительные материалы для акустической и эстетической отделки помещений, перегородки, двери, полы, изоляция кабелей и др.</w:t>
      </w:r>
    </w:p>
    <w:p w:rsidR="007C7B7F" w:rsidRDefault="00016614">
      <w:pPr>
        <w:spacing w:line="360" w:lineRule="auto"/>
        <w:jc w:val="both"/>
        <w:rPr>
          <w:rFonts w:ascii="Pragmatica" w:hAnsi="Pragmatica"/>
          <w:sz w:val="28"/>
        </w:rPr>
      </w:pPr>
      <w:r>
        <w:rPr>
          <w:rFonts w:ascii="Pragmatica" w:hAnsi="Pragmatica"/>
          <w:sz w:val="28"/>
        </w:rPr>
        <w:tab/>
        <w:t>Противопожарная защита -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w:t>
      </w:r>
    </w:p>
    <w:p w:rsidR="007C7B7F" w:rsidRDefault="00016614">
      <w:pPr>
        <w:spacing w:line="360" w:lineRule="auto"/>
        <w:jc w:val="both"/>
        <w:rPr>
          <w:rFonts w:ascii="Pragmatica" w:hAnsi="Pragmatica"/>
          <w:sz w:val="28"/>
        </w:rPr>
      </w:pPr>
      <w:r>
        <w:rPr>
          <w:rFonts w:ascii="Pragmatica" w:hAnsi="Pragmatica"/>
          <w:sz w:val="28"/>
        </w:rPr>
        <w:tab/>
        <w:t>Источниками возгорания могут быть электронные схемы от ЭВМ, приборы, применяемые для технического обслуживания, устройства электропитания, кондиционирования воздуха, где в результате различных нарушений образуются перегретые элементы, электрические искры и дуги, способные вызвать загорания горючих материалов.</w:t>
      </w:r>
    </w:p>
    <w:p w:rsidR="007C7B7F" w:rsidRDefault="00016614">
      <w:pPr>
        <w:spacing w:line="360" w:lineRule="auto"/>
        <w:jc w:val="both"/>
        <w:rPr>
          <w:rFonts w:ascii="Pragmatica" w:hAnsi="Pragmatica"/>
          <w:sz w:val="28"/>
        </w:rPr>
      </w:pPr>
      <w:r>
        <w:rPr>
          <w:rFonts w:ascii="Pragmatica" w:hAnsi="Pragmatica"/>
          <w:sz w:val="28"/>
        </w:rPr>
        <w:tab/>
        <w:t>В современных ЭВМ очень высокая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ЭВМ служат системы вентиляции и кондиционирования воздуха. При постоянном действии эти системы представляют собой дополнительную пожарную опасность.</w:t>
      </w:r>
    </w:p>
    <w:p w:rsidR="007C7B7F" w:rsidRDefault="00016614">
      <w:pPr>
        <w:spacing w:line="360" w:lineRule="auto"/>
        <w:jc w:val="both"/>
        <w:rPr>
          <w:rFonts w:ascii="Pragmatica" w:hAnsi="Pragmatica"/>
          <w:sz w:val="28"/>
        </w:rPr>
      </w:pPr>
      <w:r>
        <w:rPr>
          <w:rFonts w:ascii="Pragmatica" w:hAnsi="Pragmatica"/>
          <w:sz w:val="28"/>
        </w:rPr>
        <w:tab/>
        <w:t>Энергоснабжение помещения осуществляется от трансформаторной станции. На трансформаторных подстанциях особую опасность представляют трансформаторы с масляным охлаждением. В связи с этим предпочтение следует отдавать сухим трансформаторам.</w:t>
      </w:r>
    </w:p>
    <w:p w:rsidR="007C7B7F" w:rsidRDefault="00016614">
      <w:pPr>
        <w:spacing w:line="360" w:lineRule="auto"/>
        <w:jc w:val="both"/>
        <w:rPr>
          <w:rFonts w:ascii="Pragmatica" w:hAnsi="Pragmatica"/>
          <w:sz w:val="28"/>
        </w:rPr>
      </w:pPr>
      <w:r>
        <w:rPr>
          <w:rFonts w:ascii="Pragmatica" w:hAnsi="Pragmatica"/>
          <w:sz w:val="28"/>
        </w:rPr>
        <w:tab/>
        <w:t>Для большинства помещений, где размещены ЭВМ, установлена категория пожарной опасности В.</w:t>
      </w:r>
    </w:p>
    <w:p w:rsidR="007C7B7F" w:rsidRDefault="00016614">
      <w:pPr>
        <w:spacing w:line="360" w:lineRule="auto"/>
        <w:jc w:val="both"/>
        <w:rPr>
          <w:rFonts w:ascii="Pragmatica" w:hAnsi="Pragmatica"/>
          <w:sz w:val="28"/>
        </w:rPr>
      </w:pPr>
      <w:r>
        <w:rPr>
          <w:rFonts w:ascii="Pragmatica" w:hAnsi="Pragmatica"/>
          <w:sz w:val="28"/>
        </w:rPr>
        <w:tab/>
        <w:t>К средствам тушения пожара, предназначенных для локализации небольших возгораний, относятся пожарные стволы, внутренние пожарные водопроводы, огнетушители, сухой песок, асбестовые одеяла и т. п.</w:t>
      </w:r>
    </w:p>
    <w:p w:rsidR="007C7B7F" w:rsidRDefault="00016614">
      <w:pPr>
        <w:spacing w:line="360" w:lineRule="auto"/>
        <w:jc w:val="both"/>
        <w:rPr>
          <w:rFonts w:ascii="Pragmatica" w:hAnsi="Pragmatica"/>
          <w:sz w:val="28"/>
        </w:rPr>
      </w:pPr>
      <w:r>
        <w:rPr>
          <w:rFonts w:ascii="Pragmatica" w:hAnsi="Pragmatica"/>
          <w:sz w:val="28"/>
        </w:rPr>
        <w:tab/>
        <w:t>Для тушения пожаров на начальных стадиях широко применяются огнетушители. По виду используемого огнетушащего вещества огнетушители подразделяются на следующие основные группы.</w:t>
      </w:r>
    </w:p>
    <w:p w:rsidR="007C7B7F" w:rsidRDefault="00016614">
      <w:pPr>
        <w:spacing w:line="360" w:lineRule="auto"/>
        <w:jc w:val="both"/>
        <w:rPr>
          <w:rFonts w:ascii="Pragmatica" w:hAnsi="Pragmatica"/>
          <w:sz w:val="28"/>
        </w:rPr>
      </w:pPr>
      <w:r>
        <w:rPr>
          <w:rFonts w:ascii="Pragmatica" w:hAnsi="Pragmatica"/>
          <w:sz w:val="28"/>
        </w:rPr>
        <w:tab/>
        <w:t>Пенные огнетушители, применяются для тушения горящих жидкостей, различных материалов, конструктивных элементов и оборудования, кроме электрооборудования, находящегося под напряжением.</w:t>
      </w:r>
    </w:p>
    <w:p w:rsidR="007C7B7F" w:rsidRDefault="00016614">
      <w:pPr>
        <w:spacing w:line="360" w:lineRule="auto"/>
        <w:jc w:val="both"/>
        <w:rPr>
          <w:rFonts w:ascii="Pragmatica" w:hAnsi="Pragmatica"/>
          <w:sz w:val="28"/>
        </w:rPr>
      </w:pPr>
      <w:r>
        <w:rPr>
          <w:rFonts w:ascii="Pragmatica" w:hAnsi="Pragmatica"/>
          <w:sz w:val="28"/>
        </w:rPr>
        <w:tab/>
        <w:t>Газовые огнетушители применяются для тушения жидких и твердых веществ, а также электроустановок, находящихся под напряжением.</w:t>
      </w:r>
    </w:p>
    <w:p w:rsidR="007C7B7F" w:rsidRDefault="00016614">
      <w:pPr>
        <w:spacing w:line="360" w:lineRule="auto"/>
        <w:jc w:val="both"/>
        <w:rPr>
          <w:rFonts w:ascii="Pragmatica" w:hAnsi="Pragmatica"/>
          <w:sz w:val="28"/>
        </w:rPr>
      </w:pPr>
      <w:r>
        <w:rPr>
          <w:rFonts w:ascii="Pragmatica" w:hAnsi="Pragmatica"/>
          <w:sz w:val="28"/>
        </w:rPr>
        <w:tab/>
        <w:t>В помещениях, где присутствуют ЭВМ применяются главным образом углекислотные огнетушители, достоинством которых является высокая эффективность тушения пожара, сохранность электронного оборудования, диэлектрические свойства углекислого газа, что позволяет использовать эти огнетушители даже в том случае, когда не удается обесточить электроустановку сразу.</w:t>
      </w:r>
    </w:p>
    <w:p w:rsidR="007C7B7F" w:rsidRDefault="00016614">
      <w:pPr>
        <w:spacing w:line="360" w:lineRule="auto"/>
        <w:jc w:val="both"/>
        <w:rPr>
          <w:rFonts w:ascii="Pragmatica" w:hAnsi="Pragmatica"/>
          <w:sz w:val="28"/>
        </w:rPr>
      </w:pPr>
      <w:r>
        <w:rPr>
          <w:rFonts w:ascii="Pragmatica" w:hAnsi="Pragmatica"/>
          <w:sz w:val="28"/>
        </w:rPr>
        <w:tab/>
        <w:t>Для обнаружения начальной стадии загорания и оповещения службу пожарной охраны используют системы автоматической пожарной сигнализации (АПС). Кроме того, они могут самостоятельно приводить в действие установки пожаротушения, когда пожар еще не достиг больших размеров. Системы АПС состоят из пожарных извещателей, линий связи и приемных пультов (станций).</w:t>
      </w:r>
    </w:p>
    <w:p w:rsidR="007C7B7F" w:rsidRDefault="00016614">
      <w:pPr>
        <w:spacing w:line="360" w:lineRule="auto"/>
        <w:jc w:val="both"/>
        <w:rPr>
          <w:rFonts w:ascii="Pragmatica" w:hAnsi="Pragmatica"/>
          <w:sz w:val="28"/>
        </w:rPr>
      </w:pPr>
      <w:r>
        <w:rPr>
          <w:rFonts w:ascii="Pragmatica" w:hAnsi="Pragmatica"/>
          <w:sz w:val="28"/>
        </w:rPr>
        <w:tab/>
        <w:t>В соответствии с “Типовыми правилами пожарной безопасности для промышленных предприятий” залы ЭВМ, помещения для внешних запоминающих устройств, подготовки данных, сервисной аппаратуры, архивов, копировально-множительного оборудования и т. п. необходимо оборудовать дымовыми пожарными извещателями. В этих помещениях в начале пожара при горении различных пластмассовых, изоляционных материалов и бумажных изделий выделяется значительное количество дыма и мало теплоты.</w:t>
      </w:r>
    </w:p>
    <w:p w:rsidR="007C7B7F" w:rsidRDefault="00016614">
      <w:pPr>
        <w:spacing w:line="360" w:lineRule="auto"/>
        <w:jc w:val="center"/>
        <w:rPr>
          <w:rFonts w:ascii="Pragmatica" w:hAnsi="Pragmatica"/>
          <w:sz w:val="28"/>
          <w:lang w:val="en-US"/>
        </w:rPr>
      </w:pPr>
      <w:r>
        <w:rPr>
          <w:rFonts w:ascii="Pragmatica" w:hAnsi="Pragmatica"/>
          <w:sz w:val="28"/>
        </w:rPr>
        <w:br w:type="page"/>
      </w:r>
      <w:r>
        <w:rPr>
          <w:rFonts w:ascii="Pragmatica" w:hAnsi="Pragmatica"/>
          <w:sz w:val="28"/>
          <w:lang w:val="en-US"/>
        </w:rPr>
        <w:t>SUMMARY</w:t>
      </w:r>
    </w:p>
    <w:p w:rsidR="007C7B7F" w:rsidRDefault="007C7B7F">
      <w:pPr>
        <w:spacing w:line="360" w:lineRule="auto"/>
        <w:rPr>
          <w:rFonts w:ascii="Pragmatica" w:hAnsi="Pragmatica"/>
          <w:color w:val="0000FF"/>
          <w:sz w:val="28"/>
          <w:lang w:val="en-US"/>
        </w:rPr>
      </w:pPr>
    </w:p>
    <w:p w:rsidR="007C7B7F" w:rsidRDefault="00016614">
      <w:pPr>
        <w:spacing w:line="360" w:lineRule="auto"/>
        <w:rPr>
          <w:rFonts w:ascii="Pragmatica" w:hAnsi="Pragmatica"/>
          <w:sz w:val="28"/>
          <w:lang w:val="en-US"/>
        </w:rPr>
      </w:pPr>
      <w:r>
        <w:rPr>
          <w:rFonts w:ascii="Pragmatica" w:hAnsi="Pragmatica"/>
          <w:sz w:val="28"/>
          <w:lang w:val="en-US"/>
        </w:rPr>
        <w:tab/>
        <w:t>The electric drives for such machinery as pumps, compressors, conveyers, etc. occupy the intermediate position between the high dynamic and low dynamic drives. The existing automatic control systems do not satisfy with all requirements presented to such drives. Therefore it is proposed the alternating current electric drive with improved power parameters.</w:t>
      </w:r>
    </w:p>
    <w:p w:rsidR="007C7B7F" w:rsidRDefault="00016614">
      <w:pPr>
        <w:spacing w:line="360" w:lineRule="auto"/>
        <w:rPr>
          <w:rFonts w:ascii="Pragmatica" w:hAnsi="Pragmatica"/>
          <w:sz w:val="28"/>
          <w:lang w:val="en-US"/>
        </w:rPr>
      </w:pPr>
      <w:r>
        <w:rPr>
          <w:rFonts w:ascii="Pragmatica" w:hAnsi="Pragmatica"/>
          <w:sz w:val="28"/>
          <w:lang w:val="en-US"/>
        </w:rPr>
        <w:tab/>
        <w:t>Principles of the work of the alternating current electric drive with improved power parameters is based on the maintenance of a constant corner between generalized vectors of the stator current and rotor flux that provides work of an engine in the field of  nominal mode with the maximum values of efficiency and capacity factor (cos j).</w:t>
      </w:r>
    </w:p>
    <w:p w:rsidR="007C7B7F" w:rsidRDefault="00016614">
      <w:pPr>
        <w:spacing w:line="360" w:lineRule="auto"/>
        <w:rPr>
          <w:rFonts w:ascii="Pragmatica" w:hAnsi="Pragmatica"/>
          <w:sz w:val="28"/>
          <w:lang w:val="en-US"/>
        </w:rPr>
      </w:pPr>
      <w:r>
        <w:rPr>
          <w:rFonts w:ascii="Pragmatica" w:hAnsi="Pragmatica"/>
          <w:sz w:val="28"/>
          <w:lang w:val="en-US"/>
        </w:rPr>
        <w:tab/>
        <w:t>Induction Motor Automatic Control System is intended for regulation of rotor speed by change of voltage and stator field frequency values. In comparison with existing AC electric drives the designed system has the number of advantages: absence of mechanical gauges (tachometers, position detectors, etc.) makes the system cheaper, increases its reliability and improves the dynamic characteristics; the regulation of phase flux values in function from load permits to obtain essential economy of the electric power (especially when motor works in the range of small loads); the maintenance of relative sliding constancy permits to obtain the hard mechanical characteristics.</w:t>
      </w:r>
    </w:p>
    <w:p w:rsidR="007C7B7F" w:rsidRDefault="00016614">
      <w:pPr>
        <w:spacing w:line="360" w:lineRule="auto"/>
        <w:jc w:val="center"/>
        <w:rPr>
          <w:rFonts w:ascii="Pragmatica" w:hAnsi="Pragmatica"/>
          <w:b/>
          <w:sz w:val="28"/>
        </w:rPr>
      </w:pPr>
      <w:r>
        <w:rPr>
          <w:rFonts w:ascii="Pragmatica" w:hAnsi="Pragmatica"/>
          <w:sz w:val="28"/>
        </w:rPr>
        <w:br w:type="page"/>
      </w:r>
      <w:r>
        <w:rPr>
          <w:rFonts w:ascii="Pragmatica" w:hAnsi="Pragmatica"/>
          <w:b/>
          <w:sz w:val="28"/>
        </w:rPr>
        <w:t>СПИСОК ЛИТЕРАТУРЫ</w:t>
      </w:r>
    </w:p>
    <w:p w:rsidR="007C7B7F" w:rsidRDefault="007C7B7F">
      <w:pPr>
        <w:spacing w:line="360" w:lineRule="auto"/>
        <w:jc w:val="both"/>
        <w:rPr>
          <w:rFonts w:ascii="Pragmatica" w:hAnsi="Pragmatica"/>
          <w:sz w:val="28"/>
        </w:rPr>
      </w:pP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К.П.Ковач, И.Рац. Переходные процессы в машинах переменного тока. М. - Л.: Госэнергоиздат, 1963, 744 стр.</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Эпштейн И. И. Автоматизированный электропривод переменного тока. - М.: Энергоиздат, 1982 - 192 c., ил.</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Шипачев В.С. Высшая математика: Учеб. для немат. спец. вузов / Под ред. акад. А. Н. Тихонова. - 2 - е изд., стер. - М.: Высш. шк., 1990. - 479 с., ил.</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Асинхронные двигатели серии 4А: Справочник / А. Э. Кравчик, М. М. Шлаф, В. И. Афонин, Е. А. Соболенская. - М.: Энергоиздат, 1982. - 504 с., ил.</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В. Л. Грузов, Ю. А. Сабинин. Асинхронные маломощные приводы со статическими преобразователями. Л.: "Энергия", 1970, 136 с.</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Turbo Pascal Version 5.5 Object - Oriented Programming Guide. -Borland International, 1989</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Dutton F. Turbo Pascal Toolbox. - SYBEX, 1988</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Токарев Б. Ф. Электрические машины. Учеб. пособие для вузов. - М: Энергоатомиздат, 1990: - 642 с.: ил.</w:t>
      </w:r>
    </w:p>
    <w:p w:rsidR="007C7B7F" w:rsidRDefault="00016614" w:rsidP="00016614">
      <w:pPr>
        <w:numPr>
          <w:ilvl w:val="0"/>
          <w:numId w:val="8"/>
        </w:numPr>
        <w:tabs>
          <w:tab w:val="left" w:pos="8789"/>
        </w:tabs>
        <w:spacing w:line="360" w:lineRule="auto"/>
        <w:ind w:left="0" w:firstLine="0"/>
        <w:jc w:val="both"/>
        <w:rPr>
          <w:rFonts w:ascii="Pragmatica" w:hAnsi="Pragmatica"/>
          <w:sz w:val="28"/>
        </w:rPr>
      </w:pPr>
      <w:r>
        <w:rPr>
          <w:rFonts w:ascii="Pragmatica" w:hAnsi="Pragmatica"/>
          <w:sz w:val="28"/>
        </w:rPr>
        <w:t>Цифровые и аналоговые интегральные микросхемы</w:t>
      </w:r>
      <w:r>
        <w:rPr>
          <w:rFonts w:ascii="Pragmatica" w:hAnsi="Pragmatica"/>
          <w:sz w:val="28"/>
          <w:lang w:val="en-US"/>
        </w:rPr>
        <w:t>:</w:t>
      </w:r>
      <w:r>
        <w:rPr>
          <w:rFonts w:ascii="Pragmatica" w:hAnsi="Pragmatica"/>
          <w:sz w:val="28"/>
        </w:rPr>
        <w:t xml:space="preserve"> Справочник / С. В. Якубовский, Л. И. Ниссельсон, В. И. Кулешова и др.; Под ред. С. В. Якубовского. - М.</w:t>
      </w:r>
      <w:r>
        <w:rPr>
          <w:rFonts w:ascii="Pragmatica" w:hAnsi="Pragmatica"/>
          <w:sz w:val="28"/>
          <w:lang w:val="en-US"/>
        </w:rPr>
        <w:t>:</w:t>
      </w:r>
      <w:r>
        <w:rPr>
          <w:rFonts w:ascii="Pragmatica" w:hAnsi="Pragmatica"/>
          <w:sz w:val="28"/>
        </w:rPr>
        <w:t xml:space="preserve"> Радио и связь, 1989. - 496 с.</w:t>
      </w:r>
      <w:r>
        <w:rPr>
          <w:rFonts w:ascii="Pragmatica" w:hAnsi="Pragmatica"/>
          <w:sz w:val="28"/>
          <w:lang w:val="en-US"/>
        </w:rPr>
        <w:t>:</w:t>
      </w:r>
      <w:r>
        <w:rPr>
          <w:rFonts w:ascii="Pragmatica" w:hAnsi="Pragmatica"/>
          <w:sz w:val="28"/>
        </w:rPr>
        <w:t xml:space="preserve"> ил. </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Полупроводниковые БИС запоминающих устройств. Под ред. А. Ю. Гордонова и Ю. А. Дьякова. - М.</w:t>
      </w:r>
      <w:r>
        <w:rPr>
          <w:rFonts w:ascii="Pragmatica" w:hAnsi="Pragmatica"/>
          <w:sz w:val="28"/>
          <w:lang w:val="en-US"/>
        </w:rPr>
        <w:t>:</w:t>
      </w:r>
      <w:r>
        <w:rPr>
          <w:rFonts w:ascii="Pragmatica" w:hAnsi="Pragmatica"/>
          <w:sz w:val="28"/>
        </w:rPr>
        <w:t xml:space="preserve"> Радио и связь, 1986. - 360 с. </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Булгаков А. А. Частотное управление асинхронным двигателем - М.: Энергоиздат, 1982. - 216 c.</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Бойко В.А., Голинько В. И., Фрундин В. Е. Методические указания по выполнению раздела "Охрана труда и окружащей</w:t>
      </w:r>
      <w:r>
        <w:rPr>
          <w:rFonts w:ascii="Pragmatica" w:hAnsi="Pragmatica"/>
          <w:sz w:val="28"/>
          <w:lang w:val="en-US"/>
        </w:rPr>
        <w:t xml:space="preserve"> </w:t>
      </w:r>
      <w:r>
        <w:rPr>
          <w:rFonts w:ascii="Pragmatica" w:hAnsi="Pragmatica"/>
          <w:sz w:val="28"/>
        </w:rPr>
        <w:t>среды" в дипломных проектах студентов специальностей 0303, 0606, 0628 /ДГИ. - Днепропетровск, 1986. - 50 с.</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Ю.Г.Сибаров, Н.Н.Сколотнев. Охрана труда в вычислительных центрах. - М: Машиностроение, 1985</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Липаев В.В., Потапов А. И. Оценка затрат на разработку программных средств. - М.: Финансы и статистика, 1988. - 224 c.: ил.</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Боэм Б. У. Инженерное проектирование программного обеспечения.: Пер. с англ. - М.: Радио и связь. 1985. - 512 c.</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 xml:space="preserve"> Методические указания по составлению экономической части дипломного проекта для студентов специальностей "Автоматика и управление в технических системах" (21.01) и "Электропривод и автоматизация промышленных установок и технологических комплексов" (21.05) / Сост.: В. Д. Тулупий, А. В. Давидайтис, И. В. Шереметьева. - Днепропетровск: ДГИ, 1992. - 52 c.</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Сандлер А. С., Гусяцкий Ю. М. Тиристорные инверторы с широтно - импульсной модуляцией. - .: Энергия, 1968 - 96 с.</w:t>
      </w:r>
    </w:p>
    <w:p w:rsidR="007C7B7F" w:rsidRDefault="00016614" w:rsidP="00016614">
      <w:pPr>
        <w:numPr>
          <w:ilvl w:val="0"/>
          <w:numId w:val="8"/>
        </w:numPr>
        <w:spacing w:line="360" w:lineRule="auto"/>
        <w:ind w:left="0" w:firstLine="0"/>
        <w:jc w:val="both"/>
        <w:rPr>
          <w:rFonts w:ascii="Pragmatica" w:hAnsi="Pragmatica"/>
          <w:sz w:val="28"/>
        </w:rPr>
      </w:pPr>
      <w:r>
        <w:rPr>
          <w:rFonts w:ascii="Pragmatica" w:hAnsi="Pragmatica"/>
          <w:sz w:val="28"/>
        </w:rPr>
        <w:t>Кривицкий С. О., Эпштейн И. И. Динамика частотно - регулируемых электроприводов с автономными инверторами. - М.: Энергия, 1970. - 150 c.</w:t>
      </w:r>
    </w:p>
    <w:p w:rsidR="007C7B7F" w:rsidRDefault="00016614">
      <w:pPr>
        <w:spacing w:line="360" w:lineRule="auto"/>
        <w:jc w:val="center"/>
        <w:rPr>
          <w:rFonts w:ascii="Pragmatica" w:hAnsi="Pragmatica"/>
          <w:sz w:val="28"/>
        </w:rPr>
      </w:pPr>
      <w:r>
        <w:rPr>
          <w:rFonts w:ascii="Pragmatica" w:hAnsi="Pragmatica"/>
          <w:sz w:val="28"/>
        </w:rPr>
        <w:br w:type="page"/>
      </w: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96"/>
        </w:rPr>
      </w:pPr>
      <w:r>
        <w:rPr>
          <w:rFonts w:ascii="Pragmatica" w:hAnsi="Pragmatica"/>
          <w:sz w:val="96"/>
        </w:rPr>
        <w:t>ПРИЛОЖЕНИЯ</w:t>
      </w:r>
    </w:p>
    <w:p w:rsidR="007C7B7F" w:rsidRDefault="00016614">
      <w:pPr>
        <w:spacing w:line="360" w:lineRule="auto"/>
        <w:jc w:val="center"/>
        <w:rPr>
          <w:rFonts w:ascii="Pragmatica" w:hAnsi="Pragmatica"/>
          <w:sz w:val="28"/>
        </w:rPr>
      </w:pPr>
      <w:r>
        <w:rPr>
          <w:rFonts w:ascii="Pragmatica" w:hAnsi="Pragmatica"/>
          <w:sz w:val="28"/>
        </w:rPr>
        <w:br w:type="page"/>
      </w:r>
    </w:p>
    <w:tbl>
      <w:tblPr>
        <w:tblW w:w="0" w:type="auto"/>
        <w:tblInd w:w="-93"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2976"/>
        <w:gridCol w:w="2976"/>
        <w:gridCol w:w="2976"/>
      </w:tblGrid>
      <w:tr w:rsidR="007C7B7F">
        <w:tc>
          <w:tcPr>
            <w:tcW w:w="2976" w:type="dxa"/>
            <w:tcBorders>
              <w:top w:val="single" w:sz="18" w:space="0" w:color="auto"/>
              <w:bottom w:val="single" w:sz="6" w:space="0" w:color="auto"/>
              <w:right w:val="single" w:sz="6" w:space="0" w:color="auto"/>
            </w:tcBorders>
          </w:tcPr>
          <w:p w:rsidR="007C7B7F" w:rsidRDefault="00016614">
            <w:pPr>
              <w:spacing w:line="360" w:lineRule="auto"/>
              <w:jc w:val="center"/>
              <w:rPr>
                <w:rFonts w:ascii="Pragmatica" w:hAnsi="Pragmatica"/>
                <w:sz w:val="28"/>
              </w:rPr>
            </w:pPr>
            <w:r>
              <w:rPr>
                <w:rFonts w:ascii="Pragmatica" w:hAnsi="Pragmatica"/>
                <w:sz w:val="28"/>
              </w:rPr>
              <w:t>Обозначение</w:t>
            </w:r>
          </w:p>
        </w:tc>
        <w:tc>
          <w:tcPr>
            <w:tcW w:w="2976" w:type="dxa"/>
            <w:tcBorders>
              <w:top w:val="single" w:sz="18" w:space="0" w:color="auto"/>
              <w:left w:val="nil"/>
              <w:bottom w:val="single" w:sz="6" w:space="0" w:color="auto"/>
              <w:right w:val="single" w:sz="6" w:space="0" w:color="auto"/>
            </w:tcBorders>
          </w:tcPr>
          <w:p w:rsidR="007C7B7F" w:rsidRDefault="00016614">
            <w:pPr>
              <w:spacing w:line="360" w:lineRule="auto"/>
              <w:jc w:val="center"/>
              <w:rPr>
                <w:rFonts w:ascii="Pragmatica" w:hAnsi="Pragmatica"/>
                <w:sz w:val="28"/>
              </w:rPr>
            </w:pPr>
            <w:r>
              <w:rPr>
                <w:rFonts w:ascii="Pragmatica" w:hAnsi="Pragmatica"/>
                <w:sz w:val="28"/>
              </w:rPr>
              <w:t>Наименование</w:t>
            </w:r>
          </w:p>
        </w:tc>
        <w:tc>
          <w:tcPr>
            <w:tcW w:w="2976" w:type="dxa"/>
            <w:tcBorders>
              <w:top w:val="single" w:sz="18" w:space="0" w:color="auto"/>
              <w:left w:val="nil"/>
              <w:bottom w:val="single" w:sz="6" w:space="0" w:color="auto"/>
            </w:tcBorders>
          </w:tcPr>
          <w:p w:rsidR="007C7B7F" w:rsidRDefault="00016614">
            <w:pPr>
              <w:spacing w:line="360" w:lineRule="auto"/>
              <w:jc w:val="center"/>
              <w:rPr>
                <w:rFonts w:ascii="Pragmatica" w:hAnsi="Pragmatica"/>
                <w:sz w:val="28"/>
              </w:rPr>
            </w:pPr>
            <w:r>
              <w:rPr>
                <w:rFonts w:ascii="Pragmatica" w:hAnsi="Pragmatica"/>
                <w:sz w:val="28"/>
              </w:rPr>
              <w:t>Примечание</w:t>
            </w:r>
          </w:p>
        </w:tc>
      </w:tr>
      <w:tr w:rsidR="007C7B7F">
        <w:tc>
          <w:tcPr>
            <w:tcW w:w="2976" w:type="dxa"/>
            <w:tcBorders>
              <w:top w:val="single" w:sz="6" w:space="0" w:color="auto"/>
              <w:bottom w:val="single" w:sz="6" w:space="0" w:color="auto"/>
              <w:right w:val="nil"/>
            </w:tcBorders>
          </w:tcPr>
          <w:p w:rsidR="007C7B7F" w:rsidRDefault="007C7B7F">
            <w:pPr>
              <w:spacing w:line="360" w:lineRule="auto"/>
              <w:jc w:val="center"/>
              <w:rPr>
                <w:rFonts w:ascii="Pragmatica" w:hAnsi="Pragmatica"/>
                <w:sz w:val="28"/>
              </w:rPr>
            </w:pPr>
          </w:p>
        </w:tc>
        <w:tc>
          <w:tcPr>
            <w:tcW w:w="2976" w:type="dxa"/>
            <w:tcBorders>
              <w:top w:val="single" w:sz="6" w:space="0" w:color="auto"/>
              <w:left w:val="nil"/>
              <w:bottom w:val="single" w:sz="6" w:space="0" w:color="auto"/>
              <w:right w:val="nil"/>
            </w:tcBorders>
          </w:tcPr>
          <w:p w:rsidR="007C7B7F" w:rsidRDefault="00016614">
            <w:pPr>
              <w:spacing w:line="360" w:lineRule="auto"/>
              <w:jc w:val="center"/>
              <w:rPr>
                <w:rFonts w:ascii="Pragmatica" w:hAnsi="Pragmatica"/>
                <w:sz w:val="28"/>
              </w:rPr>
            </w:pPr>
            <w:r>
              <w:rPr>
                <w:rFonts w:ascii="Pragmatica" w:hAnsi="Pragmatica"/>
                <w:sz w:val="28"/>
              </w:rPr>
              <w:t>документация</w:t>
            </w:r>
          </w:p>
        </w:tc>
        <w:tc>
          <w:tcPr>
            <w:tcW w:w="2976" w:type="dxa"/>
            <w:tcBorders>
              <w:top w:val="single" w:sz="6" w:space="0" w:color="auto"/>
              <w:left w:val="nil"/>
              <w:bottom w:val="single" w:sz="6" w:space="0" w:color="auto"/>
            </w:tcBorders>
          </w:tcPr>
          <w:p w:rsidR="007C7B7F" w:rsidRDefault="007C7B7F">
            <w:pPr>
              <w:spacing w:line="360" w:lineRule="auto"/>
              <w:jc w:val="center"/>
              <w:rPr>
                <w:rFonts w:ascii="Pragmatica" w:hAnsi="Pragmatica"/>
                <w:sz w:val="28"/>
              </w:rPr>
            </w:pPr>
          </w:p>
        </w:tc>
      </w:tr>
      <w:tr w:rsidR="007C7B7F">
        <w:tc>
          <w:tcPr>
            <w:tcW w:w="2976" w:type="dxa"/>
            <w:tcBorders>
              <w:top w:val="single" w:sz="6" w:space="0" w:color="auto"/>
              <w:bottom w:val="single" w:sz="6" w:space="0" w:color="auto"/>
              <w:right w:val="single" w:sz="6" w:space="0" w:color="auto"/>
            </w:tcBorders>
          </w:tcPr>
          <w:p w:rsidR="007C7B7F" w:rsidRDefault="007C7B7F">
            <w:pPr>
              <w:jc w:val="center"/>
              <w:rPr>
                <w:rFonts w:ascii="Pragmatica" w:hAnsi="Pragmatica"/>
                <w:sz w:val="28"/>
              </w:rPr>
            </w:pPr>
          </w:p>
        </w:tc>
        <w:tc>
          <w:tcPr>
            <w:tcW w:w="2976" w:type="dxa"/>
            <w:tcBorders>
              <w:top w:val="single" w:sz="6" w:space="0" w:color="auto"/>
              <w:left w:val="nil"/>
              <w:bottom w:val="single" w:sz="6" w:space="0" w:color="auto"/>
              <w:right w:val="single" w:sz="6" w:space="0" w:color="auto"/>
            </w:tcBorders>
          </w:tcPr>
          <w:p w:rsidR="007C7B7F" w:rsidRDefault="00016614">
            <w:pPr>
              <w:rPr>
                <w:rFonts w:ascii="Pragmatica" w:hAnsi="Pragmatica"/>
                <w:sz w:val="28"/>
              </w:rPr>
            </w:pPr>
            <w:r>
              <w:rPr>
                <w:rFonts w:ascii="Pragmatica" w:hAnsi="Pragmatica"/>
                <w:sz w:val="28"/>
              </w:rPr>
              <w:t>Текст программы</w:t>
            </w:r>
          </w:p>
        </w:tc>
        <w:tc>
          <w:tcPr>
            <w:tcW w:w="2976" w:type="dxa"/>
            <w:tcBorders>
              <w:top w:val="single" w:sz="6" w:space="0" w:color="auto"/>
              <w:left w:val="nil"/>
              <w:bottom w:val="single" w:sz="6" w:space="0" w:color="auto"/>
            </w:tcBorders>
          </w:tcPr>
          <w:p w:rsidR="007C7B7F" w:rsidRDefault="00016614">
            <w:pPr>
              <w:rPr>
                <w:rFonts w:ascii="Pragmatica" w:hAnsi="Pragmatica"/>
                <w:sz w:val="28"/>
              </w:rPr>
            </w:pPr>
            <w:r>
              <w:rPr>
                <w:rFonts w:ascii="Pragmatica" w:hAnsi="Pragmatica"/>
                <w:sz w:val="28"/>
              </w:rPr>
              <w:t>Текст программы с комментариями</w:t>
            </w:r>
          </w:p>
        </w:tc>
      </w:tr>
      <w:tr w:rsidR="007C7B7F">
        <w:tc>
          <w:tcPr>
            <w:tcW w:w="2976" w:type="dxa"/>
            <w:tcBorders>
              <w:top w:val="single" w:sz="6" w:space="0" w:color="auto"/>
              <w:bottom w:val="single" w:sz="6" w:space="0" w:color="auto"/>
              <w:right w:val="single" w:sz="6" w:space="0" w:color="auto"/>
            </w:tcBorders>
          </w:tcPr>
          <w:p w:rsidR="007C7B7F" w:rsidRDefault="007C7B7F">
            <w:pPr>
              <w:jc w:val="center"/>
              <w:rPr>
                <w:rFonts w:ascii="Pragmatica" w:hAnsi="Pragmatica"/>
                <w:sz w:val="28"/>
              </w:rPr>
            </w:pPr>
          </w:p>
        </w:tc>
        <w:tc>
          <w:tcPr>
            <w:tcW w:w="2976" w:type="dxa"/>
            <w:tcBorders>
              <w:top w:val="single" w:sz="6" w:space="0" w:color="auto"/>
              <w:left w:val="nil"/>
              <w:bottom w:val="single" w:sz="6" w:space="0" w:color="auto"/>
              <w:right w:val="single" w:sz="6" w:space="0" w:color="auto"/>
            </w:tcBorders>
          </w:tcPr>
          <w:p w:rsidR="007C7B7F" w:rsidRDefault="00016614">
            <w:pPr>
              <w:rPr>
                <w:rFonts w:ascii="Pragmatica" w:hAnsi="Pragmatica"/>
                <w:sz w:val="28"/>
              </w:rPr>
            </w:pPr>
            <w:r>
              <w:rPr>
                <w:rFonts w:ascii="Pragmatica" w:hAnsi="Pragmatica"/>
                <w:sz w:val="28"/>
              </w:rPr>
              <w:t>Описание программы</w:t>
            </w:r>
          </w:p>
        </w:tc>
        <w:tc>
          <w:tcPr>
            <w:tcW w:w="2976" w:type="dxa"/>
            <w:tcBorders>
              <w:top w:val="single" w:sz="6" w:space="0" w:color="auto"/>
              <w:left w:val="nil"/>
              <w:bottom w:val="single" w:sz="6" w:space="0" w:color="auto"/>
            </w:tcBorders>
          </w:tcPr>
          <w:p w:rsidR="007C7B7F" w:rsidRDefault="00016614">
            <w:pPr>
              <w:rPr>
                <w:rFonts w:ascii="Pragmatica" w:hAnsi="Pragmatica"/>
                <w:sz w:val="28"/>
              </w:rPr>
            </w:pPr>
            <w:r>
              <w:rPr>
                <w:rFonts w:ascii="Pragmatica" w:hAnsi="Pragmatica"/>
                <w:sz w:val="28"/>
              </w:rPr>
              <w:t>Описание, назначение и характеристика программы</w:t>
            </w:r>
          </w:p>
        </w:tc>
      </w:tr>
      <w:tr w:rsidR="007C7B7F">
        <w:tc>
          <w:tcPr>
            <w:tcW w:w="2976" w:type="dxa"/>
            <w:tcBorders>
              <w:top w:val="single" w:sz="6" w:space="0" w:color="auto"/>
              <w:bottom w:val="single" w:sz="18" w:space="0" w:color="auto"/>
              <w:right w:val="single" w:sz="6" w:space="0" w:color="auto"/>
            </w:tcBorders>
          </w:tcPr>
          <w:p w:rsidR="007C7B7F" w:rsidRDefault="007C7B7F">
            <w:pPr>
              <w:jc w:val="center"/>
              <w:rPr>
                <w:rFonts w:ascii="Pragmatica" w:hAnsi="Pragmatica"/>
                <w:sz w:val="28"/>
              </w:rPr>
            </w:pPr>
          </w:p>
        </w:tc>
        <w:tc>
          <w:tcPr>
            <w:tcW w:w="2976" w:type="dxa"/>
            <w:tcBorders>
              <w:top w:val="single" w:sz="6" w:space="0" w:color="auto"/>
              <w:left w:val="nil"/>
              <w:bottom w:val="single" w:sz="18" w:space="0" w:color="auto"/>
              <w:right w:val="single" w:sz="6" w:space="0" w:color="auto"/>
            </w:tcBorders>
          </w:tcPr>
          <w:p w:rsidR="007C7B7F" w:rsidRDefault="00016614">
            <w:pPr>
              <w:rPr>
                <w:rFonts w:ascii="Pragmatica" w:hAnsi="Pragmatica"/>
                <w:sz w:val="28"/>
              </w:rPr>
            </w:pPr>
            <w:r>
              <w:rPr>
                <w:rFonts w:ascii="Pragmatica" w:hAnsi="Pragmatica"/>
                <w:sz w:val="28"/>
              </w:rPr>
              <w:t>Руководство оператора</w:t>
            </w:r>
          </w:p>
        </w:tc>
        <w:tc>
          <w:tcPr>
            <w:tcW w:w="2976" w:type="dxa"/>
            <w:tcBorders>
              <w:top w:val="single" w:sz="6" w:space="0" w:color="auto"/>
              <w:left w:val="nil"/>
              <w:bottom w:val="single" w:sz="18" w:space="0" w:color="auto"/>
            </w:tcBorders>
          </w:tcPr>
          <w:p w:rsidR="007C7B7F" w:rsidRDefault="007C7B7F">
            <w:pPr>
              <w:rPr>
                <w:rFonts w:ascii="Pragmatica" w:hAnsi="Pragmatica"/>
                <w:sz w:val="28"/>
              </w:rPr>
            </w:pPr>
          </w:p>
        </w:tc>
      </w:tr>
    </w:tbl>
    <w:p w:rsidR="007C7B7F" w:rsidRDefault="00016614">
      <w:pPr>
        <w:rPr>
          <w:rFonts w:ascii="Pragmatica" w:hAnsi="Pragmatica"/>
          <w:spacing w:val="-6"/>
          <w:sz w:val="22"/>
        </w:rPr>
      </w:pPr>
      <w:r>
        <w:rPr>
          <w:rFonts w:ascii="Pragmatica" w:hAnsi="Pragmatica"/>
          <w:sz w:val="28"/>
        </w:rPr>
        <w:br w:type="page"/>
      </w:r>
    </w:p>
    <w:p w:rsidR="007C7B7F" w:rsidRDefault="00016614">
      <w:pPr>
        <w:rPr>
          <w:rFonts w:ascii="Pragmatica" w:hAnsi="Pragmatica"/>
          <w:spacing w:val="-6"/>
          <w:sz w:val="22"/>
        </w:rPr>
      </w:pPr>
      <w:r>
        <w:rPr>
          <w:rFonts w:ascii="Pragmatica" w:hAnsi="Pragmatica"/>
          <w:spacing w:val="-6"/>
          <w:sz w:val="22"/>
        </w:rPr>
        <w:t xml:space="preserve"> {ИСХОДНЫЙ ТЕКСТ ПРОГРАММЫ IM_Main.PAS}</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{$IFDEF CPU87} {$N+} {$ELSE} {$N-} {$ENDIF}</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Программа расчета векторной диаграммы асинхронного двигателя }</w:t>
      </w:r>
    </w:p>
    <w:p w:rsidR="007C7B7F" w:rsidRDefault="00016614">
      <w:pPr>
        <w:rPr>
          <w:rFonts w:ascii="Pragmatica" w:hAnsi="Pragmatica"/>
          <w:spacing w:val="-6"/>
          <w:sz w:val="22"/>
        </w:rPr>
      </w:pPr>
      <w:r>
        <w:rPr>
          <w:rFonts w:ascii="Pragmatica" w:hAnsi="Pragmatica"/>
          <w:spacing w:val="-6"/>
          <w:sz w:val="22"/>
        </w:rPr>
        <w:t xml:space="preserve"> program lw(lw);</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uses crt,dos,graph,im_tpu;</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const {Параметры "Г-образной схемы замещения}</w:t>
      </w:r>
    </w:p>
    <w:p w:rsidR="007C7B7F" w:rsidRDefault="00016614">
      <w:pPr>
        <w:rPr>
          <w:rFonts w:ascii="Pragmatica" w:hAnsi="Pragmatica"/>
          <w:spacing w:val="-6"/>
          <w:sz w:val="22"/>
        </w:rPr>
      </w:pPr>
      <w:r>
        <w:rPr>
          <w:rFonts w:ascii="Pragmatica" w:hAnsi="Pragmatica"/>
          <w:spacing w:val="-6"/>
          <w:sz w:val="22"/>
        </w:rPr>
        <w:t xml:space="preserve">              p=2;        {Число полюсов}</w:t>
      </w:r>
    </w:p>
    <w:p w:rsidR="007C7B7F" w:rsidRDefault="00016614">
      <w:pPr>
        <w:rPr>
          <w:rFonts w:ascii="Pragmatica" w:hAnsi="Pragmatica"/>
          <w:spacing w:val="-6"/>
          <w:sz w:val="22"/>
        </w:rPr>
      </w:pPr>
      <w:r>
        <w:rPr>
          <w:rFonts w:ascii="Pragmatica" w:hAnsi="Pragmatica"/>
          <w:spacing w:val="-6"/>
          <w:sz w:val="22"/>
        </w:rPr>
        <w:t xml:space="preserve">              P2n=75;     {Номинальная мощность, кВт}</w:t>
      </w:r>
    </w:p>
    <w:p w:rsidR="007C7B7F" w:rsidRDefault="00016614">
      <w:pPr>
        <w:rPr>
          <w:rFonts w:ascii="Pragmatica" w:hAnsi="Pragmatica"/>
          <w:spacing w:val="-6"/>
          <w:sz w:val="22"/>
        </w:rPr>
      </w:pPr>
      <w:r>
        <w:rPr>
          <w:rFonts w:ascii="Pragmatica" w:hAnsi="Pragmatica"/>
          <w:spacing w:val="-6"/>
          <w:sz w:val="22"/>
        </w:rPr>
        <w:t xml:space="preserve">              U1n=220;    {Номинальное фазное напряжение, В}</w:t>
      </w:r>
    </w:p>
    <w:p w:rsidR="007C7B7F" w:rsidRDefault="00016614">
      <w:pPr>
        <w:rPr>
          <w:rFonts w:ascii="Pragmatica" w:hAnsi="Pragmatica"/>
          <w:spacing w:val="-6"/>
          <w:sz w:val="22"/>
        </w:rPr>
      </w:pPr>
      <w:r>
        <w:rPr>
          <w:rFonts w:ascii="Pragmatica" w:hAnsi="Pragmatica"/>
          <w:spacing w:val="-6"/>
          <w:sz w:val="22"/>
        </w:rPr>
        <w:t xml:space="preserve">              KPDn=0.925; {Номинальный КПД}</w:t>
      </w:r>
    </w:p>
    <w:p w:rsidR="007C7B7F" w:rsidRDefault="00016614">
      <w:pPr>
        <w:rPr>
          <w:rFonts w:ascii="Pragmatica" w:hAnsi="Pragmatica"/>
          <w:spacing w:val="-6"/>
          <w:sz w:val="22"/>
        </w:rPr>
      </w:pPr>
      <w:r>
        <w:rPr>
          <w:rFonts w:ascii="Pragmatica" w:hAnsi="Pragmatica"/>
          <w:spacing w:val="-6"/>
          <w:sz w:val="22"/>
        </w:rPr>
        <w:t xml:space="preserve">              Cosn=0.89;  {Номинальный Cos(f)}</w:t>
      </w:r>
    </w:p>
    <w:p w:rsidR="007C7B7F" w:rsidRDefault="00016614">
      <w:pPr>
        <w:rPr>
          <w:rFonts w:ascii="Pragmatica" w:hAnsi="Pragmatica"/>
          <w:spacing w:val="-6"/>
          <w:sz w:val="22"/>
        </w:rPr>
      </w:pPr>
      <w:r>
        <w:rPr>
          <w:rFonts w:ascii="Pragmatica" w:hAnsi="Pragmatica"/>
          <w:spacing w:val="-6"/>
          <w:sz w:val="22"/>
        </w:rPr>
        <w:t xml:space="preserve">              Sn=0.016;   {Номинальное относительное скольжение, о.е.}</w:t>
      </w:r>
    </w:p>
    <w:p w:rsidR="007C7B7F" w:rsidRDefault="00016614">
      <w:pPr>
        <w:rPr>
          <w:rFonts w:ascii="Pragmatica" w:hAnsi="Pragmatica"/>
          <w:spacing w:val="-6"/>
          <w:sz w:val="22"/>
        </w:rPr>
      </w:pPr>
      <w:r>
        <w:rPr>
          <w:rFonts w:ascii="Pragmatica" w:hAnsi="Pragmatica"/>
          <w:spacing w:val="-6"/>
          <w:sz w:val="22"/>
        </w:rPr>
        <w:t xml:space="preserve">              Smax=0.1;   {Критическое относительное скольжение, о.е.}</w:t>
      </w:r>
    </w:p>
    <w:p w:rsidR="007C7B7F" w:rsidRDefault="00016614">
      <w:pPr>
        <w:rPr>
          <w:rFonts w:ascii="Pragmatica" w:hAnsi="Pragmatica"/>
          <w:spacing w:val="-6"/>
          <w:sz w:val="22"/>
        </w:rPr>
      </w:pPr>
      <w:r>
        <w:rPr>
          <w:rFonts w:ascii="Pragmatica" w:hAnsi="Pragmatica"/>
          <w:spacing w:val="-6"/>
          <w:sz w:val="22"/>
        </w:rPr>
        <w:t xml:space="preserve">              J=0.6;      {Момент инерции ротора, кг*м^2}</w:t>
      </w:r>
    </w:p>
    <w:p w:rsidR="007C7B7F" w:rsidRDefault="00016614">
      <w:pPr>
        <w:rPr>
          <w:rFonts w:ascii="Pragmatica" w:hAnsi="Pragmatica"/>
          <w:spacing w:val="-6"/>
          <w:sz w:val="22"/>
        </w:rPr>
      </w:pPr>
      <w:r>
        <w:rPr>
          <w:rFonts w:ascii="Pragmatica" w:hAnsi="Pragmatica"/>
          <w:spacing w:val="-6"/>
          <w:sz w:val="22"/>
        </w:rPr>
        <w:t xml:space="preserve">              X0=4.6;     {Сопротивление взаимоиндукции, о.е.}</w:t>
      </w:r>
    </w:p>
    <w:p w:rsidR="007C7B7F" w:rsidRDefault="00016614">
      <w:pPr>
        <w:rPr>
          <w:rFonts w:ascii="Pragmatica" w:hAnsi="Pragmatica"/>
          <w:spacing w:val="-6"/>
          <w:sz w:val="22"/>
        </w:rPr>
      </w:pPr>
      <w:r>
        <w:rPr>
          <w:rFonts w:ascii="Pragmatica" w:hAnsi="Pragmatica"/>
          <w:spacing w:val="-6"/>
          <w:sz w:val="22"/>
        </w:rPr>
        <w:t xml:space="preserve">              R1=0.037;   {Активное сопротивление статора, о.е.}</w:t>
      </w:r>
    </w:p>
    <w:p w:rsidR="007C7B7F" w:rsidRDefault="00016614">
      <w:pPr>
        <w:rPr>
          <w:rFonts w:ascii="Pragmatica" w:hAnsi="Pragmatica"/>
          <w:spacing w:val="-6"/>
          <w:sz w:val="22"/>
        </w:rPr>
      </w:pPr>
      <w:r>
        <w:rPr>
          <w:rFonts w:ascii="Pragmatica" w:hAnsi="Pragmatica"/>
          <w:spacing w:val="-6"/>
          <w:sz w:val="22"/>
        </w:rPr>
        <w:t xml:space="preserve">              X1=0.1;     {Индуктивное сопротивление статора, о.е.}</w:t>
      </w:r>
    </w:p>
    <w:p w:rsidR="007C7B7F" w:rsidRDefault="00016614">
      <w:pPr>
        <w:rPr>
          <w:rFonts w:ascii="Pragmatica" w:hAnsi="Pragmatica"/>
          <w:spacing w:val="-6"/>
          <w:sz w:val="22"/>
        </w:rPr>
      </w:pPr>
      <w:r>
        <w:rPr>
          <w:rFonts w:ascii="Pragmatica" w:hAnsi="Pragmatica"/>
          <w:spacing w:val="-6"/>
          <w:sz w:val="22"/>
        </w:rPr>
        <w:t xml:space="preserve">              R2=0.017;   {Активное сопротивление ротора, о.е.}</w:t>
      </w:r>
    </w:p>
    <w:p w:rsidR="007C7B7F" w:rsidRDefault="00016614">
      <w:pPr>
        <w:rPr>
          <w:rFonts w:ascii="Pragmatica" w:hAnsi="Pragmatica"/>
          <w:spacing w:val="-6"/>
          <w:sz w:val="22"/>
        </w:rPr>
      </w:pPr>
      <w:r>
        <w:rPr>
          <w:rFonts w:ascii="Pragmatica" w:hAnsi="Pragmatica"/>
          <w:spacing w:val="-6"/>
          <w:sz w:val="22"/>
        </w:rPr>
        <w:t xml:space="preserve">              X2=0.16;    {Индуктивное сопротивление ротора, о.е.}</w:t>
      </w:r>
    </w:p>
    <w:p w:rsidR="007C7B7F" w:rsidRDefault="00016614">
      <w:pPr>
        <w:rPr>
          <w:rFonts w:ascii="Pragmatica" w:hAnsi="Pragmatica"/>
          <w:spacing w:val="-6"/>
          <w:sz w:val="22"/>
        </w:rPr>
      </w:pPr>
      <w:r>
        <w:rPr>
          <w:rFonts w:ascii="Pragmatica" w:hAnsi="Pragmatica"/>
          <w:spacing w:val="-6"/>
          <w:sz w:val="22"/>
        </w:rPr>
        <w:t xml:space="preserve">              R2p=0.036;  {Пусковое сопротивление ротора, о.е.}</w:t>
      </w:r>
    </w:p>
    <w:p w:rsidR="007C7B7F" w:rsidRDefault="00016614">
      <w:pPr>
        <w:rPr>
          <w:rFonts w:ascii="Pragmatica" w:hAnsi="Pragmatica"/>
          <w:spacing w:val="-6"/>
          <w:sz w:val="22"/>
        </w:rPr>
      </w:pPr>
      <w:r>
        <w:rPr>
          <w:rFonts w:ascii="Pragmatica" w:hAnsi="Pragmatica"/>
          <w:spacing w:val="-6"/>
          <w:sz w:val="22"/>
        </w:rPr>
        <w:t xml:space="preserve">              Mn=9550*P2n/(3e3/p*(1-Sn));{Номинальный момент, н*м}</w:t>
      </w:r>
    </w:p>
    <w:p w:rsidR="007C7B7F" w:rsidRDefault="00016614">
      <w:pPr>
        <w:rPr>
          <w:rFonts w:ascii="Pragmatica" w:hAnsi="Pragmatica"/>
          <w:spacing w:val="-6"/>
          <w:sz w:val="22"/>
        </w:rPr>
      </w:pPr>
      <w:r>
        <w:rPr>
          <w:rFonts w:ascii="Pragmatica" w:hAnsi="Pragmatica"/>
          <w:spacing w:val="-6"/>
          <w:sz w:val="22"/>
        </w:rPr>
        <w:t xml:space="preserve">              Mmin=1*Mn;  {Значение минимального момента, н*м}</w:t>
      </w:r>
    </w:p>
    <w:p w:rsidR="007C7B7F" w:rsidRDefault="00016614">
      <w:pPr>
        <w:rPr>
          <w:rFonts w:ascii="Pragmatica" w:hAnsi="Pragmatica"/>
          <w:spacing w:val="-6"/>
          <w:sz w:val="22"/>
        </w:rPr>
      </w:pPr>
      <w:r>
        <w:rPr>
          <w:rFonts w:ascii="Pragmatica" w:hAnsi="Pragmatica"/>
          <w:spacing w:val="-6"/>
          <w:sz w:val="22"/>
        </w:rPr>
        <w:t xml:space="preserve">              Mmax=2.5*Mn; {Значение критического момента, н*м}</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type  StringSwitche=(ST11,ST12,ST13,ST14,ST15,ST16,ST17,DATA1,DATA2,</w:t>
      </w:r>
    </w:p>
    <w:p w:rsidR="007C7B7F" w:rsidRDefault="00016614">
      <w:pPr>
        <w:rPr>
          <w:rFonts w:ascii="Pragmatica" w:hAnsi="Pragmatica"/>
          <w:spacing w:val="-6"/>
          <w:sz w:val="22"/>
        </w:rPr>
      </w:pPr>
      <w:r>
        <w:rPr>
          <w:rFonts w:ascii="Pragmatica" w:hAnsi="Pragmatica"/>
          <w:spacing w:val="-6"/>
          <w:sz w:val="22"/>
        </w:rPr>
        <w:t xml:space="preserve">                             ST21,ST22,ST23,ST24,ST25,ENDT1,ENDT2);</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var  t,dt,U1a,U1b,M,A1,A2,K1,K2,L11,L21,L1,L2,L0,W1,EndT,SpeedScale,</w:t>
      </w:r>
    </w:p>
    <w:p w:rsidR="007C7B7F" w:rsidRDefault="00016614">
      <w:pPr>
        <w:rPr>
          <w:rFonts w:ascii="Pragmatica" w:hAnsi="Pragmatica"/>
          <w:spacing w:val="-6"/>
          <w:sz w:val="22"/>
        </w:rPr>
      </w:pPr>
      <w:r>
        <w:rPr>
          <w:rFonts w:ascii="Pragmatica" w:hAnsi="Pragmatica"/>
          <w:spacing w:val="-6"/>
          <w:sz w:val="22"/>
        </w:rPr>
        <w:t xml:space="preserve">       I0a,I0b,I1a,I1b,I21a,I21b,KPD,CosF,I1,I21,W0,Psi1,Psi2,Psi0,s,I0,</w:t>
      </w:r>
    </w:p>
    <w:p w:rsidR="007C7B7F" w:rsidRDefault="00016614">
      <w:pPr>
        <w:rPr>
          <w:rFonts w:ascii="Pragmatica" w:hAnsi="Pragmatica"/>
          <w:spacing w:val="-6"/>
          <w:sz w:val="22"/>
        </w:rPr>
      </w:pPr>
      <w:r>
        <w:rPr>
          <w:rFonts w:ascii="Pragmatica" w:hAnsi="Pragmatica"/>
          <w:spacing w:val="-6"/>
          <w:sz w:val="22"/>
        </w:rPr>
        <w:t xml:space="preserve">       I1n,X1t,R1t,X0t,R2t,X2t,R2pt,Smin:real;</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RepeatNumber,CurrentNumber,CurrentRepeat,i,k,Ms,Uss,PsiAlpha,IsAlpha,</w:t>
      </w:r>
    </w:p>
    <w:p w:rsidR="007C7B7F" w:rsidRDefault="00016614">
      <w:pPr>
        <w:rPr>
          <w:rFonts w:ascii="Pragmatica" w:hAnsi="Pragmatica"/>
          <w:spacing w:val="-6"/>
          <w:sz w:val="22"/>
        </w:rPr>
      </w:pPr>
      <w:r>
        <w:rPr>
          <w:rFonts w:ascii="Pragmatica" w:hAnsi="Pragmatica"/>
          <w:spacing w:val="-6"/>
          <w:sz w:val="22"/>
        </w:rPr>
        <w:t xml:space="preserve">       IsPsirAlpha,PsisRAngle,UssAbsoluteAngle,PsirRAngle,IsRAngle,IrsRAngle,</w:t>
      </w:r>
    </w:p>
    <w:p w:rsidR="007C7B7F" w:rsidRDefault="00016614">
      <w:pPr>
        <w:rPr>
          <w:rFonts w:ascii="Pragmatica" w:hAnsi="Pragmatica"/>
          <w:spacing w:val="-6"/>
          <w:sz w:val="22"/>
        </w:rPr>
      </w:pPr>
      <w:r>
        <w:rPr>
          <w:rFonts w:ascii="Pragmatica" w:hAnsi="Pragmatica"/>
          <w:spacing w:val="-6"/>
          <w:sz w:val="22"/>
        </w:rPr>
        <w:t xml:space="preserve">       PsioRAngle,Fs:integer;</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x,f,h,f1,f2,f3,f4:array[1..5] of real;</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StringKPD,StringPsiAlpha,StringIsAlpha,StringIsPsirAlpha,StringCurrW,</w:t>
      </w:r>
    </w:p>
    <w:p w:rsidR="007C7B7F" w:rsidRDefault="00016614">
      <w:pPr>
        <w:rPr>
          <w:rFonts w:ascii="Pragmatica" w:hAnsi="Pragmatica"/>
          <w:spacing w:val="-6"/>
          <w:sz w:val="22"/>
        </w:rPr>
      </w:pPr>
      <w:r>
        <w:rPr>
          <w:rFonts w:ascii="Pragmatica" w:hAnsi="Pragmatica"/>
          <w:spacing w:val="-6"/>
          <w:sz w:val="22"/>
        </w:rPr>
        <w:t xml:space="preserve">       StringAlphaRasch,StringIs,StringCosF, VectorString,VectorString0:string;</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color:word;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Result:text;</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{Пересчет паспортных данных в абсолютные единицы "Т"-образной схемы}</w:t>
      </w:r>
    </w:p>
    <w:p w:rsidR="007C7B7F" w:rsidRDefault="00016614">
      <w:pPr>
        <w:rPr>
          <w:rFonts w:ascii="Pragmatica" w:hAnsi="Pragmatica"/>
          <w:spacing w:val="-6"/>
          <w:sz w:val="22"/>
        </w:rPr>
      </w:pPr>
      <w:r>
        <w:rPr>
          <w:rFonts w:ascii="Pragmatica" w:hAnsi="Pragmatica"/>
          <w:spacing w:val="-6"/>
          <w:sz w:val="22"/>
        </w:rPr>
        <w:t>procedure ReCalculation;</w:t>
      </w:r>
    </w:p>
    <w:p w:rsidR="007C7B7F" w:rsidRDefault="00016614">
      <w:pPr>
        <w:rPr>
          <w:rFonts w:ascii="Pragmatica" w:hAnsi="Pragmatica"/>
          <w:spacing w:val="-6"/>
          <w:sz w:val="22"/>
        </w:rPr>
      </w:pPr>
      <w:r>
        <w:rPr>
          <w:rFonts w:ascii="Pragmatica" w:hAnsi="Pragmatica"/>
          <w:spacing w:val="-6"/>
          <w:sz w:val="22"/>
        </w:rPr>
        <w:t>var b:real;</w:t>
      </w:r>
    </w:p>
    <w:p w:rsidR="007C7B7F" w:rsidRDefault="00016614">
      <w:pPr>
        <w:rPr>
          <w:rFonts w:ascii="Pragmatica" w:hAnsi="Pragmatica"/>
          <w:spacing w:val="-6"/>
          <w:sz w:val="22"/>
        </w:rPr>
      </w:pPr>
      <w:r>
        <w:rPr>
          <w:rFonts w:ascii="Pragmatica" w:hAnsi="Pragmatica"/>
          <w:spacing w:val="-6"/>
          <w:sz w:val="22"/>
        </w:rPr>
        <w:t>begin</w:t>
      </w:r>
    </w:p>
    <w:p w:rsidR="007C7B7F" w:rsidRDefault="00016614">
      <w:pPr>
        <w:rPr>
          <w:rFonts w:ascii="Pragmatica" w:hAnsi="Pragmatica"/>
          <w:spacing w:val="-6"/>
          <w:sz w:val="22"/>
        </w:rPr>
      </w:pPr>
      <w:r>
        <w:rPr>
          <w:rFonts w:ascii="Pragmatica" w:hAnsi="Pragmatica"/>
          <w:spacing w:val="-6"/>
          <w:sz w:val="22"/>
        </w:rPr>
        <w:t xml:space="preserve">     I1n:=P2n*1e3/(3*U1n*Cosn*KPDn); {Номинальный фазный ток}</w:t>
      </w:r>
    </w:p>
    <w:p w:rsidR="007C7B7F" w:rsidRDefault="00016614">
      <w:pPr>
        <w:rPr>
          <w:rFonts w:ascii="Pragmatica" w:hAnsi="Pragmatica"/>
          <w:spacing w:val="-6"/>
          <w:sz w:val="22"/>
        </w:rPr>
      </w:pPr>
      <w:r>
        <w:rPr>
          <w:rFonts w:ascii="Pragmatica" w:hAnsi="Pragmatica"/>
          <w:spacing w:val="-6"/>
          <w:sz w:val="22"/>
        </w:rPr>
        <w:t xml:space="preserve">     X1t:=2*X1*X0/(X0+Sqrt(Sqr(X0)+4*X1*X0))*U1n/I1n;</w:t>
      </w:r>
    </w:p>
    <w:p w:rsidR="007C7B7F" w:rsidRDefault="00016614">
      <w:pPr>
        <w:rPr>
          <w:rFonts w:ascii="Pragmatica" w:hAnsi="Pragmatica"/>
          <w:spacing w:val="-6"/>
          <w:sz w:val="22"/>
        </w:rPr>
      </w:pPr>
      <w:r>
        <w:rPr>
          <w:rFonts w:ascii="Pragmatica" w:hAnsi="Pragmatica"/>
          <w:spacing w:val="-6"/>
          <w:sz w:val="22"/>
        </w:rPr>
        <w:t xml:space="preserve">     R1t:=R1*X1t/X1; {Сопротивления статора, Ом}</w:t>
      </w:r>
    </w:p>
    <w:p w:rsidR="007C7B7F" w:rsidRDefault="00016614">
      <w:pPr>
        <w:rPr>
          <w:rFonts w:ascii="Pragmatica" w:hAnsi="Pragmatica"/>
          <w:spacing w:val="-6"/>
          <w:sz w:val="22"/>
        </w:rPr>
      </w:pPr>
      <w:r>
        <w:rPr>
          <w:rFonts w:ascii="Pragmatica" w:hAnsi="Pragmatica"/>
          <w:spacing w:val="-6"/>
          <w:sz w:val="22"/>
        </w:rPr>
        <w:t xml:space="preserve">     X0t:=X0*U1n/I1n;{Сопротивление взаимоиндукции, Ом}</w:t>
      </w:r>
    </w:p>
    <w:p w:rsidR="007C7B7F" w:rsidRDefault="00016614">
      <w:pPr>
        <w:rPr>
          <w:rFonts w:ascii="Pragmatica" w:hAnsi="Pragmatica"/>
          <w:spacing w:val="-6"/>
          <w:sz w:val="22"/>
        </w:rPr>
      </w:pPr>
      <w:r>
        <w:rPr>
          <w:rFonts w:ascii="Pragmatica" w:hAnsi="Pragmatica"/>
          <w:spacing w:val="-6"/>
          <w:sz w:val="22"/>
        </w:rPr>
        <w:t xml:space="preserve">     R2t:=R2*U1n/I1n;</w:t>
      </w:r>
    </w:p>
    <w:p w:rsidR="007C7B7F" w:rsidRDefault="00016614">
      <w:pPr>
        <w:rPr>
          <w:rFonts w:ascii="Pragmatica" w:hAnsi="Pragmatica"/>
          <w:spacing w:val="-6"/>
          <w:sz w:val="22"/>
        </w:rPr>
      </w:pPr>
      <w:r>
        <w:rPr>
          <w:rFonts w:ascii="Pragmatica" w:hAnsi="Pragmatica"/>
          <w:spacing w:val="-6"/>
          <w:sz w:val="22"/>
        </w:rPr>
        <w:t xml:space="preserve">     X2t:=X2*U1n/I1n;{Сопротивления ротора, Ом}</w:t>
      </w:r>
    </w:p>
    <w:p w:rsidR="007C7B7F" w:rsidRDefault="00016614">
      <w:pPr>
        <w:rPr>
          <w:rFonts w:ascii="Pragmatica" w:hAnsi="Pragmatica"/>
          <w:spacing w:val="-6"/>
          <w:sz w:val="22"/>
        </w:rPr>
      </w:pPr>
      <w:r>
        <w:rPr>
          <w:rFonts w:ascii="Pragmatica" w:hAnsi="Pragmatica"/>
          <w:spacing w:val="-6"/>
          <w:sz w:val="22"/>
        </w:rPr>
        <w:t xml:space="preserve">     R2pt:=R2p*U1n/I1n;</w:t>
      </w:r>
    </w:p>
    <w:p w:rsidR="007C7B7F" w:rsidRDefault="00016614">
      <w:pPr>
        <w:rPr>
          <w:rFonts w:ascii="Pragmatica" w:hAnsi="Pragmatica"/>
          <w:spacing w:val="-6"/>
          <w:sz w:val="22"/>
        </w:rPr>
      </w:pPr>
      <w:r>
        <w:rPr>
          <w:rFonts w:ascii="Pragmatica" w:hAnsi="Pragmatica"/>
          <w:spacing w:val="-6"/>
          <w:sz w:val="22"/>
        </w:rPr>
        <w:t xml:space="preserve">     b:=R1/R2*Smax;</w:t>
      </w:r>
    </w:p>
    <w:p w:rsidR="007C7B7F" w:rsidRDefault="00016614">
      <w:pPr>
        <w:rPr>
          <w:rFonts w:ascii="Pragmatica" w:hAnsi="Pragmatica"/>
          <w:spacing w:val="-6"/>
          <w:sz w:val="22"/>
        </w:rPr>
      </w:pPr>
      <w:r>
        <w:rPr>
          <w:rFonts w:ascii="Pragmatica" w:hAnsi="Pragmatica"/>
          <w:spacing w:val="-6"/>
          <w:sz w:val="22"/>
        </w:rPr>
        <w:t xml:space="preserve">     Smin:=Smax/Mmin*((1+b)*Mmax-b*Mmin+SqRt((1+b)*(Mmax-Mmin)*((1-b)*Mmin+(1+b)*Mmax)));</w:t>
      </w:r>
    </w:p>
    <w:p w:rsidR="007C7B7F" w:rsidRDefault="00016614">
      <w:pPr>
        <w:rPr>
          <w:rFonts w:ascii="Pragmatica" w:hAnsi="Pragmatica"/>
          <w:spacing w:val="-6"/>
          <w:sz w:val="22"/>
        </w:rPr>
      </w:pPr>
      <w:r>
        <w:rPr>
          <w:rFonts w:ascii="Pragmatica" w:hAnsi="Pragmatica"/>
          <w:spacing w:val="-6"/>
          <w:sz w:val="22"/>
        </w:rPr>
        <w:t>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Дифференциальные уравнения АД в двухфазной системе</w:t>
      </w:r>
    </w:p>
    <w:p w:rsidR="007C7B7F" w:rsidRDefault="00016614">
      <w:pPr>
        <w:rPr>
          <w:rFonts w:ascii="Pragmatica" w:hAnsi="Pragmatica"/>
          <w:spacing w:val="-6"/>
          <w:sz w:val="22"/>
        </w:rPr>
      </w:pPr>
      <w:r>
        <w:rPr>
          <w:rFonts w:ascii="Pragmatica" w:hAnsi="Pragmatica"/>
          <w:spacing w:val="-6"/>
          <w:sz w:val="22"/>
        </w:rPr>
        <w:t xml:space="preserve">   координат (a,b), неподвижной относительно статора }</w:t>
      </w:r>
    </w:p>
    <w:p w:rsidR="007C7B7F" w:rsidRDefault="00016614">
      <w:pPr>
        <w:rPr>
          <w:rFonts w:ascii="Pragmatica" w:hAnsi="Pragmatica"/>
          <w:spacing w:val="-6"/>
          <w:sz w:val="22"/>
        </w:rPr>
      </w:pPr>
      <w:r>
        <w:rPr>
          <w:rFonts w:ascii="Pragmatica" w:hAnsi="Pragmatica"/>
          <w:spacing w:val="-6"/>
          <w:sz w:val="22"/>
        </w:rPr>
        <w:t xml:space="preserve"> procedure Right_Part;</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if s&gt;smin then A2:=(R2t+(R2pt-R2t)*(S-Smin)/(1-Smin))/L21</w:t>
      </w:r>
    </w:p>
    <w:p w:rsidR="007C7B7F" w:rsidRDefault="00016614">
      <w:pPr>
        <w:rPr>
          <w:rFonts w:ascii="Pragmatica" w:hAnsi="Pragmatica"/>
          <w:spacing w:val="-6"/>
          <w:sz w:val="22"/>
        </w:rPr>
      </w:pPr>
      <w:r>
        <w:rPr>
          <w:rFonts w:ascii="Pragmatica" w:hAnsi="Pragmatica"/>
          <w:spacing w:val="-6"/>
          <w:sz w:val="22"/>
        </w:rPr>
        <w:t xml:space="preserve">                         else A2:=R2t/L21;</w:t>
      </w:r>
    </w:p>
    <w:p w:rsidR="007C7B7F" w:rsidRDefault="00016614">
      <w:pPr>
        <w:rPr>
          <w:rFonts w:ascii="Pragmatica" w:hAnsi="Pragmatica"/>
          <w:spacing w:val="-6"/>
          <w:sz w:val="22"/>
        </w:rPr>
      </w:pPr>
      <w:r>
        <w:rPr>
          <w:rFonts w:ascii="Pragmatica" w:hAnsi="Pragmatica"/>
          <w:spacing w:val="-6"/>
          <w:sz w:val="22"/>
        </w:rPr>
        <w:t xml:space="preserve">               U1a:=Uss*cos(W1*t);</w:t>
      </w:r>
    </w:p>
    <w:p w:rsidR="007C7B7F" w:rsidRDefault="00016614">
      <w:pPr>
        <w:rPr>
          <w:rFonts w:ascii="Pragmatica" w:hAnsi="Pragmatica"/>
          <w:spacing w:val="-6"/>
          <w:sz w:val="22"/>
        </w:rPr>
      </w:pPr>
      <w:r>
        <w:rPr>
          <w:rFonts w:ascii="Pragmatica" w:hAnsi="Pragmatica"/>
          <w:spacing w:val="-6"/>
          <w:sz w:val="22"/>
        </w:rPr>
        <w:t xml:space="preserve">               U1b:=Uss*sin(W1*t);</w:t>
      </w:r>
    </w:p>
    <w:p w:rsidR="007C7B7F" w:rsidRDefault="00016614">
      <w:pPr>
        <w:rPr>
          <w:rFonts w:ascii="Pragmatica" w:hAnsi="Pragmatica"/>
          <w:spacing w:val="-6"/>
          <w:sz w:val="22"/>
        </w:rPr>
      </w:pPr>
      <w:r>
        <w:rPr>
          <w:rFonts w:ascii="Pragmatica" w:hAnsi="Pragmatica"/>
          <w:spacing w:val="-6"/>
          <w:sz w:val="22"/>
        </w:rPr>
        <w:t xml:space="preserve">               f[1]:=U1a-A1*x[1]+A1*K2*x[3];</w:t>
      </w:r>
    </w:p>
    <w:p w:rsidR="007C7B7F" w:rsidRDefault="00016614">
      <w:pPr>
        <w:rPr>
          <w:rFonts w:ascii="Pragmatica" w:hAnsi="Pragmatica"/>
          <w:spacing w:val="-6"/>
          <w:sz w:val="22"/>
        </w:rPr>
      </w:pPr>
      <w:r>
        <w:rPr>
          <w:rFonts w:ascii="Pragmatica" w:hAnsi="Pragmatica"/>
          <w:spacing w:val="-6"/>
          <w:sz w:val="22"/>
        </w:rPr>
        <w:t xml:space="preserve">               f[2]:=U1b-A1*x[2]+A1*K2*x[4];</w:t>
      </w:r>
    </w:p>
    <w:p w:rsidR="007C7B7F" w:rsidRDefault="00016614">
      <w:pPr>
        <w:rPr>
          <w:rFonts w:ascii="Pragmatica" w:hAnsi="Pragmatica"/>
          <w:spacing w:val="-6"/>
          <w:sz w:val="22"/>
        </w:rPr>
      </w:pPr>
      <w:r>
        <w:rPr>
          <w:rFonts w:ascii="Pragmatica" w:hAnsi="Pragmatica"/>
          <w:spacing w:val="-6"/>
          <w:sz w:val="22"/>
        </w:rPr>
        <w:t xml:space="preserve">               f[3]:=A2*(K1*x[1]-x[3])-x[5]*x[4];</w:t>
      </w:r>
    </w:p>
    <w:p w:rsidR="007C7B7F" w:rsidRDefault="00016614">
      <w:pPr>
        <w:rPr>
          <w:rFonts w:ascii="Pragmatica" w:hAnsi="Pragmatica"/>
          <w:spacing w:val="-6"/>
          <w:sz w:val="22"/>
        </w:rPr>
      </w:pPr>
      <w:r>
        <w:rPr>
          <w:rFonts w:ascii="Pragmatica" w:hAnsi="Pragmatica"/>
          <w:spacing w:val="-6"/>
          <w:sz w:val="22"/>
        </w:rPr>
        <w:t xml:space="preserve">               f[4]:=A2*(K1*x[2]-x[4])+x[5]*x[3];</w:t>
      </w:r>
    </w:p>
    <w:p w:rsidR="007C7B7F" w:rsidRDefault="00016614">
      <w:pPr>
        <w:rPr>
          <w:rFonts w:ascii="Pragmatica" w:hAnsi="Pragmatica"/>
          <w:spacing w:val="-6"/>
          <w:sz w:val="22"/>
        </w:rPr>
      </w:pPr>
      <w:r>
        <w:rPr>
          <w:rFonts w:ascii="Pragmatica" w:hAnsi="Pragmatica"/>
          <w:spacing w:val="-6"/>
          <w:sz w:val="22"/>
        </w:rPr>
        <w:t xml:space="preserve">               M:=3/2*p*L0/(L1*L11)*(x[2]*x[3]-x[1]*x[4]);</w:t>
      </w:r>
    </w:p>
    <w:p w:rsidR="007C7B7F" w:rsidRDefault="00016614">
      <w:pPr>
        <w:rPr>
          <w:rFonts w:ascii="Pragmatica" w:hAnsi="Pragmatica"/>
          <w:spacing w:val="-6"/>
          <w:sz w:val="22"/>
        </w:rPr>
      </w:pPr>
      <w:r>
        <w:rPr>
          <w:rFonts w:ascii="Pragmatica" w:hAnsi="Pragmatica"/>
          <w:spacing w:val="-6"/>
          <w:sz w:val="22"/>
        </w:rPr>
        <w:t xml:space="preserve">               f[5]:=p/J*(M-Ms);</w:t>
      </w:r>
    </w:p>
    <w:p w:rsidR="007C7B7F" w:rsidRDefault="00016614">
      <w:pPr>
        <w:rPr>
          <w:rFonts w:ascii="Pragmatica" w:hAnsi="Pragmatica"/>
          <w:spacing w:val="-6"/>
          <w:sz w:val="22"/>
        </w:rPr>
      </w:pPr>
      <w:r>
        <w:rPr>
          <w:rFonts w:ascii="Pragmatica" w:hAnsi="Pragmatica"/>
          <w:spacing w:val="-6"/>
          <w:sz w:val="22"/>
        </w:rPr>
        <w:t xml:space="preserve">               S:=(W1-x[5])/W1;</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Модифицированный метод Рунге-Кутта 4-го порядка }</w:t>
      </w:r>
    </w:p>
    <w:p w:rsidR="007C7B7F" w:rsidRDefault="00016614">
      <w:pPr>
        <w:rPr>
          <w:rFonts w:ascii="Pragmatica" w:hAnsi="Pragmatica"/>
          <w:spacing w:val="-6"/>
          <w:sz w:val="22"/>
        </w:rPr>
      </w:pPr>
      <w:r>
        <w:rPr>
          <w:rFonts w:ascii="Pragmatica" w:hAnsi="Pragmatica"/>
          <w:spacing w:val="-6"/>
          <w:sz w:val="22"/>
        </w:rPr>
        <w:t xml:space="preserve"> procedure Runge;</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for k:=1 to 5 do h[k]:=x[k];</w:t>
      </w:r>
    </w:p>
    <w:p w:rsidR="007C7B7F" w:rsidRDefault="00016614">
      <w:pPr>
        <w:rPr>
          <w:rFonts w:ascii="Pragmatica" w:hAnsi="Pragmatica"/>
          <w:spacing w:val="-6"/>
          <w:sz w:val="22"/>
        </w:rPr>
      </w:pPr>
      <w:r>
        <w:rPr>
          <w:rFonts w:ascii="Pragmatica" w:hAnsi="Pragmatica"/>
          <w:spacing w:val="-6"/>
          <w:sz w:val="22"/>
        </w:rPr>
        <w:t xml:space="preserve">               Right_Part;</w:t>
      </w:r>
    </w:p>
    <w:p w:rsidR="007C7B7F" w:rsidRDefault="00016614">
      <w:pPr>
        <w:rPr>
          <w:rFonts w:ascii="Pragmatica" w:hAnsi="Pragmatica"/>
          <w:spacing w:val="-6"/>
          <w:sz w:val="22"/>
        </w:rPr>
      </w:pPr>
      <w:r>
        <w:rPr>
          <w:rFonts w:ascii="Pragmatica" w:hAnsi="Pragmatica"/>
          <w:spacing w:val="-6"/>
          <w:sz w:val="22"/>
        </w:rPr>
        <w:t xml:space="preserve">               for k:=1 to 5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f1[k]:=f[k];</w:t>
      </w:r>
    </w:p>
    <w:p w:rsidR="007C7B7F" w:rsidRDefault="00016614">
      <w:pPr>
        <w:rPr>
          <w:rFonts w:ascii="Pragmatica" w:hAnsi="Pragmatica"/>
          <w:spacing w:val="-6"/>
          <w:sz w:val="22"/>
        </w:rPr>
      </w:pPr>
      <w:r>
        <w:rPr>
          <w:rFonts w:ascii="Pragmatica" w:hAnsi="Pragmatica"/>
          <w:spacing w:val="-6"/>
          <w:sz w:val="22"/>
        </w:rPr>
        <w:t xml:space="preserve">                       x[k]:=h[k]+f1[k]*dt/2;</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Right_Part;</w:t>
      </w:r>
    </w:p>
    <w:p w:rsidR="007C7B7F" w:rsidRDefault="00016614">
      <w:pPr>
        <w:rPr>
          <w:rFonts w:ascii="Pragmatica" w:hAnsi="Pragmatica"/>
          <w:spacing w:val="-6"/>
          <w:sz w:val="22"/>
        </w:rPr>
      </w:pPr>
      <w:r>
        <w:rPr>
          <w:rFonts w:ascii="Pragmatica" w:hAnsi="Pragmatica"/>
          <w:spacing w:val="-6"/>
          <w:sz w:val="22"/>
        </w:rPr>
        <w:t xml:space="preserve">               for k:=1 to 5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f2[k]:=f[k];</w:t>
      </w:r>
    </w:p>
    <w:p w:rsidR="007C7B7F" w:rsidRDefault="00016614">
      <w:pPr>
        <w:rPr>
          <w:rFonts w:ascii="Pragmatica" w:hAnsi="Pragmatica"/>
          <w:spacing w:val="-6"/>
          <w:sz w:val="22"/>
        </w:rPr>
      </w:pPr>
      <w:r>
        <w:rPr>
          <w:rFonts w:ascii="Pragmatica" w:hAnsi="Pragmatica"/>
          <w:spacing w:val="-6"/>
          <w:sz w:val="22"/>
        </w:rPr>
        <w:t xml:space="preserve">                       x[k]:=h[k]+f2[k]*dt/2;</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Right_Part;</w:t>
      </w:r>
    </w:p>
    <w:p w:rsidR="007C7B7F" w:rsidRDefault="00016614">
      <w:pPr>
        <w:rPr>
          <w:rFonts w:ascii="Pragmatica" w:hAnsi="Pragmatica"/>
          <w:spacing w:val="-6"/>
          <w:sz w:val="22"/>
        </w:rPr>
      </w:pPr>
      <w:r>
        <w:rPr>
          <w:rFonts w:ascii="Pragmatica" w:hAnsi="Pragmatica"/>
          <w:spacing w:val="-6"/>
          <w:sz w:val="22"/>
        </w:rPr>
        <w:t xml:space="preserve">               for k:=1 to 5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f3[k]:=f[k];</w:t>
      </w:r>
    </w:p>
    <w:p w:rsidR="007C7B7F" w:rsidRDefault="00016614">
      <w:pPr>
        <w:rPr>
          <w:rFonts w:ascii="Pragmatica" w:hAnsi="Pragmatica"/>
          <w:spacing w:val="-6"/>
          <w:sz w:val="22"/>
        </w:rPr>
      </w:pPr>
      <w:r>
        <w:rPr>
          <w:rFonts w:ascii="Pragmatica" w:hAnsi="Pragmatica"/>
          <w:spacing w:val="-6"/>
          <w:sz w:val="22"/>
        </w:rPr>
        <w:t xml:space="preserve">                       x[k]:=h[k]+f3[k]*dt;</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Right_Part;</w:t>
      </w:r>
    </w:p>
    <w:p w:rsidR="007C7B7F" w:rsidRDefault="00016614">
      <w:pPr>
        <w:rPr>
          <w:rFonts w:ascii="Pragmatica" w:hAnsi="Pragmatica"/>
          <w:spacing w:val="-6"/>
          <w:sz w:val="22"/>
        </w:rPr>
      </w:pPr>
      <w:r>
        <w:rPr>
          <w:rFonts w:ascii="Pragmatica" w:hAnsi="Pragmatica"/>
          <w:spacing w:val="-6"/>
          <w:sz w:val="22"/>
        </w:rPr>
        <w:t xml:space="preserve">               for k:=1 to 5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f4[k]:=f[k];</w:t>
      </w:r>
    </w:p>
    <w:p w:rsidR="007C7B7F" w:rsidRDefault="00016614">
      <w:pPr>
        <w:rPr>
          <w:rFonts w:ascii="Pragmatica" w:hAnsi="Pragmatica"/>
          <w:spacing w:val="-6"/>
          <w:sz w:val="22"/>
        </w:rPr>
      </w:pPr>
      <w:r>
        <w:rPr>
          <w:rFonts w:ascii="Pragmatica" w:hAnsi="Pragmatica"/>
          <w:spacing w:val="-6"/>
          <w:sz w:val="22"/>
        </w:rPr>
        <w:t xml:space="preserve">                       x[k]:=h[k]+(f1[k]+2*f2[k]+2*f3[k]+f4[k])/6*dt;</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Инициализация графики }</w:t>
      </w:r>
    </w:p>
    <w:p w:rsidR="007C7B7F" w:rsidRDefault="00016614">
      <w:pPr>
        <w:rPr>
          <w:rFonts w:ascii="Pragmatica" w:hAnsi="Pragmatica"/>
          <w:spacing w:val="-6"/>
          <w:sz w:val="22"/>
        </w:rPr>
      </w:pPr>
      <w:r>
        <w:rPr>
          <w:rFonts w:ascii="Pragmatica" w:hAnsi="Pragmatica"/>
          <w:spacing w:val="-6"/>
          <w:sz w:val="22"/>
        </w:rPr>
        <w:t xml:space="preserve"> procedure Init_Graph;</w:t>
      </w:r>
    </w:p>
    <w:p w:rsidR="007C7B7F" w:rsidRDefault="00016614">
      <w:pPr>
        <w:rPr>
          <w:rFonts w:ascii="Pragmatica" w:hAnsi="Pragmatica"/>
          <w:spacing w:val="-6"/>
          <w:sz w:val="22"/>
        </w:rPr>
      </w:pPr>
      <w:r>
        <w:rPr>
          <w:rFonts w:ascii="Pragmatica" w:hAnsi="Pragmatica"/>
          <w:spacing w:val="-6"/>
          <w:sz w:val="22"/>
        </w:rPr>
        <w:t xml:space="preserve"> var GraphDriver,GraphMode:integer;</w:t>
      </w:r>
    </w:p>
    <w:p w:rsidR="007C7B7F" w:rsidRDefault="00016614">
      <w:pPr>
        <w:rPr>
          <w:rFonts w:ascii="Pragmatica" w:hAnsi="Pragmatica"/>
          <w:spacing w:val="-6"/>
          <w:sz w:val="22"/>
        </w:rPr>
      </w:pPr>
      <w:r>
        <w:rPr>
          <w:rFonts w:ascii="Pragmatica" w:hAnsi="Pragmatica"/>
          <w:spacing w:val="-6"/>
          <w:sz w:val="22"/>
        </w:rPr>
        <w:t xml:space="preserve">     i:integer;</w:t>
      </w:r>
    </w:p>
    <w:p w:rsidR="007C7B7F" w:rsidRDefault="00016614">
      <w:pPr>
        <w:rPr>
          <w:rFonts w:ascii="Pragmatica" w:hAnsi="Pragmatica"/>
          <w:spacing w:val="-6"/>
          <w:sz w:val="22"/>
        </w:rPr>
      </w:pPr>
      <w:r>
        <w:rPr>
          <w:rFonts w:ascii="Pragmatica" w:hAnsi="Pragmatica"/>
          <w:spacing w:val="-6"/>
          <w:sz w:val="22"/>
        </w:rPr>
        <w:t xml:space="preserve">     color:word;</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GraphDriver:=0;</w:t>
      </w:r>
    </w:p>
    <w:p w:rsidR="007C7B7F" w:rsidRDefault="00016614">
      <w:pPr>
        <w:rPr>
          <w:rFonts w:ascii="Pragmatica" w:hAnsi="Pragmatica"/>
          <w:spacing w:val="-6"/>
          <w:sz w:val="22"/>
        </w:rPr>
      </w:pPr>
      <w:r>
        <w:rPr>
          <w:rFonts w:ascii="Pragmatica" w:hAnsi="Pragmatica"/>
          <w:spacing w:val="-6"/>
          <w:sz w:val="22"/>
        </w:rPr>
        <w:t xml:space="preserve">               DetectGraph(GraphDriver,GraphMode);</w:t>
      </w:r>
    </w:p>
    <w:p w:rsidR="007C7B7F" w:rsidRDefault="00016614">
      <w:pPr>
        <w:rPr>
          <w:rFonts w:ascii="Pragmatica" w:hAnsi="Pragmatica"/>
          <w:spacing w:val="-6"/>
          <w:sz w:val="22"/>
        </w:rPr>
      </w:pPr>
      <w:r>
        <w:rPr>
          <w:rFonts w:ascii="Pragmatica" w:hAnsi="Pragmatica"/>
          <w:spacing w:val="-6"/>
          <w:sz w:val="22"/>
        </w:rPr>
        <w:t xml:space="preserve">               if GraphMode&gt;1 then GraphMode:=1;</w:t>
      </w:r>
    </w:p>
    <w:p w:rsidR="007C7B7F" w:rsidRDefault="00016614">
      <w:pPr>
        <w:rPr>
          <w:rFonts w:ascii="Pragmatica" w:hAnsi="Pragmatica"/>
          <w:spacing w:val="-6"/>
          <w:sz w:val="22"/>
        </w:rPr>
      </w:pPr>
      <w:r>
        <w:rPr>
          <w:rFonts w:ascii="Pragmatica" w:hAnsi="Pragmatica"/>
          <w:spacing w:val="-6"/>
          <w:sz w:val="22"/>
        </w:rPr>
        <w:t xml:space="preserve">               InitGraph(GraphDriver,GraphMode,'e:\tp\bgi');</w:t>
      </w:r>
    </w:p>
    <w:p w:rsidR="007C7B7F" w:rsidRDefault="00016614">
      <w:pPr>
        <w:rPr>
          <w:rFonts w:ascii="Pragmatica" w:hAnsi="Pragmatica"/>
          <w:spacing w:val="-6"/>
          <w:sz w:val="22"/>
        </w:rPr>
      </w:pPr>
      <w:r>
        <w:rPr>
          <w:rFonts w:ascii="Pragmatica" w:hAnsi="Pragmatica"/>
          <w:spacing w:val="-6"/>
          <w:sz w:val="22"/>
        </w:rPr>
        <w:t xml:space="preserve">               color:=GetMaxColor;</w:t>
      </w:r>
    </w:p>
    <w:p w:rsidR="007C7B7F" w:rsidRDefault="00016614">
      <w:pPr>
        <w:rPr>
          <w:rFonts w:ascii="Pragmatica" w:hAnsi="Pragmatica"/>
          <w:spacing w:val="-6"/>
          <w:sz w:val="22"/>
        </w:rPr>
      </w:pPr>
      <w:r>
        <w:rPr>
          <w:rFonts w:ascii="Pragmatica" w:hAnsi="Pragmatica"/>
          <w:spacing w:val="-6"/>
          <w:sz w:val="22"/>
        </w:rPr>
        <w:t xml:space="preserve">               TextMode(1);</w:t>
      </w:r>
    </w:p>
    <w:p w:rsidR="007C7B7F" w:rsidRDefault="00016614">
      <w:pPr>
        <w:rPr>
          <w:rFonts w:ascii="Pragmatica" w:hAnsi="Pragmatica"/>
          <w:spacing w:val="-6"/>
          <w:sz w:val="22"/>
        </w:rPr>
      </w:pPr>
      <w:r>
        <w:rPr>
          <w:rFonts w:ascii="Pragmatica" w:hAnsi="Pragmatica"/>
          <w:spacing w:val="-6"/>
          <w:sz w:val="22"/>
        </w:rPr>
        <w:t xml:space="preserve">               Writeln;</w:t>
      </w:r>
    </w:p>
    <w:p w:rsidR="007C7B7F" w:rsidRDefault="00016614">
      <w:pPr>
        <w:rPr>
          <w:rFonts w:ascii="Pragmatica" w:hAnsi="Pragmatica"/>
          <w:spacing w:val="-6"/>
          <w:sz w:val="22"/>
        </w:rPr>
      </w:pPr>
      <w:r>
        <w:rPr>
          <w:rFonts w:ascii="Pragmatica" w:hAnsi="Pragmatica"/>
          <w:spacing w:val="-6"/>
          <w:sz w:val="22"/>
        </w:rPr>
        <w:t xml:space="preserve">               Writeln('   Graph Initialisate And ',GraphErrorMsg(GraphResult));</w:t>
      </w:r>
    </w:p>
    <w:p w:rsidR="007C7B7F" w:rsidRDefault="00016614">
      <w:pPr>
        <w:rPr>
          <w:rFonts w:ascii="Pragmatica" w:hAnsi="Pragmatica"/>
          <w:spacing w:val="-6"/>
          <w:sz w:val="22"/>
        </w:rPr>
      </w:pPr>
      <w:r>
        <w:rPr>
          <w:rFonts w:ascii="Pragmatica" w:hAnsi="Pragmatica"/>
          <w:spacing w:val="-6"/>
          <w:sz w:val="22"/>
        </w:rPr>
        <w:t xml:space="preserve">               Writeln;</w:t>
      </w:r>
    </w:p>
    <w:p w:rsidR="007C7B7F" w:rsidRDefault="00016614">
      <w:pPr>
        <w:rPr>
          <w:rFonts w:ascii="Pragmatica" w:hAnsi="Pragmatica"/>
          <w:spacing w:val="-6"/>
          <w:sz w:val="22"/>
        </w:rPr>
      </w:pPr>
      <w:r>
        <w:rPr>
          <w:rFonts w:ascii="Pragmatica" w:hAnsi="Pragmatica"/>
          <w:spacing w:val="-6"/>
          <w:sz w:val="22"/>
        </w:rPr>
        <w:t xml:space="preserve">               Writeln('  Use:    GraphMode - ',GetModeName(GraphMode));</w:t>
      </w:r>
    </w:p>
    <w:p w:rsidR="007C7B7F" w:rsidRDefault="00016614">
      <w:pPr>
        <w:rPr>
          <w:rFonts w:ascii="Pragmatica" w:hAnsi="Pragmatica"/>
          <w:spacing w:val="-6"/>
          <w:sz w:val="22"/>
        </w:rPr>
      </w:pPr>
      <w:r>
        <w:rPr>
          <w:rFonts w:ascii="Pragmatica" w:hAnsi="Pragmatica"/>
          <w:spacing w:val="-6"/>
          <w:sz w:val="22"/>
        </w:rPr>
        <w:t xml:space="preserve">               Writeln('          GraphDriver - ',GetDriverName);</w:t>
      </w:r>
    </w:p>
    <w:p w:rsidR="007C7B7F" w:rsidRDefault="00016614">
      <w:pPr>
        <w:rPr>
          <w:rFonts w:ascii="Pragmatica" w:hAnsi="Pragmatica"/>
          <w:spacing w:val="-6"/>
          <w:sz w:val="22"/>
        </w:rPr>
      </w:pPr>
      <w:r>
        <w:rPr>
          <w:rFonts w:ascii="Pragmatica" w:hAnsi="Pragmatica"/>
          <w:spacing w:val="-6"/>
          <w:sz w:val="22"/>
        </w:rPr>
        <w:t xml:space="preserve">               Writeln;</w:t>
      </w:r>
    </w:p>
    <w:p w:rsidR="007C7B7F" w:rsidRDefault="00016614">
      <w:pPr>
        <w:rPr>
          <w:rFonts w:ascii="Pragmatica" w:hAnsi="Pragmatica"/>
          <w:spacing w:val="-6"/>
          <w:sz w:val="22"/>
        </w:rPr>
      </w:pPr>
      <w:r>
        <w:rPr>
          <w:rFonts w:ascii="Pragmatica" w:hAnsi="Pragmatica"/>
          <w:spacing w:val="-6"/>
          <w:sz w:val="22"/>
        </w:rPr>
        <w:t xml:space="preserve">               Writeln('   The Number Of Using Colors :',GetMaxColor);</w:t>
      </w:r>
    </w:p>
    <w:p w:rsidR="007C7B7F" w:rsidRDefault="00016614">
      <w:pPr>
        <w:rPr>
          <w:rFonts w:ascii="Pragmatica" w:hAnsi="Pragmatica"/>
          <w:spacing w:val="-6"/>
          <w:sz w:val="22"/>
        </w:rPr>
      </w:pPr>
      <w:r>
        <w:rPr>
          <w:rFonts w:ascii="Pragmatica" w:hAnsi="Pragmatica"/>
          <w:spacing w:val="-6"/>
          <w:sz w:val="22"/>
        </w:rPr>
        <w:t xml:space="preserve">               for i:=1 to 4 do Writeln;</w:t>
      </w:r>
    </w:p>
    <w:p w:rsidR="007C7B7F" w:rsidRDefault="00016614">
      <w:pPr>
        <w:rPr>
          <w:rFonts w:ascii="Pragmatica" w:hAnsi="Pragmatica"/>
          <w:spacing w:val="-6"/>
          <w:sz w:val="22"/>
        </w:rPr>
      </w:pPr>
      <w:r>
        <w:rPr>
          <w:rFonts w:ascii="Pragmatica" w:hAnsi="Pragmatica"/>
          <w:spacing w:val="-6"/>
          <w:sz w:val="22"/>
        </w:rPr>
        <w:t xml:space="preserve">               Writeln('            Параметры АД:');</w:t>
      </w:r>
    </w:p>
    <w:p w:rsidR="007C7B7F" w:rsidRDefault="00016614">
      <w:pPr>
        <w:rPr>
          <w:rFonts w:ascii="Pragmatica" w:hAnsi="Pragmatica"/>
          <w:spacing w:val="-6"/>
          <w:sz w:val="22"/>
        </w:rPr>
      </w:pPr>
      <w:r>
        <w:rPr>
          <w:rFonts w:ascii="Pragmatica" w:hAnsi="Pragmatica"/>
          <w:spacing w:val="-6"/>
          <w:sz w:val="22"/>
        </w:rPr>
        <w:t xml:space="preserve">               Writeln;</w:t>
      </w:r>
    </w:p>
    <w:p w:rsidR="007C7B7F" w:rsidRDefault="00016614">
      <w:pPr>
        <w:rPr>
          <w:rFonts w:ascii="Pragmatica" w:hAnsi="Pragmatica"/>
          <w:spacing w:val="-6"/>
          <w:sz w:val="22"/>
        </w:rPr>
      </w:pPr>
      <w:r>
        <w:rPr>
          <w:rFonts w:ascii="Pragmatica" w:hAnsi="Pragmatica"/>
          <w:spacing w:val="-6"/>
          <w:sz w:val="22"/>
        </w:rPr>
        <w:t xml:space="preserve">               Writeln('     As =',A1:6,'  Ar =',A2:6);</w:t>
      </w:r>
    </w:p>
    <w:p w:rsidR="007C7B7F" w:rsidRDefault="00016614">
      <w:pPr>
        <w:rPr>
          <w:rFonts w:ascii="Pragmatica" w:hAnsi="Pragmatica"/>
          <w:spacing w:val="-6"/>
          <w:sz w:val="22"/>
        </w:rPr>
      </w:pPr>
      <w:r>
        <w:rPr>
          <w:rFonts w:ascii="Pragmatica" w:hAnsi="Pragmatica"/>
          <w:spacing w:val="-6"/>
          <w:sz w:val="22"/>
        </w:rPr>
        <w:t xml:space="preserve">               Writeln('     Ks =',K1:6,'  Kr =',K2:6);</w:t>
      </w:r>
    </w:p>
    <w:p w:rsidR="007C7B7F" w:rsidRDefault="00016614">
      <w:pPr>
        <w:rPr>
          <w:rFonts w:ascii="Pragmatica" w:hAnsi="Pragmatica"/>
          <w:spacing w:val="-6"/>
          <w:sz w:val="22"/>
        </w:rPr>
      </w:pPr>
      <w:r>
        <w:rPr>
          <w:rFonts w:ascii="Pragmatica" w:hAnsi="Pragmatica"/>
          <w:spacing w:val="-6"/>
          <w:sz w:val="22"/>
        </w:rPr>
        <w:t xml:space="preserve">               Writeln('     Ls`=',L11:6,'  Lr`=',L21:6);</w:t>
      </w:r>
    </w:p>
    <w:p w:rsidR="007C7B7F" w:rsidRDefault="00016614">
      <w:pPr>
        <w:rPr>
          <w:rFonts w:ascii="Pragmatica" w:hAnsi="Pragmatica"/>
          <w:spacing w:val="-6"/>
          <w:sz w:val="22"/>
        </w:rPr>
      </w:pPr>
      <w:r>
        <w:rPr>
          <w:rFonts w:ascii="Pragmatica" w:hAnsi="Pragmatica"/>
          <w:spacing w:val="-6"/>
          <w:sz w:val="22"/>
        </w:rPr>
        <w:t xml:space="preserve">               for i:=1 to 7 do Writeln;</w:t>
      </w:r>
    </w:p>
    <w:p w:rsidR="007C7B7F" w:rsidRDefault="00016614">
      <w:pPr>
        <w:rPr>
          <w:rFonts w:ascii="Pragmatica" w:hAnsi="Pragmatica"/>
          <w:spacing w:val="-6"/>
          <w:sz w:val="22"/>
        </w:rPr>
      </w:pPr>
      <w:r>
        <w:rPr>
          <w:rFonts w:ascii="Pragmatica" w:hAnsi="Pragmatica"/>
          <w:spacing w:val="-6"/>
          <w:sz w:val="22"/>
        </w:rPr>
        <w:t xml:space="preserve">               Writeln('      Press Any Key To Continue');</w:t>
      </w:r>
    </w:p>
    <w:p w:rsidR="007C7B7F" w:rsidRDefault="00016614">
      <w:pPr>
        <w:rPr>
          <w:rFonts w:ascii="Pragmatica" w:hAnsi="Pragmatica"/>
          <w:spacing w:val="-6"/>
          <w:sz w:val="22"/>
        </w:rPr>
      </w:pPr>
      <w:r>
        <w:rPr>
          <w:rFonts w:ascii="Pragmatica" w:hAnsi="Pragmatica"/>
          <w:spacing w:val="-6"/>
          <w:sz w:val="22"/>
        </w:rPr>
        <w:t xml:space="preserve">               pausa;</w:t>
      </w:r>
    </w:p>
    <w:p w:rsidR="007C7B7F" w:rsidRDefault="00016614">
      <w:pPr>
        <w:rPr>
          <w:rFonts w:ascii="Pragmatica" w:hAnsi="Pragmatica"/>
          <w:spacing w:val="-6"/>
          <w:sz w:val="22"/>
        </w:rPr>
      </w:pPr>
      <w:r>
        <w:rPr>
          <w:rFonts w:ascii="Pragmatica" w:hAnsi="Pragmatica"/>
          <w:spacing w:val="-6"/>
          <w:sz w:val="22"/>
        </w:rPr>
        <w:t xml:space="preserve">               SetGraphMode(GraphMode);</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подготовки к цифровому моделированию</w:t>
      </w:r>
    </w:p>
    <w:p w:rsidR="007C7B7F" w:rsidRDefault="00016614">
      <w:pPr>
        <w:rPr>
          <w:rFonts w:ascii="Pragmatica" w:hAnsi="Pragmatica"/>
          <w:spacing w:val="-6"/>
          <w:sz w:val="22"/>
        </w:rPr>
      </w:pPr>
      <w:r>
        <w:rPr>
          <w:rFonts w:ascii="Pragmatica" w:hAnsi="Pragmatica"/>
          <w:spacing w:val="-6"/>
          <w:sz w:val="22"/>
        </w:rPr>
        <w:t xml:space="preserve">                 по паспортным данным двигателя }</w:t>
      </w:r>
    </w:p>
    <w:p w:rsidR="007C7B7F" w:rsidRDefault="00016614">
      <w:pPr>
        <w:rPr>
          <w:rFonts w:ascii="Pragmatica" w:hAnsi="Pragmatica"/>
          <w:spacing w:val="-6"/>
          <w:sz w:val="22"/>
        </w:rPr>
      </w:pPr>
      <w:r>
        <w:rPr>
          <w:rFonts w:ascii="Pragmatica" w:hAnsi="Pragmatica"/>
          <w:spacing w:val="-6"/>
          <w:sz w:val="22"/>
        </w:rPr>
        <w:t xml:space="preserve"> procedure Prepeare;</w:t>
      </w:r>
    </w:p>
    <w:p w:rsidR="007C7B7F" w:rsidRDefault="00016614">
      <w:pPr>
        <w:rPr>
          <w:rFonts w:ascii="Pragmatica" w:hAnsi="Pragmatica"/>
          <w:spacing w:val="-6"/>
          <w:sz w:val="22"/>
        </w:rPr>
      </w:pPr>
      <w:r>
        <w:rPr>
          <w:rFonts w:ascii="Pragmatica" w:hAnsi="Pragmatica"/>
          <w:spacing w:val="-6"/>
          <w:sz w:val="22"/>
        </w:rPr>
        <w:t xml:space="preserve"> var HelpVariable:integer;</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W1:=2*Pi*Fs;W0:=W1/p;</w:t>
      </w:r>
    </w:p>
    <w:p w:rsidR="007C7B7F" w:rsidRDefault="00016614">
      <w:pPr>
        <w:rPr>
          <w:rFonts w:ascii="Pragmatica" w:hAnsi="Pragmatica"/>
          <w:spacing w:val="-6"/>
          <w:sz w:val="22"/>
        </w:rPr>
      </w:pPr>
      <w:r>
        <w:rPr>
          <w:rFonts w:ascii="Pragmatica" w:hAnsi="Pragmatica"/>
          <w:spacing w:val="-6"/>
          <w:sz w:val="22"/>
        </w:rPr>
        <w:t xml:space="preserve">         L0:=1.5*X0t/W1;L1:=X1t/W1;L2:=X2t/W1;</w:t>
      </w:r>
    </w:p>
    <w:p w:rsidR="007C7B7F" w:rsidRDefault="00016614">
      <w:pPr>
        <w:rPr>
          <w:rFonts w:ascii="Pragmatica" w:hAnsi="Pragmatica"/>
          <w:spacing w:val="-6"/>
          <w:sz w:val="22"/>
        </w:rPr>
      </w:pPr>
      <w:r>
        <w:rPr>
          <w:rFonts w:ascii="Pragmatica" w:hAnsi="Pragmatica"/>
          <w:spacing w:val="-6"/>
          <w:sz w:val="22"/>
        </w:rPr>
        <w:t xml:space="preserve">         L1:=L1+L0;L2:=L2+L0;</w:t>
      </w:r>
    </w:p>
    <w:p w:rsidR="007C7B7F" w:rsidRDefault="00016614">
      <w:pPr>
        <w:rPr>
          <w:rFonts w:ascii="Pragmatica" w:hAnsi="Pragmatica"/>
          <w:spacing w:val="-6"/>
          <w:sz w:val="22"/>
        </w:rPr>
      </w:pPr>
      <w:r>
        <w:rPr>
          <w:rFonts w:ascii="Pragmatica" w:hAnsi="Pragmatica"/>
          <w:spacing w:val="-6"/>
          <w:sz w:val="22"/>
        </w:rPr>
        <w:t xml:space="preserve">         K2:=L0/L2;K1:=L0/L1;</w:t>
      </w:r>
    </w:p>
    <w:p w:rsidR="007C7B7F" w:rsidRDefault="00016614">
      <w:pPr>
        <w:rPr>
          <w:rFonts w:ascii="Pragmatica" w:hAnsi="Pragmatica"/>
          <w:spacing w:val="-6"/>
          <w:sz w:val="22"/>
        </w:rPr>
      </w:pPr>
      <w:r>
        <w:rPr>
          <w:rFonts w:ascii="Pragmatica" w:hAnsi="Pragmatica"/>
          <w:spacing w:val="-6"/>
          <w:sz w:val="22"/>
        </w:rPr>
        <w:t xml:space="preserve">         L11:=L1-sqr(L0)/L2;L21:=L2-sqr(L0)/L1;</w:t>
      </w:r>
    </w:p>
    <w:p w:rsidR="007C7B7F" w:rsidRDefault="00016614">
      <w:pPr>
        <w:rPr>
          <w:rFonts w:ascii="Pragmatica" w:hAnsi="Pragmatica"/>
          <w:spacing w:val="-6"/>
          <w:sz w:val="22"/>
        </w:rPr>
      </w:pPr>
      <w:r>
        <w:rPr>
          <w:rFonts w:ascii="Pragmatica" w:hAnsi="Pragmatica"/>
          <w:spacing w:val="-6"/>
          <w:sz w:val="22"/>
        </w:rPr>
        <w:t xml:space="preserve">         A1:=R1t/L11;A2:=R2t/L21;</w:t>
      </w:r>
    </w:p>
    <w:p w:rsidR="007C7B7F" w:rsidRDefault="00016614">
      <w:pPr>
        <w:rPr>
          <w:rFonts w:ascii="Pragmatica" w:hAnsi="Pragmatica"/>
          <w:spacing w:val="-6"/>
          <w:sz w:val="22"/>
        </w:rPr>
      </w:pPr>
      <w:r>
        <w:rPr>
          <w:rFonts w:ascii="Pragmatica" w:hAnsi="Pragmatica"/>
          <w:spacing w:val="-6"/>
          <w:sz w:val="22"/>
        </w:rPr>
        <w:t xml:space="preserve">         for HelpVariable:=1 to 5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f[HelpVariable]:=0;</w:t>
      </w:r>
    </w:p>
    <w:p w:rsidR="007C7B7F" w:rsidRDefault="00016614">
      <w:pPr>
        <w:rPr>
          <w:rFonts w:ascii="Pragmatica" w:hAnsi="Pragmatica"/>
          <w:spacing w:val="-6"/>
          <w:sz w:val="22"/>
        </w:rPr>
      </w:pPr>
      <w:r>
        <w:rPr>
          <w:rFonts w:ascii="Pragmatica" w:hAnsi="Pragmatica"/>
          <w:spacing w:val="-6"/>
          <w:sz w:val="22"/>
        </w:rPr>
        <w:t xml:space="preserve">                  x[HelpVariable]:=0;</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расчета угов векторов }</w:t>
      </w:r>
    </w:p>
    <w:p w:rsidR="007C7B7F" w:rsidRDefault="00016614">
      <w:pPr>
        <w:rPr>
          <w:rFonts w:ascii="Pragmatica" w:hAnsi="Pragmatica"/>
          <w:spacing w:val="-6"/>
          <w:sz w:val="22"/>
        </w:rPr>
      </w:pPr>
      <w:r>
        <w:rPr>
          <w:rFonts w:ascii="Pragmatica" w:hAnsi="Pragmatica"/>
          <w:spacing w:val="-6"/>
          <w:sz w:val="22"/>
        </w:rPr>
        <w:t xml:space="preserve"> procedure AngleDefinition;</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UssAbsoluteAngle:=AbsoluteAngle(U1a,U1b);</w:t>
      </w:r>
    </w:p>
    <w:p w:rsidR="007C7B7F" w:rsidRDefault="00016614">
      <w:pPr>
        <w:rPr>
          <w:rFonts w:ascii="Pragmatica" w:hAnsi="Pragmatica"/>
          <w:spacing w:val="-6"/>
          <w:sz w:val="22"/>
        </w:rPr>
      </w:pPr>
      <w:r>
        <w:rPr>
          <w:rFonts w:ascii="Pragmatica" w:hAnsi="Pragmatica"/>
          <w:spacing w:val="-6"/>
          <w:sz w:val="22"/>
        </w:rPr>
        <w:t xml:space="preserve">                PsisRAngle:=AbsoluteAngle(x[1],x[2])-UssAbsoluteAngle;</w:t>
      </w:r>
    </w:p>
    <w:p w:rsidR="007C7B7F" w:rsidRDefault="00016614">
      <w:pPr>
        <w:rPr>
          <w:rFonts w:ascii="Pragmatica" w:hAnsi="Pragmatica"/>
          <w:spacing w:val="-6"/>
          <w:sz w:val="22"/>
        </w:rPr>
      </w:pPr>
      <w:r>
        <w:rPr>
          <w:rFonts w:ascii="Pragmatica" w:hAnsi="Pragmatica"/>
          <w:spacing w:val="-6"/>
          <w:sz w:val="22"/>
        </w:rPr>
        <w:t xml:space="preserve">                if PsisRAngle&lt;0 then PsisRAngle:=360+PsisRAngle;</w:t>
      </w:r>
    </w:p>
    <w:p w:rsidR="007C7B7F" w:rsidRDefault="00016614">
      <w:pPr>
        <w:rPr>
          <w:rFonts w:ascii="Pragmatica" w:hAnsi="Pragmatica"/>
          <w:spacing w:val="-6"/>
          <w:sz w:val="22"/>
        </w:rPr>
      </w:pPr>
      <w:r>
        <w:rPr>
          <w:rFonts w:ascii="Pragmatica" w:hAnsi="Pragmatica"/>
          <w:spacing w:val="-6"/>
          <w:sz w:val="22"/>
        </w:rPr>
        <w:t xml:space="preserve">                PsirRAngle:=AbsoluteAngle(x[3],x[4])-UssAbsoluteAngle;</w:t>
      </w:r>
    </w:p>
    <w:p w:rsidR="007C7B7F" w:rsidRDefault="00016614">
      <w:pPr>
        <w:rPr>
          <w:rFonts w:ascii="Pragmatica" w:hAnsi="Pragmatica"/>
          <w:spacing w:val="-6"/>
          <w:sz w:val="22"/>
        </w:rPr>
      </w:pPr>
      <w:r>
        <w:rPr>
          <w:rFonts w:ascii="Pragmatica" w:hAnsi="Pragmatica"/>
          <w:spacing w:val="-6"/>
          <w:sz w:val="22"/>
        </w:rPr>
        <w:t xml:space="preserve">                if PsirRAngle&lt;0 then PsirRAngle:=360+PsirRAngle;</w:t>
      </w:r>
    </w:p>
    <w:p w:rsidR="007C7B7F" w:rsidRDefault="00016614">
      <w:pPr>
        <w:rPr>
          <w:rFonts w:ascii="Pragmatica" w:hAnsi="Pragmatica"/>
          <w:spacing w:val="-6"/>
          <w:sz w:val="22"/>
        </w:rPr>
      </w:pPr>
      <w:r>
        <w:rPr>
          <w:rFonts w:ascii="Pragmatica" w:hAnsi="Pragmatica"/>
          <w:spacing w:val="-6"/>
          <w:sz w:val="22"/>
        </w:rPr>
        <w:t xml:space="preserve">                IsRAngle:=AbsoluteAngle(I1a,I1b)-UssAbsoluteAngle;</w:t>
      </w:r>
    </w:p>
    <w:p w:rsidR="007C7B7F" w:rsidRDefault="00016614">
      <w:pPr>
        <w:rPr>
          <w:rFonts w:ascii="Pragmatica" w:hAnsi="Pragmatica"/>
          <w:spacing w:val="-6"/>
          <w:sz w:val="22"/>
        </w:rPr>
      </w:pPr>
      <w:r>
        <w:rPr>
          <w:rFonts w:ascii="Pragmatica" w:hAnsi="Pragmatica"/>
          <w:spacing w:val="-6"/>
          <w:sz w:val="22"/>
        </w:rPr>
        <w:t xml:space="preserve">                if IsRAngle&lt;0 then IsRAngle:=360+IsRAngle;</w:t>
      </w:r>
    </w:p>
    <w:p w:rsidR="007C7B7F" w:rsidRDefault="00016614">
      <w:pPr>
        <w:rPr>
          <w:rFonts w:ascii="Pragmatica" w:hAnsi="Pragmatica"/>
          <w:spacing w:val="-6"/>
          <w:sz w:val="22"/>
        </w:rPr>
      </w:pPr>
      <w:r>
        <w:rPr>
          <w:rFonts w:ascii="Pragmatica" w:hAnsi="Pragmatica"/>
          <w:spacing w:val="-6"/>
          <w:sz w:val="22"/>
        </w:rPr>
        <w:t xml:space="preserve">                IrsRAngle:=AbsoluteAngle(I21a,I21b)-UssAbsoluteAngle;</w:t>
      </w:r>
    </w:p>
    <w:p w:rsidR="007C7B7F" w:rsidRDefault="00016614">
      <w:pPr>
        <w:rPr>
          <w:rFonts w:ascii="Pragmatica" w:hAnsi="Pragmatica"/>
          <w:spacing w:val="-6"/>
          <w:sz w:val="22"/>
        </w:rPr>
      </w:pPr>
      <w:r>
        <w:rPr>
          <w:rFonts w:ascii="Pragmatica" w:hAnsi="Pragmatica"/>
          <w:spacing w:val="-6"/>
          <w:sz w:val="22"/>
        </w:rPr>
        <w:t xml:space="preserve">                if IrsRAngle&lt;0 then IrsRAngle:=360+IrsRAngle;</w:t>
      </w:r>
    </w:p>
    <w:p w:rsidR="007C7B7F" w:rsidRDefault="00016614">
      <w:pPr>
        <w:rPr>
          <w:rFonts w:ascii="Pragmatica" w:hAnsi="Pragmatica"/>
          <w:spacing w:val="-6"/>
          <w:sz w:val="22"/>
        </w:rPr>
      </w:pPr>
      <w:r>
        <w:rPr>
          <w:rFonts w:ascii="Pragmatica" w:hAnsi="Pragmatica"/>
          <w:spacing w:val="-6"/>
          <w:sz w:val="22"/>
        </w:rPr>
        <w:t xml:space="preserve">                PsioRAngle:=AbsoluteAngle(I0a,I0b)-UssAbsoluteAngle;</w:t>
      </w:r>
    </w:p>
    <w:p w:rsidR="007C7B7F" w:rsidRDefault="00016614">
      <w:pPr>
        <w:rPr>
          <w:rFonts w:ascii="Pragmatica" w:hAnsi="Pragmatica"/>
          <w:spacing w:val="-6"/>
          <w:sz w:val="22"/>
        </w:rPr>
      </w:pPr>
      <w:r>
        <w:rPr>
          <w:rFonts w:ascii="Pragmatica" w:hAnsi="Pragmatica"/>
          <w:spacing w:val="-6"/>
          <w:sz w:val="22"/>
        </w:rPr>
        <w:t xml:space="preserve">                if PsioRAngle&lt;0 then PsioRAngle:=360+PsioRAngle;</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procedure OutStringSum;</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VectorString:=VectorString+VectorString0+'¦';</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Функция, выдающая строку таблицы out - данных }</w:t>
      </w:r>
    </w:p>
    <w:p w:rsidR="007C7B7F" w:rsidRDefault="00016614">
      <w:pPr>
        <w:rPr>
          <w:rFonts w:ascii="Pragmatica" w:hAnsi="Pragmatica"/>
          <w:spacing w:val="-6"/>
          <w:sz w:val="22"/>
        </w:rPr>
      </w:pPr>
      <w:r>
        <w:rPr>
          <w:rFonts w:ascii="Pragmatica" w:hAnsi="Pragmatica"/>
          <w:spacing w:val="-6"/>
          <w:sz w:val="22"/>
        </w:rPr>
        <w:t xml:space="preserve"> function GetVectorString(Number:StringSwitche):string;</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Case Number of</w:t>
      </w:r>
    </w:p>
    <w:p w:rsidR="007C7B7F" w:rsidRDefault="00016614">
      <w:pPr>
        <w:rPr>
          <w:rFonts w:ascii="Pragmatica" w:hAnsi="Pragmatica"/>
          <w:spacing w:val="-6"/>
          <w:sz w:val="22"/>
        </w:rPr>
      </w:pPr>
      <w:r>
        <w:rPr>
          <w:rFonts w:ascii="Pragmatica" w:hAnsi="Pragmatica"/>
          <w:spacing w:val="-6"/>
          <w:sz w:val="22"/>
        </w:rPr>
        <w:t xml:space="preserve">                    ST11 :GetVectorString:='+----------------------------------------------------------------------------+';</w:t>
      </w:r>
    </w:p>
    <w:p w:rsidR="007C7B7F" w:rsidRDefault="00016614">
      <w:pPr>
        <w:rPr>
          <w:rFonts w:ascii="Pragmatica" w:hAnsi="Pragmatica"/>
          <w:spacing w:val="-6"/>
          <w:sz w:val="22"/>
        </w:rPr>
      </w:pPr>
      <w:r>
        <w:rPr>
          <w:rFonts w:ascii="Pragmatica" w:hAnsi="Pragmatica"/>
          <w:spacing w:val="-6"/>
          <w:sz w:val="22"/>
        </w:rPr>
        <w:t xml:space="preserve">                    ST12 :GetVectorString:='¦      ¦      ¦      ¦      ¦      ¦      ¦        Uss         ¦    Psis     ¦';</w:t>
      </w:r>
    </w:p>
    <w:p w:rsidR="007C7B7F" w:rsidRDefault="00016614">
      <w:pPr>
        <w:rPr>
          <w:rFonts w:ascii="Pragmatica" w:hAnsi="Pragmatica"/>
          <w:spacing w:val="-6"/>
          <w:sz w:val="22"/>
        </w:rPr>
      </w:pPr>
      <w:r>
        <w:rPr>
          <w:rFonts w:ascii="Pragmatica" w:hAnsi="Pragmatica"/>
          <w:spacing w:val="-6"/>
          <w:sz w:val="22"/>
        </w:rPr>
        <w:t xml:space="preserve">                    ST13 :GetVectorString:='¦      ¦      ¦      ¦      ¦      ¦      +--------------------+-------------¦';</w:t>
      </w:r>
    </w:p>
    <w:p w:rsidR="007C7B7F" w:rsidRDefault="00016614">
      <w:pPr>
        <w:rPr>
          <w:rFonts w:ascii="Pragmatica" w:hAnsi="Pragmatica"/>
          <w:spacing w:val="-6"/>
          <w:sz w:val="22"/>
        </w:rPr>
      </w:pPr>
      <w:r>
        <w:rPr>
          <w:rFonts w:ascii="Pragmatica" w:hAnsi="Pragmatica"/>
          <w:spacing w:val="-6"/>
          <w:sz w:val="22"/>
        </w:rPr>
        <w:t xml:space="preserve">                    ST14 :GetVectorString:='¦  Fs  ¦  Ms  ¦  Wv  ¦   S  ¦ Effi-¦cos(F)¦      ¦    Angle    ¦      ¦      ¦';</w:t>
      </w:r>
    </w:p>
    <w:p w:rsidR="007C7B7F" w:rsidRDefault="00016614">
      <w:pPr>
        <w:rPr>
          <w:rFonts w:ascii="Pragmatica" w:hAnsi="Pragmatica"/>
          <w:spacing w:val="-6"/>
          <w:sz w:val="22"/>
        </w:rPr>
      </w:pPr>
      <w:r>
        <w:rPr>
          <w:rFonts w:ascii="Pragmatica" w:hAnsi="Pragmatica"/>
          <w:spacing w:val="-6"/>
          <w:sz w:val="22"/>
        </w:rPr>
        <w:t xml:space="preserve">                    ST15 :GetVectorString:='¦      ¦      ¦      ¦      ¦ciency¦      ¦Module+-------------¦Module¦RAngle¦';</w:t>
      </w:r>
    </w:p>
    <w:p w:rsidR="007C7B7F" w:rsidRDefault="00016614">
      <w:pPr>
        <w:rPr>
          <w:rFonts w:ascii="Pragmatica" w:hAnsi="Pragmatica"/>
          <w:spacing w:val="-6"/>
          <w:sz w:val="22"/>
        </w:rPr>
      </w:pPr>
      <w:r>
        <w:rPr>
          <w:rFonts w:ascii="Pragmatica" w:hAnsi="Pragmatica"/>
          <w:spacing w:val="-6"/>
          <w:sz w:val="22"/>
        </w:rPr>
        <w:t xml:space="preserve">                    ST16 :GetVectorString:='¦      ¦      ¦      ¦      ¦      ¦      ¦      ¦absol.¦relat.¦      ¦      ¦';</w:t>
      </w:r>
    </w:p>
    <w:p w:rsidR="007C7B7F" w:rsidRDefault="00016614">
      <w:pPr>
        <w:rPr>
          <w:rFonts w:ascii="Pragmatica" w:hAnsi="Pragmatica"/>
          <w:spacing w:val="-6"/>
          <w:sz w:val="22"/>
        </w:rPr>
      </w:pPr>
      <w:r>
        <w:rPr>
          <w:rFonts w:ascii="Pragmatica" w:hAnsi="Pragmatica"/>
          <w:spacing w:val="-6"/>
          <w:sz w:val="22"/>
        </w:rPr>
        <w:t xml:space="preserve">                    ST17 :GetVectorString:='+------+------+------+------+------+------+------+------+------+------+------¦';</w:t>
      </w:r>
    </w:p>
    <w:p w:rsidR="007C7B7F" w:rsidRDefault="00016614">
      <w:pPr>
        <w:rPr>
          <w:rFonts w:ascii="Pragmatica" w:hAnsi="Pragmatica"/>
          <w:spacing w:val="-6"/>
          <w:sz w:val="22"/>
        </w:rPr>
      </w:pPr>
      <w:r>
        <w:rPr>
          <w:rFonts w:ascii="Pragmatica" w:hAnsi="Pragmatica"/>
          <w:spacing w:val="-6"/>
          <w:sz w:val="22"/>
        </w:rPr>
        <w:t xml:space="preserve">                    DATA1:begin</w:t>
      </w:r>
    </w:p>
    <w:p w:rsidR="007C7B7F" w:rsidRDefault="00016614">
      <w:pPr>
        <w:rPr>
          <w:rFonts w:ascii="Pragmatica" w:hAnsi="Pragmatica"/>
          <w:spacing w:val="-6"/>
          <w:sz w:val="22"/>
        </w:rPr>
      </w:pPr>
      <w:r>
        <w:rPr>
          <w:rFonts w:ascii="Pragmatica" w:hAnsi="Pragmatica"/>
          <w:spacing w:val="-6"/>
          <w:sz w:val="22"/>
        </w:rPr>
        <w:t xml:space="preserve">                               VectorString:='¦';Str(Fs:6,VectorString0);OutStringSum;</w:t>
      </w:r>
    </w:p>
    <w:p w:rsidR="007C7B7F" w:rsidRDefault="00016614">
      <w:pPr>
        <w:rPr>
          <w:rFonts w:ascii="Pragmatica" w:hAnsi="Pragmatica"/>
          <w:spacing w:val="-6"/>
          <w:sz w:val="22"/>
        </w:rPr>
      </w:pPr>
      <w:r>
        <w:rPr>
          <w:rFonts w:ascii="Pragmatica" w:hAnsi="Pragmatica"/>
          <w:spacing w:val="-6"/>
          <w:sz w:val="22"/>
        </w:rPr>
        <w:t xml:space="preserve">                               Str(Ms:6,VectorString0);OutStringSum;</w:t>
      </w:r>
    </w:p>
    <w:p w:rsidR="007C7B7F" w:rsidRDefault="00016614">
      <w:pPr>
        <w:rPr>
          <w:rFonts w:ascii="Pragmatica" w:hAnsi="Pragmatica"/>
          <w:spacing w:val="-6"/>
          <w:sz w:val="22"/>
        </w:rPr>
      </w:pPr>
      <w:r>
        <w:rPr>
          <w:rFonts w:ascii="Pragmatica" w:hAnsi="Pragmatica"/>
          <w:spacing w:val="-6"/>
          <w:sz w:val="22"/>
        </w:rPr>
        <w:t xml:space="preserve">                               Str(x[5]/p:6:2,VectorString0);OutStringSum;</w:t>
      </w:r>
    </w:p>
    <w:p w:rsidR="007C7B7F" w:rsidRDefault="00016614">
      <w:pPr>
        <w:rPr>
          <w:rFonts w:ascii="Pragmatica" w:hAnsi="Pragmatica"/>
          <w:spacing w:val="-6"/>
          <w:sz w:val="22"/>
        </w:rPr>
      </w:pPr>
      <w:r>
        <w:rPr>
          <w:rFonts w:ascii="Pragmatica" w:hAnsi="Pragmatica"/>
          <w:spacing w:val="-6"/>
          <w:sz w:val="22"/>
        </w:rPr>
        <w:t xml:space="preserve">                               Str(s:6:3,VectorString0);OutStringSum;</w:t>
      </w:r>
    </w:p>
    <w:p w:rsidR="007C7B7F" w:rsidRDefault="00016614">
      <w:pPr>
        <w:rPr>
          <w:rFonts w:ascii="Pragmatica" w:hAnsi="Pragmatica"/>
          <w:spacing w:val="-6"/>
          <w:sz w:val="22"/>
        </w:rPr>
      </w:pPr>
      <w:r>
        <w:rPr>
          <w:rFonts w:ascii="Pragmatica" w:hAnsi="Pragmatica"/>
          <w:spacing w:val="-6"/>
          <w:sz w:val="22"/>
        </w:rPr>
        <w:t xml:space="preserve">                               Str(KPD:6:3,VectorString0);OutStringSum;</w:t>
      </w:r>
    </w:p>
    <w:p w:rsidR="007C7B7F" w:rsidRDefault="00016614">
      <w:pPr>
        <w:rPr>
          <w:rFonts w:ascii="Pragmatica" w:hAnsi="Pragmatica"/>
          <w:spacing w:val="-6"/>
          <w:sz w:val="22"/>
        </w:rPr>
      </w:pPr>
      <w:r>
        <w:rPr>
          <w:rFonts w:ascii="Pragmatica" w:hAnsi="Pragmatica"/>
          <w:spacing w:val="-6"/>
          <w:sz w:val="22"/>
        </w:rPr>
        <w:t xml:space="preserve">                               Str(CosF:6:3,VectorString0);OutStringSum;</w:t>
      </w:r>
    </w:p>
    <w:p w:rsidR="007C7B7F" w:rsidRDefault="00016614">
      <w:pPr>
        <w:rPr>
          <w:rFonts w:ascii="Pragmatica" w:hAnsi="Pragmatica"/>
          <w:spacing w:val="-6"/>
          <w:sz w:val="22"/>
        </w:rPr>
      </w:pPr>
      <w:r>
        <w:rPr>
          <w:rFonts w:ascii="Pragmatica" w:hAnsi="Pragmatica"/>
          <w:spacing w:val="-6"/>
          <w:sz w:val="22"/>
        </w:rPr>
        <w:t xml:space="preserve">                               Str(Uss:6,VectorString0);OutStringSum;</w:t>
      </w:r>
    </w:p>
    <w:p w:rsidR="007C7B7F" w:rsidRDefault="00016614">
      <w:pPr>
        <w:rPr>
          <w:rFonts w:ascii="Pragmatica" w:hAnsi="Pragmatica"/>
          <w:spacing w:val="-6"/>
          <w:sz w:val="22"/>
        </w:rPr>
      </w:pPr>
      <w:r>
        <w:rPr>
          <w:rFonts w:ascii="Pragmatica" w:hAnsi="Pragmatica"/>
          <w:spacing w:val="-6"/>
          <w:sz w:val="22"/>
        </w:rPr>
        <w:t xml:space="preserve">                               Str(UssAbsoluteAngle:6,VectorString0);OutStringSum;</w:t>
      </w:r>
    </w:p>
    <w:p w:rsidR="007C7B7F" w:rsidRDefault="00016614">
      <w:pPr>
        <w:rPr>
          <w:rFonts w:ascii="Pragmatica" w:hAnsi="Pragmatica"/>
          <w:spacing w:val="-6"/>
          <w:sz w:val="22"/>
        </w:rPr>
      </w:pPr>
      <w:r>
        <w:rPr>
          <w:rFonts w:ascii="Pragmatica" w:hAnsi="Pragmatica"/>
          <w:spacing w:val="-6"/>
          <w:sz w:val="22"/>
        </w:rPr>
        <w:t xml:space="preserve">                               VectorString0:='   0  ';OutStringSum;</w:t>
      </w:r>
    </w:p>
    <w:p w:rsidR="007C7B7F" w:rsidRDefault="00016614">
      <w:pPr>
        <w:rPr>
          <w:rFonts w:ascii="Pragmatica" w:hAnsi="Pragmatica"/>
          <w:spacing w:val="-6"/>
          <w:sz w:val="22"/>
        </w:rPr>
      </w:pPr>
      <w:r>
        <w:rPr>
          <w:rFonts w:ascii="Pragmatica" w:hAnsi="Pragmatica"/>
          <w:spacing w:val="-6"/>
          <w:sz w:val="22"/>
        </w:rPr>
        <w:t xml:space="preserve">                               Psi1:=sqrt(sqr(x[1])+sqr(x[2]));</w:t>
      </w:r>
    </w:p>
    <w:p w:rsidR="007C7B7F" w:rsidRDefault="00016614">
      <w:pPr>
        <w:rPr>
          <w:rFonts w:ascii="Pragmatica" w:hAnsi="Pragmatica"/>
          <w:spacing w:val="-6"/>
          <w:sz w:val="22"/>
        </w:rPr>
      </w:pPr>
      <w:r>
        <w:rPr>
          <w:rFonts w:ascii="Pragmatica" w:hAnsi="Pragmatica"/>
          <w:spacing w:val="-6"/>
          <w:sz w:val="22"/>
        </w:rPr>
        <w:t xml:space="preserve">                               Str(Psi1:6:4,VectorString0);OutStringSum;</w:t>
      </w:r>
    </w:p>
    <w:p w:rsidR="007C7B7F" w:rsidRDefault="00016614">
      <w:pPr>
        <w:rPr>
          <w:rFonts w:ascii="Pragmatica" w:hAnsi="Pragmatica"/>
          <w:spacing w:val="-6"/>
          <w:sz w:val="22"/>
        </w:rPr>
      </w:pPr>
      <w:r>
        <w:rPr>
          <w:rFonts w:ascii="Pragmatica" w:hAnsi="Pragmatica"/>
          <w:spacing w:val="-6"/>
          <w:sz w:val="22"/>
        </w:rPr>
        <w:t xml:space="preserve">                               Str(PsisRAngle:6,VectorString0);OutStringSum;</w:t>
      </w:r>
    </w:p>
    <w:p w:rsidR="007C7B7F" w:rsidRDefault="00016614">
      <w:pPr>
        <w:rPr>
          <w:rFonts w:ascii="Pragmatica" w:hAnsi="Pragmatica"/>
          <w:spacing w:val="-6"/>
          <w:sz w:val="22"/>
        </w:rPr>
      </w:pPr>
      <w:r>
        <w:rPr>
          <w:rFonts w:ascii="Pragmatica" w:hAnsi="Pragmatica"/>
          <w:spacing w:val="-6"/>
          <w:sz w:val="22"/>
        </w:rPr>
        <w:t xml:space="preserve">                               GetVectorString:=VectorString;</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ENDT1:GetVectorString:='+----------------------------------------------------------------------------+';</w:t>
      </w:r>
    </w:p>
    <w:p w:rsidR="007C7B7F" w:rsidRDefault="00016614">
      <w:pPr>
        <w:rPr>
          <w:rFonts w:ascii="Pragmatica" w:hAnsi="Pragmatica"/>
          <w:spacing w:val="-6"/>
          <w:sz w:val="22"/>
        </w:rPr>
      </w:pPr>
      <w:r>
        <w:rPr>
          <w:rFonts w:ascii="Pragmatica" w:hAnsi="Pragmatica"/>
          <w:spacing w:val="-6"/>
          <w:sz w:val="22"/>
        </w:rPr>
        <w:t xml:space="preserve">                    ST21 :GetVectorString:='+----------------------------------------------------------------------------+';</w:t>
      </w:r>
    </w:p>
    <w:p w:rsidR="007C7B7F" w:rsidRDefault="00016614">
      <w:pPr>
        <w:rPr>
          <w:rFonts w:ascii="Pragmatica" w:hAnsi="Pragmatica"/>
          <w:spacing w:val="-6"/>
          <w:sz w:val="22"/>
        </w:rPr>
      </w:pPr>
      <w:r>
        <w:rPr>
          <w:rFonts w:ascii="Pragmatica" w:hAnsi="Pragmatica"/>
          <w:spacing w:val="-6"/>
          <w:sz w:val="22"/>
        </w:rPr>
        <w:t xml:space="preserve">                    ST22 :GetVectorString:='¦     Psir    ¦      Is     ¦     Irs     ¦     Psio    ¦    Power    ¦      ¦';</w:t>
      </w:r>
    </w:p>
    <w:p w:rsidR="007C7B7F" w:rsidRDefault="00016614">
      <w:pPr>
        <w:rPr>
          <w:rFonts w:ascii="Pragmatica" w:hAnsi="Pragmatica"/>
          <w:spacing w:val="-6"/>
          <w:sz w:val="22"/>
        </w:rPr>
      </w:pPr>
      <w:r>
        <w:rPr>
          <w:rFonts w:ascii="Pragmatica" w:hAnsi="Pragmatica"/>
          <w:spacing w:val="-6"/>
          <w:sz w:val="22"/>
        </w:rPr>
        <w:t xml:space="preserve">                    ST23 :GetVectorString:='+-------------+-------------+-------------+-------------+-------------¦   M  ¦';</w:t>
      </w:r>
    </w:p>
    <w:p w:rsidR="007C7B7F" w:rsidRDefault="00016614">
      <w:pPr>
        <w:rPr>
          <w:rFonts w:ascii="Pragmatica" w:hAnsi="Pragmatica"/>
          <w:spacing w:val="-6"/>
          <w:sz w:val="22"/>
        </w:rPr>
      </w:pPr>
      <w:r>
        <w:rPr>
          <w:rFonts w:ascii="Pragmatica" w:hAnsi="Pragmatica"/>
          <w:spacing w:val="-6"/>
          <w:sz w:val="22"/>
        </w:rPr>
        <w:t xml:space="preserve">                    ST24 :GetVectorString:='¦Module¦RAngle¦Module¦RAngle¦Module¦RAngle¦Module¦RAngle¦ Full ¦Utilit¦      ¦';</w:t>
      </w:r>
    </w:p>
    <w:p w:rsidR="007C7B7F" w:rsidRDefault="00016614">
      <w:pPr>
        <w:rPr>
          <w:rFonts w:ascii="Pragmatica" w:hAnsi="Pragmatica"/>
          <w:spacing w:val="-6"/>
          <w:sz w:val="22"/>
        </w:rPr>
      </w:pPr>
      <w:r>
        <w:rPr>
          <w:rFonts w:ascii="Pragmatica" w:hAnsi="Pragmatica"/>
          <w:spacing w:val="-6"/>
          <w:sz w:val="22"/>
        </w:rPr>
        <w:t xml:space="preserve">                    ST25 :GetVectorString:='+------+------+------+------+------+------+------+------+------+------+------¦';</w:t>
      </w:r>
    </w:p>
    <w:p w:rsidR="007C7B7F" w:rsidRDefault="00016614">
      <w:pPr>
        <w:rPr>
          <w:rFonts w:ascii="Pragmatica" w:hAnsi="Pragmatica"/>
          <w:spacing w:val="-6"/>
          <w:sz w:val="22"/>
        </w:rPr>
      </w:pPr>
      <w:r>
        <w:rPr>
          <w:rFonts w:ascii="Pragmatica" w:hAnsi="Pragmatica"/>
          <w:spacing w:val="-6"/>
          <w:sz w:val="22"/>
        </w:rPr>
        <w:t xml:space="preserve">                    DATA2:begin</w:t>
      </w:r>
    </w:p>
    <w:p w:rsidR="007C7B7F" w:rsidRDefault="00016614">
      <w:pPr>
        <w:rPr>
          <w:rFonts w:ascii="Pragmatica" w:hAnsi="Pragmatica"/>
          <w:spacing w:val="-6"/>
          <w:sz w:val="22"/>
        </w:rPr>
      </w:pPr>
      <w:r>
        <w:rPr>
          <w:rFonts w:ascii="Pragmatica" w:hAnsi="Pragmatica"/>
          <w:spacing w:val="-6"/>
          <w:sz w:val="22"/>
        </w:rPr>
        <w:t xml:space="preserve">                               Psi2:=sqrt(sqr(x[3])+sqr(x[4]));Psi0:=I0*L0;</w:t>
      </w:r>
    </w:p>
    <w:p w:rsidR="007C7B7F" w:rsidRDefault="00016614">
      <w:pPr>
        <w:rPr>
          <w:rFonts w:ascii="Pragmatica" w:hAnsi="Pragmatica"/>
          <w:spacing w:val="-6"/>
          <w:sz w:val="22"/>
        </w:rPr>
      </w:pPr>
      <w:r>
        <w:rPr>
          <w:rFonts w:ascii="Pragmatica" w:hAnsi="Pragmatica"/>
          <w:spacing w:val="-6"/>
          <w:sz w:val="22"/>
        </w:rPr>
        <w:t xml:space="preserve">                               Str(Psi2:6:4,VectorString0);VectorString:='¦';OutStringSum;</w:t>
      </w:r>
    </w:p>
    <w:p w:rsidR="007C7B7F" w:rsidRDefault="00016614">
      <w:pPr>
        <w:rPr>
          <w:rFonts w:ascii="Pragmatica" w:hAnsi="Pragmatica"/>
          <w:spacing w:val="-6"/>
          <w:sz w:val="22"/>
        </w:rPr>
      </w:pPr>
      <w:r>
        <w:rPr>
          <w:rFonts w:ascii="Pragmatica" w:hAnsi="Pragmatica"/>
          <w:spacing w:val="-6"/>
          <w:sz w:val="22"/>
        </w:rPr>
        <w:t xml:space="preserve">                               Str(PsirRAngle:6,VectorString0);OutStringSum;</w:t>
      </w:r>
    </w:p>
    <w:p w:rsidR="007C7B7F" w:rsidRDefault="00016614">
      <w:pPr>
        <w:rPr>
          <w:rFonts w:ascii="Pragmatica" w:hAnsi="Pragmatica"/>
          <w:spacing w:val="-6"/>
          <w:sz w:val="22"/>
        </w:rPr>
      </w:pPr>
      <w:r>
        <w:rPr>
          <w:rFonts w:ascii="Pragmatica" w:hAnsi="Pragmatica"/>
          <w:spacing w:val="-6"/>
          <w:sz w:val="22"/>
        </w:rPr>
        <w:t xml:space="preserve">                               Str(I1:6:2,VectorString0);OutStringSum;</w:t>
      </w:r>
    </w:p>
    <w:p w:rsidR="007C7B7F" w:rsidRDefault="00016614">
      <w:pPr>
        <w:rPr>
          <w:rFonts w:ascii="Pragmatica" w:hAnsi="Pragmatica"/>
          <w:spacing w:val="-6"/>
          <w:sz w:val="22"/>
        </w:rPr>
      </w:pPr>
      <w:r>
        <w:rPr>
          <w:rFonts w:ascii="Pragmatica" w:hAnsi="Pragmatica"/>
          <w:spacing w:val="-6"/>
          <w:sz w:val="22"/>
        </w:rPr>
        <w:t xml:space="preserve">                               Str(IsRAngle:6,VectorString0);OutStringSum;</w:t>
      </w:r>
    </w:p>
    <w:p w:rsidR="007C7B7F" w:rsidRDefault="00016614">
      <w:pPr>
        <w:rPr>
          <w:rFonts w:ascii="Pragmatica" w:hAnsi="Pragmatica"/>
          <w:spacing w:val="-6"/>
          <w:sz w:val="22"/>
        </w:rPr>
      </w:pPr>
      <w:r>
        <w:rPr>
          <w:rFonts w:ascii="Pragmatica" w:hAnsi="Pragmatica"/>
          <w:spacing w:val="-6"/>
          <w:sz w:val="22"/>
        </w:rPr>
        <w:t xml:space="preserve">                               Str(I21:6:2,VectorString0);OutStringSum;</w:t>
      </w:r>
    </w:p>
    <w:p w:rsidR="007C7B7F" w:rsidRDefault="00016614">
      <w:pPr>
        <w:rPr>
          <w:rFonts w:ascii="Pragmatica" w:hAnsi="Pragmatica"/>
          <w:spacing w:val="-6"/>
          <w:sz w:val="22"/>
        </w:rPr>
      </w:pPr>
      <w:r>
        <w:rPr>
          <w:rFonts w:ascii="Pragmatica" w:hAnsi="Pragmatica"/>
          <w:spacing w:val="-6"/>
          <w:sz w:val="22"/>
        </w:rPr>
        <w:t xml:space="preserve">                               Str(IrsRAngle:6,VectorString0);OutStringSum;</w:t>
      </w:r>
    </w:p>
    <w:p w:rsidR="007C7B7F" w:rsidRDefault="00016614">
      <w:pPr>
        <w:rPr>
          <w:rFonts w:ascii="Pragmatica" w:hAnsi="Pragmatica"/>
          <w:spacing w:val="-6"/>
          <w:sz w:val="22"/>
        </w:rPr>
      </w:pPr>
      <w:r>
        <w:rPr>
          <w:rFonts w:ascii="Pragmatica" w:hAnsi="Pragmatica"/>
          <w:spacing w:val="-6"/>
          <w:sz w:val="22"/>
        </w:rPr>
        <w:t xml:space="preserve">                               Str(Psi0:6:4,VectorString0);OutStringSum;</w:t>
      </w:r>
    </w:p>
    <w:p w:rsidR="007C7B7F" w:rsidRDefault="00016614">
      <w:pPr>
        <w:rPr>
          <w:rFonts w:ascii="Pragmatica" w:hAnsi="Pragmatica"/>
          <w:spacing w:val="-6"/>
          <w:sz w:val="22"/>
        </w:rPr>
      </w:pPr>
      <w:r>
        <w:rPr>
          <w:rFonts w:ascii="Pragmatica" w:hAnsi="Pragmatica"/>
          <w:spacing w:val="-6"/>
          <w:sz w:val="22"/>
        </w:rPr>
        <w:t xml:space="preserve">                               Str(PsioRAngle:6,VectorString0);OutStringSum;</w:t>
      </w:r>
    </w:p>
    <w:p w:rsidR="007C7B7F" w:rsidRDefault="00016614">
      <w:pPr>
        <w:rPr>
          <w:rFonts w:ascii="Pragmatica" w:hAnsi="Pragmatica"/>
          <w:spacing w:val="-6"/>
          <w:sz w:val="22"/>
        </w:rPr>
      </w:pPr>
      <w:r>
        <w:rPr>
          <w:rFonts w:ascii="Pragmatica" w:hAnsi="Pragmatica"/>
          <w:spacing w:val="-6"/>
          <w:sz w:val="22"/>
        </w:rPr>
        <w:t xml:space="preserve">                               Str(0.003*Uss/sqrt(2)*I1:6:2,VectorString0);OutStringSum;</w:t>
      </w:r>
    </w:p>
    <w:p w:rsidR="007C7B7F" w:rsidRDefault="00016614">
      <w:pPr>
        <w:rPr>
          <w:rFonts w:ascii="Pragmatica" w:hAnsi="Pragmatica"/>
          <w:spacing w:val="-6"/>
          <w:sz w:val="22"/>
        </w:rPr>
      </w:pPr>
      <w:r>
        <w:rPr>
          <w:rFonts w:ascii="Pragmatica" w:hAnsi="Pragmatica"/>
          <w:spacing w:val="-6"/>
          <w:sz w:val="22"/>
        </w:rPr>
        <w:t xml:space="preserve">                               Str(0.003*Uss/sqrt(2)*I1*CosF:6:2,VectorString0);OutStringSum;</w:t>
      </w:r>
    </w:p>
    <w:p w:rsidR="007C7B7F" w:rsidRDefault="00016614">
      <w:pPr>
        <w:rPr>
          <w:rFonts w:ascii="Pragmatica" w:hAnsi="Pragmatica"/>
          <w:spacing w:val="-6"/>
          <w:sz w:val="22"/>
        </w:rPr>
      </w:pPr>
      <w:r>
        <w:rPr>
          <w:rFonts w:ascii="Pragmatica" w:hAnsi="Pragmatica"/>
          <w:spacing w:val="-6"/>
          <w:sz w:val="22"/>
        </w:rPr>
        <w:t xml:space="preserve">                               Str(M:6:2,VectorString0);OutStringSum;</w:t>
      </w:r>
    </w:p>
    <w:p w:rsidR="007C7B7F" w:rsidRDefault="00016614">
      <w:pPr>
        <w:rPr>
          <w:rFonts w:ascii="Pragmatica" w:hAnsi="Pragmatica"/>
          <w:spacing w:val="-6"/>
          <w:sz w:val="22"/>
        </w:rPr>
      </w:pPr>
      <w:r>
        <w:rPr>
          <w:rFonts w:ascii="Pragmatica" w:hAnsi="Pragmatica"/>
          <w:spacing w:val="-6"/>
          <w:sz w:val="22"/>
        </w:rPr>
        <w:t xml:space="preserve">                               GetVectorString:=VectorString;</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ENDT2:GetVectorString:='+----------------------------------------------------------------------------+'</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рисующая векторную диаграмму }</w:t>
      </w:r>
    </w:p>
    <w:p w:rsidR="007C7B7F" w:rsidRDefault="00016614">
      <w:pPr>
        <w:rPr>
          <w:rFonts w:ascii="Pragmatica" w:hAnsi="Pragmatica"/>
          <w:spacing w:val="-6"/>
          <w:sz w:val="22"/>
        </w:rPr>
      </w:pPr>
      <w:r>
        <w:rPr>
          <w:rFonts w:ascii="Pragmatica" w:hAnsi="Pragmatica"/>
          <w:spacing w:val="-6"/>
          <w:sz w:val="22"/>
        </w:rPr>
        <w:t xml:space="preserve"> procedure DrawVectorDiagram;</w:t>
      </w:r>
    </w:p>
    <w:p w:rsidR="007C7B7F" w:rsidRDefault="00016614">
      <w:pPr>
        <w:rPr>
          <w:rFonts w:ascii="Pragmatica" w:hAnsi="Pragmatica"/>
          <w:spacing w:val="-6"/>
          <w:sz w:val="22"/>
        </w:rPr>
      </w:pPr>
      <w:r>
        <w:rPr>
          <w:rFonts w:ascii="Pragmatica" w:hAnsi="Pragmatica"/>
          <w:spacing w:val="-6"/>
          <w:sz w:val="22"/>
        </w:rPr>
        <w:t xml:space="preserve"> var CenterX,CenterY,Max,Kx:real;</w:t>
      </w:r>
    </w:p>
    <w:p w:rsidR="007C7B7F" w:rsidRDefault="00016614">
      <w:pPr>
        <w:rPr>
          <w:rFonts w:ascii="Pragmatica" w:hAnsi="Pragmatica"/>
          <w:spacing w:val="-6"/>
          <w:sz w:val="22"/>
        </w:rPr>
      </w:pPr>
      <w:r>
        <w:rPr>
          <w:rFonts w:ascii="Pragmatica" w:hAnsi="Pragmatica"/>
          <w:spacing w:val="-6"/>
          <w:sz w:val="22"/>
        </w:rPr>
        <w:t xml:space="preserve">     Xk,Yk:word;</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GetAspectRatio(Xk,Yk);Kx:=Yk/Xk;</w:t>
      </w:r>
    </w:p>
    <w:p w:rsidR="007C7B7F" w:rsidRDefault="00016614">
      <w:pPr>
        <w:rPr>
          <w:rFonts w:ascii="Pragmatica" w:hAnsi="Pragmatica"/>
          <w:spacing w:val="-6"/>
          <w:sz w:val="22"/>
        </w:rPr>
      </w:pPr>
      <w:r>
        <w:rPr>
          <w:rFonts w:ascii="Pragmatica" w:hAnsi="Pragmatica"/>
          <w:spacing w:val="-6"/>
          <w:sz w:val="22"/>
        </w:rPr>
        <w:t xml:space="preserve">                CenterY:=GetMaxY/2;Max:=(GetMaxY-150)/2;CenterX:=2/3*GetMaxX-10;</w:t>
      </w:r>
    </w:p>
    <w:p w:rsidR="007C7B7F" w:rsidRDefault="00016614">
      <w:pPr>
        <w:rPr>
          <w:rFonts w:ascii="Pragmatica" w:hAnsi="Pragmatica"/>
          <w:spacing w:val="-6"/>
          <w:sz w:val="22"/>
        </w:rPr>
      </w:pPr>
      <w:r>
        <w:rPr>
          <w:rFonts w:ascii="Pragmatica" w:hAnsi="Pragmatica"/>
          <w:spacing w:val="-6"/>
          <w:sz w:val="22"/>
        </w:rPr>
        <w:t xml:space="preserve">                PutVector(CenterX,CenterY,Max,90,GetMaxColor,'Uss');</w:t>
      </w:r>
    </w:p>
    <w:p w:rsidR="007C7B7F" w:rsidRDefault="00016614">
      <w:pPr>
        <w:rPr>
          <w:rFonts w:ascii="Pragmatica" w:hAnsi="Pragmatica"/>
          <w:spacing w:val="-6"/>
          <w:sz w:val="22"/>
        </w:rPr>
      </w:pPr>
      <w:r>
        <w:rPr>
          <w:rFonts w:ascii="Pragmatica" w:hAnsi="Pragmatica"/>
          <w:spacing w:val="-6"/>
          <w:sz w:val="22"/>
        </w:rPr>
        <w:t xml:space="preserve">                PutVector(CenterX,CenterY,Max,90+IsRAngle,GetMaxColor*0.9,'Is');</w:t>
      </w:r>
    </w:p>
    <w:p w:rsidR="007C7B7F" w:rsidRDefault="00016614">
      <w:pPr>
        <w:rPr>
          <w:rFonts w:ascii="Pragmatica" w:hAnsi="Pragmatica"/>
          <w:spacing w:val="-6"/>
          <w:sz w:val="22"/>
        </w:rPr>
      </w:pPr>
      <w:r>
        <w:rPr>
          <w:rFonts w:ascii="Pragmatica" w:hAnsi="Pragmatica"/>
          <w:spacing w:val="-6"/>
          <w:sz w:val="22"/>
        </w:rPr>
        <w:t xml:space="preserve">                PutVector(CenterX,CenterY,Max*I21/I1,90+IrsRAngle,GetMaxColor*0.88,'Irs');</w:t>
      </w:r>
    </w:p>
    <w:p w:rsidR="007C7B7F" w:rsidRDefault="00016614">
      <w:pPr>
        <w:rPr>
          <w:rFonts w:ascii="Pragmatica" w:hAnsi="Pragmatica"/>
          <w:spacing w:val="-6"/>
          <w:sz w:val="22"/>
        </w:rPr>
      </w:pPr>
      <w:r>
        <w:rPr>
          <w:rFonts w:ascii="Pragmatica" w:hAnsi="Pragmatica"/>
          <w:spacing w:val="-6"/>
          <w:sz w:val="22"/>
        </w:rPr>
        <w:t xml:space="preserve">                PutVector(CenterX,CenterY,Max,90+PsisRAngle,GetMaxColor*0.8,'Psis');</w:t>
      </w:r>
    </w:p>
    <w:p w:rsidR="007C7B7F" w:rsidRDefault="00016614">
      <w:pPr>
        <w:rPr>
          <w:rFonts w:ascii="Pragmatica" w:hAnsi="Pragmatica"/>
          <w:spacing w:val="-6"/>
          <w:sz w:val="22"/>
        </w:rPr>
      </w:pPr>
      <w:r>
        <w:rPr>
          <w:rFonts w:ascii="Pragmatica" w:hAnsi="Pragmatica"/>
          <w:spacing w:val="-6"/>
          <w:sz w:val="22"/>
        </w:rPr>
        <w:t xml:space="preserve">                PutVector(CenterX,CenterY,Max*Psi2/Psi1,90+PsirRAngle,GetMaxColor*0.75,'Psir');</w:t>
      </w:r>
    </w:p>
    <w:p w:rsidR="007C7B7F" w:rsidRDefault="00016614">
      <w:pPr>
        <w:rPr>
          <w:rFonts w:ascii="Pragmatica" w:hAnsi="Pragmatica"/>
          <w:spacing w:val="-6"/>
          <w:sz w:val="22"/>
        </w:rPr>
      </w:pPr>
      <w:r>
        <w:rPr>
          <w:rFonts w:ascii="Pragmatica" w:hAnsi="Pragmatica"/>
          <w:spacing w:val="-6"/>
          <w:sz w:val="22"/>
        </w:rPr>
        <w:t xml:space="preserve">                PutVector(CenterX,CenterY,Max*Psi0/Psi1,90+PsioRAngle,GetMaxColor*0.65,'Psio');</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procedure SolveDiagram;Forward;</w:t>
      </w:r>
    </w:p>
    <w:p w:rsidR="007C7B7F" w:rsidRDefault="00016614">
      <w:pPr>
        <w:rPr>
          <w:rFonts w:ascii="Pragmatica" w:hAnsi="Pragmatica"/>
          <w:spacing w:val="-6"/>
          <w:sz w:val="22"/>
        </w:rPr>
      </w:pPr>
      <w:r>
        <w:rPr>
          <w:rFonts w:ascii="Pragmatica" w:hAnsi="Pragmatica"/>
          <w:spacing w:val="-6"/>
          <w:sz w:val="22"/>
        </w:rPr>
        <w:t xml:space="preserve"> { Процедура выхода из программы }</w:t>
      </w:r>
    </w:p>
    <w:p w:rsidR="007C7B7F" w:rsidRDefault="00016614">
      <w:pPr>
        <w:rPr>
          <w:rFonts w:ascii="Pragmatica" w:hAnsi="Pragmatica"/>
          <w:spacing w:val="-6"/>
          <w:sz w:val="22"/>
        </w:rPr>
      </w:pPr>
      <w:r>
        <w:rPr>
          <w:rFonts w:ascii="Pragmatica" w:hAnsi="Pragmatica"/>
          <w:spacing w:val="-6"/>
          <w:sz w:val="22"/>
        </w:rPr>
        <w:t xml:space="preserve"> procedure quit;</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Write(Result,GetVectorString(ENDT1));Writeln(Result,GetVectorString(ENDT2));</w:t>
      </w:r>
    </w:p>
    <w:p w:rsidR="007C7B7F" w:rsidRDefault="00016614">
      <w:pPr>
        <w:rPr>
          <w:rFonts w:ascii="Pragmatica" w:hAnsi="Pragmatica"/>
          <w:spacing w:val="-6"/>
          <w:sz w:val="22"/>
        </w:rPr>
      </w:pPr>
      <w:r>
        <w:rPr>
          <w:rFonts w:ascii="Pragmatica" w:hAnsi="Pragmatica"/>
          <w:spacing w:val="-6"/>
          <w:sz w:val="22"/>
        </w:rPr>
        <w:t xml:space="preserve">      Close(Result);GraphDefaults;CloseGraph;Halt;</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анализа скэн - кода }</w:t>
      </w:r>
    </w:p>
    <w:p w:rsidR="007C7B7F" w:rsidRDefault="00016614">
      <w:pPr>
        <w:rPr>
          <w:rFonts w:ascii="Pragmatica" w:hAnsi="Pragmatica"/>
          <w:spacing w:val="-6"/>
          <w:sz w:val="22"/>
        </w:rPr>
      </w:pPr>
      <w:r>
        <w:rPr>
          <w:rFonts w:ascii="Pragmatica" w:hAnsi="Pragmatica"/>
          <w:spacing w:val="-6"/>
          <w:sz w:val="22"/>
        </w:rPr>
        <w:t xml:space="preserve"> procedure PressKeyAnalysis;</w:t>
      </w:r>
    </w:p>
    <w:p w:rsidR="007C7B7F" w:rsidRDefault="00016614">
      <w:pPr>
        <w:rPr>
          <w:rFonts w:ascii="Pragmatica" w:hAnsi="Pragmatica"/>
          <w:spacing w:val="-6"/>
          <w:sz w:val="22"/>
        </w:rPr>
      </w:pPr>
      <w:r>
        <w:rPr>
          <w:rFonts w:ascii="Pragmatica" w:hAnsi="Pragmatica"/>
          <w:spacing w:val="-6"/>
          <w:sz w:val="22"/>
        </w:rPr>
        <w:t xml:space="preserve"> var p:char;</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p:=chr(0);</w:t>
      </w:r>
    </w:p>
    <w:p w:rsidR="007C7B7F" w:rsidRDefault="00016614">
      <w:pPr>
        <w:rPr>
          <w:rFonts w:ascii="Pragmatica" w:hAnsi="Pragmatica"/>
          <w:spacing w:val="-6"/>
          <w:sz w:val="22"/>
        </w:rPr>
      </w:pPr>
      <w:r>
        <w:rPr>
          <w:rFonts w:ascii="Pragmatica" w:hAnsi="Pragmatica"/>
          <w:spacing w:val="-6"/>
          <w:sz w:val="22"/>
        </w:rPr>
        <w:t xml:space="preserve">                if KeyPressed=True then</w:t>
      </w:r>
    </w:p>
    <w:p w:rsidR="007C7B7F" w:rsidRDefault="00016614">
      <w:pPr>
        <w:rPr>
          <w:rFonts w:ascii="Pragmatica" w:hAnsi="Pragmatica"/>
          <w:spacing w:val="-6"/>
          <w:sz w:val="22"/>
        </w:rPr>
      </w:pPr>
      <w:r>
        <w:rPr>
          <w:rFonts w:ascii="Pragmatica" w:hAnsi="Pragmatica"/>
          <w:spacing w:val="-6"/>
          <w:sz w:val="22"/>
        </w:rPr>
        <w:t xml:space="preserve">                                Case ReadKey of</w:t>
      </w:r>
    </w:p>
    <w:p w:rsidR="007C7B7F" w:rsidRDefault="00016614">
      <w:pPr>
        <w:rPr>
          <w:rFonts w:ascii="Pragmatica" w:hAnsi="Pragmatica"/>
          <w:spacing w:val="-6"/>
          <w:sz w:val="22"/>
        </w:rPr>
      </w:pPr>
      <w:r>
        <w:rPr>
          <w:rFonts w:ascii="Pragmatica" w:hAnsi="Pragmatica"/>
          <w:spacing w:val="-6"/>
          <w:sz w:val="22"/>
        </w:rPr>
        <w:t xml:space="preserve">                                     'V','v':SolveDiagram;</w:t>
      </w:r>
    </w:p>
    <w:p w:rsidR="007C7B7F" w:rsidRDefault="00016614">
      <w:pPr>
        <w:rPr>
          <w:rFonts w:ascii="Pragmatica" w:hAnsi="Pragmatica"/>
          <w:spacing w:val="-6"/>
          <w:sz w:val="22"/>
        </w:rPr>
      </w:pPr>
      <w:r>
        <w:rPr>
          <w:rFonts w:ascii="Pragmatica" w:hAnsi="Pragmatica"/>
          <w:spacing w:val="-6"/>
          <w:sz w:val="22"/>
        </w:rPr>
        <w:t xml:space="preserve">                                     'M','m':begin</w:t>
      </w:r>
    </w:p>
    <w:p w:rsidR="007C7B7F" w:rsidRDefault="00016614">
      <w:pPr>
        <w:rPr>
          <w:rFonts w:ascii="Pragmatica" w:hAnsi="Pragmatica"/>
          <w:spacing w:val="-6"/>
          <w:sz w:val="22"/>
        </w:rPr>
      </w:pPr>
      <w:r>
        <w:rPr>
          <w:rFonts w:ascii="Pragmatica" w:hAnsi="Pragmatica"/>
          <w:spacing w:val="-6"/>
          <w:sz w:val="22"/>
        </w:rPr>
        <w:t xml:space="preserve">                                                  Ms:=NumberInput('Момент');</w:t>
      </w:r>
    </w:p>
    <w:p w:rsidR="007C7B7F" w:rsidRDefault="00016614">
      <w:pPr>
        <w:rPr>
          <w:rFonts w:ascii="Pragmatica" w:hAnsi="Pragmatica"/>
          <w:spacing w:val="-6"/>
          <w:sz w:val="22"/>
        </w:rPr>
      </w:pPr>
      <w:r>
        <w:rPr>
          <w:rFonts w:ascii="Pragmatica" w:hAnsi="Pragmatica"/>
          <w:spacing w:val="-6"/>
          <w:sz w:val="22"/>
        </w:rPr>
        <w:t xml:space="preserve">                                                  SolveDiagram;</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'U','u':begin</w:t>
      </w:r>
    </w:p>
    <w:p w:rsidR="007C7B7F" w:rsidRDefault="00016614">
      <w:pPr>
        <w:rPr>
          <w:rFonts w:ascii="Pragmatica" w:hAnsi="Pragmatica"/>
          <w:spacing w:val="-6"/>
          <w:sz w:val="22"/>
        </w:rPr>
      </w:pPr>
      <w:r>
        <w:rPr>
          <w:rFonts w:ascii="Pragmatica" w:hAnsi="Pragmatica"/>
          <w:spacing w:val="-6"/>
          <w:sz w:val="22"/>
        </w:rPr>
        <w:t xml:space="preserve">                                                  Uss:=round(NumberInput('Напряжение')*sqrt(2));</w:t>
      </w:r>
    </w:p>
    <w:p w:rsidR="007C7B7F" w:rsidRDefault="00016614">
      <w:pPr>
        <w:rPr>
          <w:rFonts w:ascii="Pragmatica" w:hAnsi="Pragmatica"/>
          <w:spacing w:val="-6"/>
          <w:sz w:val="22"/>
        </w:rPr>
      </w:pPr>
      <w:r>
        <w:rPr>
          <w:rFonts w:ascii="Pragmatica" w:hAnsi="Pragmatica"/>
          <w:spacing w:val="-6"/>
          <w:sz w:val="22"/>
        </w:rPr>
        <w:t xml:space="preserve">                                                  SolveDiagram;</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'W','w':begin</w:t>
      </w:r>
    </w:p>
    <w:p w:rsidR="007C7B7F" w:rsidRDefault="00016614">
      <w:pPr>
        <w:rPr>
          <w:rFonts w:ascii="Pragmatica" w:hAnsi="Pragmatica"/>
          <w:spacing w:val="-6"/>
          <w:sz w:val="22"/>
        </w:rPr>
      </w:pPr>
      <w:r>
        <w:rPr>
          <w:rFonts w:ascii="Pragmatica" w:hAnsi="Pragmatica"/>
          <w:spacing w:val="-6"/>
          <w:sz w:val="22"/>
        </w:rPr>
        <w:t xml:space="preserve">                                                  Write(Result,GetVectorString(DATA1));</w:t>
      </w:r>
    </w:p>
    <w:p w:rsidR="007C7B7F" w:rsidRDefault="00016614">
      <w:pPr>
        <w:rPr>
          <w:rFonts w:ascii="Pragmatica" w:hAnsi="Pragmatica"/>
          <w:spacing w:val="-6"/>
          <w:sz w:val="22"/>
        </w:rPr>
      </w:pPr>
      <w:r>
        <w:rPr>
          <w:rFonts w:ascii="Pragmatica" w:hAnsi="Pragmatica"/>
          <w:spacing w:val="-6"/>
          <w:sz w:val="22"/>
        </w:rPr>
        <w:t xml:space="preserve">                                                  Writeln(Result,GetVectorString(DATA2));</w:t>
      </w:r>
    </w:p>
    <w:p w:rsidR="007C7B7F" w:rsidRDefault="00016614">
      <w:pPr>
        <w:rPr>
          <w:rFonts w:ascii="Pragmatica" w:hAnsi="Pragmatica"/>
          <w:spacing w:val="-6"/>
          <w:sz w:val="22"/>
        </w:rPr>
      </w:pPr>
      <w:r>
        <w:rPr>
          <w:rFonts w:ascii="Pragmatica" w:hAnsi="Pragmatica"/>
          <w:spacing w:val="-6"/>
          <w:sz w:val="22"/>
        </w:rPr>
        <w:t xml:space="preserve">                                                  SolveDiagram;</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'P','p':begin</w:t>
      </w:r>
    </w:p>
    <w:p w:rsidR="007C7B7F" w:rsidRDefault="00016614">
      <w:pPr>
        <w:rPr>
          <w:rFonts w:ascii="Pragmatica" w:hAnsi="Pragmatica"/>
          <w:spacing w:val="-6"/>
          <w:sz w:val="22"/>
        </w:rPr>
      </w:pPr>
      <w:r>
        <w:rPr>
          <w:rFonts w:ascii="Pragmatica" w:hAnsi="Pragmatica"/>
          <w:spacing w:val="-6"/>
          <w:sz w:val="22"/>
        </w:rPr>
        <w:t xml:space="preserve">                                                  SetActivePage(1);SetVisualPage(0);</w:t>
      </w:r>
    </w:p>
    <w:p w:rsidR="007C7B7F" w:rsidRDefault="00016614">
      <w:pPr>
        <w:rPr>
          <w:rFonts w:ascii="Pragmatica" w:hAnsi="Pragmatica"/>
          <w:spacing w:val="-6"/>
          <w:sz w:val="22"/>
        </w:rPr>
      </w:pPr>
      <w:r>
        <w:rPr>
          <w:rFonts w:ascii="Pragmatica" w:hAnsi="Pragmatica"/>
          <w:spacing w:val="-6"/>
          <w:sz w:val="22"/>
        </w:rPr>
        <w:t xml:space="preserve">                                                  SetViewPort(0,100,300,204,True);ClearViewPort;</w:t>
      </w:r>
    </w:p>
    <w:p w:rsidR="007C7B7F" w:rsidRDefault="00016614">
      <w:pPr>
        <w:rPr>
          <w:rFonts w:ascii="Pragmatica" w:hAnsi="Pragmatica"/>
          <w:spacing w:val="-6"/>
          <w:sz w:val="22"/>
        </w:rPr>
      </w:pPr>
      <w:r>
        <w:rPr>
          <w:rFonts w:ascii="Pragmatica" w:hAnsi="Pragmatica"/>
          <w:spacing w:val="-6"/>
          <w:sz w:val="22"/>
        </w:rPr>
        <w:t xml:space="preserve">                                                  SetViewPort(0,0,GetMaxX,GetMaxY,True);</w:t>
      </w:r>
    </w:p>
    <w:p w:rsidR="007C7B7F" w:rsidRDefault="00016614">
      <w:pPr>
        <w:rPr>
          <w:rFonts w:ascii="Pragmatica" w:hAnsi="Pragmatica"/>
          <w:spacing w:val="-6"/>
          <w:sz w:val="22"/>
        </w:rPr>
      </w:pPr>
      <w:r>
        <w:rPr>
          <w:rFonts w:ascii="Pragmatica" w:hAnsi="Pragmatica"/>
          <w:spacing w:val="-6"/>
          <w:sz w:val="22"/>
        </w:rPr>
        <w:t xml:space="preserve">                                                  TextOut(80,148,0.9,'Печать:');</w:t>
      </w:r>
    </w:p>
    <w:p w:rsidR="007C7B7F" w:rsidRDefault="00016614">
      <w:pPr>
        <w:rPr>
          <w:rFonts w:ascii="Pragmatica" w:hAnsi="Pragmatica"/>
          <w:spacing w:val="-6"/>
          <w:sz w:val="22"/>
        </w:rPr>
      </w:pPr>
      <w:r>
        <w:rPr>
          <w:rFonts w:ascii="Pragmatica" w:hAnsi="Pragmatica"/>
          <w:spacing w:val="-6"/>
          <w:sz w:val="22"/>
        </w:rPr>
        <w:t xml:space="preserve">                                                  TextOut(0,164,0.75,'1 - печать графика скорости');</w:t>
      </w:r>
    </w:p>
    <w:p w:rsidR="007C7B7F" w:rsidRDefault="00016614">
      <w:pPr>
        <w:rPr>
          <w:rFonts w:ascii="Pragmatica" w:hAnsi="Pragmatica"/>
          <w:spacing w:val="-6"/>
          <w:sz w:val="22"/>
        </w:rPr>
      </w:pPr>
      <w:r>
        <w:rPr>
          <w:rFonts w:ascii="Pragmatica" w:hAnsi="Pragmatica"/>
          <w:spacing w:val="-6"/>
          <w:sz w:val="22"/>
        </w:rPr>
        <w:t xml:space="preserve">                                                  TextOut(0,180,0.87,'2 - печать векторной диаграммы');</w:t>
      </w:r>
    </w:p>
    <w:p w:rsidR="007C7B7F" w:rsidRDefault="00016614">
      <w:pPr>
        <w:rPr>
          <w:rFonts w:ascii="Pragmatica" w:hAnsi="Pragmatica"/>
          <w:spacing w:val="-6"/>
          <w:sz w:val="22"/>
        </w:rPr>
      </w:pPr>
      <w:r>
        <w:rPr>
          <w:rFonts w:ascii="Pragmatica" w:hAnsi="Pragmatica"/>
          <w:spacing w:val="-6"/>
          <w:sz w:val="22"/>
        </w:rPr>
        <w:t xml:space="preserve">                                                  SetVisualPage(1);</w:t>
      </w:r>
    </w:p>
    <w:p w:rsidR="007C7B7F" w:rsidRDefault="00016614">
      <w:pPr>
        <w:rPr>
          <w:rFonts w:ascii="Pragmatica" w:hAnsi="Pragmatica"/>
          <w:spacing w:val="-6"/>
          <w:sz w:val="22"/>
        </w:rPr>
      </w:pPr>
      <w:r>
        <w:rPr>
          <w:rFonts w:ascii="Pragmatica" w:hAnsi="Pragmatica"/>
          <w:spacing w:val="-6"/>
          <w:sz w:val="22"/>
        </w:rPr>
        <w:t xml:space="preserve">                                                  Repeat p:=ReadKey;</w:t>
      </w:r>
    </w:p>
    <w:p w:rsidR="007C7B7F" w:rsidRDefault="00016614">
      <w:pPr>
        <w:rPr>
          <w:rFonts w:ascii="Pragmatica" w:hAnsi="Pragmatica"/>
          <w:spacing w:val="-6"/>
          <w:sz w:val="22"/>
        </w:rPr>
      </w:pPr>
      <w:r>
        <w:rPr>
          <w:rFonts w:ascii="Pragmatica" w:hAnsi="Pragmatica"/>
          <w:spacing w:val="-6"/>
          <w:sz w:val="22"/>
        </w:rPr>
        <w:t xml:space="preserve">                                                  Until (p='1') or (p='2');</w:t>
      </w:r>
    </w:p>
    <w:p w:rsidR="007C7B7F" w:rsidRDefault="00016614">
      <w:pPr>
        <w:rPr>
          <w:rFonts w:ascii="Pragmatica" w:hAnsi="Pragmatica"/>
          <w:spacing w:val="-6"/>
          <w:sz w:val="22"/>
        </w:rPr>
      </w:pPr>
      <w:r>
        <w:rPr>
          <w:rFonts w:ascii="Pragmatica" w:hAnsi="Pragmatica"/>
          <w:spacing w:val="-6"/>
          <w:sz w:val="22"/>
        </w:rPr>
        <w:t xml:space="preserve">                                                  Case p of</w:t>
      </w:r>
    </w:p>
    <w:p w:rsidR="007C7B7F" w:rsidRDefault="00016614">
      <w:pPr>
        <w:rPr>
          <w:rFonts w:ascii="Pragmatica" w:hAnsi="Pragmatica"/>
          <w:spacing w:val="-6"/>
          <w:sz w:val="22"/>
        </w:rPr>
      </w:pPr>
      <w:r>
        <w:rPr>
          <w:rFonts w:ascii="Pragmatica" w:hAnsi="Pragmatica"/>
          <w:spacing w:val="-6"/>
          <w:sz w:val="22"/>
        </w:rPr>
        <w:t xml:space="preserve">                                                           '1':begin</w:t>
      </w:r>
    </w:p>
    <w:p w:rsidR="007C7B7F" w:rsidRDefault="00016614">
      <w:pPr>
        <w:rPr>
          <w:rFonts w:ascii="Pragmatica" w:hAnsi="Pragmatica"/>
          <w:spacing w:val="-6"/>
          <w:sz w:val="22"/>
        </w:rPr>
      </w:pPr>
      <w:r>
        <w:rPr>
          <w:rFonts w:ascii="Pragmatica" w:hAnsi="Pragmatica"/>
          <w:spacing w:val="-6"/>
          <w:sz w:val="22"/>
        </w:rPr>
        <w:t xml:space="preserve">                                                                    SetActivePage(0);SetVisualPage(0);</w:t>
      </w:r>
    </w:p>
    <w:p w:rsidR="007C7B7F" w:rsidRDefault="00016614">
      <w:pPr>
        <w:rPr>
          <w:rFonts w:ascii="Pragmatica" w:hAnsi="Pragmatica"/>
          <w:spacing w:val="-6"/>
          <w:sz w:val="22"/>
        </w:rPr>
      </w:pPr>
      <w:r>
        <w:rPr>
          <w:rFonts w:ascii="Pragmatica" w:hAnsi="Pragmatica"/>
          <w:spacing w:val="-6"/>
          <w:sz w:val="22"/>
        </w:rPr>
        <w:t xml:space="preserve">                                                                    CopyToPRN;</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'2':begin</w:t>
      </w:r>
    </w:p>
    <w:p w:rsidR="007C7B7F" w:rsidRDefault="00016614">
      <w:pPr>
        <w:rPr>
          <w:rFonts w:ascii="Pragmatica" w:hAnsi="Pragmatica"/>
          <w:spacing w:val="-6"/>
          <w:sz w:val="22"/>
        </w:rPr>
      </w:pPr>
      <w:r>
        <w:rPr>
          <w:rFonts w:ascii="Pragmatica" w:hAnsi="Pragmatica"/>
          <w:spacing w:val="-6"/>
          <w:sz w:val="22"/>
        </w:rPr>
        <w:t xml:space="preserve">                                                                    SetActivePage(1);SetVisualPage(1);</w:t>
      </w:r>
    </w:p>
    <w:p w:rsidR="007C7B7F" w:rsidRDefault="00016614">
      <w:pPr>
        <w:rPr>
          <w:rFonts w:ascii="Pragmatica" w:hAnsi="Pragmatica"/>
          <w:spacing w:val="-6"/>
          <w:sz w:val="22"/>
        </w:rPr>
      </w:pPr>
      <w:r>
        <w:rPr>
          <w:rFonts w:ascii="Pragmatica" w:hAnsi="Pragmatica"/>
          <w:spacing w:val="-6"/>
          <w:sz w:val="22"/>
        </w:rPr>
        <w:t xml:space="preserve">                                                                    CopyToPRN;</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SolveDiagram;</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'Q','q':quit</w:t>
      </w:r>
    </w:p>
    <w:p w:rsidR="007C7B7F" w:rsidRDefault="00016614">
      <w:pPr>
        <w:rPr>
          <w:rFonts w:ascii="Pragmatica" w:hAnsi="Pragmatica"/>
          <w:spacing w:val="-6"/>
          <w:sz w:val="22"/>
        </w:rPr>
      </w:pPr>
      <w:r>
        <w:rPr>
          <w:rFonts w:ascii="Pragmatica" w:hAnsi="Pragmatica"/>
          <w:spacing w:val="-6"/>
          <w:sz w:val="22"/>
        </w:rPr>
        <w:t xml:space="preserve">                                     else</w:t>
      </w:r>
    </w:p>
    <w:p w:rsidR="007C7B7F" w:rsidRDefault="00016614">
      <w:pPr>
        <w:rPr>
          <w:rFonts w:ascii="Pragmatica" w:hAnsi="Pragmatica"/>
          <w:spacing w:val="-6"/>
          <w:sz w:val="22"/>
        </w:rPr>
      </w:pPr>
      <w:r>
        <w:rPr>
          <w:rFonts w:ascii="Pragmatica" w:hAnsi="Pragmatica"/>
          <w:spacing w:val="-6"/>
          <w:sz w:val="22"/>
        </w:rPr>
        <w:t xml:space="preserve">                                         SetColor(GetMaxColor);</w:t>
      </w:r>
    </w:p>
    <w:p w:rsidR="007C7B7F" w:rsidRDefault="00016614">
      <w:pPr>
        <w:rPr>
          <w:rFonts w:ascii="Pragmatica" w:hAnsi="Pragmatica"/>
          <w:spacing w:val="-6"/>
          <w:sz w:val="22"/>
        </w:rPr>
      </w:pPr>
      <w:r>
        <w:rPr>
          <w:rFonts w:ascii="Pragmatica" w:hAnsi="Pragmatica"/>
          <w:spacing w:val="-6"/>
          <w:sz w:val="22"/>
        </w:rPr>
        <w:t xml:space="preserve">                                         SetVisualPage(0);</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расчета векторной диаграммы }</w:t>
      </w:r>
    </w:p>
    <w:p w:rsidR="007C7B7F" w:rsidRDefault="00016614">
      <w:pPr>
        <w:rPr>
          <w:rFonts w:ascii="Pragmatica" w:hAnsi="Pragmatica"/>
          <w:spacing w:val="-6"/>
          <w:sz w:val="22"/>
        </w:rPr>
      </w:pPr>
      <w:r>
        <w:rPr>
          <w:rFonts w:ascii="Pragmatica" w:hAnsi="Pragmatica"/>
          <w:spacing w:val="-6"/>
          <w:sz w:val="22"/>
        </w:rPr>
        <w:t xml:space="preserve"> procedure SolveDiagram;</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SetVisualPage(0);SetActivePage(1);</w:t>
      </w:r>
    </w:p>
    <w:p w:rsidR="007C7B7F" w:rsidRDefault="00016614">
      <w:pPr>
        <w:rPr>
          <w:rFonts w:ascii="Pragmatica" w:hAnsi="Pragmatica"/>
          <w:spacing w:val="-6"/>
          <w:sz w:val="22"/>
        </w:rPr>
      </w:pPr>
      <w:r>
        <w:rPr>
          <w:rFonts w:ascii="Pragmatica" w:hAnsi="Pragmatica"/>
          <w:spacing w:val="-6"/>
          <w:sz w:val="22"/>
        </w:rPr>
        <w:t xml:space="preserve">                SetViewPort(0,0,GetMaxX,GetMaxY,True);SetBkColor(Black);ClearViewPort;SetColor(GetMaxColor);</w:t>
      </w:r>
    </w:p>
    <w:p w:rsidR="007C7B7F" w:rsidRDefault="00016614">
      <w:pPr>
        <w:rPr>
          <w:rFonts w:ascii="Pragmatica" w:hAnsi="Pragmatica"/>
          <w:spacing w:val="-6"/>
          <w:sz w:val="22"/>
        </w:rPr>
      </w:pPr>
      <w:r>
        <w:rPr>
          <w:rFonts w:ascii="Pragmatica" w:hAnsi="Pragmatica"/>
          <w:spacing w:val="-6"/>
          <w:sz w:val="22"/>
        </w:rPr>
        <w:t xml:space="preserve">                AngleDefinition;</w:t>
      </w:r>
    </w:p>
    <w:p w:rsidR="007C7B7F" w:rsidRDefault="00016614">
      <w:pPr>
        <w:rPr>
          <w:rFonts w:ascii="Pragmatica" w:hAnsi="Pragmatica"/>
          <w:spacing w:val="-6"/>
          <w:sz w:val="22"/>
        </w:rPr>
      </w:pPr>
      <w:r>
        <w:rPr>
          <w:rFonts w:ascii="Pragmatica" w:hAnsi="Pragmatica"/>
          <w:spacing w:val="-6"/>
          <w:sz w:val="22"/>
        </w:rPr>
        <w:t xml:space="preserve"> {формирование} OutTextXY(0,0,GetVectorString(ST11));OutTextXY(0,8,GetVectorString(ST12));</w:t>
      </w:r>
    </w:p>
    <w:p w:rsidR="007C7B7F" w:rsidRDefault="00016614">
      <w:pPr>
        <w:rPr>
          <w:rFonts w:ascii="Pragmatica" w:hAnsi="Pragmatica"/>
          <w:spacing w:val="-6"/>
          <w:sz w:val="22"/>
        </w:rPr>
      </w:pPr>
      <w:r>
        <w:rPr>
          <w:rFonts w:ascii="Pragmatica" w:hAnsi="Pragmatica"/>
          <w:spacing w:val="-6"/>
          <w:sz w:val="22"/>
        </w:rPr>
        <w:t xml:space="preserve"> {  заголовка } OutTextXY(0,16,GetVectorString(ST13));OutTextXY(0,24,GetVectorString(ST14));</w:t>
      </w:r>
    </w:p>
    <w:p w:rsidR="007C7B7F" w:rsidRDefault="00016614">
      <w:pPr>
        <w:rPr>
          <w:rFonts w:ascii="Pragmatica" w:hAnsi="Pragmatica"/>
          <w:spacing w:val="-6"/>
          <w:sz w:val="22"/>
        </w:rPr>
      </w:pPr>
      <w:r>
        <w:rPr>
          <w:rFonts w:ascii="Pragmatica" w:hAnsi="Pragmatica"/>
          <w:spacing w:val="-6"/>
          <w:sz w:val="22"/>
        </w:rPr>
        <w:t xml:space="preserve"> {   первой   } OutTextXY(0,32,GetVectorString(ST15));OutTextXY(0,40,GetVectorString(ST16));</w:t>
      </w:r>
    </w:p>
    <w:p w:rsidR="007C7B7F" w:rsidRDefault="00016614">
      <w:pPr>
        <w:rPr>
          <w:rFonts w:ascii="Pragmatica" w:hAnsi="Pragmatica"/>
          <w:spacing w:val="-6"/>
          <w:sz w:val="22"/>
        </w:rPr>
      </w:pPr>
      <w:r>
        <w:rPr>
          <w:rFonts w:ascii="Pragmatica" w:hAnsi="Pragmatica"/>
          <w:spacing w:val="-6"/>
          <w:sz w:val="22"/>
        </w:rPr>
        <w:t xml:space="preserve"> {   таблицы  } OutTextXY(0,48,GetVectorString(ST17));</w:t>
      </w:r>
    </w:p>
    <w:p w:rsidR="007C7B7F" w:rsidRDefault="00016614">
      <w:pPr>
        <w:rPr>
          <w:rFonts w:ascii="Pragmatica" w:hAnsi="Pragmatica"/>
          <w:spacing w:val="-6"/>
          <w:sz w:val="22"/>
        </w:rPr>
      </w:pPr>
      <w:r>
        <w:rPr>
          <w:rFonts w:ascii="Pragmatica" w:hAnsi="Pragmatica"/>
          <w:spacing w:val="-6"/>
          <w:sz w:val="22"/>
        </w:rPr>
        <w:t xml:space="preserve"> {вывод данных} OutTextXY(0,56,GetVectorString(DATA1));</w:t>
      </w:r>
    </w:p>
    <w:p w:rsidR="007C7B7F" w:rsidRDefault="00016614">
      <w:pPr>
        <w:rPr>
          <w:rFonts w:ascii="Pragmatica" w:hAnsi="Pragmatica"/>
          <w:spacing w:val="-6"/>
          <w:sz w:val="22"/>
        </w:rPr>
      </w:pPr>
      <w:r>
        <w:rPr>
          <w:rFonts w:ascii="Pragmatica" w:hAnsi="Pragmatica"/>
          <w:spacing w:val="-6"/>
          <w:sz w:val="22"/>
        </w:rPr>
        <w:t xml:space="preserve"> {конец табл.1} OutTextXY(0,64,GetVectorString(ENDT1));</w:t>
      </w:r>
    </w:p>
    <w:p w:rsidR="007C7B7F" w:rsidRDefault="00016614">
      <w:pPr>
        <w:rPr>
          <w:rFonts w:ascii="Pragmatica" w:hAnsi="Pragmatica"/>
          <w:spacing w:val="-6"/>
          <w:sz w:val="22"/>
        </w:rPr>
      </w:pPr>
      <w:r>
        <w:rPr>
          <w:rFonts w:ascii="Pragmatica" w:hAnsi="Pragmatica"/>
          <w:spacing w:val="-6"/>
          <w:sz w:val="22"/>
        </w:rPr>
        <w:t xml:space="preserve"> {конец табл.2} OutTextXY(0,GetMaxY-8,GetVectorString(ENDT2));</w:t>
      </w:r>
    </w:p>
    <w:p w:rsidR="007C7B7F" w:rsidRDefault="00016614">
      <w:pPr>
        <w:rPr>
          <w:rFonts w:ascii="Pragmatica" w:hAnsi="Pragmatica"/>
          <w:spacing w:val="-6"/>
          <w:sz w:val="22"/>
        </w:rPr>
      </w:pPr>
      <w:r>
        <w:rPr>
          <w:rFonts w:ascii="Pragmatica" w:hAnsi="Pragmatica"/>
          <w:spacing w:val="-6"/>
          <w:sz w:val="22"/>
        </w:rPr>
        <w:t xml:space="preserve"> {вывод данных} OutTextXY(0,GetMaxY-16,GetVectorString(DATA2));</w:t>
      </w:r>
    </w:p>
    <w:p w:rsidR="007C7B7F" w:rsidRDefault="00016614">
      <w:pPr>
        <w:rPr>
          <w:rFonts w:ascii="Pragmatica" w:hAnsi="Pragmatica"/>
          <w:spacing w:val="-6"/>
          <w:sz w:val="22"/>
        </w:rPr>
      </w:pPr>
      <w:r>
        <w:rPr>
          <w:rFonts w:ascii="Pragmatica" w:hAnsi="Pragmatica"/>
          <w:spacing w:val="-6"/>
          <w:sz w:val="22"/>
        </w:rPr>
        <w:t xml:space="preserve"> {формирование} OutTextXY(0,GetMaxY-24,GetVectorString(ST25));OutTextXY(0,GetMaxY-32,GetVectorString(ST24));</w:t>
      </w:r>
    </w:p>
    <w:p w:rsidR="007C7B7F" w:rsidRDefault="00016614">
      <w:pPr>
        <w:rPr>
          <w:rFonts w:ascii="Pragmatica" w:hAnsi="Pragmatica"/>
          <w:spacing w:val="-6"/>
          <w:sz w:val="22"/>
        </w:rPr>
      </w:pPr>
      <w:r>
        <w:rPr>
          <w:rFonts w:ascii="Pragmatica" w:hAnsi="Pragmatica"/>
          <w:spacing w:val="-6"/>
          <w:sz w:val="22"/>
        </w:rPr>
        <w:t xml:space="preserve"> {  заголовка } OutTextXY(0,GetMaxY-40,GetVectorString(ST23));OutTextXY(0,GetMaxY-48,GetVectorString(ST22));</w:t>
      </w:r>
    </w:p>
    <w:p w:rsidR="007C7B7F" w:rsidRDefault="00016614">
      <w:pPr>
        <w:rPr>
          <w:rFonts w:ascii="Pragmatica" w:hAnsi="Pragmatica"/>
          <w:spacing w:val="-6"/>
          <w:sz w:val="22"/>
        </w:rPr>
      </w:pPr>
      <w:r>
        <w:rPr>
          <w:rFonts w:ascii="Pragmatica" w:hAnsi="Pragmatica"/>
          <w:spacing w:val="-6"/>
          <w:sz w:val="22"/>
        </w:rPr>
        <w:t xml:space="preserve"> {  таблицы2  } OutTextXY(0,GetMaxY-56,GetVectorString(ST21));</w:t>
      </w:r>
    </w:p>
    <w:p w:rsidR="007C7B7F" w:rsidRDefault="00016614">
      <w:pPr>
        <w:rPr>
          <w:rFonts w:ascii="Pragmatica" w:hAnsi="Pragmatica"/>
          <w:spacing w:val="-6"/>
          <w:sz w:val="22"/>
        </w:rPr>
      </w:pPr>
      <w:r>
        <w:rPr>
          <w:rFonts w:ascii="Pragmatica" w:hAnsi="Pragmatica"/>
          <w:spacing w:val="-6"/>
          <w:sz w:val="22"/>
        </w:rPr>
        <w:t xml:space="preserve">                DrawVectorDiagram;</w:t>
      </w:r>
    </w:p>
    <w:p w:rsidR="007C7B7F" w:rsidRDefault="00016614">
      <w:pPr>
        <w:rPr>
          <w:rFonts w:ascii="Pragmatica" w:hAnsi="Pragmatica"/>
          <w:spacing w:val="-6"/>
          <w:sz w:val="22"/>
        </w:rPr>
      </w:pPr>
      <w:r>
        <w:rPr>
          <w:rFonts w:ascii="Pragmatica" w:hAnsi="Pragmatica"/>
          <w:spacing w:val="-6"/>
          <w:sz w:val="22"/>
        </w:rPr>
        <w:t xml:space="preserve">                TextOut(56,100,0.9,'КЛАВИАТУРА:');TextOut(0,116,0.75,'V - векторная диаграмма');</w:t>
      </w:r>
    </w:p>
    <w:p w:rsidR="007C7B7F" w:rsidRDefault="00016614">
      <w:pPr>
        <w:rPr>
          <w:rFonts w:ascii="Pragmatica" w:hAnsi="Pragmatica"/>
          <w:spacing w:val="-6"/>
          <w:sz w:val="22"/>
        </w:rPr>
      </w:pPr>
      <w:r>
        <w:rPr>
          <w:rFonts w:ascii="Pragmatica" w:hAnsi="Pragmatica"/>
          <w:spacing w:val="-6"/>
          <w:sz w:val="22"/>
        </w:rPr>
        <w:t xml:space="preserve">                TextOut(0,132,0.87,'W - запись результатов в файл');TextOut(0,148,0.65,'M - изменить момент на валу');</w:t>
      </w:r>
    </w:p>
    <w:p w:rsidR="007C7B7F" w:rsidRDefault="00016614">
      <w:pPr>
        <w:rPr>
          <w:rFonts w:ascii="Pragmatica" w:hAnsi="Pragmatica"/>
          <w:spacing w:val="-6"/>
          <w:sz w:val="22"/>
        </w:rPr>
      </w:pPr>
      <w:r>
        <w:rPr>
          <w:rFonts w:ascii="Pragmatica" w:hAnsi="Pragmatica"/>
          <w:spacing w:val="-6"/>
          <w:sz w:val="22"/>
        </w:rPr>
        <w:t xml:space="preserve">                TextOut(0,164,0.6,'U - изменить напряжение');TextOut(0,180,0.4,'P - печать результатов моделирования');</w:t>
      </w:r>
    </w:p>
    <w:p w:rsidR="007C7B7F" w:rsidRDefault="00016614">
      <w:pPr>
        <w:rPr>
          <w:rFonts w:ascii="Pragmatica" w:hAnsi="Pragmatica"/>
          <w:spacing w:val="-6"/>
          <w:sz w:val="22"/>
        </w:rPr>
      </w:pPr>
      <w:r>
        <w:rPr>
          <w:rFonts w:ascii="Pragmatica" w:hAnsi="Pragmatica"/>
          <w:spacing w:val="-6"/>
          <w:sz w:val="22"/>
        </w:rPr>
        <w:t xml:space="preserve">                TextOut(0,196,0.8,'Q - выход в систему');</w:t>
      </w:r>
    </w:p>
    <w:p w:rsidR="007C7B7F" w:rsidRDefault="00016614">
      <w:pPr>
        <w:rPr>
          <w:rFonts w:ascii="Pragmatica" w:hAnsi="Pragmatica"/>
          <w:spacing w:val="-6"/>
          <w:sz w:val="22"/>
        </w:rPr>
      </w:pPr>
      <w:r>
        <w:rPr>
          <w:rFonts w:ascii="Pragmatica" w:hAnsi="Pragmatica"/>
          <w:spacing w:val="-6"/>
          <w:sz w:val="22"/>
        </w:rPr>
        <w:t xml:space="preserve">                SetVisualPage(1);SetActivePage(0);</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{Процедура моделирования пуска асинхронного двигателя}</w:t>
      </w:r>
    </w:p>
    <w:p w:rsidR="007C7B7F" w:rsidRDefault="00016614">
      <w:pPr>
        <w:rPr>
          <w:rFonts w:ascii="Pragmatica" w:hAnsi="Pragmatica"/>
          <w:spacing w:val="-6"/>
          <w:sz w:val="22"/>
        </w:rPr>
      </w:pPr>
      <w:r>
        <w:rPr>
          <w:rFonts w:ascii="Pragmatica" w:hAnsi="Pragmatica"/>
          <w:spacing w:val="-6"/>
          <w:sz w:val="22"/>
        </w:rPr>
        <w:t xml:space="preserve"> procedure Model;</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RepeatNumber:=round(EndT/(dt*640));</w:t>
      </w:r>
    </w:p>
    <w:p w:rsidR="007C7B7F" w:rsidRDefault="00016614">
      <w:pPr>
        <w:rPr>
          <w:rFonts w:ascii="Pragmatica" w:hAnsi="Pragmatica"/>
          <w:spacing w:val="-6"/>
          <w:sz w:val="22"/>
        </w:rPr>
      </w:pPr>
      <w:r>
        <w:rPr>
          <w:rFonts w:ascii="Pragmatica" w:hAnsi="Pragmatica"/>
          <w:spacing w:val="-6"/>
          <w:sz w:val="22"/>
        </w:rPr>
        <w:t xml:space="preserve">                SpeedScale:=GetMaxY/(3*W0);</w:t>
      </w:r>
    </w:p>
    <w:p w:rsidR="007C7B7F" w:rsidRDefault="00016614">
      <w:pPr>
        <w:rPr>
          <w:rFonts w:ascii="Pragmatica" w:hAnsi="Pragmatica"/>
          <w:spacing w:val="-6"/>
          <w:sz w:val="22"/>
        </w:rPr>
      </w:pPr>
      <w:r>
        <w:rPr>
          <w:rFonts w:ascii="Pragmatica" w:hAnsi="Pragmatica"/>
          <w:spacing w:val="-6"/>
          <w:sz w:val="22"/>
        </w:rPr>
        <w:t xml:space="preserve">                for CurrentNumber:=0 to 640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for CurrentRepeat:=1 to RepeatNumber do</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Runge;</w:t>
      </w:r>
    </w:p>
    <w:p w:rsidR="007C7B7F" w:rsidRDefault="00016614">
      <w:pPr>
        <w:rPr>
          <w:rFonts w:ascii="Pragmatica" w:hAnsi="Pragmatica"/>
          <w:spacing w:val="-6"/>
          <w:sz w:val="22"/>
        </w:rPr>
      </w:pPr>
      <w:r>
        <w:rPr>
          <w:rFonts w:ascii="Pragmatica" w:hAnsi="Pragmatica"/>
          <w:spacing w:val="-6"/>
          <w:sz w:val="22"/>
        </w:rPr>
        <w:t xml:space="preserve">                                  I1a:=x[1]/L11-K2/L11*x[3];</w:t>
      </w:r>
    </w:p>
    <w:p w:rsidR="007C7B7F" w:rsidRDefault="00016614">
      <w:pPr>
        <w:rPr>
          <w:rFonts w:ascii="Pragmatica" w:hAnsi="Pragmatica"/>
          <w:spacing w:val="-6"/>
          <w:sz w:val="22"/>
        </w:rPr>
      </w:pPr>
      <w:r>
        <w:rPr>
          <w:rFonts w:ascii="Pragmatica" w:hAnsi="Pragmatica"/>
          <w:spacing w:val="-6"/>
          <w:sz w:val="22"/>
        </w:rPr>
        <w:t xml:space="preserve">                                  I1b:=x[2]/L11-K2/L11*x[4];</w:t>
      </w:r>
    </w:p>
    <w:p w:rsidR="007C7B7F" w:rsidRDefault="00016614">
      <w:pPr>
        <w:rPr>
          <w:rFonts w:ascii="Pragmatica" w:hAnsi="Pragmatica"/>
          <w:spacing w:val="-6"/>
          <w:sz w:val="22"/>
        </w:rPr>
      </w:pPr>
      <w:r>
        <w:rPr>
          <w:rFonts w:ascii="Pragmatica" w:hAnsi="Pragmatica"/>
          <w:spacing w:val="-6"/>
          <w:sz w:val="22"/>
        </w:rPr>
        <w:t xml:space="preserve">                                  I1:=sqrt(sqr(I1a)+sqr(I1b));</w:t>
      </w:r>
    </w:p>
    <w:p w:rsidR="007C7B7F" w:rsidRDefault="00016614">
      <w:pPr>
        <w:rPr>
          <w:rFonts w:ascii="Pragmatica" w:hAnsi="Pragmatica"/>
          <w:spacing w:val="-6"/>
          <w:sz w:val="22"/>
        </w:rPr>
      </w:pPr>
      <w:r>
        <w:rPr>
          <w:rFonts w:ascii="Pragmatica" w:hAnsi="Pragmatica"/>
          <w:spacing w:val="-6"/>
          <w:sz w:val="22"/>
        </w:rPr>
        <w:t xml:space="preserve">                                  I21a:=x[3]/L21-K1/L21*x[1];</w:t>
      </w:r>
    </w:p>
    <w:p w:rsidR="007C7B7F" w:rsidRDefault="00016614">
      <w:pPr>
        <w:rPr>
          <w:rFonts w:ascii="Pragmatica" w:hAnsi="Pragmatica"/>
          <w:spacing w:val="-6"/>
          <w:sz w:val="22"/>
        </w:rPr>
      </w:pPr>
      <w:r>
        <w:rPr>
          <w:rFonts w:ascii="Pragmatica" w:hAnsi="Pragmatica"/>
          <w:spacing w:val="-6"/>
          <w:sz w:val="22"/>
        </w:rPr>
        <w:t xml:space="preserve">                                  I21b:=x[4]/L21-K1/L21*x[2];</w:t>
      </w:r>
    </w:p>
    <w:p w:rsidR="007C7B7F" w:rsidRDefault="00016614">
      <w:pPr>
        <w:rPr>
          <w:rFonts w:ascii="Pragmatica" w:hAnsi="Pragmatica"/>
          <w:spacing w:val="-6"/>
          <w:sz w:val="22"/>
        </w:rPr>
      </w:pPr>
      <w:r>
        <w:rPr>
          <w:rFonts w:ascii="Pragmatica" w:hAnsi="Pragmatica"/>
          <w:spacing w:val="-6"/>
          <w:sz w:val="22"/>
        </w:rPr>
        <w:t xml:space="preserve">                                  I21:=Sqrt(sqr(I21a)+sqr(I21b));</w:t>
      </w:r>
    </w:p>
    <w:p w:rsidR="007C7B7F" w:rsidRDefault="00016614">
      <w:pPr>
        <w:rPr>
          <w:rFonts w:ascii="Pragmatica" w:hAnsi="Pragmatica"/>
          <w:spacing w:val="-6"/>
          <w:sz w:val="22"/>
        </w:rPr>
      </w:pPr>
      <w:r>
        <w:rPr>
          <w:rFonts w:ascii="Pragmatica" w:hAnsi="Pragmatica"/>
          <w:spacing w:val="-6"/>
          <w:sz w:val="22"/>
        </w:rPr>
        <w:t xml:space="preserve">                                  I0a:=I1a+I21a;I0b:=I1b+I21b;</w:t>
      </w:r>
    </w:p>
    <w:p w:rsidR="007C7B7F" w:rsidRDefault="00016614">
      <w:pPr>
        <w:rPr>
          <w:rFonts w:ascii="Pragmatica" w:hAnsi="Pragmatica"/>
          <w:spacing w:val="-6"/>
          <w:sz w:val="22"/>
        </w:rPr>
      </w:pPr>
      <w:r>
        <w:rPr>
          <w:rFonts w:ascii="Pragmatica" w:hAnsi="Pragmatica"/>
          <w:spacing w:val="-6"/>
          <w:sz w:val="22"/>
        </w:rPr>
        <w:t xml:space="preserve">                                  I0:=sqrt(sqr(I0a)+sqr(I0b));</w:t>
      </w:r>
    </w:p>
    <w:p w:rsidR="007C7B7F" w:rsidRDefault="00016614">
      <w:pPr>
        <w:rPr>
          <w:rFonts w:ascii="Pragmatica" w:hAnsi="Pragmatica"/>
          <w:spacing w:val="-6"/>
          <w:sz w:val="22"/>
        </w:rPr>
      </w:pPr>
      <w:r>
        <w:rPr>
          <w:rFonts w:ascii="Pragmatica" w:hAnsi="Pragmatica"/>
          <w:spacing w:val="-6"/>
          <w:sz w:val="22"/>
        </w:rPr>
        <w:t xml:space="preserve">                                  t:=t+dt;</w:t>
      </w:r>
    </w:p>
    <w:p w:rsidR="007C7B7F" w:rsidRDefault="00016614">
      <w:pPr>
        <w:rPr>
          <w:rFonts w:ascii="Pragmatica" w:hAnsi="Pragmatica"/>
          <w:spacing w:val="-6"/>
          <w:sz w:val="22"/>
        </w:rPr>
      </w:pPr>
      <w:r>
        <w:rPr>
          <w:rFonts w:ascii="Pragmatica" w:hAnsi="Pragmatica"/>
          <w:spacing w:val="-6"/>
          <w:sz w:val="22"/>
        </w:rPr>
        <w:t xml:space="preserve">                                  PutPixel(CurrentNumber,round(GetMaxY/2-SpeedScale*x[5]/p),color);</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PutPixel(CurrentNumber,round(GetMaxY/2-SpeedScale*x[5]/p),color);</w:t>
      </w:r>
    </w:p>
    <w:p w:rsidR="007C7B7F" w:rsidRDefault="00016614">
      <w:pPr>
        <w:rPr>
          <w:rFonts w:ascii="Pragmatica" w:hAnsi="Pragmatica"/>
          <w:spacing w:val="-6"/>
          <w:sz w:val="22"/>
        </w:rPr>
      </w:pPr>
      <w:r>
        <w:rPr>
          <w:rFonts w:ascii="Pragmatica" w:hAnsi="Pragmatica"/>
          <w:spacing w:val="-6"/>
          <w:sz w:val="22"/>
        </w:rPr>
        <w:t xml:space="preserve">                         SetActivePage(0);</w:t>
      </w:r>
    </w:p>
    <w:p w:rsidR="007C7B7F" w:rsidRDefault="00016614">
      <w:pPr>
        <w:rPr>
          <w:rFonts w:ascii="Pragmatica" w:hAnsi="Pragmatica"/>
          <w:spacing w:val="-6"/>
          <w:sz w:val="22"/>
        </w:rPr>
      </w:pPr>
      <w:r>
        <w:rPr>
          <w:rFonts w:ascii="Pragmatica" w:hAnsi="Pragmatica"/>
          <w:spacing w:val="-6"/>
          <w:sz w:val="22"/>
        </w:rPr>
        <w:t xml:space="preserve">                         PsiAlpha:=AbsoluteAngle(I0a,I0b)-AbsoluteAngle(x[3],x[4]);</w:t>
      </w:r>
    </w:p>
    <w:p w:rsidR="007C7B7F" w:rsidRDefault="00016614">
      <w:pPr>
        <w:rPr>
          <w:rFonts w:ascii="Pragmatica" w:hAnsi="Pragmatica"/>
          <w:spacing w:val="-6"/>
          <w:sz w:val="22"/>
        </w:rPr>
      </w:pPr>
      <w:r>
        <w:rPr>
          <w:rFonts w:ascii="Pragmatica" w:hAnsi="Pragmatica"/>
          <w:spacing w:val="-6"/>
          <w:sz w:val="22"/>
        </w:rPr>
        <w:t xml:space="preserve">                         IsPsirAlpha:=AbsoluteAngle(I1a,I1b)-AbsoluteAngle(x[3],x[4]);</w:t>
      </w:r>
    </w:p>
    <w:p w:rsidR="007C7B7F" w:rsidRDefault="00016614">
      <w:pPr>
        <w:rPr>
          <w:rFonts w:ascii="Pragmatica" w:hAnsi="Pragmatica"/>
          <w:spacing w:val="-6"/>
          <w:sz w:val="22"/>
        </w:rPr>
      </w:pPr>
      <w:r>
        <w:rPr>
          <w:rFonts w:ascii="Pragmatica" w:hAnsi="Pragmatica"/>
          <w:spacing w:val="-6"/>
          <w:sz w:val="22"/>
        </w:rPr>
        <w:t xml:space="preserve">                         IsAlpha:=AbsoluteAngle(U1a,U1b)-AbsoluteAngle(I1a,I1b);</w:t>
      </w:r>
    </w:p>
    <w:p w:rsidR="007C7B7F" w:rsidRDefault="00016614">
      <w:pPr>
        <w:rPr>
          <w:rFonts w:ascii="Pragmatica" w:hAnsi="Pragmatica"/>
          <w:spacing w:val="-6"/>
          <w:sz w:val="22"/>
        </w:rPr>
      </w:pPr>
      <w:r>
        <w:rPr>
          <w:rFonts w:ascii="Pragmatica" w:hAnsi="Pragmatica"/>
          <w:spacing w:val="-6"/>
          <w:sz w:val="22"/>
        </w:rPr>
        <w:t xml:space="preserve">                         CosF:=cos(IsAlpha*Pi/180);</w:t>
      </w:r>
    </w:p>
    <w:p w:rsidR="007C7B7F" w:rsidRDefault="00016614">
      <w:pPr>
        <w:rPr>
          <w:rFonts w:ascii="Pragmatica" w:hAnsi="Pragmatica"/>
          <w:spacing w:val="-6"/>
          <w:sz w:val="22"/>
        </w:rPr>
      </w:pPr>
      <w:r>
        <w:rPr>
          <w:rFonts w:ascii="Pragmatica" w:hAnsi="Pragmatica"/>
          <w:spacing w:val="-6"/>
          <w:sz w:val="22"/>
        </w:rPr>
        <w:t xml:space="preserve">                         if (Uss*I1)&lt;&gt;0 then KPD:=abs(M*Fs*4*Pi/(3*p*Uss*I1));</w:t>
      </w:r>
    </w:p>
    <w:p w:rsidR="007C7B7F" w:rsidRDefault="00016614">
      <w:pPr>
        <w:rPr>
          <w:rFonts w:ascii="Pragmatica" w:hAnsi="Pragmatica"/>
          <w:spacing w:val="-6"/>
          <w:sz w:val="22"/>
        </w:rPr>
      </w:pPr>
      <w:r>
        <w:rPr>
          <w:rFonts w:ascii="Pragmatica" w:hAnsi="Pragmatica"/>
          <w:spacing w:val="-6"/>
          <w:sz w:val="22"/>
        </w:rPr>
        <w:t xml:space="preserve">                         Str(Uss:5,StringPsiAlpha);Str(IsAlpha,StringIsAlpha);</w:t>
      </w:r>
    </w:p>
    <w:p w:rsidR="007C7B7F" w:rsidRDefault="00016614">
      <w:pPr>
        <w:rPr>
          <w:rFonts w:ascii="Pragmatica" w:hAnsi="Pragmatica"/>
          <w:spacing w:val="-6"/>
          <w:sz w:val="22"/>
        </w:rPr>
      </w:pPr>
      <w:r>
        <w:rPr>
          <w:rFonts w:ascii="Pragmatica" w:hAnsi="Pragmatica"/>
          <w:spacing w:val="-6"/>
          <w:sz w:val="22"/>
        </w:rPr>
        <w:t xml:space="preserve">                         Str(KPD:5:3,StringKPD);Str(IsPsirAlpha,StringIsPsirAlpha);</w:t>
      </w:r>
    </w:p>
    <w:p w:rsidR="007C7B7F" w:rsidRDefault="00016614">
      <w:pPr>
        <w:rPr>
          <w:rFonts w:ascii="Pragmatica" w:hAnsi="Pragmatica"/>
          <w:spacing w:val="-6"/>
          <w:sz w:val="22"/>
        </w:rPr>
      </w:pPr>
      <w:r>
        <w:rPr>
          <w:rFonts w:ascii="Pragmatica" w:hAnsi="Pragmatica"/>
          <w:spacing w:val="-6"/>
          <w:sz w:val="22"/>
        </w:rPr>
        <w:t xml:space="preserve">                         Str(s:6:4,StringAlphaRasch);Str(x[5]/p:5:1,StringCurrW);</w:t>
      </w:r>
    </w:p>
    <w:p w:rsidR="007C7B7F" w:rsidRDefault="00016614">
      <w:pPr>
        <w:rPr>
          <w:rFonts w:ascii="Pragmatica" w:hAnsi="Pragmatica"/>
          <w:spacing w:val="-6"/>
          <w:sz w:val="22"/>
        </w:rPr>
      </w:pPr>
      <w:r>
        <w:rPr>
          <w:rFonts w:ascii="Pragmatica" w:hAnsi="Pragmatica"/>
          <w:spacing w:val="-6"/>
          <w:sz w:val="22"/>
        </w:rPr>
        <w:t xml:space="preserve">                         Str(I1:6:2,StringIs);Str(CosF:4:2,StringCosF);</w:t>
      </w:r>
    </w:p>
    <w:p w:rsidR="007C7B7F" w:rsidRDefault="00016614">
      <w:pPr>
        <w:rPr>
          <w:rFonts w:ascii="Pragmatica" w:hAnsi="Pragmatica"/>
          <w:spacing w:val="-6"/>
          <w:sz w:val="22"/>
        </w:rPr>
      </w:pPr>
      <w:r>
        <w:rPr>
          <w:rFonts w:ascii="Pragmatica" w:hAnsi="Pragmatica"/>
          <w:spacing w:val="-6"/>
          <w:sz w:val="22"/>
        </w:rPr>
        <w:t xml:space="preserve">                         SetViewPort(184,20,240,30,False);ClearViewPort;SetViewPort(304,20,368,30,False);ClearViewPort;</w:t>
      </w:r>
    </w:p>
    <w:p w:rsidR="007C7B7F" w:rsidRDefault="00016614">
      <w:pPr>
        <w:rPr>
          <w:rFonts w:ascii="Pragmatica" w:hAnsi="Pragmatica"/>
          <w:spacing w:val="-6"/>
          <w:sz w:val="22"/>
        </w:rPr>
      </w:pPr>
      <w:r>
        <w:rPr>
          <w:rFonts w:ascii="Pragmatica" w:hAnsi="Pragmatica"/>
          <w:spacing w:val="-6"/>
          <w:sz w:val="22"/>
        </w:rPr>
        <w:t xml:space="preserve">                         SetViewPort(400,20,472,30,False);ClearViewPort;SetViewPort(576,20,638,30,False);ClearViewPort;</w:t>
      </w:r>
    </w:p>
    <w:p w:rsidR="007C7B7F" w:rsidRDefault="00016614">
      <w:pPr>
        <w:rPr>
          <w:rFonts w:ascii="Pragmatica" w:hAnsi="Pragmatica"/>
          <w:spacing w:val="-6"/>
          <w:sz w:val="22"/>
        </w:rPr>
      </w:pPr>
      <w:r>
        <w:rPr>
          <w:rFonts w:ascii="Pragmatica" w:hAnsi="Pragmatica"/>
          <w:spacing w:val="-6"/>
          <w:sz w:val="22"/>
        </w:rPr>
        <w:t xml:space="preserve">                         SetViewPort(184,40,248,50,False);ClearViewPort;SetViewPort(296,40,368,50,False);ClearViewPort;</w:t>
      </w:r>
    </w:p>
    <w:p w:rsidR="007C7B7F" w:rsidRDefault="00016614">
      <w:pPr>
        <w:rPr>
          <w:rFonts w:ascii="Pragmatica" w:hAnsi="Pragmatica"/>
          <w:spacing w:val="-6"/>
          <w:sz w:val="22"/>
        </w:rPr>
      </w:pPr>
      <w:r>
        <w:rPr>
          <w:rFonts w:ascii="Pragmatica" w:hAnsi="Pragmatica"/>
          <w:spacing w:val="-6"/>
          <w:sz w:val="22"/>
        </w:rPr>
        <w:t xml:space="preserve">                         SetViewPort(400,40,472,50,False);ClearViewPort;SetViewPort(576,40,638,50,False);ClearViewPort;</w:t>
      </w:r>
    </w:p>
    <w:p w:rsidR="007C7B7F" w:rsidRDefault="00016614">
      <w:pPr>
        <w:rPr>
          <w:rFonts w:ascii="Pragmatica" w:hAnsi="Pragmatica"/>
          <w:spacing w:val="-6"/>
          <w:sz w:val="22"/>
        </w:rPr>
      </w:pPr>
      <w:r>
        <w:rPr>
          <w:rFonts w:ascii="Pragmatica" w:hAnsi="Pragmatica"/>
          <w:spacing w:val="-6"/>
          <w:sz w:val="22"/>
        </w:rPr>
        <w:t xml:space="preserve">                         SetViewPort(0,0,GetMaxX,GetMaxY,True);</w:t>
      </w:r>
    </w:p>
    <w:p w:rsidR="007C7B7F" w:rsidRDefault="00016614">
      <w:pPr>
        <w:rPr>
          <w:rFonts w:ascii="Pragmatica" w:hAnsi="Pragmatica"/>
          <w:spacing w:val="-6"/>
          <w:sz w:val="22"/>
        </w:rPr>
      </w:pPr>
      <w:r>
        <w:rPr>
          <w:rFonts w:ascii="Pragmatica" w:hAnsi="Pragmatica"/>
          <w:spacing w:val="-6"/>
          <w:sz w:val="22"/>
        </w:rPr>
        <w:t xml:space="preserve">                         OutTextXY(192,20,StringPsiAlpha);OutTextXY(312,20,StringIsAlpha);</w:t>
      </w:r>
    </w:p>
    <w:p w:rsidR="007C7B7F" w:rsidRDefault="00016614">
      <w:pPr>
        <w:rPr>
          <w:rFonts w:ascii="Pragmatica" w:hAnsi="Pragmatica"/>
          <w:spacing w:val="-6"/>
          <w:sz w:val="22"/>
        </w:rPr>
      </w:pPr>
      <w:r>
        <w:rPr>
          <w:rFonts w:ascii="Pragmatica" w:hAnsi="Pragmatica"/>
          <w:spacing w:val="-6"/>
          <w:sz w:val="22"/>
        </w:rPr>
        <w:t xml:space="preserve">                         OutTextXY(408,20,StringKPD);OutTextXY(584,20,StringIsPsirAlpha);</w:t>
      </w:r>
    </w:p>
    <w:p w:rsidR="007C7B7F" w:rsidRDefault="00016614">
      <w:pPr>
        <w:rPr>
          <w:rFonts w:ascii="Pragmatica" w:hAnsi="Pragmatica"/>
          <w:spacing w:val="-6"/>
          <w:sz w:val="22"/>
        </w:rPr>
      </w:pPr>
      <w:r>
        <w:rPr>
          <w:rFonts w:ascii="Pragmatica" w:hAnsi="Pragmatica"/>
          <w:spacing w:val="-6"/>
          <w:sz w:val="22"/>
        </w:rPr>
        <w:t xml:space="preserve">                         OutTextXY(192,40,StringAlphaRasch);OutTextXY(312,40,StringCurrW);</w:t>
      </w:r>
    </w:p>
    <w:p w:rsidR="007C7B7F" w:rsidRDefault="00016614">
      <w:pPr>
        <w:rPr>
          <w:rFonts w:ascii="Pragmatica" w:hAnsi="Pragmatica"/>
          <w:spacing w:val="-6"/>
          <w:sz w:val="22"/>
        </w:rPr>
      </w:pPr>
      <w:r>
        <w:rPr>
          <w:rFonts w:ascii="Pragmatica" w:hAnsi="Pragmatica"/>
          <w:spacing w:val="-6"/>
          <w:sz w:val="22"/>
        </w:rPr>
        <w:t xml:space="preserve">                         OutTextXY(408,40,StringIs);OutTextXY(584,40,StringCosF);</w:t>
      </w:r>
    </w:p>
    <w:p w:rsidR="007C7B7F" w:rsidRDefault="00016614">
      <w:pPr>
        <w:rPr>
          <w:rFonts w:ascii="Pragmatica" w:hAnsi="Pragmatica"/>
          <w:spacing w:val="-6"/>
          <w:sz w:val="22"/>
        </w:rPr>
      </w:pPr>
      <w:r>
        <w:rPr>
          <w:rFonts w:ascii="Pragmatica" w:hAnsi="Pragmatica"/>
          <w:spacing w:val="-6"/>
          <w:sz w:val="22"/>
        </w:rPr>
        <w:t xml:space="preserve">                         PressKeyAnalysis;</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Процедура формирования заголовка файла }</w:t>
      </w:r>
    </w:p>
    <w:p w:rsidR="007C7B7F" w:rsidRDefault="00016614">
      <w:pPr>
        <w:rPr>
          <w:rFonts w:ascii="Pragmatica" w:hAnsi="Pragmatica"/>
          <w:spacing w:val="-6"/>
          <w:sz w:val="22"/>
        </w:rPr>
      </w:pPr>
      <w:r>
        <w:rPr>
          <w:rFonts w:ascii="Pragmatica" w:hAnsi="Pragmatica"/>
          <w:spacing w:val="-6"/>
          <w:sz w:val="22"/>
        </w:rPr>
        <w:t xml:space="preserve"> procedure FileHead;</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Assign(Result,'lw.res');</w:t>
      </w:r>
    </w:p>
    <w:p w:rsidR="007C7B7F" w:rsidRDefault="00016614">
      <w:pPr>
        <w:rPr>
          <w:rFonts w:ascii="Pragmatica" w:hAnsi="Pragmatica"/>
          <w:spacing w:val="-6"/>
          <w:sz w:val="22"/>
        </w:rPr>
      </w:pPr>
      <w:r>
        <w:rPr>
          <w:rFonts w:ascii="Pragmatica" w:hAnsi="Pragmatica"/>
          <w:spacing w:val="-6"/>
          <w:sz w:val="22"/>
        </w:rPr>
        <w:t xml:space="preserve">      Rewrite(Result);</w:t>
      </w:r>
    </w:p>
    <w:p w:rsidR="007C7B7F" w:rsidRDefault="00016614">
      <w:pPr>
        <w:rPr>
          <w:rFonts w:ascii="Pragmatica" w:hAnsi="Pragmatica"/>
          <w:spacing w:val="-6"/>
          <w:sz w:val="22"/>
        </w:rPr>
      </w:pPr>
      <w:r>
        <w:rPr>
          <w:rFonts w:ascii="Pragmatica" w:hAnsi="Pragmatica"/>
          <w:spacing w:val="-6"/>
          <w:sz w:val="22"/>
        </w:rPr>
        <w:t xml:space="preserve">      Writeln(Result,GetVectorString(ST11));Writeln(Result,GetVectorString(ST12));</w:t>
      </w:r>
    </w:p>
    <w:p w:rsidR="007C7B7F" w:rsidRDefault="00016614">
      <w:pPr>
        <w:rPr>
          <w:rFonts w:ascii="Pragmatica" w:hAnsi="Pragmatica"/>
          <w:spacing w:val="-6"/>
          <w:sz w:val="22"/>
        </w:rPr>
      </w:pPr>
      <w:r>
        <w:rPr>
          <w:rFonts w:ascii="Pragmatica" w:hAnsi="Pragmatica"/>
          <w:spacing w:val="-6"/>
          <w:sz w:val="22"/>
        </w:rPr>
        <w:t xml:space="preserve">      Write(Result,GetVectorString(ST13));Writeln(Result,GetVectorString(ST21));</w:t>
      </w:r>
    </w:p>
    <w:p w:rsidR="007C7B7F" w:rsidRDefault="00016614">
      <w:pPr>
        <w:rPr>
          <w:rFonts w:ascii="Pragmatica" w:hAnsi="Pragmatica"/>
          <w:spacing w:val="-6"/>
          <w:sz w:val="22"/>
        </w:rPr>
      </w:pPr>
      <w:r>
        <w:rPr>
          <w:rFonts w:ascii="Pragmatica" w:hAnsi="Pragmatica"/>
          <w:spacing w:val="-6"/>
          <w:sz w:val="22"/>
        </w:rPr>
        <w:t xml:space="preserve">      Write(Result,GetVectorString(ST14));Writeln(Result,GetVectorString(ST22));</w:t>
      </w:r>
    </w:p>
    <w:p w:rsidR="007C7B7F" w:rsidRDefault="00016614">
      <w:pPr>
        <w:rPr>
          <w:rFonts w:ascii="Pragmatica" w:hAnsi="Pragmatica"/>
          <w:spacing w:val="-6"/>
          <w:sz w:val="22"/>
        </w:rPr>
      </w:pPr>
      <w:r>
        <w:rPr>
          <w:rFonts w:ascii="Pragmatica" w:hAnsi="Pragmatica"/>
          <w:spacing w:val="-6"/>
          <w:sz w:val="22"/>
        </w:rPr>
        <w:t xml:space="preserve">      Write(Result,GetVectorString(ST15));Writeln(Result,GetVectorString(ST23));</w:t>
      </w:r>
    </w:p>
    <w:p w:rsidR="007C7B7F" w:rsidRDefault="00016614">
      <w:pPr>
        <w:rPr>
          <w:rFonts w:ascii="Pragmatica" w:hAnsi="Pragmatica"/>
          <w:spacing w:val="-6"/>
          <w:sz w:val="22"/>
        </w:rPr>
      </w:pPr>
      <w:r>
        <w:rPr>
          <w:rFonts w:ascii="Pragmatica" w:hAnsi="Pragmatica"/>
          <w:spacing w:val="-6"/>
          <w:sz w:val="22"/>
        </w:rPr>
        <w:t xml:space="preserve">      Write(Result,GetVectorString(ST16));Writeln(Result,GetVectorString(ST24));</w:t>
      </w:r>
    </w:p>
    <w:p w:rsidR="007C7B7F" w:rsidRDefault="00016614">
      <w:pPr>
        <w:rPr>
          <w:rFonts w:ascii="Pragmatica" w:hAnsi="Pragmatica"/>
          <w:spacing w:val="-6"/>
          <w:sz w:val="22"/>
        </w:rPr>
      </w:pPr>
      <w:r>
        <w:rPr>
          <w:rFonts w:ascii="Pragmatica" w:hAnsi="Pragmatica"/>
          <w:spacing w:val="-6"/>
          <w:sz w:val="22"/>
        </w:rPr>
        <w:t xml:space="preserve">      Write(Result,GetVectorString(ST17));Writeln(Result,GetVectorString(ST25));</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7C7B7F">
      <w:pPr>
        <w:rPr>
          <w:rFonts w:ascii="Pragmatica" w:hAnsi="Pragmatica"/>
          <w:spacing w:val="-6"/>
          <w:sz w:val="22"/>
        </w:rPr>
      </w:pPr>
    </w:p>
    <w:p w:rsidR="007C7B7F" w:rsidRDefault="00016614">
      <w:pPr>
        <w:rPr>
          <w:rFonts w:ascii="Pragmatica" w:hAnsi="Pragmatica"/>
          <w:spacing w:val="-6"/>
          <w:sz w:val="22"/>
        </w:rPr>
      </w:pPr>
      <w:r>
        <w:rPr>
          <w:rFonts w:ascii="Pragmatica" w:hAnsi="Pragmatica"/>
          <w:spacing w:val="-6"/>
          <w:sz w:val="22"/>
        </w:rPr>
        <w:t xml:space="preserve"> { Основная программа }</w:t>
      </w:r>
    </w:p>
    <w:p w:rsidR="007C7B7F" w:rsidRDefault="00016614">
      <w:pPr>
        <w:rPr>
          <w:rFonts w:ascii="Pragmatica" w:hAnsi="Pragmatica"/>
          <w:spacing w:val="-6"/>
          <w:sz w:val="22"/>
        </w:rPr>
      </w:pPr>
      <w:r>
        <w:rPr>
          <w:rFonts w:ascii="Pragmatica" w:hAnsi="Pragmatica"/>
          <w:spacing w:val="-6"/>
          <w:sz w:val="22"/>
        </w:rPr>
        <w:t xml:space="preserve"> begin</w:t>
      </w:r>
    </w:p>
    <w:p w:rsidR="007C7B7F" w:rsidRDefault="00016614">
      <w:pPr>
        <w:rPr>
          <w:rFonts w:ascii="Pragmatica" w:hAnsi="Pragmatica"/>
          <w:spacing w:val="-6"/>
          <w:sz w:val="22"/>
        </w:rPr>
      </w:pPr>
      <w:r>
        <w:rPr>
          <w:rFonts w:ascii="Pragmatica" w:hAnsi="Pragmatica"/>
          <w:spacing w:val="-6"/>
          <w:sz w:val="22"/>
        </w:rPr>
        <w:t xml:space="preserve">      ReCalculation;</w:t>
      </w:r>
    </w:p>
    <w:p w:rsidR="007C7B7F" w:rsidRDefault="00016614">
      <w:pPr>
        <w:rPr>
          <w:rFonts w:ascii="Pragmatica" w:hAnsi="Pragmatica"/>
          <w:spacing w:val="-6"/>
          <w:sz w:val="22"/>
        </w:rPr>
      </w:pPr>
      <w:r>
        <w:rPr>
          <w:rFonts w:ascii="Pragmatica" w:hAnsi="Pragmatica"/>
          <w:spacing w:val="-6"/>
          <w:sz w:val="22"/>
        </w:rPr>
        <w:t xml:space="preserve">      ClrScr;Writeln;</w:t>
      </w:r>
    </w:p>
    <w:p w:rsidR="007C7B7F" w:rsidRDefault="00016614">
      <w:pPr>
        <w:rPr>
          <w:rFonts w:ascii="Pragmatica" w:hAnsi="Pragmatica"/>
          <w:spacing w:val="-6"/>
          <w:sz w:val="22"/>
        </w:rPr>
      </w:pPr>
      <w:r>
        <w:rPr>
          <w:rFonts w:ascii="Pragmatica" w:hAnsi="Pragmatica"/>
          <w:spacing w:val="-6"/>
          <w:sz w:val="22"/>
        </w:rPr>
        <w:t xml:space="preserve">      TextColor(10);WriteLn('   Программа расчета и вывода векторной диаграммы А.Д.');</w:t>
      </w:r>
    </w:p>
    <w:p w:rsidR="007C7B7F" w:rsidRDefault="00016614">
      <w:pPr>
        <w:rPr>
          <w:rFonts w:ascii="Pragmatica" w:hAnsi="Pragmatica"/>
          <w:spacing w:val="-6"/>
          <w:sz w:val="22"/>
        </w:rPr>
      </w:pPr>
      <w:r>
        <w:rPr>
          <w:rFonts w:ascii="Pragmatica" w:hAnsi="Pragmatica"/>
          <w:spacing w:val="-6"/>
          <w:sz w:val="22"/>
        </w:rPr>
        <w:t xml:space="preserve">      TextColor(12);Writeln('        Для IBM PC/XT/AT/PS-2 с ОЗУ экрана 256/512 Кб');</w:t>
      </w:r>
    </w:p>
    <w:p w:rsidR="007C7B7F" w:rsidRDefault="00016614">
      <w:pPr>
        <w:rPr>
          <w:rFonts w:ascii="Pragmatica" w:hAnsi="Pragmatica"/>
          <w:spacing w:val="-6"/>
          <w:sz w:val="22"/>
        </w:rPr>
      </w:pPr>
      <w:r>
        <w:rPr>
          <w:rFonts w:ascii="Pragmatica" w:hAnsi="Pragmatica"/>
          <w:spacing w:val="-6"/>
          <w:sz w:val="22"/>
        </w:rPr>
        <w:t xml:space="preserve">      for i:=0 to 4 do Writeln;TextColor(15);</w:t>
      </w:r>
    </w:p>
    <w:p w:rsidR="007C7B7F" w:rsidRDefault="00016614">
      <w:pPr>
        <w:rPr>
          <w:rFonts w:ascii="Pragmatica" w:hAnsi="Pragmatica"/>
          <w:spacing w:val="-6"/>
          <w:sz w:val="22"/>
        </w:rPr>
      </w:pPr>
      <w:r>
        <w:rPr>
          <w:rFonts w:ascii="Pragmatica" w:hAnsi="Pragmatica"/>
          <w:spacing w:val="-6"/>
          <w:sz w:val="22"/>
        </w:rPr>
        <w:t xml:space="preserve">      Write('Введите время окончания работы двигателя: ');Readln(EndT);</w:t>
      </w:r>
    </w:p>
    <w:p w:rsidR="007C7B7F" w:rsidRDefault="00016614">
      <w:pPr>
        <w:rPr>
          <w:rFonts w:ascii="Pragmatica" w:hAnsi="Pragmatica"/>
          <w:spacing w:val="-6"/>
          <w:sz w:val="22"/>
        </w:rPr>
      </w:pPr>
      <w:r>
        <w:rPr>
          <w:rFonts w:ascii="Pragmatica" w:hAnsi="Pragmatica"/>
          <w:spacing w:val="-6"/>
          <w:sz w:val="22"/>
        </w:rPr>
        <w:t xml:space="preserve">      Write('Введите частоту питающей сети (Гц): ');Readln(Fs);</w:t>
      </w:r>
    </w:p>
    <w:p w:rsidR="007C7B7F" w:rsidRDefault="00016614">
      <w:pPr>
        <w:rPr>
          <w:rFonts w:ascii="Pragmatica" w:hAnsi="Pragmatica"/>
          <w:spacing w:val="-6"/>
          <w:sz w:val="22"/>
        </w:rPr>
      </w:pPr>
      <w:r>
        <w:rPr>
          <w:rFonts w:ascii="Pragmatica" w:hAnsi="Pragmatica"/>
          <w:spacing w:val="-6"/>
          <w:sz w:val="22"/>
        </w:rPr>
        <w:t xml:space="preserve">      t:=0;dt:=1e-4;Ms:=0;Uss:=round(310*Fs/50);</w:t>
      </w:r>
    </w:p>
    <w:p w:rsidR="007C7B7F" w:rsidRDefault="00016614">
      <w:pPr>
        <w:rPr>
          <w:rFonts w:ascii="Pragmatica" w:hAnsi="Pragmatica"/>
          <w:spacing w:val="-6"/>
          <w:sz w:val="22"/>
        </w:rPr>
      </w:pPr>
      <w:r>
        <w:rPr>
          <w:rFonts w:ascii="Pragmatica" w:hAnsi="Pragmatica"/>
          <w:spacing w:val="-6"/>
          <w:sz w:val="22"/>
        </w:rPr>
        <w:t xml:space="preserve">      FileHead;Prepeare;Init_Graph;TextMode(2);</w:t>
      </w:r>
    </w:p>
    <w:p w:rsidR="007C7B7F" w:rsidRDefault="00016614">
      <w:pPr>
        <w:rPr>
          <w:rFonts w:ascii="Pragmatica" w:hAnsi="Pragmatica"/>
          <w:spacing w:val="-6"/>
          <w:sz w:val="22"/>
        </w:rPr>
      </w:pPr>
      <w:r>
        <w:rPr>
          <w:rFonts w:ascii="Pragmatica" w:hAnsi="Pragmatica"/>
          <w:spacing w:val="-6"/>
          <w:sz w:val="22"/>
        </w:rPr>
        <w:t xml:space="preserve">      SetActivePage(0);SetVisualPage(0);</w:t>
      </w:r>
    </w:p>
    <w:p w:rsidR="007C7B7F" w:rsidRDefault="00016614">
      <w:pPr>
        <w:rPr>
          <w:rFonts w:ascii="Pragmatica" w:hAnsi="Pragmatica"/>
          <w:spacing w:val="-6"/>
          <w:sz w:val="22"/>
        </w:rPr>
      </w:pPr>
      <w:r>
        <w:rPr>
          <w:rFonts w:ascii="Pragmatica" w:hAnsi="Pragmatica"/>
          <w:spacing w:val="-6"/>
          <w:sz w:val="22"/>
        </w:rPr>
        <w:t xml:space="preserve">      Scale(1.5*W0,-1.5*W0,EndT,'t,c','W,рад/с');</w:t>
      </w:r>
    </w:p>
    <w:p w:rsidR="007C7B7F" w:rsidRDefault="00016614">
      <w:pPr>
        <w:rPr>
          <w:rFonts w:ascii="Pragmatica" w:hAnsi="Pragmatica"/>
          <w:spacing w:val="-6"/>
          <w:sz w:val="22"/>
        </w:rPr>
      </w:pPr>
      <w:r>
        <w:rPr>
          <w:rFonts w:ascii="Pragmatica" w:hAnsi="Pragmatica"/>
          <w:spacing w:val="-6"/>
          <w:sz w:val="22"/>
        </w:rPr>
        <w:t xml:space="preserve">      SetColor(round(GetMaxColor*0.7));</w:t>
      </w:r>
    </w:p>
    <w:p w:rsidR="007C7B7F" w:rsidRDefault="00016614">
      <w:pPr>
        <w:rPr>
          <w:rFonts w:ascii="Pragmatica" w:hAnsi="Pragmatica"/>
          <w:spacing w:val="-6"/>
          <w:sz w:val="22"/>
        </w:rPr>
      </w:pPr>
      <w:r>
        <w:rPr>
          <w:rFonts w:ascii="Pragmatica" w:hAnsi="Pragmatica"/>
          <w:spacing w:val="-6"/>
          <w:sz w:val="22"/>
        </w:rPr>
        <w:t xml:space="preserve">      OutTextXY(66,8,'Программа расчета векторной диаграммы и некоторых параметров А.Д.');</w:t>
      </w:r>
    </w:p>
    <w:p w:rsidR="007C7B7F" w:rsidRDefault="00016614">
      <w:pPr>
        <w:rPr>
          <w:rFonts w:ascii="Pragmatica" w:hAnsi="Pragmatica"/>
          <w:spacing w:val="-6"/>
          <w:sz w:val="22"/>
        </w:rPr>
      </w:pPr>
      <w:r>
        <w:rPr>
          <w:rFonts w:ascii="Pragmatica" w:hAnsi="Pragmatica"/>
          <w:spacing w:val="-6"/>
          <w:sz w:val="22"/>
        </w:rPr>
        <w:t xml:space="preserve">      SetColor(round(GetMaxColor*0.9));</w:t>
      </w:r>
    </w:p>
    <w:p w:rsidR="007C7B7F" w:rsidRDefault="00016614">
      <w:pPr>
        <w:rPr>
          <w:rFonts w:ascii="Pragmatica" w:hAnsi="Pragmatica"/>
          <w:spacing w:val="-6"/>
          <w:sz w:val="22"/>
        </w:rPr>
      </w:pPr>
      <w:r>
        <w:rPr>
          <w:rFonts w:ascii="Pragmatica" w:hAnsi="Pragmatica"/>
          <w:spacing w:val="-6"/>
          <w:sz w:val="22"/>
        </w:rPr>
        <w:t xml:space="preserve">      OutTextXY(112,20,'PsiAlpha:');OutTextXY(240,20,'IsAlpha:');</w:t>
      </w:r>
    </w:p>
    <w:p w:rsidR="007C7B7F" w:rsidRDefault="00016614">
      <w:pPr>
        <w:rPr>
          <w:rFonts w:ascii="Pragmatica" w:hAnsi="Pragmatica"/>
          <w:spacing w:val="-6"/>
          <w:sz w:val="22"/>
        </w:rPr>
      </w:pPr>
      <w:r>
        <w:rPr>
          <w:rFonts w:ascii="Pragmatica" w:hAnsi="Pragmatica"/>
          <w:spacing w:val="-6"/>
          <w:sz w:val="22"/>
        </w:rPr>
        <w:t xml:space="preserve">      OutTextXY(368,20,'KPD:');OutTextXY(496,20,'IsPrAlpha:');</w:t>
      </w:r>
    </w:p>
    <w:p w:rsidR="007C7B7F" w:rsidRDefault="00016614">
      <w:pPr>
        <w:rPr>
          <w:rFonts w:ascii="Pragmatica" w:hAnsi="Pragmatica"/>
          <w:spacing w:val="-6"/>
          <w:sz w:val="22"/>
        </w:rPr>
      </w:pPr>
      <w:r>
        <w:rPr>
          <w:rFonts w:ascii="Pragmatica" w:hAnsi="Pragmatica"/>
          <w:spacing w:val="-6"/>
          <w:sz w:val="22"/>
        </w:rPr>
        <w:t xml:space="preserve">      OutTextXY(96,40,'RelSkRasch:');OutTextXY(256,40,'CurrW:');</w:t>
      </w:r>
    </w:p>
    <w:p w:rsidR="007C7B7F" w:rsidRDefault="00016614">
      <w:pPr>
        <w:rPr>
          <w:rFonts w:ascii="Pragmatica" w:hAnsi="Pragmatica"/>
          <w:spacing w:val="-6"/>
          <w:sz w:val="22"/>
        </w:rPr>
      </w:pPr>
      <w:r>
        <w:rPr>
          <w:rFonts w:ascii="Pragmatica" w:hAnsi="Pragmatica"/>
          <w:spacing w:val="-6"/>
          <w:sz w:val="22"/>
        </w:rPr>
        <w:t xml:space="preserve">      OutTextXY(376,40,'Is:');OutTextXY(536,40,'CosF:');</w:t>
      </w:r>
    </w:p>
    <w:p w:rsidR="007C7B7F" w:rsidRDefault="00016614">
      <w:pPr>
        <w:rPr>
          <w:rFonts w:ascii="Pragmatica" w:hAnsi="Pragmatica"/>
          <w:spacing w:val="-6"/>
          <w:sz w:val="22"/>
        </w:rPr>
      </w:pPr>
      <w:r>
        <w:rPr>
          <w:rFonts w:ascii="Pragmatica" w:hAnsi="Pragmatica"/>
          <w:spacing w:val="-6"/>
          <w:sz w:val="22"/>
        </w:rPr>
        <w:t xml:space="preserve">      SetViewPort(0,0,GetMaxX,GetMaxY,True);</w:t>
      </w:r>
    </w:p>
    <w:p w:rsidR="007C7B7F" w:rsidRDefault="00016614">
      <w:pPr>
        <w:rPr>
          <w:rFonts w:ascii="Pragmatica" w:hAnsi="Pragmatica"/>
          <w:spacing w:val="-6"/>
          <w:sz w:val="22"/>
        </w:rPr>
      </w:pPr>
      <w:r>
        <w:rPr>
          <w:rFonts w:ascii="Pragmatica" w:hAnsi="Pragmatica"/>
          <w:spacing w:val="-6"/>
          <w:sz w:val="22"/>
        </w:rPr>
        <w:t xml:space="preserve">      color:=GetMaxColor;SetColor(color);</w:t>
      </w:r>
    </w:p>
    <w:p w:rsidR="007C7B7F" w:rsidRDefault="00016614">
      <w:pPr>
        <w:rPr>
          <w:rFonts w:ascii="Pragmatica" w:hAnsi="Pragmatica"/>
          <w:spacing w:val="-6"/>
          <w:sz w:val="22"/>
        </w:rPr>
      </w:pPr>
      <w:r>
        <w:rPr>
          <w:rFonts w:ascii="Pragmatica" w:hAnsi="Pragmatica"/>
          <w:spacing w:val="-6"/>
          <w:sz w:val="22"/>
        </w:rPr>
        <w:t xml:space="preserve">      Model;</w:t>
      </w:r>
    </w:p>
    <w:p w:rsidR="007C7B7F" w:rsidRDefault="00016614">
      <w:pPr>
        <w:rPr>
          <w:rFonts w:ascii="Pragmatica" w:hAnsi="Pragmatica"/>
          <w:spacing w:val="-6"/>
          <w:sz w:val="22"/>
        </w:rPr>
      </w:pPr>
      <w:r>
        <w:rPr>
          <w:rFonts w:ascii="Pragmatica" w:hAnsi="Pragmatica"/>
          <w:spacing w:val="-6"/>
          <w:sz w:val="22"/>
        </w:rPr>
        <w:t xml:space="preserve">      Quit;</w:t>
      </w:r>
    </w:p>
    <w:p w:rsidR="007C7B7F" w:rsidRDefault="00016614">
      <w:pPr>
        <w:rPr>
          <w:rFonts w:ascii="Pragmatica" w:hAnsi="Pragmatica"/>
          <w:spacing w:val="-6"/>
          <w:sz w:val="22"/>
        </w:rPr>
      </w:pPr>
      <w:r>
        <w:rPr>
          <w:rFonts w:ascii="Pragmatica" w:hAnsi="Pragmatica"/>
          <w:spacing w:val="-6"/>
          <w:sz w:val="22"/>
        </w:rPr>
        <w:t xml:space="preserve"> end.</w:t>
      </w:r>
    </w:p>
    <w:p w:rsidR="007C7B7F" w:rsidRDefault="00016614">
      <w:pPr>
        <w:rPr>
          <w:rFonts w:ascii="Pragmatica" w:hAnsi="Pragmatica"/>
          <w:sz w:val="22"/>
        </w:rPr>
      </w:pPr>
      <w:r>
        <w:rPr>
          <w:rFonts w:ascii="Pragmatica" w:hAnsi="Pragmatica"/>
          <w:spacing w:val="-6"/>
          <w:sz w:val="22"/>
        </w:rPr>
        <w:br w:type="page"/>
      </w:r>
      <w:r>
        <w:rPr>
          <w:rFonts w:ascii="Pragmatica" w:hAnsi="Pragmatica"/>
          <w:sz w:val="22"/>
        </w:rPr>
        <w:t>{  ИСХОДНЫЙ ТЕКСТ МОДУЛЯ СЕРВИСНЫХ ПРОЦЕДУР И ФУНКЦИЙ }</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Unit Im_tpu;</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Interface</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uses graph,dos,crt,printer;</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type string4=string[4];</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procedure pausa;</w:t>
      </w:r>
    </w:p>
    <w:p w:rsidR="007C7B7F" w:rsidRDefault="00016614">
      <w:pPr>
        <w:rPr>
          <w:rFonts w:ascii="Pragmatica" w:hAnsi="Pragmatica"/>
          <w:sz w:val="22"/>
        </w:rPr>
      </w:pPr>
      <w:r>
        <w:rPr>
          <w:rFonts w:ascii="Pragmatica" w:hAnsi="Pragmatica"/>
          <w:sz w:val="22"/>
        </w:rPr>
        <w:t xml:space="preserve"> procedure Scale(Ymax,Ymin,Tmax:real;XText,YText:string);</w:t>
      </w:r>
    </w:p>
    <w:p w:rsidR="007C7B7F" w:rsidRDefault="00016614">
      <w:pPr>
        <w:rPr>
          <w:rFonts w:ascii="Pragmatica" w:hAnsi="Pragmatica"/>
          <w:sz w:val="22"/>
        </w:rPr>
      </w:pPr>
      <w:r>
        <w:rPr>
          <w:rFonts w:ascii="Pragmatica" w:hAnsi="Pragmatica"/>
          <w:sz w:val="22"/>
        </w:rPr>
        <w:t xml:space="preserve"> function AbsoluteAngle(AComponent,BComponent:real):integer;</w:t>
      </w:r>
    </w:p>
    <w:p w:rsidR="007C7B7F" w:rsidRDefault="00016614">
      <w:pPr>
        <w:rPr>
          <w:rFonts w:ascii="Pragmatica" w:hAnsi="Pragmatica"/>
          <w:sz w:val="22"/>
        </w:rPr>
      </w:pPr>
      <w:r>
        <w:rPr>
          <w:rFonts w:ascii="Pragmatica" w:hAnsi="Pragmatica"/>
          <w:sz w:val="22"/>
        </w:rPr>
        <w:t xml:space="preserve"> procedure PutVector(Xb,Yb,MVector,AVector,Col:real;Name:string4);</w:t>
      </w:r>
    </w:p>
    <w:p w:rsidR="007C7B7F" w:rsidRDefault="00016614">
      <w:pPr>
        <w:rPr>
          <w:rFonts w:ascii="Pragmatica" w:hAnsi="Pragmatica"/>
          <w:sz w:val="22"/>
        </w:rPr>
      </w:pPr>
      <w:r>
        <w:rPr>
          <w:rFonts w:ascii="Pragmatica" w:hAnsi="Pragmatica"/>
          <w:sz w:val="22"/>
        </w:rPr>
        <w:t xml:space="preserve"> function NumberInput(What:string):integer;</w:t>
      </w:r>
    </w:p>
    <w:p w:rsidR="007C7B7F" w:rsidRDefault="00016614">
      <w:pPr>
        <w:rPr>
          <w:rFonts w:ascii="Pragmatica" w:hAnsi="Pragmatica"/>
          <w:sz w:val="22"/>
        </w:rPr>
      </w:pPr>
      <w:r>
        <w:rPr>
          <w:rFonts w:ascii="Pragmatica" w:hAnsi="Pragmatica"/>
          <w:sz w:val="22"/>
        </w:rPr>
        <w:t xml:space="preserve"> procedure TextOut(X,Y:integer;Col:real;TextString:string);</w:t>
      </w:r>
    </w:p>
    <w:p w:rsidR="007C7B7F" w:rsidRDefault="00016614">
      <w:pPr>
        <w:rPr>
          <w:rFonts w:ascii="Pragmatica" w:hAnsi="Pragmatica"/>
          <w:sz w:val="22"/>
        </w:rPr>
      </w:pPr>
      <w:r>
        <w:rPr>
          <w:rFonts w:ascii="Pragmatica" w:hAnsi="Pragmatica"/>
          <w:sz w:val="22"/>
        </w:rPr>
        <w:t xml:space="preserve"> procedure CopyToPRN;</w:t>
      </w:r>
    </w:p>
    <w:p w:rsidR="007C7B7F" w:rsidRDefault="00016614">
      <w:pPr>
        <w:rPr>
          <w:rFonts w:ascii="Pragmatica" w:hAnsi="Pragmatica"/>
          <w:sz w:val="22"/>
        </w:rPr>
      </w:pPr>
      <w:r>
        <w:rPr>
          <w:rFonts w:ascii="Pragmatica" w:hAnsi="Pragmatica"/>
          <w:sz w:val="22"/>
        </w:rPr>
        <w:t xml:space="preserve"> function Sgn(v:real):integer;</w:t>
      </w:r>
    </w:p>
    <w:p w:rsidR="007C7B7F" w:rsidRDefault="00016614">
      <w:pPr>
        <w:rPr>
          <w:rFonts w:ascii="Pragmatica" w:hAnsi="Pragmatica"/>
          <w:sz w:val="22"/>
        </w:rPr>
      </w:pPr>
      <w:r>
        <w:rPr>
          <w:rFonts w:ascii="Pragmatica" w:hAnsi="Pragmatica"/>
          <w:sz w:val="22"/>
        </w:rPr>
        <w:t xml:space="preserve"> function DefTime:string;</w:t>
      </w:r>
    </w:p>
    <w:p w:rsidR="007C7B7F" w:rsidRDefault="00016614">
      <w:pPr>
        <w:rPr>
          <w:rFonts w:ascii="Pragmatica" w:hAnsi="Pragmatica"/>
          <w:sz w:val="22"/>
        </w:rPr>
      </w:pPr>
      <w:r>
        <w:rPr>
          <w:rFonts w:ascii="Pragmatica" w:hAnsi="Pragmatica"/>
          <w:sz w:val="22"/>
        </w:rPr>
        <w:t xml:space="preserve"> procedure TimeOut;</w:t>
      </w:r>
    </w:p>
    <w:p w:rsidR="007C7B7F" w:rsidRDefault="00016614">
      <w:pPr>
        <w:rPr>
          <w:rFonts w:ascii="Pragmatica" w:hAnsi="Pragmatica"/>
          <w:sz w:val="22"/>
        </w:rPr>
      </w:pPr>
      <w:r>
        <w:rPr>
          <w:rFonts w:ascii="Pragmatica" w:hAnsi="Pragmatica"/>
          <w:sz w:val="22"/>
        </w:rPr>
        <w:t xml:space="preserve"> procedure PrintPausa;</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Implementation</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Пауза до первой нажатой клавиши }</w:t>
      </w:r>
    </w:p>
    <w:p w:rsidR="007C7B7F" w:rsidRDefault="00016614">
      <w:pPr>
        <w:rPr>
          <w:rFonts w:ascii="Pragmatica" w:hAnsi="Pragmatica"/>
          <w:sz w:val="22"/>
        </w:rPr>
      </w:pPr>
      <w:r>
        <w:rPr>
          <w:rFonts w:ascii="Pragmatica" w:hAnsi="Pragmatica"/>
          <w:sz w:val="22"/>
        </w:rPr>
        <w:t xml:space="preserve"> procedure pausa;</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Repeat Until ReadKey&lt;&gt;#0</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Вывод на экран системы координат }</w:t>
      </w:r>
    </w:p>
    <w:p w:rsidR="007C7B7F" w:rsidRDefault="00016614">
      <w:pPr>
        <w:rPr>
          <w:rFonts w:ascii="Pragmatica" w:hAnsi="Pragmatica"/>
          <w:sz w:val="22"/>
        </w:rPr>
      </w:pPr>
      <w:r>
        <w:rPr>
          <w:rFonts w:ascii="Pragmatica" w:hAnsi="Pragmatica"/>
          <w:sz w:val="22"/>
        </w:rPr>
        <w:t xml:space="preserve"> procedure Scale(Ymax,Ymin,Tmax:real;XText,YText:string);</w:t>
      </w:r>
    </w:p>
    <w:p w:rsidR="007C7B7F" w:rsidRDefault="00016614">
      <w:pPr>
        <w:rPr>
          <w:rFonts w:ascii="Pragmatica" w:hAnsi="Pragmatica"/>
          <w:sz w:val="22"/>
        </w:rPr>
      </w:pPr>
      <w:r>
        <w:rPr>
          <w:rFonts w:ascii="Pragmatica" w:hAnsi="Pragmatica"/>
          <w:sz w:val="22"/>
        </w:rPr>
        <w:t xml:space="preserve">          var Ybeg,Ystep,Tstep,t1:real;</w:t>
      </w:r>
    </w:p>
    <w:p w:rsidR="007C7B7F" w:rsidRDefault="00016614">
      <w:pPr>
        <w:rPr>
          <w:rFonts w:ascii="Pragmatica" w:hAnsi="Pragmatica"/>
          <w:sz w:val="22"/>
        </w:rPr>
      </w:pPr>
      <w:r>
        <w:rPr>
          <w:rFonts w:ascii="Pragmatica" w:hAnsi="Pragmatica"/>
          <w:sz w:val="22"/>
        </w:rPr>
        <w:t xml:space="preserve">              ScaleGrad:string;</w:t>
      </w:r>
    </w:p>
    <w:p w:rsidR="007C7B7F" w:rsidRDefault="00016614">
      <w:pPr>
        <w:rPr>
          <w:rFonts w:ascii="Pragmatica" w:hAnsi="Pragmatica"/>
          <w:sz w:val="22"/>
        </w:rPr>
      </w:pPr>
      <w:r>
        <w:rPr>
          <w:rFonts w:ascii="Pragmatica" w:hAnsi="Pragmatica"/>
          <w:sz w:val="22"/>
        </w:rPr>
        <w:t xml:space="preserve">              Col:word;</w:t>
      </w:r>
    </w:p>
    <w:p w:rsidR="007C7B7F" w:rsidRDefault="00016614">
      <w:pPr>
        <w:rPr>
          <w:rFonts w:ascii="Pragmatica" w:hAnsi="Pragmatica"/>
          <w:sz w:val="22"/>
        </w:rPr>
      </w:pPr>
      <w:r>
        <w:rPr>
          <w:rFonts w:ascii="Pragmatica" w:hAnsi="Pragmatica"/>
          <w:sz w:val="22"/>
        </w:rPr>
        <w:t xml:space="preserve">              SDrawX,SDrawY,HelpVar,GDriver,GMode:integer;</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DetectGraph(GDriver,GMode);GMode:=1;</w:t>
      </w:r>
    </w:p>
    <w:p w:rsidR="007C7B7F" w:rsidRDefault="00016614">
      <w:pPr>
        <w:rPr>
          <w:rFonts w:ascii="Pragmatica" w:hAnsi="Pragmatica"/>
          <w:sz w:val="22"/>
        </w:rPr>
      </w:pPr>
      <w:r>
        <w:rPr>
          <w:rFonts w:ascii="Pragmatica" w:hAnsi="Pragmatica"/>
          <w:sz w:val="22"/>
        </w:rPr>
        <w:t xml:space="preserve">                          InitGraph(Gdriver,GMode,'');</w:t>
      </w:r>
    </w:p>
    <w:p w:rsidR="007C7B7F" w:rsidRDefault="00016614">
      <w:pPr>
        <w:rPr>
          <w:rFonts w:ascii="Pragmatica" w:hAnsi="Pragmatica"/>
          <w:sz w:val="22"/>
        </w:rPr>
      </w:pPr>
      <w:r>
        <w:rPr>
          <w:rFonts w:ascii="Pragmatica" w:hAnsi="Pragmatica"/>
          <w:sz w:val="22"/>
        </w:rPr>
        <w:t xml:space="preserve">                          SetBkColor(0);SetColor(GetMaxColor);</w:t>
      </w:r>
    </w:p>
    <w:p w:rsidR="007C7B7F" w:rsidRDefault="00016614">
      <w:pPr>
        <w:rPr>
          <w:rFonts w:ascii="Pragmatica" w:hAnsi="Pragmatica"/>
          <w:sz w:val="22"/>
        </w:rPr>
      </w:pPr>
      <w:r>
        <w:rPr>
          <w:rFonts w:ascii="Pragmatica" w:hAnsi="Pragmatica"/>
          <w:sz w:val="22"/>
        </w:rPr>
        <w:t xml:space="preserve">                          Col:=GetMaxColor;PutPixel(0,0,Col);</w:t>
      </w:r>
    </w:p>
    <w:p w:rsidR="007C7B7F" w:rsidRDefault="00016614">
      <w:pPr>
        <w:rPr>
          <w:rFonts w:ascii="Pragmatica" w:hAnsi="Pragmatica"/>
          <w:sz w:val="22"/>
        </w:rPr>
      </w:pPr>
      <w:r>
        <w:rPr>
          <w:rFonts w:ascii="Pragmatica" w:hAnsi="Pragmatica"/>
          <w:sz w:val="22"/>
        </w:rPr>
        <w:t xml:space="preserve">                          LineTo(GetMaxX,0);LineTo(GetMaxX,GetMaxY);</w:t>
      </w:r>
    </w:p>
    <w:p w:rsidR="007C7B7F" w:rsidRDefault="00016614">
      <w:pPr>
        <w:rPr>
          <w:rFonts w:ascii="Pragmatica" w:hAnsi="Pragmatica"/>
          <w:sz w:val="22"/>
        </w:rPr>
      </w:pPr>
      <w:r>
        <w:rPr>
          <w:rFonts w:ascii="Pragmatica" w:hAnsi="Pragmatica"/>
          <w:sz w:val="22"/>
        </w:rPr>
        <w:t xml:space="preserve">                          LineTo(0,GetMaxY);LineTo(0,0);</w:t>
      </w:r>
    </w:p>
    <w:p w:rsidR="007C7B7F" w:rsidRDefault="00016614">
      <w:pPr>
        <w:rPr>
          <w:rFonts w:ascii="Pragmatica" w:hAnsi="Pragmatica"/>
          <w:sz w:val="22"/>
        </w:rPr>
      </w:pPr>
      <w:r>
        <w:rPr>
          <w:rFonts w:ascii="Pragmatica" w:hAnsi="Pragmatica"/>
          <w:sz w:val="22"/>
        </w:rPr>
        <w:t xml:space="preserve">                          for SDrawX:=1 to 19 do</w:t>
      </w:r>
    </w:p>
    <w:p w:rsidR="007C7B7F" w:rsidRDefault="00016614">
      <w:pPr>
        <w:rPr>
          <w:rFonts w:ascii="Pragmatica" w:hAnsi="Pragmatica"/>
          <w:sz w:val="22"/>
        </w:rPr>
      </w:pPr>
      <w:r>
        <w:rPr>
          <w:rFonts w:ascii="Pragmatica" w:hAnsi="Pragmatica"/>
          <w:sz w:val="22"/>
        </w:rPr>
        <w:t xml:space="preserve">                             for SdrawY:=1 to 19 do</w:t>
      </w:r>
    </w:p>
    <w:p w:rsidR="007C7B7F" w:rsidRDefault="00016614">
      <w:pPr>
        <w:rPr>
          <w:rFonts w:ascii="Pragmatica" w:hAnsi="Pragmatica"/>
          <w:sz w:val="22"/>
        </w:rPr>
      </w:pPr>
      <w:r>
        <w:rPr>
          <w:rFonts w:ascii="Pragmatica" w:hAnsi="Pragmatica"/>
          <w:sz w:val="22"/>
        </w:rPr>
        <w:t xml:space="preserve">                                PutPixel(SdrawX*GetMaxX div 20,SdrawY*GetMaxY div 20,col);</w:t>
      </w:r>
    </w:p>
    <w:p w:rsidR="007C7B7F" w:rsidRDefault="00016614">
      <w:pPr>
        <w:rPr>
          <w:rFonts w:ascii="Pragmatica" w:hAnsi="Pragmatica"/>
          <w:sz w:val="22"/>
        </w:rPr>
      </w:pPr>
      <w:r>
        <w:rPr>
          <w:rFonts w:ascii="Pragmatica" w:hAnsi="Pragmatica"/>
          <w:sz w:val="22"/>
        </w:rPr>
        <w:t xml:space="preserve">                          SetTextStyle(0,0,1);</w:t>
      </w:r>
    </w:p>
    <w:p w:rsidR="007C7B7F" w:rsidRDefault="00016614">
      <w:pPr>
        <w:rPr>
          <w:rFonts w:ascii="Pragmatica" w:hAnsi="Pragmatica"/>
          <w:sz w:val="22"/>
        </w:rPr>
      </w:pPr>
      <w:r>
        <w:rPr>
          <w:rFonts w:ascii="Pragmatica" w:hAnsi="Pragmatica"/>
          <w:sz w:val="22"/>
        </w:rPr>
        <w:t xml:space="preserve">                          if Ymin&lt;0 then Ystep:=(Ymax-Ymin)/10</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Ystep:=Ymax/10;</w:t>
      </w:r>
    </w:p>
    <w:p w:rsidR="007C7B7F" w:rsidRDefault="00016614">
      <w:pPr>
        <w:rPr>
          <w:rFonts w:ascii="Pragmatica" w:hAnsi="Pragmatica"/>
          <w:sz w:val="22"/>
        </w:rPr>
      </w:pPr>
      <w:r>
        <w:rPr>
          <w:rFonts w:ascii="Pragmatica" w:hAnsi="Pragmatica"/>
          <w:sz w:val="22"/>
        </w:rPr>
        <w:t xml:space="preserve">                          for HelpVar:=0 to 10 do</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Str(Ymax:9,ScaleGrad);</w:t>
      </w:r>
    </w:p>
    <w:p w:rsidR="007C7B7F" w:rsidRDefault="00016614">
      <w:pPr>
        <w:rPr>
          <w:rFonts w:ascii="Pragmatica" w:hAnsi="Pragmatica"/>
          <w:sz w:val="22"/>
        </w:rPr>
      </w:pPr>
      <w:r>
        <w:rPr>
          <w:rFonts w:ascii="Pragmatica" w:hAnsi="Pragmatica"/>
          <w:sz w:val="22"/>
        </w:rPr>
        <w:t xml:space="preserve">                                   OutTextXY(0,HelpVar*GetMaxY div 10,ScaleGrad);</w:t>
      </w:r>
    </w:p>
    <w:p w:rsidR="007C7B7F" w:rsidRDefault="00016614">
      <w:pPr>
        <w:rPr>
          <w:rFonts w:ascii="Pragmatica" w:hAnsi="Pragmatica"/>
          <w:sz w:val="22"/>
        </w:rPr>
      </w:pPr>
      <w:r>
        <w:rPr>
          <w:rFonts w:ascii="Pragmatica" w:hAnsi="Pragmatica"/>
          <w:sz w:val="22"/>
        </w:rPr>
        <w:t xml:space="preserve">                                   Ymax:=Ymax-Ystep;</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Tstep:=Tmax/5;t1:=0;</w:t>
      </w:r>
    </w:p>
    <w:p w:rsidR="007C7B7F" w:rsidRDefault="00016614">
      <w:pPr>
        <w:rPr>
          <w:rFonts w:ascii="Pragmatica" w:hAnsi="Pragmatica"/>
          <w:sz w:val="22"/>
        </w:rPr>
      </w:pPr>
      <w:r>
        <w:rPr>
          <w:rFonts w:ascii="Pragmatica" w:hAnsi="Pragmatica"/>
          <w:sz w:val="22"/>
        </w:rPr>
        <w:t xml:space="preserve">                          for HelpVar:=0 to 4 do</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Str(t1:9,ScaleGrad);</w:t>
      </w:r>
    </w:p>
    <w:p w:rsidR="007C7B7F" w:rsidRDefault="00016614">
      <w:pPr>
        <w:rPr>
          <w:rFonts w:ascii="Pragmatica" w:hAnsi="Pragmatica"/>
          <w:sz w:val="22"/>
        </w:rPr>
      </w:pPr>
      <w:r>
        <w:rPr>
          <w:rFonts w:ascii="Pragmatica" w:hAnsi="Pragmatica"/>
          <w:sz w:val="22"/>
        </w:rPr>
        <w:t xml:space="preserve">                                  OutTextXY(HelpVar*GetMaxX div 5,GetMaxY-10,ScaleGrad);</w:t>
      </w:r>
    </w:p>
    <w:p w:rsidR="007C7B7F" w:rsidRDefault="00016614">
      <w:pPr>
        <w:rPr>
          <w:rFonts w:ascii="Pragmatica" w:hAnsi="Pragmatica"/>
          <w:sz w:val="22"/>
        </w:rPr>
      </w:pPr>
      <w:r>
        <w:rPr>
          <w:rFonts w:ascii="Pragmatica" w:hAnsi="Pragmatica"/>
          <w:sz w:val="22"/>
        </w:rPr>
        <w:t xml:space="preserve">                                  t1:=t1+Tstep;</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SetColor(round(GetMaxColor/1.25));</w:t>
      </w:r>
    </w:p>
    <w:p w:rsidR="007C7B7F" w:rsidRDefault="00016614">
      <w:pPr>
        <w:rPr>
          <w:rFonts w:ascii="Pragmatica" w:hAnsi="Pragmatica"/>
          <w:sz w:val="22"/>
        </w:rPr>
      </w:pPr>
      <w:r>
        <w:rPr>
          <w:rFonts w:ascii="Pragmatica" w:hAnsi="Pragmatica"/>
          <w:sz w:val="22"/>
        </w:rPr>
        <w:t xml:space="preserve">                          OutTextXY(GetMaxX-48,GetMaxY-11,XText);OutTextXY(8,20,YText);</w:t>
      </w:r>
    </w:p>
    <w:p w:rsidR="007C7B7F" w:rsidRDefault="00016614">
      <w:pPr>
        <w:rPr>
          <w:rFonts w:ascii="Pragmatica" w:hAnsi="Pragmatica"/>
          <w:sz w:val="22"/>
        </w:rPr>
      </w:pPr>
      <w:r>
        <w:rPr>
          <w:rFonts w:ascii="Pragmatica" w:hAnsi="Pragmatica"/>
          <w:sz w:val="22"/>
        </w:rPr>
        <w:t xml:space="preserve">                          SetColor(GetMaxColor);</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Функция геометрического анализа и расчета абсолютного угла вектора }</w:t>
      </w:r>
    </w:p>
    <w:p w:rsidR="007C7B7F" w:rsidRDefault="00016614">
      <w:pPr>
        <w:rPr>
          <w:rFonts w:ascii="Pragmatica" w:hAnsi="Pragmatica"/>
          <w:sz w:val="22"/>
        </w:rPr>
      </w:pPr>
      <w:r>
        <w:rPr>
          <w:rFonts w:ascii="Pragmatica" w:hAnsi="Pragmatica"/>
          <w:sz w:val="22"/>
        </w:rPr>
        <w:t xml:space="preserve"> function AbsoluteAngle(AComponent,BComponent:real):integer;</w:t>
      </w:r>
    </w:p>
    <w:p w:rsidR="007C7B7F" w:rsidRDefault="00016614">
      <w:pPr>
        <w:rPr>
          <w:rFonts w:ascii="Pragmatica" w:hAnsi="Pragmatica"/>
          <w:sz w:val="22"/>
        </w:rPr>
      </w:pPr>
      <w:r>
        <w:rPr>
          <w:rFonts w:ascii="Pragmatica" w:hAnsi="Pragmatica"/>
          <w:sz w:val="22"/>
        </w:rPr>
        <w:t xml:space="preserve"> var IntAngle:integer;</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AComponent&lt;&gt;0 then IntAngle:=round(180/Pi*ArcTan(BComponent/AComponent));</w:t>
      </w:r>
    </w:p>
    <w:p w:rsidR="007C7B7F" w:rsidRDefault="00016614">
      <w:pPr>
        <w:rPr>
          <w:rFonts w:ascii="Pragmatica" w:hAnsi="Pragmatica"/>
          <w:sz w:val="22"/>
        </w:rPr>
      </w:pPr>
      <w:r>
        <w:rPr>
          <w:rFonts w:ascii="Pragmatica" w:hAnsi="Pragmatica"/>
          <w:sz w:val="22"/>
        </w:rPr>
        <w:t xml:space="preserve">                if AComponent=0 then</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BComponent&gt;0 then IntAngle:=90</w:t>
      </w:r>
    </w:p>
    <w:p w:rsidR="007C7B7F" w:rsidRDefault="00016614">
      <w:pPr>
        <w:rPr>
          <w:rFonts w:ascii="Pragmatica" w:hAnsi="Pragmatica"/>
          <w:sz w:val="22"/>
        </w:rPr>
      </w:pPr>
      <w:r>
        <w:rPr>
          <w:rFonts w:ascii="Pragmatica" w:hAnsi="Pragmatica"/>
          <w:sz w:val="22"/>
        </w:rPr>
        <w:t xml:space="preserve">                                         else IntAngle:=-90;</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if BComponent=0 then</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AComponent&gt;0 then IntAngle:=0</w:t>
      </w:r>
    </w:p>
    <w:p w:rsidR="007C7B7F" w:rsidRDefault="00016614">
      <w:pPr>
        <w:rPr>
          <w:rFonts w:ascii="Pragmatica" w:hAnsi="Pragmatica"/>
          <w:sz w:val="22"/>
        </w:rPr>
      </w:pPr>
      <w:r>
        <w:rPr>
          <w:rFonts w:ascii="Pragmatica" w:hAnsi="Pragmatica"/>
          <w:sz w:val="22"/>
        </w:rPr>
        <w:t xml:space="preserve">                                             else IntAngle:=180;</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if ((AComponent&gt;0) and (BComponent&gt;0)) or (AComponent&gt;0) and (BComponent&lt;0) then</w:t>
      </w:r>
    </w:p>
    <w:p w:rsidR="007C7B7F" w:rsidRDefault="00016614">
      <w:pPr>
        <w:rPr>
          <w:rFonts w:ascii="Pragmatica" w:hAnsi="Pragmatica"/>
          <w:sz w:val="22"/>
        </w:rPr>
      </w:pPr>
      <w:r>
        <w:rPr>
          <w:rFonts w:ascii="Pragmatica" w:hAnsi="Pragmatica"/>
          <w:sz w:val="22"/>
        </w:rPr>
        <w:t xml:space="preserve">                                       {первый и второй квадранты}</w:t>
      </w:r>
    </w:p>
    <w:p w:rsidR="007C7B7F" w:rsidRDefault="00016614">
      <w:pPr>
        <w:rPr>
          <w:rFonts w:ascii="Pragmatica" w:hAnsi="Pragmatica"/>
          <w:sz w:val="22"/>
        </w:rPr>
      </w:pPr>
      <w:r>
        <w:rPr>
          <w:rFonts w:ascii="Pragmatica" w:hAnsi="Pragmatica"/>
          <w:sz w:val="22"/>
        </w:rPr>
        <w:t xml:space="preserve">                    IntAngle:=IntAngle</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IntAngle:=180+IntAngle;{второй и третий квадранты};</w:t>
      </w:r>
    </w:p>
    <w:p w:rsidR="007C7B7F" w:rsidRDefault="00016614">
      <w:pPr>
        <w:rPr>
          <w:rFonts w:ascii="Pragmatica" w:hAnsi="Pragmatica"/>
          <w:sz w:val="22"/>
        </w:rPr>
      </w:pPr>
      <w:r>
        <w:rPr>
          <w:rFonts w:ascii="Pragmatica" w:hAnsi="Pragmatica"/>
          <w:sz w:val="22"/>
        </w:rPr>
        <w:t xml:space="preserve">                if IntAngle&lt;0 then IntAngle:=360+IntAngle;</w:t>
      </w:r>
    </w:p>
    <w:p w:rsidR="007C7B7F" w:rsidRDefault="00016614">
      <w:pPr>
        <w:rPr>
          <w:rFonts w:ascii="Pragmatica" w:hAnsi="Pragmatica"/>
          <w:sz w:val="22"/>
        </w:rPr>
      </w:pPr>
      <w:r>
        <w:rPr>
          <w:rFonts w:ascii="Pragmatica" w:hAnsi="Pragmatica"/>
          <w:sz w:val="22"/>
        </w:rPr>
        <w:t xml:space="preserve">                AbsoluteAngle:=IntAngle;</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Процедура вывода вектора по заданным координатам }</w:t>
      </w:r>
    </w:p>
    <w:p w:rsidR="007C7B7F" w:rsidRDefault="00016614">
      <w:pPr>
        <w:rPr>
          <w:rFonts w:ascii="Pragmatica" w:hAnsi="Pragmatica"/>
          <w:sz w:val="22"/>
        </w:rPr>
      </w:pPr>
      <w:r>
        <w:rPr>
          <w:rFonts w:ascii="Pragmatica" w:hAnsi="Pragmatica"/>
          <w:sz w:val="22"/>
        </w:rPr>
        <w:t xml:space="preserve"> procedure PutVector(Xb,Yb,MVector,AVector,Col:real;Name:string4);</w:t>
      </w:r>
    </w:p>
    <w:p w:rsidR="007C7B7F" w:rsidRDefault="00016614">
      <w:pPr>
        <w:rPr>
          <w:rFonts w:ascii="Pragmatica" w:hAnsi="Pragmatica"/>
          <w:sz w:val="22"/>
        </w:rPr>
      </w:pPr>
      <w:r>
        <w:rPr>
          <w:rFonts w:ascii="Pragmatica" w:hAnsi="Pragmatica"/>
          <w:sz w:val="22"/>
        </w:rPr>
        <w:t xml:space="preserve"> const LengthPoint=8;</w:t>
      </w:r>
    </w:p>
    <w:p w:rsidR="007C7B7F" w:rsidRDefault="00016614">
      <w:pPr>
        <w:rPr>
          <w:rFonts w:ascii="Pragmatica" w:hAnsi="Pragmatica"/>
          <w:sz w:val="22"/>
        </w:rPr>
      </w:pPr>
      <w:r>
        <w:rPr>
          <w:rFonts w:ascii="Pragmatica" w:hAnsi="Pragmatica"/>
          <w:sz w:val="22"/>
        </w:rPr>
        <w:t xml:space="preserve"> var Xbh,Ybh,Xeh,Yeh,Xp,Yp,AVAngle:integer;</w:t>
      </w:r>
    </w:p>
    <w:p w:rsidR="007C7B7F" w:rsidRDefault="00016614">
      <w:pPr>
        <w:rPr>
          <w:rFonts w:ascii="Pragmatica" w:hAnsi="Pragmatica"/>
          <w:sz w:val="22"/>
        </w:rPr>
      </w:pPr>
      <w:r>
        <w:rPr>
          <w:rFonts w:ascii="Pragmatica" w:hAnsi="Pragmatica"/>
          <w:sz w:val="22"/>
        </w:rPr>
        <w:t xml:space="preserve">     Xk,Yk,Colh:word;</w:t>
      </w:r>
    </w:p>
    <w:p w:rsidR="007C7B7F" w:rsidRDefault="00016614">
      <w:pPr>
        <w:rPr>
          <w:rFonts w:ascii="Pragmatica" w:hAnsi="Pragmatica"/>
          <w:sz w:val="22"/>
        </w:rPr>
      </w:pPr>
      <w:r>
        <w:rPr>
          <w:rFonts w:ascii="Pragmatica" w:hAnsi="Pragmatica"/>
          <w:sz w:val="22"/>
        </w:rPr>
        <w:t xml:space="preserve">     Kx:real;</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GetAspectRatio(Xk,Yk);Kx:=Yk/Xk;</w:t>
      </w:r>
    </w:p>
    <w:p w:rsidR="007C7B7F" w:rsidRDefault="00016614">
      <w:pPr>
        <w:rPr>
          <w:rFonts w:ascii="Pragmatica" w:hAnsi="Pragmatica"/>
          <w:sz w:val="22"/>
        </w:rPr>
      </w:pPr>
      <w:r>
        <w:rPr>
          <w:rFonts w:ascii="Pragmatica" w:hAnsi="Pragmatica"/>
          <w:sz w:val="22"/>
        </w:rPr>
        <w:t xml:space="preserve">                Xbh:=round(Xb);Ybh:=Round(Yb);</w:t>
      </w:r>
    </w:p>
    <w:p w:rsidR="007C7B7F" w:rsidRDefault="00016614">
      <w:pPr>
        <w:rPr>
          <w:rFonts w:ascii="Pragmatica" w:hAnsi="Pragmatica"/>
          <w:sz w:val="22"/>
        </w:rPr>
      </w:pPr>
      <w:r>
        <w:rPr>
          <w:rFonts w:ascii="Pragmatica" w:hAnsi="Pragmatica"/>
          <w:sz w:val="22"/>
        </w:rPr>
        <w:t xml:space="preserve">                Xeh:=Round(Xb+Kx*MVector*cos(Pi/180*AVector));</w:t>
      </w:r>
    </w:p>
    <w:p w:rsidR="007C7B7F" w:rsidRDefault="00016614">
      <w:pPr>
        <w:rPr>
          <w:rFonts w:ascii="Pragmatica" w:hAnsi="Pragmatica"/>
          <w:sz w:val="22"/>
        </w:rPr>
      </w:pPr>
      <w:r>
        <w:rPr>
          <w:rFonts w:ascii="Pragmatica" w:hAnsi="Pragmatica"/>
          <w:sz w:val="22"/>
        </w:rPr>
        <w:t xml:space="preserve">                Yeh:=round(Yb-MVector*sin(Pi/180*AVector));</w:t>
      </w:r>
    </w:p>
    <w:p w:rsidR="007C7B7F" w:rsidRDefault="00016614">
      <w:pPr>
        <w:rPr>
          <w:rFonts w:ascii="Pragmatica" w:hAnsi="Pragmatica"/>
          <w:sz w:val="22"/>
        </w:rPr>
      </w:pPr>
      <w:r>
        <w:rPr>
          <w:rFonts w:ascii="Pragmatica" w:hAnsi="Pragmatica"/>
          <w:sz w:val="22"/>
        </w:rPr>
        <w:t xml:space="preserve">                Colh:=round(Col);SetColor(Colh);</w:t>
      </w:r>
    </w:p>
    <w:p w:rsidR="007C7B7F" w:rsidRDefault="00016614">
      <w:pPr>
        <w:rPr>
          <w:rFonts w:ascii="Pragmatica" w:hAnsi="Pragmatica"/>
          <w:sz w:val="22"/>
        </w:rPr>
      </w:pPr>
      <w:r>
        <w:rPr>
          <w:rFonts w:ascii="Pragmatica" w:hAnsi="Pragmatica"/>
          <w:sz w:val="22"/>
        </w:rPr>
        <w:t xml:space="preserve">                Line(Xbh,Ybh,Xeh,Yeh);</w:t>
      </w:r>
    </w:p>
    <w:p w:rsidR="007C7B7F" w:rsidRDefault="00016614">
      <w:pPr>
        <w:rPr>
          <w:rFonts w:ascii="Pragmatica" w:hAnsi="Pragmatica"/>
          <w:sz w:val="22"/>
        </w:rPr>
      </w:pPr>
      <w:r>
        <w:rPr>
          <w:rFonts w:ascii="Pragmatica" w:hAnsi="Pragmatica"/>
          <w:sz w:val="22"/>
        </w:rPr>
        <w:t xml:space="preserve">                AVAngle:=AbsoluteAngle((Xeh-Xbh),(Ybh-Yeh));</w:t>
      </w:r>
    </w:p>
    <w:p w:rsidR="007C7B7F" w:rsidRDefault="00016614">
      <w:pPr>
        <w:rPr>
          <w:rFonts w:ascii="Pragmatica" w:hAnsi="Pragmatica"/>
          <w:sz w:val="22"/>
        </w:rPr>
      </w:pPr>
      <w:r>
        <w:rPr>
          <w:rFonts w:ascii="Pragmatica" w:hAnsi="Pragmatica"/>
          <w:sz w:val="22"/>
        </w:rPr>
        <w:t xml:space="preserve">                Xp:=round(LengthPoint*Kx*Cos(Pi/180*(AVAngle+10)));</w:t>
      </w:r>
    </w:p>
    <w:p w:rsidR="007C7B7F" w:rsidRDefault="00016614">
      <w:pPr>
        <w:rPr>
          <w:rFonts w:ascii="Pragmatica" w:hAnsi="Pragmatica"/>
          <w:sz w:val="22"/>
        </w:rPr>
      </w:pPr>
      <w:r>
        <w:rPr>
          <w:rFonts w:ascii="Pragmatica" w:hAnsi="Pragmatica"/>
          <w:sz w:val="22"/>
        </w:rPr>
        <w:t xml:space="preserve">                Yp:=round(LengthPoint*Sin(Pi/180*(AVAngle+10)));</w:t>
      </w:r>
    </w:p>
    <w:p w:rsidR="007C7B7F" w:rsidRDefault="00016614">
      <w:pPr>
        <w:rPr>
          <w:rFonts w:ascii="Pragmatica" w:hAnsi="Pragmatica"/>
          <w:sz w:val="22"/>
        </w:rPr>
      </w:pPr>
      <w:r>
        <w:rPr>
          <w:rFonts w:ascii="Pragmatica" w:hAnsi="Pragmatica"/>
          <w:sz w:val="22"/>
        </w:rPr>
        <w:t xml:space="preserve">                Xp:=Xeh-Xp;Yp:=Yeh+Yp;</w:t>
      </w:r>
    </w:p>
    <w:p w:rsidR="007C7B7F" w:rsidRDefault="00016614">
      <w:pPr>
        <w:rPr>
          <w:rFonts w:ascii="Pragmatica" w:hAnsi="Pragmatica"/>
          <w:sz w:val="22"/>
        </w:rPr>
      </w:pPr>
      <w:r>
        <w:rPr>
          <w:rFonts w:ascii="Pragmatica" w:hAnsi="Pragmatica"/>
          <w:sz w:val="22"/>
        </w:rPr>
        <w:t xml:space="preserve">                Line(Xeh,Yeh,Xp,Yp);</w:t>
      </w:r>
    </w:p>
    <w:p w:rsidR="007C7B7F" w:rsidRDefault="00016614">
      <w:pPr>
        <w:rPr>
          <w:rFonts w:ascii="Pragmatica" w:hAnsi="Pragmatica"/>
          <w:sz w:val="22"/>
        </w:rPr>
      </w:pPr>
      <w:r>
        <w:rPr>
          <w:rFonts w:ascii="Pragmatica" w:hAnsi="Pragmatica"/>
          <w:sz w:val="22"/>
        </w:rPr>
        <w:t xml:space="preserve">                Xp:=round(LengthPoint*Kx*Cos(Pi/180*(AVAngle-10)));</w:t>
      </w:r>
    </w:p>
    <w:p w:rsidR="007C7B7F" w:rsidRDefault="00016614">
      <w:pPr>
        <w:rPr>
          <w:rFonts w:ascii="Pragmatica" w:hAnsi="Pragmatica"/>
          <w:sz w:val="22"/>
        </w:rPr>
      </w:pPr>
      <w:r>
        <w:rPr>
          <w:rFonts w:ascii="Pragmatica" w:hAnsi="Pragmatica"/>
          <w:sz w:val="22"/>
        </w:rPr>
        <w:t xml:space="preserve">                Yp:=round(LengthPoint*Sin(Pi/180*(AVAngle-10)));</w:t>
      </w:r>
    </w:p>
    <w:p w:rsidR="007C7B7F" w:rsidRDefault="00016614">
      <w:pPr>
        <w:rPr>
          <w:rFonts w:ascii="Pragmatica" w:hAnsi="Pragmatica"/>
          <w:sz w:val="22"/>
        </w:rPr>
      </w:pPr>
      <w:r>
        <w:rPr>
          <w:rFonts w:ascii="Pragmatica" w:hAnsi="Pragmatica"/>
          <w:sz w:val="22"/>
        </w:rPr>
        <w:t xml:space="preserve">                Xp:=Xeh-Xp;Yp:=Yeh+Yp;</w:t>
      </w:r>
    </w:p>
    <w:p w:rsidR="007C7B7F" w:rsidRDefault="00016614">
      <w:pPr>
        <w:rPr>
          <w:rFonts w:ascii="Pragmatica" w:hAnsi="Pragmatica"/>
          <w:sz w:val="22"/>
        </w:rPr>
      </w:pPr>
      <w:r>
        <w:rPr>
          <w:rFonts w:ascii="Pragmatica" w:hAnsi="Pragmatica"/>
          <w:sz w:val="22"/>
        </w:rPr>
        <w:t xml:space="preserve">                Line(Xeh,Yeh,Xp,Yp);</w:t>
      </w:r>
    </w:p>
    <w:p w:rsidR="007C7B7F" w:rsidRDefault="00016614">
      <w:pPr>
        <w:rPr>
          <w:rFonts w:ascii="Pragmatica" w:hAnsi="Pragmatica"/>
          <w:sz w:val="22"/>
        </w:rPr>
      </w:pPr>
      <w:r>
        <w:rPr>
          <w:rFonts w:ascii="Pragmatica" w:hAnsi="Pragmatica"/>
          <w:sz w:val="22"/>
        </w:rPr>
        <w:t xml:space="preserve">                OutTextXY(Xeh+4,Yeh,Name);</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Функция ввода числа с клавиатуры в графическом режиме }</w:t>
      </w:r>
    </w:p>
    <w:p w:rsidR="007C7B7F" w:rsidRDefault="00016614">
      <w:pPr>
        <w:rPr>
          <w:rFonts w:ascii="Pragmatica" w:hAnsi="Pragmatica"/>
          <w:sz w:val="22"/>
        </w:rPr>
      </w:pPr>
      <w:r>
        <w:rPr>
          <w:rFonts w:ascii="Pragmatica" w:hAnsi="Pragmatica"/>
          <w:sz w:val="22"/>
        </w:rPr>
        <w:t xml:space="preserve"> function NumberInput(What:string):integer;</w:t>
      </w:r>
    </w:p>
    <w:p w:rsidR="007C7B7F" w:rsidRDefault="00016614">
      <w:pPr>
        <w:rPr>
          <w:rFonts w:ascii="Pragmatica" w:hAnsi="Pragmatica"/>
          <w:sz w:val="22"/>
        </w:rPr>
      </w:pPr>
      <w:r>
        <w:rPr>
          <w:rFonts w:ascii="Pragmatica" w:hAnsi="Pragmatica"/>
          <w:sz w:val="22"/>
        </w:rPr>
        <w:t xml:space="preserve"> var  InputChar:char;</w:t>
      </w:r>
    </w:p>
    <w:p w:rsidR="007C7B7F" w:rsidRDefault="00016614">
      <w:pPr>
        <w:rPr>
          <w:rFonts w:ascii="Pragmatica" w:hAnsi="Pragmatica"/>
          <w:sz w:val="22"/>
        </w:rPr>
      </w:pPr>
      <w:r>
        <w:rPr>
          <w:rFonts w:ascii="Pragmatica" w:hAnsi="Pragmatica"/>
          <w:sz w:val="22"/>
        </w:rPr>
        <w:t xml:space="preserve">      number:integer;</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SetActivePage(1);SetVisualPage(1);</w:t>
      </w:r>
    </w:p>
    <w:p w:rsidR="007C7B7F" w:rsidRDefault="00016614">
      <w:pPr>
        <w:rPr>
          <w:rFonts w:ascii="Pragmatica" w:hAnsi="Pragmatica"/>
          <w:sz w:val="22"/>
        </w:rPr>
      </w:pPr>
      <w:r>
        <w:rPr>
          <w:rFonts w:ascii="Pragmatica" w:hAnsi="Pragmatica"/>
          <w:sz w:val="22"/>
        </w:rPr>
        <w:t xml:space="preserve">      SetColor(round(GetMaxColor*0.8));What:=What+' :';</w:t>
      </w:r>
    </w:p>
    <w:p w:rsidR="007C7B7F" w:rsidRDefault="00016614">
      <w:pPr>
        <w:rPr>
          <w:rFonts w:ascii="Pragmatica" w:hAnsi="Pragmatica"/>
          <w:sz w:val="22"/>
        </w:rPr>
      </w:pPr>
      <w:r>
        <w:rPr>
          <w:rFonts w:ascii="Pragmatica" w:hAnsi="Pragmatica"/>
          <w:sz w:val="22"/>
        </w:rPr>
        <w:t xml:space="preserve">      OutTextXY(0,GetMaxY-80,What);Number:=0;MoveTo(120,GetMaxY-80);</w:t>
      </w:r>
    </w:p>
    <w:p w:rsidR="007C7B7F" w:rsidRDefault="00016614">
      <w:pPr>
        <w:rPr>
          <w:rFonts w:ascii="Pragmatica" w:hAnsi="Pragmatica"/>
          <w:sz w:val="22"/>
        </w:rPr>
      </w:pPr>
      <w:r>
        <w:rPr>
          <w:rFonts w:ascii="Pragmatica" w:hAnsi="Pragmatica"/>
          <w:sz w:val="22"/>
        </w:rPr>
        <w:t xml:space="preserve">      Repeat</w:t>
      </w:r>
    </w:p>
    <w:p w:rsidR="007C7B7F" w:rsidRDefault="00016614">
      <w:pPr>
        <w:rPr>
          <w:rFonts w:ascii="Pragmatica" w:hAnsi="Pragmatica"/>
          <w:sz w:val="22"/>
        </w:rPr>
      </w:pPr>
      <w:r>
        <w:rPr>
          <w:rFonts w:ascii="Pragmatica" w:hAnsi="Pragmatica"/>
          <w:sz w:val="22"/>
        </w:rPr>
        <w:t xml:space="preserve">            InputChar:=ReadKey;</w:t>
      </w:r>
    </w:p>
    <w:p w:rsidR="007C7B7F" w:rsidRDefault="00016614">
      <w:pPr>
        <w:rPr>
          <w:rFonts w:ascii="Pragmatica" w:hAnsi="Pragmatica"/>
          <w:sz w:val="22"/>
        </w:rPr>
      </w:pPr>
      <w:r>
        <w:rPr>
          <w:rFonts w:ascii="Pragmatica" w:hAnsi="Pragmatica"/>
          <w:sz w:val="22"/>
        </w:rPr>
        <w:t xml:space="preserve">            if (InputChar&gt;'/') and (InputChar&lt;':') then</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Number:=Number*10-48+ord(InputChar);</w:t>
      </w:r>
    </w:p>
    <w:p w:rsidR="007C7B7F" w:rsidRDefault="00016614">
      <w:pPr>
        <w:rPr>
          <w:rFonts w:ascii="Pragmatica" w:hAnsi="Pragmatica"/>
          <w:sz w:val="22"/>
        </w:rPr>
      </w:pPr>
      <w:r>
        <w:rPr>
          <w:rFonts w:ascii="Pragmatica" w:hAnsi="Pragmatica"/>
          <w:sz w:val="22"/>
        </w:rPr>
        <w:t xml:space="preserve">                    OutText(InputChar);</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Until ord(InputChar)=13;</w:t>
      </w:r>
    </w:p>
    <w:p w:rsidR="007C7B7F" w:rsidRDefault="00016614">
      <w:pPr>
        <w:rPr>
          <w:rFonts w:ascii="Pragmatica" w:hAnsi="Pragmatica"/>
          <w:sz w:val="22"/>
        </w:rPr>
      </w:pPr>
      <w:r>
        <w:rPr>
          <w:rFonts w:ascii="Pragmatica" w:hAnsi="Pragmatica"/>
          <w:sz w:val="22"/>
        </w:rPr>
        <w:t xml:space="preserve">      SetColor(GetMaxColor);SetBkColor(0);</w:t>
      </w:r>
    </w:p>
    <w:p w:rsidR="007C7B7F" w:rsidRDefault="00016614">
      <w:pPr>
        <w:rPr>
          <w:rFonts w:ascii="Pragmatica" w:hAnsi="Pragmatica"/>
          <w:sz w:val="22"/>
        </w:rPr>
      </w:pPr>
      <w:r>
        <w:rPr>
          <w:rFonts w:ascii="Pragmatica" w:hAnsi="Pragmatica"/>
          <w:sz w:val="22"/>
        </w:rPr>
        <w:t xml:space="preserve">      SetViewPort(0,GetMaxY-80,300,GetMaxY-72,True);</w:t>
      </w:r>
    </w:p>
    <w:p w:rsidR="007C7B7F" w:rsidRDefault="00016614">
      <w:pPr>
        <w:rPr>
          <w:rFonts w:ascii="Pragmatica" w:hAnsi="Pragmatica"/>
          <w:sz w:val="22"/>
        </w:rPr>
      </w:pPr>
      <w:r>
        <w:rPr>
          <w:rFonts w:ascii="Pragmatica" w:hAnsi="Pragmatica"/>
          <w:sz w:val="22"/>
        </w:rPr>
        <w:t xml:space="preserve">      ClearViewPort;NumberInput:=Number;</w:t>
      </w:r>
    </w:p>
    <w:p w:rsidR="007C7B7F" w:rsidRDefault="00016614">
      <w:pPr>
        <w:rPr>
          <w:rFonts w:ascii="Pragmatica" w:hAnsi="Pragmatica"/>
          <w:sz w:val="22"/>
        </w:rPr>
      </w:pPr>
      <w:r>
        <w:rPr>
          <w:rFonts w:ascii="Pragmatica" w:hAnsi="Pragmatica"/>
          <w:sz w:val="22"/>
        </w:rPr>
        <w:t xml:space="preserve">      SetViewPort(0,0,GetMaxX,GetMaxY,True);</w:t>
      </w:r>
    </w:p>
    <w:p w:rsidR="007C7B7F" w:rsidRDefault="00016614">
      <w:pPr>
        <w:rPr>
          <w:rFonts w:ascii="Pragmatica" w:hAnsi="Pragmatica"/>
          <w:sz w:val="22"/>
        </w:rPr>
      </w:pPr>
      <w:r>
        <w:rPr>
          <w:rFonts w:ascii="Pragmatica" w:hAnsi="Pragmatica"/>
          <w:sz w:val="22"/>
        </w:rPr>
        <w:t xml:space="preserve">      SetActivePage(0);</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Процедура вывода на экран в заданную позицию (X,Y)</w:t>
      </w:r>
    </w:p>
    <w:p w:rsidR="007C7B7F" w:rsidRDefault="00016614">
      <w:pPr>
        <w:rPr>
          <w:rFonts w:ascii="Pragmatica" w:hAnsi="Pragmatica"/>
          <w:sz w:val="22"/>
        </w:rPr>
      </w:pPr>
      <w:r>
        <w:rPr>
          <w:rFonts w:ascii="Pragmatica" w:hAnsi="Pragmatica"/>
          <w:sz w:val="22"/>
        </w:rPr>
        <w:t xml:space="preserve">   заданного текста (TextString) заданным цветом (Col) }</w:t>
      </w:r>
    </w:p>
    <w:p w:rsidR="007C7B7F" w:rsidRDefault="00016614">
      <w:pPr>
        <w:rPr>
          <w:rFonts w:ascii="Pragmatica" w:hAnsi="Pragmatica"/>
          <w:sz w:val="22"/>
        </w:rPr>
      </w:pPr>
      <w:r>
        <w:rPr>
          <w:rFonts w:ascii="Pragmatica" w:hAnsi="Pragmatica"/>
          <w:sz w:val="22"/>
        </w:rPr>
        <w:t xml:space="preserve"> procedure TextOut(X,Y:integer;Col:real;TextString:string);</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SetColor(round(Col*GetMaxColor));</w:t>
      </w:r>
    </w:p>
    <w:p w:rsidR="007C7B7F" w:rsidRDefault="00016614">
      <w:pPr>
        <w:rPr>
          <w:rFonts w:ascii="Pragmatica" w:hAnsi="Pragmatica"/>
          <w:sz w:val="22"/>
        </w:rPr>
      </w:pPr>
      <w:r>
        <w:rPr>
          <w:rFonts w:ascii="Pragmatica" w:hAnsi="Pragmatica"/>
          <w:sz w:val="22"/>
        </w:rPr>
        <w:t xml:space="preserve">      OutTextXY(X,Y,TextString);</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Процедура графической копии экрана }</w:t>
      </w:r>
    </w:p>
    <w:p w:rsidR="007C7B7F" w:rsidRDefault="00016614">
      <w:pPr>
        <w:rPr>
          <w:rFonts w:ascii="Pragmatica" w:hAnsi="Pragmatica"/>
          <w:sz w:val="22"/>
        </w:rPr>
      </w:pPr>
      <w:r>
        <w:rPr>
          <w:rFonts w:ascii="Pragmatica" w:hAnsi="Pragmatica"/>
          <w:sz w:val="22"/>
        </w:rPr>
        <w:t xml:space="preserve"> procedure CopyToPRN;</w:t>
      </w:r>
    </w:p>
    <w:p w:rsidR="007C7B7F" w:rsidRDefault="00016614">
      <w:pPr>
        <w:rPr>
          <w:rFonts w:ascii="Pragmatica" w:hAnsi="Pragmatica"/>
          <w:sz w:val="22"/>
        </w:rPr>
      </w:pPr>
      <w:r>
        <w:rPr>
          <w:rFonts w:ascii="Pragmatica" w:hAnsi="Pragmatica"/>
          <w:sz w:val="22"/>
        </w:rPr>
        <w:t xml:space="preserve">           var x1,x2,y1,y2:integer;</w:t>
      </w:r>
    </w:p>
    <w:p w:rsidR="007C7B7F" w:rsidRDefault="00016614">
      <w:pPr>
        <w:rPr>
          <w:rFonts w:ascii="Pragmatica" w:hAnsi="Pragmatica"/>
          <w:sz w:val="22"/>
        </w:rPr>
      </w:pPr>
      <w:r>
        <w:rPr>
          <w:rFonts w:ascii="Pragmatica" w:hAnsi="Pragmatica"/>
          <w:sz w:val="22"/>
        </w:rPr>
        <w:t xml:space="preserve">               Bk1,Bk2,Mode:Byte;</w:t>
      </w:r>
    </w:p>
    <w:p w:rsidR="007C7B7F" w:rsidRDefault="00016614">
      <w:pPr>
        <w:rPr>
          <w:rFonts w:ascii="Pragmatica" w:hAnsi="Pragmatica"/>
          <w:sz w:val="22"/>
        </w:rPr>
      </w:pPr>
      <w:r>
        <w:rPr>
          <w:rFonts w:ascii="Pragmatica" w:hAnsi="Pragmatica"/>
          <w:sz w:val="22"/>
        </w:rPr>
        <w:t xml:space="preserve">               Inverse:Boolean;</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procedure SetPoints;</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x1:=0;x2:=GetMaxX;</w:t>
      </w:r>
    </w:p>
    <w:p w:rsidR="007C7B7F" w:rsidRDefault="00016614">
      <w:pPr>
        <w:rPr>
          <w:rFonts w:ascii="Pragmatica" w:hAnsi="Pragmatica"/>
          <w:sz w:val="22"/>
        </w:rPr>
      </w:pPr>
      <w:r>
        <w:rPr>
          <w:rFonts w:ascii="Pragmatica" w:hAnsi="Pragmatica"/>
          <w:sz w:val="22"/>
        </w:rPr>
        <w:t xml:space="preserve">                y1:=0;y2:=GetMaxY;</w:t>
      </w:r>
    </w:p>
    <w:p w:rsidR="007C7B7F" w:rsidRDefault="00016614">
      <w:pPr>
        <w:rPr>
          <w:rFonts w:ascii="Pragmatica" w:hAnsi="Pragmatica"/>
          <w:sz w:val="22"/>
        </w:rPr>
      </w:pPr>
      <w:r>
        <w:rPr>
          <w:rFonts w:ascii="Pragmatica" w:hAnsi="Pragmatica"/>
          <w:sz w:val="22"/>
        </w:rPr>
        <w:t xml:space="preserve">                Bk1:=0;Bk2:=0;</w:t>
      </w:r>
    </w:p>
    <w:p w:rsidR="007C7B7F" w:rsidRDefault="00016614">
      <w:pPr>
        <w:rPr>
          <w:rFonts w:ascii="Pragmatica" w:hAnsi="Pragmatica"/>
          <w:sz w:val="22"/>
        </w:rPr>
      </w:pPr>
      <w:r>
        <w:rPr>
          <w:rFonts w:ascii="Pragmatica" w:hAnsi="Pragmatica"/>
          <w:sz w:val="22"/>
        </w:rPr>
        <w:t xml:space="preserve">                Inverse:=False;</w:t>
      </w:r>
    </w:p>
    <w:p w:rsidR="007C7B7F" w:rsidRDefault="00016614">
      <w:pPr>
        <w:rPr>
          <w:rFonts w:ascii="Pragmatica" w:hAnsi="Pragmatica"/>
          <w:sz w:val="22"/>
        </w:rPr>
      </w:pPr>
      <w:r>
        <w:rPr>
          <w:rFonts w:ascii="Pragmatica" w:hAnsi="Pragmatica"/>
          <w:sz w:val="22"/>
        </w:rPr>
        <w:t xml:space="preserve">                Mode:=1;</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X1,Y1,X2,Y2 - the size of output screen                               }</w:t>
      </w:r>
    </w:p>
    <w:p w:rsidR="007C7B7F" w:rsidRDefault="00016614">
      <w:pPr>
        <w:rPr>
          <w:rFonts w:ascii="Pragmatica" w:hAnsi="Pragmatica"/>
          <w:sz w:val="22"/>
        </w:rPr>
      </w:pPr>
      <w:r>
        <w:rPr>
          <w:rFonts w:ascii="Pragmatica" w:hAnsi="Pragmatica"/>
          <w:sz w:val="22"/>
        </w:rPr>
        <w:t xml:space="preserve"> { Bk1,Bk2 - the colours of the both backgrounds                         }</w:t>
      </w:r>
    </w:p>
    <w:p w:rsidR="007C7B7F" w:rsidRDefault="00016614">
      <w:pPr>
        <w:rPr>
          <w:rFonts w:ascii="Pragmatica" w:hAnsi="Pragmatica"/>
          <w:sz w:val="22"/>
        </w:rPr>
      </w:pPr>
      <w:r>
        <w:rPr>
          <w:rFonts w:ascii="Pragmatica" w:hAnsi="Pragmatica"/>
          <w:sz w:val="22"/>
        </w:rPr>
        <w:t xml:space="preserve"> { Inverse - normal (false) or invert (true) colour of the printing copy }</w:t>
      </w:r>
    </w:p>
    <w:p w:rsidR="007C7B7F" w:rsidRDefault="00016614">
      <w:pPr>
        <w:rPr>
          <w:rFonts w:ascii="Pragmatica" w:hAnsi="Pragmatica"/>
          <w:sz w:val="22"/>
        </w:rPr>
      </w:pPr>
      <w:r>
        <w:rPr>
          <w:rFonts w:ascii="Pragmatica" w:hAnsi="Pragmatica"/>
          <w:sz w:val="22"/>
        </w:rPr>
        <w:t xml:space="preserve"> { Mode: 1 - double density 120 points/inch                              }</w:t>
      </w:r>
    </w:p>
    <w:p w:rsidR="007C7B7F" w:rsidRDefault="00016614">
      <w:pPr>
        <w:rPr>
          <w:rFonts w:ascii="Pragmatica" w:hAnsi="Pragmatica"/>
          <w:sz w:val="22"/>
        </w:rPr>
      </w:pPr>
      <w:r>
        <w:rPr>
          <w:rFonts w:ascii="Pragmatica" w:hAnsi="Pragmatica"/>
          <w:sz w:val="22"/>
        </w:rPr>
        <w:t xml:space="preserve"> {       2 - high speed     120 points/inch                              }</w:t>
      </w:r>
    </w:p>
    <w:p w:rsidR="007C7B7F" w:rsidRDefault="00016614">
      <w:pPr>
        <w:rPr>
          <w:rFonts w:ascii="Pragmatica" w:hAnsi="Pragmatica"/>
          <w:sz w:val="22"/>
        </w:rPr>
      </w:pPr>
      <w:r>
        <w:rPr>
          <w:rFonts w:ascii="Pragmatica" w:hAnsi="Pragmatica"/>
          <w:sz w:val="22"/>
        </w:rPr>
        <w:t xml:space="preserve"> {       3 - high density   240 points/inch                              }</w:t>
      </w:r>
    </w:p>
    <w:p w:rsidR="007C7B7F" w:rsidRDefault="00016614">
      <w:pPr>
        <w:rPr>
          <w:rFonts w:ascii="Pragmatica" w:hAnsi="Pragmatica"/>
          <w:sz w:val="22"/>
        </w:rPr>
      </w:pPr>
      <w:r>
        <w:rPr>
          <w:rFonts w:ascii="Pragmatica" w:hAnsi="Pragmatica"/>
          <w:sz w:val="22"/>
        </w:rPr>
        <w:t xml:space="preserve"> { 0, 4, 5 -                 80 points/inch                              }</w:t>
      </w:r>
    </w:p>
    <w:p w:rsidR="007C7B7F" w:rsidRDefault="00016614">
      <w:pPr>
        <w:rPr>
          <w:rFonts w:ascii="Pragmatica" w:hAnsi="Pragmatica"/>
          <w:sz w:val="22"/>
        </w:rPr>
      </w:pPr>
      <w:r>
        <w:rPr>
          <w:rFonts w:ascii="Pragmatica" w:hAnsi="Pragmatica"/>
          <w:sz w:val="22"/>
        </w:rPr>
        <w:t xml:space="preserve"> {       6 -                 90 points/inch                              }</w:t>
      </w:r>
    </w:p>
    <w:p w:rsidR="007C7B7F" w:rsidRDefault="00016614">
      <w:pPr>
        <w:rPr>
          <w:rFonts w:ascii="Pragmatica" w:hAnsi="Pragmatica"/>
          <w:sz w:val="22"/>
        </w:rPr>
      </w:pPr>
      <w:r>
        <w:rPr>
          <w:rFonts w:ascii="Pragmatica" w:hAnsi="Pragmatica"/>
          <w:sz w:val="22"/>
        </w:rPr>
        <w:t xml:space="preserve"> { For nonFX EPSON - printers Mode = 1                                   }</w:t>
      </w:r>
    </w:p>
    <w:p w:rsidR="007C7B7F" w:rsidRDefault="00016614">
      <w:pPr>
        <w:rPr>
          <w:rFonts w:ascii="Pragmatica" w:hAnsi="Pragmatica"/>
          <w:sz w:val="22"/>
        </w:rPr>
      </w:pPr>
      <w:r>
        <w:rPr>
          <w:rFonts w:ascii="Pragmatica" w:hAnsi="Pragmatica"/>
          <w:sz w:val="22"/>
        </w:rPr>
        <w:t xml:space="preserve"> var ScanLine:integer;{ current printing string  }</w:t>
      </w:r>
    </w:p>
    <w:p w:rsidR="007C7B7F" w:rsidRDefault="00016614">
      <w:pPr>
        <w:rPr>
          <w:rFonts w:ascii="Pragmatica" w:hAnsi="Pragmatica"/>
          <w:sz w:val="22"/>
        </w:rPr>
      </w:pPr>
      <w:r>
        <w:rPr>
          <w:rFonts w:ascii="Pragmatica" w:hAnsi="Pragmatica"/>
          <w:sz w:val="22"/>
        </w:rPr>
        <w:t xml:space="preserve">     n1,n2   :Byte;   { special data for printer }</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The construction of the byte for the printing graphics }</w:t>
      </w:r>
    </w:p>
    <w:p w:rsidR="007C7B7F" w:rsidRDefault="00016614">
      <w:pPr>
        <w:rPr>
          <w:rFonts w:ascii="Pragmatica" w:hAnsi="Pragmatica"/>
          <w:sz w:val="22"/>
        </w:rPr>
      </w:pPr>
      <w:r>
        <w:rPr>
          <w:rFonts w:ascii="Pragmatica" w:hAnsi="Pragmatica"/>
          <w:sz w:val="22"/>
        </w:rPr>
        <w:t xml:space="preserve"> function ConstructByte(x,y:integer):byte;</w:t>
      </w:r>
    </w:p>
    <w:p w:rsidR="007C7B7F" w:rsidRDefault="00016614">
      <w:pPr>
        <w:rPr>
          <w:rFonts w:ascii="Pragmatica" w:hAnsi="Pragmatica"/>
          <w:sz w:val="22"/>
        </w:rPr>
      </w:pPr>
      <w:r>
        <w:rPr>
          <w:rFonts w:ascii="Pragmatica" w:hAnsi="Pragmatica"/>
          <w:sz w:val="22"/>
        </w:rPr>
        <w:t xml:space="preserve"> const bits:array[0..7] of byte=(128,64,32,16,8,4,2,1);</w:t>
      </w:r>
    </w:p>
    <w:p w:rsidR="007C7B7F" w:rsidRDefault="00016614">
      <w:pPr>
        <w:rPr>
          <w:rFonts w:ascii="Pragmatica" w:hAnsi="Pragmatica"/>
          <w:sz w:val="22"/>
        </w:rPr>
      </w:pPr>
      <w:r>
        <w:rPr>
          <w:rFonts w:ascii="Pragmatica" w:hAnsi="Pragmatica"/>
          <w:sz w:val="22"/>
        </w:rPr>
        <w:t xml:space="preserve"> var p        :word;    { the colour of the pixel        }</w:t>
      </w:r>
    </w:p>
    <w:p w:rsidR="007C7B7F" w:rsidRDefault="00016614">
      <w:pPr>
        <w:rPr>
          <w:rFonts w:ascii="Pragmatica" w:hAnsi="Pragmatica"/>
          <w:sz w:val="22"/>
        </w:rPr>
      </w:pPr>
      <w:r>
        <w:rPr>
          <w:rFonts w:ascii="Pragmatica" w:hAnsi="Pragmatica"/>
          <w:sz w:val="22"/>
        </w:rPr>
        <w:t xml:space="preserve">     CByte,Bit:byte;    { byte and the bites number      }</w:t>
      </w:r>
    </w:p>
    <w:p w:rsidR="007C7B7F" w:rsidRDefault="00016614">
      <w:pPr>
        <w:rPr>
          <w:rFonts w:ascii="Pragmatica" w:hAnsi="Pragmatica"/>
          <w:sz w:val="22"/>
        </w:rPr>
      </w:pPr>
      <w:r>
        <w:rPr>
          <w:rFonts w:ascii="Pragmatica" w:hAnsi="Pragmatica"/>
          <w:sz w:val="22"/>
        </w:rPr>
        <w:t xml:space="preserve">     YY       :integer; { the state of the current pixel }</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CByte:=0;</w:t>
      </w:r>
    </w:p>
    <w:p w:rsidR="007C7B7F" w:rsidRDefault="00016614">
      <w:pPr>
        <w:rPr>
          <w:rFonts w:ascii="Pragmatica" w:hAnsi="Pragmatica"/>
          <w:sz w:val="22"/>
        </w:rPr>
      </w:pPr>
      <w:r>
        <w:rPr>
          <w:rFonts w:ascii="Pragmatica" w:hAnsi="Pragmatica"/>
          <w:sz w:val="22"/>
        </w:rPr>
        <w:t xml:space="preserve">      for Bit:=0 to 7 do</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YY:=Y+Bit;</w:t>
      </w:r>
    </w:p>
    <w:p w:rsidR="007C7B7F" w:rsidRDefault="00016614">
      <w:pPr>
        <w:rPr>
          <w:rFonts w:ascii="Pragmatica" w:hAnsi="Pragmatica"/>
          <w:sz w:val="22"/>
        </w:rPr>
      </w:pPr>
      <w:r>
        <w:rPr>
          <w:rFonts w:ascii="Pragmatica" w:hAnsi="Pragmatica"/>
          <w:sz w:val="22"/>
        </w:rPr>
        <w:t xml:space="preserve">               P:=GetPixel(X,YY);</w:t>
      </w:r>
    </w:p>
    <w:p w:rsidR="007C7B7F" w:rsidRDefault="00016614">
      <w:pPr>
        <w:rPr>
          <w:rFonts w:ascii="Pragmatica" w:hAnsi="Pragmatica"/>
          <w:sz w:val="22"/>
        </w:rPr>
      </w:pPr>
      <w:r>
        <w:rPr>
          <w:rFonts w:ascii="Pragmatica" w:hAnsi="Pragmatica"/>
          <w:sz w:val="22"/>
        </w:rPr>
        <w:t xml:space="preserve">               if (YY&lt;=Y2) and (P&lt;&gt;bk1) and (P&lt;&gt;bk2) then Inc(CByte,Bits[Bit]);</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ConstructByte:=CByte;</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The graphics string output }</w:t>
      </w:r>
    </w:p>
    <w:p w:rsidR="007C7B7F" w:rsidRDefault="00016614">
      <w:pPr>
        <w:rPr>
          <w:rFonts w:ascii="Pragmatica" w:hAnsi="Pragmatica"/>
          <w:sz w:val="22"/>
        </w:rPr>
      </w:pPr>
      <w:r>
        <w:rPr>
          <w:rFonts w:ascii="Pragmatica" w:hAnsi="Pragmatica"/>
          <w:sz w:val="22"/>
        </w:rPr>
        <w:t xml:space="preserve"> procedure DoLine;</w:t>
      </w:r>
    </w:p>
    <w:p w:rsidR="007C7B7F" w:rsidRDefault="00016614">
      <w:pPr>
        <w:rPr>
          <w:rFonts w:ascii="Pragmatica" w:hAnsi="Pragmatica"/>
          <w:sz w:val="22"/>
        </w:rPr>
      </w:pPr>
      <w:r>
        <w:rPr>
          <w:rFonts w:ascii="Pragmatica" w:hAnsi="Pragmatica"/>
          <w:sz w:val="22"/>
        </w:rPr>
        <w:t xml:space="preserve"> var XPixel   :integer; { the current X - position      }</w:t>
      </w:r>
    </w:p>
    <w:p w:rsidR="007C7B7F" w:rsidRDefault="00016614">
      <w:pPr>
        <w:rPr>
          <w:rFonts w:ascii="Pragmatica" w:hAnsi="Pragmatica"/>
          <w:sz w:val="22"/>
        </w:rPr>
      </w:pPr>
      <w:r>
        <w:rPr>
          <w:rFonts w:ascii="Pragmatica" w:hAnsi="Pragmatica"/>
          <w:sz w:val="22"/>
        </w:rPr>
        <w:t xml:space="preserve">     PrintByte:byte;    { the byte, which code 8 pixels }</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Mode=1 then Write(Lst,#27'L')</w:t>
      </w:r>
    </w:p>
    <w:p w:rsidR="007C7B7F" w:rsidRDefault="00016614">
      <w:pPr>
        <w:rPr>
          <w:rFonts w:ascii="Pragmatica" w:hAnsi="Pragmatica"/>
          <w:sz w:val="22"/>
        </w:rPr>
      </w:pPr>
      <w:r>
        <w:rPr>
          <w:rFonts w:ascii="Pragmatica" w:hAnsi="Pragmatica"/>
          <w:sz w:val="22"/>
        </w:rPr>
        <w:t xml:space="preserve">         else        Write(Lst,#27'*',chr(mode));</w:t>
      </w:r>
    </w:p>
    <w:p w:rsidR="007C7B7F" w:rsidRDefault="00016614">
      <w:pPr>
        <w:rPr>
          <w:rFonts w:ascii="Pragmatica" w:hAnsi="Pragmatica"/>
          <w:sz w:val="22"/>
        </w:rPr>
      </w:pPr>
      <w:r>
        <w:rPr>
          <w:rFonts w:ascii="Pragmatica" w:hAnsi="Pragmatica"/>
          <w:sz w:val="22"/>
        </w:rPr>
        <w:t xml:space="preserve">      Write(Lst,chr(n1),chr(n2));</w:t>
      </w:r>
    </w:p>
    <w:p w:rsidR="007C7B7F" w:rsidRDefault="00016614">
      <w:pPr>
        <w:rPr>
          <w:rFonts w:ascii="Pragmatica" w:hAnsi="Pragmatica"/>
          <w:sz w:val="22"/>
        </w:rPr>
      </w:pPr>
      <w:r>
        <w:rPr>
          <w:rFonts w:ascii="Pragmatica" w:hAnsi="Pragmatica"/>
          <w:sz w:val="22"/>
        </w:rPr>
        <w:t xml:space="preserve">      for XPixel:=X1 to X2 do</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PrintByte:=ConstructByte(XPixel,ScanLine);</w:t>
      </w:r>
    </w:p>
    <w:p w:rsidR="007C7B7F" w:rsidRDefault="00016614">
      <w:pPr>
        <w:rPr>
          <w:rFonts w:ascii="Pragmatica" w:hAnsi="Pragmatica"/>
          <w:sz w:val="22"/>
        </w:rPr>
      </w:pPr>
      <w:r>
        <w:rPr>
          <w:rFonts w:ascii="Pragmatica" w:hAnsi="Pragmatica"/>
          <w:sz w:val="22"/>
        </w:rPr>
        <w:t xml:space="preserve">               if Inverse then PrintByte:=not PrintByte;</w:t>
      </w:r>
    </w:p>
    <w:p w:rsidR="007C7B7F" w:rsidRDefault="00016614">
      <w:pPr>
        <w:rPr>
          <w:rFonts w:ascii="Pragmatica" w:hAnsi="Pragmatica"/>
          <w:sz w:val="22"/>
        </w:rPr>
      </w:pPr>
      <w:r>
        <w:rPr>
          <w:rFonts w:ascii="Pragmatica" w:hAnsi="Pragmatica"/>
          <w:sz w:val="22"/>
        </w:rPr>
        <w:t xml:space="preserve">                Write(Lst,chr(PrintByte));</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Write(Lst,#10);</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label quit;</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SetPoints;</w:t>
      </w:r>
    </w:p>
    <w:p w:rsidR="007C7B7F" w:rsidRDefault="00016614">
      <w:pPr>
        <w:rPr>
          <w:rFonts w:ascii="Pragmatica" w:hAnsi="Pragmatica"/>
          <w:sz w:val="22"/>
        </w:rPr>
      </w:pPr>
      <w:r>
        <w:rPr>
          <w:rFonts w:ascii="Pragmatica" w:hAnsi="Pragmatica"/>
          <w:sz w:val="22"/>
        </w:rPr>
        <w:t xml:space="preserve">      mode:=mode mod 7;</w:t>
      </w:r>
    </w:p>
    <w:p w:rsidR="007C7B7F" w:rsidRDefault="00016614">
      <w:pPr>
        <w:rPr>
          <w:rFonts w:ascii="Pragmatica" w:hAnsi="Pragmatica"/>
          <w:sz w:val="22"/>
        </w:rPr>
      </w:pPr>
      <w:r>
        <w:rPr>
          <w:rFonts w:ascii="Pragmatica" w:hAnsi="Pragmatica"/>
          <w:sz w:val="22"/>
        </w:rPr>
        <w:t xml:space="preserve">      if mode in [0,5] then mode:=4;</w:t>
      </w:r>
    </w:p>
    <w:p w:rsidR="007C7B7F" w:rsidRDefault="00016614">
      <w:pPr>
        <w:rPr>
          <w:rFonts w:ascii="Pragmatica" w:hAnsi="Pragmatica"/>
          <w:sz w:val="22"/>
        </w:rPr>
      </w:pPr>
      <w:r>
        <w:rPr>
          <w:rFonts w:ascii="Pragmatica" w:hAnsi="Pragmatica"/>
          <w:sz w:val="22"/>
        </w:rPr>
        <w:t xml:space="preserve">      Write(Lst,#27'3'#24);</w:t>
      </w:r>
    </w:p>
    <w:p w:rsidR="007C7B7F" w:rsidRDefault="00016614">
      <w:pPr>
        <w:rPr>
          <w:rFonts w:ascii="Pragmatica" w:hAnsi="Pragmatica"/>
          <w:sz w:val="22"/>
        </w:rPr>
      </w:pPr>
      <w:r>
        <w:rPr>
          <w:rFonts w:ascii="Pragmatica" w:hAnsi="Pragmatica"/>
          <w:sz w:val="22"/>
        </w:rPr>
        <w:t xml:space="preserve">      n1:=Lo(succ(X2-X1));n2:=Hi(succ(X2-X1));</w:t>
      </w:r>
    </w:p>
    <w:p w:rsidR="007C7B7F" w:rsidRDefault="00016614">
      <w:pPr>
        <w:rPr>
          <w:rFonts w:ascii="Pragmatica" w:hAnsi="Pragmatica"/>
          <w:sz w:val="22"/>
        </w:rPr>
      </w:pPr>
      <w:r>
        <w:rPr>
          <w:rFonts w:ascii="Pragmatica" w:hAnsi="Pragmatica"/>
          <w:sz w:val="22"/>
        </w:rPr>
        <w:t xml:space="preserve">      ScanLine:=Y1;</w:t>
      </w:r>
    </w:p>
    <w:p w:rsidR="007C7B7F" w:rsidRDefault="00016614">
      <w:pPr>
        <w:rPr>
          <w:rFonts w:ascii="Pragmatica" w:hAnsi="Pragmatica"/>
          <w:sz w:val="22"/>
        </w:rPr>
      </w:pPr>
      <w:r>
        <w:rPr>
          <w:rFonts w:ascii="Pragmatica" w:hAnsi="Pragmatica"/>
          <w:sz w:val="22"/>
        </w:rPr>
        <w:t xml:space="preserve">      while ScanLine&lt;Y2 do</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KeyPressed and (ReadKey=#27) then Goto Quit;</w:t>
      </w:r>
    </w:p>
    <w:p w:rsidR="007C7B7F" w:rsidRDefault="00016614">
      <w:pPr>
        <w:rPr>
          <w:rFonts w:ascii="Pragmatica" w:hAnsi="Pragmatica"/>
          <w:sz w:val="22"/>
        </w:rPr>
      </w:pPr>
      <w:r>
        <w:rPr>
          <w:rFonts w:ascii="Pragmatica" w:hAnsi="Pragmatica"/>
          <w:sz w:val="22"/>
        </w:rPr>
        <w:t xml:space="preserve">                 DoLine;</w:t>
      </w:r>
    </w:p>
    <w:p w:rsidR="007C7B7F" w:rsidRDefault="00016614">
      <w:pPr>
        <w:rPr>
          <w:rFonts w:ascii="Pragmatica" w:hAnsi="Pragmatica"/>
          <w:sz w:val="22"/>
        </w:rPr>
      </w:pPr>
      <w:r>
        <w:rPr>
          <w:rFonts w:ascii="Pragmatica" w:hAnsi="Pragmatica"/>
          <w:sz w:val="22"/>
        </w:rPr>
        <w:t xml:space="preserve">                 Inc(ScanLine,8);</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quit:Write(Lst,#27#2);</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Определение знака выражения }</w:t>
      </w:r>
    </w:p>
    <w:p w:rsidR="007C7B7F" w:rsidRDefault="00016614">
      <w:pPr>
        <w:rPr>
          <w:rFonts w:ascii="Pragmatica" w:hAnsi="Pragmatica"/>
          <w:sz w:val="22"/>
        </w:rPr>
      </w:pPr>
      <w:r>
        <w:rPr>
          <w:rFonts w:ascii="Pragmatica" w:hAnsi="Pragmatica"/>
          <w:sz w:val="22"/>
        </w:rPr>
        <w:t xml:space="preserve"> function Sgn(v:real):integer;</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if v&lt;0 then Sgn:=-1</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Sgn:=1;</w:t>
      </w:r>
    </w:p>
    <w:p w:rsidR="007C7B7F" w:rsidRDefault="00016614">
      <w:pPr>
        <w:rPr>
          <w:rFonts w:ascii="Pragmatica" w:hAnsi="Pragmatica"/>
          <w:sz w:val="22"/>
        </w:rPr>
      </w:pPr>
      <w:r>
        <w:rPr>
          <w:rFonts w:ascii="Pragmatica" w:hAnsi="Pragmatica"/>
          <w:sz w:val="22"/>
        </w:rPr>
        <w:t xml:space="preserve">              if v=0 then Sgn:=0;</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Функция расчета времени счета }</w:t>
      </w:r>
    </w:p>
    <w:p w:rsidR="007C7B7F" w:rsidRDefault="00016614">
      <w:pPr>
        <w:rPr>
          <w:rFonts w:ascii="Pragmatica" w:hAnsi="Pragmatica"/>
          <w:sz w:val="22"/>
        </w:rPr>
      </w:pPr>
      <w:r>
        <w:rPr>
          <w:rFonts w:ascii="Pragmatica" w:hAnsi="Pragmatica"/>
          <w:sz w:val="22"/>
        </w:rPr>
        <w:t xml:space="preserve"> function DefTime:string;</w:t>
      </w:r>
    </w:p>
    <w:p w:rsidR="007C7B7F" w:rsidRDefault="00016614">
      <w:pPr>
        <w:rPr>
          <w:rFonts w:ascii="Pragmatica" w:hAnsi="Pragmatica"/>
          <w:sz w:val="22"/>
        </w:rPr>
      </w:pPr>
      <w:r>
        <w:rPr>
          <w:rFonts w:ascii="Pragmatica" w:hAnsi="Pragmatica"/>
          <w:sz w:val="22"/>
        </w:rPr>
        <w:t xml:space="preserve">         var cw,mw,sw,sdw:word;</w:t>
      </w:r>
    </w:p>
    <w:p w:rsidR="007C7B7F" w:rsidRDefault="00016614">
      <w:pPr>
        <w:rPr>
          <w:rFonts w:ascii="Pragmatica" w:hAnsi="Pragmatica"/>
          <w:sz w:val="22"/>
        </w:rPr>
      </w:pPr>
      <w:r>
        <w:rPr>
          <w:rFonts w:ascii="Pragmatica" w:hAnsi="Pragmatica"/>
          <w:sz w:val="22"/>
        </w:rPr>
        <w:t xml:space="preserve">             cs,ms,ss,sds:string;</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GetTime(cw,mw,sw,sdw);</w:t>
      </w:r>
    </w:p>
    <w:p w:rsidR="007C7B7F" w:rsidRDefault="00016614">
      <w:pPr>
        <w:rPr>
          <w:rFonts w:ascii="Pragmatica" w:hAnsi="Pragmatica"/>
          <w:sz w:val="22"/>
        </w:rPr>
      </w:pPr>
      <w:r>
        <w:rPr>
          <w:rFonts w:ascii="Pragmatica" w:hAnsi="Pragmatica"/>
          <w:sz w:val="22"/>
        </w:rPr>
        <w:t xml:space="preserve">                  str(cw,cs);str(mw,ms);str(sw,ss);str(sdw,sds);</w:t>
      </w:r>
    </w:p>
    <w:p w:rsidR="007C7B7F" w:rsidRDefault="00016614">
      <w:pPr>
        <w:rPr>
          <w:rFonts w:ascii="Pragmatica" w:hAnsi="Pragmatica"/>
          <w:sz w:val="22"/>
        </w:rPr>
      </w:pPr>
      <w:r>
        <w:rPr>
          <w:rFonts w:ascii="Pragmatica" w:hAnsi="Pragmatica"/>
          <w:sz w:val="22"/>
        </w:rPr>
        <w:t xml:space="preserve">                  DefTime:=cs+':'+ms+':'+ss+'.'+sds;</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 Процедура вывода на экран времени счета }</w:t>
      </w:r>
    </w:p>
    <w:p w:rsidR="007C7B7F" w:rsidRDefault="00016614">
      <w:pPr>
        <w:rPr>
          <w:rFonts w:ascii="Pragmatica" w:hAnsi="Pragmatica"/>
          <w:sz w:val="22"/>
        </w:rPr>
      </w:pPr>
      <w:r>
        <w:rPr>
          <w:rFonts w:ascii="Pragmatica" w:hAnsi="Pragmatica"/>
          <w:sz w:val="22"/>
        </w:rPr>
        <w:t xml:space="preserve"> procedure TimeOut;</w:t>
      </w:r>
    </w:p>
    <w:p w:rsidR="007C7B7F" w:rsidRDefault="00016614">
      <w:pPr>
        <w:rPr>
          <w:rFonts w:ascii="Pragmatica" w:hAnsi="Pragmatica"/>
          <w:sz w:val="22"/>
        </w:rPr>
      </w:pPr>
      <w:r>
        <w:rPr>
          <w:rFonts w:ascii="Pragmatica" w:hAnsi="Pragmatica"/>
          <w:sz w:val="22"/>
        </w:rPr>
        <w:t xml:space="preserve">          var ST:string;</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ST:='             Время счета : '+DefTime;</w:t>
      </w:r>
    </w:p>
    <w:p w:rsidR="007C7B7F" w:rsidRDefault="00016614">
      <w:pPr>
        <w:rPr>
          <w:rFonts w:ascii="Pragmatica" w:hAnsi="Pragmatica"/>
          <w:sz w:val="22"/>
        </w:rPr>
      </w:pPr>
      <w:r>
        <w:rPr>
          <w:rFonts w:ascii="Pragmatica" w:hAnsi="Pragmatica"/>
          <w:sz w:val="22"/>
        </w:rPr>
        <w:t xml:space="preserve">                  GoToXY(10,10);</w:t>
      </w:r>
    </w:p>
    <w:p w:rsidR="007C7B7F" w:rsidRDefault="00016614">
      <w:pPr>
        <w:rPr>
          <w:rFonts w:ascii="Pragmatica" w:hAnsi="Pragmatica"/>
          <w:sz w:val="22"/>
        </w:rPr>
      </w:pPr>
      <w:r>
        <w:rPr>
          <w:rFonts w:ascii="Pragmatica" w:hAnsi="Pragmatica"/>
          <w:sz w:val="22"/>
        </w:rPr>
        <w:t xml:space="preserve">                  Write(ST);</w:t>
      </w:r>
    </w:p>
    <w:p w:rsidR="007C7B7F" w:rsidRDefault="00016614">
      <w:pPr>
        <w:rPr>
          <w:rFonts w:ascii="Pragmatica" w:hAnsi="Pragmatica"/>
          <w:sz w:val="22"/>
        </w:rPr>
      </w:pPr>
      <w:r>
        <w:rPr>
          <w:rFonts w:ascii="Pragmatica" w:hAnsi="Pragmatica"/>
          <w:sz w:val="22"/>
        </w:rPr>
        <w:t xml:space="preserve">             end;</w:t>
      </w:r>
    </w:p>
    <w:p w:rsidR="007C7B7F" w:rsidRDefault="007C7B7F">
      <w:pPr>
        <w:rPr>
          <w:rFonts w:ascii="Pragmatica" w:hAnsi="Pragmatica"/>
          <w:sz w:val="22"/>
        </w:rPr>
      </w:pPr>
    </w:p>
    <w:p w:rsidR="007C7B7F" w:rsidRDefault="00016614">
      <w:pPr>
        <w:rPr>
          <w:rFonts w:ascii="Pragmatica" w:hAnsi="Pragmatica"/>
          <w:sz w:val="22"/>
        </w:rPr>
      </w:pPr>
      <w:r>
        <w:rPr>
          <w:rFonts w:ascii="Pragmatica" w:hAnsi="Pragmatica"/>
          <w:sz w:val="22"/>
        </w:rPr>
        <w:t xml:space="preserve">  procedure PrintPausa;</w:t>
      </w:r>
    </w:p>
    <w:p w:rsidR="007C7B7F" w:rsidRDefault="00016614">
      <w:pPr>
        <w:rPr>
          <w:rFonts w:ascii="Pragmatica" w:hAnsi="Pragmatica"/>
          <w:sz w:val="22"/>
        </w:rPr>
      </w:pPr>
      <w:r>
        <w:rPr>
          <w:rFonts w:ascii="Pragmatica" w:hAnsi="Pragmatica"/>
          <w:sz w:val="22"/>
        </w:rPr>
        <w:t xml:space="preserve">  var c:char;</w:t>
      </w:r>
    </w:p>
    <w:p w:rsidR="007C7B7F" w:rsidRDefault="00016614">
      <w:pPr>
        <w:rPr>
          <w:rFonts w:ascii="Pragmatica" w:hAnsi="Pragmatica"/>
          <w:sz w:val="22"/>
        </w:rPr>
      </w:pPr>
      <w:r>
        <w:rPr>
          <w:rFonts w:ascii="Pragmatica" w:hAnsi="Pragmatica"/>
          <w:sz w:val="22"/>
        </w:rPr>
        <w:t xml:space="preserve">  begin</w:t>
      </w:r>
    </w:p>
    <w:p w:rsidR="007C7B7F" w:rsidRDefault="00016614">
      <w:pPr>
        <w:rPr>
          <w:rFonts w:ascii="Pragmatica" w:hAnsi="Pragmatica"/>
          <w:sz w:val="22"/>
        </w:rPr>
      </w:pPr>
      <w:r>
        <w:rPr>
          <w:rFonts w:ascii="Pragmatica" w:hAnsi="Pragmatica"/>
          <w:sz w:val="22"/>
        </w:rPr>
        <w:t xml:space="preserve">       Repeat c:=ReadKey</w:t>
      </w:r>
    </w:p>
    <w:p w:rsidR="007C7B7F" w:rsidRDefault="00016614">
      <w:pPr>
        <w:rPr>
          <w:rFonts w:ascii="Pragmatica" w:hAnsi="Pragmatica"/>
          <w:sz w:val="22"/>
        </w:rPr>
      </w:pPr>
      <w:r>
        <w:rPr>
          <w:rFonts w:ascii="Pragmatica" w:hAnsi="Pragmatica"/>
          <w:sz w:val="22"/>
        </w:rPr>
        <w:t xml:space="preserve">       Until ((c='P') or (c='p') or (c&lt;&gt;''));</w:t>
      </w:r>
    </w:p>
    <w:p w:rsidR="007C7B7F" w:rsidRDefault="00016614">
      <w:pPr>
        <w:rPr>
          <w:rFonts w:ascii="Pragmatica" w:hAnsi="Pragmatica"/>
          <w:sz w:val="22"/>
        </w:rPr>
      </w:pPr>
      <w:r>
        <w:rPr>
          <w:rFonts w:ascii="Pragmatica" w:hAnsi="Pragmatica"/>
          <w:sz w:val="22"/>
        </w:rPr>
        <w:t xml:space="preserve">       Case c of</w:t>
      </w:r>
    </w:p>
    <w:p w:rsidR="007C7B7F" w:rsidRDefault="00016614">
      <w:pPr>
        <w:rPr>
          <w:rFonts w:ascii="Pragmatica" w:hAnsi="Pragmatica"/>
          <w:sz w:val="22"/>
        </w:rPr>
      </w:pPr>
      <w:r>
        <w:rPr>
          <w:rFonts w:ascii="Pragmatica" w:hAnsi="Pragmatica"/>
          <w:sz w:val="22"/>
        </w:rPr>
        <w:t xml:space="preserve">               'P','p':CopyToPRN</w:t>
      </w:r>
    </w:p>
    <w:p w:rsidR="007C7B7F" w:rsidRDefault="00016614">
      <w:pPr>
        <w:rPr>
          <w:rFonts w:ascii="Pragmatica" w:hAnsi="Pragmatica"/>
          <w:sz w:val="22"/>
        </w:rPr>
      </w:pPr>
      <w:r>
        <w:rPr>
          <w:rFonts w:ascii="Pragmatica" w:hAnsi="Pragmatica"/>
          <w:sz w:val="22"/>
        </w:rPr>
        <w:t xml:space="preserve">               else</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end;</w:t>
      </w:r>
    </w:p>
    <w:p w:rsidR="007C7B7F" w:rsidRDefault="00016614">
      <w:pPr>
        <w:rPr>
          <w:rFonts w:ascii="Pragmatica" w:hAnsi="Pragmatica"/>
          <w:sz w:val="22"/>
        </w:rPr>
      </w:pPr>
      <w:r>
        <w:rPr>
          <w:rFonts w:ascii="Pragmatica" w:hAnsi="Pragmatica"/>
          <w:sz w:val="22"/>
        </w:rPr>
        <w:t xml:space="preserve"> end.</w:t>
      </w:r>
    </w:p>
    <w:p w:rsidR="007C7B7F" w:rsidRDefault="00016614">
      <w:pPr>
        <w:spacing w:line="360" w:lineRule="auto"/>
        <w:jc w:val="center"/>
        <w:rPr>
          <w:rFonts w:ascii="Pragmatica" w:hAnsi="Pragmatica"/>
          <w:sz w:val="28"/>
        </w:rPr>
      </w:pPr>
      <w:r>
        <w:rPr>
          <w:rFonts w:ascii="Pragmatica" w:hAnsi="Pragmatica"/>
          <w:spacing w:val="-6"/>
          <w:sz w:val="22"/>
        </w:rPr>
        <w:br w:type="page"/>
      </w:r>
      <w:r>
        <w:rPr>
          <w:rFonts w:ascii="Pragmatica" w:hAnsi="Pragmatica"/>
          <w:sz w:val="28"/>
        </w:rPr>
        <w:t>АННОТАЦИЯ</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Данный документ "РАЗРАБОТКА  ПРОГРАММЫ"  представляет  собой описание  программного  обеспечения   моделирования работы асинхронного двигателя.</w:t>
      </w:r>
    </w:p>
    <w:p w:rsidR="007C7B7F" w:rsidRDefault="00016614">
      <w:pPr>
        <w:spacing w:line="360" w:lineRule="auto"/>
        <w:jc w:val="both"/>
        <w:rPr>
          <w:rFonts w:ascii="Pragmatica" w:hAnsi="Pragmatica"/>
          <w:sz w:val="28"/>
        </w:rPr>
      </w:pPr>
      <w:r>
        <w:rPr>
          <w:rFonts w:ascii="Pragmatica" w:hAnsi="Pragmatica"/>
          <w:sz w:val="28"/>
        </w:rPr>
        <w:tab/>
        <w:t>Документ включает в себя такие сведения о  программе,    как функциональное назначение программы,    используемые  технические средства, описание алгоритма программы, и т. д.</w:t>
      </w:r>
    </w:p>
    <w:p w:rsidR="007C7B7F" w:rsidRDefault="00016614">
      <w:pPr>
        <w:spacing w:line="360" w:lineRule="auto"/>
        <w:jc w:val="both"/>
        <w:rPr>
          <w:rFonts w:ascii="Pragmatica" w:hAnsi="Pragmatica"/>
          <w:sz w:val="28"/>
        </w:rPr>
      </w:pPr>
      <w:r>
        <w:rPr>
          <w:rFonts w:ascii="Pragmatica" w:hAnsi="Pragmatica"/>
          <w:sz w:val="28"/>
        </w:rPr>
        <w:br w:type="page"/>
      </w:r>
    </w:p>
    <w:p w:rsidR="007C7B7F" w:rsidRDefault="007C7B7F">
      <w:pPr>
        <w:spacing w:line="360" w:lineRule="auto"/>
        <w:jc w:val="center"/>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ab/>
        <w:t>СОДЕРЖАНИЕ</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right"/>
        <w:rPr>
          <w:rFonts w:ascii="Pragmatica" w:hAnsi="Pragmatica"/>
          <w:sz w:val="28"/>
        </w:rPr>
      </w:pPr>
      <w:r>
        <w:rPr>
          <w:rFonts w:ascii="Pragmatica" w:hAnsi="Pragmatica"/>
          <w:sz w:val="28"/>
        </w:rPr>
        <w:t>Стр.</w:t>
      </w:r>
    </w:p>
    <w:p w:rsidR="007C7B7F" w:rsidRDefault="00016614">
      <w:pPr>
        <w:spacing w:line="360" w:lineRule="auto"/>
        <w:rPr>
          <w:rFonts w:ascii="Pragmatica" w:hAnsi="Pragmatica"/>
          <w:sz w:val="28"/>
        </w:rPr>
      </w:pPr>
      <w:r>
        <w:rPr>
          <w:rFonts w:ascii="Pragmatica" w:hAnsi="Pragmatica"/>
          <w:sz w:val="28"/>
        </w:rPr>
        <w:t>1. ОБЩИЕ СВЕДЕНИЯ</w:t>
      </w:r>
    </w:p>
    <w:p w:rsidR="007C7B7F" w:rsidRDefault="00016614">
      <w:pPr>
        <w:spacing w:line="360" w:lineRule="auto"/>
        <w:rPr>
          <w:rFonts w:ascii="Pragmatica" w:hAnsi="Pragmatica"/>
          <w:sz w:val="28"/>
        </w:rPr>
      </w:pPr>
      <w:r>
        <w:rPr>
          <w:rFonts w:ascii="Pragmatica" w:hAnsi="Pragmatica"/>
          <w:sz w:val="28"/>
        </w:rPr>
        <w:t xml:space="preserve">2. ФУНКЦИОНАЛЬНОЕ НАЗНАЧЕНИЕ </w:t>
      </w:r>
    </w:p>
    <w:p w:rsidR="007C7B7F" w:rsidRDefault="00016614">
      <w:pPr>
        <w:spacing w:line="360" w:lineRule="auto"/>
        <w:rPr>
          <w:rFonts w:ascii="Pragmatica" w:hAnsi="Pragmatica"/>
          <w:sz w:val="28"/>
        </w:rPr>
      </w:pPr>
      <w:r>
        <w:rPr>
          <w:rFonts w:ascii="Pragmatica" w:hAnsi="Pragmatica"/>
          <w:sz w:val="28"/>
        </w:rPr>
        <w:t xml:space="preserve">3. ОПИСАНИЕ УПРАВЛЯЮЩЕГО АЛГОРИТМА </w:t>
      </w:r>
    </w:p>
    <w:p w:rsidR="007C7B7F" w:rsidRDefault="00016614">
      <w:pPr>
        <w:spacing w:line="360" w:lineRule="auto"/>
        <w:rPr>
          <w:rFonts w:ascii="Pragmatica" w:hAnsi="Pragmatica"/>
          <w:sz w:val="28"/>
        </w:rPr>
      </w:pPr>
      <w:r>
        <w:rPr>
          <w:rFonts w:ascii="Pragmatica" w:hAnsi="Pragmatica"/>
          <w:sz w:val="28"/>
        </w:rPr>
        <w:t xml:space="preserve">4. ИСПОЛЬЗУЕМЫЕ ТЕХНИЧЕСКИЕ СРЕДСТВА </w:t>
      </w:r>
    </w:p>
    <w:p w:rsidR="007C7B7F" w:rsidRDefault="00016614">
      <w:pPr>
        <w:spacing w:line="360" w:lineRule="auto"/>
        <w:rPr>
          <w:rFonts w:ascii="Pragmatica" w:hAnsi="Pragmatica"/>
          <w:sz w:val="28"/>
        </w:rPr>
      </w:pPr>
      <w:r>
        <w:rPr>
          <w:rFonts w:ascii="Pragmatica" w:hAnsi="Pragmatica"/>
          <w:sz w:val="28"/>
        </w:rPr>
        <w:t xml:space="preserve">5. ВЫЗОВ И ЗАГРУЗКА </w:t>
      </w:r>
    </w:p>
    <w:p w:rsidR="007C7B7F" w:rsidRDefault="00016614">
      <w:pPr>
        <w:spacing w:line="360" w:lineRule="auto"/>
        <w:rPr>
          <w:rFonts w:ascii="Pragmatica" w:hAnsi="Pragmatica"/>
          <w:sz w:val="28"/>
        </w:rPr>
      </w:pPr>
      <w:r>
        <w:rPr>
          <w:rFonts w:ascii="Pragmatica" w:hAnsi="Pragmatica"/>
          <w:sz w:val="28"/>
        </w:rPr>
        <w:t xml:space="preserve">6. ВХОДНЫЕ ДАННЫЕ </w:t>
      </w:r>
    </w:p>
    <w:p w:rsidR="007C7B7F" w:rsidRDefault="00016614">
      <w:pPr>
        <w:spacing w:line="360" w:lineRule="auto"/>
        <w:rPr>
          <w:rFonts w:ascii="Pragmatica" w:hAnsi="Pragmatica"/>
          <w:sz w:val="28"/>
        </w:rPr>
      </w:pPr>
      <w:r>
        <w:rPr>
          <w:rFonts w:ascii="Pragmatica" w:hAnsi="Pragmatica"/>
          <w:sz w:val="28"/>
        </w:rPr>
        <w:t>7. ВЫХОДНЫЕ ДАННЫЕ</w:t>
      </w:r>
    </w:p>
    <w:p w:rsidR="007C7B7F" w:rsidRDefault="00016614">
      <w:pPr>
        <w:spacing w:line="360" w:lineRule="auto"/>
        <w:jc w:val="center"/>
        <w:rPr>
          <w:rFonts w:ascii="Pragmatica" w:hAnsi="Pragmatica"/>
          <w:sz w:val="28"/>
        </w:rPr>
      </w:pPr>
      <w:r>
        <w:rPr>
          <w:rFonts w:ascii="Pragmatica" w:hAnsi="Pragmatica"/>
          <w:sz w:val="28"/>
        </w:rPr>
        <w:br w:type="page"/>
        <w:t>1. ОБЩИЕ СВЕДЕНИЯ</w:t>
      </w:r>
    </w:p>
    <w:p w:rsidR="007C7B7F" w:rsidRDefault="007C7B7F">
      <w:pPr>
        <w:spacing w:line="360" w:lineRule="auto"/>
        <w:jc w:val="center"/>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Программное обеспечение поставляется в виде пакета программ “AD”, состоящего из четырех файлов:</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IM_MAIN.EXE</w:t>
      </w:r>
    </w:p>
    <w:p w:rsidR="007C7B7F" w:rsidRDefault="00016614">
      <w:pPr>
        <w:spacing w:line="360" w:lineRule="auto"/>
        <w:jc w:val="both"/>
        <w:rPr>
          <w:rFonts w:ascii="Pragmatica" w:hAnsi="Pragmatica"/>
          <w:sz w:val="28"/>
        </w:rPr>
      </w:pPr>
      <w:r>
        <w:rPr>
          <w:rFonts w:ascii="Pragmatica" w:hAnsi="Pragmatica"/>
          <w:sz w:val="28"/>
        </w:rPr>
        <w:t>GRAPH.TPU</w:t>
      </w:r>
    </w:p>
    <w:p w:rsidR="007C7B7F" w:rsidRDefault="00016614">
      <w:pPr>
        <w:spacing w:line="360" w:lineRule="auto"/>
        <w:jc w:val="both"/>
        <w:rPr>
          <w:rFonts w:ascii="Pragmatica" w:hAnsi="Pragmatica"/>
          <w:sz w:val="28"/>
        </w:rPr>
      </w:pPr>
      <w:r>
        <w:rPr>
          <w:rFonts w:ascii="Pragmatica" w:hAnsi="Pragmatica"/>
          <w:sz w:val="28"/>
        </w:rPr>
        <w:t>IM_TPU_.TPU</w:t>
      </w:r>
    </w:p>
    <w:p w:rsidR="007C7B7F" w:rsidRDefault="00016614">
      <w:pPr>
        <w:spacing w:line="360" w:lineRule="auto"/>
        <w:jc w:val="both"/>
        <w:rPr>
          <w:rFonts w:ascii="Pragmatica" w:hAnsi="Pragmatica"/>
          <w:sz w:val="28"/>
        </w:rPr>
      </w:pPr>
      <w:r>
        <w:rPr>
          <w:rFonts w:ascii="Pragmatica" w:hAnsi="Pragmatica"/>
          <w:sz w:val="28"/>
        </w:rPr>
        <w:t>EGAVGA.BGI</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функционирования программы необходимо наличие IBM-совместимого компьютера с ОЗУ экрана 512кБ. Программа управления разработана на языке Паскаль и скомпилирована в исполняемый файл с помощью встроенного компилятора.</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jc w:val="center"/>
        <w:rPr>
          <w:rFonts w:ascii="Pragmatica" w:hAnsi="Pragmatica"/>
          <w:sz w:val="28"/>
        </w:rPr>
      </w:pPr>
      <w:r>
        <w:rPr>
          <w:rFonts w:ascii="Pragmatica" w:hAnsi="Pragmatica"/>
          <w:sz w:val="28"/>
        </w:rPr>
        <w:t>2. ФУНКЦИОНАЛЬНОЕ НАЗНАЧЕНИЕ</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Программа управления предназначена для моделирования работы асинхронного двигателя. Программа позволяет управлять режимами работы двигателя, изменять параметры во время работы и вести статистику работы двигателя путем записи результатов в файл.</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 ОПИСАНИЕ УПРАВЛЯЮЩЕГО АЛГОРИТМА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Описание управляющего алгоритма производится в порядке, соответствующем нумерации блоков в управляющей программе.</w:t>
      </w:r>
    </w:p>
    <w:p w:rsidR="007C7B7F" w:rsidRDefault="00016614">
      <w:pPr>
        <w:spacing w:line="360" w:lineRule="auto"/>
        <w:jc w:val="both"/>
        <w:rPr>
          <w:rFonts w:ascii="Pragmatica" w:hAnsi="Pragmatica"/>
          <w:sz w:val="28"/>
        </w:rPr>
      </w:pPr>
      <w:r>
        <w:rPr>
          <w:rFonts w:ascii="Pragmatica" w:hAnsi="Pragmatica"/>
          <w:sz w:val="28"/>
        </w:rPr>
        <w:tab/>
        <w:t>Схема алгоритма управляющей моделирования в приведена на листе графической части.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4. ИСПОЛЬЗУЕМЫЕ ТЕХНИЧЕСКИЕ СРЕДСТВА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функционирования программы необходимо наличие IBM-совместимого компьютера с видеопамятью не менее 512кБ. Так как программа предполагает вывод данных о моделировании на печать необходимо наличие принтера типа EPSON.</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5. ВЫЗОВ И ЗАГРУЗКА</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Исполняемым файлом в пакете программ “АД” является файл IM-MAIN.EXE.</w:t>
      </w:r>
    </w:p>
    <w:p w:rsidR="007C7B7F" w:rsidRDefault="00016614">
      <w:pPr>
        <w:spacing w:line="360" w:lineRule="auto"/>
        <w:jc w:val="both"/>
        <w:rPr>
          <w:rFonts w:ascii="Pragmatica" w:hAnsi="Pragmatica"/>
          <w:sz w:val="28"/>
        </w:rPr>
      </w:pPr>
      <w:r>
        <w:rPr>
          <w:rFonts w:ascii="Pragmatica" w:hAnsi="Pragmatica"/>
          <w:sz w:val="28"/>
        </w:rPr>
        <w:tab/>
        <w:t>После запуска программа выдает краткую информацию о ее разработчиках и предлагает ввести пользователю рабочую частоту и время моделирования его работы (в секундах).</w:t>
      </w:r>
    </w:p>
    <w:p w:rsidR="007C7B7F" w:rsidRDefault="00016614">
      <w:pPr>
        <w:spacing w:line="360" w:lineRule="auto"/>
        <w:jc w:val="both"/>
        <w:rPr>
          <w:rFonts w:ascii="Pragmatica" w:hAnsi="Pragmatica"/>
          <w:sz w:val="28"/>
        </w:rPr>
      </w:pPr>
      <w:r>
        <w:rPr>
          <w:rFonts w:ascii="Pragmatica" w:hAnsi="Pragmatica"/>
          <w:sz w:val="28"/>
        </w:rPr>
        <w:tab/>
        <w:t>Затем начинается процесс моделирования. На экране появляются оси координат: по оси абсцисс - время (t,c), по оси ординат - угловая скорость (w, рад/c). Во время своей работы программа выводит график зависимости w(t). Моделирование ведется в реальном масштабе времени.</w:t>
      </w:r>
    </w:p>
    <w:p w:rsidR="007C7B7F" w:rsidRDefault="00016614">
      <w:pPr>
        <w:spacing w:line="360" w:lineRule="auto"/>
        <w:jc w:val="both"/>
        <w:rPr>
          <w:rFonts w:ascii="Pragmatica" w:hAnsi="Pragmatica"/>
          <w:sz w:val="28"/>
        </w:rPr>
      </w:pPr>
      <w:r>
        <w:rPr>
          <w:rFonts w:ascii="Pragmatica" w:hAnsi="Pragmatica"/>
          <w:sz w:val="28"/>
        </w:rPr>
        <w:tab/>
        <w:t>В процессе моделирования работы двигателя у пользователя имеется возможность изменять некоторые его параметры, для этого зарезервированы “горячие” клавиши: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U - изменить напряжение;</w:t>
      </w:r>
    </w:p>
    <w:p w:rsidR="007C7B7F" w:rsidRDefault="00016614">
      <w:pPr>
        <w:spacing w:line="360" w:lineRule="auto"/>
        <w:jc w:val="both"/>
        <w:rPr>
          <w:rFonts w:ascii="Pragmatica" w:hAnsi="Pragmatica"/>
          <w:sz w:val="28"/>
        </w:rPr>
      </w:pPr>
      <w:r>
        <w:rPr>
          <w:rFonts w:ascii="Pragmatica" w:hAnsi="Pragmatica"/>
          <w:sz w:val="28"/>
        </w:rPr>
        <w:tab/>
        <w:t>М - изменить момент на валу.</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нажатии “M” программа предложит ввести значение момента на валу двигателя.</w:t>
      </w:r>
    </w:p>
    <w:p w:rsidR="007C7B7F" w:rsidRDefault="00016614">
      <w:pPr>
        <w:spacing w:line="360" w:lineRule="auto"/>
        <w:jc w:val="both"/>
        <w:rPr>
          <w:rFonts w:ascii="Pragmatica" w:hAnsi="Pragmatica"/>
          <w:sz w:val="28"/>
        </w:rPr>
      </w:pPr>
      <w:r>
        <w:rPr>
          <w:rFonts w:ascii="Pragmatica" w:hAnsi="Pragmatica"/>
          <w:sz w:val="28"/>
        </w:rPr>
        <w:tab/>
        <w:t>При нажатии “U” программа предложит ввести значение напряжения двигателя.</w:t>
      </w:r>
    </w:p>
    <w:p w:rsidR="007C7B7F" w:rsidRDefault="00016614">
      <w:pPr>
        <w:spacing w:line="360" w:lineRule="auto"/>
        <w:jc w:val="both"/>
        <w:rPr>
          <w:rFonts w:ascii="Pragmatica" w:hAnsi="Pragmatica"/>
          <w:sz w:val="28"/>
        </w:rPr>
      </w:pPr>
      <w:r>
        <w:rPr>
          <w:rFonts w:ascii="Pragmatica" w:hAnsi="Pragmatica"/>
          <w:sz w:val="28"/>
        </w:rPr>
        <w:tab/>
        <w:t>При ошибочном вводе любых значений пользователь в любой момент может отменить введенные числа путем нажатия клавиши “ESC”.</w:t>
      </w:r>
    </w:p>
    <w:p w:rsidR="007C7B7F" w:rsidRDefault="00016614">
      <w:pPr>
        <w:spacing w:line="360" w:lineRule="auto"/>
        <w:jc w:val="both"/>
        <w:rPr>
          <w:rFonts w:ascii="Pragmatica" w:hAnsi="Pragmatica"/>
          <w:sz w:val="28"/>
        </w:rPr>
      </w:pPr>
      <w:r>
        <w:rPr>
          <w:rFonts w:ascii="Pragmatica" w:hAnsi="Pragmatica"/>
          <w:sz w:val="28"/>
        </w:rPr>
        <w:t>Также в процессе моделирования пользователю доступны следующие клавиши: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W - запись результатов в файл;</w:t>
      </w:r>
    </w:p>
    <w:p w:rsidR="007C7B7F" w:rsidRDefault="00016614">
      <w:pPr>
        <w:spacing w:line="360" w:lineRule="auto"/>
        <w:jc w:val="both"/>
        <w:rPr>
          <w:rFonts w:ascii="Pragmatica" w:hAnsi="Pragmatica"/>
          <w:sz w:val="28"/>
        </w:rPr>
      </w:pPr>
      <w:r>
        <w:rPr>
          <w:rFonts w:ascii="Pragmatica" w:hAnsi="Pragmatica"/>
          <w:sz w:val="28"/>
        </w:rPr>
        <w:tab/>
        <w:t>P - печать результатов моделирования;</w:t>
      </w:r>
    </w:p>
    <w:p w:rsidR="007C7B7F" w:rsidRDefault="00016614">
      <w:pPr>
        <w:spacing w:line="360" w:lineRule="auto"/>
        <w:jc w:val="both"/>
        <w:rPr>
          <w:rFonts w:ascii="Pragmatica" w:hAnsi="Pragmatica"/>
          <w:sz w:val="28"/>
        </w:rPr>
      </w:pPr>
      <w:r>
        <w:rPr>
          <w:rFonts w:ascii="Pragmatica" w:hAnsi="Pragmatica"/>
          <w:sz w:val="28"/>
        </w:rPr>
        <w:tab/>
        <w:t>Q - немедленный выход из программы.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нажатии на клавишу “W” программа сохраняет результаты моделирования в файле TW.RES.</w:t>
      </w:r>
    </w:p>
    <w:p w:rsidR="007C7B7F" w:rsidRDefault="00016614">
      <w:pPr>
        <w:spacing w:line="360" w:lineRule="auto"/>
        <w:jc w:val="both"/>
        <w:rPr>
          <w:rFonts w:ascii="Pragmatica" w:hAnsi="Pragmatica"/>
          <w:sz w:val="28"/>
        </w:rPr>
      </w:pPr>
      <w:r>
        <w:rPr>
          <w:rFonts w:ascii="Pragmatica" w:hAnsi="Pragmatica"/>
          <w:sz w:val="28"/>
        </w:rPr>
        <w:tab/>
        <w:t>При нажатии на клавишу “P” программа инициализирует принтер и начинает выводить графический образ экрана и результаты на бумагу.</w:t>
      </w:r>
    </w:p>
    <w:p w:rsidR="007C7B7F" w:rsidRDefault="00016614">
      <w:pPr>
        <w:spacing w:line="360" w:lineRule="auto"/>
        <w:jc w:val="both"/>
        <w:rPr>
          <w:rFonts w:ascii="Pragmatica" w:hAnsi="Pragmatica"/>
          <w:sz w:val="28"/>
        </w:rPr>
      </w:pPr>
      <w:r>
        <w:rPr>
          <w:rFonts w:ascii="Pragmatica" w:hAnsi="Pragmatica"/>
          <w:sz w:val="28"/>
        </w:rPr>
        <w:tab/>
        <w:t>При помощи клавиши “Q” можно немедленно покинуть программу, при этом результаты работы не будут сохранены.</w:t>
      </w:r>
    </w:p>
    <w:p w:rsidR="007C7B7F" w:rsidRDefault="00016614">
      <w:pPr>
        <w:spacing w:line="360" w:lineRule="auto"/>
        <w:jc w:val="both"/>
        <w:rPr>
          <w:rFonts w:ascii="Pragmatica" w:hAnsi="Pragmatica"/>
          <w:sz w:val="28"/>
        </w:rPr>
      </w:pPr>
      <w:r>
        <w:rPr>
          <w:rFonts w:ascii="Pragmatica" w:hAnsi="Pragmatica"/>
          <w:sz w:val="28"/>
        </w:rPr>
        <w:tab/>
        <w:t>По истечении времени моделирования, заданного пользователем, программа автоматически записывает протокол своей работы в файл TW.RES, если в процессе работы этого не сделал пользователь. Результаты оформлены в виде таблицы.</w:t>
      </w:r>
    </w:p>
    <w:p w:rsidR="007C7B7F" w:rsidRDefault="00016614">
      <w:pPr>
        <w:spacing w:line="360" w:lineRule="auto"/>
        <w:jc w:val="both"/>
        <w:rPr>
          <w:rFonts w:ascii="Pragmatica" w:hAnsi="Pragmatica"/>
          <w:sz w:val="28"/>
        </w:rPr>
      </w:pPr>
      <w:r>
        <w:rPr>
          <w:rFonts w:ascii="Pragmatica" w:hAnsi="Pragmatica"/>
          <w:sz w:val="28"/>
        </w:rPr>
        <w:tab/>
        <w:t>При возникновении затруднений в процессе работы с программой пользователь в любой момент может нажать клавишу “F1” для получения справки.</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6. ВХОДНЫЕ ДАННЫЕ</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Входными данными для программы являются: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рабочая частота;</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время моделирования его работы (в секундах).</w:t>
      </w:r>
    </w:p>
    <w:p w:rsidR="007C7B7F" w:rsidRDefault="00016614">
      <w:pPr>
        <w:spacing w:line="360" w:lineRule="auto"/>
        <w:jc w:val="both"/>
        <w:rPr>
          <w:rFonts w:ascii="Pragmatica" w:hAnsi="Pragmatica"/>
          <w:sz w:val="28"/>
        </w:rPr>
      </w:pPr>
      <w:r>
        <w:rPr>
          <w:rFonts w:ascii="Pragmatica" w:hAnsi="Pragmatica"/>
          <w:sz w:val="28"/>
        </w:rPr>
        <w:tab/>
        <w:t>Остальные параметры двигателя жестко оговорены в самой программе и выводятся экран при ее запуске.</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7. ВЫХОДНЫЕ ДАННЫЕ</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 xml:space="preserve"> Выходными данными программы являются: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график зависимости w(t);</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частота вращения вала двигателя;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момент на валу двигателя;</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КПД;</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коэффициент мощности;</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питающее напряжение;</w:t>
      </w:r>
    </w:p>
    <w:p w:rsidR="007C7B7F" w:rsidRDefault="00016614" w:rsidP="00016614">
      <w:pPr>
        <w:numPr>
          <w:ilvl w:val="0"/>
          <w:numId w:val="1"/>
        </w:numPr>
        <w:spacing w:line="360" w:lineRule="auto"/>
        <w:jc w:val="both"/>
        <w:rPr>
          <w:rFonts w:ascii="Pragmatica" w:hAnsi="Pragmatica"/>
          <w:sz w:val="28"/>
        </w:rPr>
      </w:pPr>
      <w:r>
        <w:rPr>
          <w:rFonts w:ascii="Pragmatica" w:hAnsi="Pragmatica"/>
          <w:sz w:val="28"/>
        </w:rPr>
        <w:t>сообщения об ошибках программы.</w:t>
      </w:r>
    </w:p>
    <w:p w:rsidR="007C7B7F" w:rsidRDefault="00016614">
      <w:pPr>
        <w:spacing w:line="360" w:lineRule="auto"/>
        <w:jc w:val="center"/>
        <w:rPr>
          <w:rFonts w:ascii="Pragmatica" w:hAnsi="Pragmatica"/>
          <w:sz w:val="28"/>
        </w:rPr>
      </w:pPr>
      <w:r>
        <w:rPr>
          <w:rFonts w:ascii="Pragmatica" w:hAnsi="Pragmatica"/>
          <w:sz w:val="28"/>
        </w:rPr>
        <w:br w:type="page"/>
        <w:t>Протокол работы программы IM-MAIN.EXE</w:t>
      </w:r>
    </w:p>
    <w:p w:rsidR="007C7B7F" w:rsidRDefault="007C7B7F">
      <w:pPr>
        <w:spacing w:line="360" w:lineRule="auto"/>
        <w:rPr>
          <w:rFonts w:ascii="Pragmatica" w:hAnsi="Pragmatica"/>
        </w:rPr>
      </w:pPr>
    </w:p>
    <w:p w:rsidR="007C7B7F" w:rsidRDefault="00016614">
      <w:pPr>
        <w:spacing w:line="360" w:lineRule="auto"/>
        <w:rPr>
          <w:rFonts w:ascii="Pragmatica" w:hAnsi="Pragmatica"/>
        </w:rPr>
      </w:pPr>
      <w:r>
        <w:rPr>
          <w:rFonts w:ascii="Pragmatica" w:hAnsi="Pragmatica"/>
        </w:rPr>
        <w:t>Параметры АД:</w:t>
      </w:r>
    </w:p>
    <w:p w:rsidR="007C7B7F" w:rsidRDefault="00016614">
      <w:pPr>
        <w:spacing w:line="360" w:lineRule="auto"/>
        <w:rPr>
          <w:rFonts w:ascii="Pragmatica" w:hAnsi="Pragmatica"/>
        </w:rPr>
      </w:pPr>
      <w:r>
        <w:rPr>
          <w:rFonts w:ascii="Pragmatica" w:hAnsi="Pragmatica"/>
        </w:rPr>
        <w:t>Время моделирования: 1 с</w:t>
      </w:r>
    </w:p>
    <w:p w:rsidR="007C7B7F" w:rsidRDefault="00016614">
      <w:pPr>
        <w:spacing w:line="360" w:lineRule="auto"/>
        <w:rPr>
          <w:rFonts w:ascii="Pragmatica" w:hAnsi="Pragmatica"/>
        </w:rPr>
      </w:pPr>
      <w:r>
        <w:rPr>
          <w:rFonts w:ascii="Pragmatica" w:hAnsi="Pragmatica"/>
        </w:rPr>
        <w:t>Частота питающей сети: 50 Гц</w:t>
      </w:r>
    </w:p>
    <w:p w:rsidR="007C7B7F" w:rsidRDefault="00016614">
      <w:pPr>
        <w:spacing w:line="360" w:lineRule="auto"/>
        <w:rPr>
          <w:rFonts w:ascii="Pragmatica" w:hAnsi="Pragmatica"/>
        </w:rPr>
      </w:pPr>
      <w:r>
        <w:rPr>
          <w:rFonts w:ascii="Pragmatica" w:hAnsi="Pragmatica"/>
        </w:rPr>
        <w:t>As = 4.5E+0001  Ar = 2.1E+0001</w:t>
      </w:r>
    </w:p>
    <w:p w:rsidR="007C7B7F" w:rsidRDefault="00016614">
      <w:pPr>
        <w:spacing w:line="360" w:lineRule="auto"/>
        <w:rPr>
          <w:rFonts w:ascii="Pragmatica" w:hAnsi="Pragmatica"/>
        </w:rPr>
      </w:pPr>
      <w:r>
        <w:rPr>
          <w:rFonts w:ascii="Pragmatica" w:hAnsi="Pragmatica"/>
        </w:rPr>
        <w:t>Ks = 9.9E-0001  Kr = 9.8E-0001</w:t>
      </w:r>
    </w:p>
    <w:p w:rsidR="007C7B7F" w:rsidRDefault="00016614">
      <w:pPr>
        <w:spacing w:line="360" w:lineRule="auto"/>
        <w:rPr>
          <w:rFonts w:ascii="Pragmatica" w:hAnsi="Pragmatica"/>
        </w:rPr>
      </w:pPr>
      <w:r>
        <w:rPr>
          <w:rFonts w:ascii="Pragmatica" w:hAnsi="Pragmatica"/>
        </w:rPr>
        <w:t>Ls`= 1.3E-0003  Lr`= 1.3E-0003</w:t>
      </w:r>
    </w:p>
    <w:p w:rsidR="007C7B7F" w:rsidRDefault="007C7B7F">
      <w:pPr>
        <w:spacing w:line="360" w:lineRule="auto"/>
        <w:rPr>
          <w:rFonts w:ascii="Pragmatica" w:hAnsi="Pragmatica"/>
        </w:rPr>
      </w:pPr>
    </w:p>
    <w:p w:rsidR="007C7B7F" w:rsidRDefault="00016614">
      <w:pPr>
        <w:spacing w:line="360" w:lineRule="auto"/>
      </w:pPr>
      <w:r>
        <w:object w:dxaOrig="9630" w:dyaOrig="5265">
          <v:shape id="_x0000_i1179" type="#_x0000_t75" style="width:439.5pt;height:240pt" o:ole="">
            <v:imagedata r:id="rId310" o:title=""/>
          </v:shape>
          <o:OLEObject Type="Embed" ProgID="PBrush" ShapeID="_x0000_i1179" DrawAspect="Content" ObjectID="_1453819254" r:id="rId311"/>
        </w:object>
      </w:r>
    </w:p>
    <w:p w:rsidR="007C7B7F" w:rsidRDefault="00016614">
      <w:pPr>
        <w:spacing w:line="360" w:lineRule="auto"/>
        <w:jc w:val="center"/>
      </w:pPr>
      <w:r>
        <w:t>Рис.1(а)</w:t>
      </w:r>
    </w:p>
    <w:p w:rsidR="007C7B7F" w:rsidRDefault="00F5379D">
      <w:r>
        <w:pict>
          <v:shape id="_x0000_i1180" type="#_x0000_t75" style="width:414.75pt;height:226.5pt">
            <v:imagedata r:id="rId312" o:title=""/>
          </v:shape>
        </w:pict>
      </w:r>
    </w:p>
    <w:p w:rsidR="007C7B7F" w:rsidRDefault="007C7B7F"/>
    <w:p w:rsidR="007C7B7F" w:rsidRDefault="00016614">
      <w:r>
        <w:tab/>
      </w:r>
      <w:r>
        <w:tab/>
      </w:r>
      <w:r>
        <w:tab/>
      </w:r>
      <w:r>
        <w:tab/>
        <w:t>Рис. 1(б)</w:t>
      </w:r>
    </w:p>
    <w:p w:rsidR="007C7B7F" w:rsidRDefault="007C7B7F"/>
    <w:p w:rsidR="007C7B7F" w:rsidRDefault="007C7B7F"/>
    <w:p w:rsidR="007C7B7F" w:rsidRDefault="007C7B7F"/>
    <w:p w:rsidR="007C7B7F" w:rsidRDefault="007C7B7F"/>
    <w:p w:rsidR="007C7B7F" w:rsidRDefault="007C7B7F"/>
    <w:p w:rsidR="007C7B7F" w:rsidRDefault="007C7B7F"/>
    <w:p w:rsidR="007C7B7F" w:rsidRDefault="00F5379D">
      <w:r>
        <w:pict>
          <v:shape id="_x0000_i1181" type="#_x0000_t75" style="width:414.75pt;height:226.5pt">
            <v:imagedata r:id="rId313" o:title=""/>
          </v:shape>
        </w:pict>
      </w:r>
    </w:p>
    <w:p w:rsidR="007C7B7F" w:rsidRDefault="00016614">
      <w:r>
        <w:tab/>
      </w:r>
      <w:r>
        <w:tab/>
      </w:r>
      <w:r>
        <w:tab/>
      </w:r>
      <w:r>
        <w:tab/>
        <w:t>Рис. 1(в)</w:t>
      </w:r>
    </w:p>
    <w:p w:rsidR="007C7B7F" w:rsidRDefault="007C7B7F"/>
    <w:p w:rsidR="007C7B7F" w:rsidRDefault="007C7B7F"/>
    <w:p w:rsidR="007C7B7F" w:rsidRDefault="00F5379D">
      <w:r>
        <w:pict>
          <v:shape id="_x0000_i1182" type="#_x0000_t75" style="width:414.75pt;height:226.5pt">
            <v:imagedata r:id="rId314" o:title=""/>
          </v:shape>
        </w:pict>
      </w:r>
    </w:p>
    <w:p w:rsidR="007C7B7F" w:rsidRDefault="00016614">
      <w:r>
        <w:tab/>
      </w:r>
      <w:r>
        <w:tab/>
      </w:r>
      <w:r>
        <w:tab/>
      </w:r>
      <w:r>
        <w:tab/>
        <w:t>Рис.2(а)</w:t>
      </w:r>
    </w:p>
    <w:p w:rsidR="007C7B7F" w:rsidRDefault="007C7B7F"/>
    <w:p w:rsidR="007C7B7F" w:rsidRDefault="007C7B7F"/>
    <w:p w:rsidR="007C7B7F" w:rsidRDefault="007C7B7F"/>
    <w:p w:rsidR="007C7B7F" w:rsidRDefault="007C7B7F"/>
    <w:p w:rsidR="007C7B7F" w:rsidRDefault="007C7B7F"/>
    <w:p w:rsidR="007C7B7F" w:rsidRDefault="007C7B7F"/>
    <w:p w:rsidR="007C7B7F" w:rsidRDefault="00F5379D">
      <w:r>
        <w:pict>
          <v:shape id="_x0000_i1183" type="#_x0000_t75" style="width:414.75pt;height:226.5pt">
            <v:imagedata r:id="rId315" o:title=""/>
          </v:shape>
        </w:pict>
      </w:r>
    </w:p>
    <w:p w:rsidR="007C7B7F" w:rsidRDefault="00016614">
      <w:r>
        <w:tab/>
      </w:r>
      <w:r>
        <w:tab/>
      </w:r>
      <w:r>
        <w:tab/>
      </w:r>
      <w:r>
        <w:tab/>
        <w:t>Рис. 2(б)</w:t>
      </w:r>
    </w:p>
    <w:p w:rsidR="007C7B7F" w:rsidRDefault="007C7B7F"/>
    <w:p w:rsidR="007C7B7F" w:rsidRDefault="007C7B7F"/>
    <w:p w:rsidR="007C7B7F" w:rsidRDefault="00F5379D">
      <w:r>
        <w:pict>
          <v:shape id="_x0000_i1184" type="#_x0000_t75" style="width:414.75pt;height:226.5pt">
            <v:imagedata r:id="rId316" o:title=""/>
          </v:shape>
        </w:pict>
      </w:r>
    </w:p>
    <w:p w:rsidR="007C7B7F" w:rsidRDefault="00016614">
      <w:r>
        <w:tab/>
      </w:r>
      <w:r>
        <w:tab/>
      </w:r>
      <w:r>
        <w:tab/>
      </w:r>
      <w:r>
        <w:tab/>
        <w:t>Рис. 3(а)</w:t>
      </w:r>
    </w:p>
    <w:p w:rsidR="007C7B7F" w:rsidRDefault="007C7B7F"/>
    <w:p w:rsidR="007C7B7F" w:rsidRDefault="007C7B7F"/>
    <w:p w:rsidR="007C7B7F" w:rsidRDefault="007C7B7F"/>
    <w:p w:rsidR="007C7B7F" w:rsidRDefault="007C7B7F"/>
    <w:p w:rsidR="007C7B7F" w:rsidRDefault="007C7B7F"/>
    <w:p w:rsidR="007C7B7F" w:rsidRDefault="00F5379D">
      <w:r>
        <w:pict>
          <v:shape id="_x0000_i1185" type="#_x0000_t75" style="width:414.75pt;height:226.5pt">
            <v:imagedata r:id="rId317" o:title=""/>
          </v:shape>
        </w:pict>
      </w:r>
    </w:p>
    <w:p w:rsidR="007C7B7F" w:rsidRDefault="00016614">
      <w:r>
        <w:tab/>
      </w:r>
      <w:r>
        <w:tab/>
      </w:r>
      <w:r>
        <w:tab/>
      </w:r>
      <w:r>
        <w:tab/>
        <w:t>Рис. 3(б)</w:t>
      </w:r>
    </w:p>
    <w:p w:rsidR="007C7B7F" w:rsidRDefault="00016614">
      <w:pPr>
        <w:spacing w:line="360" w:lineRule="auto"/>
        <w:jc w:val="center"/>
        <w:rPr>
          <w:rFonts w:ascii="Pragmatica" w:hAnsi="Pragmatica"/>
          <w:sz w:val="28"/>
        </w:rPr>
      </w:pPr>
      <w:r>
        <w:br w:type="page"/>
      </w:r>
      <w:r>
        <w:rPr>
          <w:rFonts w:ascii="Pragmatica" w:hAnsi="Pragmatica"/>
          <w:sz w:val="28"/>
        </w:rPr>
        <w:t>АННОТАЦИЯ</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Данный программный документ представляет собой описание программного обеспечения моделирования работы асинхронного двигателя.</w:t>
      </w:r>
    </w:p>
    <w:p w:rsidR="007C7B7F" w:rsidRDefault="00016614">
      <w:pPr>
        <w:spacing w:line="360" w:lineRule="auto"/>
        <w:jc w:val="both"/>
        <w:rPr>
          <w:rFonts w:ascii="Pragmatica" w:hAnsi="Pragmatica"/>
          <w:sz w:val="28"/>
        </w:rPr>
      </w:pPr>
      <w:r>
        <w:rPr>
          <w:rFonts w:ascii="Pragmatica" w:hAnsi="Pragmatica"/>
          <w:sz w:val="28"/>
        </w:rPr>
        <w:tab/>
        <w:t>Документ включает в себя такие сведения о программе как функциональное назначение программы, условия выполнения и т. п.</w:t>
      </w:r>
    </w:p>
    <w:p w:rsidR="007C7B7F" w:rsidRDefault="00016614">
      <w:pPr>
        <w:spacing w:line="360" w:lineRule="auto"/>
        <w:jc w:val="center"/>
        <w:rPr>
          <w:rFonts w:ascii="Pragmatica" w:hAnsi="Pragmatica"/>
          <w:sz w:val="28"/>
        </w:rPr>
      </w:pPr>
      <w:r>
        <w:rPr>
          <w:rFonts w:ascii="Pragmatica" w:hAnsi="Pragmatica"/>
          <w:sz w:val="28"/>
        </w:rPr>
        <w:br w:type="page"/>
        <w:t>СОДЕРЖАНИЕ</w:t>
      </w:r>
    </w:p>
    <w:p w:rsidR="007C7B7F" w:rsidRDefault="007C7B7F">
      <w:pPr>
        <w:spacing w:line="360" w:lineRule="auto"/>
        <w:jc w:val="center"/>
        <w:rPr>
          <w:rFonts w:ascii="Pragmatica" w:hAnsi="Pragmatica"/>
          <w:sz w:val="28"/>
        </w:rPr>
      </w:pPr>
    </w:p>
    <w:p w:rsidR="007C7B7F" w:rsidRDefault="007C7B7F">
      <w:pPr>
        <w:spacing w:line="360" w:lineRule="auto"/>
        <w:jc w:val="center"/>
        <w:rPr>
          <w:rFonts w:ascii="Pragmatica" w:hAnsi="Pragmatica"/>
          <w:sz w:val="28"/>
        </w:rPr>
      </w:pPr>
    </w:p>
    <w:p w:rsidR="007C7B7F" w:rsidRDefault="00016614">
      <w:pPr>
        <w:spacing w:line="360" w:lineRule="auto"/>
        <w:jc w:val="right"/>
        <w:rPr>
          <w:rFonts w:ascii="Pragmatica" w:hAnsi="Pragmatica"/>
          <w:sz w:val="28"/>
        </w:rPr>
      </w:pPr>
      <w:r>
        <w:rPr>
          <w:rFonts w:ascii="Pragmatica" w:hAnsi="Pragmatica"/>
          <w:sz w:val="28"/>
        </w:rPr>
        <w:t>Стр.</w:t>
      </w:r>
    </w:p>
    <w:p w:rsidR="007C7B7F" w:rsidRDefault="00016614">
      <w:pPr>
        <w:spacing w:line="360" w:lineRule="auto"/>
        <w:rPr>
          <w:rFonts w:ascii="Pragmatica" w:hAnsi="Pragmatica"/>
          <w:sz w:val="28"/>
        </w:rPr>
      </w:pPr>
      <w:r>
        <w:rPr>
          <w:rFonts w:ascii="Pragmatica" w:hAnsi="Pragmatica"/>
          <w:sz w:val="28"/>
        </w:rPr>
        <w:t>1. НАЗНАЧЕНИЕ ПРОГРАММЫ</w:t>
      </w:r>
    </w:p>
    <w:p w:rsidR="007C7B7F" w:rsidRDefault="00016614">
      <w:pPr>
        <w:spacing w:line="360" w:lineRule="auto"/>
        <w:rPr>
          <w:rFonts w:ascii="Pragmatica" w:hAnsi="Pragmatica"/>
          <w:sz w:val="28"/>
        </w:rPr>
      </w:pPr>
      <w:r>
        <w:rPr>
          <w:rFonts w:ascii="Pragmatica" w:hAnsi="Pragmatica"/>
          <w:sz w:val="28"/>
        </w:rPr>
        <w:t>2. УСЛОВИЯ ВЫПОЛНЕНИЯ ПРОГРАММЫ</w:t>
      </w:r>
    </w:p>
    <w:p w:rsidR="007C7B7F" w:rsidRDefault="00016614">
      <w:pPr>
        <w:spacing w:line="360" w:lineRule="auto"/>
        <w:rPr>
          <w:rFonts w:ascii="Pragmatica" w:hAnsi="Pragmatica"/>
          <w:sz w:val="28"/>
        </w:rPr>
      </w:pPr>
      <w:r>
        <w:rPr>
          <w:rFonts w:ascii="Pragmatica" w:hAnsi="Pragmatica"/>
          <w:sz w:val="28"/>
        </w:rPr>
        <w:t>3. ВЫПОЛНЕНИЕ ПРОГРАММЫ</w:t>
      </w:r>
    </w:p>
    <w:p w:rsidR="007C7B7F" w:rsidRDefault="00016614">
      <w:pPr>
        <w:spacing w:line="360" w:lineRule="auto"/>
        <w:rPr>
          <w:rFonts w:ascii="Pragmatica" w:hAnsi="Pragmatica"/>
          <w:sz w:val="28"/>
        </w:rPr>
      </w:pPr>
      <w:r>
        <w:rPr>
          <w:rFonts w:ascii="Pragmatica" w:hAnsi="Pragmatica"/>
          <w:sz w:val="28"/>
        </w:rPr>
        <w:t>4. СООБЩЕНИЯ ОПЕРАТОРУ</w:t>
      </w:r>
    </w:p>
    <w:p w:rsidR="007C7B7F" w:rsidRDefault="00016614">
      <w:pPr>
        <w:spacing w:line="360" w:lineRule="auto"/>
        <w:jc w:val="center"/>
        <w:rPr>
          <w:rFonts w:ascii="Pragmatica" w:hAnsi="Pragmatica"/>
          <w:sz w:val="28"/>
        </w:rPr>
      </w:pPr>
      <w:r>
        <w:rPr>
          <w:rFonts w:ascii="Pragmatica" w:hAnsi="Pragmatica"/>
          <w:sz w:val="28"/>
        </w:rPr>
        <w:br w:type="page"/>
        <w:t>1. НАЗНАЧЕНИЕ ПРОГРАММЫ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Программа предназначена для моделирования работы асинхронного двигателя. Программа позволяет управлять режимами работы двигателя, изменять параметры во время работы и вести статистику работы двигателя путем записи результатов в файл.</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2. УСЛОВИЯ ВЫПОЛНЕНИЯ ПРОГРАММЫ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функционирования программы необходимо наличие IBM-совместимого компьютера не хуже PC AT 286 с видеопамятью не менее 512кБ. Так как программа предполагает вывод данных о моделировании на печать необходимо наличие принтера типа EPSON.</w:t>
      </w:r>
    </w:p>
    <w:p w:rsidR="007C7B7F" w:rsidRDefault="007C7B7F">
      <w:pPr>
        <w:spacing w:line="360" w:lineRule="auto"/>
        <w:jc w:val="both"/>
        <w:rPr>
          <w:rFonts w:ascii="Pragmatica" w:hAnsi="Pragmatica"/>
          <w:sz w:val="28"/>
        </w:rPr>
      </w:pPr>
    </w:p>
    <w:p w:rsidR="007C7B7F" w:rsidRDefault="007C7B7F">
      <w:pPr>
        <w:spacing w:line="360" w:lineRule="auto"/>
        <w:jc w:val="both"/>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3. ВЫПОЛНЕНИЕ ПРОГРАММЫ</w:t>
      </w:r>
    </w:p>
    <w:p w:rsidR="007C7B7F" w:rsidRDefault="007C7B7F">
      <w:pPr>
        <w:spacing w:line="360" w:lineRule="auto"/>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После запуска программа выдает краткую информацию о ее разработчиках и предлагает ввести пользователю рабочую частоту и время моделирования его работы (в секундах).</w:t>
      </w:r>
    </w:p>
    <w:p w:rsidR="007C7B7F" w:rsidRDefault="00016614">
      <w:pPr>
        <w:spacing w:line="360" w:lineRule="auto"/>
        <w:jc w:val="both"/>
        <w:rPr>
          <w:rFonts w:ascii="Pragmatica" w:hAnsi="Pragmatica"/>
          <w:sz w:val="28"/>
        </w:rPr>
      </w:pPr>
      <w:r>
        <w:rPr>
          <w:rFonts w:ascii="Pragmatica" w:hAnsi="Pragmatica"/>
          <w:sz w:val="28"/>
        </w:rPr>
        <w:tab/>
        <w:t>Затем начинается процесс моделирования. На экране появляются оси координат: по оси абсцисс - время (t,c), по оси ординат - угловая скорость (w, рад/c). Во время своей работы программа выводит график зависимости w(t). Моделирование ведется в реальном масштабе времени.</w:t>
      </w:r>
    </w:p>
    <w:p w:rsidR="007C7B7F" w:rsidRDefault="00016614">
      <w:pPr>
        <w:spacing w:line="360" w:lineRule="auto"/>
        <w:jc w:val="both"/>
        <w:rPr>
          <w:rFonts w:ascii="Pragmatica" w:hAnsi="Pragmatica"/>
          <w:sz w:val="28"/>
        </w:rPr>
      </w:pPr>
      <w:r>
        <w:rPr>
          <w:rFonts w:ascii="Pragmatica" w:hAnsi="Pragmatica"/>
          <w:sz w:val="28"/>
        </w:rPr>
        <w:tab/>
        <w:t>В процессе моделирования работы двигателя у пользователя имеется возможность изменять некоторые его параметры, для этого зарезервированы “горячие” клавиши: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U - изменить напряжение;</w:t>
      </w:r>
    </w:p>
    <w:p w:rsidR="007C7B7F" w:rsidRDefault="00016614">
      <w:pPr>
        <w:spacing w:line="360" w:lineRule="auto"/>
        <w:jc w:val="both"/>
        <w:rPr>
          <w:rFonts w:ascii="Pragmatica" w:hAnsi="Pragmatica"/>
          <w:sz w:val="28"/>
        </w:rPr>
      </w:pPr>
      <w:r>
        <w:rPr>
          <w:rFonts w:ascii="Pragmatica" w:hAnsi="Pragmatica"/>
          <w:sz w:val="28"/>
        </w:rPr>
        <w:tab/>
        <w:t>М - изменить момент на валу.</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нажатии “M” программа предложит ввести значение момента на валу двигателя.</w:t>
      </w:r>
    </w:p>
    <w:p w:rsidR="007C7B7F" w:rsidRDefault="00016614">
      <w:pPr>
        <w:spacing w:line="360" w:lineRule="auto"/>
        <w:jc w:val="both"/>
        <w:rPr>
          <w:rFonts w:ascii="Pragmatica" w:hAnsi="Pragmatica"/>
          <w:sz w:val="28"/>
        </w:rPr>
      </w:pPr>
      <w:r>
        <w:rPr>
          <w:rFonts w:ascii="Pragmatica" w:hAnsi="Pragmatica"/>
          <w:sz w:val="28"/>
        </w:rPr>
        <w:tab/>
        <w:t>При нажатии “U” программа предложит ввести значение напряжения двигателя.</w:t>
      </w:r>
    </w:p>
    <w:p w:rsidR="007C7B7F" w:rsidRDefault="00016614">
      <w:pPr>
        <w:spacing w:line="360" w:lineRule="auto"/>
        <w:jc w:val="both"/>
        <w:rPr>
          <w:rFonts w:ascii="Pragmatica" w:hAnsi="Pragmatica"/>
          <w:sz w:val="28"/>
        </w:rPr>
      </w:pPr>
      <w:r>
        <w:rPr>
          <w:rFonts w:ascii="Pragmatica" w:hAnsi="Pragmatica"/>
          <w:sz w:val="28"/>
        </w:rPr>
        <w:tab/>
        <w:t>При ошибочном вводе любых значений пользователь в любой момент может отменить введенные числа путем нажатия клавиши “ESC”.</w:t>
      </w:r>
    </w:p>
    <w:p w:rsidR="007C7B7F" w:rsidRDefault="00016614">
      <w:pPr>
        <w:spacing w:line="360" w:lineRule="auto"/>
        <w:jc w:val="both"/>
        <w:rPr>
          <w:rFonts w:ascii="Pragmatica" w:hAnsi="Pragmatica"/>
          <w:sz w:val="28"/>
        </w:rPr>
      </w:pPr>
      <w:r>
        <w:rPr>
          <w:rFonts w:ascii="Pragmatica" w:hAnsi="Pragmatica"/>
          <w:sz w:val="28"/>
        </w:rPr>
        <w:tab/>
        <w:t>Также в процессе моделирования пользователю доступны следующие клавиши:</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W - запись результатов в файл;</w:t>
      </w:r>
    </w:p>
    <w:p w:rsidR="007C7B7F" w:rsidRDefault="00016614">
      <w:pPr>
        <w:spacing w:line="360" w:lineRule="auto"/>
        <w:jc w:val="both"/>
        <w:rPr>
          <w:rFonts w:ascii="Pragmatica" w:hAnsi="Pragmatica"/>
          <w:sz w:val="28"/>
        </w:rPr>
      </w:pPr>
      <w:r>
        <w:rPr>
          <w:rFonts w:ascii="Pragmatica" w:hAnsi="Pragmatica"/>
          <w:sz w:val="28"/>
        </w:rPr>
        <w:tab/>
        <w:t>P - печать результатов моделирования;</w:t>
      </w:r>
    </w:p>
    <w:p w:rsidR="007C7B7F" w:rsidRDefault="00016614">
      <w:pPr>
        <w:spacing w:line="360" w:lineRule="auto"/>
        <w:jc w:val="both"/>
        <w:rPr>
          <w:rFonts w:ascii="Pragmatica" w:hAnsi="Pragmatica"/>
          <w:sz w:val="28"/>
        </w:rPr>
      </w:pPr>
      <w:r>
        <w:rPr>
          <w:rFonts w:ascii="Pragmatica" w:hAnsi="Pragmatica"/>
          <w:sz w:val="28"/>
        </w:rPr>
        <w:tab/>
        <w:t>Q - немедленный выход из программы.</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При нажатии на клавишу “W” программа сохраняет результаты моделирования в файле TW.RES.</w:t>
      </w:r>
    </w:p>
    <w:p w:rsidR="007C7B7F" w:rsidRDefault="00016614">
      <w:pPr>
        <w:spacing w:line="360" w:lineRule="auto"/>
        <w:jc w:val="both"/>
        <w:rPr>
          <w:rFonts w:ascii="Pragmatica" w:hAnsi="Pragmatica"/>
          <w:sz w:val="28"/>
        </w:rPr>
      </w:pPr>
      <w:r>
        <w:rPr>
          <w:rFonts w:ascii="Pragmatica" w:hAnsi="Pragmatica"/>
          <w:sz w:val="28"/>
        </w:rPr>
        <w:tab/>
        <w:t>При нажатии на клавишу “P” программа инициализирует принтер и начинает выводить графический образ экрана и результаты на бумагу.</w:t>
      </w:r>
    </w:p>
    <w:p w:rsidR="007C7B7F" w:rsidRDefault="00016614">
      <w:pPr>
        <w:spacing w:line="360" w:lineRule="auto"/>
        <w:jc w:val="both"/>
        <w:rPr>
          <w:rFonts w:ascii="Pragmatica" w:hAnsi="Pragmatica"/>
          <w:sz w:val="28"/>
        </w:rPr>
      </w:pPr>
      <w:r>
        <w:rPr>
          <w:rFonts w:ascii="Pragmatica" w:hAnsi="Pragmatica"/>
          <w:sz w:val="28"/>
        </w:rPr>
        <w:tab/>
        <w:t>При помощи клавиши “Q” можно немедленно покинуть программу, при этом результаты работы не будут сохранены.</w:t>
      </w:r>
    </w:p>
    <w:p w:rsidR="007C7B7F" w:rsidRDefault="00016614">
      <w:pPr>
        <w:spacing w:line="360" w:lineRule="auto"/>
        <w:jc w:val="both"/>
        <w:rPr>
          <w:rFonts w:ascii="Pragmatica" w:hAnsi="Pragmatica"/>
          <w:sz w:val="28"/>
        </w:rPr>
      </w:pPr>
      <w:r>
        <w:rPr>
          <w:rFonts w:ascii="Pragmatica" w:hAnsi="Pragmatica"/>
          <w:sz w:val="28"/>
        </w:rPr>
        <w:tab/>
        <w:t>По истечении времени моделирования, заданного пользователем, программа автоматически записывает протокол своей работы в файл TW.RES, если в процессе работы этого не сделал пользователь. Результаты оформлены в виде таблицы.</w:t>
      </w:r>
    </w:p>
    <w:p w:rsidR="007C7B7F" w:rsidRDefault="00016614">
      <w:pPr>
        <w:spacing w:line="360" w:lineRule="auto"/>
        <w:jc w:val="both"/>
        <w:rPr>
          <w:rFonts w:ascii="Pragmatica" w:hAnsi="Pragmatica"/>
          <w:sz w:val="28"/>
        </w:rPr>
      </w:pPr>
      <w:r>
        <w:rPr>
          <w:rFonts w:ascii="Pragmatica" w:hAnsi="Pragmatica"/>
          <w:sz w:val="28"/>
        </w:rPr>
        <w:tab/>
        <w:t>При возникновении затруднений в процессе работы с программой пользователь в любой момент может нажать клавишу “F1” для получения справки.</w:t>
      </w:r>
    </w:p>
    <w:p w:rsidR="007C7B7F" w:rsidRDefault="007C7B7F">
      <w:pPr>
        <w:spacing w:line="360" w:lineRule="auto"/>
        <w:rPr>
          <w:rFonts w:ascii="Pragmatica" w:hAnsi="Pragmatica"/>
          <w:sz w:val="28"/>
        </w:rPr>
      </w:pPr>
    </w:p>
    <w:p w:rsidR="007C7B7F" w:rsidRDefault="007C7B7F">
      <w:pPr>
        <w:spacing w:line="360" w:lineRule="auto"/>
        <w:rPr>
          <w:rFonts w:ascii="Pragmatica" w:hAnsi="Pragmatica"/>
          <w:sz w:val="28"/>
        </w:rPr>
      </w:pPr>
    </w:p>
    <w:p w:rsidR="007C7B7F" w:rsidRDefault="00016614">
      <w:pPr>
        <w:spacing w:line="360" w:lineRule="auto"/>
        <w:jc w:val="center"/>
        <w:rPr>
          <w:rFonts w:ascii="Pragmatica" w:hAnsi="Pragmatica"/>
          <w:sz w:val="28"/>
        </w:rPr>
      </w:pPr>
      <w:r>
        <w:rPr>
          <w:rFonts w:ascii="Pragmatica" w:hAnsi="Pragmatica"/>
          <w:sz w:val="28"/>
        </w:rPr>
        <w:t>4. СООБЩЕНИЯ ОПЕРАТОРУ</w:t>
      </w:r>
    </w:p>
    <w:p w:rsidR="007C7B7F" w:rsidRDefault="007C7B7F">
      <w:pPr>
        <w:spacing w:line="360" w:lineRule="auto"/>
        <w:jc w:val="both"/>
        <w:rPr>
          <w:rFonts w:ascii="Pragmatica" w:hAnsi="Pragmatica"/>
          <w:sz w:val="28"/>
        </w:rPr>
      </w:pPr>
    </w:p>
    <w:p w:rsidR="007C7B7F" w:rsidRDefault="00016614">
      <w:pPr>
        <w:spacing w:line="360" w:lineRule="auto"/>
        <w:jc w:val="both"/>
        <w:rPr>
          <w:rFonts w:ascii="Pragmatica" w:hAnsi="Pragmatica"/>
          <w:sz w:val="28"/>
        </w:rPr>
      </w:pPr>
      <w:r>
        <w:rPr>
          <w:rFonts w:ascii="Pragmatica" w:hAnsi="Pragmatica"/>
          <w:sz w:val="28"/>
        </w:rPr>
        <w:tab/>
        <w:t>Для оперативного контроля за процессом моделирования работы АД предусмотрен вывод графической зависимости w(t) на экран график зависимости w(t), частоты вращения вала двигателя, момента на валу двигателя, КПД, коэффициента мощности, питающего напряжения.</w:t>
      </w:r>
    </w:p>
    <w:p w:rsidR="007C7B7F" w:rsidRDefault="00016614">
      <w:pPr>
        <w:spacing w:line="360" w:lineRule="auto"/>
        <w:jc w:val="both"/>
        <w:rPr>
          <w:rFonts w:ascii="Pragmatica" w:hAnsi="Pragmatica"/>
          <w:sz w:val="28"/>
        </w:rPr>
      </w:pPr>
      <w:r>
        <w:rPr>
          <w:rFonts w:ascii="Pragmatica" w:hAnsi="Pragmatica"/>
          <w:sz w:val="28"/>
        </w:rPr>
        <w:tab/>
        <w:t>Пользователь также получает информацию о неправильно введенных с клавиатуры данных.</w:t>
      </w:r>
    </w:p>
    <w:p w:rsidR="007C7B7F" w:rsidRDefault="007C7B7F">
      <w:bookmarkStart w:id="359" w:name="_GoBack"/>
      <w:bookmarkEnd w:id="359"/>
    </w:p>
    <w:sectPr w:rsidR="007C7B7F">
      <w:pgSz w:w="11907" w:h="16840" w:code="9"/>
      <w:pgMar w:top="1418" w:right="1134" w:bottom="1134" w:left="1985" w:header="567" w:footer="567"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DAD09A"/>
    <w:lvl w:ilvl="0">
      <w:numFmt w:val="bullet"/>
      <w:lvlText w:val="*"/>
      <w:lvlJc w:val="left"/>
    </w:lvl>
  </w:abstractNum>
  <w:abstractNum w:abstractNumId="1">
    <w:nsid w:val="1B931BDA"/>
    <w:multiLevelType w:val="singleLevel"/>
    <w:tmpl w:val="99806C78"/>
    <w:lvl w:ilvl="0">
      <w:start w:val="1"/>
      <w:numFmt w:val="decimal"/>
      <w:lvlText w:val="%1."/>
      <w:legacy w:legacy="1" w:legacySpace="0" w:legacyIndent="283"/>
      <w:lvlJc w:val="left"/>
      <w:pPr>
        <w:ind w:left="283" w:hanging="283"/>
      </w:pPr>
    </w:lvl>
  </w:abstractNum>
  <w:abstractNum w:abstractNumId="2">
    <w:nsid w:val="480B1573"/>
    <w:multiLevelType w:val="singleLevel"/>
    <w:tmpl w:val="39749EDC"/>
    <w:lvl w:ilvl="0">
      <w:start w:val="1"/>
      <w:numFmt w:val="decimal"/>
      <w:lvlText w:val="%1)"/>
      <w:legacy w:legacy="1" w:legacySpace="0" w:legacyIndent="283"/>
      <w:lvlJc w:val="left"/>
      <w:pPr>
        <w:ind w:left="283" w:hanging="283"/>
      </w:pPr>
    </w:lvl>
  </w:abstractNum>
  <w:abstractNum w:abstractNumId="3">
    <w:nsid w:val="5F267B4B"/>
    <w:multiLevelType w:val="singleLevel"/>
    <w:tmpl w:val="99806C78"/>
    <w:lvl w:ilvl="0">
      <w:start w:val="1"/>
      <w:numFmt w:val="decimal"/>
      <w:lvlText w:val="%1."/>
      <w:legacy w:legacy="1" w:legacySpace="0" w:legacyIndent="283"/>
      <w:lvlJc w:val="left"/>
      <w:pPr>
        <w:ind w:left="283" w:hanging="283"/>
      </w:pPr>
    </w:lvl>
  </w:abstractNum>
  <w:abstractNum w:abstractNumId="4">
    <w:nsid w:val="66CC6BED"/>
    <w:multiLevelType w:val="singleLevel"/>
    <w:tmpl w:val="99806C78"/>
    <w:lvl w:ilvl="0">
      <w:start w:val="1"/>
      <w:numFmt w:val="decimal"/>
      <w:lvlText w:val="%1."/>
      <w:legacy w:legacy="1" w:legacySpace="0" w:legacyIndent="283"/>
      <w:lvlJc w:val="left"/>
      <w:pPr>
        <w:ind w:left="283" w:hanging="283"/>
      </w:pPr>
    </w:lvl>
  </w:abstractNum>
  <w:abstractNum w:abstractNumId="5">
    <w:nsid w:val="7337561A"/>
    <w:multiLevelType w:val="singleLevel"/>
    <w:tmpl w:val="99806C78"/>
    <w:lvl w:ilvl="0">
      <w:start w:val="1"/>
      <w:numFmt w:val="decimal"/>
      <w:lvlText w:val="%1."/>
      <w:legacy w:legacy="1" w:legacySpace="0" w:legacyIndent="283"/>
      <w:lvlJc w:val="left"/>
      <w:pPr>
        <w:ind w:left="566" w:hanging="283"/>
      </w:pPr>
    </w:lvl>
  </w:abstractNum>
  <w:abstractNum w:abstractNumId="6">
    <w:nsid w:val="761F5436"/>
    <w:multiLevelType w:val="singleLevel"/>
    <w:tmpl w:val="39749EDC"/>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4"/>
  </w:num>
  <w:num w:numId="4">
    <w:abstractNumId w:val="5"/>
  </w:num>
  <w:num w:numId="5">
    <w:abstractNumId w:val="2"/>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614"/>
    <w:rsid w:val="00016614"/>
    <w:rsid w:val="007C7B7F"/>
    <w:rsid w:val="00F5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3"/>
    <o:shapelayout v:ext="edit">
      <o:idmap v:ext="edit" data="1"/>
      <o:rules v:ext="edit">
        <o:r id="V:Rule1" type="arc" idref="#_x0000_s1049"/>
        <o:r id="V:Rule2" type="arc" idref="#_x0000_s1050"/>
        <o:r id="V:Rule3" type="arc" idref="#_x0000_s1515"/>
        <o:r id="V:Rule4" type="arc" idref="#_x0000_s1518"/>
        <o:r id="V:Rule5" type="arc" idref="#_x0000_s1551"/>
        <o:r id="V:Rule6" type="arc" idref="#_x0000_s1552"/>
        <o:r id="V:Rule7" type="arc" idref="#_x0000_s1555"/>
        <o:r id="V:Rule8" type="arc" idref="#_x0000_s1608"/>
        <o:r id="V:Rule9" type="arc" idref="#_x0000_s1609"/>
        <o:r id="V:Rule10" type="arc" idref="#_x0000_s1072"/>
        <o:r id="V:Rule11" type="arc" idref="#_x0000_s1028"/>
        <o:r id="V:Rule12" type="arc" idref="#_x0000_s1144"/>
        <o:r id="V:Rule13" type="arc" idref="#_x0000_s1145"/>
        <o:r id="V:Rule14" type="arc" idref="#_x0000_s1148"/>
        <o:r id="V:Rule15" type="arc" idref="#_x0000_s1151"/>
        <o:r id="V:Rule16" type="arc" idref="#_x0000_s1153"/>
        <o:r id="V:Rule17" type="arc" idref="#_x0000_s1154"/>
        <o:r id="V:Rule18" type="arc" idref="#_x0000_s1155"/>
        <o:r id="V:Rule19" type="arc" idref="#_x0000_s1156"/>
        <o:r id="V:Rule20" type="arc" idref="#_x0000_s1157"/>
        <o:r id="V:Rule21" type="arc" idref="#_x0000_s1158"/>
        <o:r id="V:Rule22" type="arc" idref="#_x0000_s1161"/>
        <o:r id="V:Rule23" type="arc" idref="#_x0000_s1162"/>
        <o:r id="V:Rule24" type="arc" idref="#_x0000_s1163"/>
        <o:r id="V:Rule25" type="arc" idref="#_x0000_s1219"/>
        <o:r id="V:Rule26" type="arc" idref="#_x0000_s1220"/>
        <o:r id="V:Rule27" type="arc" idref="#_x0000_s1225"/>
        <o:r id="V:Rule28" type="arc" idref="#_x0000_s1228"/>
        <o:r id="V:Rule29" type="arc" idref="#_x0000_s1230"/>
        <o:r id="V:Rule30" type="arc" idref="#_x0000_s1231"/>
        <o:r id="V:Rule31" type="arc" idref="#_x0000_s1232"/>
        <o:r id="V:Rule32" type="arc" idref="#_x0000_s1233"/>
        <o:r id="V:Rule33" type="arc" idref="#_x0000_s1234"/>
        <o:r id="V:Rule34" type="arc" idref="#_x0000_s1235"/>
        <o:r id="V:Rule35" type="arc" idref="#_x0000_s1238"/>
        <o:r id="V:Rule36" type="arc" idref="#_x0000_s1239"/>
        <o:r id="V:Rule37" type="arc" idref="#_x0000_s1240"/>
        <o:r id="V:Rule38" type="arc" idref="#_x0000_s1250"/>
      </o:rules>
    </o:shapelayout>
  </w:shapeDefaults>
  <w:decimalSymbol w:val=","/>
  <w:listSeparator w:val=";"/>
  <w15:chartTrackingRefBased/>
  <w15:docId w15:val="{B84C8586-8105-456E-B23C-09A2F899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24"/>
    </w:rPr>
  </w:style>
  <w:style w:type="paragraph" w:styleId="1">
    <w:name w:val="heading 1"/>
    <w:basedOn w:val="a"/>
    <w:next w:val="a"/>
    <w:qFormat/>
    <w:pPr>
      <w:keepNext/>
      <w:spacing w:before="240" w:after="60"/>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semiHidden/>
    <w:pPr>
      <w:ind w:left="566" w:hanging="283"/>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303" Type="http://schemas.openxmlformats.org/officeDocument/2006/relationships/image" Target="media/image150.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oleObject" Target="embeddings/oleObject92.bin"/><Relationship Id="rId205" Type="http://schemas.openxmlformats.org/officeDocument/2006/relationships/image" Target="media/image102.wmf"/><Relationship Id="rId226" Type="http://schemas.openxmlformats.org/officeDocument/2006/relationships/oleObject" Target="embeddings/oleObject110.bin"/><Relationship Id="rId247" Type="http://schemas.openxmlformats.org/officeDocument/2006/relationships/image" Target="media/image123.wmf"/><Relationship Id="rId107" Type="http://schemas.openxmlformats.org/officeDocument/2006/relationships/image" Target="media/image52.wmf"/><Relationship Id="rId268" Type="http://schemas.openxmlformats.org/officeDocument/2006/relationships/oleObject" Target="embeddings/oleObject131.bin"/><Relationship Id="rId289" Type="http://schemas.openxmlformats.org/officeDocument/2006/relationships/image" Target="media/image143.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314" Type="http://schemas.openxmlformats.org/officeDocument/2006/relationships/image" Target="media/image155.png"/><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gif"/><Relationship Id="rId216" Type="http://schemas.openxmlformats.org/officeDocument/2006/relationships/oleObject" Target="embeddings/oleObject105.bin"/><Relationship Id="rId237" Type="http://schemas.openxmlformats.org/officeDocument/2006/relationships/image" Target="media/image118.wmf"/><Relationship Id="rId258" Type="http://schemas.openxmlformats.org/officeDocument/2006/relationships/oleObject" Target="embeddings/oleObject126.bin"/><Relationship Id="rId279" Type="http://schemas.openxmlformats.org/officeDocument/2006/relationships/image" Target="media/image13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oleObject" Target="embeddings/oleObject150.bin"/><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image" Target="media/image96.wmf"/><Relationship Id="rId206" Type="http://schemas.openxmlformats.org/officeDocument/2006/relationships/oleObject" Target="embeddings/oleObject100.bin"/><Relationship Id="rId227" Type="http://schemas.openxmlformats.org/officeDocument/2006/relationships/image" Target="media/image113.wmf"/><Relationship Id="rId248" Type="http://schemas.openxmlformats.org/officeDocument/2006/relationships/oleObject" Target="embeddings/oleObject121.bin"/><Relationship Id="rId269" Type="http://schemas.openxmlformats.org/officeDocument/2006/relationships/image" Target="media/image13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280" Type="http://schemas.openxmlformats.org/officeDocument/2006/relationships/oleObject" Target="embeddings/oleObject137.bin"/><Relationship Id="rId315" Type="http://schemas.openxmlformats.org/officeDocument/2006/relationships/image" Target="media/image156.png"/><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image" Target="media/image90.gif"/><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oleObject" Target="embeddings/oleObject116.bin"/><Relationship Id="rId259" Type="http://schemas.openxmlformats.org/officeDocument/2006/relationships/image" Target="media/image129.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291" Type="http://schemas.openxmlformats.org/officeDocument/2006/relationships/image" Target="media/image144.wmf"/><Relationship Id="rId305" Type="http://schemas.openxmlformats.org/officeDocument/2006/relationships/oleObject" Target="embeddings/oleObject151.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oleObject" Target="embeddings/oleObject93.bin"/><Relationship Id="rId207" Type="http://schemas.openxmlformats.org/officeDocument/2006/relationships/image" Target="media/image103.wmf"/><Relationship Id="rId228" Type="http://schemas.openxmlformats.org/officeDocument/2006/relationships/oleObject" Target="embeddings/oleObject111.bin"/><Relationship Id="rId249" Type="http://schemas.openxmlformats.org/officeDocument/2006/relationships/image" Target="media/image124.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7.bin"/><Relationship Id="rId281" Type="http://schemas.openxmlformats.org/officeDocument/2006/relationships/image" Target="media/image140.wmf"/><Relationship Id="rId316" Type="http://schemas.openxmlformats.org/officeDocument/2006/relationships/image" Target="media/image157.png"/><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91.gif"/><Relationship Id="rId218" Type="http://schemas.openxmlformats.org/officeDocument/2006/relationships/oleObject" Target="embeddings/oleObject106.bin"/><Relationship Id="rId239" Type="http://schemas.openxmlformats.org/officeDocument/2006/relationships/image" Target="media/image119.wmf"/><Relationship Id="rId250" Type="http://schemas.openxmlformats.org/officeDocument/2006/relationships/oleObject" Target="embeddings/oleObject122.bin"/><Relationship Id="rId271" Type="http://schemas.openxmlformats.org/officeDocument/2006/relationships/image" Target="media/image135.wmf"/><Relationship Id="rId292" Type="http://schemas.openxmlformats.org/officeDocument/2006/relationships/oleObject" Target="embeddings/oleObject144.bin"/><Relationship Id="rId306" Type="http://schemas.openxmlformats.org/officeDocument/2006/relationships/oleObject" Target="embeddings/oleObject152.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image" Target="media/image97.wmf"/><Relationship Id="rId208" Type="http://schemas.openxmlformats.org/officeDocument/2006/relationships/oleObject" Target="embeddings/oleObject101.bin"/><Relationship Id="rId229" Type="http://schemas.openxmlformats.org/officeDocument/2006/relationships/image" Target="media/image114.wmf"/><Relationship Id="rId19" Type="http://schemas.openxmlformats.org/officeDocument/2006/relationships/image" Target="media/image8.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22.wmf"/><Relationship Id="rId261" Type="http://schemas.openxmlformats.org/officeDocument/2006/relationships/image" Target="media/image130.wmf"/><Relationship Id="rId266" Type="http://schemas.openxmlformats.org/officeDocument/2006/relationships/oleObject" Target="embeddings/oleObject130.bin"/><Relationship Id="rId287" Type="http://schemas.openxmlformats.org/officeDocument/2006/relationships/oleObject" Target="embeddings/oleObject141.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282" Type="http://schemas.openxmlformats.org/officeDocument/2006/relationships/oleObject" Target="embeddings/oleObject138.bin"/><Relationship Id="rId312" Type="http://schemas.openxmlformats.org/officeDocument/2006/relationships/image" Target="media/image153.png"/><Relationship Id="rId317" Type="http://schemas.openxmlformats.org/officeDocument/2006/relationships/image" Target="media/image158.png"/><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image" Target="media/image92.wmf"/><Relationship Id="rId189" Type="http://schemas.openxmlformats.org/officeDocument/2006/relationships/oleObject" Target="embeddings/oleObject91.bin"/><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7.wmf"/><Relationship Id="rId251" Type="http://schemas.openxmlformats.org/officeDocument/2006/relationships/image" Target="media/image125.wmf"/><Relationship Id="rId256" Type="http://schemas.openxmlformats.org/officeDocument/2006/relationships/oleObject" Target="embeddings/oleObject125.bin"/><Relationship Id="rId277" Type="http://schemas.openxmlformats.org/officeDocument/2006/relationships/image" Target="media/image138.wmf"/><Relationship Id="rId298" Type="http://schemas.openxmlformats.org/officeDocument/2006/relationships/oleObject" Target="embeddings/oleObject147.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72" Type="http://schemas.openxmlformats.org/officeDocument/2006/relationships/oleObject" Target="embeddings/oleObject133.bin"/><Relationship Id="rId293" Type="http://schemas.openxmlformats.org/officeDocument/2006/relationships/image" Target="media/image145.wmf"/><Relationship Id="rId302" Type="http://schemas.openxmlformats.org/officeDocument/2006/relationships/oleObject" Target="embeddings/oleObject149.bin"/><Relationship Id="rId307" Type="http://schemas.openxmlformats.org/officeDocument/2006/relationships/oleObject" Target="embeddings/oleObject15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oleObject" Target="embeddings/oleObject94.bin"/><Relationship Id="rId209" Type="http://schemas.openxmlformats.org/officeDocument/2006/relationships/image" Target="media/image104.wmf"/><Relationship Id="rId190" Type="http://schemas.openxmlformats.org/officeDocument/2006/relationships/image" Target="media/image95.wmf"/><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20.bin"/><Relationship Id="rId267" Type="http://schemas.openxmlformats.org/officeDocument/2006/relationships/image" Target="media/image133.wmf"/><Relationship Id="rId288" Type="http://schemas.openxmlformats.org/officeDocument/2006/relationships/oleObject" Target="embeddings/oleObject142.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262" Type="http://schemas.openxmlformats.org/officeDocument/2006/relationships/oleObject" Target="embeddings/oleObject128.bin"/><Relationship Id="rId283" Type="http://schemas.openxmlformats.org/officeDocument/2006/relationships/image" Target="media/image141.wmf"/><Relationship Id="rId313" Type="http://schemas.openxmlformats.org/officeDocument/2006/relationships/image" Target="media/image154.png"/><Relationship Id="rId318"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2.bin"/><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image" Target="media/image128.wmf"/><Relationship Id="rId278" Type="http://schemas.openxmlformats.org/officeDocument/2006/relationships/oleObject" Target="embeddings/oleObject136.bin"/><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oleObject" Target="embeddings/oleObject123.bin"/><Relationship Id="rId273" Type="http://schemas.openxmlformats.org/officeDocument/2006/relationships/image" Target="media/image136.wmf"/><Relationship Id="rId294" Type="http://schemas.openxmlformats.org/officeDocument/2006/relationships/oleObject" Target="embeddings/oleObject145.bin"/><Relationship Id="rId308" Type="http://schemas.openxmlformats.org/officeDocument/2006/relationships/image" Target="media/image151.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oleObject" Target="embeddings/oleObject118.bin"/><Relationship Id="rId263" Type="http://schemas.openxmlformats.org/officeDocument/2006/relationships/image" Target="media/image131.wmf"/><Relationship Id="rId284" Type="http://schemas.openxmlformats.org/officeDocument/2006/relationships/oleObject" Target="embeddings/oleObject139.bin"/><Relationship Id="rId319"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image" Target="media/image93.wmf"/><Relationship Id="rId211" Type="http://schemas.openxmlformats.org/officeDocument/2006/relationships/image" Target="media/image105.wmf"/><Relationship Id="rId232" Type="http://schemas.openxmlformats.org/officeDocument/2006/relationships/oleObject" Target="embeddings/oleObject113.bin"/><Relationship Id="rId253" Type="http://schemas.openxmlformats.org/officeDocument/2006/relationships/image" Target="media/image126.wmf"/><Relationship Id="rId274" Type="http://schemas.openxmlformats.org/officeDocument/2006/relationships/oleObject" Target="embeddings/oleObject134.bin"/><Relationship Id="rId295" Type="http://schemas.openxmlformats.org/officeDocument/2006/relationships/image" Target="media/image146.wmf"/><Relationship Id="rId309" Type="http://schemas.openxmlformats.org/officeDocument/2006/relationships/oleObject" Target="embeddings/oleObject15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image" Target="media/image121.wmf"/><Relationship Id="rId264" Type="http://schemas.openxmlformats.org/officeDocument/2006/relationships/oleObject" Target="embeddings/oleObject129.bin"/><Relationship Id="rId285" Type="http://schemas.openxmlformats.org/officeDocument/2006/relationships/image" Target="media/image142.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image" Target="media/image152.png"/><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6.wmf"/><Relationship Id="rId254" Type="http://schemas.openxmlformats.org/officeDocument/2006/relationships/oleObject" Target="embeddings/oleObject124.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7.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image" Target="media/image99.wmf"/><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oleObject" Target="embeddings/oleObject119.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2.wmf"/><Relationship Id="rId286" Type="http://schemas.openxmlformats.org/officeDocument/2006/relationships/oleObject" Target="embeddings/oleObject140.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image" Target="media/image94.wmf"/><Relationship Id="rId311" Type="http://schemas.openxmlformats.org/officeDocument/2006/relationships/oleObject" Target="embeddings/oleObject155.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6.png"/><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7.wmf"/><Relationship Id="rId276" Type="http://schemas.openxmlformats.org/officeDocument/2006/relationships/oleObject" Target="embeddings/oleObject135.bin"/><Relationship Id="rId297" Type="http://schemas.openxmlformats.org/officeDocument/2006/relationships/image" Target="media/image147.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49.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6.bin"/><Relationship Id="rId203" Type="http://schemas.openxmlformats.org/officeDocument/2006/relationships/image" Target="media/image101.wmf"/></Relationships>
</file>

<file path=word/_rels/settings.xml.rels><?xml version="1.0" encoding="UTF-8" standalone="yes"?>
<Relationships xmlns="http://schemas.openxmlformats.org/package/2006/relationships"><Relationship Id="rId1" Type="http://schemas.openxmlformats.org/officeDocument/2006/relationships/attachedTemplate" Target="file:///F:\WINDOWS\WINWORD\TEMPLATE\DIPLOM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DIPLOMS.DOT</Template>
  <TotalTime>1</TotalTime>
  <Pages>1</Pages>
  <Words>26504</Words>
  <Characters>151079</Characters>
  <Application>Microsoft Office Word</Application>
  <DocSecurity>0</DocSecurity>
  <Lines>1258</Lines>
  <Paragraphs>354</Paragraphs>
  <ScaleCrop>false</ScaleCrop>
  <Company/>
  <LinksUpToDate>false</LinksUpToDate>
  <CharactersWithSpaces>177229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Казначеев Вячеслав</dc:creator>
  <cp:keywords/>
  <cp:lastModifiedBy>admin</cp:lastModifiedBy>
  <cp:revision>2</cp:revision>
  <cp:lastPrinted>1899-12-31T22:00:00Z</cp:lastPrinted>
  <dcterms:created xsi:type="dcterms:W3CDTF">2014-02-13T15:47:00Z</dcterms:created>
  <dcterms:modified xsi:type="dcterms:W3CDTF">2014-02-13T15:47:00Z</dcterms:modified>
</cp:coreProperties>
</file>