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EF1" w:rsidRDefault="007D5EF1" w:rsidP="00406FCB">
      <w:pPr>
        <w:pStyle w:val="Normal1"/>
        <w:spacing w:before="0" w:after="0"/>
        <w:jc w:val="center"/>
        <w:rPr>
          <w:rFonts w:ascii="GOST type B Cyr" w:hAnsi="GOST type B Cyr"/>
          <w:b/>
          <w:bCs/>
          <w:smallCaps/>
          <w:spacing w:val="50"/>
          <w:sz w:val="28"/>
          <w:szCs w:val="28"/>
        </w:rPr>
      </w:pPr>
    </w:p>
    <w:p w:rsidR="001E5A28" w:rsidRPr="00CC2EA8" w:rsidRDefault="00B54419" w:rsidP="00406FCB">
      <w:pPr>
        <w:pStyle w:val="Normal1"/>
        <w:spacing w:before="0" w:after="0"/>
        <w:jc w:val="center"/>
        <w:rPr>
          <w:rFonts w:ascii="GOST type B" w:hAnsi="GOST type B"/>
          <w:b/>
          <w:bCs/>
          <w:smallCaps/>
          <w:spacing w:val="50"/>
          <w:sz w:val="28"/>
          <w:szCs w:val="28"/>
        </w:rPr>
      </w:pPr>
      <w:r>
        <w:rPr>
          <w:noProof/>
        </w:rPr>
        <w:pict>
          <v:group id="_x0000_s1026" style="position:absolute;left:0;text-align:left;margin-left:58.05pt;margin-top:18.2pt;width:518.8pt;height:802.3pt;z-index:251595776;mso-position-horizontal-relative:page;mso-position-vertical-relative:page" coordsize="20000,20000">
            <v:rect id="_x0000_s1027" style="position:absolute;width:20000;height:20000" filled="f" strokeweight="2pt"/>
            <v:line id="_x0000_s1028" style="position:absolute" from="993,17183" to="995,18221" strokeweight="2pt"/>
            <v:line id="_x0000_s1029" style="position:absolute" from="10,17173" to="19977,17174" strokeweight="2pt"/>
            <v:line id="_x0000_s1030" style="position:absolute" from="2186,17192" to="2188,19989" strokeweight="2pt"/>
            <v:line id="_x0000_s1031" style="position:absolute" from="4919,17192" to="4921,19989" strokeweight="2pt"/>
            <v:line id="_x0000_s1032" style="position:absolute" from="6557,17192" to="6559,19989" strokeweight="2pt"/>
            <v:line id="_x0000_s1033" style="position:absolute" from="7650,17183" to="7652,19979" strokeweight="2pt"/>
            <v:line id="_x0000_s1034" style="position:absolute" from="15848,18239" to="15852,18932" strokeweight="2pt"/>
            <v:line id="_x0000_s1035" style="position:absolute" from="10,19293" to="7631,19295" strokeweight="1pt"/>
            <v:line id="_x0000_s1036" style="position:absolute" from="10,19646" to="7631,19647" strokeweight="1pt"/>
            <v:rect id="_x0000_s1037" style="position:absolute;left:54;top:17912;width:883;height:309" filled="f" stroked="f" strokeweight=".25pt">
              <v:textbox style="mso-next-textbox:#_x0000_s1037" inset="1pt,1pt,1pt,1pt">
                <w:txbxContent>
                  <w:p w:rsidR="001E5A28" w:rsidRDefault="001E5A28">
                    <w:pPr>
                      <w:jc w:val="center"/>
                      <w:rPr>
                        <w:rFonts w:ascii="Journal" w:hAnsi="Journal"/>
                      </w:rPr>
                    </w:pPr>
                    <w:r>
                      <w:rPr>
                        <w:rFonts w:ascii="Journal" w:hAnsi="Journal"/>
                        <w:sz w:val="18"/>
                      </w:rPr>
                      <w:t>Изм.</w:t>
                    </w:r>
                  </w:p>
                </w:txbxContent>
              </v:textbox>
            </v:rect>
            <v:rect id="_x0000_s1038" style="position:absolute;left:1051;top:17912;width:1100;height:309" filled="f" stroked="f" strokeweight=".25pt">
              <v:textbox style="mso-next-textbox:#_x0000_s1038" inset="1pt,1pt,1pt,1pt">
                <w:txbxContent>
                  <w:p w:rsidR="001E5A28" w:rsidRDefault="001E5A28">
                    <w:pPr>
                      <w:jc w:val="center"/>
                      <w:rPr>
                        <w:rFonts w:ascii="Journal" w:hAnsi="Journal"/>
                      </w:rPr>
                    </w:pPr>
                    <w:r>
                      <w:rPr>
                        <w:rFonts w:ascii="Journal" w:hAnsi="Journal"/>
                        <w:sz w:val="18"/>
                      </w:rPr>
                      <w:t>Лист</w:t>
                    </w:r>
                  </w:p>
                </w:txbxContent>
              </v:textbox>
            </v:rect>
            <v:rect id="_x0000_s1039" style="position:absolute;left:2267;top:17912;width:2573;height:309" filled="f" stroked="f" strokeweight=".25pt">
              <v:textbox style="mso-next-textbox:#_x0000_s1039" inset="1pt,1pt,1pt,1pt">
                <w:txbxContent>
                  <w:p w:rsidR="001E5A28" w:rsidRDefault="001E5A28">
                    <w:pPr>
                      <w:jc w:val="center"/>
                      <w:rPr>
                        <w:rFonts w:ascii="Journal" w:hAnsi="Journal"/>
                      </w:rPr>
                    </w:pPr>
                    <w:r>
                      <w:rPr>
                        <w:rFonts w:ascii="Journal" w:hAnsi="Journal"/>
                        <w:sz w:val="18"/>
                      </w:rPr>
                      <w:t>№ докум.</w:t>
                    </w:r>
                  </w:p>
                </w:txbxContent>
              </v:textbox>
            </v:rect>
            <v:rect id="_x0000_s1040" style="position:absolute;left:4983;top:17912;width:1534;height:309" filled="f" stroked="f" strokeweight=".25pt">
              <v:textbox style="mso-next-textbox:#_x0000_s1040" inset="1pt,1pt,1pt,1pt">
                <w:txbxContent>
                  <w:p w:rsidR="001E5A28" w:rsidRDefault="001E5A28">
                    <w:pPr>
                      <w:jc w:val="center"/>
                      <w:rPr>
                        <w:rFonts w:ascii="Journal" w:hAnsi="Journal"/>
                      </w:rPr>
                    </w:pPr>
                    <w:r>
                      <w:rPr>
                        <w:rFonts w:ascii="Journal" w:hAnsi="Journal"/>
                        <w:sz w:val="18"/>
                      </w:rPr>
                      <w:t>Подпись</w:t>
                    </w:r>
                  </w:p>
                </w:txbxContent>
              </v:textbox>
            </v:rect>
            <v:rect id="_x0000_s1041" style="position:absolute;left:6604;top:17912;width:1000;height:309" filled="f" stroked="f" strokeweight=".25pt">
              <v:textbox style="mso-next-textbox:#_x0000_s1041" inset="1pt,1pt,1pt,1pt">
                <w:txbxContent>
                  <w:p w:rsidR="001E5A28" w:rsidRDefault="001E5A28">
                    <w:pPr>
                      <w:jc w:val="center"/>
                      <w:rPr>
                        <w:rFonts w:ascii="Journal" w:hAnsi="Journal"/>
                      </w:rPr>
                    </w:pPr>
                    <w:r>
                      <w:rPr>
                        <w:rFonts w:ascii="Journal" w:hAnsi="Journal"/>
                        <w:sz w:val="18"/>
                      </w:rPr>
                      <w:t>Дата</w:t>
                    </w:r>
                  </w:p>
                </w:txbxContent>
              </v:textbox>
            </v:rect>
            <v:rect id="_x0000_s1042" style="position:absolute;left:15929;top:18258;width:1475;height:309" filled="f" stroked="f" strokeweight=".25pt">
              <v:textbox style="mso-next-textbox:#_x0000_s1042" inset="1pt,1pt,1pt,1pt">
                <w:txbxContent>
                  <w:p w:rsidR="001E5A28" w:rsidRDefault="001E5A28">
                    <w:pPr>
                      <w:jc w:val="center"/>
                      <w:rPr>
                        <w:rFonts w:ascii="Journal" w:hAnsi="Journal"/>
                      </w:rPr>
                    </w:pPr>
                    <w:r>
                      <w:rPr>
                        <w:rFonts w:ascii="Journal" w:hAnsi="Journal"/>
                        <w:sz w:val="18"/>
                      </w:rPr>
                      <w:t>Лист</w:t>
                    </w:r>
                  </w:p>
                </w:txbxContent>
              </v:textbox>
            </v:rect>
            <v:rect id="_x0000_s1043" style="position:absolute;left:15929;top:18623;width:1475;height:310" filled="f" stroked="f" strokeweight=".25pt">
              <v:textbox style="mso-next-textbox:#_x0000_s1043" inset="1pt,1pt,1pt,1pt">
                <w:txbxContent>
                  <w:p w:rsidR="001E5A28" w:rsidRPr="00E56B9A" w:rsidRDefault="001E5A28">
                    <w:pPr>
                      <w:jc w:val="center"/>
                      <w:rPr>
                        <w:rFonts w:ascii="Journal" w:hAnsi="Journal"/>
                        <w:sz w:val="24"/>
                        <w:szCs w:val="24"/>
                        <w:lang w:val="en-US"/>
                      </w:rPr>
                    </w:pPr>
                    <w:r>
                      <w:rPr>
                        <w:rFonts w:ascii="Journal" w:hAnsi="Journal"/>
                        <w:szCs w:val="24"/>
                        <w:lang w:val="en-US"/>
                      </w:rPr>
                      <w:t>1</w:t>
                    </w:r>
                  </w:p>
                </w:txbxContent>
              </v:textbox>
            </v:rect>
            <v:rect id="_x0000_s1044" style="position:absolute;left:7760;top:17481;width:12159;height:477" filled="f" stroked="f" strokeweight=".25pt">
              <v:textbox style="mso-next-textbox:#_x0000_s1044" inset="1pt,1pt,1pt,1pt">
                <w:txbxContent>
                  <w:p w:rsidR="001E5A28" w:rsidRDefault="001E5A28">
                    <w:pPr>
                      <w:jc w:val="center"/>
                      <w:rPr>
                        <w:rFonts w:ascii="Journal" w:hAnsi="Journal"/>
                      </w:rPr>
                    </w:pPr>
                    <w:r>
                      <w:t>ПОЯСНИТЕЛЬНАЯ ЗАПИСКА</w:t>
                    </w:r>
                  </w:p>
                </w:txbxContent>
              </v:textbox>
            </v:rect>
            <v:line id="_x0000_s1045" style="position:absolute" from="12,18233" to="19979,18234" strokeweight="2pt"/>
            <v:line id="_x0000_s1046" style="position:absolute" from="25,17881" to="7646,17882" strokeweight="2pt"/>
            <v:line id="_x0000_s1047" style="position:absolute" from="10,17526" to="7631,17527" strokeweight="1pt"/>
            <v:line id="_x0000_s1048" style="position:absolute" from="10,18938" to="7631,18939" strokeweight="1pt"/>
            <v:line id="_x0000_s1049" style="position:absolute" from="10,18583" to="7631,18584" strokeweight="1pt"/>
            <v:group id="_x0000_s1050" style="position:absolute;left:39;top:18267;width:4801;height:310" coordsize="19999,20000">
              <v:rect id="_x0000_s1051" style="position:absolute;width:8856;height:20000" filled="f" stroked="f" strokeweight=".25pt">
                <v:textbox style="mso-next-textbox:#_x0000_s1051" inset="1pt,1pt,1pt,1pt">
                  <w:txbxContent>
                    <w:p w:rsidR="001E5A28" w:rsidRDefault="001E5A28">
                      <w:pPr>
                        <w:rPr>
                          <w:rFonts w:ascii="Journal" w:hAnsi="Journal"/>
                        </w:rPr>
                      </w:pPr>
                      <w:r>
                        <w:rPr>
                          <w:rFonts w:ascii="Journal" w:hAnsi="Journal"/>
                          <w:sz w:val="18"/>
                        </w:rPr>
                        <w:t xml:space="preserve"> Разраб.</w:t>
                      </w:r>
                    </w:p>
                  </w:txbxContent>
                </v:textbox>
              </v:rect>
              <v:rect id="_x0000_s1052" style="position:absolute;left:9281;width:10718;height:20000" filled="f" stroked="f" strokeweight=".25pt">
                <v:textbox style="mso-next-textbox:#_x0000_s1052" inset="1pt,1pt,1pt,1pt">
                  <w:txbxContent>
                    <w:p w:rsidR="001E5A28" w:rsidRDefault="001E5A28">
                      <w:pPr>
                        <w:rPr>
                          <w:rFonts w:ascii="Journal" w:hAnsi="Journal"/>
                        </w:rPr>
                      </w:pPr>
                    </w:p>
                  </w:txbxContent>
                </v:textbox>
              </v:rect>
            </v:group>
            <v:group id="_x0000_s1053" style="position:absolute;left:39;top:18614;width:4801;height:309" coordsize="19999,20000">
              <v:rect id="_x0000_s1054" style="position:absolute;width:8856;height:20000" filled="f" stroked="f" strokeweight=".25pt">
                <v:textbox style="mso-next-textbox:#_x0000_s1054" inset="1pt,1pt,1pt,1pt">
                  <w:txbxContent>
                    <w:p w:rsidR="001E5A28" w:rsidRDefault="001E5A28">
                      <w:pPr>
                        <w:rPr>
                          <w:rFonts w:ascii="Journal" w:hAnsi="Journal"/>
                        </w:rPr>
                      </w:pPr>
                      <w:r>
                        <w:rPr>
                          <w:rFonts w:ascii="Journal" w:hAnsi="Journal"/>
                          <w:sz w:val="18"/>
                        </w:rPr>
                        <w:t xml:space="preserve"> Провер.</w:t>
                      </w:r>
                    </w:p>
                  </w:txbxContent>
                </v:textbox>
              </v:rect>
              <v:rect id="_x0000_s1055" style="position:absolute;left:9281;width:10718;height:20000" filled="f" stroked="f" strokeweight=".25pt">
                <v:textbox style="mso-next-textbox:#_x0000_s1055" inset="1pt,1pt,1pt,1pt">
                  <w:txbxContent>
                    <w:p w:rsidR="001E5A28" w:rsidRDefault="001E5A28">
                      <w:pPr>
                        <w:rPr>
                          <w:rFonts w:ascii="Journal" w:hAnsi="Journal"/>
                        </w:rPr>
                      </w:pPr>
                      <w:r>
                        <w:rPr>
                          <w:rFonts w:ascii="Journal" w:hAnsi="Journal"/>
                          <w:sz w:val="18"/>
                        </w:rPr>
                        <w:t>Пюкке Г.А.</w:t>
                      </w:r>
                    </w:p>
                  </w:txbxContent>
                </v:textbox>
              </v:rect>
            </v:group>
            <v:group id="_x0000_s1056" style="position:absolute;left:39;top:18969;width:4801;height:309" coordsize="19999,20000">
              <v:rect id="_x0000_s1057" style="position:absolute;width:8856;height:20000" filled="f" stroked="f" strokeweight=".25pt">
                <v:textbox style="mso-next-textbox:#_x0000_s1057" inset="1pt,1pt,1pt,1pt">
                  <w:txbxContent>
                    <w:p w:rsidR="001E5A28" w:rsidRDefault="001E5A28">
                      <w:pPr>
                        <w:rPr>
                          <w:rFonts w:ascii="Journal" w:hAnsi="Journal"/>
                        </w:rPr>
                      </w:pPr>
                      <w:r>
                        <w:rPr>
                          <w:rFonts w:ascii="Journal" w:hAnsi="Journal"/>
                          <w:sz w:val="18"/>
                        </w:rPr>
                        <w:t xml:space="preserve"> Реценз.</w:t>
                      </w:r>
                    </w:p>
                  </w:txbxContent>
                </v:textbox>
              </v:rect>
              <v:rect id="_x0000_s1058" style="position:absolute;left:9281;width:10718;height:20000" filled="f" stroked="f" strokeweight=".25pt">
                <v:textbox style="mso-next-textbox:#_x0000_s1058" inset="1pt,1pt,1pt,1pt">
                  <w:txbxContent>
                    <w:p w:rsidR="001E5A28" w:rsidRDefault="001E5A28">
                      <w:pPr>
                        <w:rPr>
                          <w:rFonts w:ascii="Journal" w:hAnsi="Journal"/>
                        </w:rPr>
                      </w:pPr>
                    </w:p>
                  </w:txbxContent>
                </v:textbox>
              </v:rect>
            </v:group>
            <v:group id="_x0000_s1059" style="position:absolute;left:39;top:19314;width:4801;height:310" coordsize="19999,20000">
              <v:rect id="_x0000_s1060" style="position:absolute;width:8856;height:20000" filled="f" stroked="f" strokeweight=".25pt">
                <v:textbox style="mso-next-textbox:#_x0000_s1060" inset="1pt,1pt,1pt,1pt">
                  <w:txbxContent>
                    <w:p w:rsidR="001E5A28" w:rsidRDefault="001E5A28">
                      <w:pPr>
                        <w:rPr>
                          <w:rFonts w:ascii="Journal" w:hAnsi="Journal"/>
                        </w:rPr>
                      </w:pPr>
                      <w:r>
                        <w:rPr>
                          <w:rFonts w:ascii="Journal" w:hAnsi="Journal"/>
                          <w:sz w:val="18"/>
                        </w:rPr>
                        <w:t xml:space="preserve"> Н. Контр.</w:t>
                      </w:r>
                    </w:p>
                  </w:txbxContent>
                </v:textbox>
              </v:rect>
              <v:rect id="_x0000_s1061" style="position:absolute;left:9281;width:10718;height:20000" filled="f" stroked="f" strokeweight=".25pt">
                <v:textbox style="mso-next-textbox:#_x0000_s1061" inset="1pt,1pt,1pt,1pt">
                  <w:txbxContent>
                    <w:p w:rsidR="001E5A28" w:rsidRDefault="001E5A28">
                      <w:pPr>
                        <w:rPr>
                          <w:rFonts w:ascii="Journal" w:hAnsi="Journal"/>
                        </w:rPr>
                      </w:pPr>
                    </w:p>
                  </w:txbxContent>
                </v:textbox>
              </v:rect>
            </v:group>
            <v:group id="_x0000_s1062" style="position:absolute;left:39;top:19660;width:4801;height:309" coordsize="19999,20000">
              <v:rect id="_x0000_s1063" style="position:absolute;width:8856;height:20000" filled="f" stroked="f" strokeweight=".25pt">
                <v:textbox style="mso-next-textbox:#_x0000_s1063" inset="1pt,1pt,1pt,1pt">
                  <w:txbxContent>
                    <w:p w:rsidR="001E5A28" w:rsidRDefault="001E5A28">
                      <w:pPr>
                        <w:rPr>
                          <w:rFonts w:ascii="Journal" w:hAnsi="Journal"/>
                        </w:rPr>
                      </w:pPr>
                      <w:r>
                        <w:rPr>
                          <w:rFonts w:ascii="Journal" w:hAnsi="Journal"/>
                          <w:sz w:val="18"/>
                        </w:rPr>
                        <w:t xml:space="preserve"> Утверд.</w:t>
                      </w:r>
                    </w:p>
                  </w:txbxContent>
                </v:textbox>
              </v:rect>
              <v:rect id="_x0000_s1064" style="position:absolute;left:9281;width:10718;height:20000" filled="f" stroked="f" strokeweight=".25pt">
                <v:textbox style="mso-next-textbox:#_x0000_s1064" inset="1pt,1pt,1pt,1pt">
                  <w:txbxContent>
                    <w:p w:rsidR="001E5A28" w:rsidRDefault="001E5A28">
                      <w:pPr>
                        <w:rPr>
                          <w:rFonts w:ascii="Journal" w:hAnsi="Journal"/>
                        </w:rPr>
                      </w:pPr>
                    </w:p>
                  </w:txbxContent>
                </v:textbox>
              </v:rect>
            </v:group>
            <v:line id="_x0000_s1065" style="position:absolute" from="14208,18239" to="14210,19979" strokeweight="2pt"/>
            <v:rect id="_x0000_s1066" style="position:absolute;left:7787;top:18314;width:6292;height:1609" filled="f" stroked="f" strokeweight=".25pt">
              <v:textbox style="mso-next-textbox:#_x0000_s1066" inset="1pt,1pt,1pt,1pt">
                <w:txbxContent>
                  <w:p w:rsidR="001E5A28" w:rsidRPr="00AE27E2" w:rsidRDefault="001E5A28" w:rsidP="00AE27E2">
                    <w:pPr>
                      <w:jc w:val="center"/>
                      <w:rPr>
                        <w:rFonts w:ascii="Journal" w:hAnsi="Journal"/>
                        <w:sz w:val="22"/>
                        <w:szCs w:val="22"/>
                      </w:rPr>
                    </w:pPr>
                    <w:r w:rsidRPr="00AE27E2">
                      <w:rPr>
                        <w:rFonts w:ascii="Journal" w:hAnsi="Journal"/>
                        <w:sz w:val="22"/>
                        <w:szCs w:val="22"/>
                      </w:rPr>
                      <w:t>Автоматизированное проектирование систем</w:t>
                    </w:r>
                    <w:r>
                      <w:rPr>
                        <w:rFonts w:ascii="Journal" w:hAnsi="Journal"/>
                        <w:sz w:val="22"/>
                        <w:szCs w:val="22"/>
                      </w:rPr>
                      <w:t>ы управления технологическим процессом производства цемента.</w:t>
                    </w:r>
                  </w:p>
                </w:txbxContent>
              </v:textbox>
            </v:rect>
            <v:line id="_x0000_s1067" style="position:absolute" from="14221,18587" to="19990,18588" strokeweight="2pt"/>
            <v:line id="_x0000_s1068" style="position:absolute" from="14219,18939" to="19988,18941" strokeweight="2pt"/>
            <v:line id="_x0000_s1069" style="position:absolute" from="17487,18239" to="17490,18932" strokeweight="2pt"/>
            <v:rect id="_x0000_s1070" style="position:absolute;left:14295;top:18258;width:1474;height:309" filled="f" stroked="f" strokeweight=".25pt">
              <v:textbox style="mso-next-textbox:#_x0000_s1070" inset="1pt,1pt,1pt,1pt">
                <w:txbxContent>
                  <w:p w:rsidR="001E5A28" w:rsidRDefault="001E5A28">
                    <w:pPr>
                      <w:jc w:val="center"/>
                      <w:rPr>
                        <w:rFonts w:ascii="Journal" w:hAnsi="Journal"/>
                      </w:rPr>
                    </w:pPr>
                    <w:r>
                      <w:rPr>
                        <w:rFonts w:ascii="Journal" w:hAnsi="Journal"/>
                        <w:sz w:val="18"/>
                      </w:rPr>
                      <w:t>Лит.</w:t>
                    </w:r>
                  </w:p>
                </w:txbxContent>
              </v:textbox>
            </v:rect>
            <v:rect id="_x0000_s1071" style="position:absolute;left:17577;top:18258;width:2327;height:309" filled="f" stroked="f" strokeweight=".25pt">
              <v:textbox style="mso-next-textbox:#_x0000_s1071" inset="1pt,1pt,1pt,1pt">
                <w:txbxContent>
                  <w:p w:rsidR="001E5A28" w:rsidRDefault="001E5A28">
                    <w:pPr>
                      <w:jc w:val="center"/>
                      <w:rPr>
                        <w:rFonts w:ascii="Journal" w:hAnsi="Journal"/>
                      </w:rPr>
                    </w:pPr>
                    <w:r>
                      <w:rPr>
                        <w:rFonts w:ascii="Journal" w:hAnsi="Journal"/>
                        <w:sz w:val="18"/>
                      </w:rPr>
                      <w:t>Листов</w:t>
                    </w:r>
                  </w:p>
                </w:txbxContent>
              </v:textbox>
            </v:rect>
            <v:rect id="_x0000_s1072" style="position:absolute;left:17591;top:18613;width:2326;height:309" filled="f" stroked="f" strokeweight=".25pt">
              <v:textbox style="mso-next-textbox:#_x0000_s1072" inset="1pt,1pt,1pt,1pt">
                <w:txbxContent>
                  <w:p w:rsidR="001E5A28" w:rsidRPr="00E56B9A" w:rsidRDefault="001E5A28">
                    <w:pPr>
                      <w:jc w:val="center"/>
                      <w:rPr>
                        <w:rFonts w:ascii="Journal" w:hAnsi="Journal"/>
                        <w:lang w:val="en-US"/>
                      </w:rPr>
                    </w:pPr>
                    <w:r>
                      <w:rPr>
                        <w:rFonts w:ascii="Journal" w:hAnsi="Journal"/>
                        <w:sz w:val="18"/>
                        <w:lang w:val="en-US"/>
                      </w:rPr>
                      <w:t>85</w:t>
                    </w:r>
                  </w:p>
                </w:txbxContent>
              </v:textbox>
            </v:rect>
            <v:line id="_x0000_s1073" style="position:absolute" from="14755,18594" to="14757,18932" strokeweight="1pt"/>
            <v:line id="_x0000_s1074" style="position:absolute" from="15301,18595" to="15303,18933" strokeweight="1pt"/>
            <v:rect id="_x0000_s1075" style="position:absolute;left:14295;top:19221;width:5609;height:440" filled="f" stroked="f" strokeweight=".25pt">
              <v:textbox style="mso-next-textbox:#_x0000_s1075" inset="1pt,1pt,1pt,1pt">
                <w:txbxContent>
                  <w:p w:rsidR="001E5A28" w:rsidRDefault="001E5A28">
                    <w:pPr>
                      <w:jc w:val="center"/>
                      <w:rPr>
                        <w:rFonts w:ascii="Journal" w:hAnsi="Journal"/>
                      </w:rPr>
                    </w:pPr>
                    <w:r>
                      <w:t>Камчат ГТУ</w:t>
                    </w:r>
                  </w:p>
                </w:txbxContent>
              </v:textbox>
            </v:rect>
            <w10:wrap anchorx="page" anchory="page"/>
            <w10:anchorlock/>
          </v:group>
        </w:pict>
      </w:r>
      <w:r w:rsidR="001E5A28" w:rsidRPr="00CC2EA8">
        <w:rPr>
          <w:rFonts w:ascii="GOST type B Cyr" w:hAnsi="GOST type B Cyr"/>
          <w:b/>
          <w:bCs/>
          <w:smallCaps/>
          <w:spacing w:val="50"/>
          <w:sz w:val="28"/>
          <w:szCs w:val="28"/>
        </w:rPr>
        <w:t>Федеральное агентство по рыболовству</w:t>
      </w:r>
    </w:p>
    <w:p w:rsidR="001E5A28" w:rsidRPr="00CC2EA8" w:rsidRDefault="001E5A28" w:rsidP="00406FCB">
      <w:pPr>
        <w:pStyle w:val="Normal1"/>
        <w:spacing w:before="0" w:after="0"/>
        <w:jc w:val="both"/>
        <w:rPr>
          <w:rFonts w:ascii="GOST type B" w:hAnsi="GOST type B"/>
          <w:b/>
          <w:bCs/>
          <w:smallCaps/>
          <w:spacing w:val="50"/>
          <w:sz w:val="20"/>
        </w:rPr>
      </w:pPr>
    </w:p>
    <w:p w:rsidR="001E5A28" w:rsidRPr="00CC2EA8" w:rsidRDefault="001E5A28" w:rsidP="00406FCB">
      <w:pPr>
        <w:pStyle w:val="Normal1"/>
        <w:spacing w:before="0" w:after="0"/>
        <w:jc w:val="center"/>
        <w:rPr>
          <w:rFonts w:ascii="GOST type B" w:hAnsi="GOST type B"/>
          <w:b/>
          <w:smallCaps/>
          <w:szCs w:val="24"/>
        </w:rPr>
      </w:pPr>
      <w:r w:rsidRPr="00CC2EA8">
        <w:rPr>
          <w:rFonts w:ascii="GOST type B Cyr" w:hAnsi="GOST type B Cyr"/>
          <w:b/>
          <w:smallCaps/>
          <w:szCs w:val="24"/>
        </w:rPr>
        <w:t>Государственное образовательное учреждение высшего профессионального образования</w:t>
      </w:r>
    </w:p>
    <w:p w:rsidR="001E5A28" w:rsidRPr="00CC2EA8" w:rsidRDefault="001E5A28" w:rsidP="00406FCB">
      <w:pPr>
        <w:pStyle w:val="Normal1"/>
        <w:spacing w:before="0" w:after="0"/>
        <w:jc w:val="center"/>
        <w:rPr>
          <w:rFonts w:ascii="GOST type B" w:hAnsi="GOST type B"/>
          <w:b/>
          <w:bCs/>
          <w:smallCaps/>
          <w:sz w:val="28"/>
          <w:szCs w:val="28"/>
        </w:rPr>
      </w:pPr>
      <w:r w:rsidRPr="00CC2EA8">
        <w:rPr>
          <w:b/>
          <w:bCs/>
          <w:smallCaps/>
          <w:sz w:val="28"/>
          <w:szCs w:val="28"/>
        </w:rPr>
        <w:t>“</w:t>
      </w:r>
      <w:r w:rsidRPr="00CC2EA8">
        <w:rPr>
          <w:rFonts w:ascii="GOST type B Cyr" w:hAnsi="GOST type B Cyr"/>
          <w:b/>
          <w:bCs/>
          <w:smallCaps/>
          <w:sz w:val="28"/>
          <w:szCs w:val="28"/>
        </w:rPr>
        <w:t>Камчатский государственный технический университет</w:t>
      </w:r>
      <w:r w:rsidRPr="00CC2EA8">
        <w:rPr>
          <w:b/>
          <w:bCs/>
          <w:smallCaps/>
          <w:sz w:val="28"/>
          <w:szCs w:val="28"/>
        </w:rPr>
        <w:t>”</w:t>
      </w:r>
    </w:p>
    <w:p w:rsidR="001E5A28" w:rsidRPr="00CC2EA8" w:rsidRDefault="001E5A28" w:rsidP="00406FCB">
      <w:pPr>
        <w:jc w:val="both"/>
        <w:rPr>
          <w:rFonts w:ascii="GOST type B" w:hAnsi="GOST type B"/>
          <w:b/>
        </w:rPr>
      </w:pPr>
    </w:p>
    <w:p w:rsidR="001E5A28" w:rsidRPr="00CC2EA8" w:rsidRDefault="001E5A28" w:rsidP="00406FCB">
      <w:pPr>
        <w:rPr>
          <w:rFonts w:ascii="GOST type B" w:hAnsi="GOST type B"/>
          <w:sz w:val="28"/>
          <w:szCs w:val="28"/>
        </w:rPr>
      </w:pPr>
      <w:r w:rsidRPr="00CC2EA8">
        <w:rPr>
          <w:rFonts w:ascii="GOST type B Cyr" w:hAnsi="GOST type B Cyr"/>
          <w:sz w:val="28"/>
          <w:szCs w:val="28"/>
        </w:rPr>
        <w:t xml:space="preserve">         Факультет (филиал) ФИТ</w:t>
      </w:r>
      <w:r w:rsidRPr="00CC2EA8">
        <w:rPr>
          <w:rFonts w:ascii="GOST type B Cyr" w:hAnsi="GOST type B Cyr"/>
          <w:sz w:val="28"/>
          <w:szCs w:val="28"/>
        </w:rPr>
        <w:tab/>
        <w:t xml:space="preserve">специальность (направление)    УИ </w:t>
      </w:r>
      <w:r w:rsidRPr="00CC2EA8">
        <w:rPr>
          <w:rFonts w:ascii="GOST type B Cyr" w:hAnsi="GOST type B Cyr"/>
          <w:sz w:val="28"/>
          <w:szCs w:val="28"/>
        </w:rPr>
        <w:br/>
        <w:t xml:space="preserve">           </w:t>
      </w:r>
    </w:p>
    <w:p w:rsidR="001E5A28" w:rsidRPr="00CC2EA8" w:rsidRDefault="001E5A28" w:rsidP="00406FCB">
      <w:pPr>
        <w:rPr>
          <w:rFonts w:ascii="GOST type B" w:hAnsi="GOST type B"/>
          <w:sz w:val="28"/>
          <w:szCs w:val="28"/>
        </w:rPr>
      </w:pPr>
      <w:r w:rsidRPr="00CC2EA8">
        <w:rPr>
          <w:rFonts w:ascii="GOST type B Cyr" w:hAnsi="GOST type B Cyr"/>
          <w:sz w:val="28"/>
          <w:szCs w:val="28"/>
        </w:rPr>
        <w:t xml:space="preserve">          </w:t>
      </w:r>
      <w:r w:rsidRPr="00CC2EA8">
        <w:rPr>
          <w:rFonts w:ascii="GOST type B Cyr" w:hAnsi="GOST type B Cyr"/>
          <w:sz w:val="28"/>
          <w:szCs w:val="28"/>
        </w:rPr>
        <w:tab/>
      </w:r>
      <w:r w:rsidRPr="00CC2EA8">
        <w:rPr>
          <w:rFonts w:ascii="GOST type B Cyr" w:hAnsi="GOST type B Cyr"/>
          <w:sz w:val="28"/>
          <w:szCs w:val="28"/>
        </w:rPr>
        <w:tab/>
      </w:r>
      <w:r w:rsidRPr="00CC2EA8">
        <w:rPr>
          <w:rFonts w:ascii="GOST type B Cyr" w:hAnsi="GOST type B Cyr"/>
          <w:sz w:val="28"/>
          <w:szCs w:val="28"/>
        </w:rPr>
        <w:tab/>
      </w:r>
      <w:r w:rsidRPr="00CC2EA8">
        <w:rPr>
          <w:rFonts w:ascii="GOST type B Cyr" w:hAnsi="GOST type B Cyr"/>
          <w:sz w:val="28"/>
          <w:szCs w:val="28"/>
        </w:rPr>
        <w:tab/>
        <w:t>Кафедра Систем Управления</w:t>
      </w:r>
    </w:p>
    <w:p w:rsidR="001E5A28" w:rsidRPr="00CC2EA8" w:rsidRDefault="001E5A28" w:rsidP="00406FCB">
      <w:pPr>
        <w:jc w:val="both"/>
        <w:rPr>
          <w:rFonts w:ascii="GOST type B" w:hAnsi="GOST type B"/>
          <w:sz w:val="28"/>
          <w:szCs w:val="28"/>
        </w:rPr>
      </w:pP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 xml:space="preserve">          Дисциплина: Автоматизация и проектирование средств и систем управления                                          </w:t>
      </w:r>
      <w:r w:rsidRPr="00CC2EA8">
        <w:rPr>
          <w:rFonts w:ascii="GOST type B" w:hAnsi="GOST type B"/>
          <w:sz w:val="28"/>
          <w:szCs w:val="28"/>
        </w:rPr>
        <w:t xml:space="preserve">  </w:t>
      </w:r>
    </w:p>
    <w:p w:rsidR="001E5A28" w:rsidRPr="00CC2EA8" w:rsidRDefault="001E5A28" w:rsidP="00406FCB">
      <w:pPr>
        <w:jc w:val="both"/>
        <w:rPr>
          <w:rFonts w:ascii="GOST type B" w:hAnsi="GOST type B"/>
        </w:rPr>
      </w:pPr>
    </w:p>
    <w:p w:rsidR="001E5A28" w:rsidRPr="00CC2EA8" w:rsidRDefault="001E5A28" w:rsidP="00406FCB">
      <w:pPr>
        <w:jc w:val="both"/>
        <w:rPr>
          <w:rFonts w:ascii="GOST type B" w:hAnsi="GOST type B"/>
        </w:rPr>
      </w:pPr>
    </w:p>
    <w:p w:rsidR="001E5A28" w:rsidRPr="00CC2EA8" w:rsidRDefault="001E5A28" w:rsidP="00406FCB">
      <w:pPr>
        <w:jc w:val="both"/>
        <w:rPr>
          <w:rFonts w:ascii="GOST type B" w:hAnsi="GOST type B"/>
          <w:b/>
          <w:sz w:val="32"/>
          <w:szCs w:val="32"/>
        </w:rPr>
      </w:pPr>
      <w:r w:rsidRPr="00CC2EA8">
        <w:rPr>
          <w:rFonts w:ascii="GOST type B" w:hAnsi="GOST type B"/>
        </w:rPr>
        <w:t xml:space="preserve">                                            </w:t>
      </w:r>
      <w:r w:rsidRPr="00CC2EA8">
        <w:rPr>
          <w:rFonts w:ascii="GOST type B Cyr" w:hAnsi="GOST type B Cyr"/>
          <w:b/>
          <w:sz w:val="32"/>
          <w:szCs w:val="32"/>
        </w:rPr>
        <w:t>ПОЯСНИТЕЛЬНАЯ ЗАПИСКА</w:t>
      </w:r>
    </w:p>
    <w:p w:rsidR="001E5A28" w:rsidRPr="00CC2EA8" w:rsidRDefault="001E5A28" w:rsidP="00406FCB">
      <w:pPr>
        <w:jc w:val="both"/>
        <w:rPr>
          <w:rFonts w:ascii="GOST type B" w:hAnsi="GOST type B"/>
          <w:b/>
          <w:sz w:val="28"/>
          <w:szCs w:val="28"/>
        </w:rPr>
      </w:pPr>
      <w:r w:rsidRPr="00CC2EA8">
        <w:rPr>
          <w:rFonts w:ascii="GOST type B" w:hAnsi="GOST type B"/>
          <w:sz w:val="28"/>
          <w:szCs w:val="28"/>
        </w:rPr>
        <w:t xml:space="preserve">                              </w:t>
      </w:r>
      <w:r w:rsidRPr="00CC2EA8">
        <w:rPr>
          <w:rFonts w:ascii="GOST type B Cyr" w:hAnsi="GOST type B Cyr"/>
          <w:b/>
          <w:sz w:val="28"/>
          <w:szCs w:val="28"/>
        </w:rPr>
        <w:t xml:space="preserve">к курсовому проекту (работе) на тему:          </w:t>
      </w:r>
    </w:p>
    <w:p w:rsidR="001E5A28" w:rsidRPr="00CC2EA8" w:rsidRDefault="001E5A28" w:rsidP="00406FCB">
      <w:pPr>
        <w:jc w:val="center"/>
        <w:rPr>
          <w:rFonts w:ascii="GOST type B" w:hAnsi="GOST type B"/>
          <w:b/>
          <w:sz w:val="28"/>
          <w:szCs w:val="28"/>
        </w:rPr>
      </w:pPr>
      <w:r w:rsidRPr="00CC2EA8">
        <w:rPr>
          <w:rFonts w:ascii="GOST type B Cyr" w:hAnsi="GOST type B Cyr"/>
          <w:b/>
          <w:sz w:val="28"/>
          <w:szCs w:val="28"/>
        </w:rPr>
        <w:t>«Автоматизированное проектирование системы управления технологическим процессом производства цемента</w:t>
      </w:r>
      <w:r w:rsidRPr="00CC2EA8">
        <w:rPr>
          <w:rFonts w:ascii="GOST type B" w:hAnsi="GOST type B"/>
          <w:b/>
          <w:sz w:val="28"/>
          <w:szCs w:val="28"/>
        </w:rPr>
        <w:t>»</w:t>
      </w: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Студент: Рунго Олег Викторович</w:t>
      </w:r>
    </w:p>
    <w:p w:rsidR="001E5A28" w:rsidRPr="00CC2EA8" w:rsidRDefault="001E5A28" w:rsidP="00406FCB">
      <w:pPr>
        <w:tabs>
          <w:tab w:val="left" w:pos="4680"/>
          <w:tab w:val="left" w:pos="4860"/>
        </w:tabs>
        <w:jc w:val="both"/>
        <w:rPr>
          <w:rFonts w:ascii="GOST type B" w:hAnsi="GOST type B"/>
          <w:sz w:val="28"/>
          <w:szCs w:val="28"/>
        </w:rPr>
      </w:pPr>
      <w:r w:rsidRPr="00CC2EA8">
        <w:rPr>
          <w:rFonts w:ascii="GOST type B Cyr" w:hAnsi="GOST type B Cyr"/>
          <w:sz w:val="28"/>
          <w:szCs w:val="28"/>
        </w:rPr>
        <w:t>Группа: 05-УИ</w:t>
      </w: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 xml:space="preserve">шифр_____________________________________ </w:t>
      </w:r>
    </w:p>
    <w:p w:rsidR="001E5A28" w:rsidRPr="00CC2EA8" w:rsidRDefault="001E5A28" w:rsidP="00406FCB">
      <w:pPr>
        <w:jc w:val="both"/>
        <w:rPr>
          <w:rFonts w:ascii="GOST type B" w:hAnsi="GOST type B"/>
          <w:sz w:val="28"/>
          <w:szCs w:val="28"/>
        </w:rPr>
      </w:pP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Обозначение курсового проекта (работы)___________________________</w:t>
      </w:r>
    </w:p>
    <w:p w:rsidR="001E5A28" w:rsidRPr="00CC2EA8" w:rsidRDefault="001E5A28" w:rsidP="00406FCB">
      <w:pPr>
        <w:ind w:right="-185"/>
        <w:jc w:val="both"/>
        <w:rPr>
          <w:rFonts w:ascii="GOST type B" w:hAnsi="GOST type B"/>
          <w:sz w:val="28"/>
          <w:szCs w:val="28"/>
        </w:rPr>
      </w:pPr>
    </w:p>
    <w:p w:rsidR="001E5A28" w:rsidRPr="00CC2EA8" w:rsidRDefault="001E5A28" w:rsidP="00406FCB">
      <w:pPr>
        <w:tabs>
          <w:tab w:val="left" w:pos="720"/>
        </w:tabs>
        <w:jc w:val="both"/>
        <w:rPr>
          <w:rFonts w:ascii="GOST type B" w:hAnsi="GOST type B"/>
          <w:sz w:val="28"/>
          <w:szCs w:val="28"/>
        </w:rPr>
      </w:pPr>
      <w:r w:rsidRPr="00CC2EA8">
        <w:rPr>
          <w:rFonts w:ascii="GOST type B Cyr" w:hAnsi="GOST type B Cyr"/>
          <w:sz w:val="28"/>
          <w:szCs w:val="28"/>
        </w:rPr>
        <w:t xml:space="preserve"> Проект (работа) защищен(а) на оценку_____________________________</w:t>
      </w:r>
    </w:p>
    <w:p w:rsidR="001E5A28" w:rsidRPr="00CC2EA8" w:rsidRDefault="001E5A28" w:rsidP="00406FCB">
      <w:pPr>
        <w:jc w:val="both"/>
        <w:rPr>
          <w:rFonts w:ascii="GOST type B" w:hAnsi="GOST type B"/>
          <w:sz w:val="28"/>
          <w:szCs w:val="28"/>
        </w:rPr>
      </w:pP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 xml:space="preserve"> Руководитель проекта (работы)_____________________ Пюкке Г.А.</w:t>
      </w:r>
    </w:p>
    <w:p w:rsidR="001E5A28" w:rsidRPr="00CC2EA8" w:rsidRDefault="001E5A28" w:rsidP="00406FCB">
      <w:pPr>
        <w:tabs>
          <w:tab w:val="left" w:pos="4680"/>
          <w:tab w:val="left" w:pos="4860"/>
          <w:tab w:val="left" w:pos="7920"/>
        </w:tabs>
        <w:jc w:val="both"/>
        <w:rPr>
          <w:rFonts w:ascii="GOST type B" w:hAnsi="GOST type B"/>
        </w:rPr>
      </w:pPr>
      <w:r w:rsidRPr="00CC2EA8">
        <w:rPr>
          <w:rFonts w:ascii="GOST type B Cyr" w:hAnsi="GOST type B Cyr"/>
        </w:rPr>
        <w:t xml:space="preserve">                                                                                  подпись, дата                          инициалы и фамилия</w:t>
      </w:r>
    </w:p>
    <w:p w:rsidR="001E5A28" w:rsidRPr="00CC2EA8" w:rsidRDefault="001E5A28" w:rsidP="00406FCB">
      <w:pPr>
        <w:jc w:val="both"/>
        <w:rPr>
          <w:rFonts w:ascii="GOST type B" w:hAnsi="GOST type B"/>
        </w:rPr>
      </w:pPr>
      <w:r w:rsidRPr="00CC2EA8">
        <w:rPr>
          <w:rFonts w:ascii="GOST type B" w:hAnsi="GOST type B"/>
        </w:rPr>
        <w:t xml:space="preserve">  </w:t>
      </w: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Члены комиссии________________________________________________</w:t>
      </w:r>
    </w:p>
    <w:p w:rsidR="001E5A28" w:rsidRPr="00CC2EA8" w:rsidRDefault="001E5A28" w:rsidP="00406FCB">
      <w:pPr>
        <w:jc w:val="both"/>
        <w:rPr>
          <w:rFonts w:ascii="GOST type B" w:hAnsi="GOST type B"/>
        </w:rPr>
      </w:pPr>
      <w:r w:rsidRPr="00CC2EA8">
        <w:rPr>
          <w:rFonts w:ascii="GOST type B" w:hAnsi="GOST type B"/>
        </w:rPr>
        <w:t xml:space="preserve">                   </w:t>
      </w:r>
      <w:r w:rsidRPr="00CC2EA8">
        <w:rPr>
          <w:rFonts w:ascii="GOST type B Cyr" w:hAnsi="GOST type B Cyr"/>
        </w:rPr>
        <w:t xml:space="preserve">                                                               подпись, дата                           инициалы и фамилия</w:t>
      </w:r>
    </w:p>
    <w:p w:rsidR="001E5A28" w:rsidRPr="00CC2EA8" w:rsidRDefault="001E5A28" w:rsidP="00406FCB">
      <w:pPr>
        <w:jc w:val="both"/>
        <w:rPr>
          <w:rFonts w:ascii="GOST type B" w:hAnsi="GOST type B"/>
          <w:sz w:val="28"/>
          <w:szCs w:val="28"/>
        </w:rPr>
      </w:pPr>
      <w:r w:rsidRPr="00CC2EA8">
        <w:rPr>
          <w:rFonts w:ascii="GOST type B" w:hAnsi="GOST type B"/>
          <w:sz w:val="28"/>
          <w:szCs w:val="28"/>
        </w:rPr>
        <w:lastRenderedPageBreak/>
        <w:t xml:space="preserve">                                                        _______________________________________________________________</w:t>
      </w:r>
    </w:p>
    <w:p w:rsidR="001E5A28" w:rsidRPr="00CC2EA8" w:rsidRDefault="001E5A28" w:rsidP="00406FCB">
      <w:pPr>
        <w:jc w:val="both"/>
        <w:rPr>
          <w:rFonts w:ascii="GOST type B" w:hAnsi="GOST type B"/>
        </w:rPr>
      </w:pPr>
      <w:r w:rsidRPr="00CC2EA8">
        <w:rPr>
          <w:rFonts w:ascii="GOST type B" w:hAnsi="GOST type B"/>
        </w:rPr>
        <w:t xml:space="preserve">              </w:t>
      </w:r>
      <w:r w:rsidRPr="00CC2EA8">
        <w:rPr>
          <w:rFonts w:ascii="GOST type B Cyr" w:hAnsi="GOST type B Cyr"/>
        </w:rPr>
        <w:t xml:space="preserve">                                                                    подпись, дата                           инициалы и фамилия</w:t>
      </w:r>
    </w:p>
    <w:p w:rsidR="001E5A28" w:rsidRPr="00CC2EA8" w:rsidRDefault="001E5A28" w:rsidP="00406FCB">
      <w:pPr>
        <w:jc w:val="both"/>
        <w:rPr>
          <w:rFonts w:ascii="GOST type B" w:hAnsi="GOST type B"/>
          <w:sz w:val="28"/>
          <w:szCs w:val="28"/>
        </w:rPr>
      </w:pPr>
      <w:r w:rsidRPr="00CC2EA8">
        <w:rPr>
          <w:rFonts w:ascii="GOST type B" w:hAnsi="GOST type B"/>
          <w:sz w:val="28"/>
          <w:szCs w:val="28"/>
        </w:rPr>
        <w:t xml:space="preserve">                                                         _________________________________________________________________</w:t>
      </w:r>
    </w:p>
    <w:p w:rsidR="001E5A28" w:rsidRPr="00CC2EA8" w:rsidRDefault="001E5A28" w:rsidP="00406FCB">
      <w:pPr>
        <w:tabs>
          <w:tab w:val="left" w:pos="4860"/>
        </w:tabs>
        <w:jc w:val="both"/>
        <w:rPr>
          <w:rFonts w:ascii="GOST type B" w:hAnsi="GOST type B"/>
        </w:rPr>
      </w:pPr>
      <w:r w:rsidRPr="00CC2EA8">
        <w:rPr>
          <w:rFonts w:ascii="GOST type B" w:hAnsi="GOST type B"/>
          <w:sz w:val="28"/>
          <w:szCs w:val="28"/>
        </w:rPr>
        <w:t xml:space="preserve">                                                                     </w:t>
      </w:r>
      <w:r w:rsidRPr="00CC2EA8">
        <w:rPr>
          <w:rFonts w:ascii="GOST type B Cyr" w:hAnsi="GOST type B Cyr"/>
        </w:rPr>
        <w:t>подпись, дата                             инициалы и фамилия</w:t>
      </w:r>
    </w:p>
    <w:p w:rsidR="001E5A28" w:rsidRPr="00CC2EA8" w:rsidRDefault="001E5A28" w:rsidP="00406FCB">
      <w:pPr>
        <w:jc w:val="both"/>
        <w:rPr>
          <w:rFonts w:ascii="GOST type B" w:hAnsi="GOST type B"/>
        </w:rPr>
      </w:pPr>
      <w:r w:rsidRPr="00CC2EA8">
        <w:rPr>
          <w:rFonts w:ascii="GOST type B" w:hAnsi="GOST type B"/>
        </w:rPr>
        <w:t xml:space="preserve">                                                      </w:t>
      </w:r>
    </w:p>
    <w:p w:rsidR="001E5A28" w:rsidRPr="00CC2EA8" w:rsidRDefault="001E5A28" w:rsidP="00406FCB">
      <w:pPr>
        <w:jc w:val="center"/>
        <w:rPr>
          <w:rFonts w:ascii="GOST type B" w:hAnsi="GOST type B"/>
        </w:rPr>
      </w:pPr>
    </w:p>
    <w:p w:rsidR="001E5A28" w:rsidRPr="00CC2EA8" w:rsidRDefault="001E5A28" w:rsidP="00406FCB">
      <w:pPr>
        <w:jc w:val="center"/>
        <w:rPr>
          <w:rFonts w:ascii="GOST type B" w:hAnsi="GOST type B"/>
        </w:rPr>
      </w:pPr>
    </w:p>
    <w:p w:rsidR="001E5A28" w:rsidRPr="00CC2EA8" w:rsidRDefault="001E5A28" w:rsidP="00406FCB">
      <w:pPr>
        <w:jc w:val="center"/>
        <w:rPr>
          <w:rFonts w:ascii="GOST type B" w:hAnsi="GOST type B"/>
        </w:rPr>
      </w:pPr>
    </w:p>
    <w:p w:rsidR="001E5A28" w:rsidRPr="00CC2EA8" w:rsidRDefault="001E5A28" w:rsidP="00406FCB">
      <w:pPr>
        <w:jc w:val="center"/>
        <w:rPr>
          <w:rFonts w:ascii="GOST type B" w:hAnsi="GOST type B"/>
        </w:rPr>
      </w:pPr>
    </w:p>
    <w:p w:rsidR="001E5A28" w:rsidRPr="00CC2EA8" w:rsidRDefault="001E5A28" w:rsidP="00406FCB">
      <w:pPr>
        <w:jc w:val="center"/>
        <w:rPr>
          <w:rFonts w:ascii="GOST type B" w:hAnsi="GOST type B"/>
        </w:rPr>
      </w:pPr>
    </w:p>
    <w:p w:rsidR="001E5A28" w:rsidRPr="00CC2EA8" w:rsidRDefault="001E5A28" w:rsidP="00406FCB">
      <w:pPr>
        <w:jc w:val="center"/>
        <w:rPr>
          <w:rFonts w:ascii="GOST type B" w:hAnsi="GOST type B"/>
        </w:rPr>
      </w:pPr>
      <w:r w:rsidRPr="00CC2EA8">
        <w:rPr>
          <w:rFonts w:ascii="GOST type B Cyr" w:hAnsi="GOST type B Cyr"/>
        </w:rPr>
        <w:t xml:space="preserve">ПЕТРОПАВЛОВСК-КАМЧАТСКИЙ  </w:t>
      </w:r>
    </w:p>
    <w:p w:rsidR="001E5A28" w:rsidRPr="00CC2EA8" w:rsidRDefault="001E5A28" w:rsidP="00944621">
      <w:pPr>
        <w:jc w:val="center"/>
        <w:rPr>
          <w:rFonts w:ascii="GOST type B" w:hAnsi="GOST type B"/>
        </w:rPr>
      </w:pPr>
      <w:r w:rsidRPr="00CC2EA8">
        <w:rPr>
          <w:rFonts w:ascii="GOST type B" w:hAnsi="GOST type B"/>
        </w:rPr>
        <w:t xml:space="preserve">2009  </w:t>
      </w:r>
      <w:r w:rsidRPr="00CC2EA8">
        <w:rPr>
          <w:rFonts w:ascii="GOST type B Cyr" w:hAnsi="GOST type B Cyr"/>
        </w:rPr>
        <w:t>г.</w:t>
      </w:r>
    </w:p>
    <w:p w:rsidR="001E5A28" w:rsidRPr="00CC2EA8" w:rsidRDefault="001E5A28" w:rsidP="00944621">
      <w:pPr>
        <w:jc w:val="center"/>
        <w:rPr>
          <w:rFonts w:ascii="GOST type B" w:hAnsi="GOST type B"/>
        </w:rPr>
      </w:pPr>
    </w:p>
    <w:p w:rsidR="001E5A28" w:rsidRPr="00CC2EA8" w:rsidRDefault="001E5A28" w:rsidP="00406FCB">
      <w:pPr>
        <w:jc w:val="center"/>
        <w:rPr>
          <w:rFonts w:ascii="GOST type B" w:hAnsi="GOST type B"/>
        </w:rPr>
      </w:pPr>
    </w:p>
    <w:p w:rsidR="001E5A28" w:rsidRPr="00CC2EA8" w:rsidRDefault="001E5A28" w:rsidP="00406FCB">
      <w:pPr>
        <w:ind w:right="-185"/>
        <w:jc w:val="center"/>
        <w:rPr>
          <w:rFonts w:ascii="GOST type B" w:hAnsi="GOST type B"/>
          <w:sz w:val="28"/>
          <w:szCs w:val="28"/>
        </w:rPr>
      </w:pPr>
    </w:p>
    <w:p w:rsidR="001E5A28" w:rsidRPr="00CC2EA8" w:rsidRDefault="001E5A28" w:rsidP="00406FCB">
      <w:pPr>
        <w:ind w:right="-185"/>
        <w:jc w:val="center"/>
        <w:rPr>
          <w:rFonts w:ascii="GOST type B" w:hAnsi="GOST type B"/>
          <w:sz w:val="28"/>
          <w:szCs w:val="28"/>
        </w:rPr>
      </w:pPr>
    </w:p>
    <w:p w:rsidR="001E5A28" w:rsidRPr="00CC2EA8" w:rsidRDefault="001E5A28" w:rsidP="00406FCB">
      <w:pPr>
        <w:ind w:right="-185"/>
        <w:jc w:val="center"/>
        <w:rPr>
          <w:rFonts w:ascii="GOST type B" w:hAnsi="GOST type B"/>
          <w:sz w:val="28"/>
          <w:szCs w:val="28"/>
        </w:rPr>
      </w:pPr>
    </w:p>
    <w:p w:rsidR="001E5A28" w:rsidRPr="00CC2EA8" w:rsidRDefault="001E5A28" w:rsidP="00406FCB">
      <w:pPr>
        <w:pStyle w:val="Normal1"/>
        <w:spacing w:before="0" w:after="0"/>
        <w:jc w:val="center"/>
        <w:rPr>
          <w:rFonts w:ascii="GOST type B" w:hAnsi="GOST type B"/>
          <w:b/>
          <w:bCs/>
          <w:smallCaps/>
          <w:spacing w:val="50"/>
          <w:sz w:val="28"/>
          <w:szCs w:val="28"/>
        </w:rPr>
      </w:pPr>
      <w:r w:rsidRPr="00CC2EA8">
        <w:rPr>
          <w:rFonts w:ascii="GOST type B Cyr" w:hAnsi="GOST type B Cyr"/>
          <w:b/>
          <w:bCs/>
          <w:smallCaps/>
          <w:spacing w:val="50"/>
          <w:sz w:val="28"/>
          <w:szCs w:val="28"/>
        </w:rPr>
        <w:t>Федеральное агентство по рыболовству</w:t>
      </w:r>
    </w:p>
    <w:p w:rsidR="001E5A28" w:rsidRPr="00CC2EA8" w:rsidRDefault="001E5A28" w:rsidP="00406FCB">
      <w:pPr>
        <w:pStyle w:val="Normal1"/>
        <w:spacing w:before="0" w:after="0"/>
        <w:jc w:val="center"/>
        <w:rPr>
          <w:rFonts w:ascii="GOST type B" w:hAnsi="GOST type B"/>
          <w:b/>
          <w:smallCaps/>
          <w:szCs w:val="24"/>
        </w:rPr>
      </w:pPr>
      <w:r w:rsidRPr="00CC2EA8">
        <w:rPr>
          <w:rFonts w:ascii="GOST type B Cyr" w:hAnsi="GOST type B Cyr"/>
          <w:b/>
          <w:smallCaps/>
          <w:szCs w:val="24"/>
        </w:rPr>
        <w:t>Государственное образовательное учреждение высшего профессионального образования</w:t>
      </w:r>
    </w:p>
    <w:p w:rsidR="001E5A28" w:rsidRPr="00CC2EA8" w:rsidRDefault="001E5A28" w:rsidP="00406FCB">
      <w:pPr>
        <w:pStyle w:val="Normal1"/>
        <w:spacing w:before="0" w:after="0"/>
        <w:jc w:val="center"/>
        <w:rPr>
          <w:rFonts w:ascii="GOST type B" w:hAnsi="GOST type B"/>
          <w:b/>
          <w:bCs/>
          <w:smallCaps/>
          <w:sz w:val="28"/>
          <w:szCs w:val="28"/>
        </w:rPr>
      </w:pPr>
      <w:r w:rsidRPr="00CC2EA8">
        <w:rPr>
          <w:b/>
          <w:bCs/>
          <w:smallCaps/>
          <w:sz w:val="28"/>
          <w:szCs w:val="28"/>
        </w:rPr>
        <w:t>“</w:t>
      </w:r>
      <w:r w:rsidRPr="00CC2EA8">
        <w:rPr>
          <w:rFonts w:ascii="GOST type B Cyr" w:hAnsi="GOST type B Cyr"/>
          <w:b/>
          <w:bCs/>
          <w:smallCaps/>
          <w:sz w:val="28"/>
          <w:szCs w:val="28"/>
        </w:rPr>
        <w:t>Камчатский государственный технический университет</w:t>
      </w:r>
      <w:r w:rsidRPr="00CC2EA8">
        <w:rPr>
          <w:b/>
          <w:bCs/>
          <w:smallCaps/>
          <w:sz w:val="28"/>
          <w:szCs w:val="28"/>
        </w:rPr>
        <w:t>”</w:t>
      </w:r>
    </w:p>
    <w:p w:rsidR="001E5A28" w:rsidRPr="00CC2EA8" w:rsidRDefault="001E5A28" w:rsidP="00406FCB">
      <w:pPr>
        <w:rPr>
          <w:rFonts w:ascii="GOST type B" w:hAnsi="GOST type B"/>
          <w:sz w:val="28"/>
          <w:szCs w:val="28"/>
        </w:rPr>
      </w:pPr>
      <w:r w:rsidRPr="00CC2EA8">
        <w:rPr>
          <w:rFonts w:ascii="GOST type B Cyr" w:hAnsi="GOST type B Cyr"/>
          <w:sz w:val="28"/>
          <w:szCs w:val="28"/>
        </w:rPr>
        <w:t xml:space="preserve">      Факультет (филиал) ФИТ специальность (направление) УИ</w:t>
      </w:r>
      <w:r w:rsidRPr="00CC2EA8">
        <w:rPr>
          <w:rFonts w:ascii="GOST type B Cyr" w:hAnsi="GOST type B Cyr"/>
          <w:sz w:val="28"/>
          <w:szCs w:val="28"/>
        </w:rPr>
        <w:br/>
        <w:t xml:space="preserve">        Кафедра Систем Управления</w:t>
      </w:r>
    </w:p>
    <w:p w:rsidR="001E5A28" w:rsidRPr="00CC2EA8" w:rsidRDefault="001E5A28" w:rsidP="00406FCB">
      <w:pPr>
        <w:jc w:val="both"/>
        <w:rPr>
          <w:rFonts w:ascii="GOST type B" w:hAnsi="GOST type B"/>
        </w:rPr>
      </w:pPr>
      <w:r w:rsidRPr="00CC2EA8">
        <w:rPr>
          <w:rFonts w:ascii="GOST type B Cyr" w:hAnsi="GOST type B Cyr"/>
          <w:sz w:val="28"/>
          <w:szCs w:val="28"/>
        </w:rPr>
        <w:t xml:space="preserve">        Дисциплина: Автоматизация и проектирование средств и систем управления</w:t>
      </w:r>
      <w:r w:rsidRPr="00CC2EA8">
        <w:rPr>
          <w:rFonts w:ascii="GOST type B" w:hAnsi="GOST type B"/>
        </w:rPr>
        <w:t xml:space="preserve">                                            </w:t>
      </w:r>
    </w:p>
    <w:p w:rsidR="001E5A28" w:rsidRPr="00CC2EA8" w:rsidRDefault="001E5A28" w:rsidP="00406FCB">
      <w:pPr>
        <w:jc w:val="both"/>
        <w:rPr>
          <w:rFonts w:ascii="GOST type B" w:hAnsi="GOST type B"/>
        </w:rPr>
      </w:pPr>
    </w:p>
    <w:p w:rsidR="001E5A28" w:rsidRPr="00CC2EA8" w:rsidRDefault="001E5A28" w:rsidP="00406FCB">
      <w:pPr>
        <w:jc w:val="both"/>
        <w:rPr>
          <w:rFonts w:ascii="GOST type B" w:hAnsi="GOST type B"/>
          <w:b/>
          <w:sz w:val="28"/>
          <w:szCs w:val="28"/>
        </w:rPr>
      </w:pPr>
      <w:r w:rsidRPr="00CC2EA8">
        <w:rPr>
          <w:rFonts w:ascii="GOST type B" w:hAnsi="GOST type B"/>
          <w:sz w:val="28"/>
          <w:szCs w:val="28"/>
        </w:rPr>
        <w:t xml:space="preserve">                              </w:t>
      </w:r>
      <w:r w:rsidRPr="00CC2EA8">
        <w:rPr>
          <w:rFonts w:ascii="GOST type B Cyr" w:hAnsi="GOST type B Cyr"/>
          <w:b/>
          <w:sz w:val="28"/>
          <w:szCs w:val="28"/>
        </w:rPr>
        <w:t>ЗАДАНИЕ НА КУРСОВОЙ ПРОЕКТ (РАБОТУ)</w:t>
      </w:r>
    </w:p>
    <w:p w:rsidR="001E5A28" w:rsidRPr="00CC2EA8" w:rsidRDefault="001E5A28" w:rsidP="00406FCB">
      <w:pPr>
        <w:jc w:val="both"/>
        <w:rPr>
          <w:rFonts w:ascii="GOST type B" w:hAnsi="GOST type B"/>
          <w:b/>
        </w:rPr>
      </w:pP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 xml:space="preserve">Студент </w:t>
      </w:r>
      <w:r>
        <w:rPr>
          <w:rFonts w:ascii="GOST type B" w:hAnsi="GOST type B"/>
          <w:sz w:val="28"/>
          <w:szCs w:val="28"/>
        </w:rPr>
        <w:t xml:space="preserve">                    </w:t>
      </w:r>
      <w:r w:rsidRPr="00CC2EA8">
        <w:rPr>
          <w:rFonts w:ascii="GOST type B Cyr" w:hAnsi="GOST type B Cyr"/>
          <w:sz w:val="28"/>
          <w:szCs w:val="28"/>
        </w:rPr>
        <w:t>шифр_______________группа 05-УИ</w:t>
      </w:r>
    </w:p>
    <w:p w:rsidR="001E5A28" w:rsidRPr="00CC2EA8" w:rsidRDefault="001E5A28" w:rsidP="00406FCB">
      <w:pPr>
        <w:jc w:val="center"/>
        <w:rPr>
          <w:rFonts w:ascii="GOST type B" w:hAnsi="GOST type B"/>
          <w:b/>
          <w:sz w:val="28"/>
          <w:szCs w:val="28"/>
        </w:rPr>
      </w:pPr>
      <w:r w:rsidRPr="00CC2EA8">
        <w:rPr>
          <w:rFonts w:ascii="GOST type B Cyr" w:hAnsi="GOST type B Cyr"/>
          <w:sz w:val="28"/>
          <w:szCs w:val="28"/>
        </w:rPr>
        <w:t xml:space="preserve">1 Тема </w:t>
      </w:r>
      <w:r w:rsidRPr="00CC2EA8">
        <w:rPr>
          <w:rFonts w:ascii="GOST type B" w:hAnsi="GOST type B"/>
          <w:b/>
          <w:sz w:val="28"/>
          <w:szCs w:val="28"/>
        </w:rPr>
        <w:t>«</w:t>
      </w:r>
      <w:r w:rsidRPr="00CC2EA8">
        <w:rPr>
          <w:rFonts w:ascii="GOST type B Cyr" w:hAnsi="GOST type B Cyr"/>
          <w:b/>
          <w:sz w:val="28"/>
          <w:szCs w:val="28"/>
        </w:rPr>
        <w:t>Автоматизированное проектирование системы управления технологическим процессом производства цемента</w:t>
      </w:r>
      <w:r w:rsidRPr="00CC2EA8">
        <w:rPr>
          <w:rFonts w:ascii="GOST type B" w:hAnsi="GOST type B"/>
          <w:b/>
          <w:sz w:val="28"/>
          <w:szCs w:val="28"/>
        </w:rPr>
        <w:t>»</w:t>
      </w: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2 Срок представления проекта (работы) к защите________________200_ г.</w:t>
      </w: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lastRenderedPageBreak/>
        <w:t>3 Исходные данные для разработки:</w:t>
      </w:r>
      <w:r w:rsidRPr="00CC2EA8">
        <w:rPr>
          <w:rFonts w:ascii="GOST type B" w:hAnsi="GOST type B"/>
          <w:sz w:val="24"/>
          <w:szCs w:val="24"/>
        </w:rPr>
        <w:t xml:space="preserve"> </w:t>
      </w:r>
      <w:r w:rsidRPr="00CC2EA8">
        <w:rPr>
          <w:rFonts w:ascii="GOST type B Cyr" w:hAnsi="GOST type B Cyr"/>
          <w:sz w:val="28"/>
          <w:szCs w:val="28"/>
        </w:rPr>
        <w:t xml:space="preserve">Передаточная функция компоненты объекта автоматизации </w:t>
      </w:r>
      <w:r w:rsidRPr="00CC2EA8">
        <w:rPr>
          <w:rFonts w:ascii="GOST type B" w:hAnsi="GOST type B"/>
          <w:sz w:val="28"/>
          <w:szCs w:val="28"/>
        </w:rPr>
        <w:t xml:space="preserve">- </w:t>
      </w:r>
      <w:r w:rsidRPr="00CC2EA8">
        <w:rPr>
          <w:rFonts w:ascii="GOST type B" w:hAnsi="GOST type B"/>
          <w:position w:val="-24"/>
          <w:sz w:val="24"/>
          <w:szCs w:val="24"/>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0.75pt" o:ole="">
            <v:imagedata r:id="rId5" o:title=""/>
          </v:shape>
          <o:OLEObject Type="Embed" ProgID="Equation.3" ShapeID="_x0000_i1025" DrawAspect="Content" ObjectID="_1472464043" r:id="rId6"/>
        </w:object>
      </w:r>
      <w:r w:rsidRPr="00CC2EA8">
        <w:rPr>
          <w:rFonts w:ascii="GOST type B Cyr" w:hAnsi="GOST type B Cyr"/>
          <w:sz w:val="28"/>
          <w:szCs w:val="28"/>
        </w:rPr>
        <w:t xml:space="preserve">; Передаточная функция усилительно-преобразовательного устройства - </w:t>
      </w:r>
      <w:r w:rsidRPr="00CC2EA8">
        <w:rPr>
          <w:rFonts w:ascii="GOST type B" w:hAnsi="GOST type B"/>
          <w:position w:val="-24"/>
          <w:sz w:val="24"/>
          <w:szCs w:val="24"/>
        </w:rPr>
        <w:object w:dxaOrig="940" w:dyaOrig="620">
          <v:shape id="_x0000_i1026" type="#_x0000_t75" style="width:47.25pt;height:30.75pt" o:ole="">
            <v:imagedata r:id="rId7" o:title=""/>
          </v:shape>
          <o:OLEObject Type="Embed" ProgID="Equation.3" ShapeID="_x0000_i1026" DrawAspect="Content" ObjectID="_1472464044" r:id="rId8"/>
        </w:object>
      </w:r>
      <w:r w:rsidRPr="00CC2EA8">
        <w:rPr>
          <w:rFonts w:ascii="GOST type B Cyr" w:hAnsi="GOST type B Cyr"/>
          <w:sz w:val="28"/>
          <w:szCs w:val="28"/>
        </w:rPr>
        <w:t xml:space="preserve">; Передаточная функция исполнительного механизма - </w:t>
      </w:r>
      <w:r w:rsidRPr="00CC2EA8">
        <w:rPr>
          <w:rFonts w:ascii="GOST type B" w:hAnsi="GOST type B"/>
          <w:position w:val="-24"/>
          <w:sz w:val="24"/>
          <w:szCs w:val="24"/>
        </w:rPr>
        <w:object w:dxaOrig="920" w:dyaOrig="620">
          <v:shape id="_x0000_i1027" type="#_x0000_t75" style="width:45.75pt;height:30.75pt" o:ole="">
            <v:imagedata r:id="rId9" o:title=""/>
          </v:shape>
          <o:OLEObject Type="Embed" ProgID="Equation.3" ShapeID="_x0000_i1027" DrawAspect="Content" ObjectID="_1472464045" r:id="rId10"/>
        </w:object>
      </w:r>
      <w:r w:rsidRPr="00CC2EA8">
        <w:rPr>
          <w:rFonts w:ascii="GOST type B" w:hAnsi="GOST type B"/>
          <w:sz w:val="28"/>
          <w:szCs w:val="28"/>
        </w:rPr>
        <w:t>.</w:t>
      </w: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4 Содержание пояснительной записки:</w:t>
      </w: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 xml:space="preserve">           Титульный лист</w:t>
      </w: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 xml:space="preserve">           Задание</w:t>
      </w: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 xml:space="preserve">           Содержание</w:t>
      </w: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 xml:space="preserve">           Введение</w:t>
      </w:r>
    </w:p>
    <w:p w:rsidR="001E5A28" w:rsidRPr="00CC2EA8" w:rsidRDefault="001E5A28" w:rsidP="00406FCB">
      <w:pPr>
        <w:jc w:val="both"/>
        <w:rPr>
          <w:rFonts w:ascii="GOST type B" w:hAnsi="GOST type B"/>
          <w:sz w:val="28"/>
          <w:szCs w:val="28"/>
        </w:rPr>
      </w:pPr>
      <w:r w:rsidRPr="00CC2EA8">
        <w:rPr>
          <w:rFonts w:ascii="GOST type B" w:hAnsi="GOST type B"/>
          <w:sz w:val="28"/>
          <w:szCs w:val="28"/>
        </w:rPr>
        <w:t xml:space="preserve">        1 </w:t>
      </w:r>
      <w:r w:rsidRPr="00CC2EA8">
        <w:rPr>
          <w:rFonts w:ascii="GOST type B Cyr" w:hAnsi="GOST type B Cyr"/>
          <w:sz w:val="28"/>
          <w:szCs w:val="28"/>
        </w:rPr>
        <w:t>Описание технологического процесса</w:t>
      </w:r>
    </w:p>
    <w:p w:rsidR="001E5A28" w:rsidRPr="00CC2EA8" w:rsidRDefault="001E5A28" w:rsidP="00406FCB">
      <w:pPr>
        <w:jc w:val="both"/>
        <w:rPr>
          <w:rFonts w:ascii="GOST type B" w:hAnsi="GOST type B"/>
          <w:sz w:val="28"/>
          <w:szCs w:val="28"/>
        </w:rPr>
      </w:pPr>
      <w:r w:rsidRPr="00CC2EA8">
        <w:rPr>
          <w:rFonts w:ascii="GOST type B" w:hAnsi="GOST type B"/>
          <w:sz w:val="28"/>
          <w:szCs w:val="28"/>
        </w:rPr>
        <w:t xml:space="preserve">        2 </w:t>
      </w:r>
      <w:r w:rsidRPr="00CC2EA8">
        <w:rPr>
          <w:rFonts w:ascii="GOST type B Cyr" w:hAnsi="GOST type B Cyr"/>
          <w:sz w:val="28"/>
          <w:szCs w:val="28"/>
        </w:rPr>
        <w:t>Идентификация объекта автоматизации</w:t>
      </w:r>
    </w:p>
    <w:p w:rsidR="001E5A28" w:rsidRPr="00CC2EA8" w:rsidRDefault="001E5A28" w:rsidP="00406FCB">
      <w:pPr>
        <w:jc w:val="both"/>
        <w:rPr>
          <w:rFonts w:ascii="GOST type B" w:hAnsi="GOST type B"/>
          <w:sz w:val="28"/>
          <w:szCs w:val="28"/>
        </w:rPr>
      </w:pPr>
      <w:r w:rsidRPr="00CC2EA8">
        <w:rPr>
          <w:rFonts w:ascii="GOST type B" w:hAnsi="GOST type B"/>
          <w:sz w:val="28"/>
          <w:szCs w:val="28"/>
        </w:rPr>
        <w:t xml:space="preserve">        3 </w:t>
      </w:r>
      <w:r w:rsidRPr="00CC2EA8">
        <w:rPr>
          <w:rFonts w:ascii="GOST type B Cyr" w:hAnsi="GOST type B Cyr"/>
          <w:sz w:val="28"/>
          <w:szCs w:val="28"/>
        </w:rPr>
        <w:t>Построение системы управления технологическим процессом</w:t>
      </w:r>
    </w:p>
    <w:p w:rsidR="001E5A28" w:rsidRPr="00CC2EA8" w:rsidRDefault="001E5A28" w:rsidP="00406FCB">
      <w:pPr>
        <w:jc w:val="both"/>
        <w:rPr>
          <w:rFonts w:ascii="GOST type B" w:hAnsi="GOST type B"/>
          <w:sz w:val="28"/>
          <w:szCs w:val="28"/>
        </w:rPr>
      </w:pPr>
      <w:r w:rsidRPr="00CC2EA8">
        <w:rPr>
          <w:rFonts w:ascii="GOST type B" w:hAnsi="GOST type B"/>
          <w:sz w:val="28"/>
          <w:szCs w:val="28"/>
        </w:rPr>
        <w:t xml:space="preserve">        4</w:t>
      </w:r>
      <w:r w:rsidRPr="00CC2EA8">
        <w:rPr>
          <w:rFonts w:ascii="GOST type B Cyr" w:hAnsi="GOST type B Cyr"/>
          <w:sz w:val="28"/>
          <w:szCs w:val="28"/>
        </w:rPr>
        <w:t xml:space="preserve"> Оптимизация параметров моделируемой системы</w:t>
      </w:r>
    </w:p>
    <w:p w:rsidR="001E5A28" w:rsidRPr="00CC2EA8" w:rsidRDefault="001E5A28" w:rsidP="00406FCB">
      <w:pPr>
        <w:jc w:val="both"/>
        <w:rPr>
          <w:rFonts w:ascii="GOST type B" w:hAnsi="GOST type B"/>
          <w:sz w:val="28"/>
          <w:szCs w:val="28"/>
        </w:rPr>
      </w:pPr>
      <w:r w:rsidRPr="00CC2EA8">
        <w:rPr>
          <w:rFonts w:ascii="GOST type B" w:hAnsi="GOST type B"/>
          <w:sz w:val="28"/>
          <w:szCs w:val="28"/>
        </w:rPr>
        <w:t xml:space="preserve">        5 </w:t>
      </w:r>
      <w:r w:rsidRPr="00CC2EA8">
        <w:rPr>
          <w:rFonts w:ascii="GOST type B Cyr" w:hAnsi="GOST type B Cyr"/>
          <w:sz w:val="28"/>
          <w:szCs w:val="28"/>
        </w:rPr>
        <w:t>Анализ качества системы управления</w:t>
      </w: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 xml:space="preserve">            Заключение</w:t>
      </w:r>
    </w:p>
    <w:p w:rsidR="001E5A28" w:rsidRPr="00CC2EA8" w:rsidRDefault="001E5A28" w:rsidP="00406FCB">
      <w:pPr>
        <w:jc w:val="both"/>
        <w:rPr>
          <w:rFonts w:ascii="GOST type B" w:hAnsi="GOST type B"/>
          <w:sz w:val="28"/>
          <w:szCs w:val="28"/>
        </w:rPr>
      </w:pPr>
      <w:r w:rsidRPr="00CC2EA8">
        <w:rPr>
          <w:rFonts w:ascii="GOST type B Cyr" w:hAnsi="GOST type B Cyr"/>
          <w:sz w:val="28"/>
          <w:szCs w:val="28"/>
        </w:rPr>
        <w:t xml:space="preserve">            Список использованных источников</w:t>
      </w:r>
    </w:p>
    <w:p w:rsidR="001E5A28" w:rsidRPr="00CC2EA8" w:rsidRDefault="001E5A28" w:rsidP="00406FCB">
      <w:pPr>
        <w:rPr>
          <w:rFonts w:ascii="GOST type B" w:hAnsi="GOST type B"/>
          <w:sz w:val="28"/>
          <w:szCs w:val="28"/>
        </w:rPr>
      </w:pPr>
      <w:r w:rsidRPr="00CC2EA8">
        <w:rPr>
          <w:rFonts w:ascii="GOST type B Cyr" w:hAnsi="GOST type B Cyr"/>
          <w:sz w:val="28"/>
          <w:szCs w:val="28"/>
        </w:rPr>
        <w:t>5 Перечень графического материала: Отсутствует</w:t>
      </w:r>
    </w:p>
    <w:p w:rsidR="001E5A28" w:rsidRPr="00CC2EA8" w:rsidRDefault="001E5A28" w:rsidP="00406FCB">
      <w:pPr>
        <w:rPr>
          <w:rFonts w:ascii="GOST type B" w:hAnsi="GOST type B"/>
          <w:sz w:val="28"/>
          <w:szCs w:val="28"/>
        </w:rPr>
      </w:pPr>
      <w:r w:rsidRPr="00CC2EA8">
        <w:rPr>
          <w:rFonts w:ascii="GOST type B Cyr" w:hAnsi="GOST type B Cyr"/>
          <w:sz w:val="28"/>
          <w:szCs w:val="28"/>
        </w:rPr>
        <w:t xml:space="preserve">    Руководитель проекта (работы)__________________</w:t>
      </w:r>
      <w:r w:rsidRPr="00CC2EA8">
        <w:rPr>
          <w:rFonts w:ascii="GOST type B Cyr" w:hAnsi="GOST type B Cyr"/>
          <w:sz w:val="28"/>
          <w:szCs w:val="28"/>
        </w:rPr>
        <w:tab/>
        <w:t>Пюкке Г.А.</w:t>
      </w:r>
    </w:p>
    <w:p w:rsidR="001E5A28" w:rsidRPr="00CC2EA8" w:rsidRDefault="001E5A28" w:rsidP="00406FCB">
      <w:pPr>
        <w:jc w:val="both"/>
        <w:rPr>
          <w:rFonts w:ascii="GOST type B" w:hAnsi="GOST type B"/>
        </w:rPr>
      </w:pPr>
      <w:r w:rsidRPr="00CC2EA8">
        <w:rPr>
          <w:rFonts w:ascii="GOST type B Cyr" w:hAnsi="GOST type B Cyr"/>
        </w:rPr>
        <w:t xml:space="preserve">                                                                             подпись, дата                            инициалы и фамилия</w:t>
      </w:r>
    </w:p>
    <w:p w:rsidR="001E5A28" w:rsidRPr="00CC2EA8" w:rsidRDefault="001E5A28" w:rsidP="00406FCB">
      <w:pPr>
        <w:rPr>
          <w:rFonts w:ascii="GOST type B" w:hAnsi="GOST type B"/>
          <w:sz w:val="28"/>
          <w:szCs w:val="28"/>
        </w:rPr>
      </w:pPr>
      <w:r w:rsidRPr="00CC2EA8">
        <w:rPr>
          <w:rFonts w:ascii="GOST type B Cyr" w:hAnsi="GOST type B Cyr"/>
          <w:sz w:val="28"/>
          <w:szCs w:val="28"/>
        </w:rPr>
        <w:t>Задание принял к исполнению___________________</w:t>
      </w:r>
      <w:r w:rsidRPr="00CC2EA8">
        <w:rPr>
          <w:rFonts w:ascii="GOST type B Cyr" w:hAnsi="GOST type B Cyr"/>
          <w:sz w:val="28"/>
          <w:szCs w:val="28"/>
        </w:rPr>
        <w:tab/>
      </w:r>
      <w:r w:rsidRPr="00CC2EA8">
        <w:rPr>
          <w:rFonts w:ascii="GOST type B Cyr" w:hAnsi="GOST type B Cyr"/>
          <w:sz w:val="28"/>
          <w:szCs w:val="28"/>
        </w:rPr>
        <w:tab/>
        <w:t xml:space="preserve"> </w:t>
      </w:r>
    </w:p>
    <w:p w:rsidR="001E5A28" w:rsidRPr="00CC2EA8" w:rsidRDefault="001E5A28" w:rsidP="00406FCB">
      <w:pPr>
        <w:rPr>
          <w:rFonts w:ascii="GOST type B" w:hAnsi="GOST type B"/>
        </w:rPr>
      </w:pPr>
      <w:r w:rsidRPr="00CC2EA8">
        <w:rPr>
          <w:rFonts w:ascii="GOST type B" w:hAnsi="GOST type B"/>
        </w:rPr>
        <w:t xml:space="preserve">                                                            </w:t>
      </w:r>
      <w:r w:rsidRPr="00CC2EA8">
        <w:rPr>
          <w:rFonts w:ascii="GOST type B Cyr" w:hAnsi="GOST type B Cyr"/>
        </w:rPr>
        <w:t xml:space="preserve">                 подпись, дата                            инициалы и фамилия                                                                                                                                             </w:t>
      </w:r>
    </w:p>
    <w:p w:rsidR="001E5A28" w:rsidRPr="00CC2EA8" w:rsidRDefault="001E5A28" w:rsidP="00406FCB">
      <w:pPr>
        <w:ind w:right="-185"/>
        <w:jc w:val="center"/>
        <w:rPr>
          <w:rFonts w:ascii="GOST type B" w:hAnsi="GOST type B"/>
          <w:b/>
          <w:sz w:val="28"/>
          <w:szCs w:val="28"/>
        </w:rPr>
      </w:pPr>
      <w:r w:rsidRPr="00CC2EA8">
        <w:rPr>
          <w:rFonts w:ascii="GOST type B" w:hAnsi="GOST type B"/>
          <w:b/>
          <w:sz w:val="28"/>
          <w:szCs w:val="28"/>
        </w:rPr>
        <w:t xml:space="preserve">                   </w:t>
      </w:r>
    </w:p>
    <w:p w:rsidR="001E5A28" w:rsidRPr="00CC2EA8" w:rsidRDefault="00B54419" w:rsidP="00406FCB">
      <w:pPr>
        <w:ind w:right="-185"/>
        <w:jc w:val="center"/>
        <w:rPr>
          <w:rFonts w:ascii="GOST type B" w:hAnsi="GOST type B"/>
          <w:b/>
          <w:sz w:val="28"/>
          <w:szCs w:val="28"/>
        </w:rPr>
      </w:pPr>
      <w:r>
        <w:rPr>
          <w:noProof/>
        </w:rPr>
        <w:pict>
          <v:group id="_x0000_s1076" style="position:absolute;left:0;text-align:left;margin-left:56.25pt;margin-top:27.75pt;width:518.8pt;height:802.3pt;z-index:251719680;mso-position-horizontal-relative:page;mso-position-vertical-relative:page" coordsize="20000,20000" o:allowincell="f">
            <v:rect id="_x0000_s1077" style="position:absolute;width:20000;height:20000" filled="f" strokeweight="2pt"/>
            <v:line id="_x0000_s1078" style="position:absolute" from="1093,18949" to="1095,19989" strokeweight="2pt"/>
            <v:line id="_x0000_s1079" style="position:absolute" from="10,18941" to="19977,18942" strokeweight="2pt"/>
            <v:line id="_x0000_s1080" style="position:absolute" from="2186,18949" to="2188,19989" strokeweight="2pt"/>
            <v:line id="_x0000_s1081" style="position:absolute" from="4919,18949" to="4921,19989" strokeweight="2pt"/>
            <v:line id="_x0000_s1082" style="position:absolute" from="6557,18959" to="6559,19989" strokeweight="2pt"/>
            <v:line id="_x0000_s1083" style="position:absolute" from="7650,18949" to="7652,19979" strokeweight="2pt"/>
            <v:line id="_x0000_s1084" style="position:absolute" from="18905,18949" to="18909,19989" strokeweight="2pt"/>
            <v:line id="_x0000_s1085" style="position:absolute" from="10,19293" to="7631,19295" strokeweight="1pt"/>
            <v:line id="_x0000_s1086" style="position:absolute" from="10,19646" to="7631,19647" strokeweight="2pt"/>
            <v:line id="_x0000_s1087" style="position:absolute" from="18919,19296" to="19990,19297" strokeweight="1pt"/>
            <v:rect id="_x0000_s1088" style="position:absolute;left:54;top:19660;width:1000;height:309" filled="f" stroked="f" strokeweight=".25pt">
              <v:textbox style="mso-next-textbox:#_x0000_s1088" inset="1pt,1pt,1pt,1pt">
                <w:txbxContent>
                  <w:p w:rsidR="001E5A28" w:rsidRDefault="001E5A28" w:rsidP="00E56B9A">
                    <w:pPr>
                      <w:jc w:val="center"/>
                      <w:rPr>
                        <w:rFonts w:ascii="Journal" w:hAnsi="Journal"/>
                      </w:rPr>
                    </w:pPr>
                    <w:r>
                      <w:rPr>
                        <w:rFonts w:ascii="Journal" w:hAnsi="Journal"/>
                        <w:sz w:val="18"/>
                      </w:rPr>
                      <w:t>Изм.</w:t>
                    </w:r>
                  </w:p>
                </w:txbxContent>
              </v:textbox>
            </v:rect>
            <v:rect id="_x0000_s1089" style="position:absolute;left:1139;top:19660;width:1001;height:309" filled="f" stroked="f" strokeweight=".25pt">
              <v:textbox style="mso-next-textbox:#_x0000_s1089" inset="1pt,1pt,1pt,1pt">
                <w:txbxContent>
                  <w:p w:rsidR="001E5A28" w:rsidRDefault="001E5A28" w:rsidP="00E56B9A">
                    <w:pPr>
                      <w:jc w:val="center"/>
                      <w:rPr>
                        <w:rFonts w:ascii="Journal" w:hAnsi="Journal"/>
                      </w:rPr>
                    </w:pPr>
                    <w:r>
                      <w:rPr>
                        <w:rFonts w:ascii="Journal" w:hAnsi="Journal"/>
                        <w:sz w:val="18"/>
                      </w:rPr>
                      <w:t>Лист</w:t>
                    </w:r>
                  </w:p>
                </w:txbxContent>
              </v:textbox>
            </v:rect>
            <v:rect id="_x0000_s1090" style="position:absolute;left:2267;top:19660;width:2573;height:309" filled="f" stroked="f" strokeweight=".25pt">
              <v:textbox style="mso-next-textbox:#_x0000_s1090" inset="1pt,1pt,1pt,1pt">
                <w:txbxContent>
                  <w:p w:rsidR="001E5A28" w:rsidRDefault="001E5A28" w:rsidP="00E56B9A">
                    <w:pPr>
                      <w:jc w:val="center"/>
                      <w:rPr>
                        <w:rFonts w:ascii="Journal" w:hAnsi="Journal"/>
                      </w:rPr>
                    </w:pPr>
                    <w:r>
                      <w:rPr>
                        <w:rFonts w:ascii="Journal" w:hAnsi="Journal"/>
                        <w:sz w:val="18"/>
                      </w:rPr>
                      <w:t>№ докум.</w:t>
                    </w:r>
                  </w:p>
                </w:txbxContent>
              </v:textbox>
            </v:rect>
            <v:rect id="_x0000_s1091" style="position:absolute;left:4983;top:19660;width:1534;height:309" filled="f" stroked="f" strokeweight=".25pt">
              <v:textbox style="mso-next-textbox:#_x0000_s1091" inset="1pt,1pt,1pt,1pt">
                <w:txbxContent>
                  <w:p w:rsidR="001E5A28" w:rsidRDefault="001E5A28" w:rsidP="00E56B9A">
                    <w:pPr>
                      <w:jc w:val="center"/>
                      <w:rPr>
                        <w:rFonts w:ascii="Journal" w:hAnsi="Journal"/>
                      </w:rPr>
                    </w:pPr>
                    <w:r>
                      <w:rPr>
                        <w:rFonts w:ascii="Journal" w:hAnsi="Journal"/>
                        <w:sz w:val="18"/>
                      </w:rPr>
                      <w:t>Подпись</w:t>
                    </w:r>
                  </w:p>
                </w:txbxContent>
              </v:textbox>
            </v:rect>
            <v:rect id="_x0000_s1092" style="position:absolute;left:6604;top:19660;width:1000;height:309" filled="f" stroked="f" strokeweight=".25pt">
              <v:textbox style="mso-next-textbox:#_x0000_s1092" inset="1pt,1pt,1pt,1pt">
                <w:txbxContent>
                  <w:p w:rsidR="001E5A28" w:rsidRDefault="001E5A28" w:rsidP="00E56B9A">
                    <w:pPr>
                      <w:jc w:val="center"/>
                      <w:rPr>
                        <w:rFonts w:ascii="Journal" w:hAnsi="Journal"/>
                      </w:rPr>
                    </w:pPr>
                    <w:r>
                      <w:rPr>
                        <w:rFonts w:ascii="Journal" w:hAnsi="Journal"/>
                        <w:sz w:val="18"/>
                      </w:rPr>
                      <w:t>Дата</w:t>
                    </w:r>
                  </w:p>
                </w:txbxContent>
              </v:textbox>
            </v:rect>
            <v:rect id="_x0000_s1093" style="position:absolute;left:18949;top:18977;width:1001;height:309" filled="f" stroked="f" strokeweight=".25pt">
              <v:textbox style="mso-next-textbox:#_x0000_s1093" inset="1pt,1pt,1pt,1pt">
                <w:txbxContent>
                  <w:p w:rsidR="001E5A28" w:rsidRDefault="001E5A28" w:rsidP="00E56B9A">
                    <w:pPr>
                      <w:jc w:val="center"/>
                      <w:rPr>
                        <w:rFonts w:ascii="Journal" w:hAnsi="Journal"/>
                      </w:rPr>
                    </w:pPr>
                    <w:r>
                      <w:rPr>
                        <w:rFonts w:ascii="Journal" w:hAnsi="Journal"/>
                        <w:sz w:val="18"/>
                      </w:rPr>
                      <w:t>Лист</w:t>
                    </w:r>
                  </w:p>
                </w:txbxContent>
              </v:textbox>
            </v:rect>
            <v:rect id="_x0000_s1094" style="position:absolute;left:18949;top:19435;width:1001;height:423" filled="f" stroked="f" strokeweight=".25pt">
              <v:textbox style="mso-next-textbox:#_x0000_s1094" inset="1pt,1pt,1pt,1pt">
                <w:txbxContent>
                  <w:p w:rsidR="001E5A28" w:rsidRPr="00E56B9A" w:rsidRDefault="001E5A28" w:rsidP="00E56B9A">
                    <w:pPr>
                      <w:jc w:val="center"/>
                      <w:rPr>
                        <w:rFonts w:ascii="Journal" w:hAnsi="Journal"/>
                        <w:sz w:val="24"/>
                        <w:szCs w:val="24"/>
                        <w:lang w:val="en-US"/>
                      </w:rPr>
                    </w:pPr>
                    <w:r>
                      <w:rPr>
                        <w:rFonts w:ascii="Journal" w:hAnsi="Journal"/>
                        <w:sz w:val="24"/>
                        <w:szCs w:val="24"/>
                        <w:lang w:val="en-US"/>
                      </w:rPr>
                      <w:t>2</w:t>
                    </w:r>
                  </w:p>
                </w:txbxContent>
              </v:textbox>
            </v:rect>
            <v:rect id="_x0000_s1095" style="position:absolute;left:7745;top:19221;width:11075;height:477" filled="f" stroked="f" strokeweight=".25pt">
              <v:textbox style="mso-next-textbox:#_x0000_s1095" inset="1pt,1pt,1pt,1pt">
                <w:txbxContent>
                  <w:p w:rsidR="001E5A28" w:rsidRDefault="001E5A28" w:rsidP="00E56B9A">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b/>
          <w:sz w:val="28"/>
          <w:szCs w:val="28"/>
        </w:rPr>
        <w:t xml:space="preserve"> </w:t>
      </w:r>
    </w:p>
    <w:p w:rsidR="001E5A28" w:rsidRPr="00CC2EA8" w:rsidRDefault="001E5A28" w:rsidP="00406FCB">
      <w:pPr>
        <w:ind w:right="-185"/>
        <w:jc w:val="center"/>
        <w:rPr>
          <w:rFonts w:ascii="GOST type B" w:hAnsi="GOST type B"/>
          <w:b/>
          <w:sz w:val="28"/>
          <w:szCs w:val="28"/>
        </w:rPr>
      </w:pPr>
    </w:p>
    <w:p w:rsidR="001E5A28" w:rsidRPr="00CC2EA8" w:rsidRDefault="001E5A28" w:rsidP="00406FCB">
      <w:pPr>
        <w:ind w:right="-185"/>
        <w:jc w:val="center"/>
        <w:rPr>
          <w:rFonts w:ascii="GOST type B" w:hAnsi="GOST type B"/>
          <w:b/>
          <w:sz w:val="28"/>
          <w:szCs w:val="28"/>
        </w:rPr>
      </w:pPr>
    </w:p>
    <w:p w:rsidR="001E5A28" w:rsidRPr="00CC2EA8" w:rsidRDefault="001E5A28" w:rsidP="00E717F9">
      <w:pPr>
        <w:pStyle w:val="1"/>
        <w:spacing w:line="360" w:lineRule="auto"/>
        <w:rPr>
          <w:rFonts w:ascii="GOST type B" w:hAnsi="GOST type B"/>
          <w:b w:val="0"/>
          <w:sz w:val="28"/>
          <w:szCs w:val="28"/>
          <w:lang w:val="ru-RU"/>
        </w:rPr>
      </w:pPr>
    </w:p>
    <w:p w:rsidR="001E5A28" w:rsidRPr="00CC2EA8" w:rsidRDefault="001E5A28" w:rsidP="00E717F9">
      <w:pPr>
        <w:pStyle w:val="1"/>
        <w:spacing w:line="360" w:lineRule="auto"/>
        <w:rPr>
          <w:rFonts w:ascii="GOST type B" w:hAnsi="GOST type B"/>
          <w:b w:val="0"/>
          <w:sz w:val="28"/>
          <w:szCs w:val="28"/>
          <w:lang w:val="ru-RU"/>
        </w:rPr>
      </w:pPr>
    </w:p>
    <w:p w:rsidR="001E5A28" w:rsidRPr="00E52EB4" w:rsidRDefault="001E5A28" w:rsidP="00E717F9">
      <w:pPr>
        <w:pStyle w:val="1"/>
        <w:spacing w:line="360" w:lineRule="auto"/>
        <w:rPr>
          <w:rFonts w:ascii="GOST type B" w:hAnsi="GOST type B"/>
          <w:sz w:val="28"/>
          <w:szCs w:val="28"/>
          <w:lang w:val="ru-RU"/>
        </w:rPr>
      </w:pPr>
    </w:p>
    <w:p w:rsidR="001E5A28" w:rsidRPr="00CC2EA8" w:rsidRDefault="001E5A28" w:rsidP="00E717F9">
      <w:pPr>
        <w:pStyle w:val="1"/>
        <w:spacing w:line="360" w:lineRule="auto"/>
        <w:rPr>
          <w:rFonts w:ascii="GOST type B" w:hAnsi="GOST type B"/>
          <w:sz w:val="28"/>
          <w:szCs w:val="28"/>
          <w:lang w:val="ru-RU"/>
        </w:rPr>
      </w:pPr>
      <w:r w:rsidRPr="00CC2EA8">
        <w:rPr>
          <w:rFonts w:ascii="GOST type B Cyr" w:hAnsi="GOST type B Cyr"/>
          <w:sz w:val="28"/>
          <w:szCs w:val="28"/>
          <w:lang w:val="ru-RU"/>
        </w:rPr>
        <w:lastRenderedPageBreak/>
        <w:t>Содержание</w:t>
      </w:r>
    </w:p>
    <w:p w:rsidR="001E5A28" w:rsidRPr="00CC2EA8" w:rsidRDefault="001E5A28" w:rsidP="001856BC">
      <w:pPr>
        <w:spacing w:line="360" w:lineRule="auto"/>
        <w:jc w:val="both"/>
        <w:rPr>
          <w:rFonts w:ascii="GOST type B" w:hAnsi="GOST type B"/>
          <w:sz w:val="28"/>
          <w:szCs w:val="28"/>
        </w:rPr>
      </w:pPr>
      <w:r w:rsidRPr="00CC2EA8">
        <w:rPr>
          <w:rFonts w:ascii="GOST type B Cyr" w:hAnsi="GOST type B Cyr"/>
          <w:b/>
          <w:sz w:val="28"/>
          <w:szCs w:val="28"/>
        </w:rPr>
        <w:t>1 Описание технологического процесса</w:t>
      </w:r>
    </w:p>
    <w:p w:rsidR="001E5A28" w:rsidRPr="00E56B9A" w:rsidRDefault="001E5A28" w:rsidP="00627ABB">
      <w:pPr>
        <w:spacing w:line="360" w:lineRule="auto"/>
        <w:jc w:val="both"/>
        <w:rPr>
          <w:rFonts w:ascii="GOST type B" w:hAnsi="GOST type B"/>
          <w:sz w:val="28"/>
          <w:szCs w:val="28"/>
        </w:rPr>
      </w:pPr>
      <w:r w:rsidRPr="00CC2EA8">
        <w:rPr>
          <w:rFonts w:ascii="GOST type B" w:hAnsi="GOST type B"/>
          <w:sz w:val="28"/>
          <w:szCs w:val="28"/>
        </w:rPr>
        <w:t xml:space="preserve">   </w:t>
      </w:r>
      <w:r w:rsidRPr="00CC2EA8">
        <w:rPr>
          <w:rFonts w:ascii="GOST type B Cyr" w:hAnsi="GOST type B Cyr"/>
          <w:sz w:val="28"/>
          <w:szCs w:val="28"/>
        </w:rPr>
        <w:t>1.1 Обоснование целесообразности и  необходимости автоматизации технологического процесса</w:t>
      </w:r>
      <w:r w:rsidRPr="00CC2EA8">
        <w:rPr>
          <w:rFonts w:ascii="GOST type B" w:hAnsi="GOST type B"/>
          <w:sz w:val="28"/>
          <w:szCs w:val="28"/>
        </w:rPr>
        <w:t>…………………………………</w:t>
      </w:r>
      <w:r>
        <w:rPr>
          <w:rFonts w:ascii="GOST type B" w:hAnsi="GOST type B"/>
          <w:sz w:val="28"/>
          <w:szCs w:val="28"/>
        </w:rPr>
        <w:t>………………………………………</w:t>
      </w:r>
      <w:r w:rsidRPr="00E56B9A">
        <w:rPr>
          <w:rFonts w:ascii="GOST type B" w:hAnsi="GOST type B"/>
          <w:sz w:val="28"/>
          <w:szCs w:val="28"/>
        </w:rPr>
        <w:t>..</w:t>
      </w:r>
      <w:r>
        <w:rPr>
          <w:rFonts w:ascii="GOST type B" w:hAnsi="GOST type B"/>
          <w:sz w:val="28"/>
          <w:szCs w:val="28"/>
        </w:rPr>
        <w:t>7</w:t>
      </w:r>
    </w:p>
    <w:p w:rsidR="001E5A28" w:rsidRPr="00E56B9A" w:rsidRDefault="001E5A28" w:rsidP="00344BD5">
      <w:pPr>
        <w:spacing w:line="360" w:lineRule="auto"/>
        <w:jc w:val="both"/>
        <w:rPr>
          <w:rFonts w:ascii="GOST type B" w:hAnsi="GOST type B"/>
          <w:sz w:val="28"/>
          <w:szCs w:val="28"/>
        </w:rPr>
      </w:pPr>
      <w:r w:rsidRPr="00CC2EA8">
        <w:rPr>
          <w:rFonts w:ascii="GOST type B" w:hAnsi="GOST type B"/>
          <w:sz w:val="28"/>
          <w:szCs w:val="28"/>
        </w:rPr>
        <w:t xml:space="preserve">   </w:t>
      </w:r>
      <w:r w:rsidRPr="00CC2EA8">
        <w:rPr>
          <w:rFonts w:ascii="GOST type B Cyr" w:hAnsi="GOST type B Cyr"/>
          <w:sz w:val="28"/>
          <w:szCs w:val="28"/>
        </w:rPr>
        <w:t>1.2 Описание технологического процесса и производственного оборудования</w:t>
      </w:r>
      <w:r w:rsidRPr="00CC2EA8">
        <w:rPr>
          <w:rFonts w:ascii="GOST type B" w:hAnsi="GOST type B"/>
          <w:sz w:val="28"/>
          <w:szCs w:val="28"/>
        </w:rPr>
        <w:t>………………………………………………………………………………</w:t>
      </w:r>
      <w:r>
        <w:rPr>
          <w:rFonts w:ascii="GOST type B" w:hAnsi="GOST type B"/>
          <w:sz w:val="28"/>
          <w:szCs w:val="28"/>
        </w:rPr>
        <w:t>…………………</w:t>
      </w:r>
      <w:r w:rsidRPr="00E56B9A">
        <w:rPr>
          <w:rFonts w:ascii="GOST type B" w:hAnsi="GOST type B"/>
          <w:sz w:val="28"/>
          <w:szCs w:val="28"/>
        </w:rPr>
        <w:t>.</w:t>
      </w:r>
      <w:r w:rsidRPr="00CC2EA8">
        <w:rPr>
          <w:rFonts w:ascii="GOST type B" w:hAnsi="GOST type B"/>
          <w:sz w:val="28"/>
          <w:szCs w:val="28"/>
        </w:rPr>
        <w:t>.</w:t>
      </w:r>
      <w:r w:rsidRPr="00E56B9A">
        <w:rPr>
          <w:rFonts w:ascii="GOST type B" w:hAnsi="GOST type B"/>
          <w:sz w:val="28"/>
          <w:szCs w:val="28"/>
        </w:rPr>
        <w:t>8</w:t>
      </w:r>
    </w:p>
    <w:p w:rsidR="001E5A28" w:rsidRPr="00E56B9A" w:rsidRDefault="001E5A28" w:rsidP="00344BD5">
      <w:pPr>
        <w:spacing w:line="360" w:lineRule="auto"/>
        <w:ind w:firstLine="284"/>
        <w:jc w:val="both"/>
        <w:rPr>
          <w:rFonts w:ascii="GOST type B" w:hAnsi="GOST type B"/>
          <w:sz w:val="28"/>
          <w:szCs w:val="28"/>
        </w:rPr>
      </w:pPr>
      <w:r w:rsidRPr="00CC2EA8">
        <w:rPr>
          <w:rFonts w:ascii="GOST type B Cyr" w:hAnsi="GOST type B Cyr"/>
          <w:sz w:val="28"/>
          <w:szCs w:val="28"/>
        </w:rPr>
        <w:t>1.3 Требования к системе автоматизации технологического процесса</w:t>
      </w:r>
      <w:r w:rsidRPr="00CC2EA8">
        <w:rPr>
          <w:rFonts w:ascii="GOST type B" w:hAnsi="GOST type B"/>
          <w:sz w:val="28"/>
          <w:szCs w:val="28"/>
        </w:rPr>
        <w:t>………………………………………………………………………………………</w:t>
      </w:r>
      <w:r w:rsidRPr="00E56B9A">
        <w:rPr>
          <w:rFonts w:ascii="GOST type B" w:hAnsi="GOST type B"/>
          <w:sz w:val="28"/>
          <w:szCs w:val="28"/>
        </w:rPr>
        <w:t>…………………</w:t>
      </w:r>
      <w:r w:rsidRPr="00CC2EA8">
        <w:rPr>
          <w:rFonts w:ascii="GOST type B" w:hAnsi="GOST type B"/>
          <w:sz w:val="28"/>
          <w:szCs w:val="28"/>
        </w:rPr>
        <w:t>..</w:t>
      </w:r>
      <w:r w:rsidRPr="00E56B9A">
        <w:rPr>
          <w:rFonts w:ascii="GOST type B" w:hAnsi="GOST type B"/>
          <w:sz w:val="28"/>
          <w:szCs w:val="28"/>
        </w:rPr>
        <w:t>12</w:t>
      </w:r>
    </w:p>
    <w:p w:rsidR="001E5A28" w:rsidRPr="00CC2EA8" w:rsidRDefault="001E5A28" w:rsidP="00344BD5">
      <w:pPr>
        <w:spacing w:line="360" w:lineRule="auto"/>
        <w:ind w:firstLine="284"/>
        <w:jc w:val="both"/>
        <w:rPr>
          <w:rFonts w:ascii="GOST type B" w:hAnsi="GOST type B"/>
          <w:sz w:val="28"/>
          <w:szCs w:val="28"/>
        </w:rPr>
      </w:pPr>
      <w:r w:rsidRPr="00CC2EA8">
        <w:rPr>
          <w:rFonts w:ascii="GOST type B" w:hAnsi="GOST type B"/>
          <w:sz w:val="28"/>
          <w:szCs w:val="28"/>
        </w:rPr>
        <w:t xml:space="preserve"> </w:t>
      </w:r>
      <w:r w:rsidRPr="00CC2EA8">
        <w:rPr>
          <w:rFonts w:ascii="GOST type B Cyr" w:hAnsi="GOST type B Cyr"/>
          <w:b/>
          <w:sz w:val="28"/>
          <w:szCs w:val="28"/>
        </w:rPr>
        <w:t>2 Идентификация объекта автоматизации</w:t>
      </w:r>
    </w:p>
    <w:p w:rsidR="001E5A28" w:rsidRPr="00CC2EA8" w:rsidRDefault="001E5A28" w:rsidP="00344BD5">
      <w:pPr>
        <w:spacing w:line="360" w:lineRule="auto"/>
        <w:ind w:firstLine="284"/>
        <w:jc w:val="both"/>
        <w:rPr>
          <w:rFonts w:ascii="GOST type B" w:hAnsi="GOST type B"/>
          <w:sz w:val="28"/>
          <w:szCs w:val="28"/>
        </w:rPr>
      </w:pPr>
      <w:r w:rsidRPr="00CC2EA8">
        <w:rPr>
          <w:rFonts w:ascii="GOST type B Cyr" w:hAnsi="GOST type B Cyr"/>
          <w:sz w:val="28"/>
          <w:szCs w:val="28"/>
        </w:rPr>
        <w:t>2.1 Особенности построения моделей технологических объектов управления</w:t>
      </w:r>
      <w:r w:rsidRPr="00CC2EA8">
        <w:rPr>
          <w:rFonts w:ascii="GOST type B" w:hAnsi="GOST type B"/>
          <w:sz w:val="28"/>
          <w:szCs w:val="28"/>
        </w:rPr>
        <w:t>…………………………………………………………………</w:t>
      </w:r>
      <w:r w:rsidRPr="00E56B9A">
        <w:rPr>
          <w:rFonts w:ascii="GOST type B" w:hAnsi="GOST type B"/>
          <w:sz w:val="28"/>
          <w:szCs w:val="28"/>
        </w:rPr>
        <w:t>…</w:t>
      </w:r>
      <w:r>
        <w:rPr>
          <w:rFonts w:ascii="GOST type B" w:hAnsi="GOST type B"/>
          <w:sz w:val="28"/>
          <w:szCs w:val="28"/>
        </w:rPr>
        <w:t>………………………………</w:t>
      </w:r>
      <w:r w:rsidRPr="00E56B9A">
        <w:rPr>
          <w:rFonts w:ascii="GOST type B" w:hAnsi="GOST type B"/>
          <w:sz w:val="28"/>
          <w:szCs w:val="28"/>
        </w:rPr>
        <w:t>.</w:t>
      </w:r>
      <w:r w:rsidRPr="00CC2EA8">
        <w:rPr>
          <w:rFonts w:ascii="GOST type B" w:hAnsi="GOST type B"/>
          <w:sz w:val="28"/>
          <w:szCs w:val="28"/>
        </w:rPr>
        <w:t>.13</w:t>
      </w:r>
    </w:p>
    <w:p w:rsidR="001E5A28" w:rsidRPr="00CC2EA8" w:rsidRDefault="001E5A28" w:rsidP="00344BD5">
      <w:pPr>
        <w:spacing w:line="360" w:lineRule="auto"/>
        <w:ind w:firstLine="284"/>
        <w:jc w:val="both"/>
        <w:rPr>
          <w:rFonts w:ascii="GOST type B" w:hAnsi="GOST type B"/>
          <w:sz w:val="28"/>
          <w:szCs w:val="28"/>
        </w:rPr>
      </w:pPr>
      <w:r w:rsidRPr="00CC2EA8">
        <w:rPr>
          <w:rFonts w:ascii="GOST type B Cyr" w:hAnsi="GOST type B Cyr"/>
          <w:sz w:val="28"/>
          <w:szCs w:val="28"/>
        </w:rPr>
        <w:t>2.2 Виды моделей линейных стационарных динамических объектов</w:t>
      </w:r>
      <w:r w:rsidRPr="00CC2EA8">
        <w:rPr>
          <w:rFonts w:ascii="GOST type B" w:hAnsi="GOST type B"/>
          <w:sz w:val="28"/>
          <w:szCs w:val="28"/>
        </w:rPr>
        <w:t>……………………………………………………………………………</w:t>
      </w:r>
      <w:r w:rsidRPr="00E56B9A">
        <w:rPr>
          <w:rFonts w:ascii="GOST type B" w:hAnsi="GOST type B"/>
          <w:sz w:val="28"/>
          <w:szCs w:val="28"/>
        </w:rPr>
        <w:t>………………</w:t>
      </w:r>
      <w:r w:rsidRPr="00CC2EA8">
        <w:rPr>
          <w:rFonts w:ascii="GOST type B" w:hAnsi="GOST type B"/>
          <w:sz w:val="28"/>
          <w:szCs w:val="28"/>
        </w:rPr>
        <w:t>…………..16</w:t>
      </w:r>
    </w:p>
    <w:p w:rsidR="001E5A28" w:rsidRPr="00CC2EA8" w:rsidRDefault="001E5A28" w:rsidP="00344BD5">
      <w:pPr>
        <w:spacing w:line="360" w:lineRule="auto"/>
        <w:ind w:firstLine="284"/>
        <w:jc w:val="both"/>
        <w:rPr>
          <w:rFonts w:ascii="GOST type B" w:hAnsi="GOST type B"/>
          <w:sz w:val="28"/>
          <w:szCs w:val="28"/>
          <w:lang w:val="en-US"/>
        </w:rPr>
      </w:pPr>
      <w:r w:rsidRPr="00E56B9A">
        <w:rPr>
          <w:rFonts w:ascii="GOST type B" w:hAnsi="GOST type B"/>
          <w:sz w:val="28"/>
          <w:szCs w:val="28"/>
          <w:lang w:val="en-US"/>
        </w:rPr>
        <w:lastRenderedPageBreak/>
        <w:t xml:space="preserve">2.3 </w:t>
      </w:r>
      <w:r w:rsidRPr="00CC2EA8">
        <w:rPr>
          <w:rFonts w:ascii="GOST type B Cyr" w:hAnsi="GOST type B Cyr"/>
          <w:sz w:val="28"/>
          <w:szCs w:val="28"/>
        </w:rPr>
        <w:t>Виды</w:t>
      </w:r>
      <w:r w:rsidRPr="00E56B9A">
        <w:rPr>
          <w:rFonts w:ascii="GOST type B" w:hAnsi="GOST type B"/>
          <w:sz w:val="28"/>
          <w:szCs w:val="28"/>
          <w:lang w:val="en-US"/>
        </w:rPr>
        <w:t xml:space="preserve"> </w:t>
      </w:r>
      <w:r w:rsidRPr="00CC2EA8">
        <w:rPr>
          <w:rFonts w:ascii="GOST type B Cyr" w:hAnsi="GOST type B Cyr"/>
          <w:sz w:val="28"/>
          <w:szCs w:val="28"/>
        </w:rPr>
        <w:t>моделей</w:t>
      </w:r>
      <w:r w:rsidRPr="00E56B9A">
        <w:rPr>
          <w:rFonts w:ascii="GOST type B" w:hAnsi="GOST type B"/>
          <w:sz w:val="28"/>
          <w:szCs w:val="28"/>
          <w:lang w:val="en-US"/>
        </w:rPr>
        <w:t xml:space="preserve"> </w:t>
      </w:r>
      <w:r w:rsidRPr="00CC2EA8">
        <w:rPr>
          <w:rFonts w:ascii="GOST type B Cyr" w:hAnsi="GOST type B Cyr"/>
          <w:sz w:val="28"/>
          <w:szCs w:val="28"/>
        </w:rPr>
        <w:t>пакета</w:t>
      </w:r>
      <w:r w:rsidRPr="00E56B9A">
        <w:rPr>
          <w:rFonts w:ascii="GOST type B" w:hAnsi="GOST type B"/>
          <w:sz w:val="28"/>
          <w:szCs w:val="28"/>
          <w:lang w:val="en-US"/>
        </w:rPr>
        <w:t xml:space="preserve"> </w:t>
      </w:r>
      <w:r w:rsidRPr="00CC2EA8">
        <w:rPr>
          <w:rFonts w:ascii="GOST type B" w:hAnsi="GOST type B"/>
          <w:sz w:val="28"/>
          <w:szCs w:val="28"/>
          <w:lang w:val="en-US"/>
        </w:rPr>
        <w:t>System Identification Toolbox…………………………………………………………………………………</w:t>
      </w:r>
      <w:r>
        <w:rPr>
          <w:rFonts w:ascii="GOST type B" w:hAnsi="GOST type B"/>
          <w:sz w:val="28"/>
          <w:szCs w:val="28"/>
          <w:lang w:val="en-US"/>
        </w:rPr>
        <w:t>………………</w:t>
      </w:r>
      <w:r w:rsidRPr="00CC2EA8">
        <w:rPr>
          <w:rFonts w:ascii="GOST type B" w:hAnsi="GOST type B"/>
          <w:sz w:val="28"/>
          <w:szCs w:val="28"/>
          <w:lang w:val="en-US"/>
        </w:rPr>
        <w:t>………..20</w:t>
      </w:r>
    </w:p>
    <w:p w:rsidR="001E5A28" w:rsidRPr="00CC2EA8" w:rsidRDefault="001E5A28" w:rsidP="00344BD5">
      <w:pPr>
        <w:spacing w:line="360" w:lineRule="auto"/>
        <w:ind w:firstLine="284"/>
        <w:jc w:val="both"/>
        <w:rPr>
          <w:rFonts w:ascii="GOST type B" w:hAnsi="GOST type B"/>
          <w:sz w:val="28"/>
          <w:szCs w:val="28"/>
        </w:rPr>
      </w:pPr>
      <w:r w:rsidRPr="00CC2EA8">
        <w:rPr>
          <w:rFonts w:ascii="GOST type B Cyr" w:hAnsi="GOST type B Cyr"/>
          <w:sz w:val="28"/>
          <w:szCs w:val="28"/>
        </w:rPr>
        <w:t xml:space="preserve">2.4 Основные операторы и функции пакета </w:t>
      </w:r>
      <w:r w:rsidRPr="00CC2EA8">
        <w:rPr>
          <w:rFonts w:ascii="GOST type B" w:hAnsi="GOST type B"/>
          <w:sz w:val="28"/>
          <w:szCs w:val="28"/>
          <w:lang w:val="en-US"/>
        </w:rPr>
        <w:t>System</w:t>
      </w:r>
      <w:r w:rsidRPr="00CC2EA8">
        <w:rPr>
          <w:rFonts w:ascii="GOST type B" w:hAnsi="GOST type B"/>
          <w:sz w:val="28"/>
          <w:szCs w:val="28"/>
        </w:rPr>
        <w:t xml:space="preserve"> </w:t>
      </w:r>
      <w:r w:rsidRPr="00CC2EA8">
        <w:rPr>
          <w:rFonts w:ascii="GOST type B" w:hAnsi="GOST type B"/>
          <w:sz w:val="28"/>
          <w:szCs w:val="28"/>
          <w:lang w:val="en-US"/>
        </w:rPr>
        <w:t>Identification</w:t>
      </w:r>
      <w:r w:rsidRPr="00CC2EA8">
        <w:rPr>
          <w:rFonts w:ascii="GOST type B" w:hAnsi="GOST type B"/>
          <w:sz w:val="28"/>
          <w:szCs w:val="28"/>
        </w:rPr>
        <w:t xml:space="preserve"> </w:t>
      </w:r>
      <w:r w:rsidRPr="00CC2EA8">
        <w:rPr>
          <w:rFonts w:ascii="GOST type B" w:hAnsi="GOST type B"/>
          <w:sz w:val="28"/>
          <w:szCs w:val="28"/>
          <w:lang w:val="en-US"/>
        </w:rPr>
        <w:t>Toolbox</w:t>
      </w:r>
      <w:r w:rsidRPr="00CC2EA8">
        <w:rPr>
          <w:rFonts w:ascii="GOST type B" w:hAnsi="GOST type B"/>
          <w:sz w:val="28"/>
          <w:szCs w:val="28"/>
        </w:rPr>
        <w:t>……………………………………………………………………………………</w:t>
      </w:r>
      <w:r w:rsidRPr="00E56B9A">
        <w:rPr>
          <w:rFonts w:ascii="GOST type B" w:hAnsi="GOST type B"/>
          <w:sz w:val="28"/>
          <w:szCs w:val="28"/>
        </w:rPr>
        <w:t>………………</w:t>
      </w:r>
      <w:r w:rsidRPr="00CC2EA8">
        <w:rPr>
          <w:rFonts w:ascii="GOST type B" w:hAnsi="GOST type B"/>
          <w:sz w:val="28"/>
          <w:szCs w:val="28"/>
        </w:rPr>
        <w:t>……..23</w:t>
      </w:r>
    </w:p>
    <w:p w:rsidR="001E5A28" w:rsidRPr="00E56B9A" w:rsidRDefault="001E5A28" w:rsidP="00344BD5">
      <w:pPr>
        <w:spacing w:line="360" w:lineRule="auto"/>
        <w:ind w:firstLine="284"/>
        <w:jc w:val="both"/>
        <w:rPr>
          <w:rFonts w:ascii="GOST type B" w:hAnsi="GOST type B"/>
          <w:sz w:val="28"/>
          <w:szCs w:val="28"/>
        </w:rPr>
      </w:pPr>
      <w:r w:rsidRPr="00CC2EA8">
        <w:rPr>
          <w:rFonts w:ascii="GOST type B Cyr" w:hAnsi="GOST type B Cyr"/>
          <w:sz w:val="28"/>
          <w:szCs w:val="28"/>
        </w:rPr>
        <w:t xml:space="preserve">2.5 Пример использования пакета </w:t>
      </w:r>
      <w:r w:rsidRPr="00CC2EA8">
        <w:rPr>
          <w:rFonts w:ascii="GOST type B" w:hAnsi="GOST type B"/>
          <w:sz w:val="28"/>
          <w:szCs w:val="28"/>
          <w:lang w:val="en-US"/>
        </w:rPr>
        <w:t>System</w:t>
      </w:r>
      <w:r w:rsidRPr="00CC2EA8">
        <w:rPr>
          <w:rFonts w:ascii="GOST type B" w:hAnsi="GOST type B"/>
          <w:sz w:val="28"/>
          <w:szCs w:val="28"/>
        </w:rPr>
        <w:t xml:space="preserve"> </w:t>
      </w:r>
      <w:r w:rsidRPr="00CC2EA8">
        <w:rPr>
          <w:rFonts w:ascii="GOST type B" w:hAnsi="GOST type B"/>
          <w:sz w:val="28"/>
          <w:szCs w:val="28"/>
          <w:lang w:val="en-US"/>
        </w:rPr>
        <w:t>Identification</w:t>
      </w:r>
      <w:r w:rsidRPr="00CC2EA8">
        <w:rPr>
          <w:rFonts w:ascii="GOST type B" w:hAnsi="GOST type B"/>
          <w:sz w:val="28"/>
          <w:szCs w:val="28"/>
        </w:rPr>
        <w:t xml:space="preserve"> </w:t>
      </w:r>
      <w:r w:rsidRPr="00CC2EA8">
        <w:rPr>
          <w:rFonts w:ascii="GOST type B" w:hAnsi="GOST type B"/>
          <w:sz w:val="28"/>
          <w:szCs w:val="28"/>
          <w:lang w:val="en-US"/>
        </w:rPr>
        <w:t>Toolbox</w:t>
      </w:r>
      <w:r w:rsidRPr="00CC2EA8">
        <w:rPr>
          <w:rFonts w:ascii="GOST type B Cyr" w:hAnsi="GOST type B Cyr"/>
          <w:sz w:val="28"/>
          <w:szCs w:val="28"/>
        </w:rPr>
        <w:t xml:space="preserve"> для идентификации технологических объектов управления</w:t>
      </w:r>
      <w:r w:rsidRPr="00CC2EA8">
        <w:rPr>
          <w:rFonts w:ascii="GOST type B" w:hAnsi="GOST type B"/>
          <w:sz w:val="28"/>
          <w:szCs w:val="28"/>
        </w:rPr>
        <w:t>…………………………………………………………………………</w:t>
      </w:r>
      <w:r>
        <w:rPr>
          <w:rFonts w:ascii="GOST type B" w:hAnsi="GOST type B"/>
          <w:sz w:val="28"/>
          <w:szCs w:val="28"/>
        </w:rPr>
        <w:t>………………</w:t>
      </w:r>
      <w:r w:rsidRPr="00E56B9A">
        <w:rPr>
          <w:rFonts w:ascii="GOST type B" w:hAnsi="GOST type B"/>
          <w:sz w:val="28"/>
          <w:szCs w:val="28"/>
        </w:rPr>
        <w:t>.</w:t>
      </w:r>
      <w:r w:rsidRPr="00CC2EA8">
        <w:rPr>
          <w:rFonts w:ascii="GOST type B" w:hAnsi="GOST type B"/>
          <w:sz w:val="28"/>
          <w:szCs w:val="28"/>
        </w:rPr>
        <w:t>………….2</w:t>
      </w:r>
      <w:r w:rsidRPr="00E56B9A">
        <w:rPr>
          <w:rFonts w:ascii="GOST type B" w:hAnsi="GOST type B"/>
          <w:sz w:val="28"/>
          <w:szCs w:val="28"/>
        </w:rPr>
        <w:t>5</w:t>
      </w:r>
    </w:p>
    <w:p w:rsidR="001E5A28" w:rsidRPr="00E56B9A" w:rsidRDefault="001E5A28" w:rsidP="00344BD5">
      <w:pPr>
        <w:spacing w:line="360" w:lineRule="auto"/>
        <w:ind w:firstLine="284"/>
        <w:jc w:val="both"/>
        <w:rPr>
          <w:rFonts w:ascii="GOST type B" w:hAnsi="GOST type B"/>
          <w:sz w:val="28"/>
          <w:szCs w:val="28"/>
        </w:rPr>
      </w:pPr>
      <w:r w:rsidRPr="00CC2EA8">
        <w:rPr>
          <w:rFonts w:ascii="GOST type B Cyr" w:hAnsi="GOST type B Cyr"/>
          <w:sz w:val="28"/>
          <w:szCs w:val="28"/>
        </w:rPr>
        <w:t>2.6 Обработка данных при построении модели объекта  управления</w:t>
      </w:r>
      <w:r w:rsidRPr="00CC2EA8">
        <w:rPr>
          <w:rFonts w:ascii="GOST type B" w:hAnsi="GOST type B"/>
          <w:sz w:val="28"/>
          <w:szCs w:val="28"/>
        </w:rPr>
        <w:t>………………………………………………………………………………</w:t>
      </w:r>
      <w:r>
        <w:rPr>
          <w:rFonts w:ascii="GOST type B" w:hAnsi="GOST type B"/>
          <w:sz w:val="28"/>
          <w:szCs w:val="28"/>
        </w:rPr>
        <w:t>………………</w:t>
      </w:r>
      <w:r w:rsidRPr="00E56B9A">
        <w:rPr>
          <w:rFonts w:ascii="GOST type B" w:hAnsi="GOST type B"/>
          <w:sz w:val="28"/>
          <w:szCs w:val="28"/>
        </w:rPr>
        <w:t>..</w:t>
      </w:r>
      <w:r w:rsidRPr="00CC2EA8">
        <w:rPr>
          <w:rFonts w:ascii="GOST type B" w:hAnsi="GOST type B"/>
          <w:sz w:val="28"/>
          <w:szCs w:val="28"/>
        </w:rPr>
        <w:t>…….</w:t>
      </w:r>
      <w:r w:rsidRPr="00E56B9A">
        <w:rPr>
          <w:rFonts w:ascii="GOST type B" w:hAnsi="GOST type B"/>
          <w:sz w:val="28"/>
          <w:szCs w:val="28"/>
        </w:rPr>
        <w:t>29</w:t>
      </w:r>
    </w:p>
    <w:p w:rsidR="001E5A28" w:rsidRPr="00E56B9A" w:rsidRDefault="001E5A28" w:rsidP="00344BD5">
      <w:pPr>
        <w:spacing w:line="360" w:lineRule="auto"/>
        <w:ind w:firstLine="284"/>
        <w:jc w:val="both"/>
        <w:rPr>
          <w:rFonts w:ascii="GOST type B" w:hAnsi="GOST type B"/>
          <w:sz w:val="28"/>
          <w:szCs w:val="28"/>
        </w:rPr>
      </w:pPr>
      <w:r w:rsidRPr="00CC2EA8">
        <w:rPr>
          <w:rFonts w:ascii="GOST type B Cyr" w:hAnsi="GOST type B Cyr"/>
          <w:sz w:val="28"/>
          <w:szCs w:val="28"/>
        </w:rPr>
        <w:t>2.7 Оценивание статистических и частотных характеристик исходных данных</w:t>
      </w:r>
      <w:r w:rsidRPr="00CC2EA8">
        <w:rPr>
          <w:rFonts w:ascii="GOST type B" w:hAnsi="GOST type B"/>
          <w:sz w:val="28"/>
          <w:szCs w:val="28"/>
        </w:rPr>
        <w:t>………………………………………………………………………</w:t>
      </w:r>
      <w:r w:rsidRPr="00E56B9A">
        <w:rPr>
          <w:rFonts w:ascii="GOST type B" w:hAnsi="GOST type B"/>
          <w:sz w:val="28"/>
          <w:szCs w:val="28"/>
        </w:rPr>
        <w:t>…………………………………</w:t>
      </w:r>
      <w:r w:rsidRPr="00CC2EA8">
        <w:rPr>
          <w:rFonts w:ascii="GOST type B" w:hAnsi="GOST type B"/>
          <w:sz w:val="28"/>
          <w:szCs w:val="28"/>
        </w:rPr>
        <w:t>…..3</w:t>
      </w:r>
      <w:r w:rsidRPr="00E56B9A">
        <w:rPr>
          <w:rFonts w:ascii="GOST type B" w:hAnsi="GOST type B"/>
          <w:sz w:val="28"/>
          <w:szCs w:val="28"/>
        </w:rPr>
        <w:t>3</w:t>
      </w:r>
    </w:p>
    <w:p w:rsidR="001E5A28" w:rsidRPr="00E56B9A" w:rsidRDefault="001E5A28" w:rsidP="00344BD5">
      <w:pPr>
        <w:spacing w:line="360" w:lineRule="auto"/>
        <w:ind w:firstLine="284"/>
        <w:jc w:val="both"/>
        <w:rPr>
          <w:rFonts w:ascii="GOST type B" w:hAnsi="GOST type B"/>
          <w:sz w:val="28"/>
          <w:szCs w:val="28"/>
        </w:rPr>
      </w:pPr>
      <w:r w:rsidRPr="00CC2EA8">
        <w:rPr>
          <w:rFonts w:ascii="GOST type B Cyr" w:hAnsi="GOST type B Cyr"/>
          <w:sz w:val="28"/>
          <w:szCs w:val="28"/>
        </w:rPr>
        <w:t>2.8 Параметрическое оценивание данных</w:t>
      </w:r>
      <w:r w:rsidRPr="00CC2EA8">
        <w:rPr>
          <w:rFonts w:ascii="GOST type B" w:hAnsi="GOST type B"/>
          <w:sz w:val="28"/>
          <w:szCs w:val="28"/>
        </w:rPr>
        <w:t>…………………………</w:t>
      </w:r>
      <w:r w:rsidRPr="00E56B9A">
        <w:rPr>
          <w:rFonts w:ascii="GOST type B" w:hAnsi="GOST type B"/>
          <w:sz w:val="28"/>
          <w:szCs w:val="28"/>
        </w:rPr>
        <w:t>…</w:t>
      </w:r>
      <w:r>
        <w:rPr>
          <w:rFonts w:ascii="GOST type B" w:hAnsi="GOST type B"/>
          <w:sz w:val="28"/>
          <w:szCs w:val="28"/>
        </w:rPr>
        <w:t>…………</w:t>
      </w:r>
      <w:r w:rsidRPr="00E56B9A">
        <w:rPr>
          <w:rFonts w:ascii="GOST type B" w:hAnsi="GOST type B"/>
          <w:sz w:val="28"/>
          <w:szCs w:val="28"/>
        </w:rPr>
        <w:t>.</w:t>
      </w:r>
      <w:r w:rsidRPr="00CC2EA8">
        <w:rPr>
          <w:rFonts w:ascii="GOST type B" w:hAnsi="GOST type B"/>
          <w:sz w:val="28"/>
          <w:szCs w:val="28"/>
        </w:rPr>
        <w:t>……</w:t>
      </w:r>
      <w:r w:rsidRPr="00E56B9A">
        <w:rPr>
          <w:rFonts w:ascii="GOST type B" w:hAnsi="GOST type B"/>
          <w:sz w:val="28"/>
          <w:szCs w:val="28"/>
        </w:rPr>
        <w:t>38</w:t>
      </w:r>
    </w:p>
    <w:p w:rsidR="001E5A28" w:rsidRPr="00CC2EA8" w:rsidRDefault="001E5A28" w:rsidP="00344BD5">
      <w:pPr>
        <w:spacing w:line="360" w:lineRule="auto"/>
        <w:ind w:firstLine="284"/>
        <w:jc w:val="both"/>
        <w:rPr>
          <w:rFonts w:ascii="GOST type B" w:hAnsi="GOST type B"/>
          <w:sz w:val="28"/>
          <w:szCs w:val="28"/>
        </w:rPr>
      </w:pPr>
      <w:r w:rsidRPr="00CC2EA8">
        <w:rPr>
          <w:rFonts w:ascii="GOST type B Cyr" w:hAnsi="GOST type B Cyr"/>
          <w:sz w:val="28"/>
          <w:szCs w:val="28"/>
        </w:rPr>
        <w:t>2.9 Функции преобразование моделей</w:t>
      </w:r>
      <w:r w:rsidRPr="00CC2EA8">
        <w:rPr>
          <w:rFonts w:ascii="GOST type B" w:hAnsi="GOST type B"/>
          <w:sz w:val="28"/>
          <w:szCs w:val="28"/>
        </w:rPr>
        <w:t>………………………</w:t>
      </w:r>
      <w:r w:rsidRPr="00E56B9A">
        <w:rPr>
          <w:rFonts w:ascii="GOST type B" w:hAnsi="GOST type B"/>
          <w:sz w:val="28"/>
          <w:szCs w:val="28"/>
        </w:rPr>
        <w:t>…</w:t>
      </w:r>
      <w:r>
        <w:rPr>
          <w:rFonts w:ascii="GOST type B" w:hAnsi="GOST type B"/>
          <w:sz w:val="28"/>
          <w:szCs w:val="28"/>
        </w:rPr>
        <w:t>……………</w:t>
      </w:r>
      <w:r w:rsidRPr="00CC2EA8">
        <w:rPr>
          <w:rFonts w:ascii="GOST type B" w:hAnsi="GOST type B"/>
          <w:sz w:val="28"/>
          <w:szCs w:val="28"/>
        </w:rPr>
        <w:t>……………</w:t>
      </w:r>
      <w:r w:rsidRPr="00E56B9A">
        <w:rPr>
          <w:rFonts w:ascii="GOST type B" w:hAnsi="GOST type B"/>
          <w:sz w:val="28"/>
          <w:szCs w:val="28"/>
        </w:rPr>
        <w:t>4</w:t>
      </w:r>
      <w:r w:rsidRPr="00CC2EA8">
        <w:rPr>
          <w:rFonts w:ascii="GOST type B" w:hAnsi="GOST type B"/>
          <w:sz w:val="28"/>
          <w:szCs w:val="28"/>
        </w:rPr>
        <w:t>2</w:t>
      </w:r>
    </w:p>
    <w:p w:rsidR="001E5A28" w:rsidRPr="00CC2EA8" w:rsidRDefault="001E5A28" w:rsidP="00344BD5">
      <w:pPr>
        <w:spacing w:line="360" w:lineRule="auto"/>
        <w:ind w:firstLine="284"/>
        <w:jc w:val="both"/>
        <w:rPr>
          <w:rFonts w:ascii="GOST type B" w:hAnsi="GOST type B"/>
          <w:sz w:val="28"/>
          <w:szCs w:val="28"/>
        </w:rPr>
      </w:pPr>
      <w:r w:rsidRPr="00CC2EA8">
        <w:rPr>
          <w:rFonts w:ascii="GOST type B Cyr" w:hAnsi="GOST type B Cyr"/>
          <w:sz w:val="28"/>
          <w:szCs w:val="28"/>
        </w:rPr>
        <w:lastRenderedPageBreak/>
        <w:t>2.10 Проверка адекватности модели</w:t>
      </w:r>
      <w:r w:rsidRPr="00CC2EA8">
        <w:rPr>
          <w:rFonts w:ascii="GOST type B" w:hAnsi="GOST type B"/>
          <w:sz w:val="28"/>
          <w:szCs w:val="28"/>
        </w:rPr>
        <w:t>……………………………</w:t>
      </w:r>
      <w:r>
        <w:rPr>
          <w:rFonts w:ascii="GOST type B" w:hAnsi="GOST type B"/>
          <w:sz w:val="28"/>
          <w:szCs w:val="28"/>
        </w:rPr>
        <w:t>……………</w:t>
      </w:r>
      <w:r w:rsidRPr="00E56B9A">
        <w:rPr>
          <w:rFonts w:ascii="GOST type B" w:hAnsi="GOST type B"/>
          <w:sz w:val="28"/>
          <w:szCs w:val="28"/>
        </w:rPr>
        <w:t>.</w:t>
      </w:r>
      <w:r w:rsidRPr="00CC2EA8">
        <w:rPr>
          <w:rFonts w:ascii="GOST type B" w:hAnsi="GOST type B"/>
          <w:sz w:val="28"/>
          <w:szCs w:val="28"/>
        </w:rPr>
        <w:t>………….</w:t>
      </w:r>
      <w:r w:rsidRPr="00E56B9A">
        <w:rPr>
          <w:rFonts w:ascii="GOST type B" w:hAnsi="GOST type B"/>
          <w:sz w:val="28"/>
          <w:szCs w:val="28"/>
        </w:rPr>
        <w:t>4</w:t>
      </w:r>
      <w:r w:rsidRPr="00CC2EA8">
        <w:rPr>
          <w:rFonts w:ascii="GOST type B" w:hAnsi="GOST type B"/>
          <w:sz w:val="28"/>
          <w:szCs w:val="28"/>
        </w:rPr>
        <w:t>9</w:t>
      </w:r>
    </w:p>
    <w:p w:rsidR="001E5A28" w:rsidRPr="00CC2EA8" w:rsidRDefault="001E5A28" w:rsidP="00344BD5">
      <w:pPr>
        <w:spacing w:line="360" w:lineRule="auto"/>
        <w:ind w:firstLine="284"/>
        <w:jc w:val="both"/>
        <w:rPr>
          <w:rFonts w:ascii="GOST type B" w:hAnsi="GOST type B"/>
          <w:sz w:val="28"/>
          <w:szCs w:val="28"/>
        </w:rPr>
      </w:pPr>
      <w:r w:rsidRPr="00CC2EA8">
        <w:rPr>
          <w:rFonts w:ascii="GOST type B Cyr" w:hAnsi="GOST type B Cyr"/>
          <w:sz w:val="28"/>
          <w:szCs w:val="28"/>
        </w:rPr>
        <w:t>2.11 Анализ модели технического объекта управления</w:t>
      </w:r>
      <w:r w:rsidRPr="00CC2EA8">
        <w:rPr>
          <w:rFonts w:ascii="GOST type B" w:hAnsi="GOST type B"/>
          <w:sz w:val="28"/>
          <w:szCs w:val="28"/>
        </w:rPr>
        <w:t>……</w:t>
      </w:r>
      <w:r w:rsidRPr="00E56B9A">
        <w:rPr>
          <w:rFonts w:ascii="GOST type B" w:hAnsi="GOST type B"/>
          <w:sz w:val="28"/>
          <w:szCs w:val="28"/>
        </w:rPr>
        <w:t>………….</w:t>
      </w:r>
      <w:r w:rsidRPr="00CC2EA8">
        <w:rPr>
          <w:rFonts w:ascii="GOST type B" w:hAnsi="GOST type B"/>
          <w:sz w:val="28"/>
          <w:szCs w:val="28"/>
        </w:rPr>
        <w:t>…..</w:t>
      </w:r>
      <w:r w:rsidRPr="00E56B9A">
        <w:rPr>
          <w:rFonts w:ascii="GOST type B" w:hAnsi="GOST type B"/>
          <w:sz w:val="28"/>
          <w:szCs w:val="28"/>
        </w:rPr>
        <w:t>5</w:t>
      </w:r>
      <w:r w:rsidRPr="00CC2EA8">
        <w:rPr>
          <w:rFonts w:ascii="GOST type B" w:hAnsi="GOST type B"/>
          <w:sz w:val="28"/>
          <w:szCs w:val="28"/>
        </w:rPr>
        <w:t>6</w:t>
      </w:r>
    </w:p>
    <w:p w:rsidR="001E5A28" w:rsidRPr="00E56B9A" w:rsidRDefault="001E5A28" w:rsidP="00344BD5">
      <w:pPr>
        <w:spacing w:line="360" w:lineRule="auto"/>
        <w:ind w:firstLine="284"/>
        <w:jc w:val="both"/>
        <w:rPr>
          <w:rFonts w:ascii="GOST type B" w:hAnsi="GOST type B"/>
          <w:sz w:val="28"/>
          <w:szCs w:val="28"/>
        </w:rPr>
      </w:pPr>
      <w:r w:rsidRPr="00CC2EA8">
        <w:rPr>
          <w:rFonts w:ascii="GOST type B Cyr" w:hAnsi="GOST type B Cyr"/>
          <w:sz w:val="28"/>
          <w:szCs w:val="28"/>
        </w:rPr>
        <w:t>2.12 Основные результаты идентификации технического объекта идентификации</w:t>
      </w:r>
      <w:r w:rsidRPr="00CC2EA8">
        <w:rPr>
          <w:rFonts w:ascii="GOST type B" w:hAnsi="GOST type B"/>
          <w:sz w:val="28"/>
          <w:szCs w:val="28"/>
        </w:rPr>
        <w:t>…………………………………………………………</w:t>
      </w:r>
      <w:r w:rsidRPr="00E56B9A">
        <w:rPr>
          <w:rFonts w:ascii="GOST type B" w:hAnsi="GOST type B"/>
          <w:sz w:val="28"/>
          <w:szCs w:val="28"/>
        </w:rPr>
        <w:t>………………………………</w:t>
      </w:r>
      <w:r w:rsidRPr="00CC2EA8">
        <w:rPr>
          <w:rFonts w:ascii="GOST type B" w:hAnsi="GOST type B"/>
          <w:sz w:val="28"/>
          <w:szCs w:val="28"/>
        </w:rPr>
        <w:t>…..</w:t>
      </w:r>
      <w:r w:rsidRPr="00E56B9A">
        <w:rPr>
          <w:rFonts w:ascii="GOST type B" w:hAnsi="GOST type B"/>
          <w:sz w:val="28"/>
          <w:szCs w:val="28"/>
        </w:rPr>
        <w:t>71</w:t>
      </w:r>
    </w:p>
    <w:p w:rsidR="001E5A28" w:rsidRPr="00CC2EA8" w:rsidRDefault="00B54419" w:rsidP="00344BD5">
      <w:pPr>
        <w:spacing w:line="360" w:lineRule="auto"/>
        <w:jc w:val="both"/>
        <w:rPr>
          <w:rFonts w:ascii="GOST type B" w:hAnsi="GOST type B"/>
          <w:sz w:val="28"/>
          <w:szCs w:val="28"/>
        </w:rPr>
      </w:pPr>
      <w:r>
        <w:rPr>
          <w:noProof/>
        </w:rPr>
        <w:pict>
          <v:group id="_x0000_s1096" style="position:absolute;left:0;text-align:left;margin-left:58.5pt;margin-top:21.8pt;width:518.8pt;height:802.3pt;z-index:251709440;mso-position-horizontal-relative:page;mso-position-vertical-relative:page" coordsize="20000,20000" o:allowincell="f">
            <v:rect id="_x0000_s1097" style="position:absolute;width:20000;height:20000" filled="f" strokeweight="2pt"/>
            <v:line id="_x0000_s1098" style="position:absolute" from="1093,18949" to="1095,19989" strokeweight="2pt"/>
            <v:line id="_x0000_s1099" style="position:absolute" from="10,18941" to="19977,18942" strokeweight="2pt"/>
            <v:line id="_x0000_s1100" style="position:absolute" from="2186,18949" to="2188,19989" strokeweight="2pt"/>
            <v:line id="_x0000_s1101" style="position:absolute" from="4919,18949" to="4921,19989" strokeweight="2pt"/>
            <v:line id="_x0000_s1102" style="position:absolute" from="6557,18959" to="6559,19989" strokeweight="2pt"/>
            <v:line id="_x0000_s1103" style="position:absolute" from="7650,18949" to="7652,19979" strokeweight="2pt"/>
            <v:line id="_x0000_s1104" style="position:absolute" from="18905,18949" to="18909,19989" strokeweight="2pt"/>
            <v:line id="_x0000_s1105" style="position:absolute" from="10,19293" to="7631,19295" strokeweight="1pt"/>
            <v:line id="_x0000_s1106" style="position:absolute" from="10,19646" to="7631,19647" strokeweight="2pt"/>
            <v:line id="_x0000_s1107" style="position:absolute" from="18919,19296" to="19990,19297" strokeweight="1pt"/>
            <v:rect id="_x0000_s1108" style="position:absolute;left:54;top:19660;width:1000;height:309" filled="f" stroked="f" strokeweight=".25pt">
              <v:textbox style="mso-next-textbox:#_x0000_s1108" inset="1pt,1pt,1pt,1pt">
                <w:txbxContent>
                  <w:p w:rsidR="001E5A28" w:rsidRDefault="001E5A28" w:rsidP="00CC2EA8">
                    <w:pPr>
                      <w:jc w:val="center"/>
                      <w:rPr>
                        <w:rFonts w:ascii="Journal" w:hAnsi="Journal"/>
                      </w:rPr>
                    </w:pPr>
                    <w:r>
                      <w:rPr>
                        <w:rFonts w:ascii="Journal" w:hAnsi="Journal"/>
                        <w:sz w:val="18"/>
                      </w:rPr>
                      <w:t>Изм.</w:t>
                    </w:r>
                  </w:p>
                </w:txbxContent>
              </v:textbox>
            </v:rect>
            <v:rect id="_x0000_s1109" style="position:absolute;left:1139;top:19660;width:1001;height:309" filled="f" stroked="f" strokeweight=".25pt">
              <v:textbox style="mso-next-textbox:#_x0000_s1109"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110" style="position:absolute;left:2267;top:19660;width:2573;height:309" filled="f" stroked="f" strokeweight=".25pt">
              <v:textbox style="mso-next-textbox:#_x0000_s1110" inset="1pt,1pt,1pt,1pt">
                <w:txbxContent>
                  <w:p w:rsidR="001E5A28" w:rsidRDefault="001E5A28" w:rsidP="00CC2EA8">
                    <w:pPr>
                      <w:jc w:val="center"/>
                      <w:rPr>
                        <w:rFonts w:ascii="Journal" w:hAnsi="Journal"/>
                      </w:rPr>
                    </w:pPr>
                    <w:r>
                      <w:rPr>
                        <w:rFonts w:ascii="Journal" w:hAnsi="Journal"/>
                        <w:sz w:val="18"/>
                      </w:rPr>
                      <w:t>№ докум.</w:t>
                    </w:r>
                  </w:p>
                </w:txbxContent>
              </v:textbox>
            </v:rect>
            <v:rect id="_x0000_s1111" style="position:absolute;left:4983;top:19660;width:1534;height:309" filled="f" stroked="f" strokeweight=".25pt">
              <v:textbox style="mso-next-textbox:#_x0000_s1111" inset="1pt,1pt,1pt,1pt">
                <w:txbxContent>
                  <w:p w:rsidR="001E5A28" w:rsidRDefault="001E5A28" w:rsidP="00CC2EA8">
                    <w:pPr>
                      <w:jc w:val="center"/>
                      <w:rPr>
                        <w:rFonts w:ascii="Journal" w:hAnsi="Journal"/>
                      </w:rPr>
                    </w:pPr>
                    <w:r>
                      <w:rPr>
                        <w:rFonts w:ascii="Journal" w:hAnsi="Journal"/>
                        <w:sz w:val="18"/>
                      </w:rPr>
                      <w:t>Подпись</w:t>
                    </w:r>
                  </w:p>
                </w:txbxContent>
              </v:textbox>
            </v:rect>
            <v:rect id="_x0000_s1112" style="position:absolute;left:6604;top:19660;width:1000;height:309" filled="f" stroked="f" strokeweight=".25pt">
              <v:textbox style="mso-next-textbox:#_x0000_s1112" inset="1pt,1pt,1pt,1pt">
                <w:txbxContent>
                  <w:p w:rsidR="001E5A28" w:rsidRDefault="001E5A28" w:rsidP="00CC2EA8">
                    <w:pPr>
                      <w:jc w:val="center"/>
                      <w:rPr>
                        <w:rFonts w:ascii="Journal" w:hAnsi="Journal"/>
                      </w:rPr>
                    </w:pPr>
                    <w:r>
                      <w:rPr>
                        <w:rFonts w:ascii="Journal" w:hAnsi="Journal"/>
                        <w:sz w:val="18"/>
                      </w:rPr>
                      <w:t>Дата</w:t>
                    </w:r>
                  </w:p>
                </w:txbxContent>
              </v:textbox>
            </v:rect>
            <v:rect id="_x0000_s1113" style="position:absolute;left:18949;top:18977;width:1001;height:309" filled="f" stroked="f" strokeweight=".25pt">
              <v:textbox style="mso-next-textbox:#_x0000_s1113"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114" style="position:absolute;left:18949;top:19435;width:1001;height:423" filled="f" stroked="f" strokeweight=".25pt">
              <v:textbox style="mso-next-textbox:#_x0000_s1114" inset="1pt,1pt,1pt,1pt">
                <w:txbxContent>
                  <w:p w:rsidR="001E5A28" w:rsidRPr="007F1938" w:rsidRDefault="001E5A28" w:rsidP="00CC2EA8">
                    <w:pPr>
                      <w:jc w:val="center"/>
                      <w:rPr>
                        <w:rFonts w:ascii="Journal" w:hAnsi="Journal"/>
                        <w:lang w:val="en-US"/>
                      </w:rPr>
                    </w:pPr>
                    <w:r>
                      <w:rPr>
                        <w:rFonts w:ascii="Journal" w:hAnsi="Journal"/>
                        <w:sz w:val="24"/>
                        <w:lang w:val="en-US"/>
                      </w:rPr>
                      <w:t>3</w:t>
                    </w:r>
                  </w:p>
                </w:txbxContent>
              </v:textbox>
            </v:rect>
            <v:rect id="_x0000_s1115" style="position:absolute;left:7745;top:19221;width:11075;height:477" filled="f" stroked="f" strokeweight=".25pt">
              <v:textbox style="mso-next-textbox:#_x0000_s1115" inset="1pt,1pt,1pt,1pt">
                <w:txbxContent>
                  <w:p w:rsidR="001E5A28" w:rsidRDefault="001E5A28" w:rsidP="00CC2EA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8"/>
          <w:szCs w:val="28"/>
        </w:rPr>
        <w:t xml:space="preserve"> 3 </w:t>
      </w:r>
      <w:r w:rsidR="001E5A28" w:rsidRPr="00CC2EA8">
        <w:rPr>
          <w:rFonts w:ascii="GOST type B Cyr" w:hAnsi="GOST type B Cyr"/>
          <w:b/>
          <w:sz w:val="28"/>
          <w:szCs w:val="28"/>
        </w:rPr>
        <w:t>Построение системы управления технологическим процессом</w:t>
      </w:r>
    </w:p>
    <w:p w:rsidR="001E5A28" w:rsidRPr="00E56B9A" w:rsidRDefault="001E5A28" w:rsidP="00344BD5">
      <w:pPr>
        <w:spacing w:line="360" w:lineRule="auto"/>
        <w:ind w:firstLine="284"/>
        <w:jc w:val="both"/>
        <w:rPr>
          <w:rFonts w:ascii="GOST type B" w:hAnsi="GOST type B"/>
          <w:color w:val="000000"/>
          <w:sz w:val="28"/>
          <w:szCs w:val="28"/>
        </w:rPr>
      </w:pPr>
      <w:r w:rsidRPr="00CC2EA8">
        <w:rPr>
          <w:rFonts w:ascii="GOST type B" w:hAnsi="GOST type B"/>
          <w:sz w:val="28"/>
          <w:szCs w:val="28"/>
        </w:rPr>
        <w:t xml:space="preserve">3.1 </w:t>
      </w:r>
      <w:r w:rsidRPr="00CC2EA8">
        <w:rPr>
          <w:rFonts w:ascii="GOST type B Cyr" w:hAnsi="GOST type B Cyr"/>
          <w:color w:val="000000"/>
          <w:sz w:val="28"/>
          <w:szCs w:val="28"/>
        </w:rPr>
        <w:t>Задание структуры системы автоматического управления, проверка  системы управления на устойчивость</w:t>
      </w:r>
      <w:r w:rsidRPr="00CC2EA8">
        <w:rPr>
          <w:rFonts w:ascii="GOST type B" w:hAnsi="GOST type B"/>
          <w:color w:val="000000"/>
          <w:sz w:val="28"/>
          <w:szCs w:val="28"/>
        </w:rPr>
        <w:t>………………………</w:t>
      </w:r>
      <w:r>
        <w:rPr>
          <w:rFonts w:ascii="GOST type B" w:hAnsi="GOST type B"/>
          <w:color w:val="000000"/>
          <w:sz w:val="28"/>
          <w:szCs w:val="28"/>
        </w:rPr>
        <w:t>…………………………</w:t>
      </w:r>
      <w:r w:rsidRPr="00E56B9A">
        <w:rPr>
          <w:rFonts w:ascii="GOST type B" w:hAnsi="GOST type B"/>
          <w:color w:val="000000"/>
          <w:sz w:val="28"/>
          <w:szCs w:val="28"/>
        </w:rPr>
        <w:t>..74</w:t>
      </w:r>
    </w:p>
    <w:p w:rsidR="001E5A28" w:rsidRPr="00E56B9A" w:rsidRDefault="001E5A28" w:rsidP="00344BD5">
      <w:pPr>
        <w:spacing w:line="360" w:lineRule="auto"/>
        <w:ind w:firstLine="284"/>
        <w:jc w:val="both"/>
        <w:rPr>
          <w:rFonts w:ascii="GOST type B" w:hAnsi="GOST type B"/>
          <w:sz w:val="28"/>
          <w:szCs w:val="28"/>
        </w:rPr>
      </w:pPr>
      <w:r w:rsidRPr="00CC2EA8">
        <w:rPr>
          <w:rFonts w:ascii="GOST type B Cyr" w:hAnsi="GOST type B Cyr"/>
          <w:color w:val="000000"/>
          <w:sz w:val="28"/>
          <w:szCs w:val="28"/>
        </w:rPr>
        <w:t>3.2 Построение структуры системы автоматического регулирования установки обжига клинкера</w:t>
      </w:r>
      <w:r w:rsidRPr="00CC2EA8">
        <w:rPr>
          <w:rFonts w:ascii="GOST type B" w:hAnsi="GOST type B"/>
          <w:color w:val="000000"/>
          <w:sz w:val="28"/>
          <w:szCs w:val="28"/>
        </w:rPr>
        <w:t>…………………………</w:t>
      </w:r>
      <w:r>
        <w:rPr>
          <w:rFonts w:ascii="GOST type B" w:hAnsi="GOST type B"/>
          <w:color w:val="000000"/>
          <w:sz w:val="28"/>
          <w:szCs w:val="28"/>
        </w:rPr>
        <w:t>…………………………………………</w:t>
      </w:r>
      <w:r w:rsidRPr="00CC2EA8">
        <w:rPr>
          <w:rFonts w:ascii="GOST type B" w:hAnsi="GOST type B"/>
          <w:color w:val="000000"/>
          <w:sz w:val="28"/>
          <w:szCs w:val="28"/>
        </w:rPr>
        <w:t>…</w:t>
      </w:r>
      <w:r w:rsidRPr="00E56B9A">
        <w:rPr>
          <w:rFonts w:ascii="GOST type B" w:hAnsi="GOST type B"/>
          <w:color w:val="000000"/>
          <w:sz w:val="28"/>
          <w:szCs w:val="28"/>
        </w:rPr>
        <w:t>76</w:t>
      </w:r>
    </w:p>
    <w:p w:rsidR="001E5A28" w:rsidRPr="00E56B9A" w:rsidRDefault="001E5A28" w:rsidP="001856BC">
      <w:pPr>
        <w:spacing w:line="360" w:lineRule="auto"/>
        <w:jc w:val="both"/>
        <w:rPr>
          <w:rFonts w:ascii="GOST type B" w:hAnsi="GOST type B"/>
          <w:sz w:val="28"/>
          <w:szCs w:val="28"/>
        </w:rPr>
      </w:pPr>
      <w:r w:rsidRPr="00CC2EA8">
        <w:rPr>
          <w:rFonts w:ascii="GOST type B Cyr" w:hAnsi="GOST type B Cyr"/>
          <w:b/>
          <w:sz w:val="28"/>
          <w:szCs w:val="28"/>
        </w:rPr>
        <w:t>4 Оптимизация параметров моделируемой системы</w:t>
      </w:r>
      <w:r w:rsidRPr="00CC2EA8">
        <w:rPr>
          <w:rFonts w:ascii="GOST type B" w:hAnsi="GOST type B"/>
          <w:sz w:val="28"/>
          <w:szCs w:val="28"/>
        </w:rPr>
        <w:t>……</w:t>
      </w:r>
      <w:r w:rsidRPr="00E56B9A">
        <w:rPr>
          <w:rFonts w:ascii="GOST type B" w:hAnsi="GOST type B"/>
          <w:sz w:val="28"/>
          <w:szCs w:val="28"/>
        </w:rPr>
        <w:t>…</w:t>
      </w:r>
      <w:r>
        <w:rPr>
          <w:rFonts w:ascii="GOST type B" w:hAnsi="GOST type B"/>
          <w:sz w:val="28"/>
          <w:szCs w:val="28"/>
        </w:rPr>
        <w:t>………</w:t>
      </w:r>
      <w:r w:rsidRPr="00CC2EA8">
        <w:rPr>
          <w:rFonts w:ascii="GOST type B" w:hAnsi="GOST type B"/>
          <w:sz w:val="28"/>
          <w:szCs w:val="28"/>
        </w:rPr>
        <w:t>….</w:t>
      </w:r>
      <w:r w:rsidRPr="00E56B9A">
        <w:rPr>
          <w:rFonts w:ascii="GOST type B" w:hAnsi="GOST type B"/>
          <w:sz w:val="28"/>
          <w:szCs w:val="28"/>
        </w:rPr>
        <w:t>80</w:t>
      </w:r>
    </w:p>
    <w:p w:rsidR="001E5A28" w:rsidRPr="00E52EB4" w:rsidRDefault="001E5A28" w:rsidP="00B102CD">
      <w:pPr>
        <w:spacing w:line="360" w:lineRule="auto"/>
        <w:jc w:val="both"/>
        <w:rPr>
          <w:rFonts w:ascii="GOST type B" w:hAnsi="GOST type B"/>
        </w:rPr>
      </w:pPr>
      <w:r w:rsidRPr="00CC2EA8">
        <w:rPr>
          <w:rFonts w:ascii="GOST type B Cyr" w:hAnsi="GOST type B Cyr"/>
          <w:b/>
          <w:sz w:val="28"/>
          <w:szCs w:val="28"/>
        </w:rPr>
        <w:t>5 Анализ качества системы управления</w:t>
      </w:r>
      <w:r w:rsidRPr="00CC2EA8">
        <w:rPr>
          <w:rFonts w:ascii="GOST type B" w:hAnsi="GOST type B"/>
          <w:sz w:val="28"/>
          <w:szCs w:val="28"/>
        </w:rPr>
        <w:t>……………………………</w:t>
      </w:r>
      <w:r>
        <w:rPr>
          <w:rFonts w:ascii="GOST type B" w:hAnsi="GOST type B"/>
          <w:sz w:val="28"/>
          <w:szCs w:val="28"/>
        </w:rPr>
        <w:t>………</w:t>
      </w:r>
      <w:r w:rsidRPr="00E56B9A">
        <w:rPr>
          <w:rFonts w:ascii="GOST type B" w:hAnsi="GOST type B"/>
          <w:sz w:val="28"/>
          <w:szCs w:val="28"/>
        </w:rPr>
        <w:t>.</w:t>
      </w:r>
      <w:r w:rsidRPr="00CC2EA8">
        <w:rPr>
          <w:rFonts w:ascii="GOST type B" w:hAnsi="GOST type B"/>
          <w:sz w:val="28"/>
          <w:szCs w:val="28"/>
        </w:rPr>
        <w:t>….</w:t>
      </w:r>
      <w:r w:rsidRPr="00E56B9A">
        <w:rPr>
          <w:rFonts w:ascii="GOST type B" w:hAnsi="GOST type B"/>
          <w:sz w:val="28"/>
          <w:szCs w:val="28"/>
        </w:rPr>
        <w:t>8</w:t>
      </w:r>
      <w:r w:rsidRPr="00E52EB4">
        <w:rPr>
          <w:rFonts w:ascii="GOST type B" w:hAnsi="GOST type B"/>
          <w:sz w:val="28"/>
          <w:szCs w:val="28"/>
        </w:rPr>
        <w:t>5</w:t>
      </w:r>
    </w:p>
    <w:p w:rsidR="001E5A28" w:rsidRPr="00CC2EA8" w:rsidRDefault="001E5A28" w:rsidP="00E717F9">
      <w:pPr>
        <w:pStyle w:val="1"/>
        <w:spacing w:line="360" w:lineRule="auto"/>
        <w:rPr>
          <w:rFonts w:ascii="GOST type B" w:hAnsi="GOST type B"/>
          <w:sz w:val="28"/>
          <w:szCs w:val="28"/>
          <w:lang w:val="ru-RU"/>
        </w:rPr>
      </w:pPr>
    </w:p>
    <w:p w:rsidR="001E5A28" w:rsidRPr="00CC2EA8" w:rsidRDefault="001E5A28" w:rsidP="00E717F9">
      <w:pPr>
        <w:pStyle w:val="1"/>
        <w:spacing w:line="360" w:lineRule="auto"/>
        <w:rPr>
          <w:rFonts w:ascii="GOST type B" w:hAnsi="GOST type B"/>
          <w:sz w:val="28"/>
          <w:szCs w:val="28"/>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E56B9A" w:rsidRDefault="00B54419" w:rsidP="00064A96">
      <w:pPr>
        <w:pStyle w:val="1"/>
        <w:spacing w:line="360" w:lineRule="auto"/>
        <w:rPr>
          <w:rFonts w:ascii="GOST type B" w:hAnsi="GOST type B"/>
          <w:sz w:val="24"/>
          <w:szCs w:val="24"/>
          <w:lang w:val="ru-RU"/>
        </w:rPr>
      </w:pPr>
      <w:r>
        <w:rPr>
          <w:noProof/>
          <w:lang w:val="ru-RU"/>
        </w:rPr>
        <w:pict>
          <v:group id="_x0000_s1116" style="position:absolute;left:0;text-align:left;margin-left:58.9pt;margin-top:16.65pt;width:518.8pt;height:802.3pt;z-index:251710464;mso-position-horizontal-relative:page;mso-position-vertical-relative:page" coordsize="20000,20000" o:allowincell="f">
            <v:rect id="_x0000_s1117" style="position:absolute;width:20000;height:20000" filled="f" strokeweight="2pt"/>
            <v:line id="_x0000_s1118" style="position:absolute" from="1093,18949" to="1095,19989" strokeweight="2pt"/>
            <v:line id="_x0000_s1119" style="position:absolute" from="10,18941" to="19977,18942" strokeweight="2pt"/>
            <v:line id="_x0000_s1120" style="position:absolute" from="2186,18949" to="2188,19989" strokeweight="2pt"/>
            <v:line id="_x0000_s1121" style="position:absolute" from="4919,18949" to="4921,19989" strokeweight="2pt"/>
            <v:line id="_x0000_s1122" style="position:absolute" from="6557,18959" to="6559,19989" strokeweight="2pt"/>
            <v:line id="_x0000_s1123" style="position:absolute" from="7650,18949" to="7652,19979" strokeweight="2pt"/>
            <v:line id="_x0000_s1124" style="position:absolute" from="18905,18949" to="18909,19989" strokeweight="2pt"/>
            <v:line id="_x0000_s1125" style="position:absolute" from="10,19293" to="7631,19295" strokeweight="1pt"/>
            <v:line id="_x0000_s1126" style="position:absolute" from="10,19646" to="7631,19647" strokeweight="2pt"/>
            <v:line id="_x0000_s1127" style="position:absolute" from="18919,19296" to="19990,19297" strokeweight="1pt"/>
            <v:rect id="_x0000_s1128" style="position:absolute;left:54;top:19660;width:1000;height:309" filled="f" stroked="f" strokeweight=".25pt">
              <v:textbox style="mso-next-textbox:#_x0000_s1128" inset="1pt,1pt,1pt,1pt">
                <w:txbxContent>
                  <w:p w:rsidR="001E5A28" w:rsidRDefault="001E5A28" w:rsidP="00CC2EA8">
                    <w:pPr>
                      <w:jc w:val="center"/>
                      <w:rPr>
                        <w:rFonts w:ascii="Journal" w:hAnsi="Journal"/>
                      </w:rPr>
                    </w:pPr>
                    <w:r>
                      <w:rPr>
                        <w:rFonts w:ascii="Journal" w:hAnsi="Journal"/>
                        <w:b/>
                        <w:caps/>
                        <w:sz w:val="18"/>
                      </w:rPr>
                      <w:t>Изм.</w:t>
                    </w:r>
                  </w:p>
                </w:txbxContent>
              </v:textbox>
            </v:rect>
            <v:rect id="_x0000_s1129" style="position:absolute;left:1139;top:19660;width:1001;height:309" filled="f" stroked="f" strokeweight=".25pt">
              <v:textbox style="mso-next-textbox:#_x0000_s1129" inset="1pt,1pt,1pt,1pt">
                <w:txbxContent>
                  <w:p w:rsidR="001E5A28" w:rsidRDefault="001E5A28" w:rsidP="00CC2EA8">
                    <w:pPr>
                      <w:jc w:val="center"/>
                      <w:rPr>
                        <w:rFonts w:ascii="Journal" w:hAnsi="Journal"/>
                      </w:rPr>
                    </w:pPr>
                    <w:r>
                      <w:rPr>
                        <w:rFonts w:ascii="Journal" w:hAnsi="Journal"/>
                        <w:b/>
                        <w:caps/>
                        <w:sz w:val="18"/>
                      </w:rPr>
                      <w:t>Лист</w:t>
                    </w:r>
                  </w:p>
                </w:txbxContent>
              </v:textbox>
            </v:rect>
            <v:rect id="_x0000_s1130" style="position:absolute;left:2267;top:19660;width:2573;height:309" filled="f" stroked="f" strokeweight=".25pt">
              <v:textbox style="mso-next-textbox:#_x0000_s1130" inset="1pt,1pt,1pt,1pt">
                <w:txbxContent>
                  <w:p w:rsidR="001E5A28" w:rsidRDefault="001E5A28" w:rsidP="00CC2EA8">
                    <w:pPr>
                      <w:jc w:val="center"/>
                      <w:rPr>
                        <w:rFonts w:ascii="Journal" w:hAnsi="Journal"/>
                      </w:rPr>
                    </w:pPr>
                    <w:r>
                      <w:rPr>
                        <w:rFonts w:ascii="Journal" w:hAnsi="Journal"/>
                        <w:b/>
                        <w:caps/>
                        <w:sz w:val="18"/>
                      </w:rPr>
                      <w:t>№ докум.</w:t>
                    </w:r>
                  </w:p>
                </w:txbxContent>
              </v:textbox>
            </v:rect>
            <v:rect id="_x0000_s1131" style="position:absolute;left:4983;top:19660;width:1534;height:309" filled="f" stroked="f" strokeweight=".25pt">
              <v:textbox style="mso-next-textbox:#_x0000_s1131" inset="1pt,1pt,1pt,1pt">
                <w:txbxContent>
                  <w:p w:rsidR="001E5A28" w:rsidRDefault="001E5A28" w:rsidP="00CC2EA8">
                    <w:pPr>
                      <w:jc w:val="center"/>
                      <w:rPr>
                        <w:rFonts w:ascii="Journal" w:hAnsi="Journal"/>
                      </w:rPr>
                    </w:pPr>
                    <w:r>
                      <w:rPr>
                        <w:rFonts w:ascii="Journal" w:hAnsi="Journal"/>
                        <w:b/>
                        <w:caps/>
                        <w:sz w:val="18"/>
                      </w:rPr>
                      <w:t>Подпись</w:t>
                    </w:r>
                  </w:p>
                </w:txbxContent>
              </v:textbox>
            </v:rect>
            <v:rect id="_x0000_s1132" style="position:absolute;left:6604;top:19660;width:1000;height:309" filled="f" stroked="f" strokeweight=".25pt">
              <v:textbox style="mso-next-textbox:#_x0000_s1132" inset="1pt,1pt,1pt,1pt">
                <w:txbxContent>
                  <w:p w:rsidR="001E5A28" w:rsidRDefault="001E5A28" w:rsidP="00CC2EA8">
                    <w:pPr>
                      <w:jc w:val="center"/>
                      <w:rPr>
                        <w:rFonts w:ascii="Journal" w:hAnsi="Journal"/>
                      </w:rPr>
                    </w:pPr>
                    <w:r>
                      <w:rPr>
                        <w:rFonts w:ascii="Journal" w:hAnsi="Journal"/>
                        <w:b/>
                        <w:caps/>
                        <w:sz w:val="18"/>
                      </w:rPr>
                      <w:t>Дата</w:t>
                    </w:r>
                  </w:p>
                </w:txbxContent>
              </v:textbox>
            </v:rect>
            <v:rect id="_x0000_s1133" style="position:absolute;left:18949;top:18977;width:1001;height:309" filled="f" stroked="f" strokeweight=".25pt">
              <v:textbox style="mso-next-textbox:#_x0000_s1133" inset="1pt,1pt,1pt,1pt">
                <w:txbxContent>
                  <w:p w:rsidR="001E5A28" w:rsidRDefault="001E5A28" w:rsidP="00CC2EA8">
                    <w:pPr>
                      <w:jc w:val="center"/>
                      <w:rPr>
                        <w:rFonts w:ascii="Journal" w:hAnsi="Journal"/>
                      </w:rPr>
                    </w:pPr>
                    <w:r>
                      <w:rPr>
                        <w:rFonts w:ascii="Journal" w:hAnsi="Journal"/>
                        <w:b/>
                        <w:caps/>
                        <w:sz w:val="18"/>
                      </w:rPr>
                      <w:t>Лист</w:t>
                    </w:r>
                  </w:p>
                </w:txbxContent>
              </v:textbox>
            </v:rect>
            <v:rect id="_x0000_s1134" style="position:absolute;left:18949;top:19435;width:1001;height:423" filled="f" stroked="f" strokeweight=".25pt">
              <v:textbox style="mso-next-textbox:#_x0000_s1134" inset="1pt,1pt,1pt,1pt">
                <w:txbxContent>
                  <w:p w:rsidR="001E5A28" w:rsidRPr="007F1938" w:rsidRDefault="001E5A28" w:rsidP="00CC2EA8">
                    <w:pPr>
                      <w:jc w:val="center"/>
                      <w:rPr>
                        <w:rFonts w:ascii="Journal" w:hAnsi="Journal"/>
                        <w:lang w:val="en-US"/>
                      </w:rPr>
                    </w:pPr>
                    <w:r>
                      <w:rPr>
                        <w:rFonts w:ascii="Journal" w:hAnsi="Journal"/>
                        <w:b/>
                        <w:caps/>
                        <w:sz w:val="24"/>
                        <w:lang w:val="en-US"/>
                      </w:rPr>
                      <w:t>4</w:t>
                    </w:r>
                  </w:p>
                </w:txbxContent>
              </v:textbox>
            </v:rect>
            <v:rect id="_x0000_s1135" style="position:absolute;left:7745;top:19221;width:11075;height:477" filled="f" stroked="f" strokeweight=".25pt">
              <v:textbox style="mso-next-textbox:#_x0000_s1135" inset="1pt,1pt,1pt,1pt">
                <w:txbxContent>
                  <w:p w:rsidR="001E5A28" w:rsidRDefault="001E5A28" w:rsidP="00CC2EA8">
                    <w:pPr>
                      <w:jc w:val="center"/>
                      <w:rPr>
                        <w:rFonts w:ascii="Journal" w:hAnsi="Journal"/>
                      </w:rPr>
                    </w:pPr>
                    <w:r>
                      <w:rPr>
                        <w:rFonts w:ascii="Journal" w:hAnsi="Journal"/>
                        <w:b/>
                        <w:caps/>
                      </w:rPr>
                      <w:t>НАЗВАНИЕ ДОКУМЕНТА</w:t>
                    </w:r>
                  </w:p>
                </w:txbxContent>
              </v:textbox>
            </v:rect>
            <w10:wrap anchorx="page" anchory="page"/>
            <w10:anchorlock/>
          </v:group>
        </w:pict>
      </w:r>
    </w:p>
    <w:p w:rsidR="001E5A28" w:rsidRPr="00E56B9A" w:rsidRDefault="001E5A28" w:rsidP="00064A96">
      <w:pPr>
        <w:pStyle w:val="1"/>
        <w:spacing w:line="360" w:lineRule="auto"/>
        <w:rPr>
          <w:rFonts w:ascii="GOST type B" w:hAnsi="GOST type B"/>
          <w:sz w:val="24"/>
          <w:szCs w:val="24"/>
          <w:lang w:val="ru-RU"/>
        </w:rPr>
      </w:pPr>
    </w:p>
    <w:p w:rsidR="001E5A28" w:rsidRPr="00E56B9A" w:rsidRDefault="001E5A28" w:rsidP="00064A96">
      <w:pPr>
        <w:pStyle w:val="1"/>
        <w:spacing w:line="360" w:lineRule="auto"/>
        <w:rPr>
          <w:rFonts w:ascii="GOST type B" w:hAnsi="GOST type B"/>
          <w:sz w:val="24"/>
          <w:szCs w:val="24"/>
          <w:lang w:val="ru-RU"/>
        </w:rPr>
      </w:pPr>
    </w:p>
    <w:p w:rsidR="001E5A28" w:rsidRPr="00CC2EA8" w:rsidRDefault="001E5A28" w:rsidP="00064A96">
      <w:pPr>
        <w:pStyle w:val="1"/>
        <w:spacing w:line="360" w:lineRule="auto"/>
        <w:rPr>
          <w:rFonts w:ascii="GOST type B" w:hAnsi="GOST type B"/>
          <w:sz w:val="24"/>
          <w:szCs w:val="24"/>
        </w:rPr>
      </w:pPr>
      <w:r w:rsidRPr="00CC2EA8">
        <w:rPr>
          <w:rFonts w:ascii="GOST type B Cyr" w:hAnsi="GOST type B Cyr"/>
          <w:sz w:val="24"/>
          <w:szCs w:val="24"/>
        </w:rPr>
        <w:t>ВВЕДЕНИЕ</w:t>
      </w:r>
    </w:p>
    <w:p w:rsidR="001E5A28" w:rsidRPr="00CC2EA8" w:rsidRDefault="001E5A28" w:rsidP="004621DA">
      <w:pPr>
        <w:spacing w:line="360" w:lineRule="auto"/>
        <w:ind w:firstLine="426"/>
        <w:jc w:val="both"/>
        <w:rPr>
          <w:rFonts w:ascii="GOST type B" w:hAnsi="GOST type B"/>
          <w:sz w:val="24"/>
          <w:szCs w:val="24"/>
        </w:rPr>
      </w:pPr>
      <w:r w:rsidRPr="00CC2EA8">
        <w:rPr>
          <w:rFonts w:ascii="GOST type B Cyr" w:hAnsi="GOST type B Cyr"/>
          <w:sz w:val="24"/>
          <w:szCs w:val="24"/>
        </w:rPr>
        <w:lastRenderedPageBreak/>
        <w:t xml:space="preserve">Характерной особенностью современного этапа автоматизации производства состоит в том, что он опирается на революцию в вычислительной технике, на самое широкое использование микропроцессоров и контроллеров, а также на быстрое развитие робототехники, гибких производственных систем, интегрированных систем проектирования и управления, </w:t>
      </w:r>
      <w:r w:rsidRPr="00CC2EA8">
        <w:rPr>
          <w:rFonts w:ascii="GOST type B" w:hAnsi="GOST type B"/>
          <w:sz w:val="24"/>
          <w:szCs w:val="24"/>
          <w:lang w:val="en-US"/>
        </w:rPr>
        <w:t>SCADA</w:t>
      </w:r>
      <w:r w:rsidRPr="00CC2EA8">
        <w:rPr>
          <w:rFonts w:ascii="GOST type B Cyr" w:hAnsi="GOST type B Cyr"/>
          <w:sz w:val="24"/>
          <w:szCs w:val="24"/>
        </w:rPr>
        <w:t>-систем разработки программного обеспечения.</w:t>
      </w:r>
    </w:p>
    <w:p w:rsidR="001E5A28" w:rsidRPr="00CC2EA8" w:rsidRDefault="001E5A28" w:rsidP="004621DA">
      <w:pPr>
        <w:pStyle w:val="a8"/>
        <w:spacing w:line="360" w:lineRule="auto"/>
        <w:jc w:val="both"/>
        <w:rPr>
          <w:rFonts w:ascii="GOST type B" w:hAnsi="GOST type B"/>
          <w:sz w:val="24"/>
          <w:szCs w:val="24"/>
        </w:rPr>
      </w:pPr>
      <w:r w:rsidRPr="00CC2EA8">
        <w:rPr>
          <w:rFonts w:ascii="GOST type B Cyr" w:hAnsi="GOST type B Cyr"/>
          <w:sz w:val="24"/>
          <w:szCs w:val="24"/>
        </w:rPr>
        <w:t xml:space="preserve">       Целью автоматизации является снижение объёма ручного труда, обеспечение стабильности характеристик технологического процесса, обеспечение возможности наблюдения, анализа и управления параметрами технологического процесса человеком. Результатом этого процесса является получение автоматизированной системы. Автоматизация производства позволяет повысить качество и снизить себестоимость продукции. </w:t>
      </w:r>
    </w:p>
    <w:p w:rsidR="001E5A28" w:rsidRPr="00CC2EA8" w:rsidRDefault="001E5A28" w:rsidP="004621DA">
      <w:pPr>
        <w:pStyle w:val="a8"/>
        <w:spacing w:line="360" w:lineRule="auto"/>
        <w:jc w:val="both"/>
        <w:rPr>
          <w:rFonts w:ascii="GOST type B" w:hAnsi="GOST type B"/>
          <w:sz w:val="24"/>
          <w:szCs w:val="24"/>
        </w:rPr>
      </w:pPr>
      <w:r w:rsidRPr="00CC2EA8">
        <w:rPr>
          <w:rFonts w:ascii="GOST type B Cyr" w:hAnsi="GOST type B Cyr"/>
          <w:sz w:val="24"/>
          <w:szCs w:val="24"/>
        </w:rPr>
        <w:t xml:space="preserve">        Автоматизированная система - это совокупность управляемого объекта и автоматизированных управляющих устройств, в которой часть функций управления выполняет человек. Автоматизированная система получает информацию от объекта управления, передаёт, преобразует и обрабатывает её, формирует управляющие команды и выполняет их на управляемом объекте. Человек определяет цели и критерии управления, корректирует их, если изменяются условия. </w:t>
      </w:r>
    </w:p>
    <w:p w:rsidR="001E5A28" w:rsidRPr="00CC2EA8" w:rsidRDefault="001E5A28" w:rsidP="004621DA">
      <w:pPr>
        <w:spacing w:line="360" w:lineRule="auto"/>
        <w:ind w:firstLine="426"/>
        <w:jc w:val="both"/>
        <w:rPr>
          <w:rFonts w:ascii="GOST type B" w:hAnsi="GOST type B"/>
          <w:sz w:val="24"/>
          <w:szCs w:val="24"/>
        </w:rPr>
      </w:pPr>
      <w:r w:rsidRPr="00CC2EA8">
        <w:rPr>
          <w:rFonts w:ascii="GOST type B Cyr" w:hAnsi="GOST type B Cyr"/>
          <w:sz w:val="24"/>
          <w:szCs w:val="24"/>
        </w:rPr>
        <w:t>Применение средств и систем автоматизации позволяет решать следующие задачи:</w:t>
      </w:r>
    </w:p>
    <w:p w:rsidR="001E5A28" w:rsidRPr="00CC2EA8" w:rsidRDefault="001E5A28" w:rsidP="004621DA">
      <w:pPr>
        <w:numPr>
          <w:ilvl w:val="0"/>
          <w:numId w:val="1"/>
        </w:numPr>
        <w:spacing w:line="360" w:lineRule="auto"/>
        <w:jc w:val="both"/>
        <w:rPr>
          <w:rFonts w:ascii="GOST type B" w:hAnsi="GOST type B"/>
          <w:sz w:val="24"/>
          <w:szCs w:val="24"/>
        </w:rPr>
      </w:pPr>
      <w:r w:rsidRPr="00CC2EA8">
        <w:rPr>
          <w:rFonts w:ascii="GOST type B Cyr" w:hAnsi="GOST type B Cyr"/>
          <w:sz w:val="24"/>
          <w:szCs w:val="24"/>
        </w:rPr>
        <w:lastRenderedPageBreak/>
        <w:t>вести процесс с производительностью, максимально достижимой для данных производительных сил, автоматически учитывая непрерывные изменения технологических параметров, свойств исходных материалов, изменений в окружающей среде, ошибки операторов;</w:t>
      </w:r>
    </w:p>
    <w:p w:rsidR="001E5A28" w:rsidRPr="00CC2EA8" w:rsidRDefault="00B54419" w:rsidP="004621DA">
      <w:pPr>
        <w:numPr>
          <w:ilvl w:val="0"/>
          <w:numId w:val="1"/>
        </w:numPr>
        <w:spacing w:line="360" w:lineRule="auto"/>
        <w:jc w:val="both"/>
        <w:rPr>
          <w:rFonts w:ascii="GOST type B" w:hAnsi="GOST type B"/>
          <w:sz w:val="24"/>
          <w:szCs w:val="24"/>
        </w:rPr>
      </w:pPr>
      <w:r>
        <w:rPr>
          <w:noProof/>
        </w:rPr>
        <w:pict>
          <v:group id="_x0000_s1136" style="position:absolute;left:0;text-align:left;margin-left:56.7pt;margin-top:19.85pt;width:518.8pt;height:802.3pt;z-index:251596800;mso-position-horizontal-relative:page;mso-position-vertical-relative:page" coordsize="20000,20000" o:allowincell="f">
            <v:rect id="_x0000_s1137" style="position:absolute;width:20000;height:20000" filled="f" strokeweight="2pt"/>
            <v:line id="_x0000_s1138" style="position:absolute" from="1093,18949" to="1095,19989" strokeweight="2pt"/>
            <v:line id="_x0000_s1139" style="position:absolute" from="10,18941" to="19977,18942" strokeweight="2pt"/>
            <v:line id="_x0000_s1140" style="position:absolute" from="2186,18949" to="2188,19989" strokeweight="2pt"/>
            <v:line id="_x0000_s1141" style="position:absolute" from="4919,18949" to="4921,19989" strokeweight="2pt"/>
            <v:line id="_x0000_s1142" style="position:absolute" from="6557,18959" to="6559,19989" strokeweight="2pt"/>
            <v:line id="_x0000_s1143" style="position:absolute" from="7650,18949" to="7652,19979" strokeweight="2pt"/>
            <v:line id="_x0000_s1144" style="position:absolute" from="18905,18949" to="18909,19989" strokeweight="2pt"/>
            <v:line id="_x0000_s1145" style="position:absolute" from="10,19293" to="7631,19295" strokeweight="1pt"/>
            <v:line id="_x0000_s1146" style="position:absolute" from="10,19646" to="7631,19647" strokeweight="2pt"/>
            <v:line id="_x0000_s1147" style="position:absolute" from="18919,19296" to="19990,19297" strokeweight="1pt"/>
            <v:rect id="_x0000_s1148" style="position:absolute;left:54;top:19660;width:1000;height:309" filled="f" stroked="f" strokeweight=".25pt">
              <v:textbox style="mso-next-textbox:#_x0000_s1148" inset="1pt,1pt,1pt,1pt">
                <w:txbxContent>
                  <w:p w:rsidR="001E5A28" w:rsidRDefault="001E5A28">
                    <w:pPr>
                      <w:jc w:val="center"/>
                      <w:rPr>
                        <w:rFonts w:ascii="Journal" w:hAnsi="Journal"/>
                      </w:rPr>
                    </w:pPr>
                    <w:r>
                      <w:rPr>
                        <w:rFonts w:ascii="Journal" w:hAnsi="Journal"/>
                        <w:sz w:val="18"/>
                      </w:rPr>
                      <w:t>Изм.</w:t>
                    </w:r>
                  </w:p>
                </w:txbxContent>
              </v:textbox>
            </v:rect>
            <v:rect id="_x0000_s1149" style="position:absolute;left:1139;top:19660;width:1001;height:309" filled="f" stroked="f" strokeweight=".25pt">
              <v:textbox style="mso-next-textbox:#_x0000_s1149" inset="1pt,1pt,1pt,1pt">
                <w:txbxContent>
                  <w:p w:rsidR="001E5A28" w:rsidRDefault="001E5A28">
                    <w:pPr>
                      <w:jc w:val="center"/>
                      <w:rPr>
                        <w:rFonts w:ascii="Journal" w:hAnsi="Journal"/>
                      </w:rPr>
                    </w:pPr>
                    <w:r>
                      <w:rPr>
                        <w:rFonts w:ascii="Journal" w:hAnsi="Journal"/>
                        <w:sz w:val="18"/>
                      </w:rPr>
                      <w:t>Лист</w:t>
                    </w:r>
                  </w:p>
                </w:txbxContent>
              </v:textbox>
            </v:rect>
            <v:rect id="_x0000_s1150" style="position:absolute;left:2267;top:19660;width:2573;height:309" filled="f" stroked="f" strokeweight=".25pt">
              <v:textbox style="mso-next-textbox:#_x0000_s1150" inset="1pt,1pt,1pt,1pt">
                <w:txbxContent>
                  <w:p w:rsidR="001E5A28" w:rsidRDefault="001E5A28">
                    <w:pPr>
                      <w:jc w:val="center"/>
                      <w:rPr>
                        <w:rFonts w:ascii="Journal" w:hAnsi="Journal"/>
                      </w:rPr>
                    </w:pPr>
                    <w:r>
                      <w:rPr>
                        <w:rFonts w:ascii="Journal" w:hAnsi="Journal"/>
                        <w:sz w:val="18"/>
                      </w:rPr>
                      <w:t>№ докум.</w:t>
                    </w:r>
                  </w:p>
                </w:txbxContent>
              </v:textbox>
            </v:rect>
            <v:rect id="_x0000_s1151" style="position:absolute;left:4983;top:19660;width:1534;height:309" filled="f" stroked="f" strokeweight=".25pt">
              <v:textbox style="mso-next-textbox:#_x0000_s1151" inset="1pt,1pt,1pt,1pt">
                <w:txbxContent>
                  <w:p w:rsidR="001E5A28" w:rsidRDefault="001E5A28">
                    <w:pPr>
                      <w:jc w:val="center"/>
                      <w:rPr>
                        <w:rFonts w:ascii="Journal" w:hAnsi="Journal"/>
                      </w:rPr>
                    </w:pPr>
                    <w:r>
                      <w:rPr>
                        <w:rFonts w:ascii="Journal" w:hAnsi="Journal"/>
                        <w:sz w:val="18"/>
                      </w:rPr>
                      <w:t>Подпись</w:t>
                    </w:r>
                  </w:p>
                </w:txbxContent>
              </v:textbox>
            </v:rect>
            <v:rect id="_x0000_s1152" style="position:absolute;left:6604;top:19660;width:1000;height:309" filled="f" stroked="f" strokeweight=".25pt">
              <v:textbox style="mso-next-textbox:#_x0000_s1152" inset="1pt,1pt,1pt,1pt">
                <w:txbxContent>
                  <w:p w:rsidR="001E5A28" w:rsidRDefault="001E5A28">
                    <w:pPr>
                      <w:jc w:val="center"/>
                      <w:rPr>
                        <w:rFonts w:ascii="Journal" w:hAnsi="Journal"/>
                      </w:rPr>
                    </w:pPr>
                    <w:r>
                      <w:rPr>
                        <w:rFonts w:ascii="Journal" w:hAnsi="Journal"/>
                        <w:sz w:val="18"/>
                      </w:rPr>
                      <w:t>Дата</w:t>
                    </w:r>
                  </w:p>
                </w:txbxContent>
              </v:textbox>
            </v:rect>
            <v:rect id="_x0000_s1153" style="position:absolute;left:18949;top:18977;width:1001;height:309" filled="f" stroked="f" strokeweight=".25pt">
              <v:textbox style="mso-next-textbox:#_x0000_s1153" inset="1pt,1pt,1pt,1pt">
                <w:txbxContent>
                  <w:p w:rsidR="001E5A28" w:rsidRDefault="001E5A28">
                    <w:pPr>
                      <w:jc w:val="center"/>
                      <w:rPr>
                        <w:rFonts w:ascii="Journal" w:hAnsi="Journal"/>
                      </w:rPr>
                    </w:pPr>
                    <w:r>
                      <w:rPr>
                        <w:rFonts w:ascii="Journal" w:hAnsi="Journal"/>
                        <w:sz w:val="18"/>
                      </w:rPr>
                      <w:t>Лист</w:t>
                    </w:r>
                  </w:p>
                </w:txbxContent>
              </v:textbox>
            </v:rect>
            <v:rect id="_x0000_s1154" style="position:absolute;left:18949;top:19435;width:1001;height:423" filled="f" stroked="f" strokeweight=".25pt">
              <v:textbox style="mso-next-textbox:#_x0000_s1154" inset="1pt,1pt,1pt,1pt">
                <w:txbxContent>
                  <w:p w:rsidR="001E5A28" w:rsidRPr="00FF34FA" w:rsidRDefault="001E5A28">
                    <w:pPr>
                      <w:jc w:val="center"/>
                      <w:rPr>
                        <w:rFonts w:ascii="Journal" w:hAnsi="Journal"/>
                        <w:lang w:val="en-US"/>
                      </w:rPr>
                    </w:pPr>
                    <w:r>
                      <w:rPr>
                        <w:rFonts w:ascii="Journal" w:hAnsi="Journal"/>
                        <w:sz w:val="24"/>
                        <w:lang w:val="en-US"/>
                      </w:rPr>
                      <w:t>5</w:t>
                    </w:r>
                  </w:p>
                </w:txbxContent>
              </v:textbox>
            </v:rect>
            <v:rect id="_x0000_s1155" style="position:absolute;left:7745;top:19221;width:11075;height:477" filled="f" stroked="f" strokeweight=".25pt">
              <v:textbox style="mso-next-textbox:#_x0000_s115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sz w:val="24"/>
          <w:szCs w:val="24"/>
        </w:rPr>
        <w:t>управлять процессом, постоянно учитывая динамику производственного плана для номенклатуры выпускаемой продукции путем оперативной перестройки режимов технологического оборудования, перераспределения работ на однотипном оборудовании и т. п.;</w:t>
      </w:r>
    </w:p>
    <w:p w:rsidR="001E5A28" w:rsidRPr="00CC2EA8" w:rsidRDefault="001E5A28" w:rsidP="004621DA">
      <w:pPr>
        <w:numPr>
          <w:ilvl w:val="0"/>
          <w:numId w:val="1"/>
        </w:numPr>
        <w:spacing w:line="360" w:lineRule="auto"/>
        <w:jc w:val="both"/>
        <w:rPr>
          <w:rFonts w:ascii="GOST type B" w:hAnsi="GOST type B"/>
          <w:sz w:val="24"/>
          <w:szCs w:val="24"/>
        </w:rPr>
      </w:pPr>
      <w:r w:rsidRPr="00CC2EA8">
        <w:rPr>
          <w:rFonts w:ascii="GOST type B Cyr" w:hAnsi="GOST type B Cyr"/>
          <w:sz w:val="24"/>
          <w:szCs w:val="24"/>
        </w:rPr>
        <w:t>автоматически управлять процессами в условиях вредных или опасных для человека.</w:t>
      </w:r>
    </w:p>
    <w:p w:rsidR="001E5A28" w:rsidRPr="00CC2EA8" w:rsidRDefault="001E5A28" w:rsidP="004621DA">
      <w:pPr>
        <w:spacing w:line="360" w:lineRule="auto"/>
        <w:ind w:firstLine="426"/>
        <w:jc w:val="both"/>
        <w:rPr>
          <w:rFonts w:ascii="GOST type B" w:hAnsi="GOST type B"/>
          <w:sz w:val="24"/>
          <w:szCs w:val="24"/>
        </w:rPr>
      </w:pPr>
      <w:r w:rsidRPr="00CC2EA8">
        <w:rPr>
          <w:rFonts w:ascii="GOST type B Cyr" w:hAnsi="GOST type B Cyr"/>
          <w:sz w:val="24"/>
          <w:szCs w:val="24"/>
        </w:rPr>
        <w:t>Решение поставленных задач предусматривает целый комплекс вопросов по проектированию и модернизации существующих и вновь разрабатываемых систем автоматизации технологических процессов и производств. Использование автоматизированной системы управления повышает надежность работы устройств и улучшает технико-экономические показатели за счет следующих усовершенствований:</w:t>
      </w:r>
    </w:p>
    <w:p w:rsidR="001E5A28" w:rsidRPr="00CC2EA8" w:rsidRDefault="001E5A28" w:rsidP="004621DA">
      <w:pPr>
        <w:pStyle w:val="ac"/>
        <w:numPr>
          <w:ilvl w:val="0"/>
          <w:numId w:val="3"/>
        </w:numPr>
        <w:spacing w:before="0" w:beforeAutospacing="0" w:after="0" w:afterAutospacing="0" w:line="360" w:lineRule="auto"/>
        <w:jc w:val="both"/>
        <w:rPr>
          <w:rFonts w:ascii="GOST type B" w:hAnsi="GOST type B"/>
        </w:rPr>
      </w:pPr>
      <w:r w:rsidRPr="00CC2EA8">
        <w:rPr>
          <w:rFonts w:ascii="GOST type B Cyr" w:hAnsi="GOST type B Cyr"/>
        </w:rPr>
        <w:t xml:space="preserve">реализации системы на базе средств, отвечающих современному уровню  </w:t>
      </w:r>
    </w:p>
    <w:p w:rsidR="001E5A28" w:rsidRPr="00CC2EA8" w:rsidRDefault="001E5A28" w:rsidP="004621DA">
      <w:pPr>
        <w:pStyle w:val="ac"/>
        <w:spacing w:before="0" w:beforeAutospacing="0" w:after="0" w:afterAutospacing="0" w:line="360" w:lineRule="auto"/>
        <w:ind w:left="360"/>
        <w:jc w:val="both"/>
        <w:rPr>
          <w:rFonts w:ascii="GOST type B" w:hAnsi="GOST type B"/>
        </w:rPr>
      </w:pPr>
      <w:r w:rsidRPr="00CC2EA8">
        <w:rPr>
          <w:rFonts w:ascii="GOST type B Cyr" w:hAnsi="GOST type B Cyr"/>
        </w:rPr>
        <w:t xml:space="preserve">            развития техники управления технологическими процессами;</w:t>
      </w:r>
    </w:p>
    <w:p w:rsidR="001E5A28" w:rsidRPr="00CC2EA8" w:rsidRDefault="001E5A28" w:rsidP="004621DA">
      <w:pPr>
        <w:pStyle w:val="ac"/>
        <w:numPr>
          <w:ilvl w:val="0"/>
          <w:numId w:val="2"/>
        </w:numPr>
        <w:spacing w:before="0" w:beforeAutospacing="0" w:after="0" w:afterAutospacing="0" w:line="360" w:lineRule="auto"/>
        <w:jc w:val="both"/>
        <w:rPr>
          <w:rFonts w:ascii="GOST type B" w:hAnsi="GOST type B"/>
        </w:rPr>
      </w:pPr>
      <w:r w:rsidRPr="00CC2EA8">
        <w:rPr>
          <w:rFonts w:ascii="GOST type B Cyr" w:hAnsi="GOST type B Cyr"/>
        </w:rPr>
        <w:lastRenderedPageBreak/>
        <w:t>реализации более сложных законов автоматического регулирования, точнее и полнее учитывающих специфику протекающих технологических процессов;</w:t>
      </w:r>
    </w:p>
    <w:p w:rsidR="001E5A28" w:rsidRPr="00CC2EA8" w:rsidRDefault="001E5A28" w:rsidP="004621DA">
      <w:pPr>
        <w:pStyle w:val="ac"/>
        <w:numPr>
          <w:ilvl w:val="0"/>
          <w:numId w:val="2"/>
        </w:numPr>
        <w:spacing w:before="0" w:beforeAutospacing="0" w:after="0" w:afterAutospacing="0" w:line="360" w:lineRule="auto"/>
        <w:jc w:val="both"/>
        <w:rPr>
          <w:rFonts w:ascii="GOST type B" w:hAnsi="GOST type B"/>
        </w:rPr>
      </w:pPr>
      <w:r w:rsidRPr="00CC2EA8">
        <w:rPr>
          <w:rFonts w:ascii="GOST type B Cyr" w:hAnsi="GOST type B Cyr"/>
        </w:rPr>
        <w:t>внедрения системы безопасного управления объектами повышенной опасности (розжиг, плановый и аварийный останов, опрессовка и т.д.);</w:t>
      </w:r>
    </w:p>
    <w:p w:rsidR="001E5A28" w:rsidRPr="00CC2EA8" w:rsidRDefault="001E5A28" w:rsidP="004621DA">
      <w:pPr>
        <w:pStyle w:val="ac"/>
        <w:numPr>
          <w:ilvl w:val="0"/>
          <w:numId w:val="2"/>
        </w:numPr>
        <w:spacing w:before="0" w:beforeAutospacing="0" w:after="0" w:afterAutospacing="0" w:line="360" w:lineRule="auto"/>
        <w:jc w:val="both"/>
        <w:rPr>
          <w:rFonts w:ascii="GOST type B" w:hAnsi="GOST type B"/>
        </w:rPr>
      </w:pPr>
      <w:r w:rsidRPr="00CC2EA8">
        <w:rPr>
          <w:rFonts w:ascii="GOST type B Cyr" w:hAnsi="GOST type B Cyr"/>
        </w:rPr>
        <w:t>создания комфортных условий работы для оперативного персонала, снижающих нагрузку оператора, облегчающих принятие им решений по управлению. Приближения решений к оптимальным, благодаря лучшему информационному обеспечению (представление данных в требуемом объеме, в удобном для восприятия виде в реальном времени);</w:t>
      </w:r>
    </w:p>
    <w:p w:rsidR="001E5A28" w:rsidRPr="00CC2EA8" w:rsidRDefault="001E5A28" w:rsidP="004621DA">
      <w:pPr>
        <w:pStyle w:val="ac"/>
        <w:numPr>
          <w:ilvl w:val="0"/>
          <w:numId w:val="2"/>
        </w:numPr>
        <w:spacing w:before="0" w:beforeAutospacing="0" w:after="0" w:afterAutospacing="0" w:line="360" w:lineRule="auto"/>
        <w:jc w:val="both"/>
        <w:rPr>
          <w:rFonts w:ascii="GOST type B" w:hAnsi="GOST type B"/>
        </w:rPr>
      </w:pPr>
      <w:r w:rsidRPr="00CC2EA8">
        <w:rPr>
          <w:rFonts w:ascii="GOST type B Cyr" w:hAnsi="GOST type B Cyr"/>
        </w:rPr>
        <w:t>повышения меры ответственности персонала за счет наличия в системе функций слежения и протоколирования действий персонала по управлению системой;</w:t>
      </w:r>
    </w:p>
    <w:p w:rsidR="001E5A28" w:rsidRPr="00CC2EA8" w:rsidRDefault="00B54419" w:rsidP="004621DA">
      <w:pPr>
        <w:pStyle w:val="ac"/>
        <w:numPr>
          <w:ilvl w:val="0"/>
          <w:numId w:val="2"/>
        </w:numPr>
        <w:spacing w:before="0" w:beforeAutospacing="0" w:after="0" w:afterAutospacing="0" w:line="360" w:lineRule="auto"/>
        <w:jc w:val="both"/>
        <w:rPr>
          <w:rFonts w:ascii="GOST type B" w:hAnsi="GOST type B"/>
        </w:rPr>
      </w:pPr>
      <w:r>
        <w:rPr>
          <w:noProof/>
        </w:rPr>
        <w:pict>
          <v:group id="_x0000_s1156" style="position:absolute;left:0;text-align:left;margin-left:56.7pt;margin-top:19.85pt;width:518.8pt;height:802.3pt;z-index:251644928;mso-position-horizontal-relative:page;mso-position-vertical-relative:page" coordsize="20000,20000" o:allowincell="f">
            <v:rect id="_x0000_s1157" style="position:absolute;width:20000;height:20000" filled="f" strokeweight="2pt"/>
            <v:line id="_x0000_s1158" style="position:absolute" from="1093,18949" to="1095,19989" strokeweight="2pt"/>
            <v:line id="_x0000_s1159" style="position:absolute" from="10,18941" to="19977,18942" strokeweight="2pt"/>
            <v:line id="_x0000_s1160" style="position:absolute" from="2186,18949" to="2188,19989" strokeweight="2pt"/>
            <v:line id="_x0000_s1161" style="position:absolute" from="4919,18949" to="4921,19989" strokeweight="2pt"/>
            <v:line id="_x0000_s1162" style="position:absolute" from="6557,18959" to="6559,19989" strokeweight="2pt"/>
            <v:line id="_x0000_s1163" style="position:absolute" from="7650,18949" to="7652,19979" strokeweight="2pt"/>
            <v:line id="_x0000_s1164" style="position:absolute" from="18905,18949" to="18909,19989" strokeweight="2pt"/>
            <v:line id="_x0000_s1165" style="position:absolute" from="10,19293" to="7631,19295" strokeweight="1pt"/>
            <v:line id="_x0000_s1166" style="position:absolute" from="10,19646" to="7631,19647" strokeweight="2pt"/>
            <v:line id="_x0000_s1167" style="position:absolute" from="18919,19296" to="19990,19297" strokeweight="1pt"/>
            <v:rect id="_x0000_s1168" style="position:absolute;left:54;top:19660;width:1000;height:309" filled="f" stroked="f" strokeweight=".25pt">
              <v:textbox style="mso-next-textbox:#_x0000_s1168" inset="1pt,1pt,1pt,1pt">
                <w:txbxContent>
                  <w:p w:rsidR="001E5A28" w:rsidRDefault="001E5A28">
                    <w:pPr>
                      <w:jc w:val="center"/>
                      <w:rPr>
                        <w:rFonts w:ascii="Journal" w:hAnsi="Journal"/>
                      </w:rPr>
                    </w:pPr>
                    <w:r>
                      <w:rPr>
                        <w:rFonts w:ascii="Journal" w:hAnsi="Journal"/>
                        <w:sz w:val="18"/>
                      </w:rPr>
                      <w:t>Изм.</w:t>
                    </w:r>
                  </w:p>
                </w:txbxContent>
              </v:textbox>
            </v:rect>
            <v:rect id="_x0000_s1169" style="position:absolute;left:1139;top:19660;width:1001;height:309" filled="f" stroked="f" strokeweight=".25pt">
              <v:textbox style="mso-next-textbox:#_x0000_s1169" inset="1pt,1pt,1pt,1pt">
                <w:txbxContent>
                  <w:p w:rsidR="001E5A28" w:rsidRDefault="001E5A28">
                    <w:pPr>
                      <w:jc w:val="center"/>
                      <w:rPr>
                        <w:rFonts w:ascii="Journal" w:hAnsi="Journal"/>
                      </w:rPr>
                    </w:pPr>
                    <w:r>
                      <w:rPr>
                        <w:rFonts w:ascii="Journal" w:hAnsi="Journal"/>
                        <w:sz w:val="18"/>
                      </w:rPr>
                      <w:t>Лист</w:t>
                    </w:r>
                  </w:p>
                </w:txbxContent>
              </v:textbox>
            </v:rect>
            <v:rect id="_x0000_s1170" style="position:absolute;left:2267;top:19660;width:2573;height:309" filled="f" stroked="f" strokeweight=".25pt">
              <v:textbox style="mso-next-textbox:#_x0000_s1170" inset="1pt,1pt,1pt,1pt">
                <w:txbxContent>
                  <w:p w:rsidR="001E5A28" w:rsidRDefault="001E5A28">
                    <w:pPr>
                      <w:jc w:val="center"/>
                      <w:rPr>
                        <w:rFonts w:ascii="Journal" w:hAnsi="Journal"/>
                      </w:rPr>
                    </w:pPr>
                    <w:r>
                      <w:rPr>
                        <w:rFonts w:ascii="Journal" w:hAnsi="Journal"/>
                        <w:sz w:val="18"/>
                      </w:rPr>
                      <w:t>№ докум.</w:t>
                    </w:r>
                  </w:p>
                </w:txbxContent>
              </v:textbox>
            </v:rect>
            <v:rect id="_x0000_s1171" style="position:absolute;left:4983;top:19660;width:1534;height:309" filled="f" stroked="f" strokeweight=".25pt">
              <v:textbox style="mso-next-textbox:#_x0000_s1171" inset="1pt,1pt,1pt,1pt">
                <w:txbxContent>
                  <w:p w:rsidR="001E5A28" w:rsidRDefault="001E5A28">
                    <w:pPr>
                      <w:jc w:val="center"/>
                      <w:rPr>
                        <w:rFonts w:ascii="Journal" w:hAnsi="Journal"/>
                      </w:rPr>
                    </w:pPr>
                    <w:r>
                      <w:rPr>
                        <w:rFonts w:ascii="Journal" w:hAnsi="Journal"/>
                        <w:sz w:val="18"/>
                      </w:rPr>
                      <w:t>Подпись</w:t>
                    </w:r>
                  </w:p>
                </w:txbxContent>
              </v:textbox>
            </v:rect>
            <v:rect id="_x0000_s1172" style="position:absolute;left:6604;top:19660;width:1000;height:309" filled="f" stroked="f" strokeweight=".25pt">
              <v:textbox style="mso-next-textbox:#_x0000_s1172" inset="1pt,1pt,1pt,1pt">
                <w:txbxContent>
                  <w:p w:rsidR="001E5A28" w:rsidRDefault="001E5A28">
                    <w:pPr>
                      <w:jc w:val="center"/>
                      <w:rPr>
                        <w:rFonts w:ascii="Journal" w:hAnsi="Journal"/>
                      </w:rPr>
                    </w:pPr>
                    <w:r>
                      <w:rPr>
                        <w:rFonts w:ascii="Journal" w:hAnsi="Journal"/>
                        <w:sz w:val="18"/>
                      </w:rPr>
                      <w:t>Дата</w:t>
                    </w:r>
                  </w:p>
                </w:txbxContent>
              </v:textbox>
            </v:rect>
            <v:rect id="_x0000_s1173" style="position:absolute;left:18949;top:18977;width:1001;height:309" filled="f" stroked="f" strokeweight=".25pt">
              <v:textbox style="mso-next-textbox:#_x0000_s1173" inset="1pt,1pt,1pt,1pt">
                <w:txbxContent>
                  <w:p w:rsidR="001E5A28" w:rsidRDefault="001E5A28">
                    <w:pPr>
                      <w:jc w:val="center"/>
                      <w:rPr>
                        <w:rFonts w:ascii="Journal" w:hAnsi="Journal"/>
                      </w:rPr>
                    </w:pPr>
                    <w:r>
                      <w:rPr>
                        <w:rFonts w:ascii="Journal" w:hAnsi="Journal"/>
                        <w:sz w:val="18"/>
                      </w:rPr>
                      <w:t>Лист</w:t>
                    </w:r>
                  </w:p>
                </w:txbxContent>
              </v:textbox>
            </v:rect>
            <v:rect id="_x0000_s1174" style="position:absolute;left:18949;top:19435;width:1001;height:423" filled="f" stroked="f" strokeweight=".25pt">
              <v:textbox style="mso-next-textbox:#_x0000_s1174" inset="1pt,1pt,1pt,1pt">
                <w:txbxContent>
                  <w:p w:rsidR="001E5A28" w:rsidRPr="00FF34FA" w:rsidRDefault="001E5A28">
                    <w:pPr>
                      <w:jc w:val="center"/>
                      <w:rPr>
                        <w:rFonts w:ascii="Journal" w:hAnsi="Journal"/>
                        <w:sz w:val="24"/>
                        <w:szCs w:val="24"/>
                        <w:lang w:val="en-US"/>
                      </w:rPr>
                    </w:pPr>
                    <w:r>
                      <w:rPr>
                        <w:rFonts w:ascii="Journal" w:hAnsi="Journal"/>
                        <w:lang w:val="en-US"/>
                      </w:rPr>
                      <w:t>6</w:t>
                    </w:r>
                  </w:p>
                </w:txbxContent>
              </v:textbox>
            </v:rect>
            <v:rect id="_x0000_s1175" style="position:absolute;left:7745;top:19221;width:11075;height:477" filled="f" stroked="f" strokeweight=".25pt">
              <v:textbox style="mso-next-textbox:#_x0000_s117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rPr>
        <w:t>повышения безаварийности функционирования системы, облегчения эксплуатационного обслуживания и сокращения времени на поиск и устранение дефектов;</w:t>
      </w:r>
    </w:p>
    <w:p w:rsidR="001E5A28" w:rsidRPr="00CC2EA8" w:rsidRDefault="001E5A28" w:rsidP="004621DA">
      <w:pPr>
        <w:pStyle w:val="ac"/>
        <w:numPr>
          <w:ilvl w:val="0"/>
          <w:numId w:val="2"/>
        </w:numPr>
        <w:spacing w:before="0" w:beforeAutospacing="0" w:after="0" w:afterAutospacing="0" w:line="360" w:lineRule="auto"/>
        <w:jc w:val="both"/>
        <w:rPr>
          <w:rFonts w:ascii="GOST type B" w:hAnsi="GOST type B"/>
        </w:rPr>
      </w:pPr>
      <w:r w:rsidRPr="00CC2EA8">
        <w:rPr>
          <w:rFonts w:ascii="GOST type B Cyr" w:hAnsi="GOST type B Cyr"/>
        </w:rPr>
        <w:t>выдачи технико-экономических показателей и объективной информации о технологическом процессе, которая может быть использована неоперативным инженерно-техническим и административным персоналом для решения производственных и организационно-экономических задач.</w:t>
      </w:r>
    </w:p>
    <w:p w:rsidR="001E5A28" w:rsidRPr="00CC2EA8" w:rsidRDefault="001E5A28" w:rsidP="004621DA">
      <w:pPr>
        <w:spacing w:line="360" w:lineRule="auto"/>
        <w:ind w:firstLine="426"/>
        <w:jc w:val="both"/>
        <w:rPr>
          <w:rFonts w:ascii="GOST type B" w:hAnsi="GOST type B"/>
          <w:sz w:val="24"/>
          <w:szCs w:val="24"/>
        </w:rPr>
      </w:pPr>
      <w:r w:rsidRPr="00CC2EA8">
        <w:rPr>
          <w:rFonts w:ascii="GOST type B Cyr" w:hAnsi="GOST type B Cyr"/>
          <w:sz w:val="24"/>
          <w:szCs w:val="24"/>
        </w:rPr>
        <w:lastRenderedPageBreak/>
        <w:t xml:space="preserve">В данном учебном пособии на конкретном примере одного из видов технологического процесса производства рассматривается методика анализа и синтеза системы автоматизации. Изложение материала базируется на использование возможностей современной интегрированной системы компьютерной математики </w:t>
      </w:r>
      <w:r w:rsidRPr="00CC2EA8">
        <w:rPr>
          <w:rFonts w:ascii="GOST type B" w:hAnsi="GOST type B"/>
          <w:sz w:val="24"/>
          <w:szCs w:val="24"/>
          <w:lang w:val="en-US"/>
        </w:rPr>
        <w:t>MATLAB</w:t>
      </w:r>
      <w:r w:rsidRPr="00CC2EA8">
        <w:rPr>
          <w:rFonts w:ascii="GOST type B Cyr" w:hAnsi="GOST type B Cyr"/>
          <w:sz w:val="24"/>
          <w:szCs w:val="24"/>
        </w:rPr>
        <w:t xml:space="preserve"> и её приложений. Рассмотренные в учебном пособии вопросы должны найти отражение в курсовом и дипломном проектировании по автоматизации технологических процессов и производств.</w:t>
      </w:r>
    </w:p>
    <w:p w:rsidR="001E5A28" w:rsidRPr="00CC2EA8" w:rsidRDefault="001E5A28" w:rsidP="004621DA">
      <w:pPr>
        <w:spacing w:line="360" w:lineRule="auto"/>
        <w:ind w:right="-185"/>
        <w:jc w:val="both"/>
        <w:rPr>
          <w:rFonts w:ascii="GOST type B" w:hAnsi="GOST type B"/>
          <w:color w:val="000000"/>
          <w:sz w:val="24"/>
          <w:szCs w:val="24"/>
        </w:rPr>
      </w:pPr>
      <w:r w:rsidRPr="00CC2EA8">
        <w:rPr>
          <w:rFonts w:ascii="GOST type B Cyr" w:hAnsi="GOST type B Cyr"/>
          <w:color w:val="000000"/>
          <w:sz w:val="24"/>
          <w:szCs w:val="24"/>
        </w:rPr>
        <w:t xml:space="preserve">       Целью курсового проектирования по дисциплине "Автоматизация проектирования систем и средств управления" является закрепление знаний, выработка навыков проектирования систем с использованием элементов автоматизации проектных процедур, работы с технической литературой и данными Интернета: государственными и отраслевыми стандартами, каталогами заводов-изготовителей, справочной литературой, базами данных сайтов заводов-изготовителей.</w:t>
      </w:r>
    </w:p>
    <w:p w:rsidR="001E5A28" w:rsidRPr="00CC2EA8" w:rsidRDefault="001E5A28" w:rsidP="006A4E43">
      <w:pPr>
        <w:pStyle w:val="31"/>
        <w:tabs>
          <w:tab w:val="left" w:pos="0"/>
        </w:tabs>
        <w:spacing w:before="240"/>
        <w:jc w:val="center"/>
        <w:rPr>
          <w:rFonts w:ascii="GOST type B" w:hAnsi="GOST type B"/>
          <w:sz w:val="24"/>
          <w:szCs w:val="24"/>
        </w:rPr>
      </w:pPr>
    </w:p>
    <w:p w:rsidR="001E5A28" w:rsidRPr="00CC2EA8" w:rsidRDefault="001E5A28" w:rsidP="006A4E43">
      <w:pPr>
        <w:pStyle w:val="31"/>
        <w:tabs>
          <w:tab w:val="left" w:pos="0"/>
        </w:tabs>
        <w:spacing w:before="240"/>
        <w:jc w:val="center"/>
        <w:rPr>
          <w:rFonts w:ascii="GOST type B" w:hAnsi="GOST type B"/>
          <w:sz w:val="24"/>
          <w:szCs w:val="24"/>
        </w:rPr>
      </w:pPr>
    </w:p>
    <w:p w:rsidR="001E5A28" w:rsidRPr="00CC2EA8" w:rsidRDefault="001E5A28" w:rsidP="006A4E43">
      <w:pPr>
        <w:pStyle w:val="31"/>
        <w:tabs>
          <w:tab w:val="left" w:pos="0"/>
        </w:tabs>
        <w:spacing w:before="240"/>
        <w:jc w:val="center"/>
        <w:rPr>
          <w:rFonts w:ascii="GOST type B" w:hAnsi="GOST type B"/>
          <w:sz w:val="24"/>
          <w:szCs w:val="24"/>
        </w:rPr>
      </w:pPr>
    </w:p>
    <w:p w:rsidR="001E5A28" w:rsidRPr="00CC2EA8" w:rsidRDefault="00B54419" w:rsidP="00CC2EA8">
      <w:pPr>
        <w:pStyle w:val="31"/>
        <w:tabs>
          <w:tab w:val="left" w:pos="0"/>
        </w:tabs>
        <w:spacing w:before="240" w:line="360" w:lineRule="auto"/>
        <w:ind w:left="0"/>
        <w:jc w:val="center"/>
        <w:rPr>
          <w:rFonts w:ascii="GOST type B" w:hAnsi="GOST type B"/>
          <w:b/>
          <w:sz w:val="28"/>
          <w:szCs w:val="28"/>
        </w:rPr>
      </w:pPr>
      <w:r>
        <w:rPr>
          <w:noProof/>
        </w:rPr>
        <w:pict>
          <v:group id="_x0000_s1176" style="position:absolute;left:0;text-align:left;margin-left:56.7pt;margin-top:19.85pt;width:518.8pt;height:802.3pt;z-index:251597824;mso-position-horizontal-relative:page;mso-position-vertical-relative:page" coordsize="20000,20000" o:allowincell="f">
            <v:rect id="_x0000_s1177" style="position:absolute;width:20000;height:20000" filled="f" strokeweight="2pt"/>
            <v:line id="_x0000_s1178" style="position:absolute" from="1093,18949" to="1095,19989" strokeweight="2pt"/>
            <v:line id="_x0000_s1179" style="position:absolute" from="10,18941" to="19977,18942" strokeweight="2pt"/>
            <v:line id="_x0000_s1180" style="position:absolute" from="2186,18949" to="2188,19989" strokeweight="2pt"/>
            <v:line id="_x0000_s1181" style="position:absolute" from="4919,18949" to="4921,19989" strokeweight="2pt"/>
            <v:line id="_x0000_s1182" style="position:absolute" from="6557,18959" to="6559,19989" strokeweight="2pt"/>
            <v:line id="_x0000_s1183" style="position:absolute" from="7650,18949" to="7652,19979" strokeweight="2pt"/>
            <v:line id="_x0000_s1184" style="position:absolute" from="18905,18949" to="18909,19989" strokeweight="2pt"/>
            <v:line id="_x0000_s1185" style="position:absolute" from="10,19293" to="7631,19295" strokeweight="1pt"/>
            <v:line id="_x0000_s1186" style="position:absolute" from="10,19646" to="7631,19647" strokeweight="2pt"/>
            <v:line id="_x0000_s1187" style="position:absolute" from="18919,19296" to="19990,19297" strokeweight="1pt"/>
            <v:rect id="_x0000_s1188" style="position:absolute;left:54;top:19660;width:1000;height:309" filled="f" stroked="f" strokeweight=".25pt">
              <v:textbox style="mso-next-textbox:#_x0000_s1188" inset="1pt,1pt,1pt,1pt">
                <w:txbxContent>
                  <w:p w:rsidR="001E5A28" w:rsidRDefault="001E5A28">
                    <w:pPr>
                      <w:jc w:val="center"/>
                      <w:rPr>
                        <w:rFonts w:ascii="Journal" w:hAnsi="Journal"/>
                      </w:rPr>
                    </w:pPr>
                    <w:r>
                      <w:rPr>
                        <w:rFonts w:ascii="Journal" w:hAnsi="Journal"/>
                        <w:sz w:val="18"/>
                      </w:rPr>
                      <w:t>Изм.</w:t>
                    </w:r>
                  </w:p>
                </w:txbxContent>
              </v:textbox>
            </v:rect>
            <v:rect id="_x0000_s1189" style="position:absolute;left:1139;top:19660;width:1001;height:309" filled="f" stroked="f" strokeweight=".25pt">
              <v:textbox style="mso-next-textbox:#_x0000_s1189" inset="1pt,1pt,1pt,1pt">
                <w:txbxContent>
                  <w:p w:rsidR="001E5A28" w:rsidRDefault="001E5A28">
                    <w:pPr>
                      <w:jc w:val="center"/>
                      <w:rPr>
                        <w:rFonts w:ascii="Journal" w:hAnsi="Journal"/>
                      </w:rPr>
                    </w:pPr>
                    <w:r>
                      <w:rPr>
                        <w:rFonts w:ascii="Journal" w:hAnsi="Journal"/>
                        <w:sz w:val="18"/>
                      </w:rPr>
                      <w:t>Лист</w:t>
                    </w:r>
                  </w:p>
                </w:txbxContent>
              </v:textbox>
            </v:rect>
            <v:rect id="_x0000_s1190" style="position:absolute;left:2267;top:19660;width:2573;height:309" filled="f" stroked="f" strokeweight=".25pt">
              <v:textbox style="mso-next-textbox:#_x0000_s1190" inset="1pt,1pt,1pt,1pt">
                <w:txbxContent>
                  <w:p w:rsidR="001E5A28" w:rsidRDefault="001E5A28">
                    <w:pPr>
                      <w:jc w:val="center"/>
                      <w:rPr>
                        <w:rFonts w:ascii="Journal" w:hAnsi="Journal"/>
                      </w:rPr>
                    </w:pPr>
                    <w:r>
                      <w:rPr>
                        <w:rFonts w:ascii="Journal" w:hAnsi="Journal"/>
                        <w:sz w:val="18"/>
                      </w:rPr>
                      <w:t>№ докум.</w:t>
                    </w:r>
                  </w:p>
                </w:txbxContent>
              </v:textbox>
            </v:rect>
            <v:rect id="_x0000_s1191" style="position:absolute;left:4983;top:19660;width:1534;height:309" filled="f" stroked="f" strokeweight=".25pt">
              <v:textbox style="mso-next-textbox:#_x0000_s1191" inset="1pt,1pt,1pt,1pt">
                <w:txbxContent>
                  <w:p w:rsidR="001E5A28" w:rsidRDefault="001E5A28">
                    <w:pPr>
                      <w:jc w:val="center"/>
                      <w:rPr>
                        <w:rFonts w:ascii="Journal" w:hAnsi="Journal"/>
                      </w:rPr>
                    </w:pPr>
                    <w:r>
                      <w:rPr>
                        <w:rFonts w:ascii="Journal" w:hAnsi="Journal"/>
                        <w:sz w:val="18"/>
                      </w:rPr>
                      <w:t>Подпись</w:t>
                    </w:r>
                  </w:p>
                </w:txbxContent>
              </v:textbox>
            </v:rect>
            <v:rect id="_x0000_s1192" style="position:absolute;left:6604;top:19660;width:1000;height:309" filled="f" stroked="f" strokeweight=".25pt">
              <v:textbox style="mso-next-textbox:#_x0000_s1192" inset="1pt,1pt,1pt,1pt">
                <w:txbxContent>
                  <w:p w:rsidR="001E5A28" w:rsidRDefault="001E5A28">
                    <w:pPr>
                      <w:jc w:val="center"/>
                      <w:rPr>
                        <w:rFonts w:ascii="Journal" w:hAnsi="Journal"/>
                      </w:rPr>
                    </w:pPr>
                    <w:r>
                      <w:rPr>
                        <w:rFonts w:ascii="Journal" w:hAnsi="Journal"/>
                        <w:sz w:val="18"/>
                      </w:rPr>
                      <w:t>Дата</w:t>
                    </w:r>
                  </w:p>
                </w:txbxContent>
              </v:textbox>
            </v:rect>
            <v:rect id="_x0000_s1193" style="position:absolute;left:18949;top:18977;width:1001;height:309" filled="f" stroked="f" strokeweight=".25pt">
              <v:textbox style="mso-next-textbox:#_x0000_s1193" inset="1pt,1pt,1pt,1pt">
                <w:txbxContent>
                  <w:p w:rsidR="001E5A28" w:rsidRDefault="001E5A28">
                    <w:pPr>
                      <w:jc w:val="center"/>
                      <w:rPr>
                        <w:rFonts w:ascii="Journal" w:hAnsi="Journal"/>
                      </w:rPr>
                    </w:pPr>
                    <w:r>
                      <w:rPr>
                        <w:rFonts w:ascii="Journal" w:hAnsi="Journal"/>
                        <w:sz w:val="18"/>
                      </w:rPr>
                      <w:t>Лист</w:t>
                    </w:r>
                  </w:p>
                </w:txbxContent>
              </v:textbox>
            </v:rect>
            <v:rect id="_x0000_s1194" style="position:absolute;left:18949;top:19435;width:1001;height:423" filled="f" stroked="f" strokeweight=".25pt">
              <v:textbox style="mso-next-textbox:#_x0000_s1194" inset="1pt,1pt,1pt,1pt">
                <w:txbxContent>
                  <w:p w:rsidR="001E5A28" w:rsidRDefault="001E5A28">
                    <w:pPr>
                      <w:jc w:val="center"/>
                      <w:rPr>
                        <w:rFonts w:ascii="Journal" w:hAnsi="Journal"/>
                      </w:rPr>
                    </w:pPr>
                    <w:r>
                      <w:rPr>
                        <w:rFonts w:ascii="Journal" w:hAnsi="Journal"/>
                        <w:sz w:val="24"/>
                        <w:lang w:val="en-US"/>
                      </w:rPr>
                      <w:t>7</w:t>
                    </w:r>
                  </w:p>
                </w:txbxContent>
              </v:textbox>
            </v:rect>
            <v:rect id="_x0000_s1195" style="position:absolute;left:7745;top:19221;width:11075;height:477" filled="f" stroked="f" strokeweight=".25pt">
              <v:textbox style="mso-next-textbox:#_x0000_s119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b/>
          <w:sz w:val="28"/>
          <w:szCs w:val="28"/>
        </w:rPr>
        <w:t>ГЛАВА 1. ОПИСАНИЕ ТЕХНОЛОГИЧЕСКОГО ПРОЦЕССА</w:t>
      </w:r>
    </w:p>
    <w:p w:rsidR="001E5A28" w:rsidRPr="00CC2EA8" w:rsidRDefault="001E5A28" w:rsidP="006C7650">
      <w:pPr>
        <w:pStyle w:val="31"/>
        <w:tabs>
          <w:tab w:val="left" w:pos="0"/>
        </w:tabs>
        <w:spacing w:before="240" w:line="360" w:lineRule="auto"/>
        <w:ind w:left="425"/>
        <w:jc w:val="both"/>
        <w:rPr>
          <w:rFonts w:ascii="GOST type B" w:hAnsi="GOST type B"/>
          <w:b/>
          <w:i/>
          <w:sz w:val="24"/>
          <w:szCs w:val="24"/>
        </w:rPr>
      </w:pPr>
      <w:r w:rsidRPr="00CC2EA8">
        <w:rPr>
          <w:rFonts w:ascii="GOST type B Cyr" w:hAnsi="GOST type B Cyr"/>
          <w:b/>
          <w:i/>
          <w:sz w:val="24"/>
          <w:szCs w:val="24"/>
        </w:rPr>
        <w:t>1. 1. Обоснование целесообразности и  необходимости автоматизации                     технологического процесса</w:t>
      </w:r>
    </w:p>
    <w:p w:rsidR="001E5A28" w:rsidRPr="00CC2EA8" w:rsidRDefault="001E5A28" w:rsidP="006C7650">
      <w:pPr>
        <w:pStyle w:val="31"/>
        <w:tabs>
          <w:tab w:val="left" w:pos="0"/>
        </w:tabs>
        <w:spacing w:after="0" w:line="360" w:lineRule="auto"/>
        <w:ind w:left="284"/>
        <w:jc w:val="both"/>
        <w:rPr>
          <w:rFonts w:ascii="GOST type B" w:hAnsi="GOST type B"/>
          <w:sz w:val="24"/>
          <w:szCs w:val="24"/>
        </w:rPr>
      </w:pPr>
      <w:r w:rsidRPr="00CC2EA8">
        <w:rPr>
          <w:rFonts w:ascii="GOST type B Cyr" w:hAnsi="GOST type B Cyr"/>
          <w:sz w:val="24"/>
          <w:szCs w:val="24"/>
        </w:rPr>
        <w:t xml:space="preserve">      В этом разделе приводится информация об области применения производимой продукции, а также информация об ее назначении </w:t>
      </w:r>
      <w:r w:rsidRPr="00CC2EA8">
        <w:rPr>
          <w:rFonts w:ascii="GOST type B Cyr" w:hAnsi="GOST type B Cyr"/>
          <w:sz w:val="24"/>
          <w:szCs w:val="24"/>
        </w:rPr>
        <w:lastRenderedPageBreak/>
        <w:t>(например: керамические изделия). Перечисляются этапы технологического процесса (например: производство керамических изделий состоит из нескольких этапов):</w:t>
      </w:r>
    </w:p>
    <w:p w:rsidR="001E5A28" w:rsidRPr="00CC2EA8" w:rsidRDefault="001E5A28" w:rsidP="006C7650">
      <w:pPr>
        <w:pStyle w:val="31"/>
        <w:tabs>
          <w:tab w:val="left" w:pos="0"/>
        </w:tabs>
        <w:spacing w:after="0" w:line="360" w:lineRule="auto"/>
        <w:ind w:left="284"/>
        <w:jc w:val="both"/>
        <w:rPr>
          <w:rFonts w:ascii="GOST type B" w:hAnsi="GOST type B"/>
          <w:sz w:val="24"/>
          <w:szCs w:val="24"/>
        </w:rPr>
      </w:pPr>
      <w:r w:rsidRPr="00CC2EA8">
        <w:rPr>
          <w:rFonts w:ascii="GOST type B" w:hAnsi="GOST type B"/>
          <w:sz w:val="24"/>
          <w:szCs w:val="24"/>
        </w:rPr>
        <w:sym w:font="Symbol" w:char="F02D"/>
      </w:r>
      <w:r w:rsidRPr="00CC2EA8">
        <w:rPr>
          <w:rFonts w:ascii="GOST type B Cyr" w:hAnsi="GOST type B Cyr"/>
          <w:sz w:val="24"/>
          <w:szCs w:val="24"/>
        </w:rPr>
        <w:t xml:space="preserve"> процесс приготовления шихты;</w:t>
      </w:r>
    </w:p>
    <w:p w:rsidR="001E5A28" w:rsidRPr="00CC2EA8" w:rsidRDefault="001E5A28" w:rsidP="006C7650">
      <w:pPr>
        <w:pStyle w:val="31"/>
        <w:tabs>
          <w:tab w:val="left" w:pos="0"/>
        </w:tabs>
        <w:spacing w:after="0" w:line="360" w:lineRule="auto"/>
        <w:jc w:val="both"/>
        <w:rPr>
          <w:rFonts w:ascii="GOST type B" w:hAnsi="GOST type B"/>
          <w:sz w:val="24"/>
          <w:szCs w:val="24"/>
        </w:rPr>
      </w:pPr>
      <w:r w:rsidRPr="00CC2EA8">
        <w:rPr>
          <w:rFonts w:ascii="GOST type B" w:hAnsi="GOST type B"/>
          <w:sz w:val="24"/>
          <w:szCs w:val="24"/>
        </w:rPr>
        <w:sym w:font="Symbol" w:char="F02D"/>
      </w:r>
      <w:r w:rsidRPr="00CC2EA8">
        <w:rPr>
          <w:rFonts w:ascii="GOST type B Cyr" w:hAnsi="GOST type B Cyr"/>
          <w:sz w:val="24"/>
          <w:szCs w:val="24"/>
        </w:rPr>
        <w:t xml:space="preserve"> сушка керамического порошка;</w:t>
      </w:r>
    </w:p>
    <w:p w:rsidR="001E5A28" w:rsidRPr="00CC2EA8" w:rsidRDefault="001E5A28" w:rsidP="006C7650">
      <w:pPr>
        <w:pStyle w:val="31"/>
        <w:tabs>
          <w:tab w:val="left" w:pos="0"/>
        </w:tabs>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rPr>
        <w:sym w:font="Symbol" w:char="F02D"/>
      </w:r>
      <w:r w:rsidRPr="00CC2EA8">
        <w:rPr>
          <w:rFonts w:ascii="GOST type B Cyr" w:hAnsi="GOST type B Cyr"/>
          <w:sz w:val="24"/>
          <w:szCs w:val="24"/>
        </w:rPr>
        <w:t xml:space="preserve"> формовка и прессование керамических изделий;</w:t>
      </w:r>
    </w:p>
    <w:p w:rsidR="001E5A28" w:rsidRPr="00CC2EA8" w:rsidRDefault="001E5A28" w:rsidP="006C7650">
      <w:pPr>
        <w:pStyle w:val="31"/>
        <w:tabs>
          <w:tab w:val="left" w:pos="0"/>
          <w:tab w:val="left" w:pos="2685"/>
          <w:tab w:val="center" w:pos="4818"/>
        </w:tabs>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rPr>
        <w:sym w:font="Symbol" w:char="F02D"/>
      </w:r>
      <w:r w:rsidRPr="00CC2EA8">
        <w:rPr>
          <w:rFonts w:ascii="GOST type B Cyr" w:hAnsi="GOST type B Cyr"/>
          <w:sz w:val="24"/>
          <w:szCs w:val="24"/>
        </w:rPr>
        <w:t xml:space="preserve"> обжиг керамических изделий).</w:t>
      </w:r>
    </w:p>
    <w:p w:rsidR="001E5A28" w:rsidRPr="00CC2EA8" w:rsidRDefault="001E5A28" w:rsidP="006C7650">
      <w:pPr>
        <w:pStyle w:val="31"/>
        <w:tabs>
          <w:tab w:val="left" w:pos="0"/>
        </w:tabs>
        <w:spacing w:after="0" w:line="360" w:lineRule="auto"/>
        <w:jc w:val="both"/>
        <w:rPr>
          <w:rFonts w:ascii="GOST type B" w:hAnsi="GOST type B"/>
          <w:sz w:val="24"/>
          <w:szCs w:val="24"/>
        </w:rPr>
      </w:pPr>
      <w:r w:rsidRPr="00CC2EA8">
        <w:rPr>
          <w:rFonts w:ascii="GOST type B Cyr" w:hAnsi="GOST type B Cyr"/>
          <w:sz w:val="24"/>
          <w:szCs w:val="24"/>
        </w:rPr>
        <w:t xml:space="preserve">        Описываются методы изготовления продукта и исходные материалы производства (например: пластичное формование керамических изделий, или другой метод, который применяют для формования изделий сложной формы, </w:t>
      </w:r>
      <w:r w:rsidRPr="00CC2EA8">
        <w:rPr>
          <w:rFonts w:ascii="GOST type B" w:hAnsi="GOST type B"/>
          <w:sz w:val="24"/>
          <w:szCs w:val="24"/>
        </w:rPr>
        <w:sym w:font="Symbol" w:char="F02D"/>
      </w:r>
      <w:r w:rsidRPr="00CC2EA8">
        <w:rPr>
          <w:rFonts w:ascii="GOST type B Cyr" w:hAnsi="GOST type B Cyr"/>
          <w:sz w:val="24"/>
          <w:szCs w:val="24"/>
        </w:rPr>
        <w:t xml:space="preserve"> метод шликерного литья). </w:t>
      </w:r>
    </w:p>
    <w:p w:rsidR="001E5A28" w:rsidRPr="00CC2EA8" w:rsidRDefault="001E5A28" w:rsidP="006C7650">
      <w:pPr>
        <w:pStyle w:val="31"/>
        <w:tabs>
          <w:tab w:val="left" w:pos="0"/>
        </w:tabs>
        <w:spacing w:after="0" w:line="360" w:lineRule="auto"/>
        <w:ind w:firstLine="425"/>
        <w:jc w:val="both"/>
        <w:rPr>
          <w:rFonts w:ascii="GOST type B" w:hAnsi="GOST type B"/>
          <w:sz w:val="24"/>
          <w:szCs w:val="24"/>
        </w:rPr>
      </w:pPr>
      <w:r w:rsidRPr="00CC2EA8">
        <w:rPr>
          <w:rFonts w:ascii="GOST type B Cyr" w:hAnsi="GOST type B Cyr"/>
          <w:sz w:val="24"/>
          <w:szCs w:val="24"/>
        </w:rPr>
        <w:t>Исходные материалы (например: глинистые и тонкомолотые материалы, каолин, глины, отощающие компоненты и плавни).</w:t>
      </w:r>
    </w:p>
    <w:p w:rsidR="001E5A28" w:rsidRPr="00CC2EA8" w:rsidRDefault="001E5A28" w:rsidP="006C7650">
      <w:pPr>
        <w:pStyle w:val="31"/>
        <w:tabs>
          <w:tab w:val="left" w:pos="0"/>
        </w:tabs>
        <w:spacing w:after="0" w:line="360" w:lineRule="auto"/>
        <w:ind w:firstLine="425"/>
        <w:jc w:val="both"/>
        <w:rPr>
          <w:rFonts w:ascii="GOST type B" w:hAnsi="GOST type B"/>
          <w:sz w:val="24"/>
          <w:szCs w:val="24"/>
        </w:rPr>
      </w:pPr>
      <w:r w:rsidRPr="00CC2EA8">
        <w:rPr>
          <w:rFonts w:ascii="GOST type B Cyr" w:hAnsi="GOST type B Cyr"/>
          <w:sz w:val="24"/>
          <w:szCs w:val="24"/>
        </w:rPr>
        <w:t xml:space="preserve">Перечисляются контролируемые параметры и допустимые пределы отклонения значений параметров (например: влажность массы для пластического формования должна быть в пределах 18-25%; влажность литейного шликера </w:t>
      </w:r>
      <w:r w:rsidRPr="00CC2EA8">
        <w:rPr>
          <w:rFonts w:ascii="GOST type B" w:hAnsi="GOST type B"/>
          <w:sz w:val="24"/>
          <w:szCs w:val="24"/>
        </w:rPr>
        <w:sym w:font="Symbol" w:char="F02D"/>
      </w:r>
      <w:r w:rsidRPr="00CC2EA8">
        <w:rPr>
          <w:rFonts w:ascii="GOST type B Cyr" w:hAnsi="GOST type B Cyr"/>
          <w:sz w:val="24"/>
          <w:szCs w:val="24"/>
        </w:rPr>
        <w:t xml:space="preserve"> в пределах 31-35%; отклонение влажности пластической массы от заданной средней величины не должна превышать ± 0,5%, шликера </w:t>
      </w:r>
      <w:r w:rsidRPr="00CC2EA8">
        <w:rPr>
          <w:rFonts w:ascii="GOST type B" w:hAnsi="GOST type B"/>
          <w:sz w:val="24"/>
          <w:szCs w:val="24"/>
        </w:rPr>
        <w:sym w:font="Symbol" w:char="F02D"/>
      </w:r>
      <w:r w:rsidRPr="00CC2EA8">
        <w:rPr>
          <w:rFonts w:ascii="GOST type B Cyr" w:hAnsi="GOST type B Cyr"/>
          <w:sz w:val="24"/>
          <w:szCs w:val="24"/>
        </w:rPr>
        <w:t xml:space="preserve"> соответственно ± 0,8%).</w:t>
      </w:r>
    </w:p>
    <w:p w:rsidR="001E5A28" w:rsidRPr="00CC2EA8" w:rsidRDefault="001E5A28" w:rsidP="006C7650">
      <w:pPr>
        <w:pStyle w:val="31"/>
        <w:tabs>
          <w:tab w:val="left" w:pos="0"/>
        </w:tabs>
        <w:spacing w:after="0" w:line="360" w:lineRule="auto"/>
        <w:jc w:val="both"/>
        <w:rPr>
          <w:rFonts w:ascii="GOST type B" w:hAnsi="GOST type B"/>
          <w:sz w:val="24"/>
          <w:szCs w:val="24"/>
        </w:rPr>
      </w:pPr>
      <w:r w:rsidRPr="00CC2EA8">
        <w:rPr>
          <w:rFonts w:ascii="GOST type B Cyr" w:hAnsi="GOST type B Cyr"/>
          <w:sz w:val="24"/>
          <w:szCs w:val="24"/>
        </w:rPr>
        <w:t xml:space="preserve">       Делается вывод о необходимости применения автоматизированной системы контроля и управления технологическим процессом (по показателям экономичности, точности функционирования, быстродействия, инерционности, безопасности и др).</w:t>
      </w:r>
    </w:p>
    <w:p w:rsidR="001E5A28" w:rsidRPr="00CC2EA8" w:rsidRDefault="001E5A28" w:rsidP="006C7650">
      <w:pPr>
        <w:pStyle w:val="31"/>
        <w:tabs>
          <w:tab w:val="left" w:pos="0"/>
        </w:tabs>
        <w:spacing w:line="360" w:lineRule="auto"/>
        <w:jc w:val="both"/>
        <w:rPr>
          <w:rFonts w:ascii="GOST type B" w:hAnsi="GOST type B"/>
          <w:sz w:val="24"/>
          <w:szCs w:val="24"/>
        </w:rPr>
      </w:pPr>
      <w:r w:rsidRPr="00CC2EA8">
        <w:rPr>
          <w:rFonts w:ascii="GOST type B Cyr" w:hAnsi="GOST type B Cyr"/>
          <w:sz w:val="24"/>
          <w:szCs w:val="24"/>
        </w:rPr>
        <w:lastRenderedPageBreak/>
        <w:t xml:space="preserve">       Выбирается этап технологического процесса производства, подлежащий автоматизации, обеспечивающей устойчивую работу технологического оборудования и осуществляющей управляющие воздействия для компенсации изменений в технологическом процессе (например: автоматизация процесса сушки исходного материала). Контроль влажности изделий позволяет корректировать режим сушки и поддерживать влажность керамической массы в заданных пределах).</w:t>
      </w:r>
    </w:p>
    <w:p w:rsidR="001E5A28" w:rsidRDefault="001E5A28" w:rsidP="004D67D1">
      <w:pPr>
        <w:pStyle w:val="31"/>
        <w:tabs>
          <w:tab w:val="left" w:pos="0"/>
        </w:tabs>
        <w:spacing w:before="240" w:line="360" w:lineRule="auto"/>
        <w:ind w:left="284"/>
        <w:jc w:val="center"/>
        <w:rPr>
          <w:rFonts w:ascii="GOST type B" w:hAnsi="GOST type B"/>
          <w:b/>
          <w:i/>
          <w:sz w:val="24"/>
          <w:szCs w:val="24"/>
        </w:rPr>
      </w:pPr>
    </w:p>
    <w:p w:rsidR="001E5A28" w:rsidRDefault="001E5A28" w:rsidP="004D67D1">
      <w:pPr>
        <w:pStyle w:val="31"/>
        <w:tabs>
          <w:tab w:val="left" w:pos="0"/>
        </w:tabs>
        <w:spacing w:before="240" w:line="360" w:lineRule="auto"/>
        <w:ind w:left="284"/>
        <w:jc w:val="center"/>
        <w:rPr>
          <w:rFonts w:ascii="GOST type B" w:hAnsi="GOST type B"/>
          <w:b/>
          <w:i/>
          <w:sz w:val="24"/>
          <w:szCs w:val="24"/>
        </w:rPr>
      </w:pPr>
    </w:p>
    <w:p w:rsidR="001E5A28" w:rsidRPr="00CC2EA8" w:rsidRDefault="001E5A28" w:rsidP="004D67D1">
      <w:pPr>
        <w:pStyle w:val="31"/>
        <w:tabs>
          <w:tab w:val="left" w:pos="0"/>
        </w:tabs>
        <w:spacing w:before="240" w:line="360" w:lineRule="auto"/>
        <w:ind w:left="284"/>
        <w:jc w:val="center"/>
        <w:rPr>
          <w:rFonts w:ascii="GOST type B" w:hAnsi="GOST type B"/>
          <w:b/>
          <w:i/>
          <w:sz w:val="24"/>
          <w:szCs w:val="24"/>
        </w:rPr>
      </w:pPr>
      <w:r w:rsidRPr="00CC2EA8">
        <w:rPr>
          <w:rFonts w:ascii="GOST type B Cyr" w:hAnsi="GOST type B Cyr"/>
          <w:b/>
          <w:i/>
          <w:sz w:val="24"/>
          <w:szCs w:val="24"/>
        </w:rPr>
        <w:t>1. 2. Описание технологического процесса и производственного оборудования</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Cyr" w:hAnsi="GOST type B Cyr"/>
          <w:sz w:val="24"/>
          <w:szCs w:val="24"/>
        </w:rPr>
        <w:t xml:space="preserve">       Рассматриваются различные современные устройства, используемые для реализации выбранного процесса производства. Приводится их структура и описание этапов функционирования. </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Cyr" w:hAnsi="GOST type B Cyr"/>
          <w:sz w:val="24"/>
          <w:szCs w:val="24"/>
        </w:rPr>
        <w:t xml:space="preserve">       Приводится мнемоническая схема автоматического регулирования процесса производства (например: для рассматриваемого примера сушки исходного материала используются распылительные сушилки). Распылительные сушилки применяют для снижения влажности массы до 7- 9% перед ее прессованием. </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Cyr" w:hAnsi="GOST type B Cyr"/>
          <w:sz w:val="24"/>
          <w:szCs w:val="24"/>
        </w:rPr>
        <w:t xml:space="preserve">        Математическое описание звеньев системы автоматизации следует начинать с ТОУ. В технической литературе тепловые объекты автоматизации (например, распылительная сушилка) с достаточной степенью точности описываются последовательным соединением звена </w:t>
      </w:r>
      <w:r w:rsidRPr="00CC2EA8">
        <w:rPr>
          <w:rFonts w:ascii="GOST type B Cyr" w:hAnsi="GOST type B Cyr"/>
          <w:sz w:val="24"/>
          <w:szCs w:val="24"/>
        </w:rPr>
        <w:lastRenderedPageBreak/>
        <w:t xml:space="preserve">чистого запаздывания и апериодического звена первого порядка. Значения постоянных времени и времени запаздывания определяются по переходным характеристикам. </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Cyr" w:hAnsi="GOST type B Cyr"/>
          <w:sz w:val="24"/>
          <w:szCs w:val="24"/>
        </w:rPr>
        <w:t xml:space="preserve">       Однако в ряде случаев, когда невозможно получить переходную характеристику при составлении математической модели ТОУ следует использовать статистические данные по их характеристикам, полученные экспериментально в ходе штатной работы установки методом пассивного эксперимента, когда через определенные промежутки времени фиксируются значения входной и выходной величины ТОУ. Такой путь называется идентификацией объектов автоматизации.</w:t>
      </w:r>
    </w:p>
    <w:p w:rsidR="001E5A28" w:rsidRPr="00CC2EA8" w:rsidRDefault="001E5A28" w:rsidP="006A4E43">
      <w:pPr>
        <w:pStyle w:val="31"/>
        <w:tabs>
          <w:tab w:val="left" w:pos="0"/>
        </w:tabs>
        <w:spacing w:before="240" w:line="360" w:lineRule="auto"/>
        <w:ind w:left="425"/>
        <w:jc w:val="center"/>
        <w:rPr>
          <w:rFonts w:ascii="GOST type B" w:hAnsi="GOST type B"/>
          <w:b/>
          <w:i/>
          <w:sz w:val="28"/>
          <w:szCs w:val="28"/>
        </w:rPr>
      </w:pPr>
    </w:p>
    <w:p w:rsidR="001E5A28" w:rsidRPr="00CC2EA8" w:rsidRDefault="001E5A28" w:rsidP="004D67D1">
      <w:pPr>
        <w:pStyle w:val="31"/>
        <w:tabs>
          <w:tab w:val="left" w:pos="0"/>
        </w:tabs>
        <w:spacing w:before="240" w:line="360" w:lineRule="auto"/>
        <w:ind w:left="425"/>
        <w:jc w:val="center"/>
        <w:rPr>
          <w:rFonts w:ascii="GOST type B" w:hAnsi="GOST type B"/>
          <w:b/>
          <w:i/>
          <w:sz w:val="24"/>
          <w:szCs w:val="24"/>
        </w:rPr>
      </w:pPr>
      <w:r w:rsidRPr="00CC2EA8">
        <w:rPr>
          <w:rFonts w:ascii="GOST type B Cyr" w:hAnsi="GOST type B Cyr"/>
          <w:b/>
          <w:i/>
          <w:sz w:val="24"/>
          <w:szCs w:val="24"/>
        </w:rPr>
        <w:t>1. 3. Требования  к системе автоматизации технологического процесса</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Cyr" w:hAnsi="GOST type B Cyr"/>
          <w:sz w:val="24"/>
          <w:szCs w:val="24"/>
        </w:rPr>
        <w:t xml:space="preserve">        Анализ технологического процесса позволяет построить структуру системы автоматизации и сформулировать требования, предъявляемые к системе автоматизации технологического процесса. В приведенном выше примере применение автоматического регулирования влажности шликера по температуре отходящих газов позволяет:</w:t>
      </w:r>
    </w:p>
    <w:p w:rsidR="001E5A28" w:rsidRPr="00CC2EA8" w:rsidRDefault="00B54419" w:rsidP="004D67D1">
      <w:pPr>
        <w:pStyle w:val="31"/>
        <w:tabs>
          <w:tab w:val="left" w:pos="0"/>
        </w:tabs>
        <w:spacing w:after="0" w:line="360" w:lineRule="auto"/>
        <w:ind w:left="284"/>
        <w:jc w:val="both"/>
        <w:rPr>
          <w:rFonts w:ascii="GOST type B" w:hAnsi="GOST type B"/>
          <w:sz w:val="24"/>
          <w:szCs w:val="24"/>
        </w:rPr>
      </w:pPr>
      <w:r>
        <w:rPr>
          <w:noProof/>
        </w:rPr>
        <w:pict>
          <v:group id="_x0000_s1196" style="position:absolute;left:0;text-align:left;margin-left:57.5pt;margin-top:19.75pt;width:518.8pt;height:802.3pt;z-index:251692032;mso-position-horizontal-relative:page;mso-position-vertical-relative:page" coordsize="20000,20000" o:allowincell="f">
            <v:rect id="_x0000_s1197" style="position:absolute;width:20000;height:20000" filled="f" strokeweight="2pt"/>
            <v:line id="_x0000_s1198" style="position:absolute" from="1093,18949" to="1095,19989" strokeweight="2pt"/>
            <v:line id="_x0000_s1199" style="position:absolute" from="10,18941" to="19977,18942" strokeweight="2pt"/>
            <v:line id="_x0000_s1200" style="position:absolute" from="2186,18949" to="2188,19989" strokeweight="2pt"/>
            <v:line id="_x0000_s1201" style="position:absolute" from="4919,18949" to="4921,19989" strokeweight="2pt"/>
            <v:line id="_x0000_s1202" style="position:absolute" from="6557,18959" to="6559,19989" strokeweight="2pt"/>
            <v:line id="_x0000_s1203" style="position:absolute" from="7650,18949" to="7652,19979" strokeweight="2pt"/>
            <v:line id="_x0000_s1204" style="position:absolute" from="18905,18949" to="18909,19989" strokeweight="2pt"/>
            <v:line id="_x0000_s1205" style="position:absolute" from="10,19293" to="7631,19295" strokeweight="1pt"/>
            <v:line id="_x0000_s1206" style="position:absolute" from="10,19646" to="7631,19647" strokeweight="2pt"/>
            <v:line id="_x0000_s1207" style="position:absolute" from="18919,19296" to="19990,19297" strokeweight="1pt"/>
            <v:rect id="_x0000_s1208" style="position:absolute;left:54;top:19660;width:1000;height:309" filled="f" stroked="f" strokeweight=".25pt">
              <v:textbox style="mso-next-textbox:#_x0000_s1208" inset="1pt,1pt,1pt,1pt">
                <w:txbxContent>
                  <w:p w:rsidR="001E5A28" w:rsidRDefault="001E5A28" w:rsidP="004D67D1">
                    <w:pPr>
                      <w:jc w:val="center"/>
                      <w:rPr>
                        <w:rFonts w:ascii="Journal" w:hAnsi="Journal"/>
                      </w:rPr>
                    </w:pPr>
                    <w:r>
                      <w:rPr>
                        <w:rFonts w:ascii="Journal" w:hAnsi="Journal"/>
                        <w:sz w:val="18"/>
                      </w:rPr>
                      <w:t>Изм.</w:t>
                    </w:r>
                  </w:p>
                </w:txbxContent>
              </v:textbox>
            </v:rect>
            <v:rect id="_x0000_s1209" style="position:absolute;left:1139;top:19660;width:1001;height:309" filled="f" stroked="f" strokeweight=".25pt">
              <v:textbox style="mso-next-textbox:#_x0000_s1209" inset="1pt,1pt,1pt,1pt">
                <w:txbxContent>
                  <w:p w:rsidR="001E5A28" w:rsidRDefault="001E5A28" w:rsidP="004D67D1">
                    <w:pPr>
                      <w:jc w:val="center"/>
                      <w:rPr>
                        <w:rFonts w:ascii="Journal" w:hAnsi="Journal"/>
                      </w:rPr>
                    </w:pPr>
                    <w:r>
                      <w:rPr>
                        <w:rFonts w:ascii="Journal" w:hAnsi="Journal"/>
                        <w:sz w:val="18"/>
                      </w:rPr>
                      <w:t>Лист</w:t>
                    </w:r>
                  </w:p>
                </w:txbxContent>
              </v:textbox>
            </v:rect>
            <v:rect id="_x0000_s1210" style="position:absolute;left:2267;top:19660;width:2573;height:309" filled="f" stroked="f" strokeweight=".25pt">
              <v:textbox style="mso-next-textbox:#_x0000_s1210" inset="1pt,1pt,1pt,1pt">
                <w:txbxContent>
                  <w:p w:rsidR="001E5A28" w:rsidRDefault="001E5A28" w:rsidP="004D67D1">
                    <w:pPr>
                      <w:jc w:val="center"/>
                      <w:rPr>
                        <w:rFonts w:ascii="Journal" w:hAnsi="Journal"/>
                      </w:rPr>
                    </w:pPr>
                    <w:r>
                      <w:rPr>
                        <w:rFonts w:ascii="Journal" w:hAnsi="Journal"/>
                        <w:sz w:val="18"/>
                      </w:rPr>
                      <w:t>№ докум.</w:t>
                    </w:r>
                  </w:p>
                </w:txbxContent>
              </v:textbox>
            </v:rect>
            <v:rect id="_x0000_s1211" style="position:absolute;left:4983;top:19660;width:1534;height:309" filled="f" stroked="f" strokeweight=".25pt">
              <v:textbox style="mso-next-textbox:#_x0000_s1211" inset="1pt,1pt,1pt,1pt">
                <w:txbxContent>
                  <w:p w:rsidR="001E5A28" w:rsidRDefault="001E5A28" w:rsidP="004D67D1">
                    <w:pPr>
                      <w:jc w:val="center"/>
                      <w:rPr>
                        <w:rFonts w:ascii="Journal" w:hAnsi="Journal"/>
                      </w:rPr>
                    </w:pPr>
                    <w:r>
                      <w:rPr>
                        <w:rFonts w:ascii="Journal" w:hAnsi="Journal"/>
                        <w:sz w:val="18"/>
                      </w:rPr>
                      <w:t>Подпись</w:t>
                    </w:r>
                  </w:p>
                </w:txbxContent>
              </v:textbox>
            </v:rect>
            <v:rect id="_x0000_s1212" style="position:absolute;left:6604;top:19660;width:1000;height:309" filled="f" stroked="f" strokeweight=".25pt">
              <v:textbox style="mso-next-textbox:#_x0000_s1212" inset="1pt,1pt,1pt,1pt">
                <w:txbxContent>
                  <w:p w:rsidR="001E5A28" w:rsidRDefault="001E5A28" w:rsidP="004D67D1">
                    <w:pPr>
                      <w:jc w:val="center"/>
                      <w:rPr>
                        <w:rFonts w:ascii="Journal" w:hAnsi="Journal"/>
                      </w:rPr>
                    </w:pPr>
                    <w:r>
                      <w:rPr>
                        <w:rFonts w:ascii="Journal" w:hAnsi="Journal"/>
                        <w:sz w:val="18"/>
                      </w:rPr>
                      <w:t>Дата</w:t>
                    </w:r>
                  </w:p>
                </w:txbxContent>
              </v:textbox>
            </v:rect>
            <v:rect id="_x0000_s1213" style="position:absolute;left:18949;top:18977;width:1001;height:309" filled="f" stroked="f" strokeweight=".25pt">
              <v:textbox style="mso-next-textbox:#_x0000_s1213" inset="1pt,1pt,1pt,1pt">
                <w:txbxContent>
                  <w:p w:rsidR="001E5A28" w:rsidRDefault="001E5A28" w:rsidP="004D67D1">
                    <w:pPr>
                      <w:jc w:val="center"/>
                      <w:rPr>
                        <w:rFonts w:ascii="Journal" w:hAnsi="Journal"/>
                      </w:rPr>
                    </w:pPr>
                    <w:r>
                      <w:rPr>
                        <w:rFonts w:ascii="Journal" w:hAnsi="Journal"/>
                        <w:sz w:val="18"/>
                      </w:rPr>
                      <w:t>Лист</w:t>
                    </w:r>
                  </w:p>
                </w:txbxContent>
              </v:textbox>
            </v:rect>
            <v:rect id="_x0000_s1214" style="position:absolute;left:18949;top:19435;width:1001;height:423" filled="f" stroked="f" strokeweight=".25pt">
              <v:textbox style="mso-next-textbox:#_x0000_s1214" inset="1pt,1pt,1pt,1pt">
                <w:txbxContent>
                  <w:p w:rsidR="001E5A28" w:rsidRPr="00FF34FA" w:rsidRDefault="001E5A28" w:rsidP="004D67D1">
                    <w:pPr>
                      <w:jc w:val="center"/>
                      <w:rPr>
                        <w:rFonts w:ascii="Journal" w:hAnsi="Journal"/>
                        <w:lang w:val="en-US"/>
                      </w:rPr>
                    </w:pPr>
                    <w:r>
                      <w:rPr>
                        <w:rFonts w:ascii="Journal" w:hAnsi="Journal"/>
                        <w:lang w:val="en-US"/>
                      </w:rPr>
                      <w:t>8</w:t>
                    </w:r>
                  </w:p>
                </w:txbxContent>
              </v:textbox>
            </v:rect>
            <v:rect id="_x0000_s1215" style="position:absolute;left:7745;top:19221;width:11075;height:477" filled="f" stroked="f" strokeweight=".25pt">
              <v:textbox style="mso-next-textbox:#_x0000_s1215" inset="1pt,1pt,1pt,1pt">
                <w:txbxContent>
                  <w:p w:rsidR="001E5A28" w:rsidRDefault="001E5A28" w:rsidP="004D67D1">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4"/>
          <w:szCs w:val="24"/>
        </w:rPr>
        <w:sym w:font="Symbol" w:char="F02D"/>
      </w:r>
      <w:r w:rsidR="001E5A28" w:rsidRPr="00CC2EA8">
        <w:rPr>
          <w:rFonts w:ascii="GOST type B Cyr" w:hAnsi="GOST type B Cyr"/>
          <w:sz w:val="24"/>
          <w:szCs w:val="24"/>
        </w:rPr>
        <w:t xml:space="preserve"> сократить расход газа;</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w:hAnsi="GOST type B"/>
          <w:sz w:val="24"/>
          <w:szCs w:val="24"/>
        </w:rPr>
        <w:sym w:font="Symbol" w:char="F02D"/>
      </w:r>
      <w:r w:rsidRPr="00CC2EA8">
        <w:rPr>
          <w:rFonts w:ascii="GOST type B Cyr" w:hAnsi="GOST type B Cyr"/>
          <w:sz w:val="24"/>
          <w:szCs w:val="24"/>
        </w:rPr>
        <w:t xml:space="preserve"> уменьшить среднеквадратическое отклонение влажности шликера;</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w:hAnsi="GOST type B"/>
          <w:sz w:val="24"/>
          <w:szCs w:val="24"/>
        </w:rPr>
        <w:sym w:font="Symbol" w:char="F02D"/>
      </w:r>
      <w:r w:rsidRPr="00CC2EA8">
        <w:rPr>
          <w:rFonts w:ascii="GOST type B Cyr" w:hAnsi="GOST type B Cyr"/>
          <w:sz w:val="24"/>
          <w:szCs w:val="24"/>
        </w:rPr>
        <w:t xml:space="preserve"> увеличить качество керамических изделий;</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w:hAnsi="GOST type B"/>
          <w:sz w:val="24"/>
          <w:szCs w:val="24"/>
        </w:rPr>
        <w:sym w:font="Symbol" w:char="F02D"/>
      </w:r>
      <w:r w:rsidRPr="00CC2EA8">
        <w:rPr>
          <w:rFonts w:ascii="GOST type B Cyr" w:hAnsi="GOST type B Cyr"/>
          <w:sz w:val="24"/>
          <w:szCs w:val="24"/>
        </w:rPr>
        <w:t xml:space="preserve"> уменьшить брак при прессовании.</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Cyr" w:hAnsi="GOST type B Cyr"/>
          <w:sz w:val="24"/>
          <w:szCs w:val="24"/>
        </w:rPr>
        <w:lastRenderedPageBreak/>
        <w:t xml:space="preserve">         Для обеспечения положительного эффекта использования системы автоматизации, к ней предъявляются следующие требования:</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w:hAnsi="GOST type B"/>
          <w:sz w:val="24"/>
          <w:szCs w:val="24"/>
        </w:rPr>
        <w:sym w:font="Symbol" w:char="F02D"/>
      </w:r>
      <w:r w:rsidRPr="00CC2EA8">
        <w:rPr>
          <w:rFonts w:ascii="GOST type B Cyr" w:hAnsi="GOST type B Cyr"/>
          <w:sz w:val="24"/>
          <w:szCs w:val="24"/>
        </w:rPr>
        <w:t xml:space="preserve"> статическая ошибка: не более ± 5 %;</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w:hAnsi="GOST type B"/>
          <w:sz w:val="24"/>
          <w:szCs w:val="24"/>
        </w:rPr>
        <w:sym w:font="Symbol" w:char="F02D"/>
      </w:r>
      <w:r w:rsidRPr="00CC2EA8">
        <w:rPr>
          <w:rFonts w:ascii="GOST type B Cyr" w:hAnsi="GOST type B Cyr"/>
          <w:sz w:val="24"/>
          <w:szCs w:val="24"/>
        </w:rPr>
        <w:t xml:space="preserve"> перерегулирование: не более 10 %;</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w:hAnsi="GOST type B"/>
          <w:sz w:val="24"/>
          <w:szCs w:val="24"/>
        </w:rPr>
        <w:sym w:font="Symbol" w:char="F02D"/>
      </w:r>
      <w:r w:rsidRPr="00CC2EA8">
        <w:rPr>
          <w:rFonts w:ascii="GOST type B Cyr" w:hAnsi="GOST type B Cyr"/>
          <w:sz w:val="24"/>
          <w:szCs w:val="24"/>
        </w:rPr>
        <w:t xml:space="preserve"> время переходного процесса: от  0, 1   до   0, 2   с;</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w:hAnsi="GOST type B"/>
          <w:sz w:val="24"/>
          <w:szCs w:val="24"/>
        </w:rPr>
        <w:sym w:font="Symbol" w:char="F02D"/>
      </w:r>
      <w:r w:rsidRPr="00CC2EA8">
        <w:rPr>
          <w:rFonts w:ascii="GOST type B Cyr" w:hAnsi="GOST type B Cyr"/>
          <w:sz w:val="24"/>
          <w:szCs w:val="24"/>
        </w:rPr>
        <w:t xml:space="preserve"> запас устойчивости по амплитуде: не менее 20 дБ;</w:t>
      </w:r>
    </w:p>
    <w:p w:rsidR="001E5A28" w:rsidRPr="00CC2EA8" w:rsidRDefault="001E5A28" w:rsidP="004D67D1">
      <w:pPr>
        <w:pStyle w:val="31"/>
        <w:tabs>
          <w:tab w:val="left" w:pos="0"/>
        </w:tabs>
        <w:spacing w:after="0" w:line="360" w:lineRule="auto"/>
        <w:ind w:left="284"/>
        <w:jc w:val="both"/>
        <w:rPr>
          <w:rFonts w:ascii="GOST type B" w:hAnsi="GOST type B"/>
          <w:sz w:val="24"/>
          <w:szCs w:val="24"/>
        </w:rPr>
      </w:pPr>
      <w:r w:rsidRPr="00CC2EA8">
        <w:rPr>
          <w:rFonts w:ascii="GOST type B" w:hAnsi="GOST type B"/>
          <w:sz w:val="24"/>
          <w:szCs w:val="24"/>
        </w:rPr>
        <w:sym w:font="Symbol" w:char="F02D"/>
      </w:r>
      <w:r w:rsidRPr="00CC2EA8">
        <w:rPr>
          <w:rFonts w:ascii="GOST type B Cyr" w:hAnsi="GOST type B Cyr"/>
          <w:sz w:val="24"/>
          <w:szCs w:val="24"/>
        </w:rPr>
        <w:t xml:space="preserve"> запас устойчивости по фазе: от 20 до 80 градусов.</w:t>
      </w:r>
    </w:p>
    <w:p w:rsidR="001E5A28" w:rsidRPr="00CC2EA8" w:rsidRDefault="001E5A28" w:rsidP="00CC2EA8">
      <w:pPr>
        <w:autoSpaceDE w:val="0"/>
        <w:autoSpaceDN w:val="0"/>
        <w:adjustRightInd w:val="0"/>
        <w:spacing w:before="240" w:after="120" w:line="360" w:lineRule="auto"/>
        <w:jc w:val="center"/>
        <w:rPr>
          <w:rFonts w:ascii="GOST type B" w:hAnsi="GOST type B"/>
          <w:b/>
          <w:sz w:val="28"/>
          <w:szCs w:val="28"/>
        </w:rPr>
      </w:pPr>
      <w:r w:rsidRPr="00CC2EA8">
        <w:rPr>
          <w:rFonts w:ascii="GOST type B Cyr" w:hAnsi="GOST type B Cyr"/>
          <w:b/>
          <w:sz w:val="28"/>
          <w:szCs w:val="28"/>
        </w:rPr>
        <w:t>ГЛАВА 2. ИДЕНТИФИКАЦИЯ ОБЪЕКТА АВТОМАТИЗАЦИИ</w:t>
      </w:r>
    </w:p>
    <w:p w:rsidR="001E5A28" w:rsidRPr="00CC2EA8" w:rsidRDefault="001E5A28" w:rsidP="00F04539">
      <w:pPr>
        <w:spacing w:before="240" w:after="120" w:line="360" w:lineRule="auto"/>
        <w:jc w:val="center"/>
        <w:rPr>
          <w:rFonts w:ascii="GOST type B" w:hAnsi="GOST type B"/>
          <w:b/>
          <w:i/>
          <w:sz w:val="24"/>
          <w:szCs w:val="24"/>
        </w:rPr>
      </w:pPr>
      <w:r w:rsidRPr="00CC2EA8">
        <w:rPr>
          <w:rFonts w:ascii="GOST type B Cyr" w:hAnsi="GOST type B Cyr"/>
          <w:b/>
          <w:i/>
          <w:sz w:val="24"/>
          <w:szCs w:val="24"/>
        </w:rPr>
        <w:t>2. 1. Особенности построения моделей технологических объектов управления</w:t>
      </w:r>
    </w:p>
    <w:p w:rsidR="001E5A28" w:rsidRPr="00CC2EA8" w:rsidRDefault="001E5A28" w:rsidP="00F04539">
      <w:pPr>
        <w:spacing w:line="360" w:lineRule="auto"/>
        <w:jc w:val="both"/>
        <w:rPr>
          <w:rFonts w:ascii="GOST type B" w:hAnsi="GOST type B"/>
          <w:sz w:val="24"/>
          <w:szCs w:val="24"/>
        </w:rPr>
      </w:pPr>
      <w:r w:rsidRPr="00CC2EA8">
        <w:rPr>
          <w:rFonts w:ascii="GOST type B Cyr" w:hAnsi="GOST type B Cyr"/>
          <w:sz w:val="24"/>
          <w:szCs w:val="24"/>
        </w:rPr>
        <w:t xml:space="preserve">       Сложность идентификации технологических процессов во многом зависит от наличия априорной информации о технологических объектах управления, их статических и динамических характеристик. Определение характеристик объекта управления выполняется различными способами, например, могут быть рассмотрены методы, связанные с проведением физичес</w:t>
      </w:r>
      <w:r w:rsidR="00B54419">
        <w:rPr>
          <w:noProof/>
        </w:rPr>
        <w:pict>
          <v:group id="_x0000_s1216" style="position:absolute;left:0;text-align:left;margin-left:56.7pt;margin-top:19.85pt;width:518.8pt;height:802.3pt;z-index:251598848;mso-position-horizontal-relative:page;mso-position-vertical-relative:page" coordsize="20000,20000" o:allowincell="f">
            <v:rect id="_x0000_s1217" style="position:absolute;width:20000;height:20000" filled="f" strokeweight="2pt"/>
            <v:line id="_x0000_s1218" style="position:absolute" from="1093,18949" to="1095,19989" strokeweight="2pt"/>
            <v:line id="_x0000_s1219" style="position:absolute" from="10,18941" to="19977,18942" strokeweight="2pt"/>
            <v:line id="_x0000_s1220" style="position:absolute" from="2186,18949" to="2188,19989" strokeweight="2pt"/>
            <v:line id="_x0000_s1221" style="position:absolute" from="4919,18949" to="4921,19989" strokeweight="2pt"/>
            <v:line id="_x0000_s1222" style="position:absolute" from="6557,18959" to="6559,19989" strokeweight="2pt"/>
            <v:line id="_x0000_s1223" style="position:absolute" from="7650,18949" to="7652,19979" strokeweight="2pt"/>
            <v:line id="_x0000_s1224" style="position:absolute" from="18905,18949" to="18909,19989" strokeweight="2pt"/>
            <v:line id="_x0000_s1225" style="position:absolute" from="10,19293" to="7631,19295" strokeweight="1pt"/>
            <v:line id="_x0000_s1226" style="position:absolute" from="10,19646" to="7631,19647" strokeweight="2pt"/>
            <v:line id="_x0000_s1227" style="position:absolute" from="18919,19296" to="19990,19297" strokeweight="1pt"/>
            <v:rect id="_x0000_s1228" style="position:absolute;left:54;top:19660;width:1000;height:309" filled="f" stroked="f" strokeweight=".25pt">
              <v:textbox style="mso-next-textbox:#_x0000_s1228" inset="1pt,1pt,1pt,1pt">
                <w:txbxContent>
                  <w:p w:rsidR="001E5A28" w:rsidRDefault="001E5A28">
                    <w:pPr>
                      <w:jc w:val="center"/>
                      <w:rPr>
                        <w:rFonts w:ascii="Journal" w:hAnsi="Journal"/>
                      </w:rPr>
                    </w:pPr>
                    <w:r>
                      <w:rPr>
                        <w:rFonts w:ascii="Journal" w:hAnsi="Journal"/>
                        <w:sz w:val="18"/>
                      </w:rPr>
                      <w:t>Изм.</w:t>
                    </w:r>
                  </w:p>
                </w:txbxContent>
              </v:textbox>
            </v:rect>
            <v:rect id="_x0000_s1229" style="position:absolute;left:1139;top:19660;width:1001;height:309" filled="f" stroked="f" strokeweight=".25pt">
              <v:textbox style="mso-next-textbox:#_x0000_s1229" inset="1pt,1pt,1pt,1pt">
                <w:txbxContent>
                  <w:p w:rsidR="001E5A28" w:rsidRDefault="001E5A28">
                    <w:pPr>
                      <w:jc w:val="center"/>
                      <w:rPr>
                        <w:rFonts w:ascii="Journal" w:hAnsi="Journal"/>
                      </w:rPr>
                    </w:pPr>
                    <w:r>
                      <w:rPr>
                        <w:rFonts w:ascii="Journal" w:hAnsi="Journal"/>
                        <w:sz w:val="18"/>
                      </w:rPr>
                      <w:t>Лист</w:t>
                    </w:r>
                  </w:p>
                </w:txbxContent>
              </v:textbox>
            </v:rect>
            <v:rect id="_x0000_s1230" style="position:absolute;left:2267;top:19660;width:2573;height:309" filled="f" stroked="f" strokeweight=".25pt">
              <v:textbox style="mso-next-textbox:#_x0000_s1230" inset="1pt,1pt,1pt,1pt">
                <w:txbxContent>
                  <w:p w:rsidR="001E5A28" w:rsidRDefault="001E5A28">
                    <w:pPr>
                      <w:jc w:val="center"/>
                      <w:rPr>
                        <w:rFonts w:ascii="Journal" w:hAnsi="Journal"/>
                      </w:rPr>
                    </w:pPr>
                    <w:r>
                      <w:rPr>
                        <w:rFonts w:ascii="Journal" w:hAnsi="Journal"/>
                        <w:sz w:val="18"/>
                      </w:rPr>
                      <w:t>№ докум.</w:t>
                    </w:r>
                  </w:p>
                </w:txbxContent>
              </v:textbox>
            </v:rect>
            <v:rect id="_x0000_s1231" style="position:absolute;left:4983;top:19660;width:1534;height:309" filled="f" stroked="f" strokeweight=".25pt">
              <v:textbox style="mso-next-textbox:#_x0000_s1231" inset="1pt,1pt,1pt,1pt">
                <w:txbxContent>
                  <w:p w:rsidR="001E5A28" w:rsidRDefault="001E5A28">
                    <w:pPr>
                      <w:jc w:val="center"/>
                      <w:rPr>
                        <w:rFonts w:ascii="Journal" w:hAnsi="Journal"/>
                      </w:rPr>
                    </w:pPr>
                    <w:r>
                      <w:rPr>
                        <w:rFonts w:ascii="Journal" w:hAnsi="Journal"/>
                        <w:sz w:val="18"/>
                      </w:rPr>
                      <w:t>Подпись</w:t>
                    </w:r>
                  </w:p>
                </w:txbxContent>
              </v:textbox>
            </v:rect>
            <v:rect id="_x0000_s1232" style="position:absolute;left:6604;top:19660;width:1000;height:309" filled="f" stroked="f" strokeweight=".25pt">
              <v:textbox style="mso-next-textbox:#_x0000_s1232" inset="1pt,1pt,1pt,1pt">
                <w:txbxContent>
                  <w:p w:rsidR="001E5A28" w:rsidRDefault="001E5A28">
                    <w:pPr>
                      <w:jc w:val="center"/>
                      <w:rPr>
                        <w:rFonts w:ascii="Journal" w:hAnsi="Journal"/>
                      </w:rPr>
                    </w:pPr>
                    <w:r>
                      <w:rPr>
                        <w:rFonts w:ascii="Journal" w:hAnsi="Journal"/>
                        <w:sz w:val="18"/>
                      </w:rPr>
                      <w:t>Дата</w:t>
                    </w:r>
                  </w:p>
                </w:txbxContent>
              </v:textbox>
            </v:rect>
            <v:rect id="_x0000_s1233" style="position:absolute;left:18949;top:18977;width:1001;height:309" filled="f" stroked="f" strokeweight=".25pt">
              <v:textbox style="mso-next-textbox:#_x0000_s1233" inset="1pt,1pt,1pt,1pt">
                <w:txbxContent>
                  <w:p w:rsidR="001E5A28" w:rsidRDefault="001E5A28">
                    <w:pPr>
                      <w:jc w:val="center"/>
                      <w:rPr>
                        <w:rFonts w:ascii="Journal" w:hAnsi="Journal"/>
                      </w:rPr>
                    </w:pPr>
                    <w:r>
                      <w:rPr>
                        <w:rFonts w:ascii="Journal" w:hAnsi="Journal"/>
                        <w:sz w:val="18"/>
                      </w:rPr>
                      <w:t>Лист</w:t>
                    </w:r>
                  </w:p>
                </w:txbxContent>
              </v:textbox>
            </v:rect>
            <v:rect id="_x0000_s1234" style="position:absolute;left:18949;top:19435;width:1001;height:423" filled="f" stroked="f" strokeweight=".25pt">
              <v:textbox style="mso-next-textbox:#_x0000_s1234" inset="1pt,1pt,1pt,1pt">
                <w:txbxContent>
                  <w:p w:rsidR="001E5A28" w:rsidRPr="00FF34FA" w:rsidRDefault="001E5A28">
                    <w:pPr>
                      <w:jc w:val="center"/>
                      <w:rPr>
                        <w:rFonts w:ascii="Journal" w:hAnsi="Journal"/>
                        <w:lang w:val="en-US"/>
                      </w:rPr>
                    </w:pPr>
                    <w:r>
                      <w:rPr>
                        <w:rFonts w:ascii="Journal" w:hAnsi="Journal"/>
                        <w:lang w:val="en-US"/>
                      </w:rPr>
                      <w:t>9</w:t>
                    </w:r>
                  </w:p>
                </w:txbxContent>
              </v:textbox>
            </v:rect>
            <v:rect id="_x0000_s1235" style="position:absolute;left:7745;top:19221;width:11075;height:477" filled="f" stroked="f" strokeweight=".25pt">
              <v:textbox style="mso-next-textbox:#_x0000_s123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кого эксперимента над ТОУ, в результате которого будет получен массив экспериментальных данных [</w:t>
      </w:r>
      <w:r w:rsidRPr="00CC2EA8">
        <w:rPr>
          <w:rFonts w:ascii="GOST type B" w:hAnsi="GOST type B"/>
          <w:i/>
          <w:sz w:val="24"/>
          <w:szCs w:val="24"/>
          <w:lang w:val="en-US"/>
        </w:rPr>
        <w:t>u</w:t>
      </w:r>
      <w:r w:rsidRPr="00CC2EA8">
        <w:rPr>
          <w:rFonts w:ascii="GOST type B" w:hAnsi="GOST type B"/>
          <w:i/>
          <w:sz w:val="24"/>
          <w:szCs w:val="24"/>
          <w:vertAlign w:val="subscript"/>
          <w:lang w:val="en-US"/>
        </w:rPr>
        <w:t>i</w:t>
      </w:r>
      <w:r w:rsidRPr="00CC2EA8">
        <w:rPr>
          <w:rFonts w:ascii="GOST type B" w:hAnsi="GOST type B"/>
          <w:i/>
          <w:sz w:val="24"/>
          <w:szCs w:val="24"/>
        </w:rPr>
        <w:t xml:space="preserve">, </w:t>
      </w:r>
      <w:r w:rsidRPr="00CC2EA8">
        <w:rPr>
          <w:rFonts w:ascii="GOST type B" w:hAnsi="GOST type B"/>
          <w:i/>
          <w:sz w:val="24"/>
          <w:szCs w:val="24"/>
          <w:lang w:val="en-US"/>
        </w:rPr>
        <w:t>y</w:t>
      </w:r>
      <w:r w:rsidRPr="00CC2EA8">
        <w:rPr>
          <w:rFonts w:ascii="GOST type B" w:hAnsi="GOST type B"/>
          <w:i/>
          <w:sz w:val="24"/>
          <w:szCs w:val="24"/>
          <w:vertAlign w:val="subscript"/>
          <w:lang w:val="en-US"/>
        </w:rPr>
        <w:t>i</w:t>
      </w:r>
      <w:r w:rsidRPr="00CC2EA8">
        <w:rPr>
          <w:rFonts w:ascii="GOST type B Cyr" w:hAnsi="GOST type B Cyr"/>
          <w:sz w:val="24"/>
          <w:szCs w:val="24"/>
        </w:rPr>
        <w:t xml:space="preserve">], где </w:t>
      </w:r>
      <w:r w:rsidRPr="00CC2EA8">
        <w:rPr>
          <w:rFonts w:ascii="GOST type B" w:hAnsi="GOST type B"/>
          <w:i/>
          <w:sz w:val="24"/>
          <w:szCs w:val="24"/>
          <w:lang w:val="en-US"/>
        </w:rPr>
        <w:t>u</w:t>
      </w:r>
      <w:r w:rsidRPr="00CC2EA8">
        <w:rPr>
          <w:rFonts w:ascii="GOST type B" w:hAnsi="GOST type B"/>
          <w:i/>
          <w:sz w:val="24"/>
          <w:szCs w:val="24"/>
          <w:vertAlign w:val="subscript"/>
          <w:lang w:val="en-US"/>
        </w:rPr>
        <w:t>i</w:t>
      </w:r>
      <w:r w:rsidRPr="00CC2EA8">
        <w:rPr>
          <w:rFonts w:ascii="GOST type B" w:hAnsi="GOST type B"/>
          <w:i/>
          <w:sz w:val="24"/>
          <w:szCs w:val="24"/>
        </w:rPr>
        <w:t xml:space="preserve"> </w:t>
      </w:r>
      <w:r w:rsidRPr="00CC2EA8">
        <w:rPr>
          <w:rFonts w:ascii="GOST type B Cyr" w:hAnsi="GOST type B Cyr"/>
          <w:sz w:val="24"/>
          <w:szCs w:val="24"/>
        </w:rPr>
        <w:t xml:space="preserve">– входные переменные, </w:t>
      </w:r>
      <w:r w:rsidRPr="00CC2EA8">
        <w:rPr>
          <w:rFonts w:ascii="GOST type B" w:hAnsi="GOST type B"/>
          <w:i/>
          <w:sz w:val="24"/>
          <w:szCs w:val="24"/>
          <w:lang w:val="en-US"/>
        </w:rPr>
        <w:t>y</w:t>
      </w:r>
      <w:r w:rsidRPr="00CC2EA8">
        <w:rPr>
          <w:rFonts w:ascii="GOST type B" w:hAnsi="GOST type B"/>
          <w:i/>
          <w:sz w:val="24"/>
          <w:szCs w:val="24"/>
          <w:vertAlign w:val="subscript"/>
          <w:lang w:val="en-US"/>
        </w:rPr>
        <w:t>i</w:t>
      </w:r>
      <w:r w:rsidRPr="00CC2EA8">
        <w:rPr>
          <w:rFonts w:ascii="GOST type B Cyr" w:hAnsi="GOST type B Cyr"/>
          <w:sz w:val="24"/>
          <w:szCs w:val="24"/>
        </w:rPr>
        <w:t xml:space="preserve"> – выходные переменные ТОУ, </w:t>
      </w:r>
      <w:r w:rsidRPr="00CC2EA8">
        <w:rPr>
          <w:rFonts w:ascii="GOST type B" w:hAnsi="GOST type B"/>
          <w:i/>
          <w:sz w:val="24"/>
          <w:szCs w:val="24"/>
          <w:lang w:val="en-US"/>
        </w:rPr>
        <w:t>i</w:t>
      </w:r>
      <w:r w:rsidRPr="00CC2EA8">
        <w:rPr>
          <w:rFonts w:ascii="GOST type B" w:hAnsi="GOST type B"/>
          <w:i/>
          <w:sz w:val="24"/>
          <w:szCs w:val="24"/>
        </w:rPr>
        <w:t xml:space="preserve"> </w:t>
      </w:r>
      <w:r w:rsidRPr="00CC2EA8">
        <w:rPr>
          <w:rFonts w:ascii="GOST type B Cyr" w:hAnsi="GOST type B Cyr"/>
          <w:sz w:val="24"/>
          <w:szCs w:val="24"/>
        </w:rPr>
        <w:t>– номер опыта. На основе массива экспериментальных данных [</w:t>
      </w:r>
      <w:r w:rsidRPr="00CC2EA8">
        <w:rPr>
          <w:rFonts w:ascii="GOST type B" w:hAnsi="GOST type B"/>
          <w:i/>
          <w:sz w:val="24"/>
          <w:szCs w:val="24"/>
          <w:lang w:val="en-US"/>
        </w:rPr>
        <w:t>u</w:t>
      </w:r>
      <w:r w:rsidRPr="00CC2EA8">
        <w:rPr>
          <w:rFonts w:ascii="GOST type B" w:hAnsi="GOST type B"/>
          <w:i/>
          <w:sz w:val="24"/>
          <w:szCs w:val="24"/>
          <w:vertAlign w:val="subscript"/>
          <w:lang w:val="en-US"/>
        </w:rPr>
        <w:t>i</w:t>
      </w:r>
      <w:r w:rsidRPr="00CC2EA8">
        <w:rPr>
          <w:rFonts w:ascii="GOST type B" w:hAnsi="GOST type B"/>
          <w:i/>
          <w:sz w:val="24"/>
          <w:szCs w:val="24"/>
        </w:rPr>
        <w:t xml:space="preserve">, </w:t>
      </w:r>
      <w:r w:rsidRPr="00CC2EA8">
        <w:rPr>
          <w:rFonts w:ascii="GOST type B" w:hAnsi="GOST type B"/>
          <w:i/>
          <w:sz w:val="24"/>
          <w:szCs w:val="24"/>
          <w:lang w:val="en-US"/>
        </w:rPr>
        <w:t>y</w:t>
      </w:r>
      <w:r w:rsidRPr="00CC2EA8">
        <w:rPr>
          <w:rFonts w:ascii="GOST type B" w:hAnsi="GOST type B"/>
          <w:i/>
          <w:sz w:val="24"/>
          <w:szCs w:val="24"/>
          <w:vertAlign w:val="subscript"/>
          <w:lang w:val="en-US"/>
        </w:rPr>
        <w:t>i</w:t>
      </w:r>
      <w:r w:rsidRPr="00CC2EA8">
        <w:rPr>
          <w:rFonts w:ascii="GOST type B Cyr" w:hAnsi="GOST type B Cyr"/>
          <w:sz w:val="24"/>
          <w:szCs w:val="24"/>
        </w:rPr>
        <w:t xml:space="preserve">] в дальнейшем строится аналитическая модель посредством полиномиальной аппроксимации (например, с использованием метода наименьших квадратов или сплайнов). </w:t>
      </w:r>
    </w:p>
    <w:p w:rsidR="001E5A28" w:rsidRPr="00CC2EA8" w:rsidRDefault="001E5A28" w:rsidP="00F04539">
      <w:pPr>
        <w:pStyle w:val="31"/>
        <w:spacing w:line="360" w:lineRule="auto"/>
        <w:ind w:firstLine="143"/>
        <w:jc w:val="both"/>
        <w:rPr>
          <w:rFonts w:ascii="GOST type B" w:hAnsi="GOST type B"/>
          <w:sz w:val="24"/>
          <w:szCs w:val="24"/>
        </w:rPr>
      </w:pPr>
      <w:r w:rsidRPr="00CC2EA8">
        <w:rPr>
          <w:rFonts w:ascii="GOST type B Cyr" w:hAnsi="GOST type B Cyr"/>
          <w:sz w:val="24"/>
          <w:szCs w:val="24"/>
        </w:rPr>
        <w:lastRenderedPageBreak/>
        <w:t xml:space="preserve">В самом общем случае, связь между входным и «теоретическим» выходным сигналами может быть задана в виде некоторого оператора Ψ. При этом наблюдаемый выходной сигнал объекта может быть описан на основе соотношения: </w:t>
      </w:r>
    </w:p>
    <w:p w:rsidR="001E5A28" w:rsidRPr="00CC2EA8" w:rsidRDefault="001E5A28" w:rsidP="00F04539">
      <w:pPr>
        <w:spacing w:line="360" w:lineRule="auto"/>
        <w:ind w:firstLine="426"/>
        <w:jc w:val="both"/>
        <w:rPr>
          <w:rFonts w:ascii="GOST type B" w:hAnsi="GOST type B"/>
          <w:sz w:val="24"/>
          <w:szCs w:val="24"/>
        </w:rPr>
      </w:pP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 xml:space="preserve">) = </w:t>
      </w:r>
      <w:r w:rsidRPr="00CC2EA8">
        <w:rPr>
          <w:rFonts w:ascii="GOST type B" w:hAnsi="GOST type B"/>
          <w:sz w:val="24"/>
          <w:szCs w:val="24"/>
          <w:lang w:val="en-US"/>
        </w:rPr>
        <w:t>Ψ</w:t>
      </w:r>
      <w:r w:rsidRPr="00CC2EA8">
        <w:rPr>
          <w:rFonts w:ascii="GOST type B" w:hAnsi="GOST type B"/>
          <w:sz w:val="24"/>
          <w:szCs w:val="24"/>
        </w:rPr>
        <w:t>[</w:t>
      </w:r>
      <w:r w:rsidRPr="00CC2EA8">
        <w:rPr>
          <w:rFonts w:ascii="GOST type B" w:hAnsi="GOST type B"/>
          <w:i/>
          <w:sz w:val="24"/>
          <w:szCs w:val="24"/>
          <w:lang w:val="en-US"/>
        </w:rPr>
        <w:t>u</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w:hAnsi="GOST type B"/>
          <w:sz w:val="24"/>
          <w:szCs w:val="24"/>
        </w:rPr>
        <w:t xml:space="preserve">]  + </w:t>
      </w:r>
      <w:r w:rsidRPr="00CC2EA8">
        <w:rPr>
          <w:rFonts w:ascii="GOST type B" w:hAnsi="GOST type B"/>
          <w:i/>
          <w:sz w:val="24"/>
          <w:szCs w:val="24"/>
          <w:lang w:val="en-US"/>
        </w:rPr>
        <w:t>e</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p>
    <w:p w:rsidR="001E5A28" w:rsidRPr="00CC2EA8" w:rsidRDefault="001E5A28" w:rsidP="00F04539">
      <w:pPr>
        <w:spacing w:line="360" w:lineRule="auto"/>
        <w:ind w:firstLine="426"/>
        <w:jc w:val="both"/>
        <w:rPr>
          <w:rFonts w:ascii="GOST type B" w:hAnsi="GOST type B"/>
          <w:sz w:val="24"/>
          <w:szCs w:val="24"/>
        </w:rPr>
      </w:pPr>
      <w:r w:rsidRPr="00CC2EA8">
        <w:rPr>
          <w:rFonts w:ascii="GOST type B Cyr" w:hAnsi="GOST type B Cyr"/>
          <w:sz w:val="24"/>
          <w:szCs w:val="24"/>
        </w:rPr>
        <w:t xml:space="preserve">Принцип суперпозиции позволяет объединить все действующие помехи в одну общую </w:t>
      </w:r>
      <w:r w:rsidRPr="00CC2EA8">
        <w:rPr>
          <w:rFonts w:ascii="GOST type B" w:hAnsi="GOST type B"/>
          <w:i/>
          <w:sz w:val="24"/>
          <w:szCs w:val="24"/>
          <w:lang w:val="en-US"/>
        </w:rPr>
        <w:t>e</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Cyr" w:hAnsi="GOST type B Cyr"/>
          <w:sz w:val="24"/>
          <w:szCs w:val="24"/>
        </w:rPr>
        <w:t xml:space="preserve"> и приложить ее к выходу линейной модели. При рассмотрении задач идентификации все помехи считают статически независимыми, что позволяет моделировать их в виде гауссовского процесса (шума).</w:t>
      </w:r>
    </w:p>
    <w:p w:rsidR="001E5A28" w:rsidRPr="00CC2EA8" w:rsidRDefault="001E5A28" w:rsidP="00F04539">
      <w:pPr>
        <w:spacing w:line="360" w:lineRule="auto"/>
        <w:ind w:firstLine="426"/>
        <w:jc w:val="both"/>
        <w:rPr>
          <w:rFonts w:ascii="GOST type B" w:hAnsi="GOST type B"/>
          <w:sz w:val="24"/>
          <w:szCs w:val="24"/>
        </w:rPr>
      </w:pPr>
      <w:r w:rsidRPr="00CC2EA8">
        <w:rPr>
          <w:rFonts w:ascii="GOST type B Cyr" w:hAnsi="GOST type B Cyr"/>
          <w:sz w:val="24"/>
          <w:szCs w:val="24"/>
        </w:rPr>
        <w:t xml:space="preserve">Перед началом экспериментальных исследований проводят априорный анализ перечня входных переменных с целью отбора и включения в состав модели информативных параметров, т. е. оказывающих наиболее сильное воздействие на выходные переменные </w:t>
      </w:r>
      <w:r w:rsidRPr="00CC2EA8">
        <w:rPr>
          <w:rFonts w:ascii="GOST type B" w:hAnsi="GOST type 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Cyr" w:hAnsi="GOST type B Cyr"/>
          <w:sz w:val="24"/>
          <w:szCs w:val="24"/>
        </w:rPr>
        <w:t>. В первую очередь в их состав включают управляющие входные переменные, с помощью которых осуществляется регулирующее воздействие на ТОУ.</w:t>
      </w:r>
    </w:p>
    <w:p w:rsidR="001E5A28" w:rsidRPr="00CC2EA8" w:rsidRDefault="001E5A28" w:rsidP="00F04539">
      <w:pPr>
        <w:spacing w:line="360" w:lineRule="auto"/>
        <w:ind w:firstLine="426"/>
        <w:jc w:val="both"/>
        <w:rPr>
          <w:rFonts w:ascii="GOST type B" w:hAnsi="GOST type B"/>
          <w:sz w:val="24"/>
          <w:szCs w:val="24"/>
        </w:rPr>
      </w:pPr>
      <w:r w:rsidRPr="00CC2EA8">
        <w:rPr>
          <w:rFonts w:ascii="GOST type B Cyr" w:hAnsi="GOST type B Cyr"/>
          <w:sz w:val="24"/>
          <w:szCs w:val="24"/>
        </w:rPr>
        <w:t>Если в процессе идентификации структура модели не меняется, то выполняется только оценивание параметров модели (идентификация в узком смысле). Однако можно менять и структуру модели, подбирая наиболее адекватную описываемому процессу. При этом вид модели, ее структура выводится из физических представлений о сути процессов в ТОУ. Например, простейший сглаживающий фильтр (</w:t>
      </w:r>
      <w:r w:rsidRPr="00CC2EA8">
        <w:rPr>
          <w:rFonts w:ascii="GOST type B" w:hAnsi="GOST type B"/>
          <w:sz w:val="24"/>
          <w:szCs w:val="24"/>
          <w:lang w:val="en-US"/>
        </w:rPr>
        <w:t>RC</w:t>
      </w:r>
      <w:r w:rsidRPr="00CC2EA8">
        <w:rPr>
          <w:rFonts w:ascii="GOST type B Cyr" w:hAnsi="GOST type B Cyr"/>
          <w:sz w:val="24"/>
          <w:szCs w:val="24"/>
        </w:rPr>
        <w:t>-цепь) описывается известными законами электротехники, для него можно записать:</w:t>
      </w:r>
    </w:p>
    <w:p w:rsidR="001E5A28" w:rsidRPr="00CC2EA8" w:rsidRDefault="001E5A28" w:rsidP="00F04539">
      <w:pPr>
        <w:spacing w:line="360" w:lineRule="auto"/>
        <w:ind w:firstLine="426"/>
        <w:jc w:val="both"/>
        <w:rPr>
          <w:rFonts w:ascii="GOST type B" w:hAnsi="GOST type B"/>
          <w:sz w:val="24"/>
          <w:szCs w:val="24"/>
          <w:lang w:val="en-US"/>
        </w:rPr>
      </w:pPr>
      <w:r w:rsidRPr="00CC2EA8">
        <w:rPr>
          <w:rFonts w:ascii="GOST type B" w:hAnsi="GOST type B"/>
          <w:i/>
          <w:sz w:val="24"/>
          <w:szCs w:val="24"/>
          <w:lang w:val="en-US"/>
        </w:rPr>
        <w:t>u(t) = RCdy(t)/dt + y(t),</w:t>
      </w:r>
    </w:p>
    <w:p w:rsidR="001E5A28" w:rsidRPr="00CC2EA8" w:rsidRDefault="001E5A28" w:rsidP="00F04539">
      <w:pPr>
        <w:spacing w:line="360" w:lineRule="auto"/>
        <w:ind w:firstLine="426"/>
        <w:jc w:val="both"/>
        <w:rPr>
          <w:rFonts w:ascii="GOST type B" w:hAnsi="GOST type B"/>
          <w:sz w:val="24"/>
          <w:szCs w:val="24"/>
          <w:lang w:val="en-US"/>
        </w:rPr>
      </w:pPr>
      <w:r w:rsidRPr="00CC2EA8">
        <w:rPr>
          <w:rFonts w:ascii="GOST type B Cyr" w:hAnsi="GOST type B Cyr"/>
          <w:sz w:val="24"/>
          <w:szCs w:val="24"/>
        </w:rPr>
        <w:lastRenderedPageBreak/>
        <w:t>где</w:t>
      </w:r>
      <w:r w:rsidRPr="00CC2EA8">
        <w:rPr>
          <w:rFonts w:ascii="GOST type B" w:hAnsi="GOST type B"/>
          <w:sz w:val="24"/>
          <w:szCs w:val="24"/>
          <w:lang w:val="en-US"/>
        </w:rPr>
        <w:t xml:space="preserve"> </w:t>
      </w:r>
      <w:r w:rsidRPr="00CC2EA8">
        <w:rPr>
          <w:rFonts w:ascii="GOST type B" w:hAnsi="GOST type B"/>
          <w:i/>
          <w:sz w:val="24"/>
          <w:szCs w:val="24"/>
          <w:lang w:val="en-US"/>
        </w:rPr>
        <w:t>U</w:t>
      </w:r>
      <w:r w:rsidRPr="00CC2EA8">
        <w:rPr>
          <w:rFonts w:ascii="GOST type B" w:hAnsi="GOST type B"/>
          <w:i/>
          <w:sz w:val="24"/>
          <w:szCs w:val="24"/>
          <w:vertAlign w:val="subscript"/>
          <w:lang w:val="en-US"/>
        </w:rPr>
        <w:t>in</w:t>
      </w:r>
      <w:r w:rsidRPr="00CC2EA8">
        <w:rPr>
          <w:rFonts w:ascii="GOST type B" w:hAnsi="GOST type B"/>
          <w:i/>
          <w:sz w:val="24"/>
          <w:szCs w:val="24"/>
          <w:lang w:val="en-US"/>
        </w:rPr>
        <w:t>(t) = u(t),  U</w:t>
      </w:r>
      <w:r w:rsidRPr="00CC2EA8">
        <w:rPr>
          <w:rFonts w:ascii="GOST type B" w:hAnsi="GOST type B"/>
          <w:i/>
          <w:sz w:val="24"/>
          <w:szCs w:val="24"/>
          <w:vertAlign w:val="subscript"/>
          <w:lang w:val="en-US"/>
        </w:rPr>
        <w:t>out</w:t>
      </w:r>
      <w:r w:rsidRPr="00CC2EA8">
        <w:rPr>
          <w:rFonts w:ascii="GOST type B" w:hAnsi="GOST type B"/>
          <w:i/>
          <w:sz w:val="24"/>
          <w:szCs w:val="24"/>
          <w:lang w:val="en-US"/>
        </w:rPr>
        <w:t>(t) = y(t).</w:t>
      </w:r>
    </w:p>
    <w:p w:rsidR="001E5A28" w:rsidRPr="00CC2EA8" w:rsidRDefault="001E5A28" w:rsidP="00F04539">
      <w:pPr>
        <w:spacing w:line="360" w:lineRule="auto"/>
        <w:ind w:firstLine="426"/>
        <w:jc w:val="both"/>
        <w:rPr>
          <w:rFonts w:ascii="GOST type B" w:hAnsi="GOST type B"/>
          <w:sz w:val="24"/>
          <w:szCs w:val="24"/>
        </w:rPr>
      </w:pPr>
      <w:r w:rsidRPr="00CC2EA8">
        <w:rPr>
          <w:rFonts w:ascii="GOST type B Cyr" w:hAnsi="GOST type B Cyr"/>
          <w:sz w:val="24"/>
          <w:szCs w:val="24"/>
        </w:rPr>
        <w:t xml:space="preserve">Если такая структура (с точностью до вектора коэффициентов </w:t>
      </w:r>
      <w:r w:rsidRPr="00CC2EA8">
        <w:rPr>
          <w:rFonts w:ascii="GOST type B" w:hAnsi="GOST type B"/>
          <w:i/>
          <w:sz w:val="24"/>
          <w:szCs w:val="24"/>
        </w:rPr>
        <w:t>β</w:t>
      </w:r>
      <w:r w:rsidRPr="00CC2EA8">
        <w:rPr>
          <w:rFonts w:ascii="GOST type B Cyr" w:hAnsi="GOST type B Cyr"/>
          <w:sz w:val="24"/>
          <w:szCs w:val="24"/>
        </w:rPr>
        <w:t xml:space="preserve">) известна, то при известном входном сигнале </w:t>
      </w:r>
      <w:r w:rsidRPr="00CC2EA8">
        <w:rPr>
          <w:rFonts w:ascii="GOST type B" w:hAnsi="GOST type B"/>
          <w:i/>
          <w:sz w:val="24"/>
          <w:szCs w:val="24"/>
          <w:lang w:val="en-US"/>
        </w:rPr>
        <w:t>u</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Cyr" w:hAnsi="GOST type B Cyr"/>
          <w:sz w:val="24"/>
          <w:szCs w:val="24"/>
        </w:rPr>
        <w:t xml:space="preserve"> описание объекта можно представить в виде:</w:t>
      </w:r>
    </w:p>
    <w:p w:rsidR="001E5A28" w:rsidRPr="00CC2EA8" w:rsidRDefault="001E5A28" w:rsidP="00F04539">
      <w:pPr>
        <w:spacing w:line="360" w:lineRule="auto"/>
        <w:ind w:firstLine="426"/>
        <w:jc w:val="both"/>
        <w:rPr>
          <w:rFonts w:ascii="GOST type B" w:hAnsi="GOST type B"/>
          <w:sz w:val="24"/>
          <w:szCs w:val="24"/>
        </w:rPr>
      </w:pPr>
      <w:r w:rsidRPr="00CC2EA8">
        <w:rPr>
          <w:rFonts w:ascii="GOST type B" w:hAnsi="GOST type 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 xml:space="preserve">) = </w:t>
      </w:r>
      <w:r w:rsidRPr="00CC2EA8">
        <w:rPr>
          <w:rFonts w:ascii="GOST type B" w:hAnsi="GOST type B"/>
          <w:i/>
          <w:sz w:val="24"/>
          <w:szCs w:val="24"/>
          <w:lang w:val="en-US"/>
        </w:rPr>
        <w:t>F</w:t>
      </w:r>
      <w:r w:rsidRPr="00CC2EA8">
        <w:rPr>
          <w:rFonts w:ascii="GOST type B" w:hAnsi="GOST type B"/>
          <w:i/>
          <w:sz w:val="24"/>
          <w:szCs w:val="24"/>
        </w:rPr>
        <w:t>(</w:t>
      </w:r>
      <w:r w:rsidRPr="00CC2EA8">
        <w:rPr>
          <w:rFonts w:ascii="GOST type B" w:hAnsi="GOST type B"/>
          <w:i/>
          <w:sz w:val="24"/>
          <w:szCs w:val="24"/>
          <w:lang w:val="en-US"/>
        </w:rPr>
        <w:t>β</w:t>
      </w:r>
      <w:r w:rsidRPr="00CC2EA8">
        <w:rPr>
          <w:rFonts w:ascii="GOST type B" w:hAnsi="GOST type B"/>
          <w:i/>
          <w:sz w:val="24"/>
          <w:szCs w:val="24"/>
        </w:rPr>
        <w:t xml:space="preserve">, </w:t>
      </w:r>
      <w:r w:rsidRPr="00CC2EA8">
        <w:rPr>
          <w:rFonts w:ascii="GOST type B" w:hAnsi="GOST type B"/>
          <w:i/>
          <w:sz w:val="24"/>
          <w:szCs w:val="24"/>
          <w:lang w:val="en-US"/>
        </w:rPr>
        <w:t>t</w:t>
      </w:r>
      <w:r w:rsidRPr="00CC2EA8">
        <w:rPr>
          <w:rFonts w:ascii="GOST type B" w:hAnsi="GOST type B"/>
          <w:i/>
          <w:sz w:val="24"/>
          <w:szCs w:val="24"/>
        </w:rPr>
        <w:t xml:space="preserve">) + </w:t>
      </w:r>
      <w:r w:rsidRPr="00CC2EA8">
        <w:rPr>
          <w:rFonts w:ascii="GOST type B" w:hAnsi="GOST type B"/>
          <w:i/>
          <w:sz w:val="24"/>
          <w:szCs w:val="24"/>
          <w:lang w:val="en-US"/>
        </w:rPr>
        <w:t>e</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p>
    <w:p w:rsidR="001E5A28" w:rsidRPr="00CC2EA8" w:rsidRDefault="001E5A28" w:rsidP="00F04539">
      <w:pPr>
        <w:spacing w:line="360" w:lineRule="auto"/>
        <w:ind w:firstLine="426"/>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i/>
          <w:sz w:val="24"/>
          <w:szCs w:val="24"/>
          <w:lang w:val="en-US"/>
        </w:rPr>
        <w:t>F</w:t>
      </w:r>
      <w:r w:rsidRPr="00CC2EA8">
        <w:rPr>
          <w:rFonts w:ascii="GOST type B" w:hAnsi="GOST type B"/>
          <w:i/>
          <w:sz w:val="24"/>
          <w:szCs w:val="24"/>
        </w:rPr>
        <w:t xml:space="preserve"> –</w:t>
      </w:r>
      <w:r w:rsidRPr="00CC2EA8">
        <w:rPr>
          <w:rFonts w:ascii="GOST type B Cyr" w:hAnsi="GOST type B Cyr"/>
          <w:sz w:val="24"/>
          <w:szCs w:val="24"/>
        </w:rPr>
        <w:t xml:space="preserve"> функция известного вида, зависящая от </w:t>
      </w:r>
      <w:r w:rsidRPr="00CC2EA8">
        <w:rPr>
          <w:rFonts w:ascii="GOST type B" w:hAnsi="GOST type B"/>
          <w:i/>
          <w:sz w:val="24"/>
          <w:szCs w:val="24"/>
        </w:rPr>
        <w:t>β</w:t>
      </w:r>
      <w:r w:rsidRPr="00CC2EA8">
        <w:rPr>
          <w:rFonts w:ascii="GOST type B Cyr" w:hAnsi="GOST type B Cyr"/>
          <w:sz w:val="24"/>
          <w:szCs w:val="24"/>
        </w:rPr>
        <w:t xml:space="preserve"> и времени </w:t>
      </w:r>
      <w:r w:rsidRPr="00CC2EA8">
        <w:rPr>
          <w:rFonts w:ascii="GOST type B" w:hAnsi="GOST type B"/>
          <w:i/>
          <w:sz w:val="24"/>
          <w:szCs w:val="24"/>
          <w:lang w:val="en-US"/>
        </w:rPr>
        <w:t>t</w:t>
      </w:r>
      <w:r w:rsidRPr="00CC2EA8">
        <w:rPr>
          <w:rFonts w:ascii="GOST type B" w:hAnsi="GOST type B"/>
          <w:i/>
          <w:sz w:val="24"/>
          <w:szCs w:val="24"/>
        </w:rPr>
        <w:t>.</w:t>
      </w:r>
    </w:p>
    <w:p w:rsidR="001E5A28" w:rsidRPr="00CC2EA8" w:rsidRDefault="001E5A28" w:rsidP="00F04539">
      <w:pPr>
        <w:spacing w:line="360" w:lineRule="auto"/>
        <w:ind w:firstLine="426"/>
        <w:jc w:val="both"/>
        <w:rPr>
          <w:rFonts w:ascii="GOST type B" w:hAnsi="GOST type B"/>
          <w:sz w:val="24"/>
          <w:szCs w:val="24"/>
        </w:rPr>
      </w:pPr>
      <w:r w:rsidRPr="00CC2EA8">
        <w:rPr>
          <w:rFonts w:ascii="GOST type B Cyr" w:hAnsi="GOST type B Cyr"/>
          <w:sz w:val="24"/>
          <w:szCs w:val="24"/>
        </w:rPr>
        <w:t xml:space="preserve">Последнее уравнение позволяет после проведения эксперимента, заключающегося в фиксации входного и выходного сигналов на каком-то интервале времени, провести обработку экспериментальных данных и каким-либо методом (например, методом наименьших квадратов) найти оценку вектора параметров </w:t>
      </w:r>
      <w:r w:rsidRPr="00CC2EA8">
        <w:rPr>
          <w:rFonts w:ascii="GOST type B" w:hAnsi="GOST type B"/>
          <w:i/>
          <w:sz w:val="24"/>
          <w:szCs w:val="24"/>
        </w:rPr>
        <w:t>β</w:t>
      </w:r>
      <w:r w:rsidRPr="00CC2EA8">
        <w:rPr>
          <w:rFonts w:ascii="GOST type B Cyr" w:hAnsi="GOST type B Cyr"/>
          <w:sz w:val="24"/>
          <w:szCs w:val="24"/>
        </w:rPr>
        <w:t>. Отметим, что при экспериментальном определении параметров модели необходимо обеспечить:</w:t>
      </w:r>
    </w:p>
    <w:p w:rsidR="001E5A28" w:rsidRPr="00CC2EA8" w:rsidRDefault="001E5A28" w:rsidP="006A4E43">
      <w:pPr>
        <w:spacing w:line="360" w:lineRule="auto"/>
        <w:ind w:firstLine="426"/>
        <w:jc w:val="both"/>
        <w:rPr>
          <w:rFonts w:ascii="GOST type B" w:hAnsi="GOST type B"/>
          <w:sz w:val="24"/>
          <w:szCs w:val="24"/>
        </w:rPr>
      </w:pPr>
      <w:r w:rsidRPr="00CC2EA8">
        <w:rPr>
          <w:rFonts w:ascii="GOST type B Cyr" w:hAnsi="GOST type B Cyr"/>
          <w:sz w:val="24"/>
          <w:szCs w:val="24"/>
        </w:rPr>
        <w:t>● подбор адекватной структуры модели;</w:t>
      </w:r>
    </w:p>
    <w:p w:rsidR="001E5A28" w:rsidRPr="00CC2EA8" w:rsidRDefault="001E5A28" w:rsidP="006A4E43">
      <w:pPr>
        <w:spacing w:line="360" w:lineRule="auto"/>
        <w:ind w:firstLine="426"/>
        <w:jc w:val="both"/>
        <w:rPr>
          <w:rFonts w:ascii="GOST type B" w:hAnsi="GOST type B"/>
          <w:sz w:val="24"/>
          <w:szCs w:val="24"/>
        </w:rPr>
      </w:pPr>
      <w:r w:rsidRPr="00CC2EA8">
        <w:rPr>
          <w:rFonts w:ascii="GOST type B Cyr" w:hAnsi="GOST type B Cyr"/>
          <w:sz w:val="24"/>
          <w:szCs w:val="24"/>
        </w:rPr>
        <w:t>● выбор такого входного сигнала, чтобы по результатам эксперимента можно было найти оценки всех параметров модели.</w:t>
      </w:r>
    </w:p>
    <w:p w:rsidR="001E5A28" w:rsidRPr="00CC2EA8" w:rsidRDefault="001E5A28" w:rsidP="006A4E43">
      <w:pPr>
        <w:spacing w:line="360" w:lineRule="auto"/>
        <w:ind w:firstLine="426"/>
        <w:jc w:val="both"/>
        <w:rPr>
          <w:rFonts w:ascii="GOST type B" w:hAnsi="GOST type B"/>
          <w:sz w:val="24"/>
          <w:szCs w:val="24"/>
        </w:rPr>
      </w:pPr>
      <w:r w:rsidRPr="00CC2EA8">
        <w:rPr>
          <w:rFonts w:ascii="GOST type B Cyr" w:hAnsi="GOST type B Cyr"/>
          <w:sz w:val="24"/>
          <w:szCs w:val="24"/>
        </w:rPr>
        <w:t>Наиболее просто задача определения параметров решается для линейных объектов, для которых выполняется принцип суперпозиции. В задачах идентификации под линейными объектами чаще понимаются объекты, линейные по входному воздействию.</w:t>
      </w:r>
    </w:p>
    <w:p w:rsidR="001E5A28" w:rsidRPr="00CC2EA8" w:rsidRDefault="001E5A28" w:rsidP="006A4E43">
      <w:pPr>
        <w:spacing w:line="360" w:lineRule="auto"/>
        <w:ind w:firstLine="426"/>
        <w:jc w:val="both"/>
        <w:rPr>
          <w:rFonts w:ascii="GOST type B" w:hAnsi="GOST type B"/>
          <w:sz w:val="24"/>
          <w:szCs w:val="24"/>
        </w:rPr>
      </w:pPr>
      <w:r w:rsidRPr="00CC2EA8">
        <w:rPr>
          <w:rFonts w:ascii="GOST type B Cyr" w:hAnsi="GOST type B Cyr"/>
          <w:sz w:val="24"/>
          <w:szCs w:val="24"/>
        </w:rPr>
        <w:t>Как правило, идентификация – многоэтапная процедура, состоящая из этапов:</w:t>
      </w:r>
    </w:p>
    <w:p w:rsidR="001E5A28" w:rsidRPr="00CC2EA8" w:rsidRDefault="001E5A28" w:rsidP="006A4E43">
      <w:pPr>
        <w:numPr>
          <w:ilvl w:val="0"/>
          <w:numId w:val="10"/>
        </w:numPr>
        <w:spacing w:line="360" w:lineRule="auto"/>
        <w:jc w:val="both"/>
        <w:rPr>
          <w:rFonts w:ascii="GOST type B" w:hAnsi="GOST type B"/>
          <w:sz w:val="24"/>
          <w:szCs w:val="24"/>
        </w:rPr>
      </w:pPr>
      <w:r w:rsidRPr="00CC2EA8">
        <w:rPr>
          <w:rFonts w:ascii="GOST type B Cyr" w:hAnsi="GOST type B Cyr"/>
          <w:sz w:val="24"/>
          <w:szCs w:val="24"/>
        </w:rPr>
        <w:t>Структурная идентификация, включающая определение структуры математической модели на основании теоретических соображений.</w:t>
      </w:r>
    </w:p>
    <w:p w:rsidR="001E5A28" w:rsidRPr="00CC2EA8" w:rsidRDefault="001E5A28" w:rsidP="006A4E43">
      <w:pPr>
        <w:numPr>
          <w:ilvl w:val="0"/>
          <w:numId w:val="10"/>
        </w:numPr>
        <w:spacing w:line="360" w:lineRule="auto"/>
        <w:jc w:val="both"/>
        <w:rPr>
          <w:rFonts w:ascii="GOST type B" w:hAnsi="GOST type B"/>
          <w:sz w:val="24"/>
          <w:szCs w:val="24"/>
        </w:rPr>
      </w:pPr>
      <w:r w:rsidRPr="00CC2EA8">
        <w:rPr>
          <w:rFonts w:ascii="GOST type B Cyr" w:hAnsi="GOST type B Cyr"/>
          <w:sz w:val="24"/>
          <w:szCs w:val="24"/>
        </w:rPr>
        <w:lastRenderedPageBreak/>
        <w:t>Параметрическая идентификация включает в себя процедуру оценивания параметров модели по экспериментальным данным.</w:t>
      </w:r>
    </w:p>
    <w:p w:rsidR="001E5A28" w:rsidRPr="00CC2EA8" w:rsidRDefault="001E5A28" w:rsidP="006A4E43">
      <w:pPr>
        <w:numPr>
          <w:ilvl w:val="0"/>
          <w:numId w:val="10"/>
        </w:numPr>
        <w:spacing w:line="360" w:lineRule="auto"/>
        <w:jc w:val="both"/>
        <w:rPr>
          <w:rFonts w:ascii="GOST type B" w:hAnsi="GOST type B"/>
          <w:sz w:val="24"/>
          <w:szCs w:val="24"/>
        </w:rPr>
      </w:pPr>
      <w:r w:rsidRPr="00CC2EA8">
        <w:rPr>
          <w:rFonts w:ascii="GOST type B Cyr" w:hAnsi="GOST type B Cyr"/>
          <w:sz w:val="24"/>
          <w:szCs w:val="24"/>
        </w:rPr>
        <w:t>Проверка адекватности – проверка качества модели в смысле выбранного критерия близости выходов модели и объекта.</w:t>
      </w:r>
    </w:p>
    <w:p w:rsidR="001E5A28" w:rsidRPr="00CC2EA8" w:rsidRDefault="001E5A28" w:rsidP="00A96F87">
      <w:pPr>
        <w:spacing w:line="360" w:lineRule="auto"/>
        <w:ind w:firstLine="426"/>
        <w:jc w:val="both"/>
        <w:rPr>
          <w:rFonts w:ascii="GOST type B" w:hAnsi="GOST type B"/>
          <w:b/>
          <w:i/>
          <w:sz w:val="24"/>
          <w:szCs w:val="24"/>
        </w:rPr>
      </w:pPr>
      <w:r w:rsidRPr="00CC2EA8">
        <w:rPr>
          <w:rFonts w:ascii="GOST type B Cyr" w:hAnsi="GOST type B Cyr"/>
          <w:sz w:val="24"/>
          <w:szCs w:val="24"/>
        </w:rPr>
        <w:t>Следует отметить, что в связи с многообразием объектов и различных подходов к их моделированию существует множество вариантов решения задачи идентификации.</w:t>
      </w:r>
    </w:p>
    <w:p w:rsidR="001E5A28" w:rsidRPr="00CC2EA8" w:rsidRDefault="00B54419" w:rsidP="00F04539">
      <w:pPr>
        <w:spacing w:before="240" w:after="120" w:line="360" w:lineRule="auto"/>
        <w:ind w:left="709"/>
        <w:jc w:val="center"/>
        <w:rPr>
          <w:rFonts w:ascii="GOST type B" w:hAnsi="GOST type B"/>
          <w:b/>
          <w:i/>
          <w:sz w:val="24"/>
          <w:szCs w:val="24"/>
        </w:rPr>
      </w:pPr>
      <w:r>
        <w:rPr>
          <w:noProof/>
        </w:rPr>
        <w:pict>
          <v:group id="_x0000_s1236" style="position:absolute;left:0;text-align:left;margin-left:56.7pt;margin-top:19.85pt;width:518.8pt;height:802.3pt;z-index:251599872;mso-position-horizontal-relative:page;mso-position-vertical-relative:page" coordsize="20000,20000" o:allowincell="f">
            <v:rect id="_x0000_s1237" style="position:absolute;width:20000;height:20000" filled="f" strokeweight="2pt"/>
            <v:line id="_x0000_s1238" style="position:absolute" from="1093,18949" to="1095,19989" strokeweight="2pt"/>
            <v:line id="_x0000_s1239" style="position:absolute" from="10,18941" to="19977,18942" strokeweight="2pt"/>
            <v:line id="_x0000_s1240" style="position:absolute" from="2186,18949" to="2188,19989" strokeweight="2pt"/>
            <v:line id="_x0000_s1241" style="position:absolute" from="4919,18949" to="4921,19989" strokeweight="2pt"/>
            <v:line id="_x0000_s1242" style="position:absolute" from="6557,18959" to="6559,19989" strokeweight="2pt"/>
            <v:line id="_x0000_s1243" style="position:absolute" from="7650,18949" to="7652,19979" strokeweight="2pt"/>
            <v:line id="_x0000_s1244" style="position:absolute" from="18905,18949" to="18909,19989" strokeweight="2pt"/>
            <v:line id="_x0000_s1245" style="position:absolute" from="10,19293" to="7631,19295" strokeweight="1pt"/>
            <v:line id="_x0000_s1246" style="position:absolute" from="10,19646" to="7631,19647" strokeweight="2pt"/>
            <v:line id="_x0000_s1247" style="position:absolute" from="18919,19296" to="19990,19297" strokeweight="1pt"/>
            <v:rect id="_x0000_s1248" style="position:absolute;left:54;top:19660;width:1000;height:309" filled="f" stroked="f" strokeweight=".25pt">
              <v:textbox style="mso-next-textbox:#_x0000_s1248" inset="1pt,1pt,1pt,1pt">
                <w:txbxContent>
                  <w:p w:rsidR="001E5A28" w:rsidRDefault="001E5A28">
                    <w:pPr>
                      <w:jc w:val="center"/>
                      <w:rPr>
                        <w:rFonts w:ascii="Journal" w:hAnsi="Journal"/>
                      </w:rPr>
                    </w:pPr>
                    <w:r>
                      <w:rPr>
                        <w:rFonts w:ascii="Journal" w:hAnsi="Journal"/>
                        <w:sz w:val="18"/>
                      </w:rPr>
                      <w:t>Изм.</w:t>
                    </w:r>
                  </w:p>
                </w:txbxContent>
              </v:textbox>
            </v:rect>
            <v:rect id="_x0000_s1249" style="position:absolute;left:1139;top:19660;width:1001;height:309" filled="f" stroked="f" strokeweight=".25pt">
              <v:textbox style="mso-next-textbox:#_x0000_s1249" inset="1pt,1pt,1pt,1pt">
                <w:txbxContent>
                  <w:p w:rsidR="001E5A28" w:rsidRDefault="001E5A28">
                    <w:pPr>
                      <w:jc w:val="center"/>
                      <w:rPr>
                        <w:rFonts w:ascii="Journal" w:hAnsi="Journal"/>
                      </w:rPr>
                    </w:pPr>
                    <w:r>
                      <w:rPr>
                        <w:rFonts w:ascii="Journal" w:hAnsi="Journal"/>
                        <w:sz w:val="18"/>
                      </w:rPr>
                      <w:t>Лист</w:t>
                    </w:r>
                  </w:p>
                </w:txbxContent>
              </v:textbox>
            </v:rect>
            <v:rect id="_x0000_s1250" style="position:absolute;left:2267;top:19660;width:2573;height:309" filled="f" stroked="f" strokeweight=".25pt">
              <v:textbox style="mso-next-textbox:#_x0000_s1250" inset="1pt,1pt,1pt,1pt">
                <w:txbxContent>
                  <w:p w:rsidR="001E5A28" w:rsidRDefault="001E5A28">
                    <w:pPr>
                      <w:jc w:val="center"/>
                      <w:rPr>
                        <w:rFonts w:ascii="Journal" w:hAnsi="Journal"/>
                      </w:rPr>
                    </w:pPr>
                    <w:r>
                      <w:rPr>
                        <w:rFonts w:ascii="Journal" w:hAnsi="Journal"/>
                        <w:sz w:val="18"/>
                      </w:rPr>
                      <w:t>№ докум.</w:t>
                    </w:r>
                  </w:p>
                </w:txbxContent>
              </v:textbox>
            </v:rect>
            <v:rect id="_x0000_s1251" style="position:absolute;left:4983;top:19660;width:1534;height:309" filled="f" stroked="f" strokeweight=".25pt">
              <v:textbox style="mso-next-textbox:#_x0000_s1251" inset="1pt,1pt,1pt,1pt">
                <w:txbxContent>
                  <w:p w:rsidR="001E5A28" w:rsidRDefault="001E5A28">
                    <w:pPr>
                      <w:jc w:val="center"/>
                      <w:rPr>
                        <w:rFonts w:ascii="Journal" w:hAnsi="Journal"/>
                      </w:rPr>
                    </w:pPr>
                    <w:r>
                      <w:rPr>
                        <w:rFonts w:ascii="Journal" w:hAnsi="Journal"/>
                        <w:sz w:val="18"/>
                      </w:rPr>
                      <w:t>Подпись</w:t>
                    </w:r>
                  </w:p>
                </w:txbxContent>
              </v:textbox>
            </v:rect>
            <v:rect id="_x0000_s1252" style="position:absolute;left:6604;top:19660;width:1000;height:309" filled="f" stroked="f" strokeweight=".25pt">
              <v:textbox style="mso-next-textbox:#_x0000_s1252" inset="1pt,1pt,1pt,1pt">
                <w:txbxContent>
                  <w:p w:rsidR="001E5A28" w:rsidRDefault="001E5A28">
                    <w:pPr>
                      <w:jc w:val="center"/>
                      <w:rPr>
                        <w:rFonts w:ascii="Journal" w:hAnsi="Journal"/>
                      </w:rPr>
                    </w:pPr>
                    <w:r>
                      <w:rPr>
                        <w:rFonts w:ascii="Journal" w:hAnsi="Journal"/>
                        <w:sz w:val="18"/>
                      </w:rPr>
                      <w:t>Дата</w:t>
                    </w:r>
                  </w:p>
                </w:txbxContent>
              </v:textbox>
            </v:rect>
            <v:rect id="_x0000_s1253" style="position:absolute;left:18949;top:18977;width:1001;height:309" filled="f" stroked="f" strokeweight=".25pt">
              <v:textbox style="mso-next-textbox:#_x0000_s1253" inset="1pt,1pt,1pt,1pt">
                <w:txbxContent>
                  <w:p w:rsidR="001E5A28" w:rsidRDefault="001E5A28">
                    <w:pPr>
                      <w:jc w:val="center"/>
                      <w:rPr>
                        <w:rFonts w:ascii="Journal" w:hAnsi="Journal"/>
                      </w:rPr>
                    </w:pPr>
                    <w:r>
                      <w:rPr>
                        <w:rFonts w:ascii="Journal" w:hAnsi="Journal"/>
                        <w:sz w:val="18"/>
                      </w:rPr>
                      <w:t>Лист</w:t>
                    </w:r>
                  </w:p>
                </w:txbxContent>
              </v:textbox>
            </v:rect>
            <v:rect id="_x0000_s1254" style="position:absolute;left:18949;top:19435;width:1001;height:423" filled="f" stroked="f" strokeweight=".25pt">
              <v:textbox style="mso-next-textbox:#_x0000_s1254" inset="1pt,1pt,1pt,1pt">
                <w:txbxContent>
                  <w:p w:rsidR="001E5A28" w:rsidRPr="00FF34FA" w:rsidRDefault="001E5A28">
                    <w:pPr>
                      <w:jc w:val="center"/>
                      <w:rPr>
                        <w:rFonts w:ascii="Journal" w:hAnsi="Journal"/>
                        <w:lang w:val="en-US"/>
                      </w:rPr>
                    </w:pPr>
                    <w:r>
                      <w:rPr>
                        <w:rFonts w:ascii="Journal" w:hAnsi="Journal"/>
                        <w:sz w:val="24"/>
                        <w:lang w:val="en-US"/>
                      </w:rPr>
                      <w:t>10</w:t>
                    </w:r>
                  </w:p>
                </w:txbxContent>
              </v:textbox>
            </v:rect>
            <v:rect id="_x0000_s1255" style="position:absolute;left:7745;top:19221;width:11075;height:477" filled="f" stroked="f" strokeweight=".25pt">
              <v:textbox style="mso-next-textbox:#_x0000_s125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b/>
          <w:i/>
          <w:sz w:val="24"/>
          <w:szCs w:val="24"/>
        </w:rPr>
        <w:t>2. 2. Виды моделей линейных стационарных динамических объектов</w:t>
      </w:r>
    </w:p>
    <w:p w:rsidR="001E5A28" w:rsidRPr="00CC2EA8" w:rsidRDefault="001E5A28" w:rsidP="006A4E43">
      <w:pPr>
        <w:pStyle w:val="21"/>
        <w:tabs>
          <w:tab w:val="left" w:pos="360"/>
        </w:tabs>
        <w:spacing w:after="0" w:line="360" w:lineRule="auto"/>
        <w:ind w:left="0"/>
        <w:jc w:val="both"/>
        <w:rPr>
          <w:rFonts w:ascii="GOST type B" w:hAnsi="GOST type B"/>
          <w:sz w:val="24"/>
          <w:szCs w:val="24"/>
        </w:rPr>
      </w:pPr>
      <w:r w:rsidRPr="00CC2EA8">
        <w:rPr>
          <w:rFonts w:ascii="GOST type B Cyr" w:hAnsi="GOST type B Cyr"/>
          <w:sz w:val="24"/>
          <w:szCs w:val="24"/>
        </w:rPr>
        <w:t xml:space="preserve">      Линейные непрерывные стационарные динамические объекты могут быть представлены (без учета действия шума </w:t>
      </w:r>
      <w:r w:rsidRPr="00CC2EA8">
        <w:rPr>
          <w:rFonts w:ascii="GOST type B" w:hAnsi="GOST type B"/>
          <w:i/>
          <w:sz w:val="24"/>
          <w:szCs w:val="24"/>
          <w:lang w:val="en-US"/>
        </w:rPr>
        <w:t>e</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Cyr" w:hAnsi="GOST type B Cyr"/>
          <w:sz w:val="24"/>
          <w:szCs w:val="24"/>
        </w:rPr>
        <w:t>) в виде:</w:t>
      </w:r>
    </w:p>
    <w:p w:rsidR="001E5A28" w:rsidRPr="00CC2EA8" w:rsidRDefault="001E5A28" w:rsidP="006A4E43">
      <w:pPr>
        <w:pStyle w:val="21"/>
        <w:spacing w:after="0" w:line="360" w:lineRule="auto"/>
        <w:ind w:left="0"/>
        <w:jc w:val="both"/>
        <w:rPr>
          <w:rFonts w:ascii="GOST type B" w:hAnsi="GOST type B"/>
          <w:sz w:val="24"/>
          <w:szCs w:val="24"/>
        </w:rPr>
      </w:pPr>
      <w:r w:rsidRPr="00CC2EA8">
        <w:rPr>
          <w:rFonts w:ascii="GOST type B Cyr" w:hAnsi="GOST type B Cyr"/>
          <w:i/>
          <w:sz w:val="24"/>
          <w:szCs w:val="24"/>
        </w:rPr>
        <w:t>Дифференциального уравнения</w:t>
      </w:r>
      <w:r w:rsidRPr="00CC2EA8">
        <w:rPr>
          <w:rFonts w:ascii="GOST type B Cyr" w:hAnsi="GOST type B Cyr"/>
          <w:sz w:val="24"/>
          <w:szCs w:val="24"/>
        </w:rPr>
        <w:t>. Наиболее универсальная модель, имеющая форму</w:t>
      </w:r>
    </w:p>
    <w:p w:rsidR="001E5A28" w:rsidRPr="00CC2EA8" w:rsidRDefault="001E5A28" w:rsidP="006A4E43">
      <w:pPr>
        <w:pStyle w:val="21"/>
        <w:spacing w:line="360" w:lineRule="auto"/>
        <w:ind w:left="0"/>
        <w:jc w:val="center"/>
        <w:rPr>
          <w:rFonts w:ascii="GOST type B" w:hAnsi="GOST type B"/>
          <w:sz w:val="24"/>
          <w:szCs w:val="24"/>
        </w:rPr>
      </w:pPr>
      <w:r w:rsidRPr="00CC2EA8">
        <w:rPr>
          <w:rFonts w:ascii="GOST type B" w:hAnsi="GOST type B"/>
          <w:position w:val="-30"/>
          <w:sz w:val="24"/>
          <w:szCs w:val="24"/>
        </w:rPr>
        <w:object w:dxaOrig="2480" w:dyaOrig="700">
          <v:shape id="_x0000_i1028" type="#_x0000_t75" style="width:123pt;height:35.25pt" o:ole="" fillcolor="window">
            <v:imagedata r:id="rId11" o:title=""/>
          </v:shape>
          <o:OLEObject Type="Embed" ProgID="Equation.3" ShapeID="_x0000_i1028" DrawAspect="Content" ObjectID="_1472464046" r:id="rId12"/>
        </w:object>
      </w:r>
    </w:p>
    <w:p w:rsidR="001E5A28" w:rsidRPr="00CC2EA8" w:rsidRDefault="001E5A28" w:rsidP="006A4E43">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i/>
          <w:sz w:val="24"/>
          <w:szCs w:val="24"/>
          <w:lang w:val="en-US"/>
        </w:rPr>
        <w:t>na</w:t>
      </w:r>
      <w:r w:rsidRPr="00CC2EA8">
        <w:rPr>
          <w:rFonts w:ascii="GOST type B Cyr" w:hAnsi="GOST type B Cyr"/>
          <w:sz w:val="24"/>
          <w:szCs w:val="24"/>
        </w:rPr>
        <w:t xml:space="preserve"> – порядок модели (</w:t>
      </w:r>
      <w:r w:rsidRPr="00CC2EA8">
        <w:rPr>
          <w:rFonts w:ascii="GOST type B" w:hAnsi="GOST type B"/>
          <w:i/>
          <w:sz w:val="24"/>
          <w:szCs w:val="24"/>
          <w:lang w:val="en-US"/>
        </w:rPr>
        <w:t>na</w:t>
      </w:r>
      <w:r w:rsidRPr="00CC2EA8">
        <w:rPr>
          <w:rFonts w:ascii="GOST type B" w:hAnsi="GOST type B"/>
          <w:sz w:val="24"/>
          <w:szCs w:val="24"/>
        </w:rPr>
        <w:t xml:space="preserve"> &gt; </w:t>
      </w:r>
      <w:r w:rsidRPr="00CC2EA8">
        <w:rPr>
          <w:rFonts w:ascii="GOST type B" w:hAnsi="GOST type B"/>
          <w:i/>
          <w:sz w:val="24"/>
          <w:szCs w:val="24"/>
          <w:lang w:val="en-US"/>
        </w:rPr>
        <w:t>nb</w:t>
      </w:r>
      <w:r w:rsidRPr="00CC2EA8">
        <w:rPr>
          <w:rFonts w:ascii="GOST type B" w:hAnsi="GOST type B"/>
          <w:sz w:val="24"/>
          <w:szCs w:val="24"/>
        </w:rPr>
        <w:t xml:space="preserve">); </w:t>
      </w:r>
      <w:r w:rsidRPr="00CC2EA8">
        <w:rPr>
          <w:rFonts w:ascii="GOST type B" w:hAnsi="GOST type B"/>
          <w:i/>
          <w:sz w:val="24"/>
          <w:szCs w:val="24"/>
          <w:lang w:val="en-US"/>
        </w:rPr>
        <w:t>a</w:t>
      </w:r>
      <w:r w:rsidRPr="00CC2EA8">
        <w:rPr>
          <w:rFonts w:ascii="GOST type B" w:hAnsi="GOST type B"/>
          <w:i/>
          <w:sz w:val="24"/>
          <w:szCs w:val="24"/>
          <w:vertAlign w:val="subscript"/>
          <w:lang w:val="en-US"/>
        </w:rPr>
        <w:t>i</w:t>
      </w:r>
      <w:r w:rsidRPr="00CC2EA8">
        <w:rPr>
          <w:rFonts w:ascii="GOST type B" w:hAnsi="GOST type B"/>
          <w:i/>
          <w:sz w:val="24"/>
          <w:szCs w:val="24"/>
        </w:rPr>
        <w:t xml:space="preserve"> </w:t>
      </w:r>
      <w:r w:rsidRPr="00CC2EA8">
        <w:rPr>
          <w:rFonts w:ascii="GOST type B Cyr" w:hAnsi="GOST type B Cyr"/>
          <w:sz w:val="24"/>
          <w:szCs w:val="24"/>
        </w:rPr>
        <w:t xml:space="preserve">и </w:t>
      </w:r>
      <w:r w:rsidRPr="00CC2EA8">
        <w:rPr>
          <w:rFonts w:ascii="GOST type B" w:hAnsi="GOST type B"/>
          <w:i/>
          <w:sz w:val="24"/>
          <w:szCs w:val="24"/>
          <w:lang w:val="en-US"/>
        </w:rPr>
        <w:t>b</w:t>
      </w:r>
      <w:r w:rsidRPr="00CC2EA8">
        <w:rPr>
          <w:rFonts w:ascii="GOST type B" w:hAnsi="GOST type B"/>
          <w:i/>
          <w:sz w:val="24"/>
          <w:szCs w:val="24"/>
          <w:vertAlign w:val="subscript"/>
          <w:lang w:val="en-US"/>
        </w:rPr>
        <w:t>j</w:t>
      </w:r>
      <w:r w:rsidRPr="00CC2EA8">
        <w:rPr>
          <w:rFonts w:ascii="GOST type B Cyr" w:hAnsi="GOST type B Cyr"/>
          <w:sz w:val="24"/>
          <w:szCs w:val="24"/>
        </w:rPr>
        <w:t xml:space="preserve"> – постоянные коэффициенты (параметры модели); </w:t>
      </w:r>
      <w:r w:rsidRPr="00CC2EA8">
        <w:rPr>
          <w:rFonts w:ascii="GOST type B" w:hAnsi="GOST type B"/>
          <w:i/>
          <w:sz w:val="24"/>
          <w:szCs w:val="24"/>
          <w:lang w:val="en-US"/>
        </w:rPr>
        <w:t>u</w:t>
      </w:r>
      <w:r w:rsidRPr="00CC2EA8">
        <w:rPr>
          <w:rFonts w:ascii="GOST type B" w:hAnsi="GOST type B"/>
          <w:i/>
          <w:sz w:val="24"/>
          <w:szCs w:val="24"/>
          <w:vertAlign w:val="superscript"/>
        </w:rPr>
        <w:t>(</w:t>
      </w:r>
      <w:r w:rsidRPr="00CC2EA8">
        <w:rPr>
          <w:rFonts w:ascii="GOST type B" w:hAnsi="GOST type B"/>
          <w:i/>
          <w:sz w:val="24"/>
          <w:szCs w:val="24"/>
          <w:vertAlign w:val="superscript"/>
          <w:lang w:val="en-US"/>
        </w:rPr>
        <w:t>j</w:t>
      </w:r>
      <w:r w:rsidRPr="00CC2EA8">
        <w:rPr>
          <w:rFonts w:ascii="GOST type B" w:hAnsi="GOST type B"/>
          <w:i/>
          <w:sz w:val="24"/>
          <w:szCs w:val="24"/>
          <w:vertAlign w:val="superscript"/>
        </w:rPr>
        <w:t>)</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 xml:space="preserve">) </w:t>
      </w:r>
      <w:r w:rsidRPr="00CC2EA8">
        <w:rPr>
          <w:rFonts w:ascii="GOST type B Cyr" w:hAnsi="GOST type B Cyr"/>
          <w:sz w:val="24"/>
          <w:szCs w:val="24"/>
        </w:rPr>
        <w:t xml:space="preserve">и </w:t>
      </w:r>
      <w:r w:rsidRPr="00CC2EA8">
        <w:rPr>
          <w:rFonts w:ascii="GOST type B" w:hAnsi="GOST type B"/>
          <w:i/>
          <w:sz w:val="24"/>
          <w:szCs w:val="24"/>
          <w:lang w:val="en-US"/>
        </w:rPr>
        <w:t>y</w:t>
      </w:r>
      <w:r w:rsidRPr="00CC2EA8">
        <w:rPr>
          <w:rFonts w:ascii="GOST type B" w:hAnsi="GOST type B"/>
          <w:i/>
          <w:sz w:val="24"/>
          <w:szCs w:val="24"/>
          <w:vertAlign w:val="superscript"/>
        </w:rPr>
        <w:t>(</w:t>
      </w:r>
      <w:r w:rsidRPr="00CC2EA8">
        <w:rPr>
          <w:rFonts w:ascii="GOST type B" w:hAnsi="GOST type B"/>
          <w:i/>
          <w:sz w:val="24"/>
          <w:szCs w:val="24"/>
          <w:vertAlign w:val="superscript"/>
          <w:lang w:val="en-US"/>
        </w:rPr>
        <w:t>i</w:t>
      </w:r>
      <w:r w:rsidRPr="00CC2EA8">
        <w:rPr>
          <w:rFonts w:ascii="GOST type B" w:hAnsi="GOST type B"/>
          <w:i/>
          <w:sz w:val="24"/>
          <w:szCs w:val="24"/>
          <w:vertAlign w:val="superscript"/>
        </w:rPr>
        <w:t>)</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 xml:space="preserve">) </w:t>
      </w:r>
      <w:r w:rsidRPr="00CC2EA8">
        <w:rPr>
          <w:rFonts w:ascii="GOST type B Cyr" w:hAnsi="GOST type B Cyr"/>
          <w:sz w:val="24"/>
          <w:szCs w:val="24"/>
        </w:rPr>
        <w:t>– производные, соответственно, входного и выходного сигналов.</w:t>
      </w:r>
    </w:p>
    <w:p w:rsidR="001E5A28" w:rsidRPr="00CC2EA8" w:rsidRDefault="001E5A28" w:rsidP="006A4E43">
      <w:pPr>
        <w:pStyle w:val="21"/>
        <w:spacing w:after="0" w:line="360" w:lineRule="auto"/>
        <w:ind w:left="0"/>
        <w:jc w:val="both"/>
        <w:rPr>
          <w:rFonts w:ascii="GOST type B" w:hAnsi="GOST type B"/>
          <w:sz w:val="24"/>
          <w:szCs w:val="24"/>
        </w:rPr>
      </w:pPr>
      <w:r w:rsidRPr="00CC2EA8">
        <w:rPr>
          <w:rFonts w:ascii="GOST type B Cyr" w:hAnsi="GOST type B Cyr"/>
          <w:i/>
          <w:sz w:val="24"/>
          <w:szCs w:val="24"/>
        </w:rPr>
        <w:t>Передаточной функции.</w:t>
      </w:r>
      <w:r w:rsidRPr="00CC2EA8">
        <w:rPr>
          <w:rFonts w:ascii="GOST type B Cyr" w:hAnsi="GOST type B Cyr"/>
          <w:sz w:val="24"/>
          <w:szCs w:val="24"/>
        </w:rPr>
        <w:t xml:space="preserve"> Модель определяется как отношение преобразования Лапласа выходного сигнала к преобразованию Лапласа входного сигнала</w:t>
      </w:r>
    </w:p>
    <w:p w:rsidR="001E5A28" w:rsidRPr="00CC2EA8" w:rsidRDefault="001E5A28" w:rsidP="00F04539">
      <w:pPr>
        <w:pStyle w:val="21"/>
        <w:spacing w:line="360" w:lineRule="auto"/>
        <w:ind w:left="0"/>
        <w:jc w:val="both"/>
        <w:rPr>
          <w:rFonts w:ascii="GOST type B" w:hAnsi="GOST type B"/>
          <w:sz w:val="24"/>
          <w:szCs w:val="24"/>
        </w:rPr>
      </w:pPr>
      <w:r w:rsidRPr="00CC2EA8">
        <w:rPr>
          <w:rFonts w:ascii="GOST type B" w:hAnsi="GOST type B"/>
          <w:position w:val="-60"/>
          <w:sz w:val="24"/>
          <w:szCs w:val="24"/>
        </w:rPr>
        <w:object w:dxaOrig="3420" w:dyaOrig="1359">
          <v:shape id="_x0000_i1029" type="#_x0000_t75" style="width:171pt;height:68.25pt" o:ole="" fillcolor="window">
            <v:imagedata r:id="rId13" o:title=""/>
          </v:shape>
          <o:OLEObject Type="Embed" ProgID="Equation.3" ShapeID="_x0000_i1029" DrawAspect="Content" ObjectID="_1472464047" r:id="rId14"/>
        </w:object>
      </w:r>
      <w:r w:rsidRPr="00CC2EA8">
        <w:rPr>
          <w:rFonts w:ascii="GOST type B" w:hAnsi="GOST type B"/>
          <w:sz w:val="24"/>
          <w:szCs w:val="24"/>
        </w:rPr>
        <w:t>,</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Cyr" w:hAnsi="GOST type B Cyr"/>
          <w:sz w:val="24"/>
          <w:szCs w:val="24"/>
        </w:rPr>
        <w:lastRenderedPageBreak/>
        <w:t xml:space="preserve">где </w:t>
      </w:r>
      <w:r w:rsidRPr="00CC2EA8">
        <w:rPr>
          <w:rFonts w:ascii="GOST type B" w:hAnsi="GOST type B"/>
          <w:i/>
          <w:sz w:val="24"/>
          <w:szCs w:val="24"/>
          <w:lang w:val="en-US"/>
        </w:rPr>
        <w:t>L</w:t>
      </w:r>
      <w:r w:rsidRPr="00CC2EA8">
        <w:rPr>
          <w:rFonts w:ascii="GOST type B" w:hAnsi="GOST type B"/>
          <w:i/>
          <w:sz w:val="24"/>
          <w:szCs w:val="24"/>
        </w:rPr>
        <w:t xml:space="preserve">{●} </w:t>
      </w:r>
      <w:r w:rsidRPr="00CC2EA8">
        <w:rPr>
          <w:rFonts w:ascii="GOST type B Cyr" w:hAnsi="GOST type B Cyr"/>
          <w:sz w:val="24"/>
          <w:szCs w:val="24"/>
        </w:rPr>
        <w:t xml:space="preserve">– символ преобразования Лапласа, </w:t>
      </w:r>
      <w:r w:rsidRPr="00CC2EA8">
        <w:rPr>
          <w:rFonts w:ascii="GOST type B Cyr" w:hAnsi="GOST type B Cyr"/>
          <w:i/>
          <w:sz w:val="24"/>
          <w:szCs w:val="24"/>
        </w:rPr>
        <w:t>р –</w:t>
      </w:r>
      <w:r w:rsidRPr="00CC2EA8">
        <w:rPr>
          <w:rFonts w:ascii="GOST type B Cyr" w:hAnsi="GOST type B Cyr"/>
          <w:sz w:val="24"/>
          <w:szCs w:val="24"/>
        </w:rPr>
        <w:t xml:space="preserve"> переменная (оператор Лапласа).</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Cyr" w:hAnsi="GOST type B Cyr"/>
          <w:i/>
          <w:sz w:val="24"/>
          <w:szCs w:val="24"/>
        </w:rPr>
        <w:t xml:space="preserve">Импульсной характеристики </w:t>
      </w:r>
      <w:r w:rsidRPr="00CC2EA8">
        <w:rPr>
          <w:rFonts w:ascii="GOST type B" w:hAnsi="GOST type B"/>
          <w:i/>
          <w:sz w:val="24"/>
          <w:szCs w:val="24"/>
          <w:lang w:val="en-US"/>
        </w:rPr>
        <w:t>w</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Cyr" w:hAnsi="GOST type B Cyr"/>
          <w:i/>
          <w:sz w:val="24"/>
          <w:szCs w:val="24"/>
        </w:rPr>
        <w:t xml:space="preserve">) и </w:t>
      </w:r>
      <w:r w:rsidRPr="00CC2EA8">
        <w:rPr>
          <w:rFonts w:ascii="GOST type B" w:hAnsi="GOST type B"/>
          <w:sz w:val="24"/>
          <w:szCs w:val="24"/>
        </w:rPr>
        <w:t xml:space="preserve"> </w:t>
      </w:r>
      <w:r w:rsidRPr="00CC2EA8">
        <w:rPr>
          <w:rFonts w:ascii="GOST type B Cyr" w:hAnsi="GOST type B Cyr"/>
          <w:i/>
          <w:sz w:val="24"/>
          <w:szCs w:val="24"/>
        </w:rPr>
        <w:t xml:space="preserve">переходной функции </w:t>
      </w:r>
      <w:r w:rsidRPr="00CC2EA8">
        <w:rPr>
          <w:rFonts w:ascii="GOST type B" w:hAnsi="GOST type B"/>
          <w:i/>
          <w:sz w:val="24"/>
          <w:szCs w:val="24"/>
          <w:lang w:val="en-US"/>
        </w:rPr>
        <w:t>h</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Cyr" w:hAnsi="GOST type B Cyr"/>
          <w:sz w:val="24"/>
          <w:szCs w:val="24"/>
        </w:rPr>
        <w:t xml:space="preserve">. Импульсная характеристика определяется как реакция объекта на входной сигнал в виде δ-функции. Переходная функция </w:t>
      </w:r>
      <w:r w:rsidRPr="00CC2EA8">
        <w:rPr>
          <w:rFonts w:ascii="GOST type B" w:hAnsi="GOST type B"/>
          <w:sz w:val="24"/>
          <w:szCs w:val="24"/>
          <w:lang w:val="en-US"/>
        </w:rPr>
        <w:t>h</w:t>
      </w:r>
      <w:r w:rsidRPr="00CC2EA8">
        <w:rPr>
          <w:rFonts w:ascii="GOST type B" w:hAnsi="GOST type B"/>
          <w:sz w:val="24"/>
          <w:szCs w:val="24"/>
        </w:rPr>
        <w:t>(</w:t>
      </w:r>
      <w:r w:rsidRPr="00CC2EA8">
        <w:rPr>
          <w:rFonts w:ascii="GOST type B" w:hAnsi="GOST type B"/>
          <w:sz w:val="24"/>
          <w:szCs w:val="24"/>
          <w:lang w:val="en-US"/>
        </w:rPr>
        <w:t>t</w:t>
      </w:r>
      <w:r w:rsidRPr="00CC2EA8">
        <w:rPr>
          <w:rFonts w:ascii="GOST type B Cyr" w:hAnsi="GOST type B Cyr"/>
          <w:sz w:val="24"/>
          <w:szCs w:val="24"/>
        </w:rPr>
        <w:t>) определяется как реакция объекта на входной сигнал в виде единичного скачка. Соотношения между этими характеристиками имеют следующий вид:</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w:hAnsi="GOST type B"/>
          <w:i/>
          <w:sz w:val="24"/>
          <w:szCs w:val="24"/>
          <w:lang w:val="en-US"/>
        </w:rPr>
        <w:t>L</w:t>
      </w:r>
      <w:r w:rsidRPr="00CC2EA8">
        <w:rPr>
          <w:rFonts w:ascii="GOST type B" w:hAnsi="GOST type B"/>
          <w:i/>
          <w:sz w:val="24"/>
          <w:szCs w:val="24"/>
        </w:rPr>
        <w:t>{</w:t>
      </w:r>
      <w:r w:rsidRPr="00CC2EA8">
        <w:rPr>
          <w:rFonts w:ascii="GOST type B" w:hAnsi="GOST type B"/>
          <w:i/>
          <w:sz w:val="24"/>
          <w:szCs w:val="24"/>
          <w:lang w:val="en-US"/>
        </w:rPr>
        <w:t>w</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w:hAnsi="GOST type B"/>
          <w:i/>
          <w:sz w:val="24"/>
          <w:szCs w:val="24"/>
          <w:lang w:val="en-US"/>
        </w:rPr>
        <w:t>W</w:t>
      </w:r>
      <w:r w:rsidRPr="00CC2EA8">
        <w:rPr>
          <w:rFonts w:ascii="GOST type B" w:hAnsi="GOST type B"/>
          <w:i/>
          <w:sz w:val="24"/>
          <w:szCs w:val="24"/>
        </w:rPr>
        <w:t>(</w:t>
      </w:r>
      <w:r w:rsidRPr="00CC2EA8">
        <w:rPr>
          <w:rFonts w:ascii="GOST type B" w:hAnsi="GOST type B"/>
          <w:i/>
          <w:sz w:val="24"/>
          <w:szCs w:val="24"/>
          <w:lang w:val="en-US"/>
        </w:rPr>
        <w:t>p</w:t>
      </w:r>
      <w:r w:rsidRPr="00CC2EA8">
        <w:rPr>
          <w:rFonts w:ascii="GOST type B" w:hAnsi="GOST type B"/>
          <w:i/>
          <w:sz w:val="24"/>
          <w:szCs w:val="24"/>
        </w:rPr>
        <w:t xml:space="preserve">),   </w:t>
      </w:r>
      <w:r w:rsidRPr="00CC2EA8">
        <w:rPr>
          <w:rFonts w:ascii="GOST type B" w:hAnsi="GOST type B"/>
          <w:i/>
          <w:sz w:val="24"/>
          <w:szCs w:val="24"/>
          <w:lang w:val="en-US"/>
        </w:rPr>
        <w:t>w</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w:hAnsi="GOST type B"/>
          <w:i/>
          <w:sz w:val="24"/>
          <w:szCs w:val="24"/>
          <w:lang w:val="en-US"/>
        </w:rPr>
        <w:t>h</w:t>
      </w:r>
      <w:r w:rsidRPr="00CC2EA8">
        <w:rPr>
          <w:rFonts w:ascii="GOST type B" w:hAnsi="GOST type B"/>
          <w:i/>
          <w:sz w:val="24"/>
          <w:szCs w:val="24"/>
          <w:vertAlign w:val="superscript"/>
        </w:rPr>
        <w:t>’</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 xml:space="preserve">) ,  </w:t>
      </w:r>
      <w:r w:rsidRPr="00CC2EA8">
        <w:rPr>
          <w:rFonts w:ascii="GOST type B" w:hAnsi="GOST type B"/>
          <w:i/>
          <w:sz w:val="24"/>
          <w:szCs w:val="24"/>
          <w:lang w:val="en-US"/>
        </w:rPr>
        <w:t>L</w:t>
      </w:r>
      <w:r w:rsidRPr="00CC2EA8">
        <w:rPr>
          <w:rFonts w:ascii="GOST type B" w:hAnsi="GOST type B"/>
          <w:i/>
          <w:sz w:val="24"/>
          <w:szCs w:val="24"/>
        </w:rPr>
        <w:t>{</w:t>
      </w:r>
      <w:r w:rsidRPr="00CC2EA8">
        <w:rPr>
          <w:rFonts w:ascii="GOST type B" w:hAnsi="GOST type B"/>
          <w:i/>
          <w:sz w:val="24"/>
          <w:szCs w:val="24"/>
          <w:lang w:val="en-US"/>
        </w:rPr>
        <w:t>h</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w:hAnsi="GOST type B"/>
          <w:i/>
          <w:sz w:val="24"/>
          <w:szCs w:val="24"/>
          <w:lang w:val="en-US"/>
        </w:rPr>
        <w:t>W</w:t>
      </w:r>
      <w:r w:rsidRPr="00CC2EA8">
        <w:rPr>
          <w:rFonts w:ascii="GOST type B" w:hAnsi="GOST type B"/>
          <w:i/>
          <w:sz w:val="24"/>
          <w:szCs w:val="24"/>
        </w:rPr>
        <w:t>(</w:t>
      </w:r>
      <w:r w:rsidRPr="00CC2EA8">
        <w:rPr>
          <w:rFonts w:ascii="GOST type B" w:hAnsi="GOST type B"/>
          <w:i/>
          <w:sz w:val="24"/>
          <w:szCs w:val="24"/>
          <w:lang w:val="en-US"/>
        </w:rPr>
        <w:t>p</w:t>
      </w:r>
      <w:r w:rsidRPr="00CC2EA8">
        <w:rPr>
          <w:rFonts w:ascii="GOST type B" w:hAnsi="GOST type B"/>
          <w:i/>
          <w:sz w:val="24"/>
          <w:szCs w:val="24"/>
        </w:rPr>
        <w:t>)/</w:t>
      </w:r>
      <w:r w:rsidRPr="00CC2EA8">
        <w:rPr>
          <w:rFonts w:ascii="GOST type B" w:hAnsi="GOST type B"/>
          <w:i/>
          <w:sz w:val="24"/>
          <w:szCs w:val="24"/>
          <w:lang w:val="en-US"/>
        </w:rPr>
        <w:t>p</w:t>
      </w:r>
    </w:p>
    <w:p w:rsidR="001E5A28" w:rsidRPr="00CC2EA8" w:rsidRDefault="001E5A28" w:rsidP="00F04539">
      <w:pPr>
        <w:pStyle w:val="21"/>
        <w:tabs>
          <w:tab w:val="left" w:pos="360"/>
        </w:tabs>
        <w:spacing w:after="0" w:line="360" w:lineRule="auto"/>
        <w:ind w:left="0"/>
        <w:jc w:val="both"/>
        <w:rPr>
          <w:rFonts w:ascii="GOST type B" w:hAnsi="GOST type B"/>
          <w:sz w:val="24"/>
          <w:szCs w:val="24"/>
        </w:rPr>
      </w:pPr>
      <w:r w:rsidRPr="00CC2EA8">
        <w:rPr>
          <w:rFonts w:ascii="GOST type B Cyr" w:hAnsi="GOST type B Cyr"/>
          <w:sz w:val="24"/>
          <w:szCs w:val="24"/>
        </w:rPr>
        <w:t xml:space="preserve">      При нулевых начальных условиях связь между выходными и входными сигналами описывается интегралом свертки:</w:t>
      </w:r>
    </w:p>
    <w:p w:rsidR="001E5A28" w:rsidRPr="00CC2EA8" w:rsidRDefault="001E5A28" w:rsidP="00F04539">
      <w:pPr>
        <w:pStyle w:val="21"/>
        <w:spacing w:line="360" w:lineRule="auto"/>
        <w:ind w:left="0"/>
        <w:jc w:val="both"/>
        <w:rPr>
          <w:rFonts w:ascii="GOST type B" w:hAnsi="GOST type B"/>
          <w:sz w:val="24"/>
          <w:szCs w:val="24"/>
        </w:rPr>
      </w:pP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position w:val="-28"/>
          <w:sz w:val="24"/>
          <w:szCs w:val="24"/>
        </w:rPr>
        <w:object w:dxaOrig="2659" w:dyaOrig="700">
          <v:shape id="_x0000_i1030" type="#_x0000_t75" style="width:131.25pt;height:35.25pt" o:ole="" fillcolor="window">
            <v:imagedata r:id="rId15" o:title=""/>
          </v:shape>
          <o:OLEObject Type="Embed" ProgID="Equation.3" ShapeID="_x0000_i1030" DrawAspect="Content" ObjectID="_1472464048" r:id="rId16"/>
        </w:object>
      </w:r>
      <w:r w:rsidRPr="00CC2EA8">
        <w:rPr>
          <w:rFonts w:ascii="GOST type B" w:hAnsi="GOST type B"/>
          <w:sz w:val="24"/>
          <w:szCs w:val="24"/>
        </w:rPr>
        <w:t>,</w:t>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p>
    <w:p w:rsidR="001E5A28" w:rsidRPr="00CC2EA8" w:rsidRDefault="001E5A28" w:rsidP="00F04539">
      <w:pPr>
        <w:pStyle w:val="21"/>
        <w:spacing w:line="360" w:lineRule="auto"/>
        <w:ind w:left="0"/>
        <w:jc w:val="both"/>
        <w:rPr>
          <w:rFonts w:ascii="GOST type B" w:hAnsi="GOST type B"/>
          <w:sz w:val="24"/>
          <w:szCs w:val="24"/>
        </w:rPr>
      </w:pPr>
      <w:r w:rsidRPr="00CC2EA8">
        <w:rPr>
          <w:rFonts w:ascii="GOST type B Cyr" w:hAnsi="GOST type B Cyr"/>
          <w:sz w:val="24"/>
          <w:szCs w:val="24"/>
        </w:rPr>
        <w:t>или в операторной форме:</w:t>
      </w:r>
    </w:p>
    <w:p w:rsidR="001E5A28" w:rsidRPr="00CC2EA8" w:rsidRDefault="001E5A28" w:rsidP="00F04539">
      <w:pPr>
        <w:pStyle w:val="21"/>
        <w:spacing w:line="360" w:lineRule="auto"/>
        <w:ind w:left="0"/>
        <w:jc w:val="both"/>
        <w:rPr>
          <w:rFonts w:ascii="GOST type B" w:hAnsi="GOST type B"/>
          <w:sz w:val="24"/>
          <w:szCs w:val="24"/>
        </w:rPr>
      </w:pPr>
      <w:r w:rsidRPr="00CC2EA8">
        <w:rPr>
          <w:rFonts w:ascii="GOST type B" w:hAnsi="GOST type B"/>
          <w:sz w:val="24"/>
          <w:szCs w:val="24"/>
        </w:rPr>
        <w:tab/>
      </w:r>
      <w:r w:rsidRPr="00CC2EA8">
        <w:rPr>
          <w:rFonts w:ascii="GOST type B" w:hAnsi="GOST type B"/>
          <w:sz w:val="24"/>
          <w:szCs w:val="24"/>
        </w:rPr>
        <w:tab/>
      </w:r>
      <w:r w:rsidR="00B54419">
        <w:rPr>
          <w:noProof/>
        </w:rPr>
        <w:pict>
          <v:group id="_x0000_s1256" style="position:absolute;left:0;text-align:left;margin-left:56.7pt;margin-top:19.85pt;width:518.8pt;height:802.3pt;z-index:251600896;mso-position-horizontal-relative:page;mso-position-vertical-relative:page" coordsize="20000,20000" o:allowincell="f">
            <v:rect id="_x0000_s1257" style="position:absolute;width:20000;height:20000" filled="f" strokeweight="2pt"/>
            <v:line id="_x0000_s1258" style="position:absolute" from="1093,18949" to="1095,19989" strokeweight="2pt"/>
            <v:line id="_x0000_s1259" style="position:absolute" from="10,18941" to="19977,18942" strokeweight="2pt"/>
            <v:line id="_x0000_s1260" style="position:absolute" from="2186,18949" to="2188,19989" strokeweight="2pt"/>
            <v:line id="_x0000_s1261" style="position:absolute" from="4919,18949" to="4921,19989" strokeweight="2pt"/>
            <v:line id="_x0000_s1262" style="position:absolute" from="6557,18959" to="6559,19989" strokeweight="2pt"/>
            <v:line id="_x0000_s1263" style="position:absolute" from="7650,18949" to="7652,19979" strokeweight="2pt"/>
            <v:line id="_x0000_s1264" style="position:absolute" from="18905,18949" to="18909,19989" strokeweight="2pt"/>
            <v:line id="_x0000_s1265" style="position:absolute" from="10,19293" to="7631,19295" strokeweight="1pt"/>
            <v:line id="_x0000_s1266" style="position:absolute" from="10,19646" to="7631,19647" strokeweight="2pt"/>
            <v:line id="_x0000_s1267" style="position:absolute" from="18919,19296" to="19990,19297" strokeweight="1pt"/>
            <v:rect id="_x0000_s1268" style="position:absolute;left:54;top:19660;width:1000;height:309" filled="f" stroked="f" strokeweight=".25pt">
              <v:textbox style="mso-next-textbox:#_x0000_s1268" inset="1pt,1pt,1pt,1pt">
                <w:txbxContent>
                  <w:p w:rsidR="001E5A28" w:rsidRDefault="001E5A28">
                    <w:pPr>
                      <w:jc w:val="center"/>
                      <w:rPr>
                        <w:rFonts w:ascii="Journal" w:hAnsi="Journal"/>
                      </w:rPr>
                    </w:pPr>
                    <w:r>
                      <w:rPr>
                        <w:rFonts w:ascii="Journal" w:hAnsi="Journal"/>
                        <w:sz w:val="18"/>
                      </w:rPr>
                      <w:t>Изм.</w:t>
                    </w:r>
                  </w:p>
                </w:txbxContent>
              </v:textbox>
            </v:rect>
            <v:rect id="_x0000_s1269" style="position:absolute;left:1139;top:19660;width:1001;height:309" filled="f" stroked="f" strokeweight=".25pt">
              <v:textbox style="mso-next-textbox:#_x0000_s1269" inset="1pt,1pt,1pt,1pt">
                <w:txbxContent>
                  <w:p w:rsidR="001E5A28" w:rsidRDefault="001E5A28">
                    <w:pPr>
                      <w:jc w:val="center"/>
                      <w:rPr>
                        <w:rFonts w:ascii="Journal" w:hAnsi="Journal"/>
                      </w:rPr>
                    </w:pPr>
                    <w:r>
                      <w:rPr>
                        <w:rFonts w:ascii="Journal" w:hAnsi="Journal"/>
                        <w:sz w:val="18"/>
                      </w:rPr>
                      <w:t>Лист</w:t>
                    </w:r>
                  </w:p>
                </w:txbxContent>
              </v:textbox>
            </v:rect>
            <v:rect id="_x0000_s1270" style="position:absolute;left:2267;top:19660;width:2573;height:309" filled="f" stroked="f" strokeweight=".25pt">
              <v:textbox style="mso-next-textbox:#_x0000_s1270" inset="1pt,1pt,1pt,1pt">
                <w:txbxContent>
                  <w:p w:rsidR="001E5A28" w:rsidRDefault="001E5A28">
                    <w:pPr>
                      <w:jc w:val="center"/>
                      <w:rPr>
                        <w:rFonts w:ascii="Journal" w:hAnsi="Journal"/>
                      </w:rPr>
                    </w:pPr>
                    <w:r>
                      <w:rPr>
                        <w:rFonts w:ascii="Journal" w:hAnsi="Journal"/>
                        <w:sz w:val="18"/>
                      </w:rPr>
                      <w:t>№ докум.</w:t>
                    </w:r>
                  </w:p>
                </w:txbxContent>
              </v:textbox>
            </v:rect>
            <v:rect id="_x0000_s1271" style="position:absolute;left:4983;top:19660;width:1534;height:309" filled="f" stroked="f" strokeweight=".25pt">
              <v:textbox style="mso-next-textbox:#_x0000_s1271" inset="1pt,1pt,1pt,1pt">
                <w:txbxContent>
                  <w:p w:rsidR="001E5A28" w:rsidRDefault="001E5A28">
                    <w:pPr>
                      <w:jc w:val="center"/>
                      <w:rPr>
                        <w:rFonts w:ascii="Journal" w:hAnsi="Journal"/>
                      </w:rPr>
                    </w:pPr>
                    <w:r>
                      <w:rPr>
                        <w:rFonts w:ascii="Journal" w:hAnsi="Journal"/>
                        <w:sz w:val="18"/>
                      </w:rPr>
                      <w:t>Подпись</w:t>
                    </w:r>
                  </w:p>
                </w:txbxContent>
              </v:textbox>
            </v:rect>
            <v:rect id="_x0000_s1272" style="position:absolute;left:6604;top:19660;width:1000;height:309" filled="f" stroked="f" strokeweight=".25pt">
              <v:textbox style="mso-next-textbox:#_x0000_s1272" inset="1pt,1pt,1pt,1pt">
                <w:txbxContent>
                  <w:p w:rsidR="001E5A28" w:rsidRDefault="001E5A28">
                    <w:pPr>
                      <w:jc w:val="center"/>
                      <w:rPr>
                        <w:rFonts w:ascii="Journal" w:hAnsi="Journal"/>
                      </w:rPr>
                    </w:pPr>
                    <w:r>
                      <w:rPr>
                        <w:rFonts w:ascii="Journal" w:hAnsi="Journal"/>
                        <w:sz w:val="18"/>
                      </w:rPr>
                      <w:t>Дата</w:t>
                    </w:r>
                  </w:p>
                </w:txbxContent>
              </v:textbox>
            </v:rect>
            <v:rect id="_x0000_s1273" style="position:absolute;left:18949;top:18977;width:1001;height:309" filled="f" stroked="f" strokeweight=".25pt">
              <v:textbox style="mso-next-textbox:#_x0000_s1273" inset="1pt,1pt,1pt,1pt">
                <w:txbxContent>
                  <w:p w:rsidR="001E5A28" w:rsidRDefault="001E5A28">
                    <w:pPr>
                      <w:jc w:val="center"/>
                      <w:rPr>
                        <w:rFonts w:ascii="Journal" w:hAnsi="Journal"/>
                      </w:rPr>
                    </w:pPr>
                    <w:r>
                      <w:rPr>
                        <w:rFonts w:ascii="Journal" w:hAnsi="Journal"/>
                        <w:sz w:val="18"/>
                      </w:rPr>
                      <w:t>Лист</w:t>
                    </w:r>
                  </w:p>
                </w:txbxContent>
              </v:textbox>
            </v:rect>
            <v:rect id="_x0000_s1274" style="position:absolute;left:18949;top:19435;width:1001;height:423" filled="f" stroked="f" strokeweight=".25pt">
              <v:textbox style="mso-next-textbox:#_x0000_s1274" inset="1pt,1pt,1pt,1pt">
                <w:txbxContent>
                  <w:p w:rsidR="001E5A28" w:rsidRPr="00FF34FA" w:rsidRDefault="001E5A28">
                    <w:pPr>
                      <w:jc w:val="center"/>
                      <w:rPr>
                        <w:rFonts w:ascii="Journal" w:hAnsi="Journal"/>
                        <w:lang w:val="en-US"/>
                      </w:rPr>
                    </w:pPr>
                    <w:r>
                      <w:rPr>
                        <w:rFonts w:ascii="Journal" w:hAnsi="Journal"/>
                        <w:sz w:val="24"/>
                        <w:lang w:val="en-US"/>
                      </w:rPr>
                      <w:t>11</w:t>
                    </w:r>
                  </w:p>
                </w:txbxContent>
              </v:textbox>
            </v:rect>
            <v:rect id="_x0000_s1275" style="position:absolute;left:7745;top:19221;width:11075;height:477" filled="f" stroked="f" strokeweight=".25pt">
              <v:textbox style="mso-next-textbox:#_x0000_s127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p</w:t>
      </w:r>
      <w:r w:rsidRPr="00CC2EA8">
        <w:rPr>
          <w:rFonts w:ascii="GOST type B" w:hAnsi="GOST type B"/>
          <w:i/>
          <w:sz w:val="24"/>
          <w:szCs w:val="24"/>
        </w:rPr>
        <w:t xml:space="preserve">) = </w:t>
      </w:r>
      <w:r w:rsidRPr="00CC2EA8">
        <w:rPr>
          <w:rFonts w:ascii="GOST type B" w:hAnsi="GOST type B"/>
          <w:i/>
          <w:sz w:val="24"/>
          <w:szCs w:val="24"/>
          <w:lang w:val="en-US"/>
        </w:rPr>
        <w:t>W</w:t>
      </w:r>
      <w:r w:rsidRPr="00CC2EA8">
        <w:rPr>
          <w:rFonts w:ascii="GOST type B" w:hAnsi="GOST type B"/>
          <w:i/>
          <w:sz w:val="24"/>
          <w:szCs w:val="24"/>
        </w:rPr>
        <w:t>(</w:t>
      </w:r>
      <w:r w:rsidRPr="00CC2EA8">
        <w:rPr>
          <w:rFonts w:ascii="GOST type B" w:hAnsi="GOST type B"/>
          <w:i/>
          <w:sz w:val="24"/>
          <w:szCs w:val="24"/>
          <w:lang w:val="en-US"/>
        </w:rPr>
        <w:t>p</w:t>
      </w:r>
      <w:r w:rsidRPr="00CC2EA8">
        <w:rPr>
          <w:rFonts w:ascii="GOST type B" w:hAnsi="GOST type B"/>
          <w:i/>
          <w:sz w:val="24"/>
          <w:szCs w:val="24"/>
        </w:rPr>
        <w:t>)*</w:t>
      </w:r>
      <w:r w:rsidRPr="00CC2EA8">
        <w:rPr>
          <w:rFonts w:ascii="GOST type B" w:hAnsi="GOST type B"/>
          <w:i/>
          <w:sz w:val="24"/>
          <w:szCs w:val="24"/>
          <w:lang w:val="en-US"/>
        </w:rPr>
        <w:t>U</w:t>
      </w:r>
      <w:r w:rsidRPr="00CC2EA8">
        <w:rPr>
          <w:rFonts w:ascii="GOST type B" w:hAnsi="GOST type B"/>
          <w:i/>
          <w:sz w:val="24"/>
          <w:szCs w:val="24"/>
        </w:rPr>
        <w:t>(</w:t>
      </w:r>
      <w:r w:rsidRPr="00CC2EA8">
        <w:rPr>
          <w:rFonts w:ascii="GOST type B" w:hAnsi="GOST type B"/>
          <w:i/>
          <w:sz w:val="24"/>
          <w:szCs w:val="24"/>
          <w:lang w:val="en-US"/>
        </w:rPr>
        <w:t>p</w:t>
      </w:r>
      <w:r w:rsidRPr="00CC2EA8">
        <w:rPr>
          <w:rFonts w:ascii="GOST type B" w:hAnsi="GOST type B"/>
          <w:i/>
          <w:sz w:val="24"/>
          <w:szCs w:val="24"/>
        </w:rPr>
        <w:t>)</w:t>
      </w:r>
      <w:r w:rsidRPr="00CC2EA8">
        <w:rPr>
          <w:rFonts w:ascii="GOST type B" w:hAnsi="GOST type B"/>
          <w:sz w:val="24"/>
          <w:szCs w:val="24"/>
        </w:rPr>
        <w:t xml:space="preserve"> .</w:t>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Cyr" w:hAnsi="GOST type B Cyr"/>
          <w:i/>
          <w:sz w:val="24"/>
          <w:szCs w:val="24"/>
        </w:rPr>
        <w:t>Частотной  характеристики.</w:t>
      </w:r>
      <w:r w:rsidRPr="00CC2EA8">
        <w:rPr>
          <w:rFonts w:ascii="GOST type B Cyr" w:hAnsi="GOST type B Cyr"/>
          <w:sz w:val="24"/>
          <w:szCs w:val="24"/>
        </w:rPr>
        <w:t xml:space="preserve"> Частотные характеристики объекта определяются его комплексным коэффициентом передачи </w:t>
      </w:r>
      <w:r w:rsidRPr="00CC2EA8">
        <w:rPr>
          <w:rFonts w:ascii="GOST type B" w:hAnsi="GOST type B"/>
          <w:i/>
          <w:sz w:val="24"/>
          <w:szCs w:val="24"/>
          <w:lang w:val="en-US"/>
        </w:rPr>
        <w:t>W</w:t>
      </w:r>
      <w:r w:rsidRPr="00CC2EA8">
        <w:rPr>
          <w:rFonts w:ascii="GOST type B" w:hAnsi="GOST type B"/>
          <w:i/>
          <w:sz w:val="24"/>
          <w:szCs w:val="24"/>
        </w:rPr>
        <w:t>(</w:t>
      </w:r>
      <w:r w:rsidRPr="00CC2EA8">
        <w:rPr>
          <w:rFonts w:ascii="GOST type B" w:hAnsi="GOST type B"/>
          <w:i/>
          <w:sz w:val="24"/>
          <w:szCs w:val="24"/>
          <w:lang w:val="en-US"/>
        </w:rPr>
        <w:t>jω</w:t>
      </w:r>
      <w:r w:rsidRPr="00CC2EA8">
        <w:rPr>
          <w:rFonts w:ascii="GOST type B" w:hAnsi="GOST type B"/>
          <w:i/>
          <w:sz w:val="24"/>
          <w:szCs w:val="24"/>
        </w:rPr>
        <w:t>)</w:t>
      </w:r>
      <w:r w:rsidRPr="00CC2EA8">
        <w:rPr>
          <w:rFonts w:ascii="GOST type B Cyr" w:hAnsi="GOST type B Cyr"/>
          <w:sz w:val="24"/>
          <w:szCs w:val="24"/>
        </w:rPr>
        <w:t>. Модуль комплексного коэффициента передачи │</w:t>
      </w:r>
      <w:r w:rsidRPr="00CC2EA8">
        <w:rPr>
          <w:rFonts w:ascii="GOST type B" w:hAnsi="GOST type B"/>
          <w:i/>
          <w:sz w:val="24"/>
          <w:szCs w:val="24"/>
          <w:lang w:val="en-US"/>
        </w:rPr>
        <w:t>W</w:t>
      </w:r>
      <w:r w:rsidRPr="00CC2EA8">
        <w:rPr>
          <w:rFonts w:ascii="GOST type B" w:hAnsi="GOST type B"/>
          <w:i/>
          <w:sz w:val="24"/>
          <w:szCs w:val="24"/>
        </w:rPr>
        <w:t>(</w:t>
      </w:r>
      <w:r w:rsidRPr="00CC2EA8">
        <w:rPr>
          <w:rFonts w:ascii="GOST type B" w:hAnsi="GOST type B"/>
          <w:i/>
          <w:sz w:val="24"/>
          <w:szCs w:val="24"/>
          <w:lang w:val="en-US"/>
        </w:rPr>
        <w:t>jω</w:t>
      </w:r>
      <w:r w:rsidRPr="00CC2EA8">
        <w:rPr>
          <w:rFonts w:ascii="GOST type B" w:hAnsi="GOST type B"/>
          <w:i/>
          <w:sz w:val="24"/>
          <w:szCs w:val="24"/>
        </w:rPr>
        <w:t>)</w:t>
      </w:r>
      <w:r w:rsidRPr="00CC2EA8">
        <w:rPr>
          <w:rFonts w:ascii="GOST type B" w:hAnsi="GOST type B"/>
          <w:sz w:val="24"/>
          <w:szCs w:val="24"/>
        </w:rPr>
        <w:t>│=</w:t>
      </w:r>
      <w:r w:rsidRPr="00CC2EA8">
        <w:rPr>
          <w:rFonts w:ascii="GOST type B" w:hAnsi="GOST type B"/>
          <w:i/>
          <w:sz w:val="24"/>
          <w:szCs w:val="24"/>
        </w:rPr>
        <w:t xml:space="preserve"> </w:t>
      </w:r>
      <w:r w:rsidRPr="00CC2EA8">
        <w:rPr>
          <w:rFonts w:ascii="GOST type B" w:hAnsi="GOST type B"/>
          <w:i/>
          <w:sz w:val="24"/>
          <w:szCs w:val="24"/>
          <w:lang w:val="en-US"/>
        </w:rPr>
        <w:t>A</w:t>
      </w:r>
      <w:r w:rsidRPr="00CC2EA8">
        <w:rPr>
          <w:rFonts w:ascii="GOST type B" w:hAnsi="GOST type B"/>
          <w:i/>
          <w:sz w:val="24"/>
          <w:szCs w:val="24"/>
        </w:rPr>
        <w:t>(</w:t>
      </w:r>
      <w:r w:rsidRPr="00CC2EA8">
        <w:rPr>
          <w:rFonts w:ascii="GOST type B" w:hAnsi="GOST type B"/>
          <w:i/>
          <w:sz w:val="24"/>
          <w:szCs w:val="24"/>
          <w:lang w:val="en-US"/>
        </w:rPr>
        <w:t>ω</w:t>
      </w:r>
      <w:r w:rsidRPr="00CC2EA8">
        <w:rPr>
          <w:rFonts w:ascii="GOST type B" w:hAnsi="GOST type B"/>
          <w:i/>
          <w:sz w:val="24"/>
          <w:szCs w:val="24"/>
        </w:rPr>
        <w:t>)</w:t>
      </w:r>
      <w:r w:rsidRPr="00CC2EA8">
        <w:rPr>
          <w:rFonts w:ascii="GOST type B Cyr" w:hAnsi="GOST type B Cyr"/>
          <w:sz w:val="24"/>
          <w:szCs w:val="24"/>
        </w:rPr>
        <w:t xml:space="preserve"> представляет собой амплитудно-частотную характеристику (АЧХ) объекта с передаточной функцией </w:t>
      </w:r>
      <w:r w:rsidRPr="00CC2EA8">
        <w:rPr>
          <w:rFonts w:ascii="GOST type B" w:hAnsi="GOST type B"/>
          <w:i/>
          <w:sz w:val="24"/>
          <w:szCs w:val="24"/>
          <w:lang w:val="en-US"/>
        </w:rPr>
        <w:t>W</w:t>
      </w:r>
      <w:r w:rsidRPr="00CC2EA8">
        <w:rPr>
          <w:rFonts w:ascii="GOST type B" w:hAnsi="GOST type B"/>
          <w:i/>
          <w:sz w:val="24"/>
          <w:szCs w:val="24"/>
        </w:rPr>
        <w:t>(</w:t>
      </w:r>
      <w:r w:rsidRPr="00CC2EA8">
        <w:rPr>
          <w:rFonts w:ascii="GOST type B" w:hAnsi="GOST type B"/>
          <w:i/>
          <w:sz w:val="24"/>
          <w:szCs w:val="24"/>
          <w:lang w:val="en-US"/>
        </w:rPr>
        <w:t>p</w:t>
      </w:r>
      <w:r w:rsidRPr="00CC2EA8">
        <w:rPr>
          <w:rFonts w:ascii="GOST type B" w:hAnsi="GOST type B"/>
          <w:i/>
          <w:sz w:val="24"/>
          <w:szCs w:val="24"/>
        </w:rPr>
        <w:t>)</w:t>
      </w:r>
      <w:r w:rsidRPr="00CC2EA8">
        <w:rPr>
          <w:rFonts w:ascii="GOST type B Cyr" w:hAnsi="GOST type B Cyr"/>
          <w:sz w:val="24"/>
          <w:szCs w:val="24"/>
        </w:rPr>
        <w:t xml:space="preserve">, а аргумент </w:t>
      </w:r>
      <w:r w:rsidRPr="00CC2EA8">
        <w:rPr>
          <w:rFonts w:ascii="GOST type B" w:hAnsi="GOST type B"/>
          <w:sz w:val="24"/>
          <w:szCs w:val="24"/>
          <w:lang w:val="en-US"/>
        </w:rPr>
        <w:t>arg</w:t>
      </w:r>
      <w:r w:rsidRPr="00CC2EA8">
        <w:rPr>
          <w:rFonts w:ascii="GOST type B" w:hAnsi="GOST type B"/>
          <w:sz w:val="24"/>
          <w:szCs w:val="24"/>
        </w:rPr>
        <w:t>(</w:t>
      </w:r>
      <w:r w:rsidRPr="00CC2EA8">
        <w:rPr>
          <w:rFonts w:ascii="GOST type B" w:hAnsi="GOST type B"/>
          <w:i/>
          <w:sz w:val="24"/>
          <w:szCs w:val="24"/>
          <w:lang w:val="en-US"/>
        </w:rPr>
        <w:t>W</w:t>
      </w:r>
      <w:r w:rsidRPr="00CC2EA8">
        <w:rPr>
          <w:rFonts w:ascii="GOST type B" w:hAnsi="GOST type B"/>
          <w:i/>
          <w:sz w:val="24"/>
          <w:szCs w:val="24"/>
        </w:rPr>
        <w:t>(</w:t>
      </w:r>
      <w:r w:rsidRPr="00CC2EA8">
        <w:rPr>
          <w:rFonts w:ascii="GOST type B" w:hAnsi="GOST type B"/>
          <w:i/>
          <w:sz w:val="24"/>
          <w:szCs w:val="24"/>
          <w:lang w:val="en-US"/>
        </w:rPr>
        <w:t>jω</w:t>
      </w:r>
      <w:r w:rsidRPr="00CC2EA8">
        <w:rPr>
          <w:rFonts w:ascii="GOST type B" w:hAnsi="GOST type B"/>
          <w:i/>
          <w:sz w:val="24"/>
          <w:szCs w:val="24"/>
        </w:rPr>
        <w:t>))=</w:t>
      </w:r>
      <w:r w:rsidRPr="00CC2EA8">
        <w:rPr>
          <w:rFonts w:ascii="GOST type B" w:hAnsi="GOST type B"/>
          <w:i/>
          <w:sz w:val="24"/>
          <w:szCs w:val="24"/>
          <w:lang w:val="en-US"/>
        </w:rPr>
        <w:t>φ</w:t>
      </w:r>
      <w:r w:rsidRPr="00CC2EA8">
        <w:rPr>
          <w:rFonts w:ascii="GOST type B" w:hAnsi="GOST type B"/>
          <w:i/>
          <w:sz w:val="24"/>
          <w:szCs w:val="24"/>
        </w:rPr>
        <w:t>(</w:t>
      </w:r>
      <w:r w:rsidRPr="00CC2EA8">
        <w:rPr>
          <w:rFonts w:ascii="GOST type B" w:hAnsi="GOST type B"/>
          <w:i/>
          <w:sz w:val="24"/>
          <w:szCs w:val="24"/>
          <w:lang w:val="en-US"/>
        </w:rPr>
        <w:t>ω</w:t>
      </w:r>
      <w:r w:rsidRPr="00CC2EA8">
        <w:rPr>
          <w:rFonts w:ascii="GOST type B" w:hAnsi="GOST type B"/>
          <w:i/>
          <w:sz w:val="24"/>
          <w:szCs w:val="24"/>
        </w:rPr>
        <w:t xml:space="preserve">) </w:t>
      </w:r>
      <w:r w:rsidRPr="00CC2EA8">
        <w:rPr>
          <w:rFonts w:ascii="GOST type B Cyr" w:hAnsi="GOST type B Cyr"/>
          <w:sz w:val="24"/>
          <w:szCs w:val="24"/>
        </w:rPr>
        <w:t xml:space="preserve">– фазочастотную характеристику (ФЧХ). Графическое представление </w:t>
      </w:r>
      <w:r w:rsidRPr="00CC2EA8">
        <w:rPr>
          <w:rFonts w:ascii="GOST type B" w:hAnsi="GOST type B"/>
          <w:i/>
          <w:sz w:val="24"/>
          <w:szCs w:val="24"/>
          <w:lang w:val="en-US"/>
        </w:rPr>
        <w:t>W</w:t>
      </w:r>
      <w:r w:rsidRPr="00CC2EA8">
        <w:rPr>
          <w:rFonts w:ascii="GOST type B" w:hAnsi="GOST type B"/>
          <w:i/>
          <w:sz w:val="24"/>
          <w:szCs w:val="24"/>
        </w:rPr>
        <w:t>(</w:t>
      </w:r>
      <w:r w:rsidRPr="00CC2EA8">
        <w:rPr>
          <w:rFonts w:ascii="GOST type B" w:hAnsi="GOST type B"/>
          <w:i/>
          <w:sz w:val="24"/>
          <w:szCs w:val="24"/>
          <w:lang w:val="en-US"/>
        </w:rPr>
        <w:t>jω</w:t>
      </w:r>
      <w:r w:rsidRPr="00CC2EA8">
        <w:rPr>
          <w:rFonts w:ascii="GOST type B" w:hAnsi="GOST type B"/>
          <w:i/>
          <w:sz w:val="24"/>
          <w:szCs w:val="24"/>
        </w:rPr>
        <w:t>)</w:t>
      </w:r>
      <w:r w:rsidRPr="00CC2EA8">
        <w:rPr>
          <w:rFonts w:ascii="GOST type B Cyr" w:hAnsi="GOST type B Cyr"/>
          <w:sz w:val="24"/>
          <w:szCs w:val="24"/>
        </w:rPr>
        <w:t xml:space="preserve">, на комплексной плоскости при изменении </w:t>
      </w:r>
      <w:r w:rsidRPr="00CC2EA8">
        <w:rPr>
          <w:rFonts w:ascii="GOST type B" w:hAnsi="GOST type B"/>
          <w:i/>
          <w:sz w:val="24"/>
          <w:szCs w:val="24"/>
        </w:rPr>
        <w:t>ω</w:t>
      </w:r>
      <w:r w:rsidRPr="00CC2EA8">
        <w:rPr>
          <w:rFonts w:ascii="GOST type B Cyr" w:hAnsi="GOST type B Cyr"/>
          <w:sz w:val="24"/>
          <w:szCs w:val="24"/>
        </w:rPr>
        <w:t xml:space="preserve"> от 0 до ∞, то есть график амплитудно-фазовой характеристики (АФХ) в полярных координатах в отечественной литературе называется годографом, а в англоязычной – диаграммой Найквиста. В теории </w:t>
      </w:r>
      <w:r w:rsidRPr="00CC2EA8">
        <w:rPr>
          <w:rFonts w:ascii="GOST type B Cyr" w:hAnsi="GOST type B Cyr"/>
          <w:sz w:val="24"/>
          <w:szCs w:val="24"/>
        </w:rPr>
        <w:lastRenderedPageBreak/>
        <w:t xml:space="preserve">автоматического управления часто используется логарифмическая амплитудно-частотная характеристика (ЛАЧХ), равная 20 </w:t>
      </w:r>
      <w:r w:rsidRPr="00CC2EA8">
        <w:rPr>
          <w:rFonts w:ascii="GOST type B" w:hAnsi="GOST type B"/>
          <w:sz w:val="24"/>
          <w:szCs w:val="24"/>
          <w:lang w:val="en-US"/>
        </w:rPr>
        <w:t>lg</w:t>
      </w:r>
      <w:r w:rsidRPr="00CC2EA8">
        <w:rPr>
          <w:rFonts w:ascii="GOST type B" w:hAnsi="GOST type B"/>
          <w:sz w:val="24"/>
          <w:szCs w:val="24"/>
        </w:rPr>
        <w:t xml:space="preserve"> │</w:t>
      </w:r>
      <w:r w:rsidRPr="00CC2EA8">
        <w:rPr>
          <w:rFonts w:ascii="GOST type B" w:hAnsi="GOST type B"/>
          <w:i/>
          <w:sz w:val="24"/>
          <w:szCs w:val="24"/>
          <w:lang w:val="en-US"/>
        </w:rPr>
        <w:t>W</w:t>
      </w:r>
      <w:r w:rsidRPr="00CC2EA8">
        <w:rPr>
          <w:rFonts w:ascii="GOST type B" w:hAnsi="GOST type B"/>
          <w:i/>
          <w:sz w:val="24"/>
          <w:szCs w:val="24"/>
        </w:rPr>
        <w:t>(</w:t>
      </w:r>
      <w:r w:rsidRPr="00CC2EA8">
        <w:rPr>
          <w:rFonts w:ascii="GOST type B" w:hAnsi="GOST type B"/>
          <w:i/>
          <w:sz w:val="24"/>
          <w:szCs w:val="24"/>
          <w:lang w:val="en-US"/>
        </w:rPr>
        <w:t>jω</w:t>
      </w:r>
      <w:r w:rsidRPr="00CC2EA8">
        <w:rPr>
          <w:rFonts w:ascii="GOST type B" w:hAnsi="GOST type B"/>
          <w:i/>
          <w:sz w:val="24"/>
          <w:szCs w:val="24"/>
        </w:rPr>
        <w:t>)</w:t>
      </w:r>
      <w:r w:rsidRPr="00CC2EA8">
        <w:rPr>
          <w:rFonts w:ascii="GOST type B" w:hAnsi="GOST type B"/>
          <w:sz w:val="24"/>
          <w:szCs w:val="24"/>
        </w:rPr>
        <w:t xml:space="preserve"> │.</w:t>
      </w:r>
    </w:p>
    <w:p w:rsidR="001E5A28" w:rsidRPr="00CC2EA8" w:rsidRDefault="001E5A28" w:rsidP="006A4E43">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В 70-е годы 20 века Розенброком был создан метод «размытых» частотных характеристик, предназначенный для автоматизированного проектирования систем с несколькими входами и выходами, ориентированный на использовании средств вычислительной техники и названный в последствие методом переменных состояния (МПС). В основе этого метода лежит представление дифференциальных уравнений в нормальной форме Коши, которое дополняется алгебраическими уравнениями, связывающими выходные переменные с переменными состояния:</w:t>
      </w:r>
    </w:p>
    <w:p w:rsidR="001E5A28" w:rsidRPr="00CC2EA8" w:rsidRDefault="001E5A28" w:rsidP="00F04539">
      <w:pPr>
        <w:pStyle w:val="21"/>
        <w:spacing w:after="0" w:line="360" w:lineRule="auto"/>
        <w:ind w:left="0"/>
        <w:jc w:val="both"/>
        <w:rPr>
          <w:rFonts w:ascii="GOST type B" w:hAnsi="GOST type B"/>
          <w:i/>
          <w:sz w:val="24"/>
          <w:szCs w:val="24"/>
        </w:rPr>
      </w:pPr>
      <w:r w:rsidRPr="00CC2EA8">
        <w:rPr>
          <w:rFonts w:ascii="GOST type B" w:hAnsi="GOST type B"/>
          <w:b/>
          <w:i/>
          <w:sz w:val="24"/>
          <w:szCs w:val="24"/>
          <w:lang w:val="en-US"/>
        </w:rPr>
        <w:t>x</w:t>
      </w:r>
      <w:r w:rsidRPr="00CC2EA8">
        <w:rPr>
          <w:rFonts w:ascii="GOST type B" w:hAnsi="GOST type B"/>
          <w:i/>
          <w:sz w:val="24"/>
          <w:szCs w:val="24"/>
        </w:rPr>
        <w:t xml:space="preserve">’ = </w:t>
      </w:r>
      <w:r w:rsidRPr="00CC2EA8">
        <w:rPr>
          <w:rFonts w:ascii="GOST type B" w:hAnsi="GOST type B"/>
          <w:b/>
          <w:sz w:val="24"/>
          <w:szCs w:val="24"/>
          <w:lang w:val="en-US"/>
        </w:rPr>
        <w:t>A</w:t>
      </w:r>
      <w:r w:rsidRPr="00CC2EA8">
        <w:rPr>
          <w:rFonts w:ascii="GOST type B" w:hAnsi="GOST type B"/>
          <w:b/>
          <w:i/>
          <w:sz w:val="24"/>
          <w:szCs w:val="24"/>
          <w:lang w:val="en-US"/>
        </w:rPr>
        <w:t>x</w:t>
      </w:r>
      <w:r w:rsidRPr="00CC2EA8">
        <w:rPr>
          <w:rFonts w:ascii="GOST type B" w:hAnsi="GOST type B"/>
          <w:b/>
          <w:i/>
          <w:sz w:val="24"/>
          <w:szCs w:val="24"/>
        </w:rPr>
        <w:t xml:space="preserve"> </w:t>
      </w:r>
      <w:r w:rsidRPr="00CC2EA8">
        <w:rPr>
          <w:rFonts w:ascii="GOST type B" w:hAnsi="GOST type B"/>
          <w:i/>
          <w:sz w:val="24"/>
          <w:szCs w:val="24"/>
        </w:rPr>
        <w:t xml:space="preserve">+ </w:t>
      </w:r>
      <w:r w:rsidRPr="00CC2EA8">
        <w:rPr>
          <w:rFonts w:ascii="GOST type B" w:hAnsi="GOST type B"/>
          <w:b/>
          <w:sz w:val="24"/>
          <w:szCs w:val="24"/>
          <w:lang w:val="en-US"/>
        </w:rPr>
        <w:t>B</w:t>
      </w:r>
      <w:r w:rsidRPr="00CC2EA8">
        <w:rPr>
          <w:rFonts w:ascii="GOST type B" w:hAnsi="GOST type B"/>
          <w:b/>
          <w:i/>
          <w:sz w:val="24"/>
          <w:szCs w:val="24"/>
          <w:lang w:val="en-US"/>
        </w:rPr>
        <w:t>u</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w:hAnsi="GOST type B"/>
          <w:i/>
          <w:sz w:val="24"/>
          <w:szCs w:val="24"/>
        </w:rPr>
        <w:t xml:space="preserve">                                  </w:t>
      </w:r>
      <w:r w:rsidRPr="00CC2EA8">
        <w:rPr>
          <w:rFonts w:ascii="GOST type B" w:hAnsi="GOST type B"/>
          <w:b/>
          <w:i/>
          <w:sz w:val="24"/>
          <w:szCs w:val="24"/>
          <w:lang w:val="en-US"/>
        </w:rPr>
        <w:t>y</w:t>
      </w:r>
      <w:r w:rsidRPr="00CC2EA8">
        <w:rPr>
          <w:rFonts w:ascii="GOST type B" w:hAnsi="GOST type B"/>
          <w:b/>
          <w:i/>
          <w:sz w:val="24"/>
          <w:szCs w:val="24"/>
        </w:rPr>
        <w:t xml:space="preserve"> </w:t>
      </w:r>
      <w:r w:rsidRPr="00CC2EA8">
        <w:rPr>
          <w:rFonts w:ascii="GOST type B" w:hAnsi="GOST type B"/>
          <w:i/>
          <w:sz w:val="24"/>
          <w:szCs w:val="24"/>
        </w:rPr>
        <w:t xml:space="preserve">= </w:t>
      </w:r>
      <w:r w:rsidRPr="00CC2EA8">
        <w:rPr>
          <w:rFonts w:ascii="GOST type B" w:hAnsi="GOST type B"/>
          <w:b/>
          <w:sz w:val="24"/>
          <w:szCs w:val="24"/>
          <w:lang w:val="en-US"/>
        </w:rPr>
        <w:t>C</w:t>
      </w:r>
      <w:r w:rsidRPr="00CC2EA8">
        <w:rPr>
          <w:rFonts w:ascii="GOST type B" w:hAnsi="GOST type B"/>
          <w:b/>
          <w:i/>
          <w:sz w:val="24"/>
          <w:szCs w:val="24"/>
          <w:lang w:val="en-US"/>
        </w:rPr>
        <w:t>x</w:t>
      </w:r>
      <w:r w:rsidRPr="00CC2EA8">
        <w:rPr>
          <w:rFonts w:ascii="GOST type B" w:hAnsi="GOST type B"/>
          <w:sz w:val="24"/>
          <w:szCs w:val="24"/>
        </w:rPr>
        <w:t>,</w:t>
      </w:r>
      <w:r w:rsidRPr="00CC2EA8">
        <w:rPr>
          <w:rFonts w:ascii="GOST type B" w:hAnsi="GOST type B"/>
          <w:i/>
          <w:sz w:val="24"/>
          <w:szCs w:val="24"/>
        </w:rPr>
        <w:tab/>
      </w:r>
      <w:r w:rsidRPr="00CC2EA8">
        <w:rPr>
          <w:rFonts w:ascii="GOST type B" w:hAnsi="GOST type B"/>
          <w:i/>
          <w:sz w:val="24"/>
          <w:szCs w:val="24"/>
        </w:rPr>
        <w:tab/>
      </w:r>
      <w:r w:rsidRPr="00CC2EA8">
        <w:rPr>
          <w:rFonts w:ascii="GOST type B" w:hAnsi="GOST type B"/>
          <w:i/>
          <w:sz w:val="24"/>
          <w:szCs w:val="24"/>
        </w:rPr>
        <w:tab/>
      </w:r>
      <w:r w:rsidRPr="00CC2EA8">
        <w:rPr>
          <w:rFonts w:ascii="GOST type B" w:hAnsi="GOST type B"/>
          <w:i/>
          <w:sz w:val="24"/>
          <w:szCs w:val="24"/>
        </w:rPr>
        <w:tab/>
      </w:r>
      <w:r w:rsidRPr="00CC2EA8">
        <w:rPr>
          <w:rFonts w:ascii="GOST type B" w:hAnsi="GOST type B"/>
          <w:i/>
          <w:sz w:val="24"/>
          <w:szCs w:val="24"/>
        </w:rPr>
        <w:tab/>
      </w:r>
      <w:r w:rsidRPr="00CC2EA8">
        <w:rPr>
          <w:rFonts w:ascii="GOST type B" w:hAnsi="GOST type B"/>
          <w:i/>
          <w:sz w:val="24"/>
          <w:szCs w:val="24"/>
        </w:rPr>
        <w:tab/>
      </w:r>
      <w:r w:rsidRPr="00CC2EA8">
        <w:rPr>
          <w:rFonts w:ascii="GOST type B" w:hAnsi="GOST type B"/>
          <w:position w:val="-10"/>
          <w:sz w:val="24"/>
          <w:szCs w:val="24"/>
        </w:rPr>
        <w:object w:dxaOrig="180" w:dyaOrig="340">
          <v:shape id="_x0000_i1031" type="#_x0000_t75" style="width:9pt;height:17.25pt" o:ole="">
            <v:imagedata r:id="rId17" o:title=""/>
          </v:shape>
          <o:OLEObject Type="Embed" ProgID="Equation.3" ShapeID="_x0000_i1031" DrawAspect="Content" ObjectID="_1472464049" r:id="rId18"/>
        </w:objec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b/>
          <w:i/>
          <w:sz w:val="24"/>
          <w:szCs w:val="24"/>
          <w:lang w:val="en-US"/>
        </w:rPr>
        <w:t>u</w:t>
      </w:r>
      <w:r w:rsidRPr="00CC2EA8">
        <w:rPr>
          <w:rFonts w:ascii="GOST type B Cyr" w:hAnsi="GOST type B Cyr"/>
          <w:sz w:val="24"/>
          <w:szCs w:val="24"/>
        </w:rPr>
        <w:t xml:space="preserve"> – вектор входных воздействий; </w:t>
      </w:r>
      <w:r w:rsidRPr="00CC2EA8">
        <w:rPr>
          <w:rFonts w:ascii="GOST type B" w:hAnsi="GOST type B"/>
          <w:b/>
          <w:i/>
          <w:sz w:val="24"/>
          <w:szCs w:val="24"/>
          <w:lang w:val="en-US"/>
        </w:rPr>
        <w:t>y</w:t>
      </w:r>
      <w:r w:rsidRPr="00CC2EA8">
        <w:rPr>
          <w:rFonts w:ascii="GOST type B Cyr" w:hAnsi="GOST type B Cyr"/>
          <w:sz w:val="24"/>
          <w:szCs w:val="24"/>
        </w:rPr>
        <w:t xml:space="preserve"> – вектор выходных воздействий; </w:t>
      </w:r>
      <w:r w:rsidRPr="00CC2EA8">
        <w:rPr>
          <w:rFonts w:ascii="GOST type B" w:hAnsi="GOST type B"/>
          <w:b/>
          <w:i/>
          <w:sz w:val="24"/>
          <w:szCs w:val="24"/>
          <w:lang w:val="en-US"/>
        </w:rPr>
        <w:t>x</w:t>
      </w:r>
      <w:r w:rsidRPr="00CC2EA8">
        <w:rPr>
          <w:rFonts w:ascii="GOST type B" w:hAnsi="GOST type B"/>
          <w:b/>
          <w:sz w:val="24"/>
          <w:szCs w:val="24"/>
        </w:rPr>
        <w:t xml:space="preserve"> </w:t>
      </w:r>
      <w:r w:rsidRPr="00CC2EA8">
        <w:rPr>
          <w:rFonts w:ascii="GOST type B Cyr" w:hAnsi="GOST type B Cyr"/>
          <w:sz w:val="24"/>
          <w:szCs w:val="24"/>
        </w:rPr>
        <w:t xml:space="preserve">– вектор переменных состояния; </w:t>
      </w:r>
      <w:r w:rsidRPr="00CC2EA8">
        <w:rPr>
          <w:rFonts w:ascii="GOST type B" w:hAnsi="GOST type B"/>
          <w:b/>
          <w:sz w:val="24"/>
          <w:szCs w:val="24"/>
        </w:rPr>
        <w:t>A, B, C</w:t>
      </w:r>
      <w:r w:rsidRPr="00CC2EA8">
        <w:rPr>
          <w:rFonts w:ascii="GOST type B Cyr" w:hAnsi="GOST type B Cyr"/>
          <w:sz w:val="24"/>
          <w:szCs w:val="24"/>
        </w:rPr>
        <w:t xml:space="preserve"> – матрицы коэффициентов размерности </w:t>
      </w:r>
      <w:r w:rsidRPr="00CC2EA8">
        <w:rPr>
          <w:rFonts w:ascii="GOST type B" w:hAnsi="GOST type B"/>
          <w:i/>
          <w:sz w:val="24"/>
          <w:szCs w:val="24"/>
          <w:lang w:val="en-US"/>
        </w:rPr>
        <w:t>n</w:t>
      </w:r>
      <w:r w:rsidRPr="00CC2EA8">
        <w:rPr>
          <w:rFonts w:ascii="GOST type B" w:hAnsi="GOST type B"/>
          <w:i/>
          <w:sz w:val="24"/>
          <w:szCs w:val="24"/>
        </w:rPr>
        <w:t xml:space="preserve"> </w:t>
      </w:r>
      <w:r w:rsidRPr="00CC2EA8">
        <w:rPr>
          <w:rFonts w:ascii="GOST type B" w:hAnsi="GOST type B"/>
          <w:sz w:val="24"/>
          <w:szCs w:val="24"/>
          <w:lang w:val="en-US"/>
        </w:rPr>
        <w:t>x</w:t>
      </w:r>
      <w:r w:rsidRPr="00CC2EA8">
        <w:rPr>
          <w:rFonts w:ascii="GOST type B" w:hAnsi="GOST type B"/>
          <w:i/>
          <w:sz w:val="24"/>
          <w:szCs w:val="24"/>
        </w:rPr>
        <w:t xml:space="preserve"> </w:t>
      </w:r>
      <w:r w:rsidRPr="00CC2EA8">
        <w:rPr>
          <w:rFonts w:ascii="GOST type B" w:hAnsi="GOST type B"/>
          <w:i/>
          <w:sz w:val="24"/>
          <w:szCs w:val="24"/>
          <w:lang w:val="en-US"/>
        </w:rPr>
        <w:t>n</w:t>
      </w:r>
      <w:r w:rsidRPr="00CC2EA8">
        <w:rPr>
          <w:rFonts w:ascii="GOST type B" w:hAnsi="GOST type B"/>
          <w:i/>
          <w:sz w:val="24"/>
          <w:szCs w:val="24"/>
        </w:rPr>
        <w:t xml:space="preserve">, </w:t>
      </w:r>
      <w:r w:rsidRPr="00CC2EA8">
        <w:rPr>
          <w:rFonts w:ascii="GOST type B" w:hAnsi="GOST type B"/>
          <w:i/>
          <w:sz w:val="24"/>
          <w:szCs w:val="24"/>
          <w:lang w:val="en-US"/>
        </w:rPr>
        <w:t>n</w:t>
      </w:r>
      <w:r w:rsidRPr="00CC2EA8">
        <w:rPr>
          <w:rFonts w:ascii="GOST type B" w:hAnsi="GOST type B"/>
          <w:i/>
          <w:sz w:val="24"/>
          <w:szCs w:val="24"/>
        </w:rPr>
        <w:t xml:space="preserve"> </w:t>
      </w:r>
      <w:r w:rsidRPr="00CC2EA8">
        <w:rPr>
          <w:rFonts w:ascii="GOST type B" w:hAnsi="GOST type B"/>
          <w:sz w:val="24"/>
          <w:szCs w:val="24"/>
          <w:lang w:val="en-US"/>
        </w:rPr>
        <w:t>x</w:t>
      </w:r>
      <w:r w:rsidRPr="00CC2EA8">
        <w:rPr>
          <w:rFonts w:ascii="GOST type B" w:hAnsi="GOST type B"/>
          <w:i/>
          <w:sz w:val="24"/>
          <w:szCs w:val="24"/>
        </w:rPr>
        <w:t xml:space="preserve"> </w:t>
      </w:r>
      <w:r w:rsidRPr="00CC2EA8">
        <w:rPr>
          <w:rFonts w:ascii="GOST type B" w:hAnsi="GOST type B"/>
          <w:i/>
          <w:sz w:val="24"/>
          <w:szCs w:val="24"/>
          <w:lang w:val="en-US"/>
        </w:rPr>
        <w:t>m</w:t>
      </w:r>
      <w:r w:rsidRPr="00CC2EA8">
        <w:rPr>
          <w:rFonts w:ascii="GOST type B" w:hAnsi="GOST type B"/>
          <w:i/>
          <w:sz w:val="24"/>
          <w:szCs w:val="24"/>
        </w:rPr>
        <w:t xml:space="preserve">, </w:t>
      </w:r>
      <w:r w:rsidRPr="00CC2EA8">
        <w:rPr>
          <w:rFonts w:ascii="GOST type B" w:hAnsi="GOST type B"/>
          <w:i/>
          <w:sz w:val="24"/>
          <w:szCs w:val="24"/>
          <w:lang w:val="en-US"/>
        </w:rPr>
        <w:t>r</w:t>
      </w:r>
      <w:r w:rsidRPr="00CC2EA8">
        <w:rPr>
          <w:rFonts w:ascii="GOST type B" w:hAnsi="GOST type B"/>
          <w:i/>
          <w:sz w:val="24"/>
          <w:szCs w:val="24"/>
        </w:rPr>
        <w:t xml:space="preserve"> </w:t>
      </w:r>
      <w:r w:rsidRPr="00CC2EA8">
        <w:rPr>
          <w:rFonts w:ascii="GOST type B" w:hAnsi="GOST type B"/>
          <w:sz w:val="24"/>
          <w:szCs w:val="24"/>
          <w:lang w:val="en-US"/>
        </w:rPr>
        <w:t>x</w:t>
      </w:r>
      <w:r w:rsidRPr="00CC2EA8">
        <w:rPr>
          <w:rFonts w:ascii="GOST type B" w:hAnsi="GOST type B"/>
          <w:i/>
          <w:sz w:val="24"/>
          <w:szCs w:val="24"/>
        </w:rPr>
        <w:t xml:space="preserve"> </w:t>
      </w:r>
      <w:r w:rsidRPr="00CC2EA8">
        <w:rPr>
          <w:rFonts w:ascii="GOST type B" w:hAnsi="GOST type B"/>
          <w:i/>
          <w:sz w:val="24"/>
          <w:szCs w:val="24"/>
          <w:lang w:val="en-US"/>
        </w:rPr>
        <w:t>n</w:t>
      </w:r>
      <w:r w:rsidRPr="00CC2EA8">
        <w:rPr>
          <w:rFonts w:ascii="GOST type B" w:hAnsi="GOST type B"/>
          <w:i/>
          <w:sz w:val="24"/>
          <w:szCs w:val="24"/>
        </w:rPr>
        <w:t xml:space="preserve"> </w:t>
      </w:r>
      <w:r w:rsidRPr="00CC2EA8">
        <w:rPr>
          <w:rFonts w:ascii="GOST type B Cyr" w:hAnsi="GOST type B Cyr"/>
          <w:sz w:val="24"/>
          <w:szCs w:val="24"/>
        </w:rPr>
        <w:t xml:space="preserve">соответственно; </w:t>
      </w:r>
      <w:r w:rsidRPr="00CC2EA8">
        <w:rPr>
          <w:rFonts w:ascii="GOST type B" w:hAnsi="GOST type B"/>
          <w:i/>
          <w:sz w:val="24"/>
          <w:szCs w:val="24"/>
          <w:lang w:val="en-US"/>
        </w:rPr>
        <w:t>n</w:t>
      </w:r>
      <w:r w:rsidRPr="00CC2EA8">
        <w:rPr>
          <w:rFonts w:ascii="GOST type B Cyr" w:hAnsi="GOST type B Cyr"/>
          <w:sz w:val="24"/>
          <w:szCs w:val="24"/>
        </w:rPr>
        <w:t xml:space="preserve"> – число переменных состояния или максимальная степень производной исходного дифференциального уравнения; </w:t>
      </w:r>
      <w:r w:rsidRPr="00CC2EA8">
        <w:rPr>
          <w:rFonts w:ascii="GOST type B" w:hAnsi="GOST type B"/>
          <w:i/>
          <w:sz w:val="24"/>
          <w:szCs w:val="24"/>
          <w:lang w:val="en-US"/>
        </w:rPr>
        <w:t>m</w:t>
      </w:r>
      <w:r w:rsidRPr="00CC2EA8">
        <w:rPr>
          <w:rFonts w:ascii="GOST type B Cyr" w:hAnsi="GOST type B Cyr"/>
          <w:sz w:val="24"/>
          <w:szCs w:val="24"/>
        </w:rPr>
        <w:t xml:space="preserve"> – число входов; </w:t>
      </w:r>
      <w:r w:rsidRPr="00CC2EA8">
        <w:rPr>
          <w:rFonts w:ascii="GOST type B" w:hAnsi="GOST type B"/>
          <w:i/>
          <w:sz w:val="24"/>
          <w:szCs w:val="24"/>
          <w:lang w:val="en-US"/>
        </w:rPr>
        <w:t>r</w:t>
      </w:r>
      <w:r w:rsidRPr="00CC2EA8">
        <w:rPr>
          <w:rFonts w:ascii="GOST type B" w:hAnsi="GOST type B"/>
          <w:i/>
          <w:sz w:val="24"/>
          <w:szCs w:val="24"/>
        </w:rPr>
        <w:t xml:space="preserve"> </w:t>
      </w:r>
      <w:r w:rsidRPr="00CC2EA8">
        <w:rPr>
          <w:rFonts w:ascii="GOST type B Cyr" w:hAnsi="GOST type B Cyr"/>
          <w:sz w:val="24"/>
          <w:szCs w:val="24"/>
        </w:rPr>
        <w:t xml:space="preserve"> – число выходов.</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00B54419">
        <w:rPr>
          <w:noProof/>
        </w:rPr>
        <w:pict>
          <v:group id="_x0000_s1276" style="position:absolute;left:0;text-align:left;margin-left:56.7pt;margin-top:19.85pt;width:518.8pt;height:802.3pt;z-index:251601920;mso-position-horizontal-relative:page;mso-position-vertical-relative:page" coordsize="20000,20000" o:allowincell="f">
            <v:rect id="_x0000_s1277" style="position:absolute;width:20000;height:20000" filled="f" strokeweight="2pt"/>
            <v:line id="_x0000_s1278" style="position:absolute" from="1093,18949" to="1095,19989" strokeweight="2pt"/>
            <v:line id="_x0000_s1279" style="position:absolute" from="10,18941" to="19977,18942" strokeweight="2pt"/>
            <v:line id="_x0000_s1280" style="position:absolute" from="2186,18949" to="2188,19989" strokeweight="2pt"/>
            <v:line id="_x0000_s1281" style="position:absolute" from="4919,18949" to="4921,19989" strokeweight="2pt"/>
            <v:line id="_x0000_s1282" style="position:absolute" from="6557,18959" to="6559,19989" strokeweight="2pt"/>
            <v:line id="_x0000_s1283" style="position:absolute" from="7650,18949" to="7652,19979" strokeweight="2pt"/>
            <v:line id="_x0000_s1284" style="position:absolute" from="18905,18949" to="18909,19989" strokeweight="2pt"/>
            <v:line id="_x0000_s1285" style="position:absolute" from="10,19293" to="7631,19295" strokeweight="1pt"/>
            <v:line id="_x0000_s1286" style="position:absolute" from="10,19646" to="7631,19647" strokeweight="2pt"/>
            <v:line id="_x0000_s1287" style="position:absolute" from="18919,19296" to="19990,19297" strokeweight="1pt"/>
            <v:rect id="_x0000_s1288" style="position:absolute;left:54;top:19660;width:1000;height:309" filled="f" stroked="f" strokeweight=".25pt">
              <v:textbox style="mso-next-textbox:#_x0000_s1288" inset="1pt,1pt,1pt,1pt">
                <w:txbxContent>
                  <w:p w:rsidR="001E5A28" w:rsidRDefault="001E5A28">
                    <w:pPr>
                      <w:jc w:val="center"/>
                      <w:rPr>
                        <w:rFonts w:ascii="Journal" w:hAnsi="Journal"/>
                      </w:rPr>
                    </w:pPr>
                    <w:r>
                      <w:rPr>
                        <w:rFonts w:ascii="Journal" w:hAnsi="Journal"/>
                        <w:sz w:val="18"/>
                      </w:rPr>
                      <w:t>Изм.</w:t>
                    </w:r>
                  </w:p>
                </w:txbxContent>
              </v:textbox>
            </v:rect>
            <v:rect id="_x0000_s1289" style="position:absolute;left:1139;top:19660;width:1001;height:309" filled="f" stroked="f" strokeweight=".25pt">
              <v:textbox style="mso-next-textbox:#_x0000_s1289" inset="1pt,1pt,1pt,1pt">
                <w:txbxContent>
                  <w:p w:rsidR="001E5A28" w:rsidRDefault="001E5A28">
                    <w:pPr>
                      <w:jc w:val="center"/>
                      <w:rPr>
                        <w:rFonts w:ascii="Journal" w:hAnsi="Journal"/>
                      </w:rPr>
                    </w:pPr>
                    <w:r>
                      <w:rPr>
                        <w:rFonts w:ascii="Journal" w:hAnsi="Journal"/>
                        <w:sz w:val="18"/>
                      </w:rPr>
                      <w:t>Лист</w:t>
                    </w:r>
                  </w:p>
                </w:txbxContent>
              </v:textbox>
            </v:rect>
            <v:rect id="_x0000_s1290" style="position:absolute;left:2267;top:19660;width:2573;height:309" filled="f" stroked="f" strokeweight=".25pt">
              <v:textbox style="mso-next-textbox:#_x0000_s1290" inset="1pt,1pt,1pt,1pt">
                <w:txbxContent>
                  <w:p w:rsidR="001E5A28" w:rsidRDefault="001E5A28">
                    <w:pPr>
                      <w:jc w:val="center"/>
                      <w:rPr>
                        <w:rFonts w:ascii="Journal" w:hAnsi="Journal"/>
                      </w:rPr>
                    </w:pPr>
                    <w:r>
                      <w:rPr>
                        <w:rFonts w:ascii="Journal" w:hAnsi="Journal"/>
                        <w:sz w:val="18"/>
                      </w:rPr>
                      <w:t>№ докум.</w:t>
                    </w:r>
                  </w:p>
                </w:txbxContent>
              </v:textbox>
            </v:rect>
            <v:rect id="_x0000_s1291" style="position:absolute;left:4983;top:19660;width:1534;height:309" filled="f" stroked="f" strokeweight=".25pt">
              <v:textbox style="mso-next-textbox:#_x0000_s1291" inset="1pt,1pt,1pt,1pt">
                <w:txbxContent>
                  <w:p w:rsidR="001E5A28" w:rsidRDefault="001E5A28">
                    <w:pPr>
                      <w:jc w:val="center"/>
                      <w:rPr>
                        <w:rFonts w:ascii="Journal" w:hAnsi="Journal"/>
                      </w:rPr>
                    </w:pPr>
                    <w:r>
                      <w:rPr>
                        <w:rFonts w:ascii="Journal" w:hAnsi="Journal"/>
                        <w:sz w:val="18"/>
                      </w:rPr>
                      <w:t>Подпись</w:t>
                    </w:r>
                  </w:p>
                </w:txbxContent>
              </v:textbox>
            </v:rect>
            <v:rect id="_x0000_s1292" style="position:absolute;left:6604;top:19660;width:1000;height:309" filled="f" stroked="f" strokeweight=".25pt">
              <v:textbox style="mso-next-textbox:#_x0000_s1292" inset="1pt,1pt,1pt,1pt">
                <w:txbxContent>
                  <w:p w:rsidR="001E5A28" w:rsidRDefault="001E5A28">
                    <w:pPr>
                      <w:jc w:val="center"/>
                      <w:rPr>
                        <w:rFonts w:ascii="Journal" w:hAnsi="Journal"/>
                      </w:rPr>
                    </w:pPr>
                    <w:r>
                      <w:rPr>
                        <w:rFonts w:ascii="Journal" w:hAnsi="Journal"/>
                        <w:sz w:val="18"/>
                      </w:rPr>
                      <w:t>Дата</w:t>
                    </w:r>
                  </w:p>
                </w:txbxContent>
              </v:textbox>
            </v:rect>
            <v:rect id="_x0000_s1293" style="position:absolute;left:18949;top:18977;width:1001;height:309" filled="f" stroked="f" strokeweight=".25pt">
              <v:textbox style="mso-next-textbox:#_x0000_s1293" inset="1pt,1pt,1pt,1pt">
                <w:txbxContent>
                  <w:p w:rsidR="001E5A28" w:rsidRDefault="001E5A28">
                    <w:pPr>
                      <w:jc w:val="center"/>
                      <w:rPr>
                        <w:rFonts w:ascii="Journal" w:hAnsi="Journal"/>
                      </w:rPr>
                    </w:pPr>
                    <w:r>
                      <w:rPr>
                        <w:rFonts w:ascii="Journal" w:hAnsi="Journal"/>
                        <w:sz w:val="18"/>
                      </w:rPr>
                      <w:t>Лист</w:t>
                    </w:r>
                  </w:p>
                </w:txbxContent>
              </v:textbox>
            </v:rect>
            <v:rect id="_x0000_s1294" style="position:absolute;left:18949;top:19435;width:1001;height:423" filled="f" stroked="f" strokeweight=".25pt">
              <v:textbox style="mso-next-textbox:#_x0000_s1294" inset="1pt,1pt,1pt,1pt">
                <w:txbxContent>
                  <w:p w:rsidR="001E5A28" w:rsidRPr="00FF34FA" w:rsidRDefault="001E5A28">
                    <w:pPr>
                      <w:jc w:val="center"/>
                      <w:rPr>
                        <w:rFonts w:ascii="Journal" w:hAnsi="Journal"/>
                        <w:lang w:val="en-US"/>
                      </w:rPr>
                    </w:pPr>
                    <w:r>
                      <w:rPr>
                        <w:rFonts w:ascii="Journal" w:hAnsi="Journal"/>
                        <w:sz w:val="24"/>
                        <w:lang w:val="en-US"/>
                      </w:rPr>
                      <w:t>12</w:t>
                    </w:r>
                  </w:p>
                </w:txbxContent>
              </v:textbox>
            </v:rect>
            <v:rect id="_x0000_s1295" style="position:absolute;left:7745;top:19221;width:11075;height:477" filled="f" stroked="f" strokeweight=".25pt">
              <v:textbox style="mso-next-textbox:#_x0000_s129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 xml:space="preserve">    Математическим аппаратом метода переменных состояния являются матричное исчисление и вычислительные методы линейной алгебры. Метод переменных состояния содействовал значительному развитию теории управления. На языке МПС выполнена  большая часть работ по оптимальному управлению, фильтрации и оцениванию.</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Cyr" w:hAnsi="GOST type B Cyr"/>
          <w:sz w:val="24"/>
          <w:szCs w:val="24"/>
        </w:rPr>
        <w:lastRenderedPageBreak/>
        <w:t xml:space="preserve">       Для  систем с одним входом и одним выходом уравнения переменных состояния можно сформулировать следующим образом. При выборе </w:t>
      </w:r>
      <w:r w:rsidRPr="00CC2EA8">
        <w:rPr>
          <w:rFonts w:ascii="GOST type B" w:hAnsi="GOST type B"/>
          <w:i/>
          <w:sz w:val="24"/>
          <w:szCs w:val="24"/>
          <w:lang w:val="en-US"/>
        </w:rPr>
        <w:t>n</w:t>
      </w:r>
      <w:r w:rsidRPr="00CC2EA8">
        <w:rPr>
          <w:rFonts w:ascii="GOST type B Cyr" w:hAnsi="GOST type B Cyr"/>
          <w:sz w:val="24"/>
          <w:szCs w:val="24"/>
        </w:rPr>
        <w:t xml:space="preserve"> координат системы (объекта) в качестве переменных ее состояния (такими координатами, например, могут быть выходной сигнал </w:t>
      </w:r>
      <w:r w:rsidRPr="00CC2EA8">
        <w:rPr>
          <w:rFonts w:ascii="GOST type B" w:hAnsi="GOST type 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Cyr" w:hAnsi="GOST type B Cyr"/>
          <w:sz w:val="24"/>
          <w:szCs w:val="24"/>
        </w:rPr>
        <w:t xml:space="preserve"> и </w:t>
      </w:r>
      <w:r w:rsidRPr="00CC2EA8">
        <w:rPr>
          <w:rFonts w:ascii="GOST type B" w:hAnsi="GOST type B"/>
          <w:i/>
          <w:sz w:val="24"/>
          <w:szCs w:val="24"/>
          <w:lang w:val="en-US"/>
        </w:rPr>
        <w:t>n</w:t>
      </w:r>
      <w:r w:rsidRPr="00CC2EA8">
        <w:rPr>
          <w:rFonts w:ascii="GOST type B" w:hAnsi="GOST type B"/>
          <w:i/>
          <w:sz w:val="24"/>
          <w:szCs w:val="24"/>
        </w:rPr>
        <w:t xml:space="preserve">-1 </w:t>
      </w:r>
      <w:r w:rsidRPr="00CC2EA8">
        <w:rPr>
          <w:rFonts w:ascii="GOST type B Cyr" w:hAnsi="GOST type B Cyr"/>
          <w:sz w:val="24"/>
          <w:szCs w:val="24"/>
        </w:rPr>
        <w:t xml:space="preserve">его производных) принимаем </w:t>
      </w:r>
      <w:r w:rsidRPr="00CC2EA8">
        <w:rPr>
          <w:rFonts w:ascii="GOST type B" w:hAnsi="GOST type B"/>
          <w:i/>
          <w:sz w:val="24"/>
          <w:szCs w:val="24"/>
          <w:lang w:val="en-US"/>
        </w:rPr>
        <w:t>x</w:t>
      </w:r>
      <w:r w:rsidRPr="00CC2EA8">
        <w:rPr>
          <w:rFonts w:ascii="GOST type B" w:hAnsi="GOST type B"/>
          <w:i/>
          <w:sz w:val="24"/>
          <w:szCs w:val="24"/>
          <w:vertAlign w:val="subscript"/>
          <w:lang w:val="en-US"/>
        </w:rPr>
        <w:t>i</w:t>
      </w:r>
      <w:r w:rsidRPr="00CC2EA8">
        <w:rPr>
          <w:rFonts w:ascii="GOST type B" w:hAnsi="GOST type B"/>
          <w:i/>
          <w:sz w:val="24"/>
          <w:szCs w:val="24"/>
        </w:rPr>
        <w:t xml:space="preserve"> , </w:t>
      </w:r>
      <w:r w:rsidRPr="00CC2EA8">
        <w:rPr>
          <w:rFonts w:ascii="GOST type B" w:hAnsi="GOST type B"/>
          <w:i/>
          <w:sz w:val="24"/>
          <w:szCs w:val="24"/>
          <w:lang w:val="en-US"/>
        </w:rPr>
        <w:t>i</w:t>
      </w:r>
      <w:r w:rsidRPr="00CC2EA8">
        <w:rPr>
          <w:rFonts w:ascii="GOST type B" w:hAnsi="GOST type B"/>
          <w:i/>
          <w:sz w:val="24"/>
          <w:szCs w:val="24"/>
        </w:rPr>
        <w:t xml:space="preserve"> =</w:t>
      </w:r>
      <w:r w:rsidRPr="00CC2EA8">
        <w:rPr>
          <w:rFonts w:ascii="GOST type B" w:hAnsi="GOST type B"/>
          <w:sz w:val="24"/>
          <w:szCs w:val="24"/>
        </w:rPr>
        <w:t xml:space="preserve"> 1,2,…, </w:t>
      </w:r>
      <w:r w:rsidRPr="00CC2EA8">
        <w:rPr>
          <w:rFonts w:ascii="GOST type B" w:hAnsi="GOST type B"/>
          <w:i/>
          <w:sz w:val="24"/>
          <w:szCs w:val="24"/>
          <w:lang w:val="en-US"/>
        </w:rPr>
        <w:t>n</w:t>
      </w:r>
      <w:r w:rsidRPr="00CC2EA8">
        <w:rPr>
          <w:rFonts w:ascii="GOST type B Cyr" w:hAnsi="GOST type B Cyr"/>
          <w:sz w:val="24"/>
          <w:szCs w:val="24"/>
        </w:rPr>
        <w:t xml:space="preserve"> и данную систему можно описать следующими уравнениями для переменных состояния:</w:t>
      </w:r>
    </w:p>
    <w:p w:rsidR="001E5A28" w:rsidRPr="00CC2EA8" w:rsidRDefault="001E5A28" w:rsidP="00F04539">
      <w:pPr>
        <w:pStyle w:val="21"/>
        <w:spacing w:after="0" w:line="360" w:lineRule="auto"/>
        <w:ind w:left="0"/>
        <w:jc w:val="both"/>
        <w:rPr>
          <w:rFonts w:ascii="GOST type B" w:hAnsi="GOST type B"/>
          <w:i/>
          <w:sz w:val="24"/>
          <w:szCs w:val="24"/>
        </w:rPr>
      </w:pPr>
      <w:r w:rsidRPr="00CC2EA8">
        <w:rPr>
          <w:rFonts w:ascii="GOST type B Cyr" w:hAnsi="GOST type B Cyr"/>
          <w:b/>
          <w:i/>
          <w:sz w:val="24"/>
          <w:szCs w:val="24"/>
        </w:rPr>
        <w:t>х</w:t>
      </w:r>
      <w:r w:rsidRPr="00CC2EA8">
        <w:rPr>
          <w:rFonts w:ascii="GOST type B" w:hAnsi="GOST type B"/>
          <w:b/>
          <w:sz w:val="24"/>
          <w:szCs w:val="24"/>
        </w:rPr>
        <w:t>′</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w:hAnsi="GOST type B"/>
          <w:i/>
          <w:sz w:val="24"/>
          <w:szCs w:val="24"/>
        </w:rPr>
        <w:t>) =</w:t>
      </w:r>
      <w:r w:rsidRPr="00CC2EA8">
        <w:rPr>
          <w:rFonts w:ascii="GOST type B" w:hAnsi="GOST type B"/>
          <w:sz w:val="24"/>
          <w:szCs w:val="24"/>
        </w:rPr>
        <w:t xml:space="preserve"> </w:t>
      </w:r>
      <w:r w:rsidRPr="00CC2EA8">
        <w:rPr>
          <w:rFonts w:ascii="GOST type B" w:hAnsi="GOST type B"/>
          <w:b/>
          <w:sz w:val="24"/>
          <w:szCs w:val="24"/>
          <w:lang w:val="en-US"/>
        </w:rPr>
        <w:t>A</w:t>
      </w:r>
      <w:r w:rsidRPr="00CC2EA8">
        <w:rPr>
          <w:rFonts w:ascii="GOST type B Cyr" w:hAnsi="GOST type B Cyr"/>
          <w:b/>
          <w:i/>
          <w:sz w:val="24"/>
          <w:szCs w:val="24"/>
        </w:rPr>
        <w:t>х</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w:hAnsi="GOST type B"/>
          <w:sz w:val="24"/>
          <w:szCs w:val="24"/>
        </w:rPr>
        <w:t xml:space="preserve"> + </w:t>
      </w:r>
      <w:r w:rsidRPr="00CC2EA8">
        <w:rPr>
          <w:rFonts w:ascii="GOST type B" w:hAnsi="GOST type B"/>
          <w:b/>
          <w:sz w:val="24"/>
          <w:szCs w:val="24"/>
          <w:lang w:val="en-US"/>
        </w:rPr>
        <w:t>B</w:t>
      </w:r>
      <w:r w:rsidRPr="00CC2EA8">
        <w:rPr>
          <w:rFonts w:ascii="GOST type B" w:hAnsi="GOST type B"/>
          <w:b/>
          <w:i/>
          <w:sz w:val="24"/>
          <w:szCs w:val="24"/>
          <w:lang w:val="en-US"/>
        </w:rPr>
        <w:t>u</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w:hAnsi="GOST type B"/>
          <w: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 xml:space="preserve">)  = </w:t>
      </w:r>
      <w:r w:rsidRPr="00CC2EA8">
        <w:rPr>
          <w:rFonts w:ascii="GOST type B" w:hAnsi="GOST type B"/>
          <w:b/>
          <w:sz w:val="24"/>
          <w:szCs w:val="24"/>
          <w:lang w:val="en-US"/>
        </w:rPr>
        <w:t>C</w:t>
      </w:r>
      <w:r w:rsidRPr="00CC2EA8">
        <w:rPr>
          <w:rFonts w:ascii="GOST type B Cyr" w:hAnsi="GOST type B Cyr"/>
          <w:b/>
          <w:i/>
          <w:sz w:val="24"/>
          <w:szCs w:val="24"/>
        </w:rPr>
        <w:t>х</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 xml:space="preserve">) + </w:t>
      </w:r>
      <w:r w:rsidRPr="00CC2EA8">
        <w:rPr>
          <w:rFonts w:ascii="GOST type B" w:hAnsi="GOST type B"/>
          <w:b/>
          <w:sz w:val="24"/>
          <w:szCs w:val="24"/>
          <w:lang w:val="en-US"/>
        </w:rPr>
        <w:t>D</w:t>
      </w:r>
      <w:r w:rsidRPr="00CC2EA8">
        <w:rPr>
          <w:rFonts w:ascii="GOST type B" w:hAnsi="GOST type B"/>
          <w:b/>
          <w:i/>
          <w:sz w:val="24"/>
          <w:szCs w:val="24"/>
          <w:lang w:val="en-US"/>
        </w:rPr>
        <w:t>u</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Cyr" w:hAnsi="GOST type B Cyr"/>
          <w:b/>
          <w:i/>
          <w:sz w:val="24"/>
          <w:szCs w:val="24"/>
        </w:rPr>
        <w:t>х</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 xml:space="preserve">) = </w:t>
      </w:r>
      <w:r w:rsidRPr="00CC2EA8">
        <w:rPr>
          <w:rFonts w:ascii="GOST type B" w:hAnsi="GOST type B"/>
          <w:sz w:val="24"/>
          <w:szCs w:val="24"/>
        </w:rPr>
        <w:t>[</w:t>
      </w:r>
      <w:r w:rsidRPr="00CC2EA8">
        <w:rPr>
          <w:rFonts w:ascii="GOST type B" w:hAnsi="GOST type B"/>
          <w:i/>
          <w:sz w:val="24"/>
          <w:szCs w:val="24"/>
          <w:lang w:val="en-US"/>
        </w:rPr>
        <w:t>x</w:t>
      </w:r>
      <w:r w:rsidRPr="00CC2EA8">
        <w:rPr>
          <w:rFonts w:ascii="GOST type B" w:hAnsi="GOST type B"/>
          <w:i/>
          <w:sz w:val="24"/>
          <w:szCs w:val="24"/>
          <w:vertAlign w:val="subscript"/>
        </w:rPr>
        <w:t>1</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w:hAnsi="GOST type B"/>
          <w:i/>
          <w:sz w:val="24"/>
          <w:szCs w:val="24"/>
          <w:lang w:val="en-US"/>
        </w:rPr>
        <w:t>x</w:t>
      </w:r>
      <w:r w:rsidRPr="00CC2EA8">
        <w:rPr>
          <w:rFonts w:ascii="GOST type B" w:hAnsi="GOST type B"/>
          <w:i/>
          <w:sz w:val="24"/>
          <w:szCs w:val="24"/>
          <w:vertAlign w:val="subscript"/>
        </w:rPr>
        <w:t>2</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w:hAnsi="GOST type B"/>
          <w:i/>
          <w:sz w:val="24"/>
          <w:szCs w:val="24"/>
          <w:lang w:val="en-US"/>
        </w:rPr>
        <w:t>x</w:t>
      </w:r>
      <w:r w:rsidRPr="00CC2EA8">
        <w:rPr>
          <w:rFonts w:ascii="GOST type B" w:hAnsi="GOST type B"/>
          <w:i/>
          <w:sz w:val="24"/>
          <w:szCs w:val="24"/>
          <w:vertAlign w:val="subscript"/>
          <w:lang w:val="en-US"/>
        </w:rPr>
        <w:t>n</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w:hAnsi="GOST type B"/>
          <w:sz w:val="24"/>
          <w:szCs w:val="24"/>
        </w:rPr>
        <w:t xml:space="preserve"> ]</w:t>
      </w:r>
      <w:r w:rsidRPr="00CC2EA8">
        <w:rPr>
          <w:rFonts w:ascii="GOST type B" w:hAnsi="GOST type B"/>
          <w:sz w:val="24"/>
          <w:szCs w:val="24"/>
          <w:vertAlign w:val="superscript"/>
          <w:lang w:val="en-US"/>
        </w:rPr>
        <w:t>t</w:t>
      </w:r>
      <w:r w:rsidRPr="00CC2EA8">
        <w:rPr>
          <w:rFonts w:ascii="GOST type B Cyr" w:hAnsi="GOST type B Cyr"/>
          <w:sz w:val="24"/>
          <w:szCs w:val="24"/>
        </w:rPr>
        <w:t xml:space="preserve"> – вектор-столбец переменных состояния; </w:t>
      </w:r>
      <w:r w:rsidRPr="00CC2EA8">
        <w:rPr>
          <w:rFonts w:ascii="GOST type B" w:hAnsi="GOST type B"/>
          <w:b/>
          <w:sz w:val="24"/>
          <w:szCs w:val="24"/>
          <w:lang w:val="en-US"/>
        </w:rPr>
        <w:t>A</w:t>
      </w:r>
      <w:r w:rsidRPr="00CC2EA8">
        <w:rPr>
          <w:rFonts w:ascii="GOST type B" w:hAnsi="GOST type B"/>
          <w:b/>
          <w:sz w:val="24"/>
          <w:szCs w:val="24"/>
        </w:rPr>
        <w:t xml:space="preserve">, </w:t>
      </w:r>
      <w:r w:rsidRPr="00CC2EA8">
        <w:rPr>
          <w:rFonts w:ascii="GOST type B" w:hAnsi="GOST type B"/>
          <w:b/>
          <w:sz w:val="24"/>
          <w:szCs w:val="24"/>
          <w:lang w:val="en-US"/>
        </w:rPr>
        <w:t>B</w:t>
      </w:r>
      <w:r w:rsidRPr="00CC2EA8">
        <w:rPr>
          <w:rFonts w:ascii="GOST type B" w:hAnsi="GOST type B"/>
          <w:b/>
          <w:sz w:val="24"/>
          <w:szCs w:val="24"/>
        </w:rPr>
        <w:t xml:space="preserve">, </w:t>
      </w:r>
      <w:r w:rsidRPr="00CC2EA8">
        <w:rPr>
          <w:rFonts w:ascii="GOST type B" w:hAnsi="GOST type B"/>
          <w:b/>
          <w:sz w:val="24"/>
          <w:szCs w:val="24"/>
          <w:lang w:val="en-US"/>
        </w:rPr>
        <w:t>C</w:t>
      </w:r>
      <w:r w:rsidRPr="00CC2EA8">
        <w:rPr>
          <w:rFonts w:ascii="GOST type B" w:hAnsi="GOST type B"/>
          <w:b/>
          <w:sz w:val="24"/>
          <w:szCs w:val="24"/>
        </w:rPr>
        <w:t xml:space="preserve">, </w:t>
      </w:r>
      <w:r w:rsidRPr="00CC2EA8">
        <w:rPr>
          <w:rFonts w:ascii="GOST type B Cyr" w:hAnsi="GOST type B Cyr"/>
          <w:sz w:val="24"/>
          <w:szCs w:val="24"/>
        </w:rPr>
        <w:t>и</w:t>
      </w:r>
      <w:r w:rsidRPr="00CC2EA8">
        <w:rPr>
          <w:rFonts w:ascii="GOST type B" w:hAnsi="GOST type B"/>
          <w:b/>
          <w:sz w:val="24"/>
          <w:szCs w:val="24"/>
        </w:rPr>
        <w:t xml:space="preserve"> </w:t>
      </w:r>
      <w:r w:rsidRPr="00CC2EA8">
        <w:rPr>
          <w:rFonts w:ascii="GOST type B" w:hAnsi="GOST type B"/>
          <w:b/>
          <w:sz w:val="24"/>
          <w:szCs w:val="24"/>
          <w:lang w:val="en-US"/>
        </w:rPr>
        <w:t>D</w:t>
      </w:r>
      <w:r w:rsidRPr="00CC2EA8">
        <w:rPr>
          <w:rFonts w:ascii="GOST type B Cyr" w:hAnsi="GOST type B Cyr"/>
          <w:sz w:val="24"/>
          <w:szCs w:val="24"/>
        </w:rPr>
        <w:t xml:space="preserve"> при скалярных </w:t>
      </w:r>
      <w:r w:rsidRPr="00CC2EA8">
        <w:rPr>
          <w:rFonts w:ascii="GOST type B" w:hAnsi="GOST type B"/>
          <w:i/>
          <w:sz w:val="24"/>
          <w:szCs w:val="24"/>
          <w:lang w:val="en-US"/>
        </w:rPr>
        <w:t>u</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 xml:space="preserve">) </w:t>
      </w:r>
      <w:r w:rsidRPr="00CC2EA8">
        <w:rPr>
          <w:rFonts w:ascii="GOST type B Cyr" w:hAnsi="GOST type B Cyr"/>
          <w:sz w:val="24"/>
          <w:szCs w:val="24"/>
        </w:rPr>
        <w:t xml:space="preserve">и </w:t>
      </w:r>
      <w:r w:rsidRPr="00CC2EA8">
        <w:rPr>
          <w:rFonts w:ascii="GOST type B" w:hAnsi="GOST type 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Cyr" w:hAnsi="GOST type B Cyr"/>
          <w:sz w:val="24"/>
          <w:szCs w:val="24"/>
        </w:rPr>
        <w:t xml:space="preserve"> – соответственно матрица размера </w:t>
      </w:r>
      <w:r w:rsidRPr="00CC2EA8">
        <w:rPr>
          <w:rFonts w:ascii="GOST type B" w:hAnsi="GOST type B"/>
          <w:i/>
          <w:sz w:val="24"/>
          <w:szCs w:val="24"/>
          <w:lang w:val="en-US"/>
        </w:rPr>
        <w:t>n</w:t>
      </w:r>
      <w:r w:rsidRPr="00CC2EA8">
        <w:rPr>
          <w:rFonts w:ascii="GOST type B" w:hAnsi="GOST type B"/>
          <w:i/>
          <w:position w:val="-4"/>
          <w:sz w:val="24"/>
          <w:szCs w:val="24"/>
        </w:rPr>
        <w:object w:dxaOrig="180" w:dyaOrig="200">
          <v:shape id="_x0000_i1032" type="#_x0000_t75" style="width:9pt;height:9.75pt" o:ole="">
            <v:imagedata r:id="rId19" o:title=""/>
          </v:shape>
          <o:OLEObject Type="Embed" ProgID="Equation.3" ShapeID="_x0000_i1032" DrawAspect="Content" ObjectID="_1472464050" r:id="rId20"/>
        </w:object>
      </w:r>
      <w:r w:rsidRPr="00CC2EA8">
        <w:rPr>
          <w:rFonts w:ascii="GOST type B" w:hAnsi="GOST type B"/>
          <w:i/>
          <w:sz w:val="24"/>
          <w:szCs w:val="24"/>
          <w:lang w:val="en-US"/>
        </w:rPr>
        <w:t>n</w:t>
      </w:r>
      <w:r w:rsidRPr="00CC2EA8">
        <w:rPr>
          <w:rFonts w:ascii="GOST type B Cyr" w:hAnsi="GOST type B Cyr"/>
          <w:sz w:val="24"/>
          <w:szCs w:val="24"/>
        </w:rPr>
        <w:t xml:space="preserve">, векторы размера </w:t>
      </w:r>
      <w:r w:rsidRPr="00CC2EA8">
        <w:rPr>
          <w:rFonts w:ascii="GOST type B" w:hAnsi="GOST type B"/>
          <w:i/>
          <w:sz w:val="24"/>
          <w:szCs w:val="24"/>
          <w:lang w:val="en-US"/>
        </w:rPr>
        <w:t>n</w:t>
      </w:r>
      <w:r w:rsidRPr="00CC2EA8">
        <w:rPr>
          <w:rFonts w:ascii="GOST type B" w:hAnsi="GOST type B"/>
          <w:sz w:val="24"/>
          <w:szCs w:val="24"/>
        </w:rPr>
        <w:t xml:space="preserve"> </w:t>
      </w:r>
      <w:r w:rsidRPr="00CC2EA8">
        <w:rPr>
          <w:rFonts w:ascii="GOST type B" w:hAnsi="GOST type B"/>
          <w:position w:val="-4"/>
          <w:sz w:val="24"/>
          <w:szCs w:val="24"/>
        </w:rPr>
        <w:object w:dxaOrig="180" w:dyaOrig="200">
          <v:shape id="_x0000_i1033" type="#_x0000_t75" style="width:9pt;height:9.75pt" o:ole="">
            <v:imagedata r:id="rId21" o:title=""/>
          </v:shape>
          <o:OLEObject Type="Embed" ProgID="Equation.3" ShapeID="_x0000_i1033" DrawAspect="Content" ObjectID="_1472464051" r:id="rId22"/>
        </w:object>
      </w:r>
      <w:r w:rsidRPr="00CC2EA8">
        <w:rPr>
          <w:rFonts w:ascii="GOST type B Cyr" w:hAnsi="GOST type B Cyr"/>
          <w:sz w:val="24"/>
          <w:szCs w:val="24"/>
        </w:rPr>
        <w:t xml:space="preserve">1 и      1 </w:t>
      </w:r>
      <w:r w:rsidRPr="00CC2EA8">
        <w:rPr>
          <w:rFonts w:ascii="GOST type B" w:hAnsi="GOST type B"/>
          <w:position w:val="-4"/>
          <w:sz w:val="24"/>
          <w:szCs w:val="24"/>
        </w:rPr>
        <w:object w:dxaOrig="180" w:dyaOrig="200">
          <v:shape id="_x0000_i1034" type="#_x0000_t75" style="width:9pt;height:9.75pt" o:ole="">
            <v:imagedata r:id="rId23" o:title=""/>
          </v:shape>
          <o:OLEObject Type="Embed" ProgID="Equation.3" ShapeID="_x0000_i1034" DrawAspect="Content" ObjectID="_1472464052" r:id="rId24"/>
        </w:object>
      </w:r>
      <w:r w:rsidRPr="00CC2EA8">
        <w:rPr>
          <w:rFonts w:ascii="GOST type B" w:hAnsi="GOST type B"/>
          <w:sz w:val="24"/>
          <w:szCs w:val="24"/>
        </w:rPr>
        <w:t xml:space="preserve"> </w:t>
      </w:r>
      <w:r w:rsidRPr="00CC2EA8">
        <w:rPr>
          <w:rFonts w:ascii="GOST type B" w:hAnsi="GOST type B"/>
          <w:i/>
          <w:sz w:val="24"/>
          <w:szCs w:val="24"/>
          <w:lang w:val="en-US"/>
        </w:rPr>
        <w:t>n</w:t>
      </w:r>
      <w:r w:rsidRPr="00CC2EA8">
        <w:rPr>
          <w:rFonts w:ascii="GOST type B" w:hAnsi="GOST type B"/>
          <w:i/>
          <w:sz w:val="24"/>
          <w:szCs w:val="24"/>
        </w:rPr>
        <w:t xml:space="preserve"> </w:t>
      </w:r>
      <w:r w:rsidRPr="00CC2EA8">
        <w:rPr>
          <w:rFonts w:ascii="GOST type B Cyr" w:hAnsi="GOST type B Cyr"/>
          <w:sz w:val="24"/>
          <w:szCs w:val="24"/>
        </w:rPr>
        <w:t xml:space="preserve">и скаляр (при векторных </w:t>
      </w:r>
      <w:r w:rsidRPr="00CC2EA8">
        <w:rPr>
          <w:rFonts w:ascii="GOST type B" w:hAnsi="GOST type B"/>
          <w:b/>
          <w:i/>
          <w:sz w:val="24"/>
          <w:szCs w:val="24"/>
          <w:lang w:val="en-US"/>
        </w:rPr>
        <w:t>u</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 xml:space="preserve">) </w:t>
      </w:r>
      <w:r w:rsidRPr="00CC2EA8">
        <w:rPr>
          <w:rFonts w:ascii="GOST type B Cyr" w:hAnsi="GOST type B Cyr"/>
          <w:sz w:val="24"/>
          <w:szCs w:val="24"/>
        </w:rPr>
        <w:t xml:space="preserve">и </w:t>
      </w:r>
      <w:r w:rsidRPr="00CC2EA8">
        <w:rPr>
          <w:rFonts w:ascii="GOST type B" w:hAnsi="GOST type B"/>
          <w: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Cyr" w:hAnsi="GOST type B Cyr"/>
          <w:sz w:val="24"/>
          <w:szCs w:val="24"/>
        </w:rPr>
        <w:t xml:space="preserve"> – матрицы соответствующих размеров).</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Для дискретных объектов, функционирование которых представляется дискретным временем </w:t>
      </w:r>
      <w:r w:rsidRPr="00CC2EA8">
        <w:rPr>
          <w:rFonts w:ascii="GOST type B" w:hAnsi="GOST type B"/>
          <w:i/>
          <w:sz w:val="24"/>
          <w:szCs w:val="24"/>
          <w:lang w:val="en-US"/>
        </w:rPr>
        <w:t>t</w:t>
      </w:r>
      <w:r w:rsidRPr="00CC2EA8">
        <w:rPr>
          <w:rFonts w:ascii="GOST type B" w:hAnsi="GOST type B"/>
          <w:i/>
          <w:sz w:val="24"/>
          <w:szCs w:val="24"/>
          <w:vertAlign w:val="subscript"/>
          <w:lang w:val="en-US"/>
        </w:rPr>
        <w:t>k</w:t>
      </w:r>
      <w:r w:rsidRPr="00CC2EA8">
        <w:rPr>
          <w:rFonts w:ascii="GOST type B" w:hAnsi="GOST type B"/>
          <w:i/>
          <w:sz w:val="24"/>
          <w:szCs w:val="24"/>
        </w:rPr>
        <w:t xml:space="preserve"> = </w:t>
      </w:r>
      <w:r w:rsidRPr="00CC2EA8">
        <w:rPr>
          <w:rFonts w:ascii="GOST type B" w:hAnsi="GOST type B"/>
          <w:i/>
          <w:sz w:val="24"/>
          <w:szCs w:val="24"/>
          <w:lang w:val="en-US"/>
        </w:rPr>
        <w:t>kT</w:t>
      </w:r>
      <w:r w:rsidRPr="00CC2EA8">
        <w:rPr>
          <w:rFonts w:ascii="GOST type B" w:hAnsi="GOST type B"/>
          <w:sz w:val="24"/>
          <w:szCs w:val="24"/>
        </w:rPr>
        <w:t xml:space="preserve"> (</w:t>
      </w:r>
      <w:r w:rsidRPr="00CC2EA8">
        <w:rPr>
          <w:rFonts w:ascii="GOST type B" w:hAnsi="GOST type B"/>
          <w:i/>
          <w:sz w:val="24"/>
          <w:szCs w:val="24"/>
          <w:lang w:val="en-US"/>
        </w:rPr>
        <w:t>T</w:t>
      </w:r>
      <w:r w:rsidRPr="00CC2EA8">
        <w:rPr>
          <w:rFonts w:ascii="GOST type B" w:hAnsi="GOST type B"/>
          <w:i/>
          <w:sz w:val="24"/>
          <w:szCs w:val="24"/>
        </w:rPr>
        <w:t xml:space="preserve"> </w:t>
      </w:r>
      <w:r w:rsidRPr="00CC2EA8">
        <w:rPr>
          <w:rFonts w:ascii="GOST type B Cyr" w:hAnsi="GOST type B Cyr"/>
          <w:sz w:val="24"/>
          <w:szCs w:val="24"/>
        </w:rPr>
        <w:t>– интервал дискретизации), наиболее общим видом описания является разностное уравнение (аналог дифференциального):</w:t>
      </w:r>
    </w:p>
    <w:p w:rsidR="001E5A28" w:rsidRPr="00CC2EA8" w:rsidRDefault="001E5A28" w:rsidP="00F04539">
      <w:pPr>
        <w:pStyle w:val="21"/>
        <w:spacing w:after="0" w:line="360" w:lineRule="auto"/>
        <w:ind w:left="0"/>
        <w:jc w:val="both"/>
        <w:rPr>
          <w:rFonts w:ascii="GOST type B" w:hAnsi="GOST type B"/>
          <w:sz w:val="24"/>
          <w:szCs w:val="24"/>
          <w:lang w:val="en-US"/>
        </w:rPr>
      </w:pPr>
      <w:r w:rsidRPr="00CC2EA8">
        <w:rPr>
          <w:rFonts w:ascii="GOST type B" w:hAnsi="GOST type B"/>
          <w:i/>
          <w:sz w:val="24"/>
          <w:szCs w:val="24"/>
          <w:lang w:val="en-US"/>
        </w:rPr>
        <w:t>y</w:t>
      </w:r>
      <w:r w:rsidRPr="00CC2EA8">
        <w:rPr>
          <w:rFonts w:ascii="GOST type B" w:hAnsi="GOST type B"/>
          <w:i/>
          <w:sz w:val="24"/>
          <w:szCs w:val="24"/>
          <w:vertAlign w:val="subscript"/>
          <w:lang w:val="en-US"/>
        </w:rPr>
        <w:t>k</w:t>
      </w:r>
      <w:r w:rsidRPr="00CC2EA8">
        <w:rPr>
          <w:rFonts w:ascii="GOST type B" w:hAnsi="GOST type B"/>
          <w:i/>
          <w:sz w:val="24"/>
          <w:szCs w:val="24"/>
          <w:lang w:val="en-US"/>
        </w:rPr>
        <w:t xml:space="preserve"> +a</w:t>
      </w:r>
      <w:r w:rsidRPr="00CC2EA8">
        <w:rPr>
          <w:rFonts w:ascii="GOST type B" w:hAnsi="GOST type B"/>
          <w:i/>
          <w:sz w:val="24"/>
          <w:szCs w:val="24"/>
          <w:vertAlign w:val="subscript"/>
          <w:lang w:val="en-US"/>
        </w:rPr>
        <w:t>1</w:t>
      </w:r>
      <w:r w:rsidRPr="00CC2EA8">
        <w:rPr>
          <w:rFonts w:ascii="GOST type B" w:hAnsi="GOST type B"/>
          <w:i/>
          <w:sz w:val="24"/>
          <w:szCs w:val="24"/>
          <w:lang w:val="en-US"/>
        </w:rPr>
        <w:t>y</w:t>
      </w:r>
      <w:r w:rsidRPr="00CC2EA8">
        <w:rPr>
          <w:rFonts w:ascii="GOST type B" w:hAnsi="GOST type B"/>
          <w:i/>
          <w:sz w:val="24"/>
          <w:szCs w:val="24"/>
          <w:vertAlign w:val="subscript"/>
          <w:lang w:val="en-US"/>
        </w:rPr>
        <w:t>k-1</w:t>
      </w:r>
      <w:r w:rsidRPr="00CC2EA8">
        <w:rPr>
          <w:rFonts w:ascii="GOST type B" w:hAnsi="GOST type B"/>
          <w:i/>
          <w:sz w:val="24"/>
          <w:szCs w:val="24"/>
          <w:lang w:val="en-US"/>
        </w:rPr>
        <w:t xml:space="preserve"> + ... +a</w:t>
      </w:r>
      <w:r w:rsidRPr="00CC2EA8">
        <w:rPr>
          <w:rFonts w:ascii="GOST type B" w:hAnsi="GOST type B"/>
          <w:i/>
          <w:sz w:val="24"/>
          <w:szCs w:val="24"/>
          <w:vertAlign w:val="subscript"/>
          <w:lang w:val="en-US"/>
        </w:rPr>
        <w:t>na</w:t>
      </w:r>
      <w:r w:rsidRPr="00CC2EA8">
        <w:rPr>
          <w:rFonts w:ascii="GOST type B" w:hAnsi="GOST type B"/>
          <w:i/>
          <w:sz w:val="24"/>
          <w:szCs w:val="24"/>
          <w:lang w:val="en-US"/>
        </w:rPr>
        <w:t>y</w:t>
      </w:r>
      <w:r w:rsidRPr="00CC2EA8">
        <w:rPr>
          <w:rFonts w:ascii="GOST type B" w:hAnsi="GOST type B"/>
          <w:i/>
          <w:sz w:val="24"/>
          <w:szCs w:val="24"/>
          <w:vertAlign w:val="subscript"/>
          <w:lang w:val="en-US"/>
        </w:rPr>
        <w:t>k – na</w:t>
      </w:r>
      <w:r w:rsidRPr="00CC2EA8">
        <w:rPr>
          <w:rFonts w:ascii="GOST type B" w:hAnsi="GOST type B"/>
          <w:i/>
          <w:sz w:val="24"/>
          <w:szCs w:val="24"/>
          <w:lang w:val="en-US"/>
        </w:rPr>
        <w:t xml:space="preserve"> = b</w:t>
      </w:r>
      <w:r w:rsidRPr="00CC2EA8">
        <w:rPr>
          <w:rFonts w:ascii="GOST type B" w:hAnsi="GOST type B"/>
          <w:i/>
          <w:sz w:val="24"/>
          <w:szCs w:val="24"/>
          <w:vertAlign w:val="subscript"/>
          <w:lang w:val="en-US"/>
        </w:rPr>
        <w:t>1</w:t>
      </w:r>
      <w:r w:rsidRPr="00CC2EA8">
        <w:rPr>
          <w:rFonts w:ascii="GOST type B" w:hAnsi="GOST type B"/>
          <w:i/>
          <w:sz w:val="24"/>
          <w:szCs w:val="24"/>
          <w:lang w:val="en-US"/>
        </w:rPr>
        <w:t>u</w:t>
      </w:r>
      <w:r w:rsidRPr="00CC2EA8">
        <w:rPr>
          <w:rFonts w:ascii="GOST type B" w:hAnsi="GOST type B"/>
          <w:i/>
          <w:sz w:val="24"/>
          <w:szCs w:val="24"/>
          <w:vertAlign w:val="subscript"/>
          <w:lang w:val="en-US"/>
        </w:rPr>
        <w:t xml:space="preserve">k </w:t>
      </w:r>
      <w:r w:rsidRPr="00CC2EA8">
        <w:rPr>
          <w:rFonts w:ascii="GOST type B" w:hAnsi="GOST type B"/>
          <w:i/>
          <w:sz w:val="24"/>
          <w:szCs w:val="24"/>
          <w:lang w:val="en-US"/>
        </w:rPr>
        <w:t>+ b</w:t>
      </w:r>
      <w:r w:rsidRPr="00CC2EA8">
        <w:rPr>
          <w:rFonts w:ascii="GOST type B" w:hAnsi="GOST type B"/>
          <w:i/>
          <w:sz w:val="24"/>
          <w:szCs w:val="24"/>
          <w:vertAlign w:val="subscript"/>
          <w:lang w:val="en-US"/>
        </w:rPr>
        <w:t>2</w:t>
      </w:r>
      <w:r w:rsidRPr="00CC2EA8">
        <w:rPr>
          <w:rFonts w:ascii="GOST type B" w:hAnsi="GOST type B"/>
          <w:i/>
          <w:sz w:val="24"/>
          <w:szCs w:val="24"/>
          <w:lang w:val="en-US"/>
        </w:rPr>
        <w:t>u</w:t>
      </w:r>
      <w:r w:rsidRPr="00CC2EA8">
        <w:rPr>
          <w:rFonts w:ascii="GOST type B" w:hAnsi="GOST type B"/>
          <w:i/>
          <w:sz w:val="24"/>
          <w:szCs w:val="24"/>
          <w:vertAlign w:val="subscript"/>
          <w:lang w:val="en-US"/>
        </w:rPr>
        <w:t>k – 1</w:t>
      </w:r>
      <w:r w:rsidRPr="00CC2EA8">
        <w:rPr>
          <w:rFonts w:ascii="GOST type B" w:hAnsi="GOST type B"/>
          <w:i/>
          <w:sz w:val="24"/>
          <w:szCs w:val="24"/>
          <w:lang w:val="en-US"/>
        </w:rPr>
        <w:t xml:space="preserve"> + b</w:t>
      </w:r>
      <w:r w:rsidRPr="00CC2EA8">
        <w:rPr>
          <w:rFonts w:ascii="GOST type B" w:hAnsi="GOST type B"/>
          <w:i/>
          <w:sz w:val="24"/>
          <w:szCs w:val="24"/>
          <w:vertAlign w:val="subscript"/>
          <w:lang w:val="en-US"/>
        </w:rPr>
        <w:t>3</w:t>
      </w:r>
      <w:r w:rsidRPr="00CC2EA8">
        <w:rPr>
          <w:rFonts w:ascii="GOST type B" w:hAnsi="GOST type B"/>
          <w:i/>
          <w:sz w:val="24"/>
          <w:szCs w:val="24"/>
          <w:lang w:val="en-US"/>
        </w:rPr>
        <w:t>u</w:t>
      </w:r>
      <w:r w:rsidRPr="00CC2EA8">
        <w:rPr>
          <w:rFonts w:ascii="GOST type B" w:hAnsi="GOST type B"/>
          <w:i/>
          <w:sz w:val="24"/>
          <w:szCs w:val="24"/>
          <w:vertAlign w:val="subscript"/>
          <w:lang w:val="en-US"/>
        </w:rPr>
        <w:t>k  - 2</w:t>
      </w:r>
      <w:r w:rsidRPr="00CC2EA8">
        <w:rPr>
          <w:rFonts w:ascii="GOST type B" w:hAnsi="GOST type B"/>
          <w:i/>
          <w:sz w:val="24"/>
          <w:szCs w:val="24"/>
          <w:lang w:val="en-US"/>
        </w:rPr>
        <w:t xml:space="preserve"> + ... + b</w:t>
      </w:r>
      <w:r w:rsidRPr="00CC2EA8">
        <w:rPr>
          <w:rFonts w:ascii="GOST type B" w:hAnsi="GOST type B"/>
          <w:i/>
          <w:sz w:val="24"/>
          <w:szCs w:val="24"/>
          <w:vertAlign w:val="subscript"/>
          <w:lang w:val="en-US"/>
        </w:rPr>
        <w:t>nb</w:t>
      </w:r>
      <w:r w:rsidRPr="00CC2EA8">
        <w:rPr>
          <w:rFonts w:ascii="GOST type B" w:hAnsi="GOST type B"/>
          <w:i/>
          <w:sz w:val="24"/>
          <w:szCs w:val="24"/>
          <w:lang w:val="en-US"/>
        </w:rPr>
        <w:t>u</w:t>
      </w:r>
      <w:r w:rsidRPr="00CC2EA8">
        <w:rPr>
          <w:rFonts w:ascii="GOST type B" w:hAnsi="GOST type B"/>
          <w:i/>
          <w:sz w:val="24"/>
          <w:szCs w:val="24"/>
          <w:vertAlign w:val="subscript"/>
          <w:lang w:val="en-US"/>
        </w:rPr>
        <w:t>k – nb + 1</w:t>
      </w:r>
      <w:r w:rsidRPr="00CC2EA8">
        <w:rPr>
          <w:rFonts w:ascii="GOST type B" w:hAnsi="GOST type B"/>
          <w:i/>
          <w:sz w:val="24"/>
          <w:szCs w:val="24"/>
          <w:lang w:val="en-US"/>
        </w:rPr>
        <w:t xml:space="preserve"> ,</w:t>
      </w:r>
    </w:p>
    <w:p w:rsidR="001E5A28" w:rsidRPr="00CC2EA8" w:rsidRDefault="001E5A28" w:rsidP="00F04539">
      <w:pPr>
        <w:pStyle w:val="21"/>
        <w:spacing w:after="0" w:line="360" w:lineRule="auto"/>
        <w:ind w:left="0"/>
        <w:jc w:val="both"/>
        <w:rPr>
          <w:rFonts w:ascii="GOST type B" w:hAnsi="GOST type B"/>
          <w:sz w:val="24"/>
          <w:szCs w:val="24"/>
          <w:lang w:val="en-US"/>
        </w:rPr>
      </w:pPr>
      <w:r w:rsidRPr="00CC2EA8">
        <w:rPr>
          <w:rFonts w:ascii="GOST type B Cyr" w:hAnsi="GOST type B Cyr"/>
          <w:sz w:val="24"/>
          <w:szCs w:val="24"/>
        </w:rPr>
        <w:t>где</w:t>
      </w:r>
      <w:r w:rsidRPr="00CC2EA8">
        <w:rPr>
          <w:rFonts w:ascii="GOST type B" w:hAnsi="GOST type B"/>
          <w:sz w:val="24"/>
          <w:szCs w:val="24"/>
          <w:lang w:val="en-US"/>
        </w:rPr>
        <w:t xml:space="preserve"> </w:t>
      </w:r>
      <w:r w:rsidRPr="00CC2EA8">
        <w:rPr>
          <w:rFonts w:ascii="GOST type B" w:hAnsi="GOST type B"/>
          <w:i/>
          <w:sz w:val="24"/>
          <w:szCs w:val="24"/>
          <w:lang w:val="en-US"/>
        </w:rPr>
        <w:t>y</w:t>
      </w:r>
      <w:r w:rsidRPr="00CC2EA8">
        <w:rPr>
          <w:rFonts w:ascii="GOST type B" w:hAnsi="GOST type B"/>
          <w:i/>
          <w:sz w:val="24"/>
          <w:szCs w:val="24"/>
          <w:vertAlign w:val="subscript"/>
          <w:lang w:val="en-US"/>
        </w:rPr>
        <w:t>k – i</w:t>
      </w:r>
      <w:r w:rsidRPr="00CC2EA8">
        <w:rPr>
          <w:rFonts w:ascii="GOST type B" w:hAnsi="GOST type B"/>
          <w:i/>
          <w:sz w:val="24"/>
          <w:szCs w:val="24"/>
          <w:lang w:val="en-US"/>
        </w:rPr>
        <w:t xml:space="preserve"> = y</w:t>
      </w:r>
      <w:r w:rsidRPr="00CC2EA8">
        <w:rPr>
          <w:rFonts w:ascii="GOST type B" w:hAnsi="GOST type B"/>
          <w:sz w:val="24"/>
          <w:szCs w:val="24"/>
          <w:lang w:val="en-US"/>
        </w:rPr>
        <w:t>[(</w:t>
      </w:r>
      <w:r w:rsidRPr="00CC2EA8">
        <w:rPr>
          <w:rFonts w:ascii="GOST type B" w:hAnsi="GOST type B"/>
          <w:i/>
          <w:sz w:val="24"/>
          <w:szCs w:val="24"/>
          <w:lang w:val="en-US"/>
        </w:rPr>
        <w:t>k – i</w:t>
      </w:r>
      <w:r w:rsidRPr="00CC2EA8">
        <w:rPr>
          <w:rFonts w:ascii="GOST type B" w:hAnsi="GOST type B"/>
          <w:sz w:val="24"/>
          <w:szCs w:val="24"/>
          <w:lang w:val="en-US"/>
        </w:rPr>
        <w:t>)</w:t>
      </w:r>
      <w:r w:rsidRPr="00CC2EA8">
        <w:rPr>
          <w:rFonts w:ascii="GOST type B" w:hAnsi="GOST type B"/>
          <w:i/>
          <w:sz w:val="24"/>
          <w:szCs w:val="24"/>
          <w:lang w:val="en-US"/>
        </w:rPr>
        <w:t>T</w:t>
      </w:r>
      <w:r w:rsidRPr="00CC2EA8">
        <w:rPr>
          <w:rFonts w:ascii="GOST type B" w:hAnsi="GOST type B"/>
          <w:sz w:val="24"/>
          <w:szCs w:val="24"/>
          <w:lang w:val="en-US"/>
        </w:rPr>
        <w:t xml:space="preserve">] ,  </w:t>
      </w:r>
      <w:r w:rsidRPr="00CC2EA8">
        <w:rPr>
          <w:rFonts w:ascii="GOST type B" w:hAnsi="GOST type B"/>
          <w:i/>
          <w:sz w:val="24"/>
          <w:szCs w:val="24"/>
          <w:lang w:val="en-US"/>
        </w:rPr>
        <w:t>u</w:t>
      </w:r>
      <w:r w:rsidRPr="00CC2EA8">
        <w:rPr>
          <w:rFonts w:ascii="GOST type B" w:hAnsi="GOST type B"/>
          <w:i/>
          <w:sz w:val="24"/>
          <w:szCs w:val="24"/>
          <w:vertAlign w:val="subscript"/>
          <w:lang w:val="en-US"/>
        </w:rPr>
        <w:t>k – j</w:t>
      </w:r>
      <w:r w:rsidRPr="00CC2EA8">
        <w:rPr>
          <w:rFonts w:ascii="GOST type B" w:hAnsi="GOST type B"/>
          <w:i/>
          <w:sz w:val="24"/>
          <w:szCs w:val="24"/>
          <w:lang w:val="en-US"/>
        </w:rPr>
        <w:t xml:space="preserve"> = u</w:t>
      </w:r>
      <w:r w:rsidRPr="00CC2EA8">
        <w:rPr>
          <w:rFonts w:ascii="GOST type B" w:hAnsi="GOST type B"/>
          <w:sz w:val="24"/>
          <w:szCs w:val="24"/>
          <w:lang w:val="en-US"/>
        </w:rPr>
        <w:t>[(</w:t>
      </w:r>
      <w:r w:rsidRPr="00CC2EA8">
        <w:rPr>
          <w:rFonts w:ascii="GOST type B" w:hAnsi="GOST type B"/>
          <w:i/>
          <w:sz w:val="24"/>
          <w:szCs w:val="24"/>
          <w:lang w:val="en-US"/>
        </w:rPr>
        <w:t>k – j</w:t>
      </w:r>
      <w:r w:rsidRPr="00CC2EA8">
        <w:rPr>
          <w:rFonts w:ascii="GOST type B" w:hAnsi="GOST type B"/>
          <w:sz w:val="24"/>
          <w:szCs w:val="24"/>
          <w:lang w:val="en-US"/>
        </w:rPr>
        <w:t>)</w:t>
      </w:r>
      <w:r w:rsidRPr="00CC2EA8">
        <w:rPr>
          <w:rFonts w:ascii="GOST type B" w:hAnsi="GOST type B"/>
          <w:i/>
          <w:sz w:val="24"/>
          <w:szCs w:val="24"/>
          <w:lang w:val="en-US"/>
        </w:rPr>
        <w:t>T</w:t>
      </w:r>
      <w:r w:rsidRPr="00CC2EA8">
        <w:rPr>
          <w:rFonts w:ascii="GOST type B" w:hAnsi="GOST type B"/>
          <w:sz w:val="24"/>
          <w:szCs w:val="24"/>
          <w:lang w:val="en-US"/>
        </w:rPr>
        <w:t xml:space="preserve">] </w:t>
      </w:r>
      <w:r w:rsidRPr="00CC2EA8">
        <w:rPr>
          <w:rFonts w:ascii="GOST type B" w:hAnsi="GOST type B"/>
          <w:position w:val="-12"/>
          <w:sz w:val="24"/>
          <w:szCs w:val="24"/>
          <w:lang w:val="en-US"/>
        </w:rPr>
        <w:object w:dxaOrig="200" w:dyaOrig="380">
          <v:shape id="_x0000_i1035" type="#_x0000_t75" style="width:9.75pt;height:18.75pt" o:ole="" fillcolor="window">
            <v:imagedata r:id="rId25" o:title=""/>
          </v:shape>
          <o:OLEObject Type="Embed" ProgID="Equation.3" ShapeID="_x0000_i1035" DrawAspect="Content" ObjectID="_1472464053" r:id="rId26"/>
        </w:object>
      </w:r>
      <w:r w:rsidRPr="00CC2EA8">
        <w:rPr>
          <w:rFonts w:ascii="GOST type B" w:hAnsi="GOST type B"/>
          <w:sz w:val="24"/>
          <w:szCs w:val="24"/>
          <w:lang w:val="en-US"/>
        </w:rPr>
        <w:t>.</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Cyr" w:hAnsi="GOST type B Cyr"/>
          <w:sz w:val="24"/>
          <w:szCs w:val="24"/>
        </w:rPr>
        <w:t xml:space="preserve">Связь между входом и выходом может быть отражена следующими соотношениями: </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Cyr" w:hAnsi="GOST type B Cyr"/>
          <w:sz w:val="24"/>
          <w:szCs w:val="24"/>
        </w:rPr>
        <w:t>• через дискретную свертку:</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w:hAnsi="GOST type B"/>
          <w:position w:val="-12"/>
          <w:sz w:val="24"/>
          <w:szCs w:val="24"/>
        </w:rPr>
        <w:object w:dxaOrig="200" w:dyaOrig="380">
          <v:shape id="_x0000_i1036" type="#_x0000_t75" style="width:9.75pt;height:18.75pt" o:ole="" fillcolor="window">
            <v:imagedata r:id="rId25" o:title=""/>
          </v:shape>
          <o:OLEObject Type="Embed" ProgID="Equation.3" ShapeID="_x0000_i1036" DrawAspect="Content" ObjectID="_1472464054" r:id="rId27"/>
        </w:object>
      </w:r>
      <w:r w:rsidRPr="00CC2EA8">
        <w:rPr>
          <w:rFonts w:ascii="GOST type B" w:hAnsi="GOST type B"/>
          <w:position w:val="-12"/>
          <w:sz w:val="24"/>
          <w:szCs w:val="24"/>
          <w:lang w:val="en-US"/>
        </w:rPr>
        <w:object w:dxaOrig="200" w:dyaOrig="380">
          <v:shape id="_x0000_i1037" type="#_x0000_t75" style="width:9.75pt;height:18.75pt" o:ole="" fillcolor="window">
            <v:imagedata r:id="rId25" o:title=""/>
          </v:shape>
          <o:OLEObject Type="Embed" ProgID="Equation.3" ShapeID="_x0000_i1037" DrawAspect="Content" ObjectID="_1472464055" r:id="rId28"/>
        </w:object>
      </w:r>
      <w:r w:rsidRPr="00CC2EA8">
        <w:rPr>
          <w:rFonts w:ascii="GOST type B" w:hAnsi="GOST type B"/>
          <w:position w:val="-28"/>
          <w:sz w:val="24"/>
          <w:szCs w:val="24"/>
          <w:lang w:val="en-US"/>
        </w:rPr>
        <w:object w:dxaOrig="1420" w:dyaOrig="680">
          <v:shape id="_x0000_i1038" type="#_x0000_t75" style="width:71.25pt;height:33.75pt" o:ole="" fillcolor="window">
            <v:imagedata r:id="rId29" o:title=""/>
          </v:shape>
          <o:OLEObject Type="Embed" ProgID="Equation.3" ShapeID="_x0000_i1038" DrawAspect="Content" ObjectID="_1472464056" r:id="rId30"/>
        </w:object>
      </w:r>
      <w:r w:rsidRPr="00CC2EA8">
        <w:rPr>
          <w:rFonts w:ascii="GOST type B" w:hAnsi="GOST type B"/>
          <w:sz w:val="24"/>
          <w:szCs w:val="24"/>
        </w:rPr>
        <w:t>,</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Cyr" w:hAnsi="GOST type B Cyr"/>
          <w:sz w:val="24"/>
          <w:szCs w:val="24"/>
        </w:rPr>
        <w:lastRenderedPageBreak/>
        <w:t xml:space="preserve">где </w:t>
      </w:r>
      <w:r w:rsidRPr="00CC2EA8">
        <w:rPr>
          <w:rFonts w:ascii="GOST type B" w:hAnsi="GOST type B"/>
          <w:i/>
          <w:sz w:val="24"/>
          <w:szCs w:val="24"/>
        </w:rPr>
        <w:t>ω –</w:t>
      </w:r>
      <w:r w:rsidRPr="00CC2EA8">
        <w:rPr>
          <w:rFonts w:ascii="GOST type B Cyr" w:hAnsi="GOST type B Cyr"/>
          <w:sz w:val="24"/>
          <w:szCs w:val="24"/>
        </w:rPr>
        <w:t xml:space="preserve"> ординаты решетчатой весовой функции объекта, или, с использованием аппарата </w:t>
      </w:r>
      <w:r w:rsidRPr="00CC2EA8">
        <w:rPr>
          <w:rFonts w:ascii="GOST type B" w:hAnsi="GOST type B"/>
          <w:i/>
          <w:sz w:val="24"/>
          <w:szCs w:val="24"/>
          <w:lang w:val="en-US"/>
        </w:rPr>
        <w:t>Z</w:t>
      </w:r>
      <w:r w:rsidRPr="00CC2EA8">
        <w:rPr>
          <w:rFonts w:ascii="GOST type B" w:hAnsi="GOST type B"/>
          <w:i/>
          <w:sz w:val="24"/>
          <w:szCs w:val="24"/>
        </w:rPr>
        <w:t xml:space="preserve"> – </w:t>
      </w:r>
      <w:r w:rsidRPr="00CC2EA8">
        <w:rPr>
          <w:rFonts w:ascii="GOST type B Cyr" w:hAnsi="GOST type B Cyr"/>
          <w:sz w:val="24"/>
          <w:szCs w:val="24"/>
        </w:rPr>
        <w:t>преобразования:</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w:hAnsi="GOST type B"/>
          <w:position w:val="-28"/>
          <w:sz w:val="24"/>
          <w:szCs w:val="24"/>
        </w:rPr>
        <w:object w:dxaOrig="1600" w:dyaOrig="680">
          <v:shape id="_x0000_i1039" type="#_x0000_t75" style="width:80.25pt;height:33.75pt" o:ole="" fillcolor="window">
            <v:imagedata r:id="rId31" o:title=""/>
          </v:shape>
          <o:OLEObject Type="Embed" ProgID="Equation.3" ShapeID="_x0000_i1039" DrawAspect="Content" ObjectID="_1472464057" r:id="rId32"/>
        </w:object>
      </w:r>
      <w:r w:rsidRPr="00CC2EA8">
        <w:rPr>
          <w:rFonts w:ascii="GOST type B Cyr" w:hAnsi="GOST type B Cyr"/>
          <w:sz w:val="24"/>
          <w:szCs w:val="24"/>
        </w:rPr>
        <w:t xml:space="preserve">,  где  </w:t>
      </w:r>
      <w:r w:rsidRPr="00CC2EA8">
        <w:rPr>
          <w:rFonts w:ascii="GOST type B" w:hAnsi="GOST type B"/>
          <w:i/>
          <w:sz w:val="24"/>
          <w:szCs w:val="24"/>
          <w:lang w:val="en-US"/>
        </w:rPr>
        <w:t>z</w:t>
      </w:r>
      <w:r w:rsidRPr="00CC2EA8">
        <w:rPr>
          <w:rFonts w:ascii="GOST type B" w:hAnsi="GOST type B"/>
          <w:i/>
          <w:sz w:val="24"/>
          <w:szCs w:val="24"/>
        </w:rPr>
        <w:t xml:space="preserve"> = </w:t>
      </w:r>
      <w:r w:rsidRPr="00CC2EA8">
        <w:rPr>
          <w:rFonts w:ascii="GOST type B" w:hAnsi="GOST type B"/>
          <w:i/>
          <w:sz w:val="24"/>
          <w:szCs w:val="24"/>
          <w:lang w:val="en-US"/>
        </w:rPr>
        <w:t>e</w:t>
      </w:r>
      <w:r w:rsidRPr="00CC2EA8">
        <w:rPr>
          <w:rFonts w:ascii="GOST type B" w:hAnsi="GOST type B"/>
          <w:i/>
          <w:sz w:val="24"/>
          <w:szCs w:val="24"/>
        </w:rPr>
        <w:t xml:space="preserve"> </w:t>
      </w:r>
      <w:r w:rsidRPr="00CC2EA8">
        <w:rPr>
          <w:rFonts w:ascii="GOST type B" w:hAnsi="GOST type B"/>
          <w:i/>
          <w:sz w:val="24"/>
          <w:szCs w:val="24"/>
          <w:vertAlign w:val="superscript"/>
          <w:lang w:val="en-US"/>
        </w:rPr>
        <w:t>pT</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Cyr" w:hAnsi="GOST type B Cyr"/>
          <w:sz w:val="24"/>
          <w:szCs w:val="24"/>
        </w:rPr>
        <w:t>• через дискретную передаточную функцию:</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w:hAnsi="GOST type B"/>
          <w:position w:val="-28"/>
          <w:sz w:val="24"/>
          <w:szCs w:val="24"/>
        </w:rPr>
        <w:object w:dxaOrig="2000" w:dyaOrig="660">
          <v:shape id="_x0000_i1040" type="#_x0000_t75" style="width:99pt;height:33pt" o:ole="" fillcolor="window">
            <v:imagedata r:id="rId33" o:title=""/>
          </v:shape>
          <o:OLEObject Type="Embed" ProgID="Equation.3" ShapeID="_x0000_i1040" DrawAspect="Content" ObjectID="_1472464058" r:id="rId34"/>
        </w:object>
      </w:r>
      <w:r w:rsidRPr="00CC2EA8">
        <w:rPr>
          <w:rFonts w:ascii="GOST type B" w:hAnsi="GOST type B"/>
          <w:sz w:val="24"/>
          <w:szCs w:val="24"/>
        </w:rPr>
        <w:t xml:space="preserve"> ,</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которая определяется на основании разностного уравнения после применения к обеим частям этого уравнения </w:t>
      </w:r>
      <w:r w:rsidRPr="00CC2EA8">
        <w:rPr>
          <w:rFonts w:ascii="GOST type B" w:hAnsi="GOST type B"/>
          <w:i/>
          <w:sz w:val="24"/>
          <w:szCs w:val="24"/>
          <w:lang w:val="en-US"/>
        </w:rPr>
        <w:t>Z</w:t>
      </w:r>
      <w:r w:rsidRPr="00CC2EA8">
        <w:rPr>
          <w:rFonts w:ascii="GOST type B Cyr" w:hAnsi="GOST type B Cyr"/>
          <w:sz w:val="24"/>
          <w:szCs w:val="24"/>
        </w:rPr>
        <w:t xml:space="preserve"> – преобразования:</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Cyr" w:hAnsi="GOST type B Cyr"/>
          <w:sz w:val="24"/>
          <w:szCs w:val="24"/>
        </w:rPr>
        <w:t>На практике в большинстве случаев измерение непрерывных сигналов производится в дискретные моменты времени, что представляет определенное удобство при последующей обработке данных на ЭВМ. Поэтому представление непрерывных объектов дискретными моделями является актуальной задачей. Хотя такое представление может быть осуществлено с некоторой степенью приближенности.</w:t>
      </w:r>
    </w:p>
    <w:p w:rsidR="001E5A28" w:rsidRPr="00CC2EA8" w:rsidRDefault="001E5A28" w:rsidP="00DC5648">
      <w:pPr>
        <w:pStyle w:val="21"/>
        <w:spacing w:before="240" w:line="360" w:lineRule="auto"/>
        <w:ind w:left="425"/>
        <w:jc w:val="center"/>
        <w:rPr>
          <w:rFonts w:ascii="GOST type B" w:hAnsi="GOST type B"/>
          <w:b/>
          <w:i/>
          <w:sz w:val="24"/>
          <w:szCs w:val="24"/>
          <w:lang w:val="en-US"/>
        </w:rPr>
      </w:pPr>
      <w:r w:rsidRPr="00CC2EA8">
        <w:rPr>
          <w:rFonts w:ascii="GOST type B" w:hAnsi="GOST type B"/>
          <w:b/>
          <w:i/>
          <w:sz w:val="24"/>
          <w:szCs w:val="24"/>
          <w:lang w:val="en-US"/>
        </w:rPr>
        <w:t xml:space="preserve">2. 3.  </w:t>
      </w:r>
      <w:r w:rsidRPr="00CC2EA8">
        <w:rPr>
          <w:rFonts w:ascii="GOST type B Cyr" w:hAnsi="GOST type B Cyr"/>
          <w:b/>
          <w:i/>
          <w:sz w:val="24"/>
          <w:szCs w:val="24"/>
        </w:rPr>
        <w:t>Виды</w:t>
      </w:r>
      <w:r w:rsidRPr="00CC2EA8">
        <w:rPr>
          <w:rFonts w:ascii="GOST type B" w:hAnsi="GOST type B"/>
          <w:b/>
          <w:i/>
          <w:sz w:val="24"/>
          <w:szCs w:val="24"/>
          <w:lang w:val="en-US"/>
        </w:rPr>
        <w:t xml:space="preserve"> </w:t>
      </w:r>
      <w:r w:rsidRPr="00CC2EA8">
        <w:rPr>
          <w:rFonts w:ascii="GOST type B Cyr" w:hAnsi="GOST type B Cyr"/>
          <w:b/>
          <w:i/>
          <w:sz w:val="24"/>
          <w:szCs w:val="24"/>
        </w:rPr>
        <w:t>моделей</w:t>
      </w:r>
      <w:r w:rsidRPr="00CC2EA8">
        <w:rPr>
          <w:rFonts w:ascii="GOST type B" w:hAnsi="GOST type B"/>
          <w:b/>
          <w:i/>
          <w:sz w:val="24"/>
          <w:szCs w:val="24"/>
          <w:lang w:val="en-US"/>
        </w:rPr>
        <w:t xml:space="preserve"> </w:t>
      </w:r>
      <w:r w:rsidRPr="00CC2EA8">
        <w:rPr>
          <w:rFonts w:ascii="GOST type B Cyr" w:hAnsi="GOST type B Cyr"/>
          <w:b/>
          <w:i/>
          <w:sz w:val="24"/>
          <w:szCs w:val="24"/>
        </w:rPr>
        <w:t>пакета</w:t>
      </w:r>
      <w:r w:rsidRPr="00CC2EA8">
        <w:rPr>
          <w:rFonts w:ascii="GOST type B" w:hAnsi="GOST type B"/>
          <w:b/>
          <w:i/>
          <w:sz w:val="24"/>
          <w:szCs w:val="24"/>
          <w:lang w:val="en-US"/>
        </w:rPr>
        <w:t xml:space="preserve"> System Identification Toolbox</w:t>
      </w:r>
    </w:p>
    <w:p w:rsidR="001E5A28" w:rsidRPr="00CC2EA8" w:rsidRDefault="001E5A28" w:rsidP="00F04539">
      <w:pPr>
        <w:pStyle w:val="21"/>
        <w:tabs>
          <w:tab w:val="left" w:pos="360"/>
        </w:tabs>
        <w:spacing w:after="0" w:line="360" w:lineRule="auto"/>
        <w:ind w:left="0"/>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Cyr" w:hAnsi="GOST type B Cyr"/>
          <w:sz w:val="24"/>
          <w:szCs w:val="24"/>
        </w:rPr>
        <w:t xml:space="preserve">Одним из расширений </w:t>
      </w:r>
      <w:r w:rsidRPr="00CC2EA8">
        <w:rPr>
          <w:rFonts w:ascii="GOST type B" w:hAnsi="GOST type B"/>
          <w:sz w:val="24"/>
          <w:szCs w:val="24"/>
          <w:lang w:val="en-US"/>
        </w:rPr>
        <w:t>MATLAB</w:t>
      </w:r>
      <w:r w:rsidRPr="00CC2EA8">
        <w:rPr>
          <w:rFonts w:ascii="GOST type B Cyr" w:hAnsi="GOST type B Cyr"/>
          <w:sz w:val="24"/>
          <w:szCs w:val="24"/>
        </w:rPr>
        <w:t xml:space="preserve"> является пакет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Identification</w:t>
      </w:r>
      <w:r w:rsidRPr="00CC2EA8">
        <w:rPr>
          <w:rFonts w:ascii="GOST type B" w:hAnsi="GOST type B"/>
          <w:sz w:val="24"/>
          <w:szCs w:val="24"/>
        </w:rPr>
        <w:t xml:space="preserve"> </w:t>
      </w:r>
      <w:r w:rsidRPr="00CC2EA8">
        <w:rPr>
          <w:rFonts w:ascii="GOST type B" w:hAnsi="GOST type B"/>
          <w:sz w:val="24"/>
          <w:szCs w:val="24"/>
          <w:lang w:val="en-US"/>
        </w:rPr>
        <w:t>Toolbox</w:t>
      </w:r>
      <w:r w:rsidRPr="00CC2EA8">
        <w:rPr>
          <w:rFonts w:ascii="GOST type B Cyr" w:hAnsi="GOST type B Cyr"/>
          <w:sz w:val="24"/>
          <w:szCs w:val="24"/>
        </w:rPr>
        <w:t xml:space="preserve">, который  содержит средства для создания математических моделей линейных динамических систем, на основе наблюдаемых входных и выходных данных. Он имеет удобный графический интерфейс, позволяющий организовывать данные и создавать модели. </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Приведем несколько распространенных моделей дискретных объектов, используемых в пакете System Identification Toolbox  для временной области, учитывающих действие шума наблюдения:</w:t>
      </w:r>
    </w:p>
    <w:p w:rsidR="001E5A28" w:rsidRPr="00CC2EA8" w:rsidRDefault="001E5A28" w:rsidP="00F04539">
      <w:pPr>
        <w:pStyle w:val="21"/>
        <w:numPr>
          <w:ilvl w:val="0"/>
          <w:numId w:val="11"/>
        </w:numPr>
        <w:spacing w:after="0" w:line="360" w:lineRule="auto"/>
        <w:jc w:val="both"/>
        <w:rPr>
          <w:rFonts w:ascii="GOST type B" w:hAnsi="GOST type B"/>
          <w:sz w:val="24"/>
          <w:szCs w:val="24"/>
        </w:rPr>
      </w:pPr>
      <w:r w:rsidRPr="00CC2EA8">
        <w:rPr>
          <w:rFonts w:ascii="GOST type B Cyr" w:hAnsi="GOST type B Cyr"/>
          <w:sz w:val="24"/>
          <w:szCs w:val="24"/>
        </w:rPr>
        <w:lastRenderedPageBreak/>
        <w:t xml:space="preserve">Модель авторегрессии </w:t>
      </w:r>
      <w:r w:rsidRPr="00CC2EA8">
        <w:rPr>
          <w:rFonts w:ascii="GOST type B" w:hAnsi="GOST type B"/>
          <w:sz w:val="24"/>
          <w:szCs w:val="24"/>
          <w:lang w:val="en-US"/>
        </w:rPr>
        <w:t>AR</w:t>
      </w:r>
      <w:r w:rsidRPr="00CC2EA8">
        <w:rPr>
          <w:rFonts w:ascii="GOST type B" w:hAnsi="GOST type B"/>
          <w:sz w:val="24"/>
          <w:szCs w:val="24"/>
        </w:rPr>
        <w:t xml:space="preserve"> (</w:t>
      </w:r>
      <w:r w:rsidRPr="00CC2EA8">
        <w:rPr>
          <w:rFonts w:ascii="GOST type B" w:hAnsi="GOST type B"/>
          <w:sz w:val="24"/>
          <w:szCs w:val="24"/>
          <w:lang w:val="en-US"/>
        </w:rPr>
        <w:t>AutoRegressive</w:t>
      </w:r>
      <w:r w:rsidRPr="00CC2EA8">
        <w:rPr>
          <w:rFonts w:ascii="GOST type B Cyr" w:hAnsi="GOST type B Cyr"/>
          <w:sz w:val="24"/>
          <w:szCs w:val="24"/>
        </w:rPr>
        <w:t>) – считается простым описанием:</w:t>
      </w:r>
    </w:p>
    <w:p w:rsidR="001E5A28" w:rsidRPr="00CC2EA8" w:rsidRDefault="001E5A28" w:rsidP="00F04539">
      <w:pPr>
        <w:pStyle w:val="21"/>
        <w:spacing w:after="0" w:line="360" w:lineRule="auto"/>
        <w:ind w:left="0"/>
        <w:jc w:val="both"/>
        <w:rPr>
          <w:rFonts w:ascii="GOST type B" w:hAnsi="GOST type B"/>
          <w:sz w:val="24"/>
          <w:szCs w:val="24"/>
          <w:lang w:val="en-US"/>
        </w:rPr>
      </w:pPr>
      <w:r w:rsidRPr="00CC2EA8">
        <w:rPr>
          <w:rFonts w:ascii="GOST type B" w:hAnsi="GOST type B"/>
          <w:i/>
          <w:sz w:val="24"/>
          <w:szCs w:val="24"/>
          <w:lang w:val="en-US"/>
        </w:rPr>
        <w:t xml:space="preserve">A(z) y(t) = e(t) </w:t>
      </w:r>
      <w:r w:rsidRPr="00CC2EA8">
        <w:rPr>
          <w:rFonts w:ascii="GOST type B" w:hAnsi="GOST type B"/>
          <w:sz w:val="24"/>
          <w:szCs w:val="24"/>
          <w:lang w:val="en-US"/>
        </w:rPr>
        <w:t xml:space="preserve">, </w:t>
      </w:r>
      <w:r w:rsidRPr="00CC2EA8">
        <w:rPr>
          <w:rFonts w:ascii="GOST type B Cyr" w:hAnsi="GOST type B Cyr"/>
          <w:sz w:val="24"/>
          <w:szCs w:val="24"/>
        </w:rPr>
        <w:t>где</w:t>
      </w:r>
      <w:r w:rsidRPr="00CC2EA8">
        <w:rPr>
          <w:rFonts w:ascii="GOST type B" w:hAnsi="GOST type B"/>
          <w:sz w:val="24"/>
          <w:szCs w:val="24"/>
          <w:lang w:val="en-US"/>
        </w:rPr>
        <w:t xml:space="preserve"> </w:t>
      </w:r>
      <w:r w:rsidRPr="00CC2EA8">
        <w:rPr>
          <w:rFonts w:ascii="GOST type B" w:hAnsi="GOST type B"/>
          <w:i/>
          <w:sz w:val="24"/>
          <w:szCs w:val="24"/>
          <w:lang w:val="en-US"/>
        </w:rPr>
        <w:t xml:space="preserve">A(z) = </w:t>
      </w:r>
      <w:r w:rsidRPr="00CC2EA8">
        <w:rPr>
          <w:rFonts w:ascii="GOST type B" w:hAnsi="GOST type B"/>
          <w:sz w:val="24"/>
          <w:szCs w:val="24"/>
          <w:lang w:val="en-US"/>
        </w:rPr>
        <w:t xml:space="preserve">1 + </w:t>
      </w:r>
      <w:r w:rsidRPr="00CC2EA8">
        <w:rPr>
          <w:rFonts w:ascii="GOST type B" w:hAnsi="GOST type B"/>
          <w:i/>
          <w:sz w:val="24"/>
          <w:szCs w:val="24"/>
          <w:lang w:val="en-US"/>
        </w:rPr>
        <w:t>a</w:t>
      </w:r>
      <w:r w:rsidRPr="00CC2EA8">
        <w:rPr>
          <w:rFonts w:ascii="GOST type B" w:hAnsi="GOST type B"/>
          <w:sz w:val="24"/>
          <w:szCs w:val="24"/>
          <w:vertAlign w:val="subscript"/>
          <w:lang w:val="en-US"/>
        </w:rPr>
        <w:t>1</w:t>
      </w:r>
      <w:r w:rsidRPr="00CC2EA8">
        <w:rPr>
          <w:rFonts w:ascii="GOST type B" w:hAnsi="GOST type B"/>
          <w:i/>
          <w:sz w:val="24"/>
          <w:szCs w:val="24"/>
          <w:lang w:val="en-US"/>
        </w:rPr>
        <w:t>z</w:t>
      </w:r>
      <w:r w:rsidRPr="00CC2EA8">
        <w:rPr>
          <w:rFonts w:ascii="GOST type B" w:hAnsi="GOST type B"/>
          <w:sz w:val="24"/>
          <w:szCs w:val="24"/>
          <w:vertAlign w:val="superscript"/>
          <w:lang w:val="en-US"/>
        </w:rPr>
        <w:t xml:space="preserve"> – 1</w:t>
      </w:r>
      <w:r w:rsidRPr="00CC2EA8">
        <w:rPr>
          <w:rFonts w:ascii="GOST type B" w:hAnsi="GOST type B"/>
          <w:sz w:val="24"/>
          <w:szCs w:val="24"/>
          <w:lang w:val="en-US"/>
        </w:rPr>
        <w:t xml:space="preserve"> + </w:t>
      </w:r>
      <w:r w:rsidRPr="00CC2EA8">
        <w:rPr>
          <w:rFonts w:ascii="GOST type B" w:hAnsi="GOST type B"/>
          <w:i/>
          <w:sz w:val="24"/>
          <w:szCs w:val="24"/>
          <w:lang w:val="en-US"/>
        </w:rPr>
        <w:t>a</w:t>
      </w:r>
      <w:r w:rsidRPr="00CC2EA8">
        <w:rPr>
          <w:rFonts w:ascii="GOST type B" w:hAnsi="GOST type B"/>
          <w:sz w:val="24"/>
          <w:szCs w:val="24"/>
          <w:vertAlign w:val="subscript"/>
          <w:lang w:val="en-US"/>
        </w:rPr>
        <w:t>2</w:t>
      </w:r>
      <w:r w:rsidRPr="00CC2EA8">
        <w:rPr>
          <w:rFonts w:ascii="GOST type B" w:hAnsi="GOST type B"/>
          <w:i/>
          <w:sz w:val="24"/>
          <w:szCs w:val="24"/>
          <w:lang w:val="en-US"/>
        </w:rPr>
        <w:t>z</w:t>
      </w:r>
      <w:r w:rsidRPr="00CC2EA8">
        <w:rPr>
          <w:rFonts w:ascii="GOST type B" w:hAnsi="GOST type B"/>
          <w:sz w:val="24"/>
          <w:szCs w:val="24"/>
          <w:vertAlign w:val="superscript"/>
          <w:lang w:val="en-US"/>
        </w:rPr>
        <w:t xml:space="preserve"> – 2</w:t>
      </w:r>
      <w:r w:rsidRPr="00CC2EA8">
        <w:rPr>
          <w:rFonts w:ascii="GOST type B" w:hAnsi="GOST type B"/>
          <w:sz w:val="24"/>
          <w:szCs w:val="24"/>
          <w:lang w:val="en-US"/>
        </w:rPr>
        <w:t xml:space="preserve"> +...+ </w:t>
      </w:r>
      <w:r w:rsidRPr="00CC2EA8">
        <w:rPr>
          <w:rFonts w:ascii="GOST type B" w:hAnsi="GOST type B"/>
          <w:i/>
          <w:sz w:val="24"/>
          <w:szCs w:val="24"/>
          <w:lang w:val="en-US"/>
        </w:rPr>
        <w:t>a</w:t>
      </w:r>
      <w:r w:rsidRPr="00CC2EA8">
        <w:rPr>
          <w:rFonts w:ascii="GOST type B" w:hAnsi="GOST type B"/>
          <w:i/>
          <w:sz w:val="24"/>
          <w:szCs w:val="24"/>
          <w:vertAlign w:val="subscript"/>
          <w:lang w:val="en-US"/>
        </w:rPr>
        <w:t xml:space="preserve"> na</w:t>
      </w:r>
      <w:r w:rsidRPr="00CC2EA8">
        <w:rPr>
          <w:rFonts w:ascii="GOST type B" w:hAnsi="GOST type B"/>
          <w:i/>
          <w:sz w:val="24"/>
          <w:szCs w:val="24"/>
          <w:lang w:val="en-US"/>
        </w:rPr>
        <w:t>z</w:t>
      </w:r>
      <w:r w:rsidRPr="00CC2EA8">
        <w:rPr>
          <w:rFonts w:ascii="GOST type B" w:hAnsi="GOST type B"/>
          <w:i/>
          <w:sz w:val="24"/>
          <w:szCs w:val="24"/>
          <w:vertAlign w:val="superscript"/>
          <w:lang w:val="en-US"/>
        </w:rPr>
        <w:t xml:space="preserve"> – na</w:t>
      </w:r>
      <w:r w:rsidRPr="00CC2EA8">
        <w:rPr>
          <w:rFonts w:ascii="GOST type B" w:hAnsi="GOST type B"/>
          <w:sz w:val="24"/>
          <w:szCs w:val="24"/>
          <w:lang w:val="en-US"/>
        </w:rPr>
        <w:t xml:space="preserve"> .</w:t>
      </w:r>
    </w:p>
    <w:p w:rsidR="001E5A28" w:rsidRPr="00CC2EA8" w:rsidRDefault="001E5A28" w:rsidP="00F04539">
      <w:pPr>
        <w:pStyle w:val="21"/>
        <w:numPr>
          <w:ilvl w:val="0"/>
          <w:numId w:val="11"/>
        </w:numPr>
        <w:spacing w:after="0" w:line="360" w:lineRule="auto"/>
        <w:jc w:val="both"/>
        <w:rPr>
          <w:rFonts w:ascii="GOST type B" w:hAnsi="GOST type B"/>
          <w:sz w:val="24"/>
          <w:szCs w:val="24"/>
          <w:lang w:val="en-US"/>
        </w:rPr>
      </w:pPr>
      <w:r w:rsidRPr="00CC2EA8">
        <w:rPr>
          <w:rFonts w:ascii="GOST type B" w:hAnsi="GOST type B"/>
          <w:sz w:val="24"/>
          <w:szCs w:val="24"/>
          <w:lang w:val="en-US"/>
        </w:rPr>
        <w:t xml:space="preserve">ARX – </w:t>
      </w:r>
      <w:r w:rsidRPr="00CC2EA8">
        <w:rPr>
          <w:rFonts w:ascii="GOST type B Cyr" w:hAnsi="GOST type B Cyr"/>
          <w:sz w:val="24"/>
          <w:szCs w:val="24"/>
        </w:rPr>
        <w:t>модель</w:t>
      </w:r>
      <w:r w:rsidRPr="00CC2EA8">
        <w:rPr>
          <w:rFonts w:ascii="GOST type B" w:hAnsi="GOST type B"/>
          <w:sz w:val="24"/>
          <w:szCs w:val="24"/>
          <w:lang w:val="en-US"/>
        </w:rPr>
        <w:t xml:space="preserve"> (Autoregressive with eXternal input) – </w:t>
      </w:r>
      <w:r w:rsidRPr="00CC2EA8">
        <w:rPr>
          <w:rFonts w:ascii="GOST type B Cyr" w:hAnsi="GOST type B Cyr"/>
          <w:sz w:val="24"/>
          <w:szCs w:val="24"/>
        </w:rPr>
        <w:t>более</w:t>
      </w:r>
      <w:r w:rsidRPr="00CC2EA8">
        <w:rPr>
          <w:rFonts w:ascii="GOST type B" w:hAnsi="GOST type B"/>
          <w:sz w:val="24"/>
          <w:szCs w:val="24"/>
          <w:lang w:val="en-US"/>
        </w:rPr>
        <w:t xml:space="preserve"> </w:t>
      </w:r>
      <w:r w:rsidRPr="00CC2EA8">
        <w:rPr>
          <w:rFonts w:ascii="GOST type B Cyr" w:hAnsi="GOST type B Cyr"/>
          <w:sz w:val="24"/>
          <w:szCs w:val="24"/>
        </w:rPr>
        <w:t>сложная</w:t>
      </w:r>
      <w:r w:rsidRPr="00CC2EA8">
        <w:rPr>
          <w:rFonts w:ascii="GOST type B" w:hAnsi="GOST type B"/>
          <w:sz w:val="24"/>
          <w:szCs w:val="24"/>
          <w:lang w:val="en-US"/>
        </w:rPr>
        <w:t xml:space="preserve"> </w:t>
      </w:r>
      <w:r w:rsidRPr="00CC2EA8">
        <w:rPr>
          <w:rFonts w:ascii="GOST type B Cyr" w:hAnsi="GOST type B Cyr"/>
          <w:sz w:val="24"/>
          <w:szCs w:val="24"/>
        </w:rPr>
        <w:t>модель</w:t>
      </w:r>
      <w:r w:rsidRPr="00CC2EA8">
        <w:rPr>
          <w:rFonts w:ascii="GOST type B" w:hAnsi="GOST type B"/>
          <w:sz w:val="24"/>
          <w:szCs w:val="24"/>
          <w:lang w:val="en-US"/>
        </w:rPr>
        <w:t>:</w:t>
      </w:r>
    </w:p>
    <w:p w:rsidR="001E5A28" w:rsidRPr="00CC2EA8" w:rsidRDefault="001E5A28" w:rsidP="00F04539">
      <w:pPr>
        <w:pStyle w:val="21"/>
        <w:tabs>
          <w:tab w:val="left" w:pos="851"/>
        </w:tabs>
        <w:spacing w:after="0" w:line="360" w:lineRule="auto"/>
        <w:ind w:left="0"/>
        <w:jc w:val="both"/>
        <w:rPr>
          <w:rFonts w:ascii="GOST type B" w:hAnsi="GOST type B"/>
          <w:sz w:val="24"/>
          <w:szCs w:val="24"/>
          <w:lang w:val="en-US"/>
        </w:rPr>
      </w:pPr>
      <w:r w:rsidRPr="00CC2EA8">
        <w:rPr>
          <w:rFonts w:ascii="GOST type B" w:hAnsi="GOST type B"/>
          <w:i/>
          <w:sz w:val="24"/>
          <w:szCs w:val="24"/>
          <w:lang w:val="en-US"/>
        </w:rPr>
        <w:t>A</w:t>
      </w:r>
      <w:r w:rsidRPr="00CC2EA8">
        <w:rPr>
          <w:rFonts w:ascii="GOST type B" w:hAnsi="GOST type B"/>
          <w:sz w:val="24"/>
          <w:szCs w:val="24"/>
          <w:lang w:val="en-US"/>
        </w:rPr>
        <w:t>(</w:t>
      </w:r>
      <w:r w:rsidRPr="00CC2EA8">
        <w:rPr>
          <w:rFonts w:ascii="GOST type B" w:hAnsi="GOST type B"/>
          <w:i/>
          <w:sz w:val="24"/>
          <w:szCs w:val="24"/>
          <w:lang w:val="en-US"/>
        </w:rPr>
        <w:t>z</w:t>
      </w:r>
      <w:r w:rsidRPr="00CC2EA8">
        <w:rPr>
          <w:rFonts w:ascii="GOST type B" w:hAnsi="GOST type B"/>
          <w:sz w:val="24"/>
          <w:szCs w:val="24"/>
          <w:lang w:val="en-US"/>
        </w:rPr>
        <w:t>)y(</w:t>
      </w:r>
      <w:r w:rsidRPr="00CC2EA8">
        <w:rPr>
          <w:rFonts w:ascii="GOST type B" w:hAnsi="GOST type B"/>
          <w:i/>
          <w:sz w:val="24"/>
          <w:szCs w:val="24"/>
          <w:lang w:val="en-US"/>
        </w:rPr>
        <w:t>t</w:t>
      </w:r>
      <w:r w:rsidRPr="00CC2EA8">
        <w:rPr>
          <w:rFonts w:ascii="GOST type B" w:hAnsi="GOST type B"/>
          <w:sz w:val="24"/>
          <w:szCs w:val="24"/>
          <w:lang w:val="en-US"/>
        </w:rPr>
        <w:t xml:space="preserve">) = </w:t>
      </w:r>
      <w:r w:rsidRPr="00CC2EA8">
        <w:rPr>
          <w:rFonts w:ascii="GOST type B" w:hAnsi="GOST type B"/>
          <w:i/>
          <w:sz w:val="24"/>
          <w:szCs w:val="24"/>
          <w:lang w:val="en-US"/>
        </w:rPr>
        <w:t>B</w:t>
      </w:r>
      <w:r w:rsidRPr="00CC2EA8">
        <w:rPr>
          <w:rFonts w:ascii="GOST type B" w:hAnsi="GOST type B"/>
          <w:sz w:val="24"/>
          <w:szCs w:val="24"/>
          <w:lang w:val="en-US"/>
        </w:rPr>
        <w:t>(</w:t>
      </w:r>
      <w:r w:rsidRPr="00CC2EA8">
        <w:rPr>
          <w:rFonts w:ascii="GOST type B" w:hAnsi="GOST type B"/>
          <w:i/>
          <w:sz w:val="24"/>
          <w:szCs w:val="24"/>
          <w:lang w:val="en-US"/>
        </w:rPr>
        <w:t>z</w:t>
      </w:r>
      <w:r w:rsidRPr="00CC2EA8">
        <w:rPr>
          <w:rFonts w:ascii="GOST type B" w:hAnsi="GOST type B"/>
          <w:sz w:val="24"/>
          <w:szCs w:val="24"/>
          <w:lang w:val="en-US"/>
        </w:rPr>
        <w:t xml:space="preserve">) </w:t>
      </w:r>
      <w:r w:rsidRPr="00CC2EA8">
        <w:rPr>
          <w:rFonts w:ascii="GOST type B" w:hAnsi="GOST type B"/>
          <w:i/>
          <w:sz w:val="24"/>
          <w:szCs w:val="24"/>
          <w:lang w:val="en-US"/>
        </w:rPr>
        <w:t>u</w:t>
      </w:r>
      <w:r w:rsidRPr="00CC2EA8">
        <w:rPr>
          <w:rFonts w:ascii="GOST type B" w:hAnsi="GOST type B"/>
          <w:sz w:val="24"/>
          <w:szCs w:val="24"/>
          <w:lang w:val="en-US"/>
        </w:rPr>
        <w:t>(</w:t>
      </w:r>
      <w:r w:rsidRPr="00CC2EA8">
        <w:rPr>
          <w:rFonts w:ascii="GOST type B" w:hAnsi="GOST type B"/>
          <w:i/>
          <w:sz w:val="24"/>
          <w:szCs w:val="24"/>
          <w:lang w:val="en-US"/>
        </w:rPr>
        <w:t>t</w:t>
      </w:r>
      <w:r w:rsidRPr="00CC2EA8">
        <w:rPr>
          <w:rFonts w:ascii="GOST type B" w:hAnsi="GOST type B"/>
          <w:sz w:val="24"/>
          <w:szCs w:val="24"/>
          <w:lang w:val="en-US"/>
        </w:rPr>
        <w:t>)</w:t>
      </w:r>
      <w:r w:rsidRPr="00CC2EA8">
        <w:rPr>
          <w:rFonts w:ascii="GOST type B" w:hAnsi="GOST type B"/>
          <w:i/>
          <w:sz w:val="24"/>
          <w:szCs w:val="24"/>
          <w:lang w:val="en-US"/>
        </w:rPr>
        <w:t xml:space="preserve"> + e</w:t>
      </w:r>
      <w:r w:rsidRPr="00CC2EA8">
        <w:rPr>
          <w:rFonts w:ascii="GOST type B" w:hAnsi="GOST type B"/>
          <w:sz w:val="24"/>
          <w:szCs w:val="24"/>
          <w:lang w:val="en-US"/>
        </w:rPr>
        <w:t>(</w:t>
      </w:r>
      <w:r w:rsidRPr="00CC2EA8">
        <w:rPr>
          <w:rFonts w:ascii="GOST type B" w:hAnsi="GOST type B"/>
          <w:i/>
          <w:sz w:val="24"/>
          <w:szCs w:val="24"/>
          <w:lang w:val="en-US"/>
        </w:rPr>
        <w:t>t</w:t>
      </w:r>
      <w:r w:rsidRPr="00CC2EA8">
        <w:rPr>
          <w:rFonts w:ascii="GOST type B" w:hAnsi="GOST type B"/>
          <w:sz w:val="24"/>
          <w:szCs w:val="24"/>
          <w:lang w:val="en-US"/>
        </w:rPr>
        <w:t>) ,</w:t>
      </w:r>
    </w:p>
    <w:p w:rsidR="001E5A28" w:rsidRPr="00CC2EA8" w:rsidRDefault="001E5A28" w:rsidP="00F04539">
      <w:pPr>
        <w:pStyle w:val="21"/>
        <w:tabs>
          <w:tab w:val="left" w:pos="851"/>
        </w:tabs>
        <w:spacing w:after="0" w:line="360" w:lineRule="auto"/>
        <w:ind w:left="0"/>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Cyr" w:hAnsi="GOST type B Cyr"/>
          <w:sz w:val="24"/>
          <w:szCs w:val="24"/>
        </w:rPr>
        <w:t xml:space="preserve">Здесь и ниже </w:t>
      </w:r>
      <w:r w:rsidRPr="00CC2EA8">
        <w:rPr>
          <w:rFonts w:ascii="GOST type B" w:hAnsi="GOST type B"/>
          <w:i/>
          <w:sz w:val="24"/>
          <w:szCs w:val="24"/>
          <w:lang w:val="en-US"/>
        </w:rPr>
        <w:t>e</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 дискретный белый шум.</w:t>
      </w:r>
    </w:p>
    <w:p w:rsidR="001E5A28" w:rsidRPr="00CC2EA8" w:rsidRDefault="001E5A28" w:rsidP="00F04539">
      <w:pPr>
        <w:pStyle w:val="21"/>
        <w:tabs>
          <w:tab w:val="left" w:pos="851"/>
        </w:tabs>
        <w:spacing w:after="0" w:line="360" w:lineRule="auto"/>
        <w:ind w:left="0"/>
        <w:jc w:val="both"/>
        <w:rPr>
          <w:rFonts w:ascii="GOST type B" w:hAnsi="GOST type B"/>
          <w:sz w:val="24"/>
          <w:szCs w:val="24"/>
        </w:rPr>
      </w:pPr>
      <w:r w:rsidRPr="00CC2EA8">
        <w:rPr>
          <w:rFonts w:ascii="GOST type B" w:hAnsi="GOST type B"/>
          <w:position w:val="-12"/>
          <w:sz w:val="24"/>
          <w:szCs w:val="24"/>
        </w:rPr>
        <w:object w:dxaOrig="3000" w:dyaOrig="380">
          <v:shape id="_x0000_i1041" type="#_x0000_t75" style="width:160.5pt;height:21pt" o:ole="" fillcolor="window">
            <v:imagedata r:id="rId35" o:title=""/>
          </v:shape>
          <o:OLEObject Type="Embed" ProgID="Equation.3" ShapeID="_x0000_i1041" DrawAspect="Content" ObjectID="_1472464059" r:id="rId36"/>
        </w:object>
      </w:r>
      <w:r w:rsidRPr="00CC2EA8">
        <w:rPr>
          <w:rFonts w:ascii="GOST type B" w:hAnsi="GOST type B"/>
          <w:sz w:val="24"/>
          <w:szCs w:val="24"/>
        </w:rPr>
        <w:t>.</w:t>
      </w:r>
    </w:p>
    <w:p w:rsidR="001E5A28" w:rsidRPr="00CC2EA8" w:rsidRDefault="001E5A28" w:rsidP="00F04539">
      <w:pPr>
        <w:pStyle w:val="21"/>
        <w:numPr>
          <w:ilvl w:val="0"/>
          <w:numId w:val="11"/>
        </w:numPr>
        <w:spacing w:after="0" w:line="360" w:lineRule="auto"/>
        <w:jc w:val="both"/>
        <w:rPr>
          <w:rFonts w:ascii="GOST type B" w:hAnsi="GOST type B"/>
          <w:sz w:val="24"/>
          <w:szCs w:val="24"/>
        </w:rPr>
      </w:pPr>
      <w:r w:rsidRPr="00CC2EA8">
        <w:rPr>
          <w:rFonts w:ascii="GOST type B" w:hAnsi="GOST type B"/>
          <w:sz w:val="24"/>
          <w:szCs w:val="24"/>
          <w:lang w:val="en-US"/>
        </w:rPr>
        <w:t>ARMAX</w:t>
      </w:r>
      <w:r w:rsidR="00B54419">
        <w:rPr>
          <w:noProof/>
        </w:rPr>
        <w:pict>
          <v:group id="_x0000_s1296" style="position:absolute;left:0;text-align:left;margin-left:56.7pt;margin-top:19.85pt;width:518.8pt;height:802.3pt;z-index:251602944;mso-position-horizontal-relative:page;mso-position-vertical-relative:page" coordsize="20000,20000" o:allowincell="f">
            <v:rect id="_x0000_s1297" style="position:absolute;width:20000;height:20000" filled="f" strokeweight="2pt"/>
            <v:line id="_x0000_s1298" style="position:absolute" from="1093,18949" to="1095,19989" strokeweight="2pt"/>
            <v:line id="_x0000_s1299" style="position:absolute" from="10,18941" to="19977,18942" strokeweight="2pt"/>
            <v:line id="_x0000_s1300" style="position:absolute" from="2186,18949" to="2188,19989" strokeweight="2pt"/>
            <v:line id="_x0000_s1301" style="position:absolute" from="4919,18949" to="4921,19989" strokeweight="2pt"/>
            <v:line id="_x0000_s1302" style="position:absolute" from="6557,18959" to="6559,19989" strokeweight="2pt"/>
            <v:line id="_x0000_s1303" style="position:absolute" from="7650,18949" to="7652,19979" strokeweight="2pt"/>
            <v:line id="_x0000_s1304" style="position:absolute" from="18905,18949" to="18909,19989" strokeweight="2pt"/>
            <v:line id="_x0000_s1305" style="position:absolute" from="10,19293" to="7631,19295" strokeweight="1pt"/>
            <v:line id="_x0000_s1306" style="position:absolute" from="10,19646" to="7631,19647" strokeweight="2pt"/>
            <v:line id="_x0000_s1307" style="position:absolute" from="18919,19296" to="19990,19297" strokeweight="1pt"/>
            <v:rect id="_x0000_s1308" style="position:absolute;left:54;top:19660;width:1000;height:309" filled="f" stroked="f" strokeweight=".25pt">
              <v:textbox style="mso-next-textbox:#_x0000_s1308" inset="1pt,1pt,1pt,1pt">
                <w:txbxContent>
                  <w:p w:rsidR="001E5A28" w:rsidRDefault="001E5A28">
                    <w:pPr>
                      <w:jc w:val="center"/>
                      <w:rPr>
                        <w:rFonts w:ascii="Journal" w:hAnsi="Journal"/>
                      </w:rPr>
                    </w:pPr>
                    <w:r>
                      <w:rPr>
                        <w:rFonts w:ascii="Journal" w:hAnsi="Journal"/>
                        <w:sz w:val="18"/>
                      </w:rPr>
                      <w:t>Изм.</w:t>
                    </w:r>
                  </w:p>
                </w:txbxContent>
              </v:textbox>
            </v:rect>
            <v:rect id="_x0000_s1309" style="position:absolute;left:1139;top:19660;width:1001;height:309" filled="f" stroked="f" strokeweight=".25pt">
              <v:textbox style="mso-next-textbox:#_x0000_s1309" inset="1pt,1pt,1pt,1pt">
                <w:txbxContent>
                  <w:p w:rsidR="001E5A28" w:rsidRDefault="001E5A28">
                    <w:pPr>
                      <w:jc w:val="center"/>
                      <w:rPr>
                        <w:rFonts w:ascii="Journal" w:hAnsi="Journal"/>
                      </w:rPr>
                    </w:pPr>
                    <w:r>
                      <w:rPr>
                        <w:rFonts w:ascii="Journal" w:hAnsi="Journal"/>
                        <w:sz w:val="18"/>
                      </w:rPr>
                      <w:t>Лист</w:t>
                    </w:r>
                  </w:p>
                </w:txbxContent>
              </v:textbox>
            </v:rect>
            <v:rect id="_x0000_s1310" style="position:absolute;left:2267;top:19660;width:2573;height:309" filled="f" stroked="f" strokeweight=".25pt">
              <v:textbox style="mso-next-textbox:#_x0000_s1310" inset="1pt,1pt,1pt,1pt">
                <w:txbxContent>
                  <w:p w:rsidR="001E5A28" w:rsidRDefault="001E5A28">
                    <w:pPr>
                      <w:jc w:val="center"/>
                      <w:rPr>
                        <w:rFonts w:ascii="Journal" w:hAnsi="Journal"/>
                      </w:rPr>
                    </w:pPr>
                    <w:r>
                      <w:rPr>
                        <w:rFonts w:ascii="Journal" w:hAnsi="Journal"/>
                        <w:sz w:val="18"/>
                      </w:rPr>
                      <w:t>№ докум.</w:t>
                    </w:r>
                  </w:p>
                </w:txbxContent>
              </v:textbox>
            </v:rect>
            <v:rect id="_x0000_s1311" style="position:absolute;left:4983;top:19660;width:1534;height:309" filled="f" stroked="f" strokeweight=".25pt">
              <v:textbox style="mso-next-textbox:#_x0000_s1311" inset="1pt,1pt,1pt,1pt">
                <w:txbxContent>
                  <w:p w:rsidR="001E5A28" w:rsidRDefault="001E5A28">
                    <w:pPr>
                      <w:jc w:val="center"/>
                      <w:rPr>
                        <w:rFonts w:ascii="Journal" w:hAnsi="Journal"/>
                      </w:rPr>
                    </w:pPr>
                    <w:r>
                      <w:rPr>
                        <w:rFonts w:ascii="Journal" w:hAnsi="Journal"/>
                        <w:sz w:val="18"/>
                      </w:rPr>
                      <w:t>Подпись</w:t>
                    </w:r>
                  </w:p>
                </w:txbxContent>
              </v:textbox>
            </v:rect>
            <v:rect id="_x0000_s1312" style="position:absolute;left:6604;top:19660;width:1000;height:309" filled="f" stroked="f" strokeweight=".25pt">
              <v:textbox style="mso-next-textbox:#_x0000_s1312" inset="1pt,1pt,1pt,1pt">
                <w:txbxContent>
                  <w:p w:rsidR="001E5A28" w:rsidRDefault="001E5A28">
                    <w:pPr>
                      <w:jc w:val="center"/>
                      <w:rPr>
                        <w:rFonts w:ascii="Journal" w:hAnsi="Journal"/>
                      </w:rPr>
                    </w:pPr>
                    <w:r>
                      <w:rPr>
                        <w:rFonts w:ascii="Journal" w:hAnsi="Journal"/>
                        <w:sz w:val="18"/>
                      </w:rPr>
                      <w:t>Дата</w:t>
                    </w:r>
                  </w:p>
                </w:txbxContent>
              </v:textbox>
            </v:rect>
            <v:rect id="_x0000_s1313" style="position:absolute;left:18949;top:18977;width:1001;height:309" filled="f" stroked="f" strokeweight=".25pt">
              <v:textbox style="mso-next-textbox:#_x0000_s1313" inset="1pt,1pt,1pt,1pt">
                <w:txbxContent>
                  <w:p w:rsidR="001E5A28" w:rsidRDefault="001E5A28">
                    <w:pPr>
                      <w:jc w:val="center"/>
                      <w:rPr>
                        <w:rFonts w:ascii="Journal" w:hAnsi="Journal"/>
                      </w:rPr>
                    </w:pPr>
                    <w:r>
                      <w:rPr>
                        <w:rFonts w:ascii="Journal" w:hAnsi="Journal"/>
                        <w:sz w:val="18"/>
                      </w:rPr>
                      <w:t>Лист</w:t>
                    </w:r>
                  </w:p>
                </w:txbxContent>
              </v:textbox>
            </v:rect>
            <v:rect id="_x0000_s1314" style="position:absolute;left:18949;top:19435;width:1001;height:423" filled="f" stroked="f" strokeweight=".25pt">
              <v:textbox style="mso-next-textbox:#_x0000_s1314" inset="1pt,1pt,1pt,1pt">
                <w:txbxContent>
                  <w:p w:rsidR="001E5A28" w:rsidRPr="00FF34FA" w:rsidRDefault="001E5A28">
                    <w:pPr>
                      <w:jc w:val="center"/>
                      <w:rPr>
                        <w:rFonts w:ascii="Journal" w:hAnsi="Journal"/>
                        <w:lang w:val="en-US"/>
                      </w:rPr>
                    </w:pPr>
                    <w:r>
                      <w:rPr>
                        <w:rFonts w:ascii="Journal" w:hAnsi="Journal"/>
                        <w:sz w:val="24"/>
                        <w:lang w:val="en-US"/>
                      </w:rPr>
                      <w:t>13</w:t>
                    </w:r>
                  </w:p>
                </w:txbxContent>
              </v:textbox>
            </v:rect>
            <v:rect id="_x0000_s1315" style="position:absolute;left:7745;top:19221;width:11075;height:477" filled="f" stroked="f" strokeweight=".25pt">
              <v:textbox style="mso-next-textbox:#_x0000_s131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-модель (</w:t>
      </w:r>
      <w:r w:rsidRPr="00CC2EA8">
        <w:rPr>
          <w:rFonts w:ascii="GOST type B" w:hAnsi="GOST type B"/>
          <w:sz w:val="24"/>
          <w:szCs w:val="24"/>
          <w:lang w:val="en-US"/>
        </w:rPr>
        <w:t>AutoRegressive</w:t>
      </w:r>
      <w:r w:rsidRPr="00CC2EA8">
        <w:rPr>
          <w:rFonts w:ascii="GOST type B" w:hAnsi="GOST type B"/>
          <w:sz w:val="24"/>
          <w:szCs w:val="24"/>
        </w:rPr>
        <w:t>-</w:t>
      </w:r>
      <w:r w:rsidRPr="00CC2EA8">
        <w:rPr>
          <w:rFonts w:ascii="GOST type B" w:hAnsi="GOST type B"/>
          <w:sz w:val="24"/>
          <w:szCs w:val="24"/>
          <w:lang w:val="en-US"/>
        </w:rPr>
        <w:t>Moving</w:t>
      </w:r>
      <w:r w:rsidRPr="00CC2EA8">
        <w:rPr>
          <w:rFonts w:ascii="GOST type B" w:hAnsi="GOST type B"/>
          <w:sz w:val="24"/>
          <w:szCs w:val="24"/>
        </w:rPr>
        <w:t xml:space="preserve"> </w:t>
      </w:r>
      <w:r w:rsidRPr="00CC2EA8">
        <w:rPr>
          <w:rFonts w:ascii="GOST type B" w:hAnsi="GOST type B"/>
          <w:sz w:val="24"/>
          <w:szCs w:val="24"/>
          <w:lang w:val="en-US"/>
        </w:rPr>
        <w:t>Average</w:t>
      </w:r>
      <w:r w:rsidRPr="00CC2EA8">
        <w:rPr>
          <w:rFonts w:ascii="GOST type B" w:hAnsi="GOST type B"/>
          <w:sz w:val="24"/>
          <w:szCs w:val="24"/>
        </w:rPr>
        <w:t xml:space="preserve"> </w:t>
      </w:r>
      <w:r w:rsidRPr="00CC2EA8">
        <w:rPr>
          <w:rFonts w:ascii="GOST type B" w:hAnsi="GOST type B"/>
          <w:sz w:val="24"/>
          <w:szCs w:val="24"/>
          <w:lang w:val="en-US"/>
        </w:rPr>
        <w:t>wiht</w:t>
      </w:r>
      <w:r w:rsidRPr="00CC2EA8">
        <w:rPr>
          <w:rFonts w:ascii="GOST type B" w:hAnsi="GOST type B"/>
          <w:sz w:val="24"/>
          <w:szCs w:val="24"/>
        </w:rPr>
        <w:t xml:space="preserve"> </w:t>
      </w:r>
      <w:r w:rsidRPr="00CC2EA8">
        <w:rPr>
          <w:rFonts w:ascii="GOST type B" w:hAnsi="GOST type B"/>
          <w:sz w:val="24"/>
          <w:szCs w:val="24"/>
          <w:lang w:val="en-US"/>
        </w:rPr>
        <w:t>eXternal</w:t>
      </w:r>
      <w:r w:rsidRPr="00CC2EA8">
        <w:rPr>
          <w:rFonts w:ascii="GOST type B" w:hAnsi="GOST type B"/>
          <w:sz w:val="24"/>
          <w:szCs w:val="24"/>
        </w:rPr>
        <w:t xml:space="preserve"> </w:t>
      </w:r>
      <w:r w:rsidRPr="00CC2EA8">
        <w:rPr>
          <w:rFonts w:ascii="GOST type B" w:hAnsi="GOST type B"/>
          <w:sz w:val="24"/>
          <w:szCs w:val="24"/>
          <w:lang w:val="en-US"/>
        </w:rPr>
        <w:t>input</w:t>
      </w:r>
      <w:r w:rsidRPr="00CC2EA8">
        <w:rPr>
          <w:rFonts w:ascii="GOST type B Cyr" w:hAnsi="GOST type B Cyr"/>
          <w:sz w:val="24"/>
          <w:szCs w:val="24"/>
        </w:rPr>
        <w:t xml:space="preserve"> – модель авторегрессии скользящего среднего</w:t>
      </w:r>
    </w:p>
    <w:p w:rsidR="001E5A28" w:rsidRPr="00CC2EA8" w:rsidRDefault="001E5A28" w:rsidP="00F04539">
      <w:pPr>
        <w:pStyle w:val="21"/>
        <w:spacing w:after="0" w:line="360" w:lineRule="auto"/>
        <w:ind w:left="0"/>
        <w:jc w:val="both"/>
        <w:rPr>
          <w:rFonts w:ascii="GOST type B" w:hAnsi="GOST type B"/>
          <w:sz w:val="24"/>
          <w:szCs w:val="24"/>
        </w:rPr>
      </w:pPr>
      <w:r w:rsidRPr="00CC2EA8">
        <w:rPr>
          <w:rFonts w:ascii="GOST type B" w:hAnsi="GOST type B"/>
          <w:position w:val="-12"/>
          <w:sz w:val="24"/>
          <w:szCs w:val="24"/>
        </w:rPr>
        <w:object w:dxaOrig="7140" w:dyaOrig="360">
          <v:shape id="_x0000_i1042" type="#_x0000_t75" style="width:357pt;height:18pt" o:ole="" fillcolor="window">
            <v:imagedata r:id="rId37" o:title=""/>
          </v:shape>
          <o:OLEObject Type="Embed" ProgID="Equation.3" ShapeID="_x0000_i1042" DrawAspect="Content" ObjectID="_1472464060" r:id="rId38"/>
        </w:object>
      </w:r>
      <w:r w:rsidRPr="00CC2EA8">
        <w:rPr>
          <w:rFonts w:ascii="GOST type B" w:hAnsi="GOST type B"/>
          <w:sz w:val="24"/>
          <w:szCs w:val="24"/>
        </w:rPr>
        <w:t>):</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w:hAnsi="GOST type B"/>
          <w:position w:val="-10"/>
          <w:sz w:val="24"/>
          <w:szCs w:val="24"/>
        </w:rPr>
        <w:object w:dxaOrig="3340" w:dyaOrig="340">
          <v:shape id="_x0000_i1043" type="#_x0000_t75" style="width:167.25pt;height:17.25pt" o:ole="" fillcolor="window">
            <v:imagedata r:id="rId39" o:title=""/>
          </v:shape>
          <o:OLEObject Type="Embed" ProgID="Equation.3" ShapeID="_x0000_i1043" DrawAspect="Content" ObjectID="_1472464061" r:id="rId40"/>
        </w:object>
      </w:r>
      <w:r w:rsidRPr="00CC2EA8">
        <w:rPr>
          <w:rFonts w:ascii="GOST type B" w:hAnsi="GOST type B"/>
          <w:sz w:val="24"/>
          <w:szCs w:val="24"/>
        </w:rPr>
        <w:t xml:space="preserve"> ,</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i/>
          <w:sz w:val="24"/>
          <w:szCs w:val="24"/>
          <w:lang w:val="en-US"/>
        </w:rPr>
        <w:t>nk</w:t>
      </w:r>
      <w:r w:rsidRPr="00CC2EA8">
        <w:rPr>
          <w:rFonts w:ascii="GOST type B Cyr" w:hAnsi="GOST type B Cyr"/>
          <w:sz w:val="24"/>
          <w:szCs w:val="24"/>
        </w:rPr>
        <w:t xml:space="preserve"> – величина задержки (запаздывания),</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w:hAnsi="GOST type B"/>
          <w:position w:val="-12"/>
          <w:sz w:val="24"/>
          <w:szCs w:val="24"/>
        </w:rPr>
        <w:object w:dxaOrig="3440" w:dyaOrig="380">
          <v:shape id="_x0000_i1044" type="#_x0000_t75" style="width:170.25pt;height:18.75pt" o:ole="" fillcolor="window">
            <v:imagedata r:id="rId41" o:title=""/>
          </v:shape>
          <o:OLEObject Type="Embed" ProgID="Equation.3" ShapeID="_x0000_i1044" DrawAspect="Content" ObjectID="_1472464062" r:id="rId42"/>
        </w:object>
      </w:r>
      <w:r w:rsidRPr="00CC2EA8">
        <w:rPr>
          <w:rFonts w:ascii="GOST type B" w:hAnsi="GOST type B"/>
          <w:sz w:val="24"/>
          <w:szCs w:val="24"/>
        </w:rPr>
        <w:t>.</w:t>
      </w:r>
    </w:p>
    <w:p w:rsidR="001E5A28" w:rsidRPr="00CC2EA8" w:rsidRDefault="001E5A28" w:rsidP="00F04539">
      <w:pPr>
        <w:pStyle w:val="21"/>
        <w:numPr>
          <w:ilvl w:val="0"/>
          <w:numId w:val="11"/>
        </w:numPr>
        <w:spacing w:after="0" w:line="360" w:lineRule="auto"/>
        <w:jc w:val="both"/>
        <w:rPr>
          <w:rFonts w:ascii="GOST type B" w:hAnsi="GOST type B"/>
          <w:sz w:val="24"/>
          <w:szCs w:val="24"/>
        </w:rPr>
      </w:pPr>
      <w:r w:rsidRPr="00CC2EA8">
        <w:rPr>
          <w:rFonts w:ascii="GOST type B Cyr" w:hAnsi="GOST type B Cyr"/>
          <w:sz w:val="24"/>
          <w:szCs w:val="24"/>
        </w:rPr>
        <w:t>Модель «вход-выход» (в иностранной литературе такая модель называется «</w:t>
      </w:r>
      <w:r w:rsidRPr="00CC2EA8">
        <w:rPr>
          <w:rFonts w:ascii="GOST type B" w:hAnsi="GOST type B"/>
          <w:sz w:val="24"/>
          <w:szCs w:val="24"/>
          <w:lang w:val="en-US"/>
        </w:rPr>
        <w:t>Output</w:t>
      </w:r>
      <w:r w:rsidRPr="00CC2EA8">
        <w:rPr>
          <w:rFonts w:ascii="GOST type B" w:hAnsi="GOST type B"/>
          <w:sz w:val="24"/>
          <w:szCs w:val="24"/>
        </w:rPr>
        <w:t>-</w:t>
      </w:r>
      <w:r w:rsidRPr="00CC2EA8">
        <w:rPr>
          <w:rFonts w:ascii="GOST type B" w:hAnsi="GOST type B"/>
          <w:sz w:val="24"/>
          <w:szCs w:val="24"/>
          <w:lang w:val="en-US"/>
        </w:rPr>
        <w:t>Error</w:t>
      </w:r>
      <w:r w:rsidRPr="00CC2EA8">
        <w:rPr>
          <w:rFonts w:ascii="GOST type B Cyr" w:hAnsi="GOST type B Cyr"/>
          <w:sz w:val="24"/>
          <w:szCs w:val="24"/>
        </w:rPr>
        <w:t>», то есть «выход-ошибка», сокращенно ОЕ):</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w:hAnsi="GOST type B"/>
          <w:position w:val="-28"/>
          <w:sz w:val="24"/>
          <w:szCs w:val="24"/>
        </w:rPr>
        <w:object w:dxaOrig="2520" w:dyaOrig="660">
          <v:shape id="_x0000_i1045" type="#_x0000_t75" style="width:126pt;height:33pt" o:ole="" fillcolor="window">
            <v:imagedata r:id="rId43" o:title=""/>
          </v:shape>
          <o:OLEObject Type="Embed" ProgID="Equation.3" ShapeID="_x0000_i1045" DrawAspect="Content" ObjectID="_1472464063" r:id="rId44"/>
        </w:object>
      </w:r>
      <w:r w:rsidRPr="00CC2EA8">
        <w:rPr>
          <w:rFonts w:ascii="GOST type B" w:hAnsi="GOST type B"/>
          <w:sz w:val="24"/>
          <w:szCs w:val="24"/>
          <w:lang w:val="en-US"/>
        </w:rPr>
        <w:t xml:space="preserve"> </w:t>
      </w:r>
      <w:r w:rsidRPr="00CC2EA8">
        <w:rPr>
          <w:rFonts w:ascii="GOST type B" w:hAnsi="GOST type B"/>
          <w:sz w:val="24"/>
          <w:szCs w:val="24"/>
        </w:rPr>
        <w:t>,</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position w:val="-14"/>
          <w:sz w:val="24"/>
          <w:szCs w:val="24"/>
        </w:rPr>
        <w:object w:dxaOrig="3440" w:dyaOrig="400">
          <v:shape id="_x0000_i1046" type="#_x0000_t75" style="width:170.25pt;height:20.25pt" o:ole="" fillcolor="window">
            <v:imagedata r:id="rId45" o:title=""/>
          </v:shape>
          <o:OLEObject Type="Embed" ProgID="Equation.3" ShapeID="_x0000_i1046" DrawAspect="Content" ObjectID="_1472464064" r:id="rId46"/>
        </w:object>
      </w:r>
      <w:r w:rsidRPr="00CC2EA8">
        <w:rPr>
          <w:rFonts w:ascii="GOST type B" w:hAnsi="GOST type B"/>
          <w:sz w:val="24"/>
          <w:szCs w:val="24"/>
        </w:rPr>
        <w:t>.</w:t>
      </w:r>
    </w:p>
    <w:p w:rsidR="001E5A28" w:rsidRPr="00CC2EA8" w:rsidRDefault="001E5A28" w:rsidP="00F04539">
      <w:pPr>
        <w:pStyle w:val="21"/>
        <w:numPr>
          <w:ilvl w:val="0"/>
          <w:numId w:val="11"/>
        </w:numPr>
        <w:tabs>
          <w:tab w:val="left" w:pos="426"/>
          <w:tab w:val="num" w:pos="786"/>
        </w:tabs>
        <w:spacing w:after="0" w:line="360" w:lineRule="auto"/>
        <w:jc w:val="both"/>
        <w:rPr>
          <w:rFonts w:ascii="GOST type B" w:hAnsi="GOST type B"/>
          <w:sz w:val="24"/>
          <w:szCs w:val="24"/>
        </w:rPr>
      </w:pPr>
      <w:r w:rsidRPr="00CC2EA8">
        <w:rPr>
          <w:rFonts w:ascii="GOST type B Cyr" w:hAnsi="GOST type B Cyr"/>
          <w:sz w:val="24"/>
          <w:szCs w:val="24"/>
        </w:rPr>
        <w:t>Модель Бокса-Дженкинса (</w:t>
      </w:r>
      <w:r w:rsidRPr="00CC2EA8">
        <w:rPr>
          <w:rFonts w:ascii="GOST type B" w:hAnsi="GOST type B"/>
          <w:sz w:val="24"/>
          <w:szCs w:val="24"/>
          <w:lang w:val="en-US"/>
        </w:rPr>
        <w:t>BJ</w:t>
      </w:r>
      <w:r w:rsidRPr="00CC2EA8">
        <w:rPr>
          <w:rFonts w:ascii="GOST type B" w:hAnsi="GOST type B"/>
          <w:sz w:val="24"/>
          <w:szCs w:val="24"/>
        </w:rPr>
        <w:t>):</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w:hAnsi="GOST type B"/>
          <w:position w:val="-28"/>
          <w:sz w:val="24"/>
          <w:szCs w:val="24"/>
        </w:rPr>
        <w:object w:dxaOrig="3019" w:dyaOrig="660">
          <v:shape id="_x0000_i1047" type="#_x0000_t75" style="width:149.25pt;height:33pt" o:ole="" fillcolor="window">
            <v:imagedata r:id="rId47" o:title=""/>
          </v:shape>
          <o:OLEObject Type="Embed" ProgID="Equation.3" ShapeID="_x0000_i1047" DrawAspect="Content" ObjectID="_1472464065" r:id="rId48"/>
        </w:object>
      </w:r>
      <w:r w:rsidRPr="00CC2EA8">
        <w:rPr>
          <w:rFonts w:ascii="GOST type B" w:hAnsi="GOST type B"/>
          <w:sz w:val="24"/>
          <w:szCs w:val="24"/>
        </w:rPr>
        <w:t xml:space="preserve"> ,</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Cyr" w:hAnsi="GOST type B Cyr"/>
          <w:sz w:val="24"/>
          <w:szCs w:val="24"/>
        </w:rPr>
        <w:t xml:space="preserve">полиномы </w:t>
      </w:r>
      <w:r w:rsidRPr="00CC2EA8">
        <w:rPr>
          <w:rFonts w:ascii="GOST type B" w:hAnsi="GOST type B"/>
          <w:i/>
          <w:sz w:val="24"/>
          <w:szCs w:val="24"/>
          <w:lang w:val="en-US"/>
        </w:rPr>
        <w:t>B</w:t>
      </w:r>
      <w:r w:rsidRPr="00CC2EA8">
        <w:rPr>
          <w:rFonts w:ascii="GOST type B" w:hAnsi="GOST type B"/>
          <w:sz w:val="24"/>
          <w:szCs w:val="24"/>
        </w:rPr>
        <w:t>(</w:t>
      </w:r>
      <w:r w:rsidRPr="00CC2EA8">
        <w:rPr>
          <w:rFonts w:ascii="GOST type B" w:hAnsi="GOST type B"/>
          <w:i/>
          <w:sz w:val="24"/>
          <w:szCs w:val="24"/>
          <w:lang w:val="en-US"/>
        </w:rPr>
        <w:t>z</w:t>
      </w:r>
      <w:r w:rsidRPr="00CC2EA8">
        <w:rPr>
          <w:rFonts w:ascii="GOST type B" w:hAnsi="GOST type B"/>
          <w:sz w:val="24"/>
          <w:szCs w:val="24"/>
        </w:rPr>
        <w:t xml:space="preserve">), </w:t>
      </w:r>
      <w:r w:rsidRPr="00CC2EA8">
        <w:rPr>
          <w:rFonts w:ascii="GOST type B" w:hAnsi="GOST type B"/>
          <w:i/>
          <w:sz w:val="24"/>
          <w:szCs w:val="24"/>
          <w:lang w:val="en-US"/>
        </w:rPr>
        <w:t>F</w:t>
      </w:r>
      <w:r w:rsidRPr="00CC2EA8">
        <w:rPr>
          <w:rFonts w:ascii="GOST type B" w:hAnsi="GOST type B"/>
          <w:sz w:val="24"/>
          <w:szCs w:val="24"/>
        </w:rPr>
        <w:t>(</w:t>
      </w:r>
      <w:r w:rsidRPr="00CC2EA8">
        <w:rPr>
          <w:rFonts w:ascii="GOST type B" w:hAnsi="GOST type B"/>
          <w:i/>
          <w:sz w:val="24"/>
          <w:szCs w:val="24"/>
          <w:lang w:val="en-US"/>
        </w:rPr>
        <w:t>z</w:t>
      </w:r>
      <w:r w:rsidRPr="00CC2EA8">
        <w:rPr>
          <w:rFonts w:ascii="GOST type B" w:hAnsi="GOST type B"/>
          <w:sz w:val="24"/>
          <w:szCs w:val="24"/>
        </w:rPr>
        <w:t xml:space="preserve">), </w:t>
      </w:r>
      <w:r w:rsidRPr="00CC2EA8">
        <w:rPr>
          <w:rFonts w:ascii="GOST type B" w:hAnsi="GOST type B"/>
          <w:i/>
          <w:sz w:val="24"/>
          <w:szCs w:val="24"/>
          <w:lang w:val="en-US"/>
        </w:rPr>
        <w:t>C</w:t>
      </w:r>
      <w:r w:rsidRPr="00CC2EA8">
        <w:rPr>
          <w:rFonts w:ascii="GOST type B" w:hAnsi="GOST type B"/>
          <w:sz w:val="24"/>
          <w:szCs w:val="24"/>
        </w:rPr>
        <w:t>(</w:t>
      </w:r>
      <w:r w:rsidRPr="00CC2EA8">
        <w:rPr>
          <w:rFonts w:ascii="GOST type B" w:hAnsi="GOST type B"/>
          <w:i/>
          <w:sz w:val="24"/>
          <w:szCs w:val="24"/>
          <w:lang w:val="en-US"/>
        </w:rPr>
        <w:t>z</w:t>
      </w:r>
      <w:r w:rsidRPr="00CC2EA8">
        <w:rPr>
          <w:rFonts w:ascii="GOST type B Cyr" w:hAnsi="GOST type B Cyr"/>
          <w:sz w:val="24"/>
          <w:szCs w:val="24"/>
        </w:rPr>
        <w:t xml:space="preserve">) определены ранее, а полином </w:t>
      </w:r>
      <w:r w:rsidRPr="00CC2EA8">
        <w:rPr>
          <w:rFonts w:ascii="GOST type B" w:hAnsi="GOST type B"/>
          <w:i/>
          <w:sz w:val="24"/>
          <w:szCs w:val="24"/>
          <w:lang w:val="en-US"/>
        </w:rPr>
        <w:t>D</w:t>
      </w:r>
      <w:r w:rsidRPr="00CC2EA8">
        <w:rPr>
          <w:rFonts w:ascii="GOST type B" w:hAnsi="GOST type B"/>
          <w:sz w:val="24"/>
          <w:szCs w:val="24"/>
        </w:rPr>
        <w:t>(</w:t>
      </w:r>
      <w:r w:rsidRPr="00CC2EA8">
        <w:rPr>
          <w:rFonts w:ascii="GOST type B" w:hAnsi="GOST type B"/>
          <w:i/>
          <w:sz w:val="24"/>
          <w:szCs w:val="24"/>
          <w:lang w:val="en-US"/>
        </w:rPr>
        <w:t>z</w:t>
      </w:r>
      <w:r w:rsidRPr="00CC2EA8">
        <w:rPr>
          <w:rFonts w:ascii="GOST type B Cyr" w:hAnsi="GOST type B Cyr"/>
          <w:sz w:val="24"/>
          <w:szCs w:val="24"/>
        </w:rPr>
        <w:t>) определяется по формуле:</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w:hAnsi="GOST type B"/>
          <w:position w:val="-12"/>
          <w:sz w:val="24"/>
          <w:szCs w:val="24"/>
        </w:rPr>
        <w:object w:dxaOrig="3600" w:dyaOrig="380">
          <v:shape id="_x0000_i1048" type="#_x0000_t75" style="width:180pt;height:18.75pt" o:ole="" fillcolor="window">
            <v:imagedata r:id="rId49" o:title=""/>
          </v:shape>
          <o:OLEObject Type="Embed" ProgID="Equation.3" ShapeID="_x0000_i1048" DrawAspect="Content" ObjectID="_1472464066" r:id="rId50"/>
        </w:object>
      </w:r>
      <w:r w:rsidRPr="00CC2EA8">
        <w:rPr>
          <w:rFonts w:ascii="GOST type B" w:hAnsi="GOST type B"/>
          <w:sz w:val="24"/>
          <w:szCs w:val="24"/>
        </w:rPr>
        <w:t>.</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Cyr" w:hAnsi="GOST type B Cyr"/>
          <w:sz w:val="24"/>
          <w:szCs w:val="24"/>
        </w:rPr>
        <w:lastRenderedPageBreak/>
        <w:t>Данные модели можно рассматривать, как частные случаи обобщенной параметрической линейной структуры:</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w:hAnsi="GOST type B"/>
          <w:position w:val="-28"/>
          <w:sz w:val="24"/>
          <w:szCs w:val="24"/>
        </w:rPr>
        <w:object w:dxaOrig="3460" w:dyaOrig="660">
          <v:shape id="_x0000_i1049" type="#_x0000_t75" style="width:173.25pt;height:33pt" o:ole="" fillcolor="window">
            <v:imagedata r:id="rId51" o:title=""/>
          </v:shape>
          <o:OLEObject Type="Embed" ProgID="Equation.3" ShapeID="_x0000_i1049" DrawAspect="Content" ObjectID="_1472464067" r:id="rId52"/>
        </w:object>
      </w:r>
      <w:r w:rsidRPr="00CC2EA8">
        <w:rPr>
          <w:rFonts w:ascii="GOST type B" w:hAnsi="GOST type B"/>
          <w:sz w:val="24"/>
          <w:szCs w:val="24"/>
        </w:rPr>
        <w:t xml:space="preserve"> ,</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Cyr" w:hAnsi="GOST type B Cyr"/>
          <w:sz w:val="24"/>
          <w:szCs w:val="24"/>
        </w:rPr>
        <w:t>при этом все они допускают расширение для многомерных объектов (имеющих несколько входов и выходов).</w:t>
      </w:r>
    </w:p>
    <w:p w:rsidR="001E5A28" w:rsidRPr="00CC2EA8" w:rsidRDefault="001E5A28" w:rsidP="00F04539">
      <w:pPr>
        <w:pStyle w:val="21"/>
        <w:numPr>
          <w:ilvl w:val="0"/>
          <w:numId w:val="11"/>
        </w:numPr>
        <w:spacing w:after="0" w:line="360" w:lineRule="auto"/>
        <w:jc w:val="both"/>
        <w:rPr>
          <w:rFonts w:ascii="GOST type B" w:hAnsi="GOST type B"/>
          <w:sz w:val="24"/>
          <w:szCs w:val="24"/>
        </w:rPr>
      </w:pPr>
      <w:r w:rsidRPr="00CC2EA8">
        <w:rPr>
          <w:rFonts w:ascii="GOST type B Cyr" w:hAnsi="GOST type B Cyr"/>
          <w:sz w:val="24"/>
          <w:szCs w:val="24"/>
        </w:rPr>
        <w:t>Модель для переменных состояния (</w:t>
      </w:r>
      <w:r w:rsidRPr="00CC2EA8">
        <w:rPr>
          <w:rFonts w:ascii="GOST type B" w:hAnsi="GOST type B"/>
          <w:sz w:val="24"/>
          <w:szCs w:val="24"/>
          <w:lang w:val="en-US"/>
        </w:rPr>
        <w:t>State</w:t>
      </w:r>
      <w:r w:rsidRPr="00CC2EA8">
        <w:rPr>
          <w:rFonts w:ascii="GOST type B" w:hAnsi="GOST type B"/>
          <w:sz w:val="24"/>
          <w:szCs w:val="24"/>
        </w:rPr>
        <w:t>-</w:t>
      </w:r>
      <w:r w:rsidRPr="00CC2EA8">
        <w:rPr>
          <w:rFonts w:ascii="GOST type B" w:hAnsi="GOST type B"/>
          <w:sz w:val="24"/>
          <w:szCs w:val="24"/>
          <w:lang w:val="en-US"/>
        </w:rPr>
        <w:t>space</w:t>
      </w:r>
      <w:r w:rsidRPr="00CC2EA8">
        <w:rPr>
          <w:rFonts w:ascii="GOST type B" w:hAnsi="GOST type B"/>
          <w:sz w:val="24"/>
          <w:szCs w:val="24"/>
        </w:rPr>
        <w:t>):</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w:hAnsi="GOST type B"/>
          <w:position w:val="-10"/>
          <w:sz w:val="24"/>
          <w:szCs w:val="24"/>
        </w:rPr>
        <w:object w:dxaOrig="2160" w:dyaOrig="340">
          <v:shape id="_x0000_i1050" type="#_x0000_t75" style="width:108pt;height:17.25pt" o:ole="" fillcolor="window">
            <v:imagedata r:id="rId53" o:title=""/>
          </v:shape>
          <o:OLEObject Type="Embed" ProgID="Equation.3" ShapeID="_x0000_i1050" DrawAspect="Content" ObjectID="_1472464068" r:id="rId54"/>
        </w:object>
      </w:r>
      <w:r w:rsidRPr="00CC2EA8">
        <w:rPr>
          <w:rFonts w:ascii="GOST type B" w:hAnsi="GOST type B"/>
          <w:sz w:val="24"/>
          <w:szCs w:val="24"/>
        </w:rPr>
        <w:t>,</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position w:val="-10"/>
          <w:sz w:val="24"/>
          <w:szCs w:val="24"/>
          <w:lang w:val="en-US"/>
        </w:rPr>
        <w:object w:dxaOrig="2439" w:dyaOrig="340">
          <v:shape id="_x0000_i1051" type="#_x0000_t75" style="width:122.25pt;height:17.25pt" o:ole="" fillcolor="window">
            <v:imagedata r:id="rId55" o:title=""/>
          </v:shape>
          <o:OLEObject Type="Embed" ProgID="Equation.3" ShapeID="_x0000_i1051" DrawAspect="Content" ObjectID="_1472464069" r:id="rId56"/>
        </w:object>
      </w:r>
      <w:r w:rsidRPr="00CC2EA8">
        <w:rPr>
          <w:rFonts w:ascii="GOST type B" w:hAnsi="GOST type B"/>
          <w:sz w:val="24"/>
          <w:szCs w:val="24"/>
        </w:rPr>
        <w:t>,</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i/>
          <w:sz w:val="24"/>
          <w:szCs w:val="24"/>
          <w:lang w:val="en-US"/>
        </w:rPr>
        <w:t>A</w:t>
      </w:r>
      <w:r w:rsidRPr="00CC2EA8">
        <w:rPr>
          <w:rFonts w:ascii="GOST type B" w:hAnsi="GOST type B"/>
          <w:i/>
          <w:sz w:val="24"/>
          <w:szCs w:val="24"/>
        </w:rPr>
        <w:t xml:space="preserve">, </w:t>
      </w:r>
      <w:r w:rsidRPr="00CC2EA8">
        <w:rPr>
          <w:rFonts w:ascii="GOST type B" w:hAnsi="GOST type B"/>
          <w:i/>
          <w:sz w:val="24"/>
          <w:szCs w:val="24"/>
          <w:lang w:val="en-US"/>
        </w:rPr>
        <w:t>B</w:t>
      </w:r>
      <w:r w:rsidRPr="00CC2EA8">
        <w:rPr>
          <w:rFonts w:ascii="GOST type B" w:hAnsi="GOST type B"/>
          <w:i/>
          <w:sz w:val="24"/>
          <w:szCs w:val="24"/>
        </w:rPr>
        <w:t xml:space="preserve">, </w:t>
      </w:r>
      <w:r w:rsidRPr="00CC2EA8">
        <w:rPr>
          <w:rFonts w:ascii="GOST type B" w:hAnsi="GOST type B"/>
          <w:i/>
          <w:sz w:val="24"/>
          <w:szCs w:val="24"/>
          <w:lang w:val="en-US"/>
        </w:rPr>
        <w:t>C</w:t>
      </w:r>
      <w:r w:rsidRPr="00CC2EA8">
        <w:rPr>
          <w:rFonts w:ascii="GOST type B" w:hAnsi="GOST type B"/>
          <w:i/>
          <w:sz w:val="24"/>
          <w:szCs w:val="24"/>
        </w:rPr>
        <w:t xml:space="preserve">, </w:t>
      </w:r>
      <w:r w:rsidRPr="00CC2EA8">
        <w:rPr>
          <w:rFonts w:ascii="GOST type B" w:hAnsi="GOST type B"/>
          <w:i/>
          <w:sz w:val="24"/>
          <w:szCs w:val="24"/>
          <w:lang w:val="en-US"/>
        </w:rPr>
        <w:t>D</w:t>
      </w:r>
      <w:r w:rsidRPr="00CC2EA8">
        <w:rPr>
          <w:rFonts w:ascii="GOST type B Cyr" w:hAnsi="GOST type B Cyr"/>
          <w:sz w:val="24"/>
          <w:szCs w:val="24"/>
        </w:rPr>
        <w:t xml:space="preserve"> – матрицы соответствующих размеров, </w:t>
      </w:r>
      <w:r w:rsidRPr="00CC2EA8">
        <w:rPr>
          <w:rFonts w:ascii="GOST type B" w:hAnsi="GOST type B"/>
          <w:i/>
          <w:sz w:val="24"/>
          <w:szCs w:val="24"/>
          <w:lang w:val="en-US"/>
        </w:rPr>
        <w:t>v</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 коррелированный белый шум наблюдений. Возможна и другая (так называемая о</w:t>
      </w:r>
      <w:r w:rsidR="00B54419">
        <w:rPr>
          <w:noProof/>
        </w:rPr>
        <w:pict>
          <v:group id="_x0000_s1316" style="position:absolute;left:0;text-align:left;margin-left:56.7pt;margin-top:19.85pt;width:518.8pt;height:802.3pt;z-index:251603968;mso-position-horizontal-relative:page;mso-position-vertical-relative:page" coordsize="20000,20000" o:allowincell="f">
            <v:rect id="_x0000_s1317" style="position:absolute;width:20000;height:20000" filled="f" strokeweight="2pt"/>
            <v:line id="_x0000_s1318" style="position:absolute" from="1093,18949" to="1095,19989" strokeweight="2pt"/>
            <v:line id="_x0000_s1319" style="position:absolute" from="10,18941" to="19977,18942" strokeweight="2pt"/>
            <v:line id="_x0000_s1320" style="position:absolute" from="2186,18949" to="2188,19989" strokeweight="2pt"/>
            <v:line id="_x0000_s1321" style="position:absolute" from="4919,18949" to="4921,19989" strokeweight="2pt"/>
            <v:line id="_x0000_s1322" style="position:absolute" from="6557,18959" to="6559,19989" strokeweight="2pt"/>
            <v:line id="_x0000_s1323" style="position:absolute" from="7650,18949" to="7652,19979" strokeweight="2pt"/>
            <v:line id="_x0000_s1324" style="position:absolute" from="18905,18949" to="18909,19989" strokeweight="2pt"/>
            <v:line id="_x0000_s1325" style="position:absolute" from="10,19293" to="7631,19295" strokeweight="1pt"/>
            <v:line id="_x0000_s1326" style="position:absolute" from="10,19646" to="7631,19647" strokeweight="2pt"/>
            <v:line id="_x0000_s1327" style="position:absolute" from="18919,19296" to="19990,19297" strokeweight="1pt"/>
            <v:rect id="_x0000_s1328" style="position:absolute;left:54;top:19660;width:1000;height:309" filled="f" stroked="f" strokeweight=".25pt">
              <v:textbox style="mso-next-textbox:#_x0000_s1328" inset="1pt,1pt,1pt,1pt">
                <w:txbxContent>
                  <w:p w:rsidR="001E5A28" w:rsidRDefault="001E5A28">
                    <w:pPr>
                      <w:jc w:val="center"/>
                      <w:rPr>
                        <w:rFonts w:ascii="Journal" w:hAnsi="Journal"/>
                      </w:rPr>
                    </w:pPr>
                    <w:r>
                      <w:rPr>
                        <w:rFonts w:ascii="Journal" w:hAnsi="Journal"/>
                        <w:sz w:val="18"/>
                      </w:rPr>
                      <w:t>Изм.</w:t>
                    </w:r>
                  </w:p>
                </w:txbxContent>
              </v:textbox>
            </v:rect>
            <v:rect id="_x0000_s1329" style="position:absolute;left:1139;top:19660;width:1001;height:309" filled="f" stroked="f" strokeweight=".25pt">
              <v:textbox style="mso-next-textbox:#_x0000_s1329" inset="1pt,1pt,1pt,1pt">
                <w:txbxContent>
                  <w:p w:rsidR="001E5A28" w:rsidRDefault="001E5A28">
                    <w:pPr>
                      <w:jc w:val="center"/>
                      <w:rPr>
                        <w:rFonts w:ascii="Journal" w:hAnsi="Journal"/>
                      </w:rPr>
                    </w:pPr>
                    <w:r>
                      <w:rPr>
                        <w:rFonts w:ascii="Journal" w:hAnsi="Journal"/>
                        <w:sz w:val="18"/>
                      </w:rPr>
                      <w:t>Лист</w:t>
                    </w:r>
                  </w:p>
                </w:txbxContent>
              </v:textbox>
            </v:rect>
            <v:rect id="_x0000_s1330" style="position:absolute;left:2267;top:19660;width:2573;height:309" filled="f" stroked="f" strokeweight=".25pt">
              <v:textbox style="mso-next-textbox:#_x0000_s1330" inset="1pt,1pt,1pt,1pt">
                <w:txbxContent>
                  <w:p w:rsidR="001E5A28" w:rsidRDefault="001E5A28">
                    <w:pPr>
                      <w:jc w:val="center"/>
                      <w:rPr>
                        <w:rFonts w:ascii="Journal" w:hAnsi="Journal"/>
                      </w:rPr>
                    </w:pPr>
                    <w:r>
                      <w:rPr>
                        <w:rFonts w:ascii="Journal" w:hAnsi="Journal"/>
                        <w:sz w:val="18"/>
                      </w:rPr>
                      <w:t>№ докум.</w:t>
                    </w:r>
                  </w:p>
                </w:txbxContent>
              </v:textbox>
            </v:rect>
            <v:rect id="_x0000_s1331" style="position:absolute;left:4983;top:19660;width:1534;height:309" filled="f" stroked="f" strokeweight=".25pt">
              <v:textbox style="mso-next-textbox:#_x0000_s1331" inset="1pt,1pt,1pt,1pt">
                <w:txbxContent>
                  <w:p w:rsidR="001E5A28" w:rsidRDefault="001E5A28">
                    <w:pPr>
                      <w:jc w:val="center"/>
                      <w:rPr>
                        <w:rFonts w:ascii="Journal" w:hAnsi="Journal"/>
                      </w:rPr>
                    </w:pPr>
                    <w:r>
                      <w:rPr>
                        <w:rFonts w:ascii="Journal" w:hAnsi="Journal"/>
                        <w:sz w:val="18"/>
                      </w:rPr>
                      <w:t>Подпись</w:t>
                    </w:r>
                  </w:p>
                </w:txbxContent>
              </v:textbox>
            </v:rect>
            <v:rect id="_x0000_s1332" style="position:absolute;left:6604;top:19660;width:1000;height:309" filled="f" stroked="f" strokeweight=".25pt">
              <v:textbox style="mso-next-textbox:#_x0000_s1332" inset="1pt,1pt,1pt,1pt">
                <w:txbxContent>
                  <w:p w:rsidR="001E5A28" w:rsidRDefault="001E5A28">
                    <w:pPr>
                      <w:jc w:val="center"/>
                      <w:rPr>
                        <w:rFonts w:ascii="Journal" w:hAnsi="Journal"/>
                      </w:rPr>
                    </w:pPr>
                    <w:r>
                      <w:rPr>
                        <w:rFonts w:ascii="Journal" w:hAnsi="Journal"/>
                        <w:sz w:val="18"/>
                      </w:rPr>
                      <w:t>Дата</w:t>
                    </w:r>
                  </w:p>
                </w:txbxContent>
              </v:textbox>
            </v:rect>
            <v:rect id="_x0000_s1333" style="position:absolute;left:18949;top:18977;width:1001;height:309" filled="f" stroked="f" strokeweight=".25pt">
              <v:textbox style="mso-next-textbox:#_x0000_s1333" inset="1pt,1pt,1pt,1pt">
                <w:txbxContent>
                  <w:p w:rsidR="001E5A28" w:rsidRDefault="001E5A28">
                    <w:pPr>
                      <w:jc w:val="center"/>
                      <w:rPr>
                        <w:rFonts w:ascii="Journal" w:hAnsi="Journal"/>
                      </w:rPr>
                    </w:pPr>
                    <w:r>
                      <w:rPr>
                        <w:rFonts w:ascii="Journal" w:hAnsi="Journal"/>
                        <w:sz w:val="18"/>
                      </w:rPr>
                      <w:t>Лист</w:t>
                    </w:r>
                  </w:p>
                </w:txbxContent>
              </v:textbox>
            </v:rect>
            <v:rect id="_x0000_s1334" style="position:absolute;left:18949;top:19435;width:1001;height:423" filled="f" stroked="f" strokeweight=".25pt">
              <v:textbox style="mso-next-textbox:#_x0000_s1334" inset="1pt,1pt,1pt,1pt">
                <w:txbxContent>
                  <w:p w:rsidR="001E5A28" w:rsidRPr="00FF34FA" w:rsidRDefault="001E5A28">
                    <w:pPr>
                      <w:jc w:val="center"/>
                      <w:rPr>
                        <w:rFonts w:ascii="Journal" w:hAnsi="Journal"/>
                        <w:lang w:val="en-US"/>
                      </w:rPr>
                    </w:pPr>
                    <w:r>
                      <w:rPr>
                        <w:rFonts w:ascii="Journal" w:hAnsi="Journal"/>
                        <w:sz w:val="24"/>
                        <w:lang w:val="en-US"/>
                      </w:rPr>
                      <w:t>14</w:t>
                    </w:r>
                  </w:p>
                </w:txbxContent>
              </v:textbox>
            </v:rect>
            <v:rect id="_x0000_s1335" style="position:absolute;left:7745;top:19221;width:11075;height:477" filled="f" stroked="f" strokeweight=".25pt">
              <v:textbox style="mso-next-textbox:#_x0000_s133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бновленная или каноническая) форма представления данной модели:</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position w:val="-10"/>
          <w:sz w:val="24"/>
          <w:szCs w:val="24"/>
        </w:rPr>
        <w:object w:dxaOrig="2940" w:dyaOrig="340">
          <v:shape id="_x0000_i1052" type="#_x0000_t75" style="width:147pt;height:17.25pt" o:ole="" fillcolor="window">
            <v:imagedata r:id="rId57" o:title=""/>
          </v:shape>
          <o:OLEObject Type="Embed" ProgID="Equation.3" ShapeID="_x0000_i1052" DrawAspect="Content" ObjectID="_1472464070" r:id="rId58"/>
        </w:object>
      </w:r>
      <w:r w:rsidRPr="00CC2EA8">
        <w:rPr>
          <w:rFonts w:ascii="GOST type B" w:hAnsi="GOST type B"/>
          <w:sz w:val="24"/>
          <w:szCs w:val="24"/>
        </w:rPr>
        <w:t xml:space="preserve"> ,</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w:hAnsi="GOST type B"/>
          <w:position w:val="-10"/>
          <w:sz w:val="24"/>
          <w:szCs w:val="24"/>
          <w:lang w:val="en-US"/>
        </w:rPr>
        <w:object w:dxaOrig="2439" w:dyaOrig="340">
          <v:shape id="_x0000_i1053" type="#_x0000_t75" style="width:122.25pt;height:17.25pt" o:ole="" fillcolor="window">
            <v:imagedata r:id="rId59" o:title=""/>
          </v:shape>
          <o:OLEObject Type="Embed" ProgID="Equation.3" ShapeID="_x0000_i1053" DrawAspect="Content" ObjectID="_1472464071" r:id="rId60"/>
        </w:object>
      </w:r>
      <w:r w:rsidRPr="00CC2EA8">
        <w:rPr>
          <w:rFonts w:ascii="GOST type B" w:hAnsi="GOST type B"/>
          <w:sz w:val="24"/>
          <w:szCs w:val="24"/>
        </w:rPr>
        <w:t xml:space="preserve"> ,</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Cyr" w:hAnsi="GOST type B Cyr"/>
          <w:sz w:val="24"/>
          <w:szCs w:val="24"/>
        </w:rPr>
        <w:t>где К – некоторая матрица (вектор столбец), е(</w:t>
      </w:r>
      <w:r w:rsidRPr="00CC2EA8">
        <w:rPr>
          <w:rFonts w:ascii="GOST type B" w:hAnsi="GOST type B"/>
          <w:sz w:val="24"/>
          <w:szCs w:val="24"/>
          <w:lang w:val="en-US"/>
        </w:rPr>
        <w:t>t</w:t>
      </w:r>
      <w:r w:rsidRPr="00CC2EA8">
        <w:rPr>
          <w:rFonts w:ascii="GOST type B Cyr" w:hAnsi="GOST type B Cyr"/>
          <w:sz w:val="24"/>
          <w:szCs w:val="24"/>
        </w:rPr>
        <w:t>) – дискретный белый шум (скаляр).</w:t>
      </w:r>
    </w:p>
    <w:p w:rsidR="001E5A28" w:rsidRPr="00CC2EA8" w:rsidRDefault="001E5A28" w:rsidP="00F04539">
      <w:pPr>
        <w:pStyle w:val="21"/>
        <w:tabs>
          <w:tab w:val="left" w:pos="0"/>
        </w:tabs>
        <w:spacing w:after="0" w:line="360" w:lineRule="auto"/>
        <w:ind w:left="0"/>
        <w:jc w:val="both"/>
        <w:rPr>
          <w:rFonts w:ascii="GOST type B" w:hAnsi="GOST type B"/>
          <w:sz w:val="24"/>
          <w:szCs w:val="24"/>
        </w:rPr>
      </w:pPr>
      <w:r w:rsidRPr="00CC2EA8">
        <w:rPr>
          <w:rFonts w:ascii="GOST type B Cyr" w:hAnsi="GOST type B Cyr"/>
          <w:sz w:val="24"/>
          <w:szCs w:val="24"/>
        </w:rPr>
        <w:t xml:space="preserve">         В своей работе пакет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Identification</w:t>
      </w:r>
      <w:r w:rsidRPr="00CC2EA8">
        <w:rPr>
          <w:rFonts w:ascii="GOST type B" w:hAnsi="GOST type B"/>
          <w:sz w:val="24"/>
          <w:szCs w:val="24"/>
        </w:rPr>
        <w:t xml:space="preserve"> </w:t>
      </w:r>
      <w:r w:rsidRPr="00CC2EA8">
        <w:rPr>
          <w:rFonts w:ascii="GOST type B" w:hAnsi="GOST type B"/>
          <w:sz w:val="24"/>
          <w:szCs w:val="24"/>
          <w:lang w:val="en-US"/>
        </w:rPr>
        <w:t>Toolbox</w:t>
      </w:r>
      <w:r w:rsidRPr="00CC2EA8">
        <w:rPr>
          <w:rFonts w:ascii="GOST type B Cyr" w:hAnsi="GOST type B Cyr"/>
          <w:sz w:val="24"/>
          <w:szCs w:val="24"/>
        </w:rPr>
        <w:t xml:space="preserve"> использует три внутренних вида матричного представления моделей, которые с помощью операторов и функций пакета преобразуются во все выше перечисленные виды моделей объектов:</w:t>
      </w:r>
    </w:p>
    <w:p w:rsidR="001E5A28" w:rsidRPr="00CC2EA8" w:rsidRDefault="001E5A28" w:rsidP="006A4E43">
      <w:pPr>
        <w:pStyle w:val="21"/>
        <w:tabs>
          <w:tab w:val="left" w:pos="0"/>
        </w:tabs>
        <w:spacing w:after="0" w:line="360" w:lineRule="auto"/>
        <w:ind w:left="0" w:firstLine="1440"/>
        <w:jc w:val="both"/>
        <w:rPr>
          <w:rFonts w:ascii="GOST type B" w:hAnsi="GOST type B"/>
          <w:sz w:val="24"/>
          <w:szCs w:val="24"/>
        </w:rPr>
      </w:pPr>
      <w:r w:rsidRPr="00CC2EA8">
        <w:rPr>
          <w:rFonts w:ascii="GOST type B Cyr" w:hAnsi="GOST type B Cyr"/>
          <w:sz w:val="24"/>
          <w:szCs w:val="24"/>
        </w:rPr>
        <w:t>● так называемый тета-формат (для временных моделей);</w:t>
      </w:r>
    </w:p>
    <w:p w:rsidR="001E5A28" w:rsidRPr="00CC2EA8" w:rsidRDefault="001E5A28" w:rsidP="006A4E43">
      <w:pPr>
        <w:pStyle w:val="21"/>
        <w:tabs>
          <w:tab w:val="left" w:pos="0"/>
        </w:tabs>
        <w:spacing w:after="0" w:line="360" w:lineRule="auto"/>
        <w:ind w:left="0" w:firstLine="1440"/>
        <w:jc w:val="both"/>
        <w:rPr>
          <w:rFonts w:ascii="GOST type B" w:hAnsi="GOST type B"/>
          <w:sz w:val="24"/>
          <w:szCs w:val="24"/>
        </w:rPr>
      </w:pPr>
      <w:r w:rsidRPr="00CC2EA8">
        <w:rPr>
          <w:rFonts w:ascii="GOST type B Cyr" w:hAnsi="GOST type B Cyr"/>
          <w:sz w:val="24"/>
          <w:szCs w:val="24"/>
        </w:rPr>
        <w:t>● частотный формат (для частотных моделей);</w:t>
      </w:r>
    </w:p>
    <w:p w:rsidR="001E5A28" w:rsidRPr="00CC2EA8" w:rsidRDefault="001E5A28" w:rsidP="006A4E43">
      <w:pPr>
        <w:pStyle w:val="21"/>
        <w:tabs>
          <w:tab w:val="left" w:pos="0"/>
        </w:tabs>
        <w:spacing w:after="0" w:line="360" w:lineRule="auto"/>
        <w:ind w:left="0" w:firstLine="1440"/>
        <w:jc w:val="both"/>
        <w:rPr>
          <w:rFonts w:ascii="GOST type B" w:hAnsi="GOST type B"/>
          <w:sz w:val="24"/>
          <w:szCs w:val="24"/>
        </w:rPr>
      </w:pPr>
      <w:r w:rsidRPr="00CC2EA8">
        <w:rPr>
          <w:rFonts w:ascii="GOST type B Cyr" w:hAnsi="GOST type B Cyr"/>
          <w:sz w:val="24"/>
          <w:szCs w:val="24"/>
        </w:rPr>
        <w:t>● формат нулей и полюсов.</w:t>
      </w:r>
    </w:p>
    <w:p w:rsidR="001E5A28" w:rsidRPr="00CC2EA8" w:rsidRDefault="001E5A28" w:rsidP="006A4E43">
      <w:pPr>
        <w:pStyle w:val="21"/>
        <w:tabs>
          <w:tab w:val="left" w:pos="0"/>
        </w:tabs>
        <w:spacing w:before="240" w:line="360" w:lineRule="auto"/>
        <w:ind w:left="0"/>
        <w:jc w:val="center"/>
        <w:rPr>
          <w:rFonts w:ascii="GOST type B" w:hAnsi="GOST type B"/>
          <w:b/>
          <w:i/>
          <w:sz w:val="24"/>
          <w:szCs w:val="24"/>
        </w:rPr>
      </w:pPr>
      <w:r w:rsidRPr="00CC2EA8">
        <w:rPr>
          <w:rFonts w:ascii="GOST type B Cyr" w:hAnsi="GOST type B Cyr"/>
          <w:b/>
          <w:i/>
          <w:sz w:val="24"/>
          <w:szCs w:val="24"/>
        </w:rPr>
        <w:t xml:space="preserve">2. 4. Основные операторы и функции пакета </w:t>
      </w:r>
      <w:r w:rsidRPr="00CC2EA8">
        <w:rPr>
          <w:rFonts w:ascii="GOST type B" w:hAnsi="GOST type B"/>
          <w:b/>
          <w:i/>
          <w:sz w:val="24"/>
          <w:szCs w:val="24"/>
          <w:lang w:val="en-US"/>
        </w:rPr>
        <w:t>System</w:t>
      </w:r>
      <w:r w:rsidRPr="00CC2EA8">
        <w:rPr>
          <w:rFonts w:ascii="GOST type B" w:hAnsi="GOST type B"/>
          <w:b/>
          <w:i/>
          <w:sz w:val="24"/>
          <w:szCs w:val="24"/>
        </w:rPr>
        <w:t xml:space="preserve"> </w:t>
      </w:r>
      <w:r w:rsidRPr="00CC2EA8">
        <w:rPr>
          <w:rFonts w:ascii="GOST type B" w:hAnsi="GOST type B"/>
          <w:b/>
          <w:i/>
          <w:sz w:val="24"/>
          <w:szCs w:val="24"/>
          <w:lang w:val="en-US"/>
        </w:rPr>
        <w:t>Identification</w:t>
      </w:r>
      <w:r w:rsidRPr="00CC2EA8">
        <w:rPr>
          <w:rFonts w:ascii="GOST type B" w:hAnsi="GOST type B"/>
          <w:b/>
          <w:i/>
          <w:sz w:val="24"/>
          <w:szCs w:val="24"/>
        </w:rPr>
        <w:t xml:space="preserve"> </w:t>
      </w:r>
      <w:r w:rsidRPr="00CC2EA8">
        <w:rPr>
          <w:rFonts w:ascii="GOST type B" w:hAnsi="GOST type B"/>
          <w:b/>
          <w:i/>
          <w:sz w:val="24"/>
          <w:szCs w:val="24"/>
          <w:lang w:val="en-US"/>
        </w:rPr>
        <w:t>Toolbox</w:t>
      </w:r>
    </w:p>
    <w:p w:rsidR="001E5A28" w:rsidRPr="00CC2EA8" w:rsidRDefault="001E5A28" w:rsidP="006A4E43">
      <w:pPr>
        <w:pStyle w:val="21"/>
        <w:tabs>
          <w:tab w:val="left" w:pos="0"/>
        </w:tabs>
        <w:spacing w:after="0" w:line="360" w:lineRule="auto"/>
        <w:ind w:left="0"/>
        <w:jc w:val="both"/>
        <w:rPr>
          <w:rFonts w:ascii="GOST type B" w:hAnsi="GOST type B"/>
          <w:sz w:val="24"/>
          <w:szCs w:val="24"/>
        </w:rPr>
      </w:pPr>
      <w:r w:rsidRPr="00CC2EA8">
        <w:rPr>
          <w:rFonts w:ascii="GOST type B" w:hAnsi="GOST type B"/>
          <w:sz w:val="28"/>
          <w:szCs w:val="28"/>
        </w:rPr>
        <w:lastRenderedPageBreak/>
        <w:t xml:space="preserve">       </w:t>
      </w:r>
      <w:r w:rsidRPr="00CC2EA8">
        <w:rPr>
          <w:rFonts w:ascii="GOST type B Cyr" w:hAnsi="GOST type B Cyr"/>
          <w:sz w:val="24"/>
          <w:szCs w:val="24"/>
        </w:rPr>
        <w:t xml:space="preserve">Приведем основные операторы и функции пакета System Identification Toolbox, которые набираются в командной строке </w:t>
      </w:r>
      <w:r w:rsidRPr="00CC2EA8">
        <w:rPr>
          <w:rFonts w:ascii="GOST type B" w:hAnsi="GOST type B"/>
          <w:sz w:val="24"/>
          <w:szCs w:val="24"/>
          <w:lang w:val="en-US"/>
        </w:rPr>
        <w:t>MATLAB</w:t>
      </w:r>
      <w:r w:rsidRPr="00CC2EA8">
        <w:rPr>
          <w:rFonts w:ascii="GOST type B Cyr" w:hAnsi="GOST type B Cyr"/>
          <w:sz w:val="24"/>
          <w:szCs w:val="24"/>
        </w:rPr>
        <w:t xml:space="preserve"> или могут быть использованы при написании программ для </w:t>
      </w:r>
      <w:r w:rsidRPr="00CC2EA8">
        <w:rPr>
          <w:rFonts w:ascii="GOST type B" w:hAnsi="GOST type B"/>
          <w:sz w:val="24"/>
          <w:szCs w:val="24"/>
          <w:lang w:val="en-US"/>
        </w:rPr>
        <w:t>m</w:t>
      </w:r>
      <w:r w:rsidRPr="00CC2EA8">
        <w:rPr>
          <w:rFonts w:ascii="GOST type B Cyr" w:hAnsi="GOST type B Cyr"/>
          <w:sz w:val="24"/>
          <w:szCs w:val="24"/>
        </w:rPr>
        <w:t xml:space="preserve">-файлов. Наиболее полную информацию о содержании, написании и использовании этих функций можно получить в литературе [2] и справочной части </w:t>
      </w:r>
      <w:r w:rsidRPr="00CC2EA8">
        <w:rPr>
          <w:rFonts w:ascii="GOST type B" w:hAnsi="GOST type B"/>
          <w:sz w:val="24"/>
          <w:szCs w:val="24"/>
          <w:lang w:val="en-US"/>
        </w:rPr>
        <w:t>help</w:t>
      </w:r>
      <w:r w:rsidRPr="00CC2EA8">
        <w:rPr>
          <w:rFonts w:ascii="GOST type B" w:hAnsi="GOST type B"/>
          <w:sz w:val="24"/>
          <w:szCs w:val="24"/>
        </w:rPr>
        <w:t xml:space="preserve"> </w:t>
      </w:r>
      <w:r w:rsidRPr="00CC2EA8">
        <w:rPr>
          <w:rFonts w:ascii="GOST type B" w:hAnsi="GOST type B"/>
          <w:sz w:val="24"/>
          <w:szCs w:val="24"/>
          <w:lang w:val="en-US"/>
        </w:rPr>
        <w:t>MATLAB</w:t>
      </w:r>
      <w:r w:rsidRPr="00CC2EA8">
        <w:rPr>
          <w:rFonts w:ascii="GOST type B" w:hAnsi="GOST type B"/>
          <w:sz w:val="24"/>
          <w:szCs w:val="24"/>
        </w:rPr>
        <w:t xml:space="preserve">. </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idhelp</w:t>
      </w:r>
      <w:r w:rsidRPr="00CC2EA8">
        <w:rPr>
          <w:rFonts w:ascii="GOST type B Cyr" w:hAnsi="GOST type B Cyr"/>
          <w:snapToGrid w:val="0"/>
          <w:color w:val="000000"/>
          <w:sz w:val="24"/>
          <w:szCs w:val="24"/>
        </w:rPr>
        <w:t xml:space="preserve"> – используется для вызова подсказаки о возможностях пакета.</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iddemo</w:t>
      </w:r>
      <w:r w:rsidRPr="00CC2EA8">
        <w:rPr>
          <w:rFonts w:ascii="GOST type B Cyr" w:hAnsi="GOST type B Cyr"/>
          <w:snapToGrid w:val="0"/>
          <w:color w:val="000000"/>
          <w:sz w:val="24"/>
          <w:szCs w:val="24"/>
        </w:rPr>
        <w:t xml:space="preserve"> – используется для вызова демонстрационных примеров.</w:t>
      </w:r>
    </w:p>
    <w:p w:rsidR="001E5A28" w:rsidRPr="00CC2EA8" w:rsidRDefault="001E5A28" w:rsidP="006A4E43">
      <w:pPr>
        <w:tabs>
          <w:tab w:val="left" w:pos="180"/>
        </w:tabs>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ident</w:t>
      </w:r>
      <w:r w:rsidRPr="00CC2EA8">
        <w:rPr>
          <w:rFonts w:ascii="GOST type B Cyr" w:hAnsi="GOST type B Cyr"/>
          <w:snapToGrid w:val="0"/>
          <w:color w:val="000000"/>
          <w:sz w:val="24"/>
          <w:szCs w:val="24"/>
        </w:rPr>
        <w:t xml:space="preserve"> – команда вызова графического интерфейса пользователя.</w:t>
      </w:r>
    </w:p>
    <w:p w:rsidR="001E5A28" w:rsidRPr="00CC2EA8" w:rsidRDefault="001E5A28" w:rsidP="006A4E43">
      <w:pPr>
        <w:tabs>
          <w:tab w:val="left" w:pos="0"/>
        </w:tabs>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lang w:val="en-US"/>
        </w:rPr>
        <w:t>m</w:t>
      </w:r>
      <w:r w:rsidRPr="00CC2EA8">
        <w:rPr>
          <w:rFonts w:ascii="GOST type B" w:hAnsi="GOST type B"/>
          <w:b/>
          <w:snapToGrid w:val="0"/>
          <w:color w:val="000000"/>
          <w:sz w:val="24"/>
          <w:szCs w:val="24"/>
        </w:rPr>
        <w:t xml:space="preserve">idprefs </w:t>
      </w:r>
      <w:r w:rsidRPr="00CC2EA8">
        <w:rPr>
          <w:rFonts w:ascii="GOST type B Cyr" w:hAnsi="GOST type B Cyr"/>
          <w:snapToGrid w:val="0"/>
          <w:color w:val="000000"/>
          <w:sz w:val="24"/>
          <w:szCs w:val="24"/>
        </w:rPr>
        <w:t>– команда задает (изменяет) директорию для файла midprefs.</w:t>
      </w:r>
      <w:r w:rsidRPr="00CC2EA8">
        <w:rPr>
          <w:rFonts w:ascii="GOST type B" w:hAnsi="GOST type B"/>
          <w:snapToGrid w:val="0"/>
          <w:color w:val="000000"/>
          <w:sz w:val="24"/>
          <w:szCs w:val="24"/>
          <w:lang w:val="en-US"/>
        </w:rPr>
        <w:t>mat</w:t>
      </w:r>
      <w:r w:rsidRPr="00CC2EA8">
        <w:rPr>
          <w:rFonts w:ascii="GOST type B Cyr" w:hAnsi="GOST type B Cyr"/>
          <w:snapToGrid w:val="0"/>
          <w:color w:val="000000"/>
          <w:sz w:val="24"/>
          <w:szCs w:val="24"/>
        </w:rPr>
        <w:t>,хранящего информацию о начальных параметрах графического интерфейса мользователя при его открытии.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 xml:space="preserve">   </w:t>
      </w:r>
      <w:r w:rsidRPr="00CC2EA8">
        <w:rPr>
          <w:rFonts w:ascii="GOST type B" w:hAnsi="GOST type B"/>
          <w:b/>
          <w:snapToGrid w:val="0"/>
          <w:color w:val="000000"/>
          <w:sz w:val="24"/>
          <w:szCs w:val="24"/>
          <w:lang w:val="en-US"/>
        </w:rPr>
        <w:t>predict</w:t>
      </w:r>
      <w:r w:rsidRPr="00CC2EA8">
        <w:rPr>
          <w:rFonts w:ascii="GOST type B Cyr" w:hAnsi="GOST type B Cyr"/>
          <w:snapToGrid w:val="0"/>
          <w:color w:val="000000"/>
          <w:sz w:val="24"/>
          <w:szCs w:val="24"/>
        </w:rPr>
        <w:t xml:space="preserve"> – команда осуществляет прогноз выхода объекта по его ттета-модели и сучетом информации о его предыдущих фактических значениях выхода ( рекомендуется для расчета прогноза значений временной последовательности).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00B54419">
        <w:rPr>
          <w:noProof/>
        </w:rPr>
        <w:pict>
          <v:group id="_x0000_s1336" style="position:absolute;left:0;text-align:left;margin-left:56.7pt;margin-top:19.85pt;width:518.8pt;height:802.3pt;z-index:251604992;mso-position-horizontal-relative:page;mso-position-vertical-relative:page" coordsize="20000,20000" o:allowincell="f">
            <v:rect id="_x0000_s1337" style="position:absolute;width:20000;height:20000" filled="f" strokeweight="2pt"/>
            <v:line id="_x0000_s1338" style="position:absolute" from="1093,18949" to="1095,19989" strokeweight="2pt"/>
            <v:line id="_x0000_s1339" style="position:absolute" from="10,18941" to="19977,18942" strokeweight="2pt"/>
            <v:line id="_x0000_s1340" style="position:absolute" from="2186,18949" to="2188,19989" strokeweight="2pt"/>
            <v:line id="_x0000_s1341" style="position:absolute" from="4919,18949" to="4921,19989" strokeweight="2pt"/>
            <v:line id="_x0000_s1342" style="position:absolute" from="6557,18959" to="6559,19989" strokeweight="2pt"/>
            <v:line id="_x0000_s1343" style="position:absolute" from="7650,18949" to="7652,19979" strokeweight="2pt"/>
            <v:line id="_x0000_s1344" style="position:absolute" from="18905,18949" to="18909,19989" strokeweight="2pt"/>
            <v:line id="_x0000_s1345" style="position:absolute" from="10,19293" to="7631,19295" strokeweight="1pt"/>
            <v:line id="_x0000_s1346" style="position:absolute" from="10,19646" to="7631,19647" strokeweight="2pt"/>
            <v:line id="_x0000_s1347" style="position:absolute" from="18919,19296" to="19990,19297" strokeweight="1pt"/>
            <v:rect id="_x0000_s1348" style="position:absolute;left:54;top:19660;width:1000;height:309" filled="f" stroked="f" strokeweight=".25pt">
              <v:textbox style="mso-next-textbox:#_x0000_s1348" inset="1pt,1pt,1pt,1pt">
                <w:txbxContent>
                  <w:p w:rsidR="001E5A28" w:rsidRDefault="001E5A28">
                    <w:pPr>
                      <w:jc w:val="center"/>
                      <w:rPr>
                        <w:rFonts w:ascii="Journal" w:hAnsi="Journal"/>
                      </w:rPr>
                    </w:pPr>
                    <w:r>
                      <w:rPr>
                        <w:rFonts w:ascii="Journal" w:hAnsi="Journal"/>
                        <w:sz w:val="18"/>
                      </w:rPr>
                      <w:t>Изм.</w:t>
                    </w:r>
                  </w:p>
                </w:txbxContent>
              </v:textbox>
            </v:rect>
            <v:rect id="_x0000_s1349" style="position:absolute;left:1139;top:19660;width:1001;height:309" filled="f" stroked="f" strokeweight=".25pt">
              <v:textbox style="mso-next-textbox:#_x0000_s1349" inset="1pt,1pt,1pt,1pt">
                <w:txbxContent>
                  <w:p w:rsidR="001E5A28" w:rsidRDefault="001E5A28">
                    <w:pPr>
                      <w:jc w:val="center"/>
                      <w:rPr>
                        <w:rFonts w:ascii="Journal" w:hAnsi="Journal"/>
                      </w:rPr>
                    </w:pPr>
                    <w:r>
                      <w:rPr>
                        <w:rFonts w:ascii="Journal" w:hAnsi="Journal"/>
                        <w:sz w:val="18"/>
                      </w:rPr>
                      <w:t>Лист</w:t>
                    </w:r>
                  </w:p>
                </w:txbxContent>
              </v:textbox>
            </v:rect>
            <v:rect id="_x0000_s1350" style="position:absolute;left:2267;top:19660;width:2573;height:309" filled="f" stroked="f" strokeweight=".25pt">
              <v:textbox style="mso-next-textbox:#_x0000_s1350" inset="1pt,1pt,1pt,1pt">
                <w:txbxContent>
                  <w:p w:rsidR="001E5A28" w:rsidRDefault="001E5A28">
                    <w:pPr>
                      <w:jc w:val="center"/>
                      <w:rPr>
                        <w:rFonts w:ascii="Journal" w:hAnsi="Journal"/>
                      </w:rPr>
                    </w:pPr>
                    <w:r>
                      <w:rPr>
                        <w:rFonts w:ascii="Journal" w:hAnsi="Journal"/>
                        <w:sz w:val="18"/>
                      </w:rPr>
                      <w:t>№ докум.</w:t>
                    </w:r>
                  </w:p>
                </w:txbxContent>
              </v:textbox>
            </v:rect>
            <v:rect id="_x0000_s1351" style="position:absolute;left:4983;top:19660;width:1534;height:309" filled="f" stroked="f" strokeweight=".25pt">
              <v:textbox style="mso-next-textbox:#_x0000_s1351" inset="1pt,1pt,1pt,1pt">
                <w:txbxContent>
                  <w:p w:rsidR="001E5A28" w:rsidRDefault="001E5A28">
                    <w:pPr>
                      <w:jc w:val="center"/>
                      <w:rPr>
                        <w:rFonts w:ascii="Journal" w:hAnsi="Journal"/>
                      </w:rPr>
                    </w:pPr>
                    <w:r>
                      <w:rPr>
                        <w:rFonts w:ascii="Journal" w:hAnsi="Journal"/>
                        <w:sz w:val="18"/>
                      </w:rPr>
                      <w:t>Подпись</w:t>
                    </w:r>
                  </w:p>
                </w:txbxContent>
              </v:textbox>
            </v:rect>
            <v:rect id="_x0000_s1352" style="position:absolute;left:6604;top:19660;width:1000;height:309" filled="f" stroked="f" strokeweight=".25pt">
              <v:textbox style="mso-next-textbox:#_x0000_s1352" inset="1pt,1pt,1pt,1pt">
                <w:txbxContent>
                  <w:p w:rsidR="001E5A28" w:rsidRDefault="001E5A28">
                    <w:pPr>
                      <w:jc w:val="center"/>
                      <w:rPr>
                        <w:rFonts w:ascii="Journal" w:hAnsi="Journal"/>
                      </w:rPr>
                    </w:pPr>
                    <w:r>
                      <w:rPr>
                        <w:rFonts w:ascii="Journal" w:hAnsi="Journal"/>
                        <w:sz w:val="18"/>
                      </w:rPr>
                      <w:t>Дата</w:t>
                    </w:r>
                  </w:p>
                </w:txbxContent>
              </v:textbox>
            </v:rect>
            <v:rect id="_x0000_s1353" style="position:absolute;left:18949;top:18977;width:1001;height:309" filled="f" stroked="f" strokeweight=".25pt">
              <v:textbox style="mso-next-textbox:#_x0000_s1353" inset="1pt,1pt,1pt,1pt">
                <w:txbxContent>
                  <w:p w:rsidR="001E5A28" w:rsidRDefault="001E5A28">
                    <w:pPr>
                      <w:jc w:val="center"/>
                      <w:rPr>
                        <w:rFonts w:ascii="Journal" w:hAnsi="Journal"/>
                      </w:rPr>
                    </w:pPr>
                    <w:r>
                      <w:rPr>
                        <w:rFonts w:ascii="Journal" w:hAnsi="Journal"/>
                        <w:sz w:val="18"/>
                      </w:rPr>
                      <w:t>Лист</w:t>
                    </w:r>
                  </w:p>
                </w:txbxContent>
              </v:textbox>
            </v:rect>
            <v:rect id="_x0000_s1354" style="position:absolute;left:18949;top:19435;width:1001;height:423" filled="f" stroked="f" strokeweight=".25pt">
              <v:textbox style="mso-next-textbox:#_x0000_s1354" inset="1pt,1pt,1pt,1pt">
                <w:txbxContent>
                  <w:p w:rsidR="001E5A28" w:rsidRPr="00FF34FA" w:rsidRDefault="001E5A28">
                    <w:pPr>
                      <w:jc w:val="center"/>
                      <w:rPr>
                        <w:rFonts w:ascii="Journal" w:hAnsi="Journal"/>
                        <w:lang w:val="en-US"/>
                      </w:rPr>
                    </w:pPr>
                    <w:r>
                      <w:rPr>
                        <w:rFonts w:ascii="Journal" w:hAnsi="Journal"/>
                        <w:sz w:val="24"/>
                        <w:lang w:val="en-US"/>
                      </w:rPr>
                      <w:t>15</w:t>
                    </w:r>
                  </w:p>
                </w:txbxContent>
              </v:textbox>
            </v:rect>
            <v:rect id="_x0000_s1355" style="position:absolute;left:7745;top:19221;width:11075;height:477" filled="f" stroked="f" strokeweight=".25pt">
              <v:textbox style="mso-next-textbox:#_x0000_s135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napToGrid w:val="0"/>
          <w:color w:val="000000"/>
          <w:sz w:val="24"/>
          <w:szCs w:val="24"/>
        </w:rPr>
        <w:t>pe – вычисляет ошибку модели при заданном входе и известном выходе объекта.</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b/>
          <w:snapToGrid w:val="0"/>
          <w:color w:val="000000"/>
          <w:sz w:val="24"/>
          <w:szCs w:val="24"/>
        </w:rPr>
        <w:t xml:space="preserve">   </w:t>
      </w:r>
      <w:r w:rsidRPr="00CC2EA8">
        <w:rPr>
          <w:rFonts w:ascii="GOST type B" w:hAnsi="GOST type B"/>
          <w:b/>
          <w:snapToGrid w:val="0"/>
          <w:color w:val="000000"/>
          <w:sz w:val="24"/>
          <w:szCs w:val="24"/>
          <w:lang w:val="en-US"/>
        </w:rPr>
        <w:t>id</w:t>
      </w:r>
      <w:r w:rsidRPr="00CC2EA8">
        <w:rPr>
          <w:rFonts w:ascii="GOST type B" w:hAnsi="GOST type B"/>
          <w:b/>
          <w:snapToGrid w:val="0"/>
          <w:color w:val="000000"/>
          <w:sz w:val="24"/>
          <w:szCs w:val="24"/>
        </w:rPr>
        <w:t>sim</w:t>
      </w:r>
      <w:r w:rsidRPr="00CC2EA8">
        <w:rPr>
          <w:rFonts w:ascii="GOST type B Cyr" w:hAnsi="GOST type B Cyr"/>
          <w:snapToGrid w:val="0"/>
          <w:color w:val="000000"/>
          <w:sz w:val="24"/>
          <w:szCs w:val="24"/>
        </w:rPr>
        <w:t xml:space="preserve"> – возвращает выход модели тета-формата.</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 xml:space="preserve">  iddata</w:t>
      </w:r>
      <w:r w:rsidRPr="00CC2EA8">
        <w:rPr>
          <w:rFonts w:ascii="GOST type B Cyr" w:hAnsi="GOST type B Cyr"/>
          <w:snapToGrid w:val="0"/>
          <w:color w:val="000000"/>
          <w:sz w:val="24"/>
          <w:szCs w:val="24"/>
        </w:rPr>
        <w:t xml:space="preserve"> – создает файл объекта данных.</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detrend –</w:t>
      </w:r>
      <w:r w:rsidRPr="00CC2EA8">
        <w:rPr>
          <w:rFonts w:ascii="GOST type B Cyr" w:hAnsi="GOST type B Cyr"/>
          <w:snapToGrid w:val="0"/>
          <w:color w:val="000000"/>
          <w:sz w:val="24"/>
          <w:szCs w:val="24"/>
        </w:rPr>
        <w:t xml:space="preserve"> удаляет тренд из набора данных.</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idfilt</w:t>
      </w:r>
      <w:r w:rsidRPr="00CC2EA8">
        <w:rPr>
          <w:rFonts w:ascii="GOST type B Cyr" w:hAnsi="GOST type B Cyr"/>
          <w:snapToGrid w:val="0"/>
          <w:color w:val="000000"/>
          <w:sz w:val="24"/>
          <w:szCs w:val="24"/>
        </w:rPr>
        <w:t xml:space="preserve"> – команда фильтрует данные  с помощью фильтра Баттерворта.</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 xml:space="preserve">idinput </w:t>
      </w:r>
      <w:r w:rsidRPr="00CC2EA8">
        <w:rPr>
          <w:rFonts w:ascii="GOST type B Cyr" w:hAnsi="GOST type B Cyr"/>
          <w:snapToGrid w:val="0"/>
          <w:color w:val="000000"/>
          <w:sz w:val="24"/>
          <w:szCs w:val="24"/>
        </w:rPr>
        <w:t>-  команда генерирует входные сигналы для идентификации.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lang w:val="en-US"/>
        </w:rPr>
        <w:t>merge</w:t>
      </w:r>
      <w:r w:rsidRPr="00CC2EA8">
        <w:rPr>
          <w:rFonts w:ascii="GOST type B" w:hAnsi="GOST type B"/>
          <w:b/>
          <w:snapToGrid w:val="0"/>
          <w:color w:val="000000"/>
          <w:sz w:val="24"/>
          <w:szCs w:val="24"/>
        </w:rPr>
        <w:t xml:space="preserve"> </w:t>
      </w:r>
      <w:r w:rsidRPr="00CC2EA8">
        <w:rPr>
          <w:rFonts w:ascii="GOST type B Cyr" w:hAnsi="GOST type B Cyr"/>
          <w:snapToGrid w:val="0"/>
          <w:color w:val="000000"/>
          <w:sz w:val="24"/>
          <w:szCs w:val="24"/>
        </w:rPr>
        <w:t>– объединяет несколько экспериментов.</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lastRenderedPageBreak/>
        <w:t xml:space="preserve">    </w:t>
      </w:r>
      <w:r w:rsidRPr="00CC2EA8">
        <w:rPr>
          <w:rFonts w:ascii="GOST type B" w:hAnsi="GOST type B"/>
          <w:b/>
          <w:snapToGrid w:val="0"/>
          <w:color w:val="000000"/>
          <w:sz w:val="24"/>
          <w:szCs w:val="24"/>
        </w:rPr>
        <w:t>misdata</w:t>
      </w:r>
      <w:r w:rsidRPr="00CC2EA8">
        <w:rPr>
          <w:rFonts w:ascii="GOST type B Cyr" w:hAnsi="GOST type B Cyr"/>
          <w:snapToGrid w:val="0"/>
          <w:color w:val="000000"/>
          <w:sz w:val="24"/>
          <w:szCs w:val="24"/>
        </w:rPr>
        <w:t xml:space="preserve"> – оценивает и заменяет потерю входных и выходных данных в файле созданном с помощью команды </w:t>
      </w:r>
      <w:r w:rsidRPr="00CC2EA8">
        <w:rPr>
          <w:rFonts w:ascii="GOST type B" w:hAnsi="GOST type B"/>
          <w:b/>
          <w:snapToGrid w:val="0"/>
          <w:color w:val="000000"/>
          <w:sz w:val="24"/>
          <w:szCs w:val="24"/>
          <w:lang w:val="en-US"/>
        </w:rPr>
        <w:t>iddata</w:t>
      </w:r>
      <w:r w:rsidRPr="00CC2EA8">
        <w:rPr>
          <w:rFonts w:ascii="GOST type B" w:hAnsi="GOST type B"/>
          <w:snapToGrid w:val="0"/>
          <w:color w:val="000000"/>
          <w:sz w:val="24"/>
          <w:szCs w:val="24"/>
        </w:rPr>
        <w:t>.</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b/>
          <w:snapToGrid w:val="0"/>
          <w:color w:val="000000"/>
          <w:sz w:val="24"/>
          <w:szCs w:val="24"/>
        </w:rPr>
        <w:t xml:space="preserve">    </w:t>
      </w:r>
      <w:r w:rsidRPr="00CC2EA8">
        <w:rPr>
          <w:rFonts w:ascii="GOST type B" w:hAnsi="GOST type B"/>
          <w:b/>
          <w:snapToGrid w:val="0"/>
          <w:color w:val="000000"/>
          <w:sz w:val="24"/>
          <w:szCs w:val="24"/>
          <w:lang w:val="en-US"/>
        </w:rPr>
        <w:t>esample</w:t>
      </w:r>
      <w:r w:rsidRPr="00CC2EA8">
        <w:rPr>
          <w:rFonts w:ascii="GOST type B" w:hAnsi="GOST type B"/>
          <w:b/>
          <w:snapToGrid w:val="0"/>
          <w:color w:val="000000"/>
          <w:sz w:val="24"/>
          <w:szCs w:val="24"/>
        </w:rPr>
        <w:t xml:space="preserve"> </w:t>
      </w:r>
      <w:r w:rsidRPr="00CC2EA8">
        <w:rPr>
          <w:rFonts w:ascii="GOST type B Cyr" w:hAnsi="GOST type B Cyr"/>
          <w:snapToGrid w:val="0"/>
          <w:color w:val="000000"/>
          <w:sz w:val="24"/>
          <w:szCs w:val="24"/>
        </w:rPr>
        <w:t>– восстанавливает форму квантованного сигнала данных прореживанием и интерполяцией и изменяет частоту дискретизации.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Cyr" w:hAnsi="GOST type B Cyr"/>
          <w:i/>
          <w:snapToGrid w:val="0"/>
          <w:color w:val="000000"/>
          <w:sz w:val="24"/>
          <w:szCs w:val="24"/>
        </w:rPr>
        <w:t xml:space="preserve">                                    Функции непараметрического оценивания</w:t>
      </w:r>
      <w:r w:rsidRPr="00CC2EA8">
        <w:rPr>
          <w:rFonts w:ascii="GOST type B" w:hAnsi="GOST type B"/>
          <w:snapToGrid w:val="0"/>
          <w:color w:val="000000"/>
          <w:sz w:val="24"/>
          <w:szCs w:val="24"/>
        </w:rPr>
        <w:t>:</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b/>
          <w:snapToGrid w:val="0"/>
          <w:color w:val="000000"/>
          <w:sz w:val="24"/>
          <w:szCs w:val="24"/>
        </w:rPr>
        <w:t xml:space="preserve">    covf</w:t>
      </w:r>
      <w:r w:rsidRPr="00CC2EA8">
        <w:rPr>
          <w:rFonts w:ascii="GOST type B Cyr" w:hAnsi="GOST type B Cyr"/>
          <w:snapToGrid w:val="0"/>
          <w:color w:val="000000"/>
          <w:sz w:val="24"/>
          <w:szCs w:val="24"/>
        </w:rPr>
        <w:t xml:space="preserve"> – выполняет расчет авто - и взаимных корреляционных функций совокупности экспериментальных данных.</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cra –</w:t>
      </w:r>
      <w:r w:rsidRPr="00CC2EA8">
        <w:rPr>
          <w:rFonts w:ascii="GOST type B Cyr" w:hAnsi="GOST type B Cyr"/>
          <w:snapToGrid w:val="0"/>
          <w:color w:val="000000"/>
          <w:sz w:val="24"/>
          <w:szCs w:val="24"/>
        </w:rPr>
        <w:t xml:space="preserve"> определяет оценку импульсной характеристики методом коррелированного анализа для одномерного (один вход – один выход) объекта.</w:t>
      </w:r>
    </w:p>
    <w:p w:rsidR="001E5A28" w:rsidRPr="00CC2EA8" w:rsidRDefault="001E5A28" w:rsidP="006A4E43">
      <w:pPr>
        <w:pStyle w:val="a8"/>
        <w:spacing w:line="360" w:lineRule="auto"/>
        <w:ind w:firstLine="426"/>
        <w:jc w:val="both"/>
        <w:rPr>
          <w:rFonts w:ascii="GOST type B" w:hAnsi="GOST type B"/>
          <w:sz w:val="24"/>
          <w:szCs w:val="24"/>
        </w:rPr>
      </w:pPr>
      <w:r w:rsidRPr="00CC2EA8">
        <w:rPr>
          <w:rFonts w:ascii="GOST type B" w:hAnsi="GOST type B"/>
          <w:b/>
          <w:sz w:val="24"/>
          <w:szCs w:val="24"/>
        </w:rPr>
        <w:t xml:space="preserve">etfe </w:t>
      </w:r>
      <w:r w:rsidRPr="00CC2EA8">
        <w:rPr>
          <w:rFonts w:ascii="GOST type B Cyr" w:hAnsi="GOST type B Cyr"/>
          <w:sz w:val="24"/>
          <w:szCs w:val="24"/>
        </w:rPr>
        <w:t>– возвращает оценку дискретной передаточной функции для обобщенной линейной модели одномерного объекта в частотной форме.</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b/>
          <w:snapToGrid w:val="0"/>
          <w:color w:val="000000"/>
          <w:sz w:val="24"/>
          <w:szCs w:val="24"/>
        </w:rPr>
        <w:t xml:space="preserve">    </w:t>
      </w:r>
      <w:r w:rsidRPr="00CC2EA8">
        <w:rPr>
          <w:rFonts w:ascii="GOST type B" w:hAnsi="GOST type B"/>
          <w:b/>
          <w:snapToGrid w:val="0"/>
          <w:color w:val="000000"/>
          <w:sz w:val="24"/>
          <w:szCs w:val="24"/>
          <w:lang w:val="en-US"/>
        </w:rPr>
        <w:t>impulse</w:t>
      </w:r>
      <w:r w:rsidRPr="00CC2EA8">
        <w:rPr>
          <w:rFonts w:ascii="GOST type B Cyr" w:hAnsi="GOST type B Cyr"/>
          <w:snapToGrid w:val="0"/>
          <w:color w:val="000000"/>
          <w:sz w:val="24"/>
          <w:szCs w:val="24"/>
        </w:rPr>
        <w:t xml:space="preserve"> – выводит на дисплей импульсную характеристику модели.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lang w:val="en-US"/>
        </w:rPr>
        <w:t>spa</w:t>
      </w:r>
      <w:r w:rsidRPr="00CC2EA8">
        <w:rPr>
          <w:rFonts w:ascii="GOST type B Cyr" w:hAnsi="GOST type B Cyr"/>
          <w:snapToGrid w:val="0"/>
          <w:color w:val="000000"/>
          <w:sz w:val="24"/>
          <w:szCs w:val="24"/>
        </w:rPr>
        <w:t xml:space="preserve"> – возвращает частотные характеристики объекта и оценки спектральных плотностей его сигналов для обобщенной линейной модели  объекта (возвращает модель объекта в частотном формате).</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lang w:val="en-US"/>
        </w:rPr>
        <w:t>step</w:t>
      </w:r>
      <w:r w:rsidRPr="00CC2EA8">
        <w:rPr>
          <w:rFonts w:ascii="GOST type B Cyr" w:hAnsi="GOST type B Cyr"/>
          <w:snapToGrid w:val="0"/>
          <w:color w:val="000000"/>
          <w:sz w:val="24"/>
          <w:szCs w:val="24"/>
        </w:rPr>
        <w:t xml:space="preserve"> – выводит на дисплей переходную (временную) характеристику модели объекта (реакция на единичное ступенчатое воздействие).</w:t>
      </w:r>
    </w:p>
    <w:p w:rsidR="001E5A28" w:rsidRPr="00CC2EA8" w:rsidRDefault="001E5A28" w:rsidP="006A4E43">
      <w:pPr>
        <w:spacing w:line="360" w:lineRule="auto"/>
        <w:jc w:val="both"/>
        <w:rPr>
          <w:rFonts w:ascii="GOST type B" w:hAnsi="GOST type B"/>
          <w:i/>
          <w:snapToGrid w:val="0"/>
          <w:color w:val="000000"/>
          <w:sz w:val="24"/>
          <w:szCs w:val="24"/>
        </w:rPr>
      </w:pPr>
      <w:r w:rsidRPr="00CC2EA8">
        <w:rPr>
          <w:rFonts w:ascii="GOST type B" w:hAnsi="GOST type B"/>
          <w:i/>
          <w:snapToGrid w:val="0"/>
          <w:color w:val="000000"/>
          <w:sz w:val="24"/>
          <w:szCs w:val="24"/>
        </w:rPr>
        <w:t xml:space="preserve">                  </w:t>
      </w:r>
    </w:p>
    <w:p w:rsidR="001E5A28" w:rsidRPr="00CC2EA8" w:rsidRDefault="001E5A28" w:rsidP="006A4E43">
      <w:pPr>
        <w:spacing w:line="360" w:lineRule="auto"/>
        <w:jc w:val="both"/>
        <w:rPr>
          <w:rFonts w:ascii="GOST type B" w:hAnsi="GOST type B"/>
          <w:i/>
          <w:snapToGrid w:val="0"/>
          <w:color w:val="000000"/>
          <w:sz w:val="24"/>
          <w:szCs w:val="24"/>
        </w:rPr>
      </w:pPr>
    </w:p>
    <w:p w:rsidR="001E5A28" w:rsidRPr="00CC2EA8" w:rsidRDefault="001E5A28" w:rsidP="006A4E43">
      <w:pPr>
        <w:spacing w:line="360" w:lineRule="auto"/>
        <w:jc w:val="both"/>
        <w:rPr>
          <w:rFonts w:ascii="GOST type B" w:hAnsi="GOST type B"/>
          <w:i/>
          <w:snapToGrid w:val="0"/>
          <w:color w:val="000000"/>
          <w:sz w:val="24"/>
          <w:szCs w:val="24"/>
        </w:rPr>
      </w:pP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Cyr" w:hAnsi="GOST type B Cyr"/>
          <w:i/>
          <w:snapToGrid w:val="0"/>
          <w:color w:val="000000"/>
          <w:sz w:val="24"/>
          <w:szCs w:val="24"/>
        </w:rPr>
        <w:t>Функции параметрического оценивания</w:t>
      </w:r>
      <w:r w:rsidRPr="00CC2EA8">
        <w:rPr>
          <w:rFonts w:ascii="GOST type B" w:hAnsi="GOST type B"/>
          <w:snapToGrid w:val="0"/>
          <w:color w:val="000000"/>
          <w:sz w:val="24"/>
          <w:szCs w:val="24"/>
        </w:rPr>
        <w:t>:</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lastRenderedPageBreak/>
        <w:t xml:space="preserve">   </w:t>
      </w:r>
      <w:r w:rsidRPr="00CC2EA8">
        <w:rPr>
          <w:rFonts w:ascii="GOST type B" w:hAnsi="GOST type B"/>
          <w:b/>
          <w:snapToGrid w:val="0"/>
          <w:color w:val="000000"/>
          <w:sz w:val="24"/>
          <w:szCs w:val="24"/>
        </w:rPr>
        <w:t>ar</w:t>
      </w:r>
      <w:r w:rsidRPr="00CC2EA8">
        <w:rPr>
          <w:rFonts w:ascii="GOST type B Cyr" w:hAnsi="GOST type B Cyr"/>
          <w:snapToGrid w:val="0"/>
          <w:color w:val="000000"/>
          <w:sz w:val="24"/>
          <w:szCs w:val="24"/>
        </w:rPr>
        <w:t xml:space="preserve"> – оценивает параметры модели авторегрессии (</w:t>
      </w:r>
      <w:r w:rsidRPr="00CC2EA8">
        <w:rPr>
          <w:rFonts w:ascii="GOST type B" w:hAnsi="GOST type B"/>
          <w:snapToGrid w:val="0"/>
          <w:color w:val="000000"/>
          <w:sz w:val="24"/>
          <w:szCs w:val="24"/>
          <w:lang w:val="en-US"/>
        </w:rPr>
        <w:t>AR</w:t>
      </w:r>
      <w:r w:rsidRPr="00CC2EA8">
        <w:rPr>
          <w:rFonts w:ascii="GOST type B Cyr" w:hAnsi="GOST type B Cyr"/>
          <w:snapToGrid w:val="0"/>
          <w:color w:val="000000"/>
          <w:sz w:val="24"/>
          <w:szCs w:val="24"/>
        </w:rPr>
        <w:t xml:space="preserve">), то есть коэффициенты полинома </w:t>
      </w:r>
      <w:r w:rsidRPr="00CC2EA8">
        <w:rPr>
          <w:rFonts w:ascii="GOST type B" w:hAnsi="GOST type B"/>
          <w:i/>
          <w:snapToGrid w:val="0"/>
          <w:color w:val="000000"/>
          <w:sz w:val="24"/>
          <w:szCs w:val="24"/>
          <w:lang w:val="en-US"/>
        </w:rPr>
        <w:t>A</w:t>
      </w:r>
      <w:r w:rsidRPr="00CC2EA8">
        <w:rPr>
          <w:rFonts w:ascii="GOST type B" w:hAnsi="GOST type B"/>
          <w:snapToGrid w:val="0"/>
          <w:color w:val="000000"/>
          <w:sz w:val="24"/>
          <w:szCs w:val="24"/>
        </w:rPr>
        <w:t>(</w:t>
      </w:r>
      <w:r w:rsidRPr="00CC2EA8">
        <w:rPr>
          <w:rFonts w:ascii="GOST type B" w:hAnsi="GOST type B"/>
          <w:snapToGrid w:val="0"/>
          <w:color w:val="000000"/>
          <w:sz w:val="24"/>
          <w:szCs w:val="24"/>
          <w:lang w:val="en-US"/>
        </w:rPr>
        <w:t>z</w:t>
      </w:r>
      <w:r w:rsidRPr="00CC2EA8">
        <w:rPr>
          <w:rFonts w:ascii="GOST type B" w:hAnsi="GOST type B"/>
          <w:i/>
          <w:snapToGrid w:val="0"/>
          <w:color w:val="000000"/>
          <w:sz w:val="24"/>
          <w:szCs w:val="24"/>
        </w:rPr>
        <w:t xml:space="preserve">), </w:t>
      </w:r>
      <w:r w:rsidRPr="00CC2EA8">
        <w:rPr>
          <w:rFonts w:ascii="GOST type B Cyr" w:hAnsi="GOST type B Cyr"/>
          <w:snapToGrid w:val="0"/>
          <w:color w:val="000000"/>
          <w:sz w:val="24"/>
          <w:szCs w:val="24"/>
        </w:rPr>
        <w:t>при моделировании скалярных временных последовательностей.</w:t>
      </w:r>
    </w:p>
    <w:p w:rsidR="001E5A28" w:rsidRPr="00CC2EA8" w:rsidRDefault="00B54419" w:rsidP="006A4E43">
      <w:pPr>
        <w:tabs>
          <w:tab w:val="left" w:pos="180"/>
          <w:tab w:val="left" w:pos="360"/>
        </w:tabs>
        <w:spacing w:line="360" w:lineRule="auto"/>
        <w:jc w:val="both"/>
        <w:rPr>
          <w:rFonts w:ascii="GOST type B" w:hAnsi="GOST type B"/>
          <w:snapToGrid w:val="0"/>
          <w:color w:val="000000"/>
          <w:sz w:val="24"/>
          <w:szCs w:val="24"/>
        </w:rPr>
      </w:pPr>
      <w:r>
        <w:rPr>
          <w:noProof/>
        </w:rPr>
        <w:pict>
          <v:group id="_x0000_s1356" style="position:absolute;left:0;text-align:left;margin-left:56.7pt;margin-top:19.85pt;width:518.8pt;height:802.3pt;z-index:251606016;mso-position-horizontal-relative:page;mso-position-vertical-relative:page" coordsize="20000,20000" o:allowincell="f">
            <v:rect id="_x0000_s1357" style="position:absolute;width:20000;height:20000" filled="f" strokeweight="2pt"/>
            <v:line id="_x0000_s1358" style="position:absolute" from="1093,18949" to="1095,19989" strokeweight="2pt"/>
            <v:line id="_x0000_s1359" style="position:absolute" from="10,18941" to="19977,18942" strokeweight="2pt"/>
            <v:line id="_x0000_s1360" style="position:absolute" from="2186,18949" to="2188,19989" strokeweight="2pt"/>
            <v:line id="_x0000_s1361" style="position:absolute" from="4919,18949" to="4921,19989" strokeweight="2pt"/>
            <v:line id="_x0000_s1362" style="position:absolute" from="6557,18959" to="6559,19989" strokeweight="2pt"/>
            <v:line id="_x0000_s1363" style="position:absolute" from="7650,18949" to="7652,19979" strokeweight="2pt"/>
            <v:line id="_x0000_s1364" style="position:absolute" from="18905,18949" to="18909,19989" strokeweight="2pt"/>
            <v:line id="_x0000_s1365" style="position:absolute" from="10,19293" to="7631,19295" strokeweight="1pt"/>
            <v:line id="_x0000_s1366" style="position:absolute" from="10,19646" to="7631,19647" strokeweight="2pt"/>
            <v:line id="_x0000_s1367" style="position:absolute" from="18919,19296" to="19990,19297" strokeweight="1pt"/>
            <v:rect id="_x0000_s1368" style="position:absolute;left:54;top:19660;width:1000;height:309" filled="f" stroked="f" strokeweight=".25pt">
              <v:textbox style="mso-next-textbox:#_x0000_s1368" inset="1pt,1pt,1pt,1pt">
                <w:txbxContent>
                  <w:p w:rsidR="001E5A28" w:rsidRDefault="001E5A28">
                    <w:pPr>
                      <w:jc w:val="center"/>
                      <w:rPr>
                        <w:rFonts w:ascii="Journal" w:hAnsi="Journal"/>
                      </w:rPr>
                    </w:pPr>
                    <w:r>
                      <w:rPr>
                        <w:rFonts w:ascii="Journal" w:hAnsi="Journal"/>
                        <w:sz w:val="18"/>
                      </w:rPr>
                      <w:t>Изм.</w:t>
                    </w:r>
                  </w:p>
                </w:txbxContent>
              </v:textbox>
            </v:rect>
            <v:rect id="_x0000_s1369" style="position:absolute;left:1139;top:19660;width:1001;height:309" filled="f" stroked="f" strokeweight=".25pt">
              <v:textbox style="mso-next-textbox:#_x0000_s1369" inset="1pt,1pt,1pt,1pt">
                <w:txbxContent>
                  <w:p w:rsidR="001E5A28" w:rsidRDefault="001E5A28">
                    <w:pPr>
                      <w:jc w:val="center"/>
                      <w:rPr>
                        <w:rFonts w:ascii="Journal" w:hAnsi="Journal"/>
                      </w:rPr>
                    </w:pPr>
                    <w:r>
                      <w:rPr>
                        <w:rFonts w:ascii="Journal" w:hAnsi="Journal"/>
                        <w:sz w:val="18"/>
                      </w:rPr>
                      <w:t>Лист</w:t>
                    </w:r>
                  </w:p>
                </w:txbxContent>
              </v:textbox>
            </v:rect>
            <v:rect id="_x0000_s1370" style="position:absolute;left:2267;top:19660;width:2573;height:309" filled="f" stroked="f" strokeweight=".25pt">
              <v:textbox style="mso-next-textbox:#_x0000_s1370" inset="1pt,1pt,1pt,1pt">
                <w:txbxContent>
                  <w:p w:rsidR="001E5A28" w:rsidRDefault="001E5A28">
                    <w:pPr>
                      <w:jc w:val="center"/>
                      <w:rPr>
                        <w:rFonts w:ascii="Journal" w:hAnsi="Journal"/>
                      </w:rPr>
                    </w:pPr>
                    <w:r>
                      <w:rPr>
                        <w:rFonts w:ascii="Journal" w:hAnsi="Journal"/>
                        <w:sz w:val="18"/>
                      </w:rPr>
                      <w:t>№ докум.</w:t>
                    </w:r>
                  </w:p>
                </w:txbxContent>
              </v:textbox>
            </v:rect>
            <v:rect id="_x0000_s1371" style="position:absolute;left:4983;top:19660;width:1534;height:309" filled="f" stroked="f" strokeweight=".25pt">
              <v:textbox style="mso-next-textbox:#_x0000_s1371" inset="1pt,1pt,1pt,1pt">
                <w:txbxContent>
                  <w:p w:rsidR="001E5A28" w:rsidRDefault="001E5A28">
                    <w:pPr>
                      <w:jc w:val="center"/>
                      <w:rPr>
                        <w:rFonts w:ascii="Journal" w:hAnsi="Journal"/>
                      </w:rPr>
                    </w:pPr>
                    <w:r>
                      <w:rPr>
                        <w:rFonts w:ascii="Journal" w:hAnsi="Journal"/>
                        <w:sz w:val="18"/>
                      </w:rPr>
                      <w:t>Подпись</w:t>
                    </w:r>
                  </w:p>
                </w:txbxContent>
              </v:textbox>
            </v:rect>
            <v:rect id="_x0000_s1372" style="position:absolute;left:6604;top:19660;width:1000;height:309" filled="f" stroked="f" strokeweight=".25pt">
              <v:textbox style="mso-next-textbox:#_x0000_s1372" inset="1pt,1pt,1pt,1pt">
                <w:txbxContent>
                  <w:p w:rsidR="001E5A28" w:rsidRDefault="001E5A28">
                    <w:pPr>
                      <w:jc w:val="center"/>
                      <w:rPr>
                        <w:rFonts w:ascii="Journal" w:hAnsi="Journal"/>
                      </w:rPr>
                    </w:pPr>
                    <w:r>
                      <w:rPr>
                        <w:rFonts w:ascii="Journal" w:hAnsi="Journal"/>
                        <w:sz w:val="18"/>
                      </w:rPr>
                      <w:t>Дата</w:t>
                    </w:r>
                  </w:p>
                </w:txbxContent>
              </v:textbox>
            </v:rect>
            <v:rect id="_x0000_s1373" style="position:absolute;left:18949;top:18977;width:1001;height:309" filled="f" stroked="f" strokeweight=".25pt">
              <v:textbox style="mso-next-textbox:#_x0000_s1373" inset="1pt,1pt,1pt,1pt">
                <w:txbxContent>
                  <w:p w:rsidR="001E5A28" w:rsidRDefault="001E5A28">
                    <w:pPr>
                      <w:jc w:val="center"/>
                      <w:rPr>
                        <w:rFonts w:ascii="Journal" w:hAnsi="Journal"/>
                      </w:rPr>
                    </w:pPr>
                    <w:r>
                      <w:rPr>
                        <w:rFonts w:ascii="Journal" w:hAnsi="Journal"/>
                        <w:sz w:val="18"/>
                      </w:rPr>
                      <w:t>Лист</w:t>
                    </w:r>
                  </w:p>
                </w:txbxContent>
              </v:textbox>
            </v:rect>
            <v:rect id="_x0000_s1374" style="position:absolute;left:18949;top:19435;width:1001;height:423" filled="f" stroked="f" strokeweight=".25pt">
              <v:textbox style="mso-next-textbox:#_x0000_s1374" inset="1pt,1pt,1pt,1pt">
                <w:txbxContent>
                  <w:p w:rsidR="001E5A28" w:rsidRPr="00FF34FA" w:rsidRDefault="001E5A28">
                    <w:pPr>
                      <w:jc w:val="center"/>
                      <w:rPr>
                        <w:rFonts w:ascii="Journal" w:hAnsi="Journal"/>
                        <w:lang w:val="en-US"/>
                      </w:rPr>
                    </w:pPr>
                    <w:r>
                      <w:rPr>
                        <w:rFonts w:ascii="Journal" w:hAnsi="Journal"/>
                        <w:sz w:val="24"/>
                        <w:lang w:val="en-US"/>
                      </w:rPr>
                      <w:t>16</w:t>
                    </w:r>
                  </w:p>
                </w:txbxContent>
              </v:textbox>
            </v:rect>
            <v:rect id="_x0000_s1375" style="position:absolute;left:7745;top:19221;width:11075;height:477" filled="f" stroked="f" strokeweight=".25pt">
              <v:textbox style="mso-next-textbox:#_x0000_s137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b/>
          <w:snapToGrid w:val="0"/>
          <w:color w:val="000000"/>
          <w:sz w:val="24"/>
          <w:szCs w:val="24"/>
        </w:rPr>
        <w:t xml:space="preserve">    armax</w:t>
      </w:r>
      <w:r w:rsidR="001E5A28" w:rsidRPr="00CC2EA8">
        <w:rPr>
          <w:rFonts w:ascii="GOST type B Cyr" w:hAnsi="GOST type B Cyr"/>
          <w:snapToGrid w:val="0"/>
          <w:color w:val="000000"/>
          <w:sz w:val="24"/>
          <w:szCs w:val="24"/>
        </w:rPr>
        <w:t xml:space="preserve"> – оценивает параметры модели ARMAX.</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 xml:space="preserve">arx </w:t>
      </w:r>
      <w:r w:rsidRPr="00CC2EA8">
        <w:rPr>
          <w:snapToGrid w:val="0"/>
          <w:color w:val="000000"/>
          <w:sz w:val="24"/>
          <w:szCs w:val="24"/>
        </w:rPr>
        <w:t>–</w:t>
      </w:r>
      <w:r w:rsidRPr="00CC2EA8">
        <w:rPr>
          <w:rFonts w:ascii="GOST type B Cyr" w:hAnsi="GOST type B Cyr"/>
          <w:snapToGrid w:val="0"/>
          <w:color w:val="000000"/>
          <w:sz w:val="24"/>
          <w:szCs w:val="24"/>
        </w:rPr>
        <w:t xml:space="preserve"> оценивает параметры  моделей ARX и </w:t>
      </w:r>
      <w:r w:rsidRPr="00CC2EA8">
        <w:rPr>
          <w:rFonts w:ascii="GOST type B" w:hAnsi="GOST type B"/>
          <w:snapToGrid w:val="0"/>
          <w:color w:val="000000"/>
          <w:sz w:val="24"/>
          <w:szCs w:val="24"/>
          <w:lang w:val="en-US"/>
        </w:rPr>
        <w:t>AR</w:t>
      </w:r>
      <w:r w:rsidRPr="00CC2EA8">
        <w:rPr>
          <w:rFonts w:ascii="GOST type B" w:hAnsi="GOST type B"/>
          <w:snapToGrid w:val="0"/>
          <w:color w:val="000000"/>
          <w:sz w:val="24"/>
          <w:szCs w:val="24"/>
        </w:rPr>
        <w:t>.</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bj</w:t>
      </w:r>
      <w:r w:rsidRPr="00CC2EA8">
        <w:rPr>
          <w:rFonts w:ascii="GOST type B" w:hAnsi="GOST type 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оценивает параметры  модели Бокса-Дженкинса.</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Ivar</w:t>
      </w:r>
      <w:r w:rsidRPr="00CC2EA8">
        <w:rPr>
          <w:rFonts w:ascii="GOST type B" w:hAnsi="GOST type 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оценивает параметры скалярной </w:t>
      </w:r>
      <w:r w:rsidRPr="00CC2EA8">
        <w:rPr>
          <w:rFonts w:ascii="GOST type B" w:hAnsi="GOST type B"/>
          <w:snapToGrid w:val="0"/>
          <w:color w:val="000000"/>
          <w:sz w:val="24"/>
          <w:szCs w:val="24"/>
          <w:lang w:val="en-US"/>
        </w:rPr>
        <w:t>AR</w:t>
      </w:r>
      <w:r w:rsidRPr="00CC2EA8">
        <w:rPr>
          <w:rFonts w:ascii="GOST type B Cyr" w:hAnsi="GOST type B Cyr"/>
          <w:snapToGrid w:val="0"/>
          <w:color w:val="000000"/>
          <w:sz w:val="24"/>
          <w:szCs w:val="24"/>
        </w:rPr>
        <w:t>-модели.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 xml:space="preserve">iv4 </w:t>
      </w:r>
      <w:r w:rsidRPr="00CC2EA8">
        <w:rPr>
          <w:snapToGrid w:val="0"/>
          <w:color w:val="000000"/>
          <w:sz w:val="24"/>
          <w:szCs w:val="24"/>
        </w:rPr>
        <w:t>–</w:t>
      </w:r>
      <w:r w:rsidRPr="00CC2EA8">
        <w:rPr>
          <w:rFonts w:ascii="GOST type B Cyr" w:hAnsi="GOST type B Cyr"/>
          <w:snapToGrid w:val="0"/>
          <w:color w:val="000000"/>
          <w:sz w:val="24"/>
          <w:szCs w:val="24"/>
        </w:rPr>
        <w:t xml:space="preserve"> оценивает параметры для моделей ARX с использованием четырехступенчатого метода инструментальной переменной.</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n4sid</w:t>
      </w:r>
      <w:r w:rsidRPr="00CC2EA8">
        <w:rPr>
          <w:rFonts w:ascii="GOST type B" w:hAnsi="GOST type 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используется для оценивания параметров моделей для переменных состояния в канонической форме при произвольном числе входов и выходов.</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lang w:val="en-US"/>
        </w:rPr>
        <w:t>ivx</w:t>
      </w:r>
      <w:r w:rsidRPr="00CC2EA8">
        <w:rPr>
          <w:rFonts w:ascii="GOST type B" w:hAnsi="GOST type B"/>
          <w: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оценивает параметры </w:t>
      </w:r>
      <w:r w:rsidRPr="00CC2EA8">
        <w:rPr>
          <w:rFonts w:ascii="GOST type B" w:hAnsi="GOST type B"/>
          <w:snapToGrid w:val="0"/>
          <w:color w:val="000000"/>
          <w:sz w:val="24"/>
          <w:szCs w:val="24"/>
          <w:lang w:val="en-US"/>
        </w:rPr>
        <w:t>ARX</w:t>
      </w:r>
      <w:r w:rsidRPr="00CC2EA8">
        <w:rPr>
          <w:rFonts w:ascii="GOST type B Cyr" w:hAnsi="GOST type B Cyr"/>
          <w:snapToGrid w:val="0"/>
          <w:color w:val="000000"/>
          <w:sz w:val="24"/>
          <w:szCs w:val="24"/>
        </w:rPr>
        <w:t>-моделей методом инструментальной переменной.</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 xml:space="preserve">oe </w:t>
      </w:r>
      <w:r w:rsidRPr="00CC2EA8">
        <w:rPr>
          <w:snapToGrid w:val="0"/>
          <w:color w:val="000000"/>
          <w:sz w:val="24"/>
          <w:szCs w:val="24"/>
        </w:rPr>
        <w:t>–</w:t>
      </w:r>
      <w:r w:rsidRPr="00CC2EA8">
        <w:rPr>
          <w:rFonts w:ascii="GOST type B Cyr" w:hAnsi="GOST type B Cyr"/>
          <w:snapToGrid w:val="0"/>
          <w:color w:val="000000"/>
          <w:sz w:val="24"/>
          <w:szCs w:val="24"/>
        </w:rPr>
        <w:t xml:space="preserve"> оценивает параметры ОЕ-модели.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pem</w:t>
      </w:r>
      <w:r w:rsidRPr="00CC2EA8">
        <w:rPr>
          <w:rFonts w:ascii="GOST type B" w:hAnsi="GOST type 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оценивает параметры обобщенной многомерной линейной модели.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Cyr" w:hAnsi="GOST type B Cyr"/>
          <w:i/>
          <w:snapToGrid w:val="0"/>
          <w:color w:val="000000"/>
          <w:sz w:val="24"/>
          <w:szCs w:val="24"/>
        </w:rPr>
        <w:t xml:space="preserve">                   Функции задания структуры модели</w:t>
      </w:r>
      <w:r w:rsidRPr="00CC2EA8">
        <w:rPr>
          <w:rFonts w:ascii="GOST type B" w:hAnsi="GOST type B"/>
          <w:snapToGrid w:val="0"/>
          <w:color w:val="000000"/>
          <w:sz w:val="24"/>
          <w:szCs w:val="24"/>
        </w:rPr>
        <w:t>:</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idpoly</w:t>
      </w:r>
      <w:r w:rsidRPr="00CC2EA8">
        <w:rPr>
          <w:rFonts w:ascii="GOST type B" w:hAnsi="GOST type 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создавать  модель объекта в виде полинома.</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idss</w:t>
      </w:r>
      <w:r w:rsidRPr="00CC2EA8">
        <w:rPr>
          <w:rFonts w:ascii="GOST type B" w:hAnsi="GOST type 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создает  модель  объекта в виде переменных состояния.</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b/>
          <w:snapToGrid w:val="0"/>
          <w:color w:val="000000"/>
          <w:sz w:val="24"/>
          <w:szCs w:val="24"/>
        </w:rPr>
        <w:t xml:space="preserve">    </w:t>
      </w:r>
      <w:r w:rsidRPr="00CC2EA8">
        <w:rPr>
          <w:rFonts w:ascii="GOST type B" w:hAnsi="GOST type B"/>
          <w:b/>
          <w:snapToGrid w:val="0"/>
          <w:color w:val="000000"/>
          <w:sz w:val="24"/>
          <w:szCs w:val="24"/>
          <w:lang w:val="en-US"/>
        </w:rPr>
        <w:t>i</w:t>
      </w:r>
      <w:r w:rsidRPr="00CC2EA8">
        <w:rPr>
          <w:rFonts w:ascii="GOST type B" w:hAnsi="GOST type B"/>
          <w:b/>
          <w:snapToGrid w:val="0"/>
          <w:color w:val="000000"/>
          <w:sz w:val="24"/>
          <w:szCs w:val="24"/>
        </w:rPr>
        <w:t>darx</w:t>
      </w:r>
      <w:r w:rsidRPr="00CC2EA8">
        <w:rPr>
          <w:rFonts w:ascii="GOST type B" w:hAnsi="GOST type 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создает многопараметрическую ARX-модель объекта. </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idgrey</w:t>
      </w:r>
      <w:r w:rsidRPr="00CC2EA8">
        <w:rPr>
          <w:rFonts w:ascii="GOST type B" w:hAnsi="GOST type 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создает  модель объекта, созданную пользователем.</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lastRenderedPageBreak/>
        <w:t xml:space="preserve">    </w:t>
      </w:r>
      <w:r w:rsidRPr="00CC2EA8">
        <w:rPr>
          <w:rFonts w:ascii="GOST type B" w:hAnsi="GOST type B"/>
          <w:b/>
          <w:snapToGrid w:val="0"/>
          <w:color w:val="000000"/>
          <w:sz w:val="24"/>
          <w:szCs w:val="24"/>
          <w:lang w:val="en-US"/>
        </w:rPr>
        <w:t>arx</w:t>
      </w:r>
      <w:r w:rsidRPr="00CC2EA8">
        <w:rPr>
          <w:rFonts w:ascii="GOST type B" w:hAnsi="GOST type B"/>
          <w:b/>
          <w:snapToGrid w:val="0"/>
          <w:color w:val="000000"/>
          <w:sz w:val="24"/>
          <w:szCs w:val="24"/>
        </w:rPr>
        <w:t>2</w:t>
      </w:r>
      <w:r w:rsidRPr="00CC2EA8">
        <w:rPr>
          <w:rFonts w:ascii="GOST type B" w:hAnsi="GOST type B"/>
          <w:b/>
          <w:snapToGrid w:val="0"/>
          <w:color w:val="000000"/>
          <w:sz w:val="24"/>
          <w:szCs w:val="24"/>
          <w:lang w:val="en-US"/>
        </w:rPr>
        <w:t>th</w:t>
      </w:r>
      <w:r w:rsidRPr="00CC2EA8">
        <w:rPr>
          <w:rFonts w:ascii="GOST type B" w:hAnsi="GOST type B"/>
          <w: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создает матрицу модели тета-формата по полиномам </w:t>
      </w:r>
      <w:r w:rsidRPr="00CC2EA8">
        <w:rPr>
          <w:rFonts w:ascii="GOST type B" w:hAnsi="GOST type B"/>
          <w:snapToGrid w:val="0"/>
          <w:color w:val="000000"/>
          <w:sz w:val="24"/>
          <w:szCs w:val="24"/>
          <w:lang w:val="en-US"/>
        </w:rPr>
        <w:t>ARX</w:t>
      </w:r>
      <w:r w:rsidRPr="00CC2EA8">
        <w:rPr>
          <w:rFonts w:ascii="GOST type B Cyr" w:hAnsi="GOST type B Cyr"/>
          <w:snapToGrid w:val="0"/>
          <w:color w:val="000000"/>
          <w:sz w:val="24"/>
          <w:szCs w:val="24"/>
        </w:rPr>
        <w:t>-модели многомерного объекта.</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lang w:val="en-US"/>
        </w:rPr>
        <w:t>canform</w:t>
      </w:r>
      <w:r w:rsidRPr="00CC2EA8">
        <w:rPr>
          <w:rFonts w:ascii="GOST type B" w:hAnsi="GOST type 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создает каноническую форму модели для переменных состояния многомерного объекта.</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lang w:val="en-US"/>
        </w:rPr>
        <w:t>mf</w:t>
      </w:r>
      <w:r w:rsidRPr="00CC2EA8">
        <w:rPr>
          <w:rFonts w:ascii="GOST type B" w:hAnsi="GOST type B"/>
          <w:b/>
          <w:snapToGrid w:val="0"/>
          <w:color w:val="000000"/>
          <w:sz w:val="24"/>
          <w:szCs w:val="24"/>
        </w:rPr>
        <w:t>2</w:t>
      </w:r>
      <w:r w:rsidRPr="00CC2EA8">
        <w:rPr>
          <w:rFonts w:ascii="GOST type B" w:hAnsi="GOST type B"/>
          <w:b/>
          <w:snapToGrid w:val="0"/>
          <w:color w:val="000000"/>
          <w:sz w:val="24"/>
          <w:szCs w:val="24"/>
          <w:lang w:val="en-US"/>
        </w:rPr>
        <w:t>th</w:t>
      </w:r>
      <w:r w:rsidRPr="00CC2EA8">
        <w:rPr>
          <w:rFonts w:ascii="GOST type B" w:hAnsi="GOST type B"/>
          <w: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преобразует структуру модели для пременных состояния в тета-формат</w:t>
      </w:r>
      <w:r w:rsidRPr="00CC2EA8">
        <w:rPr>
          <w:rFonts w:ascii="GOST type B" w:hAnsi="GOST type B"/>
          <w:snapToGrid w:val="0"/>
          <w:color w:val="000000"/>
          <w:sz w:val="24"/>
          <w:szCs w:val="24"/>
        </w:rPr>
        <w:t>.</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lang w:val="en-US"/>
        </w:rPr>
        <w:t>poly</w:t>
      </w:r>
      <w:r w:rsidRPr="00CC2EA8">
        <w:rPr>
          <w:rFonts w:ascii="GOST type B" w:hAnsi="GOST type B"/>
          <w:b/>
          <w:snapToGrid w:val="0"/>
          <w:color w:val="000000"/>
          <w:sz w:val="24"/>
          <w:szCs w:val="24"/>
        </w:rPr>
        <w:t>2</w:t>
      </w:r>
      <w:r w:rsidRPr="00CC2EA8">
        <w:rPr>
          <w:rFonts w:ascii="GOST type B" w:hAnsi="GOST type B"/>
          <w:b/>
          <w:snapToGrid w:val="0"/>
          <w:color w:val="000000"/>
          <w:sz w:val="24"/>
          <w:szCs w:val="24"/>
          <w:lang w:val="en-US"/>
        </w:rPr>
        <w:t>th</w:t>
      </w:r>
      <w:r w:rsidRPr="00CC2EA8">
        <w:rPr>
          <w:rFonts w:ascii="GOST type B" w:hAnsi="GOST type 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создает модель тета-формата из исходной модели «вход-выход».</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i/>
          <w:snapToGrid w:val="0"/>
          <w:color w:val="000000"/>
          <w:sz w:val="24"/>
          <w:szCs w:val="24"/>
        </w:rPr>
        <w:t xml:space="preserve">              </w:t>
      </w:r>
      <w:r w:rsidRPr="00CC2EA8">
        <w:rPr>
          <w:rFonts w:ascii="GOST type B" w:hAnsi="GOST type B"/>
          <w:i/>
          <w:snapToGrid w:val="0"/>
          <w:color w:val="000000"/>
          <w:sz w:val="24"/>
          <w:szCs w:val="24"/>
        </w:rPr>
        <w:tab/>
      </w:r>
      <w:r w:rsidRPr="00CC2EA8">
        <w:rPr>
          <w:rFonts w:ascii="GOST type B Cyr" w:hAnsi="GOST type B Cyr"/>
          <w:i/>
          <w:snapToGrid w:val="0"/>
          <w:color w:val="000000"/>
          <w:sz w:val="24"/>
          <w:szCs w:val="24"/>
        </w:rPr>
        <w:t>Функции извлечения данных о моделях</w:t>
      </w:r>
      <w:r w:rsidRPr="00CC2EA8">
        <w:rPr>
          <w:rFonts w:ascii="GOST type B" w:hAnsi="GOST type B"/>
          <w:snapToGrid w:val="0"/>
          <w:color w:val="000000"/>
          <w:sz w:val="24"/>
          <w:szCs w:val="24"/>
        </w:rPr>
        <w:t>:</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arxdata</w:t>
      </w:r>
      <w:r w:rsidRPr="00CC2EA8">
        <w:rPr>
          <w:rFonts w:ascii="GOST type B" w:hAnsi="GOST type B"/>
          <w:snapToGrid w:val="0"/>
          <w:color w:val="000000"/>
          <w:sz w:val="24"/>
          <w:szCs w:val="24"/>
        </w:rPr>
        <w:t xml:space="preserve"> </w:t>
      </w:r>
      <w:r w:rsidRPr="00CC2EA8">
        <w:rPr>
          <w:snapToGrid w:val="0"/>
          <w:color w:val="000000"/>
          <w:sz w:val="24"/>
          <w:szCs w:val="24"/>
        </w:rPr>
        <w:t>–</w:t>
      </w:r>
      <w:r w:rsidRPr="00CC2EA8">
        <w:rPr>
          <w:rFonts w:ascii="GOST type B Cyr" w:hAnsi="GOST type B Cyr"/>
          <w:snapToGrid w:val="0"/>
          <w:color w:val="000000"/>
          <w:sz w:val="24"/>
          <w:szCs w:val="24"/>
        </w:rPr>
        <w:t xml:space="preserve"> возвращает матрицы коэффициентов полиномов </w:t>
      </w:r>
      <w:r w:rsidRPr="00CC2EA8">
        <w:rPr>
          <w:rFonts w:ascii="GOST type B" w:hAnsi="GOST type B"/>
          <w:snapToGrid w:val="0"/>
          <w:color w:val="000000"/>
          <w:sz w:val="24"/>
          <w:szCs w:val="24"/>
          <w:lang w:val="en-US"/>
        </w:rPr>
        <w:t>ARX</w:t>
      </w:r>
      <w:r w:rsidRPr="00CC2EA8">
        <w:rPr>
          <w:rFonts w:ascii="GOST type B Cyr" w:hAnsi="GOST type B Cyr"/>
          <w:snapToGrid w:val="0"/>
          <w:color w:val="000000"/>
          <w:sz w:val="24"/>
          <w:szCs w:val="24"/>
        </w:rPr>
        <w:t>-моделей, а также их среднеквадратические отклонения.</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 xml:space="preserve">polydata </w:t>
      </w:r>
      <w:r w:rsidRPr="00CC2EA8">
        <w:rPr>
          <w:snapToGrid w:val="0"/>
          <w:color w:val="000000"/>
          <w:sz w:val="24"/>
          <w:szCs w:val="24"/>
        </w:rPr>
        <w:t>–</w:t>
      </w:r>
      <w:r w:rsidRPr="00CC2EA8">
        <w:rPr>
          <w:rFonts w:ascii="GOST type B Cyr" w:hAnsi="GOST type B Cyr"/>
          <w:snapToGrid w:val="0"/>
          <w:color w:val="000000"/>
          <w:sz w:val="24"/>
          <w:szCs w:val="24"/>
        </w:rPr>
        <w:t xml:space="preserve"> возвращает матрица коэффициентов полиномов.</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 xml:space="preserve">ssdata </w:t>
      </w:r>
      <w:r w:rsidRPr="00CC2EA8">
        <w:rPr>
          <w:snapToGrid w:val="0"/>
          <w:color w:val="000000"/>
          <w:sz w:val="24"/>
          <w:szCs w:val="24"/>
        </w:rPr>
        <w:t>–</w:t>
      </w:r>
      <w:r w:rsidRPr="00CC2EA8">
        <w:rPr>
          <w:rFonts w:ascii="GOST type B Cyr" w:hAnsi="GOST type B Cyr"/>
          <w:snapToGrid w:val="0"/>
          <w:color w:val="000000"/>
          <w:sz w:val="24"/>
          <w:szCs w:val="24"/>
        </w:rPr>
        <w:t xml:space="preserve"> функция возвращает матрицы(и величину интервала дискретизации в дискретном случае) </w:t>
      </w:r>
      <w:r w:rsidRPr="00CC2EA8">
        <w:rPr>
          <w:rFonts w:ascii="GOST type B" w:hAnsi="GOST type B"/>
          <w:snapToGrid w:val="0"/>
          <w:color w:val="000000"/>
          <w:sz w:val="24"/>
          <w:szCs w:val="24"/>
          <w:lang w:val="en-US"/>
        </w:rPr>
        <w:t>ss</w:t>
      </w:r>
      <w:r w:rsidRPr="00CC2EA8">
        <w:rPr>
          <w:rFonts w:ascii="GOST type B Cyr" w:hAnsi="GOST type B Cyr"/>
          <w:snapToGrid w:val="0"/>
          <w:color w:val="000000"/>
          <w:sz w:val="24"/>
          <w:szCs w:val="24"/>
        </w:rPr>
        <w:t>-моделей (моделей переменных состояния).</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 xml:space="preserve">tfdata </w:t>
      </w:r>
      <w:r w:rsidRPr="00CC2EA8">
        <w:rPr>
          <w:snapToGrid w:val="0"/>
          <w:color w:val="000000"/>
          <w:sz w:val="24"/>
          <w:szCs w:val="24"/>
        </w:rPr>
        <w:t>–</w:t>
      </w:r>
      <w:r w:rsidRPr="00CC2EA8">
        <w:rPr>
          <w:rFonts w:ascii="GOST type B Cyr" w:hAnsi="GOST type B Cyr"/>
          <w:snapToGrid w:val="0"/>
          <w:color w:val="000000"/>
          <w:sz w:val="24"/>
          <w:szCs w:val="24"/>
        </w:rPr>
        <w:t xml:space="preserve"> данная функция возвращает числитель и знаменатель передаточной функции.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8"/>
          <w:szCs w:val="28"/>
        </w:rPr>
        <w:t xml:space="preserve">    </w:t>
      </w:r>
      <w:r w:rsidRPr="00CC2EA8">
        <w:rPr>
          <w:rFonts w:ascii="GOST type B" w:hAnsi="GOST type B"/>
          <w:b/>
          <w:snapToGrid w:val="0"/>
          <w:color w:val="000000"/>
          <w:sz w:val="24"/>
          <w:szCs w:val="24"/>
        </w:rPr>
        <w:t>zpkdata</w:t>
      </w:r>
      <w:r w:rsidRPr="00CC2EA8">
        <w:rPr>
          <w:rFonts w:ascii="GOST type B Cyr" w:hAnsi="GOST type B Cyr"/>
          <w:snapToGrid w:val="0"/>
          <w:color w:val="000000"/>
          <w:sz w:val="24"/>
          <w:szCs w:val="24"/>
        </w:rPr>
        <w:t xml:space="preserve"> – функция возвращает нули, полюсы и обобщенные коэффициенты передачи для каждого канала модели тета-формата или LTI-модели (если используется пакет Control System Toolbox c именем sys).</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idfrd</w:t>
      </w:r>
      <w:r w:rsidRPr="00CC2EA8">
        <w:rPr>
          <w:rFonts w:ascii="GOST type B Cyr" w:hAnsi="GOST type B Cyr"/>
          <w:snapToGrid w:val="0"/>
          <w:color w:val="000000"/>
          <w:sz w:val="24"/>
          <w:szCs w:val="24"/>
        </w:rPr>
        <w:t xml:space="preserve"> – данная функция создает частотную модель объекта в </w:t>
      </w:r>
      <w:r w:rsidRPr="00CC2EA8">
        <w:rPr>
          <w:rFonts w:ascii="GOST type B" w:hAnsi="GOST type B"/>
          <w:snapToGrid w:val="0"/>
          <w:color w:val="000000"/>
          <w:sz w:val="24"/>
          <w:szCs w:val="24"/>
          <w:lang w:val="en-US"/>
        </w:rPr>
        <w:t>frd</w:t>
      </w:r>
      <w:r w:rsidRPr="00CC2EA8">
        <w:rPr>
          <w:rFonts w:ascii="GOST type B Cyr" w:hAnsi="GOST type B Cyr"/>
          <w:snapToGrid w:val="0"/>
          <w:color w:val="000000"/>
          <w:sz w:val="24"/>
          <w:szCs w:val="24"/>
        </w:rPr>
        <w:t>-формате.</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 xml:space="preserve">idmodred </w:t>
      </w:r>
      <w:r w:rsidRPr="00CC2EA8">
        <w:rPr>
          <w:rFonts w:ascii="GOST type B Cyr" w:hAnsi="GOST type B Cyr"/>
          <w:snapToGrid w:val="0"/>
          <w:color w:val="000000"/>
          <w:sz w:val="24"/>
          <w:szCs w:val="24"/>
        </w:rPr>
        <w:t>– функция уменьшает порядок модели объекта.</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c2d, d2c</w:t>
      </w:r>
      <w:r w:rsidRPr="00CC2EA8">
        <w:rPr>
          <w:rFonts w:ascii="GOST type B Cyr" w:hAnsi="GOST type B Cyr"/>
          <w:snapToGrid w:val="0"/>
          <w:color w:val="000000"/>
          <w:sz w:val="24"/>
          <w:szCs w:val="24"/>
        </w:rPr>
        <w:t xml:space="preserve"> – первая функция преобразует непрерывную модель в дискретную. Вторая – наоборот.</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lastRenderedPageBreak/>
        <w:t xml:space="preserve">    </w:t>
      </w:r>
      <w:r w:rsidRPr="00CC2EA8">
        <w:rPr>
          <w:rFonts w:ascii="GOST type B" w:hAnsi="GOST type B"/>
          <w:b/>
          <w:snapToGrid w:val="0"/>
          <w:color w:val="000000"/>
          <w:sz w:val="24"/>
          <w:szCs w:val="24"/>
        </w:rPr>
        <w:t>ss, tf, zpk, frd</w:t>
      </w:r>
      <w:r w:rsidRPr="00CC2EA8">
        <w:rPr>
          <w:rFonts w:ascii="GOST type B Cyr" w:hAnsi="GOST type B Cyr"/>
          <w:snapToGrid w:val="0"/>
          <w:color w:val="000000"/>
          <w:sz w:val="24"/>
          <w:szCs w:val="24"/>
        </w:rPr>
        <w:t xml:space="preserve"> – функции создания моделей стационарных систем в виде модели переменных состояния (</w:t>
      </w:r>
      <w:r w:rsidRPr="00CC2EA8">
        <w:rPr>
          <w:rFonts w:ascii="GOST type B" w:hAnsi="GOST type B"/>
          <w:snapToGrid w:val="0"/>
          <w:color w:val="000000"/>
          <w:sz w:val="24"/>
          <w:szCs w:val="24"/>
          <w:lang w:val="en-US"/>
        </w:rPr>
        <w:t>ss</w:t>
      </w:r>
      <w:r w:rsidRPr="00CC2EA8">
        <w:rPr>
          <w:rFonts w:ascii="GOST type B Cyr" w:hAnsi="GOST type B Cyr"/>
          <w:snapToGrid w:val="0"/>
          <w:color w:val="000000"/>
          <w:sz w:val="24"/>
          <w:szCs w:val="24"/>
        </w:rPr>
        <w:t>), передаточной функции по ее заданным нулям и полюсам (</w:t>
      </w:r>
      <w:r w:rsidRPr="00CC2EA8">
        <w:rPr>
          <w:rFonts w:ascii="GOST type B" w:hAnsi="GOST type B"/>
          <w:snapToGrid w:val="0"/>
          <w:color w:val="000000"/>
          <w:sz w:val="24"/>
          <w:szCs w:val="24"/>
          <w:lang w:val="en-US"/>
        </w:rPr>
        <w:t>zpk</w:t>
      </w:r>
      <w:r w:rsidRPr="00CC2EA8">
        <w:rPr>
          <w:rFonts w:ascii="GOST type B Cyr" w:hAnsi="GOST type B Cyr"/>
          <w:snapToGrid w:val="0"/>
          <w:color w:val="000000"/>
          <w:sz w:val="24"/>
          <w:szCs w:val="24"/>
        </w:rPr>
        <w:t>), передаточной функции, записанной в операторном виде (</w:t>
      </w:r>
      <w:r w:rsidRPr="00CC2EA8">
        <w:rPr>
          <w:rFonts w:ascii="GOST type B" w:hAnsi="GOST type B"/>
          <w:snapToGrid w:val="0"/>
          <w:color w:val="000000"/>
          <w:sz w:val="24"/>
          <w:szCs w:val="24"/>
          <w:lang w:val="en-US"/>
        </w:rPr>
        <w:t>tf</w:t>
      </w:r>
      <w:r w:rsidRPr="00CC2EA8">
        <w:rPr>
          <w:rFonts w:ascii="GOST type B Cyr" w:hAnsi="GOST type B Cyr"/>
          <w:snapToGrid w:val="0"/>
          <w:color w:val="000000"/>
          <w:sz w:val="24"/>
          <w:szCs w:val="24"/>
        </w:rPr>
        <w:t>) и в частотном виде (</w:t>
      </w:r>
      <w:r w:rsidRPr="00CC2EA8">
        <w:rPr>
          <w:rFonts w:ascii="GOST type B" w:hAnsi="GOST type B"/>
          <w:snapToGrid w:val="0"/>
          <w:color w:val="000000"/>
          <w:sz w:val="24"/>
          <w:szCs w:val="24"/>
          <w:lang w:val="en-US"/>
        </w:rPr>
        <w:t>frd</w:t>
      </w:r>
      <w:r w:rsidRPr="00CC2EA8">
        <w:rPr>
          <w:rFonts w:ascii="GOST type B" w:hAnsi="GOST type B"/>
          <w:snapToGrid w:val="0"/>
          <w:color w:val="000000"/>
          <w:sz w:val="24"/>
          <w:szCs w:val="24"/>
        </w:rPr>
        <w:t>).</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i/>
          <w:snapToGrid w:val="0"/>
          <w:color w:val="000000"/>
          <w:sz w:val="24"/>
          <w:szCs w:val="24"/>
        </w:rPr>
        <w:t xml:space="preserve">                 </w:t>
      </w:r>
      <w:r w:rsidRPr="00CC2EA8">
        <w:rPr>
          <w:rFonts w:ascii="GOST type B" w:hAnsi="GOST type B"/>
          <w:i/>
          <w:snapToGrid w:val="0"/>
          <w:color w:val="000000"/>
          <w:sz w:val="24"/>
          <w:szCs w:val="24"/>
        </w:rPr>
        <w:tab/>
      </w:r>
      <w:r w:rsidRPr="00CC2EA8">
        <w:rPr>
          <w:rFonts w:ascii="GOST type B" w:hAnsi="GOST type B"/>
          <w:i/>
          <w:snapToGrid w:val="0"/>
          <w:color w:val="000000"/>
          <w:sz w:val="24"/>
          <w:szCs w:val="24"/>
        </w:rPr>
        <w:tab/>
      </w:r>
      <w:r w:rsidRPr="00CC2EA8">
        <w:rPr>
          <w:rFonts w:ascii="GOST type B Cyr" w:hAnsi="GOST type B Cyr"/>
          <w:i/>
          <w:snapToGrid w:val="0"/>
          <w:color w:val="000000"/>
          <w:sz w:val="24"/>
          <w:szCs w:val="24"/>
        </w:rPr>
        <w:t>Функции отображения модели</w:t>
      </w:r>
      <w:r w:rsidRPr="00CC2EA8">
        <w:rPr>
          <w:rFonts w:ascii="GOST type B" w:hAnsi="GOST type B"/>
          <w:snapToGrid w:val="0"/>
          <w:color w:val="000000"/>
          <w:sz w:val="24"/>
          <w:szCs w:val="24"/>
        </w:rPr>
        <w:t>:</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lang w:val="en-US"/>
        </w:rPr>
        <w:t>bode</w:t>
      </w:r>
      <w:r w:rsidRPr="00CC2EA8">
        <w:rPr>
          <w:rFonts w:ascii="GOST type B" w:hAnsi="GOST type B"/>
          <w:b/>
          <w:snapToGrid w:val="0"/>
          <w:color w:val="000000"/>
          <w:sz w:val="24"/>
          <w:szCs w:val="24"/>
        </w:rPr>
        <w:t xml:space="preserve">, </w:t>
      </w:r>
      <w:r w:rsidRPr="00CC2EA8">
        <w:rPr>
          <w:rFonts w:ascii="GOST type B" w:hAnsi="GOST type B"/>
          <w:b/>
          <w:snapToGrid w:val="0"/>
          <w:color w:val="000000"/>
          <w:sz w:val="24"/>
          <w:szCs w:val="24"/>
          <w:lang w:val="en-US"/>
        </w:rPr>
        <w:t>bodeplot</w:t>
      </w:r>
      <w:r w:rsidRPr="00CC2EA8">
        <w:rPr>
          <w:rFonts w:ascii="GOST type B" w:hAnsi="GOST type B"/>
          <w:b/>
          <w:snapToGrid w:val="0"/>
          <w:color w:val="000000"/>
          <w:sz w:val="24"/>
          <w:szCs w:val="24"/>
        </w:rPr>
        <w:t xml:space="preserve">, </w:t>
      </w:r>
      <w:r w:rsidRPr="00CC2EA8">
        <w:rPr>
          <w:rFonts w:ascii="GOST type B" w:hAnsi="GOST type B"/>
          <w:b/>
          <w:snapToGrid w:val="0"/>
          <w:color w:val="000000"/>
          <w:sz w:val="24"/>
          <w:szCs w:val="24"/>
          <w:lang w:val="en-US"/>
        </w:rPr>
        <w:t>ffplot</w:t>
      </w:r>
      <w:r w:rsidRPr="00CC2EA8">
        <w:rPr>
          <w:rFonts w:ascii="GOST type B Cyr" w:hAnsi="GOST type B Cyr"/>
          <w:snapToGrid w:val="0"/>
          <w:color w:val="000000"/>
          <w:sz w:val="24"/>
          <w:szCs w:val="24"/>
        </w:rPr>
        <w:t xml:space="preserve"> – функции отображения логарифмических частотных характеристик.</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lang w:val="en-US"/>
        </w:rPr>
        <w:t>plot</w:t>
      </w:r>
      <w:r w:rsidRPr="00CC2EA8">
        <w:rPr>
          <w:rFonts w:ascii="GOST type B" w:hAnsi="GOST type B"/>
          <w:b/>
          <w:snapToGrid w:val="0"/>
          <w:color w:val="000000"/>
          <w:sz w:val="24"/>
          <w:szCs w:val="24"/>
        </w:rPr>
        <w:t xml:space="preserve"> </w:t>
      </w:r>
      <w:r w:rsidRPr="00CC2EA8">
        <w:rPr>
          <w:rFonts w:ascii="GOST type B Cyr" w:hAnsi="GOST type B Cyr"/>
          <w:snapToGrid w:val="0"/>
          <w:color w:val="000000"/>
          <w:sz w:val="24"/>
          <w:szCs w:val="24"/>
        </w:rPr>
        <w:t xml:space="preserve">– отображение входных - выходных данных для данных объекта. </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lang w:val="en-US"/>
        </w:rPr>
        <w:t>present</w:t>
      </w:r>
      <w:r w:rsidRPr="00CC2EA8">
        <w:rPr>
          <w:rFonts w:ascii="GOST type B" w:hAnsi="GOST type B"/>
          <w:b/>
          <w:snapToGrid w:val="0"/>
          <w:color w:val="000000"/>
          <w:sz w:val="24"/>
          <w:szCs w:val="24"/>
        </w:rPr>
        <w:t xml:space="preserve"> </w:t>
      </w:r>
      <w:r w:rsidRPr="00CC2EA8">
        <w:rPr>
          <w:rFonts w:ascii="GOST type B Cyr" w:hAnsi="GOST type B Cyr"/>
          <w:snapToGrid w:val="0"/>
          <w:color w:val="000000"/>
          <w:sz w:val="24"/>
          <w:szCs w:val="24"/>
        </w:rPr>
        <w:t>– функция отображения вида модели тета-формата с оценкой среднеквадратического отклонения, функции потерь и оценки точности модели..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pzmap</w:t>
      </w:r>
      <w:r w:rsidRPr="00CC2EA8">
        <w:rPr>
          <w:rFonts w:ascii="GOST type B Cyr" w:hAnsi="GOST type B Cyr"/>
          <w:snapToGrid w:val="0"/>
          <w:color w:val="000000"/>
          <w:sz w:val="24"/>
          <w:szCs w:val="24"/>
        </w:rPr>
        <w:t xml:space="preserve"> – отображает нули и полюсы модели (с областями неопределенности).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 xml:space="preserve">nyquist </w:t>
      </w:r>
      <w:r w:rsidRPr="00CC2EA8">
        <w:rPr>
          <w:rFonts w:ascii="GOST type B Cyr" w:hAnsi="GOST type B Cyr"/>
          <w:snapToGrid w:val="0"/>
          <w:color w:val="000000"/>
          <w:sz w:val="24"/>
          <w:szCs w:val="24"/>
        </w:rPr>
        <w:t>– отображает диаграмму Найквиста (гадограф АФХ) передаточной функции.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lang w:val="en-US"/>
        </w:rPr>
        <w:t>view</w:t>
      </w:r>
      <w:r w:rsidRPr="00CC2EA8">
        <w:rPr>
          <w:rFonts w:ascii="GOST type B" w:hAnsi="GOST type B"/>
          <w:snapToGrid w:val="0"/>
          <w:color w:val="000000"/>
          <w:sz w:val="24"/>
          <w:szCs w:val="24"/>
        </w:rPr>
        <w:t xml:space="preserve"> – </w:t>
      </w:r>
      <w:r w:rsidRPr="00CC2EA8">
        <w:rPr>
          <w:rFonts w:ascii="GOST type B Cyr" w:hAnsi="GOST type B Cyr"/>
          <w:snapToGrid w:val="0"/>
          <w:color w:val="000000"/>
          <w:sz w:val="24"/>
          <w:szCs w:val="24"/>
        </w:rPr>
        <w:t>отбражение LTI-модели (при использовании пакета Control System Toolbox).</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i/>
          <w:snapToGrid w:val="0"/>
          <w:color w:val="000000"/>
          <w:sz w:val="24"/>
          <w:szCs w:val="24"/>
        </w:rPr>
        <w:t xml:space="preserve">        </w:t>
      </w:r>
      <w:r w:rsidR="00B54419">
        <w:rPr>
          <w:noProof/>
        </w:rPr>
        <w:pict>
          <v:group id="_x0000_s1376" style="position:absolute;left:0;text-align:left;margin-left:56.7pt;margin-top:19.85pt;width:518.8pt;height:802.3pt;z-index:251607040;mso-position-horizontal-relative:page;mso-position-vertical-relative:page" coordsize="20000,20000" o:allowincell="f">
            <v:rect id="_x0000_s1377" style="position:absolute;width:20000;height:20000" filled="f" strokeweight="2pt"/>
            <v:line id="_x0000_s1378" style="position:absolute" from="1093,18949" to="1095,19989" strokeweight="2pt"/>
            <v:line id="_x0000_s1379" style="position:absolute" from="10,18941" to="19977,18942" strokeweight="2pt"/>
            <v:line id="_x0000_s1380" style="position:absolute" from="2186,18949" to="2188,19989" strokeweight="2pt"/>
            <v:line id="_x0000_s1381" style="position:absolute" from="4919,18949" to="4921,19989" strokeweight="2pt"/>
            <v:line id="_x0000_s1382" style="position:absolute" from="6557,18959" to="6559,19989" strokeweight="2pt"/>
            <v:line id="_x0000_s1383" style="position:absolute" from="7650,18949" to="7652,19979" strokeweight="2pt"/>
            <v:line id="_x0000_s1384" style="position:absolute" from="18905,18949" to="18909,19989" strokeweight="2pt"/>
            <v:line id="_x0000_s1385" style="position:absolute" from="10,19293" to="7631,19295" strokeweight="1pt"/>
            <v:line id="_x0000_s1386" style="position:absolute" from="10,19646" to="7631,19647" strokeweight="2pt"/>
            <v:line id="_x0000_s1387" style="position:absolute" from="18919,19296" to="19990,19297" strokeweight="1pt"/>
            <v:rect id="_x0000_s1388" style="position:absolute;left:54;top:19660;width:1000;height:309" filled="f" stroked="f" strokeweight=".25pt">
              <v:textbox style="mso-next-textbox:#_x0000_s1388" inset="1pt,1pt,1pt,1pt">
                <w:txbxContent>
                  <w:p w:rsidR="001E5A28" w:rsidRDefault="001E5A28">
                    <w:pPr>
                      <w:jc w:val="center"/>
                      <w:rPr>
                        <w:rFonts w:ascii="Journal" w:hAnsi="Journal"/>
                      </w:rPr>
                    </w:pPr>
                    <w:r>
                      <w:rPr>
                        <w:rFonts w:ascii="Journal" w:hAnsi="Journal"/>
                        <w:sz w:val="18"/>
                      </w:rPr>
                      <w:t>Изм.</w:t>
                    </w:r>
                  </w:p>
                </w:txbxContent>
              </v:textbox>
            </v:rect>
            <v:rect id="_x0000_s1389" style="position:absolute;left:1139;top:19660;width:1001;height:309" filled="f" stroked="f" strokeweight=".25pt">
              <v:textbox style="mso-next-textbox:#_x0000_s1389" inset="1pt,1pt,1pt,1pt">
                <w:txbxContent>
                  <w:p w:rsidR="001E5A28" w:rsidRDefault="001E5A28">
                    <w:pPr>
                      <w:jc w:val="center"/>
                      <w:rPr>
                        <w:rFonts w:ascii="Journal" w:hAnsi="Journal"/>
                      </w:rPr>
                    </w:pPr>
                    <w:r>
                      <w:rPr>
                        <w:rFonts w:ascii="Journal" w:hAnsi="Journal"/>
                        <w:sz w:val="18"/>
                      </w:rPr>
                      <w:t>Лист</w:t>
                    </w:r>
                  </w:p>
                </w:txbxContent>
              </v:textbox>
            </v:rect>
            <v:rect id="_x0000_s1390" style="position:absolute;left:2267;top:19660;width:2573;height:309" filled="f" stroked="f" strokeweight=".25pt">
              <v:textbox style="mso-next-textbox:#_x0000_s1390" inset="1pt,1pt,1pt,1pt">
                <w:txbxContent>
                  <w:p w:rsidR="001E5A28" w:rsidRDefault="001E5A28">
                    <w:pPr>
                      <w:jc w:val="center"/>
                      <w:rPr>
                        <w:rFonts w:ascii="Journal" w:hAnsi="Journal"/>
                      </w:rPr>
                    </w:pPr>
                    <w:r>
                      <w:rPr>
                        <w:rFonts w:ascii="Journal" w:hAnsi="Journal"/>
                        <w:sz w:val="18"/>
                      </w:rPr>
                      <w:t>№ докум.</w:t>
                    </w:r>
                  </w:p>
                </w:txbxContent>
              </v:textbox>
            </v:rect>
            <v:rect id="_x0000_s1391" style="position:absolute;left:4983;top:19660;width:1534;height:309" filled="f" stroked="f" strokeweight=".25pt">
              <v:textbox style="mso-next-textbox:#_x0000_s1391" inset="1pt,1pt,1pt,1pt">
                <w:txbxContent>
                  <w:p w:rsidR="001E5A28" w:rsidRDefault="001E5A28">
                    <w:pPr>
                      <w:jc w:val="center"/>
                      <w:rPr>
                        <w:rFonts w:ascii="Journal" w:hAnsi="Journal"/>
                      </w:rPr>
                    </w:pPr>
                    <w:r>
                      <w:rPr>
                        <w:rFonts w:ascii="Journal" w:hAnsi="Journal"/>
                        <w:sz w:val="18"/>
                      </w:rPr>
                      <w:t>Подпись</w:t>
                    </w:r>
                  </w:p>
                </w:txbxContent>
              </v:textbox>
            </v:rect>
            <v:rect id="_x0000_s1392" style="position:absolute;left:6604;top:19660;width:1000;height:309" filled="f" stroked="f" strokeweight=".25pt">
              <v:textbox style="mso-next-textbox:#_x0000_s1392" inset="1pt,1pt,1pt,1pt">
                <w:txbxContent>
                  <w:p w:rsidR="001E5A28" w:rsidRDefault="001E5A28">
                    <w:pPr>
                      <w:jc w:val="center"/>
                      <w:rPr>
                        <w:rFonts w:ascii="Journal" w:hAnsi="Journal"/>
                      </w:rPr>
                    </w:pPr>
                    <w:r>
                      <w:rPr>
                        <w:rFonts w:ascii="Journal" w:hAnsi="Journal"/>
                        <w:sz w:val="18"/>
                      </w:rPr>
                      <w:t>Дата</w:t>
                    </w:r>
                  </w:p>
                </w:txbxContent>
              </v:textbox>
            </v:rect>
            <v:rect id="_x0000_s1393" style="position:absolute;left:18949;top:18977;width:1001;height:309" filled="f" stroked="f" strokeweight=".25pt">
              <v:textbox style="mso-next-textbox:#_x0000_s1393" inset="1pt,1pt,1pt,1pt">
                <w:txbxContent>
                  <w:p w:rsidR="001E5A28" w:rsidRDefault="001E5A28">
                    <w:pPr>
                      <w:jc w:val="center"/>
                      <w:rPr>
                        <w:rFonts w:ascii="Journal" w:hAnsi="Journal"/>
                      </w:rPr>
                    </w:pPr>
                    <w:r>
                      <w:rPr>
                        <w:rFonts w:ascii="Journal" w:hAnsi="Journal"/>
                        <w:sz w:val="18"/>
                      </w:rPr>
                      <w:t>Лист</w:t>
                    </w:r>
                  </w:p>
                </w:txbxContent>
              </v:textbox>
            </v:rect>
            <v:rect id="_x0000_s1394" style="position:absolute;left:18949;top:19435;width:1001;height:423" filled="f" stroked="f" strokeweight=".25pt">
              <v:textbox style="mso-next-textbox:#_x0000_s1394" inset="1pt,1pt,1pt,1pt">
                <w:txbxContent>
                  <w:p w:rsidR="001E5A28" w:rsidRPr="00FF34FA" w:rsidRDefault="001E5A28">
                    <w:pPr>
                      <w:jc w:val="center"/>
                      <w:rPr>
                        <w:rFonts w:ascii="Journal" w:hAnsi="Journal"/>
                        <w:lang w:val="en-US"/>
                      </w:rPr>
                    </w:pPr>
                    <w:r>
                      <w:rPr>
                        <w:rFonts w:ascii="Journal" w:hAnsi="Journal"/>
                        <w:sz w:val="24"/>
                        <w:lang w:val="en-US"/>
                      </w:rPr>
                      <w:t>17</w:t>
                    </w:r>
                  </w:p>
                </w:txbxContent>
              </v:textbox>
            </v:rect>
            <v:rect id="_x0000_s1395" style="position:absolute;left:7745;top:19221;width:11075;height:477" filled="f" stroked="f" strokeweight=".25pt">
              <v:textbox style="mso-next-textbox:#_x0000_s139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i/>
          <w:snapToGrid w:val="0"/>
          <w:color w:val="000000"/>
          <w:sz w:val="24"/>
          <w:szCs w:val="24"/>
        </w:rPr>
        <w:t xml:space="preserve">         Функции проверки адекватности модели</w:t>
      </w:r>
      <w:r w:rsidRPr="00CC2EA8">
        <w:rPr>
          <w:rFonts w:ascii="GOST type B" w:hAnsi="GOST type B"/>
          <w:snapToGrid w:val="0"/>
          <w:color w:val="000000"/>
          <w:sz w:val="24"/>
          <w:szCs w:val="24"/>
        </w:rPr>
        <w:t>:</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i/>
          <w:snapToGrid w:val="0"/>
          <w:color w:val="000000"/>
          <w:sz w:val="24"/>
          <w:szCs w:val="24"/>
        </w:rPr>
        <w:t xml:space="preserve"> </w:t>
      </w:r>
      <w:r w:rsidRPr="00CC2EA8">
        <w:rPr>
          <w:rFonts w:ascii="GOST type B" w:hAnsi="GOST type B"/>
          <w:b/>
          <w:snapToGrid w:val="0"/>
          <w:color w:val="000000"/>
          <w:sz w:val="24"/>
          <w:szCs w:val="24"/>
          <w:lang w:val="en-US"/>
        </w:rPr>
        <w:t>compare</w:t>
      </w:r>
      <w:r w:rsidRPr="00CC2EA8">
        <w:rPr>
          <w:rFonts w:ascii="GOST type B Cyr" w:hAnsi="GOST type B Cyr"/>
          <w:snapToGrid w:val="0"/>
          <w:color w:val="000000"/>
          <w:sz w:val="24"/>
          <w:szCs w:val="24"/>
        </w:rPr>
        <w:t xml:space="preserve"> – функция позволяет сравнить выходы модели и объекта с выводом на дисплей сравнительных графиков и указанием оценки адекватности модели.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lang w:val="en-US"/>
        </w:rPr>
        <w:t>resid</w:t>
      </w:r>
      <w:r w:rsidRPr="00CC2EA8">
        <w:rPr>
          <w:rFonts w:ascii="GOST type B Cyr" w:hAnsi="GOST type B Cyr"/>
          <w:snapToGrid w:val="0"/>
          <w:color w:val="000000"/>
          <w:sz w:val="24"/>
          <w:szCs w:val="24"/>
        </w:rPr>
        <w:t xml:space="preserve"> – функция вычисляет остаточную ошибку для заданной модели и соответствующие корреляционные функции.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i/>
          <w:snapToGrid w:val="0"/>
          <w:color w:val="000000"/>
          <w:sz w:val="24"/>
          <w:szCs w:val="24"/>
        </w:rPr>
        <w:lastRenderedPageBreak/>
        <w:t xml:space="preserve">          </w:t>
      </w:r>
      <w:r w:rsidRPr="00CC2EA8">
        <w:rPr>
          <w:rFonts w:ascii="GOST type B Cyr" w:hAnsi="GOST type B Cyr"/>
          <w:i/>
          <w:snapToGrid w:val="0"/>
          <w:color w:val="000000"/>
          <w:sz w:val="24"/>
          <w:szCs w:val="24"/>
        </w:rPr>
        <w:t xml:space="preserve">     Функции выбора структуры модели</w:t>
      </w:r>
      <w:r w:rsidRPr="00CC2EA8">
        <w:rPr>
          <w:rFonts w:ascii="GOST type B" w:hAnsi="GOST type B"/>
          <w:snapToGrid w:val="0"/>
          <w:color w:val="000000"/>
          <w:sz w:val="24"/>
          <w:szCs w:val="24"/>
        </w:rPr>
        <w:t>:</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aic, fpe</w:t>
      </w:r>
      <w:r w:rsidRPr="00CC2EA8">
        <w:rPr>
          <w:rFonts w:ascii="GOST type B Cyr" w:hAnsi="GOST type B Cyr"/>
          <w:snapToGrid w:val="0"/>
          <w:color w:val="000000"/>
          <w:sz w:val="24"/>
          <w:szCs w:val="24"/>
        </w:rPr>
        <w:t xml:space="preserve"> – функции вычисляют информационный критерий </w:t>
      </w:r>
      <w:r w:rsidRPr="00CC2EA8">
        <w:rPr>
          <w:rFonts w:ascii="GOST type B" w:hAnsi="GOST type B"/>
          <w:snapToGrid w:val="0"/>
          <w:color w:val="000000"/>
          <w:sz w:val="24"/>
          <w:szCs w:val="24"/>
          <w:lang w:val="en-US"/>
        </w:rPr>
        <w:t>AIC</w:t>
      </w:r>
      <w:r w:rsidRPr="00CC2EA8">
        <w:rPr>
          <w:rFonts w:ascii="GOST type B Cyr" w:hAnsi="GOST type B Cyr"/>
          <w:snapToGrid w:val="0"/>
          <w:color w:val="000000"/>
          <w:sz w:val="24"/>
          <w:szCs w:val="24"/>
        </w:rPr>
        <w:t xml:space="preserve"> и конечную ошибку модели.</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arxstruc</w:t>
      </w:r>
      <w:r w:rsidRPr="00CC2EA8">
        <w:rPr>
          <w:rFonts w:ascii="GOST type B Cyr" w:hAnsi="GOST type B Cyr"/>
          <w:snapToGrid w:val="0"/>
          <w:color w:val="000000"/>
          <w:sz w:val="24"/>
          <w:szCs w:val="24"/>
        </w:rPr>
        <w:t xml:space="preserve"> – функция вычисляет функции потерь для ряда различных конкурирующих </w:t>
      </w:r>
      <w:r w:rsidRPr="00CC2EA8">
        <w:rPr>
          <w:rFonts w:ascii="GOST type B" w:hAnsi="GOST type B"/>
          <w:snapToGrid w:val="0"/>
          <w:color w:val="000000"/>
          <w:sz w:val="24"/>
          <w:szCs w:val="24"/>
          <w:lang w:val="en-US"/>
        </w:rPr>
        <w:t>ARX</w:t>
      </w:r>
      <w:r w:rsidRPr="00CC2EA8">
        <w:rPr>
          <w:rFonts w:ascii="GOST type B Cyr" w:hAnsi="GOST type B Cyr"/>
          <w:snapToGrid w:val="0"/>
          <w:color w:val="000000"/>
          <w:sz w:val="24"/>
          <w:szCs w:val="24"/>
        </w:rPr>
        <w:t>-моделей с одним выходом.</w:t>
      </w:r>
    </w:p>
    <w:p w:rsidR="001E5A28" w:rsidRPr="00CC2EA8" w:rsidRDefault="001E5A28" w:rsidP="006A4E43">
      <w:pPr>
        <w:spacing w:line="360" w:lineRule="auto"/>
        <w:jc w:val="both"/>
        <w:rPr>
          <w:rFonts w:ascii="GOST type B" w:hAnsi="GOST type B"/>
          <w:snapToGrid w:val="0"/>
          <w:color w:val="000000"/>
          <w:sz w:val="24"/>
          <w:szCs w:val="24"/>
        </w:rPr>
      </w:pPr>
      <w:r w:rsidRPr="00CC2EA8">
        <w:rPr>
          <w:rFonts w:ascii="GOST type B" w:hAnsi="GOST type B"/>
          <w:snapToGrid w:val="0"/>
          <w:color w:val="000000"/>
          <w:sz w:val="24"/>
          <w:szCs w:val="24"/>
        </w:rPr>
        <w:t xml:space="preserve">  </w:t>
      </w:r>
      <w:r w:rsidRPr="00CC2EA8">
        <w:rPr>
          <w:rFonts w:ascii="GOST type B" w:hAnsi="GOST type B"/>
          <w:b/>
          <w:snapToGrid w:val="0"/>
          <w:color w:val="000000"/>
          <w:sz w:val="24"/>
          <w:szCs w:val="24"/>
        </w:rPr>
        <w:t>selstruc</w:t>
      </w:r>
      <w:r w:rsidRPr="00CC2EA8">
        <w:rPr>
          <w:rFonts w:ascii="GOST type B Cyr" w:hAnsi="GOST type B Cyr"/>
          <w:snapToGrid w:val="0"/>
          <w:color w:val="000000"/>
          <w:sz w:val="24"/>
          <w:szCs w:val="24"/>
        </w:rPr>
        <w:t xml:space="preserve"> – функция осуществляет выбор наилучшей структуры модели </w:t>
      </w:r>
    </w:p>
    <w:p w:rsidR="001E5A28" w:rsidRPr="00CC2EA8" w:rsidRDefault="001E5A28" w:rsidP="006A4E43">
      <w:pPr>
        <w:pStyle w:val="21"/>
        <w:tabs>
          <w:tab w:val="left" w:pos="0"/>
        </w:tabs>
        <w:spacing w:line="360" w:lineRule="auto"/>
        <w:ind w:left="0"/>
        <w:jc w:val="both"/>
        <w:rPr>
          <w:rFonts w:ascii="GOST type B" w:hAnsi="GOST type B"/>
          <w:sz w:val="24"/>
          <w:szCs w:val="24"/>
        </w:rPr>
      </w:pPr>
      <w:r w:rsidRPr="00CC2EA8">
        <w:rPr>
          <w:rFonts w:ascii="GOST type B Cyr" w:hAnsi="GOST type B Cyr"/>
          <w:sz w:val="24"/>
          <w:szCs w:val="24"/>
        </w:rPr>
        <w:t xml:space="preserve">       В состав библиотеки System ID Blocks блоков Simulink входят блоки, позволяющие производить оценивание ряда типовых моделей:</w:t>
      </w:r>
    </w:p>
    <w:p w:rsidR="001E5A28" w:rsidRPr="00CC2EA8" w:rsidRDefault="001E5A28" w:rsidP="006A4E43">
      <w:pPr>
        <w:pStyle w:val="21"/>
        <w:spacing w:line="360" w:lineRule="auto"/>
        <w:ind w:left="0"/>
        <w:jc w:val="both"/>
        <w:rPr>
          <w:rFonts w:ascii="GOST type B" w:hAnsi="GOST type B"/>
          <w:sz w:val="24"/>
          <w:szCs w:val="24"/>
          <w:lang w:val="en-US"/>
        </w:rPr>
      </w:pPr>
      <w:r w:rsidRPr="00CC2EA8">
        <w:rPr>
          <w:rFonts w:ascii="GOST type B" w:hAnsi="GOST type B"/>
          <w:sz w:val="24"/>
          <w:szCs w:val="24"/>
          <w:lang w:val="en-US"/>
        </w:rPr>
        <w:t xml:space="preserve">● </w:t>
      </w:r>
      <w:r w:rsidRPr="00CC2EA8">
        <w:rPr>
          <w:rFonts w:ascii="GOST type B Cyr" w:hAnsi="GOST type B Cyr"/>
          <w:sz w:val="24"/>
          <w:szCs w:val="24"/>
        </w:rPr>
        <w:t>модели</w:t>
      </w:r>
      <w:r w:rsidRPr="00CC2EA8">
        <w:rPr>
          <w:rFonts w:ascii="GOST type B" w:hAnsi="GOST type B"/>
          <w:sz w:val="24"/>
          <w:szCs w:val="24"/>
          <w:lang w:val="en-US"/>
        </w:rPr>
        <w:t xml:space="preserve"> </w:t>
      </w:r>
      <w:r w:rsidRPr="00CC2EA8">
        <w:rPr>
          <w:rFonts w:ascii="GOST type B Cyr" w:hAnsi="GOST type B Cyr"/>
          <w:sz w:val="24"/>
          <w:szCs w:val="24"/>
        </w:rPr>
        <w:t>авторегрессии</w:t>
      </w:r>
      <w:r w:rsidRPr="00CC2EA8">
        <w:rPr>
          <w:rFonts w:ascii="GOST type B" w:hAnsi="GOST type B"/>
          <w:sz w:val="24"/>
          <w:szCs w:val="24"/>
          <w:lang w:val="en-US"/>
        </w:rPr>
        <w:t xml:space="preserve"> AR (AutoRegressive model estimator);</w:t>
      </w:r>
    </w:p>
    <w:p w:rsidR="001E5A28" w:rsidRPr="00CC2EA8" w:rsidRDefault="001E5A28" w:rsidP="006A4E43">
      <w:pPr>
        <w:pStyle w:val="21"/>
        <w:spacing w:line="360" w:lineRule="auto"/>
        <w:ind w:left="0"/>
        <w:jc w:val="both"/>
        <w:rPr>
          <w:rFonts w:ascii="GOST type B" w:hAnsi="GOST type B"/>
          <w:sz w:val="24"/>
          <w:szCs w:val="24"/>
          <w:lang w:val="en-US"/>
        </w:rPr>
      </w:pPr>
      <w:r w:rsidRPr="00CC2EA8">
        <w:rPr>
          <w:rFonts w:ascii="GOST type B" w:hAnsi="GOST type B"/>
          <w:sz w:val="24"/>
          <w:szCs w:val="24"/>
          <w:lang w:val="en-US"/>
        </w:rPr>
        <w:t>● ARX-</w:t>
      </w:r>
      <w:r w:rsidRPr="00CC2EA8">
        <w:rPr>
          <w:rFonts w:ascii="GOST type B Cyr" w:hAnsi="GOST type B Cyr"/>
          <w:sz w:val="24"/>
          <w:szCs w:val="24"/>
        </w:rPr>
        <w:t>модели</w:t>
      </w:r>
      <w:r w:rsidRPr="00CC2EA8">
        <w:rPr>
          <w:rFonts w:ascii="GOST type B" w:hAnsi="GOST type B"/>
          <w:sz w:val="24"/>
          <w:szCs w:val="24"/>
          <w:lang w:val="en-US"/>
        </w:rPr>
        <w:t xml:space="preserve"> (AutoRegressive Moving Average with eXternal input model estimator);</w:t>
      </w:r>
    </w:p>
    <w:p w:rsidR="001E5A28" w:rsidRPr="00CC2EA8" w:rsidRDefault="001E5A28" w:rsidP="006A4E43">
      <w:pPr>
        <w:pStyle w:val="21"/>
        <w:spacing w:line="360" w:lineRule="auto"/>
        <w:ind w:left="0"/>
        <w:jc w:val="both"/>
        <w:rPr>
          <w:rFonts w:ascii="GOST type B" w:hAnsi="GOST type B"/>
          <w:sz w:val="24"/>
          <w:szCs w:val="24"/>
          <w:lang w:val="en-US"/>
        </w:rPr>
      </w:pPr>
      <w:r w:rsidRPr="00CC2EA8">
        <w:rPr>
          <w:rFonts w:ascii="GOST type B" w:hAnsi="GOST type B"/>
          <w:sz w:val="24"/>
          <w:szCs w:val="24"/>
          <w:lang w:val="en-US"/>
        </w:rPr>
        <w:t>● ARX-</w:t>
      </w:r>
      <w:r w:rsidRPr="00CC2EA8">
        <w:rPr>
          <w:rFonts w:ascii="GOST type B Cyr" w:hAnsi="GOST type B Cyr"/>
          <w:sz w:val="24"/>
          <w:szCs w:val="24"/>
        </w:rPr>
        <w:t>модели</w:t>
      </w:r>
      <w:r w:rsidRPr="00CC2EA8">
        <w:rPr>
          <w:rFonts w:ascii="GOST type B" w:hAnsi="GOST type B"/>
          <w:sz w:val="24"/>
          <w:szCs w:val="24"/>
          <w:lang w:val="en-US"/>
        </w:rPr>
        <w:t xml:space="preserve"> (AutoRegressive Moving Average with eXternal input model estimator);</w:t>
      </w:r>
    </w:p>
    <w:p w:rsidR="001E5A28" w:rsidRPr="00CC2EA8" w:rsidRDefault="001E5A28" w:rsidP="006A4E43">
      <w:pPr>
        <w:pStyle w:val="21"/>
        <w:spacing w:line="360" w:lineRule="auto"/>
        <w:ind w:left="0"/>
        <w:jc w:val="both"/>
        <w:rPr>
          <w:rFonts w:ascii="GOST type B" w:hAnsi="GOST type B"/>
          <w:sz w:val="24"/>
          <w:szCs w:val="24"/>
          <w:lang w:val="en-US"/>
        </w:rPr>
      </w:pPr>
      <w:r w:rsidRPr="00CC2EA8">
        <w:rPr>
          <w:rFonts w:ascii="GOST type B" w:hAnsi="GOST type B"/>
          <w:sz w:val="24"/>
          <w:szCs w:val="24"/>
          <w:lang w:val="en-US"/>
        </w:rPr>
        <w:t xml:space="preserve">● </w:t>
      </w:r>
      <w:r w:rsidRPr="00CC2EA8">
        <w:rPr>
          <w:rFonts w:ascii="GOST type B Cyr" w:hAnsi="GOST type B Cyr"/>
          <w:sz w:val="24"/>
          <w:szCs w:val="24"/>
        </w:rPr>
        <w:t>модели</w:t>
      </w:r>
      <w:r w:rsidRPr="00CC2EA8">
        <w:rPr>
          <w:rFonts w:ascii="GOST type B" w:hAnsi="GOST type B"/>
          <w:sz w:val="24"/>
          <w:szCs w:val="24"/>
          <w:lang w:val="en-US"/>
        </w:rPr>
        <w:t xml:space="preserve"> </w:t>
      </w:r>
      <w:r w:rsidRPr="00CC2EA8">
        <w:rPr>
          <w:rFonts w:ascii="GOST type B Cyr" w:hAnsi="GOST type B Cyr"/>
          <w:sz w:val="24"/>
          <w:szCs w:val="24"/>
        </w:rPr>
        <w:t>Бокса</w:t>
      </w:r>
      <w:r w:rsidRPr="00CC2EA8">
        <w:rPr>
          <w:rFonts w:ascii="GOST type B" w:hAnsi="GOST type B"/>
          <w:sz w:val="24"/>
          <w:szCs w:val="24"/>
          <w:lang w:val="en-US"/>
        </w:rPr>
        <w:t>-</w:t>
      </w:r>
      <w:r w:rsidRPr="00CC2EA8">
        <w:rPr>
          <w:rFonts w:ascii="GOST type B Cyr" w:hAnsi="GOST type B Cyr"/>
          <w:sz w:val="24"/>
          <w:szCs w:val="24"/>
        </w:rPr>
        <w:t>Дженкинса</w:t>
      </w:r>
      <w:r w:rsidRPr="00CC2EA8">
        <w:rPr>
          <w:rFonts w:ascii="GOST type B" w:hAnsi="GOST type B"/>
          <w:sz w:val="24"/>
          <w:szCs w:val="24"/>
          <w:lang w:val="en-US"/>
        </w:rPr>
        <w:t xml:space="preserve"> BJ (Box-Jenkins model estimatjr);</w:t>
      </w:r>
    </w:p>
    <w:p w:rsidR="001E5A28" w:rsidRPr="00CC2EA8" w:rsidRDefault="001E5A28" w:rsidP="006A4E43">
      <w:pPr>
        <w:pStyle w:val="21"/>
        <w:spacing w:line="360" w:lineRule="auto"/>
        <w:ind w:left="0"/>
        <w:jc w:val="both"/>
        <w:rPr>
          <w:rFonts w:ascii="GOST type B" w:hAnsi="GOST type B"/>
          <w:sz w:val="24"/>
          <w:szCs w:val="24"/>
          <w:lang w:val="en-US"/>
        </w:rPr>
      </w:pPr>
      <w:r w:rsidRPr="00CC2EA8">
        <w:rPr>
          <w:rFonts w:ascii="GOST type B" w:hAnsi="GOST type B"/>
          <w:sz w:val="24"/>
          <w:szCs w:val="24"/>
          <w:lang w:val="en-US"/>
        </w:rPr>
        <w:t xml:space="preserve">● </w:t>
      </w:r>
      <w:r w:rsidRPr="00CC2EA8">
        <w:rPr>
          <w:rFonts w:ascii="GOST type B Cyr" w:hAnsi="GOST type B Cyr"/>
          <w:sz w:val="24"/>
          <w:szCs w:val="24"/>
        </w:rPr>
        <w:t>обобщенной</w:t>
      </w:r>
      <w:r w:rsidRPr="00CC2EA8">
        <w:rPr>
          <w:rFonts w:ascii="GOST type B" w:hAnsi="GOST type B"/>
          <w:sz w:val="24"/>
          <w:szCs w:val="24"/>
          <w:lang w:val="en-US"/>
        </w:rPr>
        <w:t xml:space="preserve"> </w:t>
      </w:r>
      <w:r w:rsidRPr="00CC2EA8">
        <w:rPr>
          <w:rFonts w:ascii="GOST type B Cyr" w:hAnsi="GOST type B Cyr"/>
          <w:sz w:val="24"/>
          <w:szCs w:val="24"/>
        </w:rPr>
        <w:t>линейной</w:t>
      </w:r>
      <w:r w:rsidRPr="00CC2EA8">
        <w:rPr>
          <w:rFonts w:ascii="GOST type B" w:hAnsi="GOST type B"/>
          <w:sz w:val="24"/>
          <w:szCs w:val="24"/>
          <w:lang w:val="en-US"/>
        </w:rPr>
        <w:t xml:space="preserve"> </w:t>
      </w:r>
      <w:r w:rsidRPr="00CC2EA8">
        <w:rPr>
          <w:rFonts w:ascii="GOST type B Cyr" w:hAnsi="GOST type B Cyr"/>
          <w:sz w:val="24"/>
          <w:szCs w:val="24"/>
        </w:rPr>
        <w:t>модели</w:t>
      </w:r>
      <w:r w:rsidRPr="00CC2EA8">
        <w:rPr>
          <w:rFonts w:ascii="GOST type B" w:hAnsi="GOST type B"/>
          <w:sz w:val="24"/>
          <w:szCs w:val="24"/>
          <w:lang w:val="en-US"/>
        </w:rPr>
        <w:t xml:space="preserve"> (General model estimator using Predictive Error Method);</w:t>
      </w:r>
    </w:p>
    <w:p w:rsidR="001E5A28" w:rsidRPr="00CC2EA8" w:rsidRDefault="001E5A28" w:rsidP="006A4E43">
      <w:pPr>
        <w:pStyle w:val="21"/>
        <w:spacing w:line="360" w:lineRule="auto"/>
        <w:ind w:left="0"/>
        <w:jc w:val="both"/>
        <w:rPr>
          <w:rFonts w:ascii="GOST type B" w:hAnsi="GOST type B"/>
          <w:sz w:val="28"/>
          <w:szCs w:val="28"/>
          <w:lang w:val="en-US"/>
        </w:rPr>
      </w:pPr>
      <w:r w:rsidRPr="00CC2EA8">
        <w:rPr>
          <w:rFonts w:ascii="GOST type B" w:hAnsi="GOST type B"/>
          <w:sz w:val="24"/>
          <w:szCs w:val="24"/>
          <w:lang w:val="en-US"/>
        </w:rPr>
        <w:t xml:space="preserve">● </w:t>
      </w:r>
      <w:r w:rsidRPr="00CC2EA8">
        <w:rPr>
          <w:rFonts w:ascii="GOST type B Cyr" w:hAnsi="GOST type B Cyr"/>
          <w:sz w:val="24"/>
          <w:szCs w:val="24"/>
        </w:rPr>
        <w:t>модели</w:t>
      </w:r>
      <w:r w:rsidRPr="00CC2EA8">
        <w:rPr>
          <w:rFonts w:ascii="GOST type B" w:hAnsi="GOST type B"/>
          <w:sz w:val="24"/>
          <w:szCs w:val="24"/>
          <w:lang w:val="en-US"/>
        </w:rPr>
        <w:t xml:space="preserve"> «</w:t>
      </w:r>
      <w:r w:rsidRPr="00CC2EA8">
        <w:rPr>
          <w:rFonts w:ascii="GOST type B Cyr" w:hAnsi="GOST type B Cyr"/>
          <w:sz w:val="24"/>
          <w:szCs w:val="24"/>
        </w:rPr>
        <w:t>вход</w:t>
      </w:r>
      <w:r w:rsidRPr="00CC2EA8">
        <w:rPr>
          <w:rFonts w:ascii="GOST type B" w:hAnsi="GOST type B"/>
          <w:sz w:val="24"/>
          <w:szCs w:val="24"/>
          <w:lang w:val="en-US"/>
        </w:rPr>
        <w:t>-</w:t>
      </w:r>
      <w:r w:rsidRPr="00CC2EA8">
        <w:rPr>
          <w:rFonts w:ascii="GOST type B Cyr" w:hAnsi="GOST type B Cyr"/>
          <w:sz w:val="24"/>
          <w:szCs w:val="24"/>
        </w:rPr>
        <w:t>выход</w:t>
      </w:r>
      <w:r w:rsidRPr="00CC2EA8">
        <w:rPr>
          <w:rFonts w:ascii="GOST type B" w:hAnsi="GOST type B"/>
          <w:sz w:val="24"/>
          <w:szCs w:val="24"/>
          <w:lang w:val="en-US"/>
        </w:rPr>
        <w:t>» OE (Output-error model estimator).</w:t>
      </w:r>
    </w:p>
    <w:p w:rsidR="001E5A28" w:rsidRPr="00CC2EA8" w:rsidRDefault="001E5A28" w:rsidP="006A4E43">
      <w:pPr>
        <w:pStyle w:val="21"/>
        <w:spacing w:after="0" w:line="360" w:lineRule="auto"/>
        <w:ind w:left="0"/>
        <w:jc w:val="both"/>
        <w:rPr>
          <w:rFonts w:ascii="GOST type B" w:hAnsi="GOST type B"/>
          <w:sz w:val="24"/>
          <w:szCs w:val="24"/>
        </w:rPr>
      </w:pPr>
      <w:r w:rsidRPr="00CC2EA8">
        <w:rPr>
          <w:rFonts w:ascii="GOST type B" w:hAnsi="GOST type B"/>
          <w:sz w:val="28"/>
          <w:szCs w:val="28"/>
          <w:lang w:val="en-US"/>
        </w:rPr>
        <w:t xml:space="preserve">       </w:t>
      </w:r>
      <w:r w:rsidRPr="00CC2EA8">
        <w:rPr>
          <w:rFonts w:ascii="GOST type B Cyr" w:hAnsi="GOST type B Cyr"/>
          <w:sz w:val="24"/>
          <w:szCs w:val="24"/>
        </w:rPr>
        <w:t xml:space="preserve">Правила работы с данными блоками аналогичны правилам для других блоков </w:t>
      </w:r>
      <w:r w:rsidRPr="00CC2EA8">
        <w:rPr>
          <w:rFonts w:ascii="GOST type B" w:hAnsi="GOST type B"/>
          <w:sz w:val="24"/>
          <w:szCs w:val="24"/>
          <w:lang w:val="en-US"/>
        </w:rPr>
        <w:t>Simulink</w:t>
      </w:r>
      <w:r w:rsidRPr="00CC2EA8">
        <w:rPr>
          <w:rFonts w:ascii="GOST type B Cyr" w:hAnsi="GOST type B Cyr"/>
          <w:sz w:val="24"/>
          <w:szCs w:val="24"/>
        </w:rPr>
        <w:t xml:space="preserve">. Полученная модель отображается в основном окне </w:t>
      </w:r>
      <w:r w:rsidRPr="00CC2EA8">
        <w:rPr>
          <w:rFonts w:ascii="GOST type B" w:hAnsi="GOST type B"/>
          <w:sz w:val="24"/>
          <w:szCs w:val="24"/>
          <w:lang w:val="en-US"/>
        </w:rPr>
        <w:t>MATLAB</w:t>
      </w:r>
      <w:r w:rsidRPr="00CC2EA8">
        <w:rPr>
          <w:rFonts w:ascii="GOST type B" w:hAnsi="GOST type B"/>
          <w:sz w:val="24"/>
          <w:szCs w:val="24"/>
        </w:rPr>
        <w:t>.</w:t>
      </w:r>
    </w:p>
    <w:p w:rsidR="001E5A28" w:rsidRPr="00CC2EA8" w:rsidRDefault="001E5A28" w:rsidP="001F20B7">
      <w:pPr>
        <w:pStyle w:val="21"/>
        <w:spacing w:before="240" w:line="360" w:lineRule="auto"/>
        <w:ind w:left="0"/>
        <w:jc w:val="center"/>
        <w:rPr>
          <w:rFonts w:ascii="GOST type B" w:hAnsi="GOST type B"/>
          <w:b/>
          <w:i/>
          <w:sz w:val="24"/>
          <w:szCs w:val="24"/>
        </w:rPr>
      </w:pPr>
      <w:r w:rsidRPr="00CC2EA8">
        <w:rPr>
          <w:rFonts w:ascii="GOST type B Cyr" w:hAnsi="GOST type B Cyr"/>
          <w:b/>
          <w:i/>
          <w:sz w:val="24"/>
          <w:szCs w:val="24"/>
        </w:rPr>
        <w:t xml:space="preserve">2. 5.  Пример использования пакета </w:t>
      </w:r>
      <w:r w:rsidRPr="00CC2EA8">
        <w:rPr>
          <w:rFonts w:ascii="GOST type B" w:hAnsi="GOST type B"/>
          <w:b/>
          <w:i/>
          <w:sz w:val="24"/>
          <w:szCs w:val="24"/>
          <w:lang w:val="en-US"/>
        </w:rPr>
        <w:t>System</w:t>
      </w:r>
      <w:r w:rsidRPr="00CC2EA8">
        <w:rPr>
          <w:rFonts w:ascii="GOST type B" w:hAnsi="GOST type B"/>
          <w:b/>
          <w:i/>
          <w:sz w:val="24"/>
          <w:szCs w:val="24"/>
        </w:rPr>
        <w:t xml:space="preserve"> </w:t>
      </w:r>
      <w:r w:rsidRPr="00CC2EA8">
        <w:rPr>
          <w:rFonts w:ascii="GOST type B" w:hAnsi="GOST type B"/>
          <w:b/>
          <w:i/>
          <w:sz w:val="24"/>
          <w:szCs w:val="24"/>
          <w:lang w:val="en-US"/>
        </w:rPr>
        <w:t>Identification</w:t>
      </w:r>
      <w:r w:rsidRPr="00CC2EA8">
        <w:rPr>
          <w:rFonts w:ascii="GOST type B" w:hAnsi="GOST type B"/>
          <w:b/>
          <w:i/>
          <w:sz w:val="24"/>
          <w:szCs w:val="24"/>
        </w:rPr>
        <w:t xml:space="preserve"> </w:t>
      </w:r>
      <w:r w:rsidRPr="00CC2EA8">
        <w:rPr>
          <w:rFonts w:ascii="GOST type B" w:hAnsi="GOST type B"/>
          <w:b/>
          <w:i/>
          <w:sz w:val="24"/>
          <w:szCs w:val="24"/>
          <w:lang w:val="en-US"/>
        </w:rPr>
        <w:t>Toolbox</w:t>
      </w:r>
      <w:r w:rsidRPr="00CC2EA8">
        <w:rPr>
          <w:rFonts w:ascii="GOST type B Cyr" w:hAnsi="GOST type B Cyr"/>
          <w:b/>
          <w:i/>
          <w:sz w:val="24"/>
          <w:szCs w:val="24"/>
        </w:rPr>
        <w:t xml:space="preserve"> для идентификации технологических объектов управления</w:t>
      </w:r>
    </w:p>
    <w:p w:rsidR="001E5A28" w:rsidRPr="00CC2EA8" w:rsidRDefault="001E5A28" w:rsidP="006A4E43">
      <w:pPr>
        <w:pStyle w:val="21"/>
        <w:spacing w:after="0" w:line="360" w:lineRule="auto"/>
        <w:ind w:left="0"/>
        <w:jc w:val="both"/>
        <w:rPr>
          <w:rFonts w:ascii="GOST type B" w:hAnsi="GOST type B"/>
          <w:sz w:val="24"/>
          <w:szCs w:val="24"/>
        </w:rPr>
      </w:pPr>
      <w:r w:rsidRPr="00CC2EA8">
        <w:rPr>
          <w:rFonts w:ascii="GOST type B" w:hAnsi="GOST type B"/>
          <w:sz w:val="28"/>
          <w:szCs w:val="28"/>
        </w:rPr>
        <w:lastRenderedPageBreak/>
        <w:t xml:space="preserve">    </w:t>
      </w:r>
      <w:r w:rsidR="00B54419">
        <w:rPr>
          <w:noProof/>
        </w:rPr>
        <w:pict>
          <v:group id="_x0000_s1396" style="position:absolute;left:0;text-align:left;margin-left:56.7pt;margin-top:19.85pt;width:518.8pt;height:802.3pt;z-index:251608064;mso-position-horizontal-relative:page;mso-position-vertical-relative:page" coordsize="20000,20000" o:allowincell="f">
            <v:rect id="_x0000_s1397" style="position:absolute;width:20000;height:20000" filled="f" strokeweight="2pt"/>
            <v:line id="_x0000_s1398" style="position:absolute" from="1093,18949" to="1095,19989" strokeweight="2pt"/>
            <v:line id="_x0000_s1399" style="position:absolute" from="10,18941" to="19977,18942" strokeweight="2pt"/>
            <v:line id="_x0000_s1400" style="position:absolute" from="2186,18949" to="2188,19989" strokeweight="2pt"/>
            <v:line id="_x0000_s1401" style="position:absolute" from="4919,18949" to="4921,19989" strokeweight="2pt"/>
            <v:line id="_x0000_s1402" style="position:absolute" from="6557,18959" to="6559,19989" strokeweight="2pt"/>
            <v:line id="_x0000_s1403" style="position:absolute" from="7650,18949" to="7652,19979" strokeweight="2pt"/>
            <v:line id="_x0000_s1404" style="position:absolute" from="18905,18949" to="18909,19989" strokeweight="2pt"/>
            <v:line id="_x0000_s1405" style="position:absolute" from="10,19293" to="7631,19295" strokeweight="1pt"/>
            <v:line id="_x0000_s1406" style="position:absolute" from="10,19646" to="7631,19647" strokeweight="2pt"/>
            <v:line id="_x0000_s1407" style="position:absolute" from="18919,19296" to="19990,19297" strokeweight="1pt"/>
            <v:rect id="_x0000_s1408" style="position:absolute;left:54;top:19660;width:1000;height:309" filled="f" stroked="f" strokeweight=".25pt">
              <v:textbox style="mso-next-textbox:#_x0000_s1408" inset="1pt,1pt,1pt,1pt">
                <w:txbxContent>
                  <w:p w:rsidR="001E5A28" w:rsidRDefault="001E5A28">
                    <w:pPr>
                      <w:jc w:val="center"/>
                      <w:rPr>
                        <w:rFonts w:ascii="Journal" w:hAnsi="Journal"/>
                      </w:rPr>
                    </w:pPr>
                    <w:r>
                      <w:rPr>
                        <w:rFonts w:ascii="Journal" w:hAnsi="Journal"/>
                        <w:sz w:val="18"/>
                      </w:rPr>
                      <w:t>Изм.</w:t>
                    </w:r>
                  </w:p>
                </w:txbxContent>
              </v:textbox>
            </v:rect>
            <v:rect id="_x0000_s1409" style="position:absolute;left:1139;top:19660;width:1001;height:309" filled="f" stroked="f" strokeweight=".25pt">
              <v:textbox style="mso-next-textbox:#_x0000_s1409" inset="1pt,1pt,1pt,1pt">
                <w:txbxContent>
                  <w:p w:rsidR="001E5A28" w:rsidRDefault="001E5A28">
                    <w:pPr>
                      <w:jc w:val="center"/>
                      <w:rPr>
                        <w:rFonts w:ascii="Journal" w:hAnsi="Journal"/>
                      </w:rPr>
                    </w:pPr>
                    <w:r>
                      <w:rPr>
                        <w:rFonts w:ascii="Journal" w:hAnsi="Journal"/>
                        <w:sz w:val="18"/>
                      </w:rPr>
                      <w:t>Лист</w:t>
                    </w:r>
                  </w:p>
                </w:txbxContent>
              </v:textbox>
            </v:rect>
            <v:rect id="_x0000_s1410" style="position:absolute;left:2267;top:19660;width:2573;height:309" filled="f" stroked="f" strokeweight=".25pt">
              <v:textbox style="mso-next-textbox:#_x0000_s1410" inset="1pt,1pt,1pt,1pt">
                <w:txbxContent>
                  <w:p w:rsidR="001E5A28" w:rsidRDefault="001E5A28">
                    <w:pPr>
                      <w:jc w:val="center"/>
                      <w:rPr>
                        <w:rFonts w:ascii="Journal" w:hAnsi="Journal"/>
                      </w:rPr>
                    </w:pPr>
                    <w:r>
                      <w:rPr>
                        <w:rFonts w:ascii="Journal" w:hAnsi="Journal"/>
                        <w:sz w:val="18"/>
                      </w:rPr>
                      <w:t>№ докум.</w:t>
                    </w:r>
                  </w:p>
                </w:txbxContent>
              </v:textbox>
            </v:rect>
            <v:rect id="_x0000_s1411" style="position:absolute;left:4983;top:19660;width:1534;height:309" filled="f" stroked="f" strokeweight=".25pt">
              <v:textbox style="mso-next-textbox:#_x0000_s1411" inset="1pt,1pt,1pt,1pt">
                <w:txbxContent>
                  <w:p w:rsidR="001E5A28" w:rsidRDefault="001E5A28">
                    <w:pPr>
                      <w:jc w:val="center"/>
                      <w:rPr>
                        <w:rFonts w:ascii="Journal" w:hAnsi="Journal"/>
                      </w:rPr>
                    </w:pPr>
                    <w:r>
                      <w:rPr>
                        <w:rFonts w:ascii="Journal" w:hAnsi="Journal"/>
                        <w:sz w:val="18"/>
                      </w:rPr>
                      <w:t>Подпись</w:t>
                    </w:r>
                  </w:p>
                </w:txbxContent>
              </v:textbox>
            </v:rect>
            <v:rect id="_x0000_s1412" style="position:absolute;left:6604;top:19660;width:1000;height:309" filled="f" stroked="f" strokeweight=".25pt">
              <v:textbox style="mso-next-textbox:#_x0000_s1412" inset="1pt,1pt,1pt,1pt">
                <w:txbxContent>
                  <w:p w:rsidR="001E5A28" w:rsidRDefault="001E5A28">
                    <w:pPr>
                      <w:jc w:val="center"/>
                      <w:rPr>
                        <w:rFonts w:ascii="Journal" w:hAnsi="Journal"/>
                      </w:rPr>
                    </w:pPr>
                    <w:r>
                      <w:rPr>
                        <w:rFonts w:ascii="Journal" w:hAnsi="Journal"/>
                        <w:sz w:val="18"/>
                      </w:rPr>
                      <w:t>Дата</w:t>
                    </w:r>
                  </w:p>
                </w:txbxContent>
              </v:textbox>
            </v:rect>
            <v:rect id="_x0000_s1413" style="position:absolute;left:18949;top:18977;width:1001;height:309" filled="f" stroked="f" strokeweight=".25pt">
              <v:textbox style="mso-next-textbox:#_x0000_s1413" inset="1pt,1pt,1pt,1pt">
                <w:txbxContent>
                  <w:p w:rsidR="001E5A28" w:rsidRDefault="001E5A28">
                    <w:pPr>
                      <w:jc w:val="center"/>
                      <w:rPr>
                        <w:rFonts w:ascii="Journal" w:hAnsi="Journal"/>
                      </w:rPr>
                    </w:pPr>
                    <w:r>
                      <w:rPr>
                        <w:rFonts w:ascii="Journal" w:hAnsi="Journal"/>
                        <w:sz w:val="18"/>
                      </w:rPr>
                      <w:t>Лист</w:t>
                    </w:r>
                  </w:p>
                </w:txbxContent>
              </v:textbox>
            </v:rect>
            <v:rect id="_x0000_s1414" style="position:absolute;left:18949;top:19435;width:1001;height:423" filled="f" stroked="f" strokeweight=".25pt">
              <v:textbox style="mso-next-textbox:#_x0000_s1414" inset="1pt,1pt,1pt,1pt">
                <w:txbxContent>
                  <w:p w:rsidR="001E5A28" w:rsidRPr="00FF34FA" w:rsidRDefault="001E5A28">
                    <w:pPr>
                      <w:jc w:val="center"/>
                      <w:rPr>
                        <w:rFonts w:ascii="Journal" w:hAnsi="Journal"/>
                        <w:lang w:val="en-US"/>
                      </w:rPr>
                    </w:pPr>
                    <w:r>
                      <w:rPr>
                        <w:rFonts w:ascii="Journal" w:hAnsi="Journal"/>
                        <w:sz w:val="24"/>
                        <w:lang w:val="en-US"/>
                      </w:rPr>
                      <w:t>18</w:t>
                    </w:r>
                  </w:p>
                </w:txbxContent>
              </v:textbox>
            </v:rect>
            <v:rect id="_x0000_s1415" style="position:absolute;left:7745;top:19221;width:11075;height:477" filled="f" stroked="f" strokeweight=".25pt">
              <v:textbox style="mso-next-textbox:#_x0000_s141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w:hAnsi="GOST type B"/>
          <w:sz w:val="28"/>
          <w:szCs w:val="28"/>
        </w:rPr>
        <w:t xml:space="preserve">  </w:t>
      </w:r>
      <w:r w:rsidRPr="00CC2EA8">
        <w:rPr>
          <w:rFonts w:ascii="GOST type B Cyr" w:hAnsi="GOST type B Cyr"/>
          <w:sz w:val="24"/>
          <w:szCs w:val="24"/>
        </w:rPr>
        <w:t xml:space="preserve">В качестве примера использования пакета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Identification</w:t>
      </w:r>
      <w:r w:rsidRPr="00CC2EA8">
        <w:rPr>
          <w:rFonts w:ascii="GOST type B" w:hAnsi="GOST type B"/>
          <w:sz w:val="24"/>
          <w:szCs w:val="24"/>
        </w:rPr>
        <w:t xml:space="preserve"> </w:t>
      </w:r>
      <w:r w:rsidRPr="00CC2EA8">
        <w:rPr>
          <w:rFonts w:ascii="GOST type B" w:hAnsi="GOST type B"/>
          <w:sz w:val="24"/>
          <w:szCs w:val="24"/>
          <w:lang w:val="en-US"/>
        </w:rPr>
        <w:t>Toolbox</w:t>
      </w:r>
      <w:r w:rsidRPr="00CC2EA8">
        <w:rPr>
          <w:rFonts w:ascii="GOST type B Cyr" w:hAnsi="GOST type B Cyr"/>
          <w:sz w:val="24"/>
          <w:szCs w:val="24"/>
        </w:rPr>
        <w:t xml:space="preserve"> для идентификации технологических объектов управления возьмем распылительную сушилку, которая рассматривается нами как технологический объект управления (ТОУ). В распылительной сушилке реализуется некоторый теплой технологический процесс, в котором входным воздействием на ТОУ является расход газа, выраженный в м</w:t>
      </w:r>
      <w:r w:rsidRPr="00CC2EA8">
        <w:rPr>
          <w:rFonts w:ascii="GOST type B" w:hAnsi="GOST type B"/>
          <w:sz w:val="24"/>
          <w:szCs w:val="24"/>
          <w:vertAlign w:val="superscript"/>
        </w:rPr>
        <w:t>3</w:t>
      </w:r>
      <w:r w:rsidRPr="00CC2EA8">
        <w:rPr>
          <w:rFonts w:ascii="GOST type B Cyr" w:hAnsi="GOST type B Cyr"/>
          <w:sz w:val="24"/>
          <w:szCs w:val="24"/>
        </w:rPr>
        <w:t>/час, а выходным регулируемым параметром – температура в градусах Цельсия. Процесс идентификации ТОУ включает следующие этапы:</w:t>
      </w:r>
    </w:p>
    <w:p w:rsidR="001E5A28" w:rsidRPr="00CC2EA8" w:rsidRDefault="001E5A28" w:rsidP="006A4E43">
      <w:pPr>
        <w:pStyle w:val="21"/>
        <w:numPr>
          <w:ilvl w:val="0"/>
          <w:numId w:val="11"/>
        </w:numPr>
        <w:spacing w:after="0" w:line="360" w:lineRule="auto"/>
        <w:jc w:val="both"/>
        <w:rPr>
          <w:rFonts w:ascii="GOST type B" w:hAnsi="GOST type B"/>
          <w:sz w:val="24"/>
          <w:szCs w:val="24"/>
        </w:rPr>
      </w:pPr>
      <w:r w:rsidRPr="00CC2EA8">
        <w:rPr>
          <w:rFonts w:ascii="GOST type B Cyr" w:hAnsi="GOST type B Cyr"/>
          <w:sz w:val="24"/>
          <w:szCs w:val="24"/>
        </w:rPr>
        <w:t>априорный анализ ТОУ с целью выбора структуры модели;</w:t>
      </w:r>
    </w:p>
    <w:p w:rsidR="001E5A28" w:rsidRPr="00CC2EA8" w:rsidRDefault="001E5A28" w:rsidP="006A4E43">
      <w:pPr>
        <w:pStyle w:val="21"/>
        <w:numPr>
          <w:ilvl w:val="0"/>
          <w:numId w:val="11"/>
        </w:numPr>
        <w:spacing w:after="0" w:line="360" w:lineRule="auto"/>
        <w:jc w:val="both"/>
        <w:rPr>
          <w:rFonts w:ascii="GOST type B" w:hAnsi="GOST type B"/>
          <w:sz w:val="24"/>
          <w:szCs w:val="24"/>
        </w:rPr>
      </w:pPr>
      <w:r w:rsidRPr="00CC2EA8">
        <w:rPr>
          <w:rFonts w:ascii="GOST type B Cyr" w:hAnsi="GOST type B Cyr"/>
          <w:sz w:val="24"/>
          <w:szCs w:val="24"/>
        </w:rPr>
        <w:t>проведение предварительного (небольшого по объему) исследования объекта с целью уточнения оценки структуры модели (этот этап желателен, особенно при отсутствии априорной информации о ТОУ);</w:t>
      </w:r>
    </w:p>
    <w:p w:rsidR="001E5A28" w:rsidRPr="00CC2EA8" w:rsidRDefault="001E5A28" w:rsidP="006A4E43">
      <w:pPr>
        <w:pStyle w:val="21"/>
        <w:numPr>
          <w:ilvl w:val="0"/>
          <w:numId w:val="11"/>
        </w:numPr>
        <w:spacing w:after="0" w:line="360" w:lineRule="auto"/>
        <w:jc w:val="both"/>
        <w:rPr>
          <w:rFonts w:ascii="GOST type B" w:hAnsi="GOST type B"/>
          <w:sz w:val="24"/>
          <w:szCs w:val="24"/>
        </w:rPr>
      </w:pPr>
      <w:r w:rsidRPr="00CC2EA8">
        <w:rPr>
          <w:rFonts w:ascii="GOST type B Cyr" w:hAnsi="GOST type B Cyr"/>
          <w:sz w:val="24"/>
          <w:szCs w:val="24"/>
        </w:rPr>
        <w:t>разработка методики основного экспериментального исследования ТОУ, составление плана эксперимента;</w:t>
      </w:r>
    </w:p>
    <w:p w:rsidR="001E5A28" w:rsidRPr="00CC2EA8" w:rsidRDefault="001E5A28" w:rsidP="006A4E43">
      <w:pPr>
        <w:pStyle w:val="21"/>
        <w:numPr>
          <w:ilvl w:val="0"/>
          <w:numId w:val="11"/>
        </w:numPr>
        <w:spacing w:after="0" w:line="360" w:lineRule="auto"/>
        <w:jc w:val="both"/>
        <w:rPr>
          <w:rFonts w:ascii="GOST type B" w:hAnsi="GOST type B"/>
          <w:sz w:val="24"/>
          <w:szCs w:val="24"/>
        </w:rPr>
      </w:pPr>
      <w:r w:rsidRPr="00CC2EA8">
        <w:rPr>
          <w:rFonts w:ascii="GOST type B Cyr" w:hAnsi="GOST type B Cyr"/>
          <w:sz w:val="24"/>
          <w:szCs w:val="24"/>
        </w:rPr>
        <w:t>проведение основного экспериментального исследования для получения массива данных (</w:t>
      </w:r>
      <w:r w:rsidRPr="00CC2EA8">
        <w:rPr>
          <w:rFonts w:ascii="GOST type B" w:hAnsi="GOST type B"/>
          <w:i/>
          <w:sz w:val="24"/>
          <w:szCs w:val="24"/>
          <w:lang w:val="en-US"/>
        </w:rPr>
        <w:t>u</w:t>
      </w:r>
      <w:r w:rsidRPr="00CC2EA8">
        <w:rPr>
          <w:rFonts w:ascii="GOST type B" w:hAnsi="GOST type B"/>
          <w:i/>
          <w:sz w:val="24"/>
          <w:szCs w:val="24"/>
          <w:vertAlign w:val="subscript"/>
          <w:lang w:val="en-US"/>
        </w:rPr>
        <w:t>i</w:t>
      </w:r>
      <w:r w:rsidRPr="00CC2EA8">
        <w:rPr>
          <w:rFonts w:ascii="GOST type B" w:hAnsi="GOST type B"/>
          <w:i/>
          <w:sz w:val="24"/>
          <w:szCs w:val="24"/>
          <w:vertAlign w:val="subscript"/>
        </w:rPr>
        <w:t xml:space="preserve"> </w:t>
      </w:r>
      <w:r w:rsidRPr="00CC2EA8">
        <w:rPr>
          <w:rFonts w:ascii="GOST type B" w:hAnsi="GOST type B"/>
          <w:sz w:val="24"/>
          <w:szCs w:val="24"/>
        </w:rPr>
        <w:t xml:space="preserve">, </w:t>
      </w:r>
      <w:r w:rsidRPr="00CC2EA8">
        <w:rPr>
          <w:rFonts w:ascii="GOST type B" w:hAnsi="GOST type B"/>
          <w:i/>
          <w:sz w:val="24"/>
          <w:szCs w:val="24"/>
          <w:lang w:val="en-US"/>
        </w:rPr>
        <w:t>y</w:t>
      </w:r>
      <w:r w:rsidRPr="00CC2EA8">
        <w:rPr>
          <w:rFonts w:ascii="GOST type B" w:hAnsi="GOST type B"/>
          <w:i/>
          <w:sz w:val="24"/>
          <w:szCs w:val="24"/>
          <w:vertAlign w:val="subscript"/>
          <w:lang w:val="en-US"/>
        </w:rPr>
        <w:t>i</w:t>
      </w:r>
      <w:r w:rsidRPr="00CC2EA8">
        <w:rPr>
          <w:rFonts w:ascii="GOST type B" w:hAnsi="GOST type B"/>
          <w:sz w:val="24"/>
          <w:szCs w:val="24"/>
        </w:rPr>
        <w:t>);</w:t>
      </w:r>
    </w:p>
    <w:p w:rsidR="001E5A28" w:rsidRPr="00CC2EA8" w:rsidRDefault="001E5A28" w:rsidP="006A4E43">
      <w:pPr>
        <w:pStyle w:val="21"/>
        <w:numPr>
          <w:ilvl w:val="0"/>
          <w:numId w:val="11"/>
        </w:numPr>
        <w:spacing w:after="0" w:line="360" w:lineRule="auto"/>
        <w:jc w:val="both"/>
        <w:rPr>
          <w:rFonts w:ascii="GOST type B" w:hAnsi="GOST type B"/>
          <w:sz w:val="24"/>
          <w:szCs w:val="24"/>
        </w:rPr>
      </w:pPr>
      <w:r w:rsidRPr="00CC2EA8">
        <w:rPr>
          <w:rFonts w:ascii="GOST type B Cyr" w:hAnsi="GOST type B Cyr"/>
          <w:sz w:val="24"/>
          <w:szCs w:val="24"/>
        </w:rPr>
        <w:t xml:space="preserve">математическая обработка массива данных (с использованием пакета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Identification</w:t>
      </w:r>
      <w:r w:rsidRPr="00CC2EA8">
        <w:rPr>
          <w:rFonts w:ascii="GOST type B" w:hAnsi="GOST type B"/>
          <w:sz w:val="24"/>
          <w:szCs w:val="24"/>
        </w:rPr>
        <w:t xml:space="preserve"> </w:t>
      </w:r>
      <w:r w:rsidRPr="00CC2EA8">
        <w:rPr>
          <w:rFonts w:ascii="GOST type B" w:hAnsi="GOST type B"/>
          <w:sz w:val="24"/>
          <w:szCs w:val="24"/>
          <w:lang w:val="en-US"/>
        </w:rPr>
        <w:t>Toolbox</w:t>
      </w:r>
      <w:r w:rsidRPr="00CC2EA8">
        <w:rPr>
          <w:rFonts w:ascii="GOST type B Cyr" w:hAnsi="GOST type B Cyr"/>
          <w:sz w:val="24"/>
          <w:szCs w:val="24"/>
        </w:rPr>
        <w:t>) с целью определения параметров модели и ее адекватности, доверительных границ параметров и выходной координаты модели.</w:t>
      </w:r>
    </w:p>
    <w:p w:rsidR="001E5A28" w:rsidRPr="00CC2EA8" w:rsidRDefault="001E5A28" w:rsidP="006A4E43">
      <w:pPr>
        <w:pStyle w:val="21"/>
        <w:spacing w:after="0" w:line="360" w:lineRule="auto"/>
        <w:ind w:left="0"/>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При этом в процессе исследования ТОУ необходимо принять некоторые допущения, позволяющие применить хорошо отработанный аппарат анализа стационарных, линейных объектов:</w:t>
      </w:r>
    </w:p>
    <w:p w:rsidR="001E5A28" w:rsidRPr="00CC2EA8" w:rsidRDefault="001E5A28" w:rsidP="006A4E43">
      <w:pPr>
        <w:pStyle w:val="21"/>
        <w:numPr>
          <w:ilvl w:val="0"/>
          <w:numId w:val="12"/>
        </w:numPr>
        <w:spacing w:after="0" w:line="360" w:lineRule="auto"/>
        <w:jc w:val="both"/>
        <w:rPr>
          <w:rFonts w:ascii="GOST type B" w:hAnsi="GOST type B"/>
          <w:sz w:val="24"/>
          <w:szCs w:val="24"/>
        </w:rPr>
      </w:pPr>
      <w:r w:rsidRPr="00CC2EA8">
        <w:rPr>
          <w:rFonts w:ascii="GOST type B Cyr" w:hAnsi="GOST type B Cyr"/>
          <w:sz w:val="24"/>
          <w:szCs w:val="24"/>
        </w:rPr>
        <w:lastRenderedPageBreak/>
        <w:t>технологический объект управления является системой с сосредоточенными параметрами;</w:t>
      </w:r>
    </w:p>
    <w:p w:rsidR="001E5A28" w:rsidRPr="00CC2EA8" w:rsidRDefault="001E5A28" w:rsidP="006A4E43">
      <w:pPr>
        <w:pStyle w:val="21"/>
        <w:numPr>
          <w:ilvl w:val="0"/>
          <w:numId w:val="12"/>
        </w:numPr>
        <w:spacing w:after="0" w:line="360" w:lineRule="auto"/>
        <w:jc w:val="both"/>
        <w:rPr>
          <w:rFonts w:ascii="GOST type B" w:hAnsi="GOST type B"/>
          <w:sz w:val="24"/>
          <w:szCs w:val="24"/>
        </w:rPr>
      </w:pPr>
      <w:r w:rsidRPr="00CC2EA8">
        <w:rPr>
          <w:rFonts w:ascii="GOST type B Cyr" w:hAnsi="GOST type B Cyr"/>
          <w:sz w:val="24"/>
          <w:szCs w:val="24"/>
        </w:rPr>
        <w:t>технологический объект управления стационарен, т. е. статические и динамические свойства ТОУ неизменны во времени;</w:t>
      </w:r>
    </w:p>
    <w:p w:rsidR="001E5A28" w:rsidRPr="00CC2EA8" w:rsidRDefault="001E5A28" w:rsidP="006A4E43">
      <w:pPr>
        <w:pStyle w:val="21"/>
        <w:numPr>
          <w:ilvl w:val="0"/>
          <w:numId w:val="12"/>
        </w:numPr>
        <w:spacing w:after="0" w:line="360" w:lineRule="auto"/>
        <w:jc w:val="both"/>
        <w:rPr>
          <w:rFonts w:ascii="GOST type B" w:hAnsi="GOST type B"/>
          <w:sz w:val="24"/>
          <w:szCs w:val="24"/>
        </w:rPr>
      </w:pPr>
      <w:r w:rsidRPr="00CC2EA8">
        <w:rPr>
          <w:rFonts w:ascii="GOST type B Cyr" w:hAnsi="GOST type B Cyr"/>
          <w:sz w:val="24"/>
          <w:szCs w:val="24"/>
        </w:rPr>
        <w:t xml:space="preserve">уравнения моделей ТОУ линеаризуются в малом, т.е. при небольших отклонениях ± </w:t>
      </w:r>
      <w:r w:rsidRPr="00CC2EA8">
        <w:rPr>
          <w:rFonts w:ascii="GOST type B" w:hAnsi="GOST type B"/>
          <w:i/>
          <w:sz w:val="24"/>
          <w:szCs w:val="24"/>
        </w:rPr>
        <w:t>∆</w:t>
      </w:r>
      <w:r w:rsidRPr="00CC2EA8">
        <w:rPr>
          <w:rFonts w:ascii="GOST type B" w:hAnsi="GOST type B"/>
          <w:sz w:val="24"/>
          <w:szCs w:val="24"/>
        </w:rPr>
        <w:t xml:space="preserve"> </w:t>
      </w:r>
      <w:r w:rsidRPr="00CC2EA8">
        <w:rPr>
          <w:rFonts w:ascii="GOST type B" w:hAnsi="GOST type B"/>
          <w:i/>
          <w:sz w:val="24"/>
          <w:szCs w:val="24"/>
          <w:lang w:val="en-US"/>
        </w:rPr>
        <w:t>y</w:t>
      </w:r>
      <w:r w:rsidRPr="00CC2EA8">
        <w:rPr>
          <w:rFonts w:ascii="GOST type B" w:hAnsi="GOST type B"/>
          <w:i/>
          <w:sz w:val="24"/>
          <w:szCs w:val="24"/>
          <w:vertAlign w:val="subscript"/>
          <w:lang w:val="en-US"/>
        </w:rPr>
        <w:t>i</w:t>
      </w:r>
      <w:r w:rsidRPr="00CC2EA8">
        <w:rPr>
          <w:rFonts w:ascii="GOST type B Cyr" w:hAnsi="GOST type B Cyr"/>
          <w:sz w:val="24"/>
          <w:szCs w:val="24"/>
        </w:rPr>
        <w:t xml:space="preserve"> от выбранной "рабочей" точки (рабочего режима) ТОУ.</w:t>
      </w:r>
    </w:p>
    <w:p w:rsidR="001E5A28" w:rsidRPr="00CC2EA8" w:rsidRDefault="001E5A28" w:rsidP="006A4E43">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Массив данных [</w:t>
      </w:r>
      <w:r w:rsidRPr="00CC2EA8">
        <w:rPr>
          <w:rFonts w:ascii="GOST type B" w:hAnsi="GOST type B"/>
          <w:i/>
          <w:sz w:val="24"/>
          <w:szCs w:val="24"/>
          <w:lang w:val="en-US"/>
        </w:rPr>
        <w:t>u</w:t>
      </w:r>
      <w:r w:rsidRPr="00CC2EA8">
        <w:rPr>
          <w:rFonts w:ascii="GOST type B" w:hAnsi="GOST type B"/>
          <w:sz w:val="24"/>
          <w:szCs w:val="24"/>
          <w:vertAlign w:val="subscript"/>
          <w:lang w:val="en-US"/>
        </w:rPr>
        <w:t>i</w:t>
      </w:r>
      <w:r w:rsidRPr="00CC2EA8">
        <w:rPr>
          <w:rFonts w:ascii="GOST type B" w:hAnsi="GOST type B"/>
          <w:sz w:val="24"/>
          <w:szCs w:val="24"/>
          <w:vertAlign w:val="subscript"/>
        </w:rPr>
        <w:t xml:space="preserve"> </w:t>
      </w:r>
      <w:r w:rsidRPr="00CC2EA8">
        <w:rPr>
          <w:rFonts w:ascii="GOST type B" w:hAnsi="GOST type B"/>
          <w:sz w:val="24"/>
          <w:szCs w:val="24"/>
        </w:rPr>
        <w:t xml:space="preserve">, </w:t>
      </w:r>
      <w:r w:rsidRPr="00CC2EA8">
        <w:rPr>
          <w:rFonts w:ascii="GOST type B" w:hAnsi="GOST type B"/>
          <w:i/>
          <w:sz w:val="24"/>
          <w:szCs w:val="24"/>
          <w:lang w:val="en-US"/>
        </w:rPr>
        <w:t>y</w:t>
      </w:r>
      <w:r w:rsidRPr="00CC2EA8">
        <w:rPr>
          <w:rFonts w:ascii="GOST type B" w:hAnsi="GOST type B"/>
          <w:sz w:val="24"/>
          <w:szCs w:val="24"/>
          <w:vertAlign w:val="subscript"/>
          <w:lang w:val="en-US"/>
        </w:rPr>
        <w:t>i</w:t>
      </w:r>
      <w:r w:rsidRPr="00CC2EA8">
        <w:rPr>
          <w:rFonts w:ascii="GOST type B Cyr" w:hAnsi="GOST type B Cyr"/>
          <w:sz w:val="24"/>
          <w:szCs w:val="24"/>
        </w:rPr>
        <w:t>] образуется в результате трудоемкой операции расшифровки регистрограмм по приборам измерительной системы. Однако широкое развитие микропроцессорной и вычислительной техники и внедрение ее в производственные технологические процессы позволили существенно усовершенствовать техническое обеспечение идентификации ТОУ. Обработка массива данных с помощью</w:t>
      </w:r>
      <w:r w:rsidRPr="00CC2EA8">
        <w:rPr>
          <w:rFonts w:ascii="GOST type B Cyr" w:hAnsi="GOST type B Cyr"/>
          <w:sz w:val="28"/>
          <w:szCs w:val="28"/>
        </w:rPr>
        <w:t xml:space="preserve"> пакета </w:t>
      </w:r>
      <w:r w:rsidRPr="00CC2EA8">
        <w:rPr>
          <w:rFonts w:ascii="GOST type B" w:hAnsi="GOST type B"/>
          <w:sz w:val="28"/>
          <w:szCs w:val="28"/>
          <w:lang w:val="en-US"/>
        </w:rPr>
        <w:t>System</w:t>
      </w:r>
      <w:r w:rsidRPr="00CC2EA8">
        <w:rPr>
          <w:rFonts w:ascii="GOST type B" w:hAnsi="GOST type B"/>
          <w:sz w:val="28"/>
          <w:szCs w:val="28"/>
        </w:rPr>
        <w:t xml:space="preserve"> </w:t>
      </w:r>
      <w:r w:rsidRPr="00CC2EA8">
        <w:rPr>
          <w:rFonts w:ascii="GOST type B" w:hAnsi="GOST type B"/>
          <w:sz w:val="28"/>
          <w:szCs w:val="28"/>
          <w:lang w:val="en-US"/>
        </w:rPr>
        <w:t>Identification</w:t>
      </w:r>
      <w:r w:rsidRPr="00CC2EA8">
        <w:rPr>
          <w:rFonts w:ascii="GOST type B" w:hAnsi="GOST type B"/>
          <w:sz w:val="28"/>
          <w:szCs w:val="28"/>
        </w:rPr>
        <w:t xml:space="preserve"> </w:t>
      </w:r>
      <w:r w:rsidRPr="00CC2EA8">
        <w:rPr>
          <w:rFonts w:ascii="GOST type B" w:hAnsi="GOST type B"/>
          <w:sz w:val="24"/>
          <w:szCs w:val="24"/>
          <w:lang w:val="en-US"/>
        </w:rPr>
        <w:t>Toolbox</w:t>
      </w:r>
      <w:r w:rsidRPr="00CC2EA8">
        <w:rPr>
          <w:rFonts w:ascii="GOST type B Cyr" w:hAnsi="GOST type B Cyr"/>
          <w:sz w:val="24"/>
          <w:szCs w:val="24"/>
        </w:rPr>
        <w:t xml:space="preserve"> предполагает следующие этапы:</w:t>
      </w:r>
    </w:p>
    <w:p w:rsidR="001E5A28" w:rsidRPr="00CC2EA8" w:rsidRDefault="001E5A28" w:rsidP="006A4E43">
      <w:pPr>
        <w:pStyle w:val="21"/>
        <w:numPr>
          <w:ilvl w:val="0"/>
          <w:numId w:val="13"/>
        </w:numPr>
        <w:spacing w:after="0" w:line="360" w:lineRule="auto"/>
        <w:jc w:val="both"/>
        <w:rPr>
          <w:rFonts w:ascii="GOST type B" w:hAnsi="GOST type B"/>
          <w:sz w:val="24"/>
          <w:szCs w:val="24"/>
        </w:rPr>
      </w:pPr>
      <w:r w:rsidRPr="00CC2EA8">
        <w:rPr>
          <w:rFonts w:ascii="GOST type B Cyr" w:hAnsi="GOST type B Cyr"/>
          <w:sz w:val="24"/>
          <w:szCs w:val="24"/>
        </w:rPr>
        <w:t>обработка и преобразование данных с целью создания файла данных;</w:t>
      </w:r>
    </w:p>
    <w:p w:rsidR="001E5A28" w:rsidRPr="00CC2EA8" w:rsidRDefault="001E5A28" w:rsidP="006A4E43">
      <w:pPr>
        <w:pStyle w:val="21"/>
        <w:numPr>
          <w:ilvl w:val="0"/>
          <w:numId w:val="13"/>
        </w:numPr>
        <w:spacing w:after="0" w:line="360" w:lineRule="auto"/>
        <w:jc w:val="both"/>
        <w:rPr>
          <w:rFonts w:ascii="GOST type B" w:hAnsi="GOST type B"/>
          <w:sz w:val="24"/>
          <w:szCs w:val="24"/>
        </w:rPr>
      </w:pPr>
      <w:r w:rsidRPr="00CC2EA8">
        <w:rPr>
          <w:rFonts w:ascii="GOST type B Cyr" w:hAnsi="GOST type B Cyr"/>
          <w:sz w:val="24"/>
          <w:szCs w:val="24"/>
        </w:rPr>
        <w:t>анализ экспериментальных данных с целью предварительного определения основных характеристик ТОУ;</w:t>
      </w:r>
    </w:p>
    <w:p w:rsidR="001E5A28" w:rsidRPr="00CC2EA8" w:rsidRDefault="001E5A28" w:rsidP="006A4E43">
      <w:pPr>
        <w:pStyle w:val="21"/>
        <w:numPr>
          <w:ilvl w:val="0"/>
          <w:numId w:val="13"/>
        </w:numPr>
        <w:spacing w:after="0" w:line="360" w:lineRule="auto"/>
        <w:jc w:val="both"/>
        <w:rPr>
          <w:rFonts w:ascii="GOST type B" w:hAnsi="GOST type B"/>
          <w:sz w:val="24"/>
          <w:szCs w:val="24"/>
        </w:rPr>
      </w:pPr>
      <w:r w:rsidRPr="00CC2EA8">
        <w:rPr>
          <w:rFonts w:ascii="GOST type B Cyr" w:hAnsi="GOST type B Cyr"/>
          <w:sz w:val="24"/>
          <w:szCs w:val="24"/>
        </w:rPr>
        <w:t>параметрическое оценивание  данных с целью создания различных видов моделей (описанных во втором разделе) в тета-формате;</w:t>
      </w:r>
    </w:p>
    <w:p w:rsidR="001E5A28" w:rsidRPr="00CC2EA8" w:rsidRDefault="001E5A28" w:rsidP="006A4E43">
      <w:pPr>
        <w:pStyle w:val="21"/>
        <w:numPr>
          <w:ilvl w:val="0"/>
          <w:numId w:val="13"/>
        </w:numPr>
        <w:spacing w:after="0" w:line="360" w:lineRule="auto"/>
        <w:jc w:val="both"/>
        <w:rPr>
          <w:rFonts w:ascii="GOST type B" w:hAnsi="GOST type B"/>
          <w:sz w:val="24"/>
          <w:szCs w:val="24"/>
        </w:rPr>
      </w:pPr>
      <w:r w:rsidRPr="00CC2EA8">
        <w:rPr>
          <w:rFonts w:ascii="GOST type B Cyr" w:hAnsi="GOST type B Cyr"/>
          <w:sz w:val="24"/>
          <w:szCs w:val="24"/>
        </w:rPr>
        <w:t>задание структуры модели;</w:t>
      </w:r>
    </w:p>
    <w:p w:rsidR="001E5A28" w:rsidRPr="00CC2EA8" w:rsidRDefault="001E5A28" w:rsidP="006A4E43">
      <w:pPr>
        <w:pStyle w:val="21"/>
        <w:numPr>
          <w:ilvl w:val="0"/>
          <w:numId w:val="13"/>
        </w:numPr>
        <w:spacing w:after="0" w:line="360" w:lineRule="auto"/>
        <w:jc w:val="both"/>
        <w:rPr>
          <w:rFonts w:ascii="GOST type B" w:hAnsi="GOST type B"/>
          <w:sz w:val="24"/>
          <w:szCs w:val="24"/>
        </w:rPr>
      </w:pPr>
      <w:r w:rsidRPr="00CC2EA8">
        <w:rPr>
          <w:rFonts w:ascii="GOST type B Cyr" w:hAnsi="GOST type B Cyr"/>
          <w:sz w:val="24"/>
          <w:szCs w:val="24"/>
        </w:rPr>
        <w:t>изменение и уточнение структуры модели (если это необходимо);</w:t>
      </w:r>
    </w:p>
    <w:p w:rsidR="001E5A28" w:rsidRPr="00CC2EA8" w:rsidRDefault="001E5A28" w:rsidP="006A4E43">
      <w:pPr>
        <w:pStyle w:val="21"/>
        <w:numPr>
          <w:ilvl w:val="0"/>
          <w:numId w:val="13"/>
        </w:numPr>
        <w:spacing w:after="0" w:line="360" w:lineRule="auto"/>
        <w:jc w:val="both"/>
        <w:rPr>
          <w:rFonts w:ascii="GOST type B" w:hAnsi="GOST type B"/>
          <w:sz w:val="24"/>
          <w:szCs w:val="24"/>
        </w:rPr>
      </w:pPr>
      <w:r w:rsidRPr="00CC2EA8">
        <w:rPr>
          <w:rFonts w:ascii="GOST type B Cyr" w:hAnsi="GOST type B Cyr"/>
          <w:sz w:val="24"/>
          <w:szCs w:val="24"/>
        </w:rPr>
        <w:t>проверка адекватности и сравнение различных моделей с целью выбора наилучшей;</w:t>
      </w:r>
    </w:p>
    <w:p w:rsidR="001E5A28" w:rsidRPr="00CC2EA8" w:rsidRDefault="001E5A28" w:rsidP="006A4E43">
      <w:pPr>
        <w:pStyle w:val="21"/>
        <w:numPr>
          <w:ilvl w:val="0"/>
          <w:numId w:val="13"/>
        </w:numPr>
        <w:spacing w:after="0" w:line="360" w:lineRule="auto"/>
        <w:jc w:val="both"/>
        <w:rPr>
          <w:rFonts w:ascii="GOST type B" w:hAnsi="GOST type B"/>
          <w:sz w:val="24"/>
          <w:szCs w:val="24"/>
        </w:rPr>
      </w:pPr>
      <w:r w:rsidRPr="00CC2EA8">
        <w:rPr>
          <w:rFonts w:ascii="GOST type B Cyr" w:hAnsi="GOST type B Cyr"/>
          <w:sz w:val="24"/>
          <w:szCs w:val="24"/>
        </w:rPr>
        <w:lastRenderedPageBreak/>
        <w:t>преобразование модели из тета-формата в вид удобный для дальнейшего использования при анализе и синтезе системы управления.</w:t>
      </w:r>
    </w:p>
    <w:p w:rsidR="001E5A28" w:rsidRPr="00CC2EA8" w:rsidRDefault="001E5A28" w:rsidP="006A4E43">
      <w:pPr>
        <w:pStyle w:val="21"/>
        <w:spacing w:line="360" w:lineRule="auto"/>
        <w:ind w:left="0"/>
        <w:jc w:val="both"/>
        <w:rPr>
          <w:rFonts w:ascii="GOST type B" w:hAnsi="GOST type B"/>
          <w:sz w:val="28"/>
          <w:szCs w:val="28"/>
        </w:rPr>
      </w:pPr>
      <w:r w:rsidRPr="00CC2EA8">
        <w:rPr>
          <w:rFonts w:ascii="GOST type B Cyr" w:hAnsi="GOST type B Cyr"/>
          <w:sz w:val="24"/>
          <w:szCs w:val="24"/>
        </w:rPr>
        <w:t xml:space="preserve">      На каждом этапе идентификации имеется возможность графического отображения результатов моделирования и извлечения необходимой информации об объекте. </w:t>
      </w:r>
    </w:p>
    <w:p w:rsidR="001E5A28" w:rsidRPr="00CC2EA8" w:rsidRDefault="001E5A28" w:rsidP="006A4E43">
      <w:pPr>
        <w:pStyle w:val="21"/>
        <w:tabs>
          <w:tab w:val="left" w:pos="2977"/>
          <w:tab w:val="left" w:pos="3119"/>
        </w:tabs>
        <w:spacing w:before="240" w:line="360" w:lineRule="auto"/>
        <w:ind w:left="0"/>
        <w:jc w:val="center"/>
        <w:rPr>
          <w:rFonts w:ascii="GOST type B" w:hAnsi="GOST type B"/>
          <w:b/>
          <w:i/>
          <w:sz w:val="24"/>
          <w:szCs w:val="24"/>
        </w:rPr>
      </w:pPr>
      <w:r w:rsidRPr="00CC2EA8">
        <w:rPr>
          <w:rFonts w:ascii="GOST type B Cyr" w:hAnsi="GOST type B Cyr"/>
          <w:b/>
          <w:i/>
          <w:sz w:val="24"/>
          <w:szCs w:val="24"/>
        </w:rPr>
        <w:t>2. 6. Обработка данных при построении модели объекта  управления</w:t>
      </w:r>
    </w:p>
    <w:p w:rsidR="001E5A28" w:rsidRPr="00CC2EA8" w:rsidRDefault="001E5A28" w:rsidP="006A4E43">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Начнем процедуру построения аналитической модели технического объекта управления (ТОУ) – сушилки. В сушилку подводится шликер, где он распыляется. Инжекционные горелки создают высокую температуру в зоне распыления материала. Распыленные частицы, теряя влагу, уже в виде порошка собираются в днище сушилки, откуда поступают непосредственно с бункера над прессами. </w:t>
      </w:r>
    </w:p>
    <w:p w:rsidR="001E5A28" w:rsidRPr="00CC2EA8" w:rsidRDefault="001E5A28" w:rsidP="006A4E43">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Основная задача системы регулирования состоит в поддержании характеристик продукта (влажность шликера) в заданных пределах. При этом, необходимость организации процесса автоматического регулирования обусловлена и</w:t>
      </w:r>
      <w:r w:rsidRPr="00CC2EA8">
        <w:rPr>
          <w:rFonts w:ascii="GOST type B" w:hAnsi="GOST type B"/>
          <w:sz w:val="28"/>
          <w:szCs w:val="28"/>
        </w:rPr>
        <w:t xml:space="preserve"> </w:t>
      </w:r>
      <w:r w:rsidRPr="00CC2EA8">
        <w:rPr>
          <w:rFonts w:ascii="GOST type B Cyr" w:hAnsi="GOST type B Cyr"/>
          <w:sz w:val="24"/>
          <w:szCs w:val="24"/>
        </w:rPr>
        <w:t xml:space="preserve">наличием также случайных возмущений (т. е. неотвратимых в реальной обстановке факторов), воздействие которых может привести к нарушению технологического процесса и отклонению характеристик продукта от заданных значений. В частности, к таким возмущениям могут относиться случайные изменения интенсивности </w:t>
      </w:r>
      <w:r w:rsidR="00B54419">
        <w:rPr>
          <w:noProof/>
        </w:rPr>
        <w:pict>
          <v:group id="_x0000_s1416" style="position:absolute;left:0;text-align:left;margin-left:56.7pt;margin-top:19.85pt;width:518.8pt;height:802.3pt;z-index:251620352;mso-position-horizontal-relative:page;mso-position-vertical-relative:page" coordsize="20000,20000" o:allowincell="f">
            <v:rect id="_x0000_s1417" style="position:absolute;width:20000;height:20000" filled="f" strokeweight="2pt"/>
            <v:line id="_x0000_s1418" style="position:absolute" from="1093,18949" to="1095,19989" strokeweight="2pt"/>
            <v:line id="_x0000_s1419" style="position:absolute" from="10,18941" to="19977,18942" strokeweight="2pt"/>
            <v:line id="_x0000_s1420" style="position:absolute" from="2186,18949" to="2188,19989" strokeweight="2pt"/>
            <v:line id="_x0000_s1421" style="position:absolute" from="4919,18949" to="4921,19989" strokeweight="2pt"/>
            <v:line id="_x0000_s1422" style="position:absolute" from="6557,18959" to="6559,19989" strokeweight="2pt"/>
            <v:line id="_x0000_s1423" style="position:absolute" from="7650,18949" to="7652,19979" strokeweight="2pt"/>
            <v:line id="_x0000_s1424" style="position:absolute" from="18905,18949" to="18909,19989" strokeweight="2pt"/>
            <v:line id="_x0000_s1425" style="position:absolute" from="10,19293" to="7631,19295" strokeweight="1pt"/>
            <v:line id="_x0000_s1426" style="position:absolute" from="10,19646" to="7631,19647" strokeweight="2pt"/>
            <v:line id="_x0000_s1427" style="position:absolute" from="18919,19296" to="19990,19297" strokeweight="1pt"/>
            <v:rect id="_x0000_s1428" style="position:absolute;left:54;top:19660;width:1000;height:309" filled="f" stroked="f" strokeweight=".25pt">
              <v:textbox style="mso-next-textbox:#_x0000_s1428" inset="1pt,1pt,1pt,1pt">
                <w:txbxContent>
                  <w:p w:rsidR="001E5A28" w:rsidRDefault="001E5A28">
                    <w:pPr>
                      <w:jc w:val="center"/>
                      <w:rPr>
                        <w:rFonts w:ascii="Journal" w:hAnsi="Journal"/>
                      </w:rPr>
                    </w:pPr>
                    <w:r>
                      <w:rPr>
                        <w:rFonts w:ascii="Journal" w:hAnsi="Journal"/>
                        <w:sz w:val="18"/>
                      </w:rPr>
                      <w:t>Изм.</w:t>
                    </w:r>
                  </w:p>
                </w:txbxContent>
              </v:textbox>
            </v:rect>
            <v:rect id="_x0000_s1429" style="position:absolute;left:1139;top:19660;width:1001;height:309" filled="f" stroked="f" strokeweight=".25pt">
              <v:textbox style="mso-next-textbox:#_x0000_s1429" inset="1pt,1pt,1pt,1pt">
                <w:txbxContent>
                  <w:p w:rsidR="001E5A28" w:rsidRDefault="001E5A28">
                    <w:pPr>
                      <w:jc w:val="center"/>
                      <w:rPr>
                        <w:rFonts w:ascii="Journal" w:hAnsi="Journal"/>
                      </w:rPr>
                    </w:pPr>
                    <w:r>
                      <w:rPr>
                        <w:rFonts w:ascii="Journal" w:hAnsi="Journal"/>
                        <w:sz w:val="18"/>
                      </w:rPr>
                      <w:t>Лист</w:t>
                    </w:r>
                  </w:p>
                </w:txbxContent>
              </v:textbox>
            </v:rect>
            <v:rect id="_x0000_s1430" style="position:absolute;left:2267;top:19660;width:2573;height:309" filled="f" stroked="f" strokeweight=".25pt">
              <v:textbox style="mso-next-textbox:#_x0000_s1430" inset="1pt,1pt,1pt,1pt">
                <w:txbxContent>
                  <w:p w:rsidR="001E5A28" w:rsidRDefault="001E5A28">
                    <w:pPr>
                      <w:jc w:val="center"/>
                      <w:rPr>
                        <w:rFonts w:ascii="Journal" w:hAnsi="Journal"/>
                      </w:rPr>
                    </w:pPr>
                    <w:r>
                      <w:rPr>
                        <w:rFonts w:ascii="Journal" w:hAnsi="Journal"/>
                        <w:sz w:val="18"/>
                      </w:rPr>
                      <w:t>№ докум.</w:t>
                    </w:r>
                  </w:p>
                </w:txbxContent>
              </v:textbox>
            </v:rect>
            <v:rect id="_x0000_s1431" style="position:absolute;left:4983;top:19660;width:1534;height:309" filled="f" stroked="f" strokeweight=".25pt">
              <v:textbox style="mso-next-textbox:#_x0000_s1431" inset="1pt,1pt,1pt,1pt">
                <w:txbxContent>
                  <w:p w:rsidR="001E5A28" w:rsidRDefault="001E5A28">
                    <w:pPr>
                      <w:jc w:val="center"/>
                      <w:rPr>
                        <w:rFonts w:ascii="Journal" w:hAnsi="Journal"/>
                      </w:rPr>
                    </w:pPr>
                    <w:r>
                      <w:rPr>
                        <w:rFonts w:ascii="Journal" w:hAnsi="Journal"/>
                        <w:sz w:val="18"/>
                      </w:rPr>
                      <w:t>Подпись</w:t>
                    </w:r>
                  </w:p>
                </w:txbxContent>
              </v:textbox>
            </v:rect>
            <v:rect id="_x0000_s1432" style="position:absolute;left:6604;top:19660;width:1000;height:309" filled="f" stroked="f" strokeweight=".25pt">
              <v:textbox style="mso-next-textbox:#_x0000_s1432" inset="1pt,1pt,1pt,1pt">
                <w:txbxContent>
                  <w:p w:rsidR="001E5A28" w:rsidRDefault="001E5A28">
                    <w:pPr>
                      <w:jc w:val="center"/>
                      <w:rPr>
                        <w:rFonts w:ascii="Journal" w:hAnsi="Journal"/>
                      </w:rPr>
                    </w:pPr>
                    <w:r>
                      <w:rPr>
                        <w:rFonts w:ascii="Journal" w:hAnsi="Journal"/>
                        <w:sz w:val="18"/>
                      </w:rPr>
                      <w:t>Дата</w:t>
                    </w:r>
                  </w:p>
                </w:txbxContent>
              </v:textbox>
            </v:rect>
            <v:rect id="_x0000_s1433" style="position:absolute;left:18949;top:18977;width:1001;height:309" filled="f" stroked="f" strokeweight=".25pt">
              <v:textbox style="mso-next-textbox:#_x0000_s1433" inset="1pt,1pt,1pt,1pt">
                <w:txbxContent>
                  <w:p w:rsidR="001E5A28" w:rsidRDefault="001E5A28">
                    <w:pPr>
                      <w:jc w:val="center"/>
                      <w:rPr>
                        <w:rFonts w:ascii="Journal" w:hAnsi="Journal"/>
                      </w:rPr>
                    </w:pPr>
                    <w:r>
                      <w:rPr>
                        <w:rFonts w:ascii="Journal" w:hAnsi="Journal"/>
                        <w:sz w:val="18"/>
                      </w:rPr>
                      <w:t>Лист</w:t>
                    </w:r>
                  </w:p>
                </w:txbxContent>
              </v:textbox>
            </v:rect>
            <v:rect id="_x0000_s1434" style="position:absolute;left:18949;top:19435;width:1001;height:423" filled="f" stroked="f" strokeweight=".25pt">
              <v:textbox style="mso-next-textbox:#_x0000_s1434" inset="1pt,1pt,1pt,1pt">
                <w:txbxContent>
                  <w:p w:rsidR="001E5A28" w:rsidRPr="00A96F87" w:rsidRDefault="001E5A28">
                    <w:pPr>
                      <w:jc w:val="center"/>
                      <w:rPr>
                        <w:rFonts w:ascii="Journal" w:hAnsi="Journal"/>
                      </w:rPr>
                    </w:pPr>
                    <w:r>
                      <w:rPr>
                        <w:rFonts w:ascii="Journal" w:hAnsi="Journal"/>
                        <w:sz w:val="24"/>
                        <w:lang w:val="en-US"/>
                      </w:rPr>
                      <w:t>19</w:t>
                    </w:r>
                  </w:p>
                </w:txbxContent>
              </v:textbox>
            </v:rect>
            <v:rect id="_x0000_s1435" style="position:absolute;left:7745;top:19221;width:11075;height:477" filled="f" stroked="f" strokeweight=".25pt">
              <v:textbox style="mso-next-textbox:#_x0000_s143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 xml:space="preserve">подачи шликера в сушилку, или случайные изменения качества топлива в горелках и т. д. Эти изменения необходимо учесть при построении модели </w:t>
      </w:r>
      <w:r w:rsidRPr="00CC2EA8">
        <w:rPr>
          <w:rFonts w:ascii="GOST type B Cyr" w:hAnsi="GOST type B Cyr"/>
          <w:sz w:val="24"/>
          <w:szCs w:val="24"/>
        </w:rPr>
        <w:lastRenderedPageBreak/>
        <w:t>ТОУ (сушилки). Теоретически задача будет сводиться к изучению поведение ТОУ с учетем воздействии на него и этих случайных факторов</w:t>
      </w:r>
      <w:r w:rsidRPr="00CC2EA8">
        <w:rPr>
          <w:rFonts w:ascii="GOST type B" w:hAnsi="GOST type B"/>
          <w:sz w:val="24"/>
          <w:szCs w:val="24"/>
        </w:rPr>
        <w:t>.</w:t>
      </w:r>
    </w:p>
    <w:p w:rsidR="001E5A28" w:rsidRPr="00CC2EA8" w:rsidRDefault="001E5A28" w:rsidP="006A4E43">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Как было отмечено выше, аналитическая модель сложных ТОУ может быть построена на основе массива входных и выходных данных, полученных в результате физического эксперимента, проведенного над ТОУ. При этом необходимо учитывать и воздействие случайных факторов, поэтому при проведении физического эксперимента случайное воздействие должно быть смоделировано.</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Для дальнейших вычислений будем использовать статистические данные, полученные при изучении теплового объекта, и содержащиеся в файле </w:t>
      </w:r>
      <w:r w:rsidRPr="00CC2EA8">
        <w:rPr>
          <w:rFonts w:ascii="GOST type B" w:hAnsi="GOST type B"/>
          <w:b/>
          <w:sz w:val="24"/>
          <w:szCs w:val="24"/>
          <w:lang w:val="en-US"/>
        </w:rPr>
        <w:t>project</w:t>
      </w:r>
      <w:r w:rsidRPr="00CC2EA8">
        <w:rPr>
          <w:rFonts w:ascii="GOST type B" w:hAnsi="GOST type B"/>
          <w:b/>
          <w:sz w:val="24"/>
          <w:szCs w:val="24"/>
        </w:rPr>
        <w:t xml:space="preserve">4, </w:t>
      </w:r>
      <w:r w:rsidRPr="00CC2EA8">
        <w:rPr>
          <w:rFonts w:ascii="GOST type B Cyr" w:hAnsi="GOST type B Cyr"/>
          <w:sz w:val="24"/>
          <w:szCs w:val="24"/>
        </w:rPr>
        <w:t>который включает массив данных, состоящий из 159 значений входного параметра – расход газа, выраженный в м</w:t>
      </w:r>
      <w:r w:rsidRPr="00CC2EA8">
        <w:rPr>
          <w:rFonts w:ascii="GOST type B" w:hAnsi="GOST type B"/>
          <w:sz w:val="24"/>
          <w:szCs w:val="24"/>
          <w:vertAlign w:val="superscript"/>
        </w:rPr>
        <w:t>3</w:t>
      </w:r>
      <w:r w:rsidRPr="00CC2EA8">
        <w:rPr>
          <w:rFonts w:ascii="GOST type B Cyr" w:hAnsi="GOST type B Cyr"/>
          <w:sz w:val="24"/>
          <w:szCs w:val="24"/>
        </w:rPr>
        <w:t>/час и 159 значений выходного параметра – температуры в объекте в градусах Цельсия.</w:t>
      </w:r>
    </w:p>
    <w:p w:rsidR="001E5A28" w:rsidRPr="00CC2EA8" w:rsidRDefault="001E5A28" w:rsidP="000A543B">
      <w:pPr>
        <w:spacing w:line="360" w:lineRule="auto"/>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Для проведения модельного эксперимента и формирования массива входных и выходных данных об объекте автоматизации следует в Simulink построить S-модель установки для снятия массивов входных и выходных данных, изображенную на рис. 2. 0.</w:t>
      </w:r>
    </w:p>
    <w:p w:rsidR="001E5A28" w:rsidRPr="00CC2EA8" w:rsidRDefault="001E5A28" w:rsidP="000A543B">
      <w:pPr>
        <w:spacing w:line="360" w:lineRule="auto"/>
        <w:jc w:val="both"/>
        <w:rPr>
          <w:rFonts w:ascii="GOST type B" w:hAnsi="GOST type B"/>
          <w:i/>
          <w:noProof/>
          <w:sz w:val="28"/>
          <w:szCs w:val="28"/>
        </w:rPr>
      </w:pPr>
    </w:p>
    <w:p w:rsidR="001E5A28" w:rsidRPr="00CC2EA8" w:rsidRDefault="00B54419" w:rsidP="000A543B">
      <w:pPr>
        <w:spacing w:line="360" w:lineRule="auto"/>
        <w:jc w:val="both"/>
        <w:rPr>
          <w:rFonts w:ascii="GOST type B" w:hAnsi="GOST type B"/>
          <w:i/>
          <w:sz w:val="28"/>
          <w:szCs w:val="28"/>
        </w:rPr>
      </w:pPr>
      <w:r>
        <w:rPr>
          <w:rFonts w:ascii="GOST type B" w:hAnsi="GOST type B"/>
          <w:i/>
          <w:noProof/>
          <w:sz w:val="28"/>
          <w:szCs w:val="28"/>
        </w:rPr>
        <w:lastRenderedPageBreak/>
        <w:pict>
          <v:shape id="Рисунок 88" o:spid="_x0000_i1054" type="#_x0000_t75" style="width:465.75pt;height:201pt;visibility:visible">
            <v:imagedata r:id="rId61" o:title=""/>
          </v:shape>
        </w:pict>
      </w:r>
    </w:p>
    <w:p w:rsidR="001E5A28" w:rsidRPr="00CC2EA8" w:rsidRDefault="001E5A28" w:rsidP="000A543B">
      <w:pPr>
        <w:spacing w:line="360" w:lineRule="auto"/>
        <w:jc w:val="center"/>
        <w:rPr>
          <w:rFonts w:ascii="GOST type B" w:hAnsi="GOST type B"/>
          <w:i/>
          <w:sz w:val="24"/>
          <w:szCs w:val="24"/>
        </w:rPr>
      </w:pPr>
      <w:r w:rsidRPr="00CC2EA8">
        <w:rPr>
          <w:rFonts w:ascii="GOST type B Cyr" w:hAnsi="GOST type B Cyr"/>
          <w:i/>
          <w:sz w:val="24"/>
          <w:szCs w:val="24"/>
        </w:rPr>
        <w:t>Рис.</w:t>
      </w:r>
      <w:r w:rsidRPr="00CC2EA8">
        <w:rPr>
          <w:rFonts w:ascii="GOST type B" w:hAnsi="GOST type B"/>
          <w:i/>
          <w:sz w:val="24"/>
          <w:szCs w:val="24"/>
        </w:rPr>
        <w:t xml:space="preserve"> </w:t>
      </w:r>
      <w:r w:rsidRPr="00CC2EA8">
        <w:rPr>
          <w:rFonts w:ascii="GOST type B Cyr" w:hAnsi="GOST type B Cyr"/>
          <w:i/>
          <w:sz w:val="24"/>
          <w:szCs w:val="24"/>
        </w:rPr>
        <w:t>2.0. S-модель объекта  автоматизации</w:t>
      </w:r>
    </w:p>
    <w:p w:rsidR="001E5A28" w:rsidRPr="00CC2EA8" w:rsidRDefault="001E5A28" w:rsidP="000A543B">
      <w:pPr>
        <w:spacing w:line="360" w:lineRule="auto"/>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 xml:space="preserve">Набрать в блоке </w:t>
      </w:r>
      <w:r w:rsidRPr="00CC2EA8">
        <w:rPr>
          <w:rFonts w:ascii="GOST type B" w:hAnsi="GOST type B"/>
          <w:sz w:val="24"/>
          <w:szCs w:val="24"/>
          <w:lang w:val="en-US"/>
        </w:rPr>
        <w:t>Transfer</w:t>
      </w:r>
      <w:r w:rsidRPr="00CC2EA8">
        <w:rPr>
          <w:rFonts w:ascii="GOST type B" w:hAnsi="GOST type B"/>
          <w:sz w:val="24"/>
          <w:szCs w:val="24"/>
        </w:rPr>
        <w:t xml:space="preserve"> </w:t>
      </w:r>
      <w:r w:rsidRPr="00CC2EA8">
        <w:rPr>
          <w:rFonts w:ascii="GOST type B" w:hAnsi="GOST type B"/>
          <w:sz w:val="24"/>
          <w:szCs w:val="24"/>
          <w:lang w:val="en-US"/>
        </w:rPr>
        <w:t>Fcn</w:t>
      </w:r>
      <w:r w:rsidRPr="00CC2EA8">
        <w:rPr>
          <w:rFonts w:ascii="GOST type B Cyr" w:hAnsi="GOST type B Cyr"/>
          <w:sz w:val="24"/>
          <w:szCs w:val="24"/>
        </w:rPr>
        <w:t xml:space="preserve"> передаточную функцию составляющей компоненты объекта автоматизации своего варианта и запустить моделирование. Перед запуском моделирования в раскрывающемся меню </w:t>
      </w:r>
      <w:r w:rsidRPr="00CC2EA8">
        <w:rPr>
          <w:rFonts w:ascii="GOST type B" w:hAnsi="GOST type B"/>
          <w:sz w:val="24"/>
          <w:szCs w:val="24"/>
          <w:lang w:val="en-US"/>
        </w:rPr>
        <w:t>Simulation</w:t>
      </w:r>
      <w:r w:rsidRPr="00CC2EA8">
        <w:rPr>
          <w:rFonts w:ascii="GOST type B Cyr" w:hAnsi="GOST type B Cyr"/>
          <w:sz w:val="24"/>
          <w:szCs w:val="24"/>
        </w:rPr>
        <w:t xml:space="preserve"> следует открыть окно </w:t>
      </w:r>
      <w:r w:rsidRPr="00CC2EA8">
        <w:rPr>
          <w:rFonts w:ascii="GOST type B" w:hAnsi="GOST type B"/>
          <w:sz w:val="24"/>
          <w:szCs w:val="24"/>
          <w:lang w:val="en-US"/>
        </w:rPr>
        <w:t>Configuration</w:t>
      </w:r>
      <w:r w:rsidRPr="00CC2EA8">
        <w:rPr>
          <w:rFonts w:ascii="GOST type B" w:hAnsi="GOST type B"/>
          <w:sz w:val="24"/>
          <w:szCs w:val="24"/>
        </w:rPr>
        <w:t xml:space="preserve"> </w:t>
      </w:r>
      <w:r w:rsidRPr="00CC2EA8">
        <w:rPr>
          <w:rFonts w:ascii="GOST type B" w:hAnsi="GOST type B"/>
          <w:sz w:val="24"/>
          <w:szCs w:val="24"/>
          <w:lang w:val="en-US"/>
        </w:rPr>
        <w:t>Parameters</w:t>
      </w:r>
      <w:r w:rsidRPr="00CC2EA8">
        <w:rPr>
          <w:rFonts w:ascii="GOST type B Cyr" w:hAnsi="GOST type B Cyr"/>
          <w:sz w:val="24"/>
          <w:szCs w:val="24"/>
        </w:rPr>
        <w:t xml:space="preserve"> и установить </w:t>
      </w:r>
      <w:r w:rsidRPr="00CC2EA8">
        <w:rPr>
          <w:rFonts w:ascii="GOST type B" w:hAnsi="GOST type B"/>
          <w:sz w:val="24"/>
          <w:szCs w:val="24"/>
          <w:lang w:val="en-US"/>
        </w:rPr>
        <w:t>Stop</w:t>
      </w:r>
      <w:r w:rsidRPr="00CC2EA8">
        <w:rPr>
          <w:rFonts w:ascii="GOST type B" w:hAnsi="GOST type B"/>
          <w:sz w:val="24"/>
          <w:szCs w:val="24"/>
        </w:rPr>
        <w:t xml:space="preserve"> </w:t>
      </w:r>
      <w:r w:rsidRPr="00CC2EA8">
        <w:rPr>
          <w:rFonts w:ascii="GOST type B" w:hAnsi="GOST type B"/>
          <w:sz w:val="24"/>
          <w:szCs w:val="24"/>
          <w:lang w:val="en-US"/>
        </w:rPr>
        <w:t>time</w:t>
      </w:r>
      <w:r w:rsidRPr="00CC2EA8">
        <w:rPr>
          <w:rFonts w:ascii="GOST type B Cyr" w:hAnsi="GOST type B Cyr"/>
          <w:sz w:val="24"/>
          <w:szCs w:val="24"/>
        </w:rPr>
        <w:t xml:space="preserve"> равным 999 (или набрать 999 непосредственно в окне  модели). </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Для загрузки файла в рабочую среду </w:t>
      </w:r>
      <w:r w:rsidRPr="00CC2EA8">
        <w:rPr>
          <w:rFonts w:ascii="GOST type B" w:hAnsi="GOST type B"/>
          <w:sz w:val="24"/>
          <w:szCs w:val="24"/>
          <w:lang w:val="en-US"/>
        </w:rPr>
        <w:t>Workspace</w:t>
      </w:r>
      <w:r w:rsidRPr="00CC2EA8">
        <w:rPr>
          <w:rFonts w:ascii="GOST type B Cyr" w:hAnsi="GOST type B Cyr"/>
          <w:sz w:val="24"/>
          <w:szCs w:val="24"/>
        </w:rPr>
        <w:t xml:space="preserve"> системы </w:t>
      </w:r>
      <w:r w:rsidRPr="00CC2EA8">
        <w:rPr>
          <w:rFonts w:ascii="GOST type B" w:hAnsi="GOST type B"/>
          <w:sz w:val="24"/>
          <w:szCs w:val="24"/>
          <w:lang w:val="en-US"/>
        </w:rPr>
        <w:t>MATLAB</w:t>
      </w:r>
      <w:r w:rsidRPr="00CC2EA8">
        <w:rPr>
          <w:rFonts w:ascii="GOST type B Cyr" w:hAnsi="GOST type B Cyr"/>
          <w:sz w:val="24"/>
          <w:szCs w:val="24"/>
        </w:rPr>
        <w:t xml:space="preserve"> необходимо в режиме командной строки выполнить следующую команду:</w:t>
      </w:r>
    </w:p>
    <w:p w:rsidR="001E5A28" w:rsidRPr="00CC2EA8" w:rsidRDefault="00B54419" w:rsidP="005A06A6">
      <w:pPr>
        <w:pStyle w:val="21"/>
        <w:spacing w:after="0" w:line="360" w:lineRule="auto"/>
        <w:ind w:left="0"/>
        <w:jc w:val="both"/>
        <w:rPr>
          <w:rFonts w:ascii="GOST type B" w:hAnsi="GOST type B"/>
          <w:sz w:val="24"/>
          <w:szCs w:val="24"/>
        </w:rPr>
      </w:pPr>
      <w:r>
        <w:rPr>
          <w:noProof/>
        </w:rPr>
        <w:pict>
          <v:group id="_x0000_s1436" style="position:absolute;left:0;text-align:left;margin-left:61.25pt;margin-top:20.25pt;width:518.8pt;height:802.3pt;z-index:251711488;mso-position-horizontal-relative:page;mso-position-vertical-relative:page" coordsize="20000,20000" o:allowincell="f">
            <v:rect id="_x0000_s1437" style="position:absolute;width:20000;height:20000" filled="f" strokeweight="2pt"/>
            <v:line id="_x0000_s1438" style="position:absolute" from="1093,18949" to="1095,19989" strokeweight="2pt"/>
            <v:line id="_x0000_s1439" style="position:absolute" from="10,18941" to="19977,18942" strokeweight="2pt"/>
            <v:line id="_x0000_s1440" style="position:absolute" from="2186,18949" to="2188,19989" strokeweight="2pt"/>
            <v:line id="_x0000_s1441" style="position:absolute" from="4919,18949" to="4921,19989" strokeweight="2pt"/>
            <v:line id="_x0000_s1442" style="position:absolute" from="6557,18959" to="6559,19989" strokeweight="2pt"/>
            <v:line id="_x0000_s1443" style="position:absolute" from="7650,18949" to="7652,19979" strokeweight="2pt"/>
            <v:line id="_x0000_s1444" style="position:absolute" from="18905,18949" to="18909,19989" strokeweight="2pt"/>
            <v:line id="_x0000_s1445" style="position:absolute" from="10,19293" to="7631,19295" strokeweight="1pt"/>
            <v:line id="_x0000_s1446" style="position:absolute" from="10,19646" to="7631,19647" strokeweight="2pt"/>
            <v:line id="_x0000_s1447" style="position:absolute" from="18919,19296" to="19990,19297" strokeweight="1pt"/>
            <v:rect id="_x0000_s1448" style="position:absolute;left:54;top:19660;width:1000;height:309" filled="f" stroked="f" strokeweight=".25pt">
              <v:textbox style="mso-next-textbox:#_x0000_s1448" inset="1pt,1pt,1pt,1pt">
                <w:txbxContent>
                  <w:p w:rsidR="001E5A28" w:rsidRDefault="001E5A28" w:rsidP="00CC2EA8">
                    <w:pPr>
                      <w:jc w:val="center"/>
                      <w:rPr>
                        <w:rFonts w:ascii="Journal" w:hAnsi="Journal"/>
                      </w:rPr>
                    </w:pPr>
                    <w:r>
                      <w:rPr>
                        <w:rFonts w:ascii="Journal" w:hAnsi="Journal"/>
                        <w:sz w:val="18"/>
                      </w:rPr>
                      <w:t>Изм.</w:t>
                    </w:r>
                  </w:p>
                </w:txbxContent>
              </v:textbox>
            </v:rect>
            <v:rect id="_x0000_s1449" style="position:absolute;left:1139;top:19660;width:1001;height:309" filled="f" stroked="f" strokeweight=".25pt">
              <v:textbox style="mso-next-textbox:#_x0000_s1449"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450" style="position:absolute;left:2267;top:19660;width:2573;height:309" filled="f" stroked="f" strokeweight=".25pt">
              <v:textbox style="mso-next-textbox:#_x0000_s1450" inset="1pt,1pt,1pt,1pt">
                <w:txbxContent>
                  <w:p w:rsidR="001E5A28" w:rsidRDefault="001E5A28" w:rsidP="00CC2EA8">
                    <w:pPr>
                      <w:jc w:val="center"/>
                      <w:rPr>
                        <w:rFonts w:ascii="Journal" w:hAnsi="Journal"/>
                      </w:rPr>
                    </w:pPr>
                    <w:r>
                      <w:rPr>
                        <w:rFonts w:ascii="Journal" w:hAnsi="Journal"/>
                        <w:sz w:val="18"/>
                      </w:rPr>
                      <w:t>№ докум.</w:t>
                    </w:r>
                  </w:p>
                </w:txbxContent>
              </v:textbox>
            </v:rect>
            <v:rect id="_x0000_s1451" style="position:absolute;left:4983;top:19660;width:1534;height:309" filled="f" stroked="f" strokeweight=".25pt">
              <v:textbox style="mso-next-textbox:#_x0000_s1451" inset="1pt,1pt,1pt,1pt">
                <w:txbxContent>
                  <w:p w:rsidR="001E5A28" w:rsidRDefault="001E5A28" w:rsidP="00CC2EA8">
                    <w:pPr>
                      <w:jc w:val="center"/>
                      <w:rPr>
                        <w:rFonts w:ascii="Journal" w:hAnsi="Journal"/>
                      </w:rPr>
                    </w:pPr>
                    <w:r>
                      <w:rPr>
                        <w:rFonts w:ascii="Journal" w:hAnsi="Journal"/>
                        <w:sz w:val="18"/>
                      </w:rPr>
                      <w:t>Подпись</w:t>
                    </w:r>
                  </w:p>
                </w:txbxContent>
              </v:textbox>
            </v:rect>
            <v:rect id="_x0000_s1452" style="position:absolute;left:6604;top:19660;width:1000;height:309" filled="f" stroked="f" strokeweight=".25pt">
              <v:textbox style="mso-next-textbox:#_x0000_s1452" inset="1pt,1pt,1pt,1pt">
                <w:txbxContent>
                  <w:p w:rsidR="001E5A28" w:rsidRDefault="001E5A28" w:rsidP="00CC2EA8">
                    <w:pPr>
                      <w:jc w:val="center"/>
                      <w:rPr>
                        <w:rFonts w:ascii="Journal" w:hAnsi="Journal"/>
                      </w:rPr>
                    </w:pPr>
                    <w:r>
                      <w:rPr>
                        <w:rFonts w:ascii="Journal" w:hAnsi="Journal"/>
                        <w:sz w:val="18"/>
                      </w:rPr>
                      <w:t>Дата</w:t>
                    </w:r>
                  </w:p>
                </w:txbxContent>
              </v:textbox>
            </v:rect>
            <v:rect id="_x0000_s1453" style="position:absolute;left:18949;top:18977;width:1001;height:309" filled="f" stroked="f" strokeweight=".25pt">
              <v:textbox style="mso-next-textbox:#_x0000_s1453"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454" style="position:absolute;left:18949;top:19435;width:1001;height:423" filled="f" stroked="f" strokeweight=".25pt">
              <v:textbox style="mso-next-textbox:#_x0000_s1454" inset="1pt,1pt,1pt,1pt">
                <w:txbxContent>
                  <w:p w:rsidR="001E5A28" w:rsidRPr="007F1938" w:rsidRDefault="001E5A28" w:rsidP="00CC2EA8">
                    <w:pPr>
                      <w:jc w:val="center"/>
                      <w:rPr>
                        <w:rFonts w:ascii="Journal" w:hAnsi="Journal"/>
                        <w:lang w:val="en-US"/>
                      </w:rPr>
                    </w:pPr>
                    <w:r>
                      <w:rPr>
                        <w:rFonts w:ascii="Journal" w:hAnsi="Journal"/>
                        <w:sz w:val="24"/>
                        <w:lang w:val="en-US"/>
                      </w:rPr>
                      <w:t>20</w:t>
                    </w:r>
                  </w:p>
                </w:txbxContent>
              </v:textbox>
            </v:rect>
            <v:rect id="_x0000_s1455" style="position:absolute;left:7745;top:19221;width:11075;height:477" filled="f" stroked="f" strokeweight=".25pt">
              <v:textbox style="mso-next-textbox:#_x0000_s1455" inset="1pt,1pt,1pt,1pt">
                <w:txbxContent>
                  <w:p w:rsidR="001E5A28" w:rsidRDefault="001E5A28" w:rsidP="00CC2EA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4"/>
          <w:szCs w:val="24"/>
        </w:rPr>
        <w:t xml:space="preserve">       &gt;&gt; load </w:t>
      </w:r>
      <w:r w:rsidR="001E5A28" w:rsidRPr="00CC2EA8">
        <w:rPr>
          <w:rFonts w:ascii="GOST type B" w:hAnsi="GOST type B"/>
          <w:sz w:val="24"/>
          <w:szCs w:val="24"/>
          <w:lang w:val="en-US"/>
        </w:rPr>
        <w:t>project</w:t>
      </w:r>
      <w:r w:rsidR="001E5A28" w:rsidRPr="00CC2EA8">
        <w:rPr>
          <w:rFonts w:ascii="GOST type B" w:hAnsi="GOST type B"/>
          <w:sz w:val="24"/>
          <w:szCs w:val="24"/>
        </w:rPr>
        <w:t>4</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В результате выполнения команды в рабочей области </w:t>
      </w:r>
      <w:r w:rsidRPr="00CC2EA8">
        <w:rPr>
          <w:rFonts w:ascii="GOST type B" w:hAnsi="GOST type B"/>
          <w:sz w:val="24"/>
          <w:szCs w:val="24"/>
          <w:lang w:val="en-US"/>
        </w:rPr>
        <w:t>Workspace</w:t>
      </w:r>
      <w:r w:rsidRPr="00CC2EA8">
        <w:rPr>
          <w:rFonts w:ascii="GOST type B Cyr" w:hAnsi="GOST type B Cyr"/>
          <w:sz w:val="24"/>
          <w:szCs w:val="24"/>
        </w:rPr>
        <w:t xml:space="preserve"> появится массив входных переменных </w:t>
      </w:r>
      <w:r w:rsidRPr="00CC2EA8">
        <w:rPr>
          <w:rFonts w:ascii="GOST type B" w:hAnsi="GOST type B"/>
          <w:sz w:val="24"/>
          <w:szCs w:val="24"/>
          <w:lang w:val="en-US"/>
        </w:rPr>
        <w:t>u</w:t>
      </w:r>
      <w:r w:rsidRPr="00CC2EA8">
        <w:rPr>
          <w:rFonts w:ascii="GOST type B Cyr" w:hAnsi="GOST type B Cyr"/>
          <w:sz w:val="24"/>
          <w:szCs w:val="24"/>
        </w:rPr>
        <w:t xml:space="preserve">2 и массив выходных переменных </w:t>
      </w:r>
      <w:r w:rsidRPr="00CC2EA8">
        <w:rPr>
          <w:rFonts w:ascii="GOST type B" w:hAnsi="GOST type B"/>
          <w:sz w:val="24"/>
          <w:szCs w:val="24"/>
          <w:lang w:val="en-US"/>
        </w:rPr>
        <w:t>y</w:t>
      </w:r>
      <w:r w:rsidRPr="00CC2EA8">
        <w:rPr>
          <w:rFonts w:ascii="GOST type B Cyr" w:hAnsi="GOST type B Cyr"/>
          <w:sz w:val="24"/>
          <w:szCs w:val="24"/>
        </w:rPr>
        <w:t>2. Интервал дискретизации (промежутки</w:t>
      </w:r>
      <w:r w:rsidRPr="00CC2EA8">
        <w:rPr>
          <w:rFonts w:ascii="GOST type B" w:hAnsi="GOST type B"/>
          <w:sz w:val="28"/>
          <w:szCs w:val="28"/>
        </w:rPr>
        <w:t xml:space="preserve"> </w:t>
      </w:r>
      <w:r w:rsidRPr="00CC2EA8">
        <w:rPr>
          <w:rFonts w:ascii="GOST type B Cyr" w:hAnsi="GOST type B Cyr"/>
          <w:sz w:val="24"/>
          <w:szCs w:val="24"/>
        </w:rPr>
        <w:t>времени, через которые производились измерения входных и выходных величин) в ходе эксперимента был принят  равным 0. 08 с, который необходимо указать дополнительно в командной строке:</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&gt;&gt; ts=0.08 </w:t>
      </w:r>
    </w:p>
    <w:p w:rsidR="001E5A28" w:rsidRPr="00CC2EA8" w:rsidRDefault="001E5A28" w:rsidP="0096535A">
      <w:pPr>
        <w:pStyle w:val="21"/>
        <w:spacing w:after="0" w:line="360" w:lineRule="auto"/>
        <w:ind w:left="0"/>
        <w:jc w:val="both"/>
        <w:rPr>
          <w:rFonts w:ascii="GOST type B" w:hAnsi="GOST type B"/>
          <w:sz w:val="24"/>
          <w:szCs w:val="24"/>
        </w:rPr>
      </w:pPr>
      <w:r w:rsidRPr="00CC2EA8">
        <w:rPr>
          <w:rFonts w:ascii="GOST type B Cyr" w:hAnsi="GOST type B Cyr"/>
          <w:sz w:val="24"/>
          <w:szCs w:val="24"/>
        </w:rPr>
        <w:lastRenderedPageBreak/>
        <w:t xml:space="preserve">       Этот массив данных при использовании в дальнейшем в пакете </w:t>
      </w:r>
      <w:r w:rsidRPr="00CC2EA8">
        <w:rPr>
          <w:rFonts w:ascii="GOST type B" w:hAnsi="GOST type B"/>
          <w:b/>
          <w:sz w:val="24"/>
          <w:szCs w:val="24"/>
          <w:lang w:val="en-US"/>
        </w:rPr>
        <w:t>System</w:t>
      </w:r>
      <w:r w:rsidRPr="00CC2EA8">
        <w:rPr>
          <w:rFonts w:ascii="GOST type B" w:hAnsi="GOST type B"/>
          <w:b/>
          <w:sz w:val="24"/>
          <w:szCs w:val="24"/>
        </w:rPr>
        <w:t xml:space="preserve"> </w:t>
      </w:r>
      <w:r w:rsidRPr="00CC2EA8">
        <w:rPr>
          <w:rFonts w:ascii="GOST type B" w:hAnsi="GOST type B"/>
          <w:b/>
          <w:sz w:val="24"/>
          <w:szCs w:val="24"/>
          <w:lang w:val="en-US"/>
        </w:rPr>
        <w:t>Identification</w:t>
      </w:r>
      <w:r w:rsidRPr="00CC2EA8">
        <w:rPr>
          <w:rFonts w:ascii="GOST type B" w:hAnsi="GOST type B"/>
          <w:b/>
          <w:sz w:val="24"/>
          <w:szCs w:val="24"/>
        </w:rPr>
        <w:t xml:space="preserve"> </w:t>
      </w:r>
      <w:r w:rsidRPr="00CC2EA8">
        <w:rPr>
          <w:rFonts w:ascii="GOST type B" w:hAnsi="GOST type B"/>
          <w:b/>
          <w:sz w:val="24"/>
          <w:szCs w:val="24"/>
          <w:lang w:val="en-US"/>
        </w:rPr>
        <w:t>Toolbox</w:t>
      </w:r>
      <w:r w:rsidRPr="00CC2EA8">
        <w:rPr>
          <w:rFonts w:ascii="GOST type B Cyr" w:hAnsi="GOST type B Cyr"/>
          <w:sz w:val="24"/>
          <w:szCs w:val="24"/>
        </w:rPr>
        <w:t xml:space="preserve"> необходимо объединить в единый файл, содержащий необходимую информацию о входных и выходных параметрах объекта, их значениях и единицах измерения.       </w:t>
      </w:r>
    </w:p>
    <w:p w:rsidR="001E5A28" w:rsidRPr="00CC2EA8" w:rsidRDefault="001E5A28" w:rsidP="0096535A">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00B54419">
        <w:rPr>
          <w:noProof/>
        </w:rPr>
        <w:pict>
          <v:group id="_x0000_s1456" style="position:absolute;left:0;text-align:left;margin-left:56.7pt;margin-top:19.85pt;width:518.8pt;height:802.3pt;z-index:251621376;mso-position-horizontal-relative:page;mso-position-vertical-relative:page" coordsize="20000,20000" o:allowincell="f">
            <v:rect id="_x0000_s1457" style="position:absolute;width:20000;height:20000" filled="f" strokeweight="2pt"/>
            <v:line id="_x0000_s1458" style="position:absolute" from="1093,18949" to="1095,19989" strokeweight="2pt"/>
            <v:line id="_x0000_s1459" style="position:absolute" from="10,18941" to="19977,18942" strokeweight="2pt"/>
            <v:line id="_x0000_s1460" style="position:absolute" from="2186,18949" to="2188,19989" strokeweight="2pt"/>
            <v:line id="_x0000_s1461" style="position:absolute" from="4919,18949" to="4921,19989" strokeweight="2pt"/>
            <v:line id="_x0000_s1462" style="position:absolute" from="6557,18959" to="6559,19989" strokeweight="2pt"/>
            <v:line id="_x0000_s1463" style="position:absolute" from="7650,18949" to="7652,19979" strokeweight="2pt"/>
            <v:line id="_x0000_s1464" style="position:absolute" from="18905,18949" to="18909,19989" strokeweight="2pt"/>
            <v:line id="_x0000_s1465" style="position:absolute" from="10,19293" to="7631,19295" strokeweight="1pt"/>
            <v:line id="_x0000_s1466" style="position:absolute" from="10,19646" to="7631,19647" strokeweight="2pt"/>
            <v:line id="_x0000_s1467" style="position:absolute" from="18919,19296" to="19990,19297" strokeweight="1pt"/>
            <v:rect id="_x0000_s1468" style="position:absolute;left:54;top:19660;width:1000;height:309" filled="f" stroked="f" strokeweight=".25pt">
              <v:textbox style="mso-next-textbox:#_x0000_s1468" inset="1pt,1pt,1pt,1pt">
                <w:txbxContent>
                  <w:p w:rsidR="001E5A28" w:rsidRDefault="001E5A28">
                    <w:pPr>
                      <w:jc w:val="center"/>
                      <w:rPr>
                        <w:rFonts w:ascii="Journal" w:hAnsi="Journal"/>
                      </w:rPr>
                    </w:pPr>
                    <w:r>
                      <w:rPr>
                        <w:rFonts w:ascii="Journal" w:hAnsi="Journal"/>
                        <w:sz w:val="18"/>
                      </w:rPr>
                      <w:t>Изм.</w:t>
                    </w:r>
                  </w:p>
                </w:txbxContent>
              </v:textbox>
            </v:rect>
            <v:rect id="_x0000_s1469" style="position:absolute;left:1139;top:19660;width:1001;height:309" filled="f" stroked="f" strokeweight=".25pt">
              <v:textbox style="mso-next-textbox:#_x0000_s1469" inset="1pt,1pt,1pt,1pt">
                <w:txbxContent>
                  <w:p w:rsidR="001E5A28" w:rsidRDefault="001E5A28">
                    <w:pPr>
                      <w:jc w:val="center"/>
                      <w:rPr>
                        <w:rFonts w:ascii="Journal" w:hAnsi="Journal"/>
                      </w:rPr>
                    </w:pPr>
                    <w:r>
                      <w:rPr>
                        <w:rFonts w:ascii="Journal" w:hAnsi="Journal"/>
                        <w:sz w:val="18"/>
                      </w:rPr>
                      <w:t>Лист</w:t>
                    </w:r>
                  </w:p>
                </w:txbxContent>
              </v:textbox>
            </v:rect>
            <v:rect id="_x0000_s1470" style="position:absolute;left:2267;top:19660;width:2573;height:309" filled="f" stroked="f" strokeweight=".25pt">
              <v:textbox style="mso-next-textbox:#_x0000_s1470" inset="1pt,1pt,1pt,1pt">
                <w:txbxContent>
                  <w:p w:rsidR="001E5A28" w:rsidRDefault="001E5A28">
                    <w:pPr>
                      <w:jc w:val="center"/>
                      <w:rPr>
                        <w:rFonts w:ascii="Journal" w:hAnsi="Journal"/>
                      </w:rPr>
                    </w:pPr>
                    <w:r>
                      <w:rPr>
                        <w:rFonts w:ascii="Journal" w:hAnsi="Journal"/>
                        <w:sz w:val="18"/>
                      </w:rPr>
                      <w:t>№ докум.</w:t>
                    </w:r>
                  </w:p>
                </w:txbxContent>
              </v:textbox>
            </v:rect>
            <v:rect id="_x0000_s1471" style="position:absolute;left:4983;top:19660;width:1534;height:309" filled="f" stroked="f" strokeweight=".25pt">
              <v:textbox style="mso-next-textbox:#_x0000_s1471" inset="1pt,1pt,1pt,1pt">
                <w:txbxContent>
                  <w:p w:rsidR="001E5A28" w:rsidRDefault="001E5A28">
                    <w:pPr>
                      <w:jc w:val="center"/>
                      <w:rPr>
                        <w:rFonts w:ascii="Journal" w:hAnsi="Journal"/>
                      </w:rPr>
                    </w:pPr>
                    <w:r>
                      <w:rPr>
                        <w:rFonts w:ascii="Journal" w:hAnsi="Journal"/>
                        <w:sz w:val="18"/>
                      </w:rPr>
                      <w:t>Подпись</w:t>
                    </w:r>
                  </w:p>
                </w:txbxContent>
              </v:textbox>
            </v:rect>
            <v:rect id="_x0000_s1472" style="position:absolute;left:6604;top:19660;width:1000;height:309" filled="f" stroked="f" strokeweight=".25pt">
              <v:textbox style="mso-next-textbox:#_x0000_s1472" inset="1pt,1pt,1pt,1pt">
                <w:txbxContent>
                  <w:p w:rsidR="001E5A28" w:rsidRDefault="001E5A28">
                    <w:pPr>
                      <w:jc w:val="center"/>
                      <w:rPr>
                        <w:rFonts w:ascii="Journal" w:hAnsi="Journal"/>
                      </w:rPr>
                    </w:pPr>
                    <w:r>
                      <w:rPr>
                        <w:rFonts w:ascii="Journal" w:hAnsi="Journal"/>
                        <w:sz w:val="18"/>
                      </w:rPr>
                      <w:t>Дата</w:t>
                    </w:r>
                  </w:p>
                </w:txbxContent>
              </v:textbox>
            </v:rect>
            <v:rect id="_x0000_s1473" style="position:absolute;left:18949;top:18977;width:1001;height:309" filled="f" stroked="f" strokeweight=".25pt">
              <v:textbox style="mso-next-textbox:#_x0000_s1473" inset="1pt,1pt,1pt,1pt">
                <w:txbxContent>
                  <w:p w:rsidR="001E5A28" w:rsidRDefault="001E5A28">
                    <w:pPr>
                      <w:jc w:val="center"/>
                      <w:rPr>
                        <w:rFonts w:ascii="Journal" w:hAnsi="Journal"/>
                      </w:rPr>
                    </w:pPr>
                    <w:r>
                      <w:rPr>
                        <w:rFonts w:ascii="Journal" w:hAnsi="Journal"/>
                        <w:sz w:val="18"/>
                      </w:rPr>
                      <w:t>Лист</w:t>
                    </w:r>
                  </w:p>
                </w:txbxContent>
              </v:textbox>
            </v:rect>
            <v:rect id="_x0000_s1474" style="position:absolute;left:18949;top:19435;width:1001;height:423" filled="f" stroked="f" strokeweight=".25pt">
              <v:textbox style="mso-next-textbox:#_x0000_s1474" inset="1pt,1pt,1pt,1pt">
                <w:txbxContent>
                  <w:p w:rsidR="001E5A28" w:rsidRPr="00B102CD" w:rsidRDefault="001E5A28">
                    <w:pPr>
                      <w:jc w:val="center"/>
                      <w:rPr>
                        <w:rFonts w:ascii="Journal" w:hAnsi="Journal"/>
                      </w:rPr>
                    </w:pPr>
                    <w:r>
                      <w:rPr>
                        <w:rFonts w:ascii="Journal" w:hAnsi="Journal"/>
                        <w:sz w:val="24"/>
                        <w:lang w:val="en-US"/>
                      </w:rPr>
                      <w:t>21</w:t>
                    </w:r>
                  </w:p>
                </w:txbxContent>
              </v:textbox>
            </v:rect>
            <v:rect id="_x0000_s1475" style="position:absolute;left:7745;top:19221;width:11075;height:477" filled="f" stroked="f" strokeweight=".25pt">
              <v:textbox style="mso-next-textbox:#_x0000_s147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 xml:space="preserve"> Для объединения исходных данных в единый файл </w:t>
      </w:r>
      <w:r w:rsidRPr="00CC2EA8">
        <w:rPr>
          <w:rFonts w:ascii="GOST type B" w:hAnsi="GOST type B"/>
          <w:sz w:val="24"/>
          <w:szCs w:val="24"/>
          <w:lang w:val="en-US"/>
        </w:rPr>
        <w:t>dan</w:t>
      </w:r>
      <w:r w:rsidRPr="00CC2EA8">
        <w:rPr>
          <w:rFonts w:ascii="GOST type B" w:hAnsi="GOST type B"/>
          <w:sz w:val="24"/>
          <w:szCs w:val="24"/>
        </w:rPr>
        <w:t xml:space="preserve">. </w:t>
      </w:r>
      <w:r w:rsidRPr="00CC2EA8">
        <w:rPr>
          <w:rFonts w:ascii="GOST type B" w:hAnsi="GOST type B"/>
          <w:sz w:val="24"/>
          <w:szCs w:val="24"/>
          <w:lang w:val="en-US"/>
        </w:rPr>
        <w:t>m</w:t>
      </w:r>
      <w:r w:rsidRPr="00CC2EA8">
        <w:rPr>
          <w:rFonts w:ascii="GOST type B Cyr" w:hAnsi="GOST type B Cyr"/>
          <w:sz w:val="24"/>
          <w:szCs w:val="24"/>
        </w:rPr>
        <w:t xml:space="preserve"> пользуются командой:</w:t>
      </w:r>
    </w:p>
    <w:p w:rsidR="001E5A28" w:rsidRPr="00CC2EA8" w:rsidRDefault="001E5A28" w:rsidP="0096535A">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&gt;&gt; dan=iddata(y2,u2,ts).</w:t>
      </w:r>
    </w:p>
    <w:p w:rsidR="001E5A28" w:rsidRPr="00CC2EA8" w:rsidRDefault="001E5A28" w:rsidP="0096535A">
      <w:pPr>
        <w:pStyle w:val="21"/>
        <w:spacing w:after="0" w:line="360" w:lineRule="auto"/>
        <w:ind w:left="284"/>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Cyr" w:hAnsi="GOST type B Cyr"/>
          <w:sz w:val="24"/>
          <w:szCs w:val="24"/>
        </w:rPr>
        <w:t xml:space="preserve">Результат выполнения команды комментируется следующей фразой </w:t>
      </w:r>
      <w:r w:rsidRPr="00CC2EA8">
        <w:rPr>
          <w:rFonts w:ascii="GOST type B" w:hAnsi="GOST type B"/>
          <w:sz w:val="24"/>
          <w:szCs w:val="24"/>
          <w:lang w:val="en-US"/>
        </w:rPr>
        <w:t>MATLAB</w:t>
      </w:r>
      <w:r w:rsidRPr="00CC2EA8">
        <w:rPr>
          <w:rFonts w:ascii="GOST type B" w:hAnsi="GOST type B"/>
          <w:sz w:val="24"/>
          <w:szCs w:val="24"/>
        </w:rPr>
        <w:t>:</w:t>
      </w:r>
    </w:p>
    <w:p w:rsidR="001E5A28" w:rsidRPr="00CC2EA8" w:rsidRDefault="001E5A28" w:rsidP="0096535A">
      <w:pPr>
        <w:pStyle w:val="21"/>
        <w:spacing w:after="0" w:line="360" w:lineRule="auto"/>
        <w:jc w:val="both"/>
        <w:rPr>
          <w:rFonts w:ascii="GOST type B" w:hAnsi="GOST type B"/>
          <w:sz w:val="24"/>
          <w:szCs w:val="24"/>
          <w:lang w:val="en-US"/>
        </w:rPr>
      </w:pPr>
      <w:r w:rsidRPr="00CC2EA8">
        <w:rPr>
          <w:rFonts w:ascii="GOST type B" w:hAnsi="GOST type B"/>
          <w:sz w:val="24"/>
          <w:szCs w:val="24"/>
        </w:rPr>
        <w:t xml:space="preserve">         </w:t>
      </w:r>
      <w:r w:rsidRPr="00CC2EA8">
        <w:rPr>
          <w:rFonts w:ascii="GOST type B" w:hAnsi="GOST type B"/>
          <w:sz w:val="24"/>
          <w:szCs w:val="24"/>
          <w:lang w:val="en-US"/>
        </w:rPr>
        <w:t>Time domain data set with 1097 samples.</w:t>
      </w:r>
    </w:p>
    <w:p w:rsidR="001E5A28" w:rsidRPr="00CC2EA8" w:rsidRDefault="001E5A28" w:rsidP="0096535A">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 xml:space="preserve">         Sampling interval: 0.08  </w:t>
      </w:r>
    </w:p>
    <w:p w:rsidR="001E5A28" w:rsidRPr="00CC2EA8" w:rsidRDefault="001E5A28" w:rsidP="0096535A">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 xml:space="preserve">         Outputs  Unit (if specified)        </w:t>
      </w:r>
    </w:p>
    <w:p w:rsidR="001E5A28" w:rsidRPr="00CC2EA8" w:rsidRDefault="001E5A28" w:rsidP="0096535A">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 xml:space="preserve">          y1                                        </w:t>
      </w:r>
    </w:p>
    <w:p w:rsidR="001E5A28" w:rsidRPr="00E52EB4" w:rsidRDefault="001E5A28" w:rsidP="0096535A">
      <w:pPr>
        <w:pStyle w:val="21"/>
        <w:spacing w:after="0" w:line="360" w:lineRule="auto"/>
        <w:ind w:left="284"/>
        <w:jc w:val="both"/>
        <w:rPr>
          <w:rFonts w:ascii="GOST type B" w:hAnsi="GOST type B"/>
          <w:sz w:val="24"/>
          <w:szCs w:val="24"/>
        </w:rPr>
      </w:pPr>
      <w:r w:rsidRPr="00CC2EA8">
        <w:rPr>
          <w:rFonts w:ascii="GOST type B" w:hAnsi="GOST type B"/>
          <w:sz w:val="24"/>
          <w:szCs w:val="24"/>
          <w:lang w:val="en-US"/>
        </w:rPr>
        <w:t xml:space="preserve">          Inputs</w:t>
      </w:r>
      <w:r w:rsidRPr="00E52EB4">
        <w:rPr>
          <w:rFonts w:ascii="GOST type B" w:hAnsi="GOST type B"/>
          <w:sz w:val="24"/>
          <w:szCs w:val="24"/>
        </w:rPr>
        <w:t xml:space="preserve">  </w:t>
      </w:r>
      <w:r w:rsidRPr="00CC2EA8">
        <w:rPr>
          <w:rFonts w:ascii="GOST type B" w:hAnsi="GOST type B"/>
          <w:sz w:val="24"/>
          <w:szCs w:val="24"/>
          <w:lang w:val="en-US"/>
        </w:rPr>
        <w:t>Unit</w:t>
      </w:r>
      <w:r w:rsidRPr="00E52EB4">
        <w:rPr>
          <w:rFonts w:ascii="GOST type B" w:hAnsi="GOST type B"/>
          <w:sz w:val="24"/>
          <w:szCs w:val="24"/>
        </w:rPr>
        <w:t xml:space="preserve"> (</w:t>
      </w:r>
      <w:r w:rsidRPr="00CC2EA8">
        <w:rPr>
          <w:rFonts w:ascii="GOST type B" w:hAnsi="GOST type B"/>
          <w:sz w:val="24"/>
          <w:szCs w:val="24"/>
          <w:lang w:val="en-US"/>
        </w:rPr>
        <w:t>if</w:t>
      </w:r>
      <w:r w:rsidRPr="00E52EB4">
        <w:rPr>
          <w:rFonts w:ascii="GOST type B" w:hAnsi="GOST type B"/>
          <w:sz w:val="24"/>
          <w:szCs w:val="24"/>
        </w:rPr>
        <w:t xml:space="preserve"> </w:t>
      </w:r>
      <w:r w:rsidRPr="00CC2EA8">
        <w:rPr>
          <w:rFonts w:ascii="GOST type B" w:hAnsi="GOST type B"/>
          <w:sz w:val="24"/>
          <w:szCs w:val="24"/>
          <w:lang w:val="en-US"/>
        </w:rPr>
        <w:t>specified</w:t>
      </w:r>
      <w:r w:rsidRPr="00E52EB4">
        <w:rPr>
          <w:rFonts w:ascii="GOST type B" w:hAnsi="GOST type B"/>
          <w:sz w:val="24"/>
          <w:szCs w:val="24"/>
        </w:rPr>
        <w:t xml:space="preserve">)        </w:t>
      </w:r>
    </w:p>
    <w:p w:rsidR="001E5A28" w:rsidRPr="00CC2EA8" w:rsidRDefault="001E5A28" w:rsidP="0096535A">
      <w:pPr>
        <w:pStyle w:val="21"/>
        <w:spacing w:after="0" w:line="360" w:lineRule="auto"/>
        <w:ind w:left="284"/>
        <w:jc w:val="both"/>
        <w:rPr>
          <w:rFonts w:ascii="GOST type B" w:hAnsi="GOST type B"/>
          <w:sz w:val="28"/>
          <w:szCs w:val="28"/>
        </w:rPr>
      </w:pPr>
      <w:r w:rsidRPr="00E52EB4">
        <w:rPr>
          <w:rFonts w:ascii="GOST type B" w:hAnsi="GOST type B"/>
          <w:sz w:val="24"/>
          <w:szCs w:val="24"/>
        </w:rPr>
        <w:t xml:space="preserve">          </w:t>
      </w:r>
      <w:r w:rsidRPr="00CC2EA8">
        <w:rPr>
          <w:rFonts w:ascii="GOST type B" w:hAnsi="GOST type B"/>
          <w:sz w:val="24"/>
          <w:szCs w:val="24"/>
          <w:lang w:val="en-US"/>
        </w:rPr>
        <w:t>u</w:t>
      </w:r>
      <w:r w:rsidRPr="00CC2EA8">
        <w:rPr>
          <w:rFonts w:ascii="GOST type B" w:hAnsi="GOST type B"/>
          <w:sz w:val="24"/>
          <w:szCs w:val="24"/>
        </w:rPr>
        <w:t xml:space="preserve">1                                   </w:t>
      </w:r>
    </w:p>
    <w:p w:rsidR="001E5A28" w:rsidRPr="00CC2EA8" w:rsidRDefault="001E5A28" w:rsidP="0096535A">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Сформированный файл </w:t>
      </w:r>
      <w:r w:rsidRPr="00CC2EA8">
        <w:rPr>
          <w:rFonts w:ascii="GOST type B" w:hAnsi="GOST type B"/>
          <w:sz w:val="24"/>
          <w:szCs w:val="24"/>
          <w:lang w:val="en-US"/>
        </w:rPr>
        <w:t>dan</w:t>
      </w:r>
      <w:r w:rsidRPr="00CC2EA8">
        <w:rPr>
          <w:rFonts w:ascii="GOST type B" w:hAnsi="GOST type B"/>
          <w:sz w:val="24"/>
          <w:szCs w:val="24"/>
        </w:rPr>
        <w:t xml:space="preserve">. </w:t>
      </w:r>
      <w:r w:rsidRPr="00CC2EA8">
        <w:rPr>
          <w:rFonts w:ascii="GOST type B" w:hAnsi="GOST type B"/>
          <w:sz w:val="24"/>
          <w:szCs w:val="24"/>
          <w:lang w:val="en-US"/>
        </w:rPr>
        <w:t>m</w:t>
      </w:r>
      <w:r w:rsidRPr="00CC2EA8">
        <w:rPr>
          <w:rFonts w:ascii="GOST type B Cyr" w:hAnsi="GOST type B Cyr"/>
          <w:sz w:val="24"/>
          <w:szCs w:val="24"/>
        </w:rPr>
        <w:t xml:space="preserve"> указывает, что он содержит результаты </w:t>
      </w:r>
      <w:r w:rsidRPr="00CC2EA8">
        <w:rPr>
          <w:rFonts w:ascii="GOST type B" w:hAnsi="GOST type B"/>
          <w:sz w:val="24"/>
          <w:szCs w:val="24"/>
        </w:rPr>
        <w:t>1097</w:t>
      </w:r>
      <w:r w:rsidRPr="00CC2EA8">
        <w:rPr>
          <w:rFonts w:ascii="GOST type B Cyr" w:hAnsi="GOST type B Cyr"/>
          <w:sz w:val="24"/>
          <w:szCs w:val="24"/>
        </w:rPr>
        <w:t xml:space="preserve"> измерений с интервалом дискретизации 0. 08 с. Входными переменными является массив </w:t>
      </w:r>
      <w:r w:rsidRPr="00CC2EA8">
        <w:rPr>
          <w:rFonts w:ascii="GOST type B" w:hAnsi="GOST type B"/>
          <w:i/>
          <w:sz w:val="24"/>
          <w:szCs w:val="24"/>
          <w:lang w:val="en-US"/>
        </w:rPr>
        <w:t>u</w:t>
      </w:r>
      <w:r w:rsidRPr="00CC2EA8">
        <w:rPr>
          <w:rFonts w:ascii="GOST type B Cyr" w:hAnsi="GOST type B Cyr"/>
          <w:sz w:val="24"/>
          <w:szCs w:val="24"/>
        </w:rPr>
        <w:t xml:space="preserve">1, а выходным параметром – </w:t>
      </w:r>
      <w:r w:rsidRPr="00CC2EA8">
        <w:rPr>
          <w:rFonts w:ascii="GOST type B" w:hAnsi="GOST type B"/>
          <w:i/>
          <w:sz w:val="24"/>
          <w:szCs w:val="24"/>
          <w:lang w:val="en-US"/>
        </w:rPr>
        <w:t>y</w:t>
      </w:r>
      <w:r w:rsidRPr="00CC2EA8">
        <w:rPr>
          <w:rFonts w:ascii="GOST type B" w:hAnsi="GOST type B"/>
          <w:sz w:val="24"/>
          <w:szCs w:val="24"/>
        </w:rPr>
        <w:t xml:space="preserve">1. </w:t>
      </w:r>
    </w:p>
    <w:p w:rsidR="001E5A28" w:rsidRPr="00CC2EA8" w:rsidRDefault="001E5A28" w:rsidP="0096535A">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Для наглядности сформированного файла необходимо в его структуру ввести обозначения входных и выходных данных </w:t>
      </w:r>
      <w:r w:rsidRPr="00CC2EA8">
        <w:rPr>
          <w:rFonts w:ascii="GOST type B" w:hAnsi="GOST type B"/>
          <w:sz w:val="24"/>
          <w:szCs w:val="24"/>
          <w:lang w:val="en-US"/>
        </w:rPr>
        <w:t>c</w:t>
      </w:r>
      <w:r w:rsidRPr="00CC2EA8">
        <w:rPr>
          <w:rFonts w:ascii="GOST type B Cyr" w:hAnsi="GOST type B Cyr"/>
          <w:sz w:val="24"/>
          <w:szCs w:val="24"/>
        </w:rPr>
        <w:t xml:space="preserve"> указанием размерностей параметров:</w:t>
      </w:r>
    </w:p>
    <w:p w:rsidR="001E5A28" w:rsidRPr="00CC2EA8" w:rsidRDefault="001E5A28" w:rsidP="0096535A">
      <w:pPr>
        <w:spacing w:line="360" w:lineRule="auto"/>
        <w:jc w:val="both"/>
        <w:rPr>
          <w:rFonts w:ascii="GOST type B" w:hAnsi="GOST type B"/>
          <w:sz w:val="24"/>
          <w:szCs w:val="24"/>
        </w:rPr>
      </w:pPr>
      <w:r w:rsidRPr="00CC2EA8">
        <w:rPr>
          <w:rFonts w:ascii="GOST type B Cyr" w:hAnsi="GOST type B Cyr"/>
          <w:sz w:val="24"/>
          <w:szCs w:val="24"/>
        </w:rPr>
        <w:t xml:space="preserve">          &gt;&gt; dan.outputn='температура';</w:t>
      </w:r>
    </w:p>
    <w:p w:rsidR="001E5A28" w:rsidRPr="00CC2EA8" w:rsidRDefault="001E5A28" w:rsidP="0096535A">
      <w:pPr>
        <w:spacing w:line="360" w:lineRule="auto"/>
        <w:jc w:val="both"/>
        <w:rPr>
          <w:rFonts w:ascii="GOST type B" w:hAnsi="GOST type B"/>
          <w:sz w:val="24"/>
          <w:szCs w:val="24"/>
        </w:rPr>
      </w:pPr>
      <w:r w:rsidRPr="00CC2EA8">
        <w:rPr>
          <w:rFonts w:ascii="GOST type B Cyr" w:hAnsi="GOST type B Cyr"/>
          <w:sz w:val="24"/>
          <w:szCs w:val="24"/>
        </w:rPr>
        <w:t xml:space="preserve">          &gt;&gt; dan.inputn='расход газа';</w:t>
      </w:r>
    </w:p>
    <w:p w:rsidR="001E5A28" w:rsidRPr="00CC2EA8" w:rsidRDefault="001E5A28" w:rsidP="0096535A">
      <w:pPr>
        <w:spacing w:line="360" w:lineRule="auto"/>
        <w:jc w:val="both"/>
        <w:rPr>
          <w:rFonts w:ascii="GOST type B" w:hAnsi="GOST type B"/>
          <w:sz w:val="24"/>
          <w:szCs w:val="24"/>
          <w:lang w:val="en-US"/>
        </w:rPr>
      </w:pPr>
      <w:r w:rsidRPr="00CC2EA8">
        <w:rPr>
          <w:rFonts w:ascii="GOST type B" w:hAnsi="GOST type B"/>
          <w:sz w:val="24"/>
          <w:szCs w:val="24"/>
        </w:rPr>
        <w:t xml:space="preserve">          </w:t>
      </w:r>
      <w:r w:rsidRPr="00CC2EA8">
        <w:rPr>
          <w:rFonts w:ascii="GOST type B" w:hAnsi="GOST type B"/>
          <w:sz w:val="24"/>
          <w:szCs w:val="24"/>
          <w:lang w:val="en-US"/>
        </w:rPr>
        <w:t>&gt;&gt; dan.inputUnit='</w:t>
      </w:r>
      <w:r w:rsidRPr="00CC2EA8">
        <w:rPr>
          <w:rFonts w:ascii="GOST type B Cyr" w:hAnsi="GOST type B Cyr"/>
          <w:sz w:val="24"/>
          <w:szCs w:val="24"/>
        </w:rPr>
        <w:t>м</w:t>
      </w:r>
      <w:r w:rsidRPr="00CC2EA8">
        <w:rPr>
          <w:rFonts w:ascii="GOST type B" w:hAnsi="GOST type B"/>
          <w:sz w:val="24"/>
          <w:szCs w:val="24"/>
          <w:lang w:val="en-US"/>
        </w:rPr>
        <w:t>3/</w:t>
      </w:r>
      <w:r w:rsidRPr="00CC2EA8">
        <w:rPr>
          <w:rFonts w:ascii="GOST type B Cyr" w:hAnsi="GOST type B Cyr"/>
          <w:sz w:val="24"/>
          <w:szCs w:val="24"/>
        </w:rPr>
        <w:t>ч</w:t>
      </w:r>
      <w:r w:rsidRPr="00CC2EA8">
        <w:rPr>
          <w:rFonts w:ascii="GOST type B" w:hAnsi="GOST type B"/>
          <w:sz w:val="24"/>
          <w:szCs w:val="24"/>
          <w:lang w:val="en-US"/>
        </w:rPr>
        <w:t>';</w:t>
      </w:r>
    </w:p>
    <w:p w:rsidR="001E5A28" w:rsidRPr="00CC2EA8" w:rsidRDefault="001E5A28" w:rsidP="0096535A">
      <w:pPr>
        <w:spacing w:line="360" w:lineRule="auto"/>
        <w:jc w:val="both"/>
        <w:rPr>
          <w:rFonts w:ascii="GOST type B" w:hAnsi="GOST type B"/>
          <w:sz w:val="24"/>
          <w:szCs w:val="24"/>
          <w:lang w:val="en-US"/>
        </w:rPr>
      </w:pPr>
      <w:r w:rsidRPr="00CC2EA8">
        <w:rPr>
          <w:rFonts w:ascii="GOST type B" w:hAnsi="GOST type B"/>
          <w:sz w:val="24"/>
          <w:szCs w:val="24"/>
          <w:lang w:val="en-US"/>
        </w:rPr>
        <w:t xml:space="preserve">          &gt;&gt; dan.outputUnit='</w:t>
      </w:r>
      <w:r w:rsidRPr="00CC2EA8">
        <w:rPr>
          <w:rFonts w:ascii="GOST type B Cyr" w:hAnsi="GOST type B Cyr"/>
          <w:sz w:val="24"/>
          <w:szCs w:val="24"/>
        </w:rPr>
        <w:t>гр</w:t>
      </w:r>
      <w:r w:rsidRPr="00CC2EA8">
        <w:rPr>
          <w:rFonts w:ascii="GOST type B" w:hAnsi="GOST type B"/>
          <w:sz w:val="24"/>
          <w:szCs w:val="24"/>
          <w:lang w:val="en-US"/>
        </w:rPr>
        <w:t>.</w:t>
      </w:r>
      <w:r w:rsidRPr="00CC2EA8">
        <w:rPr>
          <w:rFonts w:ascii="GOST type B Cyr" w:hAnsi="GOST type B Cyr"/>
          <w:sz w:val="24"/>
          <w:szCs w:val="24"/>
        </w:rPr>
        <w:t>С</w:t>
      </w:r>
      <w:r w:rsidRPr="00CC2EA8">
        <w:rPr>
          <w:rFonts w:ascii="GOST type B" w:hAnsi="GOST type B"/>
          <w:sz w:val="24"/>
          <w:szCs w:val="24"/>
          <w:lang w:val="en-US"/>
        </w:rPr>
        <w:t xml:space="preserve"> 100'</w:t>
      </w:r>
    </w:p>
    <w:p w:rsidR="001E5A28" w:rsidRPr="00CC2EA8" w:rsidRDefault="001E5A28" w:rsidP="0096535A">
      <w:pPr>
        <w:pStyle w:val="21"/>
        <w:spacing w:after="0" w:line="360" w:lineRule="auto"/>
        <w:ind w:left="0"/>
        <w:jc w:val="both"/>
        <w:rPr>
          <w:rFonts w:ascii="GOST type B" w:hAnsi="GOST type B"/>
          <w:sz w:val="24"/>
          <w:szCs w:val="24"/>
        </w:rPr>
      </w:pPr>
      <w:r w:rsidRPr="00CC2EA8">
        <w:rPr>
          <w:rFonts w:ascii="GOST type B" w:hAnsi="GOST type B"/>
          <w:sz w:val="24"/>
          <w:szCs w:val="24"/>
          <w:lang w:val="en-US"/>
        </w:rPr>
        <w:lastRenderedPageBreak/>
        <w:t xml:space="preserve">       </w:t>
      </w:r>
      <w:r w:rsidRPr="00CC2EA8">
        <w:rPr>
          <w:rFonts w:ascii="GOST type B Cyr" w:hAnsi="GOST type B Cyr"/>
          <w:sz w:val="24"/>
          <w:szCs w:val="24"/>
        </w:rPr>
        <w:t xml:space="preserve">В конечном итоге сформированный файл данных </w:t>
      </w:r>
      <w:r w:rsidRPr="00CC2EA8">
        <w:rPr>
          <w:rFonts w:ascii="GOST type B" w:hAnsi="GOST type B"/>
          <w:sz w:val="24"/>
          <w:szCs w:val="24"/>
          <w:lang w:val="en-US"/>
        </w:rPr>
        <w:t>dan</w:t>
      </w:r>
      <w:r w:rsidRPr="00CC2EA8">
        <w:rPr>
          <w:rFonts w:ascii="GOST type B" w:hAnsi="GOST type B"/>
          <w:sz w:val="24"/>
          <w:szCs w:val="24"/>
        </w:rPr>
        <w:t>.</w:t>
      </w:r>
      <w:r w:rsidRPr="00CC2EA8">
        <w:rPr>
          <w:rFonts w:ascii="GOST type B" w:hAnsi="GOST type B"/>
          <w:sz w:val="24"/>
          <w:szCs w:val="24"/>
          <w:lang w:val="en-US"/>
        </w:rPr>
        <w:t>m</w:t>
      </w:r>
      <w:r w:rsidRPr="00CC2EA8">
        <w:rPr>
          <w:rFonts w:ascii="GOST type B Cyr" w:hAnsi="GOST type B Cyr"/>
          <w:sz w:val="24"/>
          <w:szCs w:val="24"/>
        </w:rPr>
        <w:t xml:space="preserve"> имеет следующий вид:</w:t>
      </w:r>
    </w:p>
    <w:p w:rsidR="001E5A28" w:rsidRPr="00CC2EA8" w:rsidRDefault="001E5A28" w:rsidP="0096535A">
      <w:pPr>
        <w:spacing w:line="360" w:lineRule="auto"/>
        <w:jc w:val="both"/>
        <w:rPr>
          <w:rFonts w:ascii="GOST type B" w:hAnsi="GOST type B"/>
          <w:sz w:val="24"/>
          <w:szCs w:val="24"/>
          <w:lang w:val="en-US"/>
        </w:rPr>
      </w:pPr>
      <w:r w:rsidRPr="00CC2EA8">
        <w:rPr>
          <w:rFonts w:ascii="GOST type B" w:hAnsi="GOST type B"/>
          <w:sz w:val="24"/>
          <w:szCs w:val="24"/>
        </w:rPr>
        <w:t xml:space="preserve">         </w:t>
      </w:r>
      <w:r w:rsidRPr="00CC2EA8">
        <w:rPr>
          <w:rFonts w:ascii="GOST type B" w:hAnsi="GOST type B"/>
          <w:sz w:val="24"/>
          <w:szCs w:val="24"/>
          <w:lang w:val="en-US"/>
        </w:rPr>
        <w:t>Time domain data set with 1097 samples.</w:t>
      </w:r>
    </w:p>
    <w:p w:rsidR="001E5A28" w:rsidRPr="00CC2EA8" w:rsidRDefault="001E5A28" w:rsidP="0096535A">
      <w:pPr>
        <w:spacing w:line="360" w:lineRule="auto"/>
        <w:jc w:val="both"/>
        <w:rPr>
          <w:rFonts w:ascii="GOST type B" w:hAnsi="GOST type B"/>
          <w:sz w:val="24"/>
          <w:szCs w:val="24"/>
          <w:lang w:val="en-US"/>
        </w:rPr>
      </w:pPr>
      <w:r w:rsidRPr="00CC2EA8">
        <w:rPr>
          <w:rFonts w:ascii="GOST type B" w:hAnsi="GOST type B"/>
          <w:sz w:val="24"/>
          <w:szCs w:val="24"/>
          <w:lang w:val="en-US"/>
        </w:rPr>
        <w:t xml:space="preserve">         Sampling interval: 0.08                 </w:t>
      </w:r>
    </w:p>
    <w:p w:rsidR="001E5A28" w:rsidRPr="00CC2EA8" w:rsidRDefault="001E5A28" w:rsidP="0096535A">
      <w:pPr>
        <w:spacing w:line="360" w:lineRule="auto"/>
        <w:jc w:val="both"/>
        <w:rPr>
          <w:rFonts w:ascii="GOST type B" w:hAnsi="GOST type B"/>
          <w:sz w:val="24"/>
          <w:szCs w:val="24"/>
          <w:lang w:val="en-US"/>
        </w:rPr>
      </w:pPr>
      <w:r w:rsidRPr="00CC2EA8">
        <w:rPr>
          <w:rFonts w:ascii="GOST type B" w:hAnsi="GOST type B"/>
          <w:sz w:val="24"/>
          <w:szCs w:val="24"/>
          <w:lang w:val="en-US"/>
        </w:rPr>
        <w:t xml:space="preserve">         Outputs Unit (if specified)   </w:t>
      </w:r>
    </w:p>
    <w:p w:rsidR="001E5A28" w:rsidRPr="00CC2EA8" w:rsidRDefault="001E5A28" w:rsidP="0096535A">
      <w:pPr>
        <w:spacing w:line="360" w:lineRule="auto"/>
        <w:jc w:val="both"/>
        <w:rPr>
          <w:rFonts w:ascii="GOST type B" w:hAnsi="GOST type B"/>
          <w:sz w:val="24"/>
          <w:szCs w:val="24"/>
          <w:lang w:val="en-US"/>
        </w:rPr>
      </w:pPr>
      <w:r w:rsidRPr="00CC2EA8">
        <w:rPr>
          <w:rFonts w:ascii="GOST type B" w:hAnsi="GOST type B"/>
          <w:sz w:val="24"/>
          <w:szCs w:val="24"/>
          <w:lang w:val="en-US"/>
        </w:rPr>
        <w:t xml:space="preserve">         </w:t>
      </w:r>
      <w:r w:rsidRPr="00CC2EA8">
        <w:rPr>
          <w:rFonts w:ascii="GOST type B Cyr" w:hAnsi="GOST type B Cyr"/>
          <w:sz w:val="24"/>
          <w:szCs w:val="24"/>
        </w:rPr>
        <w:t>температура</w:t>
      </w:r>
      <w:r w:rsidRPr="00CC2EA8">
        <w:rPr>
          <w:rFonts w:ascii="GOST type B" w:hAnsi="GOST type B"/>
          <w:sz w:val="24"/>
          <w:szCs w:val="24"/>
          <w:lang w:val="en-US"/>
        </w:rPr>
        <w:t xml:space="preserve"> </w:t>
      </w:r>
      <w:r w:rsidRPr="00CC2EA8">
        <w:rPr>
          <w:rFonts w:ascii="GOST type B Cyr" w:hAnsi="GOST type B Cyr"/>
          <w:sz w:val="24"/>
          <w:szCs w:val="24"/>
        </w:rPr>
        <w:t>гр</w:t>
      </w:r>
      <w:r w:rsidRPr="00CC2EA8">
        <w:rPr>
          <w:rFonts w:ascii="GOST type B" w:hAnsi="GOST type B"/>
          <w:sz w:val="24"/>
          <w:szCs w:val="24"/>
          <w:lang w:val="en-US"/>
        </w:rPr>
        <w:t>.</w:t>
      </w:r>
      <w:r w:rsidRPr="00CC2EA8">
        <w:rPr>
          <w:rFonts w:ascii="GOST type B Cyr" w:hAnsi="GOST type B Cyr"/>
          <w:sz w:val="24"/>
          <w:szCs w:val="24"/>
        </w:rPr>
        <w:t>С</w:t>
      </w:r>
      <w:r w:rsidRPr="00CC2EA8">
        <w:rPr>
          <w:rFonts w:ascii="GOST type B" w:hAnsi="GOST type B"/>
          <w:sz w:val="24"/>
          <w:szCs w:val="24"/>
          <w:lang w:val="en-US"/>
        </w:rPr>
        <w:t xml:space="preserve"> 100           </w:t>
      </w:r>
    </w:p>
    <w:p w:rsidR="001E5A28" w:rsidRPr="00CC2EA8" w:rsidRDefault="001E5A28" w:rsidP="0096535A">
      <w:pPr>
        <w:spacing w:line="360" w:lineRule="auto"/>
        <w:jc w:val="both"/>
        <w:rPr>
          <w:rFonts w:ascii="GOST type B" w:hAnsi="GOST type B"/>
          <w:sz w:val="24"/>
          <w:szCs w:val="24"/>
          <w:lang w:val="en-US"/>
        </w:rPr>
      </w:pPr>
      <w:r w:rsidRPr="00CC2EA8">
        <w:rPr>
          <w:rFonts w:ascii="GOST type B" w:hAnsi="GOST type B"/>
          <w:sz w:val="24"/>
          <w:szCs w:val="24"/>
          <w:lang w:val="en-US"/>
        </w:rPr>
        <w:t xml:space="preserve">         Inputs Unit (if specified)   </w:t>
      </w:r>
    </w:p>
    <w:p w:rsidR="001E5A28" w:rsidRPr="00CC2EA8" w:rsidRDefault="001E5A28" w:rsidP="0096535A">
      <w:pPr>
        <w:spacing w:line="360" w:lineRule="auto"/>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Cyr" w:hAnsi="GOST type B Cyr"/>
          <w:sz w:val="24"/>
          <w:szCs w:val="24"/>
        </w:rPr>
        <w:t xml:space="preserve">расход газа м3/ч               </w:t>
      </w:r>
    </w:p>
    <w:p w:rsidR="001E5A28" w:rsidRPr="00CC2EA8" w:rsidRDefault="001E5A28" w:rsidP="0096535A">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Полную информацию о файле </w:t>
      </w:r>
      <w:r w:rsidRPr="00CC2EA8">
        <w:rPr>
          <w:rFonts w:ascii="GOST type B" w:hAnsi="GOST type B"/>
          <w:sz w:val="24"/>
          <w:szCs w:val="24"/>
          <w:lang w:val="en-US"/>
        </w:rPr>
        <w:t>dan</w:t>
      </w:r>
      <w:r w:rsidRPr="00CC2EA8">
        <w:rPr>
          <w:rFonts w:ascii="GOST type B" w:hAnsi="GOST type B"/>
          <w:sz w:val="24"/>
          <w:szCs w:val="24"/>
        </w:rPr>
        <w:t>.</w:t>
      </w:r>
      <w:r w:rsidRPr="00CC2EA8">
        <w:rPr>
          <w:rFonts w:ascii="GOST type B" w:hAnsi="GOST type B"/>
          <w:sz w:val="24"/>
          <w:szCs w:val="24"/>
          <w:lang w:val="en-US"/>
        </w:rPr>
        <w:t>m</w:t>
      </w:r>
      <w:r w:rsidRPr="00CC2EA8">
        <w:rPr>
          <w:rFonts w:ascii="GOST type B Cyr" w:hAnsi="GOST type B Cyr"/>
          <w:sz w:val="24"/>
          <w:szCs w:val="24"/>
        </w:rPr>
        <w:t xml:space="preserve"> можно получить воспользовавшись командой:</w:t>
      </w:r>
    </w:p>
    <w:p w:rsidR="001E5A28" w:rsidRPr="00CC2EA8" w:rsidRDefault="001E5A28" w:rsidP="0096535A">
      <w:pPr>
        <w:pStyle w:val="21"/>
        <w:spacing w:after="0" w:line="360" w:lineRule="auto"/>
        <w:jc w:val="both"/>
        <w:rPr>
          <w:rFonts w:ascii="GOST type B" w:hAnsi="GOST type B"/>
          <w:sz w:val="24"/>
          <w:szCs w:val="24"/>
        </w:rPr>
      </w:pPr>
      <w:r w:rsidRPr="00CC2EA8">
        <w:rPr>
          <w:rFonts w:ascii="GOST type B" w:hAnsi="GOST type B"/>
          <w:sz w:val="24"/>
          <w:szCs w:val="24"/>
        </w:rPr>
        <w:t xml:space="preserve">      &gt;&gt; </w:t>
      </w:r>
      <w:r w:rsidRPr="00CC2EA8">
        <w:rPr>
          <w:rFonts w:ascii="GOST type B" w:hAnsi="GOST type B"/>
          <w:sz w:val="24"/>
          <w:szCs w:val="24"/>
          <w:lang w:val="en-US"/>
        </w:rPr>
        <w:t>get</w:t>
      </w:r>
      <w:r w:rsidRPr="00CC2EA8">
        <w:rPr>
          <w:rFonts w:ascii="GOST type B" w:hAnsi="GOST type B"/>
          <w:sz w:val="24"/>
          <w:szCs w:val="24"/>
        </w:rPr>
        <w:t>(</w:t>
      </w:r>
      <w:r w:rsidRPr="00CC2EA8">
        <w:rPr>
          <w:rFonts w:ascii="GOST type B" w:hAnsi="GOST type B"/>
          <w:sz w:val="24"/>
          <w:szCs w:val="24"/>
          <w:lang w:val="en-US"/>
        </w:rPr>
        <w:t>dan</w:t>
      </w:r>
      <w:r w:rsidRPr="00CC2EA8">
        <w:rPr>
          <w:rFonts w:ascii="GOST type B" w:hAnsi="GOST type B"/>
          <w:sz w:val="24"/>
          <w:szCs w:val="24"/>
        </w:rPr>
        <w:t>)</w:t>
      </w:r>
    </w:p>
    <w:p w:rsidR="001E5A28" w:rsidRPr="00CC2EA8" w:rsidRDefault="001E5A28" w:rsidP="0096535A">
      <w:pPr>
        <w:pStyle w:val="21"/>
        <w:spacing w:after="0" w:line="360" w:lineRule="auto"/>
        <w:jc w:val="both"/>
        <w:rPr>
          <w:rFonts w:ascii="GOST type B" w:hAnsi="GOST type B"/>
          <w:sz w:val="24"/>
          <w:szCs w:val="24"/>
        </w:rPr>
      </w:pPr>
      <w:r w:rsidRPr="00CC2EA8">
        <w:rPr>
          <w:rFonts w:ascii="GOST type B Cyr" w:hAnsi="GOST type B Cyr"/>
          <w:sz w:val="24"/>
          <w:szCs w:val="24"/>
        </w:rPr>
        <w:t xml:space="preserve">  Результат выполнения команды комментируется следующей фразой </w:t>
      </w:r>
      <w:r w:rsidRPr="00CC2EA8">
        <w:rPr>
          <w:rFonts w:ascii="GOST type B" w:hAnsi="GOST type B"/>
          <w:sz w:val="24"/>
          <w:szCs w:val="24"/>
          <w:lang w:val="en-US"/>
        </w:rPr>
        <w:t>MATLAB</w:t>
      </w:r>
      <w:r w:rsidRPr="00CC2EA8">
        <w:rPr>
          <w:rFonts w:ascii="GOST type B" w:hAnsi="GOST type B"/>
          <w:sz w:val="24"/>
          <w:szCs w:val="24"/>
        </w:rPr>
        <w:t>:</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ans = </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Domain: 'Time'</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Name: []</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OutputData: [1097x1 double]</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y: 'Same as OutputData'</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OutputName: {'</w:t>
      </w:r>
      <w:r w:rsidRPr="00CC2EA8">
        <w:rPr>
          <w:rFonts w:ascii="GOST type B Cyr" w:hAnsi="GOST type B Cyr"/>
          <w:sz w:val="24"/>
          <w:szCs w:val="24"/>
        </w:rPr>
        <w:t>температура</w:t>
      </w:r>
      <w:r w:rsidRPr="00CC2EA8">
        <w:rPr>
          <w:rFonts w:ascii="GOST type B" w:hAnsi="GOST type B"/>
          <w:sz w:val="24"/>
          <w:szCs w:val="24"/>
          <w:lang w:val="en-US"/>
        </w:rPr>
        <w:t>'}</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OutputUnit: {'</w:t>
      </w:r>
      <w:r w:rsidRPr="00CC2EA8">
        <w:rPr>
          <w:rFonts w:ascii="GOST type B Cyr" w:hAnsi="GOST type B Cyr"/>
          <w:sz w:val="24"/>
          <w:szCs w:val="24"/>
        </w:rPr>
        <w:t>гр</w:t>
      </w:r>
      <w:r w:rsidRPr="00CC2EA8">
        <w:rPr>
          <w:rFonts w:ascii="GOST type B" w:hAnsi="GOST type B"/>
          <w:sz w:val="24"/>
          <w:szCs w:val="24"/>
          <w:lang w:val="en-US"/>
        </w:rPr>
        <w:t>.</w:t>
      </w:r>
      <w:r w:rsidRPr="00CC2EA8">
        <w:rPr>
          <w:rFonts w:ascii="GOST type B Cyr" w:hAnsi="GOST type B Cyr"/>
          <w:sz w:val="24"/>
          <w:szCs w:val="24"/>
        </w:rPr>
        <w:t>С</w:t>
      </w:r>
      <w:r w:rsidRPr="00CC2EA8">
        <w:rPr>
          <w:rFonts w:ascii="GOST type B" w:hAnsi="GOST type B"/>
          <w:sz w:val="24"/>
          <w:szCs w:val="24"/>
          <w:lang w:val="en-US"/>
        </w:rPr>
        <w:t xml:space="preserve"> 100'}</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InputData: [1097x1 double]</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u: 'Same as InputData'</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InputName: {'</w:t>
      </w:r>
      <w:r w:rsidRPr="00CC2EA8">
        <w:rPr>
          <w:rFonts w:ascii="GOST type B Cyr" w:hAnsi="GOST type B Cyr"/>
          <w:sz w:val="24"/>
          <w:szCs w:val="24"/>
        </w:rPr>
        <w:t>расход</w:t>
      </w:r>
      <w:r w:rsidRPr="00CC2EA8">
        <w:rPr>
          <w:rFonts w:ascii="GOST type B" w:hAnsi="GOST type B"/>
          <w:sz w:val="24"/>
          <w:szCs w:val="24"/>
          <w:lang w:val="en-US"/>
        </w:rPr>
        <w:t xml:space="preserve"> </w:t>
      </w:r>
      <w:r w:rsidRPr="00CC2EA8">
        <w:rPr>
          <w:rFonts w:ascii="GOST type B Cyr" w:hAnsi="GOST type B Cyr"/>
          <w:sz w:val="24"/>
          <w:szCs w:val="24"/>
        </w:rPr>
        <w:t>газа</w:t>
      </w:r>
      <w:r w:rsidRPr="00CC2EA8">
        <w:rPr>
          <w:rFonts w:ascii="GOST type B" w:hAnsi="GOST type B"/>
          <w:sz w:val="24"/>
          <w:szCs w:val="24"/>
          <w:lang w:val="en-US"/>
        </w:rPr>
        <w:t>'}</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InputUnit: {'</w:t>
      </w:r>
      <w:r w:rsidRPr="00CC2EA8">
        <w:rPr>
          <w:rFonts w:ascii="GOST type B Cyr" w:hAnsi="GOST type B Cyr"/>
          <w:sz w:val="24"/>
          <w:szCs w:val="24"/>
        </w:rPr>
        <w:t>м</w:t>
      </w:r>
      <w:r w:rsidRPr="00CC2EA8">
        <w:rPr>
          <w:rFonts w:ascii="GOST type B" w:hAnsi="GOST type B"/>
          <w:sz w:val="24"/>
          <w:szCs w:val="24"/>
          <w:lang w:val="en-US"/>
        </w:rPr>
        <w:t>3/</w:t>
      </w:r>
      <w:r w:rsidRPr="00CC2EA8">
        <w:rPr>
          <w:rFonts w:ascii="GOST type B Cyr" w:hAnsi="GOST type B Cyr"/>
          <w:sz w:val="24"/>
          <w:szCs w:val="24"/>
        </w:rPr>
        <w:t>ч</w:t>
      </w:r>
      <w:r w:rsidRPr="00CC2EA8">
        <w:rPr>
          <w:rFonts w:ascii="GOST type B" w:hAnsi="GOST type B"/>
          <w:sz w:val="24"/>
          <w:szCs w:val="24"/>
          <w:lang w:val="en-US"/>
        </w:rPr>
        <w:t>'}</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Period: Inf</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InterSample: 'zoh'</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Ts: 0.0800</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Tstart: []</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SamplingInstants: [1097x0 double]</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TimeUnit: ''</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lastRenderedPageBreak/>
        <w:t xml:space="preserve">      ExperimentName: 'Exp1'</w:t>
      </w:r>
    </w:p>
    <w:p w:rsidR="001E5A28" w:rsidRPr="00CC2EA8" w:rsidRDefault="001E5A28" w:rsidP="0096535A">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Notes: []</w:t>
      </w:r>
    </w:p>
    <w:p w:rsidR="001E5A28" w:rsidRPr="00CC2EA8" w:rsidRDefault="001E5A28" w:rsidP="0096535A">
      <w:pPr>
        <w:pStyle w:val="21"/>
        <w:spacing w:after="0" w:line="240" w:lineRule="auto"/>
        <w:jc w:val="both"/>
        <w:rPr>
          <w:rFonts w:ascii="GOST type B" w:hAnsi="GOST type B"/>
          <w:sz w:val="24"/>
          <w:szCs w:val="24"/>
          <w:lang w:val="en-US"/>
        </w:rPr>
      </w:pPr>
      <w:r w:rsidRPr="00CC2EA8">
        <w:rPr>
          <w:rFonts w:ascii="GOST type B" w:hAnsi="GOST type B"/>
          <w:sz w:val="24"/>
          <w:szCs w:val="24"/>
          <w:lang w:val="en-US"/>
        </w:rPr>
        <w:t xml:space="preserve">            UserData: []       ExperimentName: 'Exp1'</w:t>
      </w:r>
    </w:p>
    <w:p w:rsidR="001E5A28" w:rsidRPr="00E52EB4" w:rsidRDefault="001E5A28" w:rsidP="0096535A">
      <w:pPr>
        <w:pStyle w:val="21"/>
        <w:spacing w:after="0" w:line="240" w:lineRule="auto"/>
        <w:jc w:val="both"/>
        <w:rPr>
          <w:rFonts w:ascii="GOST type B" w:hAnsi="GOST type B"/>
          <w:sz w:val="24"/>
          <w:szCs w:val="24"/>
        </w:rPr>
      </w:pPr>
      <w:r w:rsidRPr="00CC2EA8">
        <w:rPr>
          <w:rFonts w:ascii="GOST type B" w:hAnsi="GOST type B"/>
          <w:sz w:val="24"/>
          <w:szCs w:val="24"/>
          <w:lang w:val="en-US"/>
        </w:rPr>
        <w:t xml:space="preserve">       Notes</w:t>
      </w:r>
      <w:r w:rsidRPr="00E52EB4">
        <w:rPr>
          <w:rFonts w:ascii="GOST type B" w:hAnsi="GOST type B"/>
          <w:sz w:val="24"/>
          <w:szCs w:val="24"/>
        </w:rPr>
        <w:t>: []</w:t>
      </w:r>
    </w:p>
    <w:p w:rsidR="001E5A28" w:rsidRPr="00E52EB4" w:rsidRDefault="001E5A28" w:rsidP="0096535A">
      <w:pPr>
        <w:pStyle w:val="21"/>
        <w:spacing w:after="0" w:line="240" w:lineRule="auto"/>
        <w:jc w:val="both"/>
        <w:rPr>
          <w:rFonts w:ascii="GOST type B" w:hAnsi="GOST type B"/>
          <w:sz w:val="24"/>
          <w:szCs w:val="24"/>
        </w:rPr>
      </w:pPr>
      <w:r w:rsidRPr="00E52EB4">
        <w:rPr>
          <w:rFonts w:ascii="GOST type B" w:hAnsi="GOST type B"/>
          <w:sz w:val="24"/>
          <w:szCs w:val="24"/>
        </w:rPr>
        <w:t xml:space="preserve">       </w:t>
      </w:r>
      <w:r w:rsidRPr="00CC2EA8">
        <w:rPr>
          <w:rFonts w:ascii="GOST type B" w:hAnsi="GOST type B"/>
          <w:sz w:val="24"/>
          <w:szCs w:val="24"/>
          <w:lang w:val="en-US"/>
        </w:rPr>
        <w:t>UserData</w:t>
      </w:r>
      <w:r w:rsidRPr="00E52EB4">
        <w:rPr>
          <w:rFonts w:ascii="GOST type B" w:hAnsi="GOST type B"/>
          <w:sz w:val="24"/>
          <w:szCs w:val="24"/>
        </w:rPr>
        <w:t>: []</w:t>
      </w:r>
    </w:p>
    <w:p w:rsidR="001E5A28" w:rsidRPr="00CC2EA8" w:rsidRDefault="001E5A28" w:rsidP="0096535A">
      <w:pPr>
        <w:pStyle w:val="21"/>
        <w:tabs>
          <w:tab w:val="left" w:pos="360"/>
          <w:tab w:val="left" w:pos="540"/>
        </w:tabs>
        <w:spacing w:after="0" w:line="360" w:lineRule="auto"/>
        <w:ind w:left="0"/>
        <w:jc w:val="both"/>
        <w:rPr>
          <w:rFonts w:ascii="GOST type B" w:hAnsi="GOST type B"/>
          <w:sz w:val="24"/>
          <w:szCs w:val="24"/>
        </w:rPr>
      </w:pPr>
      <w:r w:rsidRPr="00E52EB4">
        <w:rPr>
          <w:rFonts w:ascii="GOST type B" w:hAnsi="GOST type B"/>
          <w:sz w:val="24"/>
          <w:szCs w:val="24"/>
        </w:rPr>
        <w:t xml:space="preserve">      </w:t>
      </w:r>
      <w:r w:rsidRPr="00CC2EA8">
        <w:rPr>
          <w:rFonts w:ascii="GOST type B Cyr" w:hAnsi="GOST type B Cyr"/>
          <w:sz w:val="24"/>
          <w:szCs w:val="24"/>
        </w:rPr>
        <w:t xml:space="preserve">Для графического представления данных используется команда </w:t>
      </w:r>
      <w:r w:rsidRPr="00CC2EA8">
        <w:rPr>
          <w:rFonts w:ascii="GOST type B" w:hAnsi="GOST type B"/>
          <w:sz w:val="24"/>
          <w:szCs w:val="24"/>
          <w:lang w:val="en-US"/>
        </w:rPr>
        <w:t>plot</w:t>
      </w:r>
      <w:r w:rsidRPr="00CC2EA8">
        <w:rPr>
          <w:rFonts w:ascii="GOST type B" w:hAnsi="GOST type B"/>
          <w:sz w:val="24"/>
          <w:szCs w:val="24"/>
        </w:rPr>
        <w:t xml:space="preserve"> (</w:t>
      </w:r>
      <w:r w:rsidRPr="00CC2EA8">
        <w:rPr>
          <w:rFonts w:ascii="GOST type B" w:hAnsi="GOST type B"/>
          <w:sz w:val="24"/>
          <w:szCs w:val="24"/>
          <w:lang w:val="en-US"/>
        </w:rPr>
        <w:t>dan</w:t>
      </w:r>
      <w:r w:rsidRPr="00CC2EA8">
        <w:rPr>
          <w:rFonts w:ascii="GOST type B Cyr" w:hAnsi="GOST type B Cyr"/>
          <w:sz w:val="24"/>
          <w:szCs w:val="24"/>
        </w:rPr>
        <w:t xml:space="preserve">), либо команда </w:t>
      </w:r>
      <w:r w:rsidRPr="00CC2EA8">
        <w:rPr>
          <w:rFonts w:ascii="GOST type B" w:hAnsi="GOST type B"/>
          <w:sz w:val="24"/>
          <w:szCs w:val="24"/>
          <w:lang w:val="en-US"/>
        </w:rPr>
        <w:t>idplot</w:t>
      </w:r>
      <w:r w:rsidRPr="00CC2EA8">
        <w:rPr>
          <w:rFonts w:ascii="GOST type B" w:hAnsi="GOST type B"/>
          <w:sz w:val="24"/>
          <w:szCs w:val="24"/>
        </w:rPr>
        <w:t xml:space="preserve"> (</w:t>
      </w:r>
      <w:r w:rsidRPr="00CC2EA8">
        <w:rPr>
          <w:rFonts w:ascii="GOST type B" w:hAnsi="GOST type B"/>
          <w:sz w:val="24"/>
          <w:szCs w:val="24"/>
          <w:lang w:val="en-US"/>
        </w:rPr>
        <w:t>datta</w:t>
      </w:r>
      <w:r w:rsidRPr="00CC2EA8">
        <w:rPr>
          <w:rFonts w:ascii="GOST type B Cyr" w:hAnsi="GOST type B Cyr"/>
          <w:sz w:val="24"/>
          <w:szCs w:val="24"/>
        </w:rPr>
        <w:t xml:space="preserve">), однако в последнем случае графики не будут содержать информации о названии переменных и их размерностях. Исходные данные с использованием команды </w:t>
      </w:r>
      <w:r w:rsidRPr="00CC2EA8">
        <w:rPr>
          <w:rFonts w:ascii="GOST type B" w:hAnsi="GOST type B"/>
          <w:sz w:val="24"/>
          <w:szCs w:val="24"/>
          <w:lang w:val="en-US"/>
        </w:rPr>
        <w:t>plot</w:t>
      </w:r>
      <w:r w:rsidRPr="00CC2EA8">
        <w:rPr>
          <w:rFonts w:ascii="GOST type B" w:hAnsi="GOST type B"/>
          <w:sz w:val="24"/>
          <w:szCs w:val="24"/>
        </w:rPr>
        <w:t xml:space="preserve"> (</w:t>
      </w:r>
      <w:r w:rsidRPr="00CC2EA8">
        <w:rPr>
          <w:rFonts w:ascii="GOST type B" w:hAnsi="GOST type B"/>
          <w:sz w:val="24"/>
          <w:szCs w:val="24"/>
          <w:lang w:val="en-US"/>
        </w:rPr>
        <w:t>dan</w:t>
      </w:r>
      <w:r w:rsidRPr="00CC2EA8">
        <w:rPr>
          <w:rFonts w:ascii="GOST type B Cyr" w:hAnsi="GOST type B Cyr"/>
          <w:sz w:val="24"/>
          <w:szCs w:val="24"/>
        </w:rPr>
        <w:t xml:space="preserve">) приведены на рис. </w:t>
      </w:r>
      <w:r w:rsidRPr="00CC2EA8">
        <w:rPr>
          <w:rFonts w:ascii="GOST type B" w:hAnsi="GOST type B"/>
          <w:sz w:val="24"/>
          <w:szCs w:val="24"/>
        </w:rPr>
        <w:t>2. 1.</w:t>
      </w:r>
    </w:p>
    <w:p w:rsidR="001E5A28" w:rsidRPr="00CC2EA8" w:rsidRDefault="001E5A28" w:rsidP="0096535A">
      <w:pPr>
        <w:pStyle w:val="21"/>
        <w:spacing w:after="0" w:line="360" w:lineRule="auto"/>
        <w:ind w:left="0"/>
        <w:jc w:val="both"/>
        <w:rPr>
          <w:rFonts w:ascii="GOST type B" w:hAnsi="GOST type B"/>
          <w:sz w:val="24"/>
          <w:szCs w:val="24"/>
        </w:rPr>
      </w:pPr>
      <w:r w:rsidRPr="00CC2EA8">
        <w:rPr>
          <w:rFonts w:ascii="GOST type B" w:hAnsi="GOST type B"/>
          <w:sz w:val="24"/>
          <w:szCs w:val="24"/>
        </w:rPr>
        <w:t>&gt;&gt; plot(dan)</w:t>
      </w:r>
    </w:p>
    <w:p w:rsidR="001E5A28" w:rsidRPr="00CC2EA8" w:rsidRDefault="001E5A28" w:rsidP="0096535A">
      <w:pPr>
        <w:pStyle w:val="21"/>
        <w:tabs>
          <w:tab w:val="left" w:pos="0"/>
          <w:tab w:val="left" w:pos="360"/>
        </w:tabs>
        <w:spacing w:after="0" w:line="360" w:lineRule="auto"/>
        <w:ind w:left="0"/>
        <w:jc w:val="both"/>
        <w:rPr>
          <w:rFonts w:ascii="GOST type B" w:hAnsi="GOST type B"/>
          <w:sz w:val="24"/>
          <w:szCs w:val="24"/>
        </w:rPr>
      </w:pPr>
      <w:r w:rsidRPr="00CC2EA8">
        <w:rPr>
          <w:rFonts w:ascii="GOST type B Cyr" w:hAnsi="GOST type B Cyr"/>
          <w:sz w:val="24"/>
          <w:szCs w:val="24"/>
        </w:rPr>
        <w:t xml:space="preserve">       Для дальнейшего использования полученных исходных данных необходимо провести предварительную обработку этих данных с цель удаления тренда (постоянной соста</w:t>
      </w:r>
      <w:r w:rsidR="00B54419">
        <w:rPr>
          <w:noProof/>
        </w:rPr>
        <w:pict>
          <v:group id="_x0000_s1476" style="position:absolute;left:0;text-align:left;margin-left:56.7pt;margin-top:19.85pt;width:518.8pt;height:802.3pt;z-index:251622400;mso-position-horizontal-relative:page;mso-position-vertical-relative:page" coordsize="20000,20000" o:allowincell="f">
            <v:rect id="_x0000_s1477" style="position:absolute;width:20000;height:20000" filled="f" strokeweight="2pt"/>
            <v:line id="_x0000_s1478" style="position:absolute" from="1093,18949" to="1095,19989" strokeweight="2pt"/>
            <v:line id="_x0000_s1479" style="position:absolute" from="10,18941" to="19977,18942" strokeweight="2pt"/>
            <v:line id="_x0000_s1480" style="position:absolute" from="2186,18949" to="2188,19989" strokeweight="2pt"/>
            <v:line id="_x0000_s1481" style="position:absolute" from="4919,18949" to="4921,19989" strokeweight="2pt"/>
            <v:line id="_x0000_s1482" style="position:absolute" from="6557,18959" to="6559,19989" strokeweight="2pt"/>
            <v:line id="_x0000_s1483" style="position:absolute" from="7650,18949" to="7652,19979" strokeweight="2pt"/>
            <v:line id="_x0000_s1484" style="position:absolute" from="18905,18949" to="18909,19989" strokeweight="2pt"/>
            <v:line id="_x0000_s1485" style="position:absolute" from="10,19293" to="7631,19295" strokeweight="1pt"/>
            <v:line id="_x0000_s1486" style="position:absolute" from="10,19646" to="7631,19647" strokeweight="2pt"/>
            <v:line id="_x0000_s1487" style="position:absolute" from="18919,19296" to="19990,19297" strokeweight="1pt"/>
            <v:rect id="_x0000_s1488" style="position:absolute;left:54;top:19660;width:1000;height:309" filled="f" stroked="f" strokeweight=".25pt">
              <v:textbox style="mso-next-textbox:#_x0000_s1488" inset="1pt,1pt,1pt,1pt">
                <w:txbxContent>
                  <w:p w:rsidR="001E5A28" w:rsidRDefault="001E5A28">
                    <w:pPr>
                      <w:jc w:val="center"/>
                      <w:rPr>
                        <w:rFonts w:ascii="Journal" w:hAnsi="Journal"/>
                      </w:rPr>
                    </w:pPr>
                    <w:r>
                      <w:rPr>
                        <w:rFonts w:ascii="Journal" w:hAnsi="Journal"/>
                        <w:sz w:val="18"/>
                      </w:rPr>
                      <w:t>Изм.</w:t>
                    </w:r>
                  </w:p>
                </w:txbxContent>
              </v:textbox>
            </v:rect>
            <v:rect id="_x0000_s1489" style="position:absolute;left:1139;top:19660;width:1001;height:309" filled="f" stroked="f" strokeweight=".25pt">
              <v:textbox style="mso-next-textbox:#_x0000_s1489" inset="1pt,1pt,1pt,1pt">
                <w:txbxContent>
                  <w:p w:rsidR="001E5A28" w:rsidRDefault="001E5A28">
                    <w:pPr>
                      <w:jc w:val="center"/>
                      <w:rPr>
                        <w:rFonts w:ascii="Journal" w:hAnsi="Journal"/>
                      </w:rPr>
                    </w:pPr>
                    <w:r>
                      <w:rPr>
                        <w:rFonts w:ascii="Journal" w:hAnsi="Journal"/>
                        <w:sz w:val="18"/>
                      </w:rPr>
                      <w:t>Лист</w:t>
                    </w:r>
                  </w:p>
                </w:txbxContent>
              </v:textbox>
            </v:rect>
            <v:rect id="_x0000_s1490" style="position:absolute;left:2267;top:19660;width:2573;height:309" filled="f" stroked="f" strokeweight=".25pt">
              <v:textbox style="mso-next-textbox:#_x0000_s1490" inset="1pt,1pt,1pt,1pt">
                <w:txbxContent>
                  <w:p w:rsidR="001E5A28" w:rsidRDefault="001E5A28">
                    <w:pPr>
                      <w:jc w:val="center"/>
                      <w:rPr>
                        <w:rFonts w:ascii="Journal" w:hAnsi="Journal"/>
                      </w:rPr>
                    </w:pPr>
                    <w:r>
                      <w:rPr>
                        <w:rFonts w:ascii="Journal" w:hAnsi="Journal"/>
                        <w:sz w:val="18"/>
                      </w:rPr>
                      <w:t>№ докум.</w:t>
                    </w:r>
                  </w:p>
                </w:txbxContent>
              </v:textbox>
            </v:rect>
            <v:rect id="_x0000_s1491" style="position:absolute;left:4983;top:19660;width:1534;height:309" filled="f" stroked="f" strokeweight=".25pt">
              <v:textbox style="mso-next-textbox:#_x0000_s1491" inset="1pt,1pt,1pt,1pt">
                <w:txbxContent>
                  <w:p w:rsidR="001E5A28" w:rsidRDefault="001E5A28">
                    <w:pPr>
                      <w:jc w:val="center"/>
                      <w:rPr>
                        <w:rFonts w:ascii="Journal" w:hAnsi="Journal"/>
                      </w:rPr>
                    </w:pPr>
                    <w:r>
                      <w:rPr>
                        <w:rFonts w:ascii="Journal" w:hAnsi="Journal"/>
                        <w:sz w:val="18"/>
                      </w:rPr>
                      <w:t>Подпись</w:t>
                    </w:r>
                  </w:p>
                </w:txbxContent>
              </v:textbox>
            </v:rect>
            <v:rect id="_x0000_s1492" style="position:absolute;left:6604;top:19660;width:1000;height:309" filled="f" stroked="f" strokeweight=".25pt">
              <v:textbox style="mso-next-textbox:#_x0000_s1492" inset="1pt,1pt,1pt,1pt">
                <w:txbxContent>
                  <w:p w:rsidR="001E5A28" w:rsidRDefault="001E5A28">
                    <w:pPr>
                      <w:jc w:val="center"/>
                      <w:rPr>
                        <w:rFonts w:ascii="Journal" w:hAnsi="Journal"/>
                      </w:rPr>
                    </w:pPr>
                    <w:r>
                      <w:rPr>
                        <w:rFonts w:ascii="Journal" w:hAnsi="Journal"/>
                        <w:sz w:val="18"/>
                      </w:rPr>
                      <w:t>Дата</w:t>
                    </w:r>
                  </w:p>
                </w:txbxContent>
              </v:textbox>
            </v:rect>
            <v:rect id="_x0000_s1493" style="position:absolute;left:18949;top:18977;width:1001;height:309" filled="f" stroked="f" strokeweight=".25pt">
              <v:textbox style="mso-next-textbox:#_x0000_s1493" inset="1pt,1pt,1pt,1pt">
                <w:txbxContent>
                  <w:p w:rsidR="001E5A28" w:rsidRDefault="001E5A28">
                    <w:pPr>
                      <w:jc w:val="center"/>
                      <w:rPr>
                        <w:rFonts w:ascii="Journal" w:hAnsi="Journal"/>
                      </w:rPr>
                    </w:pPr>
                    <w:r>
                      <w:rPr>
                        <w:rFonts w:ascii="Journal" w:hAnsi="Journal"/>
                        <w:sz w:val="18"/>
                      </w:rPr>
                      <w:t>Лист</w:t>
                    </w:r>
                  </w:p>
                </w:txbxContent>
              </v:textbox>
            </v:rect>
            <v:rect id="_x0000_s1494" style="position:absolute;left:18949;top:19435;width:1001;height:423" filled="f" stroked="f" strokeweight=".25pt">
              <v:textbox style="mso-next-textbox:#_x0000_s1494" inset="1pt,1pt,1pt,1pt">
                <w:txbxContent>
                  <w:p w:rsidR="001E5A28" w:rsidRPr="007F1938" w:rsidRDefault="001E5A28">
                    <w:pPr>
                      <w:jc w:val="center"/>
                      <w:rPr>
                        <w:rFonts w:ascii="Journal" w:hAnsi="Journal"/>
                        <w:lang w:val="en-US"/>
                      </w:rPr>
                    </w:pPr>
                    <w:r>
                      <w:rPr>
                        <w:rFonts w:ascii="Journal" w:hAnsi="Journal"/>
                        <w:sz w:val="24"/>
                        <w:lang w:val="en-US"/>
                      </w:rPr>
                      <w:t>22</w:t>
                    </w:r>
                  </w:p>
                </w:txbxContent>
              </v:textbox>
            </v:rect>
            <v:rect id="_x0000_s1495" style="position:absolute;left:7745;top:19221;width:11075;height:477" filled="f" stroked="f" strokeweight=".25pt">
              <v:textbox style="mso-next-textbox:#_x0000_s149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 xml:space="preserve">вляющей) из набора данных и если необходимо отфильтровать данные с помощью имеющихся средств в пакете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Identification</w:t>
      </w:r>
      <w:r w:rsidRPr="00CC2EA8">
        <w:rPr>
          <w:rFonts w:ascii="GOST type B" w:hAnsi="GOST type B"/>
          <w:sz w:val="24"/>
          <w:szCs w:val="24"/>
        </w:rPr>
        <w:t xml:space="preserve"> </w:t>
      </w:r>
      <w:r w:rsidRPr="00CC2EA8">
        <w:rPr>
          <w:rFonts w:ascii="GOST type B" w:hAnsi="GOST type B"/>
          <w:sz w:val="24"/>
          <w:szCs w:val="24"/>
          <w:lang w:val="en-US"/>
        </w:rPr>
        <w:t>Toolbox</w:t>
      </w:r>
      <w:r w:rsidRPr="00CC2EA8">
        <w:rPr>
          <w:rFonts w:ascii="GOST type B" w:hAnsi="GOST type B"/>
          <w:sz w:val="24"/>
          <w:szCs w:val="24"/>
        </w:rPr>
        <w:t>.</w:t>
      </w:r>
    </w:p>
    <w:p w:rsidR="001E5A28" w:rsidRPr="00CC2EA8" w:rsidRDefault="001E5A28" w:rsidP="0096535A">
      <w:pPr>
        <w:pStyle w:val="21"/>
        <w:tabs>
          <w:tab w:val="left" w:pos="540"/>
        </w:tabs>
        <w:spacing w:after="0" w:line="360" w:lineRule="auto"/>
        <w:ind w:left="0"/>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 xml:space="preserve">Для удаления тренда пользуются функцией </w:t>
      </w:r>
      <w:r w:rsidRPr="00CC2EA8">
        <w:rPr>
          <w:rFonts w:ascii="GOST type B" w:hAnsi="GOST type B"/>
          <w:b/>
          <w:sz w:val="24"/>
          <w:szCs w:val="24"/>
          <w:lang w:val="en-US"/>
        </w:rPr>
        <w:t>dtrend</w:t>
      </w:r>
      <w:r w:rsidRPr="00CC2EA8">
        <w:rPr>
          <w:rFonts w:ascii="GOST type B" w:hAnsi="GOST type B"/>
          <w:sz w:val="24"/>
          <w:szCs w:val="24"/>
        </w:rPr>
        <w:t xml:space="preserve">: </w:t>
      </w:r>
    </w:p>
    <w:p w:rsidR="001E5A28" w:rsidRPr="00CC2EA8" w:rsidRDefault="001E5A28" w:rsidP="0096535A">
      <w:pPr>
        <w:pStyle w:val="21"/>
        <w:tabs>
          <w:tab w:val="left" w:pos="540"/>
        </w:tabs>
        <w:spacing w:after="0" w:line="360" w:lineRule="auto"/>
        <w:ind w:left="284"/>
        <w:jc w:val="both"/>
        <w:rPr>
          <w:rFonts w:ascii="GOST type B" w:hAnsi="GOST type B"/>
          <w:sz w:val="24"/>
          <w:szCs w:val="24"/>
        </w:rPr>
      </w:pPr>
      <w:r w:rsidRPr="00CC2EA8">
        <w:rPr>
          <w:rFonts w:ascii="GOST type B" w:hAnsi="GOST type B"/>
          <w:sz w:val="24"/>
          <w:szCs w:val="24"/>
        </w:rPr>
        <w:t xml:space="preserve">                           &gt;&gt; </w:t>
      </w:r>
      <w:r w:rsidRPr="00CC2EA8">
        <w:rPr>
          <w:rFonts w:ascii="GOST type B" w:hAnsi="GOST type B"/>
          <w:sz w:val="24"/>
          <w:szCs w:val="24"/>
          <w:lang w:val="en-US"/>
        </w:rPr>
        <w:t>zdan</w:t>
      </w:r>
      <w:r w:rsidRPr="00CC2EA8">
        <w:rPr>
          <w:rFonts w:ascii="GOST type B" w:hAnsi="GOST type B"/>
          <w:sz w:val="24"/>
          <w:szCs w:val="24"/>
        </w:rPr>
        <w:t>=</w:t>
      </w:r>
      <w:r w:rsidRPr="00CC2EA8">
        <w:rPr>
          <w:rFonts w:ascii="GOST type B" w:hAnsi="GOST type B"/>
          <w:sz w:val="24"/>
          <w:szCs w:val="24"/>
          <w:lang w:val="en-US"/>
        </w:rPr>
        <w:t>dtrend</w:t>
      </w:r>
      <w:r w:rsidRPr="00CC2EA8">
        <w:rPr>
          <w:rFonts w:ascii="GOST type B" w:hAnsi="GOST type B"/>
          <w:sz w:val="24"/>
          <w:szCs w:val="24"/>
        </w:rPr>
        <w:t>(</w:t>
      </w:r>
      <w:r w:rsidRPr="00CC2EA8">
        <w:rPr>
          <w:rFonts w:ascii="GOST type B" w:hAnsi="GOST type B"/>
          <w:sz w:val="24"/>
          <w:szCs w:val="24"/>
          <w:lang w:val="en-US"/>
        </w:rPr>
        <w:t>dan</w:t>
      </w:r>
      <w:r w:rsidRPr="00CC2EA8">
        <w:rPr>
          <w:rFonts w:ascii="GOST type B" w:hAnsi="GOST type B"/>
          <w:sz w:val="24"/>
          <w:szCs w:val="24"/>
        </w:rPr>
        <w:t>)</w:t>
      </w:r>
    </w:p>
    <w:p w:rsidR="001E5A28" w:rsidRPr="00CC2EA8" w:rsidRDefault="001E5A28" w:rsidP="005A06A6">
      <w:pPr>
        <w:pStyle w:val="21"/>
        <w:tabs>
          <w:tab w:val="left" w:pos="540"/>
        </w:tabs>
        <w:spacing w:after="0" w:line="360" w:lineRule="auto"/>
        <w:ind w:left="284"/>
        <w:jc w:val="both"/>
        <w:rPr>
          <w:rFonts w:ascii="GOST type B" w:hAnsi="GOST type B"/>
          <w:sz w:val="24"/>
          <w:szCs w:val="24"/>
        </w:rPr>
      </w:pPr>
      <w:r w:rsidRPr="00CC2EA8">
        <w:rPr>
          <w:rFonts w:ascii="GOST type B Cyr" w:hAnsi="GOST type B Cyr"/>
          <w:sz w:val="24"/>
          <w:szCs w:val="24"/>
        </w:rPr>
        <w:t xml:space="preserve">  Исполнение функции приведет к появлению в командной строке записи:                                                  </w:t>
      </w:r>
    </w:p>
    <w:p w:rsidR="001E5A28" w:rsidRPr="00CC2EA8" w:rsidRDefault="001E5A28" w:rsidP="006D43CF">
      <w:pPr>
        <w:pStyle w:val="21"/>
        <w:tabs>
          <w:tab w:val="left" w:pos="540"/>
        </w:tabs>
        <w:spacing w:line="240" w:lineRule="auto"/>
        <w:ind w:left="284"/>
        <w:jc w:val="both"/>
        <w:rPr>
          <w:rFonts w:ascii="GOST type B" w:hAnsi="GOST type B"/>
          <w:sz w:val="24"/>
          <w:szCs w:val="24"/>
          <w:lang w:val="en-US"/>
        </w:rPr>
      </w:pPr>
      <w:r w:rsidRPr="00CC2EA8">
        <w:rPr>
          <w:rFonts w:ascii="GOST type B" w:hAnsi="GOST type B"/>
          <w:sz w:val="24"/>
          <w:szCs w:val="24"/>
        </w:rPr>
        <w:t xml:space="preserve">     </w:t>
      </w:r>
      <w:r w:rsidRPr="00CC2EA8">
        <w:rPr>
          <w:rFonts w:ascii="GOST type B" w:hAnsi="GOST type B"/>
          <w:sz w:val="24"/>
          <w:szCs w:val="24"/>
          <w:lang w:val="en-US"/>
        </w:rPr>
        <w:t>Time domain data set with 1097 samples.</w:t>
      </w:r>
    </w:p>
    <w:p w:rsidR="001E5A28" w:rsidRPr="00CC2EA8" w:rsidRDefault="001E5A28" w:rsidP="006D43CF">
      <w:pPr>
        <w:pStyle w:val="21"/>
        <w:tabs>
          <w:tab w:val="left" w:pos="540"/>
        </w:tabs>
        <w:spacing w:line="240" w:lineRule="auto"/>
        <w:ind w:left="284"/>
        <w:jc w:val="both"/>
        <w:rPr>
          <w:rFonts w:ascii="GOST type B" w:hAnsi="GOST type B"/>
          <w:sz w:val="24"/>
          <w:szCs w:val="24"/>
          <w:lang w:val="en-US"/>
        </w:rPr>
      </w:pPr>
      <w:r w:rsidRPr="00CC2EA8">
        <w:rPr>
          <w:rFonts w:ascii="GOST type B" w:hAnsi="GOST type B"/>
          <w:sz w:val="24"/>
          <w:szCs w:val="24"/>
          <w:lang w:val="en-US"/>
        </w:rPr>
        <w:t xml:space="preserve">Sampling interval: 0.08                 </w:t>
      </w:r>
    </w:p>
    <w:p w:rsidR="001E5A28" w:rsidRPr="00CC2EA8" w:rsidRDefault="001E5A28" w:rsidP="006D43CF">
      <w:pPr>
        <w:pStyle w:val="21"/>
        <w:tabs>
          <w:tab w:val="left" w:pos="540"/>
        </w:tabs>
        <w:spacing w:line="240" w:lineRule="auto"/>
        <w:ind w:left="284"/>
        <w:jc w:val="both"/>
        <w:rPr>
          <w:rFonts w:ascii="GOST type B" w:hAnsi="GOST type B"/>
          <w:sz w:val="24"/>
          <w:szCs w:val="24"/>
          <w:lang w:val="en-US"/>
        </w:rPr>
      </w:pPr>
      <w:r w:rsidRPr="00CC2EA8">
        <w:rPr>
          <w:rFonts w:ascii="GOST type B" w:hAnsi="GOST type B"/>
          <w:sz w:val="24"/>
          <w:szCs w:val="24"/>
          <w:lang w:val="en-US"/>
        </w:rPr>
        <w:t xml:space="preserve">                                        </w:t>
      </w:r>
    </w:p>
    <w:p w:rsidR="001E5A28" w:rsidRPr="00CC2EA8" w:rsidRDefault="001E5A28" w:rsidP="006D43CF">
      <w:pPr>
        <w:pStyle w:val="21"/>
        <w:tabs>
          <w:tab w:val="left" w:pos="540"/>
        </w:tabs>
        <w:spacing w:line="240" w:lineRule="auto"/>
        <w:ind w:left="284"/>
        <w:jc w:val="both"/>
        <w:rPr>
          <w:rFonts w:ascii="GOST type B" w:hAnsi="GOST type B"/>
          <w:sz w:val="24"/>
          <w:szCs w:val="24"/>
          <w:lang w:val="en-US"/>
        </w:rPr>
      </w:pPr>
      <w:r w:rsidRPr="00CC2EA8">
        <w:rPr>
          <w:rFonts w:ascii="GOST type B" w:hAnsi="GOST type B"/>
          <w:sz w:val="24"/>
          <w:szCs w:val="24"/>
          <w:lang w:val="en-US"/>
        </w:rPr>
        <w:t xml:space="preserve">Outputs           Unit (if specified)   </w:t>
      </w:r>
    </w:p>
    <w:p w:rsidR="001E5A28" w:rsidRPr="00CC2EA8" w:rsidRDefault="001E5A28" w:rsidP="006D43CF">
      <w:pPr>
        <w:pStyle w:val="21"/>
        <w:tabs>
          <w:tab w:val="left" w:pos="540"/>
        </w:tabs>
        <w:spacing w:line="240" w:lineRule="auto"/>
        <w:ind w:left="284"/>
        <w:jc w:val="both"/>
        <w:rPr>
          <w:rFonts w:ascii="GOST type B" w:hAnsi="GOST type B"/>
          <w:sz w:val="24"/>
          <w:szCs w:val="24"/>
          <w:lang w:val="en-US"/>
        </w:rPr>
      </w:pPr>
      <w:r w:rsidRPr="00CC2EA8">
        <w:rPr>
          <w:rFonts w:ascii="GOST type B Cyr" w:hAnsi="GOST type B Cyr"/>
          <w:sz w:val="24"/>
          <w:szCs w:val="24"/>
          <w:lang w:val="en-US"/>
        </w:rPr>
        <w:t xml:space="preserve">   температура       гр.С 100           </w:t>
      </w:r>
    </w:p>
    <w:p w:rsidR="001E5A28" w:rsidRPr="00CC2EA8" w:rsidRDefault="001E5A28" w:rsidP="006D43CF">
      <w:pPr>
        <w:pStyle w:val="21"/>
        <w:tabs>
          <w:tab w:val="left" w:pos="540"/>
        </w:tabs>
        <w:spacing w:line="240" w:lineRule="auto"/>
        <w:ind w:left="284"/>
        <w:jc w:val="both"/>
        <w:rPr>
          <w:rFonts w:ascii="GOST type B" w:hAnsi="GOST type B"/>
          <w:sz w:val="24"/>
          <w:szCs w:val="24"/>
          <w:lang w:val="en-US"/>
        </w:rPr>
      </w:pPr>
      <w:r w:rsidRPr="00CC2EA8">
        <w:rPr>
          <w:rFonts w:ascii="GOST type B" w:hAnsi="GOST type B"/>
          <w:sz w:val="24"/>
          <w:szCs w:val="24"/>
          <w:lang w:val="en-US"/>
        </w:rPr>
        <w:t xml:space="preserve">                                        </w:t>
      </w:r>
    </w:p>
    <w:p w:rsidR="001E5A28" w:rsidRPr="00CC2EA8" w:rsidRDefault="001E5A28" w:rsidP="006D43CF">
      <w:pPr>
        <w:pStyle w:val="21"/>
        <w:tabs>
          <w:tab w:val="left" w:pos="540"/>
        </w:tabs>
        <w:spacing w:line="240" w:lineRule="auto"/>
        <w:ind w:left="284"/>
        <w:jc w:val="both"/>
        <w:rPr>
          <w:rFonts w:ascii="GOST type B" w:hAnsi="GOST type B"/>
          <w:sz w:val="24"/>
          <w:szCs w:val="24"/>
          <w:lang w:val="en-US"/>
        </w:rPr>
      </w:pPr>
      <w:r w:rsidRPr="00CC2EA8">
        <w:rPr>
          <w:rFonts w:ascii="GOST type B" w:hAnsi="GOST type B"/>
          <w:sz w:val="24"/>
          <w:szCs w:val="24"/>
          <w:lang w:val="en-US"/>
        </w:rPr>
        <w:t xml:space="preserve">Inputs            Unit (if specified)   </w:t>
      </w:r>
    </w:p>
    <w:p w:rsidR="001E5A28" w:rsidRPr="00CC2EA8" w:rsidRDefault="001E5A28" w:rsidP="006D43CF">
      <w:pPr>
        <w:pStyle w:val="21"/>
        <w:tabs>
          <w:tab w:val="left" w:pos="540"/>
        </w:tabs>
        <w:spacing w:after="0" w:line="240" w:lineRule="auto"/>
        <w:ind w:left="284"/>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Cyr" w:hAnsi="GOST type B Cyr"/>
          <w:sz w:val="24"/>
          <w:szCs w:val="24"/>
        </w:rPr>
        <w:t>расход газа       м3/ч</w:t>
      </w:r>
    </w:p>
    <w:p w:rsidR="001E5A28" w:rsidRPr="00CC2EA8" w:rsidRDefault="001E5A28" w:rsidP="006D43CF">
      <w:pPr>
        <w:pStyle w:val="21"/>
        <w:tabs>
          <w:tab w:val="left" w:pos="540"/>
        </w:tabs>
        <w:spacing w:after="0" w:line="240" w:lineRule="auto"/>
        <w:ind w:left="284"/>
        <w:jc w:val="both"/>
        <w:rPr>
          <w:rFonts w:ascii="GOST type B" w:hAnsi="GOST type B"/>
          <w:sz w:val="24"/>
          <w:szCs w:val="24"/>
        </w:rPr>
      </w:pPr>
      <w:r w:rsidRPr="00CC2EA8">
        <w:rPr>
          <w:rFonts w:ascii="GOST type B" w:hAnsi="GOST type B"/>
          <w:sz w:val="24"/>
          <w:szCs w:val="24"/>
        </w:rPr>
        <w:t xml:space="preserve">               </w:t>
      </w:r>
    </w:p>
    <w:p w:rsidR="001E5A28" w:rsidRPr="00CC2EA8" w:rsidRDefault="001E5A28" w:rsidP="005A06A6">
      <w:pPr>
        <w:pStyle w:val="21"/>
        <w:tabs>
          <w:tab w:val="left" w:pos="540"/>
        </w:tabs>
        <w:spacing w:after="0" w:line="360" w:lineRule="auto"/>
        <w:ind w:left="284"/>
        <w:jc w:val="both"/>
        <w:rPr>
          <w:rFonts w:ascii="GOST type B" w:hAnsi="GOST type B"/>
          <w:sz w:val="24"/>
          <w:szCs w:val="24"/>
        </w:rPr>
      </w:pPr>
      <w:r w:rsidRPr="00CC2EA8">
        <w:rPr>
          <w:rFonts w:ascii="GOST type B Cyr" w:hAnsi="GOST type B Cyr"/>
          <w:sz w:val="24"/>
          <w:szCs w:val="24"/>
        </w:rPr>
        <w:t xml:space="preserve">а в рабочей области </w:t>
      </w:r>
      <w:r w:rsidRPr="00CC2EA8">
        <w:rPr>
          <w:rFonts w:ascii="GOST type B" w:hAnsi="GOST type B"/>
          <w:sz w:val="24"/>
          <w:szCs w:val="24"/>
          <w:lang w:val="en-US"/>
        </w:rPr>
        <w:t>Workspace</w:t>
      </w:r>
      <w:r w:rsidRPr="00CC2EA8">
        <w:rPr>
          <w:rFonts w:ascii="GOST type B Cyr" w:hAnsi="GOST type B Cyr"/>
          <w:sz w:val="24"/>
          <w:szCs w:val="24"/>
        </w:rPr>
        <w:t xml:space="preserve"> системы </w:t>
      </w:r>
      <w:r w:rsidRPr="00CC2EA8">
        <w:rPr>
          <w:rFonts w:ascii="GOST type B" w:hAnsi="GOST type B"/>
          <w:sz w:val="24"/>
          <w:szCs w:val="24"/>
          <w:lang w:val="en-US"/>
        </w:rPr>
        <w:t>MATLAB</w:t>
      </w:r>
      <w:r w:rsidRPr="00CC2EA8">
        <w:rPr>
          <w:rFonts w:ascii="GOST type B Cyr" w:hAnsi="GOST type B Cyr"/>
          <w:sz w:val="24"/>
          <w:szCs w:val="24"/>
        </w:rPr>
        <w:t xml:space="preserve"> файла</w:t>
      </w:r>
      <w:r w:rsidRPr="00CC2EA8">
        <w:rPr>
          <w:rFonts w:ascii="GOST type B" w:hAnsi="GOST type B"/>
          <w:sz w:val="24"/>
          <w:szCs w:val="24"/>
        </w:rPr>
        <w:t xml:space="preserve"> </w:t>
      </w:r>
      <w:r w:rsidRPr="00CC2EA8">
        <w:rPr>
          <w:rFonts w:ascii="GOST type B" w:hAnsi="GOST type B"/>
          <w:sz w:val="24"/>
          <w:szCs w:val="24"/>
          <w:lang w:val="en-US"/>
        </w:rPr>
        <w:t>zdan</w:t>
      </w:r>
      <w:r w:rsidRPr="00CC2EA8">
        <w:rPr>
          <w:rFonts w:ascii="GOST type B" w:hAnsi="GOST type B"/>
          <w:sz w:val="24"/>
          <w:szCs w:val="24"/>
        </w:rPr>
        <w:t>.</w:t>
      </w:r>
    </w:p>
    <w:p w:rsidR="001E5A28" w:rsidRPr="00CC2EA8" w:rsidRDefault="001E5A28" w:rsidP="005A06A6">
      <w:pPr>
        <w:pStyle w:val="21"/>
        <w:spacing w:line="360" w:lineRule="auto"/>
        <w:ind w:left="0"/>
        <w:jc w:val="both"/>
        <w:rPr>
          <w:rFonts w:ascii="GOST type B" w:hAnsi="GOST type B"/>
          <w:sz w:val="28"/>
          <w:szCs w:val="28"/>
        </w:rPr>
      </w:pPr>
      <w:r w:rsidRPr="00CC2EA8">
        <w:rPr>
          <w:rFonts w:ascii="GOST type B" w:hAnsi="GOST type B"/>
          <w:sz w:val="28"/>
          <w:szCs w:val="28"/>
        </w:rPr>
        <w:lastRenderedPageBreak/>
        <w:t xml:space="preserve">              </w:t>
      </w:r>
      <w:r w:rsidR="00B54419">
        <w:rPr>
          <w:rFonts w:ascii="GOST type B" w:hAnsi="GOST type B"/>
          <w:noProof/>
          <w:sz w:val="28"/>
          <w:szCs w:val="28"/>
        </w:rPr>
        <w:pict>
          <v:shape id="Рисунок 91" o:spid="_x0000_i1055" type="#_x0000_t75" style="width:420pt;height:210pt;visibility:visible">
            <v:imagedata r:id="rId62" o:title=""/>
          </v:shape>
        </w:pict>
      </w:r>
    </w:p>
    <w:p w:rsidR="001E5A28" w:rsidRPr="00CC2EA8" w:rsidRDefault="00B54419" w:rsidP="005A06A6">
      <w:pPr>
        <w:pStyle w:val="21"/>
        <w:spacing w:line="360" w:lineRule="auto"/>
        <w:ind w:left="0"/>
        <w:jc w:val="both"/>
        <w:rPr>
          <w:rFonts w:ascii="GOST type B" w:hAnsi="GOST type B"/>
          <w:sz w:val="28"/>
          <w:szCs w:val="28"/>
        </w:rPr>
      </w:pPr>
      <w:r>
        <w:rPr>
          <w:noProof/>
        </w:rPr>
        <w:pict>
          <v:shapetype id="_x0000_t202" coordsize="21600,21600" o:spt="202" path="m,l,21600r21600,l21600,xe">
            <v:stroke joinstyle="miter"/>
            <v:path gradientshapeok="t" o:connecttype="rect"/>
          </v:shapetype>
          <v:shape id="_x0000_s1496" type="#_x0000_t202" style="position:absolute;left:0;text-align:left;margin-left:63pt;margin-top:3.1pt;width:5in;height:18pt;z-index:251609088" stroked="f">
            <v:textbox style="mso-next-textbox:#_x0000_s1496" inset="0,0,0,0">
              <w:txbxContent>
                <w:p w:rsidR="001E5A28" w:rsidRPr="004050E5" w:rsidRDefault="001E5A28" w:rsidP="006A4E43">
                  <w:pPr>
                    <w:rPr>
                      <w:i/>
                    </w:rPr>
                  </w:pPr>
                  <w:r w:rsidRPr="004050E5">
                    <w:rPr>
                      <w:i/>
                    </w:rPr>
                    <w:t xml:space="preserve">Рис. </w:t>
                  </w:r>
                  <w:r>
                    <w:rPr>
                      <w:i/>
                    </w:rPr>
                    <w:t>2</w:t>
                  </w:r>
                  <w:r w:rsidRPr="004050E5">
                    <w:rPr>
                      <w:i/>
                    </w:rPr>
                    <w:t xml:space="preserve">. </w:t>
                  </w:r>
                  <w:r>
                    <w:rPr>
                      <w:i/>
                    </w:rPr>
                    <w:t>1</w:t>
                  </w:r>
                  <w:r w:rsidRPr="004050E5">
                    <w:rPr>
                      <w:i/>
                    </w:rPr>
                    <w:t>. Исходные данные для идентификации технического объекта управления.</w:t>
                  </w:r>
                </w:p>
              </w:txbxContent>
            </v:textbox>
          </v:shape>
        </w:pict>
      </w:r>
      <w:r w:rsidR="001E5A28" w:rsidRPr="00CC2EA8">
        <w:rPr>
          <w:rFonts w:ascii="GOST type B" w:hAnsi="GOST type B"/>
          <w:sz w:val="28"/>
          <w:szCs w:val="28"/>
        </w:rPr>
        <w:t xml:space="preserve">    </w:t>
      </w:r>
    </w:p>
    <w:p w:rsidR="001E5A28" w:rsidRPr="00CC2EA8" w:rsidRDefault="00B54419" w:rsidP="00CB1E03">
      <w:pPr>
        <w:pStyle w:val="21"/>
        <w:spacing w:line="360" w:lineRule="auto"/>
        <w:ind w:left="0"/>
        <w:jc w:val="both"/>
        <w:rPr>
          <w:rFonts w:ascii="GOST type B" w:hAnsi="GOST type B"/>
          <w:sz w:val="24"/>
          <w:szCs w:val="24"/>
        </w:rPr>
      </w:pPr>
      <w:r>
        <w:rPr>
          <w:noProof/>
        </w:rPr>
        <w:pict>
          <v:group id="_x0000_s1497" style="position:absolute;left:0;text-align:left;margin-left:57.5pt;margin-top:20.25pt;width:518.8pt;height:802.3pt;z-index:251712512;mso-position-horizontal-relative:page;mso-position-vertical-relative:page" coordsize="20000,20000" o:allowincell="f">
            <v:rect id="_x0000_s1498" style="position:absolute;width:20000;height:20000" filled="f" strokeweight="2pt"/>
            <v:line id="_x0000_s1499" style="position:absolute" from="1093,18949" to="1095,19989" strokeweight="2pt"/>
            <v:line id="_x0000_s1500" style="position:absolute" from="10,18941" to="19977,18942" strokeweight="2pt"/>
            <v:line id="_x0000_s1501" style="position:absolute" from="2186,18949" to="2188,19989" strokeweight="2pt"/>
            <v:line id="_x0000_s1502" style="position:absolute" from="4919,18949" to="4921,19989" strokeweight="2pt"/>
            <v:line id="_x0000_s1503" style="position:absolute" from="6557,18959" to="6559,19989" strokeweight="2pt"/>
            <v:line id="_x0000_s1504" style="position:absolute" from="7650,18949" to="7652,19979" strokeweight="2pt"/>
            <v:line id="_x0000_s1505" style="position:absolute" from="18905,18949" to="18909,19989" strokeweight="2pt"/>
            <v:line id="_x0000_s1506" style="position:absolute" from="10,19293" to="7631,19295" strokeweight="1pt"/>
            <v:line id="_x0000_s1507" style="position:absolute" from="10,19646" to="7631,19647" strokeweight="2pt"/>
            <v:line id="_x0000_s1508" style="position:absolute" from="18919,19296" to="19990,19297" strokeweight="1pt"/>
            <v:rect id="_x0000_s1509" style="position:absolute;left:54;top:19660;width:1000;height:309" filled="f" stroked="f" strokeweight=".25pt">
              <v:textbox style="mso-next-textbox:#_x0000_s1509" inset="1pt,1pt,1pt,1pt">
                <w:txbxContent>
                  <w:p w:rsidR="001E5A28" w:rsidRDefault="001E5A28" w:rsidP="00CC2EA8">
                    <w:pPr>
                      <w:jc w:val="center"/>
                      <w:rPr>
                        <w:rFonts w:ascii="Journal" w:hAnsi="Journal"/>
                      </w:rPr>
                    </w:pPr>
                    <w:r>
                      <w:rPr>
                        <w:rFonts w:ascii="Journal" w:hAnsi="Journal"/>
                        <w:sz w:val="18"/>
                      </w:rPr>
                      <w:t>Изм.</w:t>
                    </w:r>
                  </w:p>
                </w:txbxContent>
              </v:textbox>
            </v:rect>
            <v:rect id="_x0000_s1510" style="position:absolute;left:1139;top:19660;width:1001;height:309" filled="f" stroked="f" strokeweight=".25pt">
              <v:textbox style="mso-next-textbox:#_x0000_s1510"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511" style="position:absolute;left:2267;top:19660;width:2573;height:309" filled="f" stroked="f" strokeweight=".25pt">
              <v:textbox style="mso-next-textbox:#_x0000_s1511" inset="1pt,1pt,1pt,1pt">
                <w:txbxContent>
                  <w:p w:rsidR="001E5A28" w:rsidRDefault="001E5A28" w:rsidP="00CC2EA8">
                    <w:pPr>
                      <w:jc w:val="center"/>
                      <w:rPr>
                        <w:rFonts w:ascii="Journal" w:hAnsi="Journal"/>
                      </w:rPr>
                    </w:pPr>
                    <w:r>
                      <w:rPr>
                        <w:rFonts w:ascii="Journal" w:hAnsi="Journal"/>
                        <w:sz w:val="18"/>
                      </w:rPr>
                      <w:t>№ докум.</w:t>
                    </w:r>
                  </w:p>
                </w:txbxContent>
              </v:textbox>
            </v:rect>
            <v:rect id="_x0000_s1512" style="position:absolute;left:4983;top:19660;width:1534;height:309" filled="f" stroked="f" strokeweight=".25pt">
              <v:textbox style="mso-next-textbox:#_x0000_s1512" inset="1pt,1pt,1pt,1pt">
                <w:txbxContent>
                  <w:p w:rsidR="001E5A28" w:rsidRDefault="001E5A28" w:rsidP="00CC2EA8">
                    <w:pPr>
                      <w:jc w:val="center"/>
                      <w:rPr>
                        <w:rFonts w:ascii="Journal" w:hAnsi="Journal"/>
                      </w:rPr>
                    </w:pPr>
                    <w:r>
                      <w:rPr>
                        <w:rFonts w:ascii="Journal" w:hAnsi="Journal"/>
                        <w:sz w:val="18"/>
                      </w:rPr>
                      <w:t>Подпись</w:t>
                    </w:r>
                  </w:p>
                </w:txbxContent>
              </v:textbox>
            </v:rect>
            <v:rect id="_x0000_s1513" style="position:absolute;left:6604;top:19660;width:1000;height:309" filled="f" stroked="f" strokeweight=".25pt">
              <v:textbox style="mso-next-textbox:#_x0000_s1513" inset="1pt,1pt,1pt,1pt">
                <w:txbxContent>
                  <w:p w:rsidR="001E5A28" w:rsidRDefault="001E5A28" w:rsidP="00CC2EA8">
                    <w:pPr>
                      <w:jc w:val="center"/>
                      <w:rPr>
                        <w:rFonts w:ascii="Journal" w:hAnsi="Journal"/>
                      </w:rPr>
                    </w:pPr>
                    <w:r>
                      <w:rPr>
                        <w:rFonts w:ascii="Journal" w:hAnsi="Journal"/>
                        <w:sz w:val="18"/>
                      </w:rPr>
                      <w:t>Дата</w:t>
                    </w:r>
                  </w:p>
                </w:txbxContent>
              </v:textbox>
            </v:rect>
            <v:rect id="_x0000_s1514" style="position:absolute;left:18949;top:18977;width:1001;height:309" filled="f" stroked="f" strokeweight=".25pt">
              <v:textbox style="mso-next-textbox:#_x0000_s1514"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515" style="position:absolute;left:18949;top:19435;width:1001;height:423" filled="f" stroked="f" strokeweight=".25pt">
              <v:textbox style="mso-next-textbox:#_x0000_s1515" inset="1pt,1pt,1pt,1pt">
                <w:txbxContent>
                  <w:p w:rsidR="001E5A28" w:rsidRPr="007F1938" w:rsidRDefault="001E5A28" w:rsidP="00CC2EA8">
                    <w:pPr>
                      <w:jc w:val="center"/>
                      <w:rPr>
                        <w:rFonts w:ascii="Journal" w:hAnsi="Journal"/>
                        <w:lang w:val="en-US"/>
                      </w:rPr>
                    </w:pPr>
                    <w:r>
                      <w:rPr>
                        <w:rFonts w:ascii="Journal" w:hAnsi="Journal"/>
                        <w:sz w:val="24"/>
                        <w:lang w:val="en-US"/>
                      </w:rPr>
                      <w:t>23</w:t>
                    </w:r>
                  </w:p>
                </w:txbxContent>
              </v:textbox>
            </v:rect>
            <v:rect id="_x0000_s1516" style="position:absolute;left:7745;top:19221;width:11075;height:477" filled="f" stroked="f" strokeweight=".25pt">
              <v:textbox style="mso-next-textbox:#_x0000_s1516" inset="1pt,1pt,1pt,1pt">
                <w:txbxContent>
                  <w:p w:rsidR="001E5A28" w:rsidRDefault="001E5A28" w:rsidP="00CC2EA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sz w:val="24"/>
          <w:szCs w:val="24"/>
        </w:rPr>
        <w:t xml:space="preserve">        Получен новый файл </w:t>
      </w:r>
      <w:r w:rsidR="001E5A28" w:rsidRPr="00CC2EA8">
        <w:rPr>
          <w:rFonts w:ascii="GOST type B" w:hAnsi="GOST type B"/>
          <w:sz w:val="24"/>
          <w:szCs w:val="24"/>
          <w:lang w:val="en-US"/>
        </w:rPr>
        <w:t>zdan</w:t>
      </w:r>
      <w:r w:rsidR="001E5A28" w:rsidRPr="00CC2EA8">
        <w:rPr>
          <w:rFonts w:ascii="GOST type B" w:hAnsi="GOST type B"/>
          <w:sz w:val="24"/>
          <w:szCs w:val="24"/>
        </w:rPr>
        <w:t>.</w:t>
      </w:r>
      <w:r w:rsidR="001E5A28" w:rsidRPr="00CC2EA8">
        <w:rPr>
          <w:rFonts w:ascii="GOST type B" w:hAnsi="GOST type B"/>
          <w:sz w:val="24"/>
          <w:szCs w:val="24"/>
          <w:lang w:val="en-US"/>
        </w:rPr>
        <w:t>m</w:t>
      </w:r>
      <w:r w:rsidR="001E5A28" w:rsidRPr="00CC2EA8">
        <w:rPr>
          <w:rFonts w:ascii="GOST type B Cyr" w:hAnsi="GOST type B Cyr"/>
          <w:sz w:val="24"/>
          <w:szCs w:val="24"/>
        </w:rPr>
        <w:t>, в котором отсутствует постоянная составляющая сигналов (рис.</w:t>
      </w:r>
      <w:r w:rsidR="001E5A28" w:rsidRPr="00CC2EA8">
        <w:rPr>
          <w:rFonts w:ascii="GOST type B" w:hAnsi="GOST type B"/>
          <w:sz w:val="24"/>
          <w:szCs w:val="24"/>
        </w:rPr>
        <w:t xml:space="preserve"> 2</w:t>
      </w:r>
      <w:r w:rsidR="001E5A28" w:rsidRPr="00CC2EA8">
        <w:rPr>
          <w:rFonts w:ascii="GOST type B Cyr" w:hAnsi="GOST type B Cyr"/>
          <w:sz w:val="24"/>
          <w:szCs w:val="24"/>
        </w:rPr>
        <w:t xml:space="preserve">. 2 получен после выполнения команды: </w:t>
      </w:r>
    </w:p>
    <w:p w:rsidR="001E5A28" w:rsidRPr="00CC2EA8" w:rsidRDefault="001E5A28" w:rsidP="00CB1E03">
      <w:pPr>
        <w:pStyle w:val="21"/>
        <w:spacing w:line="360" w:lineRule="auto"/>
        <w:ind w:left="0"/>
        <w:jc w:val="both"/>
        <w:rPr>
          <w:rFonts w:ascii="GOST type B" w:hAnsi="GOST type B"/>
          <w:sz w:val="24"/>
          <w:szCs w:val="24"/>
        </w:rPr>
      </w:pPr>
      <w:r w:rsidRPr="00CC2EA8">
        <w:rPr>
          <w:rFonts w:ascii="GOST type B" w:hAnsi="GOST type B"/>
          <w:sz w:val="24"/>
          <w:szCs w:val="24"/>
        </w:rPr>
        <w:t>&gt;&gt; plot(zdan)).</w:t>
      </w:r>
    </w:p>
    <w:p w:rsidR="001E5A28" w:rsidRPr="00CC2EA8" w:rsidRDefault="001E5A28" w:rsidP="005A06A6">
      <w:pPr>
        <w:pStyle w:val="21"/>
        <w:spacing w:line="360" w:lineRule="auto"/>
        <w:ind w:left="0"/>
        <w:jc w:val="both"/>
        <w:rPr>
          <w:rFonts w:ascii="GOST type B" w:hAnsi="GOST type B"/>
          <w:sz w:val="24"/>
          <w:szCs w:val="24"/>
        </w:rPr>
      </w:pPr>
      <w:r w:rsidRPr="00CC2EA8">
        <w:rPr>
          <w:rFonts w:ascii="GOST type B Cyr" w:hAnsi="GOST type B Cyr"/>
          <w:sz w:val="24"/>
          <w:szCs w:val="24"/>
        </w:rPr>
        <w:t xml:space="preserve">       Файл в дальнейшем будет использован для построения моделей ТОУ.</w:t>
      </w:r>
      <w:r w:rsidRPr="00CC2EA8">
        <w:rPr>
          <w:rFonts w:ascii="GOST type B" w:hAnsi="GOST type B"/>
          <w:noProof/>
          <w:sz w:val="28"/>
          <w:szCs w:val="28"/>
        </w:rPr>
        <w:t xml:space="preserve"> </w:t>
      </w:r>
      <w:r w:rsidR="00B54419">
        <w:rPr>
          <w:rFonts w:ascii="GOST type B" w:hAnsi="GOST type B"/>
          <w:noProof/>
          <w:sz w:val="28"/>
          <w:szCs w:val="28"/>
        </w:rPr>
        <w:pict>
          <v:shape id="Рисунок 92" o:spid="_x0000_i1056" type="#_x0000_t75" style="width:397.5pt;height:268.5pt;visibility:visible">
            <v:imagedata r:id="rId63" o:title=""/>
          </v:shape>
        </w:pict>
      </w:r>
      <w:r w:rsidRPr="00CC2EA8">
        <w:rPr>
          <w:rFonts w:ascii="GOST type B" w:hAnsi="GOST type B"/>
          <w:sz w:val="24"/>
          <w:szCs w:val="24"/>
        </w:rPr>
        <w:t xml:space="preserve"> </w:t>
      </w:r>
    </w:p>
    <w:p w:rsidR="001E5A28" w:rsidRPr="00CC2EA8" w:rsidRDefault="001E5A28" w:rsidP="005A06A6">
      <w:pPr>
        <w:pStyle w:val="21"/>
        <w:spacing w:line="360" w:lineRule="auto"/>
        <w:ind w:left="0"/>
        <w:jc w:val="both"/>
        <w:rPr>
          <w:rFonts w:ascii="GOST type B" w:hAnsi="GOST type B"/>
          <w:sz w:val="28"/>
          <w:szCs w:val="28"/>
        </w:rPr>
      </w:pPr>
      <w:r w:rsidRPr="00CC2EA8">
        <w:rPr>
          <w:rFonts w:ascii="GOST type B" w:hAnsi="GOST type B"/>
          <w:sz w:val="28"/>
          <w:szCs w:val="28"/>
        </w:rPr>
        <w:t xml:space="preserve">             </w:t>
      </w:r>
      <w:r w:rsidR="00B54419">
        <w:rPr>
          <w:noProof/>
        </w:rPr>
        <w:pict>
          <v:group id="_x0000_s1517" style="position:absolute;left:0;text-align:left;margin-left:56.7pt;margin-top:19.85pt;width:518.8pt;height:802.3pt;z-index:251623424;mso-position-horizontal-relative:page;mso-position-vertical-relative:page" coordsize="20000,20000" o:allowincell="f">
            <v:rect id="_x0000_s1518" style="position:absolute;width:20000;height:20000" filled="f" strokeweight="2pt"/>
            <v:line id="_x0000_s1519" style="position:absolute" from="1093,18949" to="1095,19989" strokeweight="2pt"/>
            <v:line id="_x0000_s1520" style="position:absolute" from="10,18941" to="19977,18942" strokeweight="2pt"/>
            <v:line id="_x0000_s1521" style="position:absolute" from="2186,18949" to="2188,19989" strokeweight="2pt"/>
            <v:line id="_x0000_s1522" style="position:absolute" from="4919,18949" to="4921,19989" strokeweight="2pt"/>
            <v:line id="_x0000_s1523" style="position:absolute" from="6557,18959" to="6559,19989" strokeweight="2pt"/>
            <v:line id="_x0000_s1524" style="position:absolute" from="7650,18949" to="7652,19979" strokeweight="2pt"/>
            <v:line id="_x0000_s1525" style="position:absolute" from="18905,18949" to="18909,19989" strokeweight="2pt"/>
            <v:line id="_x0000_s1526" style="position:absolute" from="10,19293" to="7631,19295" strokeweight="1pt"/>
            <v:line id="_x0000_s1527" style="position:absolute" from="10,19646" to="7631,19647" strokeweight="2pt"/>
            <v:line id="_x0000_s1528" style="position:absolute" from="18919,19296" to="19990,19297" strokeweight="1pt"/>
            <v:rect id="_x0000_s1529" style="position:absolute;left:54;top:19660;width:1000;height:309" filled="f" stroked="f" strokeweight=".25pt">
              <v:textbox style="mso-next-textbox:#_x0000_s1529" inset="1pt,1pt,1pt,1pt">
                <w:txbxContent>
                  <w:p w:rsidR="001E5A28" w:rsidRDefault="001E5A28">
                    <w:pPr>
                      <w:jc w:val="center"/>
                      <w:rPr>
                        <w:rFonts w:ascii="Journal" w:hAnsi="Journal"/>
                      </w:rPr>
                    </w:pPr>
                    <w:r>
                      <w:rPr>
                        <w:rFonts w:ascii="Journal" w:hAnsi="Journal"/>
                        <w:sz w:val="18"/>
                      </w:rPr>
                      <w:t>Изм.</w:t>
                    </w:r>
                  </w:p>
                </w:txbxContent>
              </v:textbox>
            </v:rect>
            <v:rect id="_x0000_s1530" style="position:absolute;left:1139;top:19660;width:1001;height:309" filled="f" stroked="f" strokeweight=".25pt">
              <v:textbox style="mso-next-textbox:#_x0000_s1530" inset="1pt,1pt,1pt,1pt">
                <w:txbxContent>
                  <w:p w:rsidR="001E5A28" w:rsidRDefault="001E5A28">
                    <w:pPr>
                      <w:jc w:val="center"/>
                      <w:rPr>
                        <w:rFonts w:ascii="Journal" w:hAnsi="Journal"/>
                      </w:rPr>
                    </w:pPr>
                    <w:r>
                      <w:rPr>
                        <w:rFonts w:ascii="Journal" w:hAnsi="Journal"/>
                        <w:sz w:val="18"/>
                      </w:rPr>
                      <w:t>Лист</w:t>
                    </w:r>
                  </w:p>
                </w:txbxContent>
              </v:textbox>
            </v:rect>
            <v:rect id="_x0000_s1531" style="position:absolute;left:2267;top:19660;width:2573;height:309" filled="f" stroked="f" strokeweight=".25pt">
              <v:textbox style="mso-next-textbox:#_x0000_s1531" inset="1pt,1pt,1pt,1pt">
                <w:txbxContent>
                  <w:p w:rsidR="001E5A28" w:rsidRDefault="001E5A28">
                    <w:pPr>
                      <w:jc w:val="center"/>
                      <w:rPr>
                        <w:rFonts w:ascii="Journal" w:hAnsi="Journal"/>
                      </w:rPr>
                    </w:pPr>
                    <w:r>
                      <w:rPr>
                        <w:rFonts w:ascii="Journal" w:hAnsi="Journal"/>
                        <w:sz w:val="18"/>
                      </w:rPr>
                      <w:t>№ докум.</w:t>
                    </w:r>
                  </w:p>
                </w:txbxContent>
              </v:textbox>
            </v:rect>
            <v:rect id="_x0000_s1532" style="position:absolute;left:4983;top:19660;width:1534;height:309" filled="f" stroked="f" strokeweight=".25pt">
              <v:textbox style="mso-next-textbox:#_x0000_s1532" inset="1pt,1pt,1pt,1pt">
                <w:txbxContent>
                  <w:p w:rsidR="001E5A28" w:rsidRDefault="001E5A28">
                    <w:pPr>
                      <w:jc w:val="center"/>
                      <w:rPr>
                        <w:rFonts w:ascii="Journal" w:hAnsi="Journal"/>
                      </w:rPr>
                    </w:pPr>
                    <w:r>
                      <w:rPr>
                        <w:rFonts w:ascii="Journal" w:hAnsi="Journal"/>
                        <w:sz w:val="18"/>
                      </w:rPr>
                      <w:t>Подпись</w:t>
                    </w:r>
                  </w:p>
                </w:txbxContent>
              </v:textbox>
            </v:rect>
            <v:rect id="_x0000_s1533" style="position:absolute;left:6604;top:19660;width:1000;height:309" filled="f" stroked="f" strokeweight=".25pt">
              <v:textbox style="mso-next-textbox:#_x0000_s1533" inset="1pt,1pt,1pt,1pt">
                <w:txbxContent>
                  <w:p w:rsidR="001E5A28" w:rsidRDefault="001E5A28">
                    <w:pPr>
                      <w:jc w:val="center"/>
                      <w:rPr>
                        <w:rFonts w:ascii="Journal" w:hAnsi="Journal"/>
                      </w:rPr>
                    </w:pPr>
                    <w:r>
                      <w:rPr>
                        <w:rFonts w:ascii="Journal" w:hAnsi="Journal"/>
                        <w:sz w:val="18"/>
                      </w:rPr>
                      <w:t>Дата</w:t>
                    </w:r>
                  </w:p>
                </w:txbxContent>
              </v:textbox>
            </v:rect>
            <v:rect id="_x0000_s1534" style="position:absolute;left:18949;top:18977;width:1001;height:309" filled="f" stroked="f" strokeweight=".25pt">
              <v:textbox style="mso-next-textbox:#_x0000_s1534" inset="1pt,1pt,1pt,1pt">
                <w:txbxContent>
                  <w:p w:rsidR="001E5A28" w:rsidRDefault="001E5A28">
                    <w:pPr>
                      <w:jc w:val="center"/>
                      <w:rPr>
                        <w:rFonts w:ascii="Journal" w:hAnsi="Journal"/>
                      </w:rPr>
                    </w:pPr>
                    <w:r>
                      <w:rPr>
                        <w:rFonts w:ascii="Journal" w:hAnsi="Journal"/>
                        <w:sz w:val="18"/>
                      </w:rPr>
                      <w:t>Лист</w:t>
                    </w:r>
                  </w:p>
                </w:txbxContent>
              </v:textbox>
            </v:rect>
            <v:rect id="_x0000_s1535" style="position:absolute;left:18949;top:19435;width:1001;height:423" filled="f" stroked="f" strokeweight=".25pt">
              <v:textbox style="mso-next-textbox:#_x0000_s1535" inset="1pt,1pt,1pt,1pt">
                <w:txbxContent>
                  <w:p w:rsidR="001E5A28" w:rsidRPr="007F1938" w:rsidRDefault="001E5A28">
                    <w:pPr>
                      <w:jc w:val="center"/>
                      <w:rPr>
                        <w:rFonts w:ascii="Journal" w:hAnsi="Journal"/>
                        <w:lang w:val="en-US"/>
                      </w:rPr>
                    </w:pPr>
                    <w:r>
                      <w:rPr>
                        <w:rFonts w:ascii="Journal" w:hAnsi="Journal"/>
                        <w:sz w:val="24"/>
                        <w:lang w:val="en-US"/>
                      </w:rPr>
                      <w:t>24</w:t>
                    </w:r>
                  </w:p>
                </w:txbxContent>
              </v:textbox>
            </v:rect>
            <v:rect id="_x0000_s1536" style="position:absolute;left:7745;top:19221;width:11075;height:477" filled="f" stroked="f" strokeweight=".25pt">
              <v:textbox style="mso-next-textbox:#_x0000_s153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w:hAnsi="GOST type B"/>
          <w:sz w:val="28"/>
          <w:szCs w:val="28"/>
        </w:rPr>
        <w:t xml:space="preserve"> </w:t>
      </w:r>
    </w:p>
    <w:p w:rsidR="001E5A28" w:rsidRPr="00CC2EA8" w:rsidRDefault="00B54419" w:rsidP="005A06A6">
      <w:pPr>
        <w:pStyle w:val="21"/>
        <w:spacing w:line="360" w:lineRule="auto"/>
        <w:ind w:left="0"/>
        <w:jc w:val="both"/>
        <w:rPr>
          <w:rFonts w:ascii="GOST type B" w:hAnsi="GOST type B"/>
          <w:sz w:val="28"/>
          <w:szCs w:val="28"/>
        </w:rPr>
      </w:pPr>
      <w:r>
        <w:rPr>
          <w:noProof/>
        </w:rPr>
        <w:lastRenderedPageBreak/>
        <w:pict>
          <v:shape id="_x0000_s1537" type="#_x0000_t202" style="position:absolute;left:0;text-align:left;margin-left:36pt;margin-top:2.85pt;width:396pt;height:26.85pt;z-index:251610112" stroked="f">
            <v:textbox style="mso-next-textbox:#_x0000_s1537" inset="0,0,0,0">
              <w:txbxContent>
                <w:p w:rsidR="001E5A28" w:rsidRPr="00FF58B4" w:rsidRDefault="001E5A28" w:rsidP="006A4E43">
                  <w:pPr>
                    <w:jc w:val="center"/>
                    <w:rPr>
                      <w:i/>
                    </w:rPr>
                  </w:pPr>
                  <w:r w:rsidRPr="00FF58B4">
                    <w:rPr>
                      <w:i/>
                    </w:rPr>
                    <w:t>Рис.</w:t>
                  </w:r>
                  <w:r>
                    <w:rPr>
                      <w:i/>
                    </w:rPr>
                    <w:t>2</w:t>
                  </w:r>
                  <w:r w:rsidRPr="00FF58B4">
                    <w:rPr>
                      <w:i/>
                    </w:rPr>
                    <w:t xml:space="preserve">. </w:t>
                  </w:r>
                  <w:r>
                    <w:rPr>
                      <w:i/>
                    </w:rPr>
                    <w:t>2</w:t>
                  </w:r>
                  <w:r w:rsidRPr="00FF58B4">
                    <w:rPr>
                      <w:i/>
                    </w:rPr>
                    <w:t>. Исходные данные для идентификации</w:t>
                  </w:r>
                  <w:r>
                    <w:rPr>
                      <w:i/>
                    </w:rPr>
                    <w:t xml:space="preserve"> технического объекта управления</w:t>
                  </w:r>
                  <w:r w:rsidRPr="00FF58B4">
                    <w:rPr>
                      <w:i/>
                    </w:rPr>
                    <w:t xml:space="preserve"> при отсутствии тренда</w:t>
                  </w:r>
                </w:p>
              </w:txbxContent>
            </v:textbox>
          </v:shape>
        </w:pict>
      </w:r>
    </w:p>
    <w:p w:rsidR="001E5A28" w:rsidRPr="00CC2EA8" w:rsidRDefault="001E5A28" w:rsidP="005A06A6">
      <w:pPr>
        <w:pStyle w:val="21"/>
        <w:spacing w:after="0" w:line="360" w:lineRule="auto"/>
        <w:ind w:left="0"/>
        <w:jc w:val="both"/>
        <w:rPr>
          <w:rFonts w:ascii="GOST type B" w:hAnsi="GOST type B"/>
          <w:sz w:val="28"/>
          <w:szCs w:val="28"/>
        </w:rPr>
      </w:pPr>
    </w:p>
    <w:p w:rsidR="001E5A28" w:rsidRPr="00CC2EA8" w:rsidRDefault="001E5A28" w:rsidP="005A06A6">
      <w:pPr>
        <w:pStyle w:val="21"/>
        <w:tabs>
          <w:tab w:val="left" w:pos="360"/>
        </w:tabs>
        <w:spacing w:after="0" w:line="360" w:lineRule="auto"/>
        <w:ind w:left="0"/>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 xml:space="preserve">Кроме указанной команды удаления тренда в пакете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Identification</w:t>
      </w:r>
      <w:r w:rsidRPr="00CC2EA8">
        <w:rPr>
          <w:rFonts w:ascii="GOST type B" w:hAnsi="GOST type B"/>
          <w:sz w:val="24"/>
          <w:szCs w:val="24"/>
        </w:rPr>
        <w:t xml:space="preserve"> </w:t>
      </w:r>
      <w:r w:rsidRPr="00CC2EA8">
        <w:rPr>
          <w:rFonts w:ascii="GOST type B" w:hAnsi="GOST type B"/>
          <w:sz w:val="24"/>
          <w:szCs w:val="24"/>
          <w:lang w:val="en-US"/>
        </w:rPr>
        <w:t>Toolbox</w:t>
      </w:r>
      <w:r w:rsidRPr="00CC2EA8">
        <w:rPr>
          <w:rFonts w:ascii="GOST type B Cyr" w:hAnsi="GOST type B Cyr"/>
          <w:sz w:val="24"/>
          <w:szCs w:val="24"/>
        </w:rPr>
        <w:t xml:space="preserve"> имеются другие функции обработки данных эксперимента, которые приведены в описании пакета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Identification</w:t>
      </w:r>
      <w:r w:rsidRPr="00CC2EA8">
        <w:rPr>
          <w:rFonts w:ascii="GOST type B" w:hAnsi="GOST type B"/>
          <w:sz w:val="24"/>
          <w:szCs w:val="24"/>
        </w:rPr>
        <w:t xml:space="preserve"> </w:t>
      </w:r>
      <w:r w:rsidRPr="00CC2EA8">
        <w:rPr>
          <w:rFonts w:ascii="GOST type B" w:hAnsi="GOST type B"/>
          <w:sz w:val="24"/>
          <w:szCs w:val="24"/>
          <w:lang w:val="en-US"/>
        </w:rPr>
        <w:t>Toolbox</w:t>
      </w:r>
      <w:r w:rsidRPr="00CC2EA8">
        <w:rPr>
          <w:rFonts w:ascii="GOST type B Cyr" w:hAnsi="GOST type B Cyr"/>
          <w:sz w:val="24"/>
          <w:szCs w:val="24"/>
        </w:rPr>
        <w:t>. Применение этих функций производится в тех случаях, когда проведен предварительный анализ ТОУ и определены возможные помехи либо некоторые другие динамические характеристики, либо появляется необходимость изменить интервал дискретизации в случае повышенной погрешности представления модели ТОУ в ходе параметрического оценивания  ТОУ.</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Следующим этапом идентификации является определение статистических и частотных характеристик массивов исходных данных.</w:t>
      </w:r>
    </w:p>
    <w:p w:rsidR="001E5A28" w:rsidRPr="00CC2EA8" w:rsidRDefault="001E5A28" w:rsidP="005A06A6">
      <w:pPr>
        <w:pStyle w:val="21"/>
        <w:spacing w:before="240" w:line="360" w:lineRule="auto"/>
        <w:ind w:left="0"/>
        <w:jc w:val="center"/>
        <w:rPr>
          <w:rFonts w:ascii="GOST type B" w:hAnsi="GOST type B"/>
          <w:b/>
          <w:i/>
          <w:sz w:val="24"/>
          <w:szCs w:val="24"/>
        </w:rPr>
      </w:pPr>
      <w:r w:rsidRPr="00CC2EA8">
        <w:rPr>
          <w:rFonts w:ascii="GOST type B" w:hAnsi="GOST type B"/>
          <w:b/>
          <w:i/>
          <w:sz w:val="24"/>
          <w:szCs w:val="24"/>
        </w:rPr>
        <w:t>2</w:t>
      </w:r>
      <w:r w:rsidRPr="00CC2EA8">
        <w:rPr>
          <w:rFonts w:ascii="GOST type B Cyr" w:hAnsi="GOST type B Cyr"/>
          <w:b/>
          <w:i/>
          <w:sz w:val="24"/>
          <w:szCs w:val="24"/>
        </w:rPr>
        <w:t>. 7. Оценивание статистических и частотных характеристик исходных данных</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 xml:space="preserve">Как уже отмечалось выше, при формировании массива исходных данных с использованием физического эксперимента над техническим объектом управления, воздействующий на объект входной сигнал был представлен случайным процессом с нулевым математическим ожиданием (т. е. центрированный после исключения тренда). Процесс будем считать эргодическим, что необходимо для практических приложений теории случайных процессов т. к. дает возможность по одной достаточно продолжительной реализации случайного процесса судить о его статистических характеристиках. В соответствие с свойствами стационарного </w:t>
      </w:r>
      <w:r w:rsidRPr="00CC2EA8">
        <w:rPr>
          <w:rFonts w:ascii="GOST type B Cyr" w:hAnsi="GOST type B Cyr"/>
          <w:sz w:val="24"/>
          <w:szCs w:val="24"/>
        </w:rPr>
        <w:lastRenderedPageBreak/>
        <w:t>эргодического процесса любая статистическая характеристика, полученная усреднением по ансамблю возможных реализаций, с вероятностью сколь угодно близкой к единице, может быть получена усреднением за достаточно большой промежуток времени из одной единственной реализации случайного процесса. Поэтому любая реализация исходных данных может быть использована нами для получения статистических характеристик массивов исходных данных т. к.  в ходе планирования и проведения эксперимента сказать заранее, по какой реализации пойдет процесс, невозможно. Для характеристики связи между значениями случайного процесса в различные моменты времени, вводятся понятия корреляционной (автокорреляционно</w:t>
      </w:r>
      <w:r w:rsidRPr="00CC2EA8">
        <w:rPr>
          <w:rFonts w:ascii="GOST type B Cyr" w:hAnsi="GOST type B Cyr"/>
          <w:i/>
          <w:sz w:val="24"/>
          <w:szCs w:val="24"/>
        </w:rPr>
        <w:t xml:space="preserve">й) </w:t>
      </w:r>
      <w:r w:rsidRPr="00CC2EA8">
        <w:rPr>
          <w:rFonts w:ascii="GOST type B Cyr" w:hAnsi="GOST type B Cyr"/>
          <w:sz w:val="24"/>
          <w:szCs w:val="24"/>
        </w:rPr>
        <w:t>функции</w:t>
      </w:r>
      <w:r w:rsidRPr="00CC2EA8">
        <w:rPr>
          <w:rFonts w:ascii="GOST type B" w:hAnsi="GOST type B"/>
          <w:i/>
          <w:sz w:val="24"/>
          <w:szCs w:val="24"/>
        </w:rPr>
        <w:t xml:space="preserve"> </w:t>
      </w:r>
      <w:r w:rsidRPr="00CC2EA8">
        <w:rPr>
          <w:rFonts w:ascii="GOST type B Cyr" w:hAnsi="GOST type B Cyr"/>
          <w:sz w:val="24"/>
          <w:szCs w:val="24"/>
        </w:rPr>
        <w:t>и</w:t>
      </w:r>
      <w:r w:rsidRPr="00CC2EA8">
        <w:rPr>
          <w:rFonts w:ascii="GOST type B" w:hAnsi="GOST type B"/>
          <w:i/>
          <w:sz w:val="24"/>
          <w:szCs w:val="24"/>
        </w:rPr>
        <w:t xml:space="preserve"> </w:t>
      </w:r>
      <w:r w:rsidRPr="00CC2EA8">
        <w:rPr>
          <w:rFonts w:ascii="GOST type B Cyr" w:hAnsi="GOST type B Cyr"/>
          <w:sz w:val="24"/>
          <w:szCs w:val="24"/>
        </w:rPr>
        <w:t>спектральной плотности</w:t>
      </w:r>
      <w:r w:rsidRPr="00CC2EA8">
        <w:rPr>
          <w:rFonts w:ascii="GOST type B" w:hAnsi="GOST type B"/>
          <w:i/>
          <w:sz w:val="24"/>
          <w:szCs w:val="24"/>
        </w:rPr>
        <w:t xml:space="preserve"> </w:t>
      </w:r>
      <w:r w:rsidRPr="00CC2EA8">
        <w:rPr>
          <w:rFonts w:ascii="GOST type B Cyr" w:hAnsi="GOST type B Cyr"/>
          <w:sz w:val="24"/>
          <w:szCs w:val="24"/>
        </w:rPr>
        <w:t xml:space="preserve">случайного процесса. Корреляционной функцией случайного процесса </w:t>
      </w:r>
      <w:r w:rsidRPr="00CC2EA8">
        <w:rPr>
          <w:rFonts w:ascii="GOST type B" w:hAnsi="GOST type B"/>
          <w:i/>
          <w:sz w:val="24"/>
          <w:szCs w:val="24"/>
          <w:lang w:val="en-US"/>
        </w:rPr>
        <w:t>X</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xml:space="preserve">) называют неслучайную функцию двух аргументов </w:t>
      </w:r>
      <w:r w:rsidRPr="00CC2EA8">
        <w:rPr>
          <w:rFonts w:ascii="GOST type B" w:hAnsi="GOST type B"/>
          <w:i/>
          <w:sz w:val="24"/>
          <w:szCs w:val="24"/>
          <w:lang w:val="en-US"/>
        </w:rPr>
        <w:t>R</w:t>
      </w:r>
      <w:r w:rsidRPr="00CC2EA8">
        <w:rPr>
          <w:rFonts w:ascii="GOST type B" w:hAnsi="GOST type B"/>
          <w:i/>
          <w:sz w:val="24"/>
          <w:szCs w:val="24"/>
        </w:rPr>
        <w:t xml:space="preserve"> </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w:hAnsi="GOST type B"/>
          <w:sz w:val="24"/>
          <w:szCs w:val="24"/>
          <w:vertAlign w:val="subscript"/>
        </w:rPr>
        <w:t>1</w:t>
      </w:r>
      <w:r w:rsidRPr="00CC2EA8">
        <w:rPr>
          <w:rFonts w:ascii="GOST type B" w:hAnsi="GOST type B"/>
          <w:sz w:val="24"/>
          <w:szCs w:val="24"/>
        </w:rPr>
        <w:t xml:space="preserve">; </w:t>
      </w:r>
      <w:r w:rsidRPr="00CC2EA8">
        <w:rPr>
          <w:rFonts w:ascii="GOST type B" w:hAnsi="GOST type B"/>
          <w:i/>
          <w:sz w:val="24"/>
          <w:szCs w:val="24"/>
          <w:lang w:val="en-US"/>
        </w:rPr>
        <w:t>t</w:t>
      </w:r>
      <w:r w:rsidRPr="00CC2EA8">
        <w:rPr>
          <w:rFonts w:ascii="GOST type B" w:hAnsi="GOST type B"/>
          <w:sz w:val="24"/>
          <w:szCs w:val="24"/>
          <w:vertAlign w:val="subscript"/>
        </w:rPr>
        <w:t>2</w:t>
      </w:r>
      <w:r w:rsidRPr="00CC2EA8">
        <w:rPr>
          <w:rFonts w:ascii="GOST type B Cyr" w:hAnsi="GOST type B Cyr"/>
          <w:sz w:val="24"/>
          <w:szCs w:val="24"/>
        </w:rPr>
        <w:t xml:space="preserve">), которая для каждой пары произвольно выбранных значений моментов времени </w:t>
      </w:r>
      <w:r w:rsidRPr="00CC2EA8">
        <w:rPr>
          <w:rFonts w:ascii="GOST type B" w:hAnsi="GOST type B"/>
          <w:i/>
          <w:sz w:val="24"/>
          <w:szCs w:val="24"/>
          <w:lang w:val="en-US"/>
        </w:rPr>
        <w:t>t</w:t>
      </w:r>
      <w:r w:rsidRPr="00CC2EA8">
        <w:rPr>
          <w:rFonts w:ascii="GOST type B" w:hAnsi="GOST type B"/>
          <w:sz w:val="24"/>
          <w:szCs w:val="24"/>
          <w:vertAlign w:val="subscript"/>
        </w:rPr>
        <w:t>1</w:t>
      </w:r>
      <w:r w:rsidRPr="00CC2EA8">
        <w:rPr>
          <w:rFonts w:ascii="GOST type B Cyr" w:hAnsi="GOST type B Cyr"/>
          <w:sz w:val="24"/>
          <w:szCs w:val="24"/>
        </w:rPr>
        <w:t xml:space="preserve"> и </w:t>
      </w:r>
      <w:r w:rsidRPr="00CC2EA8">
        <w:rPr>
          <w:rFonts w:ascii="GOST type B" w:hAnsi="GOST type B"/>
          <w:i/>
          <w:sz w:val="24"/>
          <w:szCs w:val="24"/>
          <w:lang w:val="en-US"/>
        </w:rPr>
        <w:t>t</w:t>
      </w:r>
      <w:r w:rsidRPr="00CC2EA8">
        <w:rPr>
          <w:rFonts w:ascii="GOST type B" w:hAnsi="GOST type B"/>
          <w:sz w:val="24"/>
          <w:szCs w:val="24"/>
          <w:vertAlign w:val="subscript"/>
        </w:rPr>
        <w:t>2</w:t>
      </w:r>
      <w:r w:rsidRPr="00CC2EA8">
        <w:rPr>
          <w:rFonts w:ascii="GOST type B Cyr" w:hAnsi="GOST type B Cyr"/>
          <w:sz w:val="24"/>
          <w:szCs w:val="24"/>
        </w:rPr>
        <w:t xml:space="preserve"> равна математическому ожиданию произведения двух случайных величин случайного процесса, соответствующих этим моментам времени. </w:t>
      </w:r>
    </w:p>
    <w:p w:rsidR="001E5A28" w:rsidRPr="00CC2EA8" w:rsidRDefault="001E5A28" w:rsidP="005A06A6">
      <w:pPr>
        <w:pStyle w:val="21"/>
        <w:tabs>
          <w:tab w:val="left" w:pos="360"/>
        </w:tabs>
        <w:spacing w:after="0" w:line="360" w:lineRule="auto"/>
        <w:ind w:left="0"/>
        <w:jc w:val="both"/>
        <w:rPr>
          <w:rFonts w:ascii="GOST type B" w:hAnsi="GOST type B"/>
          <w:sz w:val="24"/>
          <w:szCs w:val="24"/>
        </w:rPr>
      </w:pPr>
      <w:r w:rsidRPr="00CC2EA8">
        <w:rPr>
          <w:rFonts w:ascii="GOST type B Cyr" w:hAnsi="GOST type B Cyr"/>
          <w:sz w:val="24"/>
          <w:szCs w:val="24"/>
        </w:rPr>
        <w:t xml:space="preserve">        Между дисперсией случайного процесса и корреляционной функцией существует прямая связь – дисперсия случайного стационарного процесса равна значению корреляционной функции. Статистические свойства связи двух случайных процессов </w:t>
      </w:r>
      <w:r w:rsidRPr="00CC2EA8">
        <w:rPr>
          <w:rFonts w:ascii="GOST type B" w:hAnsi="GOST type B"/>
          <w:i/>
          <w:sz w:val="24"/>
          <w:szCs w:val="24"/>
          <w:lang w:val="en-US"/>
        </w:rPr>
        <w:t>X</w:t>
      </w:r>
      <w:r w:rsidRPr="00CC2EA8">
        <w:rPr>
          <w:rFonts w:ascii="GOST type B" w:hAnsi="GOST type B"/>
          <w:i/>
          <w:sz w:val="24"/>
          <w:szCs w:val="24"/>
        </w:rPr>
        <w:t xml:space="preserve"> </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xml:space="preserve">) и </w:t>
      </w:r>
      <w:r w:rsidRPr="00CC2EA8">
        <w:rPr>
          <w:rFonts w:ascii="GOST type B" w:hAnsi="GOST type B"/>
          <w:i/>
          <w:sz w:val="24"/>
          <w:szCs w:val="24"/>
          <w:lang w:val="en-US"/>
        </w:rPr>
        <w:t>G</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можно  охарактеризовать   взаимной  корреляционной  функцией</w:t>
      </w:r>
      <w:r w:rsidRPr="00CC2EA8">
        <w:rPr>
          <w:rFonts w:ascii="GOST type B" w:hAnsi="GOST type B"/>
          <w:i/>
          <w:sz w:val="24"/>
          <w:szCs w:val="24"/>
        </w:rPr>
        <w:t xml:space="preserve">  </w:t>
      </w:r>
      <w:r w:rsidRPr="00CC2EA8">
        <w:rPr>
          <w:rFonts w:ascii="GOST type B" w:hAnsi="GOST type B"/>
          <w:i/>
          <w:sz w:val="24"/>
          <w:szCs w:val="24"/>
          <w:lang w:val="en-US"/>
        </w:rPr>
        <w:t>R</w:t>
      </w:r>
      <w:r w:rsidRPr="00CC2EA8">
        <w:rPr>
          <w:rFonts w:ascii="GOST type B" w:hAnsi="GOST type B"/>
          <w:sz w:val="24"/>
          <w:szCs w:val="24"/>
          <w:vertAlign w:val="subscript"/>
          <w:lang w:val="en-US"/>
        </w:rPr>
        <w:t>xg</w:t>
      </w:r>
      <w:r w:rsidRPr="00CC2EA8">
        <w:rPr>
          <w:rFonts w:ascii="GOST type B" w:hAnsi="GOST type B"/>
          <w:sz w:val="24"/>
          <w:szCs w:val="24"/>
        </w:rPr>
        <w:t xml:space="preserve"> (</w:t>
      </w:r>
      <w:r w:rsidRPr="00CC2EA8">
        <w:rPr>
          <w:rFonts w:ascii="GOST type B" w:hAnsi="GOST type B"/>
          <w:i/>
          <w:sz w:val="24"/>
          <w:szCs w:val="24"/>
          <w:lang w:val="en-US"/>
        </w:rPr>
        <w:t>t</w:t>
      </w:r>
      <w:r w:rsidRPr="00CC2EA8">
        <w:rPr>
          <w:rFonts w:ascii="GOST type B" w:hAnsi="GOST type B"/>
          <w:sz w:val="24"/>
          <w:szCs w:val="24"/>
          <w:vertAlign w:val="subscript"/>
        </w:rPr>
        <w:t>1</w:t>
      </w:r>
      <w:r w:rsidRPr="00CC2EA8">
        <w:rPr>
          <w:rFonts w:ascii="GOST type B" w:hAnsi="GOST type B"/>
          <w:sz w:val="24"/>
          <w:szCs w:val="24"/>
        </w:rPr>
        <w:t xml:space="preserve">, </w:t>
      </w:r>
      <w:r w:rsidRPr="00CC2EA8">
        <w:rPr>
          <w:rFonts w:ascii="GOST type B" w:hAnsi="GOST type B"/>
          <w:i/>
          <w:sz w:val="24"/>
          <w:szCs w:val="24"/>
          <w:lang w:val="en-US"/>
        </w:rPr>
        <w:t>t</w:t>
      </w:r>
      <w:r w:rsidRPr="00CC2EA8">
        <w:rPr>
          <w:rFonts w:ascii="GOST type B" w:hAnsi="GOST type B"/>
          <w:sz w:val="24"/>
          <w:szCs w:val="24"/>
          <w:vertAlign w:val="subscript"/>
        </w:rPr>
        <w:t>2</w:t>
      </w:r>
      <w:r w:rsidRPr="00CC2EA8">
        <w:rPr>
          <w:rFonts w:ascii="GOST type B Cyr" w:hAnsi="GOST type B Cyr"/>
          <w:sz w:val="24"/>
          <w:szCs w:val="24"/>
        </w:rPr>
        <w:t xml:space="preserve">). Взаимная корреляционная функция </w:t>
      </w:r>
      <w:r w:rsidRPr="00CC2EA8">
        <w:rPr>
          <w:rFonts w:ascii="GOST type B" w:hAnsi="GOST type B"/>
          <w:i/>
          <w:sz w:val="24"/>
          <w:szCs w:val="24"/>
          <w:lang w:val="en-US"/>
        </w:rPr>
        <w:t>R</w:t>
      </w:r>
      <w:r w:rsidRPr="00CC2EA8">
        <w:rPr>
          <w:rFonts w:ascii="GOST type B" w:hAnsi="GOST type B"/>
          <w:i/>
          <w:sz w:val="24"/>
          <w:szCs w:val="24"/>
          <w:vertAlign w:val="subscript"/>
          <w:lang w:val="en-US"/>
        </w:rPr>
        <w:t>xg</w:t>
      </w:r>
      <w:r w:rsidRPr="00CC2EA8">
        <w:rPr>
          <w:rFonts w:ascii="GOST type B" w:hAnsi="GOST type B"/>
          <w:i/>
          <w:sz w:val="24"/>
          <w:szCs w:val="24"/>
        </w:rPr>
        <w:t xml:space="preserve"> </w:t>
      </w:r>
      <w:r w:rsidRPr="00CC2EA8">
        <w:rPr>
          <w:rFonts w:ascii="GOST type B" w:hAnsi="GOST type B"/>
          <w:sz w:val="24"/>
          <w:szCs w:val="24"/>
        </w:rPr>
        <w:t>(</w:t>
      </w:r>
      <w:r w:rsidRPr="00CC2EA8">
        <w:rPr>
          <w:rFonts w:ascii="GOST type B" w:hAnsi="GOST type B"/>
          <w:i/>
          <w:sz w:val="24"/>
          <w:szCs w:val="24"/>
          <w:lang w:val="en-US"/>
        </w:rPr>
        <w:t>τ</w:t>
      </w:r>
      <w:r w:rsidRPr="00CC2EA8">
        <w:rPr>
          <w:rFonts w:ascii="GOST type B Cyr" w:hAnsi="GOST type B Cyr"/>
          <w:sz w:val="24"/>
          <w:szCs w:val="24"/>
        </w:rPr>
        <w:t xml:space="preserve">) характеризует взаимную статистическую связь двух случайных </w:t>
      </w:r>
      <w:r w:rsidRPr="00CC2EA8">
        <w:rPr>
          <w:rFonts w:ascii="GOST type B Cyr" w:hAnsi="GOST type B Cyr"/>
          <w:sz w:val="24"/>
          <w:szCs w:val="24"/>
        </w:rPr>
        <w:lastRenderedPageBreak/>
        <w:t xml:space="preserve">процессов </w:t>
      </w:r>
      <w:r w:rsidRPr="00CC2EA8">
        <w:rPr>
          <w:rFonts w:ascii="GOST type B" w:hAnsi="GOST type B"/>
          <w:i/>
          <w:sz w:val="24"/>
          <w:szCs w:val="24"/>
          <w:lang w:val="en-US"/>
        </w:rPr>
        <w:t>X</w:t>
      </w:r>
      <w:r w:rsidRPr="00CC2EA8">
        <w:rPr>
          <w:rFonts w:ascii="GOST type B" w:hAnsi="GOST type B"/>
          <w:i/>
          <w:sz w:val="24"/>
          <w:szCs w:val="24"/>
        </w:rPr>
        <w:t xml:space="preserve"> </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xml:space="preserve">) и </w:t>
      </w:r>
      <w:r w:rsidRPr="00CC2EA8">
        <w:rPr>
          <w:rFonts w:ascii="GOST type B" w:hAnsi="GOST type B"/>
          <w:i/>
          <w:sz w:val="24"/>
          <w:szCs w:val="24"/>
          <w:lang w:val="en-US"/>
        </w:rPr>
        <w:t>G</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xml:space="preserve">)  в разные моменты времени, отстоящие друг от друга на промежуток времени </w:t>
      </w:r>
      <w:r w:rsidRPr="00CC2EA8">
        <w:rPr>
          <w:rFonts w:ascii="GOST type B" w:hAnsi="GOST type B"/>
          <w:i/>
          <w:sz w:val="24"/>
          <w:szCs w:val="24"/>
        </w:rPr>
        <w:t>τ</w:t>
      </w:r>
      <w:r w:rsidRPr="00CC2EA8">
        <w:rPr>
          <w:rFonts w:ascii="GOST type B" w:hAnsi="GOST type B"/>
          <w:sz w:val="24"/>
          <w:szCs w:val="24"/>
        </w:rPr>
        <w:t xml:space="preserve">. </w:t>
      </w:r>
    </w:p>
    <w:p w:rsidR="001E5A28" w:rsidRPr="00CC2EA8" w:rsidRDefault="001E5A28" w:rsidP="005A06A6">
      <w:pPr>
        <w:pStyle w:val="21"/>
        <w:tabs>
          <w:tab w:val="left" w:pos="360"/>
        </w:tabs>
        <w:spacing w:after="0" w:line="360" w:lineRule="auto"/>
        <w:ind w:left="0"/>
        <w:jc w:val="both"/>
        <w:rPr>
          <w:rFonts w:ascii="GOST type B" w:hAnsi="GOST type B"/>
          <w:sz w:val="24"/>
          <w:szCs w:val="24"/>
        </w:rPr>
      </w:pPr>
      <w:r w:rsidRPr="00CC2EA8">
        <w:rPr>
          <w:rFonts w:ascii="GOST type B Cyr" w:hAnsi="GOST type B Cyr"/>
          <w:sz w:val="24"/>
          <w:szCs w:val="24"/>
        </w:rPr>
        <w:t xml:space="preserve">       Если случайные процессы </w:t>
      </w:r>
      <w:r w:rsidRPr="00CC2EA8">
        <w:rPr>
          <w:rFonts w:ascii="GOST type B" w:hAnsi="GOST type B"/>
          <w:i/>
          <w:sz w:val="24"/>
          <w:szCs w:val="24"/>
          <w:lang w:val="en-US"/>
        </w:rPr>
        <w:t>X</w:t>
      </w:r>
      <w:r w:rsidRPr="00CC2EA8">
        <w:rPr>
          <w:rFonts w:ascii="GOST type B" w:hAnsi="GOST type B"/>
          <w:i/>
          <w:sz w:val="24"/>
          <w:szCs w:val="24"/>
        </w:rPr>
        <w:t xml:space="preserve"> </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xml:space="preserve">) и </w:t>
      </w:r>
      <w:r w:rsidRPr="00CC2EA8">
        <w:rPr>
          <w:rFonts w:ascii="GOST type B" w:hAnsi="GOST type B"/>
          <w:i/>
          <w:sz w:val="24"/>
          <w:szCs w:val="24"/>
          <w:lang w:val="en-US"/>
        </w:rPr>
        <w:t>G</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xml:space="preserve">)  статистически не связаны друг с другом и имеют равные нулю средние значения, то их взаимная </w:t>
      </w:r>
      <w:r w:rsidR="00B54419">
        <w:rPr>
          <w:noProof/>
        </w:rPr>
        <w:pict>
          <v:group id="_x0000_s1538" style="position:absolute;left:0;text-align:left;margin-left:56.7pt;margin-top:19.85pt;width:518.8pt;height:802.3pt;z-index:251624448;mso-position-horizontal-relative:page;mso-position-vertical-relative:page" coordsize="20000,20000" o:allowincell="f">
            <v:rect id="_x0000_s1539" style="position:absolute;width:20000;height:20000" filled="f" strokeweight="2pt"/>
            <v:line id="_x0000_s1540" style="position:absolute" from="1093,18949" to="1095,19989" strokeweight="2pt"/>
            <v:line id="_x0000_s1541" style="position:absolute" from="10,18941" to="19977,18942" strokeweight="2pt"/>
            <v:line id="_x0000_s1542" style="position:absolute" from="2186,18949" to="2188,19989" strokeweight="2pt"/>
            <v:line id="_x0000_s1543" style="position:absolute" from="4919,18949" to="4921,19989" strokeweight="2pt"/>
            <v:line id="_x0000_s1544" style="position:absolute" from="6557,18959" to="6559,19989" strokeweight="2pt"/>
            <v:line id="_x0000_s1545" style="position:absolute" from="7650,18949" to="7652,19979" strokeweight="2pt"/>
            <v:line id="_x0000_s1546" style="position:absolute" from="18905,18949" to="18909,19989" strokeweight="2pt"/>
            <v:line id="_x0000_s1547" style="position:absolute" from="10,19293" to="7631,19295" strokeweight="1pt"/>
            <v:line id="_x0000_s1548" style="position:absolute" from="10,19646" to="7631,19647" strokeweight="2pt"/>
            <v:line id="_x0000_s1549" style="position:absolute" from="18919,19296" to="19990,19297" strokeweight="1pt"/>
            <v:rect id="_x0000_s1550" style="position:absolute;left:54;top:19660;width:1000;height:309" filled="f" stroked="f" strokeweight=".25pt">
              <v:textbox style="mso-next-textbox:#_x0000_s1550" inset="1pt,1pt,1pt,1pt">
                <w:txbxContent>
                  <w:p w:rsidR="001E5A28" w:rsidRDefault="001E5A28">
                    <w:pPr>
                      <w:jc w:val="center"/>
                      <w:rPr>
                        <w:rFonts w:ascii="Journal" w:hAnsi="Journal"/>
                      </w:rPr>
                    </w:pPr>
                    <w:r>
                      <w:rPr>
                        <w:rFonts w:ascii="Journal" w:hAnsi="Journal"/>
                        <w:sz w:val="18"/>
                      </w:rPr>
                      <w:t>Изм.</w:t>
                    </w:r>
                  </w:p>
                </w:txbxContent>
              </v:textbox>
            </v:rect>
            <v:rect id="_x0000_s1551" style="position:absolute;left:1139;top:19660;width:1001;height:309" filled="f" stroked="f" strokeweight=".25pt">
              <v:textbox style="mso-next-textbox:#_x0000_s1551" inset="1pt,1pt,1pt,1pt">
                <w:txbxContent>
                  <w:p w:rsidR="001E5A28" w:rsidRDefault="001E5A28">
                    <w:pPr>
                      <w:jc w:val="center"/>
                      <w:rPr>
                        <w:rFonts w:ascii="Journal" w:hAnsi="Journal"/>
                      </w:rPr>
                    </w:pPr>
                    <w:r>
                      <w:rPr>
                        <w:rFonts w:ascii="Journal" w:hAnsi="Journal"/>
                        <w:sz w:val="18"/>
                      </w:rPr>
                      <w:t>Лист</w:t>
                    </w:r>
                  </w:p>
                </w:txbxContent>
              </v:textbox>
            </v:rect>
            <v:rect id="_x0000_s1552" style="position:absolute;left:2267;top:19660;width:2573;height:309" filled="f" stroked="f" strokeweight=".25pt">
              <v:textbox style="mso-next-textbox:#_x0000_s1552" inset="1pt,1pt,1pt,1pt">
                <w:txbxContent>
                  <w:p w:rsidR="001E5A28" w:rsidRDefault="001E5A28">
                    <w:pPr>
                      <w:jc w:val="center"/>
                      <w:rPr>
                        <w:rFonts w:ascii="Journal" w:hAnsi="Journal"/>
                      </w:rPr>
                    </w:pPr>
                    <w:r>
                      <w:rPr>
                        <w:rFonts w:ascii="Journal" w:hAnsi="Journal"/>
                        <w:sz w:val="18"/>
                      </w:rPr>
                      <w:t>№ докум.</w:t>
                    </w:r>
                  </w:p>
                </w:txbxContent>
              </v:textbox>
            </v:rect>
            <v:rect id="_x0000_s1553" style="position:absolute;left:4983;top:19660;width:1534;height:309" filled="f" stroked="f" strokeweight=".25pt">
              <v:textbox style="mso-next-textbox:#_x0000_s1553" inset="1pt,1pt,1pt,1pt">
                <w:txbxContent>
                  <w:p w:rsidR="001E5A28" w:rsidRDefault="001E5A28">
                    <w:pPr>
                      <w:jc w:val="center"/>
                      <w:rPr>
                        <w:rFonts w:ascii="Journal" w:hAnsi="Journal"/>
                      </w:rPr>
                    </w:pPr>
                    <w:r>
                      <w:rPr>
                        <w:rFonts w:ascii="Journal" w:hAnsi="Journal"/>
                        <w:sz w:val="18"/>
                      </w:rPr>
                      <w:t>Подпись</w:t>
                    </w:r>
                  </w:p>
                </w:txbxContent>
              </v:textbox>
            </v:rect>
            <v:rect id="_x0000_s1554" style="position:absolute;left:6604;top:19660;width:1000;height:309" filled="f" stroked="f" strokeweight=".25pt">
              <v:textbox style="mso-next-textbox:#_x0000_s1554" inset="1pt,1pt,1pt,1pt">
                <w:txbxContent>
                  <w:p w:rsidR="001E5A28" w:rsidRDefault="001E5A28">
                    <w:pPr>
                      <w:jc w:val="center"/>
                      <w:rPr>
                        <w:rFonts w:ascii="Journal" w:hAnsi="Journal"/>
                      </w:rPr>
                    </w:pPr>
                    <w:r>
                      <w:rPr>
                        <w:rFonts w:ascii="Journal" w:hAnsi="Journal"/>
                        <w:sz w:val="18"/>
                      </w:rPr>
                      <w:t>Дата</w:t>
                    </w:r>
                  </w:p>
                </w:txbxContent>
              </v:textbox>
            </v:rect>
            <v:rect id="_x0000_s1555" style="position:absolute;left:18949;top:18977;width:1001;height:309" filled="f" stroked="f" strokeweight=".25pt">
              <v:textbox style="mso-next-textbox:#_x0000_s1555" inset="1pt,1pt,1pt,1pt">
                <w:txbxContent>
                  <w:p w:rsidR="001E5A28" w:rsidRDefault="001E5A28">
                    <w:pPr>
                      <w:jc w:val="center"/>
                      <w:rPr>
                        <w:rFonts w:ascii="Journal" w:hAnsi="Journal"/>
                      </w:rPr>
                    </w:pPr>
                    <w:r>
                      <w:rPr>
                        <w:rFonts w:ascii="Journal" w:hAnsi="Journal"/>
                        <w:sz w:val="18"/>
                      </w:rPr>
                      <w:t>Лист</w:t>
                    </w:r>
                  </w:p>
                </w:txbxContent>
              </v:textbox>
            </v:rect>
            <v:rect id="_x0000_s1556" style="position:absolute;left:18949;top:19435;width:1001;height:423" filled="f" stroked="f" strokeweight=".25pt">
              <v:textbox style="mso-next-textbox:#_x0000_s1556" inset="1pt,1pt,1pt,1pt">
                <w:txbxContent>
                  <w:p w:rsidR="001E5A28" w:rsidRPr="007F1938" w:rsidRDefault="001E5A28">
                    <w:pPr>
                      <w:jc w:val="center"/>
                      <w:rPr>
                        <w:rFonts w:ascii="Journal" w:hAnsi="Journal"/>
                        <w:lang w:val="en-US"/>
                      </w:rPr>
                    </w:pPr>
                    <w:r>
                      <w:rPr>
                        <w:rFonts w:ascii="Journal" w:hAnsi="Journal"/>
                        <w:sz w:val="24"/>
                        <w:lang w:val="en-US"/>
                      </w:rPr>
                      <w:t>25</w:t>
                    </w:r>
                  </w:p>
                </w:txbxContent>
              </v:textbox>
            </v:rect>
            <v:rect id="_x0000_s1557" style="position:absolute;left:7745;top:19221;width:11075;height:477" filled="f" stroked="f" strokeweight=".25pt">
              <v:textbox style="mso-next-textbox:#_x0000_s1557"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том, что если взаимная корреляционная функция равна нулю, то процессы невзаимосвязаны, можно сделать вывод лишь в отдельных случаях (в частности, для процессов с нормальным законом распределения), общей же силы обратный закон не имеет.</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Анализируя свойства корреляционной функции можно сделать вывод: чем слабее взаимосвязь между предыдущим </w:t>
      </w:r>
      <w:r w:rsidRPr="00CC2EA8">
        <w:rPr>
          <w:rFonts w:ascii="GOST type B" w:hAnsi="GOST type B"/>
          <w:i/>
          <w:sz w:val="24"/>
          <w:szCs w:val="24"/>
          <w:lang w:val="en-US"/>
        </w:rPr>
        <w:t>X</w:t>
      </w:r>
      <w:r w:rsidRPr="00CC2EA8">
        <w:rPr>
          <w:rFonts w:ascii="GOST type B" w:hAnsi="GOST type B"/>
          <w:sz w:val="24"/>
          <w:szCs w:val="24"/>
        </w:rPr>
        <w:t xml:space="preserve"> (</w:t>
      </w:r>
      <w:r w:rsidRPr="00CC2EA8">
        <w:rPr>
          <w:rFonts w:ascii="GOST type B" w:hAnsi="GOST type B"/>
          <w:i/>
          <w:sz w:val="24"/>
          <w:szCs w:val="24"/>
          <w:lang w:val="en-US"/>
        </w:rPr>
        <w:t>t</w:t>
      </w:r>
      <w:r w:rsidRPr="00CC2EA8">
        <w:rPr>
          <w:rFonts w:ascii="GOST type B Cyr" w:hAnsi="GOST type B Cyr"/>
          <w:sz w:val="24"/>
          <w:szCs w:val="24"/>
        </w:rPr>
        <w:t xml:space="preserve">) и последующим </w:t>
      </w:r>
      <w:r w:rsidRPr="00CC2EA8">
        <w:rPr>
          <w:rFonts w:ascii="GOST type B" w:hAnsi="GOST type B"/>
          <w:i/>
          <w:sz w:val="24"/>
          <w:szCs w:val="24"/>
          <w:lang w:val="en-US"/>
        </w:rPr>
        <w:t>X</w:t>
      </w:r>
      <w:r w:rsidRPr="00CC2EA8">
        <w:rPr>
          <w:rFonts w:ascii="GOST type B" w:hAnsi="GOST type B"/>
          <w:i/>
          <w:sz w:val="24"/>
          <w:szCs w:val="24"/>
        </w:rPr>
        <w:t xml:space="preserve"> </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w:hAnsi="GOST type B"/>
          <w:i/>
          <w:sz w:val="24"/>
          <w:szCs w:val="24"/>
          <w:lang w:val="en-US"/>
        </w:rPr>
        <w:t>τ</w:t>
      </w:r>
      <w:r w:rsidRPr="00CC2EA8">
        <w:rPr>
          <w:rFonts w:ascii="GOST type B Cyr" w:hAnsi="GOST type B Cyr"/>
          <w:sz w:val="24"/>
          <w:szCs w:val="24"/>
        </w:rPr>
        <w:t xml:space="preserve">) значениями случайного процесса, тем быстрее убывает корреляционная функция </w:t>
      </w:r>
      <w:r w:rsidRPr="00CC2EA8">
        <w:rPr>
          <w:rFonts w:ascii="GOST type B" w:hAnsi="GOST type B"/>
          <w:i/>
          <w:sz w:val="24"/>
          <w:szCs w:val="24"/>
          <w:lang w:val="en-US"/>
        </w:rPr>
        <w:t>R</w:t>
      </w:r>
      <w:r w:rsidRPr="00CC2EA8">
        <w:rPr>
          <w:rFonts w:ascii="GOST type B" w:hAnsi="GOST type B"/>
          <w:i/>
          <w:sz w:val="24"/>
          <w:szCs w:val="24"/>
          <w:vertAlign w:val="subscript"/>
          <w:lang w:val="en-US"/>
        </w:rPr>
        <w:t>x</w:t>
      </w:r>
      <w:r w:rsidRPr="00CC2EA8">
        <w:rPr>
          <w:rFonts w:ascii="GOST type B" w:hAnsi="GOST type B"/>
          <w:i/>
          <w:sz w:val="24"/>
          <w:szCs w:val="24"/>
        </w:rPr>
        <w:t xml:space="preserve"> </w:t>
      </w:r>
      <w:r w:rsidRPr="00CC2EA8">
        <w:rPr>
          <w:rFonts w:ascii="GOST type B" w:hAnsi="GOST type B"/>
          <w:sz w:val="24"/>
          <w:szCs w:val="24"/>
        </w:rPr>
        <w:t>(</w:t>
      </w:r>
      <w:r w:rsidRPr="00CC2EA8">
        <w:rPr>
          <w:rFonts w:ascii="GOST type B" w:hAnsi="GOST type B"/>
          <w:i/>
          <w:sz w:val="24"/>
          <w:szCs w:val="24"/>
          <w:lang w:val="en-US"/>
        </w:rPr>
        <w:t>τ</w:t>
      </w:r>
      <w:r w:rsidRPr="00CC2EA8">
        <w:rPr>
          <w:rFonts w:ascii="GOST type B Cyr" w:hAnsi="GOST type B Cyr"/>
          <w:sz w:val="24"/>
          <w:szCs w:val="24"/>
        </w:rPr>
        <w:t xml:space="preserve">). Случайный процесс, в котором отсутствует связь между предыдущими и последующими значениями, называют чистым случайным процессом или белым шумом. В случае белого шума время корреляции </w:t>
      </w:r>
      <w:r w:rsidRPr="00CC2EA8">
        <w:rPr>
          <w:rFonts w:ascii="GOST type B" w:hAnsi="GOST type B"/>
          <w:i/>
          <w:sz w:val="24"/>
          <w:szCs w:val="24"/>
        </w:rPr>
        <w:t>τ</w:t>
      </w:r>
      <w:r w:rsidRPr="00CC2EA8">
        <w:rPr>
          <w:rFonts w:ascii="GOST type B" w:hAnsi="GOST type B"/>
          <w:i/>
          <w:sz w:val="24"/>
          <w:szCs w:val="24"/>
          <w:vertAlign w:val="subscript"/>
          <w:lang w:val="en-US"/>
        </w:rPr>
        <w:t>R</w:t>
      </w:r>
      <w:r w:rsidRPr="00CC2EA8">
        <w:rPr>
          <w:rFonts w:ascii="GOST type B" w:hAnsi="GOST type B"/>
          <w:sz w:val="24"/>
          <w:szCs w:val="24"/>
          <w:vertAlign w:val="subscript"/>
        </w:rPr>
        <w:t xml:space="preserve"> </w:t>
      </w:r>
      <w:r w:rsidRPr="00CC2EA8">
        <w:rPr>
          <w:rFonts w:ascii="GOST type B Cyr" w:hAnsi="GOST type B Cyr"/>
          <w:sz w:val="24"/>
          <w:szCs w:val="24"/>
        </w:rPr>
        <w:t>= 0 и корреляционная функция представляет собой δ-функцию.</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 xml:space="preserve">При исследовании автоматических систем управления удобно пользоваться еще одной характеристикой случайного процесса, называемой спектральной плотностью. Спектральная плотность </w:t>
      </w:r>
      <w:r w:rsidRPr="00CC2EA8">
        <w:rPr>
          <w:rFonts w:ascii="GOST type B" w:hAnsi="GOST type B"/>
          <w:i/>
          <w:sz w:val="24"/>
          <w:szCs w:val="24"/>
          <w:lang w:val="en-US"/>
        </w:rPr>
        <w:t>S</w:t>
      </w:r>
      <w:r w:rsidRPr="00CC2EA8">
        <w:rPr>
          <w:rFonts w:ascii="GOST type B" w:hAnsi="GOST type B"/>
          <w:sz w:val="24"/>
          <w:szCs w:val="24"/>
          <w:vertAlign w:val="subscript"/>
        </w:rPr>
        <w:t xml:space="preserve"> </w:t>
      </w:r>
      <w:r w:rsidRPr="00CC2EA8">
        <w:rPr>
          <w:rFonts w:ascii="GOST type B" w:hAnsi="GOST type B"/>
          <w:sz w:val="24"/>
          <w:szCs w:val="24"/>
          <w:vertAlign w:val="subscript"/>
          <w:lang w:val="en-US"/>
        </w:rPr>
        <w:t>x</w:t>
      </w:r>
      <w:r w:rsidRPr="00CC2EA8">
        <w:rPr>
          <w:rFonts w:ascii="GOST type B" w:hAnsi="GOST type B"/>
          <w:sz w:val="24"/>
          <w:szCs w:val="24"/>
          <w:vertAlign w:val="subscript"/>
        </w:rPr>
        <w:t xml:space="preserve"> </w:t>
      </w:r>
      <w:r w:rsidRPr="00CC2EA8">
        <w:rPr>
          <w:rFonts w:ascii="GOST type B" w:hAnsi="GOST type B"/>
          <w:sz w:val="24"/>
          <w:szCs w:val="24"/>
        </w:rPr>
        <w:t>(</w:t>
      </w:r>
      <w:r w:rsidRPr="00CC2EA8">
        <w:rPr>
          <w:rFonts w:ascii="GOST type B" w:hAnsi="GOST type B"/>
          <w:sz w:val="24"/>
          <w:szCs w:val="24"/>
          <w:lang w:val="en-US"/>
        </w:rPr>
        <w:t>ω</w:t>
      </w:r>
      <w:r w:rsidRPr="00CC2EA8">
        <w:rPr>
          <w:rFonts w:ascii="GOST type B Cyr" w:hAnsi="GOST type B Cyr"/>
          <w:sz w:val="24"/>
          <w:szCs w:val="24"/>
        </w:rPr>
        <w:t xml:space="preserve">) случайного процесса </w:t>
      </w:r>
      <w:r w:rsidRPr="00CC2EA8">
        <w:rPr>
          <w:rFonts w:ascii="GOST type B" w:hAnsi="GOST type B"/>
          <w:i/>
          <w:sz w:val="24"/>
          <w:szCs w:val="24"/>
          <w:lang w:val="en-US"/>
        </w:rPr>
        <w:t>X</w:t>
      </w:r>
      <w:r w:rsidRPr="00CC2EA8">
        <w:rPr>
          <w:rFonts w:ascii="GOST type B" w:hAnsi="GOST type B"/>
          <w:i/>
          <w:sz w:val="24"/>
          <w:szCs w:val="24"/>
        </w:rPr>
        <w:t xml:space="preserve"> </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xml:space="preserve"> ) определяется как преобразование Фурье корреляционной функции </w:t>
      </w:r>
      <w:r w:rsidRPr="00CC2EA8">
        <w:rPr>
          <w:rFonts w:ascii="GOST type B" w:hAnsi="GOST type B"/>
          <w:i/>
          <w:sz w:val="24"/>
          <w:szCs w:val="24"/>
          <w:lang w:val="en-US"/>
        </w:rPr>
        <w:t>R</w:t>
      </w:r>
      <w:r w:rsidRPr="00CC2EA8">
        <w:rPr>
          <w:rFonts w:ascii="GOST type B" w:hAnsi="GOST type B"/>
          <w:i/>
          <w:sz w:val="24"/>
          <w:szCs w:val="24"/>
          <w:vertAlign w:val="subscript"/>
          <w:lang w:val="en-US"/>
        </w:rPr>
        <w:t>x</w:t>
      </w:r>
      <w:r w:rsidRPr="00CC2EA8">
        <w:rPr>
          <w:rFonts w:ascii="GOST type B" w:hAnsi="GOST type B"/>
          <w:i/>
          <w:sz w:val="24"/>
          <w:szCs w:val="24"/>
        </w:rPr>
        <w:t xml:space="preserve"> </w:t>
      </w:r>
      <w:r w:rsidRPr="00CC2EA8">
        <w:rPr>
          <w:rFonts w:ascii="GOST type B" w:hAnsi="GOST type B"/>
          <w:sz w:val="24"/>
          <w:szCs w:val="24"/>
        </w:rPr>
        <w:t>(</w:t>
      </w:r>
      <w:r w:rsidRPr="00CC2EA8">
        <w:rPr>
          <w:rFonts w:ascii="GOST type B" w:hAnsi="GOST type B"/>
          <w:i/>
          <w:sz w:val="24"/>
          <w:szCs w:val="24"/>
          <w:lang w:val="en-US"/>
        </w:rPr>
        <w:t>τ</w:t>
      </w:r>
      <w:r w:rsidRPr="00CC2EA8">
        <w:rPr>
          <w:rFonts w:ascii="GOST type B Cyr" w:hAnsi="GOST type B Cyr"/>
          <w:sz w:val="24"/>
          <w:szCs w:val="24"/>
        </w:rPr>
        <w:t>). Физический смысл спектральной плотности состоит в том, что она характеризует распределения мощности сигнала по частотному спектру.</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В пакете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Identification</w:t>
      </w:r>
      <w:r w:rsidRPr="00CC2EA8">
        <w:rPr>
          <w:rFonts w:ascii="GOST type B" w:hAnsi="GOST type B"/>
          <w:sz w:val="24"/>
          <w:szCs w:val="24"/>
        </w:rPr>
        <w:t xml:space="preserve"> </w:t>
      </w:r>
      <w:r w:rsidRPr="00CC2EA8">
        <w:rPr>
          <w:rFonts w:ascii="GOST type B" w:hAnsi="GOST type B"/>
          <w:sz w:val="24"/>
          <w:szCs w:val="24"/>
          <w:lang w:val="en-US"/>
        </w:rPr>
        <w:t>Toolbox</w:t>
      </w:r>
      <w:r w:rsidRPr="00CC2EA8">
        <w:rPr>
          <w:rFonts w:ascii="GOST type B Cyr" w:hAnsi="GOST type B Cyr"/>
          <w:sz w:val="24"/>
          <w:szCs w:val="24"/>
        </w:rPr>
        <w:t xml:space="preserve"> имеется четыре функции </w:t>
      </w:r>
      <w:r w:rsidRPr="00CC2EA8">
        <w:rPr>
          <w:rFonts w:ascii="GOST type B" w:hAnsi="GOST type B"/>
          <w:b/>
          <w:sz w:val="24"/>
          <w:szCs w:val="24"/>
          <w:lang w:val="en-US"/>
        </w:rPr>
        <w:t>cra</w:t>
      </w:r>
      <w:r w:rsidRPr="00CC2EA8">
        <w:rPr>
          <w:rFonts w:ascii="GOST type B" w:hAnsi="GOST type B"/>
          <w:b/>
          <w:sz w:val="24"/>
          <w:szCs w:val="24"/>
        </w:rPr>
        <w:t xml:space="preserve">, </w:t>
      </w:r>
      <w:r w:rsidRPr="00CC2EA8">
        <w:rPr>
          <w:rFonts w:ascii="GOST type B" w:hAnsi="GOST type B"/>
          <w:b/>
          <w:sz w:val="24"/>
          <w:szCs w:val="24"/>
          <w:lang w:val="en-US"/>
        </w:rPr>
        <w:t>etfe</w:t>
      </w:r>
      <w:r w:rsidRPr="00CC2EA8">
        <w:rPr>
          <w:rFonts w:ascii="GOST type B" w:hAnsi="GOST type B"/>
          <w:b/>
          <w:sz w:val="24"/>
          <w:szCs w:val="24"/>
        </w:rPr>
        <w:t xml:space="preserve">, </w:t>
      </w:r>
      <w:r w:rsidRPr="00CC2EA8">
        <w:rPr>
          <w:rFonts w:ascii="GOST type B" w:hAnsi="GOST type B"/>
          <w:b/>
          <w:sz w:val="24"/>
          <w:szCs w:val="24"/>
          <w:lang w:val="en-US"/>
        </w:rPr>
        <w:t>covf</w:t>
      </w:r>
      <w:r w:rsidRPr="00CC2EA8">
        <w:rPr>
          <w:rFonts w:ascii="GOST type B" w:hAnsi="GOST type B"/>
          <w:b/>
          <w:sz w:val="24"/>
          <w:szCs w:val="24"/>
        </w:rPr>
        <w:t xml:space="preserve">, </w:t>
      </w:r>
      <w:r w:rsidRPr="00CC2EA8">
        <w:rPr>
          <w:rFonts w:ascii="GOST type B Cyr" w:hAnsi="GOST type B Cyr"/>
          <w:sz w:val="24"/>
          <w:szCs w:val="24"/>
        </w:rPr>
        <w:t xml:space="preserve">и </w:t>
      </w:r>
      <w:r w:rsidRPr="00CC2EA8">
        <w:rPr>
          <w:rFonts w:ascii="GOST type B" w:hAnsi="GOST type B"/>
          <w:b/>
          <w:sz w:val="24"/>
          <w:szCs w:val="24"/>
          <w:lang w:val="en-US"/>
        </w:rPr>
        <w:t>spa</w:t>
      </w:r>
      <w:r w:rsidRPr="00CC2EA8">
        <w:rPr>
          <w:rFonts w:ascii="GOST type B Cyr" w:hAnsi="GOST type B Cyr"/>
          <w:sz w:val="24"/>
          <w:szCs w:val="24"/>
        </w:rPr>
        <w:t xml:space="preserve"> непараметрического оценивания совокупности </w:t>
      </w:r>
      <w:r w:rsidRPr="00CC2EA8">
        <w:rPr>
          <w:rFonts w:ascii="GOST type B Cyr" w:hAnsi="GOST type B Cyr"/>
          <w:sz w:val="24"/>
          <w:szCs w:val="24"/>
        </w:rPr>
        <w:lastRenderedPageBreak/>
        <w:t xml:space="preserve">экспериментальных данных. Функция </w:t>
      </w:r>
      <w:r w:rsidRPr="00CC2EA8">
        <w:rPr>
          <w:rFonts w:ascii="GOST type B" w:hAnsi="GOST type B"/>
          <w:b/>
          <w:sz w:val="24"/>
          <w:szCs w:val="24"/>
          <w:lang w:val="en-US"/>
        </w:rPr>
        <w:t>cra</w:t>
      </w:r>
      <w:r w:rsidRPr="00CC2EA8">
        <w:rPr>
          <w:rFonts w:ascii="GOST type B Cyr" w:hAnsi="GOST type B Cyr"/>
          <w:sz w:val="24"/>
          <w:szCs w:val="24"/>
        </w:rPr>
        <w:t xml:space="preserve"> выполняет расчет авто- и взаимных корреляционных функций, оценку импульсной характеристики методом корреляционного анализа для одномерного объекта массива экспериментальных данных.  Написание этой функции следующее:</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cra</w:t>
      </w:r>
      <w:r w:rsidRPr="00CC2EA8">
        <w:rPr>
          <w:rFonts w:ascii="GOST type B" w:hAnsi="GOST type B"/>
          <w:sz w:val="24"/>
          <w:szCs w:val="24"/>
        </w:rPr>
        <w:t>(</w:t>
      </w:r>
      <w:r w:rsidRPr="00CC2EA8">
        <w:rPr>
          <w:rFonts w:ascii="GOST type B" w:hAnsi="GOST type B"/>
          <w:sz w:val="24"/>
          <w:szCs w:val="24"/>
          <w:lang w:val="en-US"/>
        </w:rPr>
        <w:t>z</w:t>
      </w:r>
      <w:r w:rsidRPr="00CC2EA8">
        <w:rPr>
          <w:rFonts w:ascii="GOST type B" w:hAnsi="GOST type B"/>
          <w:sz w:val="24"/>
          <w:szCs w:val="24"/>
        </w:rPr>
        <w:t>);</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ir</w:t>
      </w:r>
      <w:r w:rsidRPr="00CC2EA8">
        <w:rPr>
          <w:rFonts w:ascii="GOST type B" w:hAnsi="GOST type B"/>
          <w:sz w:val="24"/>
          <w:szCs w:val="24"/>
        </w:rPr>
        <w:t>,</w:t>
      </w:r>
      <w:r w:rsidRPr="00CC2EA8">
        <w:rPr>
          <w:rFonts w:ascii="GOST type B" w:hAnsi="GOST type B"/>
          <w:sz w:val="24"/>
          <w:szCs w:val="24"/>
          <w:lang w:val="en-US"/>
        </w:rPr>
        <w:t>R</w:t>
      </w:r>
      <w:r w:rsidRPr="00CC2EA8">
        <w:rPr>
          <w:rFonts w:ascii="GOST type B" w:hAnsi="GOST type B"/>
          <w:sz w:val="24"/>
          <w:szCs w:val="24"/>
        </w:rPr>
        <w:t>,</w:t>
      </w:r>
      <w:r w:rsidRPr="00CC2EA8">
        <w:rPr>
          <w:rFonts w:ascii="GOST type B" w:hAnsi="GOST type B"/>
          <w:sz w:val="24"/>
          <w:szCs w:val="24"/>
          <w:lang w:val="en-US"/>
        </w:rPr>
        <w:t>cl</w:t>
      </w:r>
      <w:r w:rsidRPr="00CC2EA8">
        <w:rPr>
          <w:rFonts w:ascii="GOST type B" w:hAnsi="GOST type B"/>
          <w:sz w:val="24"/>
          <w:szCs w:val="24"/>
        </w:rPr>
        <w:t xml:space="preserve">] = </w:t>
      </w:r>
      <w:r w:rsidRPr="00CC2EA8">
        <w:rPr>
          <w:rFonts w:ascii="GOST type B" w:hAnsi="GOST type B"/>
          <w:sz w:val="24"/>
          <w:szCs w:val="24"/>
          <w:lang w:val="en-US"/>
        </w:rPr>
        <w:t>cra</w:t>
      </w:r>
      <w:r w:rsidRPr="00CC2EA8">
        <w:rPr>
          <w:rFonts w:ascii="GOST type B" w:hAnsi="GOST type B"/>
          <w:sz w:val="24"/>
          <w:szCs w:val="24"/>
        </w:rPr>
        <w:t>(</w:t>
      </w:r>
      <w:r w:rsidRPr="00CC2EA8">
        <w:rPr>
          <w:rFonts w:ascii="GOST type B" w:hAnsi="GOST type B"/>
          <w:sz w:val="24"/>
          <w:szCs w:val="24"/>
          <w:lang w:val="en-US"/>
        </w:rPr>
        <w:t>z</w:t>
      </w:r>
      <w:r w:rsidRPr="00CC2EA8">
        <w:rPr>
          <w:rFonts w:ascii="GOST type B" w:hAnsi="GOST type B"/>
          <w:sz w:val="24"/>
          <w:szCs w:val="24"/>
        </w:rPr>
        <w:t xml:space="preserve">, </w:t>
      </w:r>
      <w:r w:rsidRPr="00CC2EA8">
        <w:rPr>
          <w:rFonts w:ascii="GOST type B" w:hAnsi="GOST type B"/>
          <w:sz w:val="24"/>
          <w:szCs w:val="24"/>
          <w:lang w:val="en-US"/>
        </w:rPr>
        <w:t>M</w:t>
      </w:r>
      <w:r w:rsidRPr="00CC2EA8">
        <w:rPr>
          <w:rFonts w:ascii="GOST type B" w:hAnsi="GOST type B"/>
          <w:sz w:val="24"/>
          <w:szCs w:val="24"/>
        </w:rPr>
        <w:t xml:space="preserve">, </w:t>
      </w:r>
      <w:r w:rsidRPr="00CC2EA8">
        <w:rPr>
          <w:rFonts w:ascii="GOST type B" w:hAnsi="GOST type B"/>
          <w:sz w:val="24"/>
          <w:szCs w:val="24"/>
          <w:lang w:val="en-US"/>
        </w:rPr>
        <w:t>na</w:t>
      </w:r>
      <w:r w:rsidRPr="00CC2EA8">
        <w:rPr>
          <w:rFonts w:ascii="GOST type B" w:hAnsi="GOST type B"/>
          <w:sz w:val="24"/>
          <w:szCs w:val="24"/>
        </w:rPr>
        <w:t xml:space="preserve">, </w:t>
      </w:r>
      <w:r w:rsidRPr="00CC2EA8">
        <w:rPr>
          <w:rFonts w:ascii="GOST type B" w:hAnsi="GOST type B"/>
          <w:sz w:val="24"/>
          <w:szCs w:val="24"/>
          <w:lang w:val="en-US"/>
        </w:rPr>
        <w:t>plot</w:t>
      </w:r>
      <w:r w:rsidRPr="00CC2EA8">
        <w:rPr>
          <w:rFonts w:ascii="GOST type B" w:hAnsi="GOST type B"/>
          <w:sz w:val="24"/>
          <w:szCs w:val="24"/>
        </w:rPr>
        <w:t>);</w:t>
      </w:r>
    </w:p>
    <w:p w:rsidR="001E5A28" w:rsidRPr="00CC2EA8" w:rsidRDefault="001E5A28" w:rsidP="005A06A6">
      <w:pPr>
        <w:pStyle w:val="21"/>
        <w:spacing w:after="0" w:line="360" w:lineRule="auto"/>
        <w:ind w:left="0"/>
        <w:jc w:val="both"/>
        <w:rPr>
          <w:rFonts w:ascii="GOST type B" w:hAnsi="GOST type B"/>
          <w:sz w:val="24"/>
          <w:szCs w:val="24"/>
          <w:lang w:val="en-US"/>
        </w:rPr>
      </w:pPr>
      <w:r w:rsidRPr="00CC2EA8">
        <w:rPr>
          <w:rFonts w:ascii="GOST type B" w:hAnsi="GOST type B"/>
          <w:sz w:val="24"/>
          <w:szCs w:val="24"/>
        </w:rPr>
        <w:t xml:space="preserve">        </w:t>
      </w:r>
      <w:r w:rsidRPr="00CC2EA8">
        <w:rPr>
          <w:rFonts w:ascii="GOST type B" w:hAnsi="GOST type B"/>
          <w:sz w:val="24"/>
          <w:szCs w:val="24"/>
          <w:lang w:val="en-US"/>
        </w:rPr>
        <w:t>cra(R)</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Аргументы:</w:t>
      </w:r>
    </w:p>
    <w:p w:rsidR="001E5A28" w:rsidRPr="00CC2EA8" w:rsidRDefault="001E5A28" w:rsidP="005A06A6">
      <w:pPr>
        <w:pStyle w:val="21"/>
        <w:numPr>
          <w:ilvl w:val="0"/>
          <w:numId w:val="14"/>
        </w:numPr>
        <w:spacing w:after="0" w:line="360" w:lineRule="auto"/>
        <w:jc w:val="both"/>
        <w:rPr>
          <w:rFonts w:ascii="GOST type B" w:hAnsi="GOST type B"/>
          <w:sz w:val="24"/>
          <w:szCs w:val="24"/>
        </w:rPr>
      </w:pPr>
      <w:r w:rsidRPr="00CC2EA8">
        <w:rPr>
          <w:rFonts w:ascii="GOST type B" w:hAnsi="GOST type B"/>
          <w:sz w:val="24"/>
          <w:szCs w:val="24"/>
          <w:lang w:val="en-US"/>
        </w:rPr>
        <w:t>z</w:t>
      </w:r>
      <w:r w:rsidRPr="00CC2EA8">
        <w:rPr>
          <w:rFonts w:ascii="GOST type B Cyr" w:hAnsi="GOST type B Cyr"/>
          <w:sz w:val="24"/>
          <w:szCs w:val="24"/>
        </w:rPr>
        <w:t xml:space="preserve"> – матрица экспериментальных данных вида  </w:t>
      </w:r>
      <w:r w:rsidRPr="00CC2EA8">
        <w:rPr>
          <w:rFonts w:ascii="GOST type B" w:hAnsi="GOST type B"/>
          <w:sz w:val="24"/>
          <w:szCs w:val="24"/>
          <w:lang w:val="en-US"/>
        </w:rPr>
        <w:t>z</w:t>
      </w:r>
      <w:r w:rsidRPr="00CC2EA8">
        <w:rPr>
          <w:rFonts w:ascii="GOST type B" w:hAnsi="GOST type B"/>
          <w:sz w:val="24"/>
          <w:szCs w:val="24"/>
        </w:rPr>
        <w:t xml:space="preserve"> =  [</w:t>
      </w:r>
      <w:r w:rsidRPr="00CC2EA8">
        <w:rPr>
          <w:rFonts w:ascii="GOST type B" w:hAnsi="GOST type B"/>
          <w:sz w:val="24"/>
          <w:szCs w:val="24"/>
          <w:lang w:val="en-US"/>
        </w:rPr>
        <w:t>y</w:t>
      </w:r>
      <w:r w:rsidRPr="00CC2EA8">
        <w:rPr>
          <w:rFonts w:ascii="GOST type B" w:hAnsi="GOST type B"/>
          <w:sz w:val="24"/>
          <w:szCs w:val="24"/>
        </w:rPr>
        <w:t xml:space="preserve">2 </w:t>
      </w:r>
      <w:r w:rsidRPr="00CC2EA8">
        <w:rPr>
          <w:rFonts w:ascii="GOST type B" w:hAnsi="GOST type B"/>
          <w:sz w:val="24"/>
          <w:szCs w:val="24"/>
          <w:lang w:val="en-US"/>
        </w:rPr>
        <w:t>u</w:t>
      </w:r>
      <w:r w:rsidRPr="00CC2EA8">
        <w:rPr>
          <w:rFonts w:ascii="GOST type B Cyr" w:hAnsi="GOST type B Cyr"/>
          <w:sz w:val="24"/>
          <w:szCs w:val="24"/>
        </w:rPr>
        <w:t xml:space="preserve">2], где </w:t>
      </w:r>
      <w:r w:rsidRPr="00CC2EA8">
        <w:rPr>
          <w:rFonts w:ascii="GOST type B" w:hAnsi="GOST type B"/>
          <w:sz w:val="24"/>
          <w:szCs w:val="24"/>
          <w:lang w:val="en-US"/>
        </w:rPr>
        <w:t>y</w:t>
      </w:r>
      <w:r w:rsidRPr="00CC2EA8">
        <w:rPr>
          <w:rFonts w:ascii="GOST type B Cyr" w:hAnsi="GOST type B Cyr"/>
          <w:sz w:val="24"/>
          <w:szCs w:val="24"/>
        </w:rPr>
        <w:t xml:space="preserve">2 - вектор – столбец, соответствующий выходным данным; </w:t>
      </w:r>
    </w:p>
    <w:p w:rsidR="001E5A28" w:rsidRPr="00CC2EA8" w:rsidRDefault="001E5A28" w:rsidP="005A06A6">
      <w:pPr>
        <w:pStyle w:val="21"/>
        <w:numPr>
          <w:ilvl w:val="0"/>
          <w:numId w:val="14"/>
        </w:numPr>
        <w:spacing w:after="0" w:line="360" w:lineRule="auto"/>
        <w:jc w:val="both"/>
        <w:rPr>
          <w:rFonts w:ascii="GOST type B" w:hAnsi="GOST type B"/>
          <w:sz w:val="24"/>
          <w:szCs w:val="24"/>
        </w:rPr>
      </w:pPr>
      <w:r w:rsidRPr="00CC2EA8">
        <w:rPr>
          <w:rFonts w:ascii="GOST type B" w:hAnsi="GOST type B"/>
          <w:sz w:val="24"/>
          <w:szCs w:val="24"/>
          <w:lang w:val="en-US"/>
        </w:rPr>
        <w:t>u</w:t>
      </w:r>
      <w:r w:rsidRPr="00CC2EA8">
        <w:rPr>
          <w:rFonts w:ascii="GOST type B Cyr" w:hAnsi="GOST type B Cyr"/>
          <w:sz w:val="24"/>
          <w:szCs w:val="24"/>
        </w:rPr>
        <w:t xml:space="preserve">2 - вектор – столбец, соответствующий входным данным; </w:t>
      </w:r>
    </w:p>
    <w:p w:rsidR="001E5A28" w:rsidRPr="00CC2EA8" w:rsidRDefault="001E5A28" w:rsidP="005A06A6">
      <w:pPr>
        <w:pStyle w:val="21"/>
        <w:numPr>
          <w:ilvl w:val="0"/>
          <w:numId w:val="14"/>
        </w:numPr>
        <w:spacing w:after="0" w:line="360" w:lineRule="auto"/>
        <w:jc w:val="both"/>
        <w:rPr>
          <w:rFonts w:ascii="GOST type B" w:hAnsi="GOST type B"/>
          <w:sz w:val="24"/>
          <w:szCs w:val="24"/>
        </w:rPr>
      </w:pPr>
      <w:r w:rsidRPr="00CC2EA8">
        <w:rPr>
          <w:rFonts w:ascii="GOST type B Cyr" w:hAnsi="GOST type B Cyr"/>
          <w:sz w:val="24"/>
          <w:szCs w:val="24"/>
        </w:rPr>
        <w:t xml:space="preserve">М – максимальное значение дискретного аргумента для которого производится расчет оценки импульсной характеристики (по умолчанию М = 20); </w:t>
      </w:r>
    </w:p>
    <w:p w:rsidR="001E5A28" w:rsidRPr="00CC2EA8" w:rsidRDefault="001E5A28" w:rsidP="005A06A6">
      <w:pPr>
        <w:pStyle w:val="21"/>
        <w:numPr>
          <w:ilvl w:val="0"/>
          <w:numId w:val="14"/>
        </w:numPr>
        <w:spacing w:after="0" w:line="360" w:lineRule="auto"/>
        <w:jc w:val="both"/>
        <w:rPr>
          <w:rFonts w:ascii="GOST type B" w:hAnsi="GOST type B"/>
          <w:sz w:val="24"/>
          <w:szCs w:val="24"/>
        </w:rPr>
      </w:pPr>
      <w:r w:rsidRPr="00CC2EA8">
        <w:rPr>
          <w:rFonts w:ascii="GOST type B" w:hAnsi="GOST type B"/>
          <w:sz w:val="24"/>
          <w:szCs w:val="24"/>
          <w:lang w:val="en-US"/>
        </w:rPr>
        <w:t>na</w:t>
      </w:r>
      <w:r w:rsidRPr="00CC2EA8">
        <w:rPr>
          <w:rFonts w:ascii="GOST type B Cyr" w:hAnsi="GOST type B Cyr"/>
          <w:sz w:val="24"/>
          <w:szCs w:val="24"/>
        </w:rPr>
        <w:t xml:space="preserve"> – порядок модели авторегрессии (порядок многочлена), которая используется для расчета параметров отбеливающего фильтра (по умолчанию </w:t>
      </w:r>
      <w:r w:rsidRPr="00CC2EA8">
        <w:rPr>
          <w:rFonts w:ascii="GOST type B" w:hAnsi="GOST type B"/>
          <w:sz w:val="24"/>
          <w:szCs w:val="24"/>
          <w:lang w:val="en-US"/>
        </w:rPr>
        <w:t>na</w:t>
      </w:r>
      <w:r w:rsidRPr="00CC2EA8">
        <w:rPr>
          <w:rFonts w:ascii="GOST type B Cyr" w:hAnsi="GOST type B Cyr"/>
          <w:sz w:val="24"/>
          <w:szCs w:val="24"/>
        </w:rPr>
        <w:t xml:space="preserve"> = 10). При </w:t>
      </w:r>
      <w:r w:rsidRPr="00CC2EA8">
        <w:rPr>
          <w:rFonts w:ascii="GOST type B" w:hAnsi="GOST type B"/>
          <w:sz w:val="24"/>
          <w:szCs w:val="24"/>
          <w:lang w:val="en-US"/>
        </w:rPr>
        <w:t>na</w:t>
      </w:r>
      <w:r w:rsidRPr="00CC2EA8">
        <w:rPr>
          <w:rFonts w:ascii="GOST type B Cyr" w:hAnsi="GOST type B Cyr"/>
          <w:sz w:val="24"/>
          <w:szCs w:val="24"/>
        </w:rPr>
        <w:t xml:space="preserve"> = 0 в качестве идентифицирующего используется не преобразованный входной сигнал; </w:t>
      </w:r>
    </w:p>
    <w:p w:rsidR="001E5A28" w:rsidRPr="00CC2EA8" w:rsidRDefault="001E5A28" w:rsidP="005A06A6">
      <w:pPr>
        <w:pStyle w:val="21"/>
        <w:numPr>
          <w:ilvl w:val="0"/>
          <w:numId w:val="14"/>
        </w:numPr>
        <w:spacing w:after="0" w:line="360" w:lineRule="auto"/>
        <w:jc w:val="both"/>
        <w:rPr>
          <w:rFonts w:ascii="GOST type B" w:hAnsi="GOST type B"/>
          <w:sz w:val="24"/>
          <w:szCs w:val="24"/>
        </w:rPr>
      </w:pPr>
      <w:r w:rsidRPr="00CC2EA8">
        <w:rPr>
          <w:rFonts w:ascii="GOST type B Cyr" w:hAnsi="GOST type B Cyr"/>
          <w:sz w:val="24"/>
          <w:szCs w:val="24"/>
        </w:rPr>
        <w:t xml:space="preserve">Если </w:t>
      </w:r>
      <w:r w:rsidRPr="00CC2EA8">
        <w:rPr>
          <w:rFonts w:ascii="GOST type B" w:hAnsi="GOST type B"/>
          <w:sz w:val="24"/>
          <w:szCs w:val="24"/>
          <w:lang w:val="en-US"/>
        </w:rPr>
        <w:t>plot</w:t>
      </w:r>
      <w:r w:rsidRPr="00CC2EA8">
        <w:rPr>
          <w:rFonts w:ascii="GOST type B Cyr" w:hAnsi="GOST type B Cyr"/>
          <w:sz w:val="24"/>
          <w:szCs w:val="24"/>
        </w:rPr>
        <w:t xml:space="preserve"> = 0, то график отсутствует, если </w:t>
      </w:r>
      <w:r w:rsidRPr="00CC2EA8">
        <w:rPr>
          <w:rFonts w:ascii="GOST type B" w:hAnsi="GOST type B"/>
          <w:sz w:val="24"/>
          <w:szCs w:val="24"/>
          <w:lang w:val="en-US"/>
        </w:rPr>
        <w:t>plot</w:t>
      </w:r>
      <w:r w:rsidRPr="00CC2EA8">
        <w:rPr>
          <w:rFonts w:ascii="GOST type B Cyr" w:hAnsi="GOST type B Cyr"/>
          <w:sz w:val="24"/>
          <w:szCs w:val="24"/>
        </w:rPr>
        <w:t xml:space="preserve"> = 1, то график полученной оценки импульсной характеристики вместе с 99% - м доверительным коридором, если </w:t>
      </w:r>
      <w:r w:rsidRPr="00CC2EA8">
        <w:rPr>
          <w:rFonts w:ascii="GOST type B" w:hAnsi="GOST type B"/>
          <w:sz w:val="24"/>
          <w:szCs w:val="24"/>
          <w:lang w:val="en-US"/>
        </w:rPr>
        <w:t>plot</w:t>
      </w:r>
      <w:r w:rsidRPr="00CC2EA8">
        <w:rPr>
          <w:rFonts w:ascii="GOST type B Cyr" w:hAnsi="GOST type B Cyr"/>
          <w:sz w:val="24"/>
          <w:szCs w:val="24"/>
        </w:rPr>
        <w:t xml:space="preserve"> = 2, то выводятся графики всех корреляционных функций.</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Возвращаемые величины: </w:t>
      </w:r>
    </w:p>
    <w:p w:rsidR="001E5A28" w:rsidRPr="00CC2EA8" w:rsidRDefault="001E5A28" w:rsidP="00CB1E03">
      <w:pPr>
        <w:pStyle w:val="21"/>
        <w:spacing w:after="0" w:line="360" w:lineRule="auto"/>
        <w:ind w:left="0"/>
        <w:jc w:val="both"/>
        <w:rPr>
          <w:rFonts w:ascii="GOST type B" w:hAnsi="GOST type B"/>
          <w:sz w:val="24"/>
          <w:szCs w:val="24"/>
        </w:rPr>
      </w:pPr>
      <w:r w:rsidRPr="00CC2EA8">
        <w:rPr>
          <w:rFonts w:ascii="GOST type B" w:hAnsi="GOST type B"/>
          <w:sz w:val="24"/>
          <w:szCs w:val="24"/>
          <w:lang w:val="en-US"/>
        </w:rPr>
        <w:lastRenderedPageBreak/>
        <w:t>ir</w:t>
      </w:r>
      <w:r w:rsidRPr="00CC2EA8">
        <w:rPr>
          <w:rFonts w:ascii="GOST type B Cyr" w:hAnsi="GOST type B Cyr"/>
          <w:sz w:val="24"/>
          <w:szCs w:val="24"/>
        </w:rPr>
        <w:t xml:space="preserve"> – оценка (вектор значений) импульсной характеристики; </w:t>
      </w:r>
      <w:r w:rsidRPr="00CC2EA8">
        <w:rPr>
          <w:rFonts w:ascii="GOST type B" w:hAnsi="GOST type B"/>
          <w:sz w:val="24"/>
          <w:szCs w:val="24"/>
          <w:lang w:val="en-US"/>
        </w:rPr>
        <w:t>R</w:t>
      </w:r>
      <w:r w:rsidRPr="00CC2EA8">
        <w:rPr>
          <w:rFonts w:ascii="GOST type B Cyr" w:hAnsi="GOST type B Cyr"/>
          <w:sz w:val="24"/>
          <w:szCs w:val="24"/>
        </w:rPr>
        <w:t xml:space="preserve"> – матрица, элементы первого столбца которой – значения дискретного аргумента, элементы второго столбца – значения оценки автокорреляционной функции выходного сигнала, элементы третьего столбца – значения оценки автокорреляционной функции входного сигнала, элементы четвертого столбца – значения оценки взаимной корреляционной функции.  </w:t>
      </w:r>
    </w:p>
    <w:p w:rsidR="001E5A28" w:rsidRPr="00CC2EA8" w:rsidRDefault="001E5A28" w:rsidP="00CB1E03">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Для примера сушилки шликера эти величины имеют следующие значения:</w:t>
      </w:r>
    </w:p>
    <w:p w:rsidR="001E5A28" w:rsidRPr="00CC2EA8" w:rsidRDefault="001E5A28" w:rsidP="00CB1E03">
      <w:pPr>
        <w:pStyle w:val="21"/>
        <w:spacing w:after="0" w:line="360" w:lineRule="auto"/>
        <w:jc w:val="both"/>
        <w:rPr>
          <w:rFonts w:ascii="GOST type B" w:hAnsi="GOST type B"/>
          <w:sz w:val="24"/>
          <w:szCs w:val="24"/>
          <w:lang w:val="en-US"/>
        </w:rPr>
      </w:pPr>
      <w:r w:rsidRPr="00CC2EA8">
        <w:rPr>
          <w:rFonts w:ascii="GOST type B Cyr" w:hAnsi="GOST type B Cyr"/>
          <w:sz w:val="24"/>
          <w:szCs w:val="24"/>
        </w:rPr>
        <w:t xml:space="preserve">   М и </w:t>
      </w:r>
      <w:r w:rsidRPr="00CC2EA8">
        <w:rPr>
          <w:rFonts w:ascii="GOST type B" w:hAnsi="GOST type B"/>
          <w:sz w:val="24"/>
          <w:szCs w:val="24"/>
          <w:lang w:val="en-US"/>
        </w:rPr>
        <w:t>na</w:t>
      </w:r>
      <w:r w:rsidRPr="00CC2EA8">
        <w:rPr>
          <w:rFonts w:ascii="GOST type B Cyr" w:hAnsi="GOST type B Cyr"/>
          <w:sz w:val="24"/>
          <w:szCs w:val="24"/>
        </w:rPr>
        <w:t xml:space="preserve"> приняты по умолчанию </w:t>
      </w:r>
      <w:r w:rsidRPr="00CC2EA8">
        <w:rPr>
          <w:rFonts w:ascii="GOST type B" w:hAnsi="GOST type B"/>
          <w:sz w:val="24"/>
          <w:szCs w:val="24"/>
          <w:lang w:val="en-US"/>
        </w:rPr>
        <w:t>[], [].</w:t>
      </w:r>
    </w:p>
    <w:p w:rsidR="001E5A28" w:rsidRPr="00CC2EA8" w:rsidRDefault="001E5A28" w:rsidP="00CB1E03">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&gt;&gt; [ir,R,cl]=cra(zdan,[],[],2)</w:t>
      </w:r>
    </w:p>
    <w:p w:rsidR="001E5A28" w:rsidRPr="00CC2EA8" w:rsidRDefault="00B54419" w:rsidP="00CB1E03">
      <w:pPr>
        <w:pStyle w:val="21"/>
        <w:spacing w:line="360" w:lineRule="auto"/>
        <w:jc w:val="both"/>
        <w:rPr>
          <w:rFonts w:ascii="GOST type B" w:hAnsi="GOST type B"/>
          <w:sz w:val="24"/>
          <w:szCs w:val="24"/>
        </w:rPr>
      </w:pPr>
      <w:r>
        <w:rPr>
          <w:noProof/>
        </w:rPr>
        <w:pict>
          <v:group id="_x0000_s1558" style="position:absolute;left:0;text-align:left;margin-left:57.75pt;margin-top:19.75pt;width:518.8pt;height:802.3pt;z-index:251693056;mso-position-horizontal-relative:page;mso-position-vertical-relative:page" coordsize="20000,20000" o:allowincell="f">
            <v:rect id="_x0000_s1559" style="position:absolute;width:20000;height:20000" filled="f" strokeweight="2pt"/>
            <v:line id="_x0000_s1560" style="position:absolute" from="1093,18949" to="1095,19989" strokeweight="2pt"/>
            <v:line id="_x0000_s1561" style="position:absolute" from="10,18941" to="19977,18942" strokeweight="2pt"/>
            <v:line id="_x0000_s1562" style="position:absolute" from="2186,18949" to="2188,19989" strokeweight="2pt"/>
            <v:line id="_x0000_s1563" style="position:absolute" from="4919,18949" to="4921,19989" strokeweight="2pt"/>
            <v:line id="_x0000_s1564" style="position:absolute" from="6557,18959" to="6559,19989" strokeweight="2pt"/>
            <v:line id="_x0000_s1565" style="position:absolute" from="7650,18949" to="7652,19979" strokeweight="2pt"/>
            <v:line id="_x0000_s1566" style="position:absolute" from="18905,18949" to="18909,19989" strokeweight="2pt"/>
            <v:line id="_x0000_s1567" style="position:absolute" from="10,19293" to="7631,19295" strokeweight="1pt"/>
            <v:line id="_x0000_s1568" style="position:absolute" from="10,19646" to="7631,19647" strokeweight="2pt"/>
            <v:line id="_x0000_s1569" style="position:absolute" from="18919,19296" to="19990,19297" strokeweight="1pt"/>
            <v:rect id="_x0000_s1570" style="position:absolute;left:54;top:19660;width:1000;height:309" filled="f" stroked="f" strokeweight=".25pt">
              <v:textbox style="mso-next-textbox:#_x0000_s1570" inset="1pt,1pt,1pt,1pt">
                <w:txbxContent>
                  <w:p w:rsidR="001E5A28" w:rsidRDefault="001E5A28" w:rsidP="00CB1E03">
                    <w:pPr>
                      <w:jc w:val="center"/>
                      <w:rPr>
                        <w:rFonts w:ascii="Journal" w:hAnsi="Journal"/>
                      </w:rPr>
                    </w:pPr>
                    <w:r>
                      <w:rPr>
                        <w:rFonts w:ascii="Journal" w:hAnsi="Journal"/>
                        <w:sz w:val="18"/>
                      </w:rPr>
                      <w:t>Изм.</w:t>
                    </w:r>
                  </w:p>
                </w:txbxContent>
              </v:textbox>
            </v:rect>
            <v:rect id="_x0000_s1571" style="position:absolute;left:1139;top:19660;width:1001;height:309" filled="f" stroked="f" strokeweight=".25pt">
              <v:textbox style="mso-next-textbox:#_x0000_s1571" inset="1pt,1pt,1pt,1pt">
                <w:txbxContent>
                  <w:p w:rsidR="001E5A28" w:rsidRDefault="001E5A28" w:rsidP="00CB1E03">
                    <w:pPr>
                      <w:jc w:val="center"/>
                      <w:rPr>
                        <w:rFonts w:ascii="Journal" w:hAnsi="Journal"/>
                      </w:rPr>
                    </w:pPr>
                    <w:r>
                      <w:rPr>
                        <w:rFonts w:ascii="Journal" w:hAnsi="Journal"/>
                        <w:sz w:val="18"/>
                      </w:rPr>
                      <w:t>Лист</w:t>
                    </w:r>
                  </w:p>
                </w:txbxContent>
              </v:textbox>
            </v:rect>
            <v:rect id="_x0000_s1572" style="position:absolute;left:2267;top:19660;width:2573;height:309" filled="f" stroked="f" strokeweight=".25pt">
              <v:textbox style="mso-next-textbox:#_x0000_s1572" inset="1pt,1pt,1pt,1pt">
                <w:txbxContent>
                  <w:p w:rsidR="001E5A28" w:rsidRDefault="001E5A28" w:rsidP="00CB1E03">
                    <w:pPr>
                      <w:jc w:val="center"/>
                      <w:rPr>
                        <w:rFonts w:ascii="Journal" w:hAnsi="Journal"/>
                      </w:rPr>
                    </w:pPr>
                    <w:r>
                      <w:rPr>
                        <w:rFonts w:ascii="Journal" w:hAnsi="Journal"/>
                        <w:sz w:val="18"/>
                      </w:rPr>
                      <w:t>№ докум.</w:t>
                    </w:r>
                  </w:p>
                </w:txbxContent>
              </v:textbox>
            </v:rect>
            <v:rect id="_x0000_s1573" style="position:absolute;left:4983;top:19660;width:1534;height:309" filled="f" stroked="f" strokeweight=".25pt">
              <v:textbox style="mso-next-textbox:#_x0000_s1573" inset="1pt,1pt,1pt,1pt">
                <w:txbxContent>
                  <w:p w:rsidR="001E5A28" w:rsidRDefault="001E5A28" w:rsidP="00CB1E03">
                    <w:pPr>
                      <w:jc w:val="center"/>
                      <w:rPr>
                        <w:rFonts w:ascii="Journal" w:hAnsi="Journal"/>
                      </w:rPr>
                    </w:pPr>
                    <w:r>
                      <w:rPr>
                        <w:rFonts w:ascii="Journal" w:hAnsi="Journal"/>
                        <w:sz w:val="18"/>
                      </w:rPr>
                      <w:t>Подпись</w:t>
                    </w:r>
                  </w:p>
                </w:txbxContent>
              </v:textbox>
            </v:rect>
            <v:rect id="_x0000_s1574" style="position:absolute;left:6604;top:19660;width:1000;height:309" filled="f" stroked="f" strokeweight=".25pt">
              <v:textbox style="mso-next-textbox:#_x0000_s1574" inset="1pt,1pt,1pt,1pt">
                <w:txbxContent>
                  <w:p w:rsidR="001E5A28" w:rsidRDefault="001E5A28" w:rsidP="00CB1E03">
                    <w:pPr>
                      <w:jc w:val="center"/>
                      <w:rPr>
                        <w:rFonts w:ascii="Journal" w:hAnsi="Journal"/>
                      </w:rPr>
                    </w:pPr>
                    <w:r>
                      <w:rPr>
                        <w:rFonts w:ascii="Journal" w:hAnsi="Journal"/>
                        <w:sz w:val="18"/>
                      </w:rPr>
                      <w:t>Дата</w:t>
                    </w:r>
                  </w:p>
                </w:txbxContent>
              </v:textbox>
            </v:rect>
            <v:rect id="_x0000_s1575" style="position:absolute;left:18949;top:18977;width:1001;height:309" filled="f" stroked="f" strokeweight=".25pt">
              <v:textbox style="mso-next-textbox:#_x0000_s1575" inset="1pt,1pt,1pt,1pt">
                <w:txbxContent>
                  <w:p w:rsidR="001E5A28" w:rsidRDefault="001E5A28" w:rsidP="00CB1E03">
                    <w:pPr>
                      <w:jc w:val="center"/>
                      <w:rPr>
                        <w:rFonts w:ascii="Journal" w:hAnsi="Journal"/>
                      </w:rPr>
                    </w:pPr>
                    <w:r>
                      <w:rPr>
                        <w:rFonts w:ascii="Journal" w:hAnsi="Journal"/>
                        <w:sz w:val="18"/>
                      </w:rPr>
                      <w:t>Лист</w:t>
                    </w:r>
                  </w:p>
                </w:txbxContent>
              </v:textbox>
            </v:rect>
            <v:rect id="_x0000_s1576" style="position:absolute;left:18949;top:19435;width:1001;height:423" filled="f" stroked="f" strokeweight=".25pt">
              <v:textbox style="mso-next-textbox:#_x0000_s1576" inset="1pt,1pt,1pt,1pt">
                <w:txbxContent>
                  <w:p w:rsidR="001E5A28" w:rsidRPr="007F1938" w:rsidRDefault="001E5A28" w:rsidP="00CB1E03">
                    <w:pPr>
                      <w:jc w:val="center"/>
                      <w:rPr>
                        <w:rFonts w:ascii="Journal" w:hAnsi="Journal"/>
                        <w:lang w:val="en-US"/>
                      </w:rPr>
                    </w:pPr>
                    <w:r>
                      <w:rPr>
                        <w:rFonts w:ascii="Journal" w:hAnsi="Journal"/>
                        <w:sz w:val="24"/>
                        <w:lang w:val="en-US"/>
                      </w:rPr>
                      <w:t>26</w:t>
                    </w:r>
                  </w:p>
                </w:txbxContent>
              </v:textbox>
            </v:rect>
            <v:rect id="_x0000_s1577" style="position:absolute;left:7745;top:19221;width:11075;height:477" filled="f" stroked="f" strokeweight=".25pt">
              <v:textbox style="mso-next-textbox:#_x0000_s1577" inset="1pt,1pt,1pt,1pt">
                <w:txbxContent>
                  <w:p w:rsidR="001E5A28" w:rsidRDefault="001E5A28" w:rsidP="00CB1E03">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4"/>
          <w:szCs w:val="24"/>
          <w:lang w:val="en-US"/>
        </w:rPr>
        <w:t>ir</w:t>
      </w:r>
      <w:r w:rsidR="001E5A28" w:rsidRPr="00CC2EA8">
        <w:rPr>
          <w:rFonts w:ascii="GOST type B" w:hAnsi="GOST type B"/>
          <w:sz w:val="24"/>
          <w:szCs w:val="24"/>
        </w:rPr>
        <w:t xml:space="preserve"> =</w:t>
      </w:r>
    </w:p>
    <w:p w:rsidR="001E5A28" w:rsidRPr="00CC2EA8" w:rsidRDefault="001E5A28" w:rsidP="00CB1E03">
      <w:pPr>
        <w:pStyle w:val="21"/>
        <w:spacing w:line="240" w:lineRule="auto"/>
        <w:ind w:firstLine="425"/>
        <w:jc w:val="both"/>
        <w:rPr>
          <w:rFonts w:ascii="GOST type B" w:hAnsi="GOST type B"/>
          <w:sz w:val="24"/>
          <w:szCs w:val="24"/>
        </w:rPr>
      </w:pPr>
      <w:r w:rsidRPr="00CC2EA8">
        <w:rPr>
          <w:rFonts w:ascii="GOST type B" w:hAnsi="GOST type B"/>
          <w:sz w:val="24"/>
          <w:szCs w:val="24"/>
        </w:rPr>
        <w:t>0.0134</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0.1469</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0.2256</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0.1864</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0.0956</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0.0634</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0.0457</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0.0168</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0.0066</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0.0053</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0.0046</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0.0029</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0.0068</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-0.0068</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-0.0099</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-0.0099</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-0.0017</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0.0058</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0.0150</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lastRenderedPageBreak/>
        <w:t xml:space="preserve">    0.0053</w:t>
      </w:r>
    </w:p>
    <w:p w:rsidR="001E5A28" w:rsidRPr="00CC2EA8" w:rsidRDefault="001E5A28" w:rsidP="00CB1E03">
      <w:pPr>
        <w:pStyle w:val="21"/>
        <w:spacing w:line="240" w:lineRule="auto"/>
        <w:jc w:val="both"/>
        <w:rPr>
          <w:rFonts w:ascii="GOST type B" w:hAnsi="GOST type B"/>
          <w:sz w:val="24"/>
          <w:szCs w:val="24"/>
        </w:rPr>
      </w:pPr>
      <w:r w:rsidRPr="00CC2EA8">
        <w:rPr>
          <w:rFonts w:ascii="GOST type B" w:hAnsi="GOST type B"/>
          <w:sz w:val="24"/>
          <w:szCs w:val="24"/>
        </w:rPr>
        <w:t xml:space="preserve">    0.0081</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R =</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-20.0000    0.0011    0.0015   -0.0123</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-19.0000    0.0015   -0.0021   -0.0221</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-18.0000    0.0017    0.0007   -0.0370</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-17.0000    0.0017    0.0069   -0.0287</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-16.0000    0.0013    0.0123    0.0080</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-15.0000    0.0005    0.0074    0.0289</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-14.0000   -0.0003    0.0051    0.0470</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-13.0000   -0.0010    0.0092    0.0236</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-12.0000   -0.0018   -0.0070    0.0419</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-11.0000   -0.0019    0.0064    0.0221</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-10.0000   -0.0010   -0.0008    0.0000</w:t>
      </w:r>
    </w:p>
    <w:p w:rsidR="001E5A28" w:rsidRPr="00CC2EA8" w:rsidRDefault="00B54419" w:rsidP="00CB1E03">
      <w:pPr>
        <w:pStyle w:val="21"/>
        <w:spacing w:line="360" w:lineRule="auto"/>
        <w:jc w:val="both"/>
        <w:rPr>
          <w:rFonts w:ascii="GOST type B" w:hAnsi="GOST type B"/>
          <w:sz w:val="24"/>
          <w:szCs w:val="24"/>
        </w:rPr>
      </w:pPr>
      <w:r>
        <w:rPr>
          <w:noProof/>
        </w:rPr>
        <w:pict>
          <v:group id="_x0000_s1578" style="position:absolute;left:0;text-align:left;margin-left:60.5pt;margin-top:20.25pt;width:518.8pt;height:802.3pt;z-index:251713536;mso-position-horizontal-relative:page;mso-position-vertical-relative:page" coordsize="20000,20000" o:allowincell="f">
            <v:rect id="_x0000_s1579" style="position:absolute;width:20000;height:20000" filled="f" strokeweight="2pt"/>
            <v:line id="_x0000_s1580" style="position:absolute" from="1093,18949" to="1095,19989" strokeweight="2pt"/>
            <v:line id="_x0000_s1581" style="position:absolute" from="10,18941" to="19977,18942" strokeweight="2pt"/>
            <v:line id="_x0000_s1582" style="position:absolute" from="2186,18949" to="2188,19989" strokeweight="2pt"/>
            <v:line id="_x0000_s1583" style="position:absolute" from="4919,18949" to="4921,19989" strokeweight="2pt"/>
            <v:line id="_x0000_s1584" style="position:absolute" from="6557,18959" to="6559,19989" strokeweight="2pt"/>
            <v:line id="_x0000_s1585" style="position:absolute" from="7650,18949" to="7652,19979" strokeweight="2pt"/>
            <v:line id="_x0000_s1586" style="position:absolute" from="18905,18949" to="18909,19989" strokeweight="2pt"/>
            <v:line id="_x0000_s1587" style="position:absolute" from="10,19293" to="7631,19295" strokeweight="1pt"/>
            <v:line id="_x0000_s1588" style="position:absolute" from="10,19646" to="7631,19647" strokeweight="2pt"/>
            <v:line id="_x0000_s1589" style="position:absolute" from="18919,19296" to="19990,19297" strokeweight="1pt"/>
            <v:rect id="_x0000_s1590" style="position:absolute;left:54;top:19660;width:1000;height:309" filled="f" stroked="f" strokeweight=".25pt">
              <v:textbox style="mso-next-textbox:#_x0000_s1590" inset="1pt,1pt,1pt,1pt">
                <w:txbxContent>
                  <w:p w:rsidR="001E5A28" w:rsidRDefault="001E5A28" w:rsidP="00CC2EA8">
                    <w:pPr>
                      <w:jc w:val="center"/>
                      <w:rPr>
                        <w:rFonts w:ascii="Journal" w:hAnsi="Journal"/>
                      </w:rPr>
                    </w:pPr>
                    <w:r>
                      <w:rPr>
                        <w:rFonts w:ascii="Journal" w:hAnsi="Journal"/>
                        <w:sz w:val="18"/>
                      </w:rPr>
                      <w:t>Изм.</w:t>
                    </w:r>
                  </w:p>
                </w:txbxContent>
              </v:textbox>
            </v:rect>
            <v:rect id="_x0000_s1591" style="position:absolute;left:1139;top:19660;width:1001;height:309" filled="f" stroked="f" strokeweight=".25pt">
              <v:textbox style="mso-next-textbox:#_x0000_s1591"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592" style="position:absolute;left:2267;top:19660;width:2573;height:309" filled="f" stroked="f" strokeweight=".25pt">
              <v:textbox style="mso-next-textbox:#_x0000_s1592" inset="1pt,1pt,1pt,1pt">
                <w:txbxContent>
                  <w:p w:rsidR="001E5A28" w:rsidRDefault="001E5A28" w:rsidP="00CC2EA8">
                    <w:pPr>
                      <w:jc w:val="center"/>
                      <w:rPr>
                        <w:rFonts w:ascii="Journal" w:hAnsi="Journal"/>
                      </w:rPr>
                    </w:pPr>
                    <w:r>
                      <w:rPr>
                        <w:rFonts w:ascii="Journal" w:hAnsi="Journal"/>
                        <w:sz w:val="18"/>
                      </w:rPr>
                      <w:t>№ докум.</w:t>
                    </w:r>
                  </w:p>
                </w:txbxContent>
              </v:textbox>
            </v:rect>
            <v:rect id="_x0000_s1593" style="position:absolute;left:4983;top:19660;width:1534;height:309" filled="f" stroked="f" strokeweight=".25pt">
              <v:textbox style="mso-next-textbox:#_x0000_s1593" inset="1pt,1pt,1pt,1pt">
                <w:txbxContent>
                  <w:p w:rsidR="001E5A28" w:rsidRDefault="001E5A28" w:rsidP="00CC2EA8">
                    <w:pPr>
                      <w:jc w:val="center"/>
                      <w:rPr>
                        <w:rFonts w:ascii="Journal" w:hAnsi="Journal"/>
                      </w:rPr>
                    </w:pPr>
                    <w:r>
                      <w:rPr>
                        <w:rFonts w:ascii="Journal" w:hAnsi="Journal"/>
                        <w:sz w:val="18"/>
                      </w:rPr>
                      <w:t>Подпись</w:t>
                    </w:r>
                  </w:p>
                </w:txbxContent>
              </v:textbox>
            </v:rect>
            <v:rect id="_x0000_s1594" style="position:absolute;left:6604;top:19660;width:1000;height:309" filled="f" stroked="f" strokeweight=".25pt">
              <v:textbox style="mso-next-textbox:#_x0000_s1594" inset="1pt,1pt,1pt,1pt">
                <w:txbxContent>
                  <w:p w:rsidR="001E5A28" w:rsidRDefault="001E5A28" w:rsidP="00CC2EA8">
                    <w:pPr>
                      <w:jc w:val="center"/>
                      <w:rPr>
                        <w:rFonts w:ascii="Journal" w:hAnsi="Journal"/>
                      </w:rPr>
                    </w:pPr>
                    <w:r>
                      <w:rPr>
                        <w:rFonts w:ascii="Journal" w:hAnsi="Journal"/>
                        <w:sz w:val="18"/>
                      </w:rPr>
                      <w:t>Дата</w:t>
                    </w:r>
                  </w:p>
                </w:txbxContent>
              </v:textbox>
            </v:rect>
            <v:rect id="_x0000_s1595" style="position:absolute;left:18949;top:18977;width:1001;height:309" filled="f" stroked="f" strokeweight=".25pt">
              <v:textbox style="mso-next-textbox:#_x0000_s1595"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596" style="position:absolute;left:18949;top:19435;width:1001;height:423" filled="f" stroked="f" strokeweight=".25pt">
              <v:textbox style="mso-next-textbox:#_x0000_s1596" inset="1pt,1pt,1pt,1pt">
                <w:txbxContent>
                  <w:p w:rsidR="001E5A28" w:rsidRPr="007F1938" w:rsidRDefault="001E5A28" w:rsidP="00CC2EA8">
                    <w:pPr>
                      <w:jc w:val="center"/>
                      <w:rPr>
                        <w:rFonts w:ascii="Journal" w:hAnsi="Journal"/>
                        <w:lang w:val="en-US"/>
                      </w:rPr>
                    </w:pPr>
                    <w:r>
                      <w:rPr>
                        <w:rFonts w:ascii="Journal" w:hAnsi="Journal"/>
                        <w:sz w:val="24"/>
                        <w:lang w:val="en-US"/>
                      </w:rPr>
                      <w:t>27</w:t>
                    </w:r>
                  </w:p>
                </w:txbxContent>
              </v:textbox>
            </v:rect>
            <v:rect id="_x0000_s1597" style="position:absolute;left:7745;top:19221;width:11075;height:477" filled="f" stroked="f" strokeweight=".25pt">
              <v:textbox style="mso-next-textbox:#_x0000_s1597" inset="1pt,1pt,1pt,1pt">
                <w:txbxContent>
                  <w:p w:rsidR="001E5A28" w:rsidRDefault="001E5A28" w:rsidP="00CC2EA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4"/>
          <w:szCs w:val="24"/>
        </w:rPr>
        <w:t xml:space="preserve">   -9.0000   -0.0005    0.0004   -0.0054</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-8.0000    0.0001    0.0005    0.0018</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-7.0000    0.0011   -0.0003   -0.0124</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-6.0000    0.0031    0.0001   -0.0299</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-5.0000    0.0065    0.0005   -0.0161</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-4.0000    0.0110    0.0001   -0.0167</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-3.0000    0.0163   -0.0001    0.0021</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-2.0000    0.0261   -0.0007    0.0152</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-1.0000    0.0393    0.0001    0.0259</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0    0.0479    0.2477    0.0304</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1.0000    0.0393    0.0001    0.3341</w:t>
      </w:r>
    </w:p>
    <w:p w:rsidR="001E5A28" w:rsidRPr="00CC2EA8" w:rsidRDefault="00B54419" w:rsidP="00CB1E03">
      <w:pPr>
        <w:pStyle w:val="21"/>
        <w:spacing w:line="360" w:lineRule="auto"/>
        <w:jc w:val="both"/>
        <w:rPr>
          <w:rFonts w:ascii="GOST type B" w:hAnsi="GOST type B"/>
          <w:sz w:val="24"/>
          <w:szCs w:val="24"/>
        </w:rPr>
      </w:pPr>
      <w:r>
        <w:rPr>
          <w:noProof/>
        </w:rPr>
        <w:pict>
          <v:group id="_x0000_s1598" style="position:absolute;left:0;text-align:left;margin-left:61.5pt;margin-top:20.45pt;width:518.8pt;height:802.3pt;z-index:251694080;mso-position-horizontal-relative:page;mso-position-vertical-relative:page" coordsize="20000,20000" o:allowincell="f">
            <v:rect id="_x0000_s1599" style="position:absolute;width:20000;height:20000" filled="f" strokeweight="2pt"/>
            <v:line id="_x0000_s1600" style="position:absolute" from="1093,18949" to="1095,19989" strokeweight="2pt"/>
            <v:line id="_x0000_s1601" style="position:absolute" from="10,18941" to="19977,18942" strokeweight="2pt"/>
            <v:line id="_x0000_s1602" style="position:absolute" from="2186,18949" to="2188,19989" strokeweight="2pt"/>
            <v:line id="_x0000_s1603" style="position:absolute" from="4919,18949" to="4921,19989" strokeweight="2pt"/>
            <v:line id="_x0000_s1604" style="position:absolute" from="6557,18959" to="6559,19989" strokeweight="2pt"/>
            <v:line id="_x0000_s1605" style="position:absolute" from="7650,18949" to="7652,19979" strokeweight="2pt"/>
            <v:line id="_x0000_s1606" style="position:absolute" from="18905,18949" to="18909,19989" strokeweight="2pt"/>
            <v:line id="_x0000_s1607" style="position:absolute" from="10,19293" to="7631,19295" strokeweight="1pt"/>
            <v:line id="_x0000_s1608" style="position:absolute" from="10,19646" to="7631,19647" strokeweight="2pt"/>
            <v:line id="_x0000_s1609" style="position:absolute" from="18919,19296" to="19990,19297" strokeweight="1pt"/>
            <v:rect id="_x0000_s1610" style="position:absolute;left:54;top:19660;width:1000;height:309" filled="f" stroked="f" strokeweight=".25pt">
              <v:textbox style="mso-next-textbox:#_x0000_s1610" inset="1pt,1pt,1pt,1pt">
                <w:txbxContent>
                  <w:p w:rsidR="001E5A28" w:rsidRDefault="001E5A28" w:rsidP="00CB1E03">
                    <w:pPr>
                      <w:jc w:val="center"/>
                      <w:rPr>
                        <w:rFonts w:ascii="Journal" w:hAnsi="Journal"/>
                      </w:rPr>
                    </w:pPr>
                    <w:r>
                      <w:rPr>
                        <w:rFonts w:ascii="Journal" w:hAnsi="Journal"/>
                        <w:sz w:val="18"/>
                      </w:rPr>
                      <w:t>Изм.</w:t>
                    </w:r>
                  </w:p>
                </w:txbxContent>
              </v:textbox>
            </v:rect>
            <v:rect id="_x0000_s1611" style="position:absolute;left:1139;top:19660;width:1001;height:309" filled="f" stroked="f" strokeweight=".25pt">
              <v:textbox style="mso-next-textbox:#_x0000_s1611" inset="1pt,1pt,1pt,1pt">
                <w:txbxContent>
                  <w:p w:rsidR="001E5A28" w:rsidRDefault="001E5A28" w:rsidP="00CB1E03">
                    <w:pPr>
                      <w:jc w:val="center"/>
                      <w:rPr>
                        <w:rFonts w:ascii="Journal" w:hAnsi="Journal"/>
                      </w:rPr>
                    </w:pPr>
                    <w:r>
                      <w:rPr>
                        <w:rFonts w:ascii="Journal" w:hAnsi="Journal"/>
                        <w:sz w:val="18"/>
                      </w:rPr>
                      <w:t>Лист</w:t>
                    </w:r>
                  </w:p>
                </w:txbxContent>
              </v:textbox>
            </v:rect>
            <v:rect id="_x0000_s1612" style="position:absolute;left:2267;top:19660;width:2573;height:309" filled="f" stroked="f" strokeweight=".25pt">
              <v:textbox style="mso-next-textbox:#_x0000_s1612" inset="1pt,1pt,1pt,1pt">
                <w:txbxContent>
                  <w:p w:rsidR="001E5A28" w:rsidRDefault="001E5A28" w:rsidP="00CB1E03">
                    <w:pPr>
                      <w:jc w:val="center"/>
                      <w:rPr>
                        <w:rFonts w:ascii="Journal" w:hAnsi="Journal"/>
                      </w:rPr>
                    </w:pPr>
                    <w:r>
                      <w:rPr>
                        <w:rFonts w:ascii="Journal" w:hAnsi="Journal"/>
                        <w:sz w:val="18"/>
                      </w:rPr>
                      <w:t>№ докум.</w:t>
                    </w:r>
                  </w:p>
                </w:txbxContent>
              </v:textbox>
            </v:rect>
            <v:rect id="_x0000_s1613" style="position:absolute;left:4983;top:19660;width:1534;height:309" filled="f" stroked="f" strokeweight=".25pt">
              <v:textbox style="mso-next-textbox:#_x0000_s1613" inset="1pt,1pt,1pt,1pt">
                <w:txbxContent>
                  <w:p w:rsidR="001E5A28" w:rsidRDefault="001E5A28" w:rsidP="00CB1E03">
                    <w:pPr>
                      <w:jc w:val="center"/>
                      <w:rPr>
                        <w:rFonts w:ascii="Journal" w:hAnsi="Journal"/>
                      </w:rPr>
                    </w:pPr>
                    <w:r>
                      <w:rPr>
                        <w:rFonts w:ascii="Journal" w:hAnsi="Journal"/>
                        <w:sz w:val="18"/>
                      </w:rPr>
                      <w:t>Подпись</w:t>
                    </w:r>
                  </w:p>
                </w:txbxContent>
              </v:textbox>
            </v:rect>
            <v:rect id="_x0000_s1614" style="position:absolute;left:6604;top:19660;width:1000;height:309" filled="f" stroked="f" strokeweight=".25pt">
              <v:textbox style="mso-next-textbox:#_x0000_s1614" inset="1pt,1pt,1pt,1pt">
                <w:txbxContent>
                  <w:p w:rsidR="001E5A28" w:rsidRDefault="001E5A28" w:rsidP="00CB1E03">
                    <w:pPr>
                      <w:jc w:val="center"/>
                      <w:rPr>
                        <w:rFonts w:ascii="Journal" w:hAnsi="Journal"/>
                      </w:rPr>
                    </w:pPr>
                    <w:r>
                      <w:rPr>
                        <w:rFonts w:ascii="Journal" w:hAnsi="Journal"/>
                        <w:sz w:val="18"/>
                      </w:rPr>
                      <w:t>Дата</w:t>
                    </w:r>
                  </w:p>
                </w:txbxContent>
              </v:textbox>
            </v:rect>
            <v:rect id="_x0000_s1615" style="position:absolute;left:18949;top:18977;width:1001;height:309" filled="f" stroked="f" strokeweight=".25pt">
              <v:textbox style="mso-next-textbox:#_x0000_s1615" inset="1pt,1pt,1pt,1pt">
                <w:txbxContent>
                  <w:p w:rsidR="001E5A28" w:rsidRDefault="001E5A28" w:rsidP="00CB1E03">
                    <w:pPr>
                      <w:jc w:val="center"/>
                      <w:rPr>
                        <w:rFonts w:ascii="Journal" w:hAnsi="Journal"/>
                      </w:rPr>
                    </w:pPr>
                    <w:r>
                      <w:rPr>
                        <w:rFonts w:ascii="Journal" w:hAnsi="Journal"/>
                        <w:sz w:val="18"/>
                      </w:rPr>
                      <w:t>Лист</w:t>
                    </w:r>
                  </w:p>
                </w:txbxContent>
              </v:textbox>
            </v:rect>
            <v:rect id="_x0000_s1616" style="position:absolute;left:18949;top:19435;width:1001;height:423" filled="f" stroked="f" strokeweight=".25pt">
              <v:textbox style="mso-next-textbox:#_x0000_s1616" inset="1pt,1pt,1pt,1pt">
                <w:txbxContent>
                  <w:p w:rsidR="001E5A28" w:rsidRPr="007F1938" w:rsidRDefault="001E5A28" w:rsidP="00CB1E03">
                    <w:pPr>
                      <w:jc w:val="center"/>
                      <w:rPr>
                        <w:rFonts w:ascii="Journal" w:hAnsi="Journal"/>
                        <w:lang w:val="en-US"/>
                      </w:rPr>
                    </w:pPr>
                    <w:r>
                      <w:rPr>
                        <w:rFonts w:ascii="Journal" w:hAnsi="Journal"/>
                        <w:sz w:val="24"/>
                        <w:lang w:val="en-US"/>
                      </w:rPr>
                      <w:t>28</w:t>
                    </w:r>
                  </w:p>
                </w:txbxContent>
              </v:textbox>
            </v:rect>
            <v:rect id="_x0000_s1617" style="position:absolute;left:7745;top:19221;width:11075;height:477" filled="f" stroked="f" strokeweight=".25pt">
              <v:textbox style="mso-next-textbox:#_x0000_s1617" inset="1pt,1pt,1pt,1pt">
                <w:txbxContent>
                  <w:p w:rsidR="001E5A28" w:rsidRDefault="001E5A28" w:rsidP="00CB1E03">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4"/>
          <w:szCs w:val="24"/>
        </w:rPr>
        <w:t xml:space="preserve">    2.0000    0.0261   -0.0007    0.5129</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lastRenderedPageBreak/>
        <w:t xml:space="preserve">    3.0000    0.0163   -0.0001    0.4239</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4.0000    0.0110    0.0001    0.2174</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5.0000    0.0065    0.0005    0.1442</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6.0000    0.0031    0.0001    0.1040</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7.0000    0.0011   -0.0003    0.0382</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8.0000    0.0001    0.0005    0.0150</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9.0000   -0.0005    0.0004    0.0121</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10.0000   -0.0010   -0.0008    0.0105</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11.0000   -0.0019    0.0064    0.0066</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12.0000   -0.0018   -0.0070    0.0154</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13.0000   -0.0010    0.0092   -0.0155</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14.0000   -0.0003    0.0051   -0.0225</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15.0000    0.0005    0.0074   -0.0224</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16.0000    0.0013    0.0123   -0.0038</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17.0000    0.0017    0.0069    0.0131</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18.0000    0.0017    0.0007    0.0341</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19.0000    0.0015   -0.0021    0.0119</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 xml:space="preserve">   20.0000    0.0011    0.0015    0.0185</w:t>
      </w:r>
    </w:p>
    <w:p w:rsidR="001E5A28" w:rsidRPr="00CC2EA8" w:rsidRDefault="001E5A28" w:rsidP="00CB1E03">
      <w:pPr>
        <w:pStyle w:val="21"/>
        <w:spacing w:line="360" w:lineRule="auto"/>
        <w:jc w:val="both"/>
        <w:rPr>
          <w:rFonts w:ascii="GOST type B" w:hAnsi="GOST type B"/>
          <w:sz w:val="24"/>
          <w:szCs w:val="24"/>
        </w:rPr>
      </w:pP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rPr>
        <w:t>cl =</w:t>
      </w:r>
    </w:p>
    <w:p w:rsidR="001E5A28" w:rsidRPr="00CC2EA8" w:rsidRDefault="001E5A28" w:rsidP="00CB1E03">
      <w:pPr>
        <w:pStyle w:val="21"/>
        <w:spacing w:line="360" w:lineRule="auto"/>
        <w:ind w:left="0" w:firstLine="708"/>
        <w:jc w:val="both"/>
        <w:rPr>
          <w:rFonts w:ascii="GOST type B" w:hAnsi="GOST type B"/>
          <w:sz w:val="24"/>
          <w:szCs w:val="24"/>
        </w:rPr>
      </w:pPr>
      <w:r w:rsidRPr="00CC2EA8">
        <w:rPr>
          <w:rFonts w:ascii="GOST type B" w:hAnsi="GOST type B"/>
          <w:sz w:val="24"/>
          <w:szCs w:val="24"/>
        </w:rPr>
        <w:t>0.0343</w:t>
      </w:r>
    </w:p>
    <w:p w:rsidR="001E5A28" w:rsidRPr="00CC2EA8" w:rsidRDefault="00B54419" w:rsidP="009F61FB">
      <w:pPr>
        <w:pStyle w:val="21"/>
        <w:spacing w:line="360" w:lineRule="auto"/>
        <w:ind w:left="0"/>
        <w:jc w:val="both"/>
        <w:rPr>
          <w:rFonts w:ascii="GOST type B" w:hAnsi="GOST type B"/>
          <w:sz w:val="24"/>
          <w:szCs w:val="24"/>
        </w:rPr>
      </w:pPr>
      <w:r>
        <w:rPr>
          <w:noProof/>
        </w:rPr>
        <w:pict>
          <v:group id="_x0000_s1618" style="position:absolute;left:0;text-align:left;margin-left:62pt;margin-top:20.25pt;width:518.8pt;height:802.3pt;z-index:251708416;mso-position-horizontal-relative:page;mso-position-vertical-relative:page" coordsize="20000,20000" o:allowincell="f">
            <v:rect id="_x0000_s1619" style="position:absolute;width:20000;height:20000" filled="f" strokeweight="2pt"/>
            <v:line id="_x0000_s1620" style="position:absolute" from="1093,18949" to="1095,19989" strokeweight="2pt"/>
            <v:line id="_x0000_s1621" style="position:absolute" from="10,18941" to="19977,18942" strokeweight="2pt"/>
            <v:line id="_x0000_s1622" style="position:absolute" from="2186,18949" to="2188,19989" strokeweight="2pt"/>
            <v:line id="_x0000_s1623" style="position:absolute" from="4919,18949" to="4921,19989" strokeweight="2pt"/>
            <v:line id="_x0000_s1624" style="position:absolute" from="6557,18959" to="6559,19989" strokeweight="2pt"/>
            <v:line id="_x0000_s1625" style="position:absolute" from="7650,18949" to="7652,19979" strokeweight="2pt"/>
            <v:line id="_x0000_s1626" style="position:absolute" from="18905,18949" to="18909,19989" strokeweight="2pt"/>
            <v:line id="_x0000_s1627" style="position:absolute" from="10,19293" to="7631,19295" strokeweight="1pt"/>
            <v:line id="_x0000_s1628" style="position:absolute" from="10,19646" to="7631,19647" strokeweight="2pt"/>
            <v:line id="_x0000_s1629" style="position:absolute" from="18919,19296" to="19990,19297" strokeweight="1pt"/>
            <v:rect id="_x0000_s1630" style="position:absolute;left:54;top:19660;width:1000;height:309" filled="f" stroked="f" strokeweight=".25pt">
              <v:textbox style="mso-next-textbox:#_x0000_s1630" inset="1pt,1pt,1pt,1pt">
                <w:txbxContent>
                  <w:p w:rsidR="001E5A28" w:rsidRDefault="001E5A28" w:rsidP="00CC2EA8">
                    <w:pPr>
                      <w:jc w:val="center"/>
                      <w:rPr>
                        <w:rFonts w:ascii="Journal" w:hAnsi="Journal"/>
                      </w:rPr>
                    </w:pPr>
                    <w:r>
                      <w:rPr>
                        <w:rFonts w:ascii="Journal" w:hAnsi="Journal"/>
                        <w:sz w:val="18"/>
                      </w:rPr>
                      <w:t>Изм.</w:t>
                    </w:r>
                  </w:p>
                </w:txbxContent>
              </v:textbox>
            </v:rect>
            <v:rect id="_x0000_s1631" style="position:absolute;left:1139;top:19660;width:1001;height:309" filled="f" stroked="f" strokeweight=".25pt">
              <v:textbox style="mso-next-textbox:#_x0000_s1631"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632" style="position:absolute;left:2267;top:19660;width:2573;height:309" filled="f" stroked="f" strokeweight=".25pt">
              <v:textbox style="mso-next-textbox:#_x0000_s1632" inset="1pt,1pt,1pt,1pt">
                <w:txbxContent>
                  <w:p w:rsidR="001E5A28" w:rsidRDefault="001E5A28" w:rsidP="00CC2EA8">
                    <w:pPr>
                      <w:jc w:val="center"/>
                      <w:rPr>
                        <w:rFonts w:ascii="Journal" w:hAnsi="Journal"/>
                      </w:rPr>
                    </w:pPr>
                    <w:r>
                      <w:rPr>
                        <w:rFonts w:ascii="Journal" w:hAnsi="Journal"/>
                        <w:sz w:val="18"/>
                      </w:rPr>
                      <w:t>№ докум.</w:t>
                    </w:r>
                  </w:p>
                </w:txbxContent>
              </v:textbox>
            </v:rect>
            <v:rect id="_x0000_s1633" style="position:absolute;left:4983;top:19660;width:1534;height:309" filled="f" stroked="f" strokeweight=".25pt">
              <v:textbox style="mso-next-textbox:#_x0000_s1633" inset="1pt,1pt,1pt,1pt">
                <w:txbxContent>
                  <w:p w:rsidR="001E5A28" w:rsidRDefault="001E5A28" w:rsidP="00CC2EA8">
                    <w:pPr>
                      <w:jc w:val="center"/>
                      <w:rPr>
                        <w:rFonts w:ascii="Journal" w:hAnsi="Journal"/>
                      </w:rPr>
                    </w:pPr>
                    <w:r>
                      <w:rPr>
                        <w:rFonts w:ascii="Journal" w:hAnsi="Journal"/>
                        <w:sz w:val="18"/>
                      </w:rPr>
                      <w:t>Подпись</w:t>
                    </w:r>
                  </w:p>
                </w:txbxContent>
              </v:textbox>
            </v:rect>
            <v:rect id="_x0000_s1634" style="position:absolute;left:6604;top:19660;width:1000;height:309" filled="f" stroked="f" strokeweight=".25pt">
              <v:textbox style="mso-next-textbox:#_x0000_s1634" inset="1pt,1pt,1pt,1pt">
                <w:txbxContent>
                  <w:p w:rsidR="001E5A28" w:rsidRDefault="001E5A28" w:rsidP="00CC2EA8">
                    <w:pPr>
                      <w:jc w:val="center"/>
                      <w:rPr>
                        <w:rFonts w:ascii="Journal" w:hAnsi="Journal"/>
                      </w:rPr>
                    </w:pPr>
                    <w:r>
                      <w:rPr>
                        <w:rFonts w:ascii="Journal" w:hAnsi="Journal"/>
                        <w:sz w:val="18"/>
                      </w:rPr>
                      <w:t>Дата</w:t>
                    </w:r>
                  </w:p>
                </w:txbxContent>
              </v:textbox>
            </v:rect>
            <v:rect id="_x0000_s1635" style="position:absolute;left:18949;top:18977;width:1001;height:309" filled="f" stroked="f" strokeweight=".25pt">
              <v:textbox style="mso-next-textbox:#_x0000_s1635"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636" style="position:absolute;left:18949;top:19435;width:1001;height:423" filled="f" stroked="f" strokeweight=".25pt">
              <v:textbox style="mso-next-textbox:#_x0000_s1636" inset="1pt,1pt,1pt,1pt">
                <w:txbxContent>
                  <w:p w:rsidR="001E5A28" w:rsidRPr="007F1938" w:rsidRDefault="001E5A28" w:rsidP="00CC2EA8">
                    <w:pPr>
                      <w:jc w:val="center"/>
                      <w:rPr>
                        <w:rFonts w:ascii="Journal" w:hAnsi="Journal"/>
                        <w:lang w:val="en-US"/>
                      </w:rPr>
                    </w:pPr>
                    <w:r>
                      <w:rPr>
                        <w:rFonts w:ascii="Journal" w:hAnsi="Journal"/>
                        <w:sz w:val="24"/>
                        <w:lang w:val="en-US"/>
                      </w:rPr>
                      <w:t>29</w:t>
                    </w:r>
                  </w:p>
                </w:txbxContent>
              </v:textbox>
            </v:rect>
            <v:rect id="_x0000_s1637" style="position:absolute;left:7745;top:19221;width:11075;height:477" filled="f" stroked="f" strokeweight=".25pt">
              <v:textbox style="mso-next-textbox:#_x0000_s1637" inset="1pt,1pt,1pt,1pt">
                <w:txbxContent>
                  <w:p w:rsidR="001E5A28" w:rsidRDefault="001E5A28" w:rsidP="00CC2EA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8"/>
          <w:szCs w:val="28"/>
        </w:rPr>
        <w:t xml:space="preserve"> </w:t>
      </w:r>
      <w:r w:rsidR="001E5A28" w:rsidRPr="00CC2EA8">
        <w:rPr>
          <w:rFonts w:ascii="GOST type B" w:hAnsi="GOST type B"/>
          <w:sz w:val="28"/>
          <w:szCs w:val="28"/>
        </w:rPr>
        <w:tab/>
      </w:r>
      <w:r w:rsidR="001E5A28" w:rsidRPr="00CC2EA8">
        <w:rPr>
          <w:rFonts w:ascii="GOST type B Cyr" w:hAnsi="GOST type B Cyr"/>
          <w:sz w:val="24"/>
          <w:szCs w:val="24"/>
        </w:rPr>
        <w:t xml:space="preserve">На рис. </w:t>
      </w:r>
      <w:r w:rsidR="001E5A28" w:rsidRPr="00CC2EA8">
        <w:rPr>
          <w:rFonts w:ascii="GOST type B" w:hAnsi="GOST type B"/>
          <w:sz w:val="24"/>
          <w:szCs w:val="24"/>
        </w:rPr>
        <w:t>2</w:t>
      </w:r>
      <w:r w:rsidR="001E5A28" w:rsidRPr="00CC2EA8">
        <w:rPr>
          <w:rFonts w:ascii="GOST type B Cyr" w:hAnsi="GOST type B Cyr"/>
          <w:sz w:val="24"/>
          <w:szCs w:val="24"/>
        </w:rPr>
        <w:t>. 3 приведены результаты расчета автокорреляционной функции выходного сигнала (</w:t>
      </w:r>
      <w:r w:rsidR="001E5A28" w:rsidRPr="00CC2EA8">
        <w:rPr>
          <w:rFonts w:ascii="GOST type B" w:hAnsi="GOST type B"/>
          <w:sz w:val="24"/>
          <w:szCs w:val="24"/>
          <w:lang w:val="en-US"/>
        </w:rPr>
        <w:t>Covf</w:t>
      </w:r>
      <w:r w:rsidR="001E5A28" w:rsidRPr="00CC2EA8">
        <w:rPr>
          <w:rFonts w:ascii="GOST type B" w:hAnsi="GOST type B"/>
          <w:sz w:val="24"/>
          <w:szCs w:val="24"/>
        </w:rPr>
        <w:t xml:space="preserve"> </w:t>
      </w:r>
      <w:r w:rsidR="001E5A28" w:rsidRPr="00CC2EA8">
        <w:rPr>
          <w:rFonts w:ascii="GOST type B" w:hAnsi="GOST type B"/>
          <w:sz w:val="24"/>
          <w:szCs w:val="24"/>
          <w:lang w:val="en-US"/>
        </w:rPr>
        <w:t>for</w:t>
      </w:r>
      <w:r w:rsidR="001E5A28" w:rsidRPr="00CC2EA8">
        <w:rPr>
          <w:rFonts w:ascii="GOST type B" w:hAnsi="GOST type B"/>
          <w:sz w:val="24"/>
          <w:szCs w:val="24"/>
        </w:rPr>
        <w:t xml:space="preserve"> </w:t>
      </w:r>
      <w:r w:rsidR="001E5A28" w:rsidRPr="00CC2EA8">
        <w:rPr>
          <w:rFonts w:ascii="GOST type B" w:hAnsi="GOST type B"/>
          <w:sz w:val="24"/>
          <w:szCs w:val="24"/>
          <w:lang w:val="en-US"/>
        </w:rPr>
        <w:t>filtered</w:t>
      </w:r>
      <w:r w:rsidR="001E5A28" w:rsidRPr="00CC2EA8">
        <w:rPr>
          <w:rFonts w:ascii="GOST type B" w:hAnsi="GOST type B"/>
          <w:sz w:val="24"/>
          <w:szCs w:val="24"/>
        </w:rPr>
        <w:t xml:space="preserve"> </w:t>
      </w:r>
      <w:r w:rsidR="001E5A28" w:rsidRPr="00CC2EA8">
        <w:rPr>
          <w:rFonts w:ascii="GOST type B" w:hAnsi="GOST type B"/>
          <w:sz w:val="24"/>
          <w:szCs w:val="24"/>
          <w:lang w:val="en-US"/>
        </w:rPr>
        <w:t>y</w:t>
      </w:r>
      <w:r w:rsidR="001E5A28" w:rsidRPr="00CC2EA8">
        <w:rPr>
          <w:rFonts w:ascii="GOST type B" w:hAnsi="GOST type B"/>
          <w:sz w:val="24"/>
          <w:szCs w:val="24"/>
        </w:rPr>
        <w:t xml:space="preserve">); </w:t>
      </w:r>
      <w:r w:rsidR="001E5A28" w:rsidRPr="00CC2EA8">
        <w:rPr>
          <w:rFonts w:ascii="GOST type B Cyr" w:hAnsi="GOST type B Cyr"/>
          <w:sz w:val="24"/>
          <w:szCs w:val="24"/>
        </w:rPr>
        <w:t>автокорреляционной функции входного сигнала (</w:t>
      </w:r>
      <w:r w:rsidR="001E5A28" w:rsidRPr="00CC2EA8">
        <w:rPr>
          <w:rFonts w:ascii="GOST type B" w:hAnsi="GOST type B"/>
          <w:sz w:val="24"/>
          <w:szCs w:val="24"/>
          <w:lang w:val="en-US"/>
        </w:rPr>
        <w:t>Covf</w:t>
      </w:r>
      <w:r w:rsidR="001E5A28" w:rsidRPr="00CC2EA8">
        <w:rPr>
          <w:rFonts w:ascii="GOST type B" w:hAnsi="GOST type B"/>
          <w:sz w:val="24"/>
          <w:szCs w:val="24"/>
        </w:rPr>
        <w:t xml:space="preserve"> </w:t>
      </w:r>
      <w:r w:rsidR="001E5A28" w:rsidRPr="00CC2EA8">
        <w:rPr>
          <w:rFonts w:ascii="GOST type B" w:hAnsi="GOST type B"/>
          <w:sz w:val="24"/>
          <w:szCs w:val="24"/>
          <w:lang w:val="en-US"/>
        </w:rPr>
        <w:t>for</w:t>
      </w:r>
      <w:r w:rsidR="001E5A28" w:rsidRPr="00CC2EA8">
        <w:rPr>
          <w:rFonts w:ascii="GOST type B" w:hAnsi="GOST type B"/>
          <w:sz w:val="24"/>
          <w:szCs w:val="24"/>
        </w:rPr>
        <w:t xml:space="preserve"> </w:t>
      </w:r>
      <w:r w:rsidR="001E5A28" w:rsidRPr="00CC2EA8">
        <w:rPr>
          <w:rFonts w:ascii="GOST type B" w:hAnsi="GOST type B"/>
          <w:sz w:val="24"/>
          <w:szCs w:val="24"/>
          <w:lang w:val="en-US"/>
        </w:rPr>
        <w:t>prewhitened</w:t>
      </w:r>
      <w:r w:rsidR="001E5A28" w:rsidRPr="00CC2EA8">
        <w:rPr>
          <w:rFonts w:ascii="GOST type B" w:hAnsi="GOST type B"/>
          <w:sz w:val="24"/>
          <w:szCs w:val="24"/>
        </w:rPr>
        <w:t xml:space="preserve"> </w:t>
      </w:r>
      <w:r w:rsidR="001E5A28" w:rsidRPr="00CC2EA8">
        <w:rPr>
          <w:rFonts w:ascii="GOST type B" w:hAnsi="GOST type B"/>
          <w:sz w:val="24"/>
          <w:szCs w:val="24"/>
          <w:lang w:val="en-US"/>
        </w:rPr>
        <w:t>u</w:t>
      </w:r>
      <w:r w:rsidR="001E5A28" w:rsidRPr="00CC2EA8">
        <w:rPr>
          <w:rFonts w:ascii="GOST type B Cyr" w:hAnsi="GOST type B Cyr"/>
          <w:sz w:val="24"/>
          <w:szCs w:val="24"/>
        </w:rPr>
        <w:t xml:space="preserve">); взаимная </w:t>
      </w:r>
      <w:r w:rsidR="001E5A28" w:rsidRPr="00CC2EA8">
        <w:rPr>
          <w:rFonts w:ascii="GOST type B Cyr" w:hAnsi="GOST type B Cyr"/>
          <w:sz w:val="24"/>
          <w:szCs w:val="24"/>
        </w:rPr>
        <w:lastRenderedPageBreak/>
        <w:t>корреляционная функция (</w:t>
      </w:r>
      <w:r w:rsidR="001E5A28" w:rsidRPr="00CC2EA8">
        <w:rPr>
          <w:rFonts w:ascii="GOST type B" w:hAnsi="GOST type B"/>
          <w:sz w:val="24"/>
          <w:szCs w:val="24"/>
          <w:lang w:val="en-US"/>
        </w:rPr>
        <w:t>Correlation</w:t>
      </w:r>
      <w:r w:rsidR="001E5A28" w:rsidRPr="00CC2EA8">
        <w:rPr>
          <w:rFonts w:ascii="GOST type B" w:hAnsi="GOST type B"/>
          <w:sz w:val="24"/>
          <w:szCs w:val="24"/>
        </w:rPr>
        <w:t xml:space="preserve"> </w:t>
      </w:r>
      <w:r w:rsidR="001E5A28" w:rsidRPr="00CC2EA8">
        <w:rPr>
          <w:rFonts w:ascii="GOST type B" w:hAnsi="GOST type B"/>
          <w:sz w:val="24"/>
          <w:szCs w:val="24"/>
          <w:lang w:val="en-US"/>
        </w:rPr>
        <w:t>from</w:t>
      </w:r>
      <w:r w:rsidR="001E5A28" w:rsidRPr="00CC2EA8">
        <w:rPr>
          <w:rFonts w:ascii="GOST type B" w:hAnsi="GOST type B"/>
          <w:sz w:val="24"/>
          <w:szCs w:val="24"/>
        </w:rPr>
        <w:t xml:space="preserve"> </w:t>
      </w:r>
      <w:r w:rsidR="001E5A28" w:rsidRPr="00CC2EA8">
        <w:rPr>
          <w:rFonts w:ascii="GOST type B" w:hAnsi="GOST type B"/>
          <w:sz w:val="24"/>
          <w:szCs w:val="24"/>
          <w:lang w:val="en-US"/>
        </w:rPr>
        <w:t>u</w:t>
      </w:r>
      <w:r w:rsidR="001E5A28" w:rsidRPr="00CC2EA8">
        <w:rPr>
          <w:rFonts w:ascii="GOST type B" w:hAnsi="GOST type B"/>
          <w:sz w:val="24"/>
          <w:szCs w:val="24"/>
        </w:rPr>
        <w:t xml:space="preserve"> </w:t>
      </w:r>
      <w:r w:rsidR="001E5A28" w:rsidRPr="00CC2EA8">
        <w:rPr>
          <w:rFonts w:ascii="GOST type B" w:hAnsi="GOST type B"/>
          <w:sz w:val="24"/>
          <w:szCs w:val="24"/>
          <w:lang w:val="en-US"/>
        </w:rPr>
        <w:t>to</w:t>
      </w:r>
      <w:r w:rsidR="001E5A28" w:rsidRPr="00CC2EA8">
        <w:rPr>
          <w:rFonts w:ascii="GOST type B" w:hAnsi="GOST type B"/>
          <w:sz w:val="24"/>
          <w:szCs w:val="24"/>
        </w:rPr>
        <w:t xml:space="preserve"> </w:t>
      </w:r>
      <w:r w:rsidR="001E5A28" w:rsidRPr="00CC2EA8">
        <w:rPr>
          <w:rFonts w:ascii="GOST type B" w:hAnsi="GOST type B"/>
          <w:sz w:val="24"/>
          <w:szCs w:val="24"/>
          <w:lang w:val="en-US"/>
        </w:rPr>
        <w:t>y</w:t>
      </w:r>
      <w:r w:rsidR="001E5A28" w:rsidRPr="00CC2EA8">
        <w:rPr>
          <w:rFonts w:ascii="GOST type B Cyr" w:hAnsi="GOST type B Cyr"/>
          <w:sz w:val="24"/>
          <w:szCs w:val="24"/>
        </w:rPr>
        <w:t>); импульсная характеристика (</w:t>
      </w:r>
      <w:r w:rsidR="001E5A28" w:rsidRPr="00CC2EA8">
        <w:rPr>
          <w:rFonts w:ascii="GOST type B" w:hAnsi="GOST type B"/>
          <w:sz w:val="24"/>
          <w:szCs w:val="24"/>
          <w:lang w:val="en-US"/>
        </w:rPr>
        <w:t>Impulse</w:t>
      </w:r>
      <w:r w:rsidR="001E5A28" w:rsidRPr="00CC2EA8">
        <w:rPr>
          <w:rFonts w:ascii="GOST type B" w:hAnsi="GOST type B"/>
          <w:sz w:val="24"/>
          <w:szCs w:val="24"/>
        </w:rPr>
        <w:t xml:space="preserve"> </w:t>
      </w:r>
      <w:r w:rsidR="001E5A28" w:rsidRPr="00CC2EA8">
        <w:rPr>
          <w:rFonts w:ascii="GOST type B" w:hAnsi="GOST type B"/>
          <w:sz w:val="24"/>
          <w:szCs w:val="24"/>
          <w:lang w:val="en-US"/>
        </w:rPr>
        <w:t>response</w:t>
      </w:r>
      <w:r w:rsidR="001E5A28" w:rsidRPr="00CC2EA8">
        <w:rPr>
          <w:rFonts w:ascii="GOST type B" w:hAnsi="GOST type B"/>
          <w:sz w:val="24"/>
          <w:szCs w:val="24"/>
        </w:rPr>
        <w:t xml:space="preserve"> </w:t>
      </w:r>
      <w:r w:rsidR="001E5A28" w:rsidRPr="00CC2EA8">
        <w:rPr>
          <w:rFonts w:ascii="GOST type B" w:hAnsi="GOST type B"/>
          <w:sz w:val="24"/>
          <w:szCs w:val="24"/>
          <w:lang w:val="en-US"/>
        </w:rPr>
        <w:t>estimate</w:t>
      </w:r>
      <w:r w:rsidR="001E5A28" w:rsidRPr="00CC2EA8">
        <w:rPr>
          <w:rFonts w:ascii="GOST type B" w:hAnsi="GOST type B"/>
          <w:sz w:val="24"/>
          <w:szCs w:val="24"/>
        </w:rPr>
        <w:t>).</w:t>
      </w:r>
    </w:p>
    <w:p w:rsidR="001E5A28" w:rsidRPr="00CC2EA8" w:rsidRDefault="00B54419" w:rsidP="005A06A6">
      <w:pPr>
        <w:pStyle w:val="21"/>
        <w:spacing w:after="0" w:line="360" w:lineRule="auto"/>
        <w:ind w:left="0"/>
        <w:jc w:val="both"/>
        <w:rPr>
          <w:rFonts w:ascii="GOST type B" w:hAnsi="GOST type B"/>
          <w:sz w:val="28"/>
          <w:szCs w:val="28"/>
          <w:lang w:val="en-US"/>
        </w:rPr>
      </w:pPr>
      <w:r>
        <w:rPr>
          <w:noProof/>
        </w:rPr>
        <w:pict>
          <v:shape id="_x0000_s1638" type="#_x0000_t202" style="position:absolute;left:0;text-align:left;margin-left:1in;margin-top:154.7pt;width:9pt;height:18pt;z-index:251614208" stroked="f">
            <v:textbox style="mso-next-textbox:#_x0000_s1638" inset="0,0,0,0">
              <w:txbxContent>
                <w:p w:rsidR="001E5A28" w:rsidRPr="00F045A0" w:rsidRDefault="001E5A28" w:rsidP="006A4E43">
                  <w:pPr>
                    <w:rPr>
                      <w:sz w:val="28"/>
                      <w:szCs w:val="28"/>
                    </w:rPr>
                  </w:pPr>
                  <w:r w:rsidRPr="00F045A0">
                    <w:rPr>
                      <w:sz w:val="28"/>
                      <w:szCs w:val="28"/>
                    </w:rPr>
                    <w:t>в</w:t>
                  </w:r>
                </w:p>
              </w:txbxContent>
            </v:textbox>
          </v:shape>
        </w:pict>
      </w:r>
      <w:r>
        <w:rPr>
          <w:noProof/>
        </w:rPr>
        <w:pict>
          <v:shape id="_x0000_s1639" type="#_x0000_t202" style="position:absolute;left:0;text-align:left;margin-left:261pt;margin-top:154.7pt;width:9pt;height:18pt;z-index:251615232" stroked="f">
            <v:textbox style="mso-next-textbox:#_x0000_s1639" inset="0,0,0,0">
              <w:txbxContent>
                <w:p w:rsidR="001E5A28" w:rsidRPr="00F045A0" w:rsidRDefault="001E5A28" w:rsidP="006A4E43">
                  <w:pPr>
                    <w:rPr>
                      <w:sz w:val="28"/>
                      <w:szCs w:val="28"/>
                    </w:rPr>
                  </w:pPr>
                  <w:r w:rsidRPr="00F045A0">
                    <w:rPr>
                      <w:sz w:val="28"/>
                      <w:szCs w:val="28"/>
                    </w:rPr>
                    <w:t>г</w:t>
                  </w:r>
                </w:p>
              </w:txbxContent>
            </v:textbox>
          </v:shape>
        </w:pict>
      </w:r>
      <w:r>
        <w:rPr>
          <w:noProof/>
        </w:rPr>
        <w:pict>
          <v:shape id="_x0000_s1640" type="#_x0000_t202" style="position:absolute;left:0;text-align:left;margin-left:261pt;margin-top:37.7pt;width:9pt;height:18pt;z-index:251613184" stroked="f">
            <v:textbox style="mso-next-textbox:#_x0000_s1640" inset="0,0,0,0">
              <w:txbxContent>
                <w:p w:rsidR="001E5A28" w:rsidRPr="00F045A0" w:rsidRDefault="001E5A28" w:rsidP="006A4E43">
                  <w:pPr>
                    <w:rPr>
                      <w:sz w:val="28"/>
                      <w:szCs w:val="28"/>
                    </w:rPr>
                  </w:pPr>
                  <w:r w:rsidRPr="00F045A0">
                    <w:rPr>
                      <w:sz w:val="28"/>
                      <w:szCs w:val="28"/>
                    </w:rPr>
                    <w:t>б</w:t>
                  </w:r>
                </w:p>
              </w:txbxContent>
            </v:textbox>
          </v:shape>
        </w:pict>
      </w:r>
      <w:r>
        <w:rPr>
          <w:noProof/>
        </w:rPr>
        <w:pict>
          <v:shape id="_x0000_s1641" type="#_x0000_t202" style="position:absolute;left:0;text-align:left;margin-left:1in;margin-top:37.7pt;width:18pt;height:18pt;z-index:251612160" stroked="f">
            <v:textbox style="mso-next-textbox:#_x0000_s1641" inset="0,0,0,0">
              <w:txbxContent>
                <w:p w:rsidR="001E5A28" w:rsidRPr="00FD5F6E" w:rsidRDefault="001E5A28" w:rsidP="006A4E43">
                  <w:pPr>
                    <w:rPr>
                      <w:sz w:val="28"/>
                      <w:szCs w:val="28"/>
                    </w:rPr>
                  </w:pPr>
                  <w:r w:rsidRPr="00FD5F6E">
                    <w:rPr>
                      <w:sz w:val="28"/>
                      <w:szCs w:val="28"/>
                    </w:rPr>
                    <w:t>а</w:t>
                  </w:r>
                </w:p>
              </w:txbxContent>
            </v:textbox>
          </v:shape>
        </w:pict>
      </w:r>
      <w:r w:rsidR="001E5A28" w:rsidRPr="00CC2EA8">
        <w:rPr>
          <w:rFonts w:ascii="GOST type B" w:hAnsi="GOST type B"/>
          <w:sz w:val="28"/>
          <w:szCs w:val="28"/>
        </w:rPr>
        <w:t xml:space="preserve"> </w:t>
      </w:r>
      <w:r>
        <w:rPr>
          <w:rFonts w:ascii="GOST type B" w:hAnsi="GOST type B"/>
          <w:noProof/>
          <w:sz w:val="28"/>
          <w:szCs w:val="28"/>
        </w:rPr>
        <w:pict>
          <v:shape id="Рисунок 93" o:spid="_x0000_i1057" type="#_x0000_t75" style="width:420pt;height:315pt;visibility:visible">
            <v:imagedata r:id="rId64" o:title=""/>
          </v:shape>
        </w:pict>
      </w:r>
    </w:p>
    <w:p w:rsidR="001E5A28" w:rsidRPr="00CC2EA8" w:rsidRDefault="00B54419" w:rsidP="005A06A6">
      <w:pPr>
        <w:pStyle w:val="21"/>
        <w:spacing w:after="0" w:line="360" w:lineRule="auto"/>
        <w:ind w:left="284"/>
        <w:jc w:val="both"/>
        <w:rPr>
          <w:rFonts w:ascii="GOST type B" w:hAnsi="GOST type B"/>
          <w:sz w:val="28"/>
          <w:szCs w:val="28"/>
          <w:lang w:val="en-US"/>
        </w:rPr>
      </w:pPr>
      <w:r>
        <w:rPr>
          <w:noProof/>
        </w:rPr>
        <w:pict>
          <v:shape id="_x0000_s1642" type="#_x0000_t202" style="position:absolute;left:0;text-align:left;margin-left:9pt;margin-top:9.15pt;width:441pt;height:27pt;z-index:251611136" stroked="f">
            <v:textbox style="mso-next-textbox:#_x0000_s1642" inset="0,0,0,0">
              <w:txbxContent>
                <w:p w:rsidR="001E5A28" w:rsidRPr="00FD5F6E" w:rsidRDefault="001E5A28" w:rsidP="006A4E43">
                  <w:pPr>
                    <w:pStyle w:val="21"/>
                    <w:spacing w:line="240" w:lineRule="auto"/>
                    <w:ind w:left="0"/>
                    <w:rPr>
                      <w:i/>
                    </w:rPr>
                  </w:pPr>
                  <w:r>
                    <w:t xml:space="preserve">Рис. 2. 3. </w:t>
                  </w:r>
                  <w:r w:rsidRPr="00FD5F6E">
                    <w:rPr>
                      <w:i/>
                    </w:rPr>
                    <w:t>Графики функций: а) автокорреляционная функция выходного сигнала; б) автокорреляционная функция входного сигнала; в) взаимная</w:t>
                  </w:r>
                  <w:r>
                    <w:rPr>
                      <w:i/>
                    </w:rPr>
                    <w:t xml:space="preserve"> </w:t>
                  </w:r>
                  <w:r w:rsidRPr="00FD5F6E">
                    <w:rPr>
                      <w:i/>
                    </w:rPr>
                    <w:t>корреляционная функция; г) импульсная характеристика.</w:t>
                  </w:r>
                </w:p>
                <w:p w:rsidR="001E5A28" w:rsidRPr="00FD5F6E" w:rsidRDefault="001E5A28" w:rsidP="006A4E43"/>
              </w:txbxContent>
            </v:textbox>
          </v:shape>
        </w:pict>
      </w:r>
    </w:p>
    <w:p w:rsidR="001E5A28" w:rsidRPr="00CC2EA8" w:rsidRDefault="001E5A28" w:rsidP="005A06A6">
      <w:pPr>
        <w:pStyle w:val="21"/>
        <w:spacing w:after="0" w:line="360" w:lineRule="auto"/>
        <w:ind w:left="284"/>
        <w:jc w:val="both"/>
        <w:rPr>
          <w:rFonts w:ascii="GOST type B" w:hAnsi="GOST type B"/>
          <w:sz w:val="28"/>
          <w:szCs w:val="28"/>
          <w:lang w:val="en-US"/>
        </w:rPr>
      </w:pPr>
    </w:p>
    <w:p w:rsidR="001E5A28" w:rsidRPr="00CC2EA8" w:rsidRDefault="001E5A28" w:rsidP="005A06A6">
      <w:pPr>
        <w:pStyle w:val="21"/>
        <w:spacing w:after="0" w:line="360" w:lineRule="auto"/>
        <w:ind w:left="284"/>
        <w:jc w:val="both"/>
        <w:rPr>
          <w:rFonts w:ascii="GOST type B" w:hAnsi="GOST type B"/>
          <w:sz w:val="28"/>
          <w:szCs w:val="28"/>
          <w:lang w:val="en-US"/>
        </w:rPr>
      </w:pPr>
    </w:p>
    <w:p w:rsidR="001E5A28" w:rsidRPr="00CC2EA8" w:rsidRDefault="001E5A28" w:rsidP="005A06A6">
      <w:pPr>
        <w:pStyle w:val="21"/>
        <w:spacing w:after="0" w:line="360" w:lineRule="auto"/>
        <w:ind w:left="284"/>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 xml:space="preserve">Можно получить более подробный график импульсной характеристики, если выполнить функцию </w:t>
      </w:r>
      <w:r w:rsidRPr="00CC2EA8">
        <w:rPr>
          <w:rFonts w:ascii="GOST type B" w:hAnsi="GOST type B"/>
          <w:b/>
          <w:sz w:val="24"/>
          <w:szCs w:val="24"/>
          <w:lang w:val="en-US"/>
        </w:rPr>
        <w:t>cra</w:t>
      </w:r>
      <w:r w:rsidRPr="00CC2EA8">
        <w:rPr>
          <w:rFonts w:ascii="GOST type B Cyr" w:hAnsi="GOST type B Cyr"/>
          <w:sz w:val="24"/>
          <w:szCs w:val="24"/>
        </w:rPr>
        <w:t xml:space="preserve"> с одним аргументом </w:t>
      </w:r>
      <w:r w:rsidRPr="00CC2EA8">
        <w:rPr>
          <w:rFonts w:ascii="GOST type B" w:hAnsi="GOST type B"/>
          <w:sz w:val="24"/>
          <w:szCs w:val="24"/>
          <w:lang w:val="en-US"/>
        </w:rPr>
        <w:t>zdan</w:t>
      </w:r>
      <w:r w:rsidRPr="00CC2EA8">
        <w:rPr>
          <w:rFonts w:ascii="GOST type B Cyr" w:hAnsi="GOST type B Cyr"/>
          <w:sz w:val="24"/>
          <w:szCs w:val="24"/>
        </w:rPr>
        <w:t xml:space="preserve"> (Рис. </w:t>
      </w:r>
      <w:r w:rsidRPr="00CC2EA8">
        <w:rPr>
          <w:rFonts w:ascii="GOST type B" w:hAnsi="GOST type B"/>
          <w:sz w:val="24"/>
          <w:szCs w:val="24"/>
        </w:rPr>
        <w:t>2. 4):</w:t>
      </w:r>
    </w:p>
    <w:p w:rsidR="001E5A28" w:rsidRPr="00CC2EA8" w:rsidRDefault="001E5A28" w:rsidP="005A06A6">
      <w:pPr>
        <w:pStyle w:val="21"/>
        <w:spacing w:after="0" w:line="360" w:lineRule="auto"/>
        <w:ind w:left="284" w:firstLine="2956"/>
        <w:jc w:val="both"/>
        <w:rPr>
          <w:rFonts w:ascii="GOST type B" w:hAnsi="GOST type B"/>
          <w:sz w:val="24"/>
          <w:szCs w:val="24"/>
        </w:rPr>
      </w:pPr>
      <w:r w:rsidRPr="00CC2EA8">
        <w:rPr>
          <w:rFonts w:ascii="GOST type B" w:hAnsi="GOST type B"/>
          <w:sz w:val="24"/>
          <w:szCs w:val="24"/>
        </w:rPr>
        <w:t xml:space="preserve">&gt;&gt; </w:t>
      </w:r>
      <w:r w:rsidRPr="00CC2EA8">
        <w:rPr>
          <w:rFonts w:ascii="GOST type B" w:hAnsi="GOST type B"/>
          <w:sz w:val="24"/>
          <w:szCs w:val="24"/>
          <w:lang w:val="en-US"/>
        </w:rPr>
        <w:t>cra</w:t>
      </w:r>
      <w:r w:rsidRPr="00CC2EA8">
        <w:rPr>
          <w:rFonts w:ascii="GOST type B" w:hAnsi="GOST type B"/>
          <w:sz w:val="24"/>
          <w:szCs w:val="24"/>
        </w:rPr>
        <w:t>(</w:t>
      </w:r>
      <w:r w:rsidRPr="00CC2EA8">
        <w:rPr>
          <w:rFonts w:ascii="GOST type B" w:hAnsi="GOST type B"/>
          <w:sz w:val="24"/>
          <w:szCs w:val="24"/>
          <w:lang w:val="en-US"/>
        </w:rPr>
        <w:t>zdan</w:t>
      </w:r>
      <w:r w:rsidRPr="00CC2EA8">
        <w:rPr>
          <w:rFonts w:ascii="GOST type B" w:hAnsi="GOST type B"/>
          <w:sz w:val="24"/>
          <w:szCs w:val="24"/>
        </w:rPr>
        <w:t>)</w:t>
      </w:r>
    </w:p>
    <w:p w:rsidR="001E5A28" w:rsidRPr="00CC2EA8" w:rsidRDefault="001E5A28" w:rsidP="00CB1E03">
      <w:pPr>
        <w:pStyle w:val="21"/>
        <w:spacing w:line="360" w:lineRule="auto"/>
        <w:jc w:val="both"/>
        <w:rPr>
          <w:rFonts w:ascii="GOST type B" w:hAnsi="GOST type B"/>
          <w:sz w:val="24"/>
          <w:szCs w:val="24"/>
        </w:rPr>
      </w:pPr>
      <w:r w:rsidRPr="00CC2EA8">
        <w:rPr>
          <w:rFonts w:ascii="GOST type B" w:hAnsi="GOST type B"/>
          <w:sz w:val="24"/>
          <w:szCs w:val="24"/>
          <w:lang w:val="en-US"/>
        </w:rPr>
        <w:t>ans</w:t>
      </w:r>
      <w:r w:rsidRPr="00CC2EA8">
        <w:rPr>
          <w:rFonts w:ascii="GOST type B" w:hAnsi="GOST type B"/>
          <w:sz w:val="24"/>
          <w:szCs w:val="24"/>
        </w:rPr>
        <w:t xml:space="preserve"> =</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0.0134</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0.1469</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0.2256</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0.1864</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lastRenderedPageBreak/>
        <w:t xml:space="preserve">    0.0956</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0.0634</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0.0457</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0.0168</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0.0066</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0.0053</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0.0046</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0.0029</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0.0068</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-0.0068</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-0.0099</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-0.0099</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-0.0017</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0.0058</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0.0150</w:t>
      </w:r>
    </w:p>
    <w:p w:rsidR="001E5A28" w:rsidRPr="00CC2EA8" w:rsidRDefault="001E5A28" w:rsidP="002E7A39">
      <w:pPr>
        <w:pStyle w:val="21"/>
        <w:spacing w:line="360" w:lineRule="auto"/>
        <w:jc w:val="both"/>
        <w:rPr>
          <w:rFonts w:ascii="GOST type B" w:hAnsi="GOST type B"/>
          <w:sz w:val="24"/>
          <w:szCs w:val="24"/>
        </w:rPr>
      </w:pPr>
      <w:r w:rsidRPr="00CC2EA8">
        <w:rPr>
          <w:rFonts w:ascii="GOST type B" w:hAnsi="GOST type B"/>
          <w:sz w:val="24"/>
          <w:szCs w:val="24"/>
        </w:rPr>
        <w:t xml:space="preserve">    0.0053</w:t>
      </w:r>
    </w:p>
    <w:p w:rsidR="001E5A28" w:rsidRPr="00CC2EA8" w:rsidRDefault="001E5A28" w:rsidP="002E7A39">
      <w:pPr>
        <w:pStyle w:val="21"/>
        <w:spacing w:line="360" w:lineRule="auto"/>
        <w:jc w:val="both"/>
        <w:rPr>
          <w:rFonts w:ascii="GOST type B" w:hAnsi="GOST type B"/>
          <w:sz w:val="28"/>
          <w:szCs w:val="28"/>
        </w:rPr>
      </w:pPr>
      <w:r w:rsidRPr="00CC2EA8">
        <w:rPr>
          <w:rFonts w:ascii="GOST type B" w:hAnsi="GOST type B"/>
          <w:sz w:val="24"/>
          <w:szCs w:val="24"/>
        </w:rPr>
        <w:lastRenderedPageBreak/>
        <w:t xml:space="preserve">    0.0081</w:t>
      </w:r>
      <w:r w:rsidRPr="00CC2EA8">
        <w:rPr>
          <w:rFonts w:ascii="GOST type B" w:hAnsi="GOST type B"/>
          <w:sz w:val="28"/>
          <w:szCs w:val="28"/>
        </w:rPr>
        <w:t xml:space="preserve">               </w:t>
      </w:r>
      <w:r w:rsidR="00B54419">
        <w:rPr>
          <w:noProof/>
        </w:rPr>
        <w:pict>
          <v:group id="_x0000_s1643" style="position:absolute;left:0;text-align:left;margin-left:56.7pt;margin-top:19.85pt;width:518.8pt;height:802.3pt;z-index:251625472;mso-position-horizontal-relative:page;mso-position-vertical-relative:page" coordsize="20000,20000" o:allowincell="f">
            <v:rect id="_x0000_s1644" style="position:absolute;width:20000;height:20000" filled="f" strokeweight="2pt"/>
            <v:line id="_x0000_s1645" style="position:absolute" from="1093,18949" to="1095,19989" strokeweight="2pt"/>
            <v:line id="_x0000_s1646" style="position:absolute" from="10,18941" to="19977,18942" strokeweight="2pt"/>
            <v:line id="_x0000_s1647" style="position:absolute" from="2186,18949" to="2188,19989" strokeweight="2pt"/>
            <v:line id="_x0000_s1648" style="position:absolute" from="4919,18949" to="4921,19989" strokeweight="2pt"/>
            <v:line id="_x0000_s1649" style="position:absolute" from="6557,18959" to="6559,19989" strokeweight="2pt"/>
            <v:line id="_x0000_s1650" style="position:absolute" from="7650,18949" to="7652,19979" strokeweight="2pt"/>
            <v:line id="_x0000_s1651" style="position:absolute" from="18905,18949" to="18909,19989" strokeweight="2pt"/>
            <v:line id="_x0000_s1652" style="position:absolute" from="10,19293" to="7631,19295" strokeweight="1pt"/>
            <v:line id="_x0000_s1653" style="position:absolute" from="10,19646" to="7631,19647" strokeweight="2pt"/>
            <v:line id="_x0000_s1654" style="position:absolute" from="18919,19296" to="19990,19297" strokeweight="1pt"/>
            <v:rect id="_x0000_s1655" style="position:absolute;left:54;top:19660;width:1000;height:309" filled="f" stroked="f" strokeweight=".25pt">
              <v:textbox style="mso-next-textbox:#_x0000_s1655" inset="1pt,1pt,1pt,1pt">
                <w:txbxContent>
                  <w:p w:rsidR="001E5A28" w:rsidRDefault="001E5A28">
                    <w:pPr>
                      <w:jc w:val="center"/>
                      <w:rPr>
                        <w:rFonts w:ascii="Journal" w:hAnsi="Journal"/>
                      </w:rPr>
                    </w:pPr>
                    <w:r>
                      <w:rPr>
                        <w:rFonts w:ascii="Journal" w:hAnsi="Journal"/>
                        <w:sz w:val="18"/>
                      </w:rPr>
                      <w:t>Изм.</w:t>
                    </w:r>
                  </w:p>
                </w:txbxContent>
              </v:textbox>
            </v:rect>
            <v:rect id="_x0000_s1656" style="position:absolute;left:1139;top:19660;width:1001;height:309" filled="f" stroked="f" strokeweight=".25pt">
              <v:textbox style="mso-next-textbox:#_x0000_s1656" inset="1pt,1pt,1pt,1pt">
                <w:txbxContent>
                  <w:p w:rsidR="001E5A28" w:rsidRDefault="001E5A28">
                    <w:pPr>
                      <w:jc w:val="center"/>
                      <w:rPr>
                        <w:rFonts w:ascii="Journal" w:hAnsi="Journal"/>
                      </w:rPr>
                    </w:pPr>
                    <w:r>
                      <w:rPr>
                        <w:rFonts w:ascii="Journal" w:hAnsi="Journal"/>
                        <w:sz w:val="18"/>
                      </w:rPr>
                      <w:t>Лист</w:t>
                    </w:r>
                  </w:p>
                </w:txbxContent>
              </v:textbox>
            </v:rect>
            <v:rect id="_x0000_s1657" style="position:absolute;left:2267;top:19660;width:2573;height:309" filled="f" stroked="f" strokeweight=".25pt">
              <v:textbox style="mso-next-textbox:#_x0000_s1657" inset="1pt,1pt,1pt,1pt">
                <w:txbxContent>
                  <w:p w:rsidR="001E5A28" w:rsidRDefault="001E5A28">
                    <w:pPr>
                      <w:jc w:val="center"/>
                      <w:rPr>
                        <w:rFonts w:ascii="Journal" w:hAnsi="Journal"/>
                      </w:rPr>
                    </w:pPr>
                    <w:r>
                      <w:rPr>
                        <w:rFonts w:ascii="Journal" w:hAnsi="Journal"/>
                        <w:sz w:val="18"/>
                      </w:rPr>
                      <w:t>№ докум.</w:t>
                    </w:r>
                  </w:p>
                </w:txbxContent>
              </v:textbox>
            </v:rect>
            <v:rect id="_x0000_s1658" style="position:absolute;left:4983;top:19660;width:1534;height:309" filled="f" stroked="f" strokeweight=".25pt">
              <v:textbox style="mso-next-textbox:#_x0000_s1658" inset="1pt,1pt,1pt,1pt">
                <w:txbxContent>
                  <w:p w:rsidR="001E5A28" w:rsidRDefault="001E5A28">
                    <w:pPr>
                      <w:jc w:val="center"/>
                      <w:rPr>
                        <w:rFonts w:ascii="Journal" w:hAnsi="Journal"/>
                      </w:rPr>
                    </w:pPr>
                    <w:r>
                      <w:rPr>
                        <w:rFonts w:ascii="Journal" w:hAnsi="Journal"/>
                        <w:sz w:val="18"/>
                      </w:rPr>
                      <w:t>Подпись</w:t>
                    </w:r>
                  </w:p>
                </w:txbxContent>
              </v:textbox>
            </v:rect>
            <v:rect id="_x0000_s1659" style="position:absolute;left:6604;top:19660;width:1000;height:309" filled="f" stroked="f" strokeweight=".25pt">
              <v:textbox style="mso-next-textbox:#_x0000_s1659" inset="1pt,1pt,1pt,1pt">
                <w:txbxContent>
                  <w:p w:rsidR="001E5A28" w:rsidRDefault="001E5A28">
                    <w:pPr>
                      <w:jc w:val="center"/>
                      <w:rPr>
                        <w:rFonts w:ascii="Journal" w:hAnsi="Journal"/>
                      </w:rPr>
                    </w:pPr>
                    <w:r>
                      <w:rPr>
                        <w:rFonts w:ascii="Journal" w:hAnsi="Journal"/>
                        <w:sz w:val="18"/>
                      </w:rPr>
                      <w:t>Дата</w:t>
                    </w:r>
                  </w:p>
                </w:txbxContent>
              </v:textbox>
            </v:rect>
            <v:rect id="_x0000_s1660" style="position:absolute;left:18949;top:18977;width:1001;height:309" filled="f" stroked="f" strokeweight=".25pt">
              <v:textbox style="mso-next-textbox:#_x0000_s1660" inset="1pt,1pt,1pt,1pt">
                <w:txbxContent>
                  <w:p w:rsidR="001E5A28" w:rsidRDefault="001E5A28">
                    <w:pPr>
                      <w:jc w:val="center"/>
                      <w:rPr>
                        <w:rFonts w:ascii="Journal" w:hAnsi="Journal"/>
                      </w:rPr>
                    </w:pPr>
                    <w:r>
                      <w:rPr>
                        <w:rFonts w:ascii="Journal" w:hAnsi="Journal"/>
                        <w:sz w:val="18"/>
                      </w:rPr>
                      <w:t>Лист</w:t>
                    </w:r>
                  </w:p>
                </w:txbxContent>
              </v:textbox>
            </v:rect>
            <v:rect id="_x0000_s1661" style="position:absolute;left:18949;top:19435;width:1001;height:423" filled="f" stroked="f" strokeweight=".25pt">
              <v:textbox style="mso-next-textbox:#_x0000_s1661" inset="1pt,1pt,1pt,1pt">
                <w:txbxContent>
                  <w:p w:rsidR="001E5A28" w:rsidRPr="007F1938" w:rsidRDefault="001E5A28">
                    <w:pPr>
                      <w:jc w:val="center"/>
                      <w:rPr>
                        <w:rFonts w:ascii="Journal" w:hAnsi="Journal"/>
                        <w:lang w:val="en-US"/>
                      </w:rPr>
                    </w:pPr>
                    <w:r>
                      <w:rPr>
                        <w:rFonts w:ascii="Journal" w:hAnsi="Journal"/>
                        <w:sz w:val="24"/>
                        <w:lang w:val="en-US"/>
                      </w:rPr>
                      <w:t>30</w:t>
                    </w:r>
                  </w:p>
                </w:txbxContent>
              </v:textbox>
            </v:rect>
            <v:rect id="_x0000_s1662" style="position:absolute;left:7745;top:19221;width:11075;height:477" filled="f" stroked="f" strokeweight=".25pt">
              <v:textbox style="mso-next-textbox:#_x0000_s1662"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w:hAnsi="GOST type B"/>
          <w:sz w:val="28"/>
          <w:szCs w:val="28"/>
        </w:rPr>
        <w:t xml:space="preserve"> </w:t>
      </w:r>
      <w:r w:rsidR="00B54419">
        <w:rPr>
          <w:rFonts w:ascii="GOST type B" w:hAnsi="GOST type B"/>
          <w:noProof/>
          <w:sz w:val="28"/>
          <w:szCs w:val="28"/>
        </w:rPr>
        <w:pict>
          <v:shape id="Рисунок 94" o:spid="_x0000_i1058" type="#_x0000_t75" style="width:420pt;height:264.75pt;visibility:visible">
            <v:imagedata r:id="rId65" o:title=""/>
          </v:shape>
        </w:pict>
      </w:r>
    </w:p>
    <w:p w:rsidR="001E5A28" w:rsidRPr="00CC2EA8" w:rsidRDefault="00B54419" w:rsidP="005A06A6">
      <w:pPr>
        <w:pStyle w:val="21"/>
        <w:spacing w:after="0" w:line="360" w:lineRule="auto"/>
        <w:ind w:left="0"/>
        <w:jc w:val="both"/>
        <w:rPr>
          <w:rFonts w:ascii="GOST type B" w:hAnsi="GOST type B"/>
          <w:sz w:val="28"/>
          <w:szCs w:val="28"/>
        </w:rPr>
      </w:pPr>
      <w:r>
        <w:rPr>
          <w:noProof/>
        </w:rPr>
        <w:pict>
          <v:shape id="_x0000_s1663" type="#_x0000_t202" style="position:absolute;left:0;text-align:left;margin-left:2in;margin-top:2.8pt;width:180.15pt;height:18pt;z-index:251616256" stroked="f">
            <v:textbox style="mso-next-textbox:#_x0000_s1663" inset="0,0,0,0">
              <w:txbxContent>
                <w:p w:rsidR="001E5A28" w:rsidRPr="007770F6" w:rsidRDefault="001E5A28" w:rsidP="006A4E43">
                  <w:pPr>
                    <w:rPr>
                      <w:i/>
                    </w:rPr>
                  </w:pPr>
                  <w:r w:rsidRPr="007770F6">
                    <w:rPr>
                      <w:i/>
                    </w:rPr>
                    <w:t xml:space="preserve">Рис. </w:t>
                  </w:r>
                  <w:r>
                    <w:rPr>
                      <w:i/>
                    </w:rPr>
                    <w:t>2</w:t>
                  </w:r>
                  <w:r w:rsidRPr="007770F6">
                    <w:rPr>
                      <w:i/>
                    </w:rPr>
                    <w:t xml:space="preserve">. </w:t>
                  </w:r>
                  <w:r>
                    <w:rPr>
                      <w:i/>
                    </w:rPr>
                    <w:t>4</w:t>
                  </w:r>
                  <w:r w:rsidRPr="007770F6">
                    <w:rPr>
                      <w:i/>
                    </w:rPr>
                    <w:t>. Импульсная характеристика</w:t>
                  </w:r>
                </w:p>
              </w:txbxContent>
            </v:textbox>
          </v:shape>
        </w:pict>
      </w:r>
    </w:p>
    <w:p w:rsidR="001E5A28" w:rsidRPr="00CC2EA8" w:rsidRDefault="001E5A28" w:rsidP="005A06A6">
      <w:pPr>
        <w:pStyle w:val="21"/>
        <w:spacing w:after="0" w:line="360" w:lineRule="auto"/>
        <w:ind w:left="0"/>
        <w:jc w:val="both"/>
        <w:rPr>
          <w:rFonts w:ascii="GOST type B" w:hAnsi="GOST type B"/>
          <w:sz w:val="28"/>
          <w:szCs w:val="28"/>
        </w:rPr>
      </w:pP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 xml:space="preserve">Необходимо отметить, что на графиках по оси абсцисс откладываются промежутки времени </w:t>
      </w:r>
      <w:r w:rsidRPr="00CC2EA8">
        <w:rPr>
          <w:rFonts w:ascii="GOST type B" w:hAnsi="GOST type B"/>
          <w:i/>
          <w:sz w:val="24"/>
          <w:szCs w:val="24"/>
        </w:rPr>
        <w:t xml:space="preserve">τ </w:t>
      </w:r>
      <w:r w:rsidRPr="00CC2EA8">
        <w:rPr>
          <w:rFonts w:ascii="GOST type B" w:hAnsi="GOST type B"/>
          <w:sz w:val="24"/>
          <w:szCs w:val="24"/>
        </w:rPr>
        <w:t xml:space="preserve">= </w:t>
      </w:r>
      <w:r w:rsidRPr="00CC2EA8">
        <w:rPr>
          <w:rFonts w:ascii="GOST type B" w:hAnsi="GOST type B"/>
          <w:i/>
          <w:sz w:val="24"/>
          <w:szCs w:val="24"/>
          <w:lang w:val="en-US"/>
        </w:rPr>
        <w:t>t</w:t>
      </w:r>
      <w:r w:rsidRPr="00CC2EA8">
        <w:rPr>
          <w:rFonts w:ascii="GOST type B" w:hAnsi="GOST type B"/>
          <w:sz w:val="24"/>
          <w:szCs w:val="24"/>
          <w:vertAlign w:val="subscript"/>
          <w:lang w:val="en-US"/>
        </w:rPr>
        <w:t>i</w:t>
      </w:r>
      <w:r w:rsidRPr="00CC2EA8">
        <w:rPr>
          <w:rFonts w:ascii="GOST type B" w:hAnsi="GOST type B"/>
          <w:sz w:val="24"/>
          <w:szCs w:val="24"/>
          <w:vertAlign w:val="subscript"/>
        </w:rPr>
        <w:t xml:space="preserve"> </w:t>
      </w:r>
      <w:r w:rsidRPr="00CC2EA8">
        <w:rPr>
          <w:rFonts w:ascii="GOST type B" w:hAnsi="GOST type B"/>
          <w:sz w:val="24"/>
          <w:szCs w:val="24"/>
        </w:rPr>
        <w:t xml:space="preserve"> – </w:t>
      </w:r>
      <w:r w:rsidRPr="00CC2EA8">
        <w:rPr>
          <w:rFonts w:ascii="GOST type B" w:hAnsi="GOST type B"/>
          <w:i/>
          <w:sz w:val="24"/>
          <w:szCs w:val="24"/>
          <w:lang w:val="en-US"/>
        </w:rPr>
        <w:t>t</w:t>
      </w:r>
      <w:r w:rsidRPr="00CC2EA8">
        <w:rPr>
          <w:rFonts w:ascii="GOST type B" w:hAnsi="GOST type B"/>
          <w:sz w:val="24"/>
          <w:szCs w:val="24"/>
          <w:vertAlign w:val="subscript"/>
          <w:lang w:val="en-US"/>
        </w:rPr>
        <w:t>i</w:t>
      </w:r>
      <w:r w:rsidRPr="00CC2EA8">
        <w:rPr>
          <w:rFonts w:ascii="GOST type B" w:hAnsi="GOST type B"/>
          <w:sz w:val="24"/>
          <w:szCs w:val="24"/>
          <w:vertAlign w:val="subscript"/>
        </w:rPr>
        <w:t>-1</w:t>
      </w:r>
      <w:r w:rsidRPr="00CC2EA8">
        <w:rPr>
          <w:rFonts w:ascii="GOST type B Cyr" w:hAnsi="GOST type B Cyr"/>
          <w:sz w:val="24"/>
          <w:szCs w:val="24"/>
        </w:rPr>
        <w:t xml:space="preserve">, а по оси ординат значения корреляционных функций для входного </w:t>
      </w:r>
      <w:r w:rsidRPr="00CC2EA8">
        <w:rPr>
          <w:rFonts w:ascii="GOST type B" w:hAnsi="GOST type B"/>
          <w:i/>
          <w:sz w:val="24"/>
          <w:szCs w:val="24"/>
          <w:lang w:val="en-US"/>
        </w:rPr>
        <w:t>u</w:t>
      </w:r>
      <w:r w:rsidRPr="00CC2EA8">
        <w:rPr>
          <w:rFonts w:ascii="GOST type B" w:hAnsi="GOST type B"/>
          <w:i/>
          <w:sz w:val="24"/>
          <w:szCs w:val="24"/>
        </w:rPr>
        <w:t>2</w:t>
      </w:r>
      <w:r w:rsidRPr="00CC2EA8">
        <w:rPr>
          <w:rFonts w:ascii="GOST type B Cyr" w:hAnsi="GOST type B Cyr"/>
          <w:sz w:val="24"/>
          <w:szCs w:val="24"/>
        </w:rPr>
        <w:t xml:space="preserve"> и выходного </w:t>
      </w:r>
      <w:r w:rsidRPr="00CC2EA8">
        <w:rPr>
          <w:rFonts w:ascii="GOST type B Cyr" w:hAnsi="GOST type B Cyr"/>
          <w:i/>
          <w:sz w:val="24"/>
          <w:szCs w:val="24"/>
        </w:rPr>
        <w:t>у2</w:t>
      </w:r>
      <w:r w:rsidRPr="00CC2EA8">
        <w:rPr>
          <w:rFonts w:ascii="GOST type B Cyr" w:hAnsi="GOST type B Cyr"/>
          <w:sz w:val="24"/>
          <w:szCs w:val="24"/>
        </w:rPr>
        <w:t xml:space="preserve"> сигналов; значения взаимокорреляционой функции и импульсной характеристики. Из полученных характеристик следует, что с увеличением </w:t>
      </w:r>
      <w:r w:rsidRPr="00CC2EA8">
        <w:rPr>
          <w:rFonts w:ascii="GOST type B" w:hAnsi="GOST type B"/>
          <w:i/>
          <w:sz w:val="24"/>
          <w:szCs w:val="24"/>
        </w:rPr>
        <w:t>τ</w:t>
      </w:r>
      <w:r w:rsidRPr="00CC2EA8">
        <w:rPr>
          <w:rFonts w:ascii="GOST type B Cyr" w:hAnsi="GOST type B Cyr"/>
          <w:sz w:val="24"/>
          <w:szCs w:val="24"/>
        </w:rPr>
        <w:t xml:space="preserve"> наблюдается резкий спад корреляционной зависимости входного сигнала, что свидетельствует о слабой взаимосвязи между сечениями процесса, соответствующими произвольным моментам времени (процесс более близок к</w:t>
      </w:r>
      <w:r w:rsidRPr="00CC2EA8">
        <w:rPr>
          <w:rFonts w:ascii="GOST type B" w:hAnsi="GOST type B"/>
          <w:sz w:val="28"/>
          <w:szCs w:val="28"/>
        </w:rPr>
        <w:t xml:space="preserve"> </w:t>
      </w:r>
      <w:r w:rsidRPr="00CC2EA8">
        <w:rPr>
          <w:rFonts w:ascii="GOST type B Cyr" w:hAnsi="GOST type B Cyr"/>
          <w:sz w:val="24"/>
          <w:szCs w:val="24"/>
        </w:rPr>
        <w:t>белому шуму, а автокорреляционная функция к дельта-функции). Выходная величина наоборот более плавно изменяет свои состояния от одного момента времени к другому и, следовательно, взаимосвязь между предыдущим и последующим значениями выходного сигнала более тесная, чем у входного.</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lastRenderedPageBreak/>
        <w:t xml:space="preserve">        Для получения частотных характеристик экспериментальных данных воспользуемся функциями оценивания частотных характеристик. Функция </w:t>
      </w:r>
      <w:r w:rsidRPr="00CC2EA8">
        <w:rPr>
          <w:rFonts w:ascii="GOST type B" w:hAnsi="GOST type B"/>
          <w:b/>
          <w:sz w:val="24"/>
          <w:szCs w:val="24"/>
          <w:lang w:val="en-US"/>
        </w:rPr>
        <w:t>spa</w:t>
      </w:r>
      <w:r w:rsidRPr="00CC2EA8">
        <w:rPr>
          <w:rFonts w:ascii="GOST type B" w:hAnsi="GOST type B"/>
          <w:b/>
          <w:sz w:val="24"/>
          <w:szCs w:val="24"/>
        </w:rPr>
        <w:t xml:space="preserve"> </w:t>
      </w:r>
      <w:r w:rsidRPr="00CC2EA8">
        <w:rPr>
          <w:rFonts w:ascii="GOST type B Cyr" w:hAnsi="GOST type B Cyr"/>
          <w:sz w:val="24"/>
          <w:szCs w:val="24"/>
        </w:rPr>
        <w:t xml:space="preserve">возвращает частотные характеристики одномерного объекта </w:t>
      </w:r>
      <w:r w:rsidR="00B54419">
        <w:rPr>
          <w:noProof/>
        </w:rPr>
        <w:pict>
          <v:group id="_x0000_s1664" style="position:absolute;left:0;text-align:left;margin-left:56.7pt;margin-top:19.85pt;width:518.8pt;height:802.3pt;z-index:251626496;mso-position-horizontal-relative:page;mso-position-vertical-relative:page" coordsize="20000,20000" o:allowincell="f">
            <v:rect id="_x0000_s1665" style="position:absolute;width:20000;height:20000" filled="f" strokeweight="2pt"/>
            <v:line id="_x0000_s1666" style="position:absolute" from="1093,18949" to="1095,19989" strokeweight="2pt"/>
            <v:line id="_x0000_s1667" style="position:absolute" from="10,18941" to="19977,18942" strokeweight="2pt"/>
            <v:line id="_x0000_s1668" style="position:absolute" from="2186,18949" to="2188,19989" strokeweight="2pt"/>
            <v:line id="_x0000_s1669" style="position:absolute" from="4919,18949" to="4921,19989" strokeweight="2pt"/>
            <v:line id="_x0000_s1670" style="position:absolute" from="6557,18959" to="6559,19989" strokeweight="2pt"/>
            <v:line id="_x0000_s1671" style="position:absolute" from="7650,18949" to="7652,19979" strokeweight="2pt"/>
            <v:line id="_x0000_s1672" style="position:absolute" from="18905,18949" to="18909,19989" strokeweight="2pt"/>
            <v:line id="_x0000_s1673" style="position:absolute" from="10,19293" to="7631,19295" strokeweight="1pt"/>
            <v:line id="_x0000_s1674" style="position:absolute" from="10,19646" to="7631,19647" strokeweight="2pt"/>
            <v:line id="_x0000_s1675" style="position:absolute" from="18919,19296" to="19990,19297" strokeweight="1pt"/>
            <v:rect id="_x0000_s1676" style="position:absolute;left:54;top:19660;width:1000;height:309" filled="f" stroked="f" strokeweight=".25pt">
              <v:textbox style="mso-next-textbox:#_x0000_s1676" inset="1pt,1pt,1pt,1pt">
                <w:txbxContent>
                  <w:p w:rsidR="001E5A28" w:rsidRDefault="001E5A28">
                    <w:pPr>
                      <w:jc w:val="center"/>
                      <w:rPr>
                        <w:rFonts w:ascii="Journal" w:hAnsi="Journal"/>
                      </w:rPr>
                    </w:pPr>
                    <w:r>
                      <w:rPr>
                        <w:rFonts w:ascii="Journal" w:hAnsi="Journal"/>
                        <w:sz w:val="18"/>
                      </w:rPr>
                      <w:t>Изм.</w:t>
                    </w:r>
                  </w:p>
                </w:txbxContent>
              </v:textbox>
            </v:rect>
            <v:rect id="_x0000_s1677" style="position:absolute;left:1139;top:19660;width:1001;height:309" filled="f" stroked="f" strokeweight=".25pt">
              <v:textbox style="mso-next-textbox:#_x0000_s1677" inset="1pt,1pt,1pt,1pt">
                <w:txbxContent>
                  <w:p w:rsidR="001E5A28" w:rsidRDefault="001E5A28">
                    <w:pPr>
                      <w:jc w:val="center"/>
                      <w:rPr>
                        <w:rFonts w:ascii="Journal" w:hAnsi="Journal"/>
                      </w:rPr>
                    </w:pPr>
                    <w:r>
                      <w:rPr>
                        <w:rFonts w:ascii="Journal" w:hAnsi="Journal"/>
                        <w:sz w:val="18"/>
                      </w:rPr>
                      <w:t>Лист</w:t>
                    </w:r>
                  </w:p>
                </w:txbxContent>
              </v:textbox>
            </v:rect>
            <v:rect id="_x0000_s1678" style="position:absolute;left:2267;top:19660;width:2573;height:309" filled="f" stroked="f" strokeweight=".25pt">
              <v:textbox style="mso-next-textbox:#_x0000_s1678" inset="1pt,1pt,1pt,1pt">
                <w:txbxContent>
                  <w:p w:rsidR="001E5A28" w:rsidRDefault="001E5A28">
                    <w:pPr>
                      <w:jc w:val="center"/>
                      <w:rPr>
                        <w:rFonts w:ascii="Journal" w:hAnsi="Journal"/>
                      </w:rPr>
                    </w:pPr>
                    <w:r>
                      <w:rPr>
                        <w:rFonts w:ascii="Journal" w:hAnsi="Journal"/>
                        <w:sz w:val="18"/>
                      </w:rPr>
                      <w:t>№ докум.</w:t>
                    </w:r>
                  </w:p>
                </w:txbxContent>
              </v:textbox>
            </v:rect>
            <v:rect id="_x0000_s1679" style="position:absolute;left:4983;top:19660;width:1534;height:309" filled="f" stroked="f" strokeweight=".25pt">
              <v:textbox style="mso-next-textbox:#_x0000_s1679" inset="1pt,1pt,1pt,1pt">
                <w:txbxContent>
                  <w:p w:rsidR="001E5A28" w:rsidRDefault="001E5A28">
                    <w:pPr>
                      <w:jc w:val="center"/>
                      <w:rPr>
                        <w:rFonts w:ascii="Journal" w:hAnsi="Journal"/>
                      </w:rPr>
                    </w:pPr>
                    <w:r>
                      <w:rPr>
                        <w:rFonts w:ascii="Journal" w:hAnsi="Journal"/>
                        <w:sz w:val="18"/>
                      </w:rPr>
                      <w:t>Подпись</w:t>
                    </w:r>
                  </w:p>
                </w:txbxContent>
              </v:textbox>
            </v:rect>
            <v:rect id="_x0000_s1680" style="position:absolute;left:6604;top:19660;width:1000;height:309" filled="f" stroked="f" strokeweight=".25pt">
              <v:textbox style="mso-next-textbox:#_x0000_s1680" inset="1pt,1pt,1pt,1pt">
                <w:txbxContent>
                  <w:p w:rsidR="001E5A28" w:rsidRDefault="001E5A28">
                    <w:pPr>
                      <w:jc w:val="center"/>
                      <w:rPr>
                        <w:rFonts w:ascii="Journal" w:hAnsi="Journal"/>
                      </w:rPr>
                    </w:pPr>
                    <w:r>
                      <w:rPr>
                        <w:rFonts w:ascii="Journal" w:hAnsi="Journal"/>
                        <w:sz w:val="18"/>
                      </w:rPr>
                      <w:t>Дата</w:t>
                    </w:r>
                  </w:p>
                </w:txbxContent>
              </v:textbox>
            </v:rect>
            <v:rect id="_x0000_s1681" style="position:absolute;left:18949;top:18977;width:1001;height:309" filled="f" stroked="f" strokeweight=".25pt">
              <v:textbox style="mso-next-textbox:#_x0000_s1681" inset="1pt,1pt,1pt,1pt">
                <w:txbxContent>
                  <w:p w:rsidR="001E5A28" w:rsidRDefault="001E5A28">
                    <w:pPr>
                      <w:jc w:val="center"/>
                      <w:rPr>
                        <w:rFonts w:ascii="Journal" w:hAnsi="Journal"/>
                      </w:rPr>
                    </w:pPr>
                    <w:r>
                      <w:rPr>
                        <w:rFonts w:ascii="Journal" w:hAnsi="Journal"/>
                        <w:sz w:val="18"/>
                      </w:rPr>
                      <w:t>Лист</w:t>
                    </w:r>
                  </w:p>
                </w:txbxContent>
              </v:textbox>
            </v:rect>
            <v:rect id="_x0000_s1682" style="position:absolute;left:18949;top:19435;width:1001;height:423" filled="f" stroked="f" strokeweight=".25pt">
              <v:textbox style="mso-next-textbox:#_x0000_s1682" inset="1pt,1pt,1pt,1pt">
                <w:txbxContent>
                  <w:p w:rsidR="001E5A28" w:rsidRPr="007F1938" w:rsidRDefault="001E5A28">
                    <w:pPr>
                      <w:jc w:val="center"/>
                      <w:rPr>
                        <w:rFonts w:ascii="Journal" w:hAnsi="Journal"/>
                        <w:lang w:val="en-US"/>
                      </w:rPr>
                    </w:pPr>
                    <w:r>
                      <w:rPr>
                        <w:rFonts w:ascii="Journal" w:hAnsi="Journal"/>
                        <w:sz w:val="24"/>
                        <w:lang w:val="en-US"/>
                      </w:rPr>
                      <w:t>31</w:t>
                    </w:r>
                  </w:p>
                </w:txbxContent>
              </v:textbox>
            </v:rect>
            <v:rect id="_x0000_s1683" style="position:absolute;left:7745;top:19221;width:11075;height:477" filled="f" stroked="f" strokeweight=".25pt">
              <v:textbox style="mso-next-textbox:#_x0000_s1683"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и оценки спектральной плотности его сигналов для обобщенной линейной модели объекта:</w:t>
      </w:r>
    </w:p>
    <w:p w:rsidR="001E5A28" w:rsidRPr="00CC2EA8" w:rsidRDefault="001E5A28" w:rsidP="00CB1E03">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 phiv] = spa(z)</w:t>
      </w:r>
    </w:p>
    <w:p w:rsidR="001E5A28" w:rsidRPr="00CC2EA8" w:rsidRDefault="001E5A28" w:rsidP="00CB1E03">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 phiv, z_spe] = spa(z,M,w,maxsize,T)</w:t>
      </w:r>
    </w:p>
    <w:p w:rsidR="001E5A28" w:rsidRPr="00CC2EA8" w:rsidRDefault="001E5A28" w:rsidP="00CB1E03">
      <w:pPr>
        <w:pStyle w:val="21"/>
        <w:spacing w:after="0" w:line="360" w:lineRule="auto"/>
        <w:ind w:left="360"/>
        <w:jc w:val="both"/>
        <w:rPr>
          <w:rFonts w:ascii="GOST type B" w:hAnsi="GOST type B"/>
          <w:sz w:val="24"/>
          <w:szCs w:val="24"/>
        </w:rPr>
      </w:pPr>
      <w:r w:rsidRPr="00CC2EA8">
        <w:rPr>
          <w:rFonts w:ascii="GOST type B Cyr" w:hAnsi="GOST type B Cyr"/>
          <w:sz w:val="24"/>
          <w:szCs w:val="24"/>
        </w:rPr>
        <w:t>Аргументы:</w:t>
      </w:r>
    </w:p>
    <w:p w:rsidR="001E5A28" w:rsidRPr="00CC2EA8" w:rsidRDefault="001E5A28" w:rsidP="00CB1E03">
      <w:pPr>
        <w:pStyle w:val="21"/>
        <w:numPr>
          <w:ilvl w:val="0"/>
          <w:numId w:val="15"/>
        </w:numPr>
        <w:spacing w:after="0" w:line="360" w:lineRule="auto"/>
        <w:jc w:val="both"/>
        <w:rPr>
          <w:rFonts w:ascii="GOST type B" w:hAnsi="GOST type B"/>
          <w:sz w:val="24"/>
          <w:szCs w:val="24"/>
        </w:rPr>
      </w:pPr>
      <w:r w:rsidRPr="00CC2EA8">
        <w:rPr>
          <w:rFonts w:ascii="GOST type B" w:hAnsi="GOST type B"/>
          <w:sz w:val="24"/>
          <w:szCs w:val="24"/>
          <w:lang w:val="en-US"/>
        </w:rPr>
        <w:t>z</w:t>
      </w:r>
      <w:r w:rsidRPr="00CC2EA8">
        <w:rPr>
          <w:rFonts w:ascii="GOST type B Cyr" w:hAnsi="GOST type B Cyr"/>
          <w:sz w:val="24"/>
          <w:szCs w:val="24"/>
        </w:rPr>
        <w:t xml:space="preserve"> – матрица исходных данных; </w:t>
      </w:r>
    </w:p>
    <w:p w:rsidR="001E5A28" w:rsidRPr="00CC2EA8" w:rsidRDefault="001E5A28" w:rsidP="00CB1E03">
      <w:pPr>
        <w:pStyle w:val="21"/>
        <w:numPr>
          <w:ilvl w:val="0"/>
          <w:numId w:val="15"/>
        </w:numPr>
        <w:spacing w:after="0" w:line="360" w:lineRule="auto"/>
        <w:jc w:val="both"/>
        <w:rPr>
          <w:rFonts w:ascii="GOST type B" w:hAnsi="GOST type B"/>
          <w:sz w:val="24"/>
          <w:szCs w:val="24"/>
        </w:rPr>
      </w:pPr>
      <w:r w:rsidRPr="00CC2EA8">
        <w:rPr>
          <w:rFonts w:ascii="GOST type B Cyr" w:hAnsi="GOST type B Cyr"/>
          <w:sz w:val="24"/>
          <w:szCs w:val="24"/>
        </w:rPr>
        <w:t xml:space="preserve">М – ширина временного окна (по умолчанию М = </w:t>
      </w:r>
      <w:r w:rsidRPr="00CC2EA8">
        <w:rPr>
          <w:rFonts w:ascii="GOST type B" w:hAnsi="GOST type B"/>
          <w:sz w:val="24"/>
          <w:szCs w:val="24"/>
          <w:lang w:val="en-US"/>
        </w:rPr>
        <w:t>min</w:t>
      </w:r>
      <w:r w:rsidRPr="00CC2EA8">
        <w:rPr>
          <w:rFonts w:ascii="GOST type B" w:hAnsi="GOST type B"/>
          <w:sz w:val="24"/>
          <w:szCs w:val="24"/>
        </w:rPr>
        <w:t xml:space="preserve">(30, </w:t>
      </w:r>
      <w:r w:rsidRPr="00CC2EA8">
        <w:rPr>
          <w:rFonts w:ascii="GOST type B" w:hAnsi="GOST type B"/>
          <w:sz w:val="24"/>
          <w:szCs w:val="24"/>
          <w:lang w:val="en-US"/>
        </w:rPr>
        <w:t>length</w:t>
      </w:r>
      <w:r w:rsidRPr="00CC2EA8">
        <w:rPr>
          <w:rFonts w:ascii="GOST type B" w:hAnsi="GOST type B"/>
          <w:sz w:val="24"/>
          <w:szCs w:val="24"/>
        </w:rPr>
        <w:t>(</w:t>
      </w:r>
      <w:r w:rsidRPr="00CC2EA8">
        <w:rPr>
          <w:rFonts w:ascii="GOST type B" w:hAnsi="GOST type B"/>
          <w:sz w:val="24"/>
          <w:szCs w:val="24"/>
          <w:lang w:val="en-US"/>
        </w:rPr>
        <w:t>z</w:t>
      </w:r>
      <w:r w:rsidRPr="00CC2EA8">
        <w:rPr>
          <w:rFonts w:ascii="GOST type B Cyr" w:hAnsi="GOST type B Cyr"/>
          <w:sz w:val="24"/>
          <w:szCs w:val="24"/>
        </w:rPr>
        <w:t xml:space="preserve">) /10), где </w:t>
      </w:r>
      <w:r w:rsidRPr="00CC2EA8">
        <w:rPr>
          <w:rFonts w:ascii="GOST type B" w:hAnsi="GOST type B"/>
          <w:sz w:val="24"/>
          <w:szCs w:val="24"/>
          <w:lang w:val="en-US"/>
        </w:rPr>
        <w:t>length</w:t>
      </w:r>
      <w:r w:rsidRPr="00CC2EA8">
        <w:rPr>
          <w:rFonts w:ascii="GOST type B" w:hAnsi="GOST type B"/>
          <w:sz w:val="24"/>
          <w:szCs w:val="24"/>
        </w:rPr>
        <w:t>(</w:t>
      </w:r>
      <w:r w:rsidRPr="00CC2EA8">
        <w:rPr>
          <w:rFonts w:ascii="GOST type B" w:hAnsi="GOST type B"/>
          <w:sz w:val="24"/>
          <w:szCs w:val="24"/>
          <w:lang w:val="en-US"/>
        </w:rPr>
        <w:t>z</w:t>
      </w:r>
      <w:r w:rsidRPr="00CC2EA8">
        <w:rPr>
          <w:rFonts w:ascii="GOST type B Cyr" w:hAnsi="GOST type B Cyr"/>
          <w:sz w:val="24"/>
          <w:szCs w:val="24"/>
        </w:rPr>
        <w:t xml:space="preserve">) – число строк матрицы </w:t>
      </w:r>
      <w:r w:rsidRPr="00CC2EA8">
        <w:rPr>
          <w:rFonts w:ascii="GOST type B" w:hAnsi="GOST type B"/>
          <w:sz w:val="24"/>
          <w:szCs w:val="24"/>
          <w:lang w:val="en-US"/>
        </w:rPr>
        <w:t>z</w:t>
      </w:r>
      <w:r w:rsidRPr="00CC2EA8">
        <w:rPr>
          <w:rFonts w:ascii="GOST type B" w:hAnsi="GOST type B"/>
          <w:sz w:val="24"/>
          <w:szCs w:val="24"/>
        </w:rPr>
        <w:t xml:space="preserve">); </w:t>
      </w:r>
    </w:p>
    <w:p w:rsidR="001E5A28" w:rsidRPr="00CC2EA8" w:rsidRDefault="001E5A28" w:rsidP="00CB1E03">
      <w:pPr>
        <w:pStyle w:val="21"/>
        <w:numPr>
          <w:ilvl w:val="0"/>
          <w:numId w:val="15"/>
        </w:numPr>
        <w:spacing w:after="0" w:line="360" w:lineRule="auto"/>
        <w:jc w:val="both"/>
        <w:rPr>
          <w:rFonts w:ascii="GOST type B" w:hAnsi="GOST type B"/>
          <w:sz w:val="24"/>
          <w:szCs w:val="24"/>
        </w:rPr>
      </w:pPr>
      <w:r w:rsidRPr="00CC2EA8">
        <w:rPr>
          <w:rFonts w:ascii="GOST type B" w:hAnsi="GOST type B"/>
          <w:sz w:val="24"/>
          <w:szCs w:val="24"/>
          <w:lang w:val="en-US"/>
        </w:rPr>
        <w:t>w</w:t>
      </w:r>
      <w:r w:rsidRPr="00CC2EA8">
        <w:rPr>
          <w:rFonts w:ascii="GOST type B Cyr" w:hAnsi="GOST type B Cyr"/>
          <w:sz w:val="24"/>
          <w:szCs w:val="24"/>
        </w:rPr>
        <w:t xml:space="preserve"> – вектор частот для  расчета частотных характеристик (по умолчанию              [1: 128]/128*</w:t>
      </w:r>
      <w:r w:rsidRPr="00CC2EA8">
        <w:rPr>
          <w:rFonts w:ascii="GOST type B" w:hAnsi="GOST type B"/>
          <w:sz w:val="24"/>
          <w:szCs w:val="24"/>
          <w:lang w:val="en-US"/>
        </w:rPr>
        <w:t>pi</w:t>
      </w:r>
      <w:r w:rsidRPr="00CC2EA8">
        <w:rPr>
          <w:rFonts w:ascii="GOST type B" w:hAnsi="GOST type B"/>
          <w:sz w:val="24"/>
          <w:szCs w:val="24"/>
        </w:rPr>
        <w:t>/</w:t>
      </w:r>
      <w:r w:rsidRPr="00CC2EA8">
        <w:rPr>
          <w:rFonts w:ascii="GOST type B" w:hAnsi="GOST type B"/>
          <w:sz w:val="24"/>
          <w:szCs w:val="24"/>
          <w:lang w:val="en-US"/>
        </w:rPr>
        <w:t>T</w:t>
      </w:r>
      <w:r w:rsidRPr="00CC2EA8">
        <w:rPr>
          <w:rFonts w:ascii="GOST type B" w:hAnsi="GOST type B"/>
          <w:sz w:val="24"/>
          <w:szCs w:val="24"/>
        </w:rPr>
        <w:t xml:space="preserve">); </w:t>
      </w:r>
    </w:p>
    <w:p w:rsidR="001E5A28" w:rsidRPr="00CC2EA8" w:rsidRDefault="001E5A28" w:rsidP="00CB1E03">
      <w:pPr>
        <w:pStyle w:val="21"/>
        <w:numPr>
          <w:ilvl w:val="0"/>
          <w:numId w:val="15"/>
        </w:numPr>
        <w:spacing w:after="0" w:line="360" w:lineRule="auto"/>
        <w:jc w:val="both"/>
        <w:rPr>
          <w:rFonts w:ascii="GOST type B" w:hAnsi="GOST type B"/>
          <w:sz w:val="24"/>
          <w:szCs w:val="24"/>
        </w:rPr>
      </w:pPr>
      <w:r w:rsidRPr="00CC2EA8">
        <w:rPr>
          <w:rFonts w:ascii="GOST type B Cyr" w:hAnsi="GOST type B Cyr"/>
          <w:sz w:val="24"/>
          <w:szCs w:val="24"/>
        </w:rPr>
        <w:t xml:space="preserve">Т – интервал дискретизации; </w:t>
      </w:r>
    </w:p>
    <w:p w:rsidR="001E5A28" w:rsidRPr="00CC2EA8" w:rsidRDefault="001E5A28" w:rsidP="00CB1E03">
      <w:pPr>
        <w:pStyle w:val="21"/>
        <w:numPr>
          <w:ilvl w:val="0"/>
          <w:numId w:val="15"/>
        </w:numPr>
        <w:spacing w:after="0" w:line="360" w:lineRule="auto"/>
        <w:jc w:val="both"/>
        <w:rPr>
          <w:rFonts w:ascii="GOST type B" w:hAnsi="GOST type B"/>
          <w:sz w:val="24"/>
          <w:szCs w:val="24"/>
        </w:rPr>
      </w:pPr>
      <w:r w:rsidRPr="00CC2EA8">
        <w:rPr>
          <w:rFonts w:ascii="GOST type B" w:hAnsi="GOST type B"/>
          <w:sz w:val="24"/>
          <w:szCs w:val="24"/>
          <w:lang w:val="en-US"/>
        </w:rPr>
        <w:t>maxsize</w:t>
      </w:r>
      <w:r w:rsidRPr="00CC2EA8">
        <w:rPr>
          <w:rFonts w:ascii="GOST type B Cyr" w:hAnsi="GOST type B Cyr"/>
          <w:sz w:val="24"/>
          <w:szCs w:val="24"/>
        </w:rPr>
        <w:t xml:space="preserve"> – параметр, определяющий максимальный размер матриц, создаваемых в процессе вычислений.</w:t>
      </w:r>
    </w:p>
    <w:p w:rsidR="001E5A28" w:rsidRPr="00CC2EA8" w:rsidRDefault="001E5A28" w:rsidP="00CB1E03">
      <w:pPr>
        <w:pStyle w:val="21"/>
        <w:spacing w:after="0" w:line="360" w:lineRule="auto"/>
        <w:ind w:left="360"/>
        <w:jc w:val="both"/>
        <w:rPr>
          <w:rFonts w:ascii="GOST type B" w:hAnsi="GOST type B"/>
          <w:sz w:val="24"/>
          <w:szCs w:val="24"/>
        </w:rPr>
      </w:pPr>
      <w:r w:rsidRPr="00CC2EA8">
        <w:rPr>
          <w:rFonts w:ascii="GOST type B Cyr" w:hAnsi="GOST type B Cyr"/>
          <w:sz w:val="24"/>
          <w:szCs w:val="24"/>
        </w:rPr>
        <w:t xml:space="preserve">Возвращаемые величины: </w:t>
      </w:r>
    </w:p>
    <w:p w:rsidR="001E5A28" w:rsidRPr="00CC2EA8" w:rsidRDefault="001E5A28" w:rsidP="00CB1E03">
      <w:pPr>
        <w:pStyle w:val="21"/>
        <w:numPr>
          <w:ilvl w:val="0"/>
          <w:numId w:val="16"/>
        </w:numPr>
        <w:spacing w:after="0" w:line="360" w:lineRule="auto"/>
        <w:jc w:val="both"/>
        <w:rPr>
          <w:rFonts w:ascii="GOST type B" w:hAnsi="GOST type B"/>
          <w:sz w:val="24"/>
          <w:szCs w:val="24"/>
        </w:rPr>
      </w:pPr>
      <w:r w:rsidRPr="00CC2EA8">
        <w:rPr>
          <w:rFonts w:ascii="GOST type B" w:hAnsi="GOST type B"/>
          <w:sz w:val="24"/>
          <w:szCs w:val="24"/>
          <w:lang w:val="en-US"/>
        </w:rPr>
        <w:t>g</w:t>
      </w:r>
      <w:r w:rsidRPr="00CC2EA8">
        <w:rPr>
          <w:rFonts w:ascii="GOST type B Cyr" w:hAnsi="GOST type B Cyr"/>
          <w:sz w:val="24"/>
          <w:szCs w:val="24"/>
        </w:rPr>
        <w:t xml:space="preserve"> – оценка </w:t>
      </w:r>
      <w:r w:rsidRPr="00CC2EA8">
        <w:rPr>
          <w:rFonts w:ascii="GOST type B" w:hAnsi="GOST type B"/>
          <w:sz w:val="24"/>
          <w:szCs w:val="24"/>
          <w:lang w:val="en-US"/>
        </w:rPr>
        <w:t>W</w:t>
      </w:r>
      <w:r w:rsidRPr="00CC2EA8">
        <w:rPr>
          <w:rFonts w:ascii="GOST type B" w:hAnsi="GOST type B"/>
          <w:sz w:val="24"/>
          <w:szCs w:val="24"/>
        </w:rPr>
        <w:t>(</w:t>
      </w:r>
      <w:r w:rsidRPr="00CC2EA8">
        <w:rPr>
          <w:rFonts w:ascii="GOST type B" w:hAnsi="GOST type B"/>
          <w:sz w:val="24"/>
          <w:szCs w:val="24"/>
          <w:lang w:val="en-US"/>
        </w:rPr>
        <w:t>e</w:t>
      </w:r>
      <w:r w:rsidRPr="00CC2EA8">
        <w:rPr>
          <w:rFonts w:ascii="GOST type B" w:hAnsi="GOST type B"/>
          <w:sz w:val="24"/>
          <w:szCs w:val="24"/>
        </w:rPr>
        <w:t xml:space="preserve"> </w:t>
      </w:r>
      <w:r w:rsidRPr="00CC2EA8">
        <w:rPr>
          <w:rFonts w:ascii="GOST type B" w:hAnsi="GOST type B"/>
          <w:sz w:val="24"/>
          <w:szCs w:val="24"/>
          <w:vertAlign w:val="superscript"/>
          <w:lang w:val="en-US"/>
        </w:rPr>
        <w:t>jωT</w:t>
      </w:r>
      <w:r w:rsidRPr="00CC2EA8">
        <w:rPr>
          <w:rFonts w:ascii="GOST type B Cyr" w:hAnsi="GOST type B Cyr"/>
          <w:sz w:val="24"/>
          <w:szCs w:val="24"/>
        </w:rPr>
        <w:t xml:space="preserve">) в частотном формате; </w:t>
      </w:r>
    </w:p>
    <w:p w:rsidR="001E5A28" w:rsidRPr="00CC2EA8" w:rsidRDefault="001E5A28" w:rsidP="00CB1E03">
      <w:pPr>
        <w:pStyle w:val="21"/>
        <w:numPr>
          <w:ilvl w:val="0"/>
          <w:numId w:val="16"/>
        </w:numPr>
        <w:spacing w:after="0" w:line="360" w:lineRule="auto"/>
        <w:jc w:val="both"/>
        <w:rPr>
          <w:rFonts w:ascii="GOST type B" w:hAnsi="GOST type B"/>
          <w:sz w:val="24"/>
          <w:szCs w:val="24"/>
        </w:rPr>
      </w:pPr>
      <w:r w:rsidRPr="00CC2EA8">
        <w:rPr>
          <w:rFonts w:ascii="GOST type B" w:hAnsi="GOST type B"/>
          <w:sz w:val="24"/>
          <w:szCs w:val="24"/>
          <w:lang w:val="en-US"/>
        </w:rPr>
        <w:t>phiv</w:t>
      </w:r>
      <w:r w:rsidRPr="00CC2EA8">
        <w:rPr>
          <w:rFonts w:ascii="GOST type B Cyr" w:hAnsi="GOST type B Cyr"/>
          <w:sz w:val="24"/>
          <w:szCs w:val="24"/>
        </w:rPr>
        <w:t xml:space="preserve"> – оценка спектральной плотности шума </w:t>
      </w:r>
      <w:r w:rsidRPr="00CC2EA8">
        <w:rPr>
          <w:rFonts w:ascii="GOST type B" w:hAnsi="GOST type B"/>
          <w:sz w:val="24"/>
          <w:szCs w:val="24"/>
          <w:lang w:val="en-US"/>
        </w:rPr>
        <w:t>v</w:t>
      </w:r>
      <w:r w:rsidRPr="00CC2EA8">
        <w:rPr>
          <w:rFonts w:ascii="GOST type B" w:hAnsi="GOST type B"/>
          <w:sz w:val="24"/>
          <w:szCs w:val="24"/>
        </w:rPr>
        <w:t>(</w:t>
      </w:r>
      <w:r w:rsidRPr="00CC2EA8">
        <w:rPr>
          <w:rFonts w:ascii="GOST type B" w:hAnsi="GOST type B"/>
          <w:sz w:val="24"/>
          <w:szCs w:val="24"/>
          <w:lang w:val="en-US"/>
        </w:rPr>
        <w:t>t</w:t>
      </w:r>
      <w:r w:rsidRPr="00CC2EA8">
        <w:rPr>
          <w:rFonts w:ascii="GOST type B" w:hAnsi="GOST type B"/>
          <w:sz w:val="24"/>
          <w:szCs w:val="24"/>
        </w:rPr>
        <w:t xml:space="preserve">); </w:t>
      </w:r>
    </w:p>
    <w:p w:rsidR="001E5A28" w:rsidRPr="00CC2EA8" w:rsidRDefault="001E5A28" w:rsidP="00CB1E03">
      <w:pPr>
        <w:pStyle w:val="21"/>
        <w:numPr>
          <w:ilvl w:val="0"/>
          <w:numId w:val="16"/>
        </w:numPr>
        <w:spacing w:after="0" w:line="360" w:lineRule="auto"/>
        <w:jc w:val="both"/>
        <w:rPr>
          <w:rFonts w:ascii="GOST type B" w:hAnsi="GOST type B"/>
          <w:sz w:val="24"/>
          <w:szCs w:val="24"/>
        </w:rPr>
      </w:pPr>
      <w:r w:rsidRPr="00CC2EA8">
        <w:rPr>
          <w:rFonts w:ascii="GOST type B" w:hAnsi="GOST type B"/>
          <w:sz w:val="24"/>
          <w:szCs w:val="24"/>
          <w:lang w:val="en-US"/>
        </w:rPr>
        <w:t>z</w:t>
      </w:r>
      <w:r w:rsidRPr="00CC2EA8">
        <w:rPr>
          <w:rFonts w:ascii="GOST type B" w:hAnsi="GOST type B"/>
          <w:sz w:val="24"/>
          <w:szCs w:val="24"/>
        </w:rPr>
        <w:t>_</w:t>
      </w:r>
      <w:r w:rsidRPr="00CC2EA8">
        <w:rPr>
          <w:rFonts w:ascii="GOST type B" w:hAnsi="GOST type B"/>
          <w:sz w:val="24"/>
          <w:szCs w:val="24"/>
          <w:lang w:val="en-US"/>
        </w:rPr>
        <w:t>spe</w:t>
      </w:r>
      <w:r w:rsidRPr="00CC2EA8">
        <w:rPr>
          <w:rFonts w:ascii="GOST type B Cyr" w:hAnsi="GOST type B Cyr"/>
          <w:sz w:val="24"/>
          <w:szCs w:val="24"/>
        </w:rPr>
        <w:t xml:space="preserve"> – матрица спектральных плотностей входного и выходного сигналов.</w:t>
      </w:r>
    </w:p>
    <w:p w:rsidR="001E5A28" w:rsidRPr="00CC2EA8" w:rsidRDefault="001E5A28" w:rsidP="00CB1E03">
      <w:pPr>
        <w:pStyle w:val="21"/>
        <w:spacing w:line="360" w:lineRule="auto"/>
        <w:ind w:left="0"/>
        <w:jc w:val="both"/>
        <w:rPr>
          <w:rFonts w:ascii="GOST type B" w:hAnsi="GOST type B"/>
          <w:sz w:val="24"/>
          <w:szCs w:val="24"/>
        </w:rPr>
      </w:pPr>
      <w:r w:rsidRPr="00CC2EA8">
        <w:rPr>
          <w:rFonts w:ascii="GOST type B Cyr" w:hAnsi="GOST type B Cyr"/>
          <w:sz w:val="24"/>
          <w:szCs w:val="24"/>
        </w:rPr>
        <w:t xml:space="preserve">      Построим диаграмму Боде (АЧХ, ФЧХ), используя функции spa и bodeplot и данные, полученные при изучении теплового объекта, и содержащиеся в файле </w:t>
      </w:r>
      <w:r w:rsidRPr="00CC2EA8">
        <w:rPr>
          <w:rFonts w:ascii="GOST type B" w:hAnsi="GOST type B"/>
          <w:sz w:val="24"/>
          <w:szCs w:val="24"/>
          <w:lang w:val="en-US"/>
        </w:rPr>
        <w:t>dryer</w:t>
      </w:r>
      <w:r w:rsidRPr="00CC2EA8">
        <w:rPr>
          <w:rFonts w:ascii="GOST type B" w:hAnsi="GOST type B"/>
          <w:sz w:val="24"/>
          <w:szCs w:val="24"/>
        </w:rPr>
        <w:t>2</w:t>
      </w:r>
    </w:p>
    <w:p w:rsidR="001E5A28" w:rsidRPr="00CC2EA8" w:rsidRDefault="001E5A28" w:rsidP="00CB1E03">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lastRenderedPageBreak/>
        <w:t>&gt;&gt; load project24;</w:t>
      </w:r>
    </w:p>
    <w:p w:rsidR="001E5A28" w:rsidRPr="00CC2EA8" w:rsidRDefault="001E5A28" w:rsidP="00CB1E03">
      <w:pPr>
        <w:pStyle w:val="21"/>
        <w:tabs>
          <w:tab w:val="left" w:pos="3405"/>
          <w:tab w:val="center" w:pos="4734"/>
        </w:tabs>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ab/>
        <w:t xml:space="preserve">        &gt;&gt; z=[y2 u2];</w:t>
      </w:r>
    </w:p>
    <w:p w:rsidR="001E5A28" w:rsidRPr="00CC2EA8" w:rsidRDefault="001E5A28" w:rsidP="00CB1E03">
      <w:pPr>
        <w:pStyle w:val="21"/>
        <w:tabs>
          <w:tab w:val="left" w:pos="3660"/>
          <w:tab w:val="center" w:pos="4734"/>
        </w:tabs>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ab/>
        <w:t xml:space="preserve">      &gt;&gt; g=spa(z);</w:t>
      </w:r>
    </w:p>
    <w:p w:rsidR="001E5A28" w:rsidRPr="00CC2EA8" w:rsidRDefault="001E5A28" w:rsidP="00CB1E03">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&gt;&gt; bodeplot(g)</w:t>
      </w:r>
    </w:p>
    <w:p w:rsidR="001E5A28" w:rsidRPr="00CC2EA8" w:rsidRDefault="001E5A28" w:rsidP="00CB1E03">
      <w:pPr>
        <w:pStyle w:val="21"/>
        <w:spacing w:line="360" w:lineRule="auto"/>
        <w:ind w:left="0"/>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Cyr" w:hAnsi="GOST type B Cyr"/>
          <w:sz w:val="24"/>
          <w:szCs w:val="24"/>
        </w:rPr>
        <w:t xml:space="preserve">Результаты моделирования (АЧХ построена в логарифмическом масштабе) без доверительного коридора представлены на рис. </w:t>
      </w:r>
      <w:r w:rsidRPr="00CC2EA8">
        <w:rPr>
          <w:rFonts w:ascii="GOST type B" w:hAnsi="GOST type B"/>
          <w:sz w:val="24"/>
          <w:szCs w:val="24"/>
        </w:rPr>
        <w:t>2. 5.</w:t>
      </w:r>
    </w:p>
    <w:p w:rsidR="001E5A28" w:rsidRPr="00CC2EA8" w:rsidRDefault="00B54419" w:rsidP="005A06A6">
      <w:pPr>
        <w:pStyle w:val="21"/>
        <w:spacing w:line="360" w:lineRule="auto"/>
        <w:ind w:left="0"/>
        <w:jc w:val="both"/>
        <w:rPr>
          <w:rFonts w:ascii="GOST type B" w:hAnsi="GOST type B"/>
          <w:sz w:val="28"/>
          <w:szCs w:val="28"/>
        </w:rPr>
      </w:pPr>
      <w:r>
        <w:rPr>
          <w:noProof/>
        </w:rPr>
        <w:pict>
          <v:group id="_x0000_s1684" style="position:absolute;left:0;text-align:left;margin-left:56.7pt;margin-top:19.85pt;width:518.8pt;height:802.3pt;z-index:251627520;mso-position-horizontal-relative:page;mso-position-vertical-relative:page" coordsize="20000,20000" o:allowincell="f">
            <v:rect id="_x0000_s1685" style="position:absolute;width:20000;height:20000" filled="f" strokeweight="2pt"/>
            <v:line id="_x0000_s1686" style="position:absolute" from="1093,18949" to="1095,19989" strokeweight="2pt"/>
            <v:line id="_x0000_s1687" style="position:absolute" from="10,18941" to="19977,18942" strokeweight="2pt"/>
            <v:line id="_x0000_s1688" style="position:absolute" from="2186,18949" to="2188,19989" strokeweight="2pt"/>
            <v:line id="_x0000_s1689" style="position:absolute" from="4919,18949" to="4921,19989" strokeweight="2pt"/>
            <v:line id="_x0000_s1690" style="position:absolute" from="6557,18959" to="6559,19989" strokeweight="2pt"/>
            <v:line id="_x0000_s1691" style="position:absolute" from="7650,18949" to="7652,19979" strokeweight="2pt"/>
            <v:line id="_x0000_s1692" style="position:absolute" from="18905,18949" to="18909,19989" strokeweight="2pt"/>
            <v:line id="_x0000_s1693" style="position:absolute" from="10,19293" to="7631,19295" strokeweight="1pt"/>
            <v:line id="_x0000_s1694" style="position:absolute" from="10,19646" to="7631,19647" strokeweight="2pt"/>
            <v:line id="_x0000_s1695" style="position:absolute" from="18919,19296" to="19990,19297" strokeweight="1pt"/>
            <v:rect id="_x0000_s1696" style="position:absolute;left:54;top:19660;width:1000;height:309" filled="f" stroked="f" strokeweight=".25pt">
              <v:textbox style="mso-next-textbox:#_x0000_s1696" inset="1pt,1pt,1pt,1pt">
                <w:txbxContent>
                  <w:p w:rsidR="001E5A28" w:rsidRDefault="001E5A28">
                    <w:pPr>
                      <w:jc w:val="center"/>
                      <w:rPr>
                        <w:rFonts w:ascii="Journal" w:hAnsi="Journal"/>
                      </w:rPr>
                    </w:pPr>
                    <w:r>
                      <w:rPr>
                        <w:rFonts w:ascii="Journal" w:hAnsi="Journal"/>
                        <w:sz w:val="18"/>
                      </w:rPr>
                      <w:t>Изм.</w:t>
                    </w:r>
                  </w:p>
                </w:txbxContent>
              </v:textbox>
            </v:rect>
            <v:rect id="_x0000_s1697" style="position:absolute;left:1139;top:19660;width:1001;height:309" filled="f" stroked="f" strokeweight=".25pt">
              <v:textbox style="mso-next-textbox:#_x0000_s1697" inset="1pt,1pt,1pt,1pt">
                <w:txbxContent>
                  <w:p w:rsidR="001E5A28" w:rsidRDefault="001E5A28">
                    <w:pPr>
                      <w:jc w:val="center"/>
                      <w:rPr>
                        <w:rFonts w:ascii="Journal" w:hAnsi="Journal"/>
                      </w:rPr>
                    </w:pPr>
                    <w:r>
                      <w:rPr>
                        <w:rFonts w:ascii="Journal" w:hAnsi="Journal"/>
                        <w:sz w:val="18"/>
                      </w:rPr>
                      <w:t>Лист</w:t>
                    </w:r>
                  </w:p>
                </w:txbxContent>
              </v:textbox>
            </v:rect>
            <v:rect id="_x0000_s1698" style="position:absolute;left:2267;top:19660;width:2573;height:309" filled="f" stroked="f" strokeweight=".25pt">
              <v:textbox style="mso-next-textbox:#_x0000_s1698" inset="1pt,1pt,1pt,1pt">
                <w:txbxContent>
                  <w:p w:rsidR="001E5A28" w:rsidRDefault="001E5A28">
                    <w:pPr>
                      <w:jc w:val="center"/>
                      <w:rPr>
                        <w:rFonts w:ascii="Journal" w:hAnsi="Journal"/>
                      </w:rPr>
                    </w:pPr>
                    <w:r>
                      <w:rPr>
                        <w:rFonts w:ascii="Journal" w:hAnsi="Journal"/>
                        <w:sz w:val="18"/>
                      </w:rPr>
                      <w:t>№ докум.</w:t>
                    </w:r>
                  </w:p>
                </w:txbxContent>
              </v:textbox>
            </v:rect>
            <v:rect id="_x0000_s1699" style="position:absolute;left:4983;top:19660;width:1534;height:309" filled="f" stroked="f" strokeweight=".25pt">
              <v:textbox style="mso-next-textbox:#_x0000_s1699" inset="1pt,1pt,1pt,1pt">
                <w:txbxContent>
                  <w:p w:rsidR="001E5A28" w:rsidRDefault="001E5A28">
                    <w:pPr>
                      <w:jc w:val="center"/>
                      <w:rPr>
                        <w:rFonts w:ascii="Journal" w:hAnsi="Journal"/>
                      </w:rPr>
                    </w:pPr>
                    <w:r>
                      <w:rPr>
                        <w:rFonts w:ascii="Journal" w:hAnsi="Journal"/>
                        <w:sz w:val="18"/>
                      </w:rPr>
                      <w:t>Подпись</w:t>
                    </w:r>
                  </w:p>
                </w:txbxContent>
              </v:textbox>
            </v:rect>
            <v:rect id="_x0000_s1700" style="position:absolute;left:6604;top:19660;width:1000;height:309" filled="f" stroked="f" strokeweight=".25pt">
              <v:textbox style="mso-next-textbox:#_x0000_s1700" inset="1pt,1pt,1pt,1pt">
                <w:txbxContent>
                  <w:p w:rsidR="001E5A28" w:rsidRDefault="001E5A28">
                    <w:pPr>
                      <w:jc w:val="center"/>
                      <w:rPr>
                        <w:rFonts w:ascii="Journal" w:hAnsi="Journal"/>
                      </w:rPr>
                    </w:pPr>
                    <w:r>
                      <w:rPr>
                        <w:rFonts w:ascii="Journal" w:hAnsi="Journal"/>
                        <w:sz w:val="18"/>
                      </w:rPr>
                      <w:t>Дата</w:t>
                    </w:r>
                  </w:p>
                </w:txbxContent>
              </v:textbox>
            </v:rect>
            <v:rect id="_x0000_s1701" style="position:absolute;left:18949;top:18977;width:1001;height:309" filled="f" stroked="f" strokeweight=".25pt">
              <v:textbox style="mso-next-textbox:#_x0000_s1701" inset="1pt,1pt,1pt,1pt">
                <w:txbxContent>
                  <w:p w:rsidR="001E5A28" w:rsidRDefault="001E5A28">
                    <w:pPr>
                      <w:jc w:val="center"/>
                      <w:rPr>
                        <w:rFonts w:ascii="Journal" w:hAnsi="Journal"/>
                      </w:rPr>
                    </w:pPr>
                    <w:r>
                      <w:rPr>
                        <w:rFonts w:ascii="Journal" w:hAnsi="Journal"/>
                        <w:sz w:val="18"/>
                      </w:rPr>
                      <w:t>Лист</w:t>
                    </w:r>
                  </w:p>
                </w:txbxContent>
              </v:textbox>
            </v:rect>
            <v:rect id="_x0000_s1702" style="position:absolute;left:18949;top:19435;width:1001;height:423" filled="f" stroked="f" strokeweight=".25pt">
              <v:textbox style="mso-next-textbox:#_x0000_s1702" inset="1pt,1pt,1pt,1pt">
                <w:txbxContent>
                  <w:p w:rsidR="001E5A28" w:rsidRPr="007F1938" w:rsidRDefault="001E5A28">
                    <w:pPr>
                      <w:jc w:val="center"/>
                      <w:rPr>
                        <w:rFonts w:ascii="Journal" w:hAnsi="Journal"/>
                        <w:lang w:val="en-US"/>
                      </w:rPr>
                    </w:pPr>
                    <w:r>
                      <w:rPr>
                        <w:rFonts w:ascii="Journal" w:hAnsi="Journal"/>
                        <w:sz w:val="24"/>
                        <w:lang w:val="en-US"/>
                      </w:rPr>
                      <w:t>32</w:t>
                    </w:r>
                  </w:p>
                </w:txbxContent>
              </v:textbox>
            </v:rect>
            <v:rect id="_x0000_s1703" style="position:absolute;left:7745;top:19221;width:11075;height:477" filled="f" stroked="f" strokeweight=".25pt">
              <v:textbox style="mso-next-textbox:#_x0000_s1703"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8"/>
          <w:szCs w:val="28"/>
        </w:rPr>
        <w:t xml:space="preserve">              </w:t>
      </w:r>
      <w:r>
        <w:rPr>
          <w:rFonts w:ascii="GOST type B" w:hAnsi="GOST type B"/>
          <w:noProof/>
          <w:sz w:val="28"/>
          <w:szCs w:val="28"/>
        </w:rPr>
        <w:pict>
          <v:shape id="Рисунок 95" o:spid="_x0000_i1059" type="#_x0000_t75" style="width:420pt;height:193.5pt;visibility:visible">
            <v:imagedata r:id="rId66" o:title=""/>
          </v:shape>
        </w:pict>
      </w:r>
    </w:p>
    <w:p w:rsidR="001E5A28" w:rsidRPr="00CC2EA8" w:rsidRDefault="00B54419" w:rsidP="005A06A6">
      <w:pPr>
        <w:pStyle w:val="21"/>
        <w:spacing w:line="360" w:lineRule="auto"/>
        <w:ind w:left="0"/>
        <w:jc w:val="both"/>
        <w:rPr>
          <w:rFonts w:ascii="GOST type B" w:hAnsi="GOST type B"/>
          <w:sz w:val="28"/>
          <w:szCs w:val="28"/>
        </w:rPr>
      </w:pPr>
      <w:r>
        <w:rPr>
          <w:noProof/>
        </w:rPr>
        <w:pict>
          <v:shape id="_x0000_s1704" type="#_x0000_t202" style="position:absolute;left:0;text-align:left;margin-left:1in;margin-top:.45pt;width:324pt;height:18pt;z-index:251617280" stroked="f">
            <v:textbox style="mso-next-textbox:#_x0000_s1704" inset="0,0,0,0">
              <w:txbxContent>
                <w:p w:rsidR="001E5A28" w:rsidRPr="008328CA" w:rsidRDefault="001E5A28" w:rsidP="006A4E43">
                  <w:pPr>
                    <w:rPr>
                      <w:i/>
                    </w:rPr>
                  </w:pPr>
                  <w:r w:rsidRPr="008328CA">
                    <w:rPr>
                      <w:i/>
                    </w:rPr>
                    <w:t xml:space="preserve">Рис. </w:t>
                  </w:r>
                  <w:r>
                    <w:rPr>
                      <w:i/>
                    </w:rPr>
                    <w:t>2</w:t>
                  </w:r>
                  <w:r w:rsidRPr="008328CA">
                    <w:rPr>
                      <w:i/>
                    </w:rPr>
                    <w:t xml:space="preserve">. </w:t>
                  </w:r>
                  <w:r>
                    <w:rPr>
                      <w:i/>
                    </w:rPr>
                    <w:t>5</w:t>
                  </w:r>
                  <w:r w:rsidRPr="008328CA">
                    <w:rPr>
                      <w:i/>
                    </w:rPr>
                    <w:t>. Частотные характеристики технического объекта управления</w:t>
                  </w:r>
                </w:p>
              </w:txbxContent>
            </v:textbox>
          </v:shape>
        </w:pict>
      </w:r>
    </w:p>
    <w:p w:rsidR="001E5A28" w:rsidRPr="00CC2EA8" w:rsidRDefault="001E5A28" w:rsidP="00CB1E03">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Полученные зависимости подтверждают высокочастотную составляющую значений входного и выходного сигналов. Границы изменения частот на графиках установлены по умолчанию.</w:t>
      </w:r>
    </w:p>
    <w:p w:rsidR="001E5A28" w:rsidRPr="00CC2EA8" w:rsidRDefault="001E5A28" w:rsidP="00CB1E03">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Для получения частотных характеристик вместе с доверительным коридором шириной в три среднеквадратических отклонения в пакете </w:t>
      </w:r>
      <w:r w:rsidRPr="00CC2EA8">
        <w:rPr>
          <w:rFonts w:ascii="GOST type B" w:hAnsi="GOST type B"/>
          <w:sz w:val="24"/>
          <w:szCs w:val="24"/>
          <w:lang w:val="en-US"/>
        </w:rPr>
        <w:t>S</w:t>
      </w:r>
      <w:r w:rsidRPr="00CC2EA8">
        <w:rPr>
          <w:rFonts w:ascii="GOST type B Cyr" w:hAnsi="GOST type B Cyr"/>
          <w:sz w:val="24"/>
          <w:szCs w:val="24"/>
        </w:rPr>
        <w:t xml:space="preserve">ystem Identification Toolbox MATLAB имеется следующие возможности: </w:t>
      </w:r>
    </w:p>
    <w:p w:rsidR="001E5A28" w:rsidRPr="00CC2EA8" w:rsidRDefault="001E5A28" w:rsidP="00CB1E03">
      <w:pPr>
        <w:pStyle w:val="21"/>
        <w:numPr>
          <w:ilvl w:val="0"/>
          <w:numId w:val="17"/>
        </w:numPr>
        <w:spacing w:after="0" w:line="360" w:lineRule="auto"/>
        <w:jc w:val="both"/>
        <w:rPr>
          <w:rFonts w:ascii="GOST type B" w:hAnsi="GOST type B"/>
          <w:sz w:val="24"/>
          <w:szCs w:val="24"/>
        </w:rPr>
      </w:pPr>
      <w:r w:rsidRPr="00CC2EA8">
        <w:rPr>
          <w:rFonts w:ascii="GOST type B Cyr" w:hAnsi="GOST type B Cyr"/>
          <w:sz w:val="24"/>
          <w:szCs w:val="24"/>
        </w:rPr>
        <w:t>установка  границ изменения частот с помощью команды</w:t>
      </w:r>
    </w:p>
    <w:p w:rsidR="001E5A28" w:rsidRPr="00CC2EA8" w:rsidRDefault="001E5A28" w:rsidP="00CB1E03">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w=logspace(w</w:t>
      </w:r>
      <w:r w:rsidRPr="00CC2EA8">
        <w:rPr>
          <w:rFonts w:ascii="GOST type B" w:hAnsi="GOST type B"/>
          <w:sz w:val="24"/>
          <w:szCs w:val="24"/>
          <w:vertAlign w:val="subscript"/>
          <w:lang w:val="en-US"/>
        </w:rPr>
        <w:t>1</w:t>
      </w:r>
      <w:r w:rsidRPr="00CC2EA8">
        <w:rPr>
          <w:rFonts w:ascii="GOST type B" w:hAnsi="GOST type B"/>
          <w:sz w:val="24"/>
          <w:szCs w:val="24"/>
          <w:lang w:val="en-US"/>
        </w:rPr>
        <w:t>,w</w:t>
      </w:r>
      <w:r w:rsidRPr="00CC2EA8">
        <w:rPr>
          <w:rFonts w:ascii="GOST type B" w:hAnsi="GOST type B"/>
          <w:sz w:val="24"/>
          <w:szCs w:val="24"/>
          <w:vertAlign w:val="subscript"/>
          <w:lang w:val="en-US"/>
        </w:rPr>
        <w:t>2</w:t>
      </w:r>
      <w:r w:rsidRPr="00CC2EA8">
        <w:rPr>
          <w:rFonts w:ascii="GOST type B" w:hAnsi="GOST type B"/>
          <w:sz w:val="24"/>
          <w:szCs w:val="24"/>
          <w:lang w:val="en-US"/>
        </w:rPr>
        <w:t>,N),</w:t>
      </w:r>
    </w:p>
    <w:p w:rsidR="001E5A28" w:rsidRPr="00CC2EA8" w:rsidRDefault="001E5A28" w:rsidP="00CB1E03">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sz w:val="24"/>
          <w:szCs w:val="24"/>
          <w:lang w:val="en-US"/>
        </w:rPr>
        <w:t>w</w:t>
      </w:r>
      <w:r w:rsidRPr="00CC2EA8">
        <w:rPr>
          <w:rFonts w:ascii="GOST type B" w:hAnsi="GOST type B"/>
          <w:sz w:val="24"/>
          <w:szCs w:val="24"/>
          <w:vertAlign w:val="subscript"/>
        </w:rPr>
        <w:t xml:space="preserve">1 </w:t>
      </w:r>
      <w:r w:rsidRPr="00CC2EA8">
        <w:rPr>
          <w:rFonts w:ascii="GOST type B Cyr" w:hAnsi="GOST type B Cyr"/>
          <w:sz w:val="24"/>
          <w:szCs w:val="24"/>
        </w:rPr>
        <w:t>– нижняя граница диапазона частот (10</w:t>
      </w:r>
      <w:r w:rsidRPr="00CC2EA8">
        <w:rPr>
          <w:rFonts w:ascii="GOST type B" w:hAnsi="GOST type B"/>
          <w:sz w:val="24"/>
          <w:szCs w:val="24"/>
          <w:vertAlign w:val="superscript"/>
          <w:lang w:val="en-US"/>
        </w:rPr>
        <w:t>w</w:t>
      </w:r>
      <w:r w:rsidRPr="00CC2EA8">
        <w:rPr>
          <w:rFonts w:ascii="GOST type B" w:hAnsi="GOST type B"/>
          <w:sz w:val="24"/>
          <w:szCs w:val="24"/>
          <w:vertAlign w:val="superscript"/>
        </w:rPr>
        <w:t>1</w:t>
      </w:r>
      <w:r w:rsidRPr="00CC2EA8">
        <w:rPr>
          <w:rFonts w:ascii="GOST type B" w:hAnsi="GOST type B"/>
          <w:sz w:val="24"/>
          <w:szCs w:val="24"/>
        </w:rPr>
        <w:t xml:space="preserve">), </w:t>
      </w:r>
      <w:r w:rsidRPr="00CC2EA8">
        <w:rPr>
          <w:rFonts w:ascii="GOST type B" w:hAnsi="GOST type B"/>
          <w:sz w:val="24"/>
          <w:szCs w:val="24"/>
          <w:lang w:val="en-US"/>
        </w:rPr>
        <w:t>w</w:t>
      </w:r>
      <w:r w:rsidRPr="00CC2EA8">
        <w:rPr>
          <w:rFonts w:ascii="GOST type B" w:hAnsi="GOST type B"/>
          <w:sz w:val="24"/>
          <w:szCs w:val="24"/>
          <w:vertAlign w:val="subscript"/>
        </w:rPr>
        <w:t>2</w:t>
      </w:r>
      <w:r w:rsidRPr="00CC2EA8">
        <w:rPr>
          <w:rFonts w:ascii="GOST type B Cyr" w:hAnsi="GOST type B Cyr"/>
          <w:sz w:val="24"/>
          <w:szCs w:val="24"/>
        </w:rPr>
        <w:t xml:space="preserve"> – верхняя граница диапазона частот (10</w:t>
      </w:r>
      <w:r w:rsidRPr="00CC2EA8">
        <w:rPr>
          <w:rFonts w:ascii="GOST type B" w:hAnsi="GOST type B"/>
          <w:sz w:val="24"/>
          <w:szCs w:val="24"/>
          <w:vertAlign w:val="superscript"/>
          <w:lang w:val="en-US"/>
        </w:rPr>
        <w:t>w</w:t>
      </w:r>
      <w:r w:rsidRPr="00CC2EA8">
        <w:rPr>
          <w:rFonts w:ascii="GOST type B" w:hAnsi="GOST type B"/>
          <w:sz w:val="24"/>
          <w:szCs w:val="24"/>
          <w:vertAlign w:val="superscript"/>
        </w:rPr>
        <w:t>2</w:t>
      </w:r>
      <w:r w:rsidRPr="00CC2EA8">
        <w:rPr>
          <w:rFonts w:ascii="GOST type B Cyr" w:hAnsi="GOST type B Cyr"/>
          <w:sz w:val="24"/>
          <w:szCs w:val="24"/>
        </w:rPr>
        <w:t>) и N – количество точек графика.</w:t>
      </w:r>
    </w:p>
    <w:p w:rsidR="001E5A28" w:rsidRPr="00CC2EA8" w:rsidRDefault="001E5A28" w:rsidP="00CB1E03">
      <w:pPr>
        <w:pStyle w:val="21"/>
        <w:numPr>
          <w:ilvl w:val="0"/>
          <w:numId w:val="17"/>
        </w:numPr>
        <w:spacing w:after="0" w:line="360" w:lineRule="auto"/>
        <w:jc w:val="both"/>
        <w:rPr>
          <w:rFonts w:ascii="GOST type B" w:hAnsi="GOST type B"/>
          <w:sz w:val="24"/>
          <w:szCs w:val="24"/>
        </w:rPr>
      </w:pPr>
      <w:r w:rsidRPr="00CC2EA8">
        <w:rPr>
          <w:rFonts w:ascii="GOST type B Cyr" w:hAnsi="GOST type B Cyr"/>
          <w:sz w:val="24"/>
          <w:szCs w:val="24"/>
        </w:rPr>
        <w:lastRenderedPageBreak/>
        <w:t xml:space="preserve">построение АФХ, ФЧХ и </w:t>
      </w:r>
      <w:r w:rsidRPr="00CC2EA8">
        <w:rPr>
          <w:rFonts w:ascii="GOST type B" w:hAnsi="GOST type B"/>
          <w:i/>
          <w:sz w:val="24"/>
          <w:szCs w:val="24"/>
          <w:lang w:val="en-US"/>
        </w:rPr>
        <w:t>S</w:t>
      </w:r>
      <w:r w:rsidRPr="00CC2EA8">
        <w:rPr>
          <w:rFonts w:ascii="GOST type B" w:hAnsi="GOST type B"/>
          <w:sz w:val="24"/>
          <w:szCs w:val="24"/>
        </w:rPr>
        <w:t>(</w:t>
      </w:r>
      <w:r w:rsidRPr="00CC2EA8">
        <w:rPr>
          <w:rFonts w:ascii="GOST type B" w:hAnsi="GOST type B"/>
          <w:i/>
          <w:sz w:val="24"/>
          <w:szCs w:val="24"/>
        </w:rPr>
        <w:t>ω</w:t>
      </w:r>
      <w:r w:rsidRPr="00CC2EA8">
        <w:rPr>
          <w:rFonts w:ascii="GOST type B Cyr" w:hAnsi="GOST type B Cyr"/>
          <w:sz w:val="24"/>
          <w:szCs w:val="24"/>
        </w:rPr>
        <w:t xml:space="preserve">) – функции спектральной плотности шума </w:t>
      </w:r>
      <w:r w:rsidRPr="00CC2EA8">
        <w:rPr>
          <w:rFonts w:ascii="GOST type B" w:hAnsi="GOST type B"/>
          <w:i/>
          <w:sz w:val="24"/>
          <w:szCs w:val="24"/>
        </w:rPr>
        <w:t>e(</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w:hAnsi="GOST type B"/>
          <w:sz w:val="24"/>
          <w:szCs w:val="24"/>
        </w:rPr>
        <w:t xml:space="preserve"> </w:t>
      </w:r>
    </w:p>
    <w:p w:rsidR="001E5A28" w:rsidRPr="00CC2EA8" w:rsidRDefault="001E5A28" w:rsidP="00CB1E03">
      <w:pPr>
        <w:pStyle w:val="21"/>
        <w:numPr>
          <w:ilvl w:val="0"/>
          <w:numId w:val="17"/>
        </w:numPr>
        <w:spacing w:after="0" w:line="360" w:lineRule="auto"/>
        <w:jc w:val="both"/>
        <w:rPr>
          <w:rFonts w:ascii="GOST type B" w:hAnsi="GOST type B"/>
          <w:sz w:val="24"/>
          <w:szCs w:val="24"/>
        </w:rPr>
      </w:pPr>
      <w:r w:rsidRPr="00CC2EA8">
        <w:rPr>
          <w:rFonts w:ascii="GOST type B Cyr" w:hAnsi="GOST type B Cyr"/>
          <w:sz w:val="24"/>
          <w:szCs w:val="24"/>
        </w:rPr>
        <w:t xml:space="preserve">вычисление </w:t>
      </w:r>
      <w:r w:rsidRPr="00CC2EA8">
        <w:rPr>
          <w:rFonts w:ascii="GOST type B" w:hAnsi="GOST type B"/>
          <w:sz w:val="24"/>
          <w:szCs w:val="24"/>
          <w:lang w:val="en-US"/>
        </w:rPr>
        <w:t>g</w:t>
      </w:r>
      <w:r w:rsidRPr="00CC2EA8">
        <w:rPr>
          <w:rFonts w:ascii="GOST type B Cyr" w:hAnsi="GOST type B Cyr"/>
          <w:sz w:val="24"/>
          <w:szCs w:val="24"/>
        </w:rPr>
        <w:t xml:space="preserve"> – оценки АФХ и ФЧХ в частотном формате и </w:t>
      </w:r>
      <w:r w:rsidRPr="00CC2EA8">
        <w:rPr>
          <w:rFonts w:ascii="GOST type B" w:hAnsi="GOST type B"/>
          <w:sz w:val="24"/>
          <w:szCs w:val="24"/>
          <w:lang w:val="en-US"/>
        </w:rPr>
        <w:t>phiv</w:t>
      </w:r>
      <w:r w:rsidRPr="00CC2EA8">
        <w:rPr>
          <w:rFonts w:ascii="GOST type B Cyr" w:hAnsi="GOST type B Cyr"/>
          <w:sz w:val="24"/>
          <w:szCs w:val="24"/>
        </w:rPr>
        <w:t xml:space="preserve"> – оценки спектральной плотности шума с помощью команды</w:t>
      </w:r>
    </w:p>
    <w:p w:rsidR="001E5A28" w:rsidRPr="00CC2EA8" w:rsidRDefault="001E5A28" w:rsidP="00CB1E03">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[g,phiv]=spa(z,[],w);</w:t>
      </w:r>
    </w:p>
    <w:p w:rsidR="001E5A28" w:rsidRPr="00CC2EA8" w:rsidRDefault="001E5A28" w:rsidP="00CB1E03">
      <w:pPr>
        <w:pStyle w:val="21"/>
        <w:spacing w:after="0" w:line="360" w:lineRule="auto"/>
        <w:ind w:left="0"/>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Cyr" w:hAnsi="GOST type B Cyr"/>
          <w:sz w:val="24"/>
          <w:szCs w:val="24"/>
        </w:rPr>
        <w:t xml:space="preserve">Графики АФХ, ФЧХ и </w:t>
      </w:r>
      <w:r w:rsidRPr="00CC2EA8">
        <w:rPr>
          <w:rFonts w:ascii="GOST type B" w:hAnsi="GOST type B"/>
          <w:i/>
          <w:sz w:val="24"/>
          <w:szCs w:val="24"/>
          <w:lang w:val="en-US"/>
        </w:rPr>
        <w:t>S</w:t>
      </w:r>
      <w:r w:rsidRPr="00CC2EA8">
        <w:rPr>
          <w:rFonts w:ascii="GOST type B" w:hAnsi="GOST type B"/>
          <w:sz w:val="24"/>
          <w:szCs w:val="24"/>
        </w:rPr>
        <w:t>(</w:t>
      </w:r>
      <w:r w:rsidRPr="00CC2EA8">
        <w:rPr>
          <w:rFonts w:ascii="GOST type B" w:hAnsi="GOST type B"/>
          <w:i/>
          <w:sz w:val="24"/>
          <w:szCs w:val="24"/>
        </w:rPr>
        <w:t>ω</w:t>
      </w:r>
      <w:r w:rsidRPr="00CC2EA8">
        <w:rPr>
          <w:rFonts w:ascii="GOST type B Cyr" w:hAnsi="GOST type B Cyr"/>
          <w:sz w:val="24"/>
          <w:szCs w:val="24"/>
        </w:rPr>
        <w:t>) строятся с доверительным коридором в три среднеквадратических отклонения с помощью команды</w:t>
      </w:r>
    </w:p>
    <w:p w:rsidR="001E5A28" w:rsidRPr="00CC2EA8" w:rsidRDefault="001E5A28" w:rsidP="00CB1E03">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bodeplot([g p],'sd',3,'fill'),</w:t>
      </w:r>
    </w:p>
    <w:p w:rsidR="001E5A28" w:rsidRPr="00CC2EA8" w:rsidRDefault="001E5A28" w:rsidP="00CB1E03">
      <w:pPr>
        <w:pStyle w:val="21"/>
        <w:spacing w:after="0" w:line="360" w:lineRule="auto"/>
        <w:ind w:left="0"/>
        <w:jc w:val="both"/>
        <w:rPr>
          <w:rFonts w:ascii="GOST type B" w:hAnsi="GOST type B"/>
          <w:sz w:val="24"/>
          <w:szCs w:val="24"/>
        </w:rPr>
      </w:pPr>
      <w:r w:rsidRPr="00CC2EA8">
        <w:rPr>
          <w:rFonts w:ascii="GOST type B Cyr" w:hAnsi="GOST type B Cyr"/>
          <w:sz w:val="24"/>
          <w:szCs w:val="24"/>
        </w:rPr>
        <w:t>где '</w:t>
      </w:r>
      <w:r w:rsidRPr="00CC2EA8">
        <w:rPr>
          <w:rFonts w:ascii="GOST type B" w:hAnsi="GOST type B"/>
          <w:sz w:val="24"/>
          <w:szCs w:val="24"/>
          <w:lang w:val="en-US"/>
        </w:rPr>
        <w:t>sd</w:t>
      </w:r>
      <w:r w:rsidRPr="00CC2EA8">
        <w:rPr>
          <w:rFonts w:ascii="GOST type B Cyr" w:hAnsi="GOST type B Cyr"/>
          <w:sz w:val="24"/>
          <w:szCs w:val="24"/>
        </w:rPr>
        <w:t>' – указывает на сплошную линию доверительного коридора (по умолчанию эта линия штриховая); 3 – величина доверительного коридора в три среднеквадратических отклонения; '</w:t>
      </w:r>
      <w:r w:rsidRPr="00CC2EA8">
        <w:rPr>
          <w:rFonts w:ascii="GOST type B" w:hAnsi="GOST type B"/>
          <w:sz w:val="24"/>
          <w:szCs w:val="24"/>
          <w:lang w:val="en-US"/>
        </w:rPr>
        <w:t>fill</w:t>
      </w:r>
      <w:r w:rsidRPr="00CC2EA8">
        <w:rPr>
          <w:rFonts w:ascii="GOST type B Cyr" w:hAnsi="GOST type B Cyr"/>
          <w:sz w:val="24"/>
          <w:szCs w:val="24"/>
        </w:rPr>
        <w:t>' – способ заливки доверительного коридора (желтым цветом).</w:t>
      </w:r>
    </w:p>
    <w:p w:rsidR="001E5A28" w:rsidRPr="00CC2EA8" w:rsidRDefault="001E5A28" w:rsidP="00CB1E03">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Построим АЧХ, ФЧХ, используя функции spa, bodeplot, </w:t>
      </w:r>
      <w:r w:rsidRPr="00CC2EA8">
        <w:rPr>
          <w:rFonts w:ascii="GOST type B" w:hAnsi="GOST type B"/>
          <w:sz w:val="24"/>
          <w:szCs w:val="24"/>
          <w:lang w:val="en-US"/>
        </w:rPr>
        <w:t>logspace</w:t>
      </w:r>
      <w:r w:rsidRPr="00CC2EA8">
        <w:rPr>
          <w:rFonts w:ascii="GOST type B Cyr" w:hAnsi="GOST type B Cyr"/>
          <w:sz w:val="24"/>
          <w:szCs w:val="24"/>
        </w:rPr>
        <w:t xml:space="preserve"> и данные, полученные в файле </w:t>
      </w:r>
      <w:r w:rsidRPr="00CC2EA8">
        <w:rPr>
          <w:rFonts w:ascii="GOST type B" w:hAnsi="GOST type B"/>
          <w:sz w:val="24"/>
          <w:szCs w:val="24"/>
          <w:lang w:val="en-US"/>
        </w:rPr>
        <w:t>Project</w:t>
      </w:r>
      <w:r w:rsidRPr="00CC2EA8">
        <w:rPr>
          <w:rFonts w:ascii="GOST type B" w:hAnsi="GOST type B"/>
          <w:sz w:val="24"/>
          <w:szCs w:val="24"/>
        </w:rPr>
        <w:t>24</w:t>
      </w:r>
      <w:r w:rsidRPr="00CC2EA8">
        <w:rPr>
          <w:rFonts w:ascii="GOST type B Cyr" w:hAnsi="GOST type B Cyr"/>
          <w:sz w:val="24"/>
          <w:szCs w:val="24"/>
        </w:rPr>
        <w:t xml:space="preserve"> с соответствующим доверительным коридором:</w:t>
      </w:r>
    </w:p>
    <w:p w:rsidR="001E5A28" w:rsidRPr="00CC2EA8" w:rsidRDefault="001E5A28" w:rsidP="00CB1E03">
      <w:pPr>
        <w:pStyle w:val="21"/>
        <w:spacing w:after="0" w:line="360" w:lineRule="auto"/>
        <w:ind w:left="0"/>
        <w:jc w:val="both"/>
        <w:rPr>
          <w:rFonts w:ascii="GOST type B" w:hAnsi="GOST type B"/>
          <w:sz w:val="24"/>
          <w:szCs w:val="24"/>
          <w:lang w:val="en-US"/>
        </w:rPr>
      </w:pPr>
      <w:r w:rsidRPr="00CC2EA8">
        <w:rPr>
          <w:rFonts w:ascii="GOST type B" w:hAnsi="GOST type B"/>
          <w:sz w:val="24"/>
          <w:szCs w:val="24"/>
        </w:rPr>
        <w:t xml:space="preserve">        </w:t>
      </w:r>
      <w:r w:rsidRPr="00CC2EA8">
        <w:rPr>
          <w:rFonts w:ascii="GOST type B" w:hAnsi="GOST type B"/>
          <w:sz w:val="24"/>
          <w:szCs w:val="24"/>
          <w:lang w:val="en-US"/>
        </w:rPr>
        <w:t>&gt;&gt; w = logspace(-2,pi,128);</w:t>
      </w:r>
    </w:p>
    <w:p w:rsidR="001E5A28" w:rsidRPr="00CC2EA8" w:rsidRDefault="001E5A28" w:rsidP="00CB1E03">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 xml:space="preserve">   &gt;&gt; [g,phiv]=spa(z,[],w);</w:t>
      </w:r>
    </w:p>
    <w:p w:rsidR="001E5A28" w:rsidRPr="00CC2EA8" w:rsidRDefault="001E5A28" w:rsidP="00CB1E03">
      <w:pPr>
        <w:pStyle w:val="21"/>
        <w:spacing w:after="0" w:line="360" w:lineRule="auto"/>
        <w:ind w:left="284"/>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w:hAnsi="GOST type B"/>
          <w:sz w:val="24"/>
          <w:szCs w:val="24"/>
        </w:rPr>
        <w:t xml:space="preserve">&gt;&gt; </w:t>
      </w:r>
      <w:r w:rsidRPr="00CC2EA8">
        <w:rPr>
          <w:rFonts w:ascii="GOST type B" w:hAnsi="GOST type B"/>
          <w:sz w:val="24"/>
          <w:szCs w:val="24"/>
          <w:lang w:val="en-US"/>
        </w:rPr>
        <w:t>bodeplot</w:t>
      </w:r>
      <w:r w:rsidRPr="00CC2EA8">
        <w:rPr>
          <w:rFonts w:ascii="GOST type B" w:hAnsi="GOST type B"/>
          <w:sz w:val="24"/>
          <w:szCs w:val="24"/>
        </w:rPr>
        <w:t>([</w:t>
      </w:r>
      <w:r w:rsidRPr="00CC2EA8">
        <w:rPr>
          <w:rFonts w:ascii="GOST type B" w:hAnsi="GOST type B"/>
          <w:sz w:val="24"/>
          <w:szCs w:val="24"/>
          <w:lang w:val="en-US"/>
        </w:rPr>
        <w:t>g</w:t>
      </w:r>
      <w:r w:rsidRPr="00CC2EA8">
        <w:rPr>
          <w:rFonts w:ascii="GOST type B" w:hAnsi="GOST type B"/>
          <w:sz w:val="24"/>
          <w:szCs w:val="24"/>
        </w:rPr>
        <w:t>,</w:t>
      </w:r>
      <w:r w:rsidRPr="00CC2EA8">
        <w:rPr>
          <w:rFonts w:ascii="GOST type B" w:hAnsi="GOST type B"/>
          <w:sz w:val="24"/>
          <w:szCs w:val="24"/>
          <w:lang w:val="en-US"/>
        </w:rPr>
        <w:t>phiv</w:t>
      </w:r>
      <w:r w:rsidRPr="00CC2EA8">
        <w:rPr>
          <w:rFonts w:ascii="GOST type B" w:hAnsi="GOST type B"/>
          <w:sz w:val="24"/>
          <w:szCs w:val="24"/>
        </w:rPr>
        <w:t>],3,'</w:t>
      </w:r>
      <w:r w:rsidRPr="00CC2EA8">
        <w:rPr>
          <w:rFonts w:ascii="GOST type B" w:hAnsi="GOST type B"/>
          <w:sz w:val="24"/>
          <w:szCs w:val="24"/>
          <w:lang w:val="en-US"/>
        </w:rPr>
        <w:t>fill</w:t>
      </w:r>
      <w:r w:rsidRPr="00CC2EA8">
        <w:rPr>
          <w:rFonts w:ascii="GOST type B" w:hAnsi="GOST type B"/>
          <w:sz w:val="24"/>
          <w:szCs w:val="24"/>
        </w:rPr>
        <w:t>')</w:t>
      </w:r>
    </w:p>
    <w:p w:rsidR="001E5A28" w:rsidRPr="00CC2EA8" w:rsidRDefault="001E5A28" w:rsidP="00CB1E03">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Результаты моделирования представлены на рис. </w:t>
      </w:r>
      <w:r w:rsidRPr="00CC2EA8">
        <w:rPr>
          <w:rFonts w:ascii="GOST type B" w:hAnsi="GOST type B"/>
          <w:sz w:val="24"/>
          <w:szCs w:val="24"/>
        </w:rPr>
        <w:t>2. 6.</w:t>
      </w:r>
    </w:p>
    <w:p w:rsidR="001E5A28" w:rsidRPr="00CC2EA8" w:rsidRDefault="00B54419" w:rsidP="005A06A6">
      <w:pPr>
        <w:pStyle w:val="21"/>
        <w:spacing w:line="360" w:lineRule="auto"/>
        <w:ind w:left="0"/>
        <w:jc w:val="both"/>
        <w:rPr>
          <w:rFonts w:ascii="GOST type B" w:hAnsi="GOST type B"/>
          <w:sz w:val="28"/>
          <w:szCs w:val="28"/>
        </w:rPr>
      </w:pPr>
      <w:r>
        <w:rPr>
          <w:rFonts w:ascii="GOST type B" w:hAnsi="GOST type B"/>
          <w:noProof/>
          <w:sz w:val="28"/>
          <w:szCs w:val="28"/>
        </w:rPr>
        <w:lastRenderedPageBreak/>
        <w:pict>
          <v:shape id="Рисунок 96" o:spid="_x0000_i1060" type="#_x0000_t75" style="width:420pt;height:214.5pt;visibility:visible">
            <v:imagedata r:id="rId67" o:title=""/>
          </v:shape>
        </w:pict>
      </w:r>
    </w:p>
    <w:p w:rsidR="001E5A28" w:rsidRPr="00CC2EA8" w:rsidRDefault="00B54419" w:rsidP="005A06A6">
      <w:pPr>
        <w:pStyle w:val="21"/>
        <w:spacing w:line="360" w:lineRule="auto"/>
        <w:ind w:left="0"/>
        <w:jc w:val="both"/>
        <w:rPr>
          <w:rFonts w:ascii="GOST type B" w:hAnsi="GOST type B"/>
          <w:sz w:val="28"/>
          <w:szCs w:val="28"/>
        </w:rPr>
      </w:pPr>
      <w:r>
        <w:rPr>
          <w:noProof/>
        </w:rPr>
        <w:pict>
          <v:shape id="_x0000_s1705" type="#_x0000_t202" style="position:absolute;left:0;text-align:left;margin-left:63pt;margin-top:1.2pt;width:324pt;height:18pt;z-index:251618304" stroked="f">
            <v:textbox style="mso-next-textbox:#_x0000_s1705" inset="0,0,0,0">
              <w:txbxContent>
                <w:p w:rsidR="001E5A28" w:rsidRPr="008328CA" w:rsidRDefault="001E5A28" w:rsidP="006A4E43">
                  <w:pPr>
                    <w:rPr>
                      <w:i/>
                    </w:rPr>
                  </w:pPr>
                  <w:r w:rsidRPr="008328CA">
                    <w:rPr>
                      <w:i/>
                    </w:rPr>
                    <w:t>Рис.</w:t>
                  </w:r>
                  <w:r>
                    <w:rPr>
                      <w:i/>
                    </w:rPr>
                    <w:t xml:space="preserve"> 2.6</w:t>
                  </w:r>
                  <w:r w:rsidRPr="008328CA">
                    <w:rPr>
                      <w:i/>
                    </w:rPr>
                    <w:t>. Оценки АЧХ и ФЧХ вместе с доверительным коридором.</w:t>
                  </w:r>
                </w:p>
              </w:txbxContent>
            </v:textbox>
          </v:shape>
        </w:pict>
      </w:r>
    </w:p>
    <w:p w:rsidR="001E5A28" w:rsidRPr="00CC2EA8" w:rsidRDefault="001E5A28" w:rsidP="00CB1E03">
      <w:pPr>
        <w:spacing w:line="360" w:lineRule="auto"/>
        <w:jc w:val="both"/>
        <w:rPr>
          <w:rFonts w:ascii="GOST type B" w:hAnsi="GOST type B"/>
          <w:sz w:val="24"/>
          <w:szCs w:val="24"/>
        </w:rPr>
      </w:pPr>
      <w:r w:rsidRPr="00CC2EA8">
        <w:rPr>
          <w:rFonts w:ascii="GOST type B" w:hAnsi="GOST type B"/>
          <w:sz w:val="28"/>
          <w:szCs w:val="28"/>
        </w:rPr>
        <w:t xml:space="preserve">  </w:t>
      </w:r>
      <w:r w:rsidR="00B54419">
        <w:rPr>
          <w:noProof/>
        </w:rPr>
        <w:pict>
          <v:group id="_x0000_s1706" style="position:absolute;left:0;text-align:left;margin-left:56.7pt;margin-top:19.85pt;width:518.8pt;height:802.3pt;z-index:251628544;mso-position-horizontal-relative:page;mso-position-vertical-relative:page" coordsize="20000,20000" o:allowincell="f">
            <v:rect id="_x0000_s1707" style="position:absolute;width:20000;height:20000" filled="f" strokeweight="2pt"/>
            <v:line id="_x0000_s1708" style="position:absolute" from="1093,18949" to="1095,19989" strokeweight="2pt"/>
            <v:line id="_x0000_s1709" style="position:absolute" from="10,18941" to="19977,18942" strokeweight="2pt"/>
            <v:line id="_x0000_s1710" style="position:absolute" from="2186,18949" to="2188,19989" strokeweight="2pt"/>
            <v:line id="_x0000_s1711" style="position:absolute" from="4919,18949" to="4921,19989" strokeweight="2pt"/>
            <v:line id="_x0000_s1712" style="position:absolute" from="6557,18959" to="6559,19989" strokeweight="2pt"/>
            <v:line id="_x0000_s1713" style="position:absolute" from="7650,18949" to="7652,19979" strokeweight="2pt"/>
            <v:line id="_x0000_s1714" style="position:absolute" from="18905,18949" to="18909,19989" strokeweight="2pt"/>
            <v:line id="_x0000_s1715" style="position:absolute" from="10,19293" to="7631,19295" strokeweight="1pt"/>
            <v:line id="_x0000_s1716" style="position:absolute" from="10,19646" to="7631,19647" strokeweight="2pt"/>
            <v:line id="_x0000_s1717" style="position:absolute" from="18919,19296" to="19990,19297" strokeweight="1pt"/>
            <v:rect id="_x0000_s1718" style="position:absolute;left:54;top:19660;width:1000;height:309" filled="f" stroked="f" strokeweight=".25pt">
              <v:textbox style="mso-next-textbox:#_x0000_s1718" inset="1pt,1pt,1pt,1pt">
                <w:txbxContent>
                  <w:p w:rsidR="001E5A28" w:rsidRDefault="001E5A28">
                    <w:pPr>
                      <w:jc w:val="center"/>
                      <w:rPr>
                        <w:rFonts w:ascii="Journal" w:hAnsi="Journal"/>
                      </w:rPr>
                    </w:pPr>
                    <w:r>
                      <w:rPr>
                        <w:rFonts w:ascii="Journal" w:hAnsi="Journal"/>
                        <w:sz w:val="18"/>
                      </w:rPr>
                      <w:t>Изм.</w:t>
                    </w:r>
                  </w:p>
                </w:txbxContent>
              </v:textbox>
            </v:rect>
            <v:rect id="_x0000_s1719" style="position:absolute;left:1139;top:19660;width:1001;height:309" filled="f" stroked="f" strokeweight=".25pt">
              <v:textbox style="mso-next-textbox:#_x0000_s1719" inset="1pt,1pt,1pt,1pt">
                <w:txbxContent>
                  <w:p w:rsidR="001E5A28" w:rsidRDefault="001E5A28">
                    <w:pPr>
                      <w:jc w:val="center"/>
                      <w:rPr>
                        <w:rFonts w:ascii="Journal" w:hAnsi="Journal"/>
                      </w:rPr>
                    </w:pPr>
                    <w:r>
                      <w:rPr>
                        <w:rFonts w:ascii="Journal" w:hAnsi="Journal"/>
                        <w:sz w:val="18"/>
                      </w:rPr>
                      <w:t>Лист</w:t>
                    </w:r>
                  </w:p>
                </w:txbxContent>
              </v:textbox>
            </v:rect>
            <v:rect id="_x0000_s1720" style="position:absolute;left:2267;top:19660;width:2573;height:309" filled="f" stroked="f" strokeweight=".25pt">
              <v:textbox style="mso-next-textbox:#_x0000_s1720" inset="1pt,1pt,1pt,1pt">
                <w:txbxContent>
                  <w:p w:rsidR="001E5A28" w:rsidRDefault="001E5A28">
                    <w:pPr>
                      <w:jc w:val="center"/>
                      <w:rPr>
                        <w:rFonts w:ascii="Journal" w:hAnsi="Journal"/>
                      </w:rPr>
                    </w:pPr>
                    <w:r>
                      <w:rPr>
                        <w:rFonts w:ascii="Journal" w:hAnsi="Journal"/>
                        <w:sz w:val="18"/>
                      </w:rPr>
                      <w:t>№ докум.</w:t>
                    </w:r>
                  </w:p>
                </w:txbxContent>
              </v:textbox>
            </v:rect>
            <v:rect id="_x0000_s1721" style="position:absolute;left:4983;top:19660;width:1534;height:309" filled="f" stroked="f" strokeweight=".25pt">
              <v:textbox style="mso-next-textbox:#_x0000_s1721" inset="1pt,1pt,1pt,1pt">
                <w:txbxContent>
                  <w:p w:rsidR="001E5A28" w:rsidRDefault="001E5A28">
                    <w:pPr>
                      <w:jc w:val="center"/>
                      <w:rPr>
                        <w:rFonts w:ascii="Journal" w:hAnsi="Journal"/>
                      </w:rPr>
                    </w:pPr>
                    <w:r>
                      <w:rPr>
                        <w:rFonts w:ascii="Journal" w:hAnsi="Journal"/>
                        <w:sz w:val="18"/>
                      </w:rPr>
                      <w:t>Подпись</w:t>
                    </w:r>
                  </w:p>
                </w:txbxContent>
              </v:textbox>
            </v:rect>
            <v:rect id="_x0000_s1722" style="position:absolute;left:6604;top:19660;width:1000;height:309" filled="f" stroked="f" strokeweight=".25pt">
              <v:textbox style="mso-next-textbox:#_x0000_s1722" inset="1pt,1pt,1pt,1pt">
                <w:txbxContent>
                  <w:p w:rsidR="001E5A28" w:rsidRDefault="001E5A28">
                    <w:pPr>
                      <w:jc w:val="center"/>
                      <w:rPr>
                        <w:rFonts w:ascii="Journal" w:hAnsi="Journal"/>
                      </w:rPr>
                    </w:pPr>
                    <w:r>
                      <w:rPr>
                        <w:rFonts w:ascii="Journal" w:hAnsi="Journal"/>
                        <w:sz w:val="18"/>
                      </w:rPr>
                      <w:t>Дата</w:t>
                    </w:r>
                  </w:p>
                </w:txbxContent>
              </v:textbox>
            </v:rect>
            <v:rect id="_x0000_s1723" style="position:absolute;left:18949;top:18977;width:1001;height:309" filled="f" stroked="f" strokeweight=".25pt">
              <v:textbox style="mso-next-textbox:#_x0000_s1723" inset="1pt,1pt,1pt,1pt">
                <w:txbxContent>
                  <w:p w:rsidR="001E5A28" w:rsidRDefault="001E5A28">
                    <w:pPr>
                      <w:jc w:val="center"/>
                      <w:rPr>
                        <w:rFonts w:ascii="Journal" w:hAnsi="Journal"/>
                      </w:rPr>
                    </w:pPr>
                    <w:r>
                      <w:rPr>
                        <w:rFonts w:ascii="Journal" w:hAnsi="Journal"/>
                        <w:sz w:val="18"/>
                      </w:rPr>
                      <w:t>Лист</w:t>
                    </w:r>
                  </w:p>
                </w:txbxContent>
              </v:textbox>
            </v:rect>
            <v:rect id="_x0000_s1724" style="position:absolute;left:18949;top:19435;width:1001;height:423" filled="f" stroked="f" strokeweight=".25pt">
              <v:textbox style="mso-next-textbox:#_x0000_s1724" inset="1pt,1pt,1pt,1pt">
                <w:txbxContent>
                  <w:p w:rsidR="001E5A28" w:rsidRPr="007F1938" w:rsidRDefault="001E5A28">
                    <w:pPr>
                      <w:jc w:val="center"/>
                      <w:rPr>
                        <w:rFonts w:ascii="Journal" w:hAnsi="Journal"/>
                        <w:lang w:val="en-US"/>
                      </w:rPr>
                    </w:pPr>
                    <w:r>
                      <w:rPr>
                        <w:rFonts w:ascii="Journal" w:hAnsi="Journal"/>
                        <w:sz w:val="24"/>
                        <w:lang w:val="en-US"/>
                      </w:rPr>
                      <w:t>33</w:t>
                    </w:r>
                  </w:p>
                </w:txbxContent>
              </v:textbox>
            </v:rect>
            <v:rect id="_x0000_s1725" style="position:absolute;left:7745;top:19221;width:11075;height:477" filled="f" stroked="f" strokeweight=".25pt">
              <v:textbox style="mso-next-textbox:#_x0000_s1725"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w:hAnsi="GOST type B"/>
          <w:sz w:val="28"/>
          <w:szCs w:val="28"/>
        </w:rPr>
        <w:t xml:space="preserve">     </w:t>
      </w:r>
      <w:r w:rsidRPr="00CC2EA8">
        <w:rPr>
          <w:rFonts w:ascii="GOST type B Cyr" w:hAnsi="GOST type B Cyr"/>
          <w:sz w:val="24"/>
          <w:szCs w:val="24"/>
        </w:rPr>
        <w:t>Для построения графика оценки спектральной плотности шума с доверительным коридором выполним следующую команду:</w:t>
      </w:r>
    </w:p>
    <w:p w:rsidR="001E5A28" w:rsidRPr="00CC2EA8" w:rsidRDefault="001E5A28" w:rsidP="00CB1E03">
      <w:pPr>
        <w:tabs>
          <w:tab w:val="left" w:pos="1020"/>
        </w:tabs>
        <w:spacing w:line="360" w:lineRule="auto"/>
        <w:jc w:val="both"/>
        <w:rPr>
          <w:rFonts w:ascii="GOST type B" w:hAnsi="GOST type B"/>
          <w:sz w:val="24"/>
          <w:szCs w:val="24"/>
        </w:rPr>
      </w:pPr>
      <w:r w:rsidRPr="00CC2EA8">
        <w:rPr>
          <w:rFonts w:ascii="GOST type B" w:hAnsi="GOST type B"/>
          <w:sz w:val="24"/>
          <w:szCs w:val="24"/>
        </w:rPr>
        <w:t xml:space="preserve">&gt;&gt; </w:t>
      </w:r>
      <w:r w:rsidRPr="00CC2EA8">
        <w:rPr>
          <w:rFonts w:ascii="GOST type B" w:hAnsi="GOST type B"/>
          <w:sz w:val="24"/>
          <w:szCs w:val="24"/>
          <w:lang w:val="en-US"/>
        </w:rPr>
        <w:t>bodeplot</w:t>
      </w:r>
      <w:r w:rsidRPr="00CC2EA8">
        <w:rPr>
          <w:rFonts w:ascii="GOST type B" w:hAnsi="GOST type B"/>
          <w:sz w:val="24"/>
          <w:szCs w:val="24"/>
        </w:rPr>
        <w:t>([</w:t>
      </w:r>
      <w:r w:rsidRPr="00CC2EA8">
        <w:rPr>
          <w:rFonts w:ascii="GOST type B" w:hAnsi="GOST type B"/>
          <w:sz w:val="24"/>
          <w:szCs w:val="24"/>
          <w:lang w:val="en-US"/>
        </w:rPr>
        <w:t>phiv</w:t>
      </w:r>
      <w:r w:rsidRPr="00CC2EA8">
        <w:rPr>
          <w:rFonts w:ascii="GOST type B" w:hAnsi="GOST type B"/>
          <w:sz w:val="24"/>
          <w:szCs w:val="24"/>
        </w:rPr>
        <w:t>],'</w:t>
      </w:r>
      <w:r w:rsidRPr="00CC2EA8">
        <w:rPr>
          <w:rFonts w:ascii="GOST type B" w:hAnsi="GOST type B"/>
          <w:sz w:val="24"/>
          <w:szCs w:val="24"/>
          <w:lang w:val="en-US"/>
        </w:rPr>
        <w:t>sd</w:t>
      </w:r>
      <w:r w:rsidRPr="00CC2EA8">
        <w:rPr>
          <w:rFonts w:ascii="GOST type B" w:hAnsi="GOST type B"/>
          <w:sz w:val="24"/>
          <w:szCs w:val="24"/>
        </w:rPr>
        <w:t>',3,'</w:t>
      </w:r>
      <w:r w:rsidRPr="00CC2EA8">
        <w:rPr>
          <w:rFonts w:ascii="GOST type B" w:hAnsi="GOST type B"/>
          <w:sz w:val="24"/>
          <w:szCs w:val="24"/>
          <w:lang w:val="en-US"/>
        </w:rPr>
        <w:t>fill</w:t>
      </w:r>
      <w:r w:rsidRPr="00CC2EA8">
        <w:rPr>
          <w:rFonts w:ascii="GOST type B" w:hAnsi="GOST type B"/>
          <w:sz w:val="24"/>
          <w:szCs w:val="24"/>
        </w:rPr>
        <w:t>')</w:t>
      </w:r>
    </w:p>
    <w:p w:rsidR="001E5A28" w:rsidRPr="00CC2EA8" w:rsidRDefault="001E5A28" w:rsidP="00CB1E03">
      <w:pPr>
        <w:pStyle w:val="21"/>
        <w:spacing w:line="360" w:lineRule="auto"/>
        <w:ind w:left="0"/>
        <w:jc w:val="both"/>
        <w:rPr>
          <w:rFonts w:ascii="GOST type B" w:hAnsi="GOST type B"/>
          <w:sz w:val="24"/>
          <w:szCs w:val="24"/>
        </w:rPr>
      </w:pPr>
      <w:r w:rsidRPr="00CC2EA8">
        <w:rPr>
          <w:rFonts w:ascii="GOST type B Cyr" w:hAnsi="GOST type B Cyr"/>
          <w:sz w:val="24"/>
          <w:szCs w:val="24"/>
        </w:rPr>
        <w:t xml:space="preserve">       Результаты моделирования представлены на рис. </w:t>
      </w:r>
      <w:r w:rsidRPr="00CC2EA8">
        <w:rPr>
          <w:rFonts w:ascii="GOST type B" w:hAnsi="GOST type B"/>
          <w:sz w:val="24"/>
          <w:szCs w:val="24"/>
        </w:rPr>
        <w:t>2. 7.</w:t>
      </w:r>
    </w:p>
    <w:p w:rsidR="001E5A28" w:rsidRPr="00CC2EA8" w:rsidRDefault="00B54419" w:rsidP="005A06A6">
      <w:pPr>
        <w:pStyle w:val="21"/>
        <w:spacing w:line="360" w:lineRule="auto"/>
        <w:ind w:left="0"/>
        <w:jc w:val="both"/>
        <w:rPr>
          <w:rFonts w:ascii="GOST type B" w:hAnsi="GOST type B"/>
          <w:sz w:val="28"/>
          <w:szCs w:val="28"/>
        </w:rPr>
      </w:pPr>
      <w:r>
        <w:rPr>
          <w:noProof/>
        </w:rPr>
        <w:pict>
          <v:shape id="_x0000_s1726" type="#_x0000_t202" style="position:absolute;left:0;text-align:left;margin-left:70.15pt;margin-top:206.15pt;width:306pt;height:18pt;z-index:251619328" stroked="f">
            <v:textbox style="mso-next-textbox:#_x0000_s1726" inset="0,0,0,0">
              <w:txbxContent>
                <w:p w:rsidR="001E5A28" w:rsidRPr="002024C8" w:rsidRDefault="001E5A28" w:rsidP="006A4E43">
                  <w:pPr>
                    <w:rPr>
                      <w:i/>
                    </w:rPr>
                  </w:pPr>
                  <w:r>
                    <w:rPr>
                      <w:i/>
                    </w:rPr>
                    <w:t>Рис.2</w:t>
                  </w:r>
                  <w:r w:rsidRPr="002024C8">
                    <w:rPr>
                      <w:i/>
                    </w:rPr>
                    <w:t xml:space="preserve">. </w:t>
                  </w:r>
                  <w:r>
                    <w:rPr>
                      <w:i/>
                    </w:rPr>
                    <w:t>7</w:t>
                  </w:r>
                  <w:r w:rsidRPr="002024C8">
                    <w:rPr>
                      <w:i/>
                    </w:rPr>
                    <w:t xml:space="preserve">. График оценки </w:t>
                  </w:r>
                  <w:r w:rsidRPr="002024C8">
                    <w:rPr>
                      <w:i/>
                      <w:lang w:val="en-US"/>
                    </w:rPr>
                    <w:t>S</w:t>
                  </w:r>
                  <w:r w:rsidRPr="002024C8">
                    <w:rPr>
                      <w:i/>
                    </w:rPr>
                    <w:t>(</w:t>
                  </w:r>
                  <w:r w:rsidRPr="002024C8">
                    <w:rPr>
                      <w:i/>
                      <w:lang w:val="en-US"/>
                    </w:rPr>
                    <w:t>ω</w:t>
                  </w:r>
                  <w:r w:rsidRPr="002024C8">
                    <w:rPr>
                      <w:i/>
                    </w:rPr>
                    <w:t>) вместе с доверительным коридором</w:t>
                  </w:r>
                </w:p>
              </w:txbxContent>
            </v:textbox>
          </v:shape>
        </w:pict>
      </w:r>
      <w:r>
        <w:rPr>
          <w:rFonts w:ascii="GOST type B" w:hAnsi="GOST type B"/>
          <w:noProof/>
          <w:sz w:val="28"/>
          <w:szCs w:val="28"/>
        </w:rPr>
        <w:pict>
          <v:shape id="Рисунок 97" o:spid="_x0000_i1061" type="#_x0000_t75" style="width:420pt;height:205.5pt;visibility:visible">
            <v:imagedata r:id="rId68" o:title=""/>
          </v:shape>
        </w:pic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Полученный график оценки спектральной плотности шума с доверительным коридором показывает наличие равномерного распределения мощности сигнала по частотному спектру с последующим спадом мощности на частоте выше 1, 1 рад/с.</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lastRenderedPageBreak/>
        <w:t xml:space="preserve">        Далее необходимо выполнить параметрическое оценивание ТОУ.</w:t>
      </w:r>
    </w:p>
    <w:p w:rsidR="001E5A28" w:rsidRPr="00CC2EA8" w:rsidRDefault="001E5A28" w:rsidP="005A06A6">
      <w:pPr>
        <w:pStyle w:val="21"/>
        <w:tabs>
          <w:tab w:val="left" w:pos="0"/>
        </w:tabs>
        <w:spacing w:before="240" w:line="360" w:lineRule="auto"/>
        <w:ind w:left="0"/>
        <w:jc w:val="center"/>
        <w:rPr>
          <w:rFonts w:ascii="GOST type B" w:hAnsi="GOST type B"/>
          <w:b/>
          <w:i/>
          <w:sz w:val="24"/>
          <w:szCs w:val="24"/>
        </w:rPr>
      </w:pPr>
      <w:r w:rsidRPr="00CC2EA8">
        <w:rPr>
          <w:rFonts w:ascii="GOST type B" w:hAnsi="GOST type B"/>
          <w:b/>
          <w:i/>
          <w:sz w:val="24"/>
          <w:szCs w:val="24"/>
        </w:rPr>
        <w:t>2</w:t>
      </w:r>
      <w:r w:rsidRPr="00CC2EA8">
        <w:rPr>
          <w:rFonts w:ascii="GOST type B Cyr" w:hAnsi="GOST type B Cyr"/>
          <w:b/>
          <w:i/>
          <w:sz w:val="24"/>
          <w:szCs w:val="24"/>
        </w:rPr>
        <w:t>. 8. Параметрическое оценивание данных</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Параметрическое оценивание экспериментальных данных проводится с целью определения параметров модели заданной структуры путем минимизации выбранного критерия качества модели (чаще всего – среднего квадрата рассогласования выходов объекта и его постулируемой модели).</w:t>
      </w:r>
    </w:p>
    <w:p w:rsidR="001E5A28" w:rsidRPr="00CC2EA8" w:rsidRDefault="001E5A28" w:rsidP="00DC5648">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Для проведения параметрического оценивания </w:t>
      </w:r>
      <w:r w:rsidR="00B54419">
        <w:rPr>
          <w:noProof/>
        </w:rPr>
        <w:pict>
          <v:group id="_x0000_s1727" style="position:absolute;left:0;text-align:left;margin-left:56.7pt;margin-top:19.85pt;width:518.8pt;height:802.3pt;z-index:251629568;mso-position-horizontal-relative:page;mso-position-vertical-relative:page" coordsize="20000,20000" o:allowincell="f">
            <v:rect id="_x0000_s1728" style="position:absolute;width:20000;height:20000" filled="f" strokeweight="2pt"/>
            <v:line id="_x0000_s1729" style="position:absolute" from="1093,18949" to="1095,19989" strokeweight="2pt"/>
            <v:line id="_x0000_s1730" style="position:absolute" from="10,18941" to="19977,18942" strokeweight="2pt"/>
            <v:line id="_x0000_s1731" style="position:absolute" from="2186,18949" to="2188,19989" strokeweight="2pt"/>
            <v:line id="_x0000_s1732" style="position:absolute" from="4919,18949" to="4921,19989" strokeweight="2pt"/>
            <v:line id="_x0000_s1733" style="position:absolute" from="6557,18959" to="6559,19989" strokeweight="2pt"/>
            <v:line id="_x0000_s1734" style="position:absolute" from="7650,18949" to="7652,19979" strokeweight="2pt"/>
            <v:line id="_x0000_s1735" style="position:absolute" from="18905,18949" to="18909,19989" strokeweight="2pt"/>
            <v:line id="_x0000_s1736" style="position:absolute" from="10,19293" to="7631,19295" strokeweight="1pt"/>
            <v:line id="_x0000_s1737" style="position:absolute" from="10,19646" to="7631,19647" strokeweight="2pt"/>
            <v:line id="_x0000_s1738" style="position:absolute" from="18919,19296" to="19990,19297" strokeweight="1pt"/>
            <v:rect id="_x0000_s1739" style="position:absolute;left:54;top:19660;width:1000;height:309" filled="f" stroked="f" strokeweight=".25pt">
              <v:textbox style="mso-next-textbox:#_x0000_s1739" inset="1pt,1pt,1pt,1pt">
                <w:txbxContent>
                  <w:p w:rsidR="001E5A28" w:rsidRDefault="001E5A28">
                    <w:pPr>
                      <w:jc w:val="center"/>
                      <w:rPr>
                        <w:rFonts w:ascii="Journal" w:hAnsi="Journal"/>
                      </w:rPr>
                    </w:pPr>
                    <w:r>
                      <w:rPr>
                        <w:rFonts w:ascii="Journal" w:hAnsi="Journal"/>
                        <w:sz w:val="18"/>
                      </w:rPr>
                      <w:t>Изм.</w:t>
                    </w:r>
                  </w:p>
                </w:txbxContent>
              </v:textbox>
            </v:rect>
            <v:rect id="_x0000_s1740" style="position:absolute;left:1139;top:19660;width:1001;height:309" filled="f" stroked="f" strokeweight=".25pt">
              <v:textbox style="mso-next-textbox:#_x0000_s1740" inset="1pt,1pt,1pt,1pt">
                <w:txbxContent>
                  <w:p w:rsidR="001E5A28" w:rsidRDefault="001E5A28">
                    <w:pPr>
                      <w:jc w:val="center"/>
                      <w:rPr>
                        <w:rFonts w:ascii="Journal" w:hAnsi="Journal"/>
                      </w:rPr>
                    </w:pPr>
                    <w:r>
                      <w:rPr>
                        <w:rFonts w:ascii="Journal" w:hAnsi="Journal"/>
                        <w:sz w:val="18"/>
                      </w:rPr>
                      <w:t>Лист</w:t>
                    </w:r>
                  </w:p>
                </w:txbxContent>
              </v:textbox>
            </v:rect>
            <v:rect id="_x0000_s1741" style="position:absolute;left:2267;top:19660;width:2573;height:309" filled="f" stroked="f" strokeweight=".25pt">
              <v:textbox style="mso-next-textbox:#_x0000_s1741" inset="1pt,1pt,1pt,1pt">
                <w:txbxContent>
                  <w:p w:rsidR="001E5A28" w:rsidRDefault="001E5A28">
                    <w:pPr>
                      <w:jc w:val="center"/>
                      <w:rPr>
                        <w:rFonts w:ascii="Journal" w:hAnsi="Journal"/>
                      </w:rPr>
                    </w:pPr>
                    <w:r>
                      <w:rPr>
                        <w:rFonts w:ascii="Journal" w:hAnsi="Journal"/>
                        <w:sz w:val="18"/>
                      </w:rPr>
                      <w:t>№ докум.</w:t>
                    </w:r>
                  </w:p>
                </w:txbxContent>
              </v:textbox>
            </v:rect>
            <v:rect id="_x0000_s1742" style="position:absolute;left:4983;top:19660;width:1534;height:309" filled="f" stroked="f" strokeweight=".25pt">
              <v:textbox style="mso-next-textbox:#_x0000_s1742" inset="1pt,1pt,1pt,1pt">
                <w:txbxContent>
                  <w:p w:rsidR="001E5A28" w:rsidRDefault="001E5A28">
                    <w:pPr>
                      <w:jc w:val="center"/>
                      <w:rPr>
                        <w:rFonts w:ascii="Journal" w:hAnsi="Journal"/>
                      </w:rPr>
                    </w:pPr>
                    <w:r>
                      <w:rPr>
                        <w:rFonts w:ascii="Journal" w:hAnsi="Journal"/>
                        <w:sz w:val="18"/>
                      </w:rPr>
                      <w:t>Подпись</w:t>
                    </w:r>
                  </w:p>
                </w:txbxContent>
              </v:textbox>
            </v:rect>
            <v:rect id="_x0000_s1743" style="position:absolute;left:6604;top:19660;width:1000;height:309" filled="f" stroked="f" strokeweight=".25pt">
              <v:textbox style="mso-next-textbox:#_x0000_s1743" inset="1pt,1pt,1pt,1pt">
                <w:txbxContent>
                  <w:p w:rsidR="001E5A28" w:rsidRDefault="001E5A28">
                    <w:pPr>
                      <w:jc w:val="center"/>
                      <w:rPr>
                        <w:rFonts w:ascii="Journal" w:hAnsi="Journal"/>
                      </w:rPr>
                    </w:pPr>
                    <w:r>
                      <w:rPr>
                        <w:rFonts w:ascii="Journal" w:hAnsi="Journal"/>
                        <w:sz w:val="18"/>
                      </w:rPr>
                      <w:t>Дата</w:t>
                    </w:r>
                  </w:p>
                </w:txbxContent>
              </v:textbox>
            </v:rect>
            <v:rect id="_x0000_s1744" style="position:absolute;left:18949;top:18977;width:1001;height:309" filled="f" stroked="f" strokeweight=".25pt">
              <v:textbox style="mso-next-textbox:#_x0000_s1744" inset="1pt,1pt,1pt,1pt">
                <w:txbxContent>
                  <w:p w:rsidR="001E5A28" w:rsidRDefault="001E5A28">
                    <w:pPr>
                      <w:jc w:val="center"/>
                      <w:rPr>
                        <w:rFonts w:ascii="Journal" w:hAnsi="Journal"/>
                      </w:rPr>
                    </w:pPr>
                    <w:r>
                      <w:rPr>
                        <w:rFonts w:ascii="Journal" w:hAnsi="Journal"/>
                        <w:sz w:val="18"/>
                      </w:rPr>
                      <w:t>Лист</w:t>
                    </w:r>
                  </w:p>
                </w:txbxContent>
              </v:textbox>
            </v:rect>
            <v:rect id="_x0000_s1745" style="position:absolute;left:18949;top:19435;width:1001;height:423" filled="f" stroked="f" strokeweight=".25pt">
              <v:textbox style="mso-next-textbox:#_x0000_s1745" inset="1pt,1pt,1pt,1pt">
                <w:txbxContent>
                  <w:p w:rsidR="001E5A28" w:rsidRPr="007F1938" w:rsidRDefault="001E5A28">
                    <w:pPr>
                      <w:jc w:val="center"/>
                      <w:rPr>
                        <w:rFonts w:ascii="Journal" w:hAnsi="Journal"/>
                        <w:lang w:val="en-US"/>
                      </w:rPr>
                    </w:pPr>
                    <w:r>
                      <w:rPr>
                        <w:rFonts w:ascii="Journal" w:hAnsi="Journal"/>
                        <w:sz w:val="24"/>
                        <w:lang w:val="en-US"/>
                      </w:rPr>
                      <w:t>34</w:t>
                    </w:r>
                  </w:p>
                </w:txbxContent>
              </v:textbox>
            </v:rect>
            <v:rect id="_x0000_s1746" style="position:absolute;left:7745;top:19221;width:11075;height:477" filled="f" stroked="f" strokeweight=".25pt">
              <v:textbox style="mso-next-textbox:#_x0000_s174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массив экспериментальных данных необходимо разделить условно на две части (не обязательно равные)</w:t>
      </w:r>
    </w:p>
    <w:p w:rsidR="001E5A28" w:rsidRPr="00CC2EA8" w:rsidRDefault="001E5A28" w:rsidP="00DC5648">
      <w:pPr>
        <w:pStyle w:val="21"/>
        <w:tabs>
          <w:tab w:val="left" w:pos="2835"/>
          <w:tab w:val="center" w:pos="4592"/>
        </w:tabs>
        <w:spacing w:after="0" w:line="360" w:lineRule="auto"/>
        <w:ind w:left="0"/>
        <w:jc w:val="both"/>
        <w:rPr>
          <w:rFonts w:ascii="GOST type B" w:hAnsi="GOST type B"/>
          <w:sz w:val="24"/>
          <w:szCs w:val="24"/>
        </w:rPr>
      </w:pPr>
      <w:r w:rsidRPr="00CC2EA8">
        <w:rPr>
          <w:rFonts w:ascii="GOST type B" w:hAnsi="GOST type B"/>
          <w:sz w:val="24"/>
          <w:szCs w:val="24"/>
        </w:rPr>
        <w:tab/>
        <w:t xml:space="preserve">        &gt;&gt; zdanv=zdan(1:500);</w:t>
      </w:r>
    </w:p>
    <w:p w:rsidR="001E5A28" w:rsidRPr="00CC2EA8" w:rsidRDefault="001E5A28" w:rsidP="00DC5648">
      <w:pPr>
        <w:pStyle w:val="21"/>
        <w:spacing w:after="0" w:line="360" w:lineRule="auto"/>
        <w:ind w:left="0"/>
        <w:jc w:val="both"/>
        <w:rPr>
          <w:rFonts w:ascii="GOST type B" w:hAnsi="GOST type B"/>
          <w:sz w:val="24"/>
          <w:szCs w:val="24"/>
        </w:rPr>
      </w:pPr>
      <w:r w:rsidRPr="00CC2EA8">
        <w:rPr>
          <w:rFonts w:ascii="GOST type B" w:hAnsi="GOST type B"/>
          <w:sz w:val="24"/>
          <w:szCs w:val="24"/>
        </w:rPr>
        <w:t>&gt;&gt; zdane=zdan(501:1000).</w:t>
      </w:r>
    </w:p>
    <w:p w:rsidR="001E5A28" w:rsidRPr="00CC2EA8" w:rsidRDefault="001E5A28" w:rsidP="00DC5648">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Первая часть массива данных будет использоваться для параметрического оценивания и построения модели ТОУ. Вторая часть необходима будет для верификации (проверки качества) модели, определения адекватности полученной модели и определения погрешностей идентификации. Необходимо отметить, что параметрическая идентификация в пакете</w:t>
      </w:r>
      <w:r w:rsidRPr="00CC2EA8">
        <w:rPr>
          <w:rFonts w:ascii="GOST type B" w:hAnsi="GOST type B"/>
          <w:i/>
          <w:sz w:val="24"/>
          <w:szCs w:val="24"/>
        </w:rPr>
        <w:t xml:space="preserve"> </w:t>
      </w:r>
      <w:r w:rsidRPr="00CC2EA8">
        <w:rPr>
          <w:rFonts w:ascii="GOST type B" w:hAnsi="GOST type B"/>
          <w:i/>
          <w:sz w:val="24"/>
          <w:szCs w:val="24"/>
          <w:lang w:val="en-US"/>
        </w:rPr>
        <w:t>S</w:t>
      </w:r>
      <w:r w:rsidRPr="00CC2EA8">
        <w:rPr>
          <w:rFonts w:ascii="GOST type B" w:hAnsi="GOST type B"/>
          <w:i/>
          <w:sz w:val="24"/>
          <w:szCs w:val="24"/>
        </w:rPr>
        <w:t xml:space="preserve">ystem Identification Toolbox MATLAB </w:t>
      </w:r>
      <w:r w:rsidRPr="00CC2EA8">
        <w:rPr>
          <w:rFonts w:ascii="GOST type B Cyr" w:hAnsi="GOST type B Cyr"/>
          <w:sz w:val="24"/>
          <w:szCs w:val="24"/>
        </w:rPr>
        <w:t>выполняется в дискретном виде и полученные модели, являются дискретными.</w:t>
      </w:r>
    </w:p>
    <w:p w:rsidR="001E5A28" w:rsidRPr="00CC2EA8" w:rsidRDefault="001E5A28" w:rsidP="00DC5648">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В пакете </w:t>
      </w:r>
      <w:r w:rsidRPr="00CC2EA8">
        <w:rPr>
          <w:rFonts w:ascii="GOST type B" w:hAnsi="GOST type B"/>
          <w:sz w:val="24"/>
          <w:szCs w:val="24"/>
          <w:lang w:val="en-US"/>
        </w:rPr>
        <w:t>S</w:t>
      </w:r>
      <w:r w:rsidRPr="00CC2EA8">
        <w:rPr>
          <w:rFonts w:ascii="GOST type B" w:hAnsi="GOST type B"/>
          <w:sz w:val="24"/>
          <w:szCs w:val="24"/>
        </w:rPr>
        <w:t>yst</w:t>
      </w:r>
      <w:r w:rsidRPr="00CC2EA8">
        <w:rPr>
          <w:rFonts w:ascii="GOST type B Cyr" w:hAnsi="GOST type B Cyr"/>
          <w:sz w:val="24"/>
          <w:szCs w:val="24"/>
        </w:rPr>
        <w:t xml:space="preserve">em Identification Toolbox рассмотрены различные виды моделей ТОУ,  которые с различной степенью достоверности описывают объект автоматизации. Для выбора наиболее приемлемой структуры и вида </w:t>
      </w:r>
      <w:r w:rsidRPr="00CC2EA8">
        <w:rPr>
          <w:rFonts w:ascii="GOST type B Cyr" w:hAnsi="GOST type B Cyr"/>
          <w:sz w:val="24"/>
          <w:szCs w:val="24"/>
        </w:rPr>
        <w:lastRenderedPageBreak/>
        <w:t xml:space="preserve">моделей при параметрическом оценивании экспериментальных данных в пакете </w:t>
      </w:r>
      <w:r w:rsidRPr="00CC2EA8">
        <w:rPr>
          <w:rFonts w:ascii="GOST type B" w:hAnsi="GOST type B"/>
          <w:sz w:val="24"/>
          <w:szCs w:val="24"/>
          <w:lang w:val="en-US"/>
        </w:rPr>
        <w:t>S</w:t>
      </w:r>
      <w:r w:rsidRPr="00CC2EA8">
        <w:rPr>
          <w:rFonts w:ascii="GOST type B Cyr" w:hAnsi="GOST type B Cyr"/>
          <w:sz w:val="24"/>
          <w:szCs w:val="24"/>
        </w:rPr>
        <w:t xml:space="preserve">ystem Identification Toolbox MATLAB имеются специальные функции </w:t>
      </w:r>
    </w:p>
    <w:p w:rsidR="001E5A28" w:rsidRPr="00CC2EA8" w:rsidRDefault="001E5A28" w:rsidP="005A06A6">
      <w:pPr>
        <w:pStyle w:val="21"/>
        <w:numPr>
          <w:ilvl w:val="0"/>
          <w:numId w:val="18"/>
        </w:numPr>
        <w:spacing w:after="0" w:line="360" w:lineRule="auto"/>
        <w:jc w:val="both"/>
        <w:rPr>
          <w:rFonts w:ascii="GOST type B" w:hAnsi="GOST type B"/>
          <w:b/>
          <w:sz w:val="24"/>
          <w:szCs w:val="24"/>
        </w:rPr>
      </w:pPr>
      <w:r w:rsidRPr="00CC2EA8">
        <w:rPr>
          <w:rFonts w:ascii="GOST type B Cyr" w:hAnsi="GOST type B Cyr"/>
          <w:b/>
          <w:sz w:val="24"/>
          <w:szCs w:val="24"/>
        </w:rPr>
        <w:t xml:space="preserve">параметрического оценивания, </w:t>
      </w:r>
    </w:p>
    <w:p w:rsidR="001E5A28" w:rsidRPr="00CC2EA8" w:rsidRDefault="001E5A28" w:rsidP="005A06A6">
      <w:pPr>
        <w:pStyle w:val="21"/>
        <w:numPr>
          <w:ilvl w:val="0"/>
          <w:numId w:val="18"/>
        </w:numPr>
        <w:spacing w:after="0" w:line="360" w:lineRule="auto"/>
        <w:jc w:val="both"/>
        <w:rPr>
          <w:rFonts w:ascii="GOST type B" w:hAnsi="GOST type B"/>
          <w:b/>
          <w:sz w:val="24"/>
          <w:szCs w:val="24"/>
        </w:rPr>
      </w:pPr>
      <w:r w:rsidRPr="00CC2EA8">
        <w:rPr>
          <w:rFonts w:ascii="GOST type B Cyr" w:hAnsi="GOST type B Cyr"/>
          <w:b/>
          <w:sz w:val="24"/>
          <w:szCs w:val="24"/>
        </w:rPr>
        <w:t xml:space="preserve">задания структуры модели, </w:t>
      </w:r>
    </w:p>
    <w:p w:rsidR="001E5A28" w:rsidRPr="00CC2EA8" w:rsidRDefault="001E5A28" w:rsidP="005A06A6">
      <w:pPr>
        <w:pStyle w:val="21"/>
        <w:numPr>
          <w:ilvl w:val="0"/>
          <w:numId w:val="18"/>
        </w:numPr>
        <w:spacing w:after="0" w:line="360" w:lineRule="auto"/>
        <w:jc w:val="both"/>
        <w:rPr>
          <w:rFonts w:ascii="GOST type B" w:hAnsi="GOST type B"/>
          <w:b/>
          <w:sz w:val="24"/>
          <w:szCs w:val="24"/>
        </w:rPr>
      </w:pPr>
      <w:r w:rsidRPr="00CC2EA8">
        <w:rPr>
          <w:rFonts w:ascii="GOST type B Cyr" w:hAnsi="GOST type B Cyr"/>
          <w:b/>
          <w:sz w:val="24"/>
          <w:szCs w:val="24"/>
        </w:rPr>
        <w:t>изменения и уточнения структуры модели и выбора структуры модели.</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 xml:space="preserve">Функция оценивания </w:t>
      </w:r>
      <w:r w:rsidRPr="00CC2EA8">
        <w:rPr>
          <w:rFonts w:ascii="GOST type B" w:hAnsi="GOST type B"/>
          <w:b/>
          <w:sz w:val="24"/>
          <w:szCs w:val="24"/>
        </w:rPr>
        <w:t>ar</w:t>
      </w:r>
      <w:r w:rsidRPr="00CC2EA8">
        <w:rPr>
          <w:rFonts w:ascii="GOST type B Cyr" w:hAnsi="GOST type B Cyr"/>
          <w:sz w:val="24"/>
          <w:szCs w:val="24"/>
        </w:rPr>
        <w:t xml:space="preserve"> оценивает параметры модели авторегресии: </w:t>
      </w:r>
    </w:p>
    <w:p w:rsidR="001E5A28" w:rsidRPr="00CC2EA8" w:rsidRDefault="001E5A28" w:rsidP="005A06A6">
      <w:pPr>
        <w:pStyle w:val="21"/>
        <w:spacing w:after="0" w:line="360" w:lineRule="auto"/>
        <w:ind w:left="0"/>
        <w:jc w:val="center"/>
        <w:rPr>
          <w:rFonts w:ascii="GOST type B" w:hAnsi="GOST type B"/>
          <w:sz w:val="24"/>
          <w:szCs w:val="24"/>
        </w:rPr>
      </w:pPr>
      <w:r w:rsidRPr="00CC2EA8">
        <w:rPr>
          <w:rFonts w:ascii="GOST type B" w:hAnsi="GOST type B"/>
          <w:i/>
          <w:sz w:val="24"/>
          <w:szCs w:val="24"/>
          <w:lang w:val="en-US"/>
        </w:rPr>
        <w:t>A</w:t>
      </w:r>
      <w:r w:rsidRPr="00CC2EA8">
        <w:rPr>
          <w:rFonts w:ascii="GOST type B" w:hAnsi="GOST type B"/>
          <w:i/>
          <w:sz w:val="24"/>
          <w:szCs w:val="24"/>
        </w:rPr>
        <w:t>(</w:t>
      </w:r>
      <w:r w:rsidRPr="00CC2EA8">
        <w:rPr>
          <w:rFonts w:ascii="GOST type B" w:hAnsi="GOST type B"/>
          <w:i/>
          <w:sz w:val="24"/>
          <w:szCs w:val="24"/>
          <w:lang w:val="en-US"/>
        </w:rPr>
        <w:t>z</w:t>
      </w:r>
      <w:r w:rsidRPr="00CC2EA8">
        <w:rPr>
          <w:rFonts w:ascii="GOST type B" w:hAnsi="GOST type B"/>
          <w:i/>
          <w:sz w:val="24"/>
          <w:szCs w:val="24"/>
        </w:rPr>
        <w:t xml:space="preserve">) </w:t>
      </w:r>
      <w:r w:rsidRPr="00CC2EA8">
        <w:rPr>
          <w:rFonts w:ascii="GOST type B" w:hAnsi="GOST type 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 xml:space="preserve">) = </w:t>
      </w:r>
      <w:r w:rsidRPr="00CC2EA8">
        <w:rPr>
          <w:rFonts w:ascii="GOST type B" w:hAnsi="GOST type B"/>
          <w:i/>
          <w:sz w:val="24"/>
          <w:szCs w:val="24"/>
          <w:lang w:val="en-US"/>
        </w:rPr>
        <w:t>e</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w:hAnsi="GOST type B"/>
          <w:sz w:val="24"/>
          <w:szCs w:val="24"/>
        </w:rPr>
        <w:t>,</w:t>
      </w:r>
    </w:p>
    <w:p w:rsidR="001E5A28" w:rsidRPr="00CC2EA8" w:rsidRDefault="001E5A28" w:rsidP="00DC5648">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i/>
          <w:sz w:val="24"/>
          <w:szCs w:val="24"/>
          <w:lang w:val="en-US"/>
        </w:rPr>
        <w:t>A</w:t>
      </w:r>
      <w:r w:rsidRPr="00CC2EA8">
        <w:rPr>
          <w:rFonts w:ascii="GOST type B" w:hAnsi="GOST type B"/>
          <w:i/>
          <w:sz w:val="24"/>
          <w:szCs w:val="24"/>
        </w:rPr>
        <w:t>(</w:t>
      </w:r>
      <w:r w:rsidRPr="00CC2EA8">
        <w:rPr>
          <w:rFonts w:ascii="GOST type B" w:hAnsi="GOST type B"/>
          <w:i/>
          <w:sz w:val="24"/>
          <w:szCs w:val="24"/>
          <w:lang w:val="en-US"/>
        </w:rPr>
        <w:t>z</w:t>
      </w:r>
      <w:r w:rsidRPr="00CC2EA8">
        <w:rPr>
          <w:rFonts w:ascii="GOST type B" w:hAnsi="GOST type B"/>
          <w:i/>
          <w:sz w:val="24"/>
          <w:szCs w:val="24"/>
        </w:rPr>
        <w:t xml:space="preserve">) = </w:t>
      </w:r>
      <w:r w:rsidRPr="00CC2EA8">
        <w:rPr>
          <w:rFonts w:ascii="GOST type B" w:hAnsi="GOST type B"/>
          <w:sz w:val="24"/>
          <w:szCs w:val="24"/>
        </w:rPr>
        <w:t xml:space="preserve">1 + </w:t>
      </w:r>
      <w:r w:rsidRPr="00CC2EA8">
        <w:rPr>
          <w:rFonts w:ascii="GOST type B" w:hAnsi="GOST type B"/>
          <w:i/>
          <w:sz w:val="24"/>
          <w:szCs w:val="24"/>
          <w:lang w:val="en-US"/>
        </w:rPr>
        <w:t>a</w:t>
      </w:r>
      <w:r w:rsidRPr="00CC2EA8">
        <w:rPr>
          <w:rFonts w:ascii="GOST type B" w:hAnsi="GOST type B"/>
          <w:sz w:val="24"/>
          <w:szCs w:val="24"/>
          <w:vertAlign w:val="subscript"/>
        </w:rPr>
        <w:t>1</w:t>
      </w:r>
      <w:r w:rsidRPr="00CC2EA8">
        <w:rPr>
          <w:rFonts w:ascii="GOST type B" w:hAnsi="GOST type B"/>
          <w:i/>
          <w:sz w:val="24"/>
          <w:szCs w:val="24"/>
          <w:lang w:val="en-US"/>
        </w:rPr>
        <w:t>z</w:t>
      </w:r>
      <w:r w:rsidRPr="00CC2EA8">
        <w:rPr>
          <w:rFonts w:ascii="GOST type B" w:hAnsi="GOST type B"/>
          <w:sz w:val="24"/>
          <w:szCs w:val="24"/>
          <w:vertAlign w:val="superscript"/>
        </w:rPr>
        <w:t xml:space="preserve"> – 1</w:t>
      </w:r>
      <w:r w:rsidRPr="00CC2EA8">
        <w:rPr>
          <w:rFonts w:ascii="GOST type B" w:hAnsi="GOST type B"/>
          <w:sz w:val="24"/>
          <w:szCs w:val="24"/>
        </w:rPr>
        <w:t xml:space="preserve"> + </w:t>
      </w:r>
      <w:r w:rsidRPr="00CC2EA8">
        <w:rPr>
          <w:rFonts w:ascii="GOST type B" w:hAnsi="GOST type B"/>
          <w:i/>
          <w:sz w:val="24"/>
          <w:szCs w:val="24"/>
          <w:lang w:val="en-US"/>
        </w:rPr>
        <w:t>a</w:t>
      </w:r>
      <w:r w:rsidRPr="00CC2EA8">
        <w:rPr>
          <w:rFonts w:ascii="GOST type B" w:hAnsi="GOST type B"/>
          <w:sz w:val="24"/>
          <w:szCs w:val="24"/>
          <w:vertAlign w:val="subscript"/>
        </w:rPr>
        <w:t>2</w:t>
      </w:r>
      <w:r w:rsidRPr="00CC2EA8">
        <w:rPr>
          <w:rFonts w:ascii="GOST type B" w:hAnsi="GOST type B"/>
          <w:i/>
          <w:sz w:val="24"/>
          <w:szCs w:val="24"/>
          <w:lang w:val="en-US"/>
        </w:rPr>
        <w:t>z</w:t>
      </w:r>
      <w:r w:rsidRPr="00CC2EA8">
        <w:rPr>
          <w:rFonts w:ascii="GOST type B" w:hAnsi="GOST type B"/>
          <w:sz w:val="24"/>
          <w:szCs w:val="24"/>
          <w:vertAlign w:val="superscript"/>
        </w:rPr>
        <w:t xml:space="preserve"> – 2</w:t>
      </w:r>
      <w:r w:rsidRPr="00CC2EA8">
        <w:rPr>
          <w:rFonts w:ascii="GOST type B" w:hAnsi="GOST type B"/>
          <w:sz w:val="24"/>
          <w:szCs w:val="24"/>
        </w:rPr>
        <w:t xml:space="preserve"> +...+ </w:t>
      </w:r>
      <w:r w:rsidRPr="00CC2EA8">
        <w:rPr>
          <w:rFonts w:ascii="GOST type B" w:hAnsi="GOST type B"/>
          <w:i/>
          <w:sz w:val="24"/>
          <w:szCs w:val="24"/>
          <w:lang w:val="en-US"/>
        </w:rPr>
        <w:t>a</w:t>
      </w:r>
      <w:r w:rsidRPr="00CC2EA8">
        <w:rPr>
          <w:rFonts w:ascii="GOST type B" w:hAnsi="GOST type B"/>
          <w:i/>
          <w:sz w:val="24"/>
          <w:szCs w:val="24"/>
          <w:vertAlign w:val="subscript"/>
        </w:rPr>
        <w:t xml:space="preserve"> </w:t>
      </w:r>
      <w:r w:rsidRPr="00CC2EA8">
        <w:rPr>
          <w:rFonts w:ascii="GOST type B" w:hAnsi="GOST type B"/>
          <w:i/>
          <w:sz w:val="24"/>
          <w:szCs w:val="24"/>
          <w:vertAlign w:val="subscript"/>
          <w:lang w:val="en-US"/>
        </w:rPr>
        <w:t>na</w:t>
      </w:r>
      <w:r w:rsidRPr="00CC2EA8">
        <w:rPr>
          <w:rFonts w:ascii="GOST type B" w:hAnsi="GOST type B"/>
          <w:i/>
          <w:sz w:val="24"/>
          <w:szCs w:val="24"/>
          <w:lang w:val="en-US"/>
        </w:rPr>
        <w:t>z</w:t>
      </w:r>
      <w:r w:rsidRPr="00CC2EA8">
        <w:rPr>
          <w:rFonts w:ascii="GOST type B" w:hAnsi="GOST type B"/>
          <w:i/>
          <w:sz w:val="24"/>
          <w:szCs w:val="24"/>
          <w:vertAlign w:val="superscript"/>
        </w:rPr>
        <w:t xml:space="preserve"> – </w:t>
      </w:r>
      <w:r w:rsidRPr="00CC2EA8">
        <w:rPr>
          <w:rFonts w:ascii="GOST type B" w:hAnsi="GOST type B"/>
          <w:i/>
          <w:sz w:val="24"/>
          <w:szCs w:val="24"/>
          <w:vertAlign w:val="superscript"/>
          <w:lang w:val="en-US"/>
        </w:rPr>
        <w:t>na</w:t>
      </w:r>
      <w:r w:rsidRPr="00CC2EA8">
        <w:rPr>
          <w:rFonts w:ascii="GOST type B Cyr" w:hAnsi="GOST type B Cyr"/>
          <w:sz w:val="24"/>
          <w:szCs w:val="24"/>
        </w:rPr>
        <w:t xml:space="preserve"> , т.е. коэффициенты полинома </w:t>
      </w:r>
      <w:r w:rsidRPr="00CC2EA8">
        <w:rPr>
          <w:rFonts w:ascii="GOST type B" w:hAnsi="GOST type B"/>
          <w:i/>
          <w:sz w:val="24"/>
          <w:szCs w:val="24"/>
          <w:lang w:val="en-US"/>
        </w:rPr>
        <w:t>A</w:t>
      </w:r>
      <w:r w:rsidRPr="00CC2EA8">
        <w:rPr>
          <w:rFonts w:ascii="GOST type B" w:hAnsi="GOST type B"/>
          <w:i/>
          <w:sz w:val="24"/>
          <w:szCs w:val="24"/>
        </w:rPr>
        <w:t>(</w:t>
      </w:r>
      <w:r w:rsidRPr="00CC2EA8">
        <w:rPr>
          <w:rFonts w:ascii="GOST type B" w:hAnsi="GOST type B"/>
          <w:i/>
          <w:sz w:val="24"/>
          <w:szCs w:val="24"/>
          <w:lang w:val="en-US"/>
        </w:rPr>
        <w:t>z</w:t>
      </w:r>
      <w:r w:rsidRPr="00CC2EA8">
        <w:rPr>
          <w:rFonts w:ascii="GOST type B" w:hAnsi="GOST type B"/>
          <w:i/>
          <w:sz w:val="24"/>
          <w:szCs w:val="24"/>
        </w:rPr>
        <w:t>)</w:t>
      </w:r>
      <w:r w:rsidRPr="00CC2EA8">
        <w:rPr>
          <w:rFonts w:ascii="GOST type B Cyr" w:hAnsi="GOST type B Cyr"/>
          <w:sz w:val="24"/>
          <w:szCs w:val="24"/>
        </w:rPr>
        <w:t>, при моделировании скалярных временных последовательностей. Функция имеет синтаксис:</w:t>
      </w:r>
    </w:p>
    <w:p w:rsidR="001E5A28" w:rsidRPr="00CC2EA8" w:rsidRDefault="001E5A28" w:rsidP="00DC5648">
      <w:pPr>
        <w:pStyle w:val="21"/>
        <w:spacing w:after="0" w:line="360" w:lineRule="auto"/>
        <w:ind w:left="0"/>
        <w:jc w:val="both"/>
        <w:rPr>
          <w:rFonts w:ascii="GOST type B" w:hAnsi="GOST type B"/>
          <w:sz w:val="24"/>
          <w:szCs w:val="24"/>
        </w:rPr>
      </w:pPr>
      <w:r w:rsidRPr="00CC2EA8">
        <w:rPr>
          <w:rFonts w:ascii="GOST type B" w:hAnsi="GOST type B"/>
          <w:sz w:val="24"/>
          <w:szCs w:val="24"/>
          <w:lang w:val="en-US"/>
        </w:rPr>
        <w:t>th</w:t>
      </w:r>
      <w:r w:rsidRPr="00CC2EA8">
        <w:rPr>
          <w:rFonts w:ascii="GOST type B" w:hAnsi="GOST type B"/>
          <w:sz w:val="24"/>
          <w:szCs w:val="24"/>
        </w:rPr>
        <w:t xml:space="preserve"> = </w:t>
      </w:r>
      <w:r w:rsidRPr="00CC2EA8">
        <w:rPr>
          <w:rFonts w:ascii="GOST type B" w:hAnsi="GOST type B"/>
          <w:sz w:val="24"/>
          <w:szCs w:val="24"/>
          <w:lang w:val="en-US"/>
        </w:rPr>
        <w:t>ar</w:t>
      </w:r>
      <w:r w:rsidRPr="00CC2EA8">
        <w:rPr>
          <w:rFonts w:ascii="GOST type B" w:hAnsi="GOST type B"/>
          <w:sz w:val="24"/>
          <w:szCs w:val="24"/>
        </w:rPr>
        <w:t>(</w:t>
      </w:r>
      <w:r w:rsidRPr="00CC2EA8">
        <w:rPr>
          <w:rFonts w:ascii="GOST type B" w:hAnsi="GOST type B"/>
          <w:sz w:val="24"/>
          <w:szCs w:val="24"/>
          <w:lang w:val="en-US"/>
        </w:rPr>
        <w:t>y</w:t>
      </w:r>
      <w:r w:rsidRPr="00CC2EA8">
        <w:rPr>
          <w:rFonts w:ascii="GOST type B" w:hAnsi="GOST type B"/>
          <w:sz w:val="24"/>
          <w:szCs w:val="24"/>
        </w:rPr>
        <w:t>,</w:t>
      </w:r>
      <w:r w:rsidRPr="00CC2EA8">
        <w:rPr>
          <w:rFonts w:ascii="GOST type B" w:hAnsi="GOST type B"/>
          <w:sz w:val="24"/>
          <w:szCs w:val="24"/>
          <w:lang w:val="en-US"/>
        </w:rPr>
        <w:t>n</w:t>
      </w:r>
      <w:r w:rsidRPr="00CC2EA8">
        <w:rPr>
          <w:rFonts w:ascii="GOST type B" w:hAnsi="GOST type B"/>
          <w:sz w:val="24"/>
          <w:szCs w:val="24"/>
        </w:rPr>
        <w:t>)</w:t>
      </w:r>
    </w:p>
    <w:p w:rsidR="001E5A28" w:rsidRPr="00CC2EA8" w:rsidRDefault="001E5A28" w:rsidP="00DC5648">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Или другое написание, позволяющее изменять параметры моделирования:  </w:t>
      </w:r>
    </w:p>
    <w:p w:rsidR="001E5A28" w:rsidRPr="00CC2EA8" w:rsidRDefault="001E5A28" w:rsidP="00DC5648">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[th,refl]=ar(y,n,approach,win,maxsize,T)</w:t>
      </w:r>
    </w:p>
    <w:p w:rsidR="001E5A28" w:rsidRPr="00CC2EA8" w:rsidRDefault="001E5A28" w:rsidP="00DC5648">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аргументы: </w:t>
      </w:r>
    </w:p>
    <w:p w:rsidR="001E5A28" w:rsidRPr="00CC2EA8" w:rsidRDefault="001E5A28" w:rsidP="00DC5648">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y</w:t>
      </w:r>
      <w:r w:rsidRPr="00CC2EA8">
        <w:rPr>
          <w:rFonts w:ascii="GOST type B Cyr" w:hAnsi="GOST type B Cyr"/>
          <w:sz w:val="24"/>
          <w:szCs w:val="24"/>
        </w:rPr>
        <w:t xml:space="preserve"> – вектор-столбец данных, содержащий </w:t>
      </w:r>
      <w:r w:rsidRPr="00CC2EA8">
        <w:rPr>
          <w:rFonts w:ascii="GOST type B" w:hAnsi="GOST type B"/>
          <w:sz w:val="24"/>
          <w:szCs w:val="24"/>
          <w:lang w:val="en-US"/>
        </w:rPr>
        <w:t>N</w:t>
      </w:r>
      <w:r w:rsidRPr="00CC2EA8">
        <w:rPr>
          <w:rFonts w:ascii="GOST type B Cyr" w:hAnsi="GOST type B Cyr"/>
          <w:sz w:val="24"/>
          <w:szCs w:val="24"/>
        </w:rPr>
        <w:t xml:space="preserve"> элементов;</w:t>
      </w:r>
    </w:p>
    <w:p w:rsidR="001E5A28" w:rsidRPr="00CC2EA8" w:rsidRDefault="001E5A28" w:rsidP="00DC5648">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n</w:t>
      </w:r>
      <w:r w:rsidRPr="00CC2EA8">
        <w:rPr>
          <w:rFonts w:ascii="GOST type B Cyr" w:hAnsi="GOST type B Cyr"/>
          <w:sz w:val="24"/>
          <w:szCs w:val="24"/>
        </w:rPr>
        <w:t xml:space="preserve"> – порядок модели (число оцениваемых коэффициентов); </w:t>
      </w:r>
    </w:p>
    <w:p w:rsidR="001E5A28" w:rsidRPr="00CC2EA8" w:rsidRDefault="001E5A28" w:rsidP="00DC5648">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approach</w:t>
      </w:r>
      <w:r w:rsidRPr="00CC2EA8">
        <w:rPr>
          <w:rFonts w:ascii="GOST type B Cyr" w:hAnsi="GOST type B Cyr"/>
          <w:sz w:val="24"/>
          <w:szCs w:val="24"/>
        </w:rPr>
        <w:t xml:space="preserve"> – аргумент (строковая переменная) определяет метод оценивания:</w:t>
      </w:r>
    </w:p>
    <w:p w:rsidR="001E5A28" w:rsidRPr="00CC2EA8" w:rsidRDefault="001E5A28" w:rsidP="00DC5648">
      <w:pPr>
        <w:pStyle w:val="21"/>
        <w:spacing w:after="0" w:line="360" w:lineRule="auto"/>
        <w:ind w:left="0" w:firstLine="540"/>
        <w:jc w:val="both"/>
        <w:rPr>
          <w:rFonts w:ascii="GOST type B" w:hAnsi="GOST type B"/>
          <w:sz w:val="24"/>
          <w:szCs w:val="24"/>
        </w:rPr>
      </w:pPr>
      <w:r w:rsidRPr="00CC2EA8">
        <w:rPr>
          <w:rFonts w:ascii="GOST type B Cyr" w:hAnsi="GOST type B Cyr"/>
          <w:sz w:val="24"/>
          <w:szCs w:val="24"/>
        </w:rPr>
        <w:t>• 'ls' – метод наименьших квадратов;</w:t>
      </w:r>
    </w:p>
    <w:p w:rsidR="001E5A28" w:rsidRPr="00CC2EA8" w:rsidRDefault="001E5A28" w:rsidP="00DC5648">
      <w:pPr>
        <w:pStyle w:val="21"/>
        <w:spacing w:after="0" w:line="360" w:lineRule="auto"/>
        <w:ind w:left="0" w:firstLine="540"/>
        <w:jc w:val="both"/>
        <w:rPr>
          <w:rFonts w:ascii="GOST type B" w:hAnsi="GOST type B"/>
          <w:sz w:val="24"/>
          <w:szCs w:val="24"/>
        </w:rPr>
      </w:pPr>
      <w:r w:rsidRPr="00CC2EA8">
        <w:rPr>
          <w:rFonts w:ascii="GOST type B Cyr" w:hAnsi="GOST type B Cyr"/>
          <w:sz w:val="24"/>
          <w:szCs w:val="24"/>
        </w:rPr>
        <w:t>• 'yw' – метод Юла-Уокера;</w:t>
      </w:r>
    </w:p>
    <w:p w:rsidR="001E5A28" w:rsidRPr="00CC2EA8" w:rsidRDefault="001E5A28" w:rsidP="00DC5648">
      <w:pPr>
        <w:pStyle w:val="21"/>
        <w:spacing w:after="0" w:line="360" w:lineRule="auto"/>
        <w:ind w:left="0" w:firstLine="540"/>
        <w:jc w:val="both"/>
        <w:rPr>
          <w:rFonts w:ascii="GOST type B" w:hAnsi="GOST type B"/>
          <w:sz w:val="24"/>
          <w:szCs w:val="24"/>
        </w:rPr>
      </w:pPr>
      <w:r w:rsidRPr="00CC2EA8">
        <w:rPr>
          <w:rFonts w:ascii="GOST type B Cyr" w:hAnsi="GOST type B Cyr"/>
          <w:sz w:val="24"/>
          <w:szCs w:val="24"/>
        </w:rPr>
        <w:t>• 'burg' – метод Бэрга (комбинация метода наименьших квадратов с минимизацией гармонического среднего);</w:t>
      </w:r>
    </w:p>
    <w:p w:rsidR="001E5A28" w:rsidRPr="00CC2EA8" w:rsidRDefault="001E5A28" w:rsidP="00DC5648">
      <w:pPr>
        <w:pStyle w:val="21"/>
        <w:spacing w:after="0" w:line="360" w:lineRule="auto"/>
        <w:ind w:left="0" w:firstLine="540"/>
        <w:jc w:val="both"/>
        <w:rPr>
          <w:rFonts w:ascii="GOST type B" w:hAnsi="GOST type B"/>
          <w:sz w:val="24"/>
          <w:szCs w:val="24"/>
        </w:rPr>
      </w:pPr>
      <w:r w:rsidRPr="00CC2EA8">
        <w:rPr>
          <w:rFonts w:ascii="GOST type B" w:hAnsi="GOST type B"/>
          <w:sz w:val="24"/>
          <w:szCs w:val="24"/>
        </w:rPr>
        <w:lastRenderedPageBreak/>
        <w:t>• 'gl' –</w:t>
      </w:r>
      <w:r w:rsidRPr="00CC2EA8">
        <w:rPr>
          <w:rFonts w:ascii="GOST type B Cyr" w:hAnsi="GOST type B Cyr"/>
          <w:sz w:val="24"/>
          <w:szCs w:val="24"/>
        </w:rPr>
        <w:t xml:space="preserve"> метод с использованием гармонического среднего;</w:t>
      </w:r>
    </w:p>
    <w:p w:rsidR="001E5A28" w:rsidRPr="00CC2EA8" w:rsidRDefault="001E5A28" w:rsidP="00DC5648">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Если любое из данных значений заканчивается нулем (например, </w:t>
      </w:r>
      <w:r w:rsidRPr="00CC2EA8">
        <w:rPr>
          <w:rFonts w:ascii="GOST type B" w:hAnsi="GOST type B"/>
          <w:sz w:val="24"/>
          <w:szCs w:val="24"/>
          <w:lang w:val="en-US"/>
        </w:rPr>
        <w:t>burg</w:t>
      </w:r>
      <w:r w:rsidRPr="00CC2EA8">
        <w:rPr>
          <w:rFonts w:ascii="GOST type B Cyr" w:hAnsi="GOST type B Cyr"/>
          <w:sz w:val="24"/>
          <w:szCs w:val="24"/>
        </w:rPr>
        <w:t>0), то вычисление сопровождается оцениванием корреляционных функций.</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Аргумент </w:t>
      </w:r>
      <w:r w:rsidRPr="00CC2EA8">
        <w:rPr>
          <w:rFonts w:ascii="GOST type B" w:hAnsi="GOST type B"/>
          <w:sz w:val="24"/>
          <w:szCs w:val="24"/>
          <w:lang w:val="en-US"/>
        </w:rPr>
        <w:t>win</w:t>
      </w:r>
      <w:r w:rsidRPr="00CC2EA8">
        <w:rPr>
          <w:rFonts w:ascii="GOST type B Cyr" w:hAnsi="GOST type B Cyr"/>
          <w:sz w:val="24"/>
          <w:szCs w:val="24"/>
        </w:rPr>
        <w:t xml:space="preserve"> (строковая переменная) используется в случае отсутствия части данных:</w:t>
      </w:r>
    </w:p>
    <w:p w:rsidR="001E5A28" w:rsidRPr="00CC2EA8" w:rsidRDefault="001E5A28" w:rsidP="005A06A6">
      <w:pPr>
        <w:pStyle w:val="21"/>
        <w:spacing w:after="0" w:line="360" w:lineRule="auto"/>
        <w:ind w:left="0" w:firstLine="54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win</w:t>
      </w:r>
      <w:r w:rsidRPr="00CC2EA8">
        <w:rPr>
          <w:rFonts w:ascii="GOST type B" w:hAnsi="GOST type B"/>
          <w:sz w:val="24"/>
          <w:szCs w:val="24"/>
        </w:rPr>
        <w:t xml:space="preserve"> =‘</w:t>
      </w:r>
      <w:r w:rsidRPr="00CC2EA8">
        <w:rPr>
          <w:rFonts w:ascii="GOST type B" w:hAnsi="GOST type B"/>
          <w:sz w:val="24"/>
          <w:szCs w:val="24"/>
          <w:lang w:val="en-US"/>
        </w:rPr>
        <w:t>now</w:t>
      </w:r>
      <w:r w:rsidRPr="00CC2EA8">
        <w:rPr>
          <w:rFonts w:ascii="GOST type B Cyr" w:hAnsi="GOST type B Cyr"/>
          <w:sz w:val="24"/>
          <w:szCs w:val="24"/>
        </w:rPr>
        <w:t xml:space="preserve">’ – используются только имеющиеся данные (используется по умолчанию, за исключением случая </w:t>
      </w:r>
      <w:r w:rsidRPr="00CC2EA8">
        <w:rPr>
          <w:rFonts w:ascii="GOST type B" w:hAnsi="GOST type B"/>
          <w:sz w:val="24"/>
          <w:szCs w:val="24"/>
          <w:lang w:val="en-US"/>
        </w:rPr>
        <w:t>approach</w:t>
      </w:r>
      <w:r w:rsidRPr="00CC2EA8">
        <w:rPr>
          <w:rFonts w:ascii="GOST type B" w:hAnsi="GOST type B"/>
          <w:sz w:val="24"/>
          <w:szCs w:val="24"/>
        </w:rPr>
        <w:t xml:space="preserve"> = ‘</w:t>
      </w:r>
      <w:r w:rsidRPr="00CC2EA8">
        <w:rPr>
          <w:rFonts w:ascii="GOST type B" w:hAnsi="GOST type B"/>
          <w:sz w:val="24"/>
          <w:szCs w:val="24"/>
          <w:lang w:val="en-US"/>
        </w:rPr>
        <w:t>yw</w:t>
      </w:r>
      <w:r w:rsidRPr="00CC2EA8">
        <w:rPr>
          <w:rFonts w:ascii="GOST type B" w:hAnsi="GOST type B"/>
          <w:sz w:val="24"/>
          <w:szCs w:val="24"/>
        </w:rPr>
        <w:t>’);</w:t>
      </w:r>
    </w:p>
    <w:p w:rsidR="001E5A28" w:rsidRPr="00CC2EA8" w:rsidRDefault="001E5A28" w:rsidP="005A06A6">
      <w:pPr>
        <w:pStyle w:val="21"/>
        <w:spacing w:after="0" w:line="360" w:lineRule="auto"/>
        <w:ind w:left="0" w:firstLine="54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window</w:t>
      </w:r>
      <w:r w:rsidRPr="00CC2EA8">
        <w:rPr>
          <w:rFonts w:ascii="GOST type B" w:hAnsi="GOST type B"/>
          <w:sz w:val="24"/>
          <w:szCs w:val="24"/>
        </w:rPr>
        <w:t xml:space="preserve"> = '</w:t>
      </w:r>
      <w:r w:rsidRPr="00CC2EA8">
        <w:rPr>
          <w:rFonts w:ascii="GOST type B" w:hAnsi="GOST type B"/>
          <w:sz w:val="24"/>
          <w:szCs w:val="24"/>
          <w:lang w:val="en-US"/>
        </w:rPr>
        <w:t>prw</w:t>
      </w:r>
      <w:r w:rsidRPr="00CC2EA8">
        <w:rPr>
          <w:rFonts w:ascii="GOST type B Cyr" w:hAnsi="GOST type B Cyr"/>
          <w:sz w:val="24"/>
          <w:szCs w:val="24"/>
        </w:rPr>
        <w:t>’ – отсутствующие начальные данные заменяются нулями, так что суммирование  начинается с нулевого момента времени;</w:t>
      </w:r>
    </w:p>
    <w:p w:rsidR="001E5A28" w:rsidRPr="00CC2EA8" w:rsidRDefault="001E5A28" w:rsidP="005A06A6">
      <w:pPr>
        <w:pStyle w:val="21"/>
        <w:spacing w:after="0" w:line="360" w:lineRule="auto"/>
        <w:ind w:left="0" w:firstLine="54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window</w:t>
      </w:r>
      <w:r w:rsidRPr="00CC2EA8">
        <w:rPr>
          <w:rFonts w:ascii="GOST type B" w:hAnsi="GOST type B"/>
          <w:sz w:val="24"/>
          <w:szCs w:val="24"/>
        </w:rPr>
        <w:t xml:space="preserve"> = '</w:t>
      </w:r>
      <w:r w:rsidRPr="00CC2EA8">
        <w:rPr>
          <w:rFonts w:ascii="GOST type B" w:hAnsi="GOST type B"/>
          <w:sz w:val="24"/>
          <w:szCs w:val="24"/>
          <w:lang w:val="en-US"/>
        </w:rPr>
        <w:t>pow</w:t>
      </w:r>
      <w:r w:rsidRPr="00CC2EA8">
        <w:rPr>
          <w:rFonts w:ascii="GOST type B Cyr" w:hAnsi="GOST type B Cyr"/>
          <w:sz w:val="24"/>
          <w:szCs w:val="24"/>
        </w:rPr>
        <w:t>’ – последующие отсутствующие данные заменяются нулями, так что суммирование расширяется до момента времени N + n;</w:t>
      </w:r>
    </w:p>
    <w:p w:rsidR="001E5A28" w:rsidRPr="00CC2EA8" w:rsidRDefault="001E5A28" w:rsidP="005A06A6">
      <w:pPr>
        <w:pStyle w:val="21"/>
        <w:spacing w:after="0" w:line="360" w:lineRule="auto"/>
        <w:ind w:left="0" w:firstLine="54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window</w:t>
      </w:r>
      <w:r w:rsidRPr="00CC2EA8">
        <w:rPr>
          <w:rFonts w:ascii="GOST type B" w:hAnsi="GOST type B"/>
          <w:sz w:val="24"/>
          <w:szCs w:val="24"/>
        </w:rPr>
        <w:t xml:space="preserve"> = ‘</w:t>
      </w:r>
      <w:r w:rsidRPr="00CC2EA8">
        <w:rPr>
          <w:rFonts w:ascii="GOST type B" w:hAnsi="GOST type B"/>
          <w:sz w:val="24"/>
          <w:szCs w:val="24"/>
          <w:lang w:val="en-US"/>
        </w:rPr>
        <w:t>ppw</w:t>
      </w:r>
      <w:r w:rsidRPr="00CC2EA8">
        <w:rPr>
          <w:rFonts w:ascii="GOST type B Cyr" w:hAnsi="GOST type B Cyr"/>
          <w:sz w:val="24"/>
          <w:szCs w:val="24"/>
        </w:rPr>
        <w:t>’ – и начальные, и последующие отсутствующие данные заменяются нулями (используется в алгоритме Юла-Уокера);</w:t>
      </w:r>
    </w:p>
    <w:p w:rsidR="001E5A28" w:rsidRPr="00CC2EA8" w:rsidRDefault="001E5A28" w:rsidP="005A06A6">
      <w:pPr>
        <w:pStyle w:val="21"/>
        <w:spacing w:after="0" w:line="360" w:lineRule="auto"/>
        <w:ind w:left="0" w:firstLine="540"/>
        <w:jc w:val="both"/>
        <w:rPr>
          <w:rFonts w:ascii="GOST type B" w:hAnsi="GOST type B"/>
          <w:sz w:val="24"/>
          <w:szCs w:val="24"/>
        </w:rPr>
      </w:pPr>
      <w:r w:rsidRPr="00CC2EA8">
        <w:rPr>
          <w:rFonts w:ascii="GOST type B Cyr" w:hAnsi="GOST type B Cyr"/>
          <w:sz w:val="24"/>
          <w:szCs w:val="24"/>
        </w:rPr>
        <w:t>Арумент maxsize определяет максимальную размерность задачи; Т – интервал дискретизации.</w:t>
      </w:r>
    </w:p>
    <w:p w:rsidR="001E5A28" w:rsidRPr="00CC2EA8" w:rsidRDefault="001E5A28" w:rsidP="005A06A6">
      <w:pPr>
        <w:pStyle w:val="21"/>
        <w:spacing w:after="0" w:line="360" w:lineRule="auto"/>
        <w:ind w:left="0" w:firstLine="540"/>
        <w:jc w:val="both"/>
        <w:rPr>
          <w:rFonts w:ascii="GOST type B" w:hAnsi="GOST type B"/>
          <w:sz w:val="24"/>
          <w:szCs w:val="24"/>
        </w:rPr>
      </w:pPr>
      <w:r w:rsidRPr="00CC2EA8">
        <w:rPr>
          <w:rFonts w:ascii="GOST type B Cyr" w:hAnsi="GOST type B Cyr"/>
          <w:sz w:val="24"/>
          <w:szCs w:val="24"/>
        </w:rPr>
        <w:t>Возвращаемые величины:</w:t>
      </w:r>
    </w:p>
    <w:p w:rsidR="001E5A28" w:rsidRPr="00CC2EA8" w:rsidRDefault="001E5A28" w:rsidP="005A06A6">
      <w:pPr>
        <w:pStyle w:val="21"/>
        <w:spacing w:after="0" w:line="360" w:lineRule="auto"/>
        <w:ind w:left="0" w:firstLine="54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th</w:t>
      </w:r>
      <w:r w:rsidRPr="00CC2EA8">
        <w:rPr>
          <w:rFonts w:ascii="GOST type B Cyr" w:hAnsi="GOST type B Cyr"/>
          <w:sz w:val="24"/>
          <w:szCs w:val="24"/>
        </w:rPr>
        <w:t xml:space="preserve"> – полученная модель авторегрессии в тета-формате (внутреннем матричном формате представления параметрических моделей пакета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Identification</w:t>
      </w:r>
      <w:r w:rsidRPr="00CC2EA8">
        <w:rPr>
          <w:rFonts w:ascii="GOST type B" w:hAnsi="GOST type B"/>
          <w:sz w:val="24"/>
          <w:szCs w:val="24"/>
        </w:rPr>
        <w:t>);</w:t>
      </w:r>
    </w:p>
    <w:p w:rsidR="001E5A28" w:rsidRPr="00CC2EA8" w:rsidRDefault="00B54419" w:rsidP="005A06A6">
      <w:pPr>
        <w:pStyle w:val="21"/>
        <w:spacing w:after="0" w:line="360" w:lineRule="auto"/>
        <w:ind w:left="0" w:firstLine="540"/>
        <w:jc w:val="both"/>
        <w:rPr>
          <w:rFonts w:ascii="GOST type B" w:hAnsi="GOST type B"/>
          <w:sz w:val="24"/>
          <w:szCs w:val="24"/>
        </w:rPr>
      </w:pPr>
      <w:r>
        <w:rPr>
          <w:noProof/>
        </w:rPr>
        <w:pict>
          <v:group id="_x0000_s1747" style="position:absolute;left:0;text-align:left;margin-left:53.15pt;margin-top:27.5pt;width:518.8pt;height:802.3pt;z-index:251714560;mso-position-horizontal-relative:page;mso-position-vertical-relative:page" coordsize="20000,20000" o:allowincell="f">
            <v:rect id="_x0000_s1748" style="position:absolute;width:20000;height:20000" filled="f" strokeweight="2pt"/>
            <v:line id="_x0000_s1749" style="position:absolute" from="1093,18949" to="1095,19989" strokeweight="2pt"/>
            <v:line id="_x0000_s1750" style="position:absolute" from="10,18941" to="19977,18942" strokeweight="2pt"/>
            <v:line id="_x0000_s1751" style="position:absolute" from="2186,18949" to="2188,19989" strokeweight="2pt"/>
            <v:line id="_x0000_s1752" style="position:absolute" from="4919,18949" to="4921,19989" strokeweight="2pt"/>
            <v:line id="_x0000_s1753" style="position:absolute" from="6557,18959" to="6559,19989" strokeweight="2pt"/>
            <v:line id="_x0000_s1754" style="position:absolute" from="7650,18949" to="7652,19979" strokeweight="2pt"/>
            <v:line id="_x0000_s1755" style="position:absolute" from="18905,18949" to="18909,19989" strokeweight="2pt"/>
            <v:line id="_x0000_s1756" style="position:absolute" from="10,19293" to="7631,19295" strokeweight="1pt"/>
            <v:line id="_x0000_s1757" style="position:absolute" from="10,19646" to="7631,19647" strokeweight="2pt"/>
            <v:line id="_x0000_s1758" style="position:absolute" from="18919,19296" to="19990,19297" strokeweight="1pt"/>
            <v:rect id="_x0000_s1759" style="position:absolute;left:54;top:19660;width:1000;height:309" filled="f" stroked="f" strokeweight=".25pt">
              <v:textbox style="mso-next-textbox:#_x0000_s1759" inset="1pt,1pt,1pt,1pt">
                <w:txbxContent>
                  <w:p w:rsidR="001E5A28" w:rsidRDefault="001E5A28" w:rsidP="00CC2EA8">
                    <w:pPr>
                      <w:jc w:val="center"/>
                      <w:rPr>
                        <w:rFonts w:ascii="Journal" w:hAnsi="Journal"/>
                      </w:rPr>
                    </w:pPr>
                    <w:r>
                      <w:rPr>
                        <w:rFonts w:ascii="Journal" w:hAnsi="Journal"/>
                        <w:sz w:val="18"/>
                      </w:rPr>
                      <w:t>Изм.</w:t>
                    </w:r>
                  </w:p>
                </w:txbxContent>
              </v:textbox>
            </v:rect>
            <v:rect id="_x0000_s1760" style="position:absolute;left:1139;top:19660;width:1001;height:309" filled="f" stroked="f" strokeweight=".25pt">
              <v:textbox style="mso-next-textbox:#_x0000_s1760"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761" style="position:absolute;left:2267;top:19660;width:2573;height:309" filled="f" stroked="f" strokeweight=".25pt">
              <v:textbox style="mso-next-textbox:#_x0000_s1761" inset="1pt,1pt,1pt,1pt">
                <w:txbxContent>
                  <w:p w:rsidR="001E5A28" w:rsidRDefault="001E5A28" w:rsidP="00CC2EA8">
                    <w:pPr>
                      <w:jc w:val="center"/>
                      <w:rPr>
                        <w:rFonts w:ascii="Journal" w:hAnsi="Journal"/>
                      </w:rPr>
                    </w:pPr>
                    <w:r>
                      <w:rPr>
                        <w:rFonts w:ascii="Journal" w:hAnsi="Journal"/>
                        <w:sz w:val="18"/>
                      </w:rPr>
                      <w:t>№ докум.</w:t>
                    </w:r>
                  </w:p>
                </w:txbxContent>
              </v:textbox>
            </v:rect>
            <v:rect id="_x0000_s1762" style="position:absolute;left:4983;top:19660;width:1534;height:309" filled="f" stroked="f" strokeweight=".25pt">
              <v:textbox style="mso-next-textbox:#_x0000_s1762" inset="1pt,1pt,1pt,1pt">
                <w:txbxContent>
                  <w:p w:rsidR="001E5A28" w:rsidRDefault="001E5A28" w:rsidP="00CC2EA8">
                    <w:pPr>
                      <w:jc w:val="center"/>
                      <w:rPr>
                        <w:rFonts w:ascii="Journal" w:hAnsi="Journal"/>
                      </w:rPr>
                    </w:pPr>
                    <w:r>
                      <w:rPr>
                        <w:rFonts w:ascii="Journal" w:hAnsi="Journal"/>
                        <w:sz w:val="18"/>
                      </w:rPr>
                      <w:t>Подпись</w:t>
                    </w:r>
                  </w:p>
                </w:txbxContent>
              </v:textbox>
            </v:rect>
            <v:rect id="_x0000_s1763" style="position:absolute;left:6604;top:19660;width:1000;height:309" filled="f" stroked="f" strokeweight=".25pt">
              <v:textbox style="mso-next-textbox:#_x0000_s1763" inset="1pt,1pt,1pt,1pt">
                <w:txbxContent>
                  <w:p w:rsidR="001E5A28" w:rsidRDefault="001E5A28" w:rsidP="00CC2EA8">
                    <w:pPr>
                      <w:jc w:val="center"/>
                      <w:rPr>
                        <w:rFonts w:ascii="Journal" w:hAnsi="Journal"/>
                      </w:rPr>
                    </w:pPr>
                    <w:r>
                      <w:rPr>
                        <w:rFonts w:ascii="Journal" w:hAnsi="Journal"/>
                        <w:sz w:val="18"/>
                      </w:rPr>
                      <w:t>Дата</w:t>
                    </w:r>
                  </w:p>
                </w:txbxContent>
              </v:textbox>
            </v:rect>
            <v:rect id="_x0000_s1764" style="position:absolute;left:18949;top:18977;width:1001;height:309" filled="f" stroked="f" strokeweight=".25pt">
              <v:textbox style="mso-next-textbox:#_x0000_s1764"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765" style="position:absolute;left:18949;top:19435;width:1001;height:423" filled="f" stroked="f" strokeweight=".25pt">
              <v:textbox style="mso-next-textbox:#_x0000_s1765" inset="1pt,1pt,1pt,1pt">
                <w:txbxContent>
                  <w:p w:rsidR="001E5A28" w:rsidRPr="007F1938" w:rsidRDefault="001E5A28" w:rsidP="00CC2EA8">
                    <w:pPr>
                      <w:jc w:val="center"/>
                      <w:rPr>
                        <w:rFonts w:ascii="Journal" w:hAnsi="Journal"/>
                        <w:lang w:val="en-US"/>
                      </w:rPr>
                    </w:pPr>
                    <w:r>
                      <w:rPr>
                        <w:rFonts w:ascii="Journal" w:hAnsi="Journal"/>
                        <w:sz w:val="24"/>
                        <w:lang w:val="en-US"/>
                      </w:rPr>
                      <w:t>35</w:t>
                    </w:r>
                  </w:p>
                </w:txbxContent>
              </v:textbox>
            </v:rect>
            <v:rect id="_x0000_s1766" style="position:absolute;left:7745;top:19221;width:11075;height:477" filled="f" stroked="f" strokeweight=".25pt">
              <v:textbox style="mso-next-textbox:#_x0000_s1766" inset="1pt,1pt,1pt,1pt">
                <w:txbxContent>
                  <w:p w:rsidR="001E5A28" w:rsidRDefault="001E5A28" w:rsidP="00CC2EA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sz w:val="24"/>
          <w:szCs w:val="24"/>
        </w:rPr>
        <w:t>• relf – информация о коэффициентах и функции потерь;</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00B54419">
        <w:rPr>
          <w:noProof/>
        </w:rPr>
        <w:pict>
          <v:group id="_x0000_s1767" style="position:absolute;left:0;text-align:left;margin-left:56.7pt;margin-top:19.85pt;width:518.8pt;height:802.3pt;z-index:251630592;mso-position-horizontal-relative:page;mso-position-vertical-relative:page" coordsize="20000,20000" o:allowincell="f">
            <v:rect id="_x0000_s1768" style="position:absolute;width:20000;height:20000" filled="f" strokeweight="2pt"/>
            <v:line id="_x0000_s1769" style="position:absolute" from="1093,18949" to="1095,19989" strokeweight="2pt"/>
            <v:line id="_x0000_s1770" style="position:absolute" from="10,18941" to="19977,18942" strokeweight="2pt"/>
            <v:line id="_x0000_s1771" style="position:absolute" from="2186,18949" to="2188,19989" strokeweight="2pt"/>
            <v:line id="_x0000_s1772" style="position:absolute" from="4919,18949" to="4921,19989" strokeweight="2pt"/>
            <v:line id="_x0000_s1773" style="position:absolute" from="6557,18959" to="6559,19989" strokeweight="2pt"/>
            <v:line id="_x0000_s1774" style="position:absolute" from="7650,18949" to="7652,19979" strokeweight="2pt"/>
            <v:line id="_x0000_s1775" style="position:absolute" from="18905,18949" to="18909,19989" strokeweight="2pt"/>
            <v:line id="_x0000_s1776" style="position:absolute" from="10,19293" to="7631,19295" strokeweight="1pt"/>
            <v:line id="_x0000_s1777" style="position:absolute" from="10,19646" to="7631,19647" strokeweight="2pt"/>
            <v:line id="_x0000_s1778" style="position:absolute" from="18919,19296" to="19990,19297" strokeweight="1pt"/>
            <v:rect id="_x0000_s1779" style="position:absolute;left:54;top:19660;width:1000;height:309" filled="f" stroked="f" strokeweight=".25pt">
              <v:textbox style="mso-next-textbox:#_x0000_s1779" inset="1pt,1pt,1pt,1pt">
                <w:txbxContent>
                  <w:p w:rsidR="001E5A28" w:rsidRDefault="001E5A28">
                    <w:pPr>
                      <w:jc w:val="center"/>
                      <w:rPr>
                        <w:rFonts w:ascii="Journal" w:hAnsi="Journal"/>
                      </w:rPr>
                    </w:pPr>
                    <w:r>
                      <w:rPr>
                        <w:rFonts w:ascii="Journal" w:hAnsi="Journal"/>
                        <w:sz w:val="18"/>
                      </w:rPr>
                      <w:t>Изм.</w:t>
                    </w:r>
                  </w:p>
                </w:txbxContent>
              </v:textbox>
            </v:rect>
            <v:rect id="_x0000_s1780" style="position:absolute;left:1139;top:19660;width:1001;height:309" filled="f" stroked="f" strokeweight=".25pt">
              <v:textbox style="mso-next-textbox:#_x0000_s1780" inset="1pt,1pt,1pt,1pt">
                <w:txbxContent>
                  <w:p w:rsidR="001E5A28" w:rsidRDefault="001E5A28">
                    <w:pPr>
                      <w:jc w:val="center"/>
                      <w:rPr>
                        <w:rFonts w:ascii="Journal" w:hAnsi="Journal"/>
                      </w:rPr>
                    </w:pPr>
                    <w:r>
                      <w:rPr>
                        <w:rFonts w:ascii="Journal" w:hAnsi="Journal"/>
                        <w:sz w:val="18"/>
                      </w:rPr>
                      <w:t>Лист</w:t>
                    </w:r>
                  </w:p>
                </w:txbxContent>
              </v:textbox>
            </v:rect>
            <v:rect id="_x0000_s1781" style="position:absolute;left:2267;top:19660;width:2573;height:309" filled="f" stroked="f" strokeweight=".25pt">
              <v:textbox style="mso-next-textbox:#_x0000_s1781" inset="1pt,1pt,1pt,1pt">
                <w:txbxContent>
                  <w:p w:rsidR="001E5A28" w:rsidRDefault="001E5A28">
                    <w:pPr>
                      <w:jc w:val="center"/>
                      <w:rPr>
                        <w:rFonts w:ascii="Journal" w:hAnsi="Journal"/>
                      </w:rPr>
                    </w:pPr>
                    <w:r>
                      <w:rPr>
                        <w:rFonts w:ascii="Journal" w:hAnsi="Journal"/>
                        <w:sz w:val="18"/>
                      </w:rPr>
                      <w:t>№ докум.</w:t>
                    </w:r>
                  </w:p>
                </w:txbxContent>
              </v:textbox>
            </v:rect>
            <v:rect id="_x0000_s1782" style="position:absolute;left:4983;top:19660;width:1534;height:309" filled="f" stroked="f" strokeweight=".25pt">
              <v:textbox style="mso-next-textbox:#_x0000_s1782" inset="1pt,1pt,1pt,1pt">
                <w:txbxContent>
                  <w:p w:rsidR="001E5A28" w:rsidRDefault="001E5A28">
                    <w:pPr>
                      <w:jc w:val="center"/>
                      <w:rPr>
                        <w:rFonts w:ascii="Journal" w:hAnsi="Journal"/>
                      </w:rPr>
                    </w:pPr>
                    <w:r>
                      <w:rPr>
                        <w:rFonts w:ascii="Journal" w:hAnsi="Journal"/>
                        <w:sz w:val="18"/>
                      </w:rPr>
                      <w:t>Подпись</w:t>
                    </w:r>
                  </w:p>
                </w:txbxContent>
              </v:textbox>
            </v:rect>
            <v:rect id="_x0000_s1783" style="position:absolute;left:6604;top:19660;width:1000;height:309" filled="f" stroked="f" strokeweight=".25pt">
              <v:textbox style="mso-next-textbox:#_x0000_s1783" inset="1pt,1pt,1pt,1pt">
                <w:txbxContent>
                  <w:p w:rsidR="001E5A28" w:rsidRDefault="001E5A28">
                    <w:pPr>
                      <w:jc w:val="center"/>
                      <w:rPr>
                        <w:rFonts w:ascii="Journal" w:hAnsi="Journal"/>
                      </w:rPr>
                    </w:pPr>
                    <w:r>
                      <w:rPr>
                        <w:rFonts w:ascii="Journal" w:hAnsi="Journal"/>
                        <w:sz w:val="18"/>
                      </w:rPr>
                      <w:t>Дата</w:t>
                    </w:r>
                  </w:p>
                </w:txbxContent>
              </v:textbox>
            </v:rect>
            <v:rect id="_x0000_s1784" style="position:absolute;left:18949;top:18977;width:1001;height:309" filled="f" stroked="f" strokeweight=".25pt">
              <v:textbox style="mso-next-textbox:#_x0000_s1784" inset="1pt,1pt,1pt,1pt">
                <w:txbxContent>
                  <w:p w:rsidR="001E5A28" w:rsidRDefault="001E5A28">
                    <w:pPr>
                      <w:jc w:val="center"/>
                      <w:rPr>
                        <w:rFonts w:ascii="Journal" w:hAnsi="Journal"/>
                      </w:rPr>
                    </w:pPr>
                    <w:r>
                      <w:rPr>
                        <w:rFonts w:ascii="Journal" w:hAnsi="Journal"/>
                        <w:sz w:val="18"/>
                      </w:rPr>
                      <w:t>Лист</w:t>
                    </w:r>
                  </w:p>
                </w:txbxContent>
              </v:textbox>
            </v:rect>
            <v:rect id="_x0000_s1785" style="position:absolute;left:18949;top:19435;width:1001;height:423" filled="f" stroked="f" strokeweight=".25pt">
              <v:textbox style="mso-next-textbox:#_x0000_s1785" inset="1pt,1pt,1pt,1pt">
                <w:txbxContent>
                  <w:p w:rsidR="001E5A28" w:rsidRPr="007F1938" w:rsidRDefault="001E5A28">
                    <w:pPr>
                      <w:jc w:val="center"/>
                      <w:rPr>
                        <w:rFonts w:ascii="Journal" w:hAnsi="Journal"/>
                        <w:lang w:val="en-US"/>
                      </w:rPr>
                    </w:pPr>
                    <w:r>
                      <w:rPr>
                        <w:rFonts w:ascii="Journal" w:hAnsi="Journal"/>
                        <w:sz w:val="24"/>
                        <w:lang w:val="en-US"/>
                      </w:rPr>
                      <w:t>36</w:t>
                    </w:r>
                  </w:p>
                </w:txbxContent>
              </v:textbox>
            </v:rect>
            <v:rect id="_x0000_s1786" style="position:absolute;left:7745;top:19221;width:11075;height:477" filled="f" stroked="f" strokeweight=".25pt">
              <v:textbox style="mso-next-textbox:#_x0000_s178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 xml:space="preserve">   Для использования функция параметрического оценивания </w:t>
      </w:r>
      <w:r w:rsidRPr="00CC2EA8">
        <w:rPr>
          <w:rFonts w:ascii="GOST type B" w:hAnsi="GOST type B"/>
          <w:b/>
          <w:sz w:val="24"/>
          <w:szCs w:val="24"/>
        </w:rPr>
        <w:t>ar</w:t>
      </w:r>
      <w:r w:rsidRPr="00CC2EA8">
        <w:rPr>
          <w:rFonts w:ascii="GOST type B Cyr" w:hAnsi="GOST type B Cyr"/>
          <w:sz w:val="24"/>
          <w:szCs w:val="24"/>
        </w:rPr>
        <w:t xml:space="preserve"> необходимо из массива экспериментальных данных, записанных в файле </w:t>
      </w:r>
      <w:r w:rsidRPr="00CC2EA8">
        <w:rPr>
          <w:rFonts w:ascii="GOST type B" w:hAnsi="GOST type B"/>
          <w:b/>
          <w:sz w:val="24"/>
          <w:szCs w:val="24"/>
        </w:rPr>
        <w:t xml:space="preserve">dan </w:t>
      </w:r>
      <w:r w:rsidRPr="00CC2EA8">
        <w:rPr>
          <w:rFonts w:ascii="GOST type B Cyr" w:hAnsi="GOST type B Cyr"/>
          <w:sz w:val="24"/>
          <w:szCs w:val="24"/>
        </w:rPr>
        <w:t xml:space="preserve">выделить выходную переменную </w:t>
      </w:r>
      <w:r w:rsidRPr="00CC2EA8">
        <w:rPr>
          <w:rFonts w:ascii="GOST type B Cyr" w:hAnsi="GOST type B Cyr"/>
          <w:b/>
          <w:i/>
          <w:sz w:val="24"/>
          <w:szCs w:val="24"/>
        </w:rPr>
        <w:t>у</w:t>
      </w:r>
      <w:r w:rsidRPr="00CC2EA8">
        <w:rPr>
          <w:rFonts w:ascii="GOST type B" w:hAnsi="GOST type B"/>
          <w:b/>
          <w:sz w:val="24"/>
          <w:szCs w:val="24"/>
        </w:rPr>
        <w:t xml:space="preserve"> </w:t>
      </w:r>
      <w:r w:rsidRPr="00CC2EA8">
        <w:rPr>
          <w:rFonts w:ascii="GOST type B Cyr" w:hAnsi="GOST type B Cyr"/>
          <w:sz w:val="24"/>
          <w:szCs w:val="24"/>
        </w:rPr>
        <w:t>с помощью команды</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lastRenderedPageBreak/>
        <w:t>&gt;&gt; y=dan.y,</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что равносильно команде</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rPr>
        <w:t xml:space="preserve">     </w:t>
      </w:r>
      <w:r w:rsidRPr="00CC2EA8">
        <w:rPr>
          <w:rFonts w:ascii="GOST type B" w:hAnsi="GOST type B"/>
          <w:sz w:val="24"/>
          <w:szCs w:val="24"/>
          <w:lang w:val="en-US"/>
        </w:rPr>
        <w:t>&gt;&gt; y=get(dan,'y')</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th =ar(y,4)</w:t>
      </w:r>
    </w:p>
    <w:p w:rsidR="001E5A28" w:rsidRPr="00CC2EA8" w:rsidRDefault="001E5A28" w:rsidP="00F5049B">
      <w:pPr>
        <w:pStyle w:val="21"/>
        <w:spacing w:line="240" w:lineRule="auto"/>
        <w:jc w:val="both"/>
        <w:rPr>
          <w:rFonts w:ascii="GOST type B" w:hAnsi="GOST type B"/>
          <w:sz w:val="28"/>
          <w:szCs w:val="28"/>
          <w:lang w:val="en-US"/>
        </w:rPr>
      </w:pPr>
      <w:r w:rsidRPr="00CC2EA8">
        <w:rPr>
          <w:rFonts w:ascii="GOST type B" w:hAnsi="GOST type B"/>
          <w:sz w:val="24"/>
          <w:szCs w:val="24"/>
          <w:lang w:val="en-US"/>
        </w:rPr>
        <w:t xml:space="preserve">Discrete-time IDPOLY model: A(q)y(t) = e(t) </w:t>
      </w:r>
      <w:r w:rsidRPr="00CC2EA8">
        <w:rPr>
          <w:rFonts w:ascii="GOST type B" w:hAnsi="GOST type B"/>
          <w:sz w:val="28"/>
          <w:szCs w:val="28"/>
          <w:lang w:val="en-US"/>
        </w:rPr>
        <w:t xml:space="preserve">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A(q) = 1 - 1.348 q^-1 + 0.6695 q^-2 - 0.2531 q^-3 - 0.04431 q^-4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Estimated using AR ('fb'/'now') from data set y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Loss function 0.0140559 and FPE 0.0141588                       </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 xml:space="preserve">Sampling interval: 1  </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Cyr" w:hAnsi="GOST type B Cyr"/>
          <w:sz w:val="24"/>
          <w:szCs w:val="24"/>
        </w:rPr>
        <w:t xml:space="preserve">Полная информация о модели авторегрессии  </w:t>
      </w:r>
      <w:r w:rsidRPr="00CC2EA8">
        <w:rPr>
          <w:rFonts w:ascii="GOST type B" w:hAnsi="GOST type B"/>
          <w:sz w:val="24"/>
          <w:szCs w:val="24"/>
          <w:lang w:val="en-US"/>
        </w:rPr>
        <w:t>th</w:t>
      </w:r>
      <w:r w:rsidRPr="00CC2EA8">
        <w:rPr>
          <w:rFonts w:ascii="GOST type B Cyr" w:hAnsi="GOST type B Cyr"/>
          <w:sz w:val="24"/>
          <w:szCs w:val="24"/>
        </w:rPr>
        <w:t xml:space="preserve">  может быть получена с помощью команды:</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present(th)</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Discrete-time IDPOLY model: A(q)y(t) = e(t)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A(q) = 1 - 1.348 (+-0.03022) q^-1 + 0.6695 (+-0.05018) q^-2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- 0.2531 (+-0.05018) q^-3 - 0.04431 (+-0.03023) q^-4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Estimated using AR ('fb'/'now') from data set y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Loss function 0.0140559 and FPE 0.0141588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Sampling interval: 1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Created:       17-Dec-2009 10:51:00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Last modified: 17-Dec-2009 10:51:00      </w:t>
      </w:r>
    </w:p>
    <w:p w:rsidR="001E5A28" w:rsidRPr="00CC2EA8" w:rsidRDefault="001E5A28" w:rsidP="00F5049B">
      <w:pPr>
        <w:pStyle w:val="21"/>
        <w:spacing w:line="360" w:lineRule="auto"/>
        <w:ind w:firstLine="425"/>
        <w:jc w:val="both"/>
        <w:rPr>
          <w:rFonts w:ascii="GOST type B" w:hAnsi="GOST type B"/>
          <w:sz w:val="24"/>
          <w:szCs w:val="24"/>
        </w:rPr>
      </w:pPr>
      <w:r w:rsidRPr="00E52EB4">
        <w:rPr>
          <w:rFonts w:ascii="GOST type B" w:hAnsi="GOST type B"/>
          <w:sz w:val="24"/>
          <w:szCs w:val="24"/>
          <w:lang w:val="en-US"/>
        </w:rPr>
        <w:t xml:space="preserve"> </w:t>
      </w:r>
      <w:r w:rsidRPr="00CC2EA8">
        <w:rPr>
          <w:rFonts w:ascii="GOST type B Cyr" w:hAnsi="GOST type B Cyr"/>
          <w:sz w:val="24"/>
          <w:szCs w:val="24"/>
        </w:rPr>
        <w:t>В информации приведены сведения о том, что модель является дискретной и для оценивания ее параметров используется прямой-обратный метод (разновидность метода наименьших квадратов), на что указывает строковая переменная  '</w:t>
      </w:r>
      <w:r w:rsidRPr="00CC2EA8">
        <w:rPr>
          <w:rFonts w:ascii="GOST type B" w:hAnsi="GOST type B"/>
          <w:sz w:val="24"/>
          <w:szCs w:val="24"/>
          <w:lang w:val="en-US"/>
        </w:rPr>
        <w:t>fb</w:t>
      </w:r>
      <w:r w:rsidRPr="00CC2EA8">
        <w:rPr>
          <w:rFonts w:ascii="GOST type B Cyr" w:hAnsi="GOST type B Cyr"/>
          <w:sz w:val="24"/>
          <w:szCs w:val="24"/>
        </w:rPr>
        <w:t xml:space="preserve">' (используется по умолчанию); для построения модели используются только имеющиеся данные </w:t>
      </w:r>
      <w:r w:rsidRPr="00CC2EA8">
        <w:rPr>
          <w:rFonts w:ascii="GOST type B Cyr" w:hAnsi="GOST type B Cyr"/>
          <w:b/>
          <w:i/>
          <w:sz w:val="24"/>
          <w:szCs w:val="24"/>
        </w:rPr>
        <w:t>у</w:t>
      </w:r>
      <w:r w:rsidRPr="00CC2EA8">
        <w:rPr>
          <w:rFonts w:ascii="GOST type B Cyr" w:hAnsi="GOST type B Cyr"/>
          <w:sz w:val="24"/>
          <w:szCs w:val="24"/>
        </w:rPr>
        <w:t>, на что указывает строковая переменная '</w:t>
      </w:r>
      <w:r w:rsidRPr="00CC2EA8">
        <w:rPr>
          <w:rFonts w:ascii="GOST type B" w:hAnsi="GOST type B"/>
          <w:sz w:val="24"/>
          <w:szCs w:val="24"/>
          <w:lang w:val="en-US"/>
        </w:rPr>
        <w:t>now</w:t>
      </w:r>
      <w:r w:rsidRPr="00CC2EA8">
        <w:rPr>
          <w:rFonts w:ascii="GOST type B" w:hAnsi="GOST type B"/>
          <w:sz w:val="24"/>
          <w:szCs w:val="24"/>
        </w:rPr>
        <w:t xml:space="preserve">' </w:t>
      </w:r>
      <w:r w:rsidRPr="00CC2EA8">
        <w:rPr>
          <w:rFonts w:ascii="GOST type B Cyr" w:hAnsi="GOST type B Cyr"/>
          <w:sz w:val="24"/>
          <w:szCs w:val="24"/>
        </w:rPr>
        <w:t>(используется по</w:t>
      </w:r>
      <w:r w:rsidRPr="00CC2EA8">
        <w:rPr>
          <w:rFonts w:ascii="GOST type B" w:hAnsi="GOST type B"/>
          <w:sz w:val="28"/>
          <w:szCs w:val="28"/>
        </w:rPr>
        <w:t xml:space="preserve"> </w:t>
      </w:r>
      <w:r w:rsidRPr="00CC2EA8">
        <w:rPr>
          <w:rFonts w:ascii="GOST type B Cyr" w:hAnsi="GOST type B Cyr"/>
          <w:sz w:val="24"/>
          <w:szCs w:val="24"/>
        </w:rPr>
        <w:t xml:space="preserve">умолчанию); определены: функция потерь </w:t>
      </w:r>
      <w:r w:rsidRPr="00CC2EA8">
        <w:rPr>
          <w:rFonts w:ascii="GOST type B" w:hAnsi="GOST type B"/>
          <w:sz w:val="24"/>
          <w:szCs w:val="24"/>
          <w:lang w:val="en-US"/>
        </w:rPr>
        <w:t>Loss</w:t>
      </w:r>
      <w:r w:rsidRPr="00CC2EA8">
        <w:rPr>
          <w:rFonts w:ascii="GOST type B" w:hAnsi="GOST type B"/>
          <w:sz w:val="24"/>
          <w:szCs w:val="24"/>
        </w:rPr>
        <w:t xml:space="preserve"> </w:t>
      </w:r>
      <w:r w:rsidRPr="00CC2EA8">
        <w:rPr>
          <w:rFonts w:ascii="GOST type B" w:hAnsi="GOST type B"/>
          <w:sz w:val="24"/>
          <w:szCs w:val="24"/>
          <w:lang w:val="en-US"/>
        </w:rPr>
        <w:t>function</w:t>
      </w:r>
      <w:r w:rsidRPr="00CC2EA8">
        <w:rPr>
          <w:rFonts w:ascii="GOST type B Cyr" w:hAnsi="GOST type B Cyr"/>
          <w:sz w:val="24"/>
          <w:szCs w:val="24"/>
        </w:rPr>
        <w:t xml:space="preserve">, как остаточная сумма квадратов ошибки и так называемый теоретический информационный </w:t>
      </w:r>
      <w:r w:rsidRPr="00CC2EA8">
        <w:rPr>
          <w:rFonts w:ascii="GOST type B Cyr" w:hAnsi="GOST type B Cyr"/>
          <w:sz w:val="24"/>
          <w:szCs w:val="24"/>
        </w:rPr>
        <w:lastRenderedPageBreak/>
        <w:t>критерий Акейке (Akaike's I</w:t>
      </w:r>
      <w:r w:rsidRPr="00CC2EA8">
        <w:rPr>
          <w:rFonts w:ascii="GOST type B" w:hAnsi="GOST type B"/>
          <w:sz w:val="24"/>
          <w:szCs w:val="24"/>
          <w:lang w:val="en-US"/>
        </w:rPr>
        <w:t>nformation</w:t>
      </w:r>
      <w:r w:rsidRPr="00CC2EA8">
        <w:rPr>
          <w:rFonts w:ascii="GOST type B" w:hAnsi="GOST type B"/>
          <w:sz w:val="28"/>
          <w:szCs w:val="28"/>
        </w:rPr>
        <w:t xml:space="preserve"> </w:t>
      </w:r>
      <w:r w:rsidRPr="00CC2EA8">
        <w:rPr>
          <w:rFonts w:ascii="GOST type B" w:hAnsi="GOST type B"/>
          <w:sz w:val="24"/>
          <w:szCs w:val="24"/>
          <w:lang w:val="en-US"/>
        </w:rPr>
        <w:t>Theoretic</w:t>
      </w:r>
      <w:r w:rsidRPr="00CC2EA8">
        <w:rPr>
          <w:rFonts w:ascii="GOST type B" w:hAnsi="GOST type B"/>
          <w:sz w:val="24"/>
          <w:szCs w:val="24"/>
        </w:rPr>
        <w:t xml:space="preserve"> </w:t>
      </w:r>
      <w:r w:rsidRPr="00CC2EA8">
        <w:rPr>
          <w:rFonts w:ascii="GOST type B" w:hAnsi="GOST type B"/>
          <w:sz w:val="24"/>
          <w:szCs w:val="24"/>
          <w:lang w:val="en-US"/>
        </w:rPr>
        <w:t>Criterion</w:t>
      </w:r>
      <w:r w:rsidRPr="00CC2EA8">
        <w:rPr>
          <w:rFonts w:ascii="GOST type B" w:hAnsi="GOST type B"/>
          <w:sz w:val="24"/>
          <w:szCs w:val="24"/>
        </w:rPr>
        <w:t xml:space="preserve"> – </w:t>
      </w:r>
      <w:r w:rsidRPr="00CC2EA8">
        <w:rPr>
          <w:rFonts w:ascii="GOST type B" w:hAnsi="GOST type B"/>
          <w:sz w:val="24"/>
          <w:szCs w:val="24"/>
          <w:lang w:val="en-US"/>
        </w:rPr>
        <w:t>AIC</w:t>
      </w:r>
      <w:r w:rsidRPr="00CC2EA8">
        <w:rPr>
          <w:rFonts w:ascii="GOST type B" w:hAnsi="GOST type B"/>
          <w:sz w:val="24"/>
          <w:szCs w:val="24"/>
        </w:rPr>
        <w:t xml:space="preserve">)  </w:t>
      </w:r>
      <w:r w:rsidRPr="00CC2EA8">
        <w:rPr>
          <w:rFonts w:ascii="GOST type B" w:hAnsi="GOST type B"/>
          <w:sz w:val="24"/>
          <w:szCs w:val="24"/>
          <w:lang w:val="en-US"/>
        </w:rPr>
        <w:t>FPE</w:t>
      </w:r>
      <w:r w:rsidRPr="00CC2EA8">
        <w:rPr>
          <w:rFonts w:ascii="GOST type B Cyr" w:hAnsi="GOST type B Cyr"/>
          <w:sz w:val="24"/>
          <w:szCs w:val="24"/>
        </w:rPr>
        <w:t xml:space="preserve">; интервал дискретизации </w:t>
      </w:r>
      <w:r w:rsidRPr="00CC2EA8">
        <w:rPr>
          <w:rFonts w:ascii="GOST type B" w:hAnsi="GOST type B"/>
          <w:sz w:val="24"/>
          <w:szCs w:val="24"/>
          <w:lang w:val="en-US"/>
        </w:rPr>
        <w:t>Sampling</w:t>
      </w:r>
      <w:r w:rsidRPr="00CC2EA8">
        <w:rPr>
          <w:rFonts w:ascii="GOST type B" w:hAnsi="GOST type B"/>
          <w:sz w:val="24"/>
          <w:szCs w:val="24"/>
        </w:rPr>
        <w:t xml:space="preserve"> </w:t>
      </w:r>
      <w:r w:rsidRPr="00CC2EA8">
        <w:rPr>
          <w:rFonts w:ascii="GOST type B" w:hAnsi="GOST type B"/>
          <w:sz w:val="24"/>
          <w:szCs w:val="24"/>
          <w:lang w:val="en-US"/>
        </w:rPr>
        <w:t>interval</w:t>
      </w:r>
      <w:r w:rsidRPr="00CC2EA8">
        <w:rPr>
          <w:rFonts w:ascii="GOST type B" w:hAnsi="GOST type B"/>
          <w:sz w:val="24"/>
          <w:szCs w:val="24"/>
        </w:rPr>
        <w:t>.</w:t>
      </w:r>
    </w:p>
    <w:p w:rsidR="001E5A28" w:rsidRPr="00CC2EA8" w:rsidRDefault="001E5A28" w:rsidP="00F5049B">
      <w:pPr>
        <w:pStyle w:val="21"/>
        <w:spacing w:after="0" w:line="360" w:lineRule="auto"/>
        <w:jc w:val="both"/>
        <w:rPr>
          <w:rFonts w:ascii="GOST type B" w:hAnsi="GOST type B"/>
          <w:sz w:val="24"/>
          <w:szCs w:val="24"/>
        </w:rPr>
      </w:pPr>
      <w:r w:rsidRPr="00CC2EA8">
        <w:rPr>
          <w:rFonts w:ascii="GOST type B Cyr" w:hAnsi="GOST type B Cyr"/>
          <w:sz w:val="24"/>
          <w:szCs w:val="24"/>
        </w:rPr>
        <w:t xml:space="preserve">       Следующая функция </w:t>
      </w:r>
      <w:r w:rsidRPr="00CC2EA8">
        <w:rPr>
          <w:rFonts w:ascii="GOST type B" w:hAnsi="GOST type B"/>
          <w:b/>
          <w:sz w:val="24"/>
          <w:szCs w:val="24"/>
        </w:rPr>
        <w:t>arx</w:t>
      </w:r>
      <w:r w:rsidRPr="00CC2EA8">
        <w:rPr>
          <w:rFonts w:ascii="GOST type B Cyr" w:hAnsi="GOST type B Cyr"/>
          <w:sz w:val="24"/>
          <w:szCs w:val="24"/>
        </w:rPr>
        <w:t xml:space="preserve"> оценивает параметры модели AR и ARX: параметры модели ARX, представленной зависимостью:</w:t>
      </w:r>
    </w:p>
    <w:p w:rsidR="001E5A28" w:rsidRPr="00CC2EA8" w:rsidRDefault="001E5A28" w:rsidP="00F5049B">
      <w:pPr>
        <w:pStyle w:val="21"/>
        <w:tabs>
          <w:tab w:val="left" w:pos="851"/>
        </w:tabs>
        <w:spacing w:after="0" w:line="360" w:lineRule="auto"/>
        <w:jc w:val="both"/>
        <w:rPr>
          <w:rFonts w:ascii="GOST type B" w:hAnsi="GOST type B"/>
          <w:sz w:val="24"/>
          <w:szCs w:val="24"/>
          <w:lang w:val="en-US"/>
        </w:rPr>
      </w:pPr>
      <w:r w:rsidRPr="00CC2EA8">
        <w:rPr>
          <w:rFonts w:ascii="GOST type B" w:hAnsi="GOST type B"/>
          <w:i/>
          <w:sz w:val="24"/>
          <w:szCs w:val="24"/>
          <w:lang w:val="en-US"/>
        </w:rPr>
        <w:t>A</w:t>
      </w:r>
      <w:r w:rsidRPr="00CC2EA8">
        <w:rPr>
          <w:rFonts w:ascii="GOST type B" w:hAnsi="GOST type B"/>
          <w:sz w:val="24"/>
          <w:szCs w:val="24"/>
          <w:lang w:val="en-US"/>
        </w:rPr>
        <w:t>(</w:t>
      </w:r>
      <w:r w:rsidRPr="00CC2EA8">
        <w:rPr>
          <w:rFonts w:ascii="GOST type B" w:hAnsi="GOST type B"/>
          <w:i/>
          <w:sz w:val="24"/>
          <w:szCs w:val="24"/>
          <w:lang w:val="en-US"/>
        </w:rPr>
        <w:t>z</w:t>
      </w:r>
      <w:r w:rsidRPr="00CC2EA8">
        <w:rPr>
          <w:rFonts w:ascii="GOST type B" w:hAnsi="GOST type B"/>
          <w:sz w:val="24"/>
          <w:szCs w:val="24"/>
          <w:lang w:val="en-US"/>
        </w:rPr>
        <w:t>)y(</w:t>
      </w:r>
      <w:r w:rsidRPr="00CC2EA8">
        <w:rPr>
          <w:rFonts w:ascii="GOST type B" w:hAnsi="GOST type B"/>
          <w:i/>
          <w:sz w:val="24"/>
          <w:szCs w:val="24"/>
          <w:lang w:val="en-US"/>
        </w:rPr>
        <w:t>t</w:t>
      </w:r>
      <w:r w:rsidRPr="00CC2EA8">
        <w:rPr>
          <w:rFonts w:ascii="GOST type B" w:hAnsi="GOST type B"/>
          <w:sz w:val="24"/>
          <w:szCs w:val="24"/>
          <w:lang w:val="en-US"/>
        </w:rPr>
        <w:t xml:space="preserve">) = </w:t>
      </w:r>
      <w:r w:rsidRPr="00CC2EA8">
        <w:rPr>
          <w:rFonts w:ascii="GOST type B" w:hAnsi="GOST type B"/>
          <w:i/>
          <w:sz w:val="24"/>
          <w:szCs w:val="24"/>
          <w:lang w:val="en-US"/>
        </w:rPr>
        <w:t>B</w:t>
      </w:r>
      <w:r w:rsidRPr="00CC2EA8">
        <w:rPr>
          <w:rFonts w:ascii="GOST type B" w:hAnsi="GOST type B"/>
          <w:sz w:val="24"/>
          <w:szCs w:val="24"/>
          <w:lang w:val="en-US"/>
        </w:rPr>
        <w:t>(</w:t>
      </w:r>
      <w:r w:rsidRPr="00CC2EA8">
        <w:rPr>
          <w:rFonts w:ascii="GOST type B" w:hAnsi="GOST type B"/>
          <w:i/>
          <w:sz w:val="24"/>
          <w:szCs w:val="24"/>
          <w:lang w:val="en-US"/>
        </w:rPr>
        <w:t>z</w:t>
      </w:r>
      <w:r w:rsidRPr="00CC2EA8">
        <w:rPr>
          <w:rFonts w:ascii="GOST type B" w:hAnsi="GOST type B"/>
          <w:sz w:val="24"/>
          <w:szCs w:val="24"/>
          <w:lang w:val="en-US"/>
        </w:rPr>
        <w:t xml:space="preserve">) </w:t>
      </w:r>
      <w:r w:rsidRPr="00CC2EA8">
        <w:rPr>
          <w:rFonts w:ascii="GOST type B" w:hAnsi="GOST type B"/>
          <w:i/>
          <w:sz w:val="24"/>
          <w:szCs w:val="24"/>
          <w:lang w:val="en-US"/>
        </w:rPr>
        <w:t>u</w:t>
      </w:r>
      <w:r w:rsidRPr="00CC2EA8">
        <w:rPr>
          <w:rFonts w:ascii="GOST type B" w:hAnsi="GOST type B"/>
          <w:sz w:val="24"/>
          <w:szCs w:val="24"/>
          <w:lang w:val="en-US"/>
        </w:rPr>
        <w:t>(</w:t>
      </w:r>
      <w:r w:rsidRPr="00CC2EA8">
        <w:rPr>
          <w:rFonts w:ascii="GOST type B" w:hAnsi="GOST type B"/>
          <w:i/>
          <w:sz w:val="24"/>
          <w:szCs w:val="24"/>
          <w:lang w:val="en-US"/>
        </w:rPr>
        <w:t>t</w:t>
      </w:r>
      <w:r w:rsidRPr="00CC2EA8">
        <w:rPr>
          <w:rFonts w:ascii="GOST type B" w:hAnsi="GOST type B"/>
          <w:sz w:val="24"/>
          <w:szCs w:val="24"/>
          <w:lang w:val="en-US"/>
        </w:rPr>
        <w:t>)</w:t>
      </w:r>
      <w:r w:rsidRPr="00CC2EA8">
        <w:rPr>
          <w:rFonts w:ascii="GOST type B" w:hAnsi="GOST type B"/>
          <w:i/>
          <w:sz w:val="24"/>
          <w:szCs w:val="24"/>
          <w:lang w:val="en-US"/>
        </w:rPr>
        <w:t xml:space="preserve"> + e</w:t>
      </w:r>
      <w:r w:rsidRPr="00CC2EA8">
        <w:rPr>
          <w:rFonts w:ascii="GOST type B" w:hAnsi="GOST type B"/>
          <w:sz w:val="24"/>
          <w:szCs w:val="24"/>
          <w:lang w:val="en-US"/>
        </w:rPr>
        <w:t>(</w:t>
      </w:r>
      <w:r w:rsidRPr="00CC2EA8">
        <w:rPr>
          <w:rFonts w:ascii="GOST type B" w:hAnsi="GOST type B"/>
          <w:i/>
          <w:sz w:val="24"/>
          <w:szCs w:val="24"/>
          <w:lang w:val="en-US"/>
        </w:rPr>
        <w:t>t</w:t>
      </w:r>
      <w:r w:rsidRPr="00CC2EA8">
        <w:rPr>
          <w:rFonts w:ascii="GOST type B" w:hAnsi="GOST type B"/>
          <w:sz w:val="24"/>
          <w:szCs w:val="24"/>
          <w:lang w:val="en-US"/>
        </w:rPr>
        <w:t>) ,</w:t>
      </w:r>
    </w:p>
    <w:p w:rsidR="001E5A28" w:rsidRPr="00CC2EA8" w:rsidRDefault="001E5A28" w:rsidP="00F5049B">
      <w:pPr>
        <w:pStyle w:val="21"/>
        <w:tabs>
          <w:tab w:val="left" w:pos="851"/>
        </w:tabs>
        <w:spacing w:after="0" w:line="360" w:lineRule="auto"/>
        <w:jc w:val="both"/>
        <w:rPr>
          <w:rFonts w:ascii="GOST type B" w:hAnsi="GOST type B"/>
          <w:sz w:val="24"/>
          <w:szCs w:val="24"/>
          <w:lang w:val="en-US"/>
        </w:rPr>
      </w:pPr>
      <w:r w:rsidRPr="00CC2EA8">
        <w:rPr>
          <w:rFonts w:ascii="GOST type B Cyr" w:hAnsi="GOST type B Cyr"/>
          <w:sz w:val="24"/>
          <w:szCs w:val="24"/>
        </w:rPr>
        <w:t>или</w:t>
      </w:r>
      <w:r w:rsidRPr="00CC2EA8">
        <w:rPr>
          <w:rFonts w:ascii="GOST type B" w:hAnsi="GOST type B"/>
          <w:sz w:val="24"/>
          <w:szCs w:val="24"/>
          <w:lang w:val="en-US"/>
        </w:rPr>
        <w:t xml:space="preserve"> </w:t>
      </w:r>
      <w:r w:rsidRPr="00CC2EA8">
        <w:rPr>
          <w:rFonts w:ascii="GOST type B Cyr" w:hAnsi="GOST type B Cyr"/>
          <w:sz w:val="24"/>
          <w:szCs w:val="24"/>
        </w:rPr>
        <w:t>в</w:t>
      </w:r>
      <w:r w:rsidRPr="00CC2EA8">
        <w:rPr>
          <w:rFonts w:ascii="GOST type B" w:hAnsi="GOST type B"/>
          <w:sz w:val="24"/>
          <w:szCs w:val="24"/>
          <w:lang w:val="en-US"/>
        </w:rPr>
        <w:t xml:space="preserve"> </w:t>
      </w:r>
      <w:r w:rsidRPr="00CC2EA8">
        <w:rPr>
          <w:rFonts w:ascii="GOST type B Cyr" w:hAnsi="GOST type B Cyr"/>
          <w:sz w:val="24"/>
          <w:szCs w:val="24"/>
        </w:rPr>
        <w:t>развернутом</w:t>
      </w:r>
      <w:r w:rsidRPr="00CC2EA8">
        <w:rPr>
          <w:rFonts w:ascii="GOST type B" w:hAnsi="GOST type B"/>
          <w:sz w:val="24"/>
          <w:szCs w:val="24"/>
          <w:lang w:val="en-US"/>
        </w:rPr>
        <w:t xml:space="preserve"> </w:t>
      </w:r>
      <w:r w:rsidRPr="00CC2EA8">
        <w:rPr>
          <w:rFonts w:ascii="GOST type B Cyr" w:hAnsi="GOST type B Cyr"/>
          <w:sz w:val="24"/>
          <w:szCs w:val="24"/>
        </w:rPr>
        <w:t>виде</w:t>
      </w:r>
      <w:r w:rsidRPr="00CC2EA8">
        <w:rPr>
          <w:rFonts w:ascii="GOST type B" w:hAnsi="GOST type B"/>
          <w:sz w:val="24"/>
          <w:szCs w:val="24"/>
          <w:lang w:val="en-US"/>
        </w:rPr>
        <w:t>:</w:t>
      </w:r>
    </w:p>
    <w:p w:rsidR="001E5A28" w:rsidRPr="00CC2EA8" w:rsidRDefault="001E5A28" w:rsidP="00F5049B">
      <w:pPr>
        <w:pStyle w:val="21"/>
        <w:tabs>
          <w:tab w:val="left" w:pos="851"/>
        </w:tabs>
        <w:spacing w:after="0" w:line="360" w:lineRule="auto"/>
        <w:jc w:val="both"/>
        <w:rPr>
          <w:rFonts w:ascii="GOST type B" w:hAnsi="GOST type B"/>
          <w:b/>
          <w:sz w:val="24"/>
          <w:szCs w:val="24"/>
          <w:lang w:val="en-US"/>
        </w:rPr>
      </w:pPr>
      <w:r w:rsidRPr="00CC2EA8">
        <w:rPr>
          <w:rFonts w:ascii="GOST type B" w:hAnsi="GOST type B"/>
          <w:sz w:val="24"/>
          <w:szCs w:val="24"/>
          <w:lang w:val="en-US"/>
        </w:rPr>
        <w:t>y(</w:t>
      </w:r>
      <w:r w:rsidRPr="00CC2EA8">
        <w:rPr>
          <w:rFonts w:ascii="GOST type B" w:hAnsi="GOST type B"/>
          <w:i/>
          <w:sz w:val="24"/>
          <w:szCs w:val="24"/>
          <w:lang w:val="en-US"/>
        </w:rPr>
        <w:t>t</w:t>
      </w:r>
      <w:r w:rsidRPr="00CC2EA8">
        <w:rPr>
          <w:rFonts w:ascii="GOST type B" w:hAnsi="GOST type B"/>
          <w:sz w:val="24"/>
          <w:szCs w:val="24"/>
          <w:lang w:val="en-US"/>
        </w:rPr>
        <w:t xml:space="preserve">) + </w:t>
      </w:r>
      <w:r w:rsidRPr="00CC2EA8">
        <w:rPr>
          <w:rFonts w:ascii="GOST type B Cyr" w:hAnsi="GOST type B Cyr"/>
          <w:sz w:val="24"/>
          <w:szCs w:val="24"/>
        </w:rPr>
        <w:t>а</w:t>
      </w:r>
      <w:r w:rsidRPr="00CC2EA8">
        <w:rPr>
          <w:rFonts w:ascii="GOST type B" w:hAnsi="GOST type B"/>
          <w:sz w:val="24"/>
          <w:szCs w:val="24"/>
          <w:vertAlign w:val="subscript"/>
          <w:lang w:val="en-US"/>
        </w:rPr>
        <w:t>1</w:t>
      </w:r>
      <w:r w:rsidRPr="00CC2EA8">
        <w:rPr>
          <w:rFonts w:ascii="GOST type B" w:hAnsi="GOST type B"/>
          <w:sz w:val="24"/>
          <w:szCs w:val="24"/>
          <w:lang w:val="en-US"/>
        </w:rPr>
        <w:t>y(</w:t>
      </w:r>
      <w:r w:rsidRPr="00CC2EA8">
        <w:rPr>
          <w:rFonts w:ascii="GOST type B" w:hAnsi="GOST type B"/>
          <w:i/>
          <w:sz w:val="24"/>
          <w:szCs w:val="24"/>
          <w:lang w:val="en-US"/>
        </w:rPr>
        <w:t>t-1</w:t>
      </w:r>
      <w:r w:rsidRPr="00CC2EA8">
        <w:rPr>
          <w:rFonts w:ascii="GOST type B" w:hAnsi="GOST type B"/>
          <w:sz w:val="24"/>
          <w:szCs w:val="24"/>
          <w:lang w:val="en-US"/>
        </w:rPr>
        <w:t xml:space="preserve">) + …+ </w:t>
      </w:r>
      <w:r w:rsidRPr="00CC2EA8">
        <w:rPr>
          <w:rFonts w:ascii="GOST type B Cyr" w:hAnsi="GOST type B Cyr"/>
          <w:sz w:val="24"/>
          <w:szCs w:val="24"/>
        </w:rPr>
        <w:t>а</w:t>
      </w:r>
      <w:r w:rsidRPr="00CC2EA8">
        <w:rPr>
          <w:rFonts w:ascii="GOST type B" w:hAnsi="GOST type B"/>
          <w:sz w:val="24"/>
          <w:szCs w:val="24"/>
          <w:vertAlign w:val="subscript"/>
          <w:lang w:val="en-US"/>
        </w:rPr>
        <w:t xml:space="preserve">na </w:t>
      </w:r>
      <w:r w:rsidRPr="00CC2EA8">
        <w:rPr>
          <w:rFonts w:ascii="GOST type B" w:hAnsi="GOST type B"/>
          <w:sz w:val="24"/>
          <w:szCs w:val="24"/>
          <w:lang w:val="en-US"/>
        </w:rPr>
        <w:t>y(</w:t>
      </w:r>
      <w:r w:rsidRPr="00CC2EA8">
        <w:rPr>
          <w:rFonts w:ascii="GOST type B" w:hAnsi="GOST type B"/>
          <w:i/>
          <w:sz w:val="24"/>
          <w:szCs w:val="24"/>
          <w:lang w:val="en-US"/>
        </w:rPr>
        <w:t>t-n</w:t>
      </w:r>
      <w:r w:rsidRPr="00CC2EA8">
        <w:rPr>
          <w:rFonts w:ascii="GOST type B" w:hAnsi="GOST type B"/>
          <w:sz w:val="24"/>
          <w:szCs w:val="24"/>
          <w:lang w:val="en-US"/>
        </w:rPr>
        <w:t>) = b</w:t>
      </w:r>
      <w:r w:rsidRPr="00CC2EA8">
        <w:rPr>
          <w:rFonts w:ascii="GOST type B" w:hAnsi="GOST type B"/>
          <w:sz w:val="24"/>
          <w:szCs w:val="24"/>
          <w:vertAlign w:val="subscript"/>
          <w:lang w:val="en-US"/>
        </w:rPr>
        <w:t xml:space="preserve">1 </w:t>
      </w:r>
      <w:r w:rsidRPr="00CC2EA8">
        <w:rPr>
          <w:rFonts w:ascii="GOST type B" w:hAnsi="GOST type B"/>
          <w:sz w:val="24"/>
          <w:szCs w:val="24"/>
          <w:lang w:val="en-US"/>
        </w:rPr>
        <w:t>u(t) +  b</w:t>
      </w:r>
      <w:r w:rsidRPr="00CC2EA8">
        <w:rPr>
          <w:rFonts w:ascii="GOST type B" w:hAnsi="GOST type B"/>
          <w:sz w:val="24"/>
          <w:szCs w:val="24"/>
          <w:vertAlign w:val="subscript"/>
          <w:lang w:val="en-US"/>
        </w:rPr>
        <w:t xml:space="preserve">2 </w:t>
      </w:r>
      <w:r w:rsidRPr="00CC2EA8">
        <w:rPr>
          <w:rFonts w:ascii="GOST type B" w:hAnsi="GOST type B"/>
          <w:sz w:val="24"/>
          <w:szCs w:val="24"/>
          <w:lang w:val="en-US"/>
        </w:rPr>
        <w:t>u(t - 1) + …+ b</w:t>
      </w:r>
      <w:r w:rsidRPr="00CC2EA8">
        <w:rPr>
          <w:rFonts w:ascii="GOST type B" w:hAnsi="GOST type B"/>
          <w:sz w:val="24"/>
          <w:szCs w:val="24"/>
          <w:vertAlign w:val="subscript"/>
          <w:lang w:val="en-US"/>
        </w:rPr>
        <w:t xml:space="preserve">nb </w:t>
      </w:r>
      <w:r w:rsidRPr="00CC2EA8">
        <w:rPr>
          <w:rFonts w:ascii="GOST type B" w:hAnsi="GOST type B"/>
          <w:sz w:val="24"/>
          <w:szCs w:val="24"/>
          <w:lang w:val="en-US"/>
        </w:rPr>
        <w:t>u(t - m) + e(t).</w:t>
      </w:r>
    </w:p>
    <w:p w:rsidR="001E5A28" w:rsidRPr="00CC2EA8" w:rsidRDefault="001E5A28" w:rsidP="00F5049B">
      <w:pPr>
        <w:pStyle w:val="21"/>
        <w:tabs>
          <w:tab w:val="left" w:pos="851"/>
        </w:tabs>
        <w:spacing w:after="0" w:line="360" w:lineRule="auto"/>
        <w:jc w:val="both"/>
        <w:rPr>
          <w:rFonts w:ascii="GOST type B" w:hAnsi="GOST type B"/>
          <w:sz w:val="24"/>
          <w:szCs w:val="24"/>
        </w:rPr>
      </w:pPr>
      <w:r w:rsidRPr="00CC2EA8">
        <w:rPr>
          <w:rFonts w:ascii="GOST type B Cyr" w:hAnsi="GOST type B Cyr"/>
          <w:sz w:val="24"/>
          <w:szCs w:val="24"/>
        </w:rPr>
        <w:t xml:space="preserve">Здесь и ниже </w:t>
      </w:r>
      <w:r w:rsidRPr="00CC2EA8">
        <w:rPr>
          <w:rFonts w:ascii="GOST type B" w:hAnsi="GOST type B"/>
          <w:i/>
          <w:sz w:val="24"/>
          <w:szCs w:val="24"/>
          <w:lang w:val="en-US"/>
        </w:rPr>
        <w:t>e</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 дискретный белый шум.</w:t>
      </w:r>
    </w:p>
    <w:p w:rsidR="001E5A28" w:rsidRPr="00CC2EA8" w:rsidRDefault="001E5A28" w:rsidP="00F5049B">
      <w:pPr>
        <w:pStyle w:val="21"/>
        <w:tabs>
          <w:tab w:val="left" w:pos="851"/>
        </w:tabs>
        <w:spacing w:after="0" w:line="360" w:lineRule="auto"/>
        <w:jc w:val="both"/>
        <w:rPr>
          <w:rFonts w:ascii="GOST type B" w:hAnsi="GOST type B"/>
          <w:sz w:val="24"/>
          <w:szCs w:val="24"/>
          <w:vertAlign w:val="superscript"/>
          <w:lang w:val="en-US"/>
        </w:rPr>
      </w:pPr>
      <w:r w:rsidRPr="00CC2EA8">
        <w:rPr>
          <w:rFonts w:ascii="GOST type B" w:hAnsi="GOST type B"/>
          <w:sz w:val="24"/>
          <w:szCs w:val="24"/>
          <w:lang w:val="en-US"/>
        </w:rPr>
        <w:t>B(z) = b</w:t>
      </w:r>
      <w:r w:rsidRPr="00CC2EA8">
        <w:rPr>
          <w:rFonts w:ascii="GOST type B" w:hAnsi="GOST type B"/>
          <w:sz w:val="24"/>
          <w:szCs w:val="24"/>
          <w:vertAlign w:val="subscript"/>
          <w:lang w:val="en-US"/>
        </w:rPr>
        <w:t xml:space="preserve">1 </w:t>
      </w:r>
      <w:r w:rsidRPr="00CC2EA8">
        <w:rPr>
          <w:rFonts w:ascii="GOST type B" w:hAnsi="GOST type B"/>
          <w:sz w:val="24"/>
          <w:szCs w:val="24"/>
          <w:lang w:val="en-US"/>
        </w:rPr>
        <w:t>+ b</w:t>
      </w:r>
      <w:r w:rsidRPr="00CC2EA8">
        <w:rPr>
          <w:rFonts w:ascii="GOST type B" w:hAnsi="GOST type B"/>
          <w:sz w:val="24"/>
          <w:szCs w:val="24"/>
          <w:vertAlign w:val="subscript"/>
          <w:lang w:val="en-US"/>
        </w:rPr>
        <w:t xml:space="preserve">2 </w:t>
      </w:r>
      <w:r w:rsidRPr="00CC2EA8">
        <w:rPr>
          <w:rFonts w:ascii="GOST type B" w:hAnsi="GOST type B"/>
          <w:sz w:val="24"/>
          <w:szCs w:val="24"/>
          <w:lang w:val="en-US"/>
        </w:rPr>
        <w:t>z</w:t>
      </w:r>
      <w:r w:rsidRPr="00CC2EA8">
        <w:rPr>
          <w:rFonts w:ascii="GOST type B" w:hAnsi="GOST type B"/>
          <w:sz w:val="24"/>
          <w:szCs w:val="24"/>
          <w:vertAlign w:val="superscript"/>
          <w:lang w:val="en-US"/>
        </w:rPr>
        <w:t xml:space="preserve">-1 </w:t>
      </w:r>
      <w:r w:rsidRPr="00CC2EA8">
        <w:rPr>
          <w:rFonts w:ascii="GOST type B" w:hAnsi="GOST type B"/>
          <w:sz w:val="24"/>
          <w:szCs w:val="24"/>
          <w:lang w:val="en-US"/>
        </w:rPr>
        <w:t>+ …+ b</w:t>
      </w:r>
      <w:r w:rsidRPr="00CC2EA8">
        <w:rPr>
          <w:rFonts w:ascii="GOST type B" w:hAnsi="GOST type B"/>
          <w:sz w:val="24"/>
          <w:szCs w:val="24"/>
          <w:vertAlign w:val="subscript"/>
          <w:lang w:val="en-US"/>
        </w:rPr>
        <w:t xml:space="preserve">bn </w:t>
      </w:r>
      <w:r w:rsidRPr="00CC2EA8">
        <w:rPr>
          <w:rFonts w:ascii="GOST type B" w:hAnsi="GOST type B"/>
          <w:sz w:val="24"/>
          <w:szCs w:val="24"/>
          <w:lang w:val="en-US"/>
        </w:rPr>
        <w:t>z</w:t>
      </w:r>
      <w:r w:rsidRPr="00CC2EA8">
        <w:rPr>
          <w:rFonts w:ascii="GOST type B" w:hAnsi="GOST type B"/>
          <w:sz w:val="24"/>
          <w:szCs w:val="24"/>
          <w:vertAlign w:val="superscript"/>
          <w:lang w:val="en-US"/>
        </w:rPr>
        <w:t>-nb + 1</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Cyr" w:hAnsi="GOST type B Cyr"/>
          <w:sz w:val="24"/>
          <w:szCs w:val="24"/>
        </w:rPr>
        <w:t>Функция имеет следующий синтаксис:</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lang w:val="en-US"/>
        </w:rPr>
        <w:t>dar</w:t>
      </w:r>
      <w:r w:rsidRPr="00CC2EA8">
        <w:rPr>
          <w:rFonts w:ascii="GOST type B" w:hAnsi="GOST type B"/>
          <w:sz w:val="24"/>
          <w:szCs w:val="24"/>
        </w:rPr>
        <w:t xml:space="preserve"> = </w:t>
      </w:r>
      <w:r w:rsidRPr="00CC2EA8">
        <w:rPr>
          <w:rFonts w:ascii="GOST type B" w:hAnsi="GOST type B"/>
          <w:sz w:val="24"/>
          <w:szCs w:val="24"/>
          <w:lang w:val="en-US"/>
        </w:rPr>
        <w:t>arx</w:t>
      </w:r>
      <w:r w:rsidRPr="00CC2EA8">
        <w:rPr>
          <w:rFonts w:ascii="GOST type B" w:hAnsi="GOST type B"/>
          <w:sz w:val="24"/>
          <w:szCs w:val="24"/>
        </w:rPr>
        <w:t>(</w:t>
      </w:r>
      <w:r w:rsidRPr="00CC2EA8">
        <w:rPr>
          <w:rFonts w:ascii="GOST type B" w:hAnsi="GOST type B"/>
          <w:sz w:val="24"/>
          <w:szCs w:val="24"/>
          <w:lang w:val="en-US"/>
        </w:rPr>
        <w:t>z</w:t>
      </w:r>
      <w:r w:rsidRPr="00CC2EA8">
        <w:rPr>
          <w:rFonts w:ascii="GOST type B" w:hAnsi="GOST type B"/>
          <w:sz w:val="24"/>
          <w:szCs w:val="24"/>
        </w:rPr>
        <w:t>,</w:t>
      </w:r>
      <w:r w:rsidRPr="00CC2EA8">
        <w:rPr>
          <w:rFonts w:ascii="GOST type B" w:hAnsi="GOST type B"/>
          <w:sz w:val="24"/>
          <w:szCs w:val="24"/>
          <w:lang w:val="en-US"/>
        </w:rPr>
        <w:t>nn</w:t>
      </w:r>
      <w:r w:rsidRPr="00CC2EA8">
        <w:rPr>
          <w:rFonts w:ascii="GOST type B" w:hAnsi="GOST type B"/>
          <w:sz w:val="24"/>
          <w:szCs w:val="24"/>
        </w:rPr>
        <w:t>).</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Или другое написание, позволяющее изменять параметры моделирования:  </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dar = arx(z,nn,maxsize,T),</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sz w:val="24"/>
          <w:szCs w:val="24"/>
          <w:lang w:val="en-US"/>
        </w:rPr>
        <w:t>z</w:t>
      </w:r>
      <w:r w:rsidRPr="00CC2EA8">
        <w:rPr>
          <w:rFonts w:ascii="GOST type B Cyr" w:hAnsi="GOST type B Cyr"/>
          <w:sz w:val="24"/>
          <w:szCs w:val="24"/>
        </w:rPr>
        <w:t xml:space="preserve"> – экспериментальные данные; </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nn</w:t>
      </w:r>
      <w:r w:rsidRPr="00CC2EA8">
        <w:rPr>
          <w:rFonts w:ascii="GOST type B Cyr" w:hAnsi="GOST type B Cyr"/>
          <w:sz w:val="24"/>
          <w:szCs w:val="24"/>
        </w:rPr>
        <w:t xml:space="preserve"> – задаваемые параметры модели (аргумент </w:t>
      </w:r>
      <w:r w:rsidRPr="00CC2EA8">
        <w:rPr>
          <w:rFonts w:ascii="GOST type B" w:hAnsi="GOST type B"/>
          <w:sz w:val="24"/>
          <w:szCs w:val="24"/>
          <w:lang w:val="en-US"/>
        </w:rPr>
        <w:t>nn</w:t>
      </w:r>
      <w:r w:rsidRPr="00CC2EA8">
        <w:rPr>
          <w:rFonts w:ascii="GOST type B Cyr" w:hAnsi="GOST type B Cyr"/>
          <w:sz w:val="24"/>
          <w:szCs w:val="24"/>
        </w:rPr>
        <w:t xml:space="preserve"> содержит три параметра: na – порядок ( число коэффициентов) полинома </w:t>
      </w:r>
      <w:r w:rsidRPr="00CC2EA8">
        <w:rPr>
          <w:rFonts w:ascii="GOST type B" w:hAnsi="GOST type B"/>
          <w:i/>
          <w:sz w:val="24"/>
          <w:szCs w:val="24"/>
          <w:lang w:val="en-US"/>
        </w:rPr>
        <w:t>A</w:t>
      </w:r>
      <w:r w:rsidRPr="00CC2EA8">
        <w:rPr>
          <w:rFonts w:ascii="GOST type B" w:hAnsi="GOST type B"/>
          <w:i/>
          <w:sz w:val="24"/>
          <w:szCs w:val="24"/>
        </w:rPr>
        <w:t>(</w:t>
      </w:r>
      <w:r w:rsidRPr="00CC2EA8">
        <w:rPr>
          <w:rFonts w:ascii="GOST type B" w:hAnsi="GOST type B"/>
          <w:i/>
          <w:sz w:val="24"/>
          <w:szCs w:val="24"/>
          <w:lang w:val="en-US"/>
        </w:rPr>
        <w:t>z</w:t>
      </w:r>
      <w:r w:rsidRPr="00CC2EA8">
        <w:rPr>
          <w:rFonts w:ascii="GOST type B" w:hAnsi="GOST type B"/>
          <w:i/>
          <w:sz w:val="24"/>
          <w:szCs w:val="24"/>
        </w:rPr>
        <w:t>)</w:t>
      </w:r>
      <w:r w:rsidRPr="00CC2EA8">
        <w:rPr>
          <w:rFonts w:ascii="GOST type B Cyr" w:hAnsi="GOST type B Cyr"/>
          <w:sz w:val="24"/>
          <w:szCs w:val="24"/>
        </w:rPr>
        <w:t xml:space="preserve">; nb – порядок полинома </w:t>
      </w:r>
      <w:r w:rsidRPr="00CC2EA8">
        <w:rPr>
          <w:rFonts w:ascii="GOST type B" w:hAnsi="GOST type B"/>
          <w:i/>
          <w:sz w:val="24"/>
          <w:szCs w:val="24"/>
          <w:lang w:val="en-US"/>
        </w:rPr>
        <w:t>B</w:t>
      </w:r>
      <w:r w:rsidRPr="00CC2EA8">
        <w:rPr>
          <w:rFonts w:ascii="GOST type B" w:hAnsi="GOST type B"/>
          <w:i/>
          <w:sz w:val="24"/>
          <w:szCs w:val="24"/>
        </w:rPr>
        <w:t>(</w:t>
      </w:r>
      <w:r w:rsidRPr="00CC2EA8">
        <w:rPr>
          <w:rFonts w:ascii="GOST type B" w:hAnsi="GOST type B"/>
          <w:i/>
          <w:sz w:val="24"/>
          <w:szCs w:val="24"/>
          <w:lang w:val="en-US"/>
        </w:rPr>
        <w:t>z</w:t>
      </w:r>
      <w:r w:rsidRPr="00CC2EA8">
        <w:rPr>
          <w:rFonts w:ascii="GOST type B" w:hAnsi="GOST type B"/>
          <w:i/>
          <w:sz w:val="24"/>
          <w:szCs w:val="24"/>
        </w:rPr>
        <w:t>)</w:t>
      </w:r>
      <w:r w:rsidRPr="00CC2EA8">
        <w:rPr>
          <w:rFonts w:ascii="GOST type B" w:hAnsi="GOST type B"/>
          <w:sz w:val="24"/>
          <w:szCs w:val="24"/>
        </w:rPr>
        <w:t xml:space="preserve">; </w:t>
      </w:r>
      <w:r w:rsidRPr="00CC2EA8">
        <w:rPr>
          <w:rFonts w:ascii="GOST type B" w:hAnsi="GOST type B"/>
          <w:sz w:val="24"/>
          <w:szCs w:val="24"/>
          <w:lang w:val="en-US"/>
        </w:rPr>
        <w:t>nk</w:t>
      </w:r>
      <w:r w:rsidRPr="00CC2EA8">
        <w:rPr>
          <w:rFonts w:ascii="GOST type B Cyr" w:hAnsi="GOST type B Cyr"/>
          <w:sz w:val="24"/>
          <w:szCs w:val="24"/>
        </w:rPr>
        <w:t xml:space="preserve"> – величина задержки;</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maxsize - максимальная размерность задачи</w:t>
      </w:r>
      <w:r w:rsidRPr="00CC2EA8">
        <w:rPr>
          <w:rFonts w:ascii="GOST type B" w:hAnsi="GOST type B"/>
          <w:sz w:val="24"/>
          <w:szCs w:val="24"/>
        </w:rPr>
        <w:t xml:space="preserve">; </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Т – интервал дискретизации.</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Естественно задаться вопросом: Какую степень полинома выбрать?  Известно, что с увеличением порядка полиномов улучшается степень адекватности модели реальному объекту. Однако при этом получаются громоздкие выражения, и увеличивается время моделирования. Поэтому </w:t>
      </w:r>
      <w:r w:rsidRPr="00CC2EA8">
        <w:rPr>
          <w:rFonts w:ascii="GOST type B Cyr" w:hAnsi="GOST type B Cyr"/>
          <w:sz w:val="24"/>
          <w:szCs w:val="24"/>
        </w:rPr>
        <w:lastRenderedPageBreak/>
        <w:t>для нахождения оптимального порядка полиномов можно воспользоваться функциями выбора структуры модели:</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Функция  </w:t>
      </w:r>
      <w:r w:rsidRPr="00CC2EA8">
        <w:rPr>
          <w:rFonts w:ascii="GOST type B" w:hAnsi="GOST type B"/>
          <w:b/>
          <w:sz w:val="24"/>
          <w:szCs w:val="24"/>
          <w:lang w:val="en-US"/>
        </w:rPr>
        <w:t>arxstruc</w:t>
      </w:r>
      <w:r w:rsidRPr="00CC2EA8">
        <w:rPr>
          <w:rFonts w:ascii="GOST type B" w:hAnsi="GOST type B"/>
          <w:b/>
          <w:sz w:val="24"/>
          <w:szCs w:val="24"/>
        </w:rPr>
        <w:t xml:space="preserve"> </w:t>
      </w:r>
      <w:r w:rsidRPr="00CC2EA8">
        <w:rPr>
          <w:rFonts w:ascii="GOST type B Cyr" w:hAnsi="GOST type B Cyr"/>
          <w:sz w:val="24"/>
          <w:szCs w:val="24"/>
        </w:rPr>
        <w:t>вычисляет функции потерь для ряда различных конкурирующих ARX моделей с одним выходом:</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v = arxstruc(ze,zv,NN),</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 xml:space="preserve">     </w:t>
      </w:r>
      <w:r w:rsidRPr="00CC2EA8">
        <w:rPr>
          <w:rFonts w:ascii="GOST type B Cyr" w:hAnsi="GOST type B Cyr"/>
          <w:sz w:val="24"/>
          <w:szCs w:val="24"/>
        </w:rPr>
        <w:t>или</w:t>
      </w:r>
      <w:r w:rsidRPr="00CC2EA8">
        <w:rPr>
          <w:rFonts w:ascii="GOST type B" w:hAnsi="GOST type B"/>
          <w:sz w:val="24"/>
          <w:szCs w:val="24"/>
          <w:lang w:val="en-US"/>
        </w:rPr>
        <w:t xml:space="preserve"> v = arxstruc(ze,zv,NN, maxsize);</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lang w:val="en-US"/>
        </w:rPr>
        <w:t xml:space="preserve"> </w:t>
      </w:r>
      <w:r w:rsidR="00B54419">
        <w:rPr>
          <w:noProof/>
        </w:rPr>
        <w:pict>
          <v:group id="_x0000_s1787" style="position:absolute;left:0;text-align:left;margin-left:56.7pt;margin-top:19.85pt;width:518.8pt;height:802.3pt;z-index:251631616;mso-position-horizontal-relative:page;mso-position-vertical-relative:page" coordsize="20000,20000" o:allowincell="f">
            <v:rect id="_x0000_s1788" style="position:absolute;width:20000;height:20000" filled="f" strokeweight="2pt"/>
            <v:line id="_x0000_s1789" style="position:absolute" from="1093,18949" to="1095,19989" strokeweight="2pt"/>
            <v:line id="_x0000_s1790" style="position:absolute" from="10,18941" to="19977,18942" strokeweight="2pt"/>
            <v:line id="_x0000_s1791" style="position:absolute" from="2186,18949" to="2188,19989" strokeweight="2pt"/>
            <v:line id="_x0000_s1792" style="position:absolute" from="4919,18949" to="4921,19989" strokeweight="2pt"/>
            <v:line id="_x0000_s1793" style="position:absolute" from="6557,18959" to="6559,19989" strokeweight="2pt"/>
            <v:line id="_x0000_s1794" style="position:absolute" from="7650,18949" to="7652,19979" strokeweight="2pt"/>
            <v:line id="_x0000_s1795" style="position:absolute" from="18905,18949" to="18909,19989" strokeweight="2pt"/>
            <v:line id="_x0000_s1796" style="position:absolute" from="10,19293" to="7631,19295" strokeweight="1pt"/>
            <v:line id="_x0000_s1797" style="position:absolute" from="10,19646" to="7631,19647" strokeweight="2pt"/>
            <v:line id="_x0000_s1798" style="position:absolute" from="18919,19296" to="19990,19297" strokeweight="1pt"/>
            <v:rect id="_x0000_s1799" style="position:absolute;left:54;top:19660;width:1000;height:309" filled="f" stroked="f" strokeweight=".25pt">
              <v:textbox style="mso-next-textbox:#_x0000_s1799" inset="1pt,1pt,1pt,1pt">
                <w:txbxContent>
                  <w:p w:rsidR="001E5A28" w:rsidRDefault="001E5A28">
                    <w:pPr>
                      <w:jc w:val="center"/>
                      <w:rPr>
                        <w:rFonts w:ascii="Journal" w:hAnsi="Journal"/>
                      </w:rPr>
                    </w:pPr>
                    <w:r>
                      <w:rPr>
                        <w:rFonts w:ascii="Journal" w:hAnsi="Journal"/>
                        <w:sz w:val="18"/>
                      </w:rPr>
                      <w:t>Изм.</w:t>
                    </w:r>
                  </w:p>
                </w:txbxContent>
              </v:textbox>
            </v:rect>
            <v:rect id="_x0000_s1800" style="position:absolute;left:1139;top:19660;width:1001;height:309" filled="f" stroked="f" strokeweight=".25pt">
              <v:textbox style="mso-next-textbox:#_x0000_s1800" inset="1pt,1pt,1pt,1pt">
                <w:txbxContent>
                  <w:p w:rsidR="001E5A28" w:rsidRDefault="001E5A28">
                    <w:pPr>
                      <w:jc w:val="center"/>
                      <w:rPr>
                        <w:rFonts w:ascii="Journal" w:hAnsi="Journal"/>
                      </w:rPr>
                    </w:pPr>
                    <w:r>
                      <w:rPr>
                        <w:rFonts w:ascii="Journal" w:hAnsi="Journal"/>
                        <w:sz w:val="18"/>
                      </w:rPr>
                      <w:t>Лист</w:t>
                    </w:r>
                  </w:p>
                </w:txbxContent>
              </v:textbox>
            </v:rect>
            <v:rect id="_x0000_s1801" style="position:absolute;left:2267;top:19660;width:2573;height:309" filled="f" stroked="f" strokeweight=".25pt">
              <v:textbox style="mso-next-textbox:#_x0000_s1801" inset="1pt,1pt,1pt,1pt">
                <w:txbxContent>
                  <w:p w:rsidR="001E5A28" w:rsidRDefault="001E5A28">
                    <w:pPr>
                      <w:jc w:val="center"/>
                      <w:rPr>
                        <w:rFonts w:ascii="Journal" w:hAnsi="Journal"/>
                      </w:rPr>
                    </w:pPr>
                    <w:r>
                      <w:rPr>
                        <w:rFonts w:ascii="Journal" w:hAnsi="Journal"/>
                        <w:sz w:val="18"/>
                      </w:rPr>
                      <w:t>№ докум.</w:t>
                    </w:r>
                  </w:p>
                </w:txbxContent>
              </v:textbox>
            </v:rect>
            <v:rect id="_x0000_s1802" style="position:absolute;left:4983;top:19660;width:1534;height:309" filled="f" stroked="f" strokeweight=".25pt">
              <v:textbox style="mso-next-textbox:#_x0000_s1802" inset="1pt,1pt,1pt,1pt">
                <w:txbxContent>
                  <w:p w:rsidR="001E5A28" w:rsidRDefault="001E5A28">
                    <w:pPr>
                      <w:jc w:val="center"/>
                      <w:rPr>
                        <w:rFonts w:ascii="Journal" w:hAnsi="Journal"/>
                      </w:rPr>
                    </w:pPr>
                    <w:r>
                      <w:rPr>
                        <w:rFonts w:ascii="Journal" w:hAnsi="Journal"/>
                        <w:sz w:val="18"/>
                      </w:rPr>
                      <w:t>Подпись</w:t>
                    </w:r>
                  </w:p>
                </w:txbxContent>
              </v:textbox>
            </v:rect>
            <v:rect id="_x0000_s1803" style="position:absolute;left:6604;top:19660;width:1000;height:309" filled="f" stroked="f" strokeweight=".25pt">
              <v:textbox style="mso-next-textbox:#_x0000_s1803" inset="1pt,1pt,1pt,1pt">
                <w:txbxContent>
                  <w:p w:rsidR="001E5A28" w:rsidRDefault="001E5A28">
                    <w:pPr>
                      <w:jc w:val="center"/>
                      <w:rPr>
                        <w:rFonts w:ascii="Journal" w:hAnsi="Journal"/>
                      </w:rPr>
                    </w:pPr>
                    <w:r>
                      <w:rPr>
                        <w:rFonts w:ascii="Journal" w:hAnsi="Journal"/>
                        <w:sz w:val="18"/>
                      </w:rPr>
                      <w:t>Дата</w:t>
                    </w:r>
                  </w:p>
                </w:txbxContent>
              </v:textbox>
            </v:rect>
            <v:rect id="_x0000_s1804" style="position:absolute;left:18949;top:18977;width:1001;height:309" filled="f" stroked="f" strokeweight=".25pt">
              <v:textbox style="mso-next-textbox:#_x0000_s1804" inset="1pt,1pt,1pt,1pt">
                <w:txbxContent>
                  <w:p w:rsidR="001E5A28" w:rsidRDefault="001E5A28">
                    <w:pPr>
                      <w:jc w:val="center"/>
                      <w:rPr>
                        <w:rFonts w:ascii="Journal" w:hAnsi="Journal"/>
                      </w:rPr>
                    </w:pPr>
                    <w:r>
                      <w:rPr>
                        <w:rFonts w:ascii="Journal" w:hAnsi="Journal"/>
                        <w:sz w:val="18"/>
                      </w:rPr>
                      <w:t>Лист</w:t>
                    </w:r>
                  </w:p>
                </w:txbxContent>
              </v:textbox>
            </v:rect>
            <v:rect id="_x0000_s1805" style="position:absolute;left:18949;top:19435;width:1001;height:423" filled="f" stroked="f" strokeweight=".25pt">
              <v:textbox style="mso-next-textbox:#_x0000_s1805" inset="1pt,1pt,1pt,1pt">
                <w:txbxContent>
                  <w:p w:rsidR="001E5A28" w:rsidRPr="007F1938" w:rsidRDefault="001E5A28">
                    <w:pPr>
                      <w:jc w:val="center"/>
                      <w:rPr>
                        <w:rFonts w:ascii="Journal" w:hAnsi="Journal"/>
                        <w:lang w:val="en-US"/>
                      </w:rPr>
                    </w:pPr>
                    <w:r>
                      <w:rPr>
                        <w:rFonts w:ascii="Journal" w:hAnsi="Journal"/>
                        <w:sz w:val="24"/>
                        <w:lang w:val="en-US"/>
                      </w:rPr>
                      <w:t>37</w:t>
                    </w:r>
                  </w:p>
                </w:txbxContent>
              </v:textbox>
            </v:rect>
            <v:rect id="_x0000_s1806" style="position:absolute;left:7745;top:19221;width:11075;height:477" filled="f" stroked="f" strokeweight=".25pt">
              <v:textbox style="mso-next-textbox:#_x0000_s180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834AC5">
        <w:rPr>
          <w:rFonts w:ascii="GOST type B" w:hAnsi="GOST type B"/>
          <w:sz w:val="24"/>
          <w:szCs w:val="24"/>
        </w:rPr>
        <w:t xml:space="preserve">    </w:t>
      </w:r>
      <w:r w:rsidRPr="00CC2EA8">
        <w:rPr>
          <w:rFonts w:ascii="GOST type B Cyr" w:hAnsi="GOST type B Cyr"/>
          <w:sz w:val="24"/>
          <w:szCs w:val="24"/>
        </w:rPr>
        <w:t xml:space="preserve">где: </w:t>
      </w:r>
      <w:r w:rsidRPr="00CC2EA8">
        <w:rPr>
          <w:rFonts w:ascii="GOST type B" w:hAnsi="GOST type B"/>
          <w:sz w:val="24"/>
          <w:szCs w:val="24"/>
          <w:lang w:val="en-US"/>
        </w:rPr>
        <w:t>ze</w:t>
      </w:r>
      <w:r w:rsidRPr="00CC2EA8">
        <w:rPr>
          <w:rFonts w:ascii="GOST type B" w:hAnsi="GOST type B"/>
          <w:sz w:val="24"/>
          <w:szCs w:val="24"/>
        </w:rPr>
        <w:t>,</w:t>
      </w:r>
      <w:r w:rsidRPr="00CC2EA8">
        <w:rPr>
          <w:rFonts w:ascii="GOST type B" w:hAnsi="GOST type B"/>
          <w:sz w:val="24"/>
          <w:szCs w:val="24"/>
          <w:lang w:val="en-US"/>
        </w:rPr>
        <w:t>zv</w:t>
      </w:r>
      <w:r w:rsidRPr="00CC2EA8">
        <w:rPr>
          <w:rFonts w:ascii="GOST type B Cyr" w:hAnsi="GOST type B Cyr"/>
          <w:sz w:val="24"/>
          <w:szCs w:val="24"/>
        </w:rPr>
        <w:t xml:space="preserve"> – соответственно, матрицы экспериментальных данных для оценивания и верификации моделей;</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NN</w:t>
      </w:r>
      <w:r w:rsidRPr="00CC2EA8">
        <w:rPr>
          <w:rFonts w:ascii="GOST type B Cyr" w:hAnsi="GOST type B Cyr"/>
          <w:sz w:val="24"/>
          <w:szCs w:val="24"/>
        </w:rPr>
        <w:t xml:space="preserve"> – матрица задания конкурирующих структур со строками вида </w:t>
      </w:r>
      <w:r w:rsidRPr="00CC2EA8">
        <w:rPr>
          <w:rFonts w:ascii="GOST type B" w:hAnsi="GOST type B"/>
          <w:sz w:val="24"/>
          <w:szCs w:val="24"/>
          <w:lang w:val="en-US"/>
        </w:rPr>
        <w:t>nn</w:t>
      </w:r>
      <w:r w:rsidRPr="00CC2EA8">
        <w:rPr>
          <w:rFonts w:ascii="GOST type B" w:hAnsi="GOST type B"/>
          <w:sz w:val="24"/>
          <w:szCs w:val="24"/>
        </w:rPr>
        <w:t xml:space="preserve"> = [na nb </w:t>
      </w:r>
      <w:r w:rsidRPr="00CC2EA8">
        <w:rPr>
          <w:rFonts w:ascii="GOST type B" w:hAnsi="GOST type B"/>
          <w:sz w:val="24"/>
          <w:szCs w:val="24"/>
          <w:lang w:val="en-US"/>
        </w:rPr>
        <w:t>nk</w:t>
      </w:r>
      <w:r w:rsidRPr="00CC2EA8">
        <w:rPr>
          <w:rFonts w:ascii="GOST type B" w:hAnsi="GOST type B"/>
          <w:sz w:val="24"/>
          <w:szCs w:val="24"/>
        </w:rPr>
        <w:t>];</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maxsize - максимальная размерность задачи.</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Возвращаемая величина </w:t>
      </w:r>
      <w:r w:rsidRPr="00CC2EA8">
        <w:rPr>
          <w:rFonts w:ascii="GOST type B" w:hAnsi="GOST type B"/>
          <w:sz w:val="24"/>
          <w:szCs w:val="24"/>
          <w:lang w:val="en-US"/>
        </w:rPr>
        <w:t>v</w:t>
      </w:r>
      <w:r w:rsidRPr="00CC2EA8">
        <w:rPr>
          <w:rFonts w:ascii="GOST type B Cyr" w:hAnsi="GOST type B Cyr"/>
          <w:sz w:val="24"/>
          <w:szCs w:val="24"/>
        </w:rPr>
        <w:t xml:space="preserve"> – матрица, верхние элементы каждого столбца которой (кроме последнего) являются значениями функции потерь для ARX моделей, структура которых отображается последующими элементами столбцов (т. е. каждый столбец соответствует одной модели). Первый элемент последнего столбца – это число значений экспериментальных данных для верификации моделей.</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Функция  </w:t>
      </w:r>
      <w:r w:rsidRPr="00CC2EA8">
        <w:rPr>
          <w:rFonts w:ascii="GOST type B" w:hAnsi="GOST type B"/>
          <w:b/>
          <w:sz w:val="24"/>
          <w:szCs w:val="24"/>
          <w:lang w:val="en-US"/>
        </w:rPr>
        <w:t>selstruc</w:t>
      </w:r>
      <w:r w:rsidRPr="00CC2EA8">
        <w:rPr>
          <w:rFonts w:ascii="GOST type B" w:hAnsi="GOST type B"/>
          <w:b/>
          <w:sz w:val="24"/>
          <w:szCs w:val="24"/>
        </w:rPr>
        <w:t xml:space="preserve"> </w:t>
      </w:r>
      <w:r w:rsidRPr="00CC2EA8">
        <w:rPr>
          <w:rFonts w:ascii="GOST type B Cyr" w:hAnsi="GOST type B Cyr"/>
          <w:sz w:val="24"/>
          <w:szCs w:val="24"/>
        </w:rPr>
        <w:t>осуществляет выбор наилучшей структуры модели из ряда возможных вариантов</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[nn,vmod]=selstruc(v)</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[nn,vmod]=selstruc(v,</w:t>
      </w:r>
      <w:r w:rsidRPr="00CC2EA8">
        <w:rPr>
          <w:rFonts w:ascii="GOST type B Cyr" w:hAnsi="GOST type B Cyr"/>
          <w:sz w:val="24"/>
          <w:szCs w:val="24"/>
        </w:rPr>
        <w:t>с</w:t>
      </w:r>
      <w:r w:rsidRPr="00CC2EA8">
        <w:rPr>
          <w:rFonts w:ascii="GOST type B" w:hAnsi="GOST type B"/>
          <w:sz w:val="24"/>
          <w:szCs w:val="24"/>
          <w:lang w:val="en-US"/>
        </w:rPr>
        <w:t>),</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sz w:val="24"/>
          <w:szCs w:val="24"/>
          <w:lang w:val="en-US"/>
        </w:rPr>
        <w:t>v</w:t>
      </w:r>
      <w:r w:rsidRPr="00CC2EA8">
        <w:rPr>
          <w:rFonts w:ascii="GOST type B Cyr" w:hAnsi="GOST type B Cyr"/>
          <w:sz w:val="24"/>
          <w:szCs w:val="24"/>
        </w:rPr>
        <w:t xml:space="preserve"> – матрица, возвращаемая функцией </w:t>
      </w:r>
      <w:r w:rsidRPr="00CC2EA8">
        <w:rPr>
          <w:rFonts w:ascii="GOST type B" w:hAnsi="GOST type B"/>
          <w:sz w:val="24"/>
          <w:szCs w:val="24"/>
          <w:lang w:val="en-US"/>
        </w:rPr>
        <w:t>arxstruc</w:t>
      </w:r>
      <w:r w:rsidRPr="00CC2EA8">
        <w:rPr>
          <w:rFonts w:ascii="GOST type B" w:hAnsi="GOST type B"/>
          <w:sz w:val="24"/>
          <w:szCs w:val="24"/>
        </w:rPr>
        <w:t>;</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с – строковая переменная, определяющая вывод графика или критерий отбора наилучшей структуры:</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lastRenderedPageBreak/>
        <w:t xml:space="preserve">         при с = ‘</w:t>
      </w:r>
      <w:r w:rsidRPr="00CC2EA8">
        <w:rPr>
          <w:rFonts w:ascii="GOST type B" w:hAnsi="GOST type B"/>
          <w:sz w:val="24"/>
          <w:szCs w:val="24"/>
          <w:lang w:val="en-US"/>
        </w:rPr>
        <w:t>plot</w:t>
      </w:r>
      <w:r w:rsidRPr="00CC2EA8">
        <w:rPr>
          <w:rFonts w:ascii="GOST type B Cyr" w:hAnsi="GOST type B Cyr"/>
          <w:sz w:val="24"/>
          <w:szCs w:val="24"/>
        </w:rPr>
        <w:t>’ выводится график зависимости функции потерь от числа оцениваемых коэффициентов модели</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Cyr" w:hAnsi="GOST type B Cyr"/>
          <w:sz w:val="24"/>
          <w:szCs w:val="24"/>
        </w:rPr>
        <w:t xml:space="preserve"> при с = ‘</w:t>
      </w:r>
      <w:r w:rsidRPr="00CC2EA8">
        <w:rPr>
          <w:rFonts w:ascii="GOST type B" w:hAnsi="GOST type B"/>
          <w:sz w:val="24"/>
          <w:szCs w:val="24"/>
          <w:lang w:val="en-US"/>
        </w:rPr>
        <w:t>log</w:t>
      </w:r>
      <w:r w:rsidRPr="00CC2EA8">
        <w:rPr>
          <w:rFonts w:ascii="GOST type B Cyr" w:hAnsi="GOST type B Cyr"/>
          <w:sz w:val="24"/>
          <w:szCs w:val="24"/>
        </w:rPr>
        <w:t>’ выводится график логарифма функции потерь;</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при с = ‘</w:t>
      </w:r>
      <w:r w:rsidRPr="00CC2EA8">
        <w:rPr>
          <w:rFonts w:ascii="GOST type B" w:hAnsi="GOST type B"/>
          <w:sz w:val="24"/>
          <w:szCs w:val="24"/>
          <w:lang w:val="en-US"/>
        </w:rPr>
        <w:t>aic</w:t>
      </w:r>
      <w:r w:rsidRPr="00CC2EA8">
        <w:rPr>
          <w:rFonts w:ascii="GOST type B Cyr" w:hAnsi="GOST type B Cyr"/>
          <w:sz w:val="24"/>
          <w:szCs w:val="24"/>
        </w:rPr>
        <w:t>’ график не выводится, но возвращается структура, минимизирующая теоретический информационный критерий Акейке (</w:t>
      </w:r>
      <w:r w:rsidRPr="00CC2EA8">
        <w:rPr>
          <w:rFonts w:ascii="GOST type B" w:hAnsi="GOST type B"/>
          <w:sz w:val="24"/>
          <w:szCs w:val="24"/>
          <w:lang w:val="en-US"/>
        </w:rPr>
        <w:t>AIC</w:t>
      </w:r>
      <w:r w:rsidRPr="00CC2EA8">
        <w:rPr>
          <w:rFonts w:ascii="GOST type B" w:hAnsi="GOST type B"/>
          <w:sz w:val="24"/>
          <w:szCs w:val="24"/>
        </w:rPr>
        <w:t>).</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при с = ‘</w:t>
      </w:r>
      <w:r w:rsidRPr="00CC2EA8">
        <w:rPr>
          <w:rFonts w:ascii="GOST type B" w:hAnsi="GOST type B"/>
          <w:sz w:val="24"/>
          <w:szCs w:val="24"/>
          <w:lang w:val="en-US"/>
        </w:rPr>
        <w:t>mdl</w:t>
      </w:r>
      <w:r w:rsidRPr="00CC2EA8">
        <w:rPr>
          <w:rFonts w:ascii="GOST type B Cyr" w:hAnsi="GOST type B Cyr"/>
          <w:sz w:val="24"/>
          <w:szCs w:val="24"/>
        </w:rPr>
        <w:t>’ возвращается структура, обеспечивающая минимум критерия Риссанена минимальной длины описания;</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при </w:t>
      </w:r>
      <w:r w:rsidRPr="00CC2EA8">
        <w:rPr>
          <w:rFonts w:ascii="GOST type B Cyr" w:hAnsi="GOST type B Cyr"/>
          <w:b/>
          <w:sz w:val="24"/>
          <w:szCs w:val="24"/>
        </w:rPr>
        <w:t xml:space="preserve">с </w:t>
      </w:r>
      <w:r w:rsidRPr="00CC2EA8">
        <w:rPr>
          <w:rFonts w:ascii="GOST type B Cyr" w:hAnsi="GOST type B Cyr"/>
          <w:sz w:val="24"/>
          <w:szCs w:val="24"/>
        </w:rPr>
        <w:t xml:space="preserve">равном некоторому численному значению </w:t>
      </w:r>
      <w:r w:rsidRPr="00CC2EA8">
        <w:rPr>
          <w:rFonts w:ascii="GOST type B Cyr" w:hAnsi="GOST type B Cyr"/>
          <w:b/>
          <w:sz w:val="24"/>
          <w:szCs w:val="24"/>
        </w:rPr>
        <w:t xml:space="preserve">а, </w:t>
      </w:r>
      <w:r w:rsidRPr="00CC2EA8">
        <w:rPr>
          <w:rFonts w:ascii="GOST type B Cyr" w:hAnsi="GOST type B Cyr"/>
          <w:sz w:val="24"/>
          <w:szCs w:val="24"/>
        </w:rPr>
        <w:t xml:space="preserve">выбирается структура, которая минимизирует значение функции потерь </w:t>
      </w:r>
      <w:r w:rsidRPr="00CC2EA8">
        <w:rPr>
          <w:rFonts w:ascii="GOST type B" w:hAnsi="GOST type B"/>
          <w:sz w:val="24"/>
          <w:szCs w:val="24"/>
          <w:lang w:val="en-US"/>
        </w:rPr>
        <w:t>v</w:t>
      </w:r>
      <w:r w:rsidRPr="00CC2EA8">
        <w:rPr>
          <w:rFonts w:ascii="GOST type B" w:hAnsi="GOST type B"/>
          <w:sz w:val="24"/>
          <w:szCs w:val="24"/>
          <w:vertAlign w:val="subscript"/>
          <w:lang w:val="en-US"/>
        </w:rPr>
        <w:t>mod</w:t>
      </w:r>
      <w:r w:rsidRPr="00CC2EA8">
        <w:rPr>
          <w:rFonts w:ascii="GOST type B" w:hAnsi="GOST type B"/>
          <w:sz w:val="24"/>
          <w:szCs w:val="24"/>
        </w:rPr>
        <w:t xml:space="preserve"> = </w:t>
      </w:r>
      <w:r w:rsidRPr="00CC2EA8">
        <w:rPr>
          <w:rFonts w:ascii="GOST type B" w:hAnsi="GOST type B"/>
          <w:sz w:val="24"/>
          <w:szCs w:val="24"/>
          <w:lang w:val="en-US"/>
        </w:rPr>
        <w:t>v</w:t>
      </w:r>
      <w:r w:rsidRPr="00CC2EA8">
        <w:rPr>
          <w:rFonts w:ascii="GOST type B" w:hAnsi="GOST type B"/>
          <w:sz w:val="24"/>
          <w:szCs w:val="24"/>
        </w:rPr>
        <w:t xml:space="preserve">(1 + </w:t>
      </w:r>
      <w:r w:rsidRPr="00CC2EA8">
        <w:rPr>
          <w:rFonts w:ascii="GOST type B" w:hAnsi="GOST type B"/>
          <w:sz w:val="24"/>
          <w:szCs w:val="24"/>
          <w:lang w:val="en-US"/>
        </w:rPr>
        <w:t>a</w:t>
      </w:r>
      <w:r w:rsidRPr="00CC2EA8">
        <w:rPr>
          <w:rFonts w:ascii="GOST type B" w:hAnsi="GOST type B"/>
          <w:sz w:val="24"/>
          <w:szCs w:val="24"/>
        </w:rPr>
        <w:t>(</w:t>
      </w:r>
      <w:r w:rsidRPr="00CC2EA8">
        <w:rPr>
          <w:rFonts w:ascii="GOST type B" w:hAnsi="GOST type B"/>
          <w:sz w:val="24"/>
          <w:szCs w:val="24"/>
          <w:lang w:val="en-US"/>
        </w:rPr>
        <w:t>d</w:t>
      </w:r>
      <w:r w:rsidRPr="00CC2EA8">
        <w:rPr>
          <w:rFonts w:ascii="GOST type B" w:hAnsi="GOST type B"/>
          <w:sz w:val="24"/>
          <w:szCs w:val="24"/>
        </w:rPr>
        <w:t>/</w:t>
      </w:r>
      <w:r w:rsidRPr="00CC2EA8">
        <w:rPr>
          <w:rFonts w:ascii="GOST type B" w:hAnsi="GOST type B"/>
          <w:sz w:val="24"/>
          <w:szCs w:val="24"/>
          <w:lang w:val="en-US"/>
        </w:rPr>
        <w:t>N</w:t>
      </w:r>
      <w:r w:rsidRPr="00CC2EA8">
        <w:rPr>
          <w:rFonts w:ascii="GOST type B Cyr" w:hAnsi="GOST type B Cyr"/>
          <w:sz w:val="24"/>
          <w:szCs w:val="24"/>
        </w:rPr>
        <w:t xml:space="preserve">)), где </w:t>
      </w:r>
      <w:r w:rsidRPr="00CC2EA8">
        <w:rPr>
          <w:rFonts w:ascii="GOST type B" w:hAnsi="GOST type B"/>
          <w:sz w:val="24"/>
          <w:szCs w:val="24"/>
          <w:lang w:val="en-US"/>
        </w:rPr>
        <w:t>N</w:t>
      </w:r>
      <w:r w:rsidRPr="00CC2EA8">
        <w:rPr>
          <w:rFonts w:ascii="GOST type B Cyr" w:hAnsi="GOST type B Cyr"/>
          <w:sz w:val="24"/>
          <w:szCs w:val="24"/>
        </w:rPr>
        <w:t xml:space="preserve"> – объем выборки экспериментальных данных, используемых для оценивания; </w:t>
      </w:r>
      <w:r w:rsidRPr="00CC2EA8">
        <w:rPr>
          <w:rFonts w:ascii="GOST type B" w:hAnsi="GOST type B"/>
          <w:sz w:val="24"/>
          <w:szCs w:val="24"/>
          <w:lang w:val="en-US"/>
        </w:rPr>
        <w:t>d</w:t>
      </w:r>
      <w:r w:rsidRPr="00CC2EA8">
        <w:rPr>
          <w:rFonts w:ascii="GOST type B Cyr" w:hAnsi="GOST type B Cyr"/>
          <w:sz w:val="24"/>
          <w:szCs w:val="24"/>
        </w:rPr>
        <w:t xml:space="preserve"> – число оцениваемых коэффициентов модели; </w:t>
      </w:r>
      <w:r w:rsidRPr="00CC2EA8">
        <w:rPr>
          <w:rFonts w:ascii="GOST type B" w:hAnsi="GOST type B"/>
          <w:sz w:val="24"/>
          <w:szCs w:val="24"/>
          <w:lang w:val="en-US"/>
        </w:rPr>
        <w:t>v</w:t>
      </w:r>
      <w:r w:rsidRPr="00CC2EA8">
        <w:rPr>
          <w:rFonts w:ascii="GOST type B Cyr" w:hAnsi="GOST type B Cyr"/>
          <w:sz w:val="24"/>
          <w:szCs w:val="24"/>
        </w:rPr>
        <w:t xml:space="preserve"> – значение функции потерь.</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Возвращаемые величины: </w:t>
      </w:r>
      <w:r w:rsidRPr="00CC2EA8">
        <w:rPr>
          <w:rFonts w:ascii="GOST type B" w:hAnsi="GOST type B"/>
          <w:sz w:val="24"/>
          <w:szCs w:val="24"/>
          <w:lang w:val="en-US"/>
        </w:rPr>
        <w:t>nn</w:t>
      </w:r>
      <w:r w:rsidRPr="00CC2EA8">
        <w:rPr>
          <w:rFonts w:ascii="GOST type B Cyr" w:hAnsi="GOST type B Cyr"/>
          <w:sz w:val="24"/>
          <w:szCs w:val="24"/>
        </w:rPr>
        <w:t xml:space="preserve"> – выбранная структура;  </w:t>
      </w:r>
      <w:r w:rsidRPr="00CC2EA8">
        <w:rPr>
          <w:rFonts w:ascii="GOST type B" w:hAnsi="GOST type B"/>
          <w:sz w:val="24"/>
          <w:szCs w:val="24"/>
          <w:lang w:val="en-US"/>
        </w:rPr>
        <w:t>vmod</w:t>
      </w:r>
      <w:r w:rsidRPr="00CC2EA8">
        <w:rPr>
          <w:rFonts w:ascii="GOST type B Cyr" w:hAnsi="GOST type B Cyr"/>
          <w:sz w:val="24"/>
          <w:szCs w:val="24"/>
        </w:rPr>
        <w:t xml:space="preserve"> – значение соответствующего критерия. </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Например, для данных </w:t>
      </w:r>
      <w:r w:rsidRPr="00CC2EA8">
        <w:rPr>
          <w:rFonts w:ascii="GOST type B" w:hAnsi="GOST type B"/>
          <w:sz w:val="24"/>
          <w:szCs w:val="24"/>
          <w:lang w:val="en-US"/>
        </w:rPr>
        <w:t>dryer</w:t>
      </w:r>
      <w:r w:rsidRPr="00CC2EA8">
        <w:rPr>
          <w:rFonts w:ascii="GOST type B Cyr" w:hAnsi="GOST type B Cyr"/>
          <w:sz w:val="24"/>
          <w:szCs w:val="24"/>
        </w:rPr>
        <w:t>2 можно задать пределы изменения порядка модели:</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t>&gt;&gt; NN=struc(1:10,1:10,1);</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Вычислить функции потерь:</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v=arxstruc(zdane,zdanv,NN);</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И выбрать наилучшую структуру порядков полиномов:</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[nn,vmod]=selstruc(v,'plot'),</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где '</w:t>
      </w:r>
      <w:r w:rsidRPr="00CC2EA8">
        <w:rPr>
          <w:rFonts w:ascii="GOST type B" w:hAnsi="GOST type B"/>
          <w:sz w:val="24"/>
          <w:szCs w:val="24"/>
          <w:lang w:val="en-US"/>
        </w:rPr>
        <w:t>plot</w:t>
      </w:r>
      <w:r w:rsidRPr="00CC2EA8">
        <w:rPr>
          <w:rFonts w:ascii="GOST type B Cyr" w:hAnsi="GOST type B Cyr"/>
          <w:sz w:val="24"/>
          <w:szCs w:val="24"/>
        </w:rPr>
        <w:t>' – строковая переменная, определяющая вывод графика зависимости функции потерь от числа оцениваемых коэффициентов модели (рис. 2</w:t>
      </w:r>
      <w:r w:rsidRPr="00CC2EA8">
        <w:rPr>
          <w:rFonts w:ascii="GOST type B" w:hAnsi="GOST type B"/>
          <w:sz w:val="24"/>
          <w:szCs w:val="24"/>
        </w:rPr>
        <w:t>. 8).</w:t>
      </w:r>
    </w:p>
    <w:p w:rsidR="001E5A28" w:rsidRPr="00CC2EA8" w:rsidRDefault="00B54419" w:rsidP="005A06A6">
      <w:pPr>
        <w:pStyle w:val="21"/>
        <w:tabs>
          <w:tab w:val="left" w:pos="1755"/>
        </w:tabs>
        <w:spacing w:after="0" w:line="360" w:lineRule="auto"/>
        <w:ind w:left="0"/>
        <w:jc w:val="both"/>
        <w:rPr>
          <w:rFonts w:ascii="GOST type B" w:hAnsi="GOST type B"/>
          <w:sz w:val="28"/>
          <w:szCs w:val="28"/>
        </w:rPr>
      </w:pPr>
      <w:r>
        <w:rPr>
          <w:rFonts w:ascii="GOST type B" w:hAnsi="GOST type B"/>
          <w:noProof/>
          <w:sz w:val="28"/>
          <w:szCs w:val="28"/>
        </w:rPr>
        <w:lastRenderedPageBreak/>
        <w:pict>
          <v:shape id="Рисунок 98" o:spid="_x0000_i1062" type="#_x0000_t75" style="width:408.75pt;height:201.75pt;visibility:visible">
            <v:imagedata r:id="rId69" o:title=""/>
          </v:shape>
        </w:pict>
      </w:r>
      <w:r w:rsidR="001E5A28" w:rsidRPr="00CC2EA8">
        <w:rPr>
          <w:rFonts w:ascii="GOST type B" w:hAnsi="GOST type B"/>
          <w:sz w:val="28"/>
          <w:szCs w:val="28"/>
        </w:rPr>
        <w:tab/>
      </w:r>
    </w:p>
    <w:p w:rsidR="001E5A28" w:rsidRPr="00CC2EA8" w:rsidRDefault="001E5A28" w:rsidP="005A06A6">
      <w:pPr>
        <w:pStyle w:val="21"/>
        <w:spacing w:after="0" w:line="360" w:lineRule="auto"/>
        <w:ind w:left="0"/>
        <w:jc w:val="both"/>
        <w:rPr>
          <w:rFonts w:ascii="GOST type B" w:hAnsi="GOST type B"/>
          <w:i/>
          <w:sz w:val="24"/>
          <w:szCs w:val="24"/>
        </w:rPr>
      </w:pPr>
      <w:r w:rsidRPr="00CC2EA8">
        <w:rPr>
          <w:rFonts w:ascii="GOST type B" w:hAnsi="GOST type B"/>
          <w:i/>
          <w:sz w:val="28"/>
          <w:szCs w:val="28"/>
        </w:rPr>
        <w:t xml:space="preserve">        </w:t>
      </w:r>
      <w:r w:rsidRPr="00CC2EA8">
        <w:rPr>
          <w:rFonts w:ascii="GOST type B Cyr" w:hAnsi="GOST type B Cyr"/>
          <w:i/>
          <w:sz w:val="24"/>
          <w:szCs w:val="24"/>
        </w:rPr>
        <w:t>Рис. 2. 8. Окно выбора структуры модели</w:t>
      </w:r>
    </w:p>
    <w:p w:rsidR="001E5A28" w:rsidRPr="00CC2EA8" w:rsidRDefault="00B54419" w:rsidP="005A06A6">
      <w:pPr>
        <w:pStyle w:val="21"/>
        <w:spacing w:after="0" w:line="360" w:lineRule="auto"/>
        <w:ind w:left="0"/>
        <w:jc w:val="both"/>
        <w:rPr>
          <w:rFonts w:ascii="GOST type B" w:hAnsi="GOST type B"/>
          <w:sz w:val="24"/>
          <w:szCs w:val="24"/>
        </w:rPr>
      </w:pPr>
      <w:r>
        <w:rPr>
          <w:noProof/>
        </w:rPr>
        <w:pict>
          <v:group id="_x0000_s1807" style="position:absolute;left:0;text-align:left;margin-left:57.5pt;margin-top:20.25pt;width:518.8pt;height:802.3pt;z-index:251715584;mso-position-horizontal-relative:page;mso-position-vertical-relative:page" coordsize="20000,20000" o:allowincell="f">
            <v:rect id="_x0000_s1808" style="position:absolute;width:20000;height:20000" filled="f" strokeweight="2pt"/>
            <v:line id="_x0000_s1809" style="position:absolute" from="1093,18949" to="1095,19989" strokeweight="2pt"/>
            <v:line id="_x0000_s1810" style="position:absolute" from="10,18941" to="19977,18942" strokeweight="2pt"/>
            <v:line id="_x0000_s1811" style="position:absolute" from="2186,18949" to="2188,19989" strokeweight="2pt"/>
            <v:line id="_x0000_s1812" style="position:absolute" from="4919,18949" to="4921,19989" strokeweight="2pt"/>
            <v:line id="_x0000_s1813" style="position:absolute" from="6557,18959" to="6559,19989" strokeweight="2pt"/>
            <v:line id="_x0000_s1814" style="position:absolute" from="7650,18949" to="7652,19979" strokeweight="2pt"/>
            <v:line id="_x0000_s1815" style="position:absolute" from="18905,18949" to="18909,19989" strokeweight="2pt"/>
            <v:line id="_x0000_s1816" style="position:absolute" from="10,19293" to="7631,19295" strokeweight="1pt"/>
            <v:line id="_x0000_s1817" style="position:absolute" from="10,19646" to="7631,19647" strokeweight="2pt"/>
            <v:line id="_x0000_s1818" style="position:absolute" from="18919,19296" to="19990,19297" strokeweight="1pt"/>
            <v:rect id="_x0000_s1819" style="position:absolute;left:54;top:19660;width:1000;height:309" filled="f" stroked="f" strokeweight=".25pt">
              <v:textbox style="mso-next-textbox:#_x0000_s1819" inset="1pt,1pt,1pt,1pt">
                <w:txbxContent>
                  <w:p w:rsidR="001E5A28" w:rsidRDefault="001E5A28" w:rsidP="00CC2EA8">
                    <w:pPr>
                      <w:jc w:val="center"/>
                      <w:rPr>
                        <w:rFonts w:ascii="Journal" w:hAnsi="Journal"/>
                      </w:rPr>
                    </w:pPr>
                    <w:r>
                      <w:rPr>
                        <w:rFonts w:ascii="Journal" w:hAnsi="Journal"/>
                        <w:sz w:val="18"/>
                      </w:rPr>
                      <w:t>Изм.</w:t>
                    </w:r>
                  </w:p>
                </w:txbxContent>
              </v:textbox>
            </v:rect>
            <v:rect id="_x0000_s1820" style="position:absolute;left:1139;top:19660;width:1001;height:309" filled="f" stroked="f" strokeweight=".25pt">
              <v:textbox style="mso-next-textbox:#_x0000_s1820"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821" style="position:absolute;left:2267;top:19660;width:2573;height:309" filled="f" stroked="f" strokeweight=".25pt">
              <v:textbox style="mso-next-textbox:#_x0000_s1821" inset="1pt,1pt,1pt,1pt">
                <w:txbxContent>
                  <w:p w:rsidR="001E5A28" w:rsidRDefault="001E5A28" w:rsidP="00CC2EA8">
                    <w:pPr>
                      <w:jc w:val="center"/>
                      <w:rPr>
                        <w:rFonts w:ascii="Journal" w:hAnsi="Journal"/>
                      </w:rPr>
                    </w:pPr>
                    <w:r>
                      <w:rPr>
                        <w:rFonts w:ascii="Journal" w:hAnsi="Journal"/>
                        <w:sz w:val="18"/>
                      </w:rPr>
                      <w:t>№ докум.</w:t>
                    </w:r>
                  </w:p>
                </w:txbxContent>
              </v:textbox>
            </v:rect>
            <v:rect id="_x0000_s1822" style="position:absolute;left:4983;top:19660;width:1534;height:309" filled="f" stroked="f" strokeweight=".25pt">
              <v:textbox style="mso-next-textbox:#_x0000_s1822" inset="1pt,1pt,1pt,1pt">
                <w:txbxContent>
                  <w:p w:rsidR="001E5A28" w:rsidRDefault="001E5A28" w:rsidP="00CC2EA8">
                    <w:pPr>
                      <w:jc w:val="center"/>
                      <w:rPr>
                        <w:rFonts w:ascii="Journal" w:hAnsi="Journal"/>
                      </w:rPr>
                    </w:pPr>
                    <w:r>
                      <w:rPr>
                        <w:rFonts w:ascii="Journal" w:hAnsi="Journal"/>
                        <w:sz w:val="18"/>
                      </w:rPr>
                      <w:t>Подпись</w:t>
                    </w:r>
                  </w:p>
                </w:txbxContent>
              </v:textbox>
            </v:rect>
            <v:rect id="_x0000_s1823" style="position:absolute;left:6604;top:19660;width:1000;height:309" filled="f" stroked="f" strokeweight=".25pt">
              <v:textbox style="mso-next-textbox:#_x0000_s1823" inset="1pt,1pt,1pt,1pt">
                <w:txbxContent>
                  <w:p w:rsidR="001E5A28" w:rsidRDefault="001E5A28" w:rsidP="00CC2EA8">
                    <w:pPr>
                      <w:jc w:val="center"/>
                      <w:rPr>
                        <w:rFonts w:ascii="Journal" w:hAnsi="Journal"/>
                      </w:rPr>
                    </w:pPr>
                    <w:r>
                      <w:rPr>
                        <w:rFonts w:ascii="Journal" w:hAnsi="Journal"/>
                        <w:sz w:val="18"/>
                      </w:rPr>
                      <w:t>Дата</w:t>
                    </w:r>
                  </w:p>
                </w:txbxContent>
              </v:textbox>
            </v:rect>
            <v:rect id="_x0000_s1824" style="position:absolute;left:18949;top:18977;width:1001;height:309" filled="f" stroked="f" strokeweight=".25pt">
              <v:textbox style="mso-next-textbox:#_x0000_s1824"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1825" style="position:absolute;left:18949;top:19435;width:1001;height:423" filled="f" stroked="f" strokeweight=".25pt">
              <v:textbox style="mso-next-textbox:#_x0000_s1825" inset="1pt,1pt,1pt,1pt">
                <w:txbxContent>
                  <w:p w:rsidR="001E5A28" w:rsidRPr="007F1938" w:rsidRDefault="001E5A28" w:rsidP="00CC2EA8">
                    <w:pPr>
                      <w:jc w:val="center"/>
                      <w:rPr>
                        <w:rFonts w:ascii="Journal" w:hAnsi="Journal"/>
                        <w:lang w:val="en-US"/>
                      </w:rPr>
                    </w:pPr>
                    <w:r>
                      <w:rPr>
                        <w:rFonts w:ascii="Journal" w:hAnsi="Journal"/>
                        <w:sz w:val="24"/>
                        <w:lang w:val="en-US"/>
                      </w:rPr>
                      <w:t>38</w:t>
                    </w:r>
                  </w:p>
                </w:txbxContent>
              </v:textbox>
            </v:rect>
            <v:rect id="_x0000_s1826" style="position:absolute;left:7745;top:19221;width:11075;height:477" filled="f" stroked="f" strokeweight=".25pt">
              <v:textbox style="mso-next-textbox:#_x0000_s1826" inset="1pt,1pt,1pt,1pt">
                <w:txbxContent>
                  <w:p w:rsidR="001E5A28" w:rsidRDefault="001E5A28" w:rsidP="00CC2EA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8"/>
          <w:szCs w:val="28"/>
        </w:rPr>
        <w:t xml:space="preserve">        </w:t>
      </w:r>
      <w:r w:rsidR="001E5A28" w:rsidRPr="00CC2EA8">
        <w:rPr>
          <w:rFonts w:ascii="GOST type B Cyr" w:hAnsi="GOST type B Cyr"/>
          <w:sz w:val="24"/>
          <w:szCs w:val="24"/>
        </w:rPr>
        <w:t xml:space="preserve">В появившемся окне столбики указывают на величину функции потерь. При подведении курсора к соответствующему столбику, в правом поле окна отразятся значения порядков полиномов na, nb, nk. В поле графика появятся рекомендации по выбору цвета столбика. Воспользуемся рекомендацией, указанной в поле графика и выберем столбик, окрашенный </w:t>
      </w:r>
      <w:r>
        <w:rPr>
          <w:noProof/>
        </w:rPr>
        <w:pict>
          <v:group id="_x0000_s1827" style="position:absolute;left:0;text-align:left;margin-left:56.7pt;margin-top:19.85pt;width:518.8pt;height:802.3pt;z-index:251632640;mso-position-horizontal-relative:page;mso-position-vertical-relative:page" coordsize="20000,20000" o:allowincell="f">
            <v:rect id="_x0000_s1828" style="position:absolute;width:20000;height:20000" filled="f" strokeweight="2pt"/>
            <v:line id="_x0000_s1829" style="position:absolute" from="1093,18949" to="1095,19989" strokeweight="2pt"/>
            <v:line id="_x0000_s1830" style="position:absolute" from="10,18941" to="19977,18942" strokeweight="2pt"/>
            <v:line id="_x0000_s1831" style="position:absolute" from="2186,18949" to="2188,19989" strokeweight="2pt"/>
            <v:line id="_x0000_s1832" style="position:absolute" from="4919,18949" to="4921,19989" strokeweight="2pt"/>
            <v:line id="_x0000_s1833" style="position:absolute" from="6557,18959" to="6559,19989" strokeweight="2pt"/>
            <v:line id="_x0000_s1834" style="position:absolute" from="7650,18949" to="7652,19979" strokeweight="2pt"/>
            <v:line id="_x0000_s1835" style="position:absolute" from="18905,18949" to="18909,19989" strokeweight="2pt"/>
            <v:line id="_x0000_s1836" style="position:absolute" from="10,19293" to="7631,19295" strokeweight="1pt"/>
            <v:line id="_x0000_s1837" style="position:absolute" from="10,19646" to="7631,19647" strokeweight="2pt"/>
            <v:line id="_x0000_s1838" style="position:absolute" from="18919,19296" to="19990,19297" strokeweight="1pt"/>
            <v:rect id="_x0000_s1839" style="position:absolute;left:54;top:19660;width:1000;height:309" filled="f" stroked="f" strokeweight=".25pt">
              <v:textbox style="mso-next-textbox:#_x0000_s1839" inset="1pt,1pt,1pt,1pt">
                <w:txbxContent>
                  <w:p w:rsidR="001E5A28" w:rsidRDefault="001E5A28">
                    <w:pPr>
                      <w:jc w:val="center"/>
                      <w:rPr>
                        <w:rFonts w:ascii="Journal" w:hAnsi="Journal"/>
                      </w:rPr>
                    </w:pPr>
                    <w:r>
                      <w:rPr>
                        <w:rFonts w:ascii="Journal" w:hAnsi="Journal"/>
                        <w:sz w:val="18"/>
                      </w:rPr>
                      <w:t>Изм.</w:t>
                    </w:r>
                  </w:p>
                </w:txbxContent>
              </v:textbox>
            </v:rect>
            <v:rect id="_x0000_s1840" style="position:absolute;left:1139;top:19660;width:1001;height:309" filled="f" stroked="f" strokeweight=".25pt">
              <v:textbox style="mso-next-textbox:#_x0000_s1840" inset="1pt,1pt,1pt,1pt">
                <w:txbxContent>
                  <w:p w:rsidR="001E5A28" w:rsidRDefault="001E5A28">
                    <w:pPr>
                      <w:jc w:val="center"/>
                      <w:rPr>
                        <w:rFonts w:ascii="Journal" w:hAnsi="Journal"/>
                      </w:rPr>
                    </w:pPr>
                    <w:r>
                      <w:rPr>
                        <w:rFonts w:ascii="Journal" w:hAnsi="Journal"/>
                        <w:sz w:val="18"/>
                      </w:rPr>
                      <w:t>Лист</w:t>
                    </w:r>
                  </w:p>
                </w:txbxContent>
              </v:textbox>
            </v:rect>
            <v:rect id="_x0000_s1841" style="position:absolute;left:2267;top:19660;width:2573;height:309" filled="f" stroked="f" strokeweight=".25pt">
              <v:textbox style="mso-next-textbox:#_x0000_s1841" inset="1pt,1pt,1pt,1pt">
                <w:txbxContent>
                  <w:p w:rsidR="001E5A28" w:rsidRDefault="001E5A28">
                    <w:pPr>
                      <w:jc w:val="center"/>
                      <w:rPr>
                        <w:rFonts w:ascii="Journal" w:hAnsi="Journal"/>
                      </w:rPr>
                    </w:pPr>
                    <w:r>
                      <w:rPr>
                        <w:rFonts w:ascii="Journal" w:hAnsi="Journal"/>
                        <w:sz w:val="18"/>
                      </w:rPr>
                      <w:t>№ докум.</w:t>
                    </w:r>
                  </w:p>
                </w:txbxContent>
              </v:textbox>
            </v:rect>
            <v:rect id="_x0000_s1842" style="position:absolute;left:4983;top:19660;width:1534;height:309" filled="f" stroked="f" strokeweight=".25pt">
              <v:textbox style="mso-next-textbox:#_x0000_s1842" inset="1pt,1pt,1pt,1pt">
                <w:txbxContent>
                  <w:p w:rsidR="001E5A28" w:rsidRDefault="001E5A28">
                    <w:pPr>
                      <w:jc w:val="center"/>
                      <w:rPr>
                        <w:rFonts w:ascii="Journal" w:hAnsi="Journal"/>
                      </w:rPr>
                    </w:pPr>
                    <w:r>
                      <w:rPr>
                        <w:rFonts w:ascii="Journal" w:hAnsi="Journal"/>
                        <w:sz w:val="18"/>
                      </w:rPr>
                      <w:t>Подпись</w:t>
                    </w:r>
                  </w:p>
                </w:txbxContent>
              </v:textbox>
            </v:rect>
            <v:rect id="_x0000_s1843" style="position:absolute;left:6604;top:19660;width:1000;height:309" filled="f" stroked="f" strokeweight=".25pt">
              <v:textbox style="mso-next-textbox:#_x0000_s1843" inset="1pt,1pt,1pt,1pt">
                <w:txbxContent>
                  <w:p w:rsidR="001E5A28" w:rsidRDefault="001E5A28">
                    <w:pPr>
                      <w:jc w:val="center"/>
                      <w:rPr>
                        <w:rFonts w:ascii="Journal" w:hAnsi="Journal"/>
                      </w:rPr>
                    </w:pPr>
                    <w:r>
                      <w:rPr>
                        <w:rFonts w:ascii="Journal" w:hAnsi="Journal"/>
                        <w:sz w:val="18"/>
                      </w:rPr>
                      <w:t>Дата</w:t>
                    </w:r>
                  </w:p>
                </w:txbxContent>
              </v:textbox>
            </v:rect>
            <v:rect id="_x0000_s1844" style="position:absolute;left:18949;top:18977;width:1001;height:309" filled="f" stroked="f" strokeweight=".25pt">
              <v:textbox style="mso-next-textbox:#_x0000_s1844" inset="1pt,1pt,1pt,1pt">
                <w:txbxContent>
                  <w:p w:rsidR="001E5A28" w:rsidRDefault="001E5A28">
                    <w:pPr>
                      <w:jc w:val="center"/>
                      <w:rPr>
                        <w:rFonts w:ascii="Journal" w:hAnsi="Journal"/>
                      </w:rPr>
                    </w:pPr>
                    <w:r>
                      <w:rPr>
                        <w:rFonts w:ascii="Journal" w:hAnsi="Journal"/>
                        <w:sz w:val="18"/>
                      </w:rPr>
                      <w:t>Лист</w:t>
                    </w:r>
                  </w:p>
                </w:txbxContent>
              </v:textbox>
            </v:rect>
            <v:rect id="_x0000_s1845" style="position:absolute;left:18949;top:19435;width:1001;height:423" filled="f" stroked="f" strokeweight=".25pt">
              <v:textbox style="mso-next-textbox:#_x0000_s1845" inset="1pt,1pt,1pt,1pt">
                <w:txbxContent>
                  <w:p w:rsidR="001E5A28" w:rsidRPr="007F1938" w:rsidRDefault="001E5A28">
                    <w:pPr>
                      <w:jc w:val="center"/>
                      <w:rPr>
                        <w:rFonts w:ascii="Journal" w:hAnsi="Journal"/>
                        <w:lang w:val="en-US"/>
                      </w:rPr>
                    </w:pPr>
                    <w:r>
                      <w:rPr>
                        <w:rFonts w:ascii="Journal" w:hAnsi="Journal"/>
                        <w:sz w:val="24"/>
                        <w:lang w:val="en-US"/>
                      </w:rPr>
                      <w:t>39</w:t>
                    </w:r>
                  </w:p>
                </w:txbxContent>
              </v:textbox>
            </v:rect>
            <v:rect id="_x0000_s1846" style="position:absolute;left:7745;top:19221;width:11075;height:477" filled="f" stroked="f" strokeweight=".25pt">
              <v:textbox style="mso-next-textbox:#_x0000_s184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sz w:val="24"/>
          <w:szCs w:val="24"/>
        </w:rPr>
        <w:t xml:space="preserve">красным цветом для оптимального значения порядков полиномов и нажмем кнопку </w:t>
      </w:r>
      <w:r w:rsidR="001E5A28" w:rsidRPr="00CC2EA8">
        <w:rPr>
          <w:rFonts w:ascii="GOST type B" w:hAnsi="GOST type B"/>
          <w:sz w:val="24"/>
          <w:szCs w:val="24"/>
          <w:lang w:val="en-US"/>
        </w:rPr>
        <w:t>Select</w:t>
      </w:r>
      <w:r w:rsidR="001E5A28" w:rsidRPr="00CC2EA8">
        <w:rPr>
          <w:rFonts w:ascii="GOST type B" w:hAnsi="GOST type B"/>
          <w:sz w:val="24"/>
          <w:szCs w:val="24"/>
        </w:rPr>
        <w:t>.</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Взамен строковой переменной 'plot' возможны варианты:</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'log' – выводится график логарифма функции потерь;</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'aic' – график не выводится, но возвращается структура, минимизирующая так называемый теоретический</w:t>
      </w:r>
      <w:r w:rsidRPr="00CC2EA8">
        <w:rPr>
          <w:rFonts w:ascii="GOST type B" w:hAnsi="GOST type B"/>
          <w:sz w:val="28"/>
          <w:szCs w:val="28"/>
        </w:rPr>
        <w:t xml:space="preserve"> </w:t>
      </w:r>
      <w:r w:rsidRPr="00CC2EA8">
        <w:rPr>
          <w:rFonts w:ascii="GOST type B Cyr" w:hAnsi="GOST type B Cyr"/>
          <w:sz w:val="24"/>
          <w:szCs w:val="24"/>
        </w:rPr>
        <w:t>информационный критерий  Акейке (Aka</w:t>
      </w:r>
      <w:r w:rsidRPr="00CC2EA8">
        <w:rPr>
          <w:rFonts w:ascii="GOST type B" w:hAnsi="GOST type B"/>
          <w:sz w:val="24"/>
          <w:szCs w:val="24"/>
        </w:rPr>
        <w:t>ike's I</w:t>
      </w:r>
      <w:r w:rsidRPr="00CC2EA8">
        <w:rPr>
          <w:rFonts w:ascii="GOST type B" w:hAnsi="GOST type B"/>
          <w:sz w:val="24"/>
          <w:szCs w:val="24"/>
          <w:lang w:val="en-US"/>
        </w:rPr>
        <w:t>nformation</w:t>
      </w:r>
      <w:r w:rsidRPr="00CC2EA8">
        <w:rPr>
          <w:rFonts w:ascii="GOST type B" w:hAnsi="GOST type B"/>
          <w:sz w:val="24"/>
          <w:szCs w:val="24"/>
        </w:rPr>
        <w:t xml:space="preserve"> </w:t>
      </w:r>
      <w:r w:rsidRPr="00CC2EA8">
        <w:rPr>
          <w:rFonts w:ascii="GOST type B" w:hAnsi="GOST type B"/>
          <w:sz w:val="24"/>
          <w:szCs w:val="24"/>
          <w:lang w:val="en-US"/>
        </w:rPr>
        <w:t>Theoretic</w:t>
      </w:r>
      <w:r w:rsidRPr="00CC2EA8">
        <w:rPr>
          <w:rFonts w:ascii="GOST type B" w:hAnsi="GOST type B"/>
          <w:sz w:val="24"/>
          <w:szCs w:val="24"/>
        </w:rPr>
        <w:t xml:space="preserve"> </w:t>
      </w:r>
      <w:r w:rsidRPr="00CC2EA8">
        <w:rPr>
          <w:rFonts w:ascii="GOST type B" w:hAnsi="GOST type B"/>
          <w:sz w:val="24"/>
          <w:szCs w:val="24"/>
          <w:lang w:val="en-US"/>
        </w:rPr>
        <w:t>Criterion</w:t>
      </w:r>
      <w:r w:rsidRPr="00CC2EA8">
        <w:rPr>
          <w:rFonts w:ascii="GOST type B" w:hAnsi="GOST type B"/>
          <w:sz w:val="24"/>
          <w:szCs w:val="24"/>
        </w:rPr>
        <w:t xml:space="preserve"> – </w:t>
      </w:r>
      <w:r w:rsidRPr="00CC2EA8">
        <w:rPr>
          <w:rFonts w:ascii="GOST type B" w:hAnsi="GOST type B"/>
          <w:sz w:val="24"/>
          <w:szCs w:val="24"/>
          <w:lang w:val="en-US"/>
        </w:rPr>
        <w:t>AIC</w:t>
      </w:r>
      <w:r w:rsidRPr="00CC2EA8">
        <w:rPr>
          <w:rFonts w:ascii="GOST type B" w:hAnsi="GOST type B"/>
          <w:sz w:val="24"/>
          <w:szCs w:val="24"/>
        </w:rPr>
        <w:t xml:space="preserve">)  </w:t>
      </w:r>
      <w:r w:rsidRPr="00CC2EA8">
        <w:rPr>
          <w:rFonts w:ascii="GOST type B" w:hAnsi="GOST type B"/>
          <w:sz w:val="24"/>
          <w:szCs w:val="24"/>
          <w:lang w:val="en-US"/>
        </w:rPr>
        <w:t>FPE</w:t>
      </w:r>
      <w:r w:rsidRPr="00CC2EA8">
        <w:rPr>
          <w:rFonts w:ascii="GOST type B" w:hAnsi="GOST type B"/>
          <w:sz w:val="24"/>
          <w:szCs w:val="24"/>
        </w:rPr>
        <w:t>:</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position w:val="-46"/>
          <w:sz w:val="24"/>
          <w:szCs w:val="24"/>
        </w:rPr>
        <w:object w:dxaOrig="2240" w:dyaOrig="900">
          <v:shape id="_x0000_i1063" type="#_x0000_t75" style="width:111pt;height:45pt" o:ole="">
            <v:imagedata r:id="rId70" o:title=""/>
          </v:shape>
          <o:OLEObject Type="Embed" ProgID="Equation.3" ShapeID="_x0000_i1063" DrawAspect="Content" ObjectID="_1472464072" r:id="rId71"/>
        </w:object>
      </w:r>
      <w:r w:rsidRPr="00CC2EA8">
        <w:rPr>
          <w:rFonts w:ascii="GOST type B" w:hAnsi="GOST type B"/>
          <w:sz w:val="24"/>
          <w:szCs w:val="24"/>
        </w:rPr>
        <w:t xml:space="preserve"> ,</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i/>
          <w:sz w:val="24"/>
          <w:szCs w:val="24"/>
          <w:lang w:val="en-US"/>
        </w:rPr>
        <w:t>v</w:t>
      </w:r>
      <w:r w:rsidRPr="00CC2EA8">
        <w:rPr>
          <w:rFonts w:ascii="GOST type B Cyr" w:hAnsi="GOST type B Cyr"/>
          <w:sz w:val="24"/>
          <w:szCs w:val="24"/>
        </w:rPr>
        <w:t xml:space="preserve"> – значение функции потерь, </w:t>
      </w:r>
      <w:r w:rsidRPr="00CC2EA8">
        <w:rPr>
          <w:rFonts w:ascii="GOST type B" w:hAnsi="GOST type B"/>
          <w:i/>
          <w:sz w:val="24"/>
          <w:szCs w:val="24"/>
          <w:lang w:val="en-US"/>
        </w:rPr>
        <w:t>d</w:t>
      </w:r>
      <w:r w:rsidRPr="00CC2EA8">
        <w:rPr>
          <w:rFonts w:ascii="GOST type B Cyr" w:hAnsi="GOST type B Cyr"/>
          <w:sz w:val="24"/>
          <w:szCs w:val="24"/>
        </w:rPr>
        <w:t xml:space="preserve"> – число оцениваемых коэффициентов модели, </w:t>
      </w:r>
      <w:r w:rsidRPr="00CC2EA8">
        <w:rPr>
          <w:rFonts w:ascii="GOST type B" w:hAnsi="GOST type B"/>
          <w:i/>
          <w:sz w:val="24"/>
          <w:szCs w:val="24"/>
          <w:lang w:val="en-US"/>
        </w:rPr>
        <w:t>N</w:t>
      </w:r>
      <w:r w:rsidRPr="00CC2EA8">
        <w:rPr>
          <w:rFonts w:ascii="GOST type B Cyr" w:hAnsi="GOST type B Cyr"/>
          <w:sz w:val="24"/>
          <w:szCs w:val="24"/>
        </w:rPr>
        <w:t xml:space="preserve"> – объем экспериментальных данных, используемых для оценивания;</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lastRenderedPageBreak/>
        <w:t>•  ‘</w:t>
      </w:r>
      <w:r w:rsidRPr="00CC2EA8">
        <w:rPr>
          <w:rFonts w:ascii="GOST type B" w:hAnsi="GOST type B"/>
          <w:sz w:val="24"/>
          <w:szCs w:val="24"/>
          <w:lang w:val="en-US"/>
        </w:rPr>
        <w:t>mdl</w:t>
      </w:r>
      <w:r w:rsidRPr="00CC2EA8">
        <w:rPr>
          <w:rFonts w:ascii="GOST type B Cyr" w:hAnsi="GOST type B Cyr"/>
          <w:sz w:val="24"/>
          <w:szCs w:val="24"/>
        </w:rPr>
        <w:t>’ – возвращается структура, обеспечивающая минимум так называемого критерия Риссанена минимальной длины описания (</w:t>
      </w:r>
      <w:r w:rsidRPr="00CC2EA8">
        <w:rPr>
          <w:rFonts w:ascii="GOST type B" w:hAnsi="GOST type B"/>
          <w:sz w:val="24"/>
          <w:szCs w:val="24"/>
          <w:lang w:val="en-US"/>
        </w:rPr>
        <w:t>Rissanen</w:t>
      </w:r>
      <w:r w:rsidRPr="00CC2EA8">
        <w:rPr>
          <w:rFonts w:ascii="GOST type B" w:hAnsi="GOST type B"/>
          <w:sz w:val="24"/>
          <w:szCs w:val="24"/>
        </w:rPr>
        <w:t>’</w:t>
      </w:r>
      <w:r w:rsidRPr="00CC2EA8">
        <w:rPr>
          <w:rFonts w:ascii="GOST type B" w:hAnsi="GOST type B"/>
          <w:sz w:val="24"/>
          <w:szCs w:val="24"/>
          <w:lang w:val="en-US"/>
        </w:rPr>
        <w:t>s</w:t>
      </w:r>
      <w:r w:rsidRPr="00CC2EA8">
        <w:rPr>
          <w:rFonts w:ascii="GOST type B" w:hAnsi="GOST type B"/>
          <w:sz w:val="24"/>
          <w:szCs w:val="24"/>
        </w:rPr>
        <w:t xml:space="preserve"> </w:t>
      </w:r>
      <w:r w:rsidRPr="00CC2EA8">
        <w:rPr>
          <w:rFonts w:ascii="GOST type B" w:hAnsi="GOST type B"/>
          <w:sz w:val="24"/>
          <w:szCs w:val="24"/>
          <w:lang w:val="en-US"/>
        </w:rPr>
        <w:t>Minimum</w:t>
      </w:r>
      <w:r w:rsidRPr="00CC2EA8">
        <w:rPr>
          <w:rFonts w:ascii="GOST type B" w:hAnsi="GOST type B"/>
          <w:sz w:val="24"/>
          <w:szCs w:val="24"/>
        </w:rPr>
        <w:t xml:space="preserve"> </w:t>
      </w:r>
      <w:r w:rsidRPr="00CC2EA8">
        <w:rPr>
          <w:rFonts w:ascii="GOST type B" w:hAnsi="GOST type B"/>
          <w:sz w:val="24"/>
          <w:szCs w:val="24"/>
          <w:lang w:val="en-US"/>
        </w:rPr>
        <w:t>Description</w:t>
      </w:r>
      <w:r w:rsidRPr="00CC2EA8">
        <w:rPr>
          <w:rFonts w:ascii="GOST type B" w:hAnsi="GOST type B"/>
          <w:sz w:val="24"/>
          <w:szCs w:val="24"/>
        </w:rPr>
        <w:t xml:space="preserve"> </w:t>
      </w:r>
      <w:r w:rsidRPr="00CC2EA8">
        <w:rPr>
          <w:rFonts w:ascii="GOST type B" w:hAnsi="GOST type B"/>
          <w:sz w:val="24"/>
          <w:szCs w:val="24"/>
          <w:lang w:val="en-US"/>
        </w:rPr>
        <w:t>Lngth</w:t>
      </w:r>
      <w:r w:rsidRPr="00CC2EA8">
        <w:rPr>
          <w:rFonts w:ascii="GOST type B" w:hAnsi="GOST type B"/>
          <w:sz w:val="24"/>
          <w:szCs w:val="24"/>
        </w:rPr>
        <w:t xml:space="preserve"> – </w:t>
      </w:r>
      <w:r w:rsidRPr="00CC2EA8">
        <w:rPr>
          <w:rFonts w:ascii="GOST type B" w:hAnsi="GOST type B"/>
          <w:sz w:val="24"/>
          <w:szCs w:val="24"/>
          <w:lang w:val="en-US"/>
        </w:rPr>
        <w:t>MDL</w:t>
      </w:r>
      <w:r w:rsidRPr="00CC2EA8">
        <w:rPr>
          <w:rFonts w:ascii="GOST type B" w:hAnsi="GOST type B"/>
          <w:sz w:val="24"/>
          <w:szCs w:val="24"/>
        </w:rPr>
        <w:t>):</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position w:val="-46"/>
          <w:sz w:val="24"/>
          <w:szCs w:val="24"/>
        </w:rPr>
        <w:object w:dxaOrig="2980" w:dyaOrig="900">
          <v:shape id="_x0000_i1064" type="#_x0000_t75" style="width:149.25pt;height:45pt" o:ole="">
            <v:imagedata r:id="rId72" o:title=""/>
          </v:shape>
          <o:OLEObject Type="Embed" ProgID="Equation.3" ShapeID="_x0000_i1064" DrawAspect="Content" ObjectID="_1472464073" r:id="rId73"/>
        </w:object>
      </w:r>
      <w:r w:rsidRPr="00CC2EA8">
        <w:rPr>
          <w:rFonts w:ascii="GOST type B" w:hAnsi="GOST type B"/>
          <w:sz w:val="24"/>
          <w:szCs w:val="24"/>
        </w:rPr>
        <w:t>;</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при строковой переменной, равной некоторому численному значению </w:t>
      </w:r>
      <w:r w:rsidRPr="00CC2EA8">
        <w:rPr>
          <w:rFonts w:ascii="GOST type B" w:hAnsi="GOST type B"/>
          <w:i/>
          <w:sz w:val="24"/>
          <w:szCs w:val="24"/>
          <w:lang w:val="en-US"/>
        </w:rPr>
        <w:t>a</w:t>
      </w:r>
      <w:r w:rsidRPr="00CC2EA8">
        <w:rPr>
          <w:rFonts w:ascii="GOST type B" w:hAnsi="GOST type B"/>
          <w:sz w:val="24"/>
          <w:szCs w:val="24"/>
        </w:rPr>
        <w:t xml:space="preserve">, </w:t>
      </w:r>
      <w:r w:rsidRPr="00CC2EA8">
        <w:rPr>
          <w:rFonts w:ascii="GOST type B Cyr" w:hAnsi="GOST type B Cyr"/>
          <w:sz w:val="24"/>
          <w:szCs w:val="24"/>
        </w:rPr>
        <w:t>выбирается структура, которая минимизирует:</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position w:val="-46"/>
          <w:sz w:val="24"/>
          <w:szCs w:val="24"/>
        </w:rPr>
        <w:object w:dxaOrig="2260" w:dyaOrig="900">
          <v:shape id="_x0000_i1065" type="#_x0000_t75" style="width:113.25pt;height:45pt" o:ole="">
            <v:imagedata r:id="rId74" o:title=""/>
          </v:shape>
          <o:OLEObject Type="Embed" ProgID="Equation.3" ShapeID="_x0000_i1065" DrawAspect="Content" ObjectID="_1472464074" r:id="rId75"/>
        </w:object>
      </w:r>
      <w:r w:rsidRPr="00CC2EA8">
        <w:rPr>
          <w:rFonts w:ascii="GOST type B" w:hAnsi="GOST type B"/>
          <w:sz w:val="24"/>
          <w:szCs w:val="24"/>
        </w:rPr>
        <w:t>;</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vmod</w:t>
      </w:r>
      <w:r w:rsidRPr="00CC2EA8">
        <w:rPr>
          <w:rFonts w:ascii="GOST type B Cyr" w:hAnsi="GOST type B Cyr"/>
          <w:sz w:val="24"/>
          <w:szCs w:val="24"/>
        </w:rPr>
        <w:t xml:space="preserve"> – значение соответствующего критерия.</w:t>
      </w:r>
      <w:r w:rsidRPr="00CC2EA8">
        <w:rPr>
          <w:rFonts w:ascii="GOST type B Cyr" w:hAnsi="GOST type B Cyr"/>
          <w:sz w:val="24"/>
          <w:szCs w:val="24"/>
        </w:rPr>
        <w:tab/>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Выбор наилучшей структуры порядков полиномов можно осуществить и с помощью более простой команды:</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nn=selstruc(v,0)</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 xml:space="preserve">         MATLAB </w:t>
      </w:r>
      <w:r w:rsidRPr="00CC2EA8">
        <w:rPr>
          <w:rFonts w:ascii="GOST type B Cyr" w:hAnsi="GOST type B Cyr"/>
          <w:sz w:val="24"/>
          <w:szCs w:val="24"/>
        </w:rPr>
        <w:t>возвращает</w:t>
      </w:r>
      <w:r w:rsidRPr="00CC2EA8">
        <w:rPr>
          <w:rFonts w:ascii="GOST type B" w:hAnsi="GOST type B"/>
          <w:sz w:val="24"/>
          <w:szCs w:val="24"/>
          <w:lang w:val="en-US"/>
        </w:rPr>
        <w:t xml:space="preserve">:                        </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 xml:space="preserve">  nn =</w:t>
      </w:r>
    </w:p>
    <w:p w:rsidR="001E5A28" w:rsidRPr="00E52EB4" w:rsidRDefault="001E5A28" w:rsidP="00F5049B">
      <w:pPr>
        <w:pStyle w:val="21"/>
        <w:spacing w:after="0" w:line="360" w:lineRule="auto"/>
        <w:ind w:left="0"/>
        <w:jc w:val="both"/>
        <w:rPr>
          <w:rFonts w:ascii="GOST type B" w:hAnsi="GOST type B"/>
          <w:sz w:val="24"/>
          <w:szCs w:val="24"/>
          <w:lang w:val="en-US"/>
        </w:rPr>
      </w:pPr>
      <w:r w:rsidRPr="00E52EB4">
        <w:rPr>
          <w:rFonts w:ascii="GOST type B" w:hAnsi="GOST type B"/>
          <w:sz w:val="24"/>
          <w:szCs w:val="24"/>
          <w:lang w:val="en-US"/>
        </w:rPr>
        <w:t>8     2     1</w:t>
      </w:r>
    </w:p>
    <w:p w:rsidR="001E5A28" w:rsidRPr="00CC2EA8" w:rsidRDefault="001E5A28" w:rsidP="00F5049B">
      <w:pPr>
        <w:pStyle w:val="21"/>
        <w:spacing w:after="0" w:line="360" w:lineRule="auto"/>
        <w:ind w:left="0"/>
        <w:jc w:val="both"/>
        <w:rPr>
          <w:rFonts w:ascii="GOST type B" w:hAnsi="GOST type B"/>
          <w:sz w:val="24"/>
          <w:szCs w:val="24"/>
        </w:rPr>
      </w:pPr>
      <w:r w:rsidRPr="00E52EB4">
        <w:rPr>
          <w:rFonts w:ascii="GOST type B" w:hAnsi="GOST type B"/>
          <w:sz w:val="28"/>
          <w:szCs w:val="28"/>
          <w:lang w:val="en-US"/>
        </w:rPr>
        <w:t xml:space="preserve">        </w:t>
      </w:r>
      <w:r w:rsidRPr="00CC2EA8">
        <w:rPr>
          <w:rFonts w:ascii="GOST type B Cyr" w:hAnsi="GOST type B Cyr"/>
          <w:sz w:val="24"/>
          <w:szCs w:val="24"/>
        </w:rPr>
        <w:t xml:space="preserve">С учетом выбранной структуры модели определим вид модели ARX, выполнив функцию </w:t>
      </w:r>
      <w:r w:rsidRPr="00CC2EA8">
        <w:rPr>
          <w:rFonts w:ascii="GOST type B" w:hAnsi="GOST type B"/>
          <w:b/>
          <w:sz w:val="24"/>
          <w:szCs w:val="24"/>
          <w:lang w:val="en-US"/>
        </w:rPr>
        <w:t>arx</w:t>
      </w:r>
      <w:r w:rsidRPr="00CC2EA8">
        <w:rPr>
          <w:rFonts w:ascii="GOST type B" w:hAnsi="GOST type B"/>
          <w:b/>
          <w:sz w:val="24"/>
          <w:szCs w:val="24"/>
        </w:rPr>
        <w:t>:</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&gt;&gt; </w:t>
      </w:r>
      <w:r w:rsidRPr="00CC2EA8">
        <w:rPr>
          <w:rFonts w:ascii="GOST type B" w:hAnsi="GOST type B"/>
          <w:sz w:val="24"/>
          <w:szCs w:val="24"/>
          <w:lang w:val="en-US"/>
        </w:rPr>
        <w:t>darx</w:t>
      </w:r>
      <w:r w:rsidRPr="00CC2EA8">
        <w:rPr>
          <w:rFonts w:ascii="GOST type B" w:hAnsi="GOST type B"/>
          <w:sz w:val="24"/>
          <w:szCs w:val="24"/>
        </w:rPr>
        <w:t>=</w:t>
      </w:r>
      <w:r w:rsidRPr="00CC2EA8">
        <w:rPr>
          <w:rFonts w:ascii="GOST type B" w:hAnsi="GOST type B"/>
          <w:sz w:val="24"/>
          <w:szCs w:val="24"/>
          <w:lang w:val="en-US"/>
        </w:rPr>
        <w:t>arx</w:t>
      </w:r>
      <w:r w:rsidRPr="00CC2EA8">
        <w:rPr>
          <w:rFonts w:ascii="GOST type B" w:hAnsi="GOST type B"/>
          <w:sz w:val="24"/>
          <w:szCs w:val="24"/>
        </w:rPr>
        <w:t>(</w:t>
      </w:r>
      <w:r w:rsidRPr="00CC2EA8">
        <w:rPr>
          <w:rFonts w:ascii="GOST type B" w:hAnsi="GOST type B"/>
          <w:sz w:val="24"/>
          <w:szCs w:val="24"/>
          <w:lang w:val="en-US"/>
        </w:rPr>
        <w:t>zdanv</w:t>
      </w:r>
      <w:r w:rsidRPr="00CC2EA8">
        <w:rPr>
          <w:rFonts w:ascii="GOST type B" w:hAnsi="GOST type B"/>
          <w:sz w:val="24"/>
          <w:szCs w:val="24"/>
        </w:rPr>
        <w:t>,</w:t>
      </w:r>
      <w:r w:rsidRPr="00CC2EA8">
        <w:rPr>
          <w:rFonts w:ascii="GOST type B" w:hAnsi="GOST type B"/>
          <w:sz w:val="24"/>
          <w:szCs w:val="24"/>
          <w:lang w:val="en-US"/>
        </w:rPr>
        <w:t>nn</w:t>
      </w:r>
      <w:r w:rsidRPr="00CC2EA8">
        <w:rPr>
          <w:rFonts w:ascii="GOST type B" w:hAnsi="GOST type B"/>
          <w:sz w:val="24"/>
          <w:szCs w:val="24"/>
        </w:rPr>
        <w:t>)</w:t>
      </w:r>
    </w:p>
    <w:p w:rsidR="001E5A28" w:rsidRPr="00CC2EA8" w:rsidRDefault="001E5A28" w:rsidP="003368C2">
      <w:pPr>
        <w:pStyle w:val="21"/>
        <w:spacing w:line="360" w:lineRule="auto"/>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Возвращается матрица из 100 столбцов и 4 строк с значениями различных критериев</w:t>
      </w:r>
      <w:r w:rsidRPr="00CC2EA8">
        <w:rPr>
          <w:rFonts w:ascii="GOST type B" w:hAnsi="GOST type B"/>
          <w:sz w:val="24"/>
          <w:szCs w:val="24"/>
        </w:rPr>
        <w:t>: vmod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rPr>
        <w:t xml:space="preserve">  </w:t>
      </w:r>
      <w:r w:rsidRPr="00CC2EA8">
        <w:rPr>
          <w:rFonts w:ascii="GOST type B" w:hAnsi="GOST type B"/>
          <w:sz w:val="24"/>
          <w:szCs w:val="24"/>
          <w:lang w:val="en-US"/>
        </w:rPr>
        <w:t>vmod =</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Columns 1 through 8</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0.0107    0.0078    0.0080    0.0078    0.0079    0.0079    0.0079    0.0079</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1.0000    1.0000    1.0000    1.0000    1.0000    1.0000    1.0000    1.0000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1.0000    2.0000    3.0000    4.0000    5.0000    6.0000    7.0000    8.0000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1.0000    1.0000    1.0000    1.0000    1.0000    1.0000    1.0000    1.0000</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Columns 9 through 16</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0.0079    0.0079    0.0084    0.0072    0.0073    0.0073    0.0072    0.0072</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1.0000    1.0000    2.0000    2.0000    2.0000    2.0000    2.0000    2.0000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9.0000   10.0000    1.0000    2.0000    3.0000    4.0000    5.0000    6.0000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1.0000    1.0000    1.0000    1.0000    1.0000    1.0000    1.0000    1.0000</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Columns 17 through 24</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0.0073    0.0073    0.0073    0.0073    0.0079    0.0070    0.0072    0.0072</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2.0000    2.0000    2.0000    2.0000    3.0000    3.0000    3.0000    3.0000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7.0000    8.0000    9.0000   10.0000    1.0000    2.0000    3.0000    4.0000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1.0000    1.0000    1.0000    1.0000    1.0000    1.0000    1.0000    1.0000</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Columns 25 through 32</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0.0072    0.0072    0.0072    0.0072    0.0073    0.0073    0.0079    0.0071</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3.0000    3.0000    3.0000    3.0000    3.0000    3.0000    4.0000    4.0000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5.0000    6.0000    7.0000    8.0000    9.0000   10.0000    1.0000    2.0000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1.0000    1.0000    1.0000    1.0000    1.0000    1.0000    1.0000    1.0000</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Columns 33 through 40</w:t>
      </w:r>
    </w:p>
    <w:p w:rsidR="001E5A28" w:rsidRPr="00CC2EA8" w:rsidRDefault="00B54419" w:rsidP="008D1834">
      <w:pPr>
        <w:pStyle w:val="21"/>
        <w:spacing w:line="240" w:lineRule="auto"/>
        <w:ind w:firstLine="284"/>
        <w:jc w:val="both"/>
        <w:rPr>
          <w:rFonts w:ascii="GOST type B" w:hAnsi="GOST type B"/>
          <w:sz w:val="18"/>
          <w:szCs w:val="18"/>
          <w:lang w:val="en-US"/>
        </w:rPr>
      </w:pPr>
      <w:r>
        <w:rPr>
          <w:noProof/>
        </w:rPr>
        <w:pict>
          <v:group id="_x0000_s1847" style="position:absolute;left:0;text-align:left;margin-left:57pt;margin-top:19.75pt;width:518.8pt;height:802.3pt;z-index:251695104;mso-position-horizontal-relative:page;mso-position-vertical-relative:page" coordsize="20000,20000" o:allowincell="f">
            <v:rect id="_x0000_s1848" style="position:absolute;width:20000;height:20000" filled="f" strokeweight="2pt"/>
            <v:line id="_x0000_s1849" style="position:absolute" from="1093,18949" to="1095,19989" strokeweight="2pt"/>
            <v:line id="_x0000_s1850" style="position:absolute" from="10,18941" to="19977,18942" strokeweight="2pt"/>
            <v:line id="_x0000_s1851" style="position:absolute" from="2186,18949" to="2188,19989" strokeweight="2pt"/>
            <v:line id="_x0000_s1852" style="position:absolute" from="4919,18949" to="4921,19989" strokeweight="2pt"/>
            <v:line id="_x0000_s1853" style="position:absolute" from="6557,18959" to="6559,19989" strokeweight="2pt"/>
            <v:line id="_x0000_s1854" style="position:absolute" from="7650,18949" to="7652,19979" strokeweight="2pt"/>
            <v:line id="_x0000_s1855" style="position:absolute" from="18905,18949" to="18909,19989" strokeweight="2pt"/>
            <v:line id="_x0000_s1856" style="position:absolute" from="10,19293" to="7631,19295" strokeweight="1pt"/>
            <v:line id="_x0000_s1857" style="position:absolute" from="10,19646" to="7631,19647" strokeweight="2pt"/>
            <v:line id="_x0000_s1858" style="position:absolute" from="18919,19296" to="19990,19297" strokeweight="1pt"/>
            <v:rect id="_x0000_s1859" style="position:absolute;left:54;top:19660;width:1000;height:309" filled="f" stroked="f" strokeweight=".25pt">
              <v:textbox style="mso-next-textbox:#_x0000_s1859" inset="1pt,1pt,1pt,1pt">
                <w:txbxContent>
                  <w:p w:rsidR="001E5A28" w:rsidRDefault="001E5A28" w:rsidP="00F5049B">
                    <w:pPr>
                      <w:jc w:val="center"/>
                      <w:rPr>
                        <w:rFonts w:ascii="Journal" w:hAnsi="Journal"/>
                      </w:rPr>
                    </w:pPr>
                    <w:r>
                      <w:rPr>
                        <w:rFonts w:ascii="Journal" w:hAnsi="Journal"/>
                        <w:sz w:val="18"/>
                      </w:rPr>
                      <w:t>Изм.</w:t>
                    </w:r>
                  </w:p>
                </w:txbxContent>
              </v:textbox>
            </v:rect>
            <v:rect id="_x0000_s1860" style="position:absolute;left:1139;top:19660;width:1001;height:309" filled="f" stroked="f" strokeweight=".25pt">
              <v:textbox style="mso-next-textbox:#_x0000_s1860" inset="1pt,1pt,1pt,1pt">
                <w:txbxContent>
                  <w:p w:rsidR="001E5A28" w:rsidRDefault="001E5A28" w:rsidP="00F5049B">
                    <w:pPr>
                      <w:jc w:val="center"/>
                      <w:rPr>
                        <w:rFonts w:ascii="Journal" w:hAnsi="Journal"/>
                      </w:rPr>
                    </w:pPr>
                    <w:r>
                      <w:rPr>
                        <w:rFonts w:ascii="Journal" w:hAnsi="Journal"/>
                        <w:sz w:val="18"/>
                      </w:rPr>
                      <w:t>Лист</w:t>
                    </w:r>
                  </w:p>
                </w:txbxContent>
              </v:textbox>
            </v:rect>
            <v:rect id="_x0000_s1861" style="position:absolute;left:2267;top:19660;width:2573;height:309" filled="f" stroked="f" strokeweight=".25pt">
              <v:textbox style="mso-next-textbox:#_x0000_s1861" inset="1pt,1pt,1pt,1pt">
                <w:txbxContent>
                  <w:p w:rsidR="001E5A28" w:rsidRDefault="001E5A28" w:rsidP="00F5049B">
                    <w:pPr>
                      <w:jc w:val="center"/>
                      <w:rPr>
                        <w:rFonts w:ascii="Journal" w:hAnsi="Journal"/>
                      </w:rPr>
                    </w:pPr>
                    <w:r>
                      <w:rPr>
                        <w:rFonts w:ascii="Journal" w:hAnsi="Journal"/>
                        <w:sz w:val="18"/>
                      </w:rPr>
                      <w:t>№ докум.</w:t>
                    </w:r>
                  </w:p>
                </w:txbxContent>
              </v:textbox>
            </v:rect>
            <v:rect id="_x0000_s1862" style="position:absolute;left:4983;top:19660;width:1534;height:309" filled="f" stroked="f" strokeweight=".25pt">
              <v:textbox style="mso-next-textbox:#_x0000_s1862" inset="1pt,1pt,1pt,1pt">
                <w:txbxContent>
                  <w:p w:rsidR="001E5A28" w:rsidRDefault="001E5A28" w:rsidP="00F5049B">
                    <w:pPr>
                      <w:jc w:val="center"/>
                      <w:rPr>
                        <w:rFonts w:ascii="Journal" w:hAnsi="Journal"/>
                      </w:rPr>
                    </w:pPr>
                    <w:r>
                      <w:rPr>
                        <w:rFonts w:ascii="Journal" w:hAnsi="Journal"/>
                        <w:sz w:val="18"/>
                      </w:rPr>
                      <w:t>Подпись</w:t>
                    </w:r>
                  </w:p>
                </w:txbxContent>
              </v:textbox>
            </v:rect>
            <v:rect id="_x0000_s1863" style="position:absolute;left:6604;top:19660;width:1000;height:309" filled="f" stroked="f" strokeweight=".25pt">
              <v:textbox style="mso-next-textbox:#_x0000_s1863" inset="1pt,1pt,1pt,1pt">
                <w:txbxContent>
                  <w:p w:rsidR="001E5A28" w:rsidRDefault="001E5A28" w:rsidP="00F5049B">
                    <w:pPr>
                      <w:jc w:val="center"/>
                      <w:rPr>
                        <w:rFonts w:ascii="Journal" w:hAnsi="Journal"/>
                      </w:rPr>
                    </w:pPr>
                    <w:r>
                      <w:rPr>
                        <w:rFonts w:ascii="Journal" w:hAnsi="Journal"/>
                        <w:sz w:val="18"/>
                      </w:rPr>
                      <w:t>Дата</w:t>
                    </w:r>
                  </w:p>
                </w:txbxContent>
              </v:textbox>
            </v:rect>
            <v:rect id="_x0000_s1864" style="position:absolute;left:18949;top:18977;width:1001;height:309" filled="f" stroked="f" strokeweight=".25pt">
              <v:textbox style="mso-next-textbox:#_x0000_s1864" inset="1pt,1pt,1pt,1pt">
                <w:txbxContent>
                  <w:p w:rsidR="001E5A28" w:rsidRDefault="001E5A28" w:rsidP="00F5049B">
                    <w:pPr>
                      <w:jc w:val="center"/>
                      <w:rPr>
                        <w:rFonts w:ascii="Journal" w:hAnsi="Journal"/>
                      </w:rPr>
                    </w:pPr>
                    <w:r>
                      <w:rPr>
                        <w:rFonts w:ascii="Journal" w:hAnsi="Journal"/>
                        <w:sz w:val="18"/>
                      </w:rPr>
                      <w:t>Лист</w:t>
                    </w:r>
                  </w:p>
                </w:txbxContent>
              </v:textbox>
            </v:rect>
            <v:rect id="_x0000_s1865" style="position:absolute;left:18949;top:19435;width:1001;height:423" filled="f" stroked="f" strokeweight=".25pt">
              <v:textbox style="mso-next-textbox:#_x0000_s1865" inset="1pt,1pt,1pt,1pt">
                <w:txbxContent>
                  <w:p w:rsidR="001E5A28" w:rsidRPr="007F1938" w:rsidRDefault="001E5A28" w:rsidP="00F5049B">
                    <w:pPr>
                      <w:jc w:val="center"/>
                      <w:rPr>
                        <w:rFonts w:ascii="Journal" w:hAnsi="Journal"/>
                        <w:lang w:val="en-US"/>
                      </w:rPr>
                    </w:pPr>
                    <w:r>
                      <w:rPr>
                        <w:rFonts w:ascii="Journal" w:hAnsi="Journal"/>
                        <w:sz w:val="24"/>
                        <w:lang w:val="en-US"/>
                      </w:rPr>
                      <w:t>40</w:t>
                    </w:r>
                  </w:p>
                </w:txbxContent>
              </v:textbox>
            </v:rect>
            <v:rect id="_x0000_s1866" style="position:absolute;left:7745;top:19221;width:11075;height:477" filled="f" stroked="f" strokeweight=".25pt">
              <v:textbox style="mso-next-textbox:#_x0000_s1866" inset="1pt,1pt,1pt,1pt">
                <w:txbxContent>
                  <w:p w:rsidR="001E5A28" w:rsidRDefault="001E5A28" w:rsidP="00F5049B">
                    <w:pPr>
                      <w:jc w:val="center"/>
                      <w:rPr>
                        <w:rFonts w:ascii="Journal" w:hAnsi="Journal"/>
                      </w:rPr>
                    </w:pPr>
                    <w:r>
                      <w:rPr>
                        <w:rFonts w:ascii="Journal" w:hAnsi="Journal"/>
                      </w:rPr>
                      <w:t>НАЗВАНИЕ ДОКУМЕНТА</w:t>
                    </w:r>
                  </w:p>
                </w:txbxContent>
              </v:textbox>
            </v:rect>
            <w10:wrap anchorx="page" anchory="page"/>
            <w10:anchorlock/>
          </v:group>
        </w:pic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0.0072    0.0072    0.0072    0.0072    0.0073    0.0073    0.0073    0.0073</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4.0000    4.0000    4.0000    4.0000    4.0000    4.0000    4.0000    4.0000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3.0000    4.0000    5.0000    6.0000    7.0000    8.0000    9.0000   10.0000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1.0000    1.0000    1.0000    1.0000    1.0000    1.0000    1.0000    1.0000</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Columns 41 through 48</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0.0080    0.0071    0.0071    0.0072    0.0071    0.0072    0.0073    0.0074</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5.0000    5.0000    5.0000    5.0000    5.0000    5.0000    5.0000    5.0000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1.0000    2.0000    3.0000    4.0000    5.0000    6.0000    7.0000    8.0000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1.0000    1.0000    1.0000    1.0000    1.0000    1.0000    1.0000    1.0000</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Columns 49 through 56</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0.0074    0.0074    0.0080    0.0070    0.0071    0.0071    0.0071    0.0071</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5.0000    5.0000    6.0000    6.0000    6.0000    6.0000    6.0000    6.0000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9.0000   10.0000    1.0000    2.0000    3.0000    4.0000    5.0000    6.0000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1.0000    1.0000    1.0000    1.0000    1.0000    1.0000    1.0000    1.0000</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Columns 57 through 64</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0.0073    0.0073    0.0073    0.0074    0.0080    0.0070    0.0071    0.0071</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6.0000    6.0000    6.0000    6.0000    7.0000    7.0000    7.0000    7.0000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7.0000    8.0000    9.0000   10.0000    1.0000    2.0000    3.0000    4.0000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1.0000    1.0000    1.0000    1.0000    1.0000    1.0000    1.0000    1.0000</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Columns 65 through 72</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0.0071    0.0071    0.0073    0.0074    0.0074    0.0074    0.0080    0.0070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7.0000    7.0000    7.0000    7.0000    7.0000    7.0000    8.0000    8.0000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5.0000    6.0000    7.0000    8.0000    9.0000   10.0000    1.0000    2.0000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1.0000    1.0000    1.0000    1.0000    1.0000    1.0000    1.0000    1.0000</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Columns 73 through 80</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0.0071    0.0071    0.0071    0.0071    0.0073    0.0074    0.0074    0.0074</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8.0000    8.0000    8.0000    8.0000    8.0000    8.0000    8.0000    8.0000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3.0000    4.0000    5.0000    6.0000    7.0000    8.0000    9.0000   10.0000</w:t>
      </w: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1.0000    1.0000    1.0000    1.0000    1.0000    1.0000    1.0000    1.0000</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lang w:val="en-US"/>
        </w:rPr>
      </w:pPr>
      <w:r w:rsidRPr="00CC2EA8">
        <w:rPr>
          <w:rFonts w:ascii="GOST type B" w:hAnsi="GOST type B"/>
          <w:sz w:val="18"/>
          <w:szCs w:val="18"/>
          <w:lang w:val="en-US"/>
        </w:rPr>
        <w:t xml:space="preserve">  Columns 81 through 88</w:t>
      </w:r>
    </w:p>
    <w:p w:rsidR="001E5A28" w:rsidRPr="00CC2EA8" w:rsidRDefault="001E5A28" w:rsidP="008D1834">
      <w:pPr>
        <w:pStyle w:val="21"/>
        <w:spacing w:line="240" w:lineRule="auto"/>
        <w:ind w:firstLine="284"/>
        <w:jc w:val="both"/>
        <w:rPr>
          <w:rFonts w:ascii="GOST type B" w:hAnsi="GOST type B"/>
          <w:sz w:val="18"/>
          <w:szCs w:val="18"/>
          <w:lang w:val="en-US"/>
        </w:rPr>
      </w:pPr>
    </w:p>
    <w:p w:rsidR="001E5A28" w:rsidRPr="00CC2EA8" w:rsidRDefault="001E5A28" w:rsidP="008D1834">
      <w:pPr>
        <w:pStyle w:val="21"/>
        <w:spacing w:line="240" w:lineRule="auto"/>
        <w:ind w:firstLine="284"/>
        <w:jc w:val="both"/>
        <w:rPr>
          <w:rFonts w:ascii="GOST type B" w:hAnsi="GOST type B"/>
          <w:sz w:val="18"/>
          <w:szCs w:val="18"/>
        </w:rPr>
      </w:pPr>
      <w:r w:rsidRPr="00CC2EA8">
        <w:rPr>
          <w:rFonts w:ascii="GOST type B" w:hAnsi="GOST type B"/>
          <w:sz w:val="18"/>
          <w:szCs w:val="18"/>
          <w:lang w:val="en-US"/>
        </w:rPr>
        <w:t xml:space="preserve">    </w:t>
      </w:r>
      <w:r w:rsidRPr="00CC2EA8">
        <w:rPr>
          <w:rFonts w:ascii="GOST type B" w:hAnsi="GOST type B"/>
          <w:sz w:val="18"/>
          <w:szCs w:val="18"/>
        </w:rPr>
        <w:t>0.0080    0.0070    0.0071    0.0071    0.0071    0.0071    0.0073    0.0074</w:t>
      </w:r>
    </w:p>
    <w:p w:rsidR="001E5A28" w:rsidRPr="00CC2EA8" w:rsidRDefault="001E5A28" w:rsidP="008D1834">
      <w:pPr>
        <w:pStyle w:val="21"/>
        <w:spacing w:line="240" w:lineRule="auto"/>
        <w:ind w:firstLine="284"/>
        <w:jc w:val="both"/>
        <w:rPr>
          <w:rFonts w:ascii="GOST type B" w:hAnsi="GOST type B"/>
          <w:sz w:val="18"/>
          <w:szCs w:val="18"/>
        </w:rPr>
      </w:pPr>
      <w:r w:rsidRPr="00CC2EA8">
        <w:rPr>
          <w:rFonts w:ascii="GOST type B" w:hAnsi="GOST type B"/>
          <w:sz w:val="18"/>
          <w:szCs w:val="18"/>
        </w:rPr>
        <w:t xml:space="preserve">    9.0000    9.0000    9.0000    9.0000    9.0000    9.0000    9.0000    9.0000</w:t>
      </w:r>
    </w:p>
    <w:p w:rsidR="001E5A28" w:rsidRPr="00CC2EA8" w:rsidRDefault="001E5A28" w:rsidP="008D1834">
      <w:pPr>
        <w:pStyle w:val="21"/>
        <w:spacing w:line="240" w:lineRule="auto"/>
        <w:ind w:firstLine="284"/>
        <w:jc w:val="both"/>
        <w:rPr>
          <w:rFonts w:ascii="GOST type B" w:hAnsi="GOST type B"/>
          <w:sz w:val="18"/>
          <w:szCs w:val="18"/>
        </w:rPr>
      </w:pPr>
      <w:r w:rsidRPr="00CC2EA8">
        <w:rPr>
          <w:rFonts w:ascii="GOST type B" w:hAnsi="GOST type B"/>
          <w:sz w:val="18"/>
          <w:szCs w:val="18"/>
        </w:rPr>
        <w:t xml:space="preserve">    1.0000    2.0000    3.0000    4.0000    5.0000    6.0000    7.0000    8.0000</w:t>
      </w:r>
    </w:p>
    <w:p w:rsidR="001E5A28" w:rsidRPr="00CC2EA8" w:rsidRDefault="001E5A28" w:rsidP="008D1834">
      <w:pPr>
        <w:pStyle w:val="21"/>
        <w:spacing w:line="240" w:lineRule="auto"/>
        <w:ind w:firstLine="284"/>
        <w:jc w:val="both"/>
        <w:rPr>
          <w:rFonts w:ascii="GOST type B" w:hAnsi="GOST type B"/>
          <w:sz w:val="18"/>
          <w:szCs w:val="18"/>
        </w:rPr>
      </w:pPr>
      <w:r w:rsidRPr="00CC2EA8">
        <w:rPr>
          <w:rFonts w:ascii="GOST type B" w:hAnsi="GOST type B"/>
          <w:sz w:val="18"/>
          <w:szCs w:val="18"/>
        </w:rPr>
        <w:t xml:space="preserve">    1.0000    1.0000    1.0000    1.0000    1.0000    1.0000    1.0000    1.0000</w:t>
      </w:r>
    </w:p>
    <w:p w:rsidR="001E5A28" w:rsidRPr="00CC2EA8" w:rsidRDefault="001E5A28" w:rsidP="008D1834">
      <w:pPr>
        <w:pStyle w:val="21"/>
        <w:spacing w:line="240" w:lineRule="auto"/>
        <w:ind w:firstLine="284"/>
        <w:jc w:val="both"/>
        <w:rPr>
          <w:rFonts w:ascii="GOST type B" w:hAnsi="GOST type B"/>
          <w:sz w:val="18"/>
          <w:szCs w:val="18"/>
        </w:rPr>
      </w:pPr>
    </w:p>
    <w:p w:rsidR="001E5A28" w:rsidRPr="00CC2EA8" w:rsidRDefault="001E5A28" w:rsidP="008D1834">
      <w:pPr>
        <w:pStyle w:val="21"/>
        <w:spacing w:line="240" w:lineRule="auto"/>
        <w:ind w:firstLine="284"/>
        <w:jc w:val="both"/>
        <w:rPr>
          <w:rFonts w:ascii="GOST type B" w:hAnsi="GOST type B"/>
          <w:sz w:val="18"/>
          <w:szCs w:val="18"/>
        </w:rPr>
      </w:pPr>
      <w:r w:rsidRPr="00CC2EA8">
        <w:rPr>
          <w:rFonts w:ascii="GOST type B" w:hAnsi="GOST type B"/>
          <w:sz w:val="18"/>
          <w:szCs w:val="18"/>
        </w:rPr>
        <w:t xml:space="preserve">  </w:t>
      </w:r>
      <w:r w:rsidRPr="00CC2EA8">
        <w:rPr>
          <w:rFonts w:ascii="GOST type B" w:hAnsi="GOST type B"/>
          <w:sz w:val="18"/>
          <w:szCs w:val="18"/>
          <w:lang w:val="en-US"/>
        </w:rPr>
        <w:t>Columns</w:t>
      </w:r>
      <w:r w:rsidRPr="00CC2EA8">
        <w:rPr>
          <w:rFonts w:ascii="GOST type B" w:hAnsi="GOST type B"/>
          <w:sz w:val="18"/>
          <w:szCs w:val="18"/>
        </w:rPr>
        <w:t xml:space="preserve"> 89 </w:t>
      </w:r>
      <w:r w:rsidRPr="00CC2EA8">
        <w:rPr>
          <w:rFonts w:ascii="GOST type B" w:hAnsi="GOST type B"/>
          <w:sz w:val="18"/>
          <w:szCs w:val="18"/>
          <w:lang w:val="en-US"/>
        </w:rPr>
        <w:t>through</w:t>
      </w:r>
      <w:r w:rsidRPr="00CC2EA8">
        <w:rPr>
          <w:rFonts w:ascii="GOST type B" w:hAnsi="GOST type B"/>
          <w:sz w:val="18"/>
          <w:szCs w:val="18"/>
        </w:rPr>
        <w:t xml:space="preserve"> 96</w:t>
      </w:r>
    </w:p>
    <w:p w:rsidR="001E5A28" w:rsidRPr="00CC2EA8" w:rsidRDefault="001E5A28" w:rsidP="008D1834">
      <w:pPr>
        <w:pStyle w:val="21"/>
        <w:spacing w:line="240" w:lineRule="auto"/>
        <w:ind w:firstLine="284"/>
        <w:jc w:val="both"/>
        <w:rPr>
          <w:rFonts w:ascii="GOST type B" w:hAnsi="GOST type B"/>
          <w:sz w:val="18"/>
          <w:szCs w:val="18"/>
        </w:rPr>
      </w:pPr>
    </w:p>
    <w:p w:rsidR="001E5A28" w:rsidRPr="00CC2EA8" w:rsidRDefault="001E5A28" w:rsidP="008D1834">
      <w:pPr>
        <w:pStyle w:val="21"/>
        <w:spacing w:line="240" w:lineRule="auto"/>
        <w:ind w:firstLine="284"/>
        <w:jc w:val="both"/>
        <w:rPr>
          <w:rFonts w:ascii="GOST type B" w:hAnsi="GOST type B"/>
          <w:sz w:val="18"/>
          <w:szCs w:val="18"/>
        </w:rPr>
      </w:pPr>
      <w:r w:rsidRPr="00CC2EA8">
        <w:rPr>
          <w:rFonts w:ascii="GOST type B" w:hAnsi="GOST type B"/>
          <w:sz w:val="18"/>
          <w:szCs w:val="18"/>
        </w:rPr>
        <w:t xml:space="preserve">    0.0074    0.0074    0.0080    0.0070    0.0071    0.0071    0.0071    0.0072</w:t>
      </w:r>
    </w:p>
    <w:p w:rsidR="001E5A28" w:rsidRPr="00CC2EA8" w:rsidRDefault="001E5A28" w:rsidP="008D1834">
      <w:pPr>
        <w:pStyle w:val="21"/>
        <w:spacing w:line="240" w:lineRule="auto"/>
        <w:ind w:firstLine="284"/>
        <w:jc w:val="both"/>
        <w:rPr>
          <w:rFonts w:ascii="GOST type B" w:hAnsi="GOST type B"/>
          <w:sz w:val="18"/>
          <w:szCs w:val="18"/>
        </w:rPr>
      </w:pPr>
      <w:r w:rsidRPr="00CC2EA8">
        <w:rPr>
          <w:rFonts w:ascii="GOST type B" w:hAnsi="GOST type B"/>
          <w:sz w:val="18"/>
          <w:szCs w:val="18"/>
        </w:rPr>
        <w:t xml:space="preserve">    9.0000    9.0000   10.0000   10.0000   10.0000   10.0000   10.0000   10.0000</w:t>
      </w:r>
    </w:p>
    <w:p w:rsidR="001E5A28" w:rsidRPr="00CC2EA8" w:rsidRDefault="001E5A28" w:rsidP="008D1834">
      <w:pPr>
        <w:pStyle w:val="21"/>
        <w:spacing w:line="240" w:lineRule="auto"/>
        <w:ind w:firstLine="284"/>
        <w:jc w:val="both"/>
        <w:rPr>
          <w:rFonts w:ascii="GOST type B" w:hAnsi="GOST type B"/>
          <w:sz w:val="18"/>
          <w:szCs w:val="18"/>
        </w:rPr>
      </w:pPr>
      <w:r w:rsidRPr="00CC2EA8">
        <w:rPr>
          <w:rFonts w:ascii="GOST type B" w:hAnsi="GOST type B"/>
          <w:sz w:val="18"/>
          <w:szCs w:val="18"/>
        </w:rPr>
        <w:t xml:space="preserve">    9.0000   10.0000    1.0000    2.0000    3.0000    4.0000    5.0000    6.0000</w:t>
      </w:r>
    </w:p>
    <w:p w:rsidR="001E5A28" w:rsidRPr="00CC2EA8" w:rsidRDefault="001E5A28" w:rsidP="008D1834">
      <w:pPr>
        <w:pStyle w:val="21"/>
        <w:spacing w:line="240" w:lineRule="auto"/>
        <w:ind w:firstLine="284"/>
        <w:jc w:val="both"/>
        <w:rPr>
          <w:rFonts w:ascii="GOST type B" w:hAnsi="GOST type B"/>
          <w:sz w:val="18"/>
          <w:szCs w:val="18"/>
        </w:rPr>
      </w:pPr>
      <w:r w:rsidRPr="00CC2EA8">
        <w:rPr>
          <w:rFonts w:ascii="GOST type B" w:hAnsi="GOST type B"/>
          <w:sz w:val="18"/>
          <w:szCs w:val="18"/>
        </w:rPr>
        <w:t xml:space="preserve">    1.0000    1.0000    1.0000    1.0000    1.0000    1.0000    1.0000    1.0000</w:t>
      </w:r>
    </w:p>
    <w:p w:rsidR="001E5A28" w:rsidRPr="00CC2EA8" w:rsidRDefault="001E5A28" w:rsidP="008D1834">
      <w:pPr>
        <w:pStyle w:val="21"/>
        <w:spacing w:line="240" w:lineRule="auto"/>
        <w:ind w:firstLine="284"/>
        <w:jc w:val="both"/>
        <w:rPr>
          <w:rFonts w:ascii="GOST type B" w:hAnsi="GOST type B"/>
          <w:sz w:val="18"/>
          <w:szCs w:val="18"/>
        </w:rPr>
      </w:pPr>
    </w:p>
    <w:p w:rsidR="001E5A28" w:rsidRPr="00CC2EA8" w:rsidRDefault="001E5A28" w:rsidP="008D1834">
      <w:pPr>
        <w:pStyle w:val="21"/>
        <w:spacing w:line="240" w:lineRule="auto"/>
        <w:ind w:firstLine="284"/>
        <w:jc w:val="both"/>
        <w:rPr>
          <w:rFonts w:ascii="GOST type B" w:hAnsi="GOST type B"/>
          <w:sz w:val="18"/>
          <w:szCs w:val="18"/>
        </w:rPr>
      </w:pPr>
      <w:r w:rsidRPr="00CC2EA8">
        <w:rPr>
          <w:rFonts w:ascii="GOST type B" w:hAnsi="GOST type B"/>
          <w:sz w:val="18"/>
          <w:szCs w:val="18"/>
        </w:rPr>
        <w:t xml:space="preserve">  </w:t>
      </w:r>
      <w:r w:rsidRPr="00CC2EA8">
        <w:rPr>
          <w:rFonts w:ascii="GOST type B" w:hAnsi="GOST type B"/>
          <w:sz w:val="18"/>
          <w:szCs w:val="18"/>
          <w:lang w:val="en-US"/>
        </w:rPr>
        <w:t>Columns</w:t>
      </w:r>
      <w:r w:rsidRPr="00CC2EA8">
        <w:rPr>
          <w:rFonts w:ascii="GOST type B" w:hAnsi="GOST type B"/>
          <w:sz w:val="18"/>
          <w:szCs w:val="18"/>
        </w:rPr>
        <w:t xml:space="preserve"> 97 </w:t>
      </w:r>
      <w:r w:rsidRPr="00CC2EA8">
        <w:rPr>
          <w:rFonts w:ascii="GOST type B" w:hAnsi="GOST type B"/>
          <w:sz w:val="18"/>
          <w:szCs w:val="18"/>
          <w:lang w:val="en-US"/>
        </w:rPr>
        <w:t>through</w:t>
      </w:r>
      <w:r w:rsidRPr="00CC2EA8">
        <w:rPr>
          <w:rFonts w:ascii="GOST type B" w:hAnsi="GOST type B"/>
          <w:sz w:val="18"/>
          <w:szCs w:val="18"/>
        </w:rPr>
        <w:t xml:space="preserve"> 100</w:t>
      </w:r>
    </w:p>
    <w:p w:rsidR="001E5A28" w:rsidRPr="00CC2EA8" w:rsidRDefault="001E5A28" w:rsidP="008D1834">
      <w:pPr>
        <w:pStyle w:val="21"/>
        <w:spacing w:line="240" w:lineRule="auto"/>
        <w:ind w:firstLine="284"/>
        <w:jc w:val="both"/>
        <w:rPr>
          <w:rFonts w:ascii="GOST type B" w:hAnsi="GOST type B"/>
          <w:sz w:val="18"/>
          <w:szCs w:val="18"/>
        </w:rPr>
      </w:pPr>
    </w:p>
    <w:p w:rsidR="001E5A28" w:rsidRPr="00CC2EA8" w:rsidRDefault="00B54419" w:rsidP="008D1834">
      <w:pPr>
        <w:pStyle w:val="21"/>
        <w:spacing w:line="240" w:lineRule="auto"/>
        <w:ind w:firstLine="284"/>
        <w:jc w:val="both"/>
        <w:rPr>
          <w:rFonts w:ascii="GOST type B" w:hAnsi="GOST type B"/>
          <w:sz w:val="18"/>
          <w:szCs w:val="18"/>
        </w:rPr>
      </w:pPr>
      <w:r>
        <w:rPr>
          <w:noProof/>
        </w:rPr>
        <w:pict>
          <v:group id="_x0000_s1867" style="position:absolute;left:0;text-align:left;margin-left:59pt;margin-top:20.25pt;width:518.8pt;height:802.3pt;z-index:251716608;mso-position-horizontal-relative:page;mso-position-vertical-relative:page" coordsize="20000,20000" o:allowincell="f">
            <v:rect id="_x0000_s1868" style="position:absolute;width:20000;height:20000" filled="f" strokeweight="2pt"/>
            <v:line id="_x0000_s1869" style="position:absolute" from="1093,18949" to="1095,19989" strokeweight="2pt"/>
            <v:line id="_x0000_s1870" style="position:absolute" from="10,18941" to="19977,18942" strokeweight="2pt"/>
            <v:line id="_x0000_s1871" style="position:absolute" from="2186,18949" to="2188,19989" strokeweight="2pt"/>
            <v:line id="_x0000_s1872" style="position:absolute" from="4919,18949" to="4921,19989" strokeweight="2pt"/>
            <v:line id="_x0000_s1873" style="position:absolute" from="6557,18959" to="6559,19989" strokeweight="2pt"/>
            <v:line id="_x0000_s1874" style="position:absolute" from="7650,18949" to="7652,19979" strokeweight="2pt"/>
            <v:line id="_x0000_s1875" style="position:absolute" from="18905,18949" to="18909,19989" strokeweight="2pt"/>
            <v:line id="_x0000_s1876" style="position:absolute" from="10,19293" to="7631,19295" strokeweight="1pt"/>
            <v:line id="_x0000_s1877" style="position:absolute" from="10,19646" to="7631,19647" strokeweight="2pt"/>
            <v:line id="_x0000_s1878" style="position:absolute" from="18919,19296" to="19990,19297" strokeweight="1pt"/>
            <v:rect id="_x0000_s1879" style="position:absolute;left:54;top:19660;width:1000;height:309" filled="f" stroked="f" strokeweight=".25pt">
              <v:textbox style="mso-next-textbox:#_x0000_s1879" inset="1pt,1pt,1pt,1pt">
                <w:txbxContent>
                  <w:p w:rsidR="001E5A28" w:rsidRDefault="001E5A28" w:rsidP="001445B6">
                    <w:pPr>
                      <w:jc w:val="center"/>
                      <w:rPr>
                        <w:rFonts w:ascii="Journal" w:hAnsi="Journal"/>
                      </w:rPr>
                    </w:pPr>
                    <w:r>
                      <w:rPr>
                        <w:rFonts w:ascii="Journal" w:hAnsi="Journal"/>
                        <w:sz w:val="18"/>
                      </w:rPr>
                      <w:t>Изм.</w:t>
                    </w:r>
                  </w:p>
                </w:txbxContent>
              </v:textbox>
            </v:rect>
            <v:rect id="_x0000_s1880" style="position:absolute;left:1139;top:19660;width:1001;height:309" filled="f" stroked="f" strokeweight=".25pt">
              <v:textbox style="mso-next-textbox:#_x0000_s1880" inset="1pt,1pt,1pt,1pt">
                <w:txbxContent>
                  <w:p w:rsidR="001E5A28" w:rsidRDefault="001E5A28" w:rsidP="001445B6">
                    <w:pPr>
                      <w:jc w:val="center"/>
                      <w:rPr>
                        <w:rFonts w:ascii="Journal" w:hAnsi="Journal"/>
                      </w:rPr>
                    </w:pPr>
                    <w:r>
                      <w:rPr>
                        <w:rFonts w:ascii="Journal" w:hAnsi="Journal"/>
                        <w:sz w:val="18"/>
                      </w:rPr>
                      <w:t>Лист</w:t>
                    </w:r>
                  </w:p>
                </w:txbxContent>
              </v:textbox>
            </v:rect>
            <v:rect id="_x0000_s1881" style="position:absolute;left:2267;top:19660;width:2573;height:309" filled="f" stroked="f" strokeweight=".25pt">
              <v:textbox style="mso-next-textbox:#_x0000_s1881" inset="1pt,1pt,1pt,1pt">
                <w:txbxContent>
                  <w:p w:rsidR="001E5A28" w:rsidRDefault="001E5A28" w:rsidP="001445B6">
                    <w:pPr>
                      <w:jc w:val="center"/>
                      <w:rPr>
                        <w:rFonts w:ascii="Journal" w:hAnsi="Journal"/>
                      </w:rPr>
                    </w:pPr>
                    <w:r>
                      <w:rPr>
                        <w:rFonts w:ascii="Journal" w:hAnsi="Journal"/>
                        <w:sz w:val="18"/>
                      </w:rPr>
                      <w:t>№ докум.</w:t>
                    </w:r>
                  </w:p>
                </w:txbxContent>
              </v:textbox>
            </v:rect>
            <v:rect id="_x0000_s1882" style="position:absolute;left:4983;top:19660;width:1534;height:309" filled="f" stroked="f" strokeweight=".25pt">
              <v:textbox style="mso-next-textbox:#_x0000_s1882" inset="1pt,1pt,1pt,1pt">
                <w:txbxContent>
                  <w:p w:rsidR="001E5A28" w:rsidRDefault="001E5A28" w:rsidP="001445B6">
                    <w:pPr>
                      <w:jc w:val="center"/>
                      <w:rPr>
                        <w:rFonts w:ascii="Journal" w:hAnsi="Journal"/>
                      </w:rPr>
                    </w:pPr>
                    <w:r>
                      <w:rPr>
                        <w:rFonts w:ascii="Journal" w:hAnsi="Journal"/>
                        <w:sz w:val="18"/>
                      </w:rPr>
                      <w:t>Подпись</w:t>
                    </w:r>
                  </w:p>
                </w:txbxContent>
              </v:textbox>
            </v:rect>
            <v:rect id="_x0000_s1883" style="position:absolute;left:6604;top:19660;width:1000;height:309" filled="f" stroked="f" strokeweight=".25pt">
              <v:textbox style="mso-next-textbox:#_x0000_s1883" inset="1pt,1pt,1pt,1pt">
                <w:txbxContent>
                  <w:p w:rsidR="001E5A28" w:rsidRDefault="001E5A28" w:rsidP="001445B6">
                    <w:pPr>
                      <w:jc w:val="center"/>
                      <w:rPr>
                        <w:rFonts w:ascii="Journal" w:hAnsi="Journal"/>
                      </w:rPr>
                    </w:pPr>
                    <w:r>
                      <w:rPr>
                        <w:rFonts w:ascii="Journal" w:hAnsi="Journal"/>
                        <w:sz w:val="18"/>
                      </w:rPr>
                      <w:t>Дата</w:t>
                    </w:r>
                  </w:p>
                </w:txbxContent>
              </v:textbox>
            </v:rect>
            <v:rect id="_x0000_s1884" style="position:absolute;left:18949;top:18977;width:1001;height:309" filled="f" stroked="f" strokeweight=".25pt">
              <v:textbox style="mso-next-textbox:#_x0000_s1884" inset="1pt,1pt,1pt,1pt">
                <w:txbxContent>
                  <w:p w:rsidR="001E5A28" w:rsidRDefault="001E5A28" w:rsidP="001445B6">
                    <w:pPr>
                      <w:jc w:val="center"/>
                      <w:rPr>
                        <w:rFonts w:ascii="Journal" w:hAnsi="Journal"/>
                      </w:rPr>
                    </w:pPr>
                    <w:r>
                      <w:rPr>
                        <w:rFonts w:ascii="Journal" w:hAnsi="Journal"/>
                        <w:sz w:val="18"/>
                      </w:rPr>
                      <w:t>Лист</w:t>
                    </w:r>
                  </w:p>
                </w:txbxContent>
              </v:textbox>
            </v:rect>
            <v:rect id="_x0000_s1885" style="position:absolute;left:18949;top:19435;width:1001;height:423" filled="f" stroked="f" strokeweight=".25pt">
              <v:textbox style="mso-next-textbox:#_x0000_s1885" inset="1pt,1pt,1pt,1pt">
                <w:txbxContent>
                  <w:p w:rsidR="001E5A28" w:rsidRPr="007F1938" w:rsidRDefault="001E5A28" w:rsidP="001445B6">
                    <w:pPr>
                      <w:jc w:val="center"/>
                      <w:rPr>
                        <w:rFonts w:ascii="Journal" w:hAnsi="Journal"/>
                        <w:lang w:val="en-US"/>
                      </w:rPr>
                    </w:pPr>
                    <w:r>
                      <w:rPr>
                        <w:rFonts w:ascii="Journal" w:hAnsi="Journal"/>
                        <w:sz w:val="24"/>
                        <w:lang w:val="en-US"/>
                      </w:rPr>
                      <w:t>41</w:t>
                    </w:r>
                  </w:p>
                </w:txbxContent>
              </v:textbox>
            </v:rect>
            <v:rect id="_x0000_s1886" style="position:absolute;left:7745;top:19221;width:11075;height:477" filled="f" stroked="f" strokeweight=".25pt">
              <v:textbox style="mso-next-textbox:#_x0000_s1886" inset="1pt,1pt,1pt,1pt">
                <w:txbxContent>
                  <w:p w:rsidR="001E5A28" w:rsidRDefault="001E5A28" w:rsidP="001445B6">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18"/>
          <w:szCs w:val="18"/>
        </w:rPr>
        <w:t xml:space="preserve">    0.0073    0.0074    0.0074    0.0074</w:t>
      </w:r>
    </w:p>
    <w:p w:rsidR="001E5A28" w:rsidRPr="00CC2EA8" w:rsidRDefault="001E5A28" w:rsidP="008D1834">
      <w:pPr>
        <w:pStyle w:val="21"/>
        <w:spacing w:line="240" w:lineRule="auto"/>
        <w:ind w:firstLine="284"/>
        <w:jc w:val="both"/>
        <w:rPr>
          <w:rFonts w:ascii="GOST type B" w:hAnsi="GOST type B"/>
          <w:sz w:val="18"/>
          <w:szCs w:val="18"/>
        </w:rPr>
      </w:pPr>
      <w:r w:rsidRPr="00CC2EA8">
        <w:rPr>
          <w:rFonts w:ascii="GOST type B" w:hAnsi="GOST type B"/>
          <w:sz w:val="18"/>
          <w:szCs w:val="18"/>
        </w:rPr>
        <w:t xml:space="preserve">   10.0000   10.0000   10.0000   10.0000</w:t>
      </w:r>
    </w:p>
    <w:p w:rsidR="001E5A28" w:rsidRPr="00CC2EA8" w:rsidRDefault="001E5A28" w:rsidP="008D1834">
      <w:pPr>
        <w:pStyle w:val="21"/>
        <w:spacing w:line="240" w:lineRule="auto"/>
        <w:ind w:firstLine="284"/>
        <w:jc w:val="both"/>
        <w:rPr>
          <w:rFonts w:ascii="GOST type B" w:hAnsi="GOST type B"/>
          <w:sz w:val="18"/>
          <w:szCs w:val="18"/>
        </w:rPr>
      </w:pPr>
      <w:r w:rsidRPr="00CC2EA8">
        <w:rPr>
          <w:rFonts w:ascii="GOST type B" w:hAnsi="GOST type B"/>
          <w:sz w:val="18"/>
          <w:szCs w:val="18"/>
        </w:rPr>
        <w:t xml:space="preserve">    7.0000    8.0000    9.0000   10.0000</w:t>
      </w:r>
    </w:p>
    <w:p w:rsidR="001E5A28" w:rsidRPr="00CC2EA8" w:rsidRDefault="001E5A28" w:rsidP="008D1834">
      <w:pPr>
        <w:pStyle w:val="21"/>
        <w:spacing w:line="240" w:lineRule="auto"/>
        <w:ind w:left="0" w:firstLine="284"/>
        <w:jc w:val="both"/>
        <w:rPr>
          <w:rFonts w:ascii="GOST type B" w:hAnsi="GOST type B"/>
          <w:sz w:val="18"/>
          <w:szCs w:val="18"/>
        </w:rPr>
      </w:pPr>
      <w:r w:rsidRPr="00CC2EA8">
        <w:rPr>
          <w:rFonts w:ascii="GOST type B" w:hAnsi="GOST type B"/>
          <w:sz w:val="18"/>
          <w:szCs w:val="18"/>
        </w:rPr>
        <w:t xml:space="preserve">    1.0000    1.0000    1.0000    1.0000</w:t>
      </w:r>
    </w:p>
    <w:p w:rsidR="001E5A28" w:rsidRPr="00CC2EA8" w:rsidRDefault="001E5A28" w:rsidP="008D1834">
      <w:pPr>
        <w:pStyle w:val="21"/>
        <w:spacing w:line="360" w:lineRule="auto"/>
        <w:ind w:left="0" w:firstLine="284"/>
        <w:jc w:val="both"/>
        <w:rPr>
          <w:rFonts w:ascii="GOST type B" w:hAnsi="GOST type B"/>
          <w:sz w:val="24"/>
          <w:szCs w:val="24"/>
        </w:rPr>
      </w:pPr>
      <w:r w:rsidRPr="00CC2EA8">
        <w:rPr>
          <w:rFonts w:ascii="GOST type B Cyr" w:hAnsi="GOST type B Cyr"/>
          <w:sz w:val="24"/>
          <w:szCs w:val="24"/>
        </w:rPr>
        <w:lastRenderedPageBreak/>
        <w:t>Возвращается дискретная модель, представленная в тета - формате (внутренним видом матричных моделей).</w:t>
      </w:r>
    </w:p>
    <w:p w:rsidR="001E5A28" w:rsidRPr="00CC2EA8" w:rsidRDefault="001E5A28" w:rsidP="00606974">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Discrete-time IDPOLY model: A(q)y(t) = B(q)u(t) + e(t)                </w:t>
      </w:r>
    </w:p>
    <w:p w:rsidR="001E5A28" w:rsidRPr="00CC2EA8" w:rsidRDefault="001E5A28" w:rsidP="00606974">
      <w:pPr>
        <w:pStyle w:val="21"/>
        <w:spacing w:line="240" w:lineRule="auto"/>
        <w:jc w:val="both"/>
        <w:rPr>
          <w:rFonts w:ascii="GOST type B" w:hAnsi="GOST type B"/>
          <w:sz w:val="24"/>
          <w:szCs w:val="24"/>
          <w:lang w:val="en-US"/>
        </w:rPr>
      </w:pPr>
    </w:p>
    <w:p w:rsidR="001E5A28" w:rsidRPr="00CC2EA8" w:rsidRDefault="001E5A28" w:rsidP="00606974">
      <w:pPr>
        <w:pStyle w:val="21"/>
        <w:spacing w:line="240" w:lineRule="auto"/>
        <w:jc w:val="both"/>
        <w:rPr>
          <w:rFonts w:ascii="GOST type B" w:hAnsi="GOST type B"/>
          <w:sz w:val="24"/>
          <w:szCs w:val="24"/>
          <w:lang w:val="en-US"/>
        </w:rPr>
      </w:pP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A(q) = 1 - 1.01 q^-1 + 0.3552 q^-2 - 0.03471 q^-3 - 0.1432 q^-4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+ 0.1302 q^-5 - 0.0128 q^-6 - 0.08582 q^-7 + 0.06296 q^-8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B(q) = 0.1367 q^-1 + 0.07335 q^-2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Estimated using ARX from data set zdanv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Loss function 0.00666153 and FPE 0.00693343                           </w:t>
      </w:r>
    </w:p>
    <w:p w:rsidR="001E5A28" w:rsidRPr="00CC2EA8" w:rsidRDefault="001E5A28" w:rsidP="00F5049B">
      <w:pPr>
        <w:pStyle w:val="21"/>
        <w:spacing w:after="0" w:line="240" w:lineRule="auto"/>
        <w:ind w:left="0"/>
        <w:jc w:val="both"/>
        <w:rPr>
          <w:rFonts w:ascii="GOST type B" w:hAnsi="GOST type B"/>
          <w:sz w:val="24"/>
          <w:szCs w:val="24"/>
          <w:lang w:val="en-US"/>
        </w:rPr>
      </w:pPr>
      <w:r w:rsidRPr="00CC2EA8">
        <w:rPr>
          <w:rFonts w:ascii="GOST type B" w:hAnsi="GOST type B"/>
          <w:sz w:val="24"/>
          <w:szCs w:val="24"/>
          <w:lang w:val="en-US"/>
        </w:rPr>
        <w:t xml:space="preserve">Sampling interval: 0.08                      </w:t>
      </w:r>
      <w:r w:rsidR="00B54419">
        <w:rPr>
          <w:noProof/>
        </w:rPr>
        <w:pict>
          <v:group id="_x0000_s1887" style="position:absolute;left:0;text-align:left;margin-left:56.7pt;margin-top:19.85pt;width:518.8pt;height:802.3pt;z-index:251633664;mso-position-horizontal-relative:page;mso-position-vertical-relative:page" coordsize="20000,20000" o:allowincell="f">
            <v:rect id="_x0000_s1888" style="position:absolute;width:20000;height:20000" filled="f" strokeweight="2pt"/>
            <v:line id="_x0000_s1889" style="position:absolute" from="1093,18949" to="1095,19989" strokeweight="2pt"/>
            <v:line id="_x0000_s1890" style="position:absolute" from="10,18941" to="19977,18942" strokeweight="2pt"/>
            <v:line id="_x0000_s1891" style="position:absolute" from="2186,18949" to="2188,19989" strokeweight="2pt"/>
            <v:line id="_x0000_s1892" style="position:absolute" from="4919,18949" to="4921,19989" strokeweight="2pt"/>
            <v:line id="_x0000_s1893" style="position:absolute" from="6557,18959" to="6559,19989" strokeweight="2pt"/>
            <v:line id="_x0000_s1894" style="position:absolute" from="7650,18949" to="7652,19979" strokeweight="2pt"/>
            <v:line id="_x0000_s1895" style="position:absolute" from="18905,18949" to="18909,19989" strokeweight="2pt"/>
            <v:line id="_x0000_s1896" style="position:absolute" from="10,19293" to="7631,19295" strokeweight="1pt"/>
            <v:line id="_x0000_s1897" style="position:absolute" from="10,19646" to="7631,19647" strokeweight="2pt"/>
            <v:line id="_x0000_s1898" style="position:absolute" from="18919,19296" to="19990,19297" strokeweight="1pt"/>
            <v:rect id="_x0000_s1899" style="position:absolute;left:54;top:19660;width:1000;height:309" filled="f" stroked="f" strokeweight=".25pt">
              <v:textbox style="mso-next-textbox:#_x0000_s1899" inset="1pt,1pt,1pt,1pt">
                <w:txbxContent>
                  <w:p w:rsidR="001E5A28" w:rsidRDefault="001E5A28">
                    <w:pPr>
                      <w:jc w:val="center"/>
                      <w:rPr>
                        <w:rFonts w:ascii="Journal" w:hAnsi="Journal"/>
                      </w:rPr>
                    </w:pPr>
                    <w:r>
                      <w:rPr>
                        <w:rFonts w:ascii="Journal" w:hAnsi="Journal"/>
                        <w:sz w:val="18"/>
                      </w:rPr>
                      <w:t>Изм.</w:t>
                    </w:r>
                  </w:p>
                </w:txbxContent>
              </v:textbox>
            </v:rect>
            <v:rect id="_x0000_s1900" style="position:absolute;left:1139;top:19660;width:1001;height:309" filled="f" stroked="f" strokeweight=".25pt">
              <v:textbox style="mso-next-textbox:#_x0000_s1900" inset="1pt,1pt,1pt,1pt">
                <w:txbxContent>
                  <w:p w:rsidR="001E5A28" w:rsidRDefault="001E5A28">
                    <w:pPr>
                      <w:jc w:val="center"/>
                      <w:rPr>
                        <w:rFonts w:ascii="Journal" w:hAnsi="Journal"/>
                      </w:rPr>
                    </w:pPr>
                    <w:r>
                      <w:rPr>
                        <w:rFonts w:ascii="Journal" w:hAnsi="Journal"/>
                        <w:sz w:val="18"/>
                      </w:rPr>
                      <w:t>Лист</w:t>
                    </w:r>
                  </w:p>
                </w:txbxContent>
              </v:textbox>
            </v:rect>
            <v:rect id="_x0000_s1901" style="position:absolute;left:2267;top:19660;width:2573;height:309" filled="f" stroked="f" strokeweight=".25pt">
              <v:textbox style="mso-next-textbox:#_x0000_s1901" inset="1pt,1pt,1pt,1pt">
                <w:txbxContent>
                  <w:p w:rsidR="001E5A28" w:rsidRDefault="001E5A28">
                    <w:pPr>
                      <w:jc w:val="center"/>
                      <w:rPr>
                        <w:rFonts w:ascii="Journal" w:hAnsi="Journal"/>
                      </w:rPr>
                    </w:pPr>
                    <w:r>
                      <w:rPr>
                        <w:rFonts w:ascii="Journal" w:hAnsi="Journal"/>
                        <w:sz w:val="18"/>
                      </w:rPr>
                      <w:t>№ докум.</w:t>
                    </w:r>
                  </w:p>
                </w:txbxContent>
              </v:textbox>
            </v:rect>
            <v:rect id="_x0000_s1902" style="position:absolute;left:4983;top:19660;width:1534;height:309" filled="f" stroked="f" strokeweight=".25pt">
              <v:textbox style="mso-next-textbox:#_x0000_s1902" inset="1pt,1pt,1pt,1pt">
                <w:txbxContent>
                  <w:p w:rsidR="001E5A28" w:rsidRDefault="001E5A28">
                    <w:pPr>
                      <w:jc w:val="center"/>
                      <w:rPr>
                        <w:rFonts w:ascii="Journal" w:hAnsi="Journal"/>
                      </w:rPr>
                    </w:pPr>
                    <w:r>
                      <w:rPr>
                        <w:rFonts w:ascii="Journal" w:hAnsi="Journal"/>
                        <w:sz w:val="18"/>
                      </w:rPr>
                      <w:t>Подпись</w:t>
                    </w:r>
                  </w:p>
                </w:txbxContent>
              </v:textbox>
            </v:rect>
            <v:rect id="_x0000_s1903" style="position:absolute;left:6604;top:19660;width:1000;height:309" filled="f" stroked="f" strokeweight=".25pt">
              <v:textbox style="mso-next-textbox:#_x0000_s1903" inset="1pt,1pt,1pt,1pt">
                <w:txbxContent>
                  <w:p w:rsidR="001E5A28" w:rsidRDefault="001E5A28">
                    <w:pPr>
                      <w:jc w:val="center"/>
                      <w:rPr>
                        <w:rFonts w:ascii="Journal" w:hAnsi="Journal"/>
                      </w:rPr>
                    </w:pPr>
                    <w:r>
                      <w:rPr>
                        <w:rFonts w:ascii="Journal" w:hAnsi="Journal"/>
                        <w:sz w:val="18"/>
                      </w:rPr>
                      <w:t>Дата</w:t>
                    </w:r>
                  </w:p>
                </w:txbxContent>
              </v:textbox>
            </v:rect>
            <v:rect id="_x0000_s1904" style="position:absolute;left:18949;top:18977;width:1001;height:309" filled="f" stroked="f" strokeweight=".25pt">
              <v:textbox style="mso-next-textbox:#_x0000_s1904" inset="1pt,1pt,1pt,1pt">
                <w:txbxContent>
                  <w:p w:rsidR="001E5A28" w:rsidRDefault="001E5A28">
                    <w:pPr>
                      <w:jc w:val="center"/>
                      <w:rPr>
                        <w:rFonts w:ascii="Journal" w:hAnsi="Journal"/>
                      </w:rPr>
                    </w:pPr>
                    <w:r>
                      <w:rPr>
                        <w:rFonts w:ascii="Journal" w:hAnsi="Journal"/>
                        <w:sz w:val="18"/>
                      </w:rPr>
                      <w:t>Лист</w:t>
                    </w:r>
                  </w:p>
                </w:txbxContent>
              </v:textbox>
            </v:rect>
            <v:rect id="_x0000_s1905" style="position:absolute;left:18949;top:19435;width:1001;height:423" filled="f" stroked="f" strokeweight=".25pt">
              <v:textbox style="mso-next-textbox:#_x0000_s1905" inset="1pt,1pt,1pt,1pt">
                <w:txbxContent>
                  <w:p w:rsidR="001E5A28" w:rsidRPr="007F1938" w:rsidRDefault="001E5A28">
                    <w:pPr>
                      <w:jc w:val="center"/>
                      <w:rPr>
                        <w:rFonts w:ascii="Journal" w:hAnsi="Journal"/>
                        <w:lang w:val="en-US"/>
                      </w:rPr>
                    </w:pPr>
                    <w:r>
                      <w:rPr>
                        <w:rFonts w:ascii="Journal" w:hAnsi="Journal"/>
                        <w:sz w:val="24"/>
                        <w:lang w:val="en-US"/>
                      </w:rPr>
                      <w:t>42</w:t>
                    </w:r>
                  </w:p>
                </w:txbxContent>
              </v:textbox>
            </v:rect>
            <v:rect id="_x0000_s1906" style="position:absolute;left:7745;top:19221;width:11075;height:477" filled="f" stroked="f" strokeweight=".25pt">
              <v:textbox style="mso-next-textbox:#_x0000_s190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w:hAnsi="GOST type B"/>
          <w:sz w:val="24"/>
          <w:szCs w:val="24"/>
          <w:lang w:val="en-US"/>
        </w:rPr>
        <w:t xml:space="preserve"> </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Функция</w:t>
      </w:r>
      <w:r w:rsidRPr="00CC2EA8">
        <w:rPr>
          <w:rFonts w:ascii="GOST type B" w:hAnsi="GOST type B"/>
          <w:b/>
          <w:sz w:val="24"/>
          <w:szCs w:val="24"/>
        </w:rPr>
        <w:t xml:space="preserve"> </w:t>
      </w:r>
      <w:r w:rsidRPr="00CC2EA8">
        <w:rPr>
          <w:rFonts w:ascii="GOST type B" w:hAnsi="GOST type B"/>
          <w:b/>
          <w:sz w:val="24"/>
          <w:szCs w:val="24"/>
          <w:lang w:val="en-US"/>
        </w:rPr>
        <w:t>armax</w:t>
      </w:r>
      <w:r w:rsidRPr="00CC2EA8">
        <w:rPr>
          <w:rFonts w:ascii="GOST type B" w:hAnsi="GOST type B"/>
          <w:b/>
          <w:sz w:val="24"/>
          <w:szCs w:val="24"/>
        </w:rPr>
        <w:t xml:space="preserve"> </w:t>
      </w:r>
      <w:r w:rsidRPr="00CC2EA8">
        <w:rPr>
          <w:rFonts w:ascii="GOST type B Cyr" w:hAnsi="GOST type B Cyr"/>
          <w:sz w:val="24"/>
          <w:szCs w:val="24"/>
        </w:rPr>
        <w:t xml:space="preserve">оценивает параметры </w:t>
      </w:r>
      <w:r w:rsidRPr="00CC2EA8">
        <w:rPr>
          <w:rFonts w:ascii="GOST type B" w:hAnsi="GOST type B"/>
          <w:sz w:val="24"/>
          <w:szCs w:val="24"/>
          <w:lang w:val="en-US"/>
        </w:rPr>
        <w:t>ARMAX</w:t>
      </w:r>
      <w:r w:rsidRPr="00CC2EA8">
        <w:rPr>
          <w:rFonts w:ascii="GOST type B Cyr" w:hAnsi="GOST type B Cyr"/>
          <w:sz w:val="24"/>
          <w:szCs w:val="24"/>
        </w:rPr>
        <w:t xml:space="preserve"> модели:</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&gt;&gt; </w:t>
      </w:r>
      <w:r w:rsidRPr="00CC2EA8">
        <w:rPr>
          <w:rFonts w:ascii="GOST type B" w:hAnsi="GOST type B"/>
          <w:sz w:val="24"/>
          <w:szCs w:val="24"/>
          <w:lang w:val="en-US"/>
        </w:rPr>
        <w:t>darmax</w:t>
      </w:r>
      <w:r w:rsidRPr="00CC2EA8">
        <w:rPr>
          <w:rFonts w:ascii="GOST type B" w:hAnsi="GOST type B"/>
          <w:sz w:val="24"/>
          <w:szCs w:val="24"/>
        </w:rPr>
        <w:t xml:space="preserve"> = </w:t>
      </w:r>
      <w:r w:rsidRPr="00CC2EA8">
        <w:rPr>
          <w:rFonts w:ascii="GOST type B" w:hAnsi="GOST type B"/>
          <w:sz w:val="24"/>
          <w:szCs w:val="24"/>
          <w:lang w:val="en-US"/>
        </w:rPr>
        <w:t>armax</w:t>
      </w:r>
      <w:r w:rsidRPr="00CC2EA8">
        <w:rPr>
          <w:rFonts w:ascii="GOST type B" w:hAnsi="GOST type B"/>
          <w:sz w:val="24"/>
          <w:szCs w:val="24"/>
        </w:rPr>
        <w:t>(</w:t>
      </w:r>
      <w:r w:rsidRPr="00CC2EA8">
        <w:rPr>
          <w:rFonts w:ascii="GOST type B" w:hAnsi="GOST type B"/>
          <w:sz w:val="24"/>
          <w:szCs w:val="24"/>
          <w:lang w:val="en-US"/>
        </w:rPr>
        <w:t>zdanv</w:t>
      </w:r>
      <w:r w:rsidRPr="00CC2EA8">
        <w:rPr>
          <w:rFonts w:ascii="GOST type B" w:hAnsi="GOST type B"/>
          <w:sz w:val="24"/>
          <w:szCs w:val="24"/>
        </w:rPr>
        <w:t>,[2 2 2 1])</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Аргументы функции: </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lang w:val="en-US"/>
        </w:rPr>
        <w:t>zdanv</w:t>
      </w:r>
      <w:r w:rsidRPr="00CC2EA8">
        <w:rPr>
          <w:rFonts w:ascii="GOST type B Cyr" w:hAnsi="GOST type B Cyr"/>
          <w:sz w:val="24"/>
          <w:szCs w:val="24"/>
        </w:rPr>
        <w:t xml:space="preserve"> – вектор экспериментальных данных; [</w:t>
      </w:r>
      <w:r w:rsidRPr="00CC2EA8">
        <w:rPr>
          <w:rFonts w:ascii="GOST type B" w:hAnsi="GOST type B"/>
          <w:sz w:val="24"/>
          <w:szCs w:val="24"/>
          <w:lang w:val="en-US"/>
        </w:rPr>
        <w:t>na</w:t>
      </w:r>
      <w:r w:rsidRPr="00CC2EA8">
        <w:rPr>
          <w:rFonts w:ascii="GOST type B" w:hAnsi="GOST type B"/>
          <w:sz w:val="24"/>
          <w:szCs w:val="24"/>
        </w:rPr>
        <w:t xml:space="preserve"> </w:t>
      </w:r>
      <w:r w:rsidRPr="00CC2EA8">
        <w:rPr>
          <w:rFonts w:ascii="GOST type B" w:hAnsi="GOST type B"/>
          <w:sz w:val="24"/>
          <w:szCs w:val="24"/>
          <w:lang w:val="en-US"/>
        </w:rPr>
        <w:t>nb</w:t>
      </w:r>
      <w:r w:rsidRPr="00CC2EA8">
        <w:rPr>
          <w:rFonts w:ascii="GOST type B" w:hAnsi="GOST type B"/>
          <w:sz w:val="24"/>
          <w:szCs w:val="24"/>
        </w:rPr>
        <w:t xml:space="preserve"> </w:t>
      </w:r>
      <w:r w:rsidRPr="00CC2EA8">
        <w:rPr>
          <w:rFonts w:ascii="GOST type B" w:hAnsi="GOST type B"/>
          <w:sz w:val="24"/>
          <w:szCs w:val="24"/>
          <w:lang w:val="en-US"/>
        </w:rPr>
        <w:t>nc</w:t>
      </w:r>
      <w:r w:rsidRPr="00CC2EA8">
        <w:rPr>
          <w:rFonts w:ascii="GOST type B" w:hAnsi="GOST type B"/>
          <w:sz w:val="24"/>
          <w:szCs w:val="24"/>
        </w:rPr>
        <w:t xml:space="preserve"> </w:t>
      </w:r>
      <w:r w:rsidRPr="00CC2EA8">
        <w:rPr>
          <w:rFonts w:ascii="GOST type B" w:hAnsi="GOST type B"/>
          <w:sz w:val="24"/>
          <w:szCs w:val="24"/>
          <w:lang w:val="en-US"/>
        </w:rPr>
        <w:t>nk</w:t>
      </w:r>
      <w:r w:rsidRPr="00CC2EA8">
        <w:rPr>
          <w:rFonts w:ascii="GOST type B Cyr" w:hAnsi="GOST type B Cyr"/>
          <w:sz w:val="24"/>
          <w:szCs w:val="24"/>
        </w:rPr>
        <w:t>] – степени полиномов и величина задержки.</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Возвращается дискретная модель, представленная в тета – формате:</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Discrete-time IDPOLY model: A(q)y(t) = B(q)u(t) + C(q)e(t)</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A(q) = 1 - 0.8733 q^-1 + 0.1567 q^-2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B(q) = 0.1331 q^-1 + 0.1028 q^-2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C(q) = 1 + 0.1854 q^-1 - 0.01339 q^-2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Estimated using ARMAX from data set zdanv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Loss function 0.00787129 and FPE 0.00806524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Sampling interval: 0.08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 xml:space="preserve"> </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Cyr" w:hAnsi="GOST type B Cyr"/>
          <w:sz w:val="24"/>
          <w:szCs w:val="24"/>
        </w:rPr>
        <w:t>Функция</w:t>
      </w:r>
      <w:r w:rsidRPr="00CC2EA8">
        <w:rPr>
          <w:rFonts w:ascii="GOST type B" w:hAnsi="GOST type B"/>
          <w:b/>
          <w:sz w:val="24"/>
          <w:szCs w:val="24"/>
        </w:rPr>
        <w:t xml:space="preserve"> </w:t>
      </w:r>
      <w:r w:rsidRPr="00CC2EA8">
        <w:rPr>
          <w:rFonts w:ascii="GOST type B" w:hAnsi="GOST type B"/>
          <w:b/>
          <w:sz w:val="24"/>
          <w:szCs w:val="24"/>
          <w:lang w:val="en-US"/>
        </w:rPr>
        <w:t>oe</w:t>
      </w:r>
      <w:r w:rsidRPr="00CC2EA8">
        <w:rPr>
          <w:rFonts w:ascii="GOST type B" w:hAnsi="GOST type B"/>
          <w:b/>
          <w:sz w:val="24"/>
          <w:szCs w:val="24"/>
        </w:rPr>
        <w:t xml:space="preserve"> </w:t>
      </w:r>
      <w:r w:rsidRPr="00CC2EA8">
        <w:rPr>
          <w:rFonts w:ascii="GOST type B Cyr" w:hAnsi="GOST type B Cyr"/>
          <w:sz w:val="24"/>
          <w:szCs w:val="24"/>
        </w:rPr>
        <w:t>оценивает параметры ОЕ модели:</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&gt;&gt; </w:t>
      </w:r>
      <w:r w:rsidRPr="00CC2EA8">
        <w:rPr>
          <w:rFonts w:ascii="GOST type B" w:hAnsi="GOST type B"/>
          <w:sz w:val="24"/>
          <w:szCs w:val="24"/>
          <w:lang w:val="en-US"/>
        </w:rPr>
        <w:t>zoe</w:t>
      </w:r>
      <w:r w:rsidRPr="00CC2EA8">
        <w:rPr>
          <w:rFonts w:ascii="GOST type B" w:hAnsi="GOST type B"/>
          <w:sz w:val="24"/>
          <w:szCs w:val="24"/>
        </w:rPr>
        <w:t>=</w:t>
      </w:r>
      <w:r w:rsidRPr="00CC2EA8">
        <w:rPr>
          <w:rFonts w:ascii="GOST type B" w:hAnsi="GOST type B"/>
          <w:sz w:val="24"/>
          <w:szCs w:val="24"/>
          <w:lang w:val="en-US"/>
        </w:rPr>
        <w:t>oe</w:t>
      </w:r>
      <w:r w:rsidRPr="00CC2EA8">
        <w:rPr>
          <w:rFonts w:ascii="GOST type B" w:hAnsi="GOST type B"/>
          <w:sz w:val="24"/>
          <w:szCs w:val="24"/>
        </w:rPr>
        <w:t>(</w:t>
      </w:r>
      <w:r w:rsidRPr="00CC2EA8">
        <w:rPr>
          <w:rFonts w:ascii="GOST type B" w:hAnsi="GOST type B"/>
          <w:sz w:val="24"/>
          <w:szCs w:val="24"/>
          <w:lang w:val="en-US"/>
        </w:rPr>
        <w:t>zdanv</w:t>
      </w:r>
      <w:r w:rsidRPr="00CC2EA8">
        <w:rPr>
          <w:rFonts w:ascii="GOST type B" w:hAnsi="GOST type B"/>
          <w:sz w:val="24"/>
          <w:szCs w:val="24"/>
        </w:rPr>
        <w:t>,[2 2 1])</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Возвращается дискретная модель, представленная в тета – формате:</w:t>
      </w:r>
    </w:p>
    <w:p w:rsidR="001E5A28" w:rsidRPr="00CC2EA8" w:rsidRDefault="001E5A28" w:rsidP="00606974">
      <w:pPr>
        <w:pStyle w:val="21"/>
        <w:spacing w:line="240" w:lineRule="auto"/>
        <w:jc w:val="both"/>
        <w:rPr>
          <w:rFonts w:ascii="GOST type B" w:hAnsi="GOST type B"/>
          <w:sz w:val="24"/>
          <w:szCs w:val="24"/>
          <w:lang w:val="en-US"/>
        </w:rPr>
      </w:pPr>
      <w:r w:rsidRPr="00CC2EA8">
        <w:rPr>
          <w:rFonts w:ascii="GOST type B" w:hAnsi="GOST type B"/>
          <w:sz w:val="24"/>
          <w:szCs w:val="24"/>
          <w:lang w:val="en-US"/>
        </w:rPr>
        <w:t>Discrete-time IDPOLY model: y(t) = [B(q)/F(q)]u(t) + e(t)</w:t>
      </w:r>
    </w:p>
    <w:p w:rsidR="001E5A28" w:rsidRPr="00CC2EA8" w:rsidRDefault="001E5A28" w:rsidP="00606974">
      <w:pPr>
        <w:pStyle w:val="21"/>
        <w:spacing w:line="240" w:lineRule="auto"/>
        <w:jc w:val="both"/>
        <w:rPr>
          <w:rFonts w:ascii="GOST type B" w:hAnsi="GOST type B"/>
          <w:sz w:val="28"/>
          <w:szCs w:val="28"/>
          <w:lang w:val="en-US"/>
        </w:rPr>
      </w:pPr>
      <w:r w:rsidRPr="00CC2EA8">
        <w:rPr>
          <w:rFonts w:ascii="GOST type B" w:hAnsi="GOST type B"/>
          <w:sz w:val="24"/>
          <w:szCs w:val="24"/>
          <w:lang w:val="en-US"/>
        </w:rPr>
        <w:t xml:space="preserve">B(q) = 0.1478 q^-1 + 0.1052 q^-2      </w:t>
      </w:r>
      <w:r w:rsidRPr="00CC2EA8">
        <w:rPr>
          <w:rFonts w:ascii="GOST type B" w:hAnsi="GOST type B"/>
          <w:sz w:val="28"/>
          <w:szCs w:val="28"/>
          <w:lang w:val="en-US"/>
        </w:rPr>
        <w:t xml:space="preserve">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lastRenderedPageBreak/>
        <w:t xml:space="preserve">F(q) = 1 - 0.8219 q^-1 + 0.1102 q^-2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Estimated using OE from data set zdanv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Loss function 0.020577 and FPE 0.0209102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Sampling interval: 0.08              </w:t>
      </w:r>
    </w:p>
    <w:p w:rsidR="001E5A28" w:rsidRPr="00CC2EA8" w:rsidRDefault="001E5A28" w:rsidP="00F5049B">
      <w:pPr>
        <w:pStyle w:val="21"/>
        <w:spacing w:line="360" w:lineRule="auto"/>
        <w:jc w:val="both"/>
        <w:rPr>
          <w:rFonts w:ascii="GOST type B" w:hAnsi="GOST type B"/>
          <w:b/>
          <w:sz w:val="24"/>
          <w:szCs w:val="24"/>
        </w:rPr>
      </w:pPr>
      <w:r w:rsidRPr="00CC2EA8">
        <w:rPr>
          <w:rFonts w:ascii="GOST type B Cyr" w:hAnsi="GOST type B Cyr"/>
          <w:sz w:val="24"/>
          <w:szCs w:val="24"/>
        </w:rPr>
        <w:t xml:space="preserve">Функция </w:t>
      </w:r>
      <w:r w:rsidRPr="00CC2EA8">
        <w:rPr>
          <w:rFonts w:ascii="GOST type B" w:hAnsi="GOST type B"/>
          <w:b/>
          <w:sz w:val="24"/>
          <w:szCs w:val="24"/>
          <w:lang w:val="en-US"/>
        </w:rPr>
        <w:t>bj</w:t>
      </w:r>
      <w:r w:rsidRPr="00CC2EA8">
        <w:rPr>
          <w:rFonts w:ascii="GOST type B" w:hAnsi="GOST type B"/>
          <w:b/>
          <w:sz w:val="24"/>
          <w:szCs w:val="24"/>
        </w:rPr>
        <w:t xml:space="preserve"> </w:t>
      </w:r>
      <w:r w:rsidRPr="00CC2EA8">
        <w:rPr>
          <w:rFonts w:ascii="GOST type B Cyr" w:hAnsi="GOST type B Cyr"/>
          <w:sz w:val="24"/>
          <w:szCs w:val="24"/>
        </w:rPr>
        <w:t>оценивает параметры модели Бокса-Дженкинса:</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&gt;&gt; </w:t>
      </w:r>
      <w:r w:rsidRPr="00CC2EA8">
        <w:rPr>
          <w:rFonts w:ascii="GOST type B" w:hAnsi="GOST type B"/>
          <w:sz w:val="24"/>
          <w:szCs w:val="24"/>
          <w:lang w:val="en-US"/>
        </w:rPr>
        <w:t>zbj</w:t>
      </w:r>
      <w:r w:rsidRPr="00CC2EA8">
        <w:rPr>
          <w:rFonts w:ascii="GOST type B" w:hAnsi="GOST type B"/>
          <w:sz w:val="24"/>
          <w:szCs w:val="24"/>
        </w:rPr>
        <w:t>=</w:t>
      </w:r>
      <w:r w:rsidRPr="00CC2EA8">
        <w:rPr>
          <w:rFonts w:ascii="GOST type B" w:hAnsi="GOST type B"/>
          <w:sz w:val="24"/>
          <w:szCs w:val="24"/>
          <w:lang w:val="en-US"/>
        </w:rPr>
        <w:t>bj</w:t>
      </w:r>
      <w:r w:rsidRPr="00CC2EA8">
        <w:rPr>
          <w:rFonts w:ascii="GOST type B" w:hAnsi="GOST type B"/>
          <w:sz w:val="24"/>
          <w:szCs w:val="24"/>
        </w:rPr>
        <w:t>(</w:t>
      </w:r>
      <w:r w:rsidRPr="00CC2EA8">
        <w:rPr>
          <w:rFonts w:ascii="GOST type B" w:hAnsi="GOST type B"/>
          <w:sz w:val="24"/>
          <w:szCs w:val="24"/>
          <w:lang w:val="en-US"/>
        </w:rPr>
        <w:t>zdanv</w:t>
      </w:r>
      <w:r w:rsidRPr="00CC2EA8">
        <w:rPr>
          <w:rFonts w:ascii="GOST type B" w:hAnsi="GOST type B"/>
          <w:sz w:val="24"/>
          <w:szCs w:val="24"/>
        </w:rPr>
        <w:t>,[2 2 2 2 1])</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Возвращается дискретная модель, представленная в тета – формате:</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Discrete-time IDPOLY model: y(t) = [B(q)/F(q)]u(t) + [C(q)/D(q)]e(t)</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B(q) = 0.1334 q^-1 + 0.101 q^-2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C(q) = 1 - 0.1222 q^-1 - 0.1405 q^-2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D(q) = 1 - 1.148 q^-1 + 0.3494 q^-2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F(q) = 1 - 0.8958 q^-1 + 0.1813 q^-2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Estimated using BJ from data set zdanv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Loss function 0.00699912 and FPE 0.0072286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Sampling interval: 0.08               </w:t>
      </w:r>
    </w:p>
    <w:p w:rsidR="001E5A28" w:rsidRPr="00CC2EA8" w:rsidRDefault="001E5A28" w:rsidP="00F5049B">
      <w:pPr>
        <w:pStyle w:val="21"/>
        <w:spacing w:line="360" w:lineRule="auto"/>
        <w:ind w:firstLine="425"/>
        <w:jc w:val="both"/>
        <w:rPr>
          <w:rFonts w:ascii="GOST type B" w:hAnsi="GOST type B"/>
          <w:sz w:val="24"/>
          <w:szCs w:val="24"/>
        </w:rPr>
      </w:pPr>
      <w:r w:rsidRPr="00CC2EA8">
        <w:rPr>
          <w:rFonts w:ascii="GOST type B Cyr" w:hAnsi="GOST type B Cyr"/>
          <w:sz w:val="24"/>
          <w:szCs w:val="24"/>
        </w:rPr>
        <w:t>Функция</w:t>
      </w:r>
      <w:r w:rsidRPr="00CC2EA8">
        <w:rPr>
          <w:rFonts w:ascii="GOST type B" w:hAnsi="GOST type B"/>
          <w:b/>
          <w:sz w:val="24"/>
          <w:szCs w:val="24"/>
        </w:rPr>
        <w:t xml:space="preserve"> </w:t>
      </w:r>
      <w:r w:rsidRPr="00CC2EA8">
        <w:rPr>
          <w:rFonts w:ascii="GOST type B" w:hAnsi="GOST type B"/>
          <w:b/>
          <w:sz w:val="24"/>
          <w:szCs w:val="24"/>
          <w:lang w:val="en-US"/>
        </w:rPr>
        <w:t>n</w:t>
      </w:r>
      <w:r w:rsidRPr="00CC2EA8">
        <w:rPr>
          <w:rFonts w:ascii="GOST type B" w:hAnsi="GOST type B"/>
          <w:b/>
          <w:sz w:val="24"/>
          <w:szCs w:val="24"/>
        </w:rPr>
        <w:t>4</w:t>
      </w:r>
      <w:r w:rsidRPr="00CC2EA8">
        <w:rPr>
          <w:rFonts w:ascii="GOST type B" w:hAnsi="GOST type B"/>
          <w:b/>
          <w:sz w:val="24"/>
          <w:szCs w:val="24"/>
          <w:lang w:val="en-US"/>
        </w:rPr>
        <w:t>sid</w:t>
      </w:r>
      <w:r w:rsidRPr="00CC2EA8">
        <w:rPr>
          <w:rFonts w:ascii="GOST type B" w:hAnsi="GOST type B"/>
          <w:b/>
          <w:sz w:val="24"/>
          <w:szCs w:val="24"/>
        </w:rPr>
        <w:t xml:space="preserve"> </w:t>
      </w:r>
      <w:r w:rsidRPr="00CC2EA8">
        <w:rPr>
          <w:rFonts w:ascii="GOST type B Cyr" w:hAnsi="GOST type B Cyr"/>
          <w:sz w:val="24"/>
          <w:szCs w:val="24"/>
        </w:rPr>
        <w:t xml:space="preserve">используется для оценивания параметров моделей переменных состояния в канонической форме при произвольном числе входов и выходов: </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[zn4s,AO] = n4sid(z,order,ny,auxord),</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sz w:val="24"/>
          <w:szCs w:val="24"/>
          <w:lang w:val="en-US"/>
        </w:rPr>
        <w:t>z</w:t>
      </w:r>
      <w:r w:rsidRPr="00CC2EA8">
        <w:rPr>
          <w:rFonts w:ascii="GOST type B Cyr" w:hAnsi="GOST type B Cyr"/>
          <w:sz w:val="24"/>
          <w:szCs w:val="24"/>
        </w:rPr>
        <w:t xml:space="preserve"> – матрица экспериментальных данных</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8"/>
          <w:szCs w:val="28"/>
        </w:rPr>
        <w:t xml:space="preserve">         </w:t>
      </w:r>
      <w:r w:rsidRPr="00CC2EA8">
        <w:rPr>
          <w:rFonts w:ascii="GOST type B" w:hAnsi="GOST type B"/>
          <w:sz w:val="24"/>
          <w:szCs w:val="24"/>
          <w:lang w:val="en-US"/>
        </w:rPr>
        <w:t>order</w:t>
      </w:r>
      <w:r w:rsidRPr="00CC2EA8">
        <w:rPr>
          <w:rFonts w:ascii="GOST type B Cyr" w:hAnsi="GOST type B Cyr"/>
          <w:sz w:val="24"/>
          <w:szCs w:val="24"/>
        </w:rPr>
        <w:t xml:space="preserve"> – задает порядок модели. Если данный аргумент вводится как вектор – строка, то предварительные расчеты выполняются по моделям всех заданных порядков (по умолчанию от первого по десятый), с выводом графика,</w:t>
      </w:r>
      <w:r w:rsidRPr="00CC2EA8">
        <w:rPr>
          <w:rFonts w:ascii="GOST type B" w:hAnsi="GOST type B"/>
          <w:sz w:val="28"/>
          <w:szCs w:val="28"/>
        </w:rPr>
        <w:t xml:space="preserve"> </w:t>
      </w:r>
      <w:r w:rsidRPr="00CC2EA8">
        <w:rPr>
          <w:rFonts w:ascii="GOST type B Cyr" w:hAnsi="GOST type B Cyr"/>
          <w:sz w:val="24"/>
          <w:szCs w:val="24"/>
        </w:rPr>
        <w:t xml:space="preserve">позволяющего выбрать оптимальный порядок. Если </w:t>
      </w:r>
      <w:r w:rsidRPr="00CC2EA8">
        <w:rPr>
          <w:rFonts w:ascii="GOST type B" w:hAnsi="GOST type B"/>
          <w:sz w:val="24"/>
          <w:szCs w:val="24"/>
          <w:lang w:val="en-US"/>
        </w:rPr>
        <w:t>order</w:t>
      </w:r>
      <w:r w:rsidRPr="00CC2EA8">
        <w:rPr>
          <w:rFonts w:ascii="GOST type B" w:hAnsi="GOST type B"/>
          <w:sz w:val="28"/>
          <w:szCs w:val="28"/>
        </w:rPr>
        <w:t xml:space="preserve"> </w:t>
      </w:r>
      <w:r w:rsidRPr="00CC2EA8">
        <w:rPr>
          <w:rFonts w:ascii="GOST type B" w:hAnsi="GOST type B"/>
          <w:sz w:val="24"/>
          <w:szCs w:val="24"/>
        </w:rPr>
        <w:t>=</w:t>
      </w:r>
      <w:r w:rsidRPr="00CC2EA8">
        <w:rPr>
          <w:rFonts w:ascii="GOST type B" w:hAnsi="GOST type B"/>
          <w:sz w:val="28"/>
          <w:szCs w:val="28"/>
        </w:rPr>
        <w:t xml:space="preserve"> </w:t>
      </w:r>
      <w:r w:rsidRPr="00CC2EA8">
        <w:rPr>
          <w:rFonts w:ascii="GOST type B" w:hAnsi="GOST type B"/>
          <w:sz w:val="24"/>
          <w:szCs w:val="24"/>
        </w:rPr>
        <w:t>‘</w:t>
      </w:r>
      <w:r w:rsidRPr="00CC2EA8">
        <w:rPr>
          <w:rFonts w:ascii="GOST type B" w:hAnsi="GOST type B"/>
          <w:sz w:val="24"/>
          <w:szCs w:val="24"/>
          <w:lang w:val="en-US"/>
        </w:rPr>
        <w:t>best</w:t>
      </w:r>
      <w:r w:rsidRPr="00CC2EA8">
        <w:rPr>
          <w:rFonts w:ascii="GOST type B Cyr" w:hAnsi="GOST type B Cyr"/>
          <w:sz w:val="24"/>
          <w:szCs w:val="24"/>
        </w:rPr>
        <w:t>’(по умолчанию), то выбирается модель наилучшего порядка;</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ny</w:t>
      </w:r>
      <w:r w:rsidRPr="00CC2EA8">
        <w:rPr>
          <w:rFonts w:ascii="GOST type B Cyr" w:hAnsi="GOST type B Cyr"/>
          <w:sz w:val="24"/>
          <w:szCs w:val="24"/>
        </w:rPr>
        <w:t xml:space="preserve"> – количество выходов (по умолчанию </w:t>
      </w:r>
      <w:r w:rsidRPr="00CC2EA8">
        <w:rPr>
          <w:rFonts w:ascii="GOST type B" w:hAnsi="GOST type B"/>
          <w:sz w:val="24"/>
          <w:szCs w:val="24"/>
          <w:lang w:val="en-US"/>
        </w:rPr>
        <w:t>ny</w:t>
      </w:r>
      <w:r w:rsidRPr="00CC2EA8">
        <w:rPr>
          <w:rFonts w:ascii="GOST type B" w:hAnsi="GOST type B"/>
          <w:sz w:val="24"/>
          <w:szCs w:val="24"/>
        </w:rPr>
        <w:t xml:space="preserve"> = 1); </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4"/>
          <w:szCs w:val="24"/>
        </w:rPr>
        <w:lastRenderedPageBreak/>
        <w:t xml:space="preserve">         </w:t>
      </w:r>
      <w:r w:rsidRPr="00CC2EA8">
        <w:rPr>
          <w:rFonts w:ascii="GOST type B" w:hAnsi="GOST type B"/>
          <w:sz w:val="24"/>
          <w:szCs w:val="24"/>
          <w:lang w:val="en-US"/>
        </w:rPr>
        <w:t>auxord</w:t>
      </w:r>
      <w:r w:rsidRPr="00CC2EA8">
        <w:rPr>
          <w:rFonts w:ascii="GOST type B Cyr" w:hAnsi="GOST type B Cyr"/>
          <w:sz w:val="24"/>
          <w:szCs w:val="24"/>
        </w:rPr>
        <w:t xml:space="preserve"> – дополнительный порядок, используемый алгоритмом оценивания. Данный порядок должен быть больше, чем порядок, задаваемый параметром </w:t>
      </w:r>
      <w:r w:rsidRPr="00CC2EA8">
        <w:rPr>
          <w:rFonts w:ascii="GOST type B" w:hAnsi="GOST type B"/>
          <w:sz w:val="24"/>
          <w:szCs w:val="24"/>
          <w:lang w:val="en-US"/>
        </w:rPr>
        <w:t>order</w:t>
      </w:r>
      <w:r w:rsidRPr="00CC2EA8">
        <w:rPr>
          <w:rFonts w:ascii="GOST type B Cyr" w:hAnsi="GOST type B Cyr"/>
          <w:sz w:val="24"/>
          <w:szCs w:val="24"/>
        </w:rPr>
        <w:t xml:space="preserve"> (по умолчанию дополнительный порядок равен (1.2*order+3)). Если данный аргумент вводится как вектор – строка, то выбирается модель наилучшего порядка.</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Для рассматриваемого примера </w:t>
      </w:r>
      <w:r w:rsidRPr="00CC2EA8">
        <w:rPr>
          <w:rFonts w:ascii="GOST type B" w:hAnsi="GOST type B"/>
          <w:sz w:val="24"/>
          <w:szCs w:val="24"/>
          <w:lang w:val="en-US"/>
        </w:rPr>
        <w:t>project</w:t>
      </w:r>
      <w:r w:rsidRPr="00CC2EA8">
        <w:rPr>
          <w:rFonts w:ascii="GOST type B" w:hAnsi="GOST type B"/>
          <w:sz w:val="24"/>
          <w:szCs w:val="24"/>
        </w:rPr>
        <w:t>24</w:t>
      </w:r>
      <w:r w:rsidRPr="00CC2EA8">
        <w:rPr>
          <w:rFonts w:ascii="GOST type B Cyr" w:hAnsi="GOST type B Cyr"/>
          <w:sz w:val="24"/>
          <w:szCs w:val="24"/>
        </w:rPr>
        <w:t xml:space="preserve"> имеем:</w:t>
      </w:r>
    </w:p>
    <w:p w:rsidR="001E5A28" w:rsidRPr="00CC2EA8" w:rsidRDefault="001E5A28" w:rsidP="005A06A6">
      <w:pPr>
        <w:pStyle w:val="21"/>
        <w:spacing w:after="0" w:line="360" w:lineRule="auto"/>
        <w:ind w:left="0"/>
        <w:jc w:val="center"/>
        <w:rPr>
          <w:rFonts w:ascii="GOST type B" w:hAnsi="GOST type B"/>
          <w:sz w:val="24"/>
          <w:szCs w:val="24"/>
        </w:rPr>
      </w:pPr>
      <w:r w:rsidRPr="00CC2EA8">
        <w:rPr>
          <w:rFonts w:ascii="GOST type B" w:hAnsi="GOST type B"/>
          <w:sz w:val="24"/>
          <w:szCs w:val="24"/>
        </w:rPr>
        <w:t>&gt;&gt;zn4s=n4sid(zdanv,[1:10],[1:10]),</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в первых квадратных скобках задается интервал порядков модели </w:t>
      </w:r>
      <w:r w:rsidRPr="00CC2EA8">
        <w:rPr>
          <w:rFonts w:ascii="GOST type B" w:hAnsi="GOST type B"/>
          <w:sz w:val="24"/>
          <w:szCs w:val="24"/>
          <w:lang w:val="en-US"/>
        </w:rPr>
        <w:t>order</w:t>
      </w:r>
      <w:r w:rsidRPr="00CC2EA8">
        <w:rPr>
          <w:rFonts w:ascii="GOST type B Cyr" w:hAnsi="GOST type B Cyr"/>
          <w:sz w:val="24"/>
          <w:szCs w:val="24"/>
        </w:rPr>
        <w:t xml:space="preserve">, и предварительные расчеты выполняются по моделям для всех заданных порядков от 1 до 10 с выводом графика, позволяющего выбрать оптимальный порядок. После этого необходимо в командной строке MATLAB набрать этот порядок и продолжить вычисление коэффициентов модели, нажав клавишу enter (рис. </w:t>
      </w:r>
      <w:r w:rsidRPr="00CC2EA8">
        <w:rPr>
          <w:rFonts w:ascii="GOST type B" w:hAnsi="GOST type B"/>
          <w:sz w:val="24"/>
          <w:szCs w:val="24"/>
        </w:rPr>
        <w:t>2</w:t>
      </w:r>
      <w:r w:rsidRPr="00CC2EA8">
        <w:rPr>
          <w:rFonts w:ascii="GOST type B Cyr" w:hAnsi="GOST type B Cyr"/>
          <w:sz w:val="24"/>
          <w:szCs w:val="24"/>
        </w:rPr>
        <w:t>. 9). Во вторых квадратных скобках задается так называемый дополнительный порядок, используемый алгоритмом оценивания (по умолчанию</w:t>
      </w:r>
      <w:r w:rsidRPr="00CC2EA8">
        <w:rPr>
          <w:rFonts w:ascii="GOST type B" w:hAnsi="GOST type B"/>
          <w:sz w:val="28"/>
          <w:szCs w:val="28"/>
        </w:rPr>
        <w:t xml:space="preserve"> </w:t>
      </w:r>
      <w:r w:rsidRPr="00CC2EA8">
        <w:rPr>
          <w:rFonts w:ascii="GOST type B Cyr" w:hAnsi="GOST type B Cyr"/>
          <w:sz w:val="24"/>
          <w:szCs w:val="24"/>
        </w:rPr>
        <w:t>дополнительный порядок равен (1.2*order+3)). При этом выбирается оптимальный порядок без вывода соответствующего графика.</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r w:rsidR="00B54419">
        <w:rPr>
          <w:noProof/>
        </w:rPr>
        <w:pict>
          <v:group id="_x0000_s1907" style="position:absolute;left:0;text-align:left;margin-left:56.7pt;margin-top:19.85pt;width:518.8pt;height:802.3pt;z-index:251634688;mso-position-horizontal-relative:page;mso-position-vertical-relative:page" coordsize="20000,20000" o:allowincell="f">
            <v:rect id="_x0000_s1908" style="position:absolute;width:20000;height:20000" filled="f" strokeweight="2pt"/>
            <v:line id="_x0000_s1909" style="position:absolute" from="1093,18949" to="1095,19989" strokeweight="2pt"/>
            <v:line id="_x0000_s1910" style="position:absolute" from="10,18941" to="19977,18942" strokeweight="2pt"/>
            <v:line id="_x0000_s1911" style="position:absolute" from="2186,18949" to="2188,19989" strokeweight="2pt"/>
            <v:line id="_x0000_s1912" style="position:absolute" from="4919,18949" to="4921,19989" strokeweight="2pt"/>
            <v:line id="_x0000_s1913" style="position:absolute" from="6557,18959" to="6559,19989" strokeweight="2pt"/>
            <v:line id="_x0000_s1914" style="position:absolute" from="7650,18949" to="7652,19979" strokeweight="2pt"/>
            <v:line id="_x0000_s1915" style="position:absolute" from="18905,18949" to="18909,19989" strokeweight="2pt"/>
            <v:line id="_x0000_s1916" style="position:absolute" from="10,19293" to="7631,19295" strokeweight="1pt"/>
            <v:line id="_x0000_s1917" style="position:absolute" from="10,19646" to="7631,19647" strokeweight="2pt"/>
            <v:line id="_x0000_s1918" style="position:absolute" from="18919,19296" to="19990,19297" strokeweight="1pt"/>
            <v:rect id="_x0000_s1919" style="position:absolute;left:54;top:19660;width:1000;height:309" filled="f" stroked="f" strokeweight=".25pt">
              <v:textbox style="mso-next-textbox:#_x0000_s1919" inset="1pt,1pt,1pt,1pt">
                <w:txbxContent>
                  <w:p w:rsidR="001E5A28" w:rsidRDefault="001E5A28">
                    <w:pPr>
                      <w:jc w:val="center"/>
                      <w:rPr>
                        <w:rFonts w:ascii="Journal" w:hAnsi="Journal"/>
                      </w:rPr>
                    </w:pPr>
                    <w:r>
                      <w:rPr>
                        <w:rFonts w:ascii="Journal" w:hAnsi="Journal"/>
                        <w:sz w:val="18"/>
                      </w:rPr>
                      <w:t>Изм.</w:t>
                    </w:r>
                  </w:p>
                </w:txbxContent>
              </v:textbox>
            </v:rect>
            <v:rect id="_x0000_s1920" style="position:absolute;left:1139;top:19660;width:1001;height:309" filled="f" stroked="f" strokeweight=".25pt">
              <v:textbox style="mso-next-textbox:#_x0000_s1920" inset="1pt,1pt,1pt,1pt">
                <w:txbxContent>
                  <w:p w:rsidR="001E5A28" w:rsidRDefault="001E5A28">
                    <w:pPr>
                      <w:jc w:val="center"/>
                      <w:rPr>
                        <w:rFonts w:ascii="Journal" w:hAnsi="Journal"/>
                      </w:rPr>
                    </w:pPr>
                    <w:r>
                      <w:rPr>
                        <w:rFonts w:ascii="Journal" w:hAnsi="Journal"/>
                        <w:sz w:val="18"/>
                      </w:rPr>
                      <w:t>Лист</w:t>
                    </w:r>
                  </w:p>
                </w:txbxContent>
              </v:textbox>
            </v:rect>
            <v:rect id="_x0000_s1921" style="position:absolute;left:2267;top:19660;width:2573;height:309" filled="f" stroked="f" strokeweight=".25pt">
              <v:textbox style="mso-next-textbox:#_x0000_s1921" inset="1pt,1pt,1pt,1pt">
                <w:txbxContent>
                  <w:p w:rsidR="001E5A28" w:rsidRDefault="001E5A28">
                    <w:pPr>
                      <w:jc w:val="center"/>
                      <w:rPr>
                        <w:rFonts w:ascii="Journal" w:hAnsi="Journal"/>
                      </w:rPr>
                    </w:pPr>
                    <w:r>
                      <w:rPr>
                        <w:rFonts w:ascii="Journal" w:hAnsi="Journal"/>
                        <w:sz w:val="18"/>
                      </w:rPr>
                      <w:t>№ докум.</w:t>
                    </w:r>
                  </w:p>
                </w:txbxContent>
              </v:textbox>
            </v:rect>
            <v:rect id="_x0000_s1922" style="position:absolute;left:4983;top:19660;width:1534;height:309" filled="f" stroked="f" strokeweight=".25pt">
              <v:textbox style="mso-next-textbox:#_x0000_s1922" inset="1pt,1pt,1pt,1pt">
                <w:txbxContent>
                  <w:p w:rsidR="001E5A28" w:rsidRDefault="001E5A28">
                    <w:pPr>
                      <w:jc w:val="center"/>
                      <w:rPr>
                        <w:rFonts w:ascii="Journal" w:hAnsi="Journal"/>
                      </w:rPr>
                    </w:pPr>
                    <w:r>
                      <w:rPr>
                        <w:rFonts w:ascii="Journal" w:hAnsi="Journal"/>
                        <w:sz w:val="18"/>
                      </w:rPr>
                      <w:t>Подпись</w:t>
                    </w:r>
                  </w:p>
                </w:txbxContent>
              </v:textbox>
            </v:rect>
            <v:rect id="_x0000_s1923" style="position:absolute;left:6604;top:19660;width:1000;height:309" filled="f" stroked="f" strokeweight=".25pt">
              <v:textbox style="mso-next-textbox:#_x0000_s1923" inset="1pt,1pt,1pt,1pt">
                <w:txbxContent>
                  <w:p w:rsidR="001E5A28" w:rsidRDefault="001E5A28">
                    <w:pPr>
                      <w:jc w:val="center"/>
                      <w:rPr>
                        <w:rFonts w:ascii="Journal" w:hAnsi="Journal"/>
                      </w:rPr>
                    </w:pPr>
                    <w:r>
                      <w:rPr>
                        <w:rFonts w:ascii="Journal" w:hAnsi="Journal"/>
                        <w:sz w:val="18"/>
                      </w:rPr>
                      <w:t>Дата</w:t>
                    </w:r>
                  </w:p>
                </w:txbxContent>
              </v:textbox>
            </v:rect>
            <v:rect id="_x0000_s1924" style="position:absolute;left:18949;top:18977;width:1001;height:309" filled="f" stroked="f" strokeweight=".25pt">
              <v:textbox style="mso-next-textbox:#_x0000_s1924" inset="1pt,1pt,1pt,1pt">
                <w:txbxContent>
                  <w:p w:rsidR="001E5A28" w:rsidRDefault="001E5A28">
                    <w:pPr>
                      <w:jc w:val="center"/>
                      <w:rPr>
                        <w:rFonts w:ascii="Journal" w:hAnsi="Journal"/>
                      </w:rPr>
                    </w:pPr>
                    <w:r>
                      <w:rPr>
                        <w:rFonts w:ascii="Journal" w:hAnsi="Journal"/>
                        <w:sz w:val="18"/>
                      </w:rPr>
                      <w:t>Лист</w:t>
                    </w:r>
                  </w:p>
                </w:txbxContent>
              </v:textbox>
            </v:rect>
            <v:rect id="_x0000_s1925" style="position:absolute;left:18949;top:19435;width:1001;height:423" filled="f" stroked="f" strokeweight=".25pt">
              <v:textbox style="mso-next-textbox:#_x0000_s1925" inset="1pt,1pt,1pt,1pt">
                <w:txbxContent>
                  <w:p w:rsidR="001E5A28" w:rsidRPr="001445B6" w:rsidRDefault="001E5A28">
                    <w:pPr>
                      <w:jc w:val="center"/>
                      <w:rPr>
                        <w:rFonts w:ascii="GOST type B" w:hAnsi="GOST type B"/>
                        <w:sz w:val="28"/>
                        <w:szCs w:val="28"/>
                        <w:lang w:val="en-US"/>
                      </w:rPr>
                    </w:pPr>
                    <w:r>
                      <w:rPr>
                        <w:rFonts w:ascii="GOST type B" w:hAnsi="GOST type B"/>
                        <w:sz w:val="28"/>
                        <w:szCs w:val="28"/>
                        <w:lang w:val="en-US"/>
                      </w:rPr>
                      <w:t>43</w:t>
                    </w:r>
                  </w:p>
                </w:txbxContent>
              </v:textbox>
            </v:rect>
            <v:rect id="_x0000_s1926" style="position:absolute;left:7745;top:19221;width:11075;height:477" filled="f" stroked="f" strokeweight=".25pt">
              <v:textbox style="mso-next-textbox:#_x0000_s192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 xml:space="preserve">    Результатом выполнения команды является вывод результатов оценивания:</w:t>
      </w:r>
    </w:p>
    <w:p w:rsidR="001E5A28" w:rsidRPr="00CC2EA8" w:rsidRDefault="001E5A28" w:rsidP="00F5049B">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Warning: Input arguments must be scalar.</w:t>
      </w:r>
    </w:p>
    <w:p w:rsidR="001E5A28" w:rsidRPr="00CC2EA8" w:rsidRDefault="001E5A28" w:rsidP="00F5049B">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 xml:space="preserve">          &gt; In n4sid&gt;transf at 1044</w:t>
      </w:r>
    </w:p>
    <w:p w:rsidR="001E5A28" w:rsidRPr="00CC2EA8" w:rsidRDefault="001E5A28" w:rsidP="00F5049B">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In n4sid at 134</w:t>
      </w:r>
    </w:p>
    <w:p w:rsidR="001E5A28" w:rsidRPr="00CC2EA8" w:rsidRDefault="001E5A28" w:rsidP="005A06A6">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Select model order:('Return' gives default)</w:t>
      </w:r>
    </w:p>
    <w:p w:rsidR="001E5A28" w:rsidRPr="00CC2EA8" w:rsidRDefault="001E5A28" w:rsidP="005A06A6">
      <w:pPr>
        <w:pStyle w:val="21"/>
        <w:spacing w:after="0" w:line="360" w:lineRule="auto"/>
        <w:ind w:left="284"/>
        <w:jc w:val="both"/>
        <w:rPr>
          <w:rFonts w:ascii="GOST type B" w:hAnsi="GOST type B"/>
          <w:sz w:val="24"/>
          <w:szCs w:val="24"/>
        </w:rPr>
      </w:pPr>
      <w:r w:rsidRPr="00CC2EA8">
        <w:rPr>
          <w:rFonts w:ascii="GOST type B Cyr" w:hAnsi="GOST type B Cyr"/>
          <w:sz w:val="24"/>
          <w:szCs w:val="24"/>
        </w:rPr>
        <w:lastRenderedPageBreak/>
        <w:t xml:space="preserve">При нажатии </w:t>
      </w:r>
      <w:r w:rsidRPr="00CC2EA8">
        <w:rPr>
          <w:rFonts w:ascii="GOST type B" w:hAnsi="GOST type B"/>
          <w:sz w:val="24"/>
          <w:szCs w:val="24"/>
          <w:lang w:val="en-US"/>
        </w:rPr>
        <w:t>In</w:t>
      </w:r>
      <w:r w:rsidRPr="00CC2EA8">
        <w:rPr>
          <w:rFonts w:ascii="GOST type B" w:hAnsi="GOST type B"/>
          <w:sz w:val="24"/>
          <w:szCs w:val="24"/>
        </w:rPr>
        <w:t xml:space="preserve"> </w:t>
      </w:r>
      <w:r w:rsidRPr="00CC2EA8">
        <w:rPr>
          <w:rFonts w:ascii="GOST type B" w:hAnsi="GOST type B"/>
          <w:sz w:val="24"/>
          <w:szCs w:val="24"/>
          <w:lang w:val="en-US"/>
        </w:rPr>
        <w:t>n</w:t>
      </w:r>
      <w:r w:rsidRPr="00CC2EA8">
        <w:rPr>
          <w:rFonts w:ascii="GOST type B" w:hAnsi="GOST type B"/>
          <w:sz w:val="24"/>
          <w:szCs w:val="24"/>
        </w:rPr>
        <w:t>4</w:t>
      </w:r>
      <w:r w:rsidRPr="00CC2EA8">
        <w:rPr>
          <w:rFonts w:ascii="GOST type B" w:hAnsi="GOST type B"/>
          <w:sz w:val="24"/>
          <w:szCs w:val="24"/>
          <w:lang w:val="en-US"/>
        </w:rPr>
        <w:t>sid</w:t>
      </w:r>
      <w:r w:rsidRPr="00CC2EA8">
        <w:rPr>
          <w:rFonts w:ascii="GOST type B" w:hAnsi="GOST type B"/>
          <w:sz w:val="24"/>
          <w:szCs w:val="24"/>
        </w:rPr>
        <w:t>&gt;</w:t>
      </w:r>
      <w:r w:rsidRPr="00CC2EA8">
        <w:rPr>
          <w:rFonts w:ascii="GOST type B" w:hAnsi="GOST type B"/>
          <w:sz w:val="24"/>
          <w:szCs w:val="24"/>
          <w:lang w:val="en-US"/>
        </w:rPr>
        <w:t>transf</w:t>
      </w:r>
      <w:r w:rsidRPr="00CC2EA8">
        <w:rPr>
          <w:rFonts w:ascii="GOST type B" w:hAnsi="GOST type B"/>
          <w:sz w:val="24"/>
          <w:szCs w:val="24"/>
        </w:rPr>
        <w:t xml:space="preserve"> </w:t>
      </w:r>
      <w:r w:rsidRPr="00CC2EA8">
        <w:rPr>
          <w:rFonts w:ascii="GOST type B" w:hAnsi="GOST type B"/>
          <w:sz w:val="24"/>
          <w:szCs w:val="24"/>
          <w:lang w:val="en-US"/>
        </w:rPr>
        <w:t>at</w:t>
      </w:r>
      <w:r w:rsidRPr="00CC2EA8">
        <w:rPr>
          <w:rFonts w:ascii="GOST type B" w:hAnsi="GOST type B"/>
          <w:sz w:val="24"/>
          <w:szCs w:val="24"/>
        </w:rPr>
        <w:t xml:space="preserve"> </w:t>
      </w:r>
      <w:smartTag w:uri="urn:schemas-microsoft-com:office:smarttags" w:element="metricconverter">
        <w:smartTagPr>
          <w:attr w:name="ProductID" w:val="1027, In"/>
        </w:smartTagPr>
        <w:r w:rsidRPr="00CC2EA8">
          <w:rPr>
            <w:rFonts w:ascii="GOST type B" w:hAnsi="GOST type B"/>
            <w:sz w:val="24"/>
            <w:szCs w:val="24"/>
          </w:rPr>
          <w:t xml:space="preserve">1027, </w:t>
        </w:r>
        <w:r w:rsidRPr="00CC2EA8">
          <w:rPr>
            <w:rFonts w:ascii="GOST type B" w:hAnsi="GOST type B"/>
            <w:sz w:val="24"/>
            <w:szCs w:val="24"/>
            <w:lang w:val="en-US"/>
          </w:rPr>
          <w:t>In</w:t>
        </w:r>
      </w:smartTag>
      <w:r w:rsidRPr="00CC2EA8">
        <w:rPr>
          <w:rFonts w:ascii="GOST type B" w:hAnsi="GOST type B"/>
          <w:sz w:val="24"/>
          <w:szCs w:val="24"/>
        </w:rPr>
        <w:t xml:space="preserve"> </w:t>
      </w:r>
      <w:r w:rsidRPr="00CC2EA8">
        <w:rPr>
          <w:rFonts w:ascii="GOST type B" w:hAnsi="GOST type B"/>
          <w:sz w:val="24"/>
          <w:szCs w:val="24"/>
          <w:lang w:val="en-US"/>
        </w:rPr>
        <w:t>n</w:t>
      </w:r>
      <w:r w:rsidRPr="00CC2EA8">
        <w:rPr>
          <w:rFonts w:ascii="GOST type B" w:hAnsi="GOST type B"/>
          <w:sz w:val="24"/>
          <w:szCs w:val="24"/>
        </w:rPr>
        <w:t>4</w:t>
      </w:r>
      <w:r w:rsidRPr="00CC2EA8">
        <w:rPr>
          <w:rFonts w:ascii="GOST type B" w:hAnsi="GOST type B"/>
          <w:sz w:val="24"/>
          <w:szCs w:val="24"/>
          <w:lang w:val="en-US"/>
        </w:rPr>
        <w:t>sid</w:t>
      </w:r>
      <w:r w:rsidRPr="00CC2EA8">
        <w:rPr>
          <w:rFonts w:ascii="GOST type B" w:hAnsi="GOST type B"/>
          <w:sz w:val="24"/>
          <w:szCs w:val="24"/>
        </w:rPr>
        <w:t xml:space="preserve"> </w:t>
      </w:r>
      <w:r w:rsidRPr="00CC2EA8">
        <w:rPr>
          <w:rFonts w:ascii="GOST type B" w:hAnsi="GOST type B"/>
          <w:sz w:val="24"/>
          <w:szCs w:val="24"/>
          <w:lang w:val="en-US"/>
        </w:rPr>
        <w:t>at</w:t>
      </w:r>
      <w:r w:rsidRPr="00CC2EA8">
        <w:rPr>
          <w:rFonts w:ascii="GOST type B Cyr" w:hAnsi="GOST type B Cyr"/>
          <w:sz w:val="24"/>
          <w:szCs w:val="24"/>
        </w:rPr>
        <w:t xml:space="preserve"> 134 (синий цвет: имя модели, построенной в тета - формате) появится окно редактора М-файла программы.</w:t>
      </w:r>
    </w:p>
    <w:p w:rsidR="001E5A28" w:rsidRPr="00CC2EA8" w:rsidRDefault="001E5A28" w:rsidP="005A06A6">
      <w:pPr>
        <w:autoSpaceDE w:val="0"/>
        <w:autoSpaceDN w:val="0"/>
        <w:adjustRightInd w:val="0"/>
        <w:spacing w:line="360" w:lineRule="auto"/>
        <w:ind w:left="283"/>
        <w:jc w:val="both"/>
        <w:rPr>
          <w:rFonts w:ascii="GOST type B" w:hAnsi="GOST type B"/>
          <w:sz w:val="24"/>
          <w:szCs w:val="24"/>
        </w:rPr>
      </w:pPr>
      <w:r w:rsidRPr="00CC2EA8">
        <w:rPr>
          <w:rFonts w:ascii="GOST type B Cyr" w:hAnsi="GOST type B Cyr"/>
          <w:sz w:val="24"/>
          <w:szCs w:val="24"/>
        </w:rPr>
        <w:t xml:space="preserve">При нажатии </w:t>
      </w:r>
      <w:r w:rsidRPr="00CC2EA8">
        <w:rPr>
          <w:rFonts w:ascii="GOST type B" w:hAnsi="GOST type B"/>
          <w:sz w:val="24"/>
          <w:szCs w:val="24"/>
          <w:lang w:val="en-US"/>
        </w:rPr>
        <w:t>Enter</w:t>
      </w:r>
      <w:r w:rsidRPr="00CC2EA8">
        <w:rPr>
          <w:rFonts w:ascii="GOST type B Cyr" w:hAnsi="GOST type B Cyr"/>
          <w:sz w:val="24"/>
          <w:szCs w:val="24"/>
        </w:rPr>
        <w:t xml:space="preserve"> появится </w:t>
      </w:r>
      <w:r w:rsidRPr="00CC2EA8">
        <w:rPr>
          <w:rFonts w:ascii="GOST type B" w:hAnsi="GOST type B"/>
          <w:sz w:val="24"/>
          <w:szCs w:val="24"/>
          <w:lang w:val="en-US"/>
        </w:rPr>
        <w:t>Order</w:t>
      </w:r>
      <w:r w:rsidRPr="00CC2EA8">
        <w:rPr>
          <w:rFonts w:ascii="GOST type B" w:hAnsi="GOST type B"/>
          <w:sz w:val="24"/>
          <w:szCs w:val="24"/>
        </w:rPr>
        <w:t xml:space="preserve"> </w:t>
      </w:r>
      <w:r w:rsidRPr="00CC2EA8">
        <w:rPr>
          <w:rFonts w:ascii="GOST type B" w:hAnsi="GOST type B"/>
          <w:sz w:val="24"/>
          <w:szCs w:val="24"/>
          <w:lang w:val="en-US"/>
        </w:rPr>
        <w:t>chosen</w:t>
      </w:r>
      <w:r w:rsidRPr="00CC2EA8">
        <w:rPr>
          <w:rFonts w:ascii="GOST type B" w:hAnsi="GOST type B"/>
          <w:sz w:val="24"/>
          <w:szCs w:val="24"/>
        </w:rPr>
        <w:t xml:space="preserve"> </w:t>
      </w:r>
      <w:r w:rsidRPr="00CC2EA8">
        <w:rPr>
          <w:rFonts w:ascii="GOST type B" w:hAnsi="GOST type B"/>
          <w:sz w:val="24"/>
          <w:szCs w:val="24"/>
          <w:lang w:val="en-US"/>
        </w:rPr>
        <w:t>to</w:t>
      </w:r>
      <w:r w:rsidRPr="00CC2EA8">
        <w:rPr>
          <w:rFonts w:ascii="GOST type B Cyr" w:hAnsi="GOST type B Cyr"/>
          <w:sz w:val="24"/>
          <w:szCs w:val="24"/>
        </w:rPr>
        <w:t xml:space="preserve"> 3 (Закажите выбранный 3)</w:t>
      </w:r>
    </w:p>
    <w:p w:rsidR="001E5A28" w:rsidRPr="00CC2EA8" w:rsidRDefault="001E5A28" w:rsidP="005A06A6">
      <w:pPr>
        <w:autoSpaceDE w:val="0"/>
        <w:autoSpaceDN w:val="0"/>
        <w:adjustRightInd w:val="0"/>
        <w:spacing w:line="360" w:lineRule="auto"/>
        <w:ind w:left="284"/>
        <w:jc w:val="both"/>
        <w:rPr>
          <w:rFonts w:ascii="GOST type B" w:hAnsi="GOST type B"/>
          <w:sz w:val="24"/>
          <w:szCs w:val="24"/>
          <w:lang w:val="en-US"/>
        </w:rPr>
      </w:pPr>
      <w:r w:rsidRPr="00CC2EA8">
        <w:rPr>
          <w:rFonts w:ascii="GOST type B" w:hAnsi="GOST type B"/>
          <w:sz w:val="24"/>
          <w:szCs w:val="24"/>
          <w:lang w:val="en-US"/>
        </w:rPr>
        <w:t>State-space model:   x(t + Ts) = A x(t) + B u(t) + K e(t)</w:t>
      </w:r>
    </w:p>
    <w:p w:rsidR="001E5A28" w:rsidRPr="00CC2EA8" w:rsidRDefault="001E5A28" w:rsidP="005A06A6">
      <w:pPr>
        <w:autoSpaceDE w:val="0"/>
        <w:autoSpaceDN w:val="0"/>
        <w:adjustRightInd w:val="0"/>
        <w:spacing w:line="360" w:lineRule="auto"/>
        <w:ind w:left="284"/>
        <w:jc w:val="both"/>
        <w:rPr>
          <w:rFonts w:ascii="GOST type B" w:hAnsi="GOST type B"/>
          <w:sz w:val="24"/>
          <w:szCs w:val="24"/>
          <w:lang w:val="en-US"/>
        </w:rPr>
      </w:pPr>
      <w:r w:rsidRPr="00CC2EA8">
        <w:rPr>
          <w:rFonts w:ascii="GOST type B" w:hAnsi="GOST type B"/>
          <w:sz w:val="24"/>
          <w:szCs w:val="24"/>
          <w:lang w:val="en-US"/>
        </w:rPr>
        <w:t xml:space="preserve">                                 y(t) = C x(t) + D u(t) + e(t)</w:t>
      </w:r>
    </w:p>
    <w:p w:rsidR="001E5A28" w:rsidRPr="00CC2EA8" w:rsidRDefault="00B54419" w:rsidP="005A06A6">
      <w:pPr>
        <w:autoSpaceDE w:val="0"/>
        <w:autoSpaceDN w:val="0"/>
        <w:adjustRightInd w:val="0"/>
        <w:spacing w:line="360" w:lineRule="auto"/>
        <w:ind w:left="284"/>
        <w:jc w:val="both"/>
        <w:rPr>
          <w:rFonts w:ascii="GOST type B" w:hAnsi="GOST type B"/>
          <w:sz w:val="28"/>
          <w:szCs w:val="28"/>
          <w:lang w:val="en-US"/>
        </w:rPr>
      </w:pPr>
      <w:r>
        <w:rPr>
          <w:noProof/>
        </w:rPr>
        <w:pict>
          <v:group id="_x0000_s1927" style="position:absolute;left:0;text-align:left;margin-left:58.95pt;margin-top:17.65pt;width:518.8pt;height:802.3pt;z-index:251688960;mso-position-horizontal-relative:page;mso-position-vertical-relative:page" coordsize="20000,20000" o:allowincell="f">
            <v:rect id="_x0000_s1928" style="position:absolute;width:20000;height:20000" filled="f" strokeweight="2pt"/>
            <v:line id="_x0000_s1929" style="position:absolute" from="1093,18949" to="1095,19989" strokeweight="2pt"/>
            <v:line id="_x0000_s1930" style="position:absolute" from="10,18941" to="19977,18942" strokeweight="2pt"/>
            <v:line id="_x0000_s1931" style="position:absolute" from="2186,18949" to="2188,19989" strokeweight="2pt"/>
            <v:line id="_x0000_s1932" style="position:absolute" from="4919,18949" to="4921,19989" strokeweight="2pt"/>
            <v:line id="_x0000_s1933" style="position:absolute" from="6557,18959" to="6559,19989" strokeweight="2pt"/>
            <v:line id="_x0000_s1934" style="position:absolute" from="7650,18949" to="7652,19979" strokeweight="2pt"/>
            <v:line id="_x0000_s1935" style="position:absolute" from="18905,18949" to="18909,19989" strokeweight="2pt"/>
            <v:line id="_x0000_s1936" style="position:absolute" from="10,19293" to="7631,19295" strokeweight="1pt"/>
            <v:line id="_x0000_s1937" style="position:absolute" from="10,19646" to="7631,19647" strokeweight="2pt"/>
            <v:line id="_x0000_s1938" style="position:absolute" from="18919,19296" to="19990,19297" strokeweight="1pt"/>
            <v:rect id="_x0000_s1939" style="position:absolute;left:54;top:19660;width:1000;height:309" filled="f" stroked="f" strokeweight=".25pt">
              <v:textbox style="mso-next-textbox:#_x0000_s1939" inset="1pt,1pt,1pt,1pt">
                <w:txbxContent>
                  <w:p w:rsidR="001E5A28" w:rsidRDefault="001E5A28" w:rsidP="00F227A5">
                    <w:pPr>
                      <w:jc w:val="center"/>
                      <w:rPr>
                        <w:rFonts w:ascii="Journal" w:hAnsi="Journal"/>
                      </w:rPr>
                    </w:pPr>
                    <w:r>
                      <w:rPr>
                        <w:rFonts w:ascii="Journal" w:hAnsi="Journal"/>
                        <w:sz w:val="18"/>
                      </w:rPr>
                      <w:t>Изм.</w:t>
                    </w:r>
                  </w:p>
                </w:txbxContent>
              </v:textbox>
            </v:rect>
            <v:rect id="_x0000_s1940" style="position:absolute;left:1139;top:19660;width:1001;height:309" filled="f" stroked="f" strokeweight=".25pt">
              <v:textbox style="mso-next-textbox:#_x0000_s1940" inset="1pt,1pt,1pt,1pt">
                <w:txbxContent>
                  <w:p w:rsidR="001E5A28" w:rsidRDefault="001E5A28" w:rsidP="00F227A5">
                    <w:pPr>
                      <w:jc w:val="center"/>
                      <w:rPr>
                        <w:rFonts w:ascii="Journal" w:hAnsi="Journal"/>
                      </w:rPr>
                    </w:pPr>
                    <w:r>
                      <w:rPr>
                        <w:rFonts w:ascii="Journal" w:hAnsi="Journal"/>
                        <w:sz w:val="18"/>
                      </w:rPr>
                      <w:t>Лист</w:t>
                    </w:r>
                  </w:p>
                </w:txbxContent>
              </v:textbox>
            </v:rect>
            <v:rect id="_x0000_s1941" style="position:absolute;left:2267;top:19660;width:2573;height:309" filled="f" stroked="f" strokeweight=".25pt">
              <v:textbox style="mso-next-textbox:#_x0000_s1941" inset="1pt,1pt,1pt,1pt">
                <w:txbxContent>
                  <w:p w:rsidR="001E5A28" w:rsidRDefault="001E5A28" w:rsidP="00F227A5">
                    <w:pPr>
                      <w:jc w:val="center"/>
                      <w:rPr>
                        <w:rFonts w:ascii="Journal" w:hAnsi="Journal"/>
                      </w:rPr>
                    </w:pPr>
                    <w:r>
                      <w:rPr>
                        <w:rFonts w:ascii="Journal" w:hAnsi="Journal"/>
                        <w:sz w:val="18"/>
                      </w:rPr>
                      <w:t>№ докум.</w:t>
                    </w:r>
                  </w:p>
                </w:txbxContent>
              </v:textbox>
            </v:rect>
            <v:rect id="_x0000_s1942" style="position:absolute;left:4983;top:19660;width:1534;height:309" filled="f" stroked="f" strokeweight=".25pt">
              <v:textbox style="mso-next-textbox:#_x0000_s1942" inset="1pt,1pt,1pt,1pt">
                <w:txbxContent>
                  <w:p w:rsidR="001E5A28" w:rsidRDefault="001E5A28" w:rsidP="00F227A5">
                    <w:pPr>
                      <w:jc w:val="center"/>
                      <w:rPr>
                        <w:rFonts w:ascii="Journal" w:hAnsi="Journal"/>
                      </w:rPr>
                    </w:pPr>
                    <w:r>
                      <w:rPr>
                        <w:rFonts w:ascii="Journal" w:hAnsi="Journal"/>
                        <w:sz w:val="18"/>
                      </w:rPr>
                      <w:t>Подпись</w:t>
                    </w:r>
                  </w:p>
                </w:txbxContent>
              </v:textbox>
            </v:rect>
            <v:rect id="_x0000_s1943" style="position:absolute;left:6604;top:19660;width:1000;height:309" filled="f" stroked="f" strokeweight=".25pt">
              <v:textbox style="mso-next-textbox:#_x0000_s1943" inset="1pt,1pt,1pt,1pt">
                <w:txbxContent>
                  <w:p w:rsidR="001E5A28" w:rsidRDefault="001E5A28" w:rsidP="00F227A5">
                    <w:pPr>
                      <w:jc w:val="center"/>
                      <w:rPr>
                        <w:rFonts w:ascii="Journal" w:hAnsi="Journal"/>
                      </w:rPr>
                    </w:pPr>
                    <w:r>
                      <w:rPr>
                        <w:rFonts w:ascii="Journal" w:hAnsi="Journal"/>
                        <w:sz w:val="18"/>
                      </w:rPr>
                      <w:t>Дата</w:t>
                    </w:r>
                  </w:p>
                </w:txbxContent>
              </v:textbox>
            </v:rect>
            <v:rect id="_x0000_s1944" style="position:absolute;left:18949;top:18977;width:1001;height:309" filled="f" stroked="f" strokeweight=".25pt">
              <v:textbox style="mso-next-textbox:#_x0000_s1944" inset="1pt,1pt,1pt,1pt">
                <w:txbxContent>
                  <w:p w:rsidR="001E5A28" w:rsidRDefault="001E5A28" w:rsidP="00F227A5">
                    <w:pPr>
                      <w:jc w:val="center"/>
                      <w:rPr>
                        <w:rFonts w:ascii="Journal" w:hAnsi="Journal"/>
                      </w:rPr>
                    </w:pPr>
                    <w:r>
                      <w:rPr>
                        <w:rFonts w:ascii="Journal" w:hAnsi="Journal"/>
                        <w:sz w:val="18"/>
                      </w:rPr>
                      <w:t>Лист</w:t>
                    </w:r>
                  </w:p>
                </w:txbxContent>
              </v:textbox>
            </v:rect>
            <v:rect id="_x0000_s1945" style="position:absolute;left:18949;top:19435;width:1001;height:423" filled="f" stroked="f" strokeweight=".25pt">
              <v:textbox style="mso-next-textbox:#_x0000_s1945" inset="1pt,1pt,1pt,1pt">
                <w:txbxContent>
                  <w:p w:rsidR="001E5A28" w:rsidRPr="007F1938" w:rsidRDefault="001E5A28" w:rsidP="00F227A5">
                    <w:pPr>
                      <w:jc w:val="center"/>
                      <w:rPr>
                        <w:rFonts w:ascii="Journal" w:hAnsi="Journal"/>
                        <w:lang w:val="en-US"/>
                      </w:rPr>
                    </w:pPr>
                    <w:r>
                      <w:rPr>
                        <w:rFonts w:ascii="Journal" w:hAnsi="Journal"/>
                        <w:sz w:val="24"/>
                        <w:lang w:val="en-US"/>
                      </w:rPr>
                      <w:t>44</w:t>
                    </w:r>
                  </w:p>
                </w:txbxContent>
              </v:textbox>
            </v:rect>
            <v:rect id="_x0000_s1946" style="position:absolute;left:7745;top:19221;width:11075;height:477" filled="f" stroked="f" strokeweight=".25pt">
              <v:textbox style="mso-next-textbox:#_x0000_s1946" inset="1pt,1pt,1pt,1pt">
                <w:txbxContent>
                  <w:p w:rsidR="001E5A28" w:rsidRDefault="001E5A28" w:rsidP="00F227A5">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8"/>
          <w:szCs w:val="28"/>
          <w:lang w:val="en-US"/>
        </w:rPr>
        <w:t xml:space="preserve"> </w:t>
      </w:r>
      <w:r>
        <w:rPr>
          <w:rFonts w:ascii="GOST type B" w:hAnsi="GOST type B"/>
          <w:noProof/>
          <w:sz w:val="28"/>
          <w:szCs w:val="28"/>
        </w:rPr>
        <w:pict>
          <v:shape id="Рисунок 101" o:spid="_x0000_i1066" type="#_x0000_t75" style="width:420pt;height:315pt;visibility:visible">
            <v:imagedata r:id="rId76" o:title=""/>
          </v:shape>
        </w:pict>
      </w:r>
    </w:p>
    <w:p w:rsidR="001E5A28" w:rsidRPr="00CC2EA8" w:rsidRDefault="001E5A28" w:rsidP="005A06A6">
      <w:pPr>
        <w:pStyle w:val="21"/>
        <w:spacing w:after="0" w:line="360" w:lineRule="auto"/>
        <w:ind w:left="0"/>
        <w:jc w:val="both"/>
        <w:rPr>
          <w:rFonts w:ascii="GOST type B" w:hAnsi="GOST type B"/>
          <w:i/>
          <w:sz w:val="24"/>
          <w:szCs w:val="24"/>
        </w:rPr>
      </w:pPr>
      <w:r w:rsidRPr="00CC2EA8">
        <w:rPr>
          <w:rFonts w:ascii="GOST type B" w:hAnsi="GOST type B"/>
          <w:i/>
          <w:sz w:val="28"/>
          <w:szCs w:val="28"/>
        </w:rPr>
        <w:t xml:space="preserve">         </w:t>
      </w:r>
      <w:r w:rsidRPr="00CC2EA8">
        <w:rPr>
          <w:rFonts w:ascii="GOST type B Cyr" w:hAnsi="GOST type B Cyr"/>
          <w:i/>
          <w:sz w:val="24"/>
          <w:szCs w:val="24"/>
        </w:rPr>
        <w:t>Рис.</w:t>
      </w:r>
      <w:r w:rsidRPr="00CC2EA8">
        <w:rPr>
          <w:rFonts w:ascii="GOST type B" w:hAnsi="GOST type B"/>
          <w:sz w:val="24"/>
          <w:szCs w:val="24"/>
        </w:rPr>
        <w:t xml:space="preserve"> 2</w:t>
      </w:r>
      <w:r w:rsidRPr="00CC2EA8">
        <w:rPr>
          <w:rFonts w:ascii="GOST type B Cyr" w:hAnsi="GOST type B Cyr"/>
          <w:i/>
          <w:sz w:val="24"/>
          <w:szCs w:val="24"/>
        </w:rPr>
        <w:t>. 9. График для выбора оптимального порядка модели</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A = </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x1           x2           x3</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x1      0.77993      0.54376    -0.013931</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x2     -0.12996     0.073872      0.19929</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x3      -0.1067     0.016064     -0.47392</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B = </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Cyr" w:hAnsi="GOST type B Cyr"/>
          <w:sz w:val="24"/>
          <w:szCs w:val="24"/>
        </w:rPr>
        <w:t xml:space="preserve">               расход газа</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x1    -0.022796</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x2    -0.048006</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x3    -0.034112</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lastRenderedPageBreak/>
        <w:t xml:space="preserve"> </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C = </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x1           x2           x3</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Cyr" w:hAnsi="GOST type B Cyr"/>
          <w:sz w:val="24"/>
          <w:szCs w:val="24"/>
        </w:rPr>
        <w:t xml:space="preserve">  температура      -4.6742     -0.54702    0.0027609</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D = </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Cyr" w:hAnsi="GOST type B Cyr"/>
          <w:sz w:val="24"/>
          <w:szCs w:val="24"/>
        </w:rPr>
        <w:t xml:space="preserve">               расход газа</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Cyr" w:hAnsi="GOST type B Cyr"/>
          <w:sz w:val="24"/>
          <w:szCs w:val="24"/>
        </w:rPr>
        <w:t xml:space="preserve">  температура            0</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 </w:t>
      </w:r>
    </w:p>
    <w:p w:rsidR="001E5A28" w:rsidRPr="00CC2EA8" w:rsidRDefault="001E5A28" w:rsidP="00080A59">
      <w:pPr>
        <w:autoSpaceDE w:val="0"/>
        <w:autoSpaceDN w:val="0"/>
        <w:adjustRightInd w:val="0"/>
        <w:ind w:left="284"/>
        <w:jc w:val="both"/>
        <w:rPr>
          <w:rFonts w:ascii="GOST type B" w:hAnsi="GOST type B"/>
          <w:sz w:val="24"/>
          <w:szCs w:val="24"/>
        </w:rPr>
      </w:pPr>
      <w:r w:rsidRPr="00CC2EA8">
        <w:rPr>
          <w:rFonts w:ascii="GOST type B" w:hAnsi="GOST type B"/>
          <w:sz w:val="24"/>
          <w:szCs w:val="24"/>
        </w:rPr>
        <w:t xml:space="preserve">K = </w:t>
      </w:r>
    </w:p>
    <w:p w:rsidR="001E5A28" w:rsidRPr="00E52EB4" w:rsidRDefault="001E5A28" w:rsidP="00080A59">
      <w:pPr>
        <w:autoSpaceDE w:val="0"/>
        <w:autoSpaceDN w:val="0"/>
        <w:adjustRightInd w:val="0"/>
        <w:ind w:left="284"/>
        <w:jc w:val="both"/>
        <w:rPr>
          <w:rFonts w:ascii="GOST type B" w:hAnsi="GOST type B"/>
          <w:sz w:val="24"/>
          <w:szCs w:val="24"/>
          <w:lang w:val="en-US"/>
        </w:rPr>
      </w:pPr>
      <w:r w:rsidRPr="00CC2EA8">
        <w:rPr>
          <w:rFonts w:ascii="GOST type B Cyr" w:hAnsi="GOST type B Cyr"/>
          <w:sz w:val="24"/>
          <w:szCs w:val="24"/>
        </w:rPr>
        <w:t xml:space="preserve">               температура</w:t>
      </w:r>
    </w:p>
    <w:p w:rsidR="001E5A28" w:rsidRPr="00E52EB4" w:rsidRDefault="001E5A28" w:rsidP="00080A59">
      <w:pPr>
        <w:autoSpaceDE w:val="0"/>
        <w:autoSpaceDN w:val="0"/>
        <w:adjustRightInd w:val="0"/>
        <w:ind w:left="284"/>
        <w:jc w:val="both"/>
        <w:rPr>
          <w:rFonts w:ascii="GOST type B" w:hAnsi="GOST type B"/>
          <w:sz w:val="24"/>
          <w:szCs w:val="24"/>
          <w:lang w:val="en-US"/>
        </w:rPr>
      </w:pPr>
      <w:r w:rsidRPr="00E52EB4">
        <w:rPr>
          <w:rFonts w:ascii="GOST type B" w:hAnsi="GOST type B"/>
          <w:sz w:val="24"/>
          <w:szCs w:val="24"/>
          <w:lang w:val="en-US"/>
        </w:rPr>
        <w:t xml:space="preserve">           x1     -0.20139</w:t>
      </w:r>
    </w:p>
    <w:p w:rsidR="001E5A28" w:rsidRPr="00E52EB4" w:rsidRDefault="001E5A28" w:rsidP="00080A59">
      <w:pPr>
        <w:autoSpaceDE w:val="0"/>
        <w:autoSpaceDN w:val="0"/>
        <w:adjustRightInd w:val="0"/>
        <w:ind w:left="284"/>
        <w:jc w:val="both"/>
        <w:rPr>
          <w:rFonts w:ascii="GOST type B" w:hAnsi="GOST type B"/>
          <w:sz w:val="24"/>
          <w:szCs w:val="24"/>
          <w:lang w:val="en-US"/>
        </w:rPr>
      </w:pPr>
      <w:r w:rsidRPr="00E52EB4">
        <w:rPr>
          <w:rFonts w:ascii="GOST type B" w:hAnsi="GOST type B"/>
          <w:sz w:val="24"/>
          <w:szCs w:val="24"/>
          <w:lang w:val="en-US"/>
        </w:rPr>
        <w:t xml:space="preserve">           x2     0.075372</w:t>
      </w:r>
    </w:p>
    <w:p w:rsidR="001E5A28" w:rsidRPr="00E52EB4" w:rsidRDefault="001E5A28" w:rsidP="00080A59">
      <w:pPr>
        <w:autoSpaceDE w:val="0"/>
        <w:autoSpaceDN w:val="0"/>
        <w:adjustRightInd w:val="0"/>
        <w:ind w:left="284"/>
        <w:jc w:val="both"/>
        <w:rPr>
          <w:rFonts w:ascii="GOST type B" w:hAnsi="GOST type B"/>
          <w:sz w:val="24"/>
          <w:szCs w:val="24"/>
          <w:lang w:val="en-US"/>
        </w:rPr>
      </w:pPr>
      <w:r w:rsidRPr="00E52EB4">
        <w:rPr>
          <w:rFonts w:ascii="GOST type B" w:hAnsi="GOST type B"/>
          <w:sz w:val="24"/>
          <w:szCs w:val="24"/>
          <w:lang w:val="en-US"/>
        </w:rPr>
        <w:t xml:space="preserve">           </w:t>
      </w:r>
      <w:r w:rsidRPr="00CC2EA8">
        <w:rPr>
          <w:rFonts w:ascii="GOST type B" w:hAnsi="GOST type B"/>
          <w:sz w:val="24"/>
          <w:szCs w:val="24"/>
          <w:lang w:val="en-US"/>
        </w:rPr>
        <w:t>x</w:t>
      </w:r>
      <w:r w:rsidRPr="00E52EB4">
        <w:rPr>
          <w:rFonts w:ascii="GOST type B" w:hAnsi="GOST type B"/>
          <w:sz w:val="24"/>
          <w:szCs w:val="24"/>
          <w:lang w:val="en-US"/>
        </w:rPr>
        <w:t>3      0.02383</w:t>
      </w:r>
    </w:p>
    <w:p w:rsidR="001E5A28" w:rsidRPr="00E52EB4" w:rsidRDefault="001E5A28" w:rsidP="00080A59">
      <w:pPr>
        <w:autoSpaceDE w:val="0"/>
        <w:autoSpaceDN w:val="0"/>
        <w:adjustRightInd w:val="0"/>
        <w:ind w:left="284"/>
        <w:jc w:val="both"/>
        <w:rPr>
          <w:rFonts w:ascii="GOST type B" w:hAnsi="GOST type B"/>
          <w:sz w:val="24"/>
          <w:szCs w:val="24"/>
          <w:lang w:val="en-US"/>
        </w:rPr>
      </w:pPr>
      <w:r w:rsidRPr="00E52EB4">
        <w:rPr>
          <w:rFonts w:ascii="GOST type B" w:hAnsi="GOST type B"/>
          <w:sz w:val="24"/>
          <w:szCs w:val="24"/>
          <w:lang w:val="en-US"/>
        </w:rPr>
        <w:t xml:space="preserve"> </w:t>
      </w:r>
    </w:p>
    <w:p w:rsidR="001E5A28" w:rsidRPr="00E52EB4" w:rsidRDefault="001E5A28" w:rsidP="00080A59">
      <w:pPr>
        <w:autoSpaceDE w:val="0"/>
        <w:autoSpaceDN w:val="0"/>
        <w:adjustRightInd w:val="0"/>
        <w:ind w:left="284"/>
        <w:jc w:val="both"/>
        <w:rPr>
          <w:rFonts w:ascii="GOST type B" w:hAnsi="GOST type B"/>
          <w:sz w:val="24"/>
          <w:szCs w:val="24"/>
          <w:lang w:val="en-US"/>
        </w:rPr>
      </w:pPr>
      <w:r w:rsidRPr="00E52EB4">
        <w:rPr>
          <w:rFonts w:ascii="GOST type B" w:hAnsi="GOST type B"/>
          <w:sz w:val="24"/>
          <w:szCs w:val="24"/>
          <w:lang w:val="en-US"/>
        </w:rPr>
        <w:t xml:space="preserve"> </w:t>
      </w:r>
    </w:p>
    <w:p w:rsidR="001E5A28" w:rsidRPr="00E52EB4" w:rsidRDefault="001E5A28" w:rsidP="00080A59">
      <w:pPr>
        <w:autoSpaceDE w:val="0"/>
        <w:autoSpaceDN w:val="0"/>
        <w:adjustRightInd w:val="0"/>
        <w:ind w:left="284"/>
        <w:jc w:val="both"/>
        <w:rPr>
          <w:rFonts w:ascii="GOST type B" w:hAnsi="GOST type B"/>
          <w:sz w:val="24"/>
          <w:szCs w:val="24"/>
          <w:lang w:val="en-US"/>
        </w:rPr>
      </w:pPr>
      <w:r w:rsidRPr="00CC2EA8">
        <w:rPr>
          <w:rFonts w:ascii="GOST type B" w:hAnsi="GOST type B"/>
          <w:sz w:val="24"/>
          <w:szCs w:val="24"/>
          <w:lang w:val="en-US"/>
        </w:rPr>
        <w:t>x</w:t>
      </w:r>
      <w:r w:rsidRPr="00E52EB4">
        <w:rPr>
          <w:rFonts w:ascii="GOST type B" w:hAnsi="GOST type B"/>
          <w:sz w:val="24"/>
          <w:szCs w:val="24"/>
          <w:lang w:val="en-US"/>
        </w:rPr>
        <w:t xml:space="preserve">(0) = </w:t>
      </w:r>
    </w:p>
    <w:p w:rsidR="001E5A28" w:rsidRPr="00E52EB4" w:rsidRDefault="001E5A28" w:rsidP="00080A59">
      <w:pPr>
        <w:autoSpaceDE w:val="0"/>
        <w:autoSpaceDN w:val="0"/>
        <w:adjustRightInd w:val="0"/>
        <w:ind w:left="284"/>
        <w:jc w:val="both"/>
        <w:rPr>
          <w:rFonts w:ascii="GOST type B" w:hAnsi="GOST type B"/>
          <w:sz w:val="24"/>
          <w:szCs w:val="24"/>
          <w:lang w:val="en-US"/>
        </w:rPr>
      </w:pPr>
      <w:r w:rsidRPr="00E52EB4">
        <w:rPr>
          <w:rFonts w:ascii="GOST type B" w:hAnsi="GOST type B"/>
          <w:sz w:val="24"/>
          <w:szCs w:val="24"/>
          <w:lang w:val="en-US"/>
        </w:rPr>
        <w:t xml:space="preserve">                          </w:t>
      </w:r>
    </w:p>
    <w:p w:rsidR="001E5A28" w:rsidRPr="00CC2EA8" w:rsidRDefault="001E5A28" w:rsidP="00080A59">
      <w:pPr>
        <w:autoSpaceDE w:val="0"/>
        <w:autoSpaceDN w:val="0"/>
        <w:adjustRightInd w:val="0"/>
        <w:ind w:left="284"/>
        <w:jc w:val="both"/>
        <w:rPr>
          <w:rFonts w:ascii="GOST type B" w:hAnsi="GOST type B"/>
          <w:sz w:val="24"/>
          <w:szCs w:val="24"/>
          <w:lang w:val="en-US"/>
        </w:rPr>
      </w:pPr>
      <w:r w:rsidRPr="00E52EB4">
        <w:rPr>
          <w:rFonts w:ascii="GOST type B" w:hAnsi="GOST type B"/>
          <w:sz w:val="24"/>
          <w:szCs w:val="24"/>
          <w:lang w:val="en-US"/>
        </w:rPr>
        <w:t xml:space="preserve">           </w:t>
      </w:r>
      <w:r w:rsidRPr="00CC2EA8">
        <w:rPr>
          <w:rFonts w:ascii="GOST type B" w:hAnsi="GOST type B"/>
          <w:sz w:val="24"/>
          <w:szCs w:val="24"/>
          <w:lang w:val="en-US"/>
        </w:rPr>
        <w:t>x1      0.10598</w:t>
      </w:r>
    </w:p>
    <w:p w:rsidR="001E5A28" w:rsidRPr="00CC2EA8" w:rsidRDefault="001E5A28" w:rsidP="00080A59">
      <w:pPr>
        <w:autoSpaceDE w:val="0"/>
        <w:autoSpaceDN w:val="0"/>
        <w:adjustRightInd w:val="0"/>
        <w:ind w:left="284"/>
        <w:jc w:val="both"/>
        <w:rPr>
          <w:rFonts w:ascii="GOST type B" w:hAnsi="GOST type B"/>
          <w:sz w:val="24"/>
          <w:szCs w:val="24"/>
          <w:lang w:val="en-US"/>
        </w:rPr>
      </w:pPr>
      <w:r w:rsidRPr="00CC2EA8">
        <w:rPr>
          <w:rFonts w:ascii="GOST type B" w:hAnsi="GOST type B"/>
          <w:sz w:val="24"/>
          <w:szCs w:val="24"/>
          <w:lang w:val="en-US"/>
        </w:rPr>
        <w:t xml:space="preserve">           x2     0.033411</w:t>
      </w:r>
    </w:p>
    <w:p w:rsidR="001E5A28" w:rsidRPr="00CC2EA8" w:rsidRDefault="001E5A28" w:rsidP="00080A59">
      <w:pPr>
        <w:autoSpaceDE w:val="0"/>
        <w:autoSpaceDN w:val="0"/>
        <w:adjustRightInd w:val="0"/>
        <w:ind w:left="284"/>
        <w:jc w:val="both"/>
        <w:rPr>
          <w:rFonts w:ascii="GOST type B" w:hAnsi="GOST type B"/>
          <w:sz w:val="24"/>
          <w:szCs w:val="24"/>
          <w:lang w:val="en-US"/>
        </w:rPr>
      </w:pPr>
      <w:r w:rsidRPr="00CC2EA8">
        <w:rPr>
          <w:rFonts w:ascii="GOST type B" w:hAnsi="GOST type B"/>
          <w:sz w:val="24"/>
          <w:szCs w:val="24"/>
          <w:lang w:val="en-US"/>
        </w:rPr>
        <w:t xml:space="preserve">           x3   -0.0020287</w:t>
      </w:r>
    </w:p>
    <w:p w:rsidR="001E5A28" w:rsidRPr="00CC2EA8" w:rsidRDefault="001E5A28" w:rsidP="00080A59">
      <w:pPr>
        <w:autoSpaceDE w:val="0"/>
        <w:autoSpaceDN w:val="0"/>
        <w:adjustRightInd w:val="0"/>
        <w:ind w:left="284"/>
        <w:jc w:val="both"/>
        <w:rPr>
          <w:rFonts w:ascii="GOST type B" w:hAnsi="GOST type B"/>
          <w:sz w:val="28"/>
          <w:szCs w:val="28"/>
          <w:lang w:val="en-US"/>
        </w:rPr>
      </w:pPr>
      <w:r w:rsidRPr="00CC2EA8">
        <w:rPr>
          <w:rFonts w:ascii="GOST type B" w:hAnsi="GOST type B"/>
          <w:sz w:val="28"/>
          <w:szCs w:val="28"/>
          <w:lang w:val="en-US"/>
        </w:rPr>
        <w:t xml:space="preserve"> </w:t>
      </w:r>
    </w:p>
    <w:p w:rsidR="001E5A28" w:rsidRPr="00CC2EA8" w:rsidRDefault="001E5A28" w:rsidP="00080A59">
      <w:pPr>
        <w:autoSpaceDE w:val="0"/>
        <w:autoSpaceDN w:val="0"/>
        <w:adjustRightInd w:val="0"/>
        <w:ind w:left="284"/>
        <w:jc w:val="both"/>
        <w:rPr>
          <w:rFonts w:ascii="GOST type B" w:hAnsi="GOST type B"/>
          <w:sz w:val="24"/>
          <w:szCs w:val="24"/>
          <w:lang w:val="en-US"/>
        </w:rPr>
      </w:pPr>
      <w:r w:rsidRPr="00CC2EA8">
        <w:rPr>
          <w:rFonts w:ascii="GOST type B" w:hAnsi="GOST type B"/>
          <w:sz w:val="24"/>
          <w:szCs w:val="24"/>
          <w:lang w:val="en-US"/>
        </w:rPr>
        <w:t xml:space="preserve">Estimated using N4SID from data set zdanv  </w:t>
      </w:r>
    </w:p>
    <w:p w:rsidR="001E5A28" w:rsidRPr="00CC2EA8" w:rsidRDefault="001E5A28" w:rsidP="00080A59">
      <w:pPr>
        <w:autoSpaceDE w:val="0"/>
        <w:autoSpaceDN w:val="0"/>
        <w:adjustRightInd w:val="0"/>
        <w:ind w:left="284"/>
        <w:jc w:val="both"/>
        <w:rPr>
          <w:rFonts w:ascii="GOST type B" w:hAnsi="GOST type B"/>
          <w:sz w:val="24"/>
          <w:szCs w:val="24"/>
          <w:lang w:val="en-US"/>
        </w:rPr>
      </w:pPr>
      <w:r w:rsidRPr="00CC2EA8">
        <w:rPr>
          <w:rFonts w:ascii="GOST type B" w:hAnsi="GOST type B"/>
          <w:sz w:val="24"/>
          <w:szCs w:val="24"/>
          <w:lang w:val="en-US"/>
        </w:rPr>
        <w:t>Loss function 0.00753932 and FPE 0.00791011</w:t>
      </w:r>
    </w:p>
    <w:p w:rsidR="001E5A28" w:rsidRPr="00CC2EA8" w:rsidRDefault="001E5A28" w:rsidP="00080A59">
      <w:pPr>
        <w:autoSpaceDE w:val="0"/>
        <w:autoSpaceDN w:val="0"/>
        <w:adjustRightInd w:val="0"/>
        <w:ind w:left="284"/>
        <w:jc w:val="both"/>
        <w:rPr>
          <w:rFonts w:ascii="GOST type B" w:hAnsi="GOST type B"/>
          <w:sz w:val="28"/>
          <w:szCs w:val="28"/>
          <w:lang w:val="en-US"/>
        </w:rPr>
      </w:pPr>
      <w:r w:rsidRPr="00CC2EA8">
        <w:rPr>
          <w:rFonts w:ascii="GOST type B" w:hAnsi="GOST type B"/>
          <w:sz w:val="24"/>
          <w:szCs w:val="24"/>
          <w:lang w:val="en-US"/>
        </w:rPr>
        <w:t xml:space="preserve">Sampling interval: 0.08     </w:t>
      </w:r>
      <w:r w:rsidRPr="00CC2EA8">
        <w:rPr>
          <w:rFonts w:ascii="GOST type B" w:hAnsi="GOST type B"/>
          <w:sz w:val="28"/>
          <w:szCs w:val="28"/>
          <w:lang w:val="en-US"/>
        </w:rPr>
        <w:t xml:space="preserve">     </w:t>
      </w:r>
    </w:p>
    <w:p w:rsidR="001E5A28" w:rsidRPr="00CC2EA8" w:rsidRDefault="00B54419" w:rsidP="00F5049B">
      <w:pPr>
        <w:pStyle w:val="21"/>
        <w:spacing w:after="0" w:line="360" w:lineRule="auto"/>
        <w:ind w:left="0"/>
        <w:jc w:val="both"/>
        <w:rPr>
          <w:rFonts w:ascii="GOST type B" w:hAnsi="GOST type B"/>
          <w:b/>
          <w:sz w:val="24"/>
          <w:szCs w:val="24"/>
        </w:rPr>
      </w:pPr>
      <w:r>
        <w:rPr>
          <w:noProof/>
        </w:rPr>
        <w:pict>
          <v:group id="_x0000_s1947" style="position:absolute;left:0;text-align:left;margin-left:58.25pt;margin-top:17.55pt;width:518.8pt;height:802.3pt;z-index:251696128;mso-position-horizontal-relative:page;mso-position-vertical-relative:page" coordsize="20000,20000" o:allowincell="f">
            <v:rect id="_x0000_s1948" style="position:absolute;width:20000;height:20000" filled="f" strokeweight="2pt"/>
            <v:line id="_x0000_s1949" style="position:absolute" from="1093,18949" to="1095,19989" strokeweight="2pt"/>
            <v:line id="_x0000_s1950" style="position:absolute" from="10,18941" to="19977,18942" strokeweight="2pt"/>
            <v:line id="_x0000_s1951" style="position:absolute" from="2186,18949" to="2188,19989" strokeweight="2pt"/>
            <v:line id="_x0000_s1952" style="position:absolute" from="4919,18949" to="4921,19989" strokeweight="2pt"/>
            <v:line id="_x0000_s1953" style="position:absolute" from="6557,18959" to="6559,19989" strokeweight="2pt"/>
            <v:line id="_x0000_s1954" style="position:absolute" from="7650,18949" to="7652,19979" strokeweight="2pt"/>
            <v:line id="_x0000_s1955" style="position:absolute" from="18905,18949" to="18909,19989" strokeweight="2pt"/>
            <v:line id="_x0000_s1956" style="position:absolute" from="10,19293" to="7631,19295" strokeweight="1pt"/>
            <v:line id="_x0000_s1957" style="position:absolute" from="10,19646" to="7631,19647" strokeweight="2pt"/>
            <v:line id="_x0000_s1958" style="position:absolute" from="18919,19296" to="19990,19297" strokeweight="1pt"/>
            <v:rect id="_x0000_s1959" style="position:absolute;left:54;top:19660;width:1000;height:309" filled="f" stroked="f" strokeweight=".25pt">
              <v:textbox style="mso-next-textbox:#_x0000_s1959" inset="1pt,1pt,1pt,1pt">
                <w:txbxContent>
                  <w:p w:rsidR="001E5A28" w:rsidRDefault="001E5A28" w:rsidP="00F5049B">
                    <w:pPr>
                      <w:jc w:val="center"/>
                      <w:rPr>
                        <w:rFonts w:ascii="Journal" w:hAnsi="Journal"/>
                      </w:rPr>
                    </w:pPr>
                    <w:r>
                      <w:rPr>
                        <w:rFonts w:ascii="Journal" w:hAnsi="Journal"/>
                        <w:sz w:val="18"/>
                      </w:rPr>
                      <w:t>Изм.</w:t>
                    </w:r>
                  </w:p>
                </w:txbxContent>
              </v:textbox>
            </v:rect>
            <v:rect id="_x0000_s1960" style="position:absolute;left:1139;top:19660;width:1001;height:309" filled="f" stroked="f" strokeweight=".25pt">
              <v:textbox style="mso-next-textbox:#_x0000_s1960" inset="1pt,1pt,1pt,1pt">
                <w:txbxContent>
                  <w:p w:rsidR="001E5A28" w:rsidRDefault="001E5A28" w:rsidP="00F5049B">
                    <w:pPr>
                      <w:jc w:val="center"/>
                      <w:rPr>
                        <w:rFonts w:ascii="Journal" w:hAnsi="Journal"/>
                      </w:rPr>
                    </w:pPr>
                    <w:r>
                      <w:rPr>
                        <w:rFonts w:ascii="Journal" w:hAnsi="Journal"/>
                        <w:sz w:val="18"/>
                      </w:rPr>
                      <w:t>Лист</w:t>
                    </w:r>
                  </w:p>
                </w:txbxContent>
              </v:textbox>
            </v:rect>
            <v:rect id="_x0000_s1961" style="position:absolute;left:2267;top:19660;width:2573;height:309" filled="f" stroked="f" strokeweight=".25pt">
              <v:textbox style="mso-next-textbox:#_x0000_s1961" inset="1pt,1pt,1pt,1pt">
                <w:txbxContent>
                  <w:p w:rsidR="001E5A28" w:rsidRDefault="001E5A28" w:rsidP="00F5049B">
                    <w:pPr>
                      <w:jc w:val="center"/>
                      <w:rPr>
                        <w:rFonts w:ascii="Journal" w:hAnsi="Journal"/>
                      </w:rPr>
                    </w:pPr>
                    <w:r>
                      <w:rPr>
                        <w:rFonts w:ascii="Journal" w:hAnsi="Journal"/>
                        <w:sz w:val="18"/>
                      </w:rPr>
                      <w:t>№ докум.</w:t>
                    </w:r>
                  </w:p>
                </w:txbxContent>
              </v:textbox>
            </v:rect>
            <v:rect id="_x0000_s1962" style="position:absolute;left:4983;top:19660;width:1534;height:309" filled="f" stroked="f" strokeweight=".25pt">
              <v:textbox style="mso-next-textbox:#_x0000_s1962" inset="1pt,1pt,1pt,1pt">
                <w:txbxContent>
                  <w:p w:rsidR="001E5A28" w:rsidRDefault="001E5A28" w:rsidP="00F5049B">
                    <w:pPr>
                      <w:jc w:val="center"/>
                      <w:rPr>
                        <w:rFonts w:ascii="Journal" w:hAnsi="Journal"/>
                      </w:rPr>
                    </w:pPr>
                    <w:r>
                      <w:rPr>
                        <w:rFonts w:ascii="Journal" w:hAnsi="Journal"/>
                        <w:sz w:val="18"/>
                      </w:rPr>
                      <w:t>Подпись</w:t>
                    </w:r>
                  </w:p>
                </w:txbxContent>
              </v:textbox>
            </v:rect>
            <v:rect id="_x0000_s1963" style="position:absolute;left:6604;top:19660;width:1000;height:309" filled="f" stroked="f" strokeweight=".25pt">
              <v:textbox style="mso-next-textbox:#_x0000_s1963" inset="1pt,1pt,1pt,1pt">
                <w:txbxContent>
                  <w:p w:rsidR="001E5A28" w:rsidRDefault="001E5A28" w:rsidP="00F5049B">
                    <w:pPr>
                      <w:jc w:val="center"/>
                      <w:rPr>
                        <w:rFonts w:ascii="Journal" w:hAnsi="Journal"/>
                      </w:rPr>
                    </w:pPr>
                    <w:r>
                      <w:rPr>
                        <w:rFonts w:ascii="Journal" w:hAnsi="Journal"/>
                        <w:sz w:val="18"/>
                      </w:rPr>
                      <w:t>Дата</w:t>
                    </w:r>
                  </w:p>
                </w:txbxContent>
              </v:textbox>
            </v:rect>
            <v:rect id="_x0000_s1964" style="position:absolute;left:18949;top:18977;width:1001;height:309" filled="f" stroked="f" strokeweight=".25pt">
              <v:textbox style="mso-next-textbox:#_x0000_s1964" inset="1pt,1pt,1pt,1pt">
                <w:txbxContent>
                  <w:p w:rsidR="001E5A28" w:rsidRDefault="001E5A28" w:rsidP="00F5049B">
                    <w:pPr>
                      <w:jc w:val="center"/>
                      <w:rPr>
                        <w:rFonts w:ascii="Journal" w:hAnsi="Journal"/>
                      </w:rPr>
                    </w:pPr>
                    <w:r>
                      <w:rPr>
                        <w:rFonts w:ascii="Journal" w:hAnsi="Journal"/>
                        <w:sz w:val="18"/>
                      </w:rPr>
                      <w:t>Лист</w:t>
                    </w:r>
                  </w:p>
                </w:txbxContent>
              </v:textbox>
            </v:rect>
            <v:rect id="_x0000_s1965" style="position:absolute;left:18949;top:19435;width:1001;height:423" filled="f" stroked="f" strokeweight=".25pt">
              <v:textbox style="mso-next-textbox:#_x0000_s1965" inset="1pt,1pt,1pt,1pt">
                <w:txbxContent>
                  <w:p w:rsidR="001E5A28" w:rsidRPr="007F1938" w:rsidRDefault="001E5A28" w:rsidP="00F5049B">
                    <w:pPr>
                      <w:jc w:val="center"/>
                      <w:rPr>
                        <w:rFonts w:ascii="Journal" w:hAnsi="Journal"/>
                        <w:lang w:val="en-US"/>
                      </w:rPr>
                    </w:pPr>
                    <w:r>
                      <w:rPr>
                        <w:rFonts w:ascii="Journal" w:hAnsi="Journal"/>
                        <w:sz w:val="24"/>
                        <w:lang w:val="en-US"/>
                      </w:rPr>
                      <w:t>45</w:t>
                    </w:r>
                  </w:p>
                </w:txbxContent>
              </v:textbox>
            </v:rect>
            <v:rect id="_x0000_s1966" style="position:absolute;left:7745;top:19221;width:11075;height:477" filled="f" stroked="f" strokeweight=".25pt">
              <v:textbox style="mso-next-textbox:#_x0000_s1966" inset="1pt,1pt,1pt,1pt">
                <w:txbxContent>
                  <w:p w:rsidR="001E5A28" w:rsidRDefault="001E5A28" w:rsidP="00F5049B">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sz w:val="24"/>
          <w:szCs w:val="24"/>
        </w:rPr>
        <w:t>Функция</w:t>
      </w:r>
      <w:r w:rsidR="001E5A28" w:rsidRPr="00CC2EA8">
        <w:rPr>
          <w:rFonts w:ascii="GOST type B" w:hAnsi="GOST type B"/>
          <w:b/>
          <w:sz w:val="24"/>
          <w:szCs w:val="24"/>
        </w:rPr>
        <w:t xml:space="preserve"> </w:t>
      </w:r>
      <w:r w:rsidR="001E5A28" w:rsidRPr="00CC2EA8">
        <w:rPr>
          <w:rFonts w:ascii="GOST type B" w:hAnsi="GOST type B"/>
          <w:b/>
          <w:sz w:val="24"/>
          <w:szCs w:val="24"/>
          <w:lang w:val="en-US"/>
        </w:rPr>
        <w:t>pem</w:t>
      </w:r>
      <w:r w:rsidR="001E5A28" w:rsidRPr="00CC2EA8">
        <w:rPr>
          <w:rFonts w:ascii="GOST type B" w:hAnsi="GOST type B"/>
          <w:b/>
          <w:sz w:val="24"/>
          <w:szCs w:val="24"/>
        </w:rPr>
        <w:t xml:space="preserve"> </w:t>
      </w:r>
      <w:r w:rsidR="001E5A28" w:rsidRPr="00CC2EA8">
        <w:rPr>
          <w:rFonts w:ascii="GOST type B Cyr" w:hAnsi="GOST type B Cyr"/>
          <w:sz w:val="24"/>
          <w:szCs w:val="24"/>
        </w:rPr>
        <w:t>оценивает параметры</w:t>
      </w:r>
      <w:r w:rsidR="001E5A28" w:rsidRPr="00CC2EA8">
        <w:rPr>
          <w:rFonts w:ascii="GOST type B" w:hAnsi="GOST type B"/>
          <w:b/>
          <w:sz w:val="24"/>
          <w:szCs w:val="24"/>
        </w:rPr>
        <w:t xml:space="preserve"> </w:t>
      </w:r>
      <w:r w:rsidR="001E5A28" w:rsidRPr="00CC2EA8">
        <w:rPr>
          <w:rFonts w:ascii="GOST type B Cyr" w:hAnsi="GOST type B Cyr"/>
          <w:sz w:val="24"/>
          <w:szCs w:val="24"/>
        </w:rPr>
        <w:t>обобщенной многомерной линейной модели:</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zpem=pem(zdanv)</w:t>
      </w:r>
    </w:p>
    <w:p w:rsidR="001E5A28" w:rsidRPr="00CC2EA8" w:rsidRDefault="001E5A28" w:rsidP="005A06A6">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State-space model:  x(t+Ts) = A x(t) + B u(t) + K e(t)</w:t>
      </w:r>
    </w:p>
    <w:p w:rsidR="001E5A28" w:rsidRPr="00CC2EA8" w:rsidRDefault="001E5A28" w:rsidP="005A06A6">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 xml:space="preserve">                                       y(t) = C x(t) + D u(t) + e(t)</w:t>
      </w:r>
    </w:p>
    <w:p w:rsidR="001E5A28" w:rsidRPr="00CC2EA8" w:rsidRDefault="001E5A28" w:rsidP="005A06A6">
      <w:pPr>
        <w:pStyle w:val="21"/>
        <w:spacing w:after="0" w:line="360" w:lineRule="auto"/>
        <w:ind w:left="0"/>
        <w:jc w:val="both"/>
        <w:rPr>
          <w:rFonts w:ascii="GOST type B" w:hAnsi="GOST type B"/>
          <w:sz w:val="28"/>
          <w:szCs w:val="28"/>
          <w:lang w:val="en-US"/>
        </w:rPr>
      </w:pPr>
      <w:r w:rsidRPr="00CC2EA8">
        <w:rPr>
          <w:rFonts w:ascii="GOST type B" w:hAnsi="GOST type B"/>
          <w:sz w:val="28"/>
          <w:szCs w:val="28"/>
          <w:lang w:val="en-US"/>
        </w:rPr>
        <w:t xml:space="preserve"> </w:t>
      </w:r>
    </w:p>
    <w:p w:rsidR="001E5A28" w:rsidRPr="00CC2EA8" w:rsidRDefault="001E5A28" w:rsidP="00080A59">
      <w:pPr>
        <w:pStyle w:val="21"/>
        <w:spacing w:line="240" w:lineRule="auto"/>
        <w:ind w:left="284"/>
        <w:jc w:val="both"/>
        <w:rPr>
          <w:rFonts w:ascii="GOST type B" w:hAnsi="GOST type B"/>
          <w:lang w:val="en-US"/>
        </w:rPr>
      </w:pPr>
      <w:r w:rsidRPr="00CC2EA8">
        <w:rPr>
          <w:rFonts w:ascii="GOST type B" w:hAnsi="GOST type B"/>
          <w:lang w:val="en-US"/>
        </w:rPr>
        <w:t xml:space="preserve">A = </w:t>
      </w:r>
    </w:p>
    <w:p w:rsidR="001E5A28" w:rsidRPr="00CC2EA8" w:rsidRDefault="001E5A28" w:rsidP="00080A59">
      <w:pPr>
        <w:pStyle w:val="21"/>
        <w:spacing w:line="240" w:lineRule="auto"/>
        <w:ind w:left="284"/>
        <w:jc w:val="both"/>
        <w:rPr>
          <w:rFonts w:ascii="GOST type B" w:hAnsi="GOST type B"/>
          <w:lang w:val="en-US"/>
        </w:rPr>
      </w:pPr>
      <w:r w:rsidRPr="00CC2EA8">
        <w:rPr>
          <w:rFonts w:ascii="GOST type B" w:hAnsi="GOST type B"/>
          <w:lang w:val="en-US"/>
        </w:rPr>
        <w:t xml:space="preserve">                        x1           x2           x3           x4           x5</w:t>
      </w:r>
    </w:p>
    <w:p w:rsidR="001E5A28" w:rsidRPr="00CC2EA8" w:rsidRDefault="001E5A28" w:rsidP="00080A59">
      <w:pPr>
        <w:pStyle w:val="21"/>
        <w:spacing w:line="240" w:lineRule="auto"/>
        <w:ind w:left="284"/>
        <w:jc w:val="both"/>
        <w:rPr>
          <w:rFonts w:ascii="GOST type B" w:hAnsi="GOST type B"/>
          <w:lang w:val="en-US"/>
        </w:rPr>
      </w:pPr>
      <w:r w:rsidRPr="00CC2EA8">
        <w:rPr>
          <w:rFonts w:ascii="GOST type B" w:hAnsi="GOST type B"/>
          <w:lang w:val="en-US"/>
        </w:rPr>
        <w:t xml:space="preserve">           x1      0.79771      0.52932     0.017441    -0.043818    -0.055481</w:t>
      </w:r>
    </w:p>
    <w:p w:rsidR="001E5A28" w:rsidRPr="00CC2EA8" w:rsidRDefault="001E5A28" w:rsidP="00080A59">
      <w:pPr>
        <w:pStyle w:val="21"/>
        <w:spacing w:line="240" w:lineRule="auto"/>
        <w:ind w:left="284"/>
        <w:jc w:val="both"/>
        <w:rPr>
          <w:rFonts w:ascii="GOST type B" w:hAnsi="GOST type B"/>
          <w:lang w:val="en-US"/>
        </w:rPr>
      </w:pPr>
      <w:r w:rsidRPr="00CC2EA8">
        <w:rPr>
          <w:rFonts w:ascii="GOST type B" w:hAnsi="GOST type B"/>
          <w:lang w:val="en-US"/>
        </w:rPr>
        <w:t xml:space="preserve">           x2    -0.089871    -0.056516      0.34751       0.4433     -0.14175</w:t>
      </w:r>
    </w:p>
    <w:p w:rsidR="001E5A28" w:rsidRPr="00CC2EA8" w:rsidRDefault="001E5A28" w:rsidP="00080A59">
      <w:pPr>
        <w:pStyle w:val="21"/>
        <w:spacing w:line="240" w:lineRule="auto"/>
        <w:ind w:left="284"/>
        <w:jc w:val="both"/>
        <w:rPr>
          <w:rFonts w:ascii="GOST type B" w:hAnsi="GOST type B"/>
          <w:lang w:val="en-US"/>
        </w:rPr>
      </w:pPr>
      <w:r w:rsidRPr="00CC2EA8">
        <w:rPr>
          <w:rFonts w:ascii="GOST type B" w:hAnsi="GOST type B"/>
          <w:lang w:val="en-US"/>
        </w:rPr>
        <w:t xml:space="preserve">           x3      0.12179     -0.31736     -0.29564     -0.43427      0.29463</w:t>
      </w:r>
    </w:p>
    <w:p w:rsidR="001E5A28" w:rsidRPr="00CC2EA8" w:rsidRDefault="001E5A28" w:rsidP="00080A59">
      <w:pPr>
        <w:pStyle w:val="21"/>
        <w:spacing w:line="240" w:lineRule="auto"/>
        <w:ind w:left="284"/>
        <w:jc w:val="both"/>
        <w:rPr>
          <w:rFonts w:ascii="GOST type B" w:hAnsi="GOST type B"/>
          <w:lang w:val="en-US"/>
        </w:rPr>
      </w:pPr>
      <w:r w:rsidRPr="00CC2EA8">
        <w:rPr>
          <w:rFonts w:ascii="GOST type B" w:hAnsi="GOST type B"/>
          <w:lang w:val="en-US"/>
        </w:rPr>
        <w:t xml:space="preserve">           x4     0.096387   -0.0086843    -0.063652      0.64711     -0.21098</w:t>
      </w:r>
    </w:p>
    <w:p w:rsidR="001E5A28" w:rsidRPr="00E52EB4" w:rsidRDefault="001E5A28" w:rsidP="00080A59">
      <w:pPr>
        <w:pStyle w:val="21"/>
        <w:spacing w:line="240" w:lineRule="auto"/>
        <w:ind w:left="284"/>
        <w:jc w:val="both"/>
        <w:rPr>
          <w:rFonts w:ascii="GOST type B" w:hAnsi="GOST type B"/>
          <w:lang w:val="en-US"/>
        </w:rPr>
      </w:pPr>
      <w:r w:rsidRPr="00CC2EA8">
        <w:rPr>
          <w:rFonts w:ascii="GOST type B" w:hAnsi="GOST type B"/>
          <w:lang w:val="en-US"/>
        </w:rPr>
        <w:t xml:space="preserve">           x</w:t>
      </w:r>
      <w:r w:rsidRPr="00E52EB4">
        <w:rPr>
          <w:rFonts w:ascii="GOST type B" w:hAnsi="GOST type B"/>
          <w:lang w:val="en-US"/>
        </w:rPr>
        <w:t>5    -0.012304     0.025405     -0.18701      0.69982       1.0514</w:t>
      </w:r>
    </w:p>
    <w:p w:rsidR="001E5A28" w:rsidRPr="00E52EB4" w:rsidRDefault="001E5A28" w:rsidP="00080A59">
      <w:pPr>
        <w:pStyle w:val="21"/>
        <w:spacing w:line="240" w:lineRule="auto"/>
        <w:ind w:left="284"/>
        <w:jc w:val="both"/>
        <w:rPr>
          <w:rFonts w:ascii="GOST type B" w:hAnsi="GOST type B"/>
          <w:lang w:val="en-US"/>
        </w:rPr>
      </w:pPr>
      <w:r w:rsidRPr="00E52EB4">
        <w:rPr>
          <w:rFonts w:ascii="GOST type B" w:hAnsi="GOST type B"/>
          <w:lang w:val="en-US"/>
        </w:rPr>
        <w:t xml:space="preserve"> </w:t>
      </w:r>
    </w:p>
    <w:p w:rsidR="001E5A28" w:rsidRPr="00E52EB4" w:rsidRDefault="001E5A28" w:rsidP="00080A59">
      <w:pPr>
        <w:pStyle w:val="21"/>
        <w:spacing w:line="240" w:lineRule="auto"/>
        <w:ind w:left="284"/>
        <w:jc w:val="both"/>
        <w:rPr>
          <w:rFonts w:ascii="GOST type B" w:hAnsi="GOST type B"/>
          <w:lang w:val="en-US"/>
        </w:rPr>
      </w:pPr>
      <w:r w:rsidRPr="00E52EB4">
        <w:rPr>
          <w:rFonts w:ascii="GOST type B" w:hAnsi="GOST type B"/>
          <w:lang w:val="en-US"/>
        </w:rPr>
        <w:lastRenderedPageBreak/>
        <w:t xml:space="preserve"> </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lang w:val="en-US"/>
        </w:rPr>
        <w:t>B</w:t>
      </w:r>
      <w:r w:rsidRPr="00CC2EA8">
        <w:rPr>
          <w:rFonts w:ascii="GOST type B" w:hAnsi="GOST type B"/>
        </w:rPr>
        <w:t xml:space="preserve"> = </w:t>
      </w:r>
    </w:p>
    <w:p w:rsidR="001E5A28" w:rsidRPr="00CC2EA8" w:rsidRDefault="001E5A28" w:rsidP="00080A59">
      <w:pPr>
        <w:pStyle w:val="21"/>
        <w:spacing w:line="240" w:lineRule="auto"/>
        <w:ind w:left="284"/>
        <w:jc w:val="both"/>
        <w:rPr>
          <w:rFonts w:ascii="GOST type B" w:hAnsi="GOST type B"/>
        </w:rPr>
      </w:pPr>
      <w:r w:rsidRPr="00CC2EA8">
        <w:rPr>
          <w:rFonts w:ascii="GOST type B Cyr" w:hAnsi="GOST type B Cyr"/>
        </w:rPr>
        <w:t xml:space="preserve">               расход газа</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r w:rsidRPr="00CC2EA8">
        <w:rPr>
          <w:rFonts w:ascii="GOST type B" w:hAnsi="GOST type B"/>
          <w:lang w:val="en-US"/>
        </w:rPr>
        <w:t>x</w:t>
      </w:r>
      <w:r w:rsidRPr="00CC2EA8">
        <w:rPr>
          <w:rFonts w:ascii="GOST type B" w:hAnsi="GOST type B"/>
        </w:rPr>
        <w:t>1    -0.021221</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r w:rsidRPr="00CC2EA8">
        <w:rPr>
          <w:rFonts w:ascii="GOST type B" w:hAnsi="GOST type B"/>
          <w:lang w:val="en-US"/>
        </w:rPr>
        <w:t>x</w:t>
      </w:r>
      <w:r w:rsidRPr="00CC2EA8">
        <w:rPr>
          <w:rFonts w:ascii="GOST type B" w:hAnsi="GOST type B"/>
        </w:rPr>
        <w:t>2    -0.053799</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r w:rsidRPr="00CC2EA8">
        <w:rPr>
          <w:rFonts w:ascii="GOST type B" w:hAnsi="GOST type B"/>
          <w:lang w:val="en-US"/>
        </w:rPr>
        <w:t>x</w:t>
      </w:r>
      <w:r w:rsidRPr="00CC2EA8">
        <w:rPr>
          <w:rFonts w:ascii="GOST type B" w:hAnsi="GOST type B"/>
        </w:rPr>
        <w:t>3    -0.040284</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r w:rsidRPr="00CC2EA8">
        <w:rPr>
          <w:rFonts w:ascii="GOST type B" w:hAnsi="GOST type B"/>
          <w:lang w:val="en-US"/>
        </w:rPr>
        <w:t>x</w:t>
      </w:r>
      <w:r w:rsidRPr="00CC2EA8">
        <w:rPr>
          <w:rFonts w:ascii="GOST type B" w:hAnsi="GOST type B"/>
        </w:rPr>
        <w:t>4  -0.00059208</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r w:rsidRPr="00CC2EA8">
        <w:rPr>
          <w:rFonts w:ascii="GOST type B" w:hAnsi="GOST type B"/>
          <w:lang w:val="en-US"/>
        </w:rPr>
        <w:t>x</w:t>
      </w:r>
      <w:r w:rsidRPr="00CC2EA8">
        <w:rPr>
          <w:rFonts w:ascii="GOST type B" w:hAnsi="GOST type B"/>
        </w:rPr>
        <w:t>5    -0.032983</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lang w:val="en-US"/>
        </w:rPr>
        <w:t>C</w:t>
      </w:r>
      <w:r w:rsidRPr="00CC2EA8">
        <w:rPr>
          <w:rFonts w:ascii="GOST type B" w:hAnsi="GOST type B"/>
        </w:rPr>
        <w:t xml:space="preserve"> = </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r w:rsidRPr="00CC2EA8">
        <w:rPr>
          <w:rFonts w:ascii="GOST type B" w:hAnsi="GOST type B"/>
          <w:lang w:val="en-US"/>
        </w:rPr>
        <w:t>x</w:t>
      </w:r>
      <w:r w:rsidRPr="00CC2EA8">
        <w:rPr>
          <w:rFonts w:ascii="GOST type B" w:hAnsi="GOST type B"/>
        </w:rPr>
        <w:t xml:space="preserve">1           </w:t>
      </w:r>
      <w:r w:rsidRPr="00CC2EA8">
        <w:rPr>
          <w:rFonts w:ascii="GOST type B" w:hAnsi="GOST type B"/>
          <w:lang w:val="en-US"/>
        </w:rPr>
        <w:t>x</w:t>
      </w:r>
      <w:r w:rsidRPr="00CC2EA8">
        <w:rPr>
          <w:rFonts w:ascii="GOST type B" w:hAnsi="GOST type B"/>
        </w:rPr>
        <w:t xml:space="preserve">2           </w:t>
      </w:r>
      <w:r w:rsidRPr="00CC2EA8">
        <w:rPr>
          <w:rFonts w:ascii="GOST type B" w:hAnsi="GOST type B"/>
          <w:lang w:val="en-US"/>
        </w:rPr>
        <w:t>x</w:t>
      </w:r>
      <w:r w:rsidRPr="00CC2EA8">
        <w:rPr>
          <w:rFonts w:ascii="GOST type B" w:hAnsi="GOST type B"/>
        </w:rPr>
        <w:t xml:space="preserve">3           </w:t>
      </w:r>
      <w:r w:rsidRPr="00CC2EA8">
        <w:rPr>
          <w:rFonts w:ascii="GOST type B" w:hAnsi="GOST type B"/>
          <w:lang w:val="en-US"/>
        </w:rPr>
        <w:t>x</w:t>
      </w:r>
      <w:r w:rsidRPr="00CC2EA8">
        <w:rPr>
          <w:rFonts w:ascii="GOST type B" w:hAnsi="GOST type B"/>
        </w:rPr>
        <w:t xml:space="preserve">4           </w:t>
      </w:r>
      <w:r w:rsidRPr="00CC2EA8">
        <w:rPr>
          <w:rFonts w:ascii="GOST type B" w:hAnsi="GOST type B"/>
          <w:lang w:val="en-US"/>
        </w:rPr>
        <w:t>x</w:t>
      </w:r>
      <w:r w:rsidRPr="00CC2EA8">
        <w:rPr>
          <w:rFonts w:ascii="GOST type B" w:hAnsi="GOST type B"/>
        </w:rPr>
        <w:t>5</w:t>
      </w:r>
    </w:p>
    <w:p w:rsidR="001E5A28" w:rsidRPr="00CC2EA8" w:rsidRDefault="001E5A28" w:rsidP="00080A59">
      <w:pPr>
        <w:pStyle w:val="21"/>
        <w:spacing w:line="240" w:lineRule="auto"/>
        <w:ind w:left="284"/>
        <w:jc w:val="both"/>
        <w:rPr>
          <w:rFonts w:ascii="GOST type B" w:hAnsi="GOST type B"/>
        </w:rPr>
      </w:pPr>
      <w:r w:rsidRPr="00CC2EA8">
        <w:rPr>
          <w:rFonts w:ascii="GOST type B Cyr" w:hAnsi="GOST type B Cyr"/>
        </w:rPr>
        <w:t xml:space="preserve">  температура       -4.675   </w:t>
      </w:r>
      <w:r w:rsidRPr="00CC2EA8">
        <w:rPr>
          <w:rFonts w:ascii="GOST type B" w:hAnsi="GOST type B"/>
        </w:rPr>
        <w:t xml:space="preserve">  -0.54794     0.010925     0.068154      -0.1202</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lang w:val="en-US"/>
        </w:rPr>
        <w:t>D</w:t>
      </w:r>
      <w:r w:rsidRPr="00CC2EA8">
        <w:rPr>
          <w:rFonts w:ascii="GOST type B" w:hAnsi="GOST type B"/>
        </w:rPr>
        <w:t xml:space="preserve"> = </w:t>
      </w:r>
    </w:p>
    <w:p w:rsidR="001E5A28" w:rsidRPr="00CC2EA8" w:rsidRDefault="001E5A28" w:rsidP="00080A59">
      <w:pPr>
        <w:pStyle w:val="21"/>
        <w:spacing w:line="240" w:lineRule="auto"/>
        <w:ind w:left="284"/>
        <w:jc w:val="both"/>
        <w:rPr>
          <w:rFonts w:ascii="GOST type B" w:hAnsi="GOST type B"/>
        </w:rPr>
      </w:pPr>
      <w:r w:rsidRPr="00CC2EA8">
        <w:rPr>
          <w:rFonts w:ascii="GOST type B Cyr" w:hAnsi="GOST type B Cyr"/>
        </w:rPr>
        <w:t xml:space="preserve">               расход газа</w:t>
      </w:r>
    </w:p>
    <w:p w:rsidR="001E5A28" w:rsidRPr="00CC2EA8" w:rsidRDefault="001E5A28" w:rsidP="00080A59">
      <w:pPr>
        <w:pStyle w:val="21"/>
        <w:spacing w:line="240" w:lineRule="auto"/>
        <w:ind w:left="284"/>
        <w:jc w:val="both"/>
        <w:rPr>
          <w:rFonts w:ascii="GOST type B" w:hAnsi="GOST type B"/>
        </w:rPr>
      </w:pPr>
      <w:r w:rsidRPr="00CC2EA8">
        <w:rPr>
          <w:rFonts w:ascii="GOST type B Cyr" w:hAnsi="GOST type B Cyr"/>
        </w:rPr>
        <w:t xml:space="preserve">  температура            0</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lang w:val="en-US"/>
        </w:rPr>
        <w:t>K</w:t>
      </w:r>
      <w:r w:rsidRPr="00CC2EA8">
        <w:rPr>
          <w:rFonts w:ascii="GOST type B" w:hAnsi="GOST type B"/>
        </w:rPr>
        <w:t xml:space="preserve"> = </w:t>
      </w:r>
    </w:p>
    <w:p w:rsidR="001E5A28" w:rsidRPr="00CC2EA8" w:rsidRDefault="001E5A28" w:rsidP="00080A59">
      <w:pPr>
        <w:pStyle w:val="21"/>
        <w:spacing w:line="240" w:lineRule="auto"/>
        <w:ind w:left="284"/>
        <w:jc w:val="both"/>
        <w:rPr>
          <w:rFonts w:ascii="GOST type B" w:hAnsi="GOST type B"/>
        </w:rPr>
      </w:pPr>
      <w:r w:rsidRPr="00CC2EA8">
        <w:rPr>
          <w:rFonts w:ascii="GOST type B Cyr" w:hAnsi="GOST type B Cyr"/>
        </w:rPr>
        <w:t xml:space="preserve">               температура</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r w:rsidRPr="00CC2EA8">
        <w:rPr>
          <w:rFonts w:ascii="GOST type B" w:hAnsi="GOST type B"/>
          <w:lang w:val="en-US"/>
        </w:rPr>
        <w:t>x</w:t>
      </w:r>
      <w:r w:rsidRPr="00CC2EA8">
        <w:rPr>
          <w:rFonts w:ascii="GOST type B" w:hAnsi="GOST type B"/>
        </w:rPr>
        <w:t>1     -0.22248</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r w:rsidRPr="00CC2EA8">
        <w:rPr>
          <w:rFonts w:ascii="GOST type B" w:hAnsi="GOST type B"/>
          <w:lang w:val="en-US"/>
        </w:rPr>
        <w:t>x</w:t>
      </w:r>
      <w:r w:rsidRPr="00CC2EA8">
        <w:rPr>
          <w:rFonts w:ascii="GOST type B" w:hAnsi="GOST type B"/>
        </w:rPr>
        <w:t>2     0.037523</w:t>
      </w:r>
    </w:p>
    <w:p w:rsidR="001E5A28" w:rsidRPr="00CC2EA8" w:rsidRDefault="001E5A28" w:rsidP="00080A59">
      <w:pPr>
        <w:pStyle w:val="21"/>
        <w:spacing w:line="240" w:lineRule="auto"/>
        <w:ind w:left="284"/>
        <w:jc w:val="both"/>
        <w:rPr>
          <w:rFonts w:ascii="GOST type B" w:hAnsi="GOST type B"/>
        </w:rPr>
      </w:pPr>
      <w:r w:rsidRPr="00CC2EA8">
        <w:rPr>
          <w:rFonts w:ascii="GOST type B" w:hAnsi="GOST type B"/>
        </w:rPr>
        <w:t xml:space="preserve">           </w:t>
      </w:r>
      <w:r w:rsidRPr="00CC2EA8">
        <w:rPr>
          <w:rFonts w:ascii="GOST type B" w:hAnsi="GOST type B"/>
          <w:lang w:val="en-US"/>
        </w:rPr>
        <w:t>x</w:t>
      </w:r>
      <w:r w:rsidRPr="00CC2EA8">
        <w:rPr>
          <w:rFonts w:ascii="GOST type B" w:hAnsi="GOST type B"/>
        </w:rPr>
        <w:t>3     0.024536</w:t>
      </w:r>
    </w:p>
    <w:p w:rsidR="001E5A28" w:rsidRPr="00E52EB4" w:rsidRDefault="001E5A28" w:rsidP="00080A59">
      <w:pPr>
        <w:pStyle w:val="21"/>
        <w:spacing w:line="240" w:lineRule="auto"/>
        <w:ind w:left="284"/>
        <w:jc w:val="both"/>
        <w:rPr>
          <w:rFonts w:ascii="GOST type B" w:hAnsi="GOST type B"/>
        </w:rPr>
      </w:pPr>
      <w:r w:rsidRPr="00CC2EA8">
        <w:rPr>
          <w:rFonts w:ascii="GOST type B" w:hAnsi="GOST type B"/>
        </w:rPr>
        <w:t xml:space="preserve">           </w:t>
      </w:r>
      <w:r w:rsidRPr="00CC2EA8">
        <w:rPr>
          <w:rFonts w:ascii="GOST type B" w:hAnsi="GOST type B"/>
          <w:lang w:val="en-US"/>
        </w:rPr>
        <w:t>x</w:t>
      </w:r>
      <w:r w:rsidRPr="00E52EB4">
        <w:rPr>
          <w:rFonts w:ascii="GOST type B" w:hAnsi="GOST type B"/>
        </w:rPr>
        <w:t>4      0.11512</w:t>
      </w:r>
    </w:p>
    <w:p w:rsidR="001E5A28" w:rsidRPr="00E52EB4" w:rsidRDefault="001E5A28" w:rsidP="00080A59">
      <w:pPr>
        <w:pStyle w:val="21"/>
        <w:spacing w:line="240" w:lineRule="auto"/>
        <w:ind w:left="284"/>
        <w:jc w:val="both"/>
        <w:rPr>
          <w:rFonts w:ascii="GOST type B" w:hAnsi="GOST type B"/>
        </w:rPr>
      </w:pPr>
      <w:r w:rsidRPr="00E52EB4">
        <w:rPr>
          <w:rFonts w:ascii="GOST type B" w:hAnsi="GOST type B"/>
        </w:rPr>
        <w:t xml:space="preserve">           </w:t>
      </w:r>
      <w:r w:rsidRPr="00CC2EA8">
        <w:rPr>
          <w:rFonts w:ascii="GOST type B" w:hAnsi="GOST type B"/>
          <w:lang w:val="en-US"/>
        </w:rPr>
        <w:t>x</w:t>
      </w:r>
      <w:r w:rsidRPr="00E52EB4">
        <w:rPr>
          <w:rFonts w:ascii="GOST type B" w:hAnsi="GOST type B"/>
        </w:rPr>
        <w:t>5    -0.068061</w:t>
      </w:r>
    </w:p>
    <w:p w:rsidR="001E5A28" w:rsidRPr="00E52EB4" w:rsidRDefault="001E5A28" w:rsidP="00080A59">
      <w:pPr>
        <w:pStyle w:val="21"/>
        <w:spacing w:line="240" w:lineRule="auto"/>
        <w:ind w:left="284"/>
        <w:jc w:val="both"/>
        <w:rPr>
          <w:rFonts w:ascii="GOST type B" w:hAnsi="GOST type B"/>
        </w:rPr>
      </w:pPr>
      <w:r w:rsidRPr="00E52EB4">
        <w:rPr>
          <w:rFonts w:ascii="GOST type B" w:hAnsi="GOST type B"/>
        </w:rPr>
        <w:t xml:space="preserve"> </w:t>
      </w:r>
    </w:p>
    <w:p w:rsidR="001E5A28" w:rsidRPr="00E52EB4" w:rsidRDefault="001E5A28" w:rsidP="00080A59">
      <w:pPr>
        <w:pStyle w:val="21"/>
        <w:spacing w:line="240" w:lineRule="auto"/>
        <w:ind w:left="284"/>
        <w:jc w:val="both"/>
        <w:rPr>
          <w:rFonts w:ascii="GOST type B" w:hAnsi="GOST type B"/>
        </w:rPr>
      </w:pPr>
      <w:r w:rsidRPr="00E52EB4">
        <w:rPr>
          <w:rFonts w:ascii="GOST type B" w:hAnsi="GOST type B"/>
        </w:rPr>
        <w:t xml:space="preserve"> </w:t>
      </w:r>
    </w:p>
    <w:p w:rsidR="001E5A28" w:rsidRPr="00E52EB4" w:rsidRDefault="001E5A28" w:rsidP="00080A59">
      <w:pPr>
        <w:pStyle w:val="21"/>
        <w:spacing w:line="240" w:lineRule="auto"/>
        <w:ind w:left="284"/>
        <w:jc w:val="both"/>
        <w:rPr>
          <w:rFonts w:ascii="GOST type B" w:hAnsi="GOST type B"/>
        </w:rPr>
      </w:pPr>
      <w:r w:rsidRPr="00CC2EA8">
        <w:rPr>
          <w:rFonts w:ascii="GOST type B" w:hAnsi="GOST type B"/>
          <w:lang w:val="en-US"/>
        </w:rPr>
        <w:t>x</w:t>
      </w:r>
      <w:r w:rsidRPr="00E52EB4">
        <w:rPr>
          <w:rFonts w:ascii="GOST type B" w:hAnsi="GOST type B"/>
        </w:rPr>
        <w:t xml:space="preserve">(0) = </w:t>
      </w:r>
    </w:p>
    <w:p w:rsidR="001E5A28" w:rsidRPr="00E52EB4" w:rsidRDefault="001E5A28" w:rsidP="00080A59">
      <w:pPr>
        <w:pStyle w:val="21"/>
        <w:spacing w:line="240" w:lineRule="auto"/>
        <w:ind w:left="284"/>
        <w:jc w:val="both"/>
        <w:rPr>
          <w:rFonts w:ascii="GOST type B" w:hAnsi="GOST type B"/>
        </w:rPr>
      </w:pPr>
      <w:r w:rsidRPr="00E52EB4">
        <w:rPr>
          <w:rFonts w:ascii="GOST type B" w:hAnsi="GOST type B"/>
        </w:rPr>
        <w:t xml:space="preserve">                          </w:t>
      </w:r>
    </w:p>
    <w:p w:rsidR="001E5A28" w:rsidRPr="00E52EB4" w:rsidRDefault="001E5A28" w:rsidP="00080A59">
      <w:pPr>
        <w:pStyle w:val="21"/>
        <w:spacing w:line="240" w:lineRule="auto"/>
        <w:ind w:left="284"/>
        <w:jc w:val="both"/>
        <w:rPr>
          <w:rFonts w:ascii="GOST type B" w:hAnsi="GOST type B"/>
        </w:rPr>
      </w:pPr>
      <w:r w:rsidRPr="00E52EB4">
        <w:rPr>
          <w:rFonts w:ascii="GOST type B" w:hAnsi="GOST type B"/>
        </w:rPr>
        <w:t xml:space="preserve">           </w:t>
      </w:r>
      <w:r w:rsidRPr="00CC2EA8">
        <w:rPr>
          <w:rFonts w:ascii="GOST type B" w:hAnsi="GOST type B"/>
          <w:lang w:val="en-US"/>
        </w:rPr>
        <w:t>x</w:t>
      </w:r>
      <w:r w:rsidRPr="00E52EB4">
        <w:rPr>
          <w:rFonts w:ascii="GOST type B" w:hAnsi="GOST type B"/>
        </w:rPr>
        <w:t>1      0.10985</w:t>
      </w:r>
    </w:p>
    <w:p w:rsidR="001E5A28" w:rsidRPr="00E52EB4" w:rsidRDefault="001E5A28" w:rsidP="00080A59">
      <w:pPr>
        <w:pStyle w:val="21"/>
        <w:spacing w:line="240" w:lineRule="auto"/>
        <w:ind w:left="284"/>
        <w:jc w:val="both"/>
        <w:rPr>
          <w:rFonts w:ascii="GOST type B" w:hAnsi="GOST type B"/>
        </w:rPr>
      </w:pPr>
      <w:r w:rsidRPr="00E52EB4">
        <w:rPr>
          <w:rFonts w:ascii="GOST type B" w:hAnsi="GOST type B"/>
        </w:rPr>
        <w:t xml:space="preserve">           </w:t>
      </w:r>
      <w:r w:rsidRPr="00CC2EA8">
        <w:rPr>
          <w:rFonts w:ascii="GOST type B" w:hAnsi="GOST type B"/>
          <w:lang w:val="en-US"/>
        </w:rPr>
        <w:t>x</w:t>
      </w:r>
      <w:r w:rsidRPr="00E52EB4">
        <w:rPr>
          <w:rFonts w:ascii="GOST type B" w:hAnsi="GOST type B"/>
        </w:rPr>
        <w:t>2    0.0039575</w:t>
      </w:r>
    </w:p>
    <w:p w:rsidR="001E5A28" w:rsidRPr="00E52EB4" w:rsidRDefault="001E5A28" w:rsidP="00080A59">
      <w:pPr>
        <w:pStyle w:val="21"/>
        <w:spacing w:line="240" w:lineRule="auto"/>
        <w:ind w:left="284"/>
        <w:jc w:val="both"/>
        <w:rPr>
          <w:rFonts w:ascii="GOST type B" w:hAnsi="GOST type B"/>
        </w:rPr>
      </w:pPr>
      <w:r w:rsidRPr="00E52EB4">
        <w:rPr>
          <w:rFonts w:ascii="GOST type B" w:hAnsi="GOST type B"/>
        </w:rPr>
        <w:t xml:space="preserve">           </w:t>
      </w:r>
      <w:r w:rsidRPr="00CC2EA8">
        <w:rPr>
          <w:rFonts w:ascii="GOST type B" w:hAnsi="GOST type B"/>
          <w:lang w:val="en-US"/>
        </w:rPr>
        <w:t>x</w:t>
      </w:r>
      <w:r w:rsidRPr="00E52EB4">
        <w:rPr>
          <w:rFonts w:ascii="GOST type B" w:hAnsi="GOST type B"/>
        </w:rPr>
        <w:t>3     0.071289</w:t>
      </w:r>
    </w:p>
    <w:p w:rsidR="001E5A28" w:rsidRPr="00E52EB4" w:rsidRDefault="001E5A28" w:rsidP="00080A59">
      <w:pPr>
        <w:pStyle w:val="21"/>
        <w:spacing w:line="240" w:lineRule="auto"/>
        <w:ind w:left="284"/>
        <w:jc w:val="both"/>
        <w:rPr>
          <w:rFonts w:ascii="GOST type B" w:hAnsi="GOST type B"/>
        </w:rPr>
      </w:pPr>
      <w:r w:rsidRPr="00E52EB4">
        <w:rPr>
          <w:rFonts w:ascii="GOST type B" w:hAnsi="GOST type B"/>
        </w:rPr>
        <w:t xml:space="preserve">           </w:t>
      </w:r>
      <w:r w:rsidRPr="00CC2EA8">
        <w:rPr>
          <w:rFonts w:ascii="GOST type B" w:hAnsi="GOST type B"/>
          <w:lang w:val="en-US"/>
        </w:rPr>
        <w:t>x</w:t>
      </w:r>
      <w:r w:rsidRPr="00E52EB4">
        <w:rPr>
          <w:rFonts w:ascii="GOST type B" w:hAnsi="GOST type B"/>
        </w:rPr>
        <w:t>4     -0.15615</w:t>
      </w:r>
    </w:p>
    <w:p w:rsidR="001E5A28" w:rsidRPr="00CC2EA8" w:rsidRDefault="001E5A28" w:rsidP="00080A59">
      <w:pPr>
        <w:pStyle w:val="21"/>
        <w:spacing w:line="240" w:lineRule="auto"/>
        <w:ind w:left="284"/>
        <w:jc w:val="both"/>
        <w:rPr>
          <w:rFonts w:ascii="GOST type B" w:hAnsi="GOST type B"/>
          <w:lang w:val="en-US"/>
        </w:rPr>
      </w:pPr>
      <w:r w:rsidRPr="00E52EB4">
        <w:rPr>
          <w:rFonts w:ascii="GOST type B" w:hAnsi="GOST type B"/>
        </w:rPr>
        <w:t xml:space="preserve">           </w:t>
      </w:r>
      <w:r w:rsidRPr="00CC2EA8">
        <w:rPr>
          <w:rFonts w:ascii="GOST type B" w:hAnsi="GOST type B"/>
          <w:lang w:val="en-US"/>
        </w:rPr>
        <w:t>x5     -0.15783</w:t>
      </w:r>
    </w:p>
    <w:p w:rsidR="001E5A28" w:rsidRPr="00CC2EA8" w:rsidRDefault="001E5A28" w:rsidP="00080A59">
      <w:pPr>
        <w:pStyle w:val="21"/>
        <w:spacing w:line="240" w:lineRule="auto"/>
        <w:ind w:left="284"/>
        <w:jc w:val="both"/>
        <w:rPr>
          <w:rFonts w:ascii="GOST type B" w:hAnsi="GOST type B"/>
          <w:sz w:val="28"/>
          <w:szCs w:val="28"/>
          <w:lang w:val="en-US"/>
        </w:rPr>
      </w:pPr>
      <w:r w:rsidRPr="00CC2EA8">
        <w:rPr>
          <w:rFonts w:ascii="GOST type B" w:hAnsi="GOST type B"/>
          <w:sz w:val="28"/>
          <w:szCs w:val="28"/>
          <w:lang w:val="en-US"/>
        </w:rPr>
        <w:t xml:space="preserve"> </w:t>
      </w:r>
    </w:p>
    <w:p w:rsidR="001E5A28" w:rsidRPr="00CC2EA8" w:rsidRDefault="001E5A28" w:rsidP="00F5049B">
      <w:pPr>
        <w:pStyle w:val="21"/>
        <w:spacing w:line="240" w:lineRule="auto"/>
        <w:ind w:left="284"/>
        <w:jc w:val="both"/>
        <w:rPr>
          <w:rFonts w:ascii="GOST type B" w:hAnsi="GOST type B"/>
          <w:sz w:val="24"/>
          <w:szCs w:val="24"/>
          <w:lang w:val="en-US"/>
        </w:rPr>
      </w:pPr>
      <w:r w:rsidRPr="00CC2EA8">
        <w:rPr>
          <w:rFonts w:ascii="GOST type B" w:hAnsi="GOST type B"/>
          <w:sz w:val="24"/>
          <w:szCs w:val="24"/>
          <w:lang w:val="en-US"/>
        </w:rPr>
        <w:t xml:space="preserve">Estimated using PEM from data set zdanv    </w:t>
      </w:r>
    </w:p>
    <w:p w:rsidR="001E5A28" w:rsidRPr="00CC2EA8" w:rsidRDefault="001E5A28" w:rsidP="00F5049B">
      <w:pPr>
        <w:pStyle w:val="21"/>
        <w:spacing w:line="240" w:lineRule="auto"/>
        <w:ind w:left="284"/>
        <w:jc w:val="both"/>
        <w:rPr>
          <w:rFonts w:ascii="GOST type B" w:hAnsi="GOST type B"/>
          <w:sz w:val="24"/>
          <w:szCs w:val="24"/>
          <w:lang w:val="en-US"/>
        </w:rPr>
      </w:pPr>
      <w:r w:rsidRPr="00CC2EA8">
        <w:rPr>
          <w:rFonts w:ascii="GOST type B" w:hAnsi="GOST type B"/>
          <w:sz w:val="24"/>
          <w:szCs w:val="24"/>
          <w:lang w:val="en-US"/>
        </w:rPr>
        <w:lastRenderedPageBreak/>
        <w:t>Loss function 0.00664935 and FPE 0.00720346</w:t>
      </w:r>
    </w:p>
    <w:p w:rsidR="001E5A28" w:rsidRPr="00CC2EA8" w:rsidRDefault="001E5A28" w:rsidP="00F5049B">
      <w:pPr>
        <w:pStyle w:val="21"/>
        <w:spacing w:after="0" w:line="240" w:lineRule="auto"/>
        <w:ind w:left="284"/>
        <w:jc w:val="both"/>
        <w:rPr>
          <w:rFonts w:ascii="GOST type B" w:hAnsi="GOST type B"/>
          <w:sz w:val="24"/>
          <w:szCs w:val="24"/>
          <w:lang w:val="en-US"/>
        </w:rPr>
      </w:pPr>
      <w:r w:rsidRPr="00CC2EA8">
        <w:rPr>
          <w:rFonts w:ascii="GOST type B" w:hAnsi="GOST type B"/>
          <w:sz w:val="24"/>
          <w:szCs w:val="24"/>
          <w:lang w:val="en-US"/>
        </w:rPr>
        <w:t xml:space="preserve">Sampling interval: 0.08 </w:t>
      </w:r>
    </w:p>
    <w:p w:rsidR="001E5A28" w:rsidRPr="00CC2EA8" w:rsidRDefault="001E5A28" w:rsidP="00F5049B">
      <w:pPr>
        <w:pStyle w:val="21"/>
        <w:spacing w:before="240" w:line="360" w:lineRule="auto"/>
        <w:ind w:left="0"/>
        <w:jc w:val="center"/>
        <w:rPr>
          <w:rFonts w:ascii="GOST type B" w:hAnsi="GOST type B"/>
          <w:b/>
          <w:i/>
          <w:sz w:val="24"/>
          <w:szCs w:val="24"/>
        </w:rPr>
      </w:pPr>
      <w:r w:rsidRPr="00CC2EA8">
        <w:rPr>
          <w:rFonts w:ascii="GOST type B" w:hAnsi="GOST type B"/>
          <w:b/>
          <w:i/>
          <w:sz w:val="24"/>
          <w:szCs w:val="24"/>
        </w:rPr>
        <w:t>2</w:t>
      </w:r>
      <w:r w:rsidRPr="00CC2EA8">
        <w:rPr>
          <w:rFonts w:ascii="GOST type B Cyr" w:hAnsi="GOST type B Cyr"/>
          <w:b/>
          <w:i/>
          <w:sz w:val="24"/>
          <w:szCs w:val="24"/>
        </w:rPr>
        <w:t>. 9.  Функции преобразования моделей</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Для дальнейшего использования, полученных моделей при анализе и синтезе систем автоматизации технологических</w:t>
      </w:r>
      <w:r w:rsidRPr="00CC2EA8">
        <w:rPr>
          <w:rFonts w:ascii="GOST type B" w:hAnsi="GOST type B"/>
          <w:sz w:val="28"/>
          <w:szCs w:val="28"/>
        </w:rPr>
        <w:t xml:space="preserve"> </w:t>
      </w:r>
      <w:r w:rsidRPr="00CC2EA8">
        <w:rPr>
          <w:rFonts w:ascii="GOST type B Cyr" w:hAnsi="GOST type B Cyr"/>
          <w:sz w:val="24"/>
          <w:szCs w:val="24"/>
        </w:rPr>
        <w:t>процессов в пакете</w:t>
      </w:r>
      <w:r w:rsidRPr="00CC2EA8">
        <w:rPr>
          <w:rFonts w:ascii="GOST type B" w:hAnsi="GOST type B"/>
          <w:sz w:val="28"/>
          <w:szCs w:val="28"/>
        </w:rPr>
        <w:t xml:space="preserve"> </w:t>
      </w:r>
      <w:r w:rsidRPr="00CC2EA8">
        <w:rPr>
          <w:rFonts w:ascii="GOST type B" w:hAnsi="GOST type B"/>
          <w:sz w:val="24"/>
          <w:szCs w:val="24"/>
          <w:lang w:val="en-US"/>
        </w:rPr>
        <w:t>S</w:t>
      </w:r>
      <w:r w:rsidRPr="00CC2EA8">
        <w:rPr>
          <w:rFonts w:ascii="GOST type B" w:hAnsi="GOST type B"/>
          <w:sz w:val="24"/>
          <w:szCs w:val="24"/>
        </w:rPr>
        <w:t>ystem</w:t>
      </w:r>
      <w:r w:rsidRPr="00CC2EA8">
        <w:rPr>
          <w:rFonts w:ascii="GOST type B" w:hAnsi="GOST type B"/>
          <w:sz w:val="28"/>
          <w:szCs w:val="28"/>
        </w:rPr>
        <w:t xml:space="preserve"> </w:t>
      </w:r>
      <w:r w:rsidRPr="00CC2EA8">
        <w:rPr>
          <w:rFonts w:ascii="GOST type B" w:hAnsi="GOST type B"/>
          <w:sz w:val="24"/>
          <w:szCs w:val="24"/>
        </w:rPr>
        <w:t xml:space="preserve">Identification </w:t>
      </w:r>
      <w:r w:rsidRPr="00CC2EA8">
        <w:rPr>
          <w:rFonts w:ascii="GOST type B Cyr" w:hAnsi="GOST type B Cyr"/>
          <w:sz w:val="24"/>
          <w:szCs w:val="24"/>
        </w:rPr>
        <w:t>Toolbox MATLAB имеются специальные функции, позволяющие выполнить преобразование этих моделей из тета-формата (внутреннего вида матричных моделей, являющегося дискретным) в другие виды и в частности из дискретной в непрерывную модель в виде передаточной функции.</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Функция</w:t>
      </w:r>
      <w:r w:rsidRPr="00CC2EA8">
        <w:rPr>
          <w:rFonts w:ascii="GOST type B" w:hAnsi="GOST type B"/>
          <w:b/>
          <w:sz w:val="24"/>
          <w:szCs w:val="24"/>
        </w:rPr>
        <w:t xml:space="preserve"> th2a</w:t>
      </w:r>
      <w:r w:rsidRPr="00CC2EA8">
        <w:rPr>
          <w:rFonts w:ascii="GOST type B" w:hAnsi="GOST type B"/>
          <w:b/>
          <w:sz w:val="24"/>
          <w:szCs w:val="24"/>
          <w:lang w:val="en-US"/>
        </w:rPr>
        <w:t>rx</w:t>
      </w:r>
      <w:r w:rsidRPr="00CC2EA8">
        <w:rPr>
          <w:rFonts w:ascii="GOST type B" w:hAnsi="GOST type B"/>
          <w:b/>
          <w:sz w:val="24"/>
          <w:szCs w:val="24"/>
        </w:rPr>
        <w:t xml:space="preserve"> </w:t>
      </w:r>
      <w:r w:rsidRPr="00CC2EA8">
        <w:rPr>
          <w:rFonts w:ascii="GOST type B Cyr" w:hAnsi="GOST type B Cyr"/>
          <w:sz w:val="24"/>
          <w:szCs w:val="24"/>
        </w:rPr>
        <w:t xml:space="preserve">преобразует модель тета-формата в </w:t>
      </w:r>
      <w:r w:rsidRPr="00CC2EA8">
        <w:rPr>
          <w:rFonts w:ascii="GOST type B" w:hAnsi="GOST type B"/>
          <w:sz w:val="24"/>
          <w:szCs w:val="24"/>
          <w:lang w:val="en-US"/>
        </w:rPr>
        <w:t>ARX</w:t>
      </w:r>
      <w:r w:rsidRPr="00CC2EA8">
        <w:rPr>
          <w:rFonts w:ascii="GOST type B Cyr" w:hAnsi="GOST type B Cyr"/>
          <w:sz w:val="24"/>
          <w:szCs w:val="24"/>
        </w:rPr>
        <w:t xml:space="preserve"> модель:</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Функция имеет синтаксис:</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t>&gt;&gt; [</w:t>
      </w:r>
      <w:r w:rsidRPr="00CC2EA8">
        <w:rPr>
          <w:rFonts w:ascii="GOST type B" w:hAnsi="GOST type B"/>
          <w:sz w:val="24"/>
          <w:szCs w:val="24"/>
          <w:lang w:val="en-US"/>
        </w:rPr>
        <w:t>A</w:t>
      </w:r>
      <w:r w:rsidRPr="00CC2EA8">
        <w:rPr>
          <w:rFonts w:ascii="GOST type B" w:hAnsi="GOST type B"/>
          <w:sz w:val="24"/>
          <w:szCs w:val="24"/>
        </w:rPr>
        <w:t>,</w:t>
      </w:r>
      <w:r w:rsidRPr="00CC2EA8">
        <w:rPr>
          <w:rFonts w:ascii="GOST type B" w:hAnsi="GOST type B"/>
          <w:sz w:val="24"/>
          <w:szCs w:val="24"/>
          <w:lang w:val="en-US"/>
        </w:rPr>
        <w:t>B</w:t>
      </w:r>
      <w:r w:rsidRPr="00CC2EA8">
        <w:rPr>
          <w:rFonts w:ascii="GOST type B" w:hAnsi="GOST type B"/>
          <w:sz w:val="24"/>
          <w:szCs w:val="24"/>
        </w:rPr>
        <w:t>]=</w:t>
      </w:r>
      <w:r w:rsidRPr="00CC2EA8">
        <w:rPr>
          <w:rFonts w:ascii="GOST type B" w:hAnsi="GOST type B"/>
          <w:sz w:val="24"/>
          <w:szCs w:val="24"/>
          <w:lang w:val="en-US"/>
        </w:rPr>
        <w:t>th</w:t>
      </w:r>
      <w:r w:rsidRPr="00CC2EA8">
        <w:rPr>
          <w:rFonts w:ascii="GOST type B" w:hAnsi="GOST type B"/>
          <w:sz w:val="24"/>
          <w:szCs w:val="24"/>
        </w:rPr>
        <w:t>2</w:t>
      </w:r>
      <w:r w:rsidRPr="00CC2EA8">
        <w:rPr>
          <w:rFonts w:ascii="GOST type B" w:hAnsi="GOST type B"/>
          <w:sz w:val="24"/>
          <w:szCs w:val="24"/>
          <w:lang w:val="en-US"/>
        </w:rPr>
        <w:t>arx</w:t>
      </w:r>
      <w:r w:rsidRPr="00CC2EA8">
        <w:rPr>
          <w:rFonts w:ascii="GOST type B" w:hAnsi="GOST type B"/>
          <w:sz w:val="24"/>
          <w:szCs w:val="24"/>
        </w:rPr>
        <w:t>(</w:t>
      </w:r>
      <w:r w:rsidRPr="00CC2EA8">
        <w:rPr>
          <w:rFonts w:ascii="GOST type B" w:hAnsi="GOST type B"/>
          <w:sz w:val="24"/>
          <w:szCs w:val="24"/>
          <w:lang w:val="en-US"/>
        </w:rPr>
        <w:t>darx</w:t>
      </w:r>
      <w:r w:rsidRPr="00CC2EA8">
        <w:rPr>
          <w:rFonts w:ascii="GOST type B" w:hAnsi="GOST type B"/>
          <w:sz w:val="24"/>
          <w:szCs w:val="24"/>
        </w:rPr>
        <w:t>)</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sz w:val="24"/>
          <w:szCs w:val="24"/>
          <w:lang w:val="en-US"/>
        </w:rPr>
        <w:t>darx</w:t>
      </w:r>
      <w:r w:rsidRPr="00CC2EA8">
        <w:rPr>
          <w:rFonts w:ascii="GOST type B Cyr" w:hAnsi="GOST type B Cyr"/>
          <w:sz w:val="24"/>
          <w:szCs w:val="24"/>
        </w:rPr>
        <w:t xml:space="preserve"> - модель тета-формата</w:t>
      </w:r>
    </w:p>
    <w:p w:rsidR="001E5A28" w:rsidRPr="00CC2EA8" w:rsidRDefault="00B54419" w:rsidP="00F5049B">
      <w:pPr>
        <w:pStyle w:val="21"/>
        <w:spacing w:line="360" w:lineRule="auto"/>
        <w:jc w:val="both"/>
        <w:rPr>
          <w:rFonts w:ascii="GOST type B" w:hAnsi="GOST type B"/>
          <w:sz w:val="24"/>
          <w:szCs w:val="24"/>
        </w:rPr>
      </w:pPr>
      <w:r>
        <w:rPr>
          <w:noProof/>
        </w:rPr>
        <w:pict>
          <v:group id="_x0000_s1967" style="position:absolute;left:0;text-align:left;margin-left:56pt;margin-top:23.05pt;width:518.8pt;height:802.3pt;z-index:251717632;mso-position-horizontal-relative:page;mso-position-vertical-relative:page" coordsize="20000,20000" o:allowincell="f">
            <v:rect id="_x0000_s1968" style="position:absolute;width:20000;height:20000" filled="f" strokeweight="2pt"/>
            <v:line id="_x0000_s1969" style="position:absolute" from="1093,18949" to="1095,19989" strokeweight="2pt"/>
            <v:line id="_x0000_s1970" style="position:absolute" from="10,18941" to="19977,18942" strokeweight="2pt"/>
            <v:line id="_x0000_s1971" style="position:absolute" from="2186,18949" to="2188,19989" strokeweight="2pt"/>
            <v:line id="_x0000_s1972" style="position:absolute" from="4919,18949" to="4921,19989" strokeweight="2pt"/>
            <v:line id="_x0000_s1973" style="position:absolute" from="6557,18959" to="6559,19989" strokeweight="2pt"/>
            <v:line id="_x0000_s1974" style="position:absolute" from="7650,18949" to="7652,19979" strokeweight="2pt"/>
            <v:line id="_x0000_s1975" style="position:absolute" from="18905,18949" to="18909,19989" strokeweight="2pt"/>
            <v:line id="_x0000_s1976" style="position:absolute" from="10,19293" to="7631,19295" strokeweight="1pt"/>
            <v:line id="_x0000_s1977" style="position:absolute" from="10,19646" to="7631,19647" strokeweight="2pt"/>
            <v:line id="_x0000_s1978" style="position:absolute" from="18919,19296" to="19990,19297" strokeweight="1pt"/>
            <v:rect id="_x0000_s1979" style="position:absolute;left:54;top:19660;width:1000;height:309" filled="f" stroked="f" strokeweight=".25pt">
              <v:textbox style="mso-next-textbox:#_x0000_s1979" inset="1pt,1pt,1pt,1pt">
                <w:txbxContent>
                  <w:p w:rsidR="001E5A28" w:rsidRDefault="001E5A28" w:rsidP="001445B6">
                    <w:pPr>
                      <w:jc w:val="center"/>
                      <w:rPr>
                        <w:rFonts w:ascii="Journal" w:hAnsi="Journal"/>
                      </w:rPr>
                    </w:pPr>
                    <w:r>
                      <w:rPr>
                        <w:rFonts w:ascii="Journal" w:hAnsi="Journal"/>
                        <w:sz w:val="18"/>
                      </w:rPr>
                      <w:t>Изм.</w:t>
                    </w:r>
                  </w:p>
                </w:txbxContent>
              </v:textbox>
            </v:rect>
            <v:rect id="_x0000_s1980" style="position:absolute;left:1139;top:19660;width:1001;height:309" filled="f" stroked="f" strokeweight=".25pt">
              <v:textbox style="mso-next-textbox:#_x0000_s1980" inset="1pt,1pt,1pt,1pt">
                <w:txbxContent>
                  <w:p w:rsidR="001E5A28" w:rsidRDefault="001E5A28" w:rsidP="001445B6">
                    <w:pPr>
                      <w:jc w:val="center"/>
                      <w:rPr>
                        <w:rFonts w:ascii="Journal" w:hAnsi="Journal"/>
                      </w:rPr>
                    </w:pPr>
                    <w:r>
                      <w:rPr>
                        <w:rFonts w:ascii="Journal" w:hAnsi="Journal"/>
                        <w:sz w:val="18"/>
                      </w:rPr>
                      <w:t>Лист</w:t>
                    </w:r>
                  </w:p>
                </w:txbxContent>
              </v:textbox>
            </v:rect>
            <v:rect id="_x0000_s1981" style="position:absolute;left:2267;top:19660;width:2573;height:309" filled="f" stroked="f" strokeweight=".25pt">
              <v:textbox style="mso-next-textbox:#_x0000_s1981" inset="1pt,1pt,1pt,1pt">
                <w:txbxContent>
                  <w:p w:rsidR="001E5A28" w:rsidRDefault="001E5A28" w:rsidP="001445B6">
                    <w:pPr>
                      <w:jc w:val="center"/>
                      <w:rPr>
                        <w:rFonts w:ascii="Journal" w:hAnsi="Journal"/>
                      </w:rPr>
                    </w:pPr>
                    <w:r>
                      <w:rPr>
                        <w:rFonts w:ascii="Journal" w:hAnsi="Journal"/>
                        <w:sz w:val="18"/>
                      </w:rPr>
                      <w:t>№ докум.</w:t>
                    </w:r>
                  </w:p>
                </w:txbxContent>
              </v:textbox>
            </v:rect>
            <v:rect id="_x0000_s1982" style="position:absolute;left:4983;top:19660;width:1534;height:309" filled="f" stroked="f" strokeweight=".25pt">
              <v:textbox style="mso-next-textbox:#_x0000_s1982" inset="1pt,1pt,1pt,1pt">
                <w:txbxContent>
                  <w:p w:rsidR="001E5A28" w:rsidRDefault="001E5A28" w:rsidP="001445B6">
                    <w:pPr>
                      <w:jc w:val="center"/>
                      <w:rPr>
                        <w:rFonts w:ascii="Journal" w:hAnsi="Journal"/>
                      </w:rPr>
                    </w:pPr>
                    <w:r>
                      <w:rPr>
                        <w:rFonts w:ascii="Journal" w:hAnsi="Journal"/>
                        <w:sz w:val="18"/>
                      </w:rPr>
                      <w:t>Подпись</w:t>
                    </w:r>
                  </w:p>
                </w:txbxContent>
              </v:textbox>
            </v:rect>
            <v:rect id="_x0000_s1983" style="position:absolute;left:6604;top:19660;width:1000;height:309" filled="f" stroked="f" strokeweight=".25pt">
              <v:textbox style="mso-next-textbox:#_x0000_s1983" inset="1pt,1pt,1pt,1pt">
                <w:txbxContent>
                  <w:p w:rsidR="001E5A28" w:rsidRDefault="001E5A28" w:rsidP="001445B6">
                    <w:pPr>
                      <w:jc w:val="center"/>
                      <w:rPr>
                        <w:rFonts w:ascii="Journal" w:hAnsi="Journal"/>
                      </w:rPr>
                    </w:pPr>
                    <w:r>
                      <w:rPr>
                        <w:rFonts w:ascii="Journal" w:hAnsi="Journal"/>
                        <w:sz w:val="18"/>
                      </w:rPr>
                      <w:t>Дата</w:t>
                    </w:r>
                  </w:p>
                </w:txbxContent>
              </v:textbox>
            </v:rect>
            <v:rect id="_x0000_s1984" style="position:absolute;left:18949;top:18977;width:1001;height:309" filled="f" stroked="f" strokeweight=".25pt">
              <v:textbox style="mso-next-textbox:#_x0000_s1984" inset="1pt,1pt,1pt,1pt">
                <w:txbxContent>
                  <w:p w:rsidR="001E5A28" w:rsidRDefault="001E5A28" w:rsidP="001445B6">
                    <w:pPr>
                      <w:jc w:val="center"/>
                      <w:rPr>
                        <w:rFonts w:ascii="Journal" w:hAnsi="Journal"/>
                      </w:rPr>
                    </w:pPr>
                    <w:r>
                      <w:rPr>
                        <w:rFonts w:ascii="Journal" w:hAnsi="Journal"/>
                        <w:sz w:val="18"/>
                      </w:rPr>
                      <w:t>Лист</w:t>
                    </w:r>
                  </w:p>
                </w:txbxContent>
              </v:textbox>
            </v:rect>
            <v:rect id="_x0000_s1985" style="position:absolute;left:18949;top:19435;width:1001;height:423" filled="f" stroked="f" strokeweight=".25pt">
              <v:textbox style="mso-next-textbox:#_x0000_s1985" inset="1pt,1pt,1pt,1pt">
                <w:txbxContent>
                  <w:p w:rsidR="001E5A28" w:rsidRPr="007F1938" w:rsidRDefault="001E5A28" w:rsidP="001445B6">
                    <w:pPr>
                      <w:jc w:val="center"/>
                      <w:rPr>
                        <w:rFonts w:ascii="Journal" w:hAnsi="Journal"/>
                        <w:lang w:val="en-US"/>
                      </w:rPr>
                    </w:pPr>
                    <w:r>
                      <w:rPr>
                        <w:rFonts w:ascii="Journal" w:hAnsi="Journal"/>
                        <w:sz w:val="24"/>
                        <w:lang w:val="en-US"/>
                      </w:rPr>
                      <w:t>46</w:t>
                    </w:r>
                  </w:p>
                </w:txbxContent>
              </v:textbox>
            </v:rect>
            <v:rect id="_x0000_s1986" style="position:absolute;left:7745;top:19221;width:11075;height:477" filled="f" stroked="f" strokeweight=".25pt">
              <v:textbox style="mso-next-textbox:#_x0000_s1986" inset="1pt,1pt,1pt,1pt">
                <w:txbxContent>
                  <w:p w:rsidR="001E5A28" w:rsidRDefault="001E5A28" w:rsidP="001445B6">
                    <w:pPr>
                      <w:jc w:val="center"/>
                      <w:rPr>
                        <w:rFonts w:ascii="Journal" w:hAnsi="Journal"/>
                      </w:rPr>
                    </w:pPr>
                    <w:r>
                      <w:rPr>
                        <w:rFonts w:ascii="Journal" w:hAnsi="Journal"/>
                      </w:rPr>
                      <w:t>НАЗВАНИЕ ДОКУМЕНТА</w:t>
                    </w:r>
                  </w:p>
                </w:txbxContent>
              </v:textbox>
            </v:rect>
            <w10:wrap anchorx="page" anchory="page"/>
            <w10:anchorlock/>
          </v:group>
        </w:pict>
      </w: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lang w:val="en-US"/>
        </w:rPr>
        <w:t>A</w:t>
      </w:r>
      <w:r w:rsidRPr="00CC2EA8">
        <w:rPr>
          <w:rFonts w:ascii="GOST type B" w:hAnsi="GOST type B"/>
          <w:sz w:val="24"/>
          <w:szCs w:val="24"/>
        </w:rPr>
        <w:t xml:space="preserve"> =</w:t>
      </w:r>
    </w:p>
    <w:p w:rsidR="001E5A28" w:rsidRPr="00CC2EA8" w:rsidRDefault="001E5A28" w:rsidP="00F5049B">
      <w:pPr>
        <w:pStyle w:val="21"/>
        <w:spacing w:line="240" w:lineRule="auto"/>
        <w:jc w:val="both"/>
        <w:rPr>
          <w:rFonts w:ascii="GOST type B" w:hAnsi="GOST type B"/>
          <w:sz w:val="24"/>
          <w:szCs w:val="24"/>
        </w:rPr>
      </w:pP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Columns</w:t>
      </w:r>
      <w:r w:rsidRPr="00CC2EA8">
        <w:rPr>
          <w:rFonts w:ascii="GOST type B" w:hAnsi="GOST type B"/>
          <w:sz w:val="24"/>
          <w:szCs w:val="24"/>
        </w:rPr>
        <w:t xml:space="preserve"> 1 </w:t>
      </w:r>
      <w:r w:rsidRPr="00CC2EA8">
        <w:rPr>
          <w:rFonts w:ascii="GOST type B" w:hAnsi="GOST type B"/>
          <w:sz w:val="24"/>
          <w:szCs w:val="24"/>
          <w:lang w:val="en-US"/>
        </w:rPr>
        <w:t>through</w:t>
      </w:r>
      <w:r w:rsidRPr="00CC2EA8">
        <w:rPr>
          <w:rFonts w:ascii="GOST type B" w:hAnsi="GOST type B"/>
          <w:sz w:val="24"/>
          <w:szCs w:val="24"/>
        </w:rPr>
        <w:t xml:space="preserve"> 8</w:t>
      </w:r>
    </w:p>
    <w:p w:rsidR="001E5A28" w:rsidRPr="00CC2EA8" w:rsidRDefault="001E5A28" w:rsidP="00F5049B">
      <w:pPr>
        <w:pStyle w:val="21"/>
        <w:spacing w:line="240" w:lineRule="auto"/>
        <w:jc w:val="both"/>
        <w:rPr>
          <w:rFonts w:ascii="GOST type B" w:hAnsi="GOST type B"/>
          <w:sz w:val="24"/>
          <w:szCs w:val="24"/>
        </w:rPr>
      </w:pP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 xml:space="preserve">    1.0000   -1.0105    0.3552   -0.0347   -0.1432    0.1302   -0.0128   -0.0858</w:t>
      </w:r>
    </w:p>
    <w:p w:rsidR="001E5A28" w:rsidRPr="00CC2EA8" w:rsidRDefault="001E5A28" w:rsidP="00F5049B">
      <w:pPr>
        <w:pStyle w:val="21"/>
        <w:spacing w:line="240" w:lineRule="auto"/>
        <w:jc w:val="both"/>
        <w:rPr>
          <w:rFonts w:ascii="GOST type B" w:hAnsi="GOST type B"/>
          <w:sz w:val="24"/>
          <w:szCs w:val="24"/>
        </w:rPr>
      </w:pP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Column</w:t>
      </w:r>
      <w:r w:rsidRPr="00CC2EA8">
        <w:rPr>
          <w:rFonts w:ascii="GOST type B" w:hAnsi="GOST type B"/>
          <w:sz w:val="24"/>
          <w:szCs w:val="24"/>
        </w:rPr>
        <w:t xml:space="preserve"> 9</w:t>
      </w:r>
    </w:p>
    <w:p w:rsidR="001E5A28" w:rsidRPr="00CC2EA8" w:rsidRDefault="001E5A28" w:rsidP="00F5049B">
      <w:pPr>
        <w:pStyle w:val="21"/>
        <w:spacing w:line="240" w:lineRule="auto"/>
        <w:jc w:val="both"/>
        <w:rPr>
          <w:rFonts w:ascii="GOST type B" w:hAnsi="GOST type B"/>
          <w:sz w:val="24"/>
          <w:szCs w:val="24"/>
        </w:rPr>
      </w:pP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 xml:space="preserve">    0.0630</w:t>
      </w:r>
    </w:p>
    <w:p w:rsidR="001E5A28" w:rsidRPr="00CC2EA8" w:rsidRDefault="001E5A28" w:rsidP="00A37D1A">
      <w:pPr>
        <w:pStyle w:val="21"/>
        <w:spacing w:line="240" w:lineRule="auto"/>
        <w:jc w:val="both"/>
        <w:rPr>
          <w:rFonts w:ascii="GOST type B" w:hAnsi="GOST type B"/>
          <w:sz w:val="28"/>
          <w:szCs w:val="28"/>
        </w:rPr>
      </w:pPr>
    </w:p>
    <w:p w:rsidR="001E5A28" w:rsidRPr="00CC2EA8" w:rsidRDefault="001E5A28" w:rsidP="00A37D1A">
      <w:pPr>
        <w:pStyle w:val="21"/>
        <w:spacing w:line="240" w:lineRule="auto"/>
        <w:jc w:val="both"/>
        <w:rPr>
          <w:rFonts w:ascii="GOST type B" w:hAnsi="GOST type B"/>
          <w:sz w:val="28"/>
          <w:szCs w:val="28"/>
        </w:rPr>
      </w:pPr>
    </w:p>
    <w:p w:rsidR="001E5A28" w:rsidRPr="00CC2EA8" w:rsidRDefault="001E5A28" w:rsidP="00A37D1A">
      <w:pPr>
        <w:pStyle w:val="21"/>
        <w:spacing w:line="240" w:lineRule="auto"/>
        <w:jc w:val="both"/>
        <w:rPr>
          <w:rFonts w:ascii="GOST type B" w:hAnsi="GOST type B"/>
          <w:sz w:val="24"/>
          <w:szCs w:val="24"/>
        </w:rPr>
      </w:pPr>
      <w:r w:rsidRPr="00CC2EA8">
        <w:rPr>
          <w:rFonts w:ascii="GOST type B" w:hAnsi="GOST type B"/>
          <w:sz w:val="24"/>
          <w:szCs w:val="24"/>
          <w:lang w:val="en-US"/>
        </w:rPr>
        <w:t>B</w:t>
      </w:r>
      <w:r w:rsidRPr="00CC2EA8">
        <w:rPr>
          <w:rFonts w:ascii="GOST type B" w:hAnsi="GOST type B"/>
          <w:sz w:val="24"/>
          <w:szCs w:val="24"/>
        </w:rPr>
        <w:t xml:space="preserve"> =</w:t>
      </w:r>
    </w:p>
    <w:p w:rsidR="001E5A28" w:rsidRPr="00CC2EA8" w:rsidRDefault="001E5A28" w:rsidP="00A37D1A">
      <w:pPr>
        <w:pStyle w:val="21"/>
        <w:spacing w:line="240" w:lineRule="auto"/>
        <w:jc w:val="both"/>
        <w:rPr>
          <w:rFonts w:ascii="GOST type B" w:hAnsi="GOST type B"/>
          <w:sz w:val="24"/>
          <w:szCs w:val="24"/>
        </w:rPr>
      </w:pPr>
    </w:p>
    <w:p w:rsidR="001E5A28" w:rsidRPr="00CC2EA8" w:rsidRDefault="001E5A28" w:rsidP="00A37D1A">
      <w:pPr>
        <w:pStyle w:val="21"/>
        <w:spacing w:line="240" w:lineRule="auto"/>
        <w:jc w:val="both"/>
        <w:rPr>
          <w:rFonts w:ascii="GOST type B" w:hAnsi="GOST type B"/>
          <w:sz w:val="24"/>
          <w:szCs w:val="24"/>
        </w:rPr>
      </w:pPr>
      <w:r w:rsidRPr="00CC2EA8">
        <w:rPr>
          <w:rFonts w:ascii="GOST type B" w:hAnsi="GOST type B"/>
          <w:sz w:val="24"/>
          <w:szCs w:val="24"/>
        </w:rPr>
        <w:lastRenderedPageBreak/>
        <w:t xml:space="preserve">         0    0.1367    0.0733</w:t>
      </w:r>
    </w:p>
    <w:p w:rsidR="001E5A28" w:rsidRPr="00CC2EA8" w:rsidRDefault="001E5A28" w:rsidP="00A37D1A">
      <w:pPr>
        <w:pStyle w:val="21"/>
        <w:spacing w:line="360" w:lineRule="auto"/>
        <w:jc w:val="both"/>
        <w:rPr>
          <w:rFonts w:ascii="GOST type B" w:hAnsi="GOST type B"/>
          <w:sz w:val="24"/>
          <w:szCs w:val="24"/>
        </w:rPr>
      </w:pPr>
      <w:r w:rsidRPr="00CC2EA8">
        <w:rPr>
          <w:rFonts w:ascii="GOST type B" w:hAnsi="GOST type B"/>
          <w:sz w:val="28"/>
          <w:szCs w:val="28"/>
        </w:rPr>
        <w:t xml:space="preserve">       </w:t>
      </w:r>
      <w:r w:rsidR="00B54419">
        <w:rPr>
          <w:noProof/>
        </w:rPr>
        <w:pict>
          <v:group id="_x0000_s1987" style="position:absolute;left:0;text-align:left;margin-left:56.7pt;margin-top:19.85pt;width:518.8pt;height:802.3pt;z-index:251635712;mso-position-horizontal-relative:page;mso-position-vertical-relative:page" coordsize="20000,20000" o:allowincell="f">
            <v:rect id="_x0000_s1988" style="position:absolute;width:20000;height:20000" filled="f" strokeweight="2pt"/>
            <v:line id="_x0000_s1989" style="position:absolute" from="1093,18949" to="1095,19989" strokeweight="2pt"/>
            <v:line id="_x0000_s1990" style="position:absolute" from="10,18941" to="19977,18942" strokeweight="2pt"/>
            <v:line id="_x0000_s1991" style="position:absolute" from="2186,18949" to="2188,19989" strokeweight="2pt"/>
            <v:line id="_x0000_s1992" style="position:absolute" from="4919,18949" to="4921,19989" strokeweight="2pt"/>
            <v:line id="_x0000_s1993" style="position:absolute" from="6557,18959" to="6559,19989" strokeweight="2pt"/>
            <v:line id="_x0000_s1994" style="position:absolute" from="7650,18949" to="7652,19979" strokeweight="2pt"/>
            <v:line id="_x0000_s1995" style="position:absolute" from="18905,18949" to="18909,19989" strokeweight="2pt"/>
            <v:line id="_x0000_s1996" style="position:absolute" from="10,19293" to="7631,19295" strokeweight="1pt"/>
            <v:line id="_x0000_s1997" style="position:absolute" from="10,19646" to="7631,19647" strokeweight="2pt"/>
            <v:line id="_x0000_s1998" style="position:absolute" from="18919,19296" to="19990,19297" strokeweight="1pt"/>
            <v:rect id="_x0000_s1999" style="position:absolute;left:54;top:19660;width:1000;height:309" filled="f" stroked="f" strokeweight=".25pt">
              <v:textbox style="mso-next-textbox:#_x0000_s1999" inset="1pt,1pt,1pt,1pt">
                <w:txbxContent>
                  <w:p w:rsidR="001E5A28" w:rsidRDefault="001E5A28">
                    <w:pPr>
                      <w:jc w:val="center"/>
                      <w:rPr>
                        <w:rFonts w:ascii="Journal" w:hAnsi="Journal"/>
                      </w:rPr>
                    </w:pPr>
                    <w:r>
                      <w:rPr>
                        <w:rFonts w:ascii="Journal" w:hAnsi="Journal"/>
                        <w:sz w:val="18"/>
                      </w:rPr>
                      <w:t>Изм.</w:t>
                    </w:r>
                  </w:p>
                </w:txbxContent>
              </v:textbox>
            </v:rect>
            <v:rect id="_x0000_s2000" style="position:absolute;left:1139;top:19660;width:1001;height:309" filled="f" stroked="f" strokeweight=".25pt">
              <v:textbox style="mso-next-textbox:#_x0000_s2000" inset="1pt,1pt,1pt,1pt">
                <w:txbxContent>
                  <w:p w:rsidR="001E5A28" w:rsidRDefault="001E5A28">
                    <w:pPr>
                      <w:jc w:val="center"/>
                      <w:rPr>
                        <w:rFonts w:ascii="Journal" w:hAnsi="Journal"/>
                      </w:rPr>
                    </w:pPr>
                    <w:r>
                      <w:rPr>
                        <w:rFonts w:ascii="Journal" w:hAnsi="Journal"/>
                        <w:sz w:val="18"/>
                      </w:rPr>
                      <w:t>Лист</w:t>
                    </w:r>
                  </w:p>
                </w:txbxContent>
              </v:textbox>
            </v:rect>
            <v:rect id="_x0000_s2001" style="position:absolute;left:2267;top:19660;width:2573;height:309" filled="f" stroked="f" strokeweight=".25pt">
              <v:textbox style="mso-next-textbox:#_x0000_s2001" inset="1pt,1pt,1pt,1pt">
                <w:txbxContent>
                  <w:p w:rsidR="001E5A28" w:rsidRDefault="001E5A28">
                    <w:pPr>
                      <w:jc w:val="center"/>
                      <w:rPr>
                        <w:rFonts w:ascii="Journal" w:hAnsi="Journal"/>
                      </w:rPr>
                    </w:pPr>
                    <w:r>
                      <w:rPr>
                        <w:rFonts w:ascii="Journal" w:hAnsi="Journal"/>
                        <w:sz w:val="18"/>
                      </w:rPr>
                      <w:t>№ докум.</w:t>
                    </w:r>
                  </w:p>
                </w:txbxContent>
              </v:textbox>
            </v:rect>
            <v:rect id="_x0000_s2002" style="position:absolute;left:4983;top:19660;width:1534;height:309" filled="f" stroked="f" strokeweight=".25pt">
              <v:textbox style="mso-next-textbox:#_x0000_s2002" inset="1pt,1pt,1pt,1pt">
                <w:txbxContent>
                  <w:p w:rsidR="001E5A28" w:rsidRDefault="001E5A28">
                    <w:pPr>
                      <w:jc w:val="center"/>
                      <w:rPr>
                        <w:rFonts w:ascii="Journal" w:hAnsi="Journal"/>
                      </w:rPr>
                    </w:pPr>
                    <w:r>
                      <w:rPr>
                        <w:rFonts w:ascii="Journal" w:hAnsi="Journal"/>
                        <w:sz w:val="18"/>
                      </w:rPr>
                      <w:t>Подпись</w:t>
                    </w:r>
                  </w:p>
                </w:txbxContent>
              </v:textbox>
            </v:rect>
            <v:rect id="_x0000_s2003" style="position:absolute;left:6604;top:19660;width:1000;height:309" filled="f" stroked="f" strokeweight=".25pt">
              <v:textbox style="mso-next-textbox:#_x0000_s2003" inset="1pt,1pt,1pt,1pt">
                <w:txbxContent>
                  <w:p w:rsidR="001E5A28" w:rsidRDefault="001E5A28">
                    <w:pPr>
                      <w:jc w:val="center"/>
                      <w:rPr>
                        <w:rFonts w:ascii="Journal" w:hAnsi="Journal"/>
                      </w:rPr>
                    </w:pPr>
                    <w:r>
                      <w:rPr>
                        <w:rFonts w:ascii="Journal" w:hAnsi="Journal"/>
                        <w:sz w:val="18"/>
                      </w:rPr>
                      <w:t>Дата</w:t>
                    </w:r>
                  </w:p>
                </w:txbxContent>
              </v:textbox>
            </v:rect>
            <v:rect id="_x0000_s2004" style="position:absolute;left:18949;top:18977;width:1001;height:309" filled="f" stroked="f" strokeweight=".25pt">
              <v:textbox style="mso-next-textbox:#_x0000_s2004" inset="1pt,1pt,1pt,1pt">
                <w:txbxContent>
                  <w:p w:rsidR="001E5A28" w:rsidRDefault="001E5A28">
                    <w:pPr>
                      <w:jc w:val="center"/>
                      <w:rPr>
                        <w:rFonts w:ascii="Journal" w:hAnsi="Journal"/>
                      </w:rPr>
                    </w:pPr>
                    <w:r>
                      <w:rPr>
                        <w:rFonts w:ascii="Journal" w:hAnsi="Journal"/>
                        <w:sz w:val="18"/>
                      </w:rPr>
                      <w:t>Лист</w:t>
                    </w:r>
                  </w:p>
                </w:txbxContent>
              </v:textbox>
            </v:rect>
            <v:rect id="_x0000_s2005" style="position:absolute;left:18949;top:19435;width:1001;height:423" filled="f" stroked="f" strokeweight=".25pt">
              <v:textbox style="mso-next-textbox:#_x0000_s2005" inset="1pt,1pt,1pt,1pt">
                <w:txbxContent>
                  <w:p w:rsidR="001E5A28" w:rsidRPr="007F1938" w:rsidRDefault="001E5A28">
                    <w:pPr>
                      <w:jc w:val="center"/>
                      <w:rPr>
                        <w:rFonts w:ascii="Journal" w:hAnsi="Journal"/>
                        <w:lang w:val="en-US"/>
                      </w:rPr>
                    </w:pPr>
                    <w:r>
                      <w:rPr>
                        <w:rFonts w:ascii="Journal" w:hAnsi="Journal"/>
                        <w:sz w:val="24"/>
                        <w:lang w:val="en-US"/>
                      </w:rPr>
                      <w:t>47</w:t>
                    </w:r>
                  </w:p>
                </w:txbxContent>
              </v:textbox>
            </v:rect>
            <v:rect id="_x0000_s2006" style="position:absolute;left:7745;top:19221;width:11075;height:477" filled="f" stroked="f" strokeweight=".25pt">
              <v:textbox style="mso-next-textbox:#_x0000_s200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Функция</w:t>
      </w:r>
      <w:r w:rsidRPr="00CC2EA8">
        <w:rPr>
          <w:rFonts w:ascii="GOST type B" w:hAnsi="GOST type B"/>
          <w:b/>
          <w:sz w:val="24"/>
          <w:szCs w:val="24"/>
        </w:rPr>
        <w:t xml:space="preserve"> th2ff</w:t>
      </w:r>
      <w:r w:rsidRPr="00CC2EA8">
        <w:rPr>
          <w:rFonts w:ascii="GOST type B Cyr" w:hAnsi="GOST type B Cyr"/>
          <w:sz w:val="24"/>
          <w:szCs w:val="24"/>
        </w:rPr>
        <w:t xml:space="preserve"> вычисляет частотные характеристики и соответствующие стандартные отклонения по модели в тета-формате. </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Cyr" w:hAnsi="GOST type B Cyr"/>
          <w:sz w:val="24"/>
          <w:szCs w:val="24"/>
        </w:rPr>
        <w:t>В качестве аргумента функции может выступать любая из рассмотренных ранее моделей, например darx:</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[g,phiv]=th2ff(darx)</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 xml:space="preserve">IDFRD model g.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 xml:space="preserve">  Contains Frequency Response Data for 1 output and 1 input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 xml:space="preserve">  and SpectrumData for disturbances at 1 output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 xml:space="preserve">  at 129 frequency points, ranging from 0.1 rad/s to 39.27 rad/s.</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Cyr" w:hAnsi="GOST type B Cyr"/>
          <w:sz w:val="24"/>
          <w:szCs w:val="24"/>
          <w:lang w:val="en-US"/>
        </w:rPr>
        <w:t xml:space="preserve">  Output Channels: температура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Cyr" w:hAnsi="GOST type B Cyr"/>
          <w:sz w:val="24"/>
          <w:szCs w:val="24"/>
          <w:lang w:val="en-US"/>
        </w:rPr>
        <w:t xml:space="preserve">  Input Channels:  расход газа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 xml:space="preserve">  Sampling time:   0.08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 xml:space="preserve">  Estimated from data set zdanv using ARX.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 xml:space="preserve">IDFRD model phiv.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 xml:space="preserve">  Contains SpectrumData for 1 signal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 xml:space="preserve">  at 126 frequency points, ranging from 0.1 rad/s to 39.27 rad/s.</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Cyr" w:hAnsi="GOST type B Cyr"/>
          <w:sz w:val="24"/>
          <w:szCs w:val="24"/>
          <w:lang w:val="en-US"/>
        </w:rPr>
        <w:t xml:space="preserve">  Output Channels: температура    </w:t>
      </w:r>
      <w:r w:rsidRPr="00CC2EA8">
        <w:rPr>
          <w:rFonts w:ascii="GOST type B" w:hAnsi="GOST type B"/>
          <w:sz w:val="24"/>
          <w:szCs w:val="24"/>
          <w:lang w:val="en-US"/>
        </w:rPr>
        <w:t xml:space="preserve">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 xml:space="preserve">  Sampling time:   0.08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 xml:space="preserve">  Estimated from data set zdanv using ARX.</w:t>
      </w:r>
    </w:p>
    <w:p w:rsidR="001E5A28" w:rsidRPr="00CC2EA8" w:rsidRDefault="001E5A28" w:rsidP="00157304">
      <w:pPr>
        <w:pStyle w:val="21"/>
        <w:spacing w:line="360" w:lineRule="auto"/>
        <w:jc w:val="both"/>
        <w:rPr>
          <w:rFonts w:ascii="GOST type B" w:hAnsi="GOST type B"/>
          <w:sz w:val="24"/>
          <w:szCs w:val="24"/>
        </w:rPr>
      </w:pPr>
      <w:r w:rsidRPr="00CC2EA8">
        <w:rPr>
          <w:rFonts w:ascii="GOST type B" w:hAnsi="GOST type B"/>
          <w:b/>
          <w:sz w:val="28"/>
          <w:szCs w:val="28"/>
          <w:lang w:val="en-US"/>
        </w:rPr>
        <w:t xml:space="preserve">      </w:t>
      </w:r>
      <w:r w:rsidRPr="00CC2EA8">
        <w:rPr>
          <w:rFonts w:ascii="GOST type B Cyr" w:hAnsi="GOST type B Cyr"/>
          <w:sz w:val="24"/>
          <w:szCs w:val="24"/>
        </w:rPr>
        <w:t>Функция</w:t>
      </w:r>
      <w:r w:rsidRPr="00CC2EA8">
        <w:rPr>
          <w:rFonts w:ascii="GOST type B" w:hAnsi="GOST type B"/>
          <w:b/>
          <w:sz w:val="24"/>
          <w:szCs w:val="24"/>
        </w:rPr>
        <w:t xml:space="preserve"> </w:t>
      </w:r>
      <w:r w:rsidRPr="00CC2EA8">
        <w:rPr>
          <w:rFonts w:ascii="GOST type B" w:hAnsi="GOST type B"/>
          <w:b/>
          <w:sz w:val="24"/>
          <w:szCs w:val="24"/>
          <w:lang w:val="en-US"/>
        </w:rPr>
        <w:t>th</w:t>
      </w:r>
      <w:r w:rsidRPr="00CC2EA8">
        <w:rPr>
          <w:rFonts w:ascii="GOST type B" w:hAnsi="GOST type B"/>
          <w:b/>
          <w:sz w:val="24"/>
          <w:szCs w:val="24"/>
        </w:rPr>
        <w:t>2</w:t>
      </w:r>
      <w:r w:rsidRPr="00CC2EA8">
        <w:rPr>
          <w:rFonts w:ascii="GOST type B" w:hAnsi="GOST type B"/>
          <w:b/>
          <w:sz w:val="24"/>
          <w:szCs w:val="24"/>
          <w:lang w:val="en-US"/>
        </w:rPr>
        <w:t>poly</w:t>
      </w:r>
      <w:r w:rsidRPr="00CC2EA8">
        <w:rPr>
          <w:rFonts w:ascii="GOST type B" w:hAnsi="GOST type B"/>
          <w:b/>
          <w:sz w:val="24"/>
          <w:szCs w:val="24"/>
        </w:rPr>
        <w:t xml:space="preserve"> </w:t>
      </w:r>
      <w:r w:rsidRPr="00CC2EA8">
        <w:rPr>
          <w:rFonts w:ascii="GOST type B Cyr" w:hAnsi="GOST type B Cyr"/>
          <w:sz w:val="24"/>
          <w:szCs w:val="24"/>
        </w:rPr>
        <w:t>преобразует матрицу модели тета-формата в матрицы обобщенной (многомерной) линейной модели:</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[A,B,C,D,K,lan,T]=th2poly(zpem)</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w:hAnsi="GOST type B"/>
          <w:sz w:val="24"/>
          <w:szCs w:val="24"/>
          <w:lang w:val="en-US"/>
        </w:rPr>
        <w:t>A</w:t>
      </w:r>
      <w:r w:rsidRPr="00CC2EA8">
        <w:rPr>
          <w:rFonts w:ascii="GOST type B" w:hAnsi="GOST type B"/>
          <w:sz w:val="24"/>
          <w:szCs w:val="24"/>
        </w:rPr>
        <w:t xml:space="preserve"> = 1.0000   -2.1441    1.5148   -0.3280    0.1302   -0.1081</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w:hAnsi="GOST type B"/>
          <w:sz w:val="24"/>
          <w:szCs w:val="24"/>
          <w:lang w:val="en-US"/>
        </w:rPr>
        <w:lastRenderedPageBreak/>
        <w:t>B</w:t>
      </w:r>
      <w:r w:rsidRPr="00CC2EA8">
        <w:rPr>
          <w:rFonts w:ascii="GOST type B" w:hAnsi="GOST type B"/>
          <w:sz w:val="24"/>
          <w:szCs w:val="24"/>
        </w:rPr>
        <w:t xml:space="preserve"> = 0    0.1322   -0.0698   -0.0946    0.0197    0.0668</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w:hAnsi="GOST type B"/>
          <w:sz w:val="24"/>
          <w:szCs w:val="24"/>
          <w:lang w:val="en-US"/>
        </w:rPr>
        <w:t>C</w:t>
      </w:r>
      <w:r w:rsidRPr="00CC2EA8">
        <w:rPr>
          <w:rFonts w:ascii="GOST type B" w:hAnsi="GOST type B"/>
          <w:sz w:val="24"/>
          <w:szCs w:val="24"/>
        </w:rPr>
        <w:t xml:space="preserve"> = 1.0000   -1.1083   -0.0108    0.1446    0.3438   -0.0371</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w:hAnsi="GOST type B"/>
          <w:sz w:val="24"/>
          <w:szCs w:val="24"/>
          <w:lang w:val="en-US"/>
        </w:rPr>
        <w:t>D</w:t>
      </w:r>
      <w:r w:rsidRPr="00CC2EA8">
        <w:rPr>
          <w:rFonts w:ascii="GOST type B" w:hAnsi="GOST type B"/>
          <w:sz w:val="24"/>
          <w:szCs w:val="24"/>
        </w:rPr>
        <w:t xml:space="preserve"> =1</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w:hAnsi="GOST type B"/>
          <w:sz w:val="24"/>
          <w:szCs w:val="24"/>
          <w:lang w:val="en-US"/>
        </w:rPr>
        <w:t>K</w:t>
      </w:r>
      <w:r w:rsidRPr="00CC2EA8">
        <w:rPr>
          <w:rFonts w:ascii="GOST type B" w:hAnsi="GOST type B"/>
          <w:sz w:val="24"/>
          <w:szCs w:val="24"/>
        </w:rPr>
        <w:t xml:space="preserve"> = 1</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w:hAnsi="GOST type B"/>
          <w:sz w:val="24"/>
          <w:szCs w:val="24"/>
          <w:lang w:val="en-US"/>
        </w:rPr>
        <w:t>lan</w:t>
      </w:r>
      <w:r w:rsidRPr="00CC2EA8">
        <w:rPr>
          <w:rFonts w:ascii="GOST type B" w:hAnsi="GOST type B"/>
          <w:sz w:val="24"/>
          <w:szCs w:val="24"/>
        </w:rPr>
        <w:t xml:space="preserve"> = 0.0069</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w:hAnsi="GOST type B"/>
          <w:sz w:val="24"/>
          <w:szCs w:val="24"/>
          <w:lang w:val="en-US"/>
        </w:rPr>
        <w:t>T</w:t>
      </w:r>
      <w:r w:rsidRPr="00CC2EA8">
        <w:rPr>
          <w:rFonts w:ascii="GOST type B" w:hAnsi="GOST type B"/>
          <w:sz w:val="24"/>
          <w:szCs w:val="24"/>
        </w:rPr>
        <w:t xml:space="preserve"> = 0.0800</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w:hAnsi="GOST type B"/>
          <w:sz w:val="24"/>
          <w:szCs w:val="24"/>
        </w:rPr>
        <w:t xml:space="preserve"> </w:t>
      </w:r>
      <w:r w:rsidRPr="00CC2EA8">
        <w:rPr>
          <w:rFonts w:ascii="GOST type B Cyr" w:hAnsi="GOST type B Cyr"/>
          <w:sz w:val="24"/>
          <w:szCs w:val="24"/>
        </w:rPr>
        <w:t xml:space="preserve">Здесь параметр </w:t>
      </w:r>
      <w:r w:rsidRPr="00CC2EA8">
        <w:rPr>
          <w:rFonts w:ascii="GOST type B" w:hAnsi="GOST type B"/>
          <w:sz w:val="24"/>
          <w:szCs w:val="24"/>
          <w:lang w:val="en-US"/>
        </w:rPr>
        <w:t>lan</w:t>
      </w:r>
      <w:r w:rsidRPr="00CC2EA8">
        <w:rPr>
          <w:rFonts w:ascii="GOST type B Cyr" w:hAnsi="GOST type B Cyr"/>
          <w:sz w:val="24"/>
          <w:szCs w:val="24"/>
        </w:rPr>
        <w:t xml:space="preserve"> определяет интенсивность шума наблюдений.</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Функция</w:t>
      </w:r>
      <w:r w:rsidRPr="00CC2EA8">
        <w:rPr>
          <w:rFonts w:ascii="GOST type B" w:hAnsi="GOST type B"/>
          <w:b/>
          <w:sz w:val="24"/>
          <w:szCs w:val="24"/>
        </w:rPr>
        <w:t xml:space="preserve"> th2ss</w:t>
      </w:r>
      <w:r w:rsidRPr="00CC2EA8">
        <w:rPr>
          <w:rFonts w:ascii="GOST type B Cyr" w:hAnsi="GOST type B Cyr"/>
          <w:sz w:val="24"/>
          <w:szCs w:val="24"/>
        </w:rPr>
        <w:t xml:space="preserve"> преобразует тета-модель в модель для переменных состояния. В качестве аргумента функции может выступать любая из рассмотренных ранее моделей, например darmax:</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[A,B,C,D,K,x0]=th2ss(darmax)</w:t>
      </w: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A =</w:t>
      </w: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 xml:space="preserve">    0.8733    1.0000</w:t>
      </w: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 xml:space="preserve">   -0.1567         0</w:t>
      </w: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B =</w:t>
      </w: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 xml:space="preserve">    0.1331</w:t>
      </w:r>
    </w:p>
    <w:p w:rsidR="001E5A28" w:rsidRPr="00CC2EA8" w:rsidRDefault="001E5A28" w:rsidP="008570EB">
      <w:pPr>
        <w:pStyle w:val="21"/>
        <w:spacing w:line="240" w:lineRule="auto"/>
        <w:jc w:val="both"/>
        <w:rPr>
          <w:rFonts w:ascii="GOST type B" w:hAnsi="GOST type B"/>
          <w:sz w:val="24"/>
          <w:szCs w:val="24"/>
        </w:rPr>
      </w:pPr>
      <w:r w:rsidRPr="00CC2EA8">
        <w:rPr>
          <w:rFonts w:ascii="GOST type B" w:hAnsi="GOST type B"/>
          <w:sz w:val="28"/>
          <w:szCs w:val="28"/>
        </w:rPr>
        <w:t xml:space="preserve">    </w:t>
      </w:r>
      <w:r w:rsidRPr="00CC2EA8">
        <w:rPr>
          <w:rFonts w:ascii="GOST type B" w:hAnsi="GOST type B"/>
          <w:sz w:val="24"/>
          <w:szCs w:val="24"/>
        </w:rPr>
        <w:t>0.1028</w:t>
      </w:r>
    </w:p>
    <w:p w:rsidR="001E5A28" w:rsidRPr="00CC2EA8" w:rsidRDefault="001E5A28" w:rsidP="00F5049B">
      <w:pPr>
        <w:pStyle w:val="21"/>
        <w:spacing w:line="240" w:lineRule="auto"/>
        <w:ind w:left="0"/>
        <w:jc w:val="both"/>
        <w:rPr>
          <w:rFonts w:ascii="GOST type B" w:hAnsi="GOST type B"/>
          <w:sz w:val="24"/>
          <w:szCs w:val="24"/>
        </w:rPr>
      </w:pPr>
    </w:p>
    <w:p w:rsidR="001E5A28" w:rsidRPr="00CC2EA8" w:rsidRDefault="001E5A28" w:rsidP="008570EB">
      <w:pPr>
        <w:pStyle w:val="21"/>
        <w:spacing w:line="240" w:lineRule="auto"/>
        <w:jc w:val="both"/>
        <w:rPr>
          <w:rFonts w:ascii="GOST type B" w:hAnsi="GOST type B"/>
          <w:sz w:val="24"/>
          <w:szCs w:val="24"/>
        </w:rPr>
      </w:pPr>
      <w:r w:rsidRPr="00CC2EA8">
        <w:rPr>
          <w:rFonts w:ascii="GOST type B" w:hAnsi="GOST type B"/>
          <w:sz w:val="24"/>
          <w:szCs w:val="24"/>
        </w:rPr>
        <w:t>C =</w:t>
      </w:r>
    </w:p>
    <w:p w:rsidR="001E5A28" w:rsidRPr="00CC2EA8" w:rsidRDefault="001E5A28" w:rsidP="008570EB">
      <w:pPr>
        <w:pStyle w:val="21"/>
        <w:spacing w:line="240" w:lineRule="auto"/>
        <w:jc w:val="both"/>
        <w:rPr>
          <w:rFonts w:ascii="GOST type B" w:hAnsi="GOST type B"/>
          <w:sz w:val="24"/>
          <w:szCs w:val="24"/>
        </w:rPr>
      </w:pPr>
      <w:r w:rsidRPr="00CC2EA8">
        <w:rPr>
          <w:rFonts w:ascii="GOST type B" w:hAnsi="GOST type B"/>
          <w:sz w:val="24"/>
          <w:szCs w:val="24"/>
        </w:rPr>
        <w:t xml:space="preserve">     1     0</w:t>
      </w:r>
    </w:p>
    <w:p w:rsidR="001E5A28" w:rsidRPr="00CC2EA8" w:rsidRDefault="001E5A28" w:rsidP="008570EB">
      <w:pPr>
        <w:pStyle w:val="21"/>
        <w:spacing w:line="240" w:lineRule="auto"/>
        <w:jc w:val="both"/>
        <w:rPr>
          <w:rFonts w:ascii="GOST type B" w:hAnsi="GOST type B"/>
          <w:sz w:val="24"/>
          <w:szCs w:val="24"/>
        </w:rPr>
      </w:pPr>
      <w:r w:rsidRPr="00CC2EA8">
        <w:rPr>
          <w:rFonts w:ascii="GOST type B" w:hAnsi="GOST type B"/>
          <w:sz w:val="24"/>
          <w:szCs w:val="24"/>
        </w:rPr>
        <w:t>D =</w:t>
      </w:r>
    </w:p>
    <w:p w:rsidR="001E5A28" w:rsidRPr="00CC2EA8" w:rsidRDefault="001E5A28" w:rsidP="008570EB">
      <w:pPr>
        <w:pStyle w:val="21"/>
        <w:spacing w:line="240" w:lineRule="auto"/>
        <w:jc w:val="both"/>
        <w:rPr>
          <w:rFonts w:ascii="GOST type B" w:hAnsi="GOST type B"/>
          <w:sz w:val="24"/>
          <w:szCs w:val="24"/>
        </w:rPr>
      </w:pPr>
      <w:r w:rsidRPr="00CC2EA8">
        <w:rPr>
          <w:rFonts w:ascii="GOST type B" w:hAnsi="GOST type B"/>
          <w:sz w:val="28"/>
          <w:szCs w:val="28"/>
        </w:rPr>
        <w:t xml:space="preserve">     </w:t>
      </w:r>
      <w:r w:rsidRPr="00CC2EA8">
        <w:rPr>
          <w:rFonts w:ascii="GOST type B" w:hAnsi="GOST type B"/>
          <w:sz w:val="24"/>
          <w:szCs w:val="24"/>
        </w:rPr>
        <w:t>0</w:t>
      </w:r>
    </w:p>
    <w:p w:rsidR="001E5A28" w:rsidRPr="00CC2EA8" w:rsidRDefault="00B54419" w:rsidP="00F5049B">
      <w:pPr>
        <w:pStyle w:val="21"/>
        <w:spacing w:line="240" w:lineRule="auto"/>
        <w:jc w:val="both"/>
        <w:rPr>
          <w:rFonts w:ascii="GOST type B" w:hAnsi="GOST type B"/>
          <w:sz w:val="24"/>
          <w:szCs w:val="24"/>
        </w:rPr>
      </w:pPr>
      <w:r>
        <w:rPr>
          <w:noProof/>
        </w:rPr>
        <w:pict>
          <v:group id="_x0000_s2007" style="position:absolute;left:0;text-align:left;margin-left:54pt;margin-top:18pt;width:518.8pt;height:802.3pt;z-index:251697152;mso-position-horizontal-relative:page;mso-position-vertical-relative:page" coordsize="20000,20000" o:allowincell="f">
            <v:rect id="_x0000_s2008" style="position:absolute;width:20000;height:20000" filled="f" strokeweight="2pt"/>
            <v:line id="_x0000_s2009" style="position:absolute" from="1093,18949" to="1095,19989" strokeweight="2pt"/>
            <v:line id="_x0000_s2010" style="position:absolute" from="10,18941" to="19977,18942" strokeweight="2pt"/>
            <v:line id="_x0000_s2011" style="position:absolute" from="2186,18949" to="2188,19989" strokeweight="2pt"/>
            <v:line id="_x0000_s2012" style="position:absolute" from="4919,18949" to="4921,19989" strokeweight="2pt"/>
            <v:line id="_x0000_s2013" style="position:absolute" from="6557,18959" to="6559,19989" strokeweight="2pt"/>
            <v:line id="_x0000_s2014" style="position:absolute" from="7650,18949" to="7652,19979" strokeweight="2pt"/>
            <v:line id="_x0000_s2015" style="position:absolute" from="18905,18949" to="18909,19989" strokeweight="2pt"/>
            <v:line id="_x0000_s2016" style="position:absolute" from="10,19293" to="7631,19295" strokeweight="1pt"/>
            <v:line id="_x0000_s2017" style="position:absolute" from="10,19646" to="7631,19647" strokeweight="2pt"/>
            <v:line id="_x0000_s2018" style="position:absolute" from="18919,19296" to="19990,19297" strokeweight="1pt"/>
            <v:rect id="_x0000_s2019" style="position:absolute;left:54;top:19660;width:1000;height:309" filled="f" stroked="f" strokeweight=".25pt">
              <v:textbox style="mso-next-textbox:#_x0000_s2019" inset="1pt,1pt,1pt,1pt">
                <w:txbxContent>
                  <w:p w:rsidR="001E5A28" w:rsidRDefault="001E5A28" w:rsidP="00F5049B">
                    <w:pPr>
                      <w:jc w:val="center"/>
                      <w:rPr>
                        <w:rFonts w:ascii="Journal" w:hAnsi="Journal"/>
                      </w:rPr>
                    </w:pPr>
                    <w:r>
                      <w:rPr>
                        <w:rFonts w:ascii="Journal" w:hAnsi="Journal"/>
                        <w:sz w:val="18"/>
                      </w:rPr>
                      <w:t>Изм.</w:t>
                    </w:r>
                  </w:p>
                </w:txbxContent>
              </v:textbox>
            </v:rect>
            <v:rect id="_x0000_s2020" style="position:absolute;left:1139;top:19660;width:1001;height:309" filled="f" stroked="f" strokeweight=".25pt">
              <v:textbox style="mso-next-textbox:#_x0000_s2020" inset="1pt,1pt,1pt,1pt">
                <w:txbxContent>
                  <w:p w:rsidR="001E5A28" w:rsidRDefault="001E5A28" w:rsidP="00F5049B">
                    <w:pPr>
                      <w:jc w:val="center"/>
                      <w:rPr>
                        <w:rFonts w:ascii="Journal" w:hAnsi="Journal"/>
                      </w:rPr>
                    </w:pPr>
                    <w:r>
                      <w:rPr>
                        <w:rFonts w:ascii="Journal" w:hAnsi="Journal"/>
                        <w:sz w:val="18"/>
                      </w:rPr>
                      <w:t>Лист</w:t>
                    </w:r>
                  </w:p>
                </w:txbxContent>
              </v:textbox>
            </v:rect>
            <v:rect id="_x0000_s2021" style="position:absolute;left:2267;top:19660;width:2573;height:309" filled="f" stroked="f" strokeweight=".25pt">
              <v:textbox style="mso-next-textbox:#_x0000_s2021" inset="1pt,1pt,1pt,1pt">
                <w:txbxContent>
                  <w:p w:rsidR="001E5A28" w:rsidRDefault="001E5A28" w:rsidP="00F5049B">
                    <w:pPr>
                      <w:jc w:val="center"/>
                      <w:rPr>
                        <w:rFonts w:ascii="Journal" w:hAnsi="Journal"/>
                      </w:rPr>
                    </w:pPr>
                    <w:r>
                      <w:rPr>
                        <w:rFonts w:ascii="Journal" w:hAnsi="Journal"/>
                        <w:sz w:val="18"/>
                      </w:rPr>
                      <w:t>№ докум.</w:t>
                    </w:r>
                  </w:p>
                </w:txbxContent>
              </v:textbox>
            </v:rect>
            <v:rect id="_x0000_s2022" style="position:absolute;left:4983;top:19660;width:1534;height:309" filled="f" stroked="f" strokeweight=".25pt">
              <v:textbox style="mso-next-textbox:#_x0000_s2022" inset="1pt,1pt,1pt,1pt">
                <w:txbxContent>
                  <w:p w:rsidR="001E5A28" w:rsidRDefault="001E5A28" w:rsidP="00F5049B">
                    <w:pPr>
                      <w:jc w:val="center"/>
                      <w:rPr>
                        <w:rFonts w:ascii="Journal" w:hAnsi="Journal"/>
                      </w:rPr>
                    </w:pPr>
                    <w:r>
                      <w:rPr>
                        <w:rFonts w:ascii="Journal" w:hAnsi="Journal"/>
                        <w:sz w:val="18"/>
                      </w:rPr>
                      <w:t>Подпись</w:t>
                    </w:r>
                  </w:p>
                </w:txbxContent>
              </v:textbox>
            </v:rect>
            <v:rect id="_x0000_s2023" style="position:absolute;left:6604;top:19660;width:1000;height:309" filled="f" stroked="f" strokeweight=".25pt">
              <v:textbox style="mso-next-textbox:#_x0000_s2023" inset="1pt,1pt,1pt,1pt">
                <w:txbxContent>
                  <w:p w:rsidR="001E5A28" w:rsidRDefault="001E5A28" w:rsidP="00F5049B">
                    <w:pPr>
                      <w:jc w:val="center"/>
                      <w:rPr>
                        <w:rFonts w:ascii="Journal" w:hAnsi="Journal"/>
                      </w:rPr>
                    </w:pPr>
                    <w:r>
                      <w:rPr>
                        <w:rFonts w:ascii="Journal" w:hAnsi="Journal"/>
                        <w:sz w:val="18"/>
                      </w:rPr>
                      <w:t>Дата</w:t>
                    </w:r>
                  </w:p>
                </w:txbxContent>
              </v:textbox>
            </v:rect>
            <v:rect id="_x0000_s2024" style="position:absolute;left:18949;top:18977;width:1001;height:309" filled="f" stroked="f" strokeweight=".25pt">
              <v:textbox style="mso-next-textbox:#_x0000_s2024" inset="1pt,1pt,1pt,1pt">
                <w:txbxContent>
                  <w:p w:rsidR="001E5A28" w:rsidRDefault="001E5A28" w:rsidP="00F5049B">
                    <w:pPr>
                      <w:jc w:val="center"/>
                      <w:rPr>
                        <w:rFonts w:ascii="Journal" w:hAnsi="Journal"/>
                      </w:rPr>
                    </w:pPr>
                    <w:r>
                      <w:rPr>
                        <w:rFonts w:ascii="Journal" w:hAnsi="Journal"/>
                        <w:sz w:val="18"/>
                      </w:rPr>
                      <w:t>Лист</w:t>
                    </w:r>
                  </w:p>
                </w:txbxContent>
              </v:textbox>
            </v:rect>
            <v:rect id="_x0000_s2025" style="position:absolute;left:18949;top:19435;width:1001;height:423" filled="f" stroked="f" strokeweight=".25pt">
              <v:textbox style="mso-next-textbox:#_x0000_s2025" inset="1pt,1pt,1pt,1pt">
                <w:txbxContent>
                  <w:p w:rsidR="001E5A28" w:rsidRPr="007F1938" w:rsidRDefault="001E5A28" w:rsidP="00F5049B">
                    <w:pPr>
                      <w:jc w:val="center"/>
                      <w:rPr>
                        <w:rFonts w:ascii="Journal" w:hAnsi="Journal"/>
                        <w:lang w:val="en-US"/>
                      </w:rPr>
                    </w:pPr>
                    <w:r>
                      <w:rPr>
                        <w:rFonts w:ascii="Journal" w:hAnsi="Journal"/>
                        <w:sz w:val="24"/>
                        <w:lang w:val="en-US"/>
                      </w:rPr>
                      <w:t>48</w:t>
                    </w:r>
                  </w:p>
                </w:txbxContent>
              </v:textbox>
            </v:rect>
            <v:rect id="_x0000_s2026" style="position:absolute;left:7745;top:19221;width:11075;height:477" filled="f" stroked="f" strokeweight=".25pt">
              <v:textbox style="mso-next-textbox:#_x0000_s2026" inset="1pt,1pt,1pt,1pt">
                <w:txbxContent>
                  <w:p w:rsidR="001E5A28" w:rsidRDefault="001E5A28" w:rsidP="00F5049B">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4"/>
          <w:szCs w:val="24"/>
        </w:rPr>
        <w:t>K =</w:t>
      </w: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 xml:space="preserve">    1.0587</w:t>
      </w: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 xml:space="preserve">   -0.1701</w:t>
      </w: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x0 =</w:t>
      </w: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 xml:space="preserve">     0</w:t>
      </w: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 xml:space="preserve">     0  </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Cyr" w:hAnsi="GOST type B Cyr"/>
          <w:sz w:val="24"/>
          <w:szCs w:val="24"/>
        </w:rPr>
        <w:t>Функция</w:t>
      </w:r>
      <w:r w:rsidRPr="00CC2EA8">
        <w:rPr>
          <w:rFonts w:ascii="GOST type B" w:hAnsi="GOST type B"/>
          <w:b/>
          <w:sz w:val="24"/>
          <w:szCs w:val="24"/>
        </w:rPr>
        <w:t xml:space="preserve"> th2tf</w:t>
      </w:r>
      <w:r w:rsidRPr="00CC2EA8">
        <w:rPr>
          <w:rFonts w:ascii="GOST type B Cyr" w:hAnsi="GOST type B Cyr"/>
          <w:sz w:val="24"/>
          <w:szCs w:val="24"/>
        </w:rPr>
        <w:t xml:space="preserve"> преобразует модель тета-формата многомерного объекта в вектор передаточных функций, связанных с выбранным входом:</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lastRenderedPageBreak/>
        <w:t>&gt;&gt; [num,den]=th2tf(zn4s)</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num =        0    0.1327    0.1566    0.0575</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w:hAnsi="GOST type B"/>
          <w:sz w:val="24"/>
          <w:szCs w:val="24"/>
          <w:lang w:val="en-US"/>
        </w:rPr>
        <w:t>den</w:t>
      </w:r>
      <w:r w:rsidRPr="00CC2EA8">
        <w:rPr>
          <w:rFonts w:ascii="GOST type B" w:hAnsi="GOST type B"/>
          <w:sz w:val="24"/>
          <w:szCs w:val="24"/>
        </w:rPr>
        <w:t xml:space="preserve"> =      1.0000   -0.3799   -0.2810    0.0749</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Cyr" w:hAnsi="GOST type B Cyr"/>
          <w:sz w:val="24"/>
          <w:szCs w:val="24"/>
        </w:rPr>
        <w:t xml:space="preserve">          Команда </w:t>
      </w:r>
      <w:r w:rsidRPr="00CC2EA8">
        <w:rPr>
          <w:rFonts w:ascii="GOST type B" w:hAnsi="GOST type B"/>
          <w:b/>
          <w:sz w:val="24"/>
          <w:szCs w:val="24"/>
          <w:lang w:val="en-US"/>
        </w:rPr>
        <w:t>tf</w:t>
      </w:r>
      <w:r w:rsidRPr="00CC2EA8">
        <w:rPr>
          <w:rFonts w:ascii="GOST type B" w:hAnsi="GOST type B"/>
          <w:b/>
          <w:sz w:val="24"/>
          <w:szCs w:val="24"/>
        </w:rPr>
        <w:t xml:space="preserve"> </w:t>
      </w:r>
      <w:r w:rsidRPr="00CC2EA8">
        <w:rPr>
          <w:rFonts w:ascii="GOST type B Cyr" w:hAnsi="GOST type B Cyr"/>
          <w:sz w:val="24"/>
          <w:szCs w:val="24"/>
        </w:rPr>
        <w:t>служит для представления передаточной функции в виде отношения</w:t>
      </w:r>
      <w:r w:rsidRPr="00CC2EA8">
        <w:rPr>
          <w:rFonts w:ascii="GOST type B" w:hAnsi="GOST type B"/>
          <w:sz w:val="24"/>
          <w:szCs w:val="24"/>
        </w:rPr>
        <w:t>:</w:t>
      </w:r>
    </w:p>
    <w:p w:rsidR="001E5A28" w:rsidRPr="00CC2EA8" w:rsidRDefault="001E5A28" w:rsidP="00F5049B">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&gt;&gt; zzn4s=tf(num,den,0.08)</w:t>
      </w:r>
    </w:p>
    <w:p w:rsidR="001E5A28" w:rsidRPr="00CC2EA8" w:rsidRDefault="001E5A28" w:rsidP="00F5049B">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 xml:space="preserve">     </w:t>
      </w:r>
      <w:r w:rsidRPr="00CC2EA8">
        <w:rPr>
          <w:rFonts w:ascii="GOST type B Cyr" w:hAnsi="GOST type B Cyr"/>
          <w:sz w:val="24"/>
          <w:szCs w:val="24"/>
        </w:rPr>
        <w:t>Возвращает</w:t>
      </w:r>
      <w:r w:rsidRPr="00CC2EA8">
        <w:rPr>
          <w:rFonts w:ascii="GOST type B" w:hAnsi="GOST type B"/>
          <w:sz w:val="24"/>
          <w:szCs w:val="24"/>
          <w:lang w:val="en-US"/>
        </w:rPr>
        <w:t xml:space="preserve">:                </w:t>
      </w:r>
    </w:p>
    <w:p w:rsidR="001E5A28" w:rsidRPr="00CC2EA8" w:rsidRDefault="001E5A28" w:rsidP="00F5049B">
      <w:pPr>
        <w:pStyle w:val="21"/>
        <w:spacing w:line="360" w:lineRule="auto"/>
        <w:ind w:left="284"/>
        <w:jc w:val="both"/>
        <w:rPr>
          <w:rFonts w:ascii="GOST type B" w:hAnsi="GOST type B"/>
          <w:sz w:val="24"/>
          <w:szCs w:val="24"/>
          <w:lang w:val="en-US"/>
        </w:rPr>
      </w:pPr>
      <w:r w:rsidRPr="00CC2EA8">
        <w:rPr>
          <w:rFonts w:ascii="GOST type B" w:hAnsi="GOST type B"/>
          <w:sz w:val="24"/>
          <w:szCs w:val="24"/>
          <w:lang w:val="en-US"/>
        </w:rPr>
        <w:t xml:space="preserve">                           Transfer function:</w:t>
      </w:r>
    </w:p>
    <w:p w:rsidR="001E5A28" w:rsidRPr="00CC2EA8" w:rsidRDefault="001E5A28" w:rsidP="00F5049B">
      <w:pPr>
        <w:pStyle w:val="21"/>
        <w:spacing w:line="360" w:lineRule="auto"/>
        <w:ind w:left="284"/>
        <w:jc w:val="both"/>
        <w:rPr>
          <w:rFonts w:ascii="GOST type B" w:hAnsi="GOST type B"/>
          <w:sz w:val="24"/>
          <w:szCs w:val="24"/>
          <w:lang w:val="en-US"/>
        </w:rPr>
      </w:pPr>
      <w:r w:rsidRPr="00CC2EA8">
        <w:rPr>
          <w:rFonts w:ascii="GOST type B" w:hAnsi="GOST type B"/>
          <w:sz w:val="24"/>
          <w:szCs w:val="24"/>
          <w:lang w:val="en-US"/>
        </w:rPr>
        <w:t>0.1327 z^2 + 0.1566 z + 0.0575</w:t>
      </w:r>
    </w:p>
    <w:p w:rsidR="001E5A28" w:rsidRPr="00CC2EA8" w:rsidRDefault="001E5A28" w:rsidP="00F5049B">
      <w:pPr>
        <w:pStyle w:val="21"/>
        <w:spacing w:line="360" w:lineRule="auto"/>
        <w:ind w:left="284"/>
        <w:jc w:val="both"/>
        <w:rPr>
          <w:rFonts w:ascii="GOST type B" w:hAnsi="GOST type B"/>
          <w:sz w:val="24"/>
          <w:szCs w:val="24"/>
          <w:lang w:val="en-US"/>
        </w:rPr>
      </w:pPr>
      <w:r w:rsidRPr="00CC2EA8">
        <w:rPr>
          <w:rFonts w:ascii="GOST type B" w:hAnsi="GOST type B"/>
          <w:sz w:val="24"/>
          <w:szCs w:val="24"/>
          <w:lang w:val="en-US"/>
        </w:rPr>
        <w:t>------------------------------------</w:t>
      </w:r>
    </w:p>
    <w:p w:rsidR="001E5A28" w:rsidRPr="00CC2EA8" w:rsidRDefault="001E5A28" w:rsidP="00F5049B">
      <w:pPr>
        <w:pStyle w:val="21"/>
        <w:spacing w:line="360" w:lineRule="auto"/>
        <w:ind w:left="284"/>
        <w:jc w:val="both"/>
        <w:rPr>
          <w:rFonts w:ascii="GOST type B" w:hAnsi="GOST type B"/>
          <w:sz w:val="24"/>
          <w:szCs w:val="24"/>
          <w:lang w:val="en-US"/>
        </w:rPr>
      </w:pPr>
      <w:r w:rsidRPr="00CC2EA8">
        <w:rPr>
          <w:rFonts w:ascii="GOST type B" w:hAnsi="GOST type B"/>
          <w:sz w:val="24"/>
          <w:szCs w:val="24"/>
          <w:lang w:val="en-US"/>
        </w:rPr>
        <w:t>z^3 - 0.3799 z^2 - 0.281 z + 0.07493</w:t>
      </w:r>
    </w:p>
    <w:p w:rsidR="001E5A28" w:rsidRPr="00CC2EA8" w:rsidRDefault="001E5A28" w:rsidP="00D9467F">
      <w:pPr>
        <w:pStyle w:val="21"/>
        <w:spacing w:line="360" w:lineRule="auto"/>
        <w:ind w:left="284"/>
        <w:jc w:val="center"/>
        <w:rPr>
          <w:rFonts w:ascii="GOST type B" w:hAnsi="GOST type B"/>
          <w:sz w:val="28"/>
          <w:szCs w:val="28"/>
          <w:lang w:val="en-US"/>
        </w:rPr>
      </w:pPr>
    </w:p>
    <w:p w:rsidR="001E5A28" w:rsidRPr="00E52EB4" w:rsidRDefault="001E5A28" w:rsidP="00F5049B">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Sampling</w:t>
      </w:r>
      <w:r w:rsidRPr="00E52EB4">
        <w:rPr>
          <w:rFonts w:ascii="GOST type B" w:hAnsi="GOST type B"/>
          <w:sz w:val="24"/>
          <w:szCs w:val="24"/>
          <w:lang w:val="en-US"/>
        </w:rPr>
        <w:t xml:space="preserve"> </w:t>
      </w:r>
      <w:r w:rsidRPr="00CC2EA8">
        <w:rPr>
          <w:rFonts w:ascii="GOST type B" w:hAnsi="GOST type B"/>
          <w:sz w:val="24"/>
          <w:szCs w:val="24"/>
          <w:lang w:val="en-US"/>
        </w:rPr>
        <w:t>time</w:t>
      </w:r>
      <w:r w:rsidRPr="00E52EB4">
        <w:rPr>
          <w:rFonts w:ascii="GOST type B" w:hAnsi="GOST type B"/>
          <w:sz w:val="24"/>
          <w:szCs w:val="24"/>
          <w:lang w:val="en-US"/>
        </w:rPr>
        <w:t>: 0.08</w:t>
      </w:r>
    </w:p>
    <w:p w:rsidR="001E5A28" w:rsidRPr="00CC2EA8" w:rsidRDefault="001E5A28" w:rsidP="00F5049B">
      <w:pPr>
        <w:pStyle w:val="21"/>
        <w:spacing w:after="0" w:line="360" w:lineRule="auto"/>
        <w:ind w:left="284"/>
        <w:jc w:val="both"/>
        <w:rPr>
          <w:rFonts w:ascii="GOST type B" w:hAnsi="GOST type B"/>
          <w:sz w:val="24"/>
          <w:szCs w:val="24"/>
        </w:rPr>
      </w:pPr>
      <w:r w:rsidRPr="00E52EB4">
        <w:rPr>
          <w:rFonts w:ascii="GOST type B" w:hAnsi="GOST type B"/>
          <w:sz w:val="24"/>
          <w:szCs w:val="24"/>
          <w:lang w:val="en-US"/>
        </w:rPr>
        <w:t xml:space="preserve">       </w:t>
      </w:r>
      <w:r w:rsidRPr="00CC2EA8">
        <w:rPr>
          <w:rFonts w:ascii="GOST type B Cyr" w:hAnsi="GOST type B Cyr"/>
          <w:sz w:val="24"/>
          <w:szCs w:val="24"/>
        </w:rPr>
        <w:t xml:space="preserve">Функция </w:t>
      </w:r>
      <w:r w:rsidRPr="00CC2EA8">
        <w:rPr>
          <w:rFonts w:ascii="GOST type B" w:hAnsi="GOST type B"/>
          <w:b/>
          <w:sz w:val="24"/>
          <w:szCs w:val="24"/>
          <w:lang w:val="en-US"/>
        </w:rPr>
        <w:t>thd</w:t>
      </w:r>
      <w:r w:rsidRPr="00CC2EA8">
        <w:rPr>
          <w:rFonts w:ascii="GOST type B" w:hAnsi="GOST type B"/>
          <w:b/>
          <w:sz w:val="24"/>
          <w:szCs w:val="24"/>
        </w:rPr>
        <w:t>2</w:t>
      </w:r>
      <w:r w:rsidRPr="00CC2EA8">
        <w:rPr>
          <w:rFonts w:ascii="GOST type B" w:hAnsi="GOST type B"/>
          <w:b/>
          <w:sz w:val="24"/>
          <w:szCs w:val="24"/>
          <w:lang w:val="en-US"/>
        </w:rPr>
        <w:t>thc</w:t>
      </w:r>
      <w:r w:rsidRPr="00CC2EA8">
        <w:rPr>
          <w:rFonts w:ascii="GOST type B" w:hAnsi="GOST type B"/>
          <w:b/>
          <w:sz w:val="24"/>
          <w:szCs w:val="24"/>
        </w:rPr>
        <w:t xml:space="preserve"> </w:t>
      </w:r>
      <w:r w:rsidRPr="00CC2EA8">
        <w:rPr>
          <w:rFonts w:ascii="GOST type B Cyr" w:hAnsi="GOST type B Cyr"/>
          <w:sz w:val="24"/>
          <w:szCs w:val="24"/>
        </w:rPr>
        <w:t>преобразует дискретную модель в непрерывную</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Например: преобразуем дискретную модель тета-формата </w:t>
      </w:r>
      <w:r w:rsidRPr="00CC2EA8">
        <w:rPr>
          <w:rFonts w:ascii="GOST type B" w:hAnsi="GOST type B"/>
          <w:sz w:val="24"/>
          <w:szCs w:val="24"/>
          <w:lang w:val="en-US"/>
        </w:rPr>
        <w:t>zn</w:t>
      </w:r>
      <w:r w:rsidRPr="00CC2EA8">
        <w:rPr>
          <w:rFonts w:ascii="GOST type B" w:hAnsi="GOST type B"/>
          <w:sz w:val="24"/>
          <w:szCs w:val="24"/>
        </w:rPr>
        <w:t>4</w:t>
      </w:r>
      <w:r w:rsidRPr="00CC2EA8">
        <w:rPr>
          <w:rFonts w:ascii="GOST type B" w:hAnsi="GOST type B"/>
          <w:sz w:val="24"/>
          <w:szCs w:val="24"/>
          <w:lang w:val="en-US"/>
        </w:rPr>
        <w:t>s</w:t>
      </w:r>
      <w:r w:rsidRPr="00CC2EA8">
        <w:rPr>
          <w:rFonts w:ascii="GOST type B Cyr" w:hAnsi="GOST type B Cyr"/>
          <w:sz w:val="24"/>
          <w:szCs w:val="24"/>
        </w:rPr>
        <w:t xml:space="preserve"> (модель переменных состояния в канонической форме при произвольном числе входов и выходов) в непрерывную модель и представим ее в виде передаточной функции. Для этого необходимо сначала выполнить функцию </w:t>
      </w:r>
      <w:r w:rsidRPr="00CC2EA8">
        <w:rPr>
          <w:rFonts w:ascii="GOST type B" w:hAnsi="GOST type B"/>
          <w:b/>
          <w:sz w:val="24"/>
          <w:szCs w:val="24"/>
          <w:lang w:val="en-US"/>
        </w:rPr>
        <w:t>thd</w:t>
      </w:r>
      <w:r w:rsidRPr="00CC2EA8">
        <w:rPr>
          <w:rFonts w:ascii="GOST type B" w:hAnsi="GOST type B"/>
          <w:b/>
          <w:sz w:val="24"/>
          <w:szCs w:val="24"/>
        </w:rPr>
        <w:t>2</w:t>
      </w:r>
      <w:r w:rsidRPr="00CC2EA8">
        <w:rPr>
          <w:rFonts w:ascii="GOST type B" w:hAnsi="GOST type B"/>
          <w:b/>
          <w:sz w:val="24"/>
          <w:szCs w:val="24"/>
          <w:lang w:val="en-US"/>
        </w:rPr>
        <w:t>thc</w:t>
      </w:r>
      <w:r w:rsidRPr="00CC2EA8">
        <w:rPr>
          <w:rFonts w:ascii="GOST type B" w:hAnsi="GOST type B"/>
          <w:b/>
          <w:sz w:val="24"/>
          <w:szCs w:val="24"/>
        </w:rPr>
        <w:t xml:space="preserve">  </w:t>
      </w:r>
      <w:r w:rsidRPr="00CC2EA8">
        <w:rPr>
          <w:rFonts w:ascii="GOST type B Cyr" w:hAnsi="GOST type B Cyr"/>
          <w:sz w:val="24"/>
          <w:szCs w:val="24"/>
        </w:rPr>
        <w:t xml:space="preserve">преобразующую дискретную модель в непрерывную, затем выполнить функцию </w:t>
      </w:r>
      <w:r w:rsidRPr="00CC2EA8">
        <w:rPr>
          <w:rFonts w:ascii="GOST type B" w:hAnsi="GOST type B"/>
          <w:b/>
          <w:sz w:val="24"/>
          <w:szCs w:val="24"/>
        </w:rPr>
        <w:t>th2tf</w:t>
      </w:r>
      <w:r w:rsidRPr="00CC2EA8">
        <w:rPr>
          <w:rFonts w:ascii="GOST type B Cyr" w:hAnsi="GOST type B Cyr"/>
          <w:sz w:val="24"/>
          <w:szCs w:val="24"/>
        </w:rPr>
        <w:t xml:space="preserve"> преобразующую модель тета-формата многомерного объекта в вектор передаточных функций, связанных с выбранным входом, а затем команду </w:t>
      </w:r>
      <w:r w:rsidRPr="00CC2EA8">
        <w:rPr>
          <w:rFonts w:ascii="GOST type B" w:hAnsi="GOST type B"/>
          <w:b/>
          <w:sz w:val="24"/>
          <w:szCs w:val="24"/>
          <w:lang w:val="en-US"/>
        </w:rPr>
        <w:t>tf</w:t>
      </w:r>
      <w:r w:rsidRPr="00CC2EA8">
        <w:rPr>
          <w:rFonts w:ascii="GOST type B" w:hAnsi="GOST type B"/>
          <w:b/>
          <w:sz w:val="24"/>
          <w:szCs w:val="24"/>
        </w:rPr>
        <w:t xml:space="preserve"> </w:t>
      </w:r>
      <w:r w:rsidRPr="00CC2EA8">
        <w:rPr>
          <w:rFonts w:ascii="GOST type B Cyr" w:hAnsi="GOST type B Cyr"/>
          <w:sz w:val="24"/>
          <w:szCs w:val="24"/>
        </w:rPr>
        <w:t>для представления передаточной функции в виде отношения:</w:t>
      </w:r>
    </w:p>
    <w:p w:rsidR="001E5A28" w:rsidRPr="00CC2EA8" w:rsidRDefault="001E5A28" w:rsidP="00F5049B">
      <w:pPr>
        <w:pStyle w:val="21"/>
        <w:spacing w:after="0" w:line="360" w:lineRule="auto"/>
        <w:ind w:left="0" w:firstLine="3420"/>
        <w:jc w:val="both"/>
        <w:rPr>
          <w:rFonts w:ascii="GOST type B" w:hAnsi="GOST type B"/>
          <w:sz w:val="24"/>
          <w:szCs w:val="24"/>
          <w:lang w:val="en-US"/>
        </w:rPr>
      </w:pPr>
      <w:r w:rsidRPr="00CC2EA8">
        <w:rPr>
          <w:rFonts w:ascii="GOST type B" w:hAnsi="GOST type B"/>
          <w:sz w:val="24"/>
          <w:szCs w:val="24"/>
          <w:lang w:val="en-US"/>
        </w:rPr>
        <w:t>&gt;&gt; sn4s=thd2thc(zn4s);</w:t>
      </w:r>
    </w:p>
    <w:p w:rsidR="001E5A28" w:rsidRPr="00CC2EA8" w:rsidRDefault="001E5A28" w:rsidP="00F5049B">
      <w:pPr>
        <w:pStyle w:val="21"/>
        <w:spacing w:after="0" w:line="360" w:lineRule="auto"/>
        <w:ind w:left="0" w:firstLine="3420"/>
        <w:jc w:val="both"/>
        <w:rPr>
          <w:rFonts w:ascii="GOST type B" w:hAnsi="GOST type B"/>
          <w:sz w:val="24"/>
          <w:szCs w:val="24"/>
          <w:lang w:val="en-US"/>
        </w:rPr>
      </w:pPr>
      <w:r w:rsidRPr="00CC2EA8">
        <w:rPr>
          <w:rFonts w:ascii="GOST type B" w:hAnsi="GOST type B"/>
          <w:sz w:val="24"/>
          <w:szCs w:val="24"/>
          <w:lang w:val="en-US"/>
        </w:rPr>
        <w:t>&gt;&gt; [num,den]=th2tf(sn4s);</w:t>
      </w:r>
    </w:p>
    <w:p w:rsidR="001E5A28" w:rsidRPr="00CC2EA8" w:rsidRDefault="001E5A28" w:rsidP="00F5049B">
      <w:pPr>
        <w:pStyle w:val="21"/>
        <w:spacing w:after="0" w:line="360" w:lineRule="auto"/>
        <w:ind w:left="0" w:firstLine="3420"/>
        <w:jc w:val="both"/>
        <w:rPr>
          <w:rFonts w:ascii="GOST type B" w:hAnsi="GOST type B"/>
          <w:sz w:val="24"/>
          <w:szCs w:val="24"/>
          <w:lang w:val="en-US"/>
        </w:rPr>
      </w:pPr>
      <w:r w:rsidRPr="00CC2EA8">
        <w:rPr>
          <w:rFonts w:ascii="GOST type B" w:hAnsi="GOST type B"/>
          <w:sz w:val="24"/>
          <w:szCs w:val="24"/>
          <w:lang w:val="en-US"/>
        </w:rPr>
        <w:lastRenderedPageBreak/>
        <w:t>&gt;&gt; sysn4s=tf(num,den)</w:t>
      </w:r>
    </w:p>
    <w:p w:rsidR="001E5A28" w:rsidRPr="00CC2EA8" w:rsidRDefault="001E5A28" w:rsidP="00F5049B">
      <w:pPr>
        <w:pStyle w:val="21"/>
        <w:spacing w:after="0" w:line="360" w:lineRule="auto"/>
        <w:ind w:left="284"/>
        <w:jc w:val="both"/>
        <w:rPr>
          <w:rFonts w:ascii="GOST type B" w:hAnsi="GOST type B"/>
          <w:sz w:val="24"/>
          <w:szCs w:val="24"/>
          <w:lang w:val="en-US"/>
        </w:rPr>
      </w:pPr>
      <w:r w:rsidRPr="00CC2EA8">
        <w:rPr>
          <w:rFonts w:ascii="GOST type B" w:hAnsi="GOST type B"/>
          <w:sz w:val="24"/>
          <w:szCs w:val="24"/>
          <w:lang w:val="en-US"/>
        </w:rPr>
        <w:t>Transfer function:</w:t>
      </w:r>
    </w:p>
    <w:p w:rsidR="001E5A28" w:rsidRPr="00E52EB4" w:rsidRDefault="001E5A28" w:rsidP="00F5049B">
      <w:pPr>
        <w:pStyle w:val="21"/>
        <w:spacing w:line="360" w:lineRule="auto"/>
        <w:jc w:val="both"/>
        <w:rPr>
          <w:rFonts w:ascii="GOST type B" w:hAnsi="GOST type B"/>
          <w:sz w:val="24"/>
          <w:szCs w:val="24"/>
        </w:rPr>
      </w:pPr>
      <w:r w:rsidRPr="00CC2EA8">
        <w:rPr>
          <w:rFonts w:ascii="GOST type B" w:hAnsi="GOST type B"/>
          <w:sz w:val="24"/>
          <w:szCs w:val="24"/>
          <w:lang w:val="en-US"/>
        </w:rPr>
        <w:t>Transfer</w:t>
      </w:r>
      <w:r w:rsidRPr="00E52EB4">
        <w:rPr>
          <w:rFonts w:ascii="GOST type B" w:hAnsi="GOST type B"/>
          <w:sz w:val="24"/>
          <w:szCs w:val="24"/>
        </w:rPr>
        <w:t xml:space="preserve"> </w:t>
      </w:r>
      <w:r w:rsidRPr="00CC2EA8">
        <w:rPr>
          <w:rFonts w:ascii="GOST type B" w:hAnsi="GOST type B"/>
          <w:sz w:val="24"/>
          <w:szCs w:val="24"/>
          <w:lang w:val="en-US"/>
        </w:rPr>
        <w:t>function</w:t>
      </w:r>
      <w:r w:rsidRPr="00E52EB4">
        <w:rPr>
          <w:rFonts w:ascii="GOST type B" w:hAnsi="GOST type B"/>
          <w:sz w:val="24"/>
          <w:szCs w:val="24"/>
        </w:rPr>
        <w:t>:</w:t>
      </w:r>
    </w:p>
    <w:p w:rsidR="001E5A28" w:rsidRPr="00E52EB4" w:rsidRDefault="001E5A28" w:rsidP="00F5049B">
      <w:pPr>
        <w:pStyle w:val="21"/>
        <w:spacing w:line="360" w:lineRule="auto"/>
        <w:jc w:val="both"/>
        <w:rPr>
          <w:rFonts w:ascii="GOST type B" w:hAnsi="GOST type B"/>
          <w:sz w:val="24"/>
          <w:szCs w:val="24"/>
        </w:rPr>
      </w:pPr>
      <w:r w:rsidRPr="00E52EB4">
        <w:rPr>
          <w:rFonts w:ascii="GOST type B" w:hAnsi="GOST type B"/>
          <w:sz w:val="24"/>
          <w:szCs w:val="24"/>
        </w:rPr>
        <w:t xml:space="preserve">-0.891 </w:t>
      </w:r>
      <w:r w:rsidRPr="00CC2EA8">
        <w:rPr>
          <w:rFonts w:ascii="GOST type B" w:hAnsi="GOST type B"/>
          <w:sz w:val="24"/>
          <w:szCs w:val="24"/>
          <w:lang w:val="en-US"/>
        </w:rPr>
        <w:t>s</w:t>
      </w:r>
      <w:r w:rsidRPr="00E52EB4">
        <w:rPr>
          <w:rFonts w:ascii="GOST type B" w:hAnsi="GOST type B"/>
          <w:sz w:val="24"/>
          <w:szCs w:val="24"/>
        </w:rPr>
        <w:t xml:space="preserve">^2 + 77.33 </w:t>
      </w:r>
      <w:r w:rsidRPr="00CC2EA8">
        <w:rPr>
          <w:rFonts w:ascii="GOST type B" w:hAnsi="GOST type B"/>
          <w:sz w:val="24"/>
          <w:szCs w:val="24"/>
          <w:lang w:val="en-US"/>
        </w:rPr>
        <w:t>s</w:t>
      </w:r>
      <w:r w:rsidRPr="00E52EB4">
        <w:rPr>
          <w:rFonts w:ascii="GOST type B" w:hAnsi="GOST type B"/>
          <w:sz w:val="24"/>
          <w:szCs w:val="24"/>
        </w:rPr>
        <w:t xml:space="preserve"> + 746.9</w:t>
      </w:r>
    </w:p>
    <w:p w:rsidR="001E5A28" w:rsidRPr="00E52EB4" w:rsidRDefault="001E5A28" w:rsidP="00F5049B">
      <w:pPr>
        <w:pStyle w:val="21"/>
        <w:spacing w:line="360" w:lineRule="auto"/>
        <w:jc w:val="both"/>
        <w:rPr>
          <w:rFonts w:ascii="GOST type B" w:hAnsi="GOST type B"/>
          <w:sz w:val="24"/>
          <w:szCs w:val="24"/>
        </w:rPr>
      </w:pPr>
      <w:r w:rsidRPr="00E52EB4">
        <w:rPr>
          <w:rFonts w:ascii="GOST type B" w:hAnsi="GOST type B"/>
          <w:sz w:val="24"/>
          <w:szCs w:val="24"/>
        </w:rPr>
        <w:t>---------------------------------</w:t>
      </w:r>
    </w:p>
    <w:p w:rsidR="001E5A28" w:rsidRPr="00E52EB4"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lang w:val="en-US"/>
        </w:rPr>
        <w:t>s</w:t>
      </w:r>
      <w:r w:rsidRPr="00E52EB4">
        <w:rPr>
          <w:rFonts w:ascii="GOST type B" w:hAnsi="GOST type B"/>
          <w:sz w:val="24"/>
          <w:szCs w:val="24"/>
        </w:rPr>
        <w:t xml:space="preserve">^3 + 32.39 </w:t>
      </w:r>
      <w:r w:rsidRPr="00CC2EA8">
        <w:rPr>
          <w:rFonts w:ascii="GOST type B" w:hAnsi="GOST type B"/>
          <w:sz w:val="24"/>
          <w:szCs w:val="24"/>
          <w:lang w:val="en-US"/>
        </w:rPr>
        <w:t>s</w:t>
      </w:r>
      <w:r w:rsidRPr="00E52EB4">
        <w:rPr>
          <w:rFonts w:ascii="GOST type B" w:hAnsi="GOST type B"/>
          <w:sz w:val="24"/>
          <w:szCs w:val="24"/>
        </w:rPr>
        <w:t xml:space="preserve">^2 + 308.9 </w:t>
      </w:r>
      <w:r w:rsidRPr="00CC2EA8">
        <w:rPr>
          <w:rFonts w:ascii="GOST type B" w:hAnsi="GOST type B"/>
          <w:sz w:val="24"/>
          <w:szCs w:val="24"/>
          <w:lang w:val="en-US"/>
        </w:rPr>
        <w:t>s</w:t>
      </w:r>
      <w:r w:rsidRPr="00E52EB4">
        <w:rPr>
          <w:rFonts w:ascii="GOST type B" w:hAnsi="GOST type B"/>
          <w:sz w:val="24"/>
          <w:szCs w:val="24"/>
        </w:rPr>
        <w:t xml:space="preserve"> + 891.7</w:t>
      </w:r>
    </w:p>
    <w:p w:rsidR="001E5A28" w:rsidRPr="00CC2EA8" w:rsidRDefault="00B54419" w:rsidP="00F5049B">
      <w:pPr>
        <w:pStyle w:val="21"/>
        <w:spacing w:after="0" w:line="360" w:lineRule="auto"/>
        <w:ind w:left="0"/>
        <w:jc w:val="both"/>
        <w:rPr>
          <w:rFonts w:ascii="GOST type B" w:hAnsi="GOST type B"/>
          <w:sz w:val="24"/>
          <w:szCs w:val="24"/>
        </w:rPr>
      </w:pPr>
      <w:r>
        <w:rPr>
          <w:noProof/>
        </w:rPr>
        <w:pict>
          <v:group id="_x0000_s2027" style="position:absolute;left:0;text-align:left;margin-left:57.5pt;margin-top:28.75pt;width:518.8pt;height:802.3pt;z-index:251718656;mso-position-horizontal-relative:page;mso-position-vertical-relative:page" coordsize="20000,20000" o:allowincell="f">
            <v:rect id="_x0000_s2028" style="position:absolute;width:20000;height:20000" filled="f" strokeweight="2pt"/>
            <v:line id="_x0000_s2029" style="position:absolute" from="1093,18949" to="1095,19989" strokeweight="2pt"/>
            <v:line id="_x0000_s2030" style="position:absolute" from="10,18941" to="19977,18942" strokeweight="2pt"/>
            <v:line id="_x0000_s2031" style="position:absolute" from="2186,18949" to="2188,19989" strokeweight="2pt"/>
            <v:line id="_x0000_s2032" style="position:absolute" from="4919,18949" to="4921,19989" strokeweight="2pt"/>
            <v:line id="_x0000_s2033" style="position:absolute" from="6557,18959" to="6559,19989" strokeweight="2pt"/>
            <v:line id="_x0000_s2034" style="position:absolute" from="7650,18949" to="7652,19979" strokeweight="2pt"/>
            <v:line id="_x0000_s2035" style="position:absolute" from="18905,18949" to="18909,19989" strokeweight="2pt"/>
            <v:line id="_x0000_s2036" style="position:absolute" from="10,19293" to="7631,19295" strokeweight="1pt"/>
            <v:line id="_x0000_s2037" style="position:absolute" from="10,19646" to="7631,19647" strokeweight="2pt"/>
            <v:line id="_x0000_s2038" style="position:absolute" from="18919,19296" to="19990,19297" strokeweight="1pt"/>
            <v:rect id="_x0000_s2039" style="position:absolute;left:54;top:19660;width:1000;height:309" filled="f" stroked="f" strokeweight=".25pt">
              <v:textbox style="mso-next-textbox:#_x0000_s2039" inset="1pt,1pt,1pt,1pt">
                <w:txbxContent>
                  <w:p w:rsidR="001E5A28" w:rsidRDefault="001E5A28" w:rsidP="001445B6">
                    <w:pPr>
                      <w:jc w:val="center"/>
                      <w:rPr>
                        <w:rFonts w:ascii="Journal" w:hAnsi="Journal"/>
                      </w:rPr>
                    </w:pPr>
                    <w:r>
                      <w:rPr>
                        <w:rFonts w:ascii="Journal" w:hAnsi="Journal"/>
                        <w:sz w:val="18"/>
                      </w:rPr>
                      <w:t>Изм.</w:t>
                    </w:r>
                  </w:p>
                </w:txbxContent>
              </v:textbox>
            </v:rect>
            <v:rect id="_x0000_s2040" style="position:absolute;left:1139;top:19660;width:1001;height:309" filled="f" stroked="f" strokeweight=".25pt">
              <v:textbox style="mso-next-textbox:#_x0000_s2040" inset="1pt,1pt,1pt,1pt">
                <w:txbxContent>
                  <w:p w:rsidR="001E5A28" w:rsidRDefault="001E5A28" w:rsidP="001445B6">
                    <w:pPr>
                      <w:jc w:val="center"/>
                      <w:rPr>
                        <w:rFonts w:ascii="Journal" w:hAnsi="Journal"/>
                      </w:rPr>
                    </w:pPr>
                    <w:r>
                      <w:rPr>
                        <w:rFonts w:ascii="Journal" w:hAnsi="Journal"/>
                        <w:sz w:val="18"/>
                      </w:rPr>
                      <w:t>Лист</w:t>
                    </w:r>
                  </w:p>
                </w:txbxContent>
              </v:textbox>
            </v:rect>
            <v:rect id="_x0000_s2041" style="position:absolute;left:2267;top:19660;width:2573;height:309" filled="f" stroked="f" strokeweight=".25pt">
              <v:textbox style="mso-next-textbox:#_x0000_s2041" inset="1pt,1pt,1pt,1pt">
                <w:txbxContent>
                  <w:p w:rsidR="001E5A28" w:rsidRDefault="001E5A28" w:rsidP="001445B6">
                    <w:pPr>
                      <w:jc w:val="center"/>
                      <w:rPr>
                        <w:rFonts w:ascii="Journal" w:hAnsi="Journal"/>
                      </w:rPr>
                    </w:pPr>
                    <w:r>
                      <w:rPr>
                        <w:rFonts w:ascii="Journal" w:hAnsi="Journal"/>
                        <w:sz w:val="18"/>
                      </w:rPr>
                      <w:t>№ докум.</w:t>
                    </w:r>
                  </w:p>
                </w:txbxContent>
              </v:textbox>
            </v:rect>
            <v:rect id="_x0000_s2042" style="position:absolute;left:4983;top:19660;width:1534;height:309" filled="f" stroked="f" strokeweight=".25pt">
              <v:textbox style="mso-next-textbox:#_x0000_s2042" inset="1pt,1pt,1pt,1pt">
                <w:txbxContent>
                  <w:p w:rsidR="001E5A28" w:rsidRDefault="001E5A28" w:rsidP="001445B6">
                    <w:pPr>
                      <w:jc w:val="center"/>
                      <w:rPr>
                        <w:rFonts w:ascii="Journal" w:hAnsi="Journal"/>
                      </w:rPr>
                    </w:pPr>
                    <w:r>
                      <w:rPr>
                        <w:rFonts w:ascii="Journal" w:hAnsi="Journal"/>
                        <w:sz w:val="18"/>
                      </w:rPr>
                      <w:t>Подпись</w:t>
                    </w:r>
                  </w:p>
                </w:txbxContent>
              </v:textbox>
            </v:rect>
            <v:rect id="_x0000_s2043" style="position:absolute;left:6604;top:19660;width:1000;height:309" filled="f" stroked="f" strokeweight=".25pt">
              <v:textbox style="mso-next-textbox:#_x0000_s2043" inset="1pt,1pt,1pt,1pt">
                <w:txbxContent>
                  <w:p w:rsidR="001E5A28" w:rsidRDefault="001E5A28" w:rsidP="001445B6">
                    <w:pPr>
                      <w:jc w:val="center"/>
                      <w:rPr>
                        <w:rFonts w:ascii="Journal" w:hAnsi="Journal"/>
                      </w:rPr>
                    </w:pPr>
                    <w:r>
                      <w:rPr>
                        <w:rFonts w:ascii="Journal" w:hAnsi="Journal"/>
                        <w:sz w:val="18"/>
                      </w:rPr>
                      <w:t>Дата</w:t>
                    </w:r>
                  </w:p>
                </w:txbxContent>
              </v:textbox>
            </v:rect>
            <v:rect id="_x0000_s2044" style="position:absolute;left:18949;top:18977;width:1001;height:309" filled="f" stroked="f" strokeweight=".25pt">
              <v:textbox style="mso-next-textbox:#_x0000_s2044" inset="1pt,1pt,1pt,1pt">
                <w:txbxContent>
                  <w:p w:rsidR="001E5A28" w:rsidRDefault="001E5A28" w:rsidP="001445B6">
                    <w:pPr>
                      <w:jc w:val="center"/>
                      <w:rPr>
                        <w:rFonts w:ascii="Journal" w:hAnsi="Journal"/>
                      </w:rPr>
                    </w:pPr>
                    <w:r>
                      <w:rPr>
                        <w:rFonts w:ascii="Journal" w:hAnsi="Journal"/>
                        <w:sz w:val="18"/>
                      </w:rPr>
                      <w:t>Лист</w:t>
                    </w:r>
                  </w:p>
                </w:txbxContent>
              </v:textbox>
            </v:rect>
            <v:rect id="_x0000_s2045" style="position:absolute;left:18949;top:19435;width:1001;height:423" filled="f" stroked="f" strokeweight=".25pt">
              <v:textbox style="mso-next-textbox:#_x0000_s2045" inset="1pt,1pt,1pt,1pt">
                <w:txbxContent>
                  <w:p w:rsidR="001E5A28" w:rsidRPr="007F1938" w:rsidRDefault="001E5A28" w:rsidP="001445B6">
                    <w:pPr>
                      <w:jc w:val="center"/>
                      <w:rPr>
                        <w:rFonts w:ascii="Journal" w:hAnsi="Journal"/>
                        <w:lang w:val="en-US"/>
                      </w:rPr>
                    </w:pPr>
                    <w:r>
                      <w:rPr>
                        <w:rFonts w:ascii="Journal" w:hAnsi="Journal"/>
                        <w:sz w:val="24"/>
                        <w:lang w:val="en-US"/>
                      </w:rPr>
                      <w:t>49</w:t>
                    </w:r>
                  </w:p>
                </w:txbxContent>
              </v:textbox>
            </v:rect>
            <v:rect id="_x0000_s2046" style="position:absolute;left:7745;top:19221;width:11075;height:477" filled="f" stroked="f" strokeweight=".25pt">
              <v:textbox style="mso-next-textbox:#_x0000_s2046" inset="1pt,1pt,1pt,1pt">
                <w:txbxContent>
                  <w:p w:rsidR="001E5A28" w:rsidRDefault="001E5A28" w:rsidP="001445B6">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1445B6">
        <w:rPr>
          <w:rFonts w:ascii="GOST type B" w:hAnsi="GOST type B"/>
          <w:sz w:val="24"/>
          <w:szCs w:val="24"/>
        </w:rPr>
        <w:t xml:space="preserve">        </w:t>
      </w:r>
      <w:r w:rsidR="001E5A28" w:rsidRPr="00CC2EA8">
        <w:rPr>
          <w:rFonts w:ascii="GOST type B Cyr" w:hAnsi="GOST type B Cyr"/>
          <w:sz w:val="24"/>
          <w:szCs w:val="24"/>
        </w:rPr>
        <w:t xml:space="preserve">Для обратного преобразования непрерывной модели в дискретную модель существует функция thc2thd. </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Функция </w:t>
      </w:r>
      <w:r w:rsidRPr="00CC2EA8">
        <w:rPr>
          <w:rFonts w:ascii="GOST type B" w:hAnsi="GOST type B"/>
          <w:b/>
          <w:sz w:val="24"/>
          <w:szCs w:val="24"/>
        </w:rPr>
        <w:t>th2zp</w:t>
      </w:r>
      <w:r w:rsidRPr="00CC2EA8">
        <w:rPr>
          <w:rFonts w:ascii="GOST type B Cyr" w:hAnsi="GOST type B Cyr"/>
          <w:sz w:val="24"/>
          <w:szCs w:val="24"/>
        </w:rPr>
        <w:t xml:space="preserve"> рассчитывает нули, полюса и статические коэффициенты передачи (коэффициенты усиления) модели тета - формата zn4s  многомерного объекта: </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[zepo,k]=th2zp(zn4s)</w:t>
      </w:r>
    </w:p>
    <w:p w:rsidR="001E5A28" w:rsidRPr="00CC2EA8" w:rsidRDefault="00B54419" w:rsidP="00F5049B">
      <w:pPr>
        <w:pStyle w:val="21"/>
        <w:spacing w:line="360" w:lineRule="auto"/>
        <w:jc w:val="both"/>
        <w:rPr>
          <w:rFonts w:ascii="GOST type B" w:hAnsi="GOST type B"/>
          <w:sz w:val="24"/>
          <w:szCs w:val="24"/>
          <w:lang w:val="en-US"/>
        </w:rPr>
      </w:pPr>
      <w:r>
        <w:rPr>
          <w:noProof/>
        </w:rPr>
        <w:pict>
          <v:group id="_x0000_s2047" style="position:absolute;left:0;text-align:left;margin-left:58.6pt;margin-top:19.75pt;width:518.8pt;height:802.3pt;z-index:251698176;mso-position-horizontal-relative:page;mso-position-vertical-relative:page" coordsize="20000,20000" o:allowincell="f">
            <v:rect id="_x0000_s2048" style="position:absolute;width:20000;height:20000" filled="f" strokeweight="2pt"/>
            <v:line id="_x0000_s2049" style="position:absolute" from="1093,18949" to="1095,19989" strokeweight="2pt"/>
            <v:line id="_x0000_s2050" style="position:absolute" from="10,18941" to="19977,18942" strokeweight="2pt"/>
            <v:line id="_x0000_s2051" style="position:absolute" from="2186,18949" to="2188,19989" strokeweight="2pt"/>
            <v:line id="_x0000_s2052" style="position:absolute" from="4919,18949" to="4921,19989" strokeweight="2pt"/>
            <v:line id="_x0000_s2053" style="position:absolute" from="6557,18959" to="6559,19989" strokeweight="2pt"/>
            <v:line id="_x0000_s2054" style="position:absolute" from="7650,18949" to="7652,19979" strokeweight="2pt"/>
            <v:line id="_x0000_s2055" style="position:absolute" from="18905,18949" to="18909,19989" strokeweight="2pt"/>
            <v:line id="_x0000_s2056" style="position:absolute" from="10,19293" to="7631,19295" strokeweight="1pt"/>
            <v:line id="_x0000_s2057" style="position:absolute" from="10,19646" to="7631,19647" strokeweight="2pt"/>
            <v:line id="_x0000_s2058" style="position:absolute" from="18919,19296" to="19990,19297" strokeweight="1pt"/>
            <v:rect id="_x0000_s2059" style="position:absolute;left:54;top:19660;width:1000;height:309" filled="f" stroked="f" strokeweight=".25pt">
              <v:textbox style="mso-next-textbox:#_x0000_s2059" inset="1pt,1pt,1pt,1pt">
                <w:txbxContent>
                  <w:p w:rsidR="001E5A28" w:rsidRDefault="001E5A28" w:rsidP="00F5049B">
                    <w:pPr>
                      <w:jc w:val="center"/>
                      <w:rPr>
                        <w:rFonts w:ascii="Journal" w:hAnsi="Journal"/>
                      </w:rPr>
                    </w:pPr>
                    <w:r>
                      <w:rPr>
                        <w:rFonts w:ascii="Journal" w:hAnsi="Journal"/>
                        <w:sz w:val="18"/>
                      </w:rPr>
                      <w:t>Изм.</w:t>
                    </w:r>
                  </w:p>
                </w:txbxContent>
              </v:textbox>
            </v:rect>
            <v:rect id="_x0000_s2060" style="position:absolute;left:1139;top:19660;width:1001;height:309" filled="f" stroked="f" strokeweight=".25pt">
              <v:textbox style="mso-next-textbox:#_x0000_s2060" inset="1pt,1pt,1pt,1pt">
                <w:txbxContent>
                  <w:p w:rsidR="001E5A28" w:rsidRDefault="001E5A28" w:rsidP="00F5049B">
                    <w:pPr>
                      <w:jc w:val="center"/>
                      <w:rPr>
                        <w:rFonts w:ascii="Journal" w:hAnsi="Journal"/>
                      </w:rPr>
                    </w:pPr>
                    <w:r>
                      <w:rPr>
                        <w:rFonts w:ascii="Journal" w:hAnsi="Journal"/>
                        <w:sz w:val="18"/>
                      </w:rPr>
                      <w:t>Лист</w:t>
                    </w:r>
                  </w:p>
                </w:txbxContent>
              </v:textbox>
            </v:rect>
            <v:rect id="_x0000_s2061" style="position:absolute;left:2267;top:19660;width:2573;height:309" filled="f" stroked="f" strokeweight=".25pt">
              <v:textbox style="mso-next-textbox:#_x0000_s2061" inset="1pt,1pt,1pt,1pt">
                <w:txbxContent>
                  <w:p w:rsidR="001E5A28" w:rsidRDefault="001E5A28" w:rsidP="00F5049B">
                    <w:pPr>
                      <w:jc w:val="center"/>
                      <w:rPr>
                        <w:rFonts w:ascii="Journal" w:hAnsi="Journal"/>
                      </w:rPr>
                    </w:pPr>
                    <w:r>
                      <w:rPr>
                        <w:rFonts w:ascii="Journal" w:hAnsi="Journal"/>
                        <w:sz w:val="18"/>
                      </w:rPr>
                      <w:t>№ докум.</w:t>
                    </w:r>
                  </w:p>
                </w:txbxContent>
              </v:textbox>
            </v:rect>
            <v:rect id="_x0000_s2062" style="position:absolute;left:4983;top:19660;width:1534;height:309" filled="f" stroked="f" strokeweight=".25pt">
              <v:textbox style="mso-next-textbox:#_x0000_s2062" inset="1pt,1pt,1pt,1pt">
                <w:txbxContent>
                  <w:p w:rsidR="001E5A28" w:rsidRDefault="001E5A28" w:rsidP="00F5049B">
                    <w:pPr>
                      <w:jc w:val="center"/>
                      <w:rPr>
                        <w:rFonts w:ascii="Journal" w:hAnsi="Journal"/>
                      </w:rPr>
                    </w:pPr>
                    <w:r>
                      <w:rPr>
                        <w:rFonts w:ascii="Journal" w:hAnsi="Journal"/>
                        <w:sz w:val="18"/>
                      </w:rPr>
                      <w:t>Подпись</w:t>
                    </w:r>
                  </w:p>
                </w:txbxContent>
              </v:textbox>
            </v:rect>
            <v:rect id="_x0000_s2063" style="position:absolute;left:6604;top:19660;width:1000;height:309" filled="f" stroked="f" strokeweight=".25pt">
              <v:textbox style="mso-next-textbox:#_x0000_s2063" inset="1pt,1pt,1pt,1pt">
                <w:txbxContent>
                  <w:p w:rsidR="001E5A28" w:rsidRDefault="001E5A28" w:rsidP="00F5049B">
                    <w:pPr>
                      <w:jc w:val="center"/>
                      <w:rPr>
                        <w:rFonts w:ascii="Journal" w:hAnsi="Journal"/>
                      </w:rPr>
                    </w:pPr>
                    <w:r>
                      <w:rPr>
                        <w:rFonts w:ascii="Journal" w:hAnsi="Journal"/>
                        <w:sz w:val="18"/>
                      </w:rPr>
                      <w:t>Дата</w:t>
                    </w:r>
                  </w:p>
                </w:txbxContent>
              </v:textbox>
            </v:rect>
            <v:rect id="_x0000_s2064" style="position:absolute;left:18949;top:18977;width:1001;height:309" filled="f" stroked="f" strokeweight=".25pt">
              <v:textbox style="mso-next-textbox:#_x0000_s2064" inset="1pt,1pt,1pt,1pt">
                <w:txbxContent>
                  <w:p w:rsidR="001E5A28" w:rsidRDefault="001E5A28" w:rsidP="00F5049B">
                    <w:pPr>
                      <w:jc w:val="center"/>
                      <w:rPr>
                        <w:rFonts w:ascii="Journal" w:hAnsi="Journal"/>
                      </w:rPr>
                    </w:pPr>
                    <w:r>
                      <w:rPr>
                        <w:rFonts w:ascii="Journal" w:hAnsi="Journal"/>
                        <w:sz w:val="18"/>
                      </w:rPr>
                      <w:t>Лист</w:t>
                    </w:r>
                  </w:p>
                </w:txbxContent>
              </v:textbox>
            </v:rect>
            <v:rect id="_x0000_s2065" style="position:absolute;left:18949;top:19435;width:1001;height:423" filled="f" stroked="f" strokeweight=".25pt">
              <v:textbox style="mso-next-textbox:#_x0000_s2065" inset="1pt,1pt,1pt,1pt">
                <w:txbxContent>
                  <w:p w:rsidR="001E5A28" w:rsidRPr="007F1938" w:rsidRDefault="001E5A28" w:rsidP="00F5049B">
                    <w:pPr>
                      <w:jc w:val="center"/>
                      <w:rPr>
                        <w:rFonts w:ascii="Journal" w:hAnsi="Journal"/>
                        <w:lang w:val="en-US"/>
                      </w:rPr>
                    </w:pPr>
                    <w:r>
                      <w:rPr>
                        <w:rFonts w:ascii="Journal" w:hAnsi="Journal"/>
                        <w:sz w:val="24"/>
                        <w:lang w:val="en-US"/>
                      </w:rPr>
                      <w:t>50</w:t>
                    </w:r>
                  </w:p>
                </w:txbxContent>
              </v:textbox>
            </v:rect>
            <v:rect id="_x0000_s2066" style="position:absolute;left:7745;top:19221;width:11075;height:477" filled="f" stroked="f" strokeweight=".25pt">
              <v:textbox style="mso-next-textbox:#_x0000_s2066" inset="1pt,1pt,1pt,1pt">
                <w:txbxContent>
                  <w:p w:rsidR="001E5A28" w:rsidRDefault="001E5A28" w:rsidP="00F5049B">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4"/>
          <w:szCs w:val="24"/>
          <w:lang w:val="en-US"/>
        </w:rPr>
        <w:t>zepo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1.0000            61.0000            21.0000            81.0000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-0.5898 + 0.2921i   0.2754 + 0.1282i  -0.4946             0.6660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-0.5898 - 0.2921i   0.3531             0.6365             0.0651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Inf                Inf             0.2380             0.2121  </w:t>
      </w:r>
    </w:p>
    <w:p w:rsidR="001E5A28" w:rsidRPr="00CC2EA8" w:rsidRDefault="001E5A28" w:rsidP="00F5049B">
      <w:pPr>
        <w:pStyle w:val="21"/>
        <w:spacing w:line="360" w:lineRule="auto"/>
        <w:jc w:val="both"/>
        <w:rPr>
          <w:rFonts w:ascii="GOST type B" w:hAnsi="GOST type B"/>
          <w:sz w:val="24"/>
          <w:szCs w:val="24"/>
          <w:lang w:val="en-US"/>
        </w:rPr>
      </w:pPr>
      <w:r w:rsidRPr="00CC2EA8">
        <w:rPr>
          <w:rFonts w:ascii="GOST type B" w:hAnsi="GOST type B"/>
          <w:sz w:val="24"/>
          <w:szCs w:val="24"/>
          <w:lang w:val="en-US"/>
        </w:rPr>
        <w:t>k =</w:t>
      </w:r>
    </w:p>
    <w:p w:rsidR="001E5A28" w:rsidRPr="00CC2EA8" w:rsidRDefault="001E5A28" w:rsidP="00F5049B">
      <w:pPr>
        <w:pStyle w:val="21"/>
        <w:spacing w:line="240" w:lineRule="auto"/>
        <w:ind w:firstLine="425"/>
        <w:jc w:val="both"/>
        <w:rPr>
          <w:rFonts w:ascii="GOST type B" w:hAnsi="GOST type B"/>
          <w:sz w:val="24"/>
          <w:szCs w:val="24"/>
        </w:rPr>
      </w:pPr>
      <w:r w:rsidRPr="00CC2EA8">
        <w:rPr>
          <w:rFonts w:ascii="GOST type B" w:hAnsi="GOST type B"/>
          <w:sz w:val="24"/>
          <w:szCs w:val="24"/>
        </w:rPr>
        <w:t>1.0000</w:t>
      </w: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 xml:space="preserve">    0.8376</w:t>
      </w:r>
    </w:p>
    <w:p w:rsidR="001E5A28" w:rsidRPr="00CC2EA8" w:rsidRDefault="001E5A28" w:rsidP="00F5049B">
      <w:pPr>
        <w:pStyle w:val="21"/>
        <w:spacing w:line="240" w:lineRule="auto"/>
        <w:jc w:val="both"/>
        <w:rPr>
          <w:rFonts w:ascii="GOST type B" w:hAnsi="GOST type B"/>
          <w:sz w:val="24"/>
          <w:szCs w:val="24"/>
        </w:rPr>
      </w:pPr>
      <w:r w:rsidRPr="00CC2EA8">
        <w:rPr>
          <w:rFonts w:ascii="GOST type B" w:hAnsi="GOST type B"/>
          <w:sz w:val="24"/>
          <w:szCs w:val="24"/>
        </w:rPr>
        <w:t xml:space="preserve">    0.0648</w:t>
      </w:r>
    </w:p>
    <w:p w:rsidR="001E5A28" w:rsidRPr="00CC2EA8" w:rsidRDefault="001E5A28" w:rsidP="00F5049B">
      <w:pPr>
        <w:pStyle w:val="21"/>
        <w:spacing w:line="360" w:lineRule="auto"/>
        <w:jc w:val="both"/>
        <w:rPr>
          <w:rFonts w:ascii="GOST type B" w:hAnsi="GOST type B"/>
          <w:sz w:val="24"/>
          <w:szCs w:val="24"/>
        </w:rPr>
      </w:pPr>
      <w:r w:rsidRPr="00CC2EA8">
        <w:rPr>
          <w:rFonts w:ascii="GOST type B Cyr" w:hAnsi="GOST type B Cyr"/>
          <w:sz w:val="24"/>
          <w:szCs w:val="24"/>
        </w:rPr>
        <w:t xml:space="preserve">Информацию о нулях и полюсах модели </w:t>
      </w:r>
      <w:r w:rsidRPr="00CC2EA8">
        <w:rPr>
          <w:rFonts w:ascii="GOST type B" w:hAnsi="GOST type B"/>
          <w:b/>
          <w:sz w:val="24"/>
          <w:szCs w:val="24"/>
        </w:rPr>
        <w:t>zn4s</w:t>
      </w:r>
      <w:r w:rsidRPr="00CC2EA8">
        <w:rPr>
          <w:rFonts w:ascii="GOST type B Cyr" w:hAnsi="GOST type B Cyr"/>
          <w:sz w:val="24"/>
          <w:szCs w:val="24"/>
        </w:rPr>
        <w:t xml:space="preserve"> можно получить с помощью команды </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[zero,polus]=getzp(zepo)</w:t>
      </w:r>
    </w:p>
    <w:p w:rsidR="001E5A28" w:rsidRPr="00CC2EA8" w:rsidRDefault="001E5A28" w:rsidP="00F5049B">
      <w:pPr>
        <w:pStyle w:val="21"/>
        <w:spacing w:line="360" w:lineRule="auto"/>
        <w:ind w:left="284"/>
        <w:jc w:val="both"/>
        <w:rPr>
          <w:rFonts w:ascii="GOST type B" w:hAnsi="GOST type B"/>
          <w:sz w:val="24"/>
          <w:szCs w:val="24"/>
          <w:lang w:val="en-US"/>
        </w:rPr>
      </w:pPr>
      <w:r w:rsidRPr="00CC2EA8">
        <w:rPr>
          <w:rFonts w:ascii="GOST type B" w:hAnsi="GOST type B"/>
          <w:sz w:val="24"/>
          <w:szCs w:val="24"/>
          <w:lang w:val="en-US"/>
        </w:rPr>
        <w:t>zero =</w:t>
      </w:r>
    </w:p>
    <w:p w:rsidR="001E5A28" w:rsidRPr="00CC2EA8" w:rsidRDefault="001E5A28" w:rsidP="00F5049B">
      <w:pPr>
        <w:pStyle w:val="21"/>
        <w:spacing w:line="360" w:lineRule="auto"/>
        <w:ind w:left="284"/>
        <w:jc w:val="both"/>
        <w:rPr>
          <w:rFonts w:ascii="GOST type B" w:hAnsi="GOST type B"/>
          <w:sz w:val="24"/>
          <w:szCs w:val="24"/>
        </w:rPr>
      </w:pPr>
      <w:r w:rsidRPr="00CC2EA8">
        <w:rPr>
          <w:rFonts w:ascii="GOST type B" w:hAnsi="GOST type B"/>
          <w:sz w:val="24"/>
          <w:szCs w:val="24"/>
        </w:rPr>
        <w:t>-0.5898 + 0.2921</w:t>
      </w:r>
      <w:r w:rsidRPr="00CC2EA8">
        <w:rPr>
          <w:rFonts w:ascii="GOST type B" w:hAnsi="GOST type B"/>
          <w:sz w:val="24"/>
          <w:szCs w:val="24"/>
          <w:lang w:val="en-US"/>
        </w:rPr>
        <w:t>i</w:t>
      </w:r>
    </w:p>
    <w:p w:rsidR="001E5A28" w:rsidRPr="00CC2EA8" w:rsidRDefault="001E5A28" w:rsidP="00F5049B">
      <w:pPr>
        <w:pStyle w:val="21"/>
        <w:spacing w:line="360" w:lineRule="auto"/>
        <w:ind w:left="284"/>
        <w:jc w:val="both"/>
        <w:rPr>
          <w:rFonts w:ascii="GOST type B" w:hAnsi="GOST type B"/>
          <w:sz w:val="24"/>
          <w:szCs w:val="24"/>
        </w:rPr>
      </w:pPr>
      <w:r w:rsidRPr="00CC2EA8">
        <w:rPr>
          <w:rFonts w:ascii="GOST type B" w:hAnsi="GOST type B"/>
          <w:sz w:val="24"/>
          <w:szCs w:val="24"/>
        </w:rPr>
        <w:t xml:space="preserve">  -0.5898 - 0.2921</w:t>
      </w:r>
      <w:r w:rsidRPr="00CC2EA8">
        <w:rPr>
          <w:rFonts w:ascii="GOST type B" w:hAnsi="GOST type B"/>
          <w:sz w:val="24"/>
          <w:szCs w:val="24"/>
          <w:lang w:val="en-US"/>
        </w:rPr>
        <w:t>i</w:t>
      </w:r>
    </w:p>
    <w:p w:rsidR="001E5A28" w:rsidRPr="00CC2EA8" w:rsidRDefault="001E5A28" w:rsidP="00F5049B">
      <w:pPr>
        <w:pStyle w:val="21"/>
        <w:spacing w:line="360" w:lineRule="auto"/>
        <w:ind w:left="284"/>
        <w:jc w:val="both"/>
        <w:rPr>
          <w:rFonts w:ascii="GOST type B" w:hAnsi="GOST type B"/>
          <w:sz w:val="24"/>
          <w:szCs w:val="24"/>
        </w:rPr>
      </w:pPr>
    </w:p>
    <w:p w:rsidR="001E5A28" w:rsidRPr="00CC2EA8" w:rsidRDefault="001E5A28" w:rsidP="00F5049B">
      <w:pPr>
        <w:pStyle w:val="21"/>
        <w:spacing w:line="360" w:lineRule="auto"/>
        <w:ind w:left="284"/>
        <w:jc w:val="both"/>
        <w:rPr>
          <w:rFonts w:ascii="GOST type B" w:hAnsi="GOST type B"/>
          <w:sz w:val="24"/>
          <w:szCs w:val="24"/>
        </w:rPr>
      </w:pPr>
      <w:r w:rsidRPr="00CC2EA8">
        <w:rPr>
          <w:rFonts w:ascii="GOST type B" w:hAnsi="GOST type B"/>
          <w:sz w:val="24"/>
          <w:szCs w:val="24"/>
          <w:lang w:val="en-US"/>
        </w:rPr>
        <w:lastRenderedPageBreak/>
        <w:t>polus</w:t>
      </w:r>
      <w:r w:rsidRPr="00CC2EA8">
        <w:rPr>
          <w:rFonts w:ascii="GOST type B" w:hAnsi="GOST type B"/>
          <w:sz w:val="24"/>
          <w:szCs w:val="24"/>
        </w:rPr>
        <w:t xml:space="preserve"> =</w:t>
      </w:r>
    </w:p>
    <w:p w:rsidR="001E5A28" w:rsidRPr="00CC2EA8" w:rsidRDefault="001E5A28" w:rsidP="00F5049B">
      <w:pPr>
        <w:pStyle w:val="21"/>
        <w:spacing w:line="360" w:lineRule="auto"/>
        <w:ind w:left="284" w:firstLine="424"/>
        <w:jc w:val="both"/>
        <w:rPr>
          <w:rFonts w:ascii="GOST type B" w:hAnsi="GOST type B"/>
          <w:sz w:val="24"/>
          <w:szCs w:val="24"/>
        </w:rPr>
      </w:pPr>
      <w:r w:rsidRPr="00CC2EA8">
        <w:rPr>
          <w:rFonts w:ascii="GOST type B" w:hAnsi="GOST type B"/>
          <w:sz w:val="24"/>
          <w:szCs w:val="24"/>
        </w:rPr>
        <w:t>-0.4946</w:t>
      </w:r>
    </w:p>
    <w:p w:rsidR="001E5A28" w:rsidRPr="00CC2EA8" w:rsidRDefault="001E5A28" w:rsidP="00F5049B">
      <w:pPr>
        <w:pStyle w:val="21"/>
        <w:spacing w:line="360" w:lineRule="auto"/>
        <w:ind w:left="284" w:firstLine="424"/>
        <w:jc w:val="both"/>
        <w:rPr>
          <w:rFonts w:ascii="GOST type B" w:hAnsi="GOST type B"/>
          <w:sz w:val="24"/>
          <w:szCs w:val="24"/>
        </w:rPr>
      </w:pPr>
      <w:r w:rsidRPr="00CC2EA8">
        <w:rPr>
          <w:rFonts w:ascii="GOST type B" w:hAnsi="GOST type B"/>
          <w:sz w:val="24"/>
          <w:szCs w:val="24"/>
        </w:rPr>
        <w:t xml:space="preserve">    0.6365</w:t>
      </w:r>
    </w:p>
    <w:p w:rsidR="001E5A28" w:rsidRPr="00CC2EA8" w:rsidRDefault="001E5A28" w:rsidP="00D9467F">
      <w:pPr>
        <w:pStyle w:val="21"/>
        <w:spacing w:line="360" w:lineRule="auto"/>
        <w:ind w:left="284" w:firstLine="424"/>
        <w:jc w:val="both"/>
        <w:rPr>
          <w:rFonts w:ascii="GOST type B" w:hAnsi="GOST type B"/>
          <w:sz w:val="24"/>
          <w:szCs w:val="24"/>
        </w:rPr>
      </w:pPr>
      <w:r w:rsidRPr="00CC2EA8">
        <w:rPr>
          <w:rFonts w:ascii="GOST type B" w:hAnsi="GOST type B"/>
          <w:sz w:val="28"/>
          <w:szCs w:val="28"/>
        </w:rPr>
        <w:t xml:space="preserve">    </w:t>
      </w:r>
      <w:r w:rsidRPr="00CC2EA8">
        <w:rPr>
          <w:rFonts w:ascii="GOST type B" w:hAnsi="GOST type B"/>
          <w:sz w:val="24"/>
          <w:szCs w:val="24"/>
        </w:rPr>
        <w:t>0.2380</w:t>
      </w:r>
    </w:p>
    <w:p w:rsidR="001E5A28" w:rsidRPr="00CC2EA8" w:rsidRDefault="001E5A28" w:rsidP="00D9467F">
      <w:pPr>
        <w:pStyle w:val="21"/>
        <w:spacing w:line="360" w:lineRule="auto"/>
        <w:ind w:left="284" w:firstLine="424"/>
        <w:jc w:val="both"/>
        <w:rPr>
          <w:rFonts w:ascii="GOST type B" w:hAnsi="GOST type B"/>
          <w:sz w:val="24"/>
          <w:szCs w:val="24"/>
        </w:rPr>
      </w:pPr>
      <w:r w:rsidRPr="00CC2EA8">
        <w:rPr>
          <w:rFonts w:ascii="GOST type B Cyr" w:hAnsi="GOST type B Cyr"/>
          <w:sz w:val="24"/>
          <w:szCs w:val="24"/>
        </w:rPr>
        <w:t xml:space="preserve">С помощью команды </w:t>
      </w:r>
      <w:r w:rsidRPr="00CC2EA8">
        <w:rPr>
          <w:rFonts w:ascii="GOST type B" w:hAnsi="GOST type B"/>
          <w:b/>
          <w:sz w:val="24"/>
          <w:szCs w:val="24"/>
        </w:rPr>
        <w:t xml:space="preserve">zpplot </w:t>
      </w:r>
      <w:r w:rsidRPr="00CC2EA8">
        <w:rPr>
          <w:rFonts w:ascii="GOST type B Cyr" w:hAnsi="GOST type B Cyr"/>
          <w:sz w:val="24"/>
          <w:szCs w:val="24"/>
        </w:rPr>
        <w:t xml:space="preserve">можно построить график нулей и полюсов модели </w:t>
      </w:r>
      <w:r w:rsidRPr="00CC2EA8">
        <w:rPr>
          <w:rFonts w:ascii="GOST type B" w:hAnsi="GOST type B"/>
          <w:b/>
          <w:sz w:val="24"/>
          <w:szCs w:val="24"/>
        </w:rPr>
        <w:t>zn4s</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t>&gt;&gt;zpplot(zpform(zepo))</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На рис. </w:t>
      </w:r>
      <w:r w:rsidRPr="00CC2EA8">
        <w:rPr>
          <w:rFonts w:ascii="GOST type B" w:hAnsi="GOST type B"/>
          <w:sz w:val="24"/>
          <w:szCs w:val="24"/>
        </w:rPr>
        <w:t>2. 10.</w:t>
      </w:r>
      <w:r w:rsidRPr="00CC2EA8">
        <w:rPr>
          <w:rFonts w:ascii="GOST type B" w:hAnsi="GOST type B"/>
          <w:i/>
          <w:sz w:val="24"/>
          <w:szCs w:val="24"/>
        </w:rPr>
        <w:t xml:space="preserve">  </w:t>
      </w:r>
      <w:r w:rsidRPr="00CC2EA8">
        <w:rPr>
          <w:rFonts w:ascii="GOST type B Cyr" w:hAnsi="GOST type B Cyr"/>
          <w:sz w:val="24"/>
          <w:szCs w:val="24"/>
        </w:rPr>
        <w:t>представлен график нулей (обозначены кружком) и полюсов (обозначены крестиком) модели zn4s, который получен с помощью команды zpplot.</w:t>
      </w:r>
    </w:p>
    <w:p w:rsidR="001E5A28" w:rsidRPr="00CC2EA8" w:rsidRDefault="001E5A28" w:rsidP="005A06A6">
      <w:pPr>
        <w:pStyle w:val="21"/>
        <w:spacing w:after="0" w:line="360" w:lineRule="auto"/>
        <w:ind w:left="0"/>
        <w:jc w:val="both"/>
        <w:rPr>
          <w:rFonts w:ascii="GOST type B" w:hAnsi="GOST type B"/>
          <w:sz w:val="28"/>
          <w:szCs w:val="28"/>
        </w:rPr>
      </w:pPr>
    </w:p>
    <w:p w:rsidR="001E5A28" w:rsidRPr="00CC2EA8" w:rsidRDefault="00B54419" w:rsidP="003C22F6">
      <w:pPr>
        <w:pStyle w:val="21"/>
        <w:spacing w:after="0" w:line="360" w:lineRule="auto"/>
        <w:ind w:left="0"/>
        <w:jc w:val="center"/>
        <w:rPr>
          <w:rFonts w:ascii="GOST type B" w:hAnsi="GOST type B"/>
          <w:sz w:val="28"/>
          <w:szCs w:val="28"/>
        </w:rPr>
      </w:pPr>
      <w:r>
        <w:rPr>
          <w:rFonts w:ascii="GOST type B" w:hAnsi="GOST type B"/>
          <w:noProof/>
          <w:sz w:val="28"/>
          <w:szCs w:val="28"/>
        </w:rPr>
        <w:pict>
          <v:shape id="Рисунок 102" o:spid="_x0000_i1067" type="#_x0000_t75" style="width:358.5pt;height:231pt;visibility:visible">
            <v:imagedata r:id="rId77" o:title=""/>
          </v:shape>
        </w:pict>
      </w:r>
    </w:p>
    <w:p w:rsidR="001E5A28" w:rsidRPr="00CC2EA8" w:rsidRDefault="001E5A28" w:rsidP="005A06A6">
      <w:pPr>
        <w:pStyle w:val="21"/>
        <w:spacing w:after="0" w:line="360" w:lineRule="auto"/>
        <w:ind w:left="0"/>
        <w:jc w:val="center"/>
        <w:rPr>
          <w:rFonts w:ascii="GOST type B" w:hAnsi="GOST type B"/>
          <w:i/>
          <w:sz w:val="24"/>
          <w:szCs w:val="24"/>
        </w:rPr>
      </w:pPr>
      <w:r w:rsidRPr="00CC2EA8">
        <w:rPr>
          <w:rFonts w:ascii="GOST type B Cyr" w:hAnsi="GOST type B Cyr"/>
          <w:i/>
          <w:sz w:val="24"/>
          <w:szCs w:val="24"/>
        </w:rPr>
        <w:t>Рис.</w:t>
      </w:r>
      <w:r w:rsidRPr="00CC2EA8">
        <w:rPr>
          <w:rFonts w:ascii="GOST type B" w:hAnsi="GOST type B"/>
          <w:sz w:val="24"/>
          <w:szCs w:val="24"/>
        </w:rPr>
        <w:t xml:space="preserve"> </w:t>
      </w:r>
      <w:r w:rsidRPr="00CC2EA8">
        <w:rPr>
          <w:rFonts w:ascii="GOST type B" w:hAnsi="GOST type B"/>
          <w:i/>
          <w:sz w:val="24"/>
          <w:szCs w:val="24"/>
        </w:rPr>
        <w:t>2</w:t>
      </w:r>
      <w:r w:rsidRPr="00CC2EA8">
        <w:rPr>
          <w:rFonts w:ascii="GOST type B Cyr" w:hAnsi="GOST type B Cyr"/>
          <w:i/>
          <w:sz w:val="24"/>
          <w:szCs w:val="24"/>
        </w:rPr>
        <w:t>.10. Графики нулей и полюсов модели zn4s</w:t>
      </w:r>
    </w:p>
    <w:p w:rsidR="001E5A28" w:rsidRPr="00CC2EA8" w:rsidRDefault="001E5A28" w:rsidP="005A06A6">
      <w:pPr>
        <w:pStyle w:val="21"/>
        <w:spacing w:after="0" w:line="360" w:lineRule="auto"/>
        <w:ind w:left="0"/>
        <w:jc w:val="center"/>
        <w:rPr>
          <w:rFonts w:ascii="GOST type B" w:hAnsi="GOST type B"/>
          <w:i/>
          <w:sz w:val="28"/>
          <w:szCs w:val="28"/>
        </w:rPr>
      </w:pP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Данные графика показывают, что модель является устойчивой: полюса модели находятся внутри окружности с радиусом, равным 1 и проходящей через точку с координатами (–1; j0).</w:t>
      </w:r>
    </w:p>
    <w:p w:rsidR="001E5A28" w:rsidRPr="00CC2EA8" w:rsidRDefault="001E5A28" w:rsidP="005A06A6">
      <w:pPr>
        <w:pStyle w:val="21"/>
        <w:spacing w:before="240" w:line="360" w:lineRule="auto"/>
        <w:ind w:left="0"/>
        <w:jc w:val="center"/>
        <w:rPr>
          <w:rFonts w:ascii="GOST type B" w:hAnsi="GOST type B"/>
          <w:b/>
          <w:i/>
          <w:sz w:val="24"/>
          <w:szCs w:val="24"/>
        </w:rPr>
      </w:pPr>
      <w:r w:rsidRPr="00CC2EA8">
        <w:rPr>
          <w:rFonts w:ascii="GOST type B" w:hAnsi="GOST type B"/>
          <w:b/>
          <w:i/>
          <w:sz w:val="24"/>
          <w:szCs w:val="24"/>
        </w:rPr>
        <w:lastRenderedPageBreak/>
        <w:t>2. 10</w:t>
      </w:r>
      <w:r w:rsidRPr="00CC2EA8">
        <w:rPr>
          <w:rFonts w:ascii="GOST type B Cyr" w:hAnsi="GOST type B Cyr"/>
          <w:b/>
          <w:i/>
          <w:sz w:val="24"/>
          <w:szCs w:val="24"/>
        </w:rPr>
        <w:t>. Проверка адекватности модели</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Одним из важных этапов идентификации объектов автоматизации является проверка качества модели по выбранному критерию близости выхода модели и объекта, т.е</w:t>
      </w:r>
      <w:r w:rsidRPr="00CC2EA8">
        <w:rPr>
          <w:rFonts w:ascii="GOST type B" w:hAnsi="GOST type B"/>
          <w:sz w:val="28"/>
          <w:szCs w:val="28"/>
        </w:rPr>
        <w:t xml:space="preserve"> </w:t>
      </w:r>
      <w:r w:rsidRPr="00CC2EA8">
        <w:rPr>
          <w:rFonts w:ascii="GOST type B Cyr" w:hAnsi="GOST type B Cyr"/>
          <w:sz w:val="24"/>
          <w:szCs w:val="24"/>
        </w:rPr>
        <w:t>проверка ее адекватности. В пакете</w:t>
      </w:r>
      <w:r w:rsidRPr="00CC2EA8">
        <w:rPr>
          <w:rFonts w:ascii="GOST type B" w:hAnsi="GOST type B"/>
          <w:sz w:val="28"/>
          <w:szCs w:val="28"/>
        </w:rPr>
        <w:t xml:space="preserve"> </w:t>
      </w:r>
      <w:r w:rsidRPr="00CC2EA8">
        <w:rPr>
          <w:rFonts w:ascii="GOST type B" w:hAnsi="GOST type B"/>
          <w:sz w:val="24"/>
          <w:szCs w:val="24"/>
          <w:lang w:val="en-US"/>
        </w:rPr>
        <w:t>System</w:t>
      </w:r>
      <w:r w:rsidRPr="00CC2EA8">
        <w:rPr>
          <w:rFonts w:ascii="GOST type B" w:hAnsi="GOST type B"/>
          <w:sz w:val="28"/>
          <w:szCs w:val="28"/>
        </w:rPr>
        <w:t xml:space="preserve"> </w:t>
      </w:r>
      <w:r w:rsidRPr="00CC2EA8">
        <w:rPr>
          <w:rFonts w:ascii="GOST type B" w:hAnsi="GOST type B"/>
          <w:sz w:val="24"/>
          <w:szCs w:val="24"/>
          <w:lang w:val="en-US"/>
        </w:rPr>
        <w:t>Identification</w:t>
      </w:r>
      <w:r w:rsidRPr="00CC2EA8">
        <w:rPr>
          <w:rFonts w:ascii="GOST type B" w:hAnsi="GOST type B"/>
          <w:sz w:val="24"/>
          <w:szCs w:val="24"/>
        </w:rPr>
        <w:t xml:space="preserve"> </w:t>
      </w:r>
      <w:r w:rsidRPr="00CC2EA8">
        <w:rPr>
          <w:rFonts w:ascii="GOST type B" w:hAnsi="GOST type B"/>
          <w:sz w:val="24"/>
          <w:szCs w:val="24"/>
          <w:lang w:val="en-US"/>
        </w:rPr>
        <w:t>Toolbox</w:t>
      </w:r>
      <w:r w:rsidRPr="00CC2EA8">
        <w:rPr>
          <w:rFonts w:ascii="GOST type B" w:hAnsi="GOST type B"/>
          <w:sz w:val="24"/>
          <w:szCs w:val="24"/>
        </w:rPr>
        <w:t xml:space="preserve"> </w:t>
      </w:r>
      <w:r w:rsidRPr="00CC2EA8">
        <w:rPr>
          <w:rFonts w:ascii="GOST type B" w:hAnsi="GOST type B"/>
          <w:sz w:val="24"/>
          <w:szCs w:val="24"/>
          <w:lang w:val="en-US"/>
        </w:rPr>
        <w:t>MATLAB</w:t>
      </w:r>
      <w:r w:rsidRPr="00CC2EA8">
        <w:rPr>
          <w:rFonts w:ascii="GOST type B Cyr" w:hAnsi="GOST type B Cyr"/>
          <w:sz w:val="24"/>
          <w:szCs w:val="24"/>
        </w:rPr>
        <w:t xml:space="preserve"> в качестве такого критерия принята оценка адекватности модели fit, которая рассчитывается по формуле: </w:t>
      </w:r>
      <w:r w:rsidRPr="00CC2EA8">
        <w:rPr>
          <w:rFonts w:ascii="GOST type B" w:hAnsi="GOST type B"/>
          <w:sz w:val="24"/>
          <w:szCs w:val="24"/>
          <w:lang w:val="en-US"/>
        </w:rPr>
        <w:t>fit</w:t>
      </w:r>
      <w:r w:rsidRPr="00CC2EA8">
        <w:rPr>
          <w:rFonts w:ascii="GOST type B" w:hAnsi="GOST type B"/>
          <w:sz w:val="24"/>
          <w:szCs w:val="24"/>
        </w:rPr>
        <w:t xml:space="preserve"> = </w:t>
      </w:r>
      <w:r w:rsidRPr="00CC2EA8">
        <w:rPr>
          <w:rFonts w:ascii="GOST type B" w:hAnsi="GOST type B"/>
          <w:sz w:val="24"/>
          <w:szCs w:val="24"/>
          <w:lang w:val="en-US"/>
        </w:rPr>
        <w:t>norm</w:t>
      </w:r>
      <w:r w:rsidRPr="00CC2EA8">
        <w:rPr>
          <w:rFonts w:ascii="GOST type B" w:hAnsi="GOST type B"/>
          <w:sz w:val="24"/>
          <w:szCs w:val="24"/>
        </w:rPr>
        <w:t xml:space="preserve"> (</w:t>
      </w:r>
      <w:r w:rsidRPr="00CC2EA8">
        <w:rPr>
          <w:rFonts w:ascii="GOST type B" w:hAnsi="GOST type B"/>
          <w:sz w:val="24"/>
          <w:szCs w:val="24"/>
          <w:lang w:val="en-US"/>
        </w:rPr>
        <w:t>yh</w:t>
      </w:r>
      <w:r w:rsidRPr="00CC2EA8">
        <w:rPr>
          <w:rFonts w:ascii="GOST type B" w:hAnsi="GOST type B"/>
          <w:sz w:val="24"/>
          <w:szCs w:val="24"/>
        </w:rPr>
        <w:t xml:space="preserve"> – </w:t>
      </w:r>
      <w:r w:rsidRPr="00CC2EA8">
        <w:rPr>
          <w:rFonts w:ascii="GOST type B" w:hAnsi="GOST type B"/>
          <w:sz w:val="24"/>
          <w:szCs w:val="24"/>
          <w:lang w:val="en-US"/>
        </w:rPr>
        <w:t>y</w:t>
      </w:r>
      <w:r w:rsidRPr="00CC2EA8">
        <w:rPr>
          <w:rFonts w:ascii="GOST type B" w:hAnsi="GOST type B"/>
          <w:sz w:val="24"/>
          <w:szCs w:val="24"/>
        </w:rPr>
        <w:t>)/</w:t>
      </w:r>
      <w:r w:rsidRPr="00CC2EA8">
        <w:rPr>
          <w:rFonts w:ascii="GOST type B" w:hAnsi="GOST type B"/>
          <w:position w:val="-8"/>
          <w:sz w:val="24"/>
          <w:szCs w:val="24"/>
          <w:lang w:val="en-US"/>
        </w:rPr>
        <w:object w:dxaOrig="460" w:dyaOrig="360">
          <v:shape id="_x0000_i1068" type="#_x0000_t75" style="width:23.25pt;height:18pt" o:ole="">
            <v:imagedata r:id="rId78" o:title=""/>
          </v:shape>
          <o:OLEObject Type="Embed" ProgID="Equation.3" ShapeID="_x0000_i1068" DrawAspect="Content" ObjectID="_1472464075" r:id="rId79"/>
        </w:object>
      </w:r>
      <w:r w:rsidRPr="00CC2EA8">
        <w:rPr>
          <w:rFonts w:ascii="GOST type B Cyr" w:hAnsi="GOST type B Cyr"/>
          <w:sz w:val="24"/>
          <w:szCs w:val="24"/>
        </w:rPr>
        <w:t xml:space="preserve">, где norm – норма вектора; </w:t>
      </w:r>
      <w:r w:rsidRPr="00CC2EA8">
        <w:rPr>
          <w:rFonts w:ascii="GOST type B" w:hAnsi="GOST type B"/>
          <w:sz w:val="24"/>
          <w:szCs w:val="24"/>
          <w:lang w:val="en-US"/>
        </w:rPr>
        <w:t>yh</w:t>
      </w:r>
      <w:r w:rsidRPr="00CC2EA8">
        <w:rPr>
          <w:rFonts w:ascii="GOST type B Cyr" w:hAnsi="GOST type B Cyr"/>
          <w:sz w:val="24"/>
          <w:szCs w:val="24"/>
        </w:rPr>
        <w:t xml:space="preserve"> и </w:t>
      </w:r>
      <w:r w:rsidRPr="00CC2EA8">
        <w:rPr>
          <w:rFonts w:ascii="GOST type B" w:hAnsi="GOST type B"/>
          <w:sz w:val="24"/>
          <w:szCs w:val="24"/>
          <w:lang w:val="en-US"/>
        </w:rPr>
        <w:t>y</w:t>
      </w:r>
      <w:r w:rsidRPr="00CC2EA8">
        <w:rPr>
          <w:rFonts w:ascii="GOST type B Cyr" w:hAnsi="GOST type B Cyr"/>
          <w:sz w:val="24"/>
          <w:szCs w:val="24"/>
        </w:rPr>
        <w:t xml:space="preserve"> – выходы модели и объекта соответственно; N – количество элементов массива данных.</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Для проверки адекватности полученных ранее моделей воспользуемся функцией: </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&gt;&gt; compare(zdane,zn4s,zpem,zoe,zbj,darx,darmax).</w:t>
      </w:r>
    </w:p>
    <w:p w:rsidR="001E5A28" w:rsidRPr="00CC2EA8" w:rsidRDefault="001E5A28" w:rsidP="00F5049B">
      <w:pPr>
        <w:pStyle w:val="21"/>
        <w:spacing w:after="0" w:line="360" w:lineRule="auto"/>
        <w:ind w:left="0"/>
        <w:jc w:val="both"/>
        <w:rPr>
          <w:rFonts w:ascii="GOST type B" w:hAnsi="GOST type B"/>
          <w:sz w:val="24"/>
          <w:szCs w:val="24"/>
          <w:lang w:val="en-US"/>
        </w:rPr>
      </w:pPr>
      <w:r w:rsidRPr="00CC2EA8">
        <w:rPr>
          <w:rFonts w:ascii="GOST type B Cyr" w:hAnsi="GOST type B Cyr"/>
          <w:sz w:val="24"/>
          <w:szCs w:val="24"/>
        </w:rPr>
        <w:t>где</w:t>
      </w:r>
      <w:r w:rsidRPr="00CC2EA8">
        <w:rPr>
          <w:rFonts w:ascii="GOST type B" w:hAnsi="GOST type B"/>
          <w:sz w:val="24"/>
          <w:szCs w:val="24"/>
          <w:lang w:val="en-US"/>
        </w:rPr>
        <w:t xml:space="preserve">:      zdane – </w:t>
      </w:r>
      <w:r w:rsidRPr="00CC2EA8">
        <w:rPr>
          <w:rFonts w:ascii="GOST type B Cyr" w:hAnsi="GOST type B Cyr"/>
          <w:sz w:val="24"/>
          <w:szCs w:val="24"/>
        </w:rPr>
        <w:t>выход</w:t>
      </w:r>
      <w:r w:rsidRPr="00CC2EA8">
        <w:rPr>
          <w:rFonts w:ascii="GOST type B" w:hAnsi="GOST type B"/>
          <w:sz w:val="24"/>
          <w:szCs w:val="24"/>
          <w:lang w:val="en-US"/>
        </w:rPr>
        <w:t xml:space="preserve"> </w:t>
      </w:r>
      <w:r w:rsidRPr="00CC2EA8">
        <w:rPr>
          <w:rFonts w:ascii="GOST type B Cyr" w:hAnsi="GOST type B Cyr"/>
          <w:sz w:val="24"/>
          <w:szCs w:val="24"/>
        </w:rPr>
        <w:t>объекта</w:t>
      </w:r>
      <w:r w:rsidRPr="00CC2EA8">
        <w:rPr>
          <w:rFonts w:ascii="GOST type B" w:hAnsi="GOST type B"/>
          <w:sz w:val="24"/>
          <w:szCs w:val="24"/>
          <w:lang w:val="en-US"/>
        </w:rPr>
        <w:t xml:space="preserve">; </w:t>
      </w:r>
    </w:p>
    <w:p w:rsidR="001E5A28" w:rsidRPr="00CC2EA8" w:rsidRDefault="00B54419" w:rsidP="00F5049B">
      <w:pPr>
        <w:pStyle w:val="21"/>
        <w:spacing w:after="0" w:line="360" w:lineRule="auto"/>
        <w:ind w:left="0"/>
        <w:jc w:val="both"/>
        <w:rPr>
          <w:rFonts w:ascii="GOST type B" w:hAnsi="GOST type B"/>
          <w:sz w:val="24"/>
          <w:szCs w:val="24"/>
          <w:lang w:val="en-US"/>
        </w:rPr>
      </w:pPr>
      <w:r>
        <w:rPr>
          <w:noProof/>
        </w:rPr>
        <w:pict>
          <v:group id="_x0000_s2067" style="position:absolute;left:0;text-align:left;margin-left:57.5pt;margin-top:22.45pt;width:518.8pt;height:802.3pt;z-index:251707392;mso-position-horizontal-relative:page;mso-position-vertical-relative:page" coordsize="20000,20000" o:allowincell="f">
            <v:rect id="_x0000_s2068" style="position:absolute;width:20000;height:20000" filled="f" strokeweight="2pt"/>
            <v:line id="_x0000_s2069" style="position:absolute" from="1093,18949" to="1095,19989" strokeweight="2pt"/>
            <v:line id="_x0000_s2070" style="position:absolute" from="10,18941" to="19977,18942" strokeweight="2pt"/>
            <v:line id="_x0000_s2071" style="position:absolute" from="2186,18949" to="2188,19989" strokeweight="2pt"/>
            <v:line id="_x0000_s2072" style="position:absolute" from="4919,18949" to="4921,19989" strokeweight="2pt"/>
            <v:line id="_x0000_s2073" style="position:absolute" from="6557,18959" to="6559,19989" strokeweight="2pt"/>
            <v:line id="_x0000_s2074" style="position:absolute" from="7650,18949" to="7652,19979" strokeweight="2pt"/>
            <v:line id="_x0000_s2075" style="position:absolute" from="18905,18949" to="18909,19989" strokeweight="2pt"/>
            <v:line id="_x0000_s2076" style="position:absolute" from="10,19293" to="7631,19295" strokeweight="1pt"/>
            <v:line id="_x0000_s2077" style="position:absolute" from="10,19646" to="7631,19647" strokeweight="2pt"/>
            <v:line id="_x0000_s2078" style="position:absolute" from="18919,19296" to="19990,19297" strokeweight="1pt"/>
            <v:rect id="_x0000_s2079" style="position:absolute;left:54;top:19660;width:1000;height:309" filled="f" stroked="f" strokeweight=".25pt">
              <v:textbox style="mso-next-textbox:#_x0000_s2079" inset="1pt,1pt,1pt,1pt">
                <w:txbxContent>
                  <w:p w:rsidR="001E5A28" w:rsidRDefault="001E5A28" w:rsidP="00CC2EA8">
                    <w:pPr>
                      <w:jc w:val="center"/>
                      <w:rPr>
                        <w:rFonts w:ascii="Journal" w:hAnsi="Journal"/>
                      </w:rPr>
                    </w:pPr>
                    <w:r>
                      <w:rPr>
                        <w:rFonts w:ascii="Journal" w:hAnsi="Journal"/>
                        <w:sz w:val="18"/>
                      </w:rPr>
                      <w:t>Изм.</w:t>
                    </w:r>
                  </w:p>
                </w:txbxContent>
              </v:textbox>
            </v:rect>
            <v:rect id="_x0000_s2080" style="position:absolute;left:1139;top:19660;width:1001;height:309" filled="f" stroked="f" strokeweight=".25pt">
              <v:textbox style="mso-next-textbox:#_x0000_s2080"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2081" style="position:absolute;left:2267;top:19660;width:2573;height:309" filled="f" stroked="f" strokeweight=".25pt">
              <v:textbox style="mso-next-textbox:#_x0000_s2081" inset="1pt,1pt,1pt,1pt">
                <w:txbxContent>
                  <w:p w:rsidR="001E5A28" w:rsidRDefault="001E5A28" w:rsidP="00CC2EA8">
                    <w:pPr>
                      <w:jc w:val="center"/>
                      <w:rPr>
                        <w:rFonts w:ascii="Journal" w:hAnsi="Journal"/>
                      </w:rPr>
                    </w:pPr>
                    <w:r>
                      <w:rPr>
                        <w:rFonts w:ascii="Journal" w:hAnsi="Journal"/>
                        <w:sz w:val="18"/>
                      </w:rPr>
                      <w:t>№ докум.</w:t>
                    </w:r>
                  </w:p>
                </w:txbxContent>
              </v:textbox>
            </v:rect>
            <v:rect id="_x0000_s2082" style="position:absolute;left:4983;top:19660;width:1534;height:309" filled="f" stroked="f" strokeweight=".25pt">
              <v:textbox style="mso-next-textbox:#_x0000_s2082" inset="1pt,1pt,1pt,1pt">
                <w:txbxContent>
                  <w:p w:rsidR="001E5A28" w:rsidRDefault="001E5A28" w:rsidP="00CC2EA8">
                    <w:pPr>
                      <w:jc w:val="center"/>
                      <w:rPr>
                        <w:rFonts w:ascii="Journal" w:hAnsi="Journal"/>
                      </w:rPr>
                    </w:pPr>
                    <w:r>
                      <w:rPr>
                        <w:rFonts w:ascii="Journal" w:hAnsi="Journal"/>
                        <w:sz w:val="18"/>
                      </w:rPr>
                      <w:t>Подпись</w:t>
                    </w:r>
                  </w:p>
                </w:txbxContent>
              </v:textbox>
            </v:rect>
            <v:rect id="_x0000_s2083" style="position:absolute;left:6604;top:19660;width:1000;height:309" filled="f" stroked="f" strokeweight=".25pt">
              <v:textbox style="mso-next-textbox:#_x0000_s2083" inset="1pt,1pt,1pt,1pt">
                <w:txbxContent>
                  <w:p w:rsidR="001E5A28" w:rsidRDefault="001E5A28" w:rsidP="00CC2EA8">
                    <w:pPr>
                      <w:jc w:val="center"/>
                      <w:rPr>
                        <w:rFonts w:ascii="Journal" w:hAnsi="Journal"/>
                      </w:rPr>
                    </w:pPr>
                    <w:r>
                      <w:rPr>
                        <w:rFonts w:ascii="Journal" w:hAnsi="Journal"/>
                        <w:sz w:val="18"/>
                      </w:rPr>
                      <w:t>Дата</w:t>
                    </w:r>
                  </w:p>
                </w:txbxContent>
              </v:textbox>
            </v:rect>
            <v:rect id="_x0000_s2084" style="position:absolute;left:18949;top:18977;width:1001;height:309" filled="f" stroked="f" strokeweight=".25pt">
              <v:textbox style="mso-next-textbox:#_x0000_s2084"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2085" style="position:absolute;left:18949;top:19435;width:1001;height:423" filled="f" stroked="f" strokeweight=".25pt">
              <v:textbox style="mso-next-textbox:#_x0000_s2085" inset="1pt,1pt,1pt,1pt">
                <w:txbxContent>
                  <w:p w:rsidR="001E5A28" w:rsidRPr="007F1938" w:rsidRDefault="001E5A28" w:rsidP="00CC2EA8">
                    <w:pPr>
                      <w:jc w:val="center"/>
                      <w:rPr>
                        <w:rFonts w:ascii="Journal" w:hAnsi="Journal"/>
                        <w:lang w:val="en-US"/>
                      </w:rPr>
                    </w:pPr>
                    <w:r>
                      <w:rPr>
                        <w:rFonts w:ascii="Journal" w:hAnsi="Journal"/>
                        <w:sz w:val="24"/>
                        <w:lang w:val="en-US"/>
                      </w:rPr>
                      <w:t>51</w:t>
                    </w:r>
                  </w:p>
                </w:txbxContent>
              </v:textbox>
            </v:rect>
            <v:rect id="_x0000_s2086" style="position:absolute;left:7745;top:19221;width:11075;height:477" filled="f" stroked="f" strokeweight=".25pt">
              <v:textbox style="mso-next-textbox:#_x0000_s2086" inset="1pt,1pt,1pt,1pt">
                <w:txbxContent>
                  <w:p w:rsidR="001E5A28" w:rsidRDefault="001E5A28" w:rsidP="00CC2EA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4"/>
          <w:szCs w:val="24"/>
          <w:lang w:val="en-US"/>
        </w:rPr>
        <w:t xml:space="preserve">           zn4s,zpem,zoe,zbj,darx,darmax – </w:t>
      </w:r>
      <w:r w:rsidR="001E5A28" w:rsidRPr="00CC2EA8">
        <w:rPr>
          <w:rFonts w:ascii="GOST type B Cyr" w:hAnsi="GOST type B Cyr"/>
          <w:sz w:val="24"/>
          <w:szCs w:val="24"/>
        </w:rPr>
        <w:t>выходы</w:t>
      </w:r>
      <w:r w:rsidR="001E5A28" w:rsidRPr="00CC2EA8">
        <w:rPr>
          <w:rFonts w:ascii="GOST type B" w:hAnsi="GOST type B"/>
          <w:sz w:val="24"/>
          <w:szCs w:val="24"/>
          <w:lang w:val="en-US"/>
        </w:rPr>
        <w:t xml:space="preserve"> </w:t>
      </w:r>
      <w:r w:rsidR="001E5A28" w:rsidRPr="00CC2EA8">
        <w:rPr>
          <w:rFonts w:ascii="GOST type B Cyr" w:hAnsi="GOST type B Cyr"/>
          <w:sz w:val="24"/>
          <w:szCs w:val="24"/>
        </w:rPr>
        <w:t>моделей</w:t>
      </w:r>
      <w:r w:rsidR="001E5A28" w:rsidRPr="00CC2EA8">
        <w:rPr>
          <w:rFonts w:ascii="GOST type B" w:hAnsi="GOST type B"/>
          <w:sz w:val="24"/>
          <w:szCs w:val="24"/>
          <w:lang w:val="en-US"/>
        </w:rPr>
        <w:t xml:space="preserve"> zn4s,zpem,zoe,zbj,darx,darmax</w:t>
      </w:r>
    </w:p>
    <w:p w:rsidR="001E5A28" w:rsidRPr="00CC2EA8" w:rsidRDefault="00B54419" w:rsidP="00F5049B">
      <w:pPr>
        <w:pStyle w:val="21"/>
        <w:spacing w:after="0" w:line="360" w:lineRule="auto"/>
        <w:ind w:left="0"/>
        <w:jc w:val="center"/>
        <w:rPr>
          <w:rFonts w:ascii="GOST type B" w:hAnsi="GOST type B"/>
          <w:sz w:val="28"/>
          <w:szCs w:val="28"/>
          <w:lang w:val="en-US"/>
        </w:rPr>
      </w:pPr>
      <w:r>
        <w:rPr>
          <w:rFonts w:ascii="GOST type B" w:hAnsi="GOST type B"/>
          <w:noProof/>
          <w:sz w:val="28"/>
          <w:szCs w:val="28"/>
        </w:rPr>
        <w:pict>
          <v:shape id="Рисунок 103" o:spid="_x0000_i1069" type="#_x0000_t75" style="width:420pt;height:205.5pt;visibility:visible">
            <v:imagedata r:id="rId80" o:title=""/>
          </v:shape>
        </w:pict>
      </w:r>
    </w:p>
    <w:p w:rsidR="001E5A28" w:rsidRPr="00CC2EA8" w:rsidRDefault="001E5A28" w:rsidP="00F5049B">
      <w:pPr>
        <w:pStyle w:val="21"/>
        <w:spacing w:after="0" w:line="360" w:lineRule="auto"/>
        <w:ind w:left="0"/>
        <w:jc w:val="center"/>
        <w:rPr>
          <w:rFonts w:ascii="GOST type B" w:hAnsi="GOST type B"/>
          <w:i/>
          <w:sz w:val="24"/>
          <w:szCs w:val="24"/>
        </w:rPr>
      </w:pPr>
      <w:r w:rsidRPr="00CC2EA8">
        <w:rPr>
          <w:rFonts w:ascii="GOST type B Cyr" w:hAnsi="GOST type B Cyr"/>
          <w:i/>
          <w:sz w:val="24"/>
          <w:szCs w:val="24"/>
        </w:rPr>
        <w:t xml:space="preserve">Рис. </w:t>
      </w:r>
      <w:r w:rsidRPr="00CC2EA8">
        <w:rPr>
          <w:rFonts w:ascii="GOST type B" w:hAnsi="GOST type B"/>
          <w:i/>
          <w:sz w:val="24"/>
          <w:szCs w:val="24"/>
        </w:rPr>
        <w:t>2</w:t>
      </w:r>
      <w:r w:rsidRPr="00CC2EA8">
        <w:rPr>
          <w:rFonts w:ascii="GOST type B Cyr" w:hAnsi="GOST type B Cyr"/>
          <w:i/>
          <w:sz w:val="24"/>
          <w:szCs w:val="24"/>
        </w:rPr>
        <w:t>. 11. Графики выходов объекта и моделей.</w:t>
      </w:r>
    </w:p>
    <w:p w:rsidR="001E5A28" w:rsidRPr="00CC2EA8" w:rsidRDefault="001E5A28" w:rsidP="005A06A6">
      <w:pPr>
        <w:pStyle w:val="21"/>
        <w:spacing w:after="0" w:line="360" w:lineRule="auto"/>
        <w:ind w:left="0"/>
        <w:jc w:val="both"/>
        <w:rPr>
          <w:rFonts w:ascii="GOST type B" w:hAnsi="GOST type B"/>
          <w:sz w:val="28"/>
          <w:szCs w:val="28"/>
        </w:rPr>
      </w:pPr>
      <w:r w:rsidRPr="00CC2EA8">
        <w:rPr>
          <w:rFonts w:ascii="GOST type B Cyr" w:hAnsi="GOST type B Cyr"/>
          <w:sz w:val="24"/>
          <w:szCs w:val="24"/>
        </w:rPr>
        <w:t xml:space="preserve">        Результатом выполнения команды является вывод графика выходов объекта и построенных моделей (Рис. 2. 11). На графике цветными линиями </w:t>
      </w:r>
      <w:r w:rsidRPr="00CC2EA8">
        <w:rPr>
          <w:rFonts w:ascii="GOST type B Cyr" w:hAnsi="GOST type B Cyr"/>
          <w:sz w:val="24"/>
          <w:szCs w:val="24"/>
        </w:rPr>
        <w:lastRenderedPageBreak/>
        <w:t>представлены выходы полученных моделей и</w:t>
      </w:r>
      <w:r w:rsidRPr="00CC2EA8">
        <w:rPr>
          <w:rFonts w:ascii="GOST type B" w:hAnsi="GOST type B"/>
          <w:sz w:val="28"/>
          <w:szCs w:val="28"/>
        </w:rPr>
        <w:t xml:space="preserve"> </w:t>
      </w:r>
      <w:r w:rsidRPr="00CC2EA8">
        <w:rPr>
          <w:rFonts w:ascii="GOST type B Cyr" w:hAnsi="GOST type B Cyr"/>
          <w:sz w:val="24"/>
          <w:szCs w:val="24"/>
        </w:rPr>
        <w:t xml:space="preserve">значения критерия адекватности, выраженного в процентах. Наилучшие показатели имеют модели </w:t>
      </w:r>
      <w:r w:rsidRPr="00CC2EA8">
        <w:rPr>
          <w:rFonts w:ascii="GOST type B" w:hAnsi="GOST type B"/>
          <w:sz w:val="24"/>
          <w:szCs w:val="24"/>
          <w:lang w:val="en-US"/>
        </w:rPr>
        <w:t>darx</w:t>
      </w:r>
      <w:r w:rsidRPr="00CC2EA8">
        <w:rPr>
          <w:rFonts w:ascii="GOST type B" w:hAnsi="GOST type B"/>
          <w:sz w:val="24"/>
          <w:szCs w:val="24"/>
        </w:rPr>
        <w:t xml:space="preserve">, </w:t>
      </w:r>
      <w:r w:rsidRPr="00CC2EA8">
        <w:rPr>
          <w:rFonts w:ascii="GOST type B" w:hAnsi="GOST type B"/>
          <w:sz w:val="24"/>
          <w:szCs w:val="24"/>
          <w:lang w:val="en-US"/>
        </w:rPr>
        <w:t>zn</w:t>
      </w:r>
      <w:r w:rsidRPr="00CC2EA8">
        <w:rPr>
          <w:rFonts w:ascii="GOST type B" w:hAnsi="GOST type B"/>
          <w:sz w:val="24"/>
          <w:szCs w:val="24"/>
        </w:rPr>
        <w:t>4</w:t>
      </w:r>
      <w:r w:rsidRPr="00CC2EA8">
        <w:rPr>
          <w:rFonts w:ascii="GOST type B" w:hAnsi="GOST type B"/>
          <w:sz w:val="24"/>
          <w:szCs w:val="24"/>
          <w:lang w:val="en-US"/>
        </w:rPr>
        <w:t>s</w:t>
      </w:r>
      <w:r w:rsidRPr="00CC2EA8">
        <w:rPr>
          <w:rFonts w:ascii="GOST type B Cyr" w:hAnsi="GOST type B Cyr"/>
          <w:sz w:val="24"/>
          <w:szCs w:val="24"/>
        </w:rPr>
        <w:t xml:space="preserve"> и zpem. </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Для проверки адекватности модели  </w:t>
      </w:r>
      <w:r w:rsidRPr="00CC2EA8">
        <w:rPr>
          <w:rFonts w:ascii="GOST type B" w:hAnsi="GOST type B"/>
          <w:sz w:val="24"/>
          <w:szCs w:val="24"/>
          <w:lang w:val="en-US"/>
        </w:rPr>
        <w:t>zn</w:t>
      </w:r>
      <w:r w:rsidRPr="00CC2EA8">
        <w:rPr>
          <w:rFonts w:ascii="GOST type B" w:hAnsi="GOST type B"/>
          <w:sz w:val="24"/>
          <w:szCs w:val="24"/>
        </w:rPr>
        <w:t>4</w:t>
      </w:r>
      <w:r w:rsidRPr="00CC2EA8">
        <w:rPr>
          <w:rFonts w:ascii="GOST type B" w:hAnsi="GOST type B"/>
          <w:sz w:val="24"/>
          <w:szCs w:val="24"/>
          <w:lang w:val="en-US"/>
        </w:rPr>
        <w:t>s</w:t>
      </w:r>
      <w:r w:rsidRPr="00CC2EA8">
        <w:rPr>
          <w:rFonts w:ascii="GOST type B Cyr" w:hAnsi="GOST type B Cyr"/>
          <w:sz w:val="24"/>
          <w:szCs w:val="24"/>
        </w:rPr>
        <w:t xml:space="preserve"> воспользуемся функцией:</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w:hAnsi="GOST type B"/>
          <w:sz w:val="24"/>
          <w:szCs w:val="24"/>
        </w:rPr>
        <w:t>&gt;&gt;</w:t>
      </w:r>
      <w:r w:rsidRPr="00CC2EA8">
        <w:rPr>
          <w:rFonts w:ascii="GOST type B" w:hAnsi="GOST type B"/>
          <w:sz w:val="24"/>
          <w:szCs w:val="24"/>
          <w:lang w:val="en-US"/>
        </w:rPr>
        <w:t>compare</w:t>
      </w:r>
      <w:r w:rsidRPr="00CC2EA8">
        <w:rPr>
          <w:rFonts w:ascii="GOST type B" w:hAnsi="GOST type B"/>
          <w:sz w:val="24"/>
          <w:szCs w:val="24"/>
        </w:rPr>
        <w:t>(</w:t>
      </w:r>
      <w:r w:rsidRPr="00CC2EA8">
        <w:rPr>
          <w:rFonts w:ascii="GOST type B" w:hAnsi="GOST type B"/>
          <w:sz w:val="24"/>
          <w:szCs w:val="24"/>
          <w:lang w:val="en-US"/>
        </w:rPr>
        <w:t>zdane</w:t>
      </w:r>
      <w:r w:rsidRPr="00CC2EA8">
        <w:rPr>
          <w:rFonts w:ascii="GOST type B" w:hAnsi="GOST type B"/>
          <w:sz w:val="24"/>
          <w:szCs w:val="24"/>
        </w:rPr>
        <w:t>,</w:t>
      </w:r>
      <w:r w:rsidRPr="00CC2EA8">
        <w:rPr>
          <w:rFonts w:ascii="GOST type B" w:hAnsi="GOST type B"/>
          <w:sz w:val="24"/>
          <w:szCs w:val="24"/>
          <w:lang w:val="en-US"/>
        </w:rPr>
        <w:t>zn</w:t>
      </w:r>
      <w:r w:rsidRPr="00CC2EA8">
        <w:rPr>
          <w:rFonts w:ascii="GOST type B" w:hAnsi="GOST type B"/>
          <w:sz w:val="24"/>
          <w:szCs w:val="24"/>
        </w:rPr>
        <w:t>4</w:t>
      </w:r>
      <w:r w:rsidRPr="00CC2EA8">
        <w:rPr>
          <w:rFonts w:ascii="GOST type B" w:hAnsi="GOST type B"/>
          <w:sz w:val="24"/>
          <w:szCs w:val="24"/>
          <w:lang w:val="en-US"/>
        </w:rPr>
        <w:t>s</w:t>
      </w:r>
      <w:r w:rsidRPr="00CC2EA8">
        <w:rPr>
          <w:rFonts w:ascii="GOST type B" w:hAnsi="GOST type B"/>
          <w:sz w:val="24"/>
          <w:szCs w:val="24"/>
        </w:rPr>
        <w:t>)</w:t>
      </w:r>
    </w:p>
    <w:p w:rsidR="001E5A28" w:rsidRPr="00CC2EA8" w:rsidRDefault="001E5A28" w:rsidP="00F5049B">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Результат выполнения команды является вывод графика объекта на рис. 2</w:t>
      </w:r>
      <w:r w:rsidRPr="00CC2EA8">
        <w:rPr>
          <w:rFonts w:ascii="GOST type B" w:hAnsi="GOST type B"/>
          <w:sz w:val="24"/>
          <w:szCs w:val="24"/>
        </w:rPr>
        <w:t>. 12.</w:t>
      </w:r>
    </w:p>
    <w:p w:rsidR="001E5A28" w:rsidRPr="00CC2EA8" w:rsidRDefault="00B54419" w:rsidP="0095021B">
      <w:pPr>
        <w:pStyle w:val="21"/>
        <w:spacing w:after="0" w:line="360" w:lineRule="auto"/>
        <w:ind w:left="0"/>
        <w:jc w:val="center"/>
        <w:rPr>
          <w:rFonts w:ascii="GOST type B" w:hAnsi="GOST type B"/>
          <w:sz w:val="28"/>
          <w:szCs w:val="28"/>
        </w:rPr>
      </w:pPr>
      <w:r>
        <w:rPr>
          <w:rFonts w:ascii="GOST type B" w:hAnsi="GOST type B"/>
          <w:noProof/>
          <w:sz w:val="28"/>
          <w:szCs w:val="28"/>
        </w:rPr>
        <w:pict>
          <v:shape id="Рисунок 104" o:spid="_x0000_i1070" type="#_x0000_t75" style="width:420pt;height:281.25pt;visibility:visible">
            <v:imagedata r:id="rId81" o:title=""/>
          </v:shape>
        </w:pict>
      </w:r>
    </w:p>
    <w:p w:rsidR="001E5A28" w:rsidRPr="00CC2EA8" w:rsidRDefault="00B54419" w:rsidP="0095021B">
      <w:pPr>
        <w:pStyle w:val="21"/>
        <w:spacing w:after="0" w:line="360" w:lineRule="auto"/>
        <w:ind w:left="0"/>
        <w:jc w:val="center"/>
        <w:rPr>
          <w:rFonts w:ascii="GOST type B" w:hAnsi="GOST type B"/>
          <w:i/>
          <w:sz w:val="24"/>
          <w:szCs w:val="24"/>
        </w:rPr>
      </w:pPr>
      <w:r>
        <w:rPr>
          <w:noProof/>
        </w:rPr>
        <w:pict>
          <v:group id="_x0000_s2087" style="position:absolute;left:0;text-align:left;margin-left:56.7pt;margin-top:19.85pt;width:518.8pt;height:802.3pt;z-index:251645952;mso-position-horizontal-relative:page;mso-position-vertical-relative:page" coordsize="20000,20000" o:allowincell="f">
            <v:rect id="_x0000_s2088" style="position:absolute;width:20000;height:20000" filled="f" strokeweight="2pt"/>
            <v:line id="_x0000_s2089" style="position:absolute" from="1093,18949" to="1095,19989" strokeweight="2pt"/>
            <v:line id="_x0000_s2090" style="position:absolute" from="10,18941" to="19977,18942" strokeweight="2pt"/>
            <v:line id="_x0000_s2091" style="position:absolute" from="2186,18949" to="2188,19989" strokeweight="2pt"/>
            <v:line id="_x0000_s2092" style="position:absolute" from="4919,18949" to="4921,19989" strokeweight="2pt"/>
            <v:line id="_x0000_s2093" style="position:absolute" from="6557,18959" to="6559,19989" strokeweight="2pt"/>
            <v:line id="_x0000_s2094" style="position:absolute" from="7650,18949" to="7652,19979" strokeweight="2pt"/>
            <v:line id="_x0000_s2095" style="position:absolute" from="18905,18949" to="18909,19989" strokeweight="2pt"/>
            <v:line id="_x0000_s2096" style="position:absolute" from="10,19293" to="7631,19295" strokeweight="1pt"/>
            <v:line id="_x0000_s2097" style="position:absolute" from="10,19646" to="7631,19647" strokeweight="2pt"/>
            <v:line id="_x0000_s2098" style="position:absolute" from="18919,19296" to="19990,19297" strokeweight="1pt"/>
            <v:rect id="_x0000_s2099" style="position:absolute;left:54;top:19660;width:1000;height:309" filled="f" stroked="f" strokeweight=".25pt">
              <v:textbox style="mso-next-textbox:#_x0000_s2099" inset="1pt,1pt,1pt,1pt">
                <w:txbxContent>
                  <w:p w:rsidR="001E5A28" w:rsidRDefault="001E5A28">
                    <w:pPr>
                      <w:jc w:val="center"/>
                      <w:rPr>
                        <w:rFonts w:ascii="Journal" w:hAnsi="Journal"/>
                      </w:rPr>
                    </w:pPr>
                    <w:r>
                      <w:rPr>
                        <w:rFonts w:ascii="Journal" w:hAnsi="Journal"/>
                        <w:sz w:val="18"/>
                      </w:rPr>
                      <w:t>Изм.</w:t>
                    </w:r>
                  </w:p>
                </w:txbxContent>
              </v:textbox>
            </v:rect>
            <v:rect id="_x0000_s2100" style="position:absolute;left:1139;top:19660;width:1001;height:309" filled="f" stroked="f" strokeweight=".25pt">
              <v:textbox style="mso-next-textbox:#_x0000_s2100" inset="1pt,1pt,1pt,1pt">
                <w:txbxContent>
                  <w:p w:rsidR="001E5A28" w:rsidRDefault="001E5A28">
                    <w:pPr>
                      <w:jc w:val="center"/>
                      <w:rPr>
                        <w:rFonts w:ascii="Journal" w:hAnsi="Journal"/>
                      </w:rPr>
                    </w:pPr>
                    <w:r>
                      <w:rPr>
                        <w:rFonts w:ascii="Journal" w:hAnsi="Journal"/>
                        <w:sz w:val="18"/>
                      </w:rPr>
                      <w:t>Лист</w:t>
                    </w:r>
                  </w:p>
                </w:txbxContent>
              </v:textbox>
            </v:rect>
            <v:rect id="_x0000_s2101" style="position:absolute;left:2267;top:19660;width:2573;height:309" filled="f" stroked="f" strokeweight=".25pt">
              <v:textbox style="mso-next-textbox:#_x0000_s2101" inset="1pt,1pt,1pt,1pt">
                <w:txbxContent>
                  <w:p w:rsidR="001E5A28" w:rsidRDefault="001E5A28">
                    <w:pPr>
                      <w:jc w:val="center"/>
                      <w:rPr>
                        <w:rFonts w:ascii="Journal" w:hAnsi="Journal"/>
                      </w:rPr>
                    </w:pPr>
                    <w:r>
                      <w:rPr>
                        <w:rFonts w:ascii="Journal" w:hAnsi="Journal"/>
                        <w:sz w:val="18"/>
                      </w:rPr>
                      <w:t>№ докум.</w:t>
                    </w:r>
                  </w:p>
                </w:txbxContent>
              </v:textbox>
            </v:rect>
            <v:rect id="_x0000_s2102" style="position:absolute;left:4983;top:19660;width:1534;height:309" filled="f" stroked="f" strokeweight=".25pt">
              <v:textbox style="mso-next-textbox:#_x0000_s2102" inset="1pt,1pt,1pt,1pt">
                <w:txbxContent>
                  <w:p w:rsidR="001E5A28" w:rsidRDefault="001E5A28">
                    <w:pPr>
                      <w:jc w:val="center"/>
                      <w:rPr>
                        <w:rFonts w:ascii="Journal" w:hAnsi="Journal"/>
                      </w:rPr>
                    </w:pPr>
                    <w:r>
                      <w:rPr>
                        <w:rFonts w:ascii="Journal" w:hAnsi="Journal"/>
                        <w:sz w:val="18"/>
                      </w:rPr>
                      <w:t>Подпись</w:t>
                    </w:r>
                  </w:p>
                </w:txbxContent>
              </v:textbox>
            </v:rect>
            <v:rect id="_x0000_s2103" style="position:absolute;left:6604;top:19660;width:1000;height:309" filled="f" stroked="f" strokeweight=".25pt">
              <v:textbox style="mso-next-textbox:#_x0000_s2103" inset="1pt,1pt,1pt,1pt">
                <w:txbxContent>
                  <w:p w:rsidR="001E5A28" w:rsidRDefault="001E5A28">
                    <w:pPr>
                      <w:jc w:val="center"/>
                      <w:rPr>
                        <w:rFonts w:ascii="Journal" w:hAnsi="Journal"/>
                      </w:rPr>
                    </w:pPr>
                    <w:r>
                      <w:rPr>
                        <w:rFonts w:ascii="Journal" w:hAnsi="Journal"/>
                        <w:sz w:val="18"/>
                      </w:rPr>
                      <w:t>Дата</w:t>
                    </w:r>
                  </w:p>
                </w:txbxContent>
              </v:textbox>
            </v:rect>
            <v:rect id="_x0000_s2104" style="position:absolute;left:18949;top:18977;width:1001;height:309" filled="f" stroked="f" strokeweight=".25pt">
              <v:textbox style="mso-next-textbox:#_x0000_s2104" inset="1pt,1pt,1pt,1pt">
                <w:txbxContent>
                  <w:p w:rsidR="001E5A28" w:rsidRDefault="001E5A28">
                    <w:pPr>
                      <w:jc w:val="center"/>
                      <w:rPr>
                        <w:rFonts w:ascii="Journal" w:hAnsi="Journal"/>
                      </w:rPr>
                    </w:pPr>
                    <w:r>
                      <w:rPr>
                        <w:rFonts w:ascii="Journal" w:hAnsi="Journal"/>
                        <w:sz w:val="18"/>
                      </w:rPr>
                      <w:t>Лист</w:t>
                    </w:r>
                  </w:p>
                </w:txbxContent>
              </v:textbox>
            </v:rect>
            <v:rect id="_x0000_s2105" style="position:absolute;left:18949;top:19435;width:1001;height:423" filled="f" stroked="f" strokeweight=".25pt">
              <v:textbox style="mso-next-textbox:#_x0000_s2105" inset="1pt,1pt,1pt,1pt">
                <w:txbxContent>
                  <w:p w:rsidR="001E5A28" w:rsidRPr="007F1938" w:rsidRDefault="001E5A28">
                    <w:pPr>
                      <w:jc w:val="center"/>
                      <w:rPr>
                        <w:rFonts w:ascii="Journal" w:hAnsi="Journal"/>
                        <w:lang w:val="en-US"/>
                      </w:rPr>
                    </w:pPr>
                    <w:r>
                      <w:rPr>
                        <w:rFonts w:ascii="Journal" w:hAnsi="Journal"/>
                        <w:sz w:val="24"/>
                        <w:lang w:val="en-US"/>
                      </w:rPr>
                      <w:t>52</w:t>
                    </w:r>
                  </w:p>
                </w:txbxContent>
              </v:textbox>
            </v:rect>
            <v:rect id="_x0000_s2106" style="position:absolute;left:7745;top:19221;width:11075;height:477" filled="f" stroked="f" strokeweight=".25pt">
              <v:textbox style="mso-next-textbox:#_x0000_s210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i/>
          <w:sz w:val="24"/>
          <w:szCs w:val="24"/>
        </w:rPr>
        <w:t xml:space="preserve">Рис. </w:t>
      </w:r>
      <w:r w:rsidR="001E5A28" w:rsidRPr="00CC2EA8">
        <w:rPr>
          <w:rFonts w:ascii="GOST type B" w:hAnsi="GOST type B"/>
          <w:i/>
          <w:sz w:val="24"/>
          <w:szCs w:val="24"/>
        </w:rPr>
        <w:t>2</w:t>
      </w:r>
      <w:r w:rsidR="001E5A28" w:rsidRPr="00CC2EA8">
        <w:rPr>
          <w:rFonts w:ascii="GOST type B Cyr" w:hAnsi="GOST type B Cyr"/>
          <w:i/>
          <w:sz w:val="24"/>
          <w:szCs w:val="24"/>
        </w:rPr>
        <w:t xml:space="preserve">. 12. Графики выходов объекта и модели </w:t>
      </w:r>
      <w:r w:rsidR="001E5A28" w:rsidRPr="00CC2EA8">
        <w:rPr>
          <w:rFonts w:ascii="GOST type B" w:hAnsi="GOST type B"/>
          <w:sz w:val="24"/>
          <w:szCs w:val="24"/>
          <w:lang w:val="en-US"/>
        </w:rPr>
        <w:t>zn</w:t>
      </w:r>
      <w:r w:rsidR="001E5A28" w:rsidRPr="00CC2EA8">
        <w:rPr>
          <w:rFonts w:ascii="GOST type B" w:hAnsi="GOST type B"/>
          <w:sz w:val="24"/>
          <w:szCs w:val="24"/>
        </w:rPr>
        <w:t>4</w:t>
      </w:r>
      <w:r w:rsidR="001E5A28" w:rsidRPr="00CC2EA8">
        <w:rPr>
          <w:rFonts w:ascii="GOST type B" w:hAnsi="GOST type B"/>
          <w:sz w:val="24"/>
          <w:szCs w:val="24"/>
          <w:lang w:val="en-US"/>
        </w:rPr>
        <w:t>s</w:t>
      </w:r>
      <w:r w:rsidR="001E5A28" w:rsidRPr="00CC2EA8">
        <w:rPr>
          <w:rFonts w:ascii="GOST type B" w:hAnsi="GOST type B"/>
          <w:i/>
          <w:sz w:val="24"/>
          <w:szCs w:val="24"/>
        </w:rPr>
        <w:t>.</w:t>
      </w:r>
    </w:p>
    <w:p w:rsidR="001E5A28" w:rsidRPr="00CC2EA8" w:rsidRDefault="001E5A28" w:rsidP="005A06A6">
      <w:pPr>
        <w:pStyle w:val="21"/>
        <w:spacing w:after="0" w:line="360" w:lineRule="auto"/>
        <w:ind w:left="0"/>
        <w:jc w:val="both"/>
        <w:rPr>
          <w:rFonts w:ascii="GOST type B" w:hAnsi="GOST type B"/>
          <w:sz w:val="28"/>
          <w:szCs w:val="28"/>
        </w:rPr>
      </w:pPr>
    </w:p>
    <w:p w:rsidR="001E5A28" w:rsidRPr="00CC2EA8" w:rsidRDefault="001E5A28" w:rsidP="005A06A6">
      <w:pPr>
        <w:pStyle w:val="21"/>
        <w:spacing w:after="0" w:line="360" w:lineRule="auto"/>
        <w:ind w:left="0"/>
        <w:jc w:val="both"/>
        <w:rPr>
          <w:rFonts w:ascii="GOST type B" w:hAnsi="GOST type B"/>
          <w:sz w:val="28"/>
          <w:szCs w:val="28"/>
        </w:rPr>
      </w:pPr>
      <w:r w:rsidRPr="00CC2EA8">
        <w:rPr>
          <w:rFonts w:ascii="GOST type B Cyr" w:hAnsi="GOST type B Cyr"/>
          <w:sz w:val="24"/>
          <w:szCs w:val="24"/>
        </w:rPr>
        <w:t xml:space="preserve">         В пакете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Identification</w:t>
      </w:r>
      <w:r w:rsidRPr="00CC2EA8">
        <w:rPr>
          <w:rFonts w:ascii="GOST type B" w:hAnsi="GOST type B"/>
          <w:sz w:val="24"/>
          <w:szCs w:val="24"/>
        </w:rPr>
        <w:t xml:space="preserve"> </w:t>
      </w:r>
      <w:r w:rsidRPr="00CC2EA8">
        <w:rPr>
          <w:rFonts w:ascii="GOST type B" w:hAnsi="GOST type B"/>
          <w:sz w:val="24"/>
          <w:szCs w:val="24"/>
          <w:lang w:val="en-US"/>
        </w:rPr>
        <w:t>Toolbox</w:t>
      </w:r>
      <w:r w:rsidRPr="00CC2EA8">
        <w:rPr>
          <w:rFonts w:ascii="GOST type B" w:hAnsi="GOST type B"/>
          <w:sz w:val="24"/>
          <w:szCs w:val="24"/>
        </w:rPr>
        <w:t xml:space="preserve"> </w:t>
      </w:r>
      <w:r w:rsidRPr="00CC2EA8">
        <w:rPr>
          <w:rFonts w:ascii="GOST type B" w:hAnsi="GOST type B"/>
          <w:sz w:val="24"/>
          <w:szCs w:val="24"/>
          <w:lang w:val="en-US"/>
        </w:rPr>
        <w:t>MATLAB</w:t>
      </w:r>
      <w:r w:rsidRPr="00CC2EA8">
        <w:rPr>
          <w:rFonts w:ascii="GOST type B Cyr" w:hAnsi="GOST type B Cyr"/>
          <w:sz w:val="24"/>
          <w:szCs w:val="24"/>
        </w:rPr>
        <w:t xml:space="preserve"> имеется возможность прогнозировать ошибку моделирования при заданном входном воздействии </w:t>
      </w:r>
      <w:r w:rsidRPr="00CC2EA8">
        <w:rPr>
          <w:rFonts w:ascii="GOST type B" w:hAnsi="GOST type B"/>
          <w:i/>
          <w:sz w:val="24"/>
          <w:szCs w:val="24"/>
          <w:lang w:val="en-US"/>
        </w:rPr>
        <w:t>u</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 xml:space="preserve">) </w:t>
      </w:r>
      <w:r w:rsidRPr="00CC2EA8">
        <w:rPr>
          <w:rFonts w:ascii="GOST type B Cyr" w:hAnsi="GOST type B Cyr"/>
          <w:sz w:val="24"/>
          <w:szCs w:val="24"/>
        </w:rPr>
        <w:t xml:space="preserve">и известной выходной координате объекта </w:t>
      </w:r>
      <w:r w:rsidRPr="00CC2EA8">
        <w:rPr>
          <w:rFonts w:ascii="GOST type B" w:hAnsi="GOST type 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Cyr" w:hAnsi="GOST type B Cyr"/>
          <w:sz w:val="24"/>
          <w:szCs w:val="24"/>
        </w:rPr>
        <w:t xml:space="preserve">. Оценивание производится методом прогноза ошибки Preictive Error Method, сокращенно PEM, который заключается в следующем. Пусть модель </w:t>
      </w:r>
      <w:r w:rsidRPr="00CC2EA8">
        <w:rPr>
          <w:rFonts w:ascii="GOST type B Cyr" w:hAnsi="GOST type B Cyr"/>
          <w:sz w:val="24"/>
          <w:szCs w:val="24"/>
        </w:rPr>
        <w:lastRenderedPageBreak/>
        <w:t>исследуемого</w:t>
      </w:r>
      <w:r w:rsidRPr="00CC2EA8">
        <w:rPr>
          <w:rFonts w:ascii="GOST type B" w:hAnsi="GOST type B"/>
          <w:sz w:val="28"/>
          <w:szCs w:val="28"/>
        </w:rPr>
        <w:t xml:space="preserve"> </w:t>
      </w:r>
      <w:r w:rsidRPr="00CC2EA8">
        <w:rPr>
          <w:rFonts w:ascii="GOST type B Cyr" w:hAnsi="GOST type B Cyr"/>
          <w:sz w:val="24"/>
          <w:szCs w:val="24"/>
        </w:rPr>
        <w:t>объекта имеет вид так называемой обобщенной линейной модели</w:t>
      </w:r>
      <w:r w:rsidRPr="00CC2EA8">
        <w:rPr>
          <w:rFonts w:ascii="GOST type B" w:hAnsi="GOST type B"/>
          <w:sz w:val="28"/>
          <w:szCs w:val="28"/>
        </w:rPr>
        <w:t xml:space="preserve"> </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8"/>
          <w:szCs w:val="28"/>
        </w:rPr>
        <w:tab/>
      </w:r>
      <w:r w:rsidRPr="00CC2EA8">
        <w:rPr>
          <w:rFonts w:ascii="GOST type B" w:hAnsi="GOST type B"/>
          <w:sz w:val="28"/>
          <w:szCs w:val="28"/>
        </w:rPr>
        <w:tab/>
      </w:r>
      <w:r w:rsidRPr="00CC2EA8">
        <w:rPr>
          <w:rFonts w:ascii="GOST type B" w:hAnsi="GOST type B"/>
          <w:sz w:val="28"/>
          <w:szCs w:val="28"/>
        </w:rPr>
        <w:tab/>
      </w:r>
      <w:r w:rsidRPr="00CC2EA8">
        <w:rPr>
          <w:rFonts w:ascii="GOST type B" w:hAnsi="GOST type B"/>
          <w:sz w:val="28"/>
          <w:szCs w:val="28"/>
        </w:rPr>
        <w:tab/>
      </w:r>
      <w:r w:rsidRPr="00CC2EA8">
        <w:rPr>
          <w:rFonts w:ascii="GOST type B" w:hAnsi="GOST type B"/>
          <w:i/>
          <w:sz w:val="24"/>
          <w:szCs w:val="24"/>
          <w:lang w:val="en-US"/>
        </w:rPr>
        <w:t>y</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w:hAnsi="GOST type B"/>
          <w:sz w:val="24"/>
          <w:szCs w:val="24"/>
        </w:rPr>
        <w:t xml:space="preserve">) = </w:t>
      </w:r>
      <w:r w:rsidRPr="00CC2EA8">
        <w:rPr>
          <w:rFonts w:ascii="GOST type B" w:hAnsi="GOST type B"/>
          <w:i/>
          <w:sz w:val="24"/>
          <w:szCs w:val="24"/>
          <w:lang w:val="en-US"/>
        </w:rPr>
        <w:t>W</w:t>
      </w:r>
      <w:r w:rsidRPr="00CC2EA8">
        <w:rPr>
          <w:rFonts w:ascii="GOST type B" w:hAnsi="GOST type B"/>
          <w:sz w:val="24"/>
          <w:szCs w:val="24"/>
        </w:rPr>
        <w:t>(</w:t>
      </w:r>
      <w:r w:rsidRPr="00CC2EA8">
        <w:rPr>
          <w:rFonts w:ascii="GOST type B" w:hAnsi="GOST type B"/>
          <w:i/>
          <w:sz w:val="24"/>
          <w:szCs w:val="24"/>
          <w:lang w:val="en-US"/>
        </w:rPr>
        <w:t>z</w:t>
      </w:r>
      <w:r w:rsidRPr="00CC2EA8">
        <w:rPr>
          <w:rFonts w:ascii="GOST type B" w:hAnsi="GOST type B"/>
          <w:sz w:val="24"/>
          <w:szCs w:val="24"/>
        </w:rPr>
        <w:t xml:space="preserve">) </w:t>
      </w:r>
      <w:r w:rsidRPr="00CC2EA8">
        <w:rPr>
          <w:rFonts w:ascii="GOST type B" w:hAnsi="GOST type B"/>
          <w:i/>
          <w:sz w:val="24"/>
          <w:szCs w:val="24"/>
          <w:lang w:val="en-US"/>
        </w:rPr>
        <w:t>u</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w:hAnsi="GOST type B"/>
          <w:sz w:val="24"/>
          <w:szCs w:val="24"/>
        </w:rPr>
        <w:t xml:space="preserve">) + </w:t>
      </w:r>
      <w:r w:rsidRPr="00CC2EA8">
        <w:rPr>
          <w:rFonts w:ascii="GOST type B" w:hAnsi="GOST type B"/>
          <w:i/>
          <w:sz w:val="24"/>
          <w:szCs w:val="24"/>
          <w:lang w:val="en-US"/>
        </w:rPr>
        <w:t>v</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w:hAnsi="GOST type B"/>
          <w:sz w:val="24"/>
          <w:szCs w:val="24"/>
        </w:rPr>
        <w:t>),</w:t>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i/>
          <w:sz w:val="24"/>
          <w:szCs w:val="24"/>
          <w:lang w:val="en-US"/>
        </w:rPr>
        <w:t>W</w:t>
      </w:r>
      <w:r w:rsidRPr="00CC2EA8">
        <w:rPr>
          <w:rFonts w:ascii="GOST type B" w:hAnsi="GOST type B"/>
          <w:sz w:val="24"/>
          <w:szCs w:val="24"/>
        </w:rPr>
        <w:t>(</w:t>
      </w:r>
      <w:r w:rsidRPr="00CC2EA8">
        <w:rPr>
          <w:rFonts w:ascii="GOST type B" w:hAnsi="GOST type B"/>
          <w:i/>
          <w:sz w:val="24"/>
          <w:szCs w:val="24"/>
          <w:lang w:val="en-US"/>
        </w:rPr>
        <w:t>z</w:t>
      </w:r>
      <w:r w:rsidRPr="00CC2EA8">
        <w:rPr>
          <w:rFonts w:ascii="GOST type B Cyr" w:hAnsi="GOST type B Cyr"/>
          <w:sz w:val="24"/>
          <w:szCs w:val="24"/>
        </w:rPr>
        <w:t xml:space="preserve">) – дискретная передаточная функция любой из ранее рассмотренных моделей. При этом шум </w:t>
      </w:r>
      <w:r w:rsidRPr="00CC2EA8">
        <w:rPr>
          <w:rFonts w:ascii="GOST type B" w:hAnsi="GOST type B"/>
          <w:i/>
          <w:sz w:val="24"/>
          <w:szCs w:val="24"/>
          <w:lang w:val="en-US"/>
        </w:rPr>
        <w:t>v</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xml:space="preserve">) может быть представлен как </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i/>
          <w:sz w:val="24"/>
          <w:szCs w:val="24"/>
          <w:lang w:val="en-US"/>
        </w:rPr>
        <w:t>v</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w:hAnsi="GOST type B"/>
          <w:sz w:val="24"/>
          <w:szCs w:val="24"/>
        </w:rPr>
        <w:t xml:space="preserve">) = </w:t>
      </w:r>
      <w:r w:rsidRPr="00CC2EA8">
        <w:rPr>
          <w:rFonts w:ascii="GOST type B" w:hAnsi="GOST type B"/>
          <w:i/>
          <w:sz w:val="24"/>
          <w:szCs w:val="24"/>
          <w:lang w:val="en-US"/>
        </w:rPr>
        <w:t>H</w:t>
      </w:r>
      <w:r w:rsidRPr="00CC2EA8">
        <w:rPr>
          <w:rFonts w:ascii="GOST type B" w:hAnsi="GOST type B"/>
          <w:sz w:val="24"/>
          <w:szCs w:val="24"/>
        </w:rPr>
        <w:t>(</w:t>
      </w:r>
      <w:r w:rsidRPr="00CC2EA8">
        <w:rPr>
          <w:rFonts w:ascii="GOST type B" w:hAnsi="GOST type B"/>
          <w:i/>
          <w:sz w:val="24"/>
          <w:szCs w:val="24"/>
          <w:lang w:val="en-US"/>
        </w:rPr>
        <w:t>z</w:t>
      </w:r>
      <w:r w:rsidRPr="00CC2EA8">
        <w:rPr>
          <w:rFonts w:ascii="GOST type B" w:hAnsi="GOST type B"/>
          <w:sz w:val="24"/>
          <w:szCs w:val="24"/>
        </w:rPr>
        <w:t xml:space="preserve">) </w:t>
      </w:r>
      <w:r w:rsidRPr="00CC2EA8">
        <w:rPr>
          <w:rFonts w:ascii="GOST type B" w:hAnsi="GOST type B"/>
          <w:i/>
          <w:sz w:val="24"/>
          <w:szCs w:val="24"/>
          <w:lang w:val="en-US"/>
        </w:rPr>
        <w:t>e</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w:hAnsi="GOST type B"/>
          <w:sz w:val="24"/>
          <w:szCs w:val="24"/>
        </w:rPr>
        <w:t>),</w:t>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i/>
          <w:sz w:val="24"/>
          <w:szCs w:val="24"/>
          <w:lang w:val="en-US"/>
        </w:rPr>
        <w:t>e</w:t>
      </w:r>
      <w:r w:rsidRPr="00CC2EA8">
        <w:rPr>
          <w:rFonts w:ascii="GOST type B" w:hAnsi="GOST type B"/>
          <w:sz w:val="24"/>
          <w:szCs w:val="24"/>
        </w:rPr>
        <w:t>(</w:t>
      </w:r>
      <w:r w:rsidRPr="00CC2EA8">
        <w:rPr>
          <w:rFonts w:ascii="GOST type B" w:hAnsi="GOST type B"/>
          <w:i/>
          <w:sz w:val="24"/>
          <w:szCs w:val="24"/>
          <w:lang w:val="en-US"/>
        </w:rPr>
        <w:t>z</w:t>
      </w:r>
      <w:r w:rsidRPr="00CC2EA8">
        <w:rPr>
          <w:rFonts w:ascii="GOST type B Cyr" w:hAnsi="GOST type B Cyr"/>
          <w:sz w:val="24"/>
          <w:szCs w:val="24"/>
        </w:rPr>
        <w:t xml:space="preserve">) – дискретный белый шум, который собственно и характеризует ошибку модели; </w:t>
      </w:r>
      <w:r w:rsidRPr="00CC2EA8">
        <w:rPr>
          <w:rFonts w:ascii="GOST type B" w:hAnsi="GOST type B"/>
          <w:i/>
          <w:sz w:val="24"/>
          <w:szCs w:val="24"/>
          <w:lang w:val="en-US"/>
        </w:rPr>
        <w:t>H</w:t>
      </w:r>
      <w:r w:rsidRPr="00CC2EA8">
        <w:rPr>
          <w:rFonts w:ascii="GOST type B" w:hAnsi="GOST type B"/>
          <w:sz w:val="24"/>
          <w:szCs w:val="24"/>
        </w:rPr>
        <w:t>(</w:t>
      </w:r>
      <w:r w:rsidRPr="00CC2EA8">
        <w:rPr>
          <w:rFonts w:ascii="GOST type B" w:hAnsi="GOST type B"/>
          <w:i/>
          <w:sz w:val="24"/>
          <w:szCs w:val="24"/>
          <w:lang w:val="en-US"/>
        </w:rPr>
        <w:t>z</w:t>
      </w:r>
      <w:r w:rsidRPr="00CC2EA8">
        <w:rPr>
          <w:rFonts w:ascii="GOST type B Cyr" w:hAnsi="GOST type B Cyr"/>
          <w:sz w:val="24"/>
          <w:szCs w:val="24"/>
        </w:rPr>
        <w:t xml:space="preserve">) – некоторый полином от </w:t>
      </w:r>
      <w:r w:rsidRPr="00CC2EA8">
        <w:rPr>
          <w:rFonts w:ascii="GOST type B" w:hAnsi="GOST type B"/>
          <w:i/>
          <w:sz w:val="24"/>
          <w:szCs w:val="24"/>
          <w:lang w:val="en-US"/>
        </w:rPr>
        <w:t>z</w:t>
      </w:r>
      <w:r w:rsidRPr="00CC2EA8">
        <w:rPr>
          <w:rFonts w:ascii="GOST type B Cyr" w:hAnsi="GOST type B Cyr"/>
          <w:sz w:val="24"/>
          <w:szCs w:val="24"/>
        </w:rPr>
        <w:t>, приводящий дискретный белый шум к реальным помехам при измерении выходных параметров объекта.</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Из данных выражений следует, что</w:t>
      </w:r>
    </w:p>
    <w:p w:rsidR="001E5A28" w:rsidRPr="00E52EB4" w:rsidRDefault="001E5A28" w:rsidP="005A06A6">
      <w:pPr>
        <w:pStyle w:val="21"/>
        <w:spacing w:after="0" w:line="360" w:lineRule="auto"/>
        <w:ind w:left="0"/>
        <w:jc w:val="both"/>
        <w:rPr>
          <w:rFonts w:ascii="GOST type B" w:hAnsi="GOST type B"/>
          <w:sz w:val="24"/>
          <w:szCs w:val="24"/>
          <w:lang w:val="en-US"/>
        </w:rPr>
      </w:pP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i/>
          <w:sz w:val="24"/>
          <w:szCs w:val="24"/>
          <w:lang w:val="en-US"/>
        </w:rPr>
        <w:t>e</w:t>
      </w:r>
      <w:r w:rsidRPr="00E52EB4">
        <w:rPr>
          <w:rFonts w:ascii="GOST type B" w:hAnsi="GOST type B"/>
          <w:sz w:val="24"/>
          <w:szCs w:val="24"/>
          <w:lang w:val="en-US"/>
        </w:rPr>
        <w:t>(</w:t>
      </w:r>
      <w:r w:rsidRPr="00CC2EA8">
        <w:rPr>
          <w:rFonts w:ascii="GOST type B" w:hAnsi="GOST type B"/>
          <w:i/>
          <w:sz w:val="24"/>
          <w:szCs w:val="24"/>
          <w:lang w:val="en-US"/>
        </w:rPr>
        <w:t>t</w:t>
      </w:r>
      <w:r w:rsidRPr="00E52EB4">
        <w:rPr>
          <w:rFonts w:ascii="GOST type B" w:hAnsi="GOST type B"/>
          <w:sz w:val="24"/>
          <w:szCs w:val="24"/>
          <w:lang w:val="en-US"/>
        </w:rPr>
        <w:t xml:space="preserve">) = </w:t>
      </w:r>
      <w:r w:rsidRPr="00CC2EA8">
        <w:rPr>
          <w:rFonts w:ascii="GOST type B" w:hAnsi="GOST type B"/>
          <w:i/>
          <w:sz w:val="24"/>
          <w:szCs w:val="24"/>
          <w:lang w:val="en-US"/>
        </w:rPr>
        <w:t>H</w:t>
      </w:r>
      <w:r w:rsidRPr="00E52EB4">
        <w:rPr>
          <w:rFonts w:ascii="GOST type B" w:hAnsi="GOST type B"/>
          <w:sz w:val="24"/>
          <w:szCs w:val="24"/>
          <w:vertAlign w:val="superscript"/>
          <w:lang w:val="en-US"/>
        </w:rPr>
        <w:t>-1</w:t>
      </w:r>
      <w:r w:rsidRPr="00E52EB4">
        <w:rPr>
          <w:rFonts w:ascii="GOST type B" w:hAnsi="GOST type B"/>
          <w:sz w:val="24"/>
          <w:szCs w:val="24"/>
          <w:lang w:val="en-US"/>
        </w:rPr>
        <w:t>(</w:t>
      </w:r>
      <w:r w:rsidRPr="00CC2EA8">
        <w:rPr>
          <w:rFonts w:ascii="GOST type B" w:hAnsi="GOST type B"/>
          <w:i/>
          <w:sz w:val="24"/>
          <w:szCs w:val="24"/>
          <w:lang w:val="en-US"/>
        </w:rPr>
        <w:t>z</w:t>
      </w:r>
      <w:r w:rsidRPr="00E52EB4">
        <w:rPr>
          <w:rFonts w:ascii="GOST type B" w:hAnsi="GOST type B"/>
          <w:sz w:val="24"/>
          <w:szCs w:val="24"/>
          <w:lang w:val="en-US"/>
        </w:rPr>
        <w:t>) [</w:t>
      </w:r>
      <w:r w:rsidRPr="00CC2EA8">
        <w:rPr>
          <w:rFonts w:ascii="GOST type B" w:hAnsi="GOST type B"/>
          <w:i/>
          <w:sz w:val="24"/>
          <w:szCs w:val="24"/>
          <w:lang w:val="en-US"/>
        </w:rPr>
        <w:t>y</w:t>
      </w:r>
      <w:r w:rsidRPr="00E52EB4">
        <w:rPr>
          <w:rFonts w:ascii="GOST type B" w:hAnsi="GOST type B"/>
          <w:sz w:val="24"/>
          <w:szCs w:val="24"/>
          <w:lang w:val="en-US"/>
        </w:rPr>
        <w:t>(</w:t>
      </w:r>
      <w:r w:rsidRPr="00CC2EA8">
        <w:rPr>
          <w:rFonts w:ascii="GOST type B" w:hAnsi="GOST type B"/>
          <w:i/>
          <w:sz w:val="24"/>
          <w:szCs w:val="24"/>
          <w:lang w:val="en-US"/>
        </w:rPr>
        <w:t>t</w:t>
      </w:r>
      <w:r w:rsidRPr="00E52EB4">
        <w:rPr>
          <w:rFonts w:ascii="GOST type B" w:hAnsi="GOST type B"/>
          <w:sz w:val="24"/>
          <w:szCs w:val="24"/>
          <w:lang w:val="en-US"/>
        </w:rPr>
        <w:t xml:space="preserve">) – </w:t>
      </w:r>
      <w:r w:rsidRPr="00CC2EA8">
        <w:rPr>
          <w:rFonts w:ascii="GOST type B" w:hAnsi="GOST type B"/>
          <w:i/>
          <w:sz w:val="24"/>
          <w:szCs w:val="24"/>
          <w:lang w:val="en-US"/>
        </w:rPr>
        <w:t>W</w:t>
      </w:r>
      <w:r w:rsidRPr="00E52EB4">
        <w:rPr>
          <w:rFonts w:ascii="GOST type B" w:hAnsi="GOST type B"/>
          <w:sz w:val="24"/>
          <w:szCs w:val="24"/>
          <w:lang w:val="en-US"/>
        </w:rPr>
        <w:t>(</w:t>
      </w:r>
      <w:r w:rsidRPr="00CC2EA8">
        <w:rPr>
          <w:rFonts w:ascii="GOST type B" w:hAnsi="GOST type B"/>
          <w:i/>
          <w:sz w:val="24"/>
          <w:szCs w:val="24"/>
          <w:lang w:val="en-US"/>
        </w:rPr>
        <w:t>z</w:t>
      </w:r>
      <w:r w:rsidRPr="00E52EB4">
        <w:rPr>
          <w:rFonts w:ascii="GOST type B" w:hAnsi="GOST type B"/>
          <w:sz w:val="24"/>
          <w:szCs w:val="24"/>
          <w:lang w:val="en-US"/>
        </w:rPr>
        <w:t xml:space="preserve">) </w:t>
      </w:r>
      <w:r w:rsidRPr="00CC2EA8">
        <w:rPr>
          <w:rFonts w:ascii="GOST type B" w:hAnsi="GOST type B"/>
          <w:i/>
          <w:sz w:val="24"/>
          <w:szCs w:val="24"/>
          <w:lang w:val="en-US"/>
        </w:rPr>
        <w:t>u</w:t>
      </w:r>
      <w:r w:rsidRPr="00E52EB4">
        <w:rPr>
          <w:rFonts w:ascii="GOST type B" w:hAnsi="GOST type B"/>
          <w:sz w:val="24"/>
          <w:szCs w:val="24"/>
          <w:lang w:val="en-US"/>
        </w:rPr>
        <w:t>(</w:t>
      </w:r>
      <w:r w:rsidRPr="00CC2EA8">
        <w:rPr>
          <w:rFonts w:ascii="GOST type B" w:hAnsi="GOST type B"/>
          <w:i/>
          <w:sz w:val="24"/>
          <w:szCs w:val="24"/>
          <w:lang w:val="en-US"/>
        </w:rPr>
        <w:t>t</w:t>
      </w:r>
      <w:r w:rsidRPr="00E52EB4">
        <w:rPr>
          <w:rFonts w:ascii="GOST type B" w:hAnsi="GOST type B"/>
          <w:sz w:val="24"/>
          <w:szCs w:val="24"/>
          <w:lang w:val="en-US"/>
        </w:rPr>
        <w:t>)].</w:t>
      </w:r>
      <w:r w:rsidRPr="00E52EB4">
        <w:rPr>
          <w:rFonts w:ascii="GOST type B" w:hAnsi="GOST type B"/>
          <w:sz w:val="24"/>
          <w:szCs w:val="24"/>
          <w:lang w:val="en-US"/>
        </w:rPr>
        <w:tab/>
      </w:r>
      <w:r w:rsidRPr="00E52EB4">
        <w:rPr>
          <w:rFonts w:ascii="GOST type B" w:hAnsi="GOST type B"/>
          <w:sz w:val="24"/>
          <w:szCs w:val="24"/>
          <w:lang w:val="en-US"/>
        </w:rPr>
        <w:tab/>
      </w:r>
      <w:r w:rsidRPr="00E52EB4">
        <w:rPr>
          <w:rFonts w:ascii="GOST type B" w:hAnsi="GOST type B"/>
          <w:sz w:val="24"/>
          <w:szCs w:val="24"/>
          <w:lang w:val="en-US"/>
        </w:rPr>
        <w:tab/>
      </w:r>
    </w:p>
    <w:p w:rsidR="001E5A28" w:rsidRPr="00CC2EA8" w:rsidRDefault="001E5A28" w:rsidP="005A06A6">
      <w:pPr>
        <w:pStyle w:val="21"/>
        <w:spacing w:after="0" w:line="360" w:lineRule="auto"/>
        <w:ind w:left="0"/>
        <w:jc w:val="both"/>
        <w:rPr>
          <w:rFonts w:ascii="GOST type B" w:hAnsi="GOST type B"/>
          <w:sz w:val="24"/>
          <w:szCs w:val="24"/>
        </w:rPr>
      </w:pPr>
      <w:r w:rsidRPr="00E52EB4">
        <w:rPr>
          <w:rFonts w:ascii="GOST type B" w:hAnsi="GOST type B"/>
          <w:sz w:val="24"/>
          <w:szCs w:val="24"/>
          <w:lang w:val="en-US"/>
        </w:rPr>
        <w:t xml:space="preserve">       </w:t>
      </w:r>
      <w:r w:rsidRPr="00CC2EA8">
        <w:rPr>
          <w:rFonts w:ascii="GOST type B Cyr" w:hAnsi="GOST type B Cyr"/>
          <w:sz w:val="24"/>
          <w:szCs w:val="24"/>
        </w:rPr>
        <w:t xml:space="preserve">Функция </w:t>
      </w:r>
      <w:r w:rsidRPr="00CC2EA8">
        <w:rPr>
          <w:rFonts w:ascii="GOST type B" w:hAnsi="GOST type B"/>
          <w:sz w:val="24"/>
          <w:szCs w:val="24"/>
          <w:lang w:val="en-US"/>
        </w:rPr>
        <w:t>resid</w:t>
      </w:r>
      <w:r w:rsidRPr="00CC2EA8">
        <w:rPr>
          <w:rFonts w:ascii="GOST type B Cyr" w:hAnsi="GOST type B Cyr"/>
          <w:sz w:val="24"/>
          <w:szCs w:val="24"/>
        </w:rPr>
        <w:t xml:space="preserve"> вычисляет остаточную ошибку </w:t>
      </w:r>
      <w:r w:rsidRPr="00CC2EA8">
        <w:rPr>
          <w:rFonts w:ascii="GOST type B" w:hAnsi="GOST type B"/>
          <w:sz w:val="24"/>
          <w:szCs w:val="24"/>
          <w:lang w:val="en-US"/>
        </w:rPr>
        <w:t>e</w:t>
      </w:r>
      <w:r w:rsidRPr="00CC2EA8">
        <w:rPr>
          <w:rFonts w:ascii="GOST type B Cyr" w:hAnsi="GOST type B Cyr"/>
          <w:sz w:val="24"/>
          <w:szCs w:val="24"/>
        </w:rPr>
        <w:t xml:space="preserve"> для заданной модели, а также </w:t>
      </w:r>
      <w:r w:rsidRPr="00CC2EA8">
        <w:rPr>
          <w:rFonts w:ascii="GOST type B" w:hAnsi="GOST type B"/>
          <w:sz w:val="24"/>
          <w:szCs w:val="24"/>
          <w:lang w:val="en-US"/>
        </w:rPr>
        <w:t>r</w:t>
      </w:r>
      <w:r w:rsidRPr="00CC2EA8">
        <w:rPr>
          <w:rFonts w:ascii="GOST type B Cyr" w:hAnsi="GOST type B Cyr"/>
          <w:sz w:val="24"/>
          <w:szCs w:val="24"/>
        </w:rPr>
        <w:t xml:space="preserve"> – матрицу значений автокорреляционной функции процесса </w:t>
      </w:r>
      <w:r w:rsidRPr="00CC2EA8">
        <w:rPr>
          <w:rFonts w:ascii="GOST type B" w:hAnsi="GOST type B"/>
          <w:i/>
          <w:sz w:val="24"/>
          <w:szCs w:val="24"/>
          <w:lang w:val="en-US"/>
        </w:rPr>
        <w:t>e</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xml:space="preserve">) и значения взаимокорреляционой функции между остаточными ошибками </w:t>
      </w:r>
      <w:r w:rsidRPr="00CC2EA8">
        <w:rPr>
          <w:rFonts w:ascii="GOST type B" w:hAnsi="GOST type B"/>
          <w:i/>
          <w:sz w:val="24"/>
          <w:szCs w:val="24"/>
          <w:lang w:val="en-US"/>
        </w:rPr>
        <w:t>e</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xml:space="preserve">) и выходами объекта автоматизации </w:t>
      </w:r>
      <w:r w:rsidRPr="00CC2EA8">
        <w:rPr>
          <w:rFonts w:ascii="GOST type B" w:hAnsi="GOST type B"/>
          <w:i/>
          <w:sz w:val="24"/>
          <w:szCs w:val="24"/>
          <w:lang w:val="en-US"/>
        </w:rPr>
        <w:t>y</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xml:space="preserve">) вместе с соответствующими 99 %-ми доверительными коридорами. Кроме указанных значений выводятся графики данных функций. В качестве примера сравним остаточные ошибки и соответствующие корреляционные функции для полученных моделей </w:t>
      </w:r>
      <w:r w:rsidRPr="00CC2EA8">
        <w:rPr>
          <w:rFonts w:ascii="GOST type B" w:hAnsi="GOST type B"/>
          <w:sz w:val="24"/>
          <w:szCs w:val="24"/>
          <w:lang w:val="en-US"/>
        </w:rPr>
        <w:t>darx</w:t>
      </w:r>
      <w:r w:rsidRPr="00CC2EA8">
        <w:rPr>
          <w:rFonts w:ascii="GOST type B Cyr" w:hAnsi="GOST type B Cyr"/>
          <w:sz w:val="24"/>
          <w:szCs w:val="24"/>
        </w:rPr>
        <w:t xml:space="preserve"> и </w:t>
      </w:r>
      <w:r w:rsidRPr="00CC2EA8">
        <w:rPr>
          <w:rFonts w:ascii="GOST type B" w:hAnsi="GOST type B"/>
          <w:sz w:val="24"/>
          <w:szCs w:val="24"/>
          <w:lang w:val="en-US"/>
        </w:rPr>
        <w:t>zbj</w:t>
      </w:r>
      <w:r w:rsidRPr="00CC2EA8">
        <w:rPr>
          <w:rFonts w:ascii="GOST type B Cyr" w:hAnsi="GOST type B Cyr"/>
          <w:sz w:val="24"/>
          <w:szCs w:val="24"/>
        </w:rPr>
        <w:t>, имеющих максимальную и минимальную оценки адекватности с помощью команд:</w:t>
      </w:r>
    </w:p>
    <w:p w:rsidR="001E5A28" w:rsidRPr="00CC2EA8" w:rsidRDefault="001E5A28" w:rsidP="005A06A6">
      <w:pPr>
        <w:pStyle w:val="21"/>
        <w:spacing w:after="0" w:line="360" w:lineRule="auto"/>
        <w:ind w:left="0" w:firstLine="3240"/>
        <w:jc w:val="both"/>
        <w:rPr>
          <w:rFonts w:ascii="GOST type B" w:hAnsi="GOST type B"/>
          <w:sz w:val="24"/>
          <w:szCs w:val="24"/>
          <w:lang w:val="en-US"/>
        </w:rPr>
      </w:pPr>
      <w:r w:rsidRPr="00CC2EA8">
        <w:rPr>
          <w:rFonts w:ascii="GOST type B" w:hAnsi="GOST type B"/>
          <w:sz w:val="24"/>
          <w:szCs w:val="24"/>
          <w:lang w:val="en-US"/>
        </w:rPr>
        <w:t>&gt;&gt; [e,r]=resid(zdan,darx)</w:t>
      </w:r>
    </w:p>
    <w:p w:rsidR="001E5A28" w:rsidRPr="00CC2EA8" w:rsidRDefault="001E5A28" w:rsidP="005A06A6">
      <w:pPr>
        <w:pStyle w:val="21"/>
        <w:spacing w:after="0" w:line="360" w:lineRule="auto"/>
        <w:ind w:left="0" w:firstLine="3240"/>
        <w:jc w:val="both"/>
        <w:rPr>
          <w:rFonts w:ascii="GOST type B" w:hAnsi="GOST type B"/>
          <w:sz w:val="24"/>
          <w:szCs w:val="24"/>
          <w:lang w:val="en-US"/>
        </w:rPr>
      </w:pPr>
      <w:r w:rsidRPr="00CC2EA8">
        <w:rPr>
          <w:rFonts w:ascii="GOST type B" w:hAnsi="GOST type B"/>
          <w:sz w:val="24"/>
          <w:szCs w:val="24"/>
          <w:lang w:val="en-US"/>
        </w:rPr>
        <w:t>&gt;&gt; [e1,r1]=resid(zdan,zbj)</w:t>
      </w:r>
    </w:p>
    <w:p w:rsidR="001E5A28" w:rsidRPr="00CC2EA8" w:rsidRDefault="001E5A28" w:rsidP="005A06A6">
      <w:pPr>
        <w:pStyle w:val="21"/>
        <w:spacing w:after="0" w:line="360" w:lineRule="auto"/>
        <w:ind w:left="284"/>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Cyr" w:hAnsi="GOST type B Cyr"/>
          <w:sz w:val="24"/>
          <w:szCs w:val="24"/>
        </w:rPr>
        <w:t>Приведенные графики (рис. 2. 13 и 2 14) характеризуют равномерное распределение остаточных ошибок во всем</w:t>
      </w:r>
      <w:r w:rsidRPr="00CC2EA8">
        <w:rPr>
          <w:rFonts w:ascii="GOST type B" w:hAnsi="GOST type B"/>
          <w:sz w:val="28"/>
          <w:szCs w:val="28"/>
        </w:rPr>
        <w:t xml:space="preserve"> </w:t>
      </w:r>
      <w:r w:rsidRPr="00CC2EA8">
        <w:rPr>
          <w:rFonts w:ascii="GOST type B Cyr" w:hAnsi="GOST type B Cyr"/>
          <w:sz w:val="24"/>
          <w:szCs w:val="24"/>
        </w:rPr>
        <w:t xml:space="preserve">диапазоне </w:t>
      </w:r>
      <w:r w:rsidRPr="00CC2EA8">
        <w:rPr>
          <w:rFonts w:ascii="GOST type B Cyr" w:hAnsi="GOST type B Cyr"/>
          <w:sz w:val="24"/>
          <w:szCs w:val="24"/>
        </w:rPr>
        <w:lastRenderedPageBreak/>
        <w:t xml:space="preserve">изменения интервалов времени </w:t>
      </w:r>
      <w:r w:rsidRPr="00CC2EA8">
        <w:rPr>
          <w:rFonts w:ascii="GOST type B" w:hAnsi="GOST type B"/>
          <w:i/>
          <w:sz w:val="24"/>
          <w:szCs w:val="24"/>
        </w:rPr>
        <w:t>τ</w:t>
      </w:r>
      <w:r w:rsidRPr="00CC2EA8">
        <w:rPr>
          <w:rFonts w:ascii="GOST type B Cyr" w:hAnsi="GOST type B Cyr"/>
          <w:sz w:val="24"/>
          <w:szCs w:val="24"/>
        </w:rPr>
        <w:t>. Причем значения</w:t>
      </w:r>
      <w:r w:rsidRPr="00CC2EA8">
        <w:rPr>
          <w:rFonts w:ascii="GOST type B" w:hAnsi="GOST type B"/>
          <w:sz w:val="28"/>
          <w:szCs w:val="28"/>
        </w:rPr>
        <w:t xml:space="preserve"> </w:t>
      </w:r>
      <w:r w:rsidRPr="00CC2EA8">
        <w:rPr>
          <w:rFonts w:ascii="GOST type B Cyr" w:hAnsi="GOST type B Cyr"/>
          <w:sz w:val="24"/>
          <w:szCs w:val="24"/>
        </w:rPr>
        <w:t>остаточных ошибок</w:t>
      </w:r>
      <w:r w:rsidRPr="00CC2EA8">
        <w:rPr>
          <w:rFonts w:ascii="GOST type B" w:hAnsi="GOST type B"/>
          <w:sz w:val="28"/>
          <w:szCs w:val="28"/>
        </w:rPr>
        <w:t xml:space="preserve"> </w:t>
      </w:r>
      <w:r w:rsidR="00B54419">
        <w:rPr>
          <w:noProof/>
        </w:rPr>
        <w:pict>
          <v:group id="_x0000_s2107" style="position:absolute;left:0;text-align:left;margin-left:56.7pt;margin-top:19.85pt;width:518.8pt;height:802.3pt;z-index:251636736;mso-position-horizontal-relative:page;mso-position-vertical-relative:page" coordsize="20000,20000" o:allowincell="f">
            <v:rect id="_x0000_s2108" style="position:absolute;width:20000;height:20000" filled="f" strokeweight="2pt"/>
            <v:line id="_x0000_s2109" style="position:absolute" from="1093,18949" to="1095,19989" strokeweight="2pt"/>
            <v:line id="_x0000_s2110" style="position:absolute" from="10,18941" to="19977,18942" strokeweight="2pt"/>
            <v:line id="_x0000_s2111" style="position:absolute" from="2186,18949" to="2188,19989" strokeweight="2pt"/>
            <v:line id="_x0000_s2112" style="position:absolute" from="4919,18949" to="4921,19989" strokeweight="2pt"/>
            <v:line id="_x0000_s2113" style="position:absolute" from="6557,18959" to="6559,19989" strokeweight="2pt"/>
            <v:line id="_x0000_s2114" style="position:absolute" from="7650,18949" to="7652,19979" strokeweight="2pt"/>
            <v:line id="_x0000_s2115" style="position:absolute" from="18905,18949" to="18909,19989" strokeweight="2pt"/>
            <v:line id="_x0000_s2116" style="position:absolute" from="10,19293" to="7631,19295" strokeweight="1pt"/>
            <v:line id="_x0000_s2117" style="position:absolute" from="10,19646" to="7631,19647" strokeweight="2pt"/>
            <v:line id="_x0000_s2118" style="position:absolute" from="18919,19296" to="19990,19297" strokeweight="1pt"/>
            <v:rect id="_x0000_s2119" style="position:absolute;left:54;top:19660;width:1000;height:309" filled="f" stroked="f" strokeweight=".25pt">
              <v:textbox style="mso-next-textbox:#_x0000_s2119" inset="1pt,1pt,1pt,1pt">
                <w:txbxContent>
                  <w:p w:rsidR="001E5A28" w:rsidRDefault="001E5A28">
                    <w:pPr>
                      <w:jc w:val="center"/>
                      <w:rPr>
                        <w:rFonts w:ascii="Journal" w:hAnsi="Journal"/>
                      </w:rPr>
                    </w:pPr>
                    <w:r>
                      <w:rPr>
                        <w:rFonts w:ascii="Journal" w:hAnsi="Journal"/>
                        <w:sz w:val="18"/>
                      </w:rPr>
                      <w:t>Изм.</w:t>
                    </w:r>
                  </w:p>
                </w:txbxContent>
              </v:textbox>
            </v:rect>
            <v:rect id="_x0000_s2120" style="position:absolute;left:1139;top:19660;width:1001;height:309" filled="f" stroked="f" strokeweight=".25pt">
              <v:textbox style="mso-next-textbox:#_x0000_s2120" inset="1pt,1pt,1pt,1pt">
                <w:txbxContent>
                  <w:p w:rsidR="001E5A28" w:rsidRDefault="001E5A28">
                    <w:pPr>
                      <w:jc w:val="center"/>
                      <w:rPr>
                        <w:rFonts w:ascii="Journal" w:hAnsi="Journal"/>
                      </w:rPr>
                    </w:pPr>
                    <w:r>
                      <w:rPr>
                        <w:rFonts w:ascii="Journal" w:hAnsi="Journal"/>
                        <w:sz w:val="18"/>
                      </w:rPr>
                      <w:t>Лист</w:t>
                    </w:r>
                  </w:p>
                </w:txbxContent>
              </v:textbox>
            </v:rect>
            <v:rect id="_x0000_s2121" style="position:absolute;left:2267;top:19660;width:2573;height:309" filled="f" stroked="f" strokeweight=".25pt">
              <v:textbox style="mso-next-textbox:#_x0000_s2121" inset="1pt,1pt,1pt,1pt">
                <w:txbxContent>
                  <w:p w:rsidR="001E5A28" w:rsidRDefault="001E5A28">
                    <w:pPr>
                      <w:jc w:val="center"/>
                      <w:rPr>
                        <w:rFonts w:ascii="Journal" w:hAnsi="Journal"/>
                      </w:rPr>
                    </w:pPr>
                    <w:r>
                      <w:rPr>
                        <w:rFonts w:ascii="Journal" w:hAnsi="Journal"/>
                        <w:sz w:val="18"/>
                      </w:rPr>
                      <w:t>№ докум.</w:t>
                    </w:r>
                  </w:p>
                </w:txbxContent>
              </v:textbox>
            </v:rect>
            <v:rect id="_x0000_s2122" style="position:absolute;left:4983;top:19660;width:1534;height:309" filled="f" stroked="f" strokeweight=".25pt">
              <v:textbox style="mso-next-textbox:#_x0000_s2122" inset="1pt,1pt,1pt,1pt">
                <w:txbxContent>
                  <w:p w:rsidR="001E5A28" w:rsidRDefault="001E5A28">
                    <w:pPr>
                      <w:jc w:val="center"/>
                      <w:rPr>
                        <w:rFonts w:ascii="Journal" w:hAnsi="Journal"/>
                      </w:rPr>
                    </w:pPr>
                    <w:r>
                      <w:rPr>
                        <w:rFonts w:ascii="Journal" w:hAnsi="Journal"/>
                        <w:sz w:val="18"/>
                      </w:rPr>
                      <w:t>Подпись</w:t>
                    </w:r>
                  </w:p>
                </w:txbxContent>
              </v:textbox>
            </v:rect>
            <v:rect id="_x0000_s2123" style="position:absolute;left:6604;top:19660;width:1000;height:309" filled="f" stroked="f" strokeweight=".25pt">
              <v:textbox style="mso-next-textbox:#_x0000_s2123" inset="1pt,1pt,1pt,1pt">
                <w:txbxContent>
                  <w:p w:rsidR="001E5A28" w:rsidRDefault="001E5A28">
                    <w:pPr>
                      <w:jc w:val="center"/>
                      <w:rPr>
                        <w:rFonts w:ascii="Journal" w:hAnsi="Journal"/>
                      </w:rPr>
                    </w:pPr>
                    <w:r>
                      <w:rPr>
                        <w:rFonts w:ascii="Journal" w:hAnsi="Journal"/>
                        <w:sz w:val="18"/>
                      </w:rPr>
                      <w:t>Дата</w:t>
                    </w:r>
                  </w:p>
                </w:txbxContent>
              </v:textbox>
            </v:rect>
            <v:rect id="_x0000_s2124" style="position:absolute;left:18949;top:18977;width:1001;height:309" filled="f" stroked="f" strokeweight=".25pt">
              <v:textbox style="mso-next-textbox:#_x0000_s2124" inset="1pt,1pt,1pt,1pt">
                <w:txbxContent>
                  <w:p w:rsidR="001E5A28" w:rsidRDefault="001E5A28">
                    <w:pPr>
                      <w:jc w:val="center"/>
                      <w:rPr>
                        <w:rFonts w:ascii="Journal" w:hAnsi="Journal"/>
                      </w:rPr>
                    </w:pPr>
                    <w:r>
                      <w:rPr>
                        <w:rFonts w:ascii="Journal" w:hAnsi="Journal"/>
                        <w:sz w:val="18"/>
                      </w:rPr>
                      <w:t>Лист</w:t>
                    </w:r>
                  </w:p>
                </w:txbxContent>
              </v:textbox>
            </v:rect>
            <v:rect id="_x0000_s2125" style="position:absolute;left:18949;top:19435;width:1001;height:423" filled="f" stroked="f" strokeweight=".25pt">
              <v:textbox style="mso-next-textbox:#_x0000_s2125" inset="1pt,1pt,1pt,1pt">
                <w:txbxContent>
                  <w:p w:rsidR="001E5A28" w:rsidRPr="007F1938" w:rsidRDefault="001E5A28">
                    <w:pPr>
                      <w:jc w:val="center"/>
                      <w:rPr>
                        <w:rFonts w:ascii="Journal" w:hAnsi="Journal"/>
                        <w:lang w:val="en-US"/>
                      </w:rPr>
                    </w:pPr>
                    <w:r>
                      <w:rPr>
                        <w:rFonts w:ascii="Journal" w:hAnsi="Journal"/>
                        <w:sz w:val="24"/>
                        <w:lang w:val="en-US"/>
                      </w:rPr>
                      <w:t>53</w:t>
                    </w:r>
                  </w:p>
                </w:txbxContent>
              </v:textbox>
            </v:rect>
            <v:rect id="_x0000_s2126" style="position:absolute;left:7745;top:19221;width:11075;height:477" filled="f" stroked="f" strokeweight=".25pt">
              <v:textbox style="mso-next-textbox:#_x0000_s212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 xml:space="preserve">для модели </w:t>
      </w:r>
      <w:r w:rsidRPr="00CC2EA8">
        <w:rPr>
          <w:rFonts w:ascii="GOST type B" w:hAnsi="GOST type B"/>
          <w:sz w:val="24"/>
          <w:szCs w:val="24"/>
          <w:lang w:val="en-US"/>
        </w:rPr>
        <w:t>darx</w:t>
      </w:r>
      <w:r w:rsidRPr="00CC2EA8">
        <w:rPr>
          <w:rFonts w:ascii="GOST type B Cyr" w:hAnsi="GOST type B Cyr"/>
          <w:sz w:val="24"/>
          <w:szCs w:val="24"/>
        </w:rPr>
        <w:t xml:space="preserve">  практически в два раза больше, чем для модели </w:t>
      </w:r>
      <w:r w:rsidRPr="00CC2EA8">
        <w:rPr>
          <w:rFonts w:ascii="GOST type B" w:hAnsi="GOST type B"/>
          <w:sz w:val="24"/>
          <w:szCs w:val="24"/>
          <w:lang w:val="en-US"/>
        </w:rPr>
        <w:t>zbj</w:t>
      </w:r>
      <w:r w:rsidRPr="00CC2EA8">
        <w:rPr>
          <w:rFonts w:ascii="GOST type B Cyr" w:hAnsi="GOST type B Cyr"/>
          <w:sz w:val="24"/>
          <w:szCs w:val="24"/>
        </w:rPr>
        <w:t>. Для вывода графиков необходимо выполнить команду resid(r).</w:t>
      </w:r>
    </w:p>
    <w:p w:rsidR="001E5A28" w:rsidRPr="00CC2EA8" w:rsidRDefault="00B54419" w:rsidP="005D6191">
      <w:pPr>
        <w:pStyle w:val="21"/>
        <w:spacing w:after="0" w:line="360" w:lineRule="auto"/>
        <w:ind w:left="0"/>
        <w:jc w:val="center"/>
        <w:rPr>
          <w:rFonts w:ascii="GOST type B" w:hAnsi="GOST type B"/>
          <w:sz w:val="28"/>
          <w:szCs w:val="28"/>
        </w:rPr>
      </w:pPr>
      <w:r>
        <w:rPr>
          <w:rFonts w:ascii="GOST type B" w:hAnsi="GOST type B"/>
          <w:noProof/>
          <w:sz w:val="28"/>
          <w:szCs w:val="28"/>
        </w:rPr>
        <w:pict>
          <v:shape id="Рисунок 106" o:spid="_x0000_i1071" type="#_x0000_t75" style="width:420pt;height:268.5pt;visibility:visible">
            <v:imagedata r:id="rId82" o:title=""/>
          </v:shape>
        </w:pict>
      </w:r>
      <w:r w:rsidR="001E5A28" w:rsidRPr="00CC2EA8">
        <w:rPr>
          <w:rFonts w:ascii="GOST type B" w:hAnsi="GOST type B"/>
          <w:sz w:val="28"/>
          <w:szCs w:val="28"/>
        </w:rPr>
        <w:t xml:space="preserve">      </w:t>
      </w:r>
    </w:p>
    <w:p w:rsidR="001E5A28" w:rsidRPr="00CC2EA8" w:rsidRDefault="001E5A28" w:rsidP="005A06A6">
      <w:pPr>
        <w:pStyle w:val="21"/>
        <w:spacing w:after="0" w:line="360" w:lineRule="auto"/>
        <w:ind w:left="0"/>
        <w:jc w:val="center"/>
        <w:rPr>
          <w:rFonts w:ascii="GOST type B" w:hAnsi="GOST type B"/>
          <w:i/>
          <w:sz w:val="24"/>
          <w:szCs w:val="24"/>
        </w:rPr>
      </w:pPr>
      <w:r w:rsidRPr="00CC2EA8">
        <w:rPr>
          <w:rFonts w:ascii="GOST type B Cyr" w:hAnsi="GOST type B Cyr"/>
          <w:sz w:val="24"/>
          <w:szCs w:val="24"/>
        </w:rPr>
        <w:t xml:space="preserve">Рис. </w:t>
      </w:r>
      <w:r w:rsidRPr="00CC2EA8">
        <w:rPr>
          <w:rFonts w:ascii="GOST type B" w:hAnsi="GOST type B"/>
          <w:sz w:val="24"/>
          <w:szCs w:val="24"/>
        </w:rPr>
        <w:t xml:space="preserve">2. 13. </w:t>
      </w:r>
      <w:r w:rsidRPr="00CC2EA8">
        <w:rPr>
          <w:rFonts w:ascii="GOST type B Cyr" w:hAnsi="GOST type B Cyr"/>
          <w:i/>
          <w:sz w:val="24"/>
          <w:szCs w:val="24"/>
        </w:rPr>
        <w:t xml:space="preserve">График автокорреляционной и взаимокорреляционной функций для модели </w:t>
      </w:r>
      <w:r w:rsidRPr="00CC2EA8">
        <w:rPr>
          <w:rFonts w:ascii="GOST type B" w:hAnsi="GOST type B"/>
          <w:i/>
          <w:sz w:val="24"/>
          <w:szCs w:val="24"/>
          <w:lang w:val="en-US"/>
        </w:rPr>
        <w:t>zbj</w:t>
      </w:r>
    </w:p>
    <w:p w:rsidR="001E5A28" w:rsidRPr="00CC2EA8" w:rsidRDefault="00B54419" w:rsidP="005D6191">
      <w:pPr>
        <w:pStyle w:val="21"/>
        <w:spacing w:after="0" w:line="360" w:lineRule="auto"/>
        <w:ind w:left="0"/>
        <w:jc w:val="center"/>
        <w:rPr>
          <w:rFonts w:ascii="GOST type B" w:hAnsi="GOST type B"/>
          <w:i/>
          <w:sz w:val="28"/>
          <w:szCs w:val="28"/>
        </w:rPr>
      </w:pPr>
      <w:r>
        <w:rPr>
          <w:rFonts w:ascii="GOST type B" w:hAnsi="GOST type B"/>
          <w:i/>
          <w:noProof/>
          <w:sz w:val="28"/>
          <w:szCs w:val="28"/>
        </w:rPr>
        <w:pict>
          <v:shape id="Рисунок 107" o:spid="_x0000_i1072" type="#_x0000_t75" style="width:420pt;height:252pt;visibility:visible">
            <v:imagedata r:id="rId83" o:title=""/>
          </v:shape>
        </w:pict>
      </w:r>
    </w:p>
    <w:p w:rsidR="001E5A28" w:rsidRPr="00CC2EA8" w:rsidRDefault="001E5A28" w:rsidP="005A06A6">
      <w:pPr>
        <w:pStyle w:val="21"/>
        <w:spacing w:after="0" w:line="360" w:lineRule="auto"/>
        <w:ind w:left="0"/>
        <w:jc w:val="center"/>
        <w:rPr>
          <w:rFonts w:ascii="GOST type B" w:hAnsi="GOST type B"/>
          <w:i/>
          <w:sz w:val="24"/>
          <w:szCs w:val="24"/>
        </w:rPr>
      </w:pPr>
      <w:r w:rsidRPr="00CC2EA8">
        <w:rPr>
          <w:rFonts w:ascii="GOST type B Cyr" w:hAnsi="GOST type B Cyr"/>
          <w:i/>
          <w:sz w:val="24"/>
          <w:szCs w:val="24"/>
        </w:rPr>
        <w:lastRenderedPageBreak/>
        <w:t xml:space="preserve">Рис. </w:t>
      </w:r>
      <w:r w:rsidRPr="00CC2EA8">
        <w:rPr>
          <w:rFonts w:ascii="GOST type B" w:hAnsi="GOST type B"/>
          <w:i/>
          <w:sz w:val="24"/>
          <w:szCs w:val="24"/>
        </w:rPr>
        <w:t>2</w:t>
      </w:r>
      <w:r w:rsidRPr="00CC2EA8">
        <w:rPr>
          <w:rFonts w:ascii="GOST type B Cyr" w:hAnsi="GOST type B Cyr"/>
          <w:i/>
          <w:sz w:val="24"/>
          <w:szCs w:val="24"/>
        </w:rPr>
        <w:t xml:space="preserve">. 14. График автокорреляционной и взаимокорреляционной функций для модели </w:t>
      </w:r>
      <w:r w:rsidRPr="00CC2EA8">
        <w:rPr>
          <w:rFonts w:ascii="GOST type B" w:hAnsi="GOST type B"/>
          <w:i/>
          <w:sz w:val="24"/>
          <w:szCs w:val="24"/>
          <w:lang w:val="en-US"/>
        </w:rPr>
        <w:t>darx</w:t>
      </w:r>
    </w:p>
    <w:p w:rsidR="001E5A28" w:rsidRPr="00CC2EA8" w:rsidRDefault="001E5A28" w:rsidP="00F5049B">
      <w:pPr>
        <w:pStyle w:val="21"/>
        <w:spacing w:after="0" w:line="360" w:lineRule="auto"/>
        <w:jc w:val="both"/>
        <w:rPr>
          <w:rFonts w:ascii="GOST type B" w:hAnsi="GOST type B"/>
          <w:sz w:val="24"/>
          <w:szCs w:val="24"/>
        </w:rPr>
      </w:pPr>
      <w:r w:rsidRPr="00CC2EA8">
        <w:rPr>
          <w:rFonts w:ascii="GOST type B" w:hAnsi="GOST type B"/>
          <w:sz w:val="24"/>
          <w:szCs w:val="24"/>
        </w:rPr>
        <w:t xml:space="preserve">         </w:t>
      </w:r>
      <w:r w:rsidR="00B54419">
        <w:rPr>
          <w:noProof/>
        </w:rPr>
        <w:pict>
          <v:group id="_x0000_s2127" style="position:absolute;left:0;text-align:left;margin-left:56.7pt;margin-top:19.85pt;width:518.8pt;height:802.3pt;z-index:251637760;mso-position-horizontal-relative:page;mso-position-vertical-relative:page" coordsize="20000,20000" o:allowincell="f">
            <v:rect id="_x0000_s2128" style="position:absolute;width:20000;height:20000" filled="f" strokeweight="2pt"/>
            <v:line id="_x0000_s2129" style="position:absolute" from="1093,18949" to="1095,19989" strokeweight="2pt"/>
            <v:line id="_x0000_s2130" style="position:absolute" from="10,18941" to="19977,18942" strokeweight="2pt"/>
            <v:line id="_x0000_s2131" style="position:absolute" from="2186,18949" to="2188,19989" strokeweight="2pt"/>
            <v:line id="_x0000_s2132" style="position:absolute" from="4919,18949" to="4921,19989" strokeweight="2pt"/>
            <v:line id="_x0000_s2133" style="position:absolute" from="6557,18959" to="6559,19989" strokeweight="2pt"/>
            <v:line id="_x0000_s2134" style="position:absolute" from="7650,18949" to="7652,19979" strokeweight="2pt"/>
            <v:line id="_x0000_s2135" style="position:absolute" from="18905,18949" to="18909,19989" strokeweight="2pt"/>
            <v:line id="_x0000_s2136" style="position:absolute" from="10,19293" to="7631,19295" strokeweight="1pt"/>
            <v:line id="_x0000_s2137" style="position:absolute" from="10,19646" to="7631,19647" strokeweight="2pt"/>
            <v:line id="_x0000_s2138" style="position:absolute" from="18919,19296" to="19990,19297" strokeweight="1pt"/>
            <v:rect id="_x0000_s2139" style="position:absolute;left:54;top:19660;width:1000;height:309" filled="f" stroked="f" strokeweight=".25pt">
              <v:textbox style="mso-next-textbox:#_x0000_s2139" inset="1pt,1pt,1pt,1pt">
                <w:txbxContent>
                  <w:p w:rsidR="001E5A28" w:rsidRDefault="001E5A28">
                    <w:pPr>
                      <w:jc w:val="center"/>
                      <w:rPr>
                        <w:rFonts w:ascii="Journal" w:hAnsi="Journal"/>
                      </w:rPr>
                    </w:pPr>
                    <w:r>
                      <w:rPr>
                        <w:rFonts w:ascii="Journal" w:hAnsi="Journal"/>
                        <w:sz w:val="18"/>
                      </w:rPr>
                      <w:t>Изм.</w:t>
                    </w:r>
                  </w:p>
                </w:txbxContent>
              </v:textbox>
            </v:rect>
            <v:rect id="_x0000_s2140" style="position:absolute;left:1139;top:19660;width:1001;height:309" filled="f" stroked="f" strokeweight=".25pt">
              <v:textbox style="mso-next-textbox:#_x0000_s2140" inset="1pt,1pt,1pt,1pt">
                <w:txbxContent>
                  <w:p w:rsidR="001E5A28" w:rsidRDefault="001E5A28">
                    <w:pPr>
                      <w:jc w:val="center"/>
                      <w:rPr>
                        <w:rFonts w:ascii="Journal" w:hAnsi="Journal"/>
                      </w:rPr>
                    </w:pPr>
                    <w:r>
                      <w:rPr>
                        <w:rFonts w:ascii="Journal" w:hAnsi="Journal"/>
                        <w:sz w:val="18"/>
                      </w:rPr>
                      <w:t>Лист</w:t>
                    </w:r>
                  </w:p>
                </w:txbxContent>
              </v:textbox>
            </v:rect>
            <v:rect id="_x0000_s2141" style="position:absolute;left:2267;top:19660;width:2573;height:309" filled="f" stroked="f" strokeweight=".25pt">
              <v:textbox style="mso-next-textbox:#_x0000_s2141" inset="1pt,1pt,1pt,1pt">
                <w:txbxContent>
                  <w:p w:rsidR="001E5A28" w:rsidRDefault="001E5A28">
                    <w:pPr>
                      <w:jc w:val="center"/>
                      <w:rPr>
                        <w:rFonts w:ascii="Journal" w:hAnsi="Journal"/>
                      </w:rPr>
                    </w:pPr>
                    <w:r>
                      <w:rPr>
                        <w:rFonts w:ascii="Journal" w:hAnsi="Journal"/>
                        <w:sz w:val="18"/>
                      </w:rPr>
                      <w:t>№ докум.</w:t>
                    </w:r>
                  </w:p>
                </w:txbxContent>
              </v:textbox>
            </v:rect>
            <v:rect id="_x0000_s2142" style="position:absolute;left:4983;top:19660;width:1534;height:309" filled="f" stroked="f" strokeweight=".25pt">
              <v:textbox style="mso-next-textbox:#_x0000_s2142" inset="1pt,1pt,1pt,1pt">
                <w:txbxContent>
                  <w:p w:rsidR="001E5A28" w:rsidRDefault="001E5A28">
                    <w:pPr>
                      <w:jc w:val="center"/>
                      <w:rPr>
                        <w:rFonts w:ascii="Journal" w:hAnsi="Journal"/>
                      </w:rPr>
                    </w:pPr>
                    <w:r>
                      <w:rPr>
                        <w:rFonts w:ascii="Journal" w:hAnsi="Journal"/>
                        <w:sz w:val="18"/>
                      </w:rPr>
                      <w:t>Подпись</w:t>
                    </w:r>
                  </w:p>
                </w:txbxContent>
              </v:textbox>
            </v:rect>
            <v:rect id="_x0000_s2143" style="position:absolute;left:6604;top:19660;width:1000;height:309" filled="f" stroked="f" strokeweight=".25pt">
              <v:textbox style="mso-next-textbox:#_x0000_s2143" inset="1pt,1pt,1pt,1pt">
                <w:txbxContent>
                  <w:p w:rsidR="001E5A28" w:rsidRDefault="001E5A28">
                    <w:pPr>
                      <w:jc w:val="center"/>
                      <w:rPr>
                        <w:rFonts w:ascii="Journal" w:hAnsi="Journal"/>
                      </w:rPr>
                    </w:pPr>
                    <w:r>
                      <w:rPr>
                        <w:rFonts w:ascii="Journal" w:hAnsi="Journal"/>
                        <w:sz w:val="18"/>
                      </w:rPr>
                      <w:t>Дата</w:t>
                    </w:r>
                  </w:p>
                </w:txbxContent>
              </v:textbox>
            </v:rect>
            <v:rect id="_x0000_s2144" style="position:absolute;left:18949;top:18977;width:1001;height:309" filled="f" stroked="f" strokeweight=".25pt">
              <v:textbox style="mso-next-textbox:#_x0000_s2144" inset="1pt,1pt,1pt,1pt">
                <w:txbxContent>
                  <w:p w:rsidR="001E5A28" w:rsidRDefault="001E5A28">
                    <w:pPr>
                      <w:jc w:val="center"/>
                      <w:rPr>
                        <w:rFonts w:ascii="Journal" w:hAnsi="Journal"/>
                      </w:rPr>
                    </w:pPr>
                    <w:r>
                      <w:rPr>
                        <w:rFonts w:ascii="Journal" w:hAnsi="Journal"/>
                        <w:sz w:val="18"/>
                      </w:rPr>
                      <w:t>Лист</w:t>
                    </w:r>
                  </w:p>
                </w:txbxContent>
              </v:textbox>
            </v:rect>
            <v:rect id="_x0000_s2145" style="position:absolute;left:18949;top:19435;width:1001;height:423" filled="f" stroked="f" strokeweight=".25pt">
              <v:textbox style="mso-next-textbox:#_x0000_s2145" inset="1pt,1pt,1pt,1pt">
                <w:txbxContent>
                  <w:p w:rsidR="001E5A28" w:rsidRPr="007F1938" w:rsidRDefault="001E5A28">
                    <w:pPr>
                      <w:jc w:val="center"/>
                      <w:rPr>
                        <w:rFonts w:ascii="Journal" w:hAnsi="Journal"/>
                        <w:lang w:val="en-US"/>
                      </w:rPr>
                    </w:pPr>
                    <w:r>
                      <w:rPr>
                        <w:rFonts w:ascii="Journal" w:hAnsi="Journal"/>
                        <w:sz w:val="24"/>
                        <w:lang w:val="en-US"/>
                      </w:rPr>
                      <w:t>54</w:t>
                    </w:r>
                  </w:p>
                </w:txbxContent>
              </v:textbox>
            </v:rect>
            <v:rect id="_x0000_s2146" style="position:absolute;left:7745;top:19221;width:11075;height:477" filled="f" stroked="f" strokeweight=".25pt">
              <v:textbox style="mso-next-textbox:#_x0000_s214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 xml:space="preserve">     После выполнения функции: </w:t>
      </w:r>
    </w:p>
    <w:p w:rsidR="001E5A28" w:rsidRPr="00CC2EA8" w:rsidRDefault="001E5A28" w:rsidP="00F5049B">
      <w:pPr>
        <w:pStyle w:val="21"/>
        <w:spacing w:after="0" w:line="360" w:lineRule="auto"/>
        <w:jc w:val="both"/>
        <w:rPr>
          <w:rFonts w:ascii="GOST type B" w:hAnsi="GOST type B"/>
          <w:sz w:val="24"/>
          <w:szCs w:val="24"/>
        </w:rPr>
      </w:pPr>
      <w:r w:rsidRPr="00CC2EA8">
        <w:rPr>
          <w:rFonts w:ascii="GOST type B" w:hAnsi="GOST type B"/>
          <w:sz w:val="24"/>
          <w:szCs w:val="24"/>
        </w:rPr>
        <w:t>[</w:t>
      </w:r>
      <w:r w:rsidRPr="00CC2EA8">
        <w:rPr>
          <w:rFonts w:ascii="GOST type B" w:hAnsi="GOST type B"/>
          <w:sz w:val="24"/>
          <w:szCs w:val="24"/>
          <w:lang w:val="en-US"/>
        </w:rPr>
        <w:t>e</w:t>
      </w:r>
      <w:r w:rsidRPr="00CC2EA8">
        <w:rPr>
          <w:rFonts w:ascii="GOST type B" w:hAnsi="GOST type B"/>
          <w:sz w:val="24"/>
          <w:szCs w:val="24"/>
        </w:rPr>
        <w:t>,</w:t>
      </w:r>
      <w:r w:rsidRPr="00CC2EA8">
        <w:rPr>
          <w:rFonts w:ascii="GOST type B" w:hAnsi="GOST type B"/>
          <w:sz w:val="24"/>
          <w:szCs w:val="24"/>
          <w:lang w:val="en-US"/>
        </w:rPr>
        <w:t>r</w:t>
      </w:r>
      <w:r w:rsidRPr="00CC2EA8">
        <w:rPr>
          <w:rFonts w:ascii="GOST type B" w:hAnsi="GOST type B"/>
          <w:sz w:val="24"/>
          <w:szCs w:val="24"/>
        </w:rPr>
        <w:t>]=</w:t>
      </w:r>
      <w:r w:rsidRPr="00CC2EA8">
        <w:rPr>
          <w:rFonts w:ascii="GOST type B" w:hAnsi="GOST type B"/>
          <w:sz w:val="24"/>
          <w:szCs w:val="24"/>
          <w:lang w:val="en-US"/>
        </w:rPr>
        <w:t>resid</w:t>
      </w:r>
      <w:r w:rsidRPr="00CC2EA8">
        <w:rPr>
          <w:rFonts w:ascii="GOST type B" w:hAnsi="GOST type B"/>
          <w:sz w:val="24"/>
          <w:szCs w:val="24"/>
        </w:rPr>
        <w:t>(</w:t>
      </w:r>
      <w:r w:rsidRPr="00CC2EA8">
        <w:rPr>
          <w:rFonts w:ascii="GOST type B" w:hAnsi="GOST type B"/>
          <w:sz w:val="24"/>
          <w:szCs w:val="24"/>
          <w:lang w:val="en-US"/>
        </w:rPr>
        <w:t>zdan</w:t>
      </w:r>
      <w:r w:rsidRPr="00CC2EA8">
        <w:rPr>
          <w:rFonts w:ascii="GOST type B" w:hAnsi="GOST type B"/>
          <w:sz w:val="24"/>
          <w:szCs w:val="24"/>
        </w:rPr>
        <w:t>,</w:t>
      </w:r>
      <w:r w:rsidRPr="00CC2EA8">
        <w:rPr>
          <w:rFonts w:ascii="GOST type B" w:hAnsi="GOST type B"/>
          <w:sz w:val="24"/>
          <w:szCs w:val="24"/>
          <w:lang w:val="en-US"/>
        </w:rPr>
        <w:t>darx</w:t>
      </w:r>
      <w:r w:rsidRPr="00CC2EA8">
        <w:rPr>
          <w:rFonts w:ascii="GOST type B" w:hAnsi="GOST type B"/>
          <w:sz w:val="24"/>
          <w:szCs w:val="24"/>
        </w:rPr>
        <w:t xml:space="preserve">) </w:t>
      </w:r>
    </w:p>
    <w:p w:rsidR="001E5A28" w:rsidRPr="00CC2EA8" w:rsidRDefault="001E5A28" w:rsidP="00F5049B">
      <w:pPr>
        <w:pStyle w:val="21"/>
        <w:spacing w:after="0" w:line="360" w:lineRule="auto"/>
        <w:jc w:val="both"/>
        <w:rPr>
          <w:rFonts w:ascii="GOST type B" w:hAnsi="GOST type B"/>
          <w:sz w:val="24"/>
          <w:szCs w:val="24"/>
          <w:lang w:val="en-US"/>
        </w:rPr>
      </w:pPr>
      <w:r w:rsidRPr="00CC2EA8">
        <w:rPr>
          <w:rFonts w:ascii="GOST type B" w:hAnsi="GOST type B"/>
          <w:sz w:val="24"/>
          <w:szCs w:val="24"/>
          <w:lang w:val="en-US"/>
        </w:rPr>
        <w:t xml:space="preserve">MATLAB </w:t>
      </w:r>
      <w:r w:rsidRPr="00CC2EA8">
        <w:rPr>
          <w:rFonts w:ascii="GOST type B Cyr" w:hAnsi="GOST type B Cyr"/>
          <w:sz w:val="24"/>
          <w:szCs w:val="24"/>
        </w:rPr>
        <w:t>возвращает</w:t>
      </w:r>
      <w:r w:rsidRPr="00CC2EA8">
        <w:rPr>
          <w:rFonts w:ascii="GOST type B" w:hAnsi="GOST type B"/>
          <w:sz w:val="24"/>
          <w:szCs w:val="24"/>
          <w:lang w:val="en-US"/>
        </w:rPr>
        <w:t>:</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Time domain data set with 1097 samples.</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Sampling interval: 0.08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Outputs             Unit (if specified)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Cyr" w:hAnsi="GOST type B Cyr"/>
          <w:sz w:val="24"/>
          <w:szCs w:val="24"/>
          <w:lang w:val="en-US"/>
        </w:rPr>
        <w:t xml:space="preserve">   e@температура       гр.С 100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Inputs              Unit (if specified)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u1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r =</w:t>
      </w:r>
    </w:p>
    <w:p w:rsidR="001E5A28" w:rsidRPr="00CC2EA8" w:rsidRDefault="001E5A28" w:rsidP="00F5049B">
      <w:pPr>
        <w:pStyle w:val="21"/>
        <w:spacing w:line="240" w:lineRule="auto"/>
        <w:jc w:val="both"/>
        <w:rPr>
          <w:rFonts w:ascii="GOST type B" w:hAnsi="GOST type B"/>
          <w:sz w:val="24"/>
          <w:szCs w:val="24"/>
          <w:lang w:val="en-US"/>
        </w:rPr>
      </w:pPr>
      <w:r w:rsidRPr="00CC2EA8">
        <w:rPr>
          <w:rFonts w:ascii="GOST type B" w:hAnsi="GOST type B"/>
          <w:sz w:val="24"/>
          <w:szCs w:val="24"/>
          <w:lang w:val="en-US"/>
        </w:rPr>
        <w:t xml:space="preserve">  1.0e+003 *</w:t>
      </w: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Columns 1 through 8</w:t>
      </w:r>
    </w:p>
    <w:p w:rsidR="001E5A28" w:rsidRPr="00CC2EA8" w:rsidRDefault="001E5A28" w:rsidP="00245F73">
      <w:pPr>
        <w:pStyle w:val="21"/>
        <w:spacing w:line="360" w:lineRule="auto"/>
        <w:jc w:val="both"/>
        <w:rPr>
          <w:rFonts w:ascii="GOST type B" w:hAnsi="GOST type B"/>
          <w:lang w:val="en-US"/>
        </w:rPr>
      </w:pP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 xml:space="preserve">    0.0000   -0.0000   -0.0000   -0.0000   -0.0000   -0.0000    0.0000   -0.0000</w:t>
      </w: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 xml:space="preserve">    0.0000    0.0000    0.0000    0.0000   -0.0000    0.0000   -0.0000   -0.0000</w:t>
      </w: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 xml:space="preserve">    0.0000    0.0000    0.0000    0.0000   -0.0000    0.0000   -0.0000   -0.0000</w:t>
      </w: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 xml:space="preserve">    0.0002    0.0000   -0.0000    0.0000    0.0000   -0.0000   -0.0000    0.0000</w:t>
      </w:r>
    </w:p>
    <w:p w:rsidR="001E5A28" w:rsidRPr="00CC2EA8" w:rsidRDefault="001E5A28" w:rsidP="00245F73">
      <w:pPr>
        <w:pStyle w:val="21"/>
        <w:spacing w:line="360" w:lineRule="auto"/>
        <w:jc w:val="both"/>
        <w:rPr>
          <w:rFonts w:ascii="GOST type B" w:hAnsi="GOST type B"/>
          <w:lang w:val="en-US"/>
        </w:rPr>
      </w:pP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 xml:space="preserve">  Columns 9 through 16</w:t>
      </w:r>
    </w:p>
    <w:p w:rsidR="001E5A28" w:rsidRPr="00CC2EA8" w:rsidRDefault="001E5A28" w:rsidP="00245F73">
      <w:pPr>
        <w:pStyle w:val="21"/>
        <w:spacing w:line="360" w:lineRule="auto"/>
        <w:jc w:val="both"/>
        <w:rPr>
          <w:rFonts w:ascii="GOST type B" w:hAnsi="GOST type B"/>
          <w:lang w:val="en-US"/>
        </w:rPr>
      </w:pP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 xml:space="preserve">   -0.0000   -0.0000    0.0000   -0.0000   -0.0000    0.0000   -0.0000   -0.0000</w:t>
      </w: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 xml:space="preserve">   -0.0000   -0.0000   -0.0000    0.0000    0.0000   -0.0000   -0.0000   -0.0000</w:t>
      </w: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 xml:space="preserve">   -0.0000   -0.0000   -0.0000   -0.0000    0.0000   -0.0000    0.0000   -0.0000</w:t>
      </w:r>
    </w:p>
    <w:p w:rsidR="001E5A28" w:rsidRPr="00CC2EA8" w:rsidRDefault="00B54419" w:rsidP="00245F73">
      <w:pPr>
        <w:pStyle w:val="21"/>
        <w:spacing w:line="360" w:lineRule="auto"/>
        <w:jc w:val="both"/>
        <w:rPr>
          <w:rFonts w:ascii="GOST type B" w:hAnsi="GOST type B"/>
          <w:lang w:val="en-US"/>
        </w:rPr>
      </w:pPr>
      <w:r>
        <w:rPr>
          <w:noProof/>
        </w:rPr>
        <w:pict>
          <v:group id="_x0000_s2147" style="position:absolute;left:0;text-align:left;margin-left:57pt;margin-top:19.75pt;width:518.8pt;height:802.3pt;z-index:251699200;mso-position-horizontal-relative:page;mso-position-vertical-relative:page" coordsize="20000,20000" o:allowincell="f">
            <v:rect id="_x0000_s2148" style="position:absolute;width:20000;height:20000" filled="f" strokeweight="2pt"/>
            <v:line id="_x0000_s2149" style="position:absolute" from="1093,18949" to="1095,19989" strokeweight="2pt"/>
            <v:line id="_x0000_s2150" style="position:absolute" from="10,18941" to="19977,18942" strokeweight="2pt"/>
            <v:line id="_x0000_s2151" style="position:absolute" from="2186,18949" to="2188,19989" strokeweight="2pt"/>
            <v:line id="_x0000_s2152" style="position:absolute" from="4919,18949" to="4921,19989" strokeweight="2pt"/>
            <v:line id="_x0000_s2153" style="position:absolute" from="6557,18959" to="6559,19989" strokeweight="2pt"/>
            <v:line id="_x0000_s2154" style="position:absolute" from="7650,18949" to="7652,19979" strokeweight="2pt"/>
            <v:line id="_x0000_s2155" style="position:absolute" from="18905,18949" to="18909,19989" strokeweight="2pt"/>
            <v:line id="_x0000_s2156" style="position:absolute" from="10,19293" to="7631,19295" strokeweight="1pt"/>
            <v:line id="_x0000_s2157" style="position:absolute" from="10,19646" to="7631,19647" strokeweight="2pt"/>
            <v:line id="_x0000_s2158" style="position:absolute" from="18919,19296" to="19990,19297" strokeweight="1pt"/>
            <v:rect id="_x0000_s2159" style="position:absolute;left:54;top:19660;width:1000;height:309" filled="f" stroked="f" strokeweight=".25pt">
              <v:textbox style="mso-next-textbox:#_x0000_s2159" inset="1pt,1pt,1pt,1pt">
                <w:txbxContent>
                  <w:p w:rsidR="001E5A28" w:rsidRDefault="001E5A28" w:rsidP="00B76346">
                    <w:pPr>
                      <w:jc w:val="center"/>
                      <w:rPr>
                        <w:rFonts w:ascii="Journal" w:hAnsi="Journal"/>
                      </w:rPr>
                    </w:pPr>
                    <w:r>
                      <w:rPr>
                        <w:rFonts w:ascii="Journal" w:hAnsi="Journal"/>
                        <w:sz w:val="18"/>
                      </w:rPr>
                      <w:t>Изм.</w:t>
                    </w:r>
                  </w:p>
                </w:txbxContent>
              </v:textbox>
            </v:rect>
            <v:rect id="_x0000_s2160" style="position:absolute;left:1139;top:19660;width:1001;height:309" filled="f" stroked="f" strokeweight=".25pt">
              <v:textbox style="mso-next-textbox:#_x0000_s2160" inset="1pt,1pt,1pt,1pt">
                <w:txbxContent>
                  <w:p w:rsidR="001E5A28" w:rsidRDefault="001E5A28" w:rsidP="00B76346">
                    <w:pPr>
                      <w:jc w:val="center"/>
                      <w:rPr>
                        <w:rFonts w:ascii="Journal" w:hAnsi="Journal"/>
                      </w:rPr>
                    </w:pPr>
                    <w:r>
                      <w:rPr>
                        <w:rFonts w:ascii="Journal" w:hAnsi="Journal"/>
                        <w:sz w:val="18"/>
                      </w:rPr>
                      <w:t>Лист</w:t>
                    </w:r>
                  </w:p>
                </w:txbxContent>
              </v:textbox>
            </v:rect>
            <v:rect id="_x0000_s2161" style="position:absolute;left:2267;top:19660;width:2573;height:309" filled="f" stroked="f" strokeweight=".25pt">
              <v:textbox style="mso-next-textbox:#_x0000_s2161" inset="1pt,1pt,1pt,1pt">
                <w:txbxContent>
                  <w:p w:rsidR="001E5A28" w:rsidRDefault="001E5A28" w:rsidP="00B76346">
                    <w:pPr>
                      <w:jc w:val="center"/>
                      <w:rPr>
                        <w:rFonts w:ascii="Journal" w:hAnsi="Journal"/>
                      </w:rPr>
                    </w:pPr>
                    <w:r>
                      <w:rPr>
                        <w:rFonts w:ascii="Journal" w:hAnsi="Journal"/>
                        <w:sz w:val="18"/>
                      </w:rPr>
                      <w:t>№ докум.</w:t>
                    </w:r>
                  </w:p>
                </w:txbxContent>
              </v:textbox>
            </v:rect>
            <v:rect id="_x0000_s2162" style="position:absolute;left:4983;top:19660;width:1534;height:309" filled="f" stroked="f" strokeweight=".25pt">
              <v:textbox style="mso-next-textbox:#_x0000_s2162" inset="1pt,1pt,1pt,1pt">
                <w:txbxContent>
                  <w:p w:rsidR="001E5A28" w:rsidRDefault="001E5A28" w:rsidP="00B76346">
                    <w:pPr>
                      <w:jc w:val="center"/>
                      <w:rPr>
                        <w:rFonts w:ascii="Journal" w:hAnsi="Journal"/>
                      </w:rPr>
                    </w:pPr>
                    <w:r>
                      <w:rPr>
                        <w:rFonts w:ascii="Journal" w:hAnsi="Journal"/>
                        <w:sz w:val="18"/>
                      </w:rPr>
                      <w:t>Подпись</w:t>
                    </w:r>
                  </w:p>
                </w:txbxContent>
              </v:textbox>
            </v:rect>
            <v:rect id="_x0000_s2163" style="position:absolute;left:6604;top:19660;width:1000;height:309" filled="f" stroked="f" strokeweight=".25pt">
              <v:textbox style="mso-next-textbox:#_x0000_s2163" inset="1pt,1pt,1pt,1pt">
                <w:txbxContent>
                  <w:p w:rsidR="001E5A28" w:rsidRDefault="001E5A28" w:rsidP="00B76346">
                    <w:pPr>
                      <w:jc w:val="center"/>
                      <w:rPr>
                        <w:rFonts w:ascii="Journal" w:hAnsi="Journal"/>
                      </w:rPr>
                    </w:pPr>
                    <w:r>
                      <w:rPr>
                        <w:rFonts w:ascii="Journal" w:hAnsi="Journal"/>
                        <w:sz w:val="18"/>
                      </w:rPr>
                      <w:t>Дата</w:t>
                    </w:r>
                  </w:p>
                </w:txbxContent>
              </v:textbox>
            </v:rect>
            <v:rect id="_x0000_s2164" style="position:absolute;left:18949;top:18977;width:1001;height:309" filled="f" stroked="f" strokeweight=".25pt">
              <v:textbox style="mso-next-textbox:#_x0000_s2164" inset="1pt,1pt,1pt,1pt">
                <w:txbxContent>
                  <w:p w:rsidR="001E5A28" w:rsidRDefault="001E5A28" w:rsidP="00B76346">
                    <w:pPr>
                      <w:jc w:val="center"/>
                      <w:rPr>
                        <w:rFonts w:ascii="Journal" w:hAnsi="Journal"/>
                      </w:rPr>
                    </w:pPr>
                    <w:r>
                      <w:rPr>
                        <w:rFonts w:ascii="Journal" w:hAnsi="Journal"/>
                        <w:sz w:val="18"/>
                      </w:rPr>
                      <w:t>Лист</w:t>
                    </w:r>
                  </w:p>
                </w:txbxContent>
              </v:textbox>
            </v:rect>
            <v:rect id="_x0000_s2165" style="position:absolute;left:18949;top:19435;width:1001;height:423" filled="f" stroked="f" strokeweight=".25pt">
              <v:textbox style="mso-next-textbox:#_x0000_s2165" inset="1pt,1pt,1pt,1pt">
                <w:txbxContent>
                  <w:p w:rsidR="001E5A28" w:rsidRPr="007F1938" w:rsidRDefault="001E5A28" w:rsidP="00B76346">
                    <w:pPr>
                      <w:jc w:val="center"/>
                      <w:rPr>
                        <w:rFonts w:ascii="Journal" w:hAnsi="Journal"/>
                        <w:lang w:val="en-US"/>
                      </w:rPr>
                    </w:pPr>
                    <w:r>
                      <w:rPr>
                        <w:rFonts w:ascii="Journal" w:hAnsi="Journal"/>
                        <w:sz w:val="24"/>
                        <w:lang w:val="en-US"/>
                      </w:rPr>
                      <w:t>55</w:t>
                    </w:r>
                  </w:p>
                </w:txbxContent>
              </v:textbox>
            </v:rect>
            <v:rect id="_x0000_s2166" style="position:absolute;left:7745;top:19221;width:11075;height:477" filled="f" stroked="f" strokeweight=".25pt">
              <v:textbox style="mso-next-textbox:#_x0000_s2166" inset="1pt,1pt,1pt,1pt">
                <w:txbxContent>
                  <w:p w:rsidR="001E5A28" w:rsidRDefault="001E5A28" w:rsidP="00B76346">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lang w:val="en-US"/>
        </w:rPr>
        <w:t xml:space="preserve">   -0.0000   -0.0000   -0.0000    0.0000   -0.0000    0.0000    0.0000    0.0000</w:t>
      </w:r>
    </w:p>
    <w:p w:rsidR="001E5A28" w:rsidRPr="00CC2EA8" w:rsidRDefault="001E5A28" w:rsidP="00245F73">
      <w:pPr>
        <w:pStyle w:val="21"/>
        <w:spacing w:line="360" w:lineRule="auto"/>
        <w:jc w:val="both"/>
        <w:rPr>
          <w:rFonts w:ascii="GOST type B" w:hAnsi="GOST type B"/>
          <w:lang w:val="en-US"/>
        </w:rPr>
      </w:pP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 xml:space="preserve">  Columns 17 through 24</w:t>
      </w:r>
    </w:p>
    <w:p w:rsidR="001E5A28" w:rsidRPr="00CC2EA8" w:rsidRDefault="001E5A28" w:rsidP="00245F73">
      <w:pPr>
        <w:pStyle w:val="21"/>
        <w:spacing w:line="360" w:lineRule="auto"/>
        <w:jc w:val="both"/>
        <w:rPr>
          <w:rFonts w:ascii="GOST type B" w:hAnsi="GOST type B"/>
          <w:lang w:val="en-US"/>
        </w:rPr>
      </w:pP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lastRenderedPageBreak/>
        <w:t xml:space="preserve">   -0.0000   -0.0000    0.0000   -0.0000    0.0000    0.0000   -0.0000   -0.0000</w:t>
      </w: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 xml:space="preserve">   -0.0000   -0.0000    0.0000   -0.0000    0.0000    0.0000    0.0000   -0.0000</w:t>
      </w: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 xml:space="preserve">    0.0000    0.0000   -0.0000   -0.0000    0.0000    0.0000   -0.0000   -0.0000</w:t>
      </w: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 xml:space="preserve">    0.0000    0.0000    0.0000   -0.0000    0.0000   -0.0000    0.0000   -0.0000</w:t>
      </w:r>
    </w:p>
    <w:p w:rsidR="001E5A28" w:rsidRPr="00CC2EA8" w:rsidRDefault="001E5A28" w:rsidP="00245F73">
      <w:pPr>
        <w:pStyle w:val="21"/>
        <w:spacing w:line="360" w:lineRule="auto"/>
        <w:jc w:val="both"/>
        <w:rPr>
          <w:rFonts w:ascii="GOST type B" w:hAnsi="GOST type B"/>
          <w:lang w:val="en-US"/>
        </w:rPr>
      </w:pPr>
    </w:p>
    <w:p w:rsidR="001E5A28" w:rsidRPr="00CC2EA8" w:rsidRDefault="001E5A28" w:rsidP="00245F73">
      <w:pPr>
        <w:pStyle w:val="21"/>
        <w:spacing w:line="360" w:lineRule="auto"/>
        <w:jc w:val="both"/>
        <w:rPr>
          <w:rFonts w:ascii="GOST type B" w:hAnsi="GOST type B"/>
          <w:lang w:val="en-US"/>
        </w:rPr>
      </w:pPr>
      <w:r w:rsidRPr="00CC2EA8">
        <w:rPr>
          <w:rFonts w:ascii="GOST type B" w:hAnsi="GOST type B"/>
          <w:lang w:val="en-US"/>
        </w:rPr>
        <w:t xml:space="preserve">  Columns 25 through 27</w:t>
      </w:r>
    </w:p>
    <w:p w:rsidR="001E5A28" w:rsidRPr="00CC2EA8" w:rsidRDefault="001E5A28" w:rsidP="00245F73">
      <w:pPr>
        <w:pStyle w:val="21"/>
        <w:spacing w:line="360" w:lineRule="auto"/>
        <w:jc w:val="both"/>
        <w:rPr>
          <w:rFonts w:ascii="GOST type B" w:hAnsi="GOST type B"/>
          <w:lang w:val="en-US"/>
        </w:rPr>
      </w:pPr>
    </w:p>
    <w:p w:rsidR="001E5A28" w:rsidRPr="00CC2EA8" w:rsidRDefault="001E5A28" w:rsidP="00245F73">
      <w:pPr>
        <w:pStyle w:val="21"/>
        <w:spacing w:line="360" w:lineRule="auto"/>
        <w:jc w:val="both"/>
        <w:rPr>
          <w:rFonts w:ascii="GOST type B" w:hAnsi="GOST type B"/>
        </w:rPr>
      </w:pPr>
      <w:r w:rsidRPr="00CC2EA8">
        <w:rPr>
          <w:rFonts w:ascii="GOST type B" w:hAnsi="GOST type B"/>
          <w:lang w:val="en-US"/>
        </w:rPr>
        <w:t xml:space="preserve">    </w:t>
      </w:r>
      <w:r w:rsidRPr="00CC2EA8">
        <w:rPr>
          <w:rFonts w:ascii="GOST type B" w:hAnsi="GOST type B"/>
        </w:rPr>
        <w:t>0.0000    1.0970    0.0010</w:t>
      </w:r>
    </w:p>
    <w:p w:rsidR="001E5A28" w:rsidRPr="00CC2EA8" w:rsidRDefault="001E5A28" w:rsidP="00245F73">
      <w:pPr>
        <w:pStyle w:val="21"/>
        <w:spacing w:line="360" w:lineRule="auto"/>
        <w:jc w:val="both"/>
        <w:rPr>
          <w:rFonts w:ascii="GOST type B" w:hAnsi="GOST type B"/>
        </w:rPr>
      </w:pPr>
      <w:r w:rsidRPr="00CC2EA8">
        <w:rPr>
          <w:rFonts w:ascii="GOST type B" w:hAnsi="GOST type B"/>
        </w:rPr>
        <w:t xml:space="preserve">   -0.0000         0         0</w:t>
      </w:r>
    </w:p>
    <w:p w:rsidR="001E5A28" w:rsidRPr="00CC2EA8" w:rsidRDefault="001E5A28" w:rsidP="00245F73">
      <w:pPr>
        <w:pStyle w:val="21"/>
        <w:spacing w:line="360" w:lineRule="auto"/>
        <w:jc w:val="both"/>
        <w:rPr>
          <w:rFonts w:ascii="GOST type B" w:hAnsi="GOST type B"/>
        </w:rPr>
      </w:pPr>
      <w:r w:rsidRPr="00CC2EA8">
        <w:rPr>
          <w:rFonts w:ascii="GOST type B" w:hAnsi="GOST type B"/>
        </w:rPr>
        <w:t xml:space="preserve">    0.0000         0         0</w:t>
      </w:r>
    </w:p>
    <w:p w:rsidR="001E5A28" w:rsidRPr="00CC2EA8" w:rsidRDefault="001E5A28" w:rsidP="00245F73">
      <w:pPr>
        <w:pStyle w:val="21"/>
        <w:spacing w:line="360" w:lineRule="auto"/>
        <w:jc w:val="both"/>
        <w:rPr>
          <w:rFonts w:ascii="GOST type B" w:hAnsi="GOST type B"/>
        </w:rPr>
      </w:pPr>
      <w:r w:rsidRPr="00CC2EA8">
        <w:rPr>
          <w:rFonts w:ascii="GOST type B" w:hAnsi="GOST type B"/>
        </w:rPr>
        <w:t xml:space="preserve">   -0.0000         0         0</w:t>
      </w:r>
    </w:p>
    <w:p w:rsidR="001E5A28" w:rsidRPr="00CC2EA8" w:rsidRDefault="001E5A28" w:rsidP="00245F73">
      <w:pPr>
        <w:pStyle w:val="21"/>
        <w:spacing w:line="360" w:lineRule="auto"/>
        <w:jc w:val="both"/>
        <w:rPr>
          <w:rFonts w:ascii="GOST type B" w:hAnsi="GOST type B"/>
          <w:sz w:val="24"/>
          <w:szCs w:val="24"/>
        </w:rPr>
      </w:pPr>
      <w:r w:rsidRPr="00CC2EA8">
        <w:rPr>
          <w:rFonts w:ascii="GOST type B Cyr" w:hAnsi="GOST type B Cyr"/>
          <w:sz w:val="24"/>
          <w:szCs w:val="24"/>
        </w:rPr>
        <w:t xml:space="preserve">После выполнения команды &gt;&gt; </w:t>
      </w:r>
      <w:r w:rsidRPr="00CC2EA8">
        <w:rPr>
          <w:rFonts w:ascii="GOST type B" w:hAnsi="GOST type B"/>
          <w:sz w:val="24"/>
          <w:szCs w:val="24"/>
          <w:lang w:val="en-US"/>
        </w:rPr>
        <w:t>resid</w:t>
      </w:r>
      <w:r w:rsidRPr="00CC2EA8">
        <w:rPr>
          <w:rFonts w:ascii="GOST type B" w:hAnsi="GOST type B"/>
          <w:sz w:val="24"/>
          <w:szCs w:val="24"/>
        </w:rPr>
        <w:t>(</w:t>
      </w:r>
      <w:r w:rsidRPr="00CC2EA8">
        <w:rPr>
          <w:rFonts w:ascii="GOST type B" w:hAnsi="GOST type B"/>
          <w:sz w:val="24"/>
          <w:szCs w:val="24"/>
          <w:lang w:val="en-US"/>
        </w:rPr>
        <w:t>r</w:t>
      </w:r>
      <w:r w:rsidRPr="00CC2EA8">
        <w:rPr>
          <w:rFonts w:ascii="GOST type B Cyr" w:hAnsi="GOST type B Cyr"/>
          <w:sz w:val="24"/>
          <w:szCs w:val="24"/>
        </w:rPr>
        <w:t>) выводится график автокорреляционной и взаимокорреляционной функций для модели.</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Cyr" w:hAnsi="GOST type B Cyr"/>
          <w:sz w:val="24"/>
          <w:szCs w:val="24"/>
        </w:rPr>
        <w:t xml:space="preserve">        Таким образом, в ходе оценки адекватности различных моделей объекта автоматизации технологического процесса тепловой обработки материалов определены модели  </w:t>
      </w:r>
      <w:r w:rsidRPr="00CC2EA8">
        <w:rPr>
          <w:rFonts w:ascii="GOST type B" w:hAnsi="GOST type B"/>
          <w:sz w:val="24"/>
          <w:szCs w:val="24"/>
          <w:lang w:val="en-US"/>
        </w:rPr>
        <w:t>darx</w:t>
      </w:r>
      <w:r w:rsidRPr="00CC2EA8">
        <w:rPr>
          <w:rFonts w:ascii="GOST type B" w:hAnsi="GOST type B"/>
          <w:sz w:val="24"/>
          <w:szCs w:val="24"/>
        </w:rPr>
        <w:t xml:space="preserve">, </w:t>
      </w:r>
      <w:r w:rsidRPr="00CC2EA8">
        <w:rPr>
          <w:rFonts w:ascii="GOST type B" w:hAnsi="GOST type B"/>
          <w:sz w:val="24"/>
          <w:szCs w:val="24"/>
          <w:lang w:val="en-US"/>
        </w:rPr>
        <w:t>zn</w:t>
      </w:r>
      <w:r w:rsidRPr="00CC2EA8">
        <w:rPr>
          <w:rFonts w:ascii="GOST type B" w:hAnsi="GOST type B"/>
          <w:sz w:val="24"/>
          <w:szCs w:val="24"/>
        </w:rPr>
        <w:t>4</w:t>
      </w:r>
      <w:r w:rsidRPr="00CC2EA8">
        <w:rPr>
          <w:rFonts w:ascii="GOST type B" w:hAnsi="GOST type B"/>
          <w:sz w:val="24"/>
          <w:szCs w:val="24"/>
          <w:lang w:val="en-US"/>
        </w:rPr>
        <w:t>s</w:t>
      </w:r>
      <w:r w:rsidRPr="00CC2EA8">
        <w:rPr>
          <w:rFonts w:ascii="GOST type B Cyr" w:hAnsi="GOST type B Cyr"/>
          <w:sz w:val="24"/>
          <w:szCs w:val="24"/>
        </w:rPr>
        <w:t xml:space="preserve"> и zpem, значения критерия адекватности которых максимальны</w:t>
      </w:r>
      <w:r w:rsidRPr="00CC2EA8">
        <w:rPr>
          <w:rFonts w:ascii="GOST type B" w:hAnsi="GOST type B"/>
          <w:sz w:val="28"/>
          <w:szCs w:val="28"/>
        </w:rPr>
        <w:t xml:space="preserve"> </w:t>
      </w:r>
      <w:r w:rsidRPr="00CC2EA8">
        <w:rPr>
          <w:rFonts w:ascii="GOST type B Cyr" w:hAnsi="GOST type B Cyr"/>
          <w:sz w:val="24"/>
          <w:szCs w:val="24"/>
        </w:rPr>
        <w:t>и,  следовательно, могут  быть</w:t>
      </w:r>
      <w:r w:rsidRPr="00CC2EA8">
        <w:rPr>
          <w:rFonts w:ascii="GOST type B" w:hAnsi="GOST type B"/>
          <w:sz w:val="28"/>
          <w:szCs w:val="28"/>
        </w:rPr>
        <w:t xml:space="preserve">  </w:t>
      </w:r>
      <w:r w:rsidRPr="00CC2EA8">
        <w:rPr>
          <w:rFonts w:ascii="GOST type B Cyr" w:hAnsi="GOST type B Cyr"/>
          <w:sz w:val="24"/>
          <w:szCs w:val="24"/>
        </w:rPr>
        <w:t>использованы в дальнейшем при анализе и синтезе систем автоматизации.</w:t>
      </w:r>
    </w:p>
    <w:p w:rsidR="001E5A28" w:rsidRPr="00CC2EA8" w:rsidRDefault="001E5A28" w:rsidP="005A06A6">
      <w:pPr>
        <w:pStyle w:val="21"/>
        <w:spacing w:before="240" w:line="360" w:lineRule="auto"/>
        <w:ind w:left="0"/>
        <w:jc w:val="center"/>
        <w:rPr>
          <w:rFonts w:ascii="GOST type B" w:hAnsi="GOST type B"/>
          <w:i/>
          <w:sz w:val="24"/>
          <w:szCs w:val="24"/>
        </w:rPr>
      </w:pPr>
      <w:r w:rsidRPr="00CC2EA8">
        <w:rPr>
          <w:rFonts w:ascii="GOST type B" w:hAnsi="GOST type B"/>
          <w:b/>
          <w:i/>
          <w:sz w:val="24"/>
          <w:szCs w:val="24"/>
        </w:rPr>
        <w:t>2. 11</w:t>
      </w:r>
      <w:r w:rsidRPr="00CC2EA8">
        <w:rPr>
          <w:rFonts w:ascii="GOST type B Cyr" w:hAnsi="GOST type B Cyr"/>
          <w:b/>
          <w:i/>
          <w:sz w:val="24"/>
          <w:szCs w:val="24"/>
        </w:rPr>
        <w:t>. Анализ модели технического объекта управления</w:t>
      </w:r>
    </w:p>
    <w:p w:rsidR="001E5A28" w:rsidRPr="00CC2EA8" w:rsidRDefault="001E5A28" w:rsidP="00C22671">
      <w:pPr>
        <w:tabs>
          <w:tab w:val="left" w:pos="0"/>
        </w:tabs>
        <w:spacing w:line="360" w:lineRule="auto"/>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 xml:space="preserve">Для анализа модели ТОУ возьмем модель zn4s, имеющую один из наилучших показателей адекватности. </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Cyr" w:hAnsi="GOST type B Cyr"/>
          <w:sz w:val="24"/>
          <w:szCs w:val="24"/>
        </w:rPr>
        <w:t>• zzn4s – дискретная модель в виде передаточной функции</w:t>
      </w:r>
    </w:p>
    <w:p w:rsidR="001E5A28" w:rsidRPr="00CC2EA8" w:rsidRDefault="001E5A28" w:rsidP="005A06A6">
      <w:pPr>
        <w:pStyle w:val="21"/>
        <w:spacing w:after="0" w:line="360" w:lineRule="auto"/>
        <w:ind w:left="0"/>
        <w:jc w:val="both"/>
        <w:rPr>
          <w:rFonts w:ascii="GOST type B" w:hAnsi="GOST type B"/>
          <w:sz w:val="24"/>
          <w:szCs w:val="24"/>
        </w:rPr>
      </w:pPr>
      <w:r w:rsidRPr="00CC2EA8">
        <w:rPr>
          <w:rFonts w:ascii="GOST type B" w:hAnsi="GOST type B"/>
          <w:sz w:val="24"/>
          <w:szCs w:val="24"/>
        </w:rPr>
        <w:t xml:space="preserve">                                                 </w:t>
      </w:r>
    </w:p>
    <w:p w:rsidR="001E5A28" w:rsidRPr="00CC2EA8" w:rsidRDefault="001E5A28" w:rsidP="001B3FC6">
      <w:pPr>
        <w:tabs>
          <w:tab w:val="left" w:pos="1080"/>
        </w:tabs>
        <w:spacing w:line="360" w:lineRule="auto"/>
        <w:jc w:val="both"/>
        <w:rPr>
          <w:rFonts w:ascii="GOST type B" w:hAnsi="GOST type B"/>
          <w:sz w:val="24"/>
          <w:szCs w:val="24"/>
        </w:rPr>
      </w:pPr>
      <w:r w:rsidRPr="00CC2EA8">
        <w:rPr>
          <w:rFonts w:ascii="GOST type B" w:hAnsi="GOST type B"/>
          <w:sz w:val="24"/>
          <w:szCs w:val="24"/>
        </w:rPr>
        <w:t>0.1327 z^2 + 0.1566 z + 0.0575</w:t>
      </w:r>
    </w:p>
    <w:p w:rsidR="001E5A28" w:rsidRPr="00CC2EA8" w:rsidRDefault="001E5A28" w:rsidP="001B3FC6">
      <w:pPr>
        <w:tabs>
          <w:tab w:val="left" w:pos="1080"/>
        </w:tabs>
        <w:spacing w:line="360" w:lineRule="auto"/>
        <w:jc w:val="both"/>
        <w:rPr>
          <w:rFonts w:ascii="GOST type B" w:hAnsi="GOST type B"/>
          <w:sz w:val="24"/>
          <w:szCs w:val="24"/>
        </w:rPr>
      </w:pPr>
      <w:r w:rsidRPr="00CC2EA8">
        <w:rPr>
          <w:rFonts w:ascii="GOST type B" w:hAnsi="GOST type B"/>
          <w:sz w:val="24"/>
          <w:szCs w:val="24"/>
        </w:rPr>
        <w:t>------------------------------------</w:t>
      </w:r>
    </w:p>
    <w:p w:rsidR="001E5A28" w:rsidRPr="00CC2EA8" w:rsidRDefault="001E5A28" w:rsidP="001B3FC6">
      <w:pPr>
        <w:tabs>
          <w:tab w:val="left" w:pos="1080"/>
        </w:tabs>
        <w:spacing w:line="360" w:lineRule="auto"/>
        <w:jc w:val="both"/>
        <w:rPr>
          <w:rFonts w:ascii="GOST type B" w:hAnsi="GOST type B"/>
          <w:sz w:val="24"/>
          <w:szCs w:val="24"/>
        </w:rPr>
      </w:pPr>
      <w:r w:rsidRPr="00CC2EA8">
        <w:rPr>
          <w:rFonts w:ascii="GOST type B" w:hAnsi="GOST type B"/>
          <w:sz w:val="24"/>
          <w:szCs w:val="24"/>
        </w:rPr>
        <w:t>z^3 - 0.3799 z^2 - 0.281 z + 0.07493</w:t>
      </w:r>
    </w:p>
    <w:p w:rsidR="001E5A28" w:rsidRPr="00CC2EA8" w:rsidRDefault="001E5A28" w:rsidP="001B3FC6">
      <w:pPr>
        <w:tabs>
          <w:tab w:val="left" w:pos="1080"/>
        </w:tabs>
        <w:spacing w:line="360" w:lineRule="auto"/>
        <w:jc w:val="both"/>
        <w:rPr>
          <w:rFonts w:ascii="GOST type B" w:hAnsi="GOST type B"/>
          <w:sz w:val="24"/>
          <w:szCs w:val="24"/>
        </w:rPr>
      </w:pP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sysn4s – непрерывная модель в виде передаточной функции </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w:t>
      </w:r>
    </w:p>
    <w:p w:rsidR="001E5A28" w:rsidRPr="00CC2EA8" w:rsidRDefault="001E5A28" w:rsidP="001B3FC6">
      <w:pPr>
        <w:tabs>
          <w:tab w:val="left" w:pos="1080"/>
        </w:tabs>
        <w:spacing w:line="360" w:lineRule="auto"/>
        <w:jc w:val="both"/>
        <w:rPr>
          <w:rFonts w:ascii="GOST type B" w:hAnsi="GOST type B"/>
          <w:sz w:val="24"/>
          <w:szCs w:val="24"/>
        </w:rPr>
      </w:pPr>
      <w:r w:rsidRPr="00CC2EA8">
        <w:rPr>
          <w:rFonts w:ascii="GOST type B" w:hAnsi="GOST type B"/>
          <w:sz w:val="24"/>
          <w:szCs w:val="24"/>
        </w:rPr>
        <w:t>-0.891 s^2 + 77.33 s + 746.9</w:t>
      </w:r>
    </w:p>
    <w:p w:rsidR="001E5A28" w:rsidRPr="00CC2EA8" w:rsidRDefault="001E5A28" w:rsidP="001B3FC6">
      <w:pPr>
        <w:tabs>
          <w:tab w:val="left" w:pos="1080"/>
        </w:tabs>
        <w:spacing w:line="360" w:lineRule="auto"/>
        <w:jc w:val="both"/>
        <w:rPr>
          <w:rFonts w:ascii="GOST type B" w:hAnsi="GOST type B"/>
          <w:sz w:val="24"/>
          <w:szCs w:val="24"/>
        </w:rPr>
      </w:pPr>
      <w:r w:rsidRPr="00CC2EA8">
        <w:rPr>
          <w:rFonts w:ascii="GOST type B" w:hAnsi="GOST type B"/>
          <w:sz w:val="24"/>
          <w:szCs w:val="24"/>
        </w:rPr>
        <w:t>---------------------------------</w:t>
      </w:r>
    </w:p>
    <w:p w:rsidR="001E5A28" w:rsidRPr="00CC2EA8" w:rsidRDefault="001E5A28" w:rsidP="001B3FC6">
      <w:pPr>
        <w:tabs>
          <w:tab w:val="left" w:pos="1080"/>
        </w:tabs>
        <w:spacing w:line="360" w:lineRule="auto"/>
        <w:jc w:val="both"/>
        <w:rPr>
          <w:rFonts w:ascii="GOST type B" w:hAnsi="GOST type B"/>
          <w:sz w:val="24"/>
          <w:szCs w:val="24"/>
        </w:rPr>
      </w:pPr>
      <w:r w:rsidRPr="00CC2EA8">
        <w:rPr>
          <w:rFonts w:ascii="GOST type B" w:hAnsi="GOST type B"/>
          <w:sz w:val="24"/>
          <w:szCs w:val="24"/>
        </w:rPr>
        <w:t>s^3 + 32.39 s^2 + 308.9 s + 891.7</w:t>
      </w:r>
    </w:p>
    <w:p w:rsidR="001E5A28" w:rsidRPr="00CC2EA8" w:rsidRDefault="001E5A28" w:rsidP="001B3FC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Приведенные виды являются одной и той же моделью, записанной в разных формах и форматах. Проанализируем динамические характеристики модели. Построим переходную характеристику ТОУ для дискретной и непрерывной моделей и определим основные показатели переходного процесса. Для этого можно воспользоваться функцией </w:t>
      </w:r>
      <w:r w:rsidRPr="00CC2EA8">
        <w:rPr>
          <w:rFonts w:ascii="GOST type B" w:hAnsi="GOST type B"/>
          <w:b/>
          <w:sz w:val="24"/>
          <w:szCs w:val="24"/>
          <w:lang w:val="en-US"/>
        </w:rPr>
        <w:t>step</w:t>
      </w:r>
      <w:r w:rsidRPr="00CC2EA8">
        <w:rPr>
          <w:rFonts w:ascii="GOST type B Cyr" w:hAnsi="GOST type B Cyr"/>
          <w:sz w:val="24"/>
          <w:szCs w:val="24"/>
        </w:rPr>
        <w:t xml:space="preserve">. Функция </w:t>
      </w:r>
      <w:r w:rsidRPr="00CC2EA8">
        <w:rPr>
          <w:rFonts w:ascii="GOST type B" w:hAnsi="GOST type B"/>
          <w:sz w:val="24"/>
          <w:szCs w:val="24"/>
          <w:lang w:val="en-US"/>
        </w:rPr>
        <w:t>step</w:t>
      </w:r>
      <w:r w:rsidRPr="00CC2EA8">
        <w:rPr>
          <w:rFonts w:ascii="GOST type B" w:hAnsi="GOST type B"/>
          <w:sz w:val="28"/>
          <w:szCs w:val="28"/>
        </w:rPr>
        <w:t xml:space="preserve"> </w:t>
      </w:r>
      <w:r w:rsidRPr="00CC2EA8">
        <w:rPr>
          <w:rFonts w:ascii="GOST type B Cyr" w:hAnsi="GOST type B Cyr"/>
          <w:sz w:val="24"/>
          <w:szCs w:val="24"/>
        </w:rPr>
        <w:t>рассчитывает и строит реакцию модели на единичную ступенчатую функцию, т. е. возвращает переходную функцию системы:</w:t>
      </w:r>
    </w:p>
    <w:p w:rsidR="001E5A28" w:rsidRPr="00CC2EA8" w:rsidRDefault="001E5A28" w:rsidP="001074C9">
      <w:pPr>
        <w:tabs>
          <w:tab w:val="left" w:pos="1080"/>
        </w:tabs>
        <w:spacing w:line="360" w:lineRule="auto"/>
        <w:jc w:val="both"/>
        <w:rPr>
          <w:rFonts w:ascii="GOST type B" w:hAnsi="GOST type B"/>
          <w:sz w:val="24"/>
          <w:szCs w:val="24"/>
          <w:lang w:val="en-US"/>
        </w:rPr>
      </w:pPr>
      <w:r w:rsidRPr="00CC2EA8">
        <w:rPr>
          <w:rFonts w:ascii="GOST type B" w:hAnsi="GOST type B"/>
          <w:sz w:val="24"/>
          <w:szCs w:val="24"/>
          <w:lang w:val="en-US"/>
        </w:rPr>
        <w:t>step(sys)</w:t>
      </w:r>
    </w:p>
    <w:p w:rsidR="001E5A28" w:rsidRPr="00CC2EA8" w:rsidRDefault="001E5A28" w:rsidP="001074C9">
      <w:pPr>
        <w:tabs>
          <w:tab w:val="left" w:pos="1080"/>
        </w:tabs>
        <w:spacing w:line="360" w:lineRule="auto"/>
        <w:jc w:val="both"/>
        <w:rPr>
          <w:rFonts w:ascii="GOST type B" w:hAnsi="GOST type B"/>
          <w:sz w:val="24"/>
          <w:szCs w:val="24"/>
          <w:lang w:val="en-US"/>
        </w:rPr>
      </w:pPr>
      <w:r w:rsidRPr="00CC2EA8">
        <w:rPr>
          <w:rFonts w:ascii="GOST type B" w:hAnsi="GOST type B"/>
          <w:sz w:val="24"/>
          <w:szCs w:val="24"/>
          <w:lang w:val="en-US"/>
        </w:rPr>
        <w:t>step(sys, t)</w:t>
      </w:r>
    </w:p>
    <w:p w:rsidR="001E5A28" w:rsidRPr="00CC2EA8" w:rsidRDefault="001E5A28" w:rsidP="001074C9">
      <w:pPr>
        <w:tabs>
          <w:tab w:val="left" w:pos="1080"/>
        </w:tabs>
        <w:spacing w:line="360" w:lineRule="auto"/>
        <w:jc w:val="both"/>
        <w:rPr>
          <w:rFonts w:ascii="GOST type B" w:hAnsi="GOST type B"/>
          <w:sz w:val="24"/>
          <w:szCs w:val="24"/>
          <w:lang w:val="en-US"/>
        </w:rPr>
      </w:pPr>
      <w:r w:rsidRPr="00CC2EA8">
        <w:rPr>
          <w:rFonts w:ascii="GOST type B" w:hAnsi="GOST type B"/>
          <w:sz w:val="24"/>
          <w:szCs w:val="24"/>
          <w:lang w:val="en-US"/>
        </w:rPr>
        <w:t>step(sys1,sys2,….,sysN, t)</w:t>
      </w:r>
    </w:p>
    <w:p w:rsidR="001E5A28" w:rsidRPr="00CC2EA8" w:rsidRDefault="001E5A28" w:rsidP="001074C9">
      <w:pPr>
        <w:tabs>
          <w:tab w:val="left" w:pos="1080"/>
        </w:tabs>
        <w:spacing w:line="360" w:lineRule="auto"/>
        <w:jc w:val="both"/>
        <w:rPr>
          <w:rFonts w:ascii="GOST type B" w:hAnsi="GOST type B"/>
          <w:sz w:val="24"/>
          <w:szCs w:val="24"/>
          <w:lang w:val="en-US"/>
        </w:rPr>
      </w:pPr>
      <w:r w:rsidRPr="00CC2EA8">
        <w:rPr>
          <w:rFonts w:ascii="GOST type B" w:hAnsi="GOST type B"/>
          <w:sz w:val="24"/>
          <w:szCs w:val="24"/>
          <w:lang w:val="en-US"/>
        </w:rPr>
        <w:t>step(sys1,’PlotStyle1’,….,sysN, ’PlotStyleN’)</w:t>
      </w:r>
    </w:p>
    <w:p w:rsidR="001E5A28" w:rsidRPr="00CC2EA8" w:rsidRDefault="001E5A28" w:rsidP="001074C9">
      <w:pPr>
        <w:tabs>
          <w:tab w:val="left" w:pos="1080"/>
        </w:tabs>
        <w:spacing w:line="360" w:lineRule="auto"/>
        <w:jc w:val="both"/>
        <w:rPr>
          <w:rFonts w:ascii="GOST type B" w:hAnsi="GOST type B"/>
          <w:sz w:val="24"/>
          <w:szCs w:val="24"/>
          <w:lang w:val="en-US"/>
        </w:rPr>
      </w:pPr>
      <w:r w:rsidRPr="00CC2EA8">
        <w:rPr>
          <w:rFonts w:ascii="GOST type B" w:hAnsi="GOST type B"/>
          <w:sz w:val="24"/>
          <w:szCs w:val="24"/>
          <w:lang w:val="en-US"/>
        </w:rPr>
        <w:t>[y,t,x] =  step(sys)</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Cyr" w:hAnsi="GOST type B Cyr"/>
          <w:sz w:val="24"/>
          <w:szCs w:val="24"/>
        </w:rPr>
        <w:t>Д</w:t>
      </w:r>
      <w:r w:rsidR="00B54419">
        <w:rPr>
          <w:noProof/>
        </w:rPr>
        <w:pict>
          <v:group id="_x0000_s2167" style="position:absolute;left:0;text-align:left;margin-left:56.7pt;margin-top:19.85pt;width:518.8pt;height:802.3pt;z-index:251638784;mso-position-horizontal-relative:page;mso-position-vertical-relative:page" coordsize="20000,20000" o:allowincell="f">
            <v:rect id="_x0000_s2168" style="position:absolute;width:20000;height:20000" filled="f" strokeweight="2pt"/>
            <v:line id="_x0000_s2169" style="position:absolute" from="1093,18949" to="1095,19989" strokeweight="2pt"/>
            <v:line id="_x0000_s2170" style="position:absolute" from="10,18941" to="19977,18942" strokeweight="2pt"/>
            <v:line id="_x0000_s2171" style="position:absolute" from="2186,18949" to="2188,19989" strokeweight="2pt"/>
            <v:line id="_x0000_s2172" style="position:absolute" from="4919,18949" to="4921,19989" strokeweight="2pt"/>
            <v:line id="_x0000_s2173" style="position:absolute" from="6557,18959" to="6559,19989" strokeweight="2pt"/>
            <v:line id="_x0000_s2174" style="position:absolute" from="7650,18949" to="7652,19979" strokeweight="2pt"/>
            <v:line id="_x0000_s2175" style="position:absolute" from="18905,18949" to="18909,19989" strokeweight="2pt"/>
            <v:line id="_x0000_s2176" style="position:absolute" from="10,19293" to="7631,19295" strokeweight="1pt"/>
            <v:line id="_x0000_s2177" style="position:absolute" from="10,19646" to="7631,19647" strokeweight="2pt"/>
            <v:line id="_x0000_s2178" style="position:absolute" from="18919,19296" to="19990,19297" strokeweight="1pt"/>
            <v:rect id="_x0000_s2179" style="position:absolute;left:54;top:19660;width:1000;height:309" filled="f" stroked="f" strokeweight=".25pt">
              <v:textbox style="mso-next-textbox:#_x0000_s2179" inset="1pt,1pt,1pt,1pt">
                <w:txbxContent>
                  <w:p w:rsidR="001E5A28" w:rsidRDefault="001E5A28">
                    <w:pPr>
                      <w:jc w:val="center"/>
                      <w:rPr>
                        <w:rFonts w:ascii="Journal" w:hAnsi="Journal"/>
                      </w:rPr>
                    </w:pPr>
                    <w:r>
                      <w:rPr>
                        <w:rFonts w:ascii="Journal" w:hAnsi="Journal"/>
                        <w:sz w:val="18"/>
                      </w:rPr>
                      <w:t>Изм.</w:t>
                    </w:r>
                  </w:p>
                </w:txbxContent>
              </v:textbox>
            </v:rect>
            <v:rect id="_x0000_s2180" style="position:absolute;left:1139;top:19660;width:1001;height:309" filled="f" stroked="f" strokeweight=".25pt">
              <v:textbox style="mso-next-textbox:#_x0000_s2180" inset="1pt,1pt,1pt,1pt">
                <w:txbxContent>
                  <w:p w:rsidR="001E5A28" w:rsidRDefault="001E5A28">
                    <w:pPr>
                      <w:jc w:val="center"/>
                      <w:rPr>
                        <w:rFonts w:ascii="Journal" w:hAnsi="Journal"/>
                      </w:rPr>
                    </w:pPr>
                    <w:r>
                      <w:rPr>
                        <w:rFonts w:ascii="Journal" w:hAnsi="Journal"/>
                        <w:sz w:val="18"/>
                      </w:rPr>
                      <w:t>Лист</w:t>
                    </w:r>
                  </w:p>
                </w:txbxContent>
              </v:textbox>
            </v:rect>
            <v:rect id="_x0000_s2181" style="position:absolute;left:2267;top:19660;width:2573;height:309" filled="f" stroked="f" strokeweight=".25pt">
              <v:textbox style="mso-next-textbox:#_x0000_s2181" inset="1pt,1pt,1pt,1pt">
                <w:txbxContent>
                  <w:p w:rsidR="001E5A28" w:rsidRDefault="001E5A28">
                    <w:pPr>
                      <w:jc w:val="center"/>
                      <w:rPr>
                        <w:rFonts w:ascii="Journal" w:hAnsi="Journal"/>
                      </w:rPr>
                    </w:pPr>
                    <w:r>
                      <w:rPr>
                        <w:rFonts w:ascii="Journal" w:hAnsi="Journal"/>
                        <w:sz w:val="18"/>
                      </w:rPr>
                      <w:t>№ докум.</w:t>
                    </w:r>
                  </w:p>
                </w:txbxContent>
              </v:textbox>
            </v:rect>
            <v:rect id="_x0000_s2182" style="position:absolute;left:4983;top:19660;width:1534;height:309" filled="f" stroked="f" strokeweight=".25pt">
              <v:textbox style="mso-next-textbox:#_x0000_s2182" inset="1pt,1pt,1pt,1pt">
                <w:txbxContent>
                  <w:p w:rsidR="001E5A28" w:rsidRDefault="001E5A28">
                    <w:pPr>
                      <w:jc w:val="center"/>
                      <w:rPr>
                        <w:rFonts w:ascii="Journal" w:hAnsi="Journal"/>
                      </w:rPr>
                    </w:pPr>
                    <w:r>
                      <w:rPr>
                        <w:rFonts w:ascii="Journal" w:hAnsi="Journal"/>
                        <w:sz w:val="18"/>
                      </w:rPr>
                      <w:t>Подпись</w:t>
                    </w:r>
                  </w:p>
                </w:txbxContent>
              </v:textbox>
            </v:rect>
            <v:rect id="_x0000_s2183" style="position:absolute;left:6604;top:19660;width:1000;height:309" filled="f" stroked="f" strokeweight=".25pt">
              <v:textbox style="mso-next-textbox:#_x0000_s2183" inset="1pt,1pt,1pt,1pt">
                <w:txbxContent>
                  <w:p w:rsidR="001E5A28" w:rsidRDefault="001E5A28">
                    <w:pPr>
                      <w:jc w:val="center"/>
                      <w:rPr>
                        <w:rFonts w:ascii="Journal" w:hAnsi="Journal"/>
                      </w:rPr>
                    </w:pPr>
                    <w:r>
                      <w:rPr>
                        <w:rFonts w:ascii="Journal" w:hAnsi="Journal"/>
                        <w:sz w:val="18"/>
                      </w:rPr>
                      <w:t>Дата</w:t>
                    </w:r>
                  </w:p>
                </w:txbxContent>
              </v:textbox>
            </v:rect>
            <v:rect id="_x0000_s2184" style="position:absolute;left:18949;top:18977;width:1001;height:309" filled="f" stroked="f" strokeweight=".25pt">
              <v:textbox style="mso-next-textbox:#_x0000_s2184" inset="1pt,1pt,1pt,1pt">
                <w:txbxContent>
                  <w:p w:rsidR="001E5A28" w:rsidRDefault="001E5A28">
                    <w:pPr>
                      <w:jc w:val="center"/>
                      <w:rPr>
                        <w:rFonts w:ascii="Journal" w:hAnsi="Journal"/>
                      </w:rPr>
                    </w:pPr>
                    <w:r>
                      <w:rPr>
                        <w:rFonts w:ascii="Journal" w:hAnsi="Journal"/>
                        <w:sz w:val="18"/>
                      </w:rPr>
                      <w:t>Лист</w:t>
                    </w:r>
                  </w:p>
                </w:txbxContent>
              </v:textbox>
            </v:rect>
            <v:rect id="_x0000_s2185" style="position:absolute;left:18949;top:19435;width:1001;height:423" filled="f" stroked="f" strokeweight=".25pt">
              <v:textbox style="mso-next-textbox:#_x0000_s2185" inset="1pt,1pt,1pt,1pt">
                <w:txbxContent>
                  <w:p w:rsidR="001E5A28" w:rsidRPr="007F1938" w:rsidRDefault="001E5A28">
                    <w:pPr>
                      <w:jc w:val="center"/>
                      <w:rPr>
                        <w:rFonts w:ascii="Journal" w:hAnsi="Journal"/>
                        <w:lang w:val="en-US"/>
                      </w:rPr>
                    </w:pPr>
                    <w:r>
                      <w:rPr>
                        <w:rFonts w:ascii="Journal" w:hAnsi="Journal"/>
                        <w:sz w:val="24"/>
                        <w:lang w:val="en-US"/>
                      </w:rPr>
                      <w:t>56</w:t>
                    </w:r>
                  </w:p>
                </w:txbxContent>
              </v:textbox>
            </v:rect>
            <v:rect id="_x0000_s2186" style="position:absolute;left:7745;top:19221;width:11075;height:477" filled="f" stroked="f" strokeweight=".25pt">
              <v:textbox style="mso-next-textbox:#_x0000_s218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ля моделей, заданных в пространстве состояний, начальные условия принимаются нулевыми. Аргументы функции следующие:</w:t>
      </w:r>
    </w:p>
    <w:p w:rsidR="001E5A28" w:rsidRPr="00CC2EA8" w:rsidRDefault="001E5A28" w:rsidP="005A06A6">
      <w:pPr>
        <w:numPr>
          <w:ilvl w:val="0"/>
          <w:numId w:val="19"/>
        </w:numPr>
        <w:tabs>
          <w:tab w:val="left" w:pos="1080"/>
        </w:tabs>
        <w:spacing w:line="360" w:lineRule="auto"/>
        <w:jc w:val="both"/>
        <w:rPr>
          <w:rFonts w:ascii="GOST type B" w:hAnsi="GOST type B"/>
          <w:sz w:val="24"/>
          <w:szCs w:val="24"/>
        </w:rPr>
      </w:pPr>
      <w:r w:rsidRPr="00CC2EA8">
        <w:rPr>
          <w:rFonts w:ascii="GOST type B" w:hAnsi="GOST type B"/>
          <w:sz w:val="24"/>
          <w:szCs w:val="24"/>
          <w:lang w:val="en-US"/>
        </w:rPr>
        <w:t>sys</w:t>
      </w:r>
      <w:r w:rsidRPr="00CC2EA8">
        <w:rPr>
          <w:rFonts w:ascii="GOST type B" w:hAnsi="GOST type B"/>
          <w:sz w:val="24"/>
          <w:szCs w:val="24"/>
        </w:rPr>
        <w:t>,</w:t>
      </w:r>
      <w:r w:rsidRPr="00CC2EA8">
        <w:rPr>
          <w:rFonts w:ascii="GOST type B" w:hAnsi="GOST type B"/>
          <w:sz w:val="24"/>
          <w:szCs w:val="24"/>
          <w:lang w:val="en-US"/>
        </w:rPr>
        <w:t>sys</w:t>
      </w:r>
      <w:r w:rsidRPr="00CC2EA8">
        <w:rPr>
          <w:rFonts w:ascii="GOST type B" w:hAnsi="GOST type B"/>
          <w:sz w:val="24"/>
          <w:szCs w:val="24"/>
        </w:rPr>
        <w:t>1,</w:t>
      </w:r>
      <w:r w:rsidRPr="00CC2EA8">
        <w:rPr>
          <w:rFonts w:ascii="GOST type B" w:hAnsi="GOST type B"/>
          <w:sz w:val="24"/>
          <w:szCs w:val="24"/>
          <w:lang w:val="en-US"/>
        </w:rPr>
        <w:t>sys</w:t>
      </w:r>
      <w:r w:rsidRPr="00CC2EA8">
        <w:rPr>
          <w:rFonts w:ascii="GOST type B" w:hAnsi="GOST type B"/>
          <w:sz w:val="24"/>
          <w:szCs w:val="24"/>
        </w:rPr>
        <w:t>2,….,</w:t>
      </w:r>
      <w:r w:rsidRPr="00CC2EA8">
        <w:rPr>
          <w:rFonts w:ascii="GOST type B" w:hAnsi="GOST type B"/>
          <w:sz w:val="24"/>
          <w:szCs w:val="24"/>
          <w:lang w:val="en-US"/>
        </w:rPr>
        <w:t>sysN</w:t>
      </w:r>
      <w:r w:rsidRPr="00CC2EA8">
        <w:rPr>
          <w:rFonts w:ascii="GOST type B Cyr" w:hAnsi="GOST type B Cyr"/>
          <w:sz w:val="24"/>
          <w:szCs w:val="24"/>
        </w:rPr>
        <w:t xml:space="preserve"> – имена моделей для которых строятся переходные функции;</w:t>
      </w:r>
    </w:p>
    <w:p w:rsidR="001E5A28" w:rsidRPr="00CC2EA8" w:rsidRDefault="001E5A28" w:rsidP="005A06A6">
      <w:pPr>
        <w:numPr>
          <w:ilvl w:val="0"/>
          <w:numId w:val="19"/>
        </w:numPr>
        <w:tabs>
          <w:tab w:val="left" w:pos="1080"/>
        </w:tabs>
        <w:spacing w:line="360" w:lineRule="auto"/>
        <w:jc w:val="both"/>
        <w:rPr>
          <w:rFonts w:ascii="GOST type B" w:hAnsi="GOST type B"/>
          <w:sz w:val="24"/>
          <w:szCs w:val="24"/>
        </w:rPr>
      </w:pPr>
      <w:r w:rsidRPr="00CC2EA8">
        <w:rPr>
          <w:rFonts w:ascii="GOST type B" w:hAnsi="GOST type B"/>
          <w:sz w:val="24"/>
          <w:szCs w:val="24"/>
          <w:lang w:val="en-US"/>
        </w:rPr>
        <w:t>t</w:t>
      </w:r>
      <w:r w:rsidRPr="00CC2EA8">
        <w:rPr>
          <w:rFonts w:ascii="GOST type B Cyr" w:hAnsi="GOST type B Cyr"/>
          <w:sz w:val="24"/>
          <w:szCs w:val="24"/>
        </w:rPr>
        <w:t xml:space="preserve"> – аргумент, задающий момент окончания моделирования – либо в форме </w:t>
      </w:r>
      <w:r w:rsidRPr="00CC2EA8">
        <w:rPr>
          <w:rFonts w:ascii="GOST type B" w:hAnsi="GOST type B"/>
          <w:sz w:val="24"/>
          <w:szCs w:val="24"/>
          <w:lang w:val="en-US"/>
        </w:rPr>
        <w:t>t</w:t>
      </w:r>
      <w:r w:rsidRPr="00CC2EA8">
        <w:rPr>
          <w:rFonts w:ascii="GOST type B" w:hAnsi="GOST type B"/>
          <w:sz w:val="24"/>
          <w:szCs w:val="24"/>
        </w:rPr>
        <w:t xml:space="preserve"> = </w:t>
      </w:r>
      <w:r w:rsidRPr="00CC2EA8">
        <w:rPr>
          <w:rFonts w:ascii="GOST type B" w:hAnsi="GOST type B"/>
          <w:sz w:val="24"/>
          <w:szCs w:val="24"/>
          <w:lang w:val="en-US"/>
        </w:rPr>
        <w:t>Tfinal</w:t>
      </w:r>
      <w:r w:rsidRPr="00CC2EA8">
        <w:rPr>
          <w:rFonts w:ascii="GOST type B Cyr" w:hAnsi="GOST type B Cyr"/>
          <w:sz w:val="24"/>
          <w:szCs w:val="24"/>
        </w:rPr>
        <w:t xml:space="preserve"> (в секундах), либо в форме </w:t>
      </w:r>
      <w:r w:rsidRPr="00CC2EA8">
        <w:rPr>
          <w:rFonts w:ascii="GOST type B" w:hAnsi="GOST type B"/>
          <w:sz w:val="24"/>
          <w:szCs w:val="24"/>
          <w:lang w:val="en-US"/>
        </w:rPr>
        <w:t>t</w:t>
      </w:r>
      <w:r w:rsidRPr="00CC2EA8">
        <w:rPr>
          <w:rFonts w:ascii="GOST type B" w:hAnsi="GOST type B"/>
          <w:sz w:val="24"/>
          <w:szCs w:val="24"/>
        </w:rPr>
        <w:t xml:space="preserve"> = 0:</w:t>
      </w:r>
      <w:r w:rsidRPr="00CC2EA8">
        <w:rPr>
          <w:rFonts w:ascii="GOST type B" w:hAnsi="GOST type B"/>
          <w:sz w:val="24"/>
          <w:szCs w:val="24"/>
          <w:lang w:val="en-US"/>
        </w:rPr>
        <w:t>dt</w:t>
      </w:r>
      <w:r w:rsidRPr="00CC2EA8">
        <w:rPr>
          <w:rFonts w:ascii="GOST type B" w:hAnsi="GOST type B"/>
          <w:sz w:val="24"/>
          <w:szCs w:val="24"/>
        </w:rPr>
        <w:t>:</w:t>
      </w:r>
      <w:r w:rsidRPr="00CC2EA8">
        <w:rPr>
          <w:rFonts w:ascii="GOST type B" w:hAnsi="GOST type B"/>
          <w:sz w:val="24"/>
          <w:szCs w:val="24"/>
          <w:lang w:val="en-US"/>
        </w:rPr>
        <w:t>Tfinal</w:t>
      </w:r>
      <w:r w:rsidRPr="00CC2EA8">
        <w:rPr>
          <w:rFonts w:ascii="GOST type B" w:hAnsi="GOST type B"/>
          <w:sz w:val="24"/>
          <w:szCs w:val="24"/>
        </w:rPr>
        <w:t xml:space="preserve">. </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Cyr" w:hAnsi="GOST type B Cyr"/>
          <w:sz w:val="24"/>
          <w:szCs w:val="24"/>
        </w:rPr>
        <w:lastRenderedPageBreak/>
        <w:t xml:space="preserve">       Для дискретных моделей значение </w:t>
      </w:r>
      <w:r w:rsidRPr="00CC2EA8">
        <w:rPr>
          <w:rFonts w:ascii="GOST type B" w:hAnsi="GOST type B"/>
          <w:sz w:val="24"/>
          <w:szCs w:val="24"/>
          <w:lang w:val="en-US"/>
        </w:rPr>
        <w:t>dt</w:t>
      </w:r>
      <w:r w:rsidRPr="00CC2EA8">
        <w:rPr>
          <w:rFonts w:ascii="GOST type B Cyr" w:hAnsi="GOST type B Cyr"/>
          <w:sz w:val="24"/>
          <w:szCs w:val="24"/>
        </w:rPr>
        <w:t xml:space="preserve"> должно равняться интервалу дискретизации, для непрерывных моделей – быть достаточно малым, чтобы учесть наиболее быстрые изменения переходного процесса;</w:t>
      </w:r>
    </w:p>
    <w:p w:rsidR="001E5A28" w:rsidRPr="00CC2EA8" w:rsidRDefault="001E5A28" w:rsidP="005A06A6">
      <w:pPr>
        <w:numPr>
          <w:ilvl w:val="0"/>
          <w:numId w:val="20"/>
        </w:numPr>
        <w:tabs>
          <w:tab w:val="left" w:pos="1080"/>
        </w:tabs>
        <w:spacing w:line="360" w:lineRule="auto"/>
        <w:jc w:val="both"/>
        <w:rPr>
          <w:rFonts w:ascii="GOST type B" w:hAnsi="GOST type B"/>
          <w:sz w:val="24"/>
          <w:szCs w:val="24"/>
        </w:rPr>
      </w:pPr>
      <w:r w:rsidRPr="00CC2EA8">
        <w:rPr>
          <w:rFonts w:ascii="GOST type B" w:hAnsi="GOST type B"/>
          <w:sz w:val="24"/>
          <w:szCs w:val="24"/>
        </w:rPr>
        <w:t>’</w:t>
      </w:r>
      <w:r w:rsidRPr="00CC2EA8">
        <w:rPr>
          <w:rFonts w:ascii="GOST type B" w:hAnsi="GOST type B"/>
          <w:sz w:val="24"/>
          <w:szCs w:val="24"/>
          <w:lang w:val="en-US"/>
        </w:rPr>
        <w:t>PlotStyle</w:t>
      </w:r>
      <w:r w:rsidRPr="00CC2EA8">
        <w:rPr>
          <w:rFonts w:ascii="GOST type B" w:hAnsi="GOST type B"/>
          <w:sz w:val="24"/>
          <w:szCs w:val="24"/>
        </w:rPr>
        <w:t>1’,….,’</w:t>
      </w:r>
      <w:r w:rsidRPr="00CC2EA8">
        <w:rPr>
          <w:rFonts w:ascii="GOST type B" w:hAnsi="GOST type B"/>
          <w:sz w:val="24"/>
          <w:szCs w:val="24"/>
          <w:lang w:val="en-US"/>
        </w:rPr>
        <w:t>PlotStyleN</w:t>
      </w:r>
      <w:r w:rsidRPr="00CC2EA8">
        <w:rPr>
          <w:rFonts w:ascii="GOST type B Cyr" w:hAnsi="GOST type B Cyr"/>
          <w:sz w:val="24"/>
          <w:szCs w:val="24"/>
        </w:rPr>
        <w:t>’ – строковые переменные, задающие стили (типы линий) при выводе нескольких графиков одновременно.</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Возвращаемые величины:</w:t>
      </w:r>
    </w:p>
    <w:p w:rsidR="001E5A28" w:rsidRPr="00CC2EA8" w:rsidRDefault="001E5A28" w:rsidP="005A06A6">
      <w:pPr>
        <w:numPr>
          <w:ilvl w:val="0"/>
          <w:numId w:val="20"/>
        </w:num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графики переходных процессов; </w:t>
      </w:r>
    </w:p>
    <w:p w:rsidR="001E5A28" w:rsidRPr="00CC2EA8" w:rsidRDefault="001E5A28" w:rsidP="005A06A6">
      <w:pPr>
        <w:numPr>
          <w:ilvl w:val="0"/>
          <w:numId w:val="20"/>
        </w:numPr>
        <w:tabs>
          <w:tab w:val="left" w:pos="1080"/>
        </w:tabs>
        <w:spacing w:line="360" w:lineRule="auto"/>
        <w:jc w:val="both"/>
        <w:rPr>
          <w:rFonts w:ascii="GOST type B" w:hAnsi="GOST type B"/>
          <w:sz w:val="24"/>
          <w:szCs w:val="24"/>
        </w:rPr>
      </w:pPr>
      <w:r w:rsidRPr="00CC2EA8">
        <w:rPr>
          <w:rFonts w:ascii="GOST type B" w:hAnsi="GOST type B"/>
          <w:sz w:val="24"/>
          <w:szCs w:val="24"/>
          <w:lang w:val="en-US"/>
        </w:rPr>
        <w:t>y</w:t>
      </w:r>
      <w:r w:rsidRPr="00CC2EA8">
        <w:rPr>
          <w:rFonts w:ascii="GOST type B" w:hAnsi="GOST type B"/>
          <w:sz w:val="24"/>
          <w:szCs w:val="24"/>
        </w:rPr>
        <w:t xml:space="preserve">, </w:t>
      </w:r>
      <w:r w:rsidRPr="00CC2EA8">
        <w:rPr>
          <w:rFonts w:ascii="GOST type B" w:hAnsi="GOST type B"/>
          <w:sz w:val="24"/>
          <w:szCs w:val="24"/>
          <w:lang w:val="en-US"/>
        </w:rPr>
        <w:t>x</w:t>
      </w:r>
      <w:r w:rsidRPr="00CC2EA8">
        <w:rPr>
          <w:rFonts w:ascii="GOST type B" w:hAnsi="GOST type B"/>
          <w:sz w:val="24"/>
          <w:szCs w:val="24"/>
        </w:rPr>
        <w:t xml:space="preserve">, </w:t>
      </w:r>
      <w:r w:rsidRPr="00CC2EA8">
        <w:rPr>
          <w:rFonts w:ascii="GOST type B" w:hAnsi="GOST type B"/>
          <w:sz w:val="24"/>
          <w:szCs w:val="24"/>
          <w:lang w:val="en-US"/>
        </w:rPr>
        <w:t>t</w:t>
      </w:r>
      <w:r w:rsidRPr="00CC2EA8">
        <w:rPr>
          <w:rFonts w:ascii="GOST type B Cyr" w:hAnsi="GOST type B Cyr"/>
          <w:sz w:val="24"/>
          <w:szCs w:val="24"/>
        </w:rPr>
        <w:t xml:space="preserve"> – соответственно, векторы, содержащие значения переходного процесса, переменных состояния и моментов времени (при возвращении данных величин график переходного процесса не отображается).</w:t>
      </w:r>
    </w:p>
    <w:p w:rsidR="001E5A28" w:rsidRPr="00CC2EA8" w:rsidRDefault="001E5A28" w:rsidP="00B76346">
      <w:pPr>
        <w:tabs>
          <w:tab w:val="left" w:pos="1080"/>
        </w:tabs>
        <w:spacing w:line="360" w:lineRule="auto"/>
        <w:ind w:firstLine="540"/>
        <w:jc w:val="both"/>
        <w:rPr>
          <w:rFonts w:ascii="GOST type B" w:hAnsi="GOST type B"/>
          <w:sz w:val="24"/>
          <w:szCs w:val="24"/>
        </w:rPr>
      </w:pPr>
      <w:r w:rsidRPr="00CC2EA8">
        <w:rPr>
          <w:rFonts w:ascii="GOST type B Cyr" w:hAnsi="GOST type B Cyr"/>
          <w:sz w:val="24"/>
          <w:szCs w:val="24"/>
        </w:rPr>
        <w:t>Выполним построение переходной характеристики ТОУ, представленной дискретной zzn4s инепрерывной sysn4s</w:t>
      </w:r>
      <w:r w:rsidRPr="00CC2EA8">
        <w:rPr>
          <w:rFonts w:ascii="GOST type B" w:hAnsi="GOST type B"/>
          <w:sz w:val="28"/>
          <w:szCs w:val="28"/>
        </w:rPr>
        <w:t xml:space="preserve"> </w:t>
      </w:r>
      <w:r w:rsidRPr="00CC2EA8">
        <w:rPr>
          <w:rFonts w:ascii="GOST type B Cyr" w:hAnsi="GOST type B Cyr"/>
          <w:sz w:val="24"/>
          <w:szCs w:val="24"/>
        </w:rPr>
        <w:t>моделями и</w:t>
      </w:r>
      <w:r w:rsidRPr="00CC2EA8">
        <w:rPr>
          <w:rFonts w:ascii="GOST type B" w:hAnsi="GOST type B"/>
          <w:sz w:val="28"/>
          <w:szCs w:val="28"/>
        </w:rPr>
        <w:t xml:space="preserve"> </w:t>
      </w:r>
      <w:r w:rsidRPr="00CC2EA8">
        <w:rPr>
          <w:rFonts w:ascii="GOST type B Cyr" w:hAnsi="GOST type B Cyr"/>
          <w:sz w:val="24"/>
          <w:szCs w:val="24"/>
        </w:rPr>
        <w:t>определим основные показатели переходного процесса, используя функцию step:</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&gt;&gt;step(zzn4s,sysn4s)</w:t>
      </w:r>
    </w:p>
    <w:p w:rsidR="001E5A28" w:rsidRPr="00CC2EA8" w:rsidRDefault="001E5A28" w:rsidP="00B76346">
      <w:pPr>
        <w:pStyle w:val="21"/>
        <w:spacing w:after="0" w:line="360" w:lineRule="auto"/>
        <w:ind w:left="0" w:firstLine="283"/>
        <w:jc w:val="both"/>
        <w:rPr>
          <w:rFonts w:ascii="GOST type B" w:hAnsi="GOST type B"/>
          <w:sz w:val="24"/>
          <w:szCs w:val="24"/>
        </w:rPr>
      </w:pPr>
      <w:r w:rsidRPr="00CC2EA8">
        <w:rPr>
          <w:rFonts w:ascii="GOST type B Cyr" w:hAnsi="GOST type B Cyr"/>
          <w:sz w:val="24"/>
          <w:szCs w:val="24"/>
        </w:rPr>
        <w:t xml:space="preserve">   После выполнения команды step </w:t>
      </w:r>
      <w:r w:rsidRPr="00CC2EA8">
        <w:rPr>
          <w:rFonts w:ascii="GOST type B" w:hAnsi="GOST type B"/>
          <w:sz w:val="24"/>
          <w:szCs w:val="24"/>
          <w:lang w:val="en-US"/>
        </w:rPr>
        <w:t>MATLAB</w:t>
      </w:r>
      <w:r w:rsidRPr="00CC2EA8">
        <w:rPr>
          <w:rFonts w:ascii="GOST type B Cyr" w:hAnsi="GOST type B Cyr"/>
          <w:sz w:val="24"/>
          <w:szCs w:val="24"/>
        </w:rPr>
        <w:t xml:space="preserve"> возвращает графики переходного процесса (Рис. </w:t>
      </w:r>
      <w:r w:rsidRPr="00CC2EA8">
        <w:rPr>
          <w:rFonts w:ascii="GOST type B" w:hAnsi="GOST type B"/>
          <w:sz w:val="24"/>
          <w:szCs w:val="24"/>
        </w:rPr>
        <w:t>2</w:t>
      </w:r>
      <w:r w:rsidRPr="00CC2EA8">
        <w:rPr>
          <w:rFonts w:ascii="GOST type B Cyr" w:hAnsi="GOST type B Cyr"/>
          <w:sz w:val="24"/>
          <w:szCs w:val="24"/>
        </w:rPr>
        <w:t xml:space="preserve">. 15). Нажатие левой клавиши мыши в любом месте на графике переходного процесса приводит к появлению всплывающей информационной подсказки о величине текущего численного значения переходного процесса и моменте времени. </w:t>
      </w:r>
    </w:p>
    <w:p w:rsidR="001E5A28" w:rsidRPr="00CC2EA8" w:rsidRDefault="00B54419" w:rsidP="00B76346">
      <w:pPr>
        <w:pStyle w:val="21"/>
        <w:spacing w:after="0" w:line="360" w:lineRule="auto"/>
        <w:ind w:left="0" w:firstLine="283"/>
        <w:jc w:val="both"/>
        <w:rPr>
          <w:rFonts w:ascii="GOST type B" w:hAnsi="GOST type B"/>
          <w:sz w:val="24"/>
          <w:szCs w:val="24"/>
        </w:rPr>
      </w:pPr>
      <w:r>
        <w:rPr>
          <w:noProof/>
        </w:rPr>
        <w:pict>
          <v:group id="_x0000_s2187" style="position:absolute;left:0;text-align:left;margin-left:62pt;margin-top:33.2pt;width:518.8pt;height:802.3pt;z-index:251706368;mso-position-horizontal-relative:page;mso-position-vertical-relative:page" coordsize="20000,20000" o:allowincell="f">
            <v:rect id="_x0000_s2188" style="position:absolute;width:20000;height:20000" filled="f" strokeweight="2pt"/>
            <v:line id="_x0000_s2189" style="position:absolute" from="1093,18949" to="1095,19989" strokeweight="2pt"/>
            <v:line id="_x0000_s2190" style="position:absolute" from="10,18941" to="19977,18942" strokeweight="2pt"/>
            <v:line id="_x0000_s2191" style="position:absolute" from="2186,18949" to="2188,19989" strokeweight="2pt"/>
            <v:line id="_x0000_s2192" style="position:absolute" from="4919,18949" to="4921,19989" strokeweight="2pt"/>
            <v:line id="_x0000_s2193" style="position:absolute" from="6557,18959" to="6559,19989" strokeweight="2pt"/>
            <v:line id="_x0000_s2194" style="position:absolute" from="7650,18949" to="7652,19979" strokeweight="2pt"/>
            <v:line id="_x0000_s2195" style="position:absolute" from="18905,18949" to="18909,19989" strokeweight="2pt"/>
            <v:line id="_x0000_s2196" style="position:absolute" from="10,19293" to="7631,19295" strokeweight="1pt"/>
            <v:line id="_x0000_s2197" style="position:absolute" from="10,19646" to="7631,19647" strokeweight="2pt"/>
            <v:line id="_x0000_s2198" style="position:absolute" from="18919,19296" to="19990,19297" strokeweight="1pt"/>
            <v:rect id="_x0000_s2199" style="position:absolute;left:54;top:19660;width:1000;height:309" filled="f" stroked="f" strokeweight=".25pt">
              <v:textbox style="mso-next-textbox:#_x0000_s2199" inset="1pt,1pt,1pt,1pt">
                <w:txbxContent>
                  <w:p w:rsidR="001E5A28" w:rsidRDefault="001E5A28" w:rsidP="00CC2EA8">
                    <w:pPr>
                      <w:jc w:val="center"/>
                      <w:rPr>
                        <w:rFonts w:ascii="Journal" w:hAnsi="Journal"/>
                      </w:rPr>
                    </w:pPr>
                    <w:r>
                      <w:rPr>
                        <w:rFonts w:ascii="Journal" w:hAnsi="Journal"/>
                        <w:sz w:val="18"/>
                      </w:rPr>
                      <w:t>Изм.</w:t>
                    </w:r>
                  </w:p>
                </w:txbxContent>
              </v:textbox>
            </v:rect>
            <v:rect id="_x0000_s2200" style="position:absolute;left:1139;top:19660;width:1001;height:309" filled="f" stroked="f" strokeweight=".25pt">
              <v:textbox style="mso-next-textbox:#_x0000_s2200"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2201" style="position:absolute;left:2267;top:19660;width:2573;height:309" filled="f" stroked="f" strokeweight=".25pt">
              <v:textbox style="mso-next-textbox:#_x0000_s2201" inset="1pt,1pt,1pt,1pt">
                <w:txbxContent>
                  <w:p w:rsidR="001E5A28" w:rsidRDefault="001E5A28" w:rsidP="00CC2EA8">
                    <w:pPr>
                      <w:jc w:val="center"/>
                      <w:rPr>
                        <w:rFonts w:ascii="Journal" w:hAnsi="Journal"/>
                      </w:rPr>
                    </w:pPr>
                    <w:r>
                      <w:rPr>
                        <w:rFonts w:ascii="Journal" w:hAnsi="Journal"/>
                        <w:sz w:val="18"/>
                      </w:rPr>
                      <w:t>№ докум.</w:t>
                    </w:r>
                  </w:p>
                </w:txbxContent>
              </v:textbox>
            </v:rect>
            <v:rect id="_x0000_s2202" style="position:absolute;left:4983;top:19660;width:1534;height:309" filled="f" stroked="f" strokeweight=".25pt">
              <v:textbox style="mso-next-textbox:#_x0000_s2202" inset="1pt,1pt,1pt,1pt">
                <w:txbxContent>
                  <w:p w:rsidR="001E5A28" w:rsidRDefault="001E5A28" w:rsidP="00CC2EA8">
                    <w:pPr>
                      <w:jc w:val="center"/>
                      <w:rPr>
                        <w:rFonts w:ascii="Journal" w:hAnsi="Journal"/>
                      </w:rPr>
                    </w:pPr>
                    <w:r>
                      <w:rPr>
                        <w:rFonts w:ascii="Journal" w:hAnsi="Journal"/>
                        <w:sz w:val="18"/>
                      </w:rPr>
                      <w:t>Подпись</w:t>
                    </w:r>
                  </w:p>
                </w:txbxContent>
              </v:textbox>
            </v:rect>
            <v:rect id="_x0000_s2203" style="position:absolute;left:6604;top:19660;width:1000;height:309" filled="f" stroked="f" strokeweight=".25pt">
              <v:textbox style="mso-next-textbox:#_x0000_s2203" inset="1pt,1pt,1pt,1pt">
                <w:txbxContent>
                  <w:p w:rsidR="001E5A28" w:rsidRDefault="001E5A28" w:rsidP="00CC2EA8">
                    <w:pPr>
                      <w:jc w:val="center"/>
                      <w:rPr>
                        <w:rFonts w:ascii="Journal" w:hAnsi="Journal"/>
                      </w:rPr>
                    </w:pPr>
                    <w:r>
                      <w:rPr>
                        <w:rFonts w:ascii="Journal" w:hAnsi="Journal"/>
                        <w:sz w:val="18"/>
                      </w:rPr>
                      <w:t>Дата</w:t>
                    </w:r>
                  </w:p>
                </w:txbxContent>
              </v:textbox>
            </v:rect>
            <v:rect id="_x0000_s2204" style="position:absolute;left:18949;top:18977;width:1001;height:309" filled="f" stroked="f" strokeweight=".25pt">
              <v:textbox style="mso-next-textbox:#_x0000_s2204" inset="1pt,1pt,1pt,1pt">
                <w:txbxContent>
                  <w:p w:rsidR="001E5A28" w:rsidRDefault="001E5A28" w:rsidP="00CC2EA8">
                    <w:pPr>
                      <w:jc w:val="center"/>
                      <w:rPr>
                        <w:rFonts w:ascii="Journal" w:hAnsi="Journal"/>
                      </w:rPr>
                    </w:pPr>
                    <w:r>
                      <w:rPr>
                        <w:rFonts w:ascii="Journal" w:hAnsi="Journal"/>
                        <w:sz w:val="18"/>
                      </w:rPr>
                      <w:t>Лист</w:t>
                    </w:r>
                  </w:p>
                </w:txbxContent>
              </v:textbox>
            </v:rect>
            <v:rect id="_x0000_s2205" style="position:absolute;left:18949;top:19435;width:1001;height:423" filled="f" stroked="f" strokeweight=".25pt">
              <v:textbox style="mso-next-textbox:#_x0000_s2205" inset="1pt,1pt,1pt,1pt">
                <w:txbxContent>
                  <w:p w:rsidR="001E5A28" w:rsidRPr="007F1938" w:rsidRDefault="001E5A28" w:rsidP="00CC2EA8">
                    <w:pPr>
                      <w:jc w:val="center"/>
                      <w:rPr>
                        <w:rFonts w:ascii="Journal" w:hAnsi="Journal"/>
                        <w:lang w:val="en-US"/>
                      </w:rPr>
                    </w:pPr>
                    <w:r>
                      <w:rPr>
                        <w:rFonts w:ascii="Journal" w:hAnsi="Journal"/>
                        <w:sz w:val="24"/>
                        <w:lang w:val="en-US"/>
                      </w:rPr>
                      <w:t>57</w:t>
                    </w:r>
                  </w:p>
                </w:txbxContent>
              </v:textbox>
            </v:rect>
            <v:rect id="_x0000_s2206" style="position:absolute;left:7745;top:19221;width:11075;height:477" filled="f" stroked="f" strokeweight=".25pt">
              <v:textbox style="mso-next-textbox:#_x0000_s2206" inset="1pt,1pt,1pt,1pt">
                <w:txbxContent>
                  <w:p w:rsidR="001E5A28" w:rsidRDefault="001E5A28" w:rsidP="00CC2EA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sz w:val="24"/>
          <w:szCs w:val="24"/>
        </w:rPr>
        <w:t xml:space="preserve">   Нажатие правой клавиши в любом месте на графике переходного процесса приводит к появлению всплывающего меню редакции окна всплывающей информационной подсказки.</w:t>
      </w:r>
    </w:p>
    <w:p w:rsidR="001E5A28" w:rsidRPr="00CC2EA8" w:rsidRDefault="00B54419" w:rsidP="00685FAE">
      <w:pPr>
        <w:tabs>
          <w:tab w:val="left" w:pos="1080"/>
        </w:tabs>
        <w:spacing w:line="360" w:lineRule="auto"/>
        <w:jc w:val="center"/>
        <w:rPr>
          <w:rFonts w:ascii="GOST type B" w:hAnsi="GOST type B"/>
          <w:i/>
          <w:sz w:val="28"/>
          <w:szCs w:val="28"/>
        </w:rPr>
      </w:pPr>
      <w:r>
        <w:rPr>
          <w:rFonts w:ascii="GOST type B" w:hAnsi="GOST type B"/>
          <w:i/>
          <w:noProof/>
          <w:sz w:val="28"/>
          <w:szCs w:val="28"/>
        </w:rPr>
        <w:lastRenderedPageBreak/>
        <w:pict>
          <v:shape id="Рисунок 109" o:spid="_x0000_i1073" type="#_x0000_t75" style="width:420pt;height:315pt;visibility:visible">
            <v:imagedata r:id="rId84" o:title=""/>
          </v:shape>
        </w:pict>
      </w:r>
    </w:p>
    <w:p w:rsidR="001E5A28" w:rsidRPr="00CC2EA8" w:rsidRDefault="00B54419" w:rsidP="00B76346">
      <w:pPr>
        <w:tabs>
          <w:tab w:val="left" w:pos="1080"/>
        </w:tabs>
        <w:spacing w:line="360" w:lineRule="auto"/>
        <w:jc w:val="center"/>
        <w:rPr>
          <w:rFonts w:ascii="GOST type B" w:hAnsi="GOST type B"/>
          <w:i/>
          <w:sz w:val="24"/>
          <w:szCs w:val="24"/>
        </w:rPr>
      </w:pPr>
      <w:r>
        <w:rPr>
          <w:noProof/>
        </w:rPr>
        <w:pict>
          <v:group id="_x0000_s2207" style="position:absolute;left:0;text-align:left;margin-left:56.7pt;margin-top:19.85pt;width:518.8pt;height:802.3pt;z-index:251639808;mso-position-horizontal-relative:page;mso-position-vertical-relative:page" coordsize="20000,20000" o:allowincell="f">
            <v:rect id="_x0000_s2208" style="position:absolute;width:20000;height:20000" filled="f" strokeweight="2pt"/>
            <v:line id="_x0000_s2209" style="position:absolute" from="1093,18949" to="1095,19989" strokeweight="2pt"/>
            <v:line id="_x0000_s2210" style="position:absolute" from="10,18941" to="19977,18942" strokeweight="2pt"/>
            <v:line id="_x0000_s2211" style="position:absolute" from="2186,18949" to="2188,19989" strokeweight="2pt"/>
            <v:line id="_x0000_s2212" style="position:absolute" from="4919,18949" to="4921,19989" strokeweight="2pt"/>
            <v:line id="_x0000_s2213" style="position:absolute" from="6557,18959" to="6559,19989" strokeweight="2pt"/>
            <v:line id="_x0000_s2214" style="position:absolute" from="7650,18949" to="7652,19979" strokeweight="2pt"/>
            <v:line id="_x0000_s2215" style="position:absolute" from="18905,18949" to="18909,19989" strokeweight="2pt"/>
            <v:line id="_x0000_s2216" style="position:absolute" from="10,19293" to="7631,19295" strokeweight="1pt"/>
            <v:line id="_x0000_s2217" style="position:absolute" from="10,19646" to="7631,19647" strokeweight="2pt"/>
            <v:line id="_x0000_s2218" style="position:absolute" from="18919,19296" to="19990,19297" strokeweight="1pt"/>
            <v:rect id="_x0000_s2219" style="position:absolute;left:54;top:19660;width:1000;height:309" filled="f" stroked="f" strokeweight=".25pt">
              <v:textbox style="mso-next-textbox:#_x0000_s2219" inset="1pt,1pt,1pt,1pt">
                <w:txbxContent>
                  <w:p w:rsidR="001E5A28" w:rsidRDefault="001E5A28">
                    <w:pPr>
                      <w:jc w:val="center"/>
                      <w:rPr>
                        <w:rFonts w:ascii="Journal" w:hAnsi="Journal"/>
                      </w:rPr>
                    </w:pPr>
                    <w:r>
                      <w:rPr>
                        <w:rFonts w:ascii="Journal" w:hAnsi="Journal"/>
                        <w:sz w:val="18"/>
                      </w:rPr>
                      <w:t>Изм.</w:t>
                    </w:r>
                  </w:p>
                </w:txbxContent>
              </v:textbox>
            </v:rect>
            <v:rect id="_x0000_s2220" style="position:absolute;left:1139;top:19660;width:1001;height:309" filled="f" stroked="f" strokeweight=".25pt">
              <v:textbox style="mso-next-textbox:#_x0000_s2220" inset="1pt,1pt,1pt,1pt">
                <w:txbxContent>
                  <w:p w:rsidR="001E5A28" w:rsidRDefault="001E5A28">
                    <w:pPr>
                      <w:jc w:val="center"/>
                      <w:rPr>
                        <w:rFonts w:ascii="Journal" w:hAnsi="Journal"/>
                      </w:rPr>
                    </w:pPr>
                    <w:r>
                      <w:rPr>
                        <w:rFonts w:ascii="Journal" w:hAnsi="Journal"/>
                        <w:sz w:val="18"/>
                      </w:rPr>
                      <w:t>Лист</w:t>
                    </w:r>
                  </w:p>
                </w:txbxContent>
              </v:textbox>
            </v:rect>
            <v:rect id="_x0000_s2221" style="position:absolute;left:2267;top:19660;width:2573;height:309" filled="f" stroked="f" strokeweight=".25pt">
              <v:textbox style="mso-next-textbox:#_x0000_s2221" inset="1pt,1pt,1pt,1pt">
                <w:txbxContent>
                  <w:p w:rsidR="001E5A28" w:rsidRDefault="001E5A28">
                    <w:pPr>
                      <w:jc w:val="center"/>
                      <w:rPr>
                        <w:rFonts w:ascii="Journal" w:hAnsi="Journal"/>
                      </w:rPr>
                    </w:pPr>
                    <w:r>
                      <w:rPr>
                        <w:rFonts w:ascii="Journal" w:hAnsi="Journal"/>
                        <w:sz w:val="18"/>
                      </w:rPr>
                      <w:t>№ докум.</w:t>
                    </w:r>
                  </w:p>
                </w:txbxContent>
              </v:textbox>
            </v:rect>
            <v:rect id="_x0000_s2222" style="position:absolute;left:4983;top:19660;width:1534;height:309" filled="f" stroked="f" strokeweight=".25pt">
              <v:textbox style="mso-next-textbox:#_x0000_s2222" inset="1pt,1pt,1pt,1pt">
                <w:txbxContent>
                  <w:p w:rsidR="001E5A28" w:rsidRDefault="001E5A28">
                    <w:pPr>
                      <w:jc w:val="center"/>
                      <w:rPr>
                        <w:rFonts w:ascii="Journal" w:hAnsi="Journal"/>
                      </w:rPr>
                    </w:pPr>
                    <w:r>
                      <w:rPr>
                        <w:rFonts w:ascii="Journal" w:hAnsi="Journal"/>
                        <w:sz w:val="18"/>
                      </w:rPr>
                      <w:t>Подпись</w:t>
                    </w:r>
                  </w:p>
                </w:txbxContent>
              </v:textbox>
            </v:rect>
            <v:rect id="_x0000_s2223" style="position:absolute;left:6604;top:19660;width:1000;height:309" filled="f" stroked="f" strokeweight=".25pt">
              <v:textbox style="mso-next-textbox:#_x0000_s2223" inset="1pt,1pt,1pt,1pt">
                <w:txbxContent>
                  <w:p w:rsidR="001E5A28" w:rsidRDefault="001E5A28">
                    <w:pPr>
                      <w:jc w:val="center"/>
                      <w:rPr>
                        <w:rFonts w:ascii="Journal" w:hAnsi="Journal"/>
                      </w:rPr>
                    </w:pPr>
                    <w:r>
                      <w:rPr>
                        <w:rFonts w:ascii="Journal" w:hAnsi="Journal"/>
                        <w:sz w:val="18"/>
                      </w:rPr>
                      <w:t>Дата</w:t>
                    </w:r>
                  </w:p>
                </w:txbxContent>
              </v:textbox>
            </v:rect>
            <v:rect id="_x0000_s2224" style="position:absolute;left:18949;top:18977;width:1001;height:309" filled="f" stroked="f" strokeweight=".25pt">
              <v:textbox style="mso-next-textbox:#_x0000_s2224" inset="1pt,1pt,1pt,1pt">
                <w:txbxContent>
                  <w:p w:rsidR="001E5A28" w:rsidRDefault="001E5A28">
                    <w:pPr>
                      <w:jc w:val="center"/>
                      <w:rPr>
                        <w:rFonts w:ascii="Journal" w:hAnsi="Journal"/>
                      </w:rPr>
                    </w:pPr>
                    <w:r>
                      <w:rPr>
                        <w:rFonts w:ascii="Journal" w:hAnsi="Journal"/>
                        <w:sz w:val="18"/>
                      </w:rPr>
                      <w:t>Лист</w:t>
                    </w:r>
                  </w:p>
                </w:txbxContent>
              </v:textbox>
            </v:rect>
            <v:rect id="_x0000_s2225" style="position:absolute;left:18949;top:19435;width:1001;height:423" filled="f" stroked="f" strokeweight=".25pt">
              <v:textbox style="mso-next-textbox:#_x0000_s2225" inset="1pt,1pt,1pt,1pt">
                <w:txbxContent>
                  <w:p w:rsidR="001E5A28" w:rsidRPr="007F1938" w:rsidRDefault="001E5A28">
                    <w:pPr>
                      <w:jc w:val="center"/>
                      <w:rPr>
                        <w:rFonts w:ascii="Journal" w:hAnsi="Journal"/>
                        <w:lang w:val="en-US"/>
                      </w:rPr>
                    </w:pPr>
                    <w:r>
                      <w:rPr>
                        <w:rFonts w:ascii="Journal" w:hAnsi="Journal"/>
                        <w:sz w:val="24"/>
                        <w:lang w:val="en-US"/>
                      </w:rPr>
                      <w:t>58</w:t>
                    </w:r>
                  </w:p>
                </w:txbxContent>
              </v:textbox>
            </v:rect>
            <v:rect id="_x0000_s2226" style="position:absolute;left:7745;top:19221;width:11075;height:477" filled="f" stroked="f" strokeweight=".25pt">
              <v:textbox style="mso-next-textbox:#_x0000_s222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i/>
          <w:sz w:val="24"/>
          <w:szCs w:val="24"/>
        </w:rPr>
        <w:t>Рис.</w:t>
      </w:r>
      <w:r w:rsidR="001E5A28" w:rsidRPr="00CC2EA8">
        <w:rPr>
          <w:rFonts w:ascii="GOST type B" w:hAnsi="GOST type B"/>
          <w:i/>
          <w:sz w:val="24"/>
          <w:szCs w:val="24"/>
        </w:rPr>
        <w:t>2</w:t>
      </w:r>
      <w:r w:rsidR="001E5A28" w:rsidRPr="00CC2EA8">
        <w:rPr>
          <w:rFonts w:ascii="GOST type B Cyr" w:hAnsi="GOST type B Cyr"/>
          <w:i/>
          <w:sz w:val="24"/>
          <w:szCs w:val="24"/>
        </w:rPr>
        <w:t xml:space="preserve">. 15. Графики переходных процессов модели </w:t>
      </w:r>
      <w:r w:rsidR="001E5A28" w:rsidRPr="00CC2EA8">
        <w:rPr>
          <w:rFonts w:ascii="GOST type B" w:hAnsi="GOST type B"/>
          <w:i/>
          <w:sz w:val="24"/>
          <w:szCs w:val="24"/>
          <w:lang w:val="en-US"/>
        </w:rPr>
        <w:t>z</w:t>
      </w:r>
      <w:r w:rsidR="001E5A28" w:rsidRPr="00CC2EA8">
        <w:rPr>
          <w:rFonts w:ascii="GOST type B Cyr" w:hAnsi="GOST type B Cyr"/>
          <w:i/>
          <w:sz w:val="24"/>
          <w:szCs w:val="24"/>
        </w:rPr>
        <w:t xml:space="preserve">zn4s и </w:t>
      </w:r>
      <w:r w:rsidR="001E5A28" w:rsidRPr="00CC2EA8">
        <w:rPr>
          <w:rFonts w:ascii="GOST type B" w:hAnsi="GOST type B"/>
          <w:i/>
          <w:sz w:val="24"/>
          <w:szCs w:val="24"/>
          <w:lang w:val="en-US"/>
        </w:rPr>
        <w:t>sy</w:t>
      </w:r>
      <w:r w:rsidR="001E5A28" w:rsidRPr="00CC2EA8">
        <w:rPr>
          <w:rFonts w:ascii="GOST type B" w:hAnsi="GOST type B"/>
          <w:i/>
          <w:sz w:val="24"/>
          <w:szCs w:val="24"/>
        </w:rPr>
        <w:t>sn4s</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На графиках переходных процессов ступенчатой линией представлен переходной процесс дискретной модели, а сплошной линией – непрерывной модели. Кроме того, в поле графика указаны основные характеристики переходного процесса:</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время регулирования (Setting time) – </w:t>
      </w:r>
      <w:r w:rsidRPr="00CC2EA8">
        <w:rPr>
          <w:rFonts w:ascii="GOST type B" w:hAnsi="GOST type B"/>
          <w:sz w:val="24"/>
          <w:szCs w:val="24"/>
        </w:rPr>
        <w:t>0,769</w:t>
      </w:r>
      <w:r w:rsidRPr="00CC2EA8">
        <w:rPr>
          <w:rFonts w:ascii="GOST type B Cyr" w:hAnsi="GOST type B Cyr"/>
          <w:sz w:val="24"/>
          <w:szCs w:val="24"/>
        </w:rPr>
        <w:t xml:space="preserve"> с для обоих моделей;</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установившееся значение выходной координаты – </w:t>
      </w:r>
      <w:r w:rsidRPr="00CC2EA8">
        <w:rPr>
          <w:rFonts w:ascii="GOST type B" w:hAnsi="GOST type B"/>
          <w:sz w:val="24"/>
          <w:szCs w:val="24"/>
        </w:rPr>
        <w:t>0,838</w:t>
      </w:r>
      <w:r w:rsidRPr="00CC2EA8">
        <w:rPr>
          <w:rFonts w:ascii="GOST type B Cyr" w:hAnsi="GOST type B Cyr"/>
          <w:sz w:val="24"/>
          <w:szCs w:val="24"/>
        </w:rPr>
        <w:t xml:space="preserve"> для обеих моделей.</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Для построения импульсной характеристики моделей необходимо воспользоваться командой: </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&gt;&gt;impulse(</w:t>
      </w:r>
      <w:r w:rsidRPr="00CC2EA8">
        <w:rPr>
          <w:rFonts w:ascii="GOST type B" w:hAnsi="GOST type B"/>
          <w:sz w:val="24"/>
          <w:szCs w:val="24"/>
          <w:lang w:val="en-US"/>
        </w:rPr>
        <w:t>z</w:t>
      </w:r>
      <w:r w:rsidRPr="00CC2EA8">
        <w:rPr>
          <w:rFonts w:ascii="GOST type B" w:hAnsi="GOST type B"/>
          <w:sz w:val="24"/>
          <w:szCs w:val="24"/>
        </w:rPr>
        <w:t>zn4s,</w:t>
      </w:r>
      <w:r w:rsidRPr="00CC2EA8">
        <w:rPr>
          <w:rFonts w:ascii="GOST type B" w:hAnsi="GOST type B"/>
          <w:sz w:val="24"/>
          <w:szCs w:val="24"/>
          <w:lang w:val="en-US"/>
        </w:rPr>
        <w:t>sy</w:t>
      </w:r>
      <w:r w:rsidRPr="00CC2EA8">
        <w:rPr>
          <w:rFonts w:ascii="GOST type B" w:hAnsi="GOST type B"/>
          <w:sz w:val="24"/>
          <w:szCs w:val="24"/>
        </w:rPr>
        <w:t>sn4s).</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После выполнения команды impulse </w:t>
      </w:r>
      <w:r w:rsidRPr="00CC2EA8">
        <w:rPr>
          <w:rFonts w:ascii="GOST type B" w:hAnsi="GOST type B"/>
          <w:sz w:val="24"/>
          <w:szCs w:val="24"/>
          <w:lang w:val="en-US"/>
        </w:rPr>
        <w:t>MATLAB</w:t>
      </w:r>
      <w:r w:rsidRPr="00CC2EA8">
        <w:rPr>
          <w:rFonts w:ascii="GOST type B Cyr" w:hAnsi="GOST type B Cyr"/>
          <w:sz w:val="24"/>
          <w:szCs w:val="24"/>
        </w:rPr>
        <w:t xml:space="preserve"> возвращает графики (Рис. 2</w:t>
      </w:r>
      <w:r w:rsidRPr="00CC2EA8">
        <w:rPr>
          <w:rFonts w:ascii="GOST type B" w:hAnsi="GOST type B"/>
          <w:sz w:val="24"/>
          <w:szCs w:val="24"/>
        </w:rPr>
        <w:t>. 16).</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lastRenderedPageBreak/>
        <w:t xml:space="preserve">        Основными характеристиками модели ТОУ при подаче на вход единичного импульсного воздействия являются:</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пиковая амплитуда (Peak amplitude) составляет для дискретной модели </w:t>
      </w:r>
      <w:r w:rsidRPr="00CC2EA8">
        <w:rPr>
          <w:rFonts w:ascii="GOST type B" w:hAnsi="GOST type B"/>
          <w:sz w:val="24"/>
          <w:szCs w:val="24"/>
        </w:rPr>
        <w:t>0,207</w:t>
      </w:r>
      <w:r w:rsidRPr="00CC2EA8">
        <w:rPr>
          <w:rFonts w:ascii="GOST type B Cyr" w:hAnsi="GOST type B Cyr"/>
          <w:sz w:val="24"/>
          <w:szCs w:val="24"/>
        </w:rPr>
        <w:t xml:space="preserve"> а  для непрерывной – </w:t>
      </w:r>
      <w:r w:rsidRPr="00CC2EA8">
        <w:rPr>
          <w:rFonts w:ascii="GOST type B" w:hAnsi="GOST type B"/>
          <w:sz w:val="24"/>
          <w:szCs w:val="24"/>
        </w:rPr>
        <w:t>2,79.</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 время регулирования составляет для дискретной модели</w:t>
      </w:r>
      <w:r w:rsidRPr="00CC2EA8">
        <w:rPr>
          <w:rFonts w:ascii="GOST type B" w:hAnsi="GOST type B"/>
          <w:sz w:val="24"/>
          <w:szCs w:val="24"/>
        </w:rPr>
        <w:t xml:space="preserve"> 0,922</w:t>
      </w:r>
      <w:r w:rsidRPr="00CC2EA8">
        <w:rPr>
          <w:rFonts w:ascii="GOST type B Cyr" w:hAnsi="GOST type B Cyr"/>
          <w:sz w:val="24"/>
          <w:szCs w:val="24"/>
        </w:rPr>
        <w:t xml:space="preserve"> и для непрерывной модели – </w:t>
      </w:r>
      <w:r w:rsidRPr="00CC2EA8">
        <w:rPr>
          <w:rFonts w:ascii="GOST type B" w:hAnsi="GOST type B"/>
          <w:sz w:val="24"/>
          <w:szCs w:val="24"/>
        </w:rPr>
        <w:t>0,863</w:t>
      </w:r>
      <w:r w:rsidRPr="00CC2EA8">
        <w:rPr>
          <w:rFonts w:ascii="GOST type B Cyr" w:hAnsi="GOST type B Cyr"/>
          <w:sz w:val="24"/>
          <w:szCs w:val="24"/>
        </w:rPr>
        <w:t xml:space="preserve"> с.</w:t>
      </w:r>
    </w:p>
    <w:p w:rsidR="001E5A28" w:rsidRPr="00CC2EA8" w:rsidRDefault="001E5A28" w:rsidP="00B76346">
      <w:pPr>
        <w:tabs>
          <w:tab w:val="left" w:pos="1080"/>
        </w:tabs>
        <w:spacing w:line="360" w:lineRule="auto"/>
        <w:jc w:val="both"/>
        <w:rPr>
          <w:rFonts w:ascii="GOST type B" w:hAnsi="GOST type B"/>
          <w:b/>
          <w:sz w:val="24"/>
          <w:szCs w:val="24"/>
        </w:rPr>
      </w:pPr>
      <w:r w:rsidRPr="00CC2EA8">
        <w:rPr>
          <w:rFonts w:ascii="GOST type B" w:hAnsi="GOST type B"/>
          <w:sz w:val="28"/>
          <w:szCs w:val="28"/>
        </w:rPr>
        <w:t xml:space="preserve">        </w:t>
      </w:r>
      <w:r w:rsidRPr="00CC2EA8">
        <w:rPr>
          <w:rFonts w:ascii="GOST type B Cyr" w:hAnsi="GOST type B Cyr"/>
          <w:sz w:val="24"/>
          <w:szCs w:val="24"/>
        </w:rPr>
        <w:t xml:space="preserve">Для определения статического коэффициента усиления модели ТОУ можно использовать команду </w:t>
      </w:r>
      <w:r w:rsidRPr="00CC2EA8">
        <w:rPr>
          <w:rFonts w:ascii="GOST type B" w:hAnsi="GOST type B"/>
          <w:b/>
          <w:sz w:val="24"/>
          <w:szCs w:val="24"/>
          <w:lang w:val="en-US"/>
        </w:rPr>
        <w:t>dcgain</w:t>
      </w:r>
      <w:r w:rsidRPr="00CC2EA8">
        <w:rPr>
          <w:rFonts w:ascii="GOST type B" w:hAnsi="GOST type B"/>
          <w:b/>
          <w:sz w:val="24"/>
          <w:szCs w:val="24"/>
        </w:rPr>
        <w:t>:</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&gt;&gt; </w:t>
      </w:r>
      <w:r w:rsidRPr="00CC2EA8">
        <w:rPr>
          <w:rFonts w:ascii="GOST type B" w:hAnsi="GOST type B"/>
          <w:sz w:val="24"/>
          <w:szCs w:val="24"/>
          <w:lang w:val="en-US"/>
        </w:rPr>
        <w:t>k</w:t>
      </w:r>
      <w:r w:rsidRPr="00CC2EA8">
        <w:rPr>
          <w:rFonts w:ascii="GOST type B" w:hAnsi="GOST type B"/>
          <w:sz w:val="24"/>
          <w:szCs w:val="24"/>
        </w:rPr>
        <w:t>=</w:t>
      </w:r>
      <w:r w:rsidRPr="00CC2EA8">
        <w:rPr>
          <w:rFonts w:ascii="GOST type B" w:hAnsi="GOST type B"/>
          <w:sz w:val="24"/>
          <w:szCs w:val="24"/>
          <w:lang w:val="en-US"/>
        </w:rPr>
        <w:t>dcgain</w:t>
      </w:r>
      <w:r w:rsidRPr="00CC2EA8">
        <w:rPr>
          <w:rFonts w:ascii="GOST type B" w:hAnsi="GOST type B"/>
          <w:sz w:val="24"/>
          <w:szCs w:val="24"/>
        </w:rPr>
        <w:t>(</w:t>
      </w:r>
      <w:r w:rsidRPr="00CC2EA8">
        <w:rPr>
          <w:rFonts w:ascii="GOST type B" w:hAnsi="GOST type B"/>
          <w:sz w:val="24"/>
          <w:szCs w:val="24"/>
          <w:lang w:val="en-US"/>
        </w:rPr>
        <w:t>sysn</w:t>
      </w:r>
      <w:r w:rsidRPr="00CC2EA8">
        <w:rPr>
          <w:rFonts w:ascii="GOST type B" w:hAnsi="GOST type B"/>
          <w:sz w:val="24"/>
          <w:szCs w:val="24"/>
        </w:rPr>
        <w:t>4</w:t>
      </w:r>
      <w:r w:rsidRPr="00CC2EA8">
        <w:rPr>
          <w:rFonts w:ascii="GOST type B" w:hAnsi="GOST type B"/>
          <w:sz w:val="24"/>
          <w:szCs w:val="24"/>
          <w:lang w:val="en-US"/>
        </w:rPr>
        <w:t>s</w:t>
      </w:r>
      <w:r w:rsidRPr="00CC2EA8">
        <w:rPr>
          <w:rFonts w:ascii="GOST type B" w:hAnsi="GOST type B"/>
          <w:sz w:val="24"/>
          <w:szCs w:val="24"/>
        </w:rPr>
        <w:t>)</w:t>
      </w:r>
    </w:p>
    <w:p w:rsidR="001E5A28" w:rsidRPr="00CC2EA8" w:rsidRDefault="001E5A28" w:rsidP="00B76346">
      <w:pPr>
        <w:tabs>
          <w:tab w:val="left" w:pos="1080"/>
        </w:tabs>
        <w:spacing w:line="360" w:lineRule="auto"/>
        <w:jc w:val="both"/>
        <w:rPr>
          <w:rFonts w:ascii="GOST type B" w:hAnsi="GOST type B"/>
          <w:sz w:val="28"/>
          <w:szCs w:val="28"/>
        </w:rPr>
      </w:pPr>
      <w:r w:rsidRPr="00CC2EA8">
        <w:rPr>
          <w:rFonts w:ascii="GOST type B Cyr" w:hAnsi="GOST type B Cyr"/>
          <w:sz w:val="24"/>
          <w:szCs w:val="24"/>
        </w:rPr>
        <w:t xml:space="preserve">После выполнения команды получим:   </w:t>
      </w:r>
      <w:r w:rsidRPr="00CC2EA8">
        <w:rPr>
          <w:rFonts w:ascii="GOST type B" w:hAnsi="GOST type B"/>
          <w:sz w:val="24"/>
          <w:szCs w:val="24"/>
          <w:lang w:val="en-US"/>
        </w:rPr>
        <w:t>k</w:t>
      </w:r>
      <w:r w:rsidRPr="00CC2EA8">
        <w:rPr>
          <w:rFonts w:ascii="GOST type B" w:hAnsi="GOST type B"/>
          <w:sz w:val="24"/>
          <w:szCs w:val="24"/>
        </w:rPr>
        <w:t xml:space="preserve"> =  0.8376.</w:t>
      </w:r>
      <w:r w:rsidRPr="00CC2EA8">
        <w:rPr>
          <w:rFonts w:ascii="GOST type B" w:hAnsi="GOST type B"/>
          <w:sz w:val="28"/>
          <w:szCs w:val="28"/>
        </w:rPr>
        <w:t xml:space="preserve"> </w:t>
      </w:r>
      <w:r w:rsidR="00B54419">
        <w:rPr>
          <w:rFonts w:ascii="GOST type B" w:hAnsi="GOST type B"/>
          <w:noProof/>
          <w:sz w:val="28"/>
          <w:szCs w:val="28"/>
        </w:rPr>
        <w:pict>
          <v:shape id="Рисунок 110" o:spid="_x0000_i1074" type="#_x0000_t75" style="width:420pt;height:277.5pt;visibility:visible">
            <v:imagedata r:id="rId85" o:title=""/>
          </v:shape>
        </w:pict>
      </w:r>
    </w:p>
    <w:p w:rsidR="001E5A28" w:rsidRPr="00CC2EA8" w:rsidRDefault="001E5A28" w:rsidP="00870FB5">
      <w:pPr>
        <w:tabs>
          <w:tab w:val="left" w:pos="1080"/>
        </w:tabs>
        <w:spacing w:line="360" w:lineRule="auto"/>
        <w:jc w:val="center"/>
        <w:rPr>
          <w:rFonts w:ascii="GOST type B" w:hAnsi="GOST type B"/>
          <w:i/>
          <w:sz w:val="24"/>
          <w:szCs w:val="24"/>
        </w:rPr>
      </w:pPr>
      <w:r w:rsidRPr="00CC2EA8">
        <w:rPr>
          <w:rFonts w:ascii="GOST type B Cyr" w:hAnsi="GOST type B Cyr"/>
          <w:i/>
          <w:sz w:val="24"/>
          <w:szCs w:val="24"/>
        </w:rPr>
        <w:t xml:space="preserve">Рис. </w:t>
      </w:r>
      <w:r w:rsidRPr="00CC2EA8">
        <w:rPr>
          <w:rFonts w:ascii="GOST type B" w:hAnsi="GOST type B"/>
          <w:i/>
          <w:sz w:val="24"/>
          <w:szCs w:val="24"/>
        </w:rPr>
        <w:t>2</w:t>
      </w:r>
      <w:r w:rsidRPr="00CC2EA8">
        <w:rPr>
          <w:rFonts w:ascii="GOST type B Cyr" w:hAnsi="GOST type B Cyr"/>
          <w:i/>
          <w:sz w:val="24"/>
          <w:szCs w:val="24"/>
        </w:rPr>
        <w:t>. 16. Графики импульсной характеристики</w:t>
      </w:r>
    </w:p>
    <w:p w:rsidR="001E5A28" w:rsidRPr="00CC2EA8" w:rsidRDefault="001E5A28" w:rsidP="005A06A6">
      <w:pPr>
        <w:tabs>
          <w:tab w:val="left" w:pos="1080"/>
        </w:tabs>
        <w:spacing w:line="360" w:lineRule="auto"/>
        <w:jc w:val="both"/>
        <w:rPr>
          <w:rFonts w:ascii="GOST type B" w:hAnsi="GOST type B"/>
          <w:noProof/>
          <w:sz w:val="28"/>
          <w:szCs w:val="28"/>
        </w:rPr>
      </w:pPr>
      <w:r w:rsidRPr="00CC2EA8">
        <w:rPr>
          <w:rFonts w:ascii="GOST type B" w:hAnsi="GOST type B"/>
          <w:sz w:val="28"/>
          <w:szCs w:val="28"/>
        </w:rPr>
        <w:t xml:space="preserve">         </w:t>
      </w:r>
      <w:r w:rsidRPr="00CC2EA8">
        <w:rPr>
          <w:rFonts w:ascii="GOST type B Cyr" w:hAnsi="GOST type B Cyr"/>
          <w:sz w:val="24"/>
          <w:szCs w:val="24"/>
        </w:rPr>
        <w:t xml:space="preserve">Для определения частотной характеристики моделей используем команду </w:t>
      </w:r>
      <w:r w:rsidRPr="00CC2EA8">
        <w:rPr>
          <w:rFonts w:ascii="GOST type B" w:hAnsi="GOST type B"/>
          <w:b/>
          <w:sz w:val="24"/>
          <w:szCs w:val="24"/>
        </w:rPr>
        <w:t>bode:</w:t>
      </w:r>
      <w:r w:rsidR="00B54419">
        <w:rPr>
          <w:noProof/>
        </w:rPr>
        <w:pict>
          <v:group id="_x0000_s2227" style="position:absolute;left:0;text-align:left;margin-left:56.8pt;margin-top:19.85pt;width:518.8pt;height:802.3pt;z-index:251640832;mso-position-horizontal-relative:page;mso-position-vertical-relative:page" coordsize="20000,20000" o:allowincell="f">
            <v:rect id="_x0000_s2228" style="position:absolute;width:20000;height:20000" filled="f" strokeweight="2pt"/>
            <v:line id="_x0000_s2229" style="position:absolute" from="1093,18949" to="1095,19989" strokeweight="2pt"/>
            <v:line id="_x0000_s2230" style="position:absolute" from="10,18941" to="19977,18942" strokeweight="2pt"/>
            <v:line id="_x0000_s2231" style="position:absolute" from="2186,18949" to="2188,19989" strokeweight="2pt"/>
            <v:line id="_x0000_s2232" style="position:absolute" from="4919,18949" to="4921,19989" strokeweight="2pt"/>
            <v:line id="_x0000_s2233" style="position:absolute" from="6557,18959" to="6559,19989" strokeweight="2pt"/>
            <v:line id="_x0000_s2234" style="position:absolute" from="7650,18949" to="7652,19979" strokeweight="2pt"/>
            <v:line id="_x0000_s2235" style="position:absolute" from="18905,18949" to="18909,19989" strokeweight="2pt"/>
            <v:line id="_x0000_s2236" style="position:absolute" from="10,19293" to="7631,19295" strokeweight="1pt"/>
            <v:line id="_x0000_s2237" style="position:absolute" from="10,19646" to="7631,19647" strokeweight="2pt"/>
            <v:line id="_x0000_s2238" style="position:absolute" from="18919,19296" to="19990,19297" strokeweight="1pt"/>
            <v:rect id="_x0000_s2239" style="position:absolute;left:54;top:19660;width:1000;height:309" filled="f" stroked="f" strokeweight=".25pt">
              <v:textbox style="mso-next-textbox:#_x0000_s2239" inset="1pt,1pt,1pt,1pt">
                <w:txbxContent>
                  <w:p w:rsidR="001E5A28" w:rsidRDefault="001E5A28">
                    <w:pPr>
                      <w:jc w:val="center"/>
                      <w:rPr>
                        <w:rFonts w:ascii="Journal" w:hAnsi="Journal"/>
                      </w:rPr>
                    </w:pPr>
                    <w:r>
                      <w:rPr>
                        <w:rFonts w:ascii="Journal" w:hAnsi="Journal"/>
                        <w:sz w:val="18"/>
                      </w:rPr>
                      <w:t>Изм.</w:t>
                    </w:r>
                  </w:p>
                </w:txbxContent>
              </v:textbox>
            </v:rect>
            <v:rect id="_x0000_s2240" style="position:absolute;left:1139;top:19660;width:1001;height:309" filled="f" stroked="f" strokeweight=".25pt">
              <v:textbox style="mso-next-textbox:#_x0000_s2240" inset="1pt,1pt,1pt,1pt">
                <w:txbxContent>
                  <w:p w:rsidR="001E5A28" w:rsidRDefault="001E5A28">
                    <w:pPr>
                      <w:jc w:val="center"/>
                      <w:rPr>
                        <w:rFonts w:ascii="Journal" w:hAnsi="Journal"/>
                      </w:rPr>
                    </w:pPr>
                    <w:r>
                      <w:rPr>
                        <w:rFonts w:ascii="Journal" w:hAnsi="Journal"/>
                        <w:sz w:val="18"/>
                      </w:rPr>
                      <w:t>Лист</w:t>
                    </w:r>
                  </w:p>
                </w:txbxContent>
              </v:textbox>
            </v:rect>
            <v:rect id="_x0000_s2241" style="position:absolute;left:2267;top:19660;width:2573;height:309" filled="f" stroked="f" strokeweight=".25pt">
              <v:textbox style="mso-next-textbox:#_x0000_s2241" inset="1pt,1pt,1pt,1pt">
                <w:txbxContent>
                  <w:p w:rsidR="001E5A28" w:rsidRDefault="001E5A28">
                    <w:pPr>
                      <w:jc w:val="center"/>
                      <w:rPr>
                        <w:rFonts w:ascii="Journal" w:hAnsi="Journal"/>
                      </w:rPr>
                    </w:pPr>
                    <w:r>
                      <w:rPr>
                        <w:rFonts w:ascii="Journal" w:hAnsi="Journal"/>
                        <w:sz w:val="18"/>
                      </w:rPr>
                      <w:t>№ докум.</w:t>
                    </w:r>
                  </w:p>
                </w:txbxContent>
              </v:textbox>
            </v:rect>
            <v:rect id="_x0000_s2242" style="position:absolute;left:4983;top:19660;width:1534;height:309" filled="f" stroked="f" strokeweight=".25pt">
              <v:textbox style="mso-next-textbox:#_x0000_s2242" inset="1pt,1pt,1pt,1pt">
                <w:txbxContent>
                  <w:p w:rsidR="001E5A28" w:rsidRDefault="001E5A28">
                    <w:pPr>
                      <w:jc w:val="center"/>
                      <w:rPr>
                        <w:rFonts w:ascii="Journal" w:hAnsi="Journal"/>
                      </w:rPr>
                    </w:pPr>
                    <w:r>
                      <w:rPr>
                        <w:rFonts w:ascii="Journal" w:hAnsi="Journal"/>
                        <w:sz w:val="18"/>
                      </w:rPr>
                      <w:t>Подпись</w:t>
                    </w:r>
                  </w:p>
                </w:txbxContent>
              </v:textbox>
            </v:rect>
            <v:rect id="_x0000_s2243" style="position:absolute;left:6604;top:19660;width:1000;height:309" filled="f" stroked="f" strokeweight=".25pt">
              <v:textbox style="mso-next-textbox:#_x0000_s2243" inset="1pt,1pt,1pt,1pt">
                <w:txbxContent>
                  <w:p w:rsidR="001E5A28" w:rsidRDefault="001E5A28">
                    <w:pPr>
                      <w:jc w:val="center"/>
                      <w:rPr>
                        <w:rFonts w:ascii="Journal" w:hAnsi="Journal"/>
                      </w:rPr>
                    </w:pPr>
                    <w:r>
                      <w:rPr>
                        <w:rFonts w:ascii="Journal" w:hAnsi="Journal"/>
                        <w:sz w:val="18"/>
                      </w:rPr>
                      <w:t>Дата</w:t>
                    </w:r>
                  </w:p>
                </w:txbxContent>
              </v:textbox>
            </v:rect>
            <v:rect id="_x0000_s2244" style="position:absolute;left:18949;top:18977;width:1001;height:309" filled="f" stroked="f" strokeweight=".25pt">
              <v:textbox style="mso-next-textbox:#_x0000_s2244" inset="1pt,1pt,1pt,1pt">
                <w:txbxContent>
                  <w:p w:rsidR="001E5A28" w:rsidRDefault="001E5A28">
                    <w:pPr>
                      <w:jc w:val="center"/>
                      <w:rPr>
                        <w:rFonts w:ascii="Journal" w:hAnsi="Journal"/>
                      </w:rPr>
                    </w:pPr>
                    <w:r>
                      <w:rPr>
                        <w:rFonts w:ascii="Journal" w:hAnsi="Journal"/>
                        <w:sz w:val="18"/>
                      </w:rPr>
                      <w:t>Лист</w:t>
                    </w:r>
                  </w:p>
                </w:txbxContent>
              </v:textbox>
            </v:rect>
            <v:rect id="_x0000_s2245" style="position:absolute;left:18949;top:19435;width:1001;height:423" filled="f" stroked="f" strokeweight=".25pt">
              <v:textbox style="mso-next-textbox:#_x0000_s2245" inset="1pt,1pt,1pt,1pt">
                <w:txbxContent>
                  <w:p w:rsidR="001E5A28" w:rsidRPr="007F1938" w:rsidRDefault="001E5A28">
                    <w:pPr>
                      <w:jc w:val="center"/>
                      <w:rPr>
                        <w:rFonts w:ascii="Journal" w:hAnsi="Journal"/>
                        <w:lang w:val="en-US"/>
                      </w:rPr>
                    </w:pPr>
                    <w:r>
                      <w:rPr>
                        <w:rFonts w:ascii="Journal" w:hAnsi="Journal"/>
                        <w:sz w:val="24"/>
                        <w:lang w:val="en-US"/>
                      </w:rPr>
                      <w:t>59</w:t>
                    </w:r>
                  </w:p>
                </w:txbxContent>
              </v:textbox>
            </v:rect>
            <v:rect id="_x0000_s2246" style="position:absolute;left:7745;top:19221;width:11075;height:477" filled="f" stroked="f" strokeweight=".25pt">
              <v:textbox style="mso-next-textbox:#_x0000_s224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p>
    <w:p w:rsidR="001E5A28" w:rsidRPr="00CC2EA8" w:rsidRDefault="00B54419" w:rsidP="00BF6039">
      <w:pPr>
        <w:tabs>
          <w:tab w:val="left" w:pos="975"/>
        </w:tabs>
        <w:spacing w:line="360" w:lineRule="auto"/>
        <w:jc w:val="center"/>
        <w:rPr>
          <w:rFonts w:ascii="GOST type B" w:hAnsi="GOST type B"/>
          <w:sz w:val="28"/>
          <w:szCs w:val="28"/>
        </w:rPr>
      </w:pPr>
      <w:r>
        <w:rPr>
          <w:rFonts w:ascii="GOST type B" w:hAnsi="GOST type B"/>
          <w:noProof/>
          <w:sz w:val="28"/>
          <w:szCs w:val="28"/>
        </w:rPr>
        <w:lastRenderedPageBreak/>
        <w:pict>
          <v:shape id="Рисунок 111" o:spid="_x0000_i1075" type="#_x0000_t75" style="width:420pt;height:243.75pt;visibility:visible">
            <v:imagedata r:id="rId86" o:title=""/>
          </v:shape>
        </w:pict>
      </w:r>
      <w:r w:rsidR="001E5A28" w:rsidRPr="00CC2EA8">
        <w:rPr>
          <w:rFonts w:ascii="GOST type B" w:hAnsi="GOST type B"/>
          <w:sz w:val="28"/>
          <w:szCs w:val="28"/>
        </w:rPr>
        <w:t xml:space="preserve">  </w:t>
      </w:r>
    </w:p>
    <w:p w:rsidR="001E5A28" w:rsidRPr="00CC2EA8" w:rsidRDefault="001E5A28" w:rsidP="00BF6039">
      <w:pPr>
        <w:tabs>
          <w:tab w:val="left" w:pos="1080"/>
        </w:tabs>
        <w:spacing w:line="360" w:lineRule="auto"/>
        <w:jc w:val="center"/>
        <w:rPr>
          <w:rFonts w:ascii="GOST type B" w:hAnsi="GOST type B"/>
          <w:i/>
          <w:sz w:val="24"/>
          <w:szCs w:val="24"/>
        </w:rPr>
      </w:pPr>
      <w:r w:rsidRPr="00CC2EA8">
        <w:rPr>
          <w:rFonts w:ascii="GOST type B Cyr" w:hAnsi="GOST type B Cyr"/>
          <w:i/>
          <w:sz w:val="24"/>
          <w:szCs w:val="24"/>
        </w:rPr>
        <w:t>Рис.2. 17. Частотные характеристики моделей</w:t>
      </w:r>
    </w:p>
    <w:p w:rsidR="001E5A28" w:rsidRPr="00CC2EA8" w:rsidRDefault="001E5A28" w:rsidP="00B76346">
      <w:pPr>
        <w:tabs>
          <w:tab w:val="left" w:pos="975"/>
        </w:tabs>
        <w:spacing w:line="360" w:lineRule="auto"/>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 xml:space="preserve">Выполним построение частотной характеристики ТОУ, представленной дискретной zzn4s и непрерывной sysn4s моделями (Рис. </w:t>
      </w:r>
      <w:r w:rsidRPr="00CC2EA8">
        <w:rPr>
          <w:rFonts w:ascii="GOST type B" w:hAnsi="GOST type B"/>
          <w:sz w:val="24"/>
          <w:szCs w:val="24"/>
        </w:rPr>
        <w:t>2. 17).</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rPr>
        <w:tab/>
      </w:r>
      <w:r w:rsidRPr="00CC2EA8">
        <w:rPr>
          <w:rFonts w:ascii="GOST type B Cyr" w:hAnsi="GOST type B Cyr"/>
          <w:sz w:val="24"/>
          <w:szCs w:val="24"/>
        </w:rPr>
        <w:t>Н</w:t>
      </w:r>
      <w:r w:rsidR="00B54419">
        <w:rPr>
          <w:noProof/>
        </w:rPr>
        <w:pict>
          <v:group id="_x0000_s2247" style="position:absolute;left:0;text-align:left;margin-left:56.7pt;margin-top:19.85pt;width:518.8pt;height:802.3pt;z-index:251641856;mso-position-horizontal-relative:page;mso-position-vertical-relative:page" coordsize="20000,20000" o:allowincell="f">
            <v:rect id="_x0000_s2248" style="position:absolute;width:20000;height:20000" filled="f" strokeweight="2pt"/>
            <v:line id="_x0000_s2249" style="position:absolute" from="1093,18949" to="1095,19989" strokeweight="2pt"/>
            <v:line id="_x0000_s2250" style="position:absolute" from="10,18941" to="19977,18942" strokeweight="2pt"/>
            <v:line id="_x0000_s2251" style="position:absolute" from="2186,18949" to="2188,19989" strokeweight="2pt"/>
            <v:line id="_x0000_s2252" style="position:absolute" from="4919,18949" to="4921,19989" strokeweight="2pt"/>
            <v:line id="_x0000_s2253" style="position:absolute" from="6557,18959" to="6559,19989" strokeweight="2pt"/>
            <v:line id="_x0000_s2254" style="position:absolute" from="7650,18949" to="7652,19979" strokeweight="2pt"/>
            <v:line id="_x0000_s2255" style="position:absolute" from="18905,18949" to="18909,19989" strokeweight="2pt"/>
            <v:line id="_x0000_s2256" style="position:absolute" from="10,19293" to="7631,19295" strokeweight="1pt"/>
            <v:line id="_x0000_s2257" style="position:absolute" from="10,19646" to="7631,19647" strokeweight="2pt"/>
            <v:line id="_x0000_s2258" style="position:absolute" from="18919,19296" to="19990,19297" strokeweight="1pt"/>
            <v:rect id="_x0000_s2259" style="position:absolute;left:54;top:19660;width:1000;height:309" filled="f" stroked="f" strokeweight=".25pt">
              <v:textbox style="mso-next-textbox:#_x0000_s2259" inset="1pt,1pt,1pt,1pt">
                <w:txbxContent>
                  <w:p w:rsidR="001E5A28" w:rsidRDefault="001E5A28">
                    <w:pPr>
                      <w:jc w:val="center"/>
                      <w:rPr>
                        <w:rFonts w:ascii="Journal" w:hAnsi="Journal"/>
                      </w:rPr>
                    </w:pPr>
                    <w:r>
                      <w:rPr>
                        <w:rFonts w:ascii="Journal" w:hAnsi="Journal"/>
                        <w:sz w:val="18"/>
                      </w:rPr>
                      <w:t>Изм.</w:t>
                    </w:r>
                  </w:p>
                </w:txbxContent>
              </v:textbox>
            </v:rect>
            <v:rect id="_x0000_s2260" style="position:absolute;left:1139;top:19660;width:1001;height:309" filled="f" stroked="f" strokeweight=".25pt">
              <v:textbox style="mso-next-textbox:#_x0000_s2260" inset="1pt,1pt,1pt,1pt">
                <w:txbxContent>
                  <w:p w:rsidR="001E5A28" w:rsidRDefault="001E5A28">
                    <w:pPr>
                      <w:jc w:val="center"/>
                      <w:rPr>
                        <w:rFonts w:ascii="Journal" w:hAnsi="Journal"/>
                      </w:rPr>
                    </w:pPr>
                    <w:r>
                      <w:rPr>
                        <w:rFonts w:ascii="Journal" w:hAnsi="Journal"/>
                        <w:sz w:val="18"/>
                      </w:rPr>
                      <w:t>Лист</w:t>
                    </w:r>
                  </w:p>
                </w:txbxContent>
              </v:textbox>
            </v:rect>
            <v:rect id="_x0000_s2261" style="position:absolute;left:2267;top:19660;width:2573;height:309" filled="f" stroked="f" strokeweight=".25pt">
              <v:textbox style="mso-next-textbox:#_x0000_s2261" inset="1pt,1pt,1pt,1pt">
                <w:txbxContent>
                  <w:p w:rsidR="001E5A28" w:rsidRDefault="001E5A28">
                    <w:pPr>
                      <w:jc w:val="center"/>
                      <w:rPr>
                        <w:rFonts w:ascii="Journal" w:hAnsi="Journal"/>
                      </w:rPr>
                    </w:pPr>
                    <w:r>
                      <w:rPr>
                        <w:rFonts w:ascii="Journal" w:hAnsi="Journal"/>
                        <w:sz w:val="18"/>
                      </w:rPr>
                      <w:t>№ докум.</w:t>
                    </w:r>
                  </w:p>
                </w:txbxContent>
              </v:textbox>
            </v:rect>
            <v:rect id="_x0000_s2262" style="position:absolute;left:4983;top:19660;width:1534;height:309" filled="f" stroked="f" strokeweight=".25pt">
              <v:textbox style="mso-next-textbox:#_x0000_s2262" inset="1pt,1pt,1pt,1pt">
                <w:txbxContent>
                  <w:p w:rsidR="001E5A28" w:rsidRDefault="001E5A28">
                    <w:pPr>
                      <w:jc w:val="center"/>
                      <w:rPr>
                        <w:rFonts w:ascii="Journal" w:hAnsi="Journal"/>
                      </w:rPr>
                    </w:pPr>
                    <w:r>
                      <w:rPr>
                        <w:rFonts w:ascii="Journal" w:hAnsi="Journal"/>
                        <w:sz w:val="18"/>
                      </w:rPr>
                      <w:t>Подпись</w:t>
                    </w:r>
                  </w:p>
                </w:txbxContent>
              </v:textbox>
            </v:rect>
            <v:rect id="_x0000_s2263" style="position:absolute;left:6604;top:19660;width:1000;height:309" filled="f" stroked="f" strokeweight=".25pt">
              <v:textbox style="mso-next-textbox:#_x0000_s2263" inset="1pt,1pt,1pt,1pt">
                <w:txbxContent>
                  <w:p w:rsidR="001E5A28" w:rsidRDefault="001E5A28">
                    <w:pPr>
                      <w:jc w:val="center"/>
                      <w:rPr>
                        <w:rFonts w:ascii="Journal" w:hAnsi="Journal"/>
                      </w:rPr>
                    </w:pPr>
                    <w:r>
                      <w:rPr>
                        <w:rFonts w:ascii="Journal" w:hAnsi="Journal"/>
                        <w:sz w:val="18"/>
                      </w:rPr>
                      <w:t>Дата</w:t>
                    </w:r>
                  </w:p>
                </w:txbxContent>
              </v:textbox>
            </v:rect>
            <v:rect id="_x0000_s2264" style="position:absolute;left:18949;top:18977;width:1001;height:309" filled="f" stroked="f" strokeweight=".25pt">
              <v:textbox style="mso-next-textbox:#_x0000_s2264" inset="1pt,1pt,1pt,1pt">
                <w:txbxContent>
                  <w:p w:rsidR="001E5A28" w:rsidRDefault="001E5A28">
                    <w:pPr>
                      <w:jc w:val="center"/>
                      <w:rPr>
                        <w:rFonts w:ascii="Journal" w:hAnsi="Journal"/>
                      </w:rPr>
                    </w:pPr>
                    <w:r>
                      <w:rPr>
                        <w:rFonts w:ascii="Journal" w:hAnsi="Journal"/>
                        <w:sz w:val="18"/>
                      </w:rPr>
                      <w:t>Лист</w:t>
                    </w:r>
                  </w:p>
                </w:txbxContent>
              </v:textbox>
            </v:rect>
            <v:rect id="_x0000_s2265" style="position:absolute;left:18949;top:19435;width:1001;height:423" filled="f" stroked="f" strokeweight=".25pt">
              <v:textbox style="mso-next-textbox:#_x0000_s2265" inset="1pt,1pt,1pt,1pt">
                <w:txbxContent>
                  <w:p w:rsidR="001E5A28" w:rsidRPr="007F1938" w:rsidRDefault="001E5A28">
                    <w:pPr>
                      <w:jc w:val="center"/>
                      <w:rPr>
                        <w:rFonts w:ascii="Journal" w:hAnsi="Journal"/>
                        <w:lang w:val="en-US"/>
                      </w:rPr>
                    </w:pPr>
                    <w:r>
                      <w:rPr>
                        <w:rFonts w:ascii="Journal" w:hAnsi="Journal"/>
                        <w:sz w:val="24"/>
                        <w:lang w:val="en-US"/>
                      </w:rPr>
                      <w:t>60</w:t>
                    </w:r>
                  </w:p>
                </w:txbxContent>
              </v:textbox>
            </v:rect>
            <v:rect id="_x0000_s2266" style="position:absolute;left:7745;top:19221;width:11075;height:477" filled="f" stroked="f" strokeweight=".25pt">
              <v:textbox style="mso-next-textbox:#_x0000_s226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а графиках частотных характеристик указаны значения запасов устойчивости по амплитуде (</w:t>
      </w:r>
      <w:r w:rsidRPr="00CC2EA8">
        <w:rPr>
          <w:rFonts w:ascii="GOST type B" w:hAnsi="GOST type B"/>
          <w:sz w:val="24"/>
          <w:szCs w:val="24"/>
          <w:lang w:val="en-US"/>
        </w:rPr>
        <w:t>Gain</w:t>
      </w:r>
      <w:r w:rsidRPr="00CC2EA8">
        <w:rPr>
          <w:rFonts w:ascii="GOST type B" w:hAnsi="GOST type B"/>
          <w:sz w:val="24"/>
          <w:szCs w:val="24"/>
        </w:rPr>
        <w:t xml:space="preserve"> </w:t>
      </w:r>
      <w:r w:rsidRPr="00CC2EA8">
        <w:rPr>
          <w:rFonts w:ascii="GOST type B" w:hAnsi="GOST type B"/>
          <w:sz w:val="24"/>
          <w:szCs w:val="24"/>
          <w:lang w:val="en-US"/>
        </w:rPr>
        <w:t>Margin</w:t>
      </w:r>
      <w:r w:rsidRPr="00CC2EA8">
        <w:rPr>
          <w:rFonts w:ascii="GOST type B Cyr" w:hAnsi="GOST type B Cyr"/>
          <w:sz w:val="24"/>
          <w:szCs w:val="24"/>
        </w:rPr>
        <w:t xml:space="preserve">), которые для дискретной модели составляет </w:t>
      </w:r>
      <w:r w:rsidRPr="00CC2EA8">
        <w:rPr>
          <w:rFonts w:ascii="GOST type B" w:hAnsi="GOST type B"/>
          <w:sz w:val="24"/>
          <w:szCs w:val="24"/>
        </w:rPr>
        <w:t>29,7</w:t>
      </w:r>
      <w:r w:rsidRPr="00CC2EA8">
        <w:rPr>
          <w:rFonts w:ascii="GOST type B Cyr" w:hAnsi="GOST type B Cyr"/>
          <w:sz w:val="24"/>
          <w:szCs w:val="24"/>
        </w:rPr>
        <w:t xml:space="preserve"> dB, а для непрерывной модели – бесконечность</w:t>
      </w:r>
      <w:r w:rsidRPr="00CC2EA8">
        <w:rPr>
          <w:rFonts w:ascii="GOST type B" w:hAnsi="GOST type B"/>
          <w:sz w:val="24"/>
          <w:szCs w:val="24"/>
        </w:rPr>
        <w:t>.</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Значения запасов устойчивости можно определить также и в режиме командной строки MATLAB с помощью команд: </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&gt;&gt; [</w:t>
      </w:r>
      <w:r w:rsidRPr="00CC2EA8">
        <w:rPr>
          <w:rFonts w:ascii="GOST type B" w:hAnsi="GOST type B"/>
          <w:sz w:val="24"/>
          <w:szCs w:val="24"/>
          <w:lang w:val="en-US"/>
        </w:rPr>
        <w:t>Gm</w:t>
      </w:r>
      <w:r w:rsidRPr="00CC2EA8">
        <w:rPr>
          <w:rFonts w:ascii="GOST type B" w:hAnsi="GOST type B"/>
          <w:sz w:val="24"/>
          <w:szCs w:val="24"/>
        </w:rPr>
        <w:t>,</w:t>
      </w:r>
      <w:r w:rsidRPr="00CC2EA8">
        <w:rPr>
          <w:rFonts w:ascii="GOST type B" w:hAnsi="GOST type B"/>
          <w:sz w:val="24"/>
          <w:szCs w:val="24"/>
          <w:lang w:val="en-US"/>
        </w:rPr>
        <w:t>Pm</w:t>
      </w:r>
      <w:r w:rsidRPr="00CC2EA8">
        <w:rPr>
          <w:rFonts w:ascii="GOST type B" w:hAnsi="GOST type B"/>
          <w:sz w:val="24"/>
          <w:szCs w:val="24"/>
        </w:rPr>
        <w:t>,</w:t>
      </w:r>
      <w:r w:rsidRPr="00CC2EA8">
        <w:rPr>
          <w:rFonts w:ascii="GOST type B" w:hAnsi="GOST type B"/>
          <w:sz w:val="24"/>
          <w:szCs w:val="24"/>
          <w:lang w:val="en-US"/>
        </w:rPr>
        <w:t>Wcg</w:t>
      </w:r>
      <w:r w:rsidRPr="00CC2EA8">
        <w:rPr>
          <w:rFonts w:ascii="GOST type B" w:hAnsi="GOST type B"/>
          <w:sz w:val="24"/>
          <w:szCs w:val="24"/>
        </w:rPr>
        <w:t>,</w:t>
      </w:r>
      <w:r w:rsidRPr="00CC2EA8">
        <w:rPr>
          <w:rFonts w:ascii="GOST type B" w:hAnsi="GOST type B"/>
          <w:sz w:val="24"/>
          <w:szCs w:val="24"/>
          <w:lang w:val="en-US"/>
        </w:rPr>
        <w:t>Wcp</w:t>
      </w:r>
      <w:r w:rsidRPr="00CC2EA8">
        <w:rPr>
          <w:rFonts w:ascii="GOST type B" w:hAnsi="GOST type B"/>
          <w:sz w:val="24"/>
          <w:szCs w:val="24"/>
        </w:rPr>
        <w:t>]=</w:t>
      </w:r>
      <w:r w:rsidRPr="00CC2EA8">
        <w:rPr>
          <w:rFonts w:ascii="GOST type B" w:hAnsi="GOST type B"/>
          <w:sz w:val="24"/>
          <w:szCs w:val="24"/>
          <w:lang w:val="en-US"/>
        </w:rPr>
        <w:t>margin</w:t>
      </w:r>
      <w:r w:rsidRPr="00CC2EA8">
        <w:rPr>
          <w:rFonts w:ascii="GOST type B" w:hAnsi="GOST type B"/>
          <w:sz w:val="24"/>
          <w:szCs w:val="24"/>
        </w:rPr>
        <w:t>(</w:t>
      </w:r>
      <w:r w:rsidRPr="00CC2EA8">
        <w:rPr>
          <w:rFonts w:ascii="GOST type B" w:hAnsi="GOST type B"/>
          <w:sz w:val="24"/>
          <w:szCs w:val="24"/>
          <w:lang w:val="en-US"/>
        </w:rPr>
        <w:t>sysn</w:t>
      </w:r>
      <w:r w:rsidRPr="00CC2EA8">
        <w:rPr>
          <w:rFonts w:ascii="GOST type B" w:hAnsi="GOST type B"/>
          <w:sz w:val="24"/>
          <w:szCs w:val="24"/>
        </w:rPr>
        <w:t>4</w:t>
      </w:r>
      <w:r w:rsidRPr="00CC2EA8">
        <w:rPr>
          <w:rFonts w:ascii="GOST type B" w:hAnsi="GOST type B"/>
          <w:sz w:val="24"/>
          <w:szCs w:val="24"/>
          <w:lang w:val="en-US"/>
        </w:rPr>
        <w:t>s</w:t>
      </w:r>
      <w:r w:rsidRPr="00CC2EA8">
        <w:rPr>
          <w:rFonts w:ascii="GOST type B Cyr" w:hAnsi="GOST type B Cyr"/>
          <w:sz w:val="24"/>
          <w:szCs w:val="24"/>
        </w:rPr>
        <w:t>) – для непрерывной модели:</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MATLAB</w:t>
      </w:r>
      <w:r w:rsidRPr="00CC2EA8">
        <w:rPr>
          <w:rFonts w:ascii="GOST type B Cyr" w:hAnsi="GOST type B Cyr"/>
          <w:sz w:val="24"/>
          <w:szCs w:val="24"/>
        </w:rPr>
        <w:t xml:space="preserve"> возвращает:</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lang w:val="en-US"/>
        </w:rPr>
        <w:t>Gm</w:t>
      </w:r>
      <w:r w:rsidRPr="00CC2EA8">
        <w:rPr>
          <w:rFonts w:ascii="GOST type B" w:hAnsi="GOST type B"/>
          <w:sz w:val="24"/>
          <w:szCs w:val="24"/>
        </w:rPr>
        <w:t xml:space="preserve"> =</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26.5077</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lang w:val="en-US"/>
        </w:rPr>
        <w:t>Pm</w:t>
      </w:r>
      <w:r w:rsidRPr="00CC2EA8">
        <w:rPr>
          <w:rFonts w:ascii="GOST type B" w:hAnsi="GOST type B"/>
          <w:sz w:val="24"/>
          <w:szCs w:val="24"/>
        </w:rPr>
        <w:t xml:space="preserve"> =</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Inf</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lang w:val="en-US"/>
        </w:rPr>
        <w:t>Wcg</w:t>
      </w:r>
      <w:r w:rsidRPr="00CC2EA8">
        <w:rPr>
          <w:rFonts w:ascii="GOST type B" w:hAnsi="GOST type B"/>
          <w:sz w:val="24"/>
          <w:szCs w:val="24"/>
        </w:rPr>
        <w:t xml:space="preserve"> =</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48.5667</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lang w:val="en-US"/>
        </w:rPr>
        <w:t>Wcp</w:t>
      </w:r>
      <w:r w:rsidRPr="00CC2EA8">
        <w:rPr>
          <w:rFonts w:ascii="GOST type B" w:hAnsi="GOST type B"/>
          <w:sz w:val="24"/>
          <w:szCs w:val="24"/>
        </w:rPr>
        <w:t xml:space="preserve"> =</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lastRenderedPageBreak/>
        <w:t xml:space="preserve">   NaN</w:t>
      </w:r>
    </w:p>
    <w:p w:rsidR="001E5A28" w:rsidRPr="00CC2EA8" w:rsidRDefault="001E5A28" w:rsidP="004D37CE">
      <w:pPr>
        <w:tabs>
          <w:tab w:val="left" w:pos="1080"/>
        </w:tabs>
        <w:spacing w:line="360" w:lineRule="auto"/>
        <w:jc w:val="both"/>
        <w:rPr>
          <w:rFonts w:ascii="GOST type B" w:hAnsi="GOST type B"/>
          <w:sz w:val="24"/>
          <w:szCs w:val="24"/>
        </w:rPr>
      </w:pPr>
      <w:r w:rsidRPr="00CC2EA8">
        <w:rPr>
          <w:rFonts w:ascii="GOST type B" w:hAnsi="GOST type B"/>
          <w:sz w:val="24"/>
          <w:szCs w:val="24"/>
        </w:rPr>
        <w:t>&gt;&gt; [</w:t>
      </w:r>
      <w:r w:rsidRPr="00CC2EA8">
        <w:rPr>
          <w:rFonts w:ascii="GOST type B" w:hAnsi="GOST type B"/>
          <w:sz w:val="24"/>
          <w:szCs w:val="24"/>
          <w:lang w:val="en-US"/>
        </w:rPr>
        <w:t>Gm</w:t>
      </w:r>
      <w:r w:rsidRPr="00CC2EA8">
        <w:rPr>
          <w:rFonts w:ascii="GOST type B" w:hAnsi="GOST type B"/>
          <w:sz w:val="24"/>
          <w:szCs w:val="24"/>
        </w:rPr>
        <w:t>1,</w:t>
      </w:r>
      <w:r w:rsidRPr="00CC2EA8">
        <w:rPr>
          <w:rFonts w:ascii="GOST type B" w:hAnsi="GOST type B"/>
          <w:sz w:val="24"/>
          <w:szCs w:val="24"/>
          <w:lang w:val="en-US"/>
        </w:rPr>
        <w:t>Pm</w:t>
      </w:r>
      <w:r w:rsidRPr="00CC2EA8">
        <w:rPr>
          <w:rFonts w:ascii="GOST type B" w:hAnsi="GOST type B"/>
          <w:sz w:val="24"/>
          <w:szCs w:val="24"/>
        </w:rPr>
        <w:t>1,</w:t>
      </w:r>
      <w:r w:rsidRPr="00CC2EA8">
        <w:rPr>
          <w:rFonts w:ascii="GOST type B" w:hAnsi="GOST type B"/>
          <w:sz w:val="24"/>
          <w:szCs w:val="24"/>
          <w:lang w:val="en-US"/>
        </w:rPr>
        <w:t>Wcg</w:t>
      </w:r>
      <w:r w:rsidRPr="00CC2EA8">
        <w:rPr>
          <w:rFonts w:ascii="GOST type B" w:hAnsi="GOST type B"/>
          <w:sz w:val="24"/>
          <w:szCs w:val="24"/>
        </w:rPr>
        <w:t>1,</w:t>
      </w:r>
      <w:r w:rsidRPr="00CC2EA8">
        <w:rPr>
          <w:rFonts w:ascii="GOST type B" w:hAnsi="GOST type B"/>
          <w:sz w:val="24"/>
          <w:szCs w:val="24"/>
          <w:lang w:val="en-US"/>
        </w:rPr>
        <w:t>Wcp</w:t>
      </w:r>
      <w:r w:rsidRPr="00CC2EA8">
        <w:rPr>
          <w:rFonts w:ascii="GOST type B" w:hAnsi="GOST type B"/>
          <w:sz w:val="24"/>
          <w:szCs w:val="24"/>
        </w:rPr>
        <w:t>1]=</w:t>
      </w:r>
      <w:r w:rsidRPr="00CC2EA8">
        <w:rPr>
          <w:rFonts w:ascii="GOST type B" w:hAnsi="GOST type B"/>
          <w:sz w:val="24"/>
          <w:szCs w:val="24"/>
          <w:lang w:val="en-US"/>
        </w:rPr>
        <w:t>margin</w:t>
      </w:r>
      <w:r w:rsidRPr="00CC2EA8">
        <w:rPr>
          <w:rFonts w:ascii="GOST type B" w:hAnsi="GOST type B"/>
          <w:sz w:val="24"/>
          <w:szCs w:val="24"/>
        </w:rPr>
        <w:t>(</w:t>
      </w:r>
      <w:r w:rsidRPr="00CC2EA8">
        <w:rPr>
          <w:rFonts w:ascii="GOST type B" w:hAnsi="GOST type B"/>
          <w:sz w:val="24"/>
          <w:szCs w:val="24"/>
          <w:lang w:val="en-US"/>
        </w:rPr>
        <w:t>zzn</w:t>
      </w:r>
      <w:r w:rsidRPr="00CC2EA8">
        <w:rPr>
          <w:rFonts w:ascii="GOST type B" w:hAnsi="GOST type B"/>
          <w:sz w:val="24"/>
          <w:szCs w:val="24"/>
        </w:rPr>
        <w:t>4</w:t>
      </w:r>
      <w:r w:rsidRPr="00CC2EA8">
        <w:rPr>
          <w:rFonts w:ascii="GOST type B" w:hAnsi="GOST type B"/>
          <w:sz w:val="24"/>
          <w:szCs w:val="24"/>
          <w:lang w:val="en-US"/>
        </w:rPr>
        <w:t>s</w:t>
      </w:r>
      <w:r w:rsidRPr="00CC2EA8">
        <w:rPr>
          <w:rFonts w:ascii="GOST type B Cyr" w:hAnsi="GOST type B Cyr"/>
          <w:sz w:val="24"/>
          <w:szCs w:val="24"/>
        </w:rPr>
        <w:t>) – для дискретной модели:</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MATLAB</w:t>
      </w:r>
      <w:r w:rsidRPr="00CC2EA8">
        <w:rPr>
          <w:rFonts w:ascii="GOST type B Cyr" w:hAnsi="GOST type B Cyr"/>
          <w:sz w:val="24"/>
          <w:szCs w:val="24"/>
        </w:rPr>
        <w:t xml:space="preserve"> возвращает:</w:t>
      </w:r>
    </w:p>
    <w:p w:rsidR="001E5A28" w:rsidRPr="00CC2EA8" w:rsidRDefault="001E5A28" w:rsidP="004D37CE">
      <w:pPr>
        <w:tabs>
          <w:tab w:val="left" w:pos="1080"/>
        </w:tabs>
        <w:spacing w:line="360" w:lineRule="auto"/>
        <w:jc w:val="both"/>
        <w:rPr>
          <w:rFonts w:ascii="GOST type B" w:hAnsi="GOST type B"/>
          <w:sz w:val="24"/>
          <w:szCs w:val="24"/>
        </w:rPr>
      </w:pPr>
      <w:r w:rsidRPr="00CC2EA8">
        <w:rPr>
          <w:rFonts w:ascii="GOST type B" w:hAnsi="GOST type B"/>
          <w:sz w:val="24"/>
          <w:szCs w:val="24"/>
          <w:lang w:val="en-US"/>
        </w:rPr>
        <w:t>Gm</w:t>
      </w:r>
      <w:r w:rsidRPr="00CC2EA8">
        <w:rPr>
          <w:rFonts w:ascii="GOST type B" w:hAnsi="GOST type B"/>
          <w:sz w:val="24"/>
          <w:szCs w:val="24"/>
        </w:rPr>
        <w:t>1 =</w:t>
      </w:r>
    </w:p>
    <w:p w:rsidR="001E5A28" w:rsidRPr="00CC2EA8" w:rsidRDefault="001E5A28" w:rsidP="004D37CE">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9.0385</w:t>
      </w:r>
    </w:p>
    <w:p w:rsidR="001E5A28" w:rsidRPr="00CC2EA8" w:rsidRDefault="001E5A28" w:rsidP="004D37CE">
      <w:pPr>
        <w:tabs>
          <w:tab w:val="left" w:pos="1080"/>
        </w:tabs>
        <w:spacing w:line="360" w:lineRule="auto"/>
        <w:jc w:val="both"/>
        <w:rPr>
          <w:rFonts w:ascii="GOST type B" w:hAnsi="GOST type B"/>
          <w:sz w:val="24"/>
          <w:szCs w:val="24"/>
        </w:rPr>
      </w:pPr>
      <w:r w:rsidRPr="00CC2EA8">
        <w:rPr>
          <w:rFonts w:ascii="GOST type B" w:hAnsi="GOST type B"/>
          <w:sz w:val="24"/>
          <w:szCs w:val="24"/>
          <w:lang w:val="en-US"/>
        </w:rPr>
        <w:t>Pm</w:t>
      </w:r>
      <w:r w:rsidRPr="00CC2EA8">
        <w:rPr>
          <w:rFonts w:ascii="GOST type B" w:hAnsi="GOST type B"/>
          <w:sz w:val="24"/>
          <w:szCs w:val="24"/>
        </w:rPr>
        <w:t>1 =</w:t>
      </w:r>
    </w:p>
    <w:p w:rsidR="001E5A28" w:rsidRPr="00CC2EA8" w:rsidRDefault="001E5A28" w:rsidP="004D37CE">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Inf</w:t>
      </w:r>
    </w:p>
    <w:p w:rsidR="001E5A28" w:rsidRPr="00CC2EA8" w:rsidRDefault="001E5A28" w:rsidP="004D37CE">
      <w:pPr>
        <w:tabs>
          <w:tab w:val="left" w:pos="1080"/>
        </w:tabs>
        <w:spacing w:line="360" w:lineRule="auto"/>
        <w:jc w:val="both"/>
        <w:rPr>
          <w:rFonts w:ascii="GOST type B" w:hAnsi="GOST type B"/>
          <w:sz w:val="24"/>
          <w:szCs w:val="24"/>
        </w:rPr>
      </w:pPr>
      <w:r w:rsidRPr="00CC2EA8">
        <w:rPr>
          <w:rFonts w:ascii="GOST type B" w:hAnsi="GOST type B"/>
          <w:sz w:val="24"/>
          <w:szCs w:val="24"/>
          <w:lang w:val="en-US"/>
        </w:rPr>
        <w:t>Wcg</w:t>
      </w:r>
      <w:r w:rsidRPr="00CC2EA8">
        <w:rPr>
          <w:rFonts w:ascii="GOST type B" w:hAnsi="GOST type B"/>
          <w:sz w:val="24"/>
          <w:szCs w:val="24"/>
        </w:rPr>
        <w:t>1 =</w:t>
      </w:r>
    </w:p>
    <w:p w:rsidR="001E5A28" w:rsidRPr="00CC2EA8" w:rsidRDefault="001E5A28" w:rsidP="004D37CE">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21.0461</w:t>
      </w:r>
    </w:p>
    <w:p w:rsidR="001E5A28" w:rsidRPr="00CC2EA8" w:rsidRDefault="001E5A28" w:rsidP="004D37CE">
      <w:pPr>
        <w:tabs>
          <w:tab w:val="left" w:pos="1080"/>
        </w:tabs>
        <w:spacing w:line="360" w:lineRule="auto"/>
        <w:jc w:val="both"/>
        <w:rPr>
          <w:rFonts w:ascii="GOST type B" w:hAnsi="GOST type B"/>
          <w:sz w:val="24"/>
          <w:szCs w:val="24"/>
        </w:rPr>
      </w:pPr>
      <w:r w:rsidRPr="00CC2EA8">
        <w:rPr>
          <w:rFonts w:ascii="GOST type B" w:hAnsi="GOST type B"/>
          <w:sz w:val="24"/>
          <w:szCs w:val="24"/>
          <w:lang w:val="en-US"/>
        </w:rPr>
        <w:t>Wcp</w:t>
      </w:r>
      <w:r w:rsidRPr="00CC2EA8">
        <w:rPr>
          <w:rFonts w:ascii="GOST type B" w:hAnsi="GOST type B"/>
          <w:sz w:val="24"/>
          <w:szCs w:val="24"/>
        </w:rPr>
        <w:t>1 =</w:t>
      </w:r>
    </w:p>
    <w:p w:rsidR="001E5A28" w:rsidRPr="00CC2EA8" w:rsidRDefault="001E5A28" w:rsidP="004D37CE">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NaN</w:t>
      </w:r>
    </w:p>
    <w:p w:rsidR="001E5A28" w:rsidRPr="00CC2EA8" w:rsidRDefault="001E5A28" w:rsidP="004D37CE">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где Gm – запас устойчивости по амплитуде в натуральных величинах на частоте Wcg, </w:t>
      </w:r>
      <w:r w:rsidRPr="00CC2EA8">
        <w:rPr>
          <w:rFonts w:ascii="GOST type B" w:hAnsi="GOST type B"/>
          <w:sz w:val="24"/>
          <w:szCs w:val="24"/>
          <w:lang w:val="en-US"/>
        </w:rPr>
        <w:t>Pm</w:t>
      </w:r>
      <w:r w:rsidRPr="00CC2EA8">
        <w:rPr>
          <w:rFonts w:ascii="GOST type B Cyr" w:hAnsi="GOST type B Cyr"/>
          <w:sz w:val="24"/>
          <w:szCs w:val="24"/>
        </w:rPr>
        <w:t xml:space="preserve"> – запас устойчивости по фазе на частоте Wcp. </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Для определения запасов устойчивости в логарифмическом масштабе необходимо выполнить следующие операции:</w:t>
      </w:r>
    </w:p>
    <w:p w:rsidR="001E5A28" w:rsidRPr="00CC2EA8" w:rsidRDefault="001E5A28" w:rsidP="005A06A6">
      <w:pPr>
        <w:tabs>
          <w:tab w:val="left" w:pos="1080"/>
        </w:tabs>
        <w:spacing w:line="360" w:lineRule="auto"/>
        <w:ind w:firstLine="1980"/>
        <w:jc w:val="both"/>
        <w:rPr>
          <w:rFonts w:ascii="GOST type B" w:hAnsi="GOST type B"/>
          <w:sz w:val="24"/>
          <w:szCs w:val="24"/>
        </w:rPr>
      </w:pPr>
      <w:r w:rsidRPr="00CC2EA8">
        <w:rPr>
          <w:rFonts w:ascii="GOST type B Cyr" w:hAnsi="GOST type B Cyr"/>
          <w:sz w:val="24"/>
          <w:szCs w:val="24"/>
        </w:rPr>
        <w:t>&gt;&gt; Gmlog=20*log10(Gm1) – для дискретной модели:</w:t>
      </w:r>
    </w:p>
    <w:p w:rsidR="001E5A28" w:rsidRPr="00CC2EA8" w:rsidRDefault="001E5A28" w:rsidP="004D37CE">
      <w:pPr>
        <w:tabs>
          <w:tab w:val="left" w:pos="1080"/>
        </w:tabs>
        <w:spacing w:line="360" w:lineRule="auto"/>
        <w:ind w:firstLine="1980"/>
        <w:jc w:val="both"/>
        <w:rPr>
          <w:rFonts w:ascii="GOST type B" w:hAnsi="GOST type B"/>
          <w:sz w:val="24"/>
          <w:szCs w:val="24"/>
        </w:rPr>
      </w:pPr>
      <w:r w:rsidRPr="00CC2EA8">
        <w:rPr>
          <w:rFonts w:ascii="GOST type B" w:hAnsi="GOST type B"/>
          <w:sz w:val="24"/>
          <w:szCs w:val="24"/>
          <w:lang w:val="en-US"/>
        </w:rPr>
        <w:t>Gmlog</w:t>
      </w:r>
      <w:r w:rsidRPr="00CC2EA8">
        <w:rPr>
          <w:rFonts w:ascii="GOST type B" w:hAnsi="GOST type B"/>
          <w:sz w:val="24"/>
          <w:szCs w:val="24"/>
        </w:rPr>
        <w:t xml:space="preserve"> =</w:t>
      </w:r>
    </w:p>
    <w:p w:rsidR="001E5A28" w:rsidRPr="00CC2EA8" w:rsidRDefault="001E5A28" w:rsidP="004D37CE">
      <w:pPr>
        <w:tabs>
          <w:tab w:val="left" w:pos="1080"/>
        </w:tabs>
        <w:spacing w:line="360" w:lineRule="auto"/>
        <w:ind w:firstLine="1980"/>
        <w:jc w:val="both"/>
        <w:rPr>
          <w:rFonts w:ascii="GOST type B" w:hAnsi="GOST type B"/>
          <w:sz w:val="24"/>
          <w:szCs w:val="24"/>
        </w:rPr>
      </w:pPr>
      <w:r w:rsidRPr="00CC2EA8">
        <w:rPr>
          <w:rFonts w:ascii="GOST type B" w:hAnsi="GOST type B"/>
          <w:sz w:val="24"/>
          <w:szCs w:val="24"/>
        </w:rPr>
        <w:t xml:space="preserve">    19.1219</w:t>
      </w:r>
    </w:p>
    <w:p w:rsidR="001E5A28" w:rsidRPr="00CC2EA8" w:rsidRDefault="001E5A28" w:rsidP="004D37CE">
      <w:pPr>
        <w:tabs>
          <w:tab w:val="left" w:pos="1080"/>
        </w:tabs>
        <w:spacing w:line="360" w:lineRule="auto"/>
        <w:ind w:firstLine="1980"/>
        <w:jc w:val="both"/>
        <w:rPr>
          <w:rFonts w:ascii="GOST type B" w:hAnsi="GOST type B"/>
          <w:sz w:val="24"/>
          <w:szCs w:val="24"/>
        </w:rPr>
      </w:pPr>
      <w:r w:rsidRPr="00CC2EA8">
        <w:rPr>
          <w:rFonts w:ascii="GOST type B" w:hAnsi="GOST type B"/>
          <w:sz w:val="24"/>
          <w:szCs w:val="24"/>
        </w:rPr>
        <w:t xml:space="preserve">&gt;&gt; </w:t>
      </w:r>
      <w:r w:rsidRPr="00CC2EA8">
        <w:rPr>
          <w:rFonts w:ascii="GOST type B" w:hAnsi="GOST type B"/>
          <w:sz w:val="24"/>
          <w:szCs w:val="24"/>
          <w:lang w:val="en-US"/>
        </w:rPr>
        <w:t>Gmlog</w:t>
      </w:r>
      <w:r w:rsidRPr="00CC2EA8">
        <w:rPr>
          <w:rFonts w:ascii="GOST type B" w:hAnsi="GOST type B"/>
          <w:sz w:val="24"/>
          <w:szCs w:val="24"/>
        </w:rPr>
        <w:t>=20*</w:t>
      </w:r>
      <w:r w:rsidRPr="00CC2EA8">
        <w:rPr>
          <w:rFonts w:ascii="GOST type B" w:hAnsi="GOST type B"/>
          <w:sz w:val="24"/>
          <w:szCs w:val="24"/>
          <w:lang w:val="en-US"/>
        </w:rPr>
        <w:t>log</w:t>
      </w:r>
      <w:r w:rsidRPr="00CC2EA8">
        <w:rPr>
          <w:rFonts w:ascii="GOST type B" w:hAnsi="GOST type B"/>
          <w:sz w:val="24"/>
          <w:szCs w:val="24"/>
        </w:rPr>
        <w:t>10(</w:t>
      </w:r>
      <w:r w:rsidRPr="00CC2EA8">
        <w:rPr>
          <w:rFonts w:ascii="GOST type B" w:hAnsi="GOST type B"/>
          <w:sz w:val="24"/>
          <w:szCs w:val="24"/>
          <w:lang w:val="en-US"/>
        </w:rPr>
        <w:t>Gm</w:t>
      </w:r>
      <w:r w:rsidRPr="00CC2EA8">
        <w:rPr>
          <w:rFonts w:ascii="GOST type B Cyr" w:hAnsi="GOST type B Cyr"/>
          <w:sz w:val="24"/>
          <w:szCs w:val="24"/>
        </w:rPr>
        <w:t>) – для непрерывной модели:</w:t>
      </w:r>
    </w:p>
    <w:p w:rsidR="001E5A28" w:rsidRPr="00CC2EA8" w:rsidRDefault="001E5A28" w:rsidP="004D37CE">
      <w:pPr>
        <w:tabs>
          <w:tab w:val="left" w:pos="1080"/>
        </w:tabs>
        <w:spacing w:line="360" w:lineRule="auto"/>
        <w:ind w:firstLine="1980"/>
        <w:jc w:val="both"/>
        <w:rPr>
          <w:rFonts w:ascii="GOST type B" w:hAnsi="GOST type B"/>
          <w:sz w:val="24"/>
          <w:szCs w:val="24"/>
        </w:rPr>
      </w:pPr>
      <w:r w:rsidRPr="00CC2EA8">
        <w:rPr>
          <w:rFonts w:ascii="GOST type B" w:hAnsi="GOST type B"/>
          <w:sz w:val="24"/>
          <w:szCs w:val="24"/>
          <w:lang w:val="en-US"/>
        </w:rPr>
        <w:t>Gmlog</w:t>
      </w:r>
      <w:r w:rsidRPr="00CC2EA8">
        <w:rPr>
          <w:rFonts w:ascii="GOST type B" w:hAnsi="GOST type B"/>
          <w:sz w:val="24"/>
          <w:szCs w:val="24"/>
        </w:rPr>
        <w:t xml:space="preserve"> =</w:t>
      </w:r>
    </w:p>
    <w:p w:rsidR="001E5A28" w:rsidRPr="00CC2EA8" w:rsidRDefault="001E5A28" w:rsidP="004D37CE">
      <w:pPr>
        <w:tabs>
          <w:tab w:val="left" w:pos="1080"/>
        </w:tabs>
        <w:spacing w:line="360" w:lineRule="auto"/>
        <w:ind w:firstLine="1980"/>
        <w:jc w:val="both"/>
        <w:rPr>
          <w:rFonts w:ascii="GOST type B" w:hAnsi="GOST type B"/>
          <w:sz w:val="24"/>
          <w:szCs w:val="24"/>
        </w:rPr>
      </w:pPr>
      <w:r w:rsidRPr="00CC2EA8">
        <w:rPr>
          <w:rFonts w:ascii="GOST type B" w:hAnsi="GOST type B"/>
          <w:sz w:val="24"/>
          <w:szCs w:val="24"/>
        </w:rPr>
        <w:t xml:space="preserve">   28.4675</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Как видно, определение запасов устойчивости последним способом позволяет значительно точнее вычислять эти значения, чем на графиках частотных характеристик. Анализ частотных характеристик показывает, что модели </w:t>
      </w:r>
      <w:r w:rsidRPr="00CC2EA8">
        <w:rPr>
          <w:rFonts w:ascii="GOST type B" w:hAnsi="GOST type B"/>
          <w:sz w:val="24"/>
          <w:szCs w:val="24"/>
          <w:lang w:val="en-US"/>
        </w:rPr>
        <w:t>zzn</w:t>
      </w:r>
      <w:r w:rsidRPr="00CC2EA8">
        <w:rPr>
          <w:rFonts w:ascii="GOST type B" w:hAnsi="GOST type B"/>
          <w:sz w:val="24"/>
          <w:szCs w:val="24"/>
        </w:rPr>
        <w:t>4</w:t>
      </w:r>
      <w:r w:rsidRPr="00CC2EA8">
        <w:rPr>
          <w:rFonts w:ascii="GOST type B" w:hAnsi="GOST type B"/>
          <w:sz w:val="24"/>
          <w:szCs w:val="24"/>
          <w:lang w:val="en-US"/>
        </w:rPr>
        <w:t>s</w:t>
      </w:r>
      <w:r w:rsidRPr="00CC2EA8">
        <w:rPr>
          <w:rFonts w:ascii="GOST type B Cyr" w:hAnsi="GOST type B Cyr"/>
          <w:sz w:val="24"/>
          <w:szCs w:val="24"/>
        </w:rPr>
        <w:t xml:space="preserve"> и </w:t>
      </w:r>
      <w:r w:rsidRPr="00CC2EA8">
        <w:rPr>
          <w:rFonts w:ascii="GOST type B" w:hAnsi="GOST type B"/>
          <w:sz w:val="24"/>
          <w:szCs w:val="24"/>
          <w:lang w:val="en-US"/>
        </w:rPr>
        <w:t>sysn</w:t>
      </w:r>
      <w:r w:rsidRPr="00CC2EA8">
        <w:rPr>
          <w:rFonts w:ascii="GOST type B" w:hAnsi="GOST type B"/>
          <w:sz w:val="24"/>
          <w:szCs w:val="24"/>
        </w:rPr>
        <w:t>4</w:t>
      </w:r>
      <w:r w:rsidRPr="00CC2EA8">
        <w:rPr>
          <w:rFonts w:ascii="GOST type B" w:hAnsi="GOST type B"/>
          <w:sz w:val="24"/>
          <w:szCs w:val="24"/>
          <w:lang w:val="en-US"/>
        </w:rPr>
        <w:t>s</w:t>
      </w:r>
      <w:r w:rsidRPr="00CC2EA8">
        <w:rPr>
          <w:rFonts w:ascii="GOST type B Cyr" w:hAnsi="GOST type B Cyr"/>
          <w:sz w:val="24"/>
          <w:szCs w:val="24"/>
        </w:rPr>
        <w:t xml:space="preserve"> являются</w:t>
      </w:r>
      <w:r w:rsidRPr="00CC2EA8">
        <w:rPr>
          <w:rFonts w:ascii="GOST type B" w:hAnsi="GOST type B"/>
          <w:sz w:val="28"/>
          <w:szCs w:val="28"/>
        </w:rPr>
        <w:t xml:space="preserve"> </w:t>
      </w:r>
      <w:r w:rsidRPr="00CC2EA8">
        <w:rPr>
          <w:rFonts w:ascii="GOST type B Cyr" w:hAnsi="GOST type B Cyr"/>
          <w:sz w:val="24"/>
          <w:szCs w:val="24"/>
        </w:rPr>
        <w:t>устойчивыми с соответствующими запасами устойчивости по амплитуде. Запас устойчивости по фазе равен бесконечности.</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Cyr" w:hAnsi="GOST type B Cyr"/>
          <w:sz w:val="24"/>
          <w:szCs w:val="24"/>
        </w:rPr>
        <w:lastRenderedPageBreak/>
        <w:t xml:space="preserve">        Этот вывод подтверждается так же комплексной амплитудно-фазовой характеристикой АФХ (называется</w:t>
      </w:r>
      <w:r w:rsidRPr="00CC2EA8">
        <w:rPr>
          <w:rFonts w:ascii="GOST type B" w:hAnsi="GOST type B"/>
          <w:sz w:val="28"/>
          <w:szCs w:val="28"/>
        </w:rPr>
        <w:t xml:space="preserve"> </w:t>
      </w:r>
      <w:r w:rsidRPr="00CC2EA8">
        <w:rPr>
          <w:rFonts w:ascii="GOST type B Cyr" w:hAnsi="GOST type B Cyr"/>
          <w:sz w:val="24"/>
          <w:szCs w:val="24"/>
        </w:rPr>
        <w:t xml:space="preserve">диаграммой Найквиста, Рис. </w:t>
      </w:r>
      <w:r w:rsidRPr="00CC2EA8">
        <w:rPr>
          <w:rFonts w:ascii="GOST type B" w:hAnsi="GOST type B"/>
          <w:sz w:val="24"/>
          <w:szCs w:val="24"/>
        </w:rPr>
        <w:t>2. 18),</w:t>
      </w:r>
      <w:r w:rsidRPr="00CC2EA8">
        <w:rPr>
          <w:rFonts w:ascii="GOST type B" w:hAnsi="GOST type B"/>
          <w:sz w:val="28"/>
          <w:szCs w:val="28"/>
        </w:rPr>
        <w:t xml:space="preserve"> </w:t>
      </w:r>
      <w:r w:rsidRPr="00CC2EA8">
        <w:rPr>
          <w:rFonts w:ascii="GOST type B Cyr" w:hAnsi="GOST type B Cyr"/>
          <w:sz w:val="24"/>
          <w:szCs w:val="24"/>
        </w:rPr>
        <w:t>так</w:t>
      </w:r>
      <w:r w:rsidRPr="00CC2EA8">
        <w:rPr>
          <w:rFonts w:ascii="GOST type B" w:hAnsi="GOST type B"/>
          <w:sz w:val="28"/>
          <w:szCs w:val="28"/>
        </w:rPr>
        <w:t xml:space="preserve"> </w:t>
      </w:r>
      <w:r w:rsidRPr="00CC2EA8">
        <w:rPr>
          <w:rFonts w:ascii="GOST type B Cyr" w:hAnsi="GOST type B Cyr"/>
          <w:sz w:val="24"/>
          <w:szCs w:val="24"/>
        </w:rPr>
        <w:t>как годограф АФХ не пресек</w:t>
      </w:r>
      <w:r w:rsidR="00B54419">
        <w:rPr>
          <w:noProof/>
        </w:rPr>
        <w:pict>
          <v:group id="_x0000_s2267" style="position:absolute;left:0;text-align:left;margin-left:56.7pt;margin-top:19.85pt;width:518.8pt;height:802.3pt;z-index:251646976;mso-position-horizontal-relative:page;mso-position-vertical-relative:page" coordsize="20000,20000" o:allowincell="f">
            <v:rect id="_x0000_s2268" style="position:absolute;width:20000;height:20000" filled="f" strokeweight="2pt"/>
            <v:line id="_x0000_s2269" style="position:absolute" from="1093,18949" to="1095,19989" strokeweight="2pt"/>
            <v:line id="_x0000_s2270" style="position:absolute" from="10,18941" to="19977,18942" strokeweight="2pt"/>
            <v:line id="_x0000_s2271" style="position:absolute" from="2186,18949" to="2188,19989" strokeweight="2pt"/>
            <v:line id="_x0000_s2272" style="position:absolute" from="4919,18949" to="4921,19989" strokeweight="2pt"/>
            <v:line id="_x0000_s2273" style="position:absolute" from="6557,18959" to="6559,19989" strokeweight="2pt"/>
            <v:line id="_x0000_s2274" style="position:absolute" from="7650,18949" to="7652,19979" strokeweight="2pt"/>
            <v:line id="_x0000_s2275" style="position:absolute" from="18905,18949" to="18909,19989" strokeweight="2pt"/>
            <v:line id="_x0000_s2276" style="position:absolute" from="10,19293" to="7631,19295" strokeweight="1pt"/>
            <v:line id="_x0000_s2277" style="position:absolute" from="10,19646" to="7631,19647" strokeweight="2pt"/>
            <v:line id="_x0000_s2278" style="position:absolute" from="18919,19296" to="19990,19297" strokeweight="1pt"/>
            <v:rect id="_x0000_s2279" style="position:absolute;left:54;top:19660;width:1000;height:309" filled="f" stroked="f" strokeweight=".25pt">
              <v:textbox style="mso-next-textbox:#_x0000_s2279" inset="1pt,1pt,1pt,1pt">
                <w:txbxContent>
                  <w:p w:rsidR="001E5A28" w:rsidRDefault="001E5A28">
                    <w:pPr>
                      <w:jc w:val="center"/>
                      <w:rPr>
                        <w:rFonts w:ascii="Journal" w:hAnsi="Journal"/>
                      </w:rPr>
                    </w:pPr>
                    <w:r>
                      <w:rPr>
                        <w:rFonts w:ascii="Journal" w:hAnsi="Journal"/>
                        <w:sz w:val="18"/>
                      </w:rPr>
                      <w:t>Изм.</w:t>
                    </w:r>
                  </w:p>
                </w:txbxContent>
              </v:textbox>
            </v:rect>
            <v:rect id="_x0000_s2280" style="position:absolute;left:1139;top:19660;width:1001;height:309" filled="f" stroked="f" strokeweight=".25pt">
              <v:textbox style="mso-next-textbox:#_x0000_s2280" inset="1pt,1pt,1pt,1pt">
                <w:txbxContent>
                  <w:p w:rsidR="001E5A28" w:rsidRDefault="001E5A28">
                    <w:pPr>
                      <w:jc w:val="center"/>
                      <w:rPr>
                        <w:rFonts w:ascii="Journal" w:hAnsi="Journal"/>
                      </w:rPr>
                    </w:pPr>
                    <w:r>
                      <w:rPr>
                        <w:rFonts w:ascii="Journal" w:hAnsi="Journal"/>
                        <w:sz w:val="18"/>
                      </w:rPr>
                      <w:t>Лист</w:t>
                    </w:r>
                  </w:p>
                </w:txbxContent>
              </v:textbox>
            </v:rect>
            <v:rect id="_x0000_s2281" style="position:absolute;left:2267;top:19660;width:2573;height:309" filled="f" stroked="f" strokeweight=".25pt">
              <v:textbox style="mso-next-textbox:#_x0000_s2281" inset="1pt,1pt,1pt,1pt">
                <w:txbxContent>
                  <w:p w:rsidR="001E5A28" w:rsidRDefault="001E5A28">
                    <w:pPr>
                      <w:jc w:val="center"/>
                      <w:rPr>
                        <w:rFonts w:ascii="Journal" w:hAnsi="Journal"/>
                      </w:rPr>
                    </w:pPr>
                    <w:r>
                      <w:rPr>
                        <w:rFonts w:ascii="Journal" w:hAnsi="Journal"/>
                        <w:sz w:val="18"/>
                      </w:rPr>
                      <w:t>№ докум.</w:t>
                    </w:r>
                  </w:p>
                </w:txbxContent>
              </v:textbox>
            </v:rect>
            <v:rect id="_x0000_s2282" style="position:absolute;left:4983;top:19660;width:1534;height:309" filled="f" stroked="f" strokeweight=".25pt">
              <v:textbox style="mso-next-textbox:#_x0000_s2282" inset="1pt,1pt,1pt,1pt">
                <w:txbxContent>
                  <w:p w:rsidR="001E5A28" w:rsidRDefault="001E5A28">
                    <w:pPr>
                      <w:jc w:val="center"/>
                      <w:rPr>
                        <w:rFonts w:ascii="Journal" w:hAnsi="Journal"/>
                      </w:rPr>
                    </w:pPr>
                    <w:r>
                      <w:rPr>
                        <w:rFonts w:ascii="Journal" w:hAnsi="Journal"/>
                        <w:sz w:val="18"/>
                      </w:rPr>
                      <w:t>Подпись</w:t>
                    </w:r>
                  </w:p>
                </w:txbxContent>
              </v:textbox>
            </v:rect>
            <v:rect id="_x0000_s2283" style="position:absolute;left:6604;top:19660;width:1000;height:309" filled="f" stroked="f" strokeweight=".25pt">
              <v:textbox style="mso-next-textbox:#_x0000_s2283" inset="1pt,1pt,1pt,1pt">
                <w:txbxContent>
                  <w:p w:rsidR="001E5A28" w:rsidRDefault="001E5A28">
                    <w:pPr>
                      <w:jc w:val="center"/>
                      <w:rPr>
                        <w:rFonts w:ascii="Journal" w:hAnsi="Journal"/>
                      </w:rPr>
                    </w:pPr>
                    <w:r>
                      <w:rPr>
                        <w:rFonts w:ascii="Journal" w:hAnsi="Journal"/>
                        <w:sz w:val="18"/>
                      </w:rPr>
                      <w:t>Дата</w:t>
                    </w:r>
                  </w:p>
                </w:txbxContent>
              </v:textbox>
            </v:rect>
            <v:rect id="_x0000_s2284" style="position:absolute;left:18949;top:18977;width:1001;height:309" filled="f" stroked="f" strokeweight=".25pt">
              <v:textbox style="mso-next-textbox:#_x0000_s2284" inset="1pt,1pt,1pt,1pt">
                <w:txbxContent>
                  <w:p w:rsidR="001E5A28" w:rsidRDefault="001E5A28">
                    <w:pPr>
                      <w:jc w:val="center"/>
                      <w:rPr>
                        <w:rFonts w:ascii="Journal" w:hAnsi="Journal"/>
                      </w:rPr>
                    </w:pPr>
                    <w:r>
                      <w:rPr>
                        <w:rFonts w:ascii="Journal" w:hAnsi="Journal"/>
                        <w:sz w:val="18"/>
                      </w:rPr>
                      <w:t>Лист</w:t>
                    </w:r>
                  </w:p>
                </w:txbxContent>
              </v:textbox>
            </v:rect>
            <v:rect id="_x0000_s2285" style="position:absolute;left:18949;top:19435;width:1001;height:423" filled="f" stroked="f" strokeweight=".25pt">
              <v:textbox style="mso-next-textbox:#_x0000_s2285" inset="1pt,1pt,1pt,1pt">
                <w:txbxContent>
                  <w:p w:rsidR="001E5A28" w:rsidRPr="007F1938" w:rsidRDefault="001E5A28">
                    <w:pPr>
                      <w:jc w:val="center"/>
                      <w:rPr>
                        <w:rFonts w:ascii="Journal" w:hAnsi="Journal"/>
                        <w:lang w:val="en-US"/>
                      </w:rPr>
                    </w:pPr>
                    <w:r>
                      <w:rPr>
                        <w:rFonts w:ascii="Journal" w:hAnsi="Journal"/>
                        <w:sz w:val="24"/>
                        <w:lang w:val="en-US"/>
                      </w:rPr>
                      <w:t>61</w:t>
                    </w:r>
                  </w:p>
                </w:txbxContent>
              </v:textbox>
            </v:rect>
            <v:rect id="_x0000_s2286" style="position:absolute;left:7745;top:19221;width:11075;height:477" filled="f" stroked="f" strokeweight=".25pt">
              <v:textbox style="mso-next-textbox:#_x0000_s228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 xml:space="preserve">ает точку комплексной плоскости с координатами –1, j0. </w:t>
      </w:r>
    </w:p>
    <w:p w:rsidR="001E5A28" w:rsidRPr="00CC2EA8" w:rsidRDefault="001E5A28" w:rsidP="001074C9">
      <w:pPr>
        <w:tabs>
          <w:tab w:val="left" w:pos="1080"/>
        </w:tabs>
        <w:spacing w:line="360" w:lineRule="auto"/>
        <w:jc w:val="center"/>
        <w:rPr>
          <w:rFonts w:ascii="GOST type B" w:hAnsi="GOST type B"/>
          <w:i/>
          <w:sz w:val="24"/>
          <w:szCs w:val="24"/>
        </w:rPr>
      </w:pPr>
      <w:r w:rsidRPr="00CC2EA8">
        <w:rPr>
          <w:rFonts w:ascii="GOST type B" w:hAnsi="GOST type B"/>
          <w:sz w:val="28"/>
          <w:szCs w:val="28"/>
        </w:rPr>
        <w:t xml:space="preserve">  </w:t>
      </w:r>
      <w:r w:rsidR="00B54419">
        <w:rPr>
          <w:rFonts w:ascii="GOST type B" w:hAnsi="GOST type B"/>
          <w:noProof/>
          <w:sz w:val="28"/>
          <w:szCs w:val="28"/>
        </w:rPr>
        <w:pict>
          <v:shape id="Рисунок 112" o:spid="_x0000_i1076" type="#_x0000_t75" style="width:420pt;height:247.5pt;visibility:visible">
            <v:imagedata r:id="rId87" o:title=""/>
          </v:shape>
        </w:pict>
      </w:r>
      <w:r w:rsidRPr="00CC2EA8">
        <w:rPr>
          <w:rFonts w:ascii="GOST type B" w:hAnsi="GOST type B"/>
          <w:sz w:val="28"/>
          <w:szCs w:val="28"/>
        </w:rPr>
        <w:t xml:space="preserve">      </w:t>
      </w:r>
      <w:r w:rsidRPr="00CC2EA8">
        <w:rPr>
          <w:rFonts w:ascii="GOST type B Cyr" w:hAnsi="GOST type B Cyr"/>
          <w:i/>
          <w:sz w:val="24"/>
          <w:szCs w:val="24"/>
        </w:rPr>
        <w:t>Рис.</w:t>
      </w:r>
      <w:r w:rsidRPr="00CC2EA8">
        <w:rPr>
          <w:rFonts w:ascii="GOST type B" w:hAnsi="GOST type B"/>
          <w:i/>
          <w:sz w:val="24"/>
          <w:szCs w:val="24"/>
        </w:rPr>
        <w:t>2</w:t>
      </w:r>
      <w:r w:rsidRPr="00CC2EA8">
        <w:rPr>
          <w:rFonts w:ascii="GOST type B Cyr" w:hAnsi="GOST type B Cyr"/>
          <w:i/>
          <w:sz w:val="24"/>
          <w:szCs w:val="24"/>
        </w:rPr>
        <w:t>. 18. Годограф АФХ для непрерывной и дискретной моделей</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Для построения АФХ необходимо воспользоваться командой:</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&gt;&gt;nyquist(zzn4s,sysn4s),</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Определить устойчивость моделей можно с помощью карты нулей и полюсов по расположению нулей моделей относительно окружности с единичным радиусом на комплексной плоскости, как это было показано на рис. 2. 10. Построить карту нулей и полюсов моделей можно так же с помощью команды pzmap(zzn4s,sysn4s), либо – pzmap(zn4s,sn4s).</w:t>
      </w:r>
    </w:p>
    <w:p w:rsidR="001E5A28" w:rsidRPr="00CC2EA8" w:rsidRDefault="001E5A28" w:rsidP="0067748D">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Построим график изменения  </w:t>
      </w:r>
      <w:r w:rsidRPr="00CC2EA8">
        <w:rPr>
          <w:rFonts w:ascii="GOST type B" w:hAnsi="GOST type B"/>
          <w:i/>
          <w:sz w:val="24"/>
          <w:szCs w:val="24"/>
          <w:lang w:val="en-US"/>
        </w:rPr>
        <w:t>e</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xml:space="preserve">) и определим основные статистические характеристики помехи с помощь команды </w:t>
      </w:r>
      <w:r w:rsidRPr="00CC2EA8">
        <w:rPr>
          <w:rFonts w:ascii="GOST type B" w:hAnsi="GOST type B"/>
          <w:sz w:val="24"/>
          <w:szCs w:val="24"/>
          <w:lang w:val="en-US"/>
        </w:rPr>
        <w:t>plot</w:t>
      </w:r>
      <w:r w:rsidRPr="00CC2EA8">
        <w:rPr>
          <w:rFonts w:ascii="GOST type B" w:hAnsi="GOST type B"/>
          <w:sz w:val="24"/>
          <w:szCs w:val="24"/>
        </w:rPr>
        <w:t xml:space="preserve"> (</w:t>
      </w:r>
      <w:r w:rsidRPr="00CC2EA8">
        <w:rPr>
          <w:rFonts w:ascii="GOST type B" w:hAnsi="GOST type B"/>
          <w:sz w:val="24"/>
          <w:szCs w:val="24"/>
          <w:lang w:val="en-US"/>
        </w:rPr>
        <w:t>e</w:t>
      </w:r>
      <w:r w:rsidRPr="00CC2EA8">
        <w:rPr>
          <w:rFonts w:ascii="GOST type B Cyr" w:hAnsi="GOST type B Cyr"/>
          <w:sz w:val="24"/>
          <w:szCs w:val="24"/>
        </w:rPr>
        <w:t>) (Рис. 2. 19).</w:t>
      </w:r>
    </w:p>
    <w:p w:rsidR="001E5A28" w:rsidRPr="00CC2EA8" w:rsidRDefault="001E5A28" w:rsidP="0067748D">
      <w:pPr>
        <w:tabs>
          <w:tab w:val="left" w:pos="1080"/>
        </w:tabs>
        <w:spacing w:line="360" w:lineRule="auto"/>
        <w:jc w:val="both"/>
        <w:rPr>
          <w:rFonts w:ascii="GOST type B" w:hAnsi="GOST type B"/>
          <w:sz w:val="24"/>
          <w:szCs w:val="24"/>
        </w:rPr>
      </w:pPr>
      <w:r w:rsidRPr="00CC2EA8">
        <w:rPr>
          <w:rFonts w:ascii="GOST type B" w:hAnsi="GOST type B"/>
          <w:sz w:val="28"/>
          <w:szCs w:val="28"/>
        </w:rPr>
        <w:lastRenderedPageBreak/>
        <w:t xml:space="preserve">         </w:t>
      </w:r>
      <w:r w:rsidRPr="00CC2EA8">
        <w:rPr>
          <w:rFonts w:ascii="GOST type B Cyr" w:hAnsi="GOST type B Cyr"/>
          <w:sz w:val="24"/>
          <w:szCs w:val="24"/>
        </w:rPr>
        <w:t xml:space="preserve">Для получения статистических характеристик необходимо в строке меню графика в позиции </w:t>
      </w:r>
      <w:r w:rsidRPr="00CC2EA8">
        <w:rPr>
          <w:rFonts w:ascii="GOST type B" w:hAnsi="GOST type B"/>
          <w:b/>
          <w:sz w:val="24"/>
          <w:szCs w:val="24"/>
        </w:rPr>
        <w:t xml:space="preserve">Tools </w:t>
      </w:r>
      <w:r w:rsidRPr="00CC2EA8">
        <w:rPr>
          <w:rFonts w:ascii="GOST type B Cyr" w:hAnsi="GOST type B Cyr"/>
          <w:sz w:val="24"/>
          <w:szCs w:val="24"/>
        </w:rPr>
        <w:t xml:space="preserve">выбрать опцию </w:t>
      </w:r>
      <w:r w:rsidRPr="00CC2EA8">
        <w:rPr>
          <w:rFonts w:ascii="GOST type B" w:hAnsi="GOST type B"/>
          <w:b/>
          <w:sz w:val="24"/>
          <w:szCs w:val="24"/>
          <w:lang w:val="en-US"/>
        </w:rPr>
        <w:t>Data</w:t>
      </w:r>
      <w:r w:rsidRPr="00CC2EA8">
        <w:rPr>
          <w:rFonts w:ascii="GOST type B" w:hAnsi="GOST type B"/>
          <w:b/>
          <w:sz w:val="28"/>
          <w:szCs w:val="28"/>
        </w:rPr>
        <w:t xml:space="preserve"> </w:t>
      </w:r>
      <w:r w:rsidRPr="00CC2EA8">
        <w:rPr>
          <w:rFonts w:ascii="GOST type B" w:hAnsi="GOST type B"/>
          <w:b/>
          <w:sz w:val="24"/>
          <w:szCs w:val="24"/>
          <w:lang w:val="en-US"/>
        </w:rPr>
        <w:t>statistics</w:t>
      </w:r>
      <w:r w:rsidRPr="00CC2EA8">
        <w:rPr>
          <w:rFonts w:ascii="GOST type B Cyr" w:hAnsi="GOST type B Cyr"/>
          <w:sz w:val="24"/>
          <w:szCs w:val="24"/>
        </w:rPr>
        <w:t xml:space="preserve">. Результатом выполнения команды явится окно, в котором будут указаны основные статистические характеристики случайного процесса изменения во времени </w:t>
      </w:r>
      <w:r w:rsidRPr="00CC2EA8">
        <w:rPr>
          <w:rFonts w:ascii="GOST type B" w:hAnsi="GOST type B"/>
          <w:i/>
          <w:sz w:val="24"/>
          <w:szCs w:val="24"/>
          <w:lang w:val="en-US"/>
        </w:rPr>
        <w:t>e</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),(Рис. 2. 20), к которым относятся:</w:t>
      </w:r>
    </w:p>
    <w:p w:rsidR="001E5A28" w:rsidRPr="00CC2EA8" w:rsidRDefault="001E5A28" w:rsidP="0067748D">
      <w:pPr>
        <w:tabs>
          <w:tab w:val="left" w:pos="1080"/>
        </w:tabs>
        <w:spacing w:line="360" w:lineRule="auto"/>
        <w:ind w:firstLine="1800"/>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min</w:t>
      </w:r>
      <w:r w:rsidRPr="00CC2EA8">
        <w:rPr>
          <w:rFonts w:ascii="GOST type B Cyr" w:hAnsi="GOST type B Cyr"/>
          <w:sz w:val="24"/>
          <w:szCs w:val="24"/>
        </w:rPr>
        <w:t xml:space="preserve"> и </w:t>
      </w:r>
      <w:r w:rsidRPr="00CC2EA8">
        <w:rPr>
          <w:rFonts w:ascii="GOST type B" w:hAnsi="GOST type B"/>
          <w:sz w:val="24"/>
          <w:szCs w:val="24"/>
          <w:lang w:val="en-US"/>
        </w:rPr>
        <w:t>max</w:t>
      </w:r>
      <w:r w:rsidRPr="00CC2EA8">
        <w:rPr>
          <w:rFonts w:ascii="GOST type B Cyr" w:hAnsi="GOST type B Cyr"/>
          <w:sz w:val="24"/>
          <w:szCs w:val="24"/>
        </w:rPr>
        <w:t xml:space="preserve"> – минимальное и максимальное значения помехи. </w:t>
      </w:r>
    </w:p>
    <w:p w:rsidR="001E5A28" w:rsidRPr="00CC2EA8" w:rsidRDefault="001E5A28" w:rsidP="0067748D">
      <w:pPr>
        <w:tabs>
          <w:tab w:val="left" w:pos="1080"/>
        </w:tabs>
        <w:spacing w:line="360" w:lineRule="auto"/>
        <w:ind w:firstLine="1800"/>
        <w:jc w:val="both"/>
        <w:rPr>
          <w:rFonts w:ascii="GOST type B" w:hAnsi="GOST type B"/>
          <w:sz w:val="24"/>
          <w:szCs w:val="24"/>
        </w:rPr>
      </w:pPr>
      <w:r w:rsidRPr="00CC2EA8">
        <w:rPr>
          <w:rFonts w:ascii="GOST type B Cyr" w:hAnsi="GOST type B Cyr"/>
          <w:sz w:val="24"/>
          <w:szCs w:val="24"/>
        </w:rPr>
        <w:t>Для нашего случая – -0,</w:t>
      </w:r>
      <w:r w:rsidRPr="00CC2EA8">
        <w:rPr>
          <w:rFonts w:ascii="GOST type B" w:hAnsi="GOST type B"/>
          <w:sz w:val="24"/>
          <w:szCs w:val="24"/>
        </w:rPr>
        <w:t>2373</w:t>
      </w:r>
      <w:r w:rsidRPr="00CC2EA8">
        <w:rPr>
          <w:rFonts w:ascii="GOST type B Cyr" w:hAnsi="GOST type B Cyr"/>
          <w:sz w:val="24"/>
          <w:szCs w:val="24"/>
        </w:rPr>
        <w:t xml:space="preserve"> и 0,</w:t>
      </w:r>
      <w:r w:rsidRPr="00CC2EA8">
        <w:rPr>
          <w:rFonts w:ascii="GOST type B" w:hAnsi="GOST type B"/>
          <w:sz w:val="24"/>
          <w:szCs w:val="24"/>
        </w:rPr>
        <w:t>2086</w:t>
      </w:r>
      <w:r w:rsidRPr="00CC2EA8">
        <w:rPr>
          <w:rFonts w:ascii="GOST type B Cyr" w:hAnsi="GOST type B Cyr"/>
          <w:sz w:val="24"/>
          <w:szCs w:val="24"/>
        </w:rPr>
        <w:t xml:space="preserve"> соответственно;</w:t>
      </w:r>
    </w:p>
    <w:p w:rsidR="001E5A28" w:rsidRPr="00CC2EA8" w:rsidRDefault="001E5A28" w:rsidP="0067748D">
      <w:pPr>
        <w:tabs>
          <w:tab w:val="left" w:pos="1080"/>
        </w:tabs>
        <w:spacing w:line="360" w:lineRule="auto"/>
        <w:ind w:firstLine="1800"/>
        <w:jc w:val="both"/>
        <w:rPr>
          <w:rFonts w:ascii="GOST type B" w:hAnsi="GOST type B"/>
          <w:sz w:val="24"/>
          <w:szCs w:val="24"/>
        </w:rPr>
      </w:pPr>
      <w:r w:rsidRPr="00CC2EA8">
        <w:rPr>
          <w:rFonts w:ascii="GOST type B Cyr" w:hAnsi="GOST type B Cyr"/>
          <w:sz w:val="24"/>
          <w:szCs w:val="24"/>
        </w:rPr>
        <w:t>• mean – арифметическое среднее значение (0,00</w:t>
      </w:r>
      <w:r w:rsidRPr="00CC2EA8">
        <w:rPr>
          <w:rFonts w:ascii="GOST type B" w:hAnsi="GOST type B"/>
          <w:sz w:val="24"/>
          <w:szCs w:val="24"/>
        </w:rPr>
        <w:t>1403);</w:t>
      </w:r>
    </w:p>
    <w:p w:rsidR="001E5A28" w:rsidRPr="00CC2EA8" w:rsidRDefault="001E5A28" w:rsidP="0067748D">
      <w:pPr>
        <w:tabs>
          <w:tab w:val="left" w:pos="1080"/>
        </w:tabs>
        <w:spacing w:line="360" w:lineRule="auto"/>
        <w:ind w:firstLine="1800"/>
        <w:jc w:val="both"/>
        <w:rPr>
          <w:rFonts w:ascii="GOST type B" w:hAnsi="GOST type B"/>
          <w:sz w:val="24"/>
          <w:szCs w:val="24"/>
        </w:rPr>
      </w:pPr>
      <w:r w:rsidRPr="00CC2EA8">
        <w:rPr>
          <w:rFonts w:ascii="GOST type B Cyr" w:hAnsi="GOST type B Cyr"/>
          <w:sz w:val="24"/>
          <w:szCs w:val="24"/>
        </w:rPr>
        <w:t>• median – медиана процесса (0</w:t>
      </w:r>
      <w:r w:rsidRPr="00CC2EA8">
        <w:rPr>
          <w:rFonts w:ascii="GOST type B" w:hAnsi="GOST type B"/>
          <w:sz w:val="24"/>
          <w:szCs w:val="24"/>
        </w:rPr>
        <w:t>,003994);</w:t>
      </w:r>
    </w:p>
    <w:p w:rsidR="001E5A28" w:rsidRPr="00CC2EA8" w:rsidRDefault="001E5A28" w:rsidP="0067748D">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 std – среднеквадратическое отклонение (0,</w:t>
      </w:r>
      <w:r w:rsidRPr="00CC2EA8">
        <w:rPr>
          <w:rFonts w:ascii="GOST type B" w:hAnsi="GOST type B"/>
          <w:sz w:val="24"/>
          <w:szCs w:val="24"/>
        </w:rPr>
        <w:t>0805);</w:t>
      </w:r>
    </w:p>
    <w:p w:rsidR="001E5A28" w:rsidRPr="00CC2EA8" w:rsidRDefault="001E5A28" w:rsidP="0067748D">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 range – диапазон изменения помехи от минимального до максимального значения (</w:t>
      </w:r>
      <w:r w:rsidRPr="00CC2EA8">
        <w:rPr>
          <w:rFonts w:ascii="GOST type B" w:hAnsi="GOST type B"/>
          <w:sz w:val="24"/>
          <w:szCs w:val="24"/>
        </w:rPr>
        <w:t>1.12</w:t>
      </w:r>
      <w:r w:rsidRPr="00CC2EA8">
        <w:rPr>
          <w:rFonts w:ascii="GOST type B Cyr" w:hAnsi="GOST type B Cyr"/>
          <w:sz w:val="24"/>
          <w:szCs w:val="24"/>
        </w:rPr>
        <w:t xml:space="preserve">).Во всех случаях размерность аддитивной помехи такая же, как и выходная величина объекта автоматизации – </w:t>
      </w:r>
      <w:r w:rsidRPr="00CC2EA8">
        <w:rPr>
          <w:rFonts w:ascii="GOST type B Cyr" w:hAnsi="GOST type B Cyr"/>
          <w:sz w:val="24"/>
          <w:szCs w:val="24"/>
          <w:vertAlign w:val="superscript"/>
        </w:rPr>
        <w:t>о</w:t>
      </w:r>
      <w:r w:rsidRPr="00CC2EA8">
        <w:rPr>
          <w:rFonts w:ascii="GOST type B Cyr" w:hAnsi="GOST type B Cyr"/>
          <w:sz w:val="24"/>
          <w:szCs w:val="24"/>
        </w:rPr>
        <w:t>С.</w:t>
      </w:r>
    </w:p>
    <w:p w:rsidR="001E5A28" w:rsidRPr="00CC2EA8" w:rsidRDefault="00B54419" w:rsidP="0067748D">
      <w:pPr>
        <w:tabs>
          <w:tab w:val="left" w:pos="1080"/>
        </w:tabs>
        <w:spacing w:line="360" w:lineRule="auto"/>
        <w:jc w:val="center"/>
        <w:rPr>
          <w:rFonts w:ascii="GOST type B" w:hAnsi="GOST type B"/>
          <w:sz w:val="28"/>
          <w:szCs w:val="28"/>
          <w:lang w:val="en-US"/>
        </w:rPr>
      </w:pPr>
      <w:r>
        <w:rPr>
          <w:rFonts w:ascii="GOST type B" w:hAnsi="GOST type B"/>
          <w:noProof/>
          <w:sz w:val="28"/>
          <w:szCs w:val="28"/>
        </w:rPr>
        <w:pict>
          <v:shape id="Рисунок 113" o:spid="_x0000_i1077" type="#_x0000_t75" style="width:420pt;height:256.5pt;visibility:visible">
            <v:imagedata r:id="rId88" o:title=""/>
          </v:shape>
        </w:pict>
      </w:r>
    </w:p>
    <w:p w:rsidR="001E5A28" w:rsidRPr="00CC2EA8" w:rsidRDefault="001E5A28" w:rsidP="0067748D">
      <w:pPr>
        <w:tabs>
          <w:tab w:val="left" w:pos="1080"/>
        </w:tabs>
        <w:spacing w:line="360" w:lineRule="auto"/>
        <w:jc w:val="center"/>
        <w:rPr>
          <w:rFonts w:ascii="GOST type B" w:hAnsi="GOST type B"/>
          <w:i/>
          <w:sz w:val="24"/>
          <w:szCs w:val="24"/>
        </w:rPr>
      </w:pPr>
      <w:r w:rsidRPr="00CC2EA8">
        <w:rPr>
          <w:rFonts w:ascii="GOST type B Cyr" w:hAnsi="GOST type B Cyr"/>
          <w:i/>
          <w:sz w:val="24"/>
          <w:szCs w:val="24"/>
        </w:rPr>
        <w:t xml:space="preserve">Рис. 5. 19. График аддитивной помехи </w:t>
      </w:r>
      <w:r w:rsidRPr="00CC2EA8">
        <w:rPr>
          <w:rFonts w:ascii="GOST type B" w:hAnsi="GOST type B"/>
          <w:i/>
          <w:sz w:val="24"/>
          <w:szCs w:val="24"/>
          <w:lang w:val="en-US"/>
        </w:rPr>
        <w:t>e</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p>
    <w:p w:rsidR="001E5A28" w:rsidRPr="00CC2EA8" w:rsidRDefault="00B54419" w:rsidP="0067748D">
      <w:pPr>
        <w:tabs>
          <w:tab w:val="left" w:pos="1080"/>
        </w:tabs>
        <w:spacing w:line="360" w:lineRule="auto"/>
        <w:jc w:val="center"/>
        <w:rPr>
          <w:rFonts w:ascii="GOST type B" w:hAnsi="GOST type B"/>
          <w:sz w:val="28"/>
          <w:szCs w:val="28"/>
          <w:lang w:val="en-US"/>
        </w:rPr>
      </w:pPr>
      <w:r>
        <w:rPr>
          <w:rFonts w:ascii="GOST type B" w:hAnsi="GOST type B"/>
          <w:noProof/>
          <w:sz w:val="28"/>
          <w:szCs w:val="28"/>
        </w:rPr>
        <w:lastRenderedPageBreak/>
        <w:pict>
          <v:shape id="Рисунок 114" o:spid="_x0000_i1078" type="#_x0000_t75" style="width:243.75pt;height:165pt;visibility:visible">
            <v:imagedata r:id="rId89" o:title=""/>
          </v:shape>
        </w:pict>
      </w:r>
    </w:p>
    <w:p w:rsidR="001E5A28" w:rsidRPr="00CC2EA8" w:rsidRDefault="001E5A28" w:rsidP="0067748D">
      <w:pPr>
        <w:tabs>
          <w:tab w:val="left" w:pos="1080"/>
        </w:tabs>
        <w:spacing w:line="360" w:lineRule="auto"/>
        <w:jc w:val="center"/>
        <w:rPr>
          <w:rFonts w:ascii="GOST type B" w:hAnsi="GOST type B"/>
          <w:sz w:val="24"/>
          <w:szCs w:val="24"/>
        </w:rPr>
      </w:pPr>
      <w:r w:rsidRPr="00CC2EA8">
        <w:rPr>
          <w:rFonts w:ascii="GOST type B Cyr" w:hAnsi="GOST type B Cyr"/>
          <w:i/>
          <w:sz w:val="24"/>
          <w:szCs w:val="24"/>
        </w:rPr>
        <w:t xml:space="preserve">Рис. 5. 20. Статистические характеристики </w:t>
      </w:r>
      <w:r w:rsidRPr="00CC2EA8">
        <w:rPr>
          <w:rFonts w:ascii="GOST type B" w:hAnsi="GOST type B"/>
          <w:i/>
          <w:sz w:val="24"/>
          <w:szCs w:val="24"/>
          <w:lang w:val="en-US"/>
        </w:rPr>
        <w:t>e</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Полученные статистические характеристики помехи могут быть полезны в дальнейшем при синтезе системы автоматического регулирования температуры теплового объекта автоматизации.</w:t>
      </w:r>
    </w:p>
    <w:p w:rsidR="001E5A28" w:rsidRPr="00CC2EA8" w:rsidRDefault="00B54419" w:rsidP="005A06A6">
      <w:pPr>
        <w:tabs>
          <w:tab w:val="left" w:pos="1080"/>
        </w:tabs>
        <w:spacing w:line="360" w:lineRule="auto"/>
        <w:jc w:val="both"/>
        <w:rPr>
          <w:rFonts w:ascii="GOST type B" w:hAnsi="GOST type B"/>
          <w:sz w:val="24"/>
          <w:szCs w:val="24"/>
        </w:rPr>
      </w:pPr>
      <w:r>
        <w:rPr>
          <w:noProof/>
        </w:rPr>
        <w:pict>
          <v:group id="_x0000_s2287" style="position:absolute;left:0;text-align:left;margin-left:58.2pt;margin-top:17.65pt;width:518.8pt;height:802.3pt;z-index:251689984;mso-position-horizontal-relative:page;mso-position-vertical-relative:page" coordsize="20000,20000" o:allowincell="f">
            <v:rect id="_x0000_s2288" style="position:absolute;width:20000;height:20000" filled="f" strokeweight="2pt"/>
            <v:line id="_x0000_s2289" style="position:absolute" from="1093,18949" to="1095,19989" strokeweight="2pt"/>
            <v:line id="_x0000_s2290" style="position:absolute" from="10,18941" to="19977,18942" strokeweight="2pt"/>
            <v:line id="_x0000_s2291" style="position:absolute" from="2186,18949" to="2188,19989" strokeweight="2pt"/>
            <v:line id="_x0000_s2292" style="position:absolute" from="4919,18949" to="4921,19989" strokeweight="2pt"/>
            <v:line id="_x0000_s2293" style="position:absolute" from="6557,18959" to="6559,19989" strokeweight="2pt"/>
            <v:line id="_x0000_s2294" style="position:absolute" from="7650,18949" to="7652,19979" strokeweight="2pt"/>
            <v:line id="_x0000_s2295" style="position:absolute" from="18905,18949" to="18909,19989" strokeweight="2pt"/>
            <v:line id="_x0000_s2296" style="position:absolute" from="10,19293" to="7631,19295" strokeweight="1pt"/>
            <v:line id="_x0000_s2297" style="position:absolute" from="10,19646" to="7631,19647" strokeweight="2pt"/>
            <v:line id="_x0000_s2298" style="position:absolute" from="18919,19296" to="19990,19297" strokeweight="1pt"/>
            <v:rect id="_x0000_s2299" style="position:absolute;left:54;top:19660;width:1000;height:309" filled="f" stroked="f" strokeweight=".25pt">
              <v:textbox style="mso-next-textbox:#_x0000_s2299" inset="1pt,1pt,1pt,1pt">
                <w:txbxContent>
                  <w:p w:rsidR="001E5A28" w:rsidRDefault="001E5A28" w:rsidP="00BF08EF">
                    <w:pPr>
                      <w:jc w:val="center"/>
                      <w:rPr>
                        <w:rFonts w:ascii="Journal" w:hAnsi="Journal"/>
                      </w:rPr>
                    </w:pPr>
                    <w:r>
                      <w:rPr>
                        <w:rFonts w:ascii="Journal" w:hAnsi="Journal"/>
                        <w:sz w:val="18"/>
                      </w:rPr>
                      <w:t>Изм.</w:t>
                    </w:r>
                  </w:p>
                </w:txbxContent>
              </v:textbox>
            </v:rect>
            <v:rect id="_x0000_s2300" style="position:absolute;left:1139;top:19660;width:1001;height:309" filled="f" stroked="f" strokeweight=".25pt">
              <v:textbox style="mso-next-textbox:#_x0000_s2300" inset="1pt,1pt,1pt,1pt">
                <w:txbxContent>
                  <w:p w:rsidR="001E5A28" w:rsidRDefault="001E5A28" w:rsidP="00BF08EF">
                    <w:pPr>
                      <w:jc w:val="center"/>
                      <w:rPr>
                        <w:rFonts w:ascii="Journal" w:hAnsi="Journal"/>
                      </w:rPr>
                    </w:pPr>
                    <w:r>
                      <w:rPr>
                        <w:rFonts w:ascii="Journal" w:hAnsi="Journal"/>
                        <w:sz w:val="18"/>
                      </w:rPr>
                      <w:t>Лист</w:t>
                    </w:r>
                  </w:p>
                </w:txbxContent>
              </v:textbox>
            </v:rect>
            <v:rect id="_x0000_s2301" style="position:absolute;left:2267;top:19660;width:2573;height:309" filled="f" stroked="f" strokeweight=".25pt">
              <v:textbox style="mso-next-textbox:#_x0000_s2301" inset="1pt,1pt,1pt,1pt">
                <w:txbxContent>
                  <w:p w:rsidR="001E5A28" w:rsidRDefault="001E5A28" w:rsidP="00BF08EF">
                    <w:pPr>
                      <w:jc w:val="center"/>
                      <w:rPr>
                        <w:rFonts w:ascii="Journal" w:hAnsi="Journal"/>
                      </w:rPr>
                    </w:pPr>
                    <w:r>
                      <w:rPr>
                        <w:rFonts w:ascii="Journal" w:hAnsi="Journal"/>
                        <w:sz w:val="18"/>
                      </w:rPr>
                      <w:t>№ докум.</w:t>
                    </w:r>
                  </w:p>
                </w:txbxContent>
              </v:textbox>
            </v:rect>
            <v:rect id="_x0000_s2302" style="position:absolute;left:4983;top:19660;width:1534;height:309" filled="f" stroked="f" strokeweight=".25pt">
              <v:textbox style="mso-next-textbox:#_x0000_s2302" inset="1pt,1pt,1pt,1pt">
                <w:txbxContent>
                  <w:p w:rsidR="001E5A28" w:rsidRDefault="001E5A28" w:rsidP="00BF08EF">
                    <w:pPr>
                      <w:jc w:val="center"/>
                      <w:rPr>
                        <w:rFonts w:ascii="Journal" w:hAnsi="Journal"/>
                      </w:rPr>
                    </w:pPr>
                    <w:r>
                      <w:rPr>
                        <w:rFonts w:ascii="Journal" w:hAnsi="Journal"/>
                        <w:sz w:val="18"/>
                      </w:rPr>
                      <w:t>Подпись</w:t>
                    </w:r>
                  </w:p>
                </w:txbxContent>
              </v:textbox>
            </v:rect>
            <v:rect id="_x0000_s2303" style="position:absolute;left:6604;top:19660;width:1000;height:309" filled="f" stroked="f" strokeweight=".25pt">
              <v:textbox style="mso-next-textbox:#_x0000_s2303" inset="1pt,1pt,1pt,1pt">
                <w:txbxContent>
                  <w:p w:rsidR="001E5A28" w:rsidRDefault="001E5A28" w:rsidP="00BF08EF">
                    <w:pPr>
                      <w:jc w:val="center"/>
                      <w:rPr>
                        <w:rFonts w:ascii="Journal" w:hAnsi="Journal"/>
                      </w:rPr>
                    </w:pPr>
                    <w:r>
                      <w:rPr>
                        <w:rFonts w:ascii="Journal" w:hAnsi="Journal"/>
                        <w:sz w:val="18"/>
                      </w:rPr>
                      <w:t>Дата</w:t>
                    </w:r>
                  </w:p>
                </w:txbxContent>
              </v:textbox>
            </v:rect>
            <v:rect id="_x0000_s2304" style="position:absolute;left:18949;top:18977;width:1001;height:309" filled="f" stroked="f" strokeweight=".25pt">
              <v:textbox style="mso-next-textbox:#_x0000_s2304" inset="1pt,1pt,1pt,1pt">
                <w:txbxContent>
                  <w:p w:rsidR="001E5A28" w:rsidRDefault="001E5A28" w:rsidP="00BF08EF">
                    <w:pPr>
                      <w:jc w:val="center"/>
                      <w:rPr>
                        <w:rFonts w:ascii="Journal" w:hAnsi="Journal"/>
                      </w:rPr>
                    </w:pPr>
                    <w:r>
                      <w:rPr>
                        <w:rFonts w:ascii="Journal" w:hAnsi="Journal"/>
                        <w:sz w:val="18"/>
                      </w:rPr>
                      <w:t>Лист</w:t>
                    </w:r>
                  </w:p>
                </w:txbxContent>
              </v:textbox>
            </v:rect>
            <v:rect id="_x0000_s2305" style="position:absolute;left:18949;top:19435;width:1001;height:423" filled="f" stroked="f" strokeweight=".25pt">
              <v:textbox style="mso-next-textbox:#_x0000_s2305" inset="1pt,1pt,1pt,1pt">
                <w:txbxContent>
                  <w:p w:rsidR="001E5A28" w:rsidRPr="007F1938" w:rsidRDefault="001E5A28" w:rsidP="00BF08EF">
                    <w:pPr>
                      <w:jc w:val="center"/>
                      <w:rPr>
                        <w:rFonts w:ascii="Journal" w:hAnsi="Journal"/>
                        <w:lang w:val="en-US"/>
                      </w:rPr>
                    </w:pPr>
                    <w:r>
                      <w:rPr>
                        <w:rFonts w:ascii="Journal" w:hAnsi="Journal"/>
                        <w:sz w:val="24"/>
                        <w:lang w:val="en-US"/>
                      </w:rPr>
                      <w:t>62</w:t>
                    </w:r>
                  </w:p>
                </w:txbxContent>
              </v:textbox>
            </v:rect>
            <v:rect id="_x0000_s2306" style="position:absolute;left:7745;top:19221;width:11075;height:477" filled="f" stroked="f" strokeweight=".25pt">
              <v:textbox style="mso-next-textbox:#_x0000_s2306" inset="1pt,1pt,1pt,1pt">
                <w:txbxContent>
                  <w:p w:rsidR="001E5A28" w:rsidRDefault="001E5A28" w:rsidP="00BF08EF">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sz w:val="24"/>
          <w:szCs w:val="24"/>
        </w:rPr>
        <w:t xml:space="preserve">         Для решения задач анализа и синтеза систем управления важно знать ответ на другой не менее важный вопрос, чем полученные временные, частотные и статистические характеристики: обладает ли объект свойством управляемости в смысле возможности его перевода из заданной начальной точки (или области) в заданную конечную точку (или область). Решение проблемы управляемости основано на анализе уравнений переменных состояния вида: </w:t>
      </w:r>
    </w:p>
    <w:p w:rsidR="001E5A28" w:rsidRPr="00CC2EA8" w:rsidRDefault="001E5A28" w:rsidP="005A06A6">
      <w:pPr>
        <w:pStyle w:val="21"/>
        <w:tabs>
          <w:tab w:val="left" w:pos="0"/>
        </w:tabs>
        <w:spacing w:after="0" w:line="360" w:lineRule="auto"/>
        <w:ind w:left="0"/>
        <w:jc w:val="both"/>
        <w:rPr>
          <w:rFonts w:ascii="GOST type B" w:hAnsi="GOST type B"/>
          <w:sz w:val="24"/>
          <w:szCs w:val="24"/>
        </w:rPr>
      </w:pPr>
      <w:r w:rsidRPr="00CC2EA8">
        <w:rPr>
          <w:rFonts w:ascii="GOST type B" w:hAnsi="GOST type B"/>
          <w:sz w:val="24"/>
          <w:szCs w:val="24"/>
        </w:rPr>
        <w:tab/>
      </w:r>
      <w:r w:rsidRPr="00CC2EA8">
        <w:rPr>
          <w:rFonts w:ascii="GOST type B" w:hAnsi="GOST type B"/>
          <w:sz w:val="24"/>
          <w:szCs w:val="24"/>
        </w:rPr>
        <w:tab/>
        <w:t xml:space="preserve">                        </w:t>
      </w:r>
      <w:r w:rsidRPr="00CC2EA8">
        <w:rPr>
          <w:rFonts w:ascii="GOST type B" w:hAnsi="GOST type B"/>
          <w:sz w:val="24"/>
          <w:szCs w:val="24"/>
        </w:rPr>
        <w:tab/>
      </w:r>
      <w:r w:rsidRPr="00CC2EA8">
        <w:rPr>
          <w:rFonts w:ascii="GOST type B" w:hAnsi="GOST type B"/>
          <w:position w:val="-10"/>
          <w:sz w:val="24"/>
          <w:szCs w:val="24"/>
        </w:rPr>
        <w:object w:dxaOrig="2160" w:dyaOrig="340">
          <v:shape id="_x0000_i1079" type="#_x0000_t75" style="width:108pt;height:17.25pt" o:ole="" fillcolor="window">
            <v:imagedata r:id="rId53" o:title=""/>
          </v:shape>
          <o:OLEObject Type="Embed" ProgID="Equation.3" ShapeID="_x0000_i1079" DrawAspect="Content" ObjectID="_1472464076" r:id="rId90"/>
        </w:object>
      </w:r>
      <w:r w:rsidRPr="00CC2EA8">
        <w:rPr>
          <w:rFonts w:ascii="GOST type B" w:hAnsi="GOST type B"/>
          <w:sz w:val="24"/>
          <w:szCs w:val="24"/>
        </w:rPr>
        <w:t>,</w:t>
      </w:r>
    </w:p>
    <w:p w:rsidR="001E5A28" w:rsidRPr="00CC2EA8" w:rsidRDefault="001E5A28" w:rsidP="005A06A6">
      <w:pPr>
        <w:pStyle w:val="21"/>
        <w:tabs>
          <w:tab w:val="left" w:pos="0"/>
        </w:tabs>
        <w:spacing w:after="0" w:line="360" w:lineRule="auto"/>
        <w:ind w:left="0"/>
        <w:jc w:val="both"/>
        <w:rPr>
          <w:rFonts w:ascii="GOST type B" w:hAnsi="GOST type B"/>
          <w:sz w:val="28"/>
          <w:szCs w:val="28"/>
        </w:rPr>
      </w:pPr>
      <w:r w:rsidRPr="00CC2EA8">
        <w:rPr>
          <w:rFonts w:ascii="GOST type B" w:hAnsi="GOST type B"/>
          <w:sz w:val="24"/>
          <w:szCs w:val="24"/>
        </w:rPr>
        <w:tab/>
      </w:r>
      <w:r w:rsidRPr="00CC2EA8">
        <w:rPr>
          <w:rFonts w:ascii="GOST type B" w:hAnsi="GOST type B"/>
          <w:sz w:val="24"/>
          <w:szCs w:val="24"/>
        </w:rPr>
        <w:tab/>
        <w:t xml:space="preserve">                         </w:t>
      </w:r>
      <w:r w:rsidRPr="00CC2EA8">
        <w:rPr>
          <w:rFonts w:ascii="GOST type B" w:hAnsi="GOST type B"/>
          <w:sz w:val="24"/>
          <w:szCs w:val="24"/>
        </w:rPr>
        <w:tab/>
      </w:r>
      <w:r w:rsidRPr="00CC2EA8">
        <w:rPr>
          <w:rFonts w:ascii="GOST type B" w:hAnsi="GOST type B"/>
          <w:position w:val="-10"/>
          <w:sz w:val="24"/>
          <w:szCs w:val="24"/>
          <w:lang w:val="en-US"/>
        </w:rPr>
        <w:object w:dxaOrig="2439" w:dyaOrig="340">
          <v:shape id="_x0000_i1080" type="#_x0000_t75" style="width:122.25pt;height:17.25pt" o:ole="" fillcolor="window">
            <v:imagedata r:id="rId55" o:title=""/>
          </v:shape>
          <o:OLEObject Type="Embed" ProgID="Equation.3" ShapeID="_x0000_i1080" DrawAspect="Content" ObjectID="_1472464077" r:id="rId91"/>
        </w:object>
      </w:r>
      <w:r w:rsidRPr="00CC2EA8">
        <w:rPr>
          <w:rFonts w:ascii="GOST type B" w:hAnsi="GOST type B"/>
          <w:sz w:val="24"/>
          <w:szCs w:val="24"/>
        </w:rPr>
        <w:t>,</w:t>
      </w:r>
      <w:r w:rsidRPr="00CC2EA8">
        <w:rPr>
          <w:rFonts w:ascii="GOST type B" w:hAnsi="GOST type B"/>
          <w:sz w:val="28"/>
          <w:szCs w:val="28"/>
        </w:rPr>
        <w:tab/>
      </w:r>
      <w:r w:rsidRPr="00CC2EA8">
        <w:rPr>
          <w:rFonts w:ascii="GOST type B" w:hAnsi="GOST type B"/>
          <w:sz w:val="28"/>
          <w:szCs w:val="28"/>
        </w:rPr>
        <w:tab/>
      </w:r>
      <w:r w:rsidRPr="00CC2EA8">
        <w:rPr>
          <w:rFonts w:ascii="GOST type B" w:hAnsi="GOST type B"/>
          <w:sz w:val="28"/>
          <w:szCs w:val="28"/>
        </w:rPr>
        <w:tab/>
      </w:r>
      <w:r w:rsidRPr="00CC2EA8">
        <w:rPr>
          <w:rFonts w:ascii="GOST type B" w:hAnsi="GOST type B"/>
          <w:sz w:val="28"/>
          <w:szCs w:val="28"/>
        </w:rPr>
        <w:tab/>
      </w:r>
    </w:p>
    <w:p w:rsidR="001E5A28" w:rsidRPr="00CC2EA8" w:rsidRDefault="001E5A28" w:rsidP="00B76346">
      <w:pPr>
        <w:pStyle w:val="21"/>
        <w:tabs>
          <w:tab w:val="left" w:pos="0"/>
        </w:tabs>
        <w:spacing w:after="0" w:line="360" w:lineRule="auto"/>
        <w:ind w:left="0"/>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i/>
          <w:sz w:val="24"/>
          <w:szCs w:val="24"/>
          <w:lang w:val="en-US"/>
        </w:rPr>
        <w:t>A</w:t>
      </w:r>
      <w:r w:rsidRPr="00CC2EA8">
        <w:rPr>
          <w:rFonts w:ascii="GOST type B" w:hAnsi="GOST type B"/>
          <w:i/>
          <w:sz w:val="24"/>
          <w:szCs w:val="24"/>
        </w:rPr>
        <w:t xml:space="preserve">, </w:t>
      </w:r>
      <w:r w:rsidRPr="00CC2EA8">
        <w:rPr>
          <w:rFonts w:ascii="GOST type B" w:hAnsi="GOST type B"/>
          <w:i/>
          <w:sz w:val="24"/>
          <w:szCs w:val="24"/>
          <w:lang w:val="en-US"/>
        </w:rPr>
        <w:t>B</w:t>
      </w:r>
      <w:r w:rsidRPr="00CC2EA8">
        <w:rPr>
          <w:rFonts w:ascii="GOST type B" w:hAnsi="GOST type B"/>
          <w:i/>
          <w:sz w:val="24"/>
          <w:szCs w:val="24"/>
        </w:rPr>
        <w:t xml:space="preserve">, </w:t>
      </w:r>
      <w:r w:rsidRPr="00CC2EA8">
        <w:rPr>
          <w:rFonts w:ascii="GOST type B" w:hAnsi="GOST type B"/>
          <w:i/>
          <w:sz w:val="24"/>
          <w:szCs w:val="24"/>
          <w:lang w:val="en-US"/>
        </w:rPr>
        <w:t>C</w:t>
      </w:r>
      <w:r w:rsidRPr="00CC2EA8">
        <w:rPr>
          <w:rFonts w:ascii="GOST type B" w:hAnsi="GOST type B"/>
          <w:i/>
          <w:sz w:val="24"/>
          <w:szCs w:val="24"/>
        </w:rPr>
        <w:t xml:space="preserve">, </w:t>
      </w:r>
      <w:r w:rsidRPr="00CC2EA8">
        <w:rPr>
          <w:rFonts w:ascii="GOST type B" w:hAnsi="GOST type B"/>
          <w:i/>
          <w:sz w:val="24"/>
          <w:szCs w:val="24"/>
          <w:lang w:val="en-US"/>
        </w:rPr>
        <w:t>D</w:t>
      </w:r>
      <w:r w:rsidRPr="00CC2EA8">
        <w:rPr>
          <w:rFonts w:ascii="GOST type B Cyr" w:hAnsi="GOST type B Cyr"/>
          <w:sz w:val="24"/>
          <w:szCs w:val="24"/>
        </w:rPr>
        <w:t xml:space="preserve"> – матрицы соответствующих размеров, </w:t>
      </w:r>
      <w:r w:rsidRPr="00CC2EA8">
        <w:rPr>
          <w:rFonts w:ascii="GOST type B" w:hAnsi="GOST type B"/>
          <w:i/>
          <w:sz w:val="24"/>
          <w:szCs w:val="24"/>
          <w:lang w:val="en-US"/>
        </w:rPr>
        <w:t>v</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Cyr" w:hAnsi="GOST type B Cyr"/>
          <w:sz w:val="24"/>
          <w:szCs w:val="24"/>
        </w:rPr>
        <w:t>) – коррелированный белый шум наблюдений. Возможна и другая (так называемая обновленная или каноническая) форма представления данной модели:</w:t>
      </w:r>
    </w:p>
    <w:p w:rsidR="001E5A28" w:rsidRPr="00CC2EA8" w:rsidRDefault="001E5A28" w:rsidP="00B76346">
      <w:pPr>
        <w:pStyle w:val="21"/>
        <w:tabs>
          <w:tab w:val="left" w:pos="0"/>
        </w:tabs>
        <w:spacing w:after="0" w:line="360" w:lineRule="auto"/>
        <w:ind w:left="0"/>
        <w:jc w:val="both"/>
        <w:rPr>
          <w:rFonts w:ascii="GOST type B" w:hAnsi="GOST type B"/>
          <w:sz w:val="24"/>
          <w:szCs w:val="24"/>
        </w:rPr>
      </w:pPr>
      <w:r w:rsidRPr="00CC2EA8">
        <w:rPr>
          <w:rFonts w:ascii="GOST type B" w:hAnsi="GOST type B"/>
          <w:position w:val="-10"/>
          <w:sz w:val="24"/>
          <w:szCs w:val="24"/>
        </w:rPr>
        <w:object w:dxaOrig="2940" w:dyaOrig="340">
          <v:shape id="_x0000_i1081" type="#_x0000_t75" style="width:147pt;height:17.25pt" o:ole="" fillcolor="window">
            <v:imagedata r:id="rId57" o:title=""/>
          </v:shape>
          <o:OLEObject Type="Embed" ProgID="Equation.3" ShapeID="_x0000_i1081" DrawAspect="Content" ObjectID="_1472464078" r:id="rId92"/>
        </w:object>
      </w:r>
      <w:r w:rsidRPr="00CC2EA8">
        <w:rPr>
          <w:rFonts w:ascii="GOST type B" w:hAnsi="GOST type B"/>
          <w:sz w:val="24"/>
          <w:szCs w:val="24"/>
        </w:rPr>
        <w:t xml:space="preserve"> ,</w:t>
      </w:r>
    </w:p>
    <w:p w:rsidR="001E5A28" w:rsidRPr="00CC2EA8" w:rsidRDefault="001E5A28" w:rsidP="00B76346">
      <w:pPr>
        <w:pStyle w:val="21"/>
        <w:tabs>
          <w:tab w:val="left" w:pos="0"/>
        </w:tabs>
        <w:spacing w:after="0" w:line="360" w:lineRule="auto"/>
        <w:ind w:left="0"/>
        <w:jc w:val="both"/>
        <w:rPr>
          <w:rFonts w:ascii="GOST type B" w:hAnsi="GOST type B"/>
          <w:sz w:val="24"/>
          <w:szCs w:val="24"/>
        </w:rPr>
      </w:pPr>
      <w:r w:rsidRPr="00CC2EA8">
        <w:rPr>
          <w:rFonts w:ascii="GOST type B" w:hAnsi="GOST type B"/>
          <w:position w:val="-10"/>
          <w:sz w:val="24"/>
          <w:szCs w:val="24"/>
          <w:lang w:val="en-US"/>
        </w:rPr>
        <w:object w:dxaOrig="2439" w:dyaOrig="340">
          <v:shape id="_x0000_i1082" type="#_x0000_t75" style="width:122.25pt;height:17.25pt" o:ole="" fillcolor="window">
            <v:imagedata r:id="rId59" o:title=""/>
          </v:shape>
          <o:OLEObject Type="Embed" ProgID="Equation.3" ShapeID="_x0000_i1082" DrawAspect="Content" ObjectID="_1472464079" r:id="rId93"/>
        </w:object>
      </w:r>
      <w:r w:rsidRPr="00CC2EA8">
        <w:rPr>
          <w:rFonts w:ascii="GOST type B" w:hAnsi="GOST type B"/>
          <w:sz w:val="24"/>
          <w:szCs w:val="24"/>
        </w:rPr>
        <w:t xml:space="preserve"> ,</w:t>
      </w:r>
    </w:p>
    <w:p w:rsidR="001E5A28" w:rsidRPr="00CC2EA8" w:rsidRDefault="00B54419" w:rsidP="00B76346">
      <w:pPr>
        <w:pStyle w:val="21"/>
        <w:tabs>
          <w:tab w:val="left" w:pos="0"/>
        </w:tabs>
        <w:spacing w:after="0" w:line="360" w:lineRule="auto"/>
        <w:ind w:left="0"/>
        <w:jc w:val="both"/>
        <w:rPr>
          <w:rFonts w:ascii="GOST type B" w:hAnsi="GOST type B"/>
          <w:sz w:val="24"/>
          <w:szCs w:val="24"/>
        </w:rPr>
      </w:pPr>
      <w:r>
        <w:rPr>
          <w:noProof/>
        </w:rPr>
        <w:lastRenderedPageBreak/>
        <w:pict>
          <v:group id="_x0000_s2307" style="position:absolute;left:0;text-align:left;margin-left:57.85pt;margin-top:17.55pt;width:518.8pt;height:802.3pt;z-index:251700224;mso-position-horizontal-relative:page;mso-position-vertical-relative:page" coordsize="20000,20000" o:allowincell="f">
            <v:rect id="_x0000_s2308" style="position:absolute;width:20000;height:20000" filled="f" strokeweight="2pt"/>
            <v:line id="_x0000_s2309" style="position:absolute" from="1093,18949" to="1095,19989" strokeweight="2pt"/>
            <v:line id="_x0000_s2310" style="position:absolute" from="10,18941" to="19977,18942" strokeweight="2pt"/>
            <v:line id="_x0000_s2311" style="position:absolute" from="2186,18949" to="2188,19989" strokeweight="2pt"/>
            <v:line id="_x0000_s2312" style="position:absolute" from="4919,18949" to="4921,19989" strokeweight="2pt"/>
            <v:line id="_x0000_s2313" style="position:absolute" from="6557,18959" to="6559,19989" strokeweight="2pt"/>
            <v:line id="_x0000_s2314" style="position:absolute" from="7650,18949" to="7652,19979" strokeweight="2pt"/>
            <v:line id="_x0000_s2315" style="position:absolute" from="18905,18949" to="18909,19989" strokeweight="2pt"/>
            <v:line id="_x0000_s2316" style="position:absolute" from="10,19293" to="7631,19295" strokeweight="1pt"/>
            <v:line id="_x0000_s2317" style="position:absolute" from="10,19646" to="7631,19647" strokeweight="2pt"/>
            <v:line id="_x0000_s2318" style="position:absolute" from="18919,19296" to="19990,19297" strokeweight="1pt"/>
            <v:rect id="_x0000_s2319" style="position:absolute;left:54;top:19660;width:1000;height:309" filled="f" stroked="f" strokeweight=".25pt">
              <v:textbox style="mso-next-textbox:#_x0000_s2319" inset="1pt,1pt,1pt,1pt">
                <w:txbxContent>
                  <w:p w:rsidR="001E5A28" w:rsidRDefault="001E5A28" w:rsidP="00B76346">
                    <w:pPr>
                      <w:jc w:val="center"/>
                      <w:rPr>
                        <w:rFonts w:ascii="Journal" w:hAnsi="Journal"/>
                      </w:rPr>
                    </w:pPr>
                    <w:r>
                      <w:rPr>
                        <w:rFonts w:ascii="Journal" w:hAnsi="Journal"/>
                        <w:sz w:val="18"/>
                      </w:rPr>
                      <w:t>Изм.</w:t>
                    </w:r>
                  </w:p>
                </w:txbxContent>
              </v:textbox>
            </v:rect>
            <v:rect id="_x0000_s2320" style="position:absolute;left:1139;top:19660;width:1001;height:309" filled="f" stroked="f" strokeweight=".25pt">
              <v:textbox style="mso-next-textbox:#_x0000_s2320" inset="1pt,1pt,1pt,1pt">
                <w:txbxContent>
                  <w:p w:rsidR="001E5A28" w:rsidRDefault="001E5A28" w:rsidP="00B76346">
                    <w:pPr>
                      <w:jc w:val="center"/>
                      <w:rPr>
                        <w:rFonts w:ascii="Journal" w:hAnsi="Journal"/>
                      </w:rPr>
                    </w:pPr>
                    <w:r>
                      <w:rPr>
                        <w:rFonts w:ascii="Journal" w:hAnsi="Journal"/>
                        <w:sz w:val="18"/>
                      </w:rPr>
                      <w:t>Лист</w:t>
                    </w:r>
                  </w:p>
                </w:txbxContent>
              </v:textbox>
            </v:rect>
            <v:rect id="_x0000_s2321" style="position:absolute;left:2267;top:19660;width:2573;height:309" filled="f" stroked="f" strokeweight=".25pt">
              <v:textbox style="mso-next-textbox:#_x0000_s2321" inset="1pt,1pt,1pt,1pt">
                <w:txbxContent>
                  <w:p w:rsidR="001E5A28" w:rsidRDefault="001E5A28" w:rsidP="00B76346">
                    <w:pPr>
                      <w:jc w:val="center"/>
                      <w:rPr>
                        <w:rFonts w:ascii="Journal" w:hAnsi="Journal"/>
                      </w:rPr>
                    </w:pPr>
                    <w:r>
                      <w:rPr>
                        <w:rFonts w:ascii="Journal" w:hAnsi="Journal"/>
                        <w:sz w:val="18"/>
                      </w:rPr>
                      <w:t>№ докум.</w:t>
                    </w:r>
                  </w:p>
                </w:txbxContent>
              </v:textbox>
            </v:rect>
            <v:rect id="_x0000_s2322" style="position:absolute;left:4983;top:19660;width:1534;height:309" filled="f" stroked="f" strokeweight=".25pt">
              <v:textbox style="mso-next-textbox:#_x0000_s2322" inset="1pt,1pt,1pt,1pt">
                <w:txbxContent>
                  <w:p w:rsidR="001E5A28" w:rsidRDefault="001E5A28" w:rsidP="00B76346">
                    <w:pPr>
                      <w:jc w:val="center"/>
                      <w:rPr>
                        <w:rFonts w:ascii="Journal" w:hAnsi="Journal"/>
                      </w:rPr>
                    </w:pPr>
                    <w:r>
                      <w:rPr>
                        <w:rFonts w:ascii="Journal" w:hAnsi="Journal"/>
                        <w:sz w:val="18"/>
                      </w:rPr>
                      <w:t>Подпись</w:t>
                    </w:r>
                  </w:p>
                </w:txbxContent>
              </v:textbox>
            </v:rect>
            <v:rect id="_x0000_s2323" style="position:absolute;left:6604;top:19660;width:1000;height:309" filled="f" stroked="f" strokeweight=".25pt">
              <v:textbox style="mso-next-textbox:#_x0000_s2323" inset="1pt,1pt,1pt,1pt">
                <w:txbxContent>
                  <w:p w:rsidR="001E5A28" w:rsidRDefault="001E5A28" w:rsidP="00B76346">
                    <w:pPr>
                      <w:jc w:val="center"/>
                      <w:rPr>
                        <w:rFonts w:ascii="Journal" w:hAnsi="Journal"/>
                      </w:rPr>
                    </w:pPr>
                    <w:r>
                      <w:rPr>
                        <w:rFonts w:ascii="Journal" w:hAnsi="Journal"/>
                        <w:sz w:val="18"/>
                      </w:rPr>
                      <w:t>Дата</w:t>
                    </w:r>
                  </w:p>
                </w:txbxContent>
              </v:textbox>
            </v:rect>
            <v:rect id="_x0000_s2324" style="position:absolute;left:18949;top:18977;width:1001;height:309" filled="f" stroked="f" strokeweight=".25pt">
              <v:textbox style="mso-next-textbox:#_x0000_s2324" inset="1pt,1pt,1pt,1pt">
                <w:txbxContent>
                  <w:p w:rsidR="001E5A28" w:rsidRDefault="001E5A28" w:rsidP="00B76346">
                    <w:pPr>
                      <w:jc w:val="center"/>
                      <w:rPr>
                        <w:rFonts w:ascii="Journal" w:hAnsi="Journal"/>
                      </w:rPr>
                    </w:pPr>
                    <w:r>
                      <w:rPr>
                        <w:rFonts w:ascii="Journal" w:hAnsi="Journal"/>
                        <w:sz w:val="18"/>
                      </w:rPr>
                      <w:t>Лист</w:t>
                    </w:r>
                  </w:p>
                </w:txbxContent>
              </v:textbox>
            </v:rect>
            <v:rect id="_x0000_s2325" style="position:absolute;left:18949;top:19435;width:1001;height:423" filled="f" stroked="f" strokeweight=".25pt">
              <v:textbox style="mso-next-textbox:#_x0000_s2325" inset="1pt,1pt,1pt,1pt">
                <w:txbxContent>
                  <w:p w:rsidR="001E5A28" w:rsidRPr="007F1938" w:rsidRDefault="001E5A28" w:rsidP="00B76346">
                    <w:pPr>
                      <w:jc w:val="center"/>
                      <w:rPr>
                        <w:rFonts w:ascii="Journal" w:hAnsi="Journal"/>
                        <w:lang w:val="en-US"/>
                      </w:rPr>
                    </w:pPr>
                    <w:r>
                      <w:rPr>
                        <w:rFonts w:ascii="Journal" w:hAnsi="Journal"/>
                        <w:sz w:val="24"/>
                        <w:lang w:val="en-US"/>
                      </w:rPr>
                      <w:t>63</w:t>
                    </w:r>
                  </w:p>
                </w:txbxContent>
              </v:textbox>
            </v:rect>
            <v:rect id="_x0000_s2326" style="position:absolute;left:7745;top:19221;width:11075;height:477" filled="f" stroked="f" strokeweight=".25pt">
              <v:textbox style="mso-next-textbox:#_x0000_s2326" inset="1pt,1pt,1pt,1pt">
                <w:txbxContent>
                  <w:p w:rsidR="001E5A28" w:rsidRDefault="001E5A28" w:rsidP="00B76346">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sz w:val="24"/>
          <w:szCs w:val="24"/>
        </w:rPr>
        <w:t>где К – некоторая матрица (вектор столбец), е(</w:t>
      </w:r>
      <w:r w:rsidR="001E5A28" w:rsidRPr="00CC2EA8">
        <w:rPr>
          <w:rFonts w:ascii="GOST type B" w:hAnsi="GOST type B"/>
          <w:sz w:val="24"/>
          <w:szCs w:val="24"/>
          <w:lang w:val="en-US"/>
        </w:rPr>
        <w:t>t</w:t>
      </w:r>
      <w:r w:rsidR="001E5A28" w:rsidRPr="00CC2EA8">
        <w:rPr>
          <w:rFonts w:ascii="GOST type B Cyr" w:hAnsi="GOST type B Cyr"/>
          <w:sz w:val="24"/>
          <w:szCs w:val="24"/>
        </w:rPr>
        <w:t>) – дискретный белый шум (скаляр),</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и формулируется следующим образом: </w:t>
      </w:r>
      <w:r w:rsidRPr="00CC2EA8">
        <w:rPr>
          <w:rFonts w:ascii="GOST type B Cyr" w:hAnsi="GOST type B Cyr"/>
          <w:i/>
          <w:sz w:val="24"/>
          <w:szCs w:val="24"/>
        </w:rPr>
        <w:t>объект называется вполне управляемым, если выбором управляющего воздействия u(t) на интервале времени [t</w:t>
      </w:r>
      <w:r w:rsidRPr="00CC2EA8">
        <w:rPr>
          <w:rFonts w:ascii="GOST type B" w:hAnsi="GOST type B"/>
          <w:i/>
          <w:sz w:val="24"/>
          <w:szCs w:val="24"/>
          <w:vertAlign w:val="subscript"/>
        </w:rPr>
        <w:t>0</w:t>
      </w:r>
      <w:r w:rsidRPr="00CC2EA8">
        <w:rPr>
          <w:rFonts w:ascii="GOST type B" w:hAnsi="GOST type B"/>
          <w:i/>
          <w:sz w:val="24"/>
          <w:szCs w:val="24"/>
        </w:rPr>
        <w:t xml:space="preserve">, </w:t>
      </w:r>
      <w:r w:rsidRPr="00CC2EA8">
        <w:rPr>
          <w:rFonts w:ascii="GOST type B" w:hAnsi="GOST type B"/>
          <w:i/>
          <w:sz w:val="24"/>
          <w:szCs w:val="24"/>
          <w:lang w:val="en-US"/>
        </w:rPr>
        <w:t>t</w:t>
      </w:r>
      <w:r w:rsidRPr="00CC2EA8">
        <w:rPr>
          <w:rFonts w:ascii="GOST type B" w:hAnsi="GOST type B"/>
          <w:i/>
          <w:sz w:val="24"/>
          <w:szCs w:val="24"/>
          <w:vertAlign w:val="subscript"/>
          <w:lang w:val="en-US"/>
        </w:rPr>
        <w:t>k</w:t>
      </w:r>
      <w:r w:rsidRPr="00CC2EA8">
        <w:rPr>
          <w:rFonts w:ascii="GOST type B Cyr" w:hAnsi="GOST type B Cyr"/>
          <w:i/>
          <w:sz w:val="24"/>
          <w:szCs w:val="24"/>
        </w:rPr>
        <w:t xml:space="preserve">] можно перевести его из любого начального состояния </w:t>
      </w:r>
      <w:r w:rsidRPr="00CC2EA8">
        <w:rPr>
          <w:rFonts w:ascii="GOST type B" w:hAnsi="GOST type 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vertAlign w:val="subscript"/>
        </w:rPr>
        <w:t>0</w:t>
      </w:r>
      <w:r w:rsidRPr="00CC2EA8">
        <w:rPr>
          <w:rFonts w:ascii="GOST type B Cyr" w:hAnsi="GOST type B Cyr"/>
          <w:i/>
          <w:sz w:val="24"/>
          <w:szCs w:val="24"/>
        </w:rPr>
        <w:t xml:space="preserve">) в произвольное заранее заданное конечное состояние </w:t>
      </w:r>
      <w:r w:rsidRPr="00CC2EA8">
        <w:rPr>
          <w:rFonts w:ascii="GOST type B" w:hAnsi="GOST type 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vertAlign w:val="subscript"/>
          <w:lang w:val="en-US"/>
        </w:rPr>
        <w:t>k</w:t>
      </w:r>
      <w:r w:rsidRPr="00CC2EA8">
        <w:rPr>
          <w:rFonts w:ascii="GOST type B" w:hAnsi="GOST type B"/>
          <w:i/>
          <w:sz w:val="24"/>
          <w:szCs w:val="24"/>
        </w:rPr>
        <w:t>).</w:t>
      </w:r>
    </w:p>
    <w:p w:rsidR="001E5A28" w:rsidRPr="00CC2EA8" w:rsidRDefault="001E5A28" w:rsidP="00B76346">
      <w:pPr>
        <w:tabs>
          <w:tab w:val="left" w:pos="1080"/>
        </w:tabs>
        <w:spacing w:line="360" w:lineRule="auto"/>
        <w:jc w:val="both"/>
        <w:rPr>
          <w:rFonts w:ascii="GOST type B" w:hAnsi="GOST type B"/>
          <w:i/>
          <w:sz w:val="24"/>
          <w:szCs w:val="24"/>
        </w:rPr>
      </w:pPr>
      <w:r w:rsidRPr="00CC2EA8">
        <w:rPr>
          <w:rFonts w:ascii="GOST type B Cyr" w:hAnsi="GOST type B Cyr"/>
          <w:sz w:val="24"/>
          <w:szCs w:val="24"/>
        </w:rPr>
        <w:t xml:space="preserve">         Критерием управляемости линейных стационарных объектов является условие: </w:t>
      </w:r>
      <w:r w:rsidRPr="00CC2EA8">
        <w:rPr>
          <w:rFonts w:ascii="GOST type B Cyr" w:hAnsi="GOST type B Cyr"/>
          <w:i/>
          <w:sz w:val="24"/>
          <w:szCs w:val="24"/>
        </w:rPr>
        <w:t>для того чтобы объект был вполне управляем, необходимо и достаточно, чтобы ранг матрицы управляемости</w:t>
      </w:r>
    </w:p>
    <w:p w:rsidR="001E5A28" w:rsidRPr="00CC2EA8" w:rsidRDefault="001E5A28" w:rsidP="00B76346">
      <w:pPr>
        <w:tabs>
          <w:tab w:val="left" w:pos="1080"/>
        </w:tabs>
        <w:spacing w:line="360" w:lineRule="auto"/>
        <w:jc w:val="both"/>
        <w:rPr>
          <w:rFonts w:ascii="GOST type B" w:hAnsi="GOST type B"/>
          <w:sz w:val="24"/>
          <w:szCs w:val="24"/>
          <w:lang w:val="en-US"/>
        </w:rPr>
      </w:pPr>
      <w:r w:rsidRPr="00CC2EA8">
        <w:rPr>
          <w:rFonts w:ascii="GOST type B" w:hAnsi="GOST type B"/>
          <w:i/>
          <w:sz w:val="24"/>
          <w:szCs w:val="24"/>
        </w:rPr>
        <w:tab/>
      </w:r>
      <w:r w:rsidRPr="00CC2EA8">
        <w:rPr>
          <w:rFonts w:ascii="GOST type B" w:hAnsi="GOST type B"/>
          <w:i/>
          <w:sz w:val="24"/>
          <w:szCs w:val="24"/>
        </w:rPr>
        <w:tab/>
      </w:r>
      <w:r w:rsidRPr="00CC2EA8">
        <w:rPr>
          <w:rFonts w:ascii="GOST type B" w:hAnsi="GOST type B"/>
          <w:i/>
          <w:sz w:val="24"/>
          <w:szCs w:val="24"/>
        </w:rPr>
        <w:tab/>
        <w:t xml:space="preserve">                </w:t>
      </w:r>
      <w:r w:rsidRPr="00CC2EA8">
        <w:rPr>
          <w:rFonts w:ascii="GOST type B" w:hAnsi="GOST type B"/>
          <w:i/>
          <w:sz w:val="24"/>
          <w:szCs w:val="24"/>
          <w:lang w:val="en-US"/>
        </w:rPr>
        <w:t>M</w:t>
      </w:r>
      <w:r w:rsidRPr="00CC2EA8">
        <w:rPr>
          <w:rFonts w:ascii="GOST type B" w:hAnsi="GOST type B"/>
          <w:i/>
          <w:sz w:val="24"/>
          <w:szCs w:val="24"/>
          <w:vertAlign w:val="subscript"/>
          <w:lang w:val="en-US"/>
        </w:rPr>
        <w:t>U</w:t>
      </w:r>
      <w:r w:rsidRPr="00CC2EA8">
        <w:rPr>
          <w:rFonts w:ascii="GOST type B" w:hAnsi="GOST type B"/>
          <w:i/>
          <w:sz w:val="24"/>
          <w:szCs w:val="24"/>
          <w:lang w:val="en-US"/>
        </w:rPr>
        <w:t xml:space="preserve"> = (B AB A</w:t>
      </w:r>
      <w:r w:rsidRPr="00CC2EA8">
        <w:rPr>
          <w:rFonts w:ascii="GOST type B" w:hAnsi="GOST type B"/>
          <w:i/>
          <w:sz w:val="24"/>
          <w:szCs w:val="24"/>
          <w:vertAlign w:val="superscript"/>
          <w:lang w:val="en-US"/>
        </w:rPr>
        <w:t>2</w:t>
      </w:r>
      <w:r w:rsidRPr="00CC2EA8">
        <w:rPr>
          <w:rFonts w:ascii="GOST type B" w:hAnsi="GOST type B"/>
          <w:i/>
          <w:sz w:val="24"/>
          <w:szCs w:val="24"/>
          <w:lang w:val="en-US"/>
        </w:rPr>
        <w:t xml:space="preserve">B </w:t>
      </w:r>
      <w:r w:rsidRPr="00CC2EA8">
        <w:rPr>
          <w:rFonts w:ascii="GOST type B" w:hAnsi="GOST type B"/>
          <w:sz w:val="24"/>
          <w:szCs w:val="24"/>
          <w:lang w:val="en-US"/>
        </w:rPr>
        <w:t xml:space="preserve">… </w:t>
      </w:r>
      <w:r w:rsidRPr="00CC2EA8">
        <w:rPr>
          <w:rFonts w:ascii="GOST type B" w:hAnsi="GOST type B"/>
          <w:i/>
          <w:sz w:val="24"/>
          <w:szCs w:val="24"/>
          <w:lang w:val="en-US"/>
        </w:rPr>
        <w:t>A</w:t>
      </w:r>
      <w:r w:rsidRPr="00CC2EA8">
        <w:rPr>
          <w:rFonts w:ascii="GOST type B" w:hAnsi="GOST type B"/>
          <w:i/>
          <w:sz w:val="24"/>
          <w:szCs w:val="24"/>
          <w:vertAlign w:val="superscript"/>
          <w:lang w:val="en-US"/>
        </w:rPr>
        <w:t>n-1</w:t>
      </w:r>
      <w:r w:rsidRPr="00CC2EA8">
        <w:rPr>
          <w:rFonts w:ascii="GOST type B" w:hAnsi="GOST type B"/>
          <w:i/>
          <w:sz w:val="24"/>
          <w:szCs w:val="24"/>
          <w:lang w:val="en-US"/>
        </w:rPr>
        <w:t>B)</w:t>
      </w:r>
      <w:r w:rsidRPr="00CC2EA8">
        <w:rPr>
          <w:rFonts w:ascii="GOST type B" w:hAnsi="GOST type B"/>
          <w:sz w:val="24"/>
          <w:szCs w:val="24"/>
          <w:lang w:val="en-US"/>
        </w:rPr>
        <w:tab/>
      </w:r>
      <w:r w:rsidRPr="00CC2EA8">
        <w:rPr>
          <w:rFonts w:ascii="GOST type B" w:hAnsi="GOST type B"/>
          <w:sz w:val="24"/>
          <w:szCs w:val="24"/>
          <w:lang w:val="en-US"/>
        </w:rPr>
        <w:tab/>
      </w:r>
      <w:r w:rsidRPr="00CC2EA8">
        <w:rPr>
          <w:rFonts w:ascii="GOST type B" w:hAnsi="GOST type B"/>
          <w:sz w:val="24"/>
          <w:szCs w:val="24"/>
          <w:lang w:val="en-US"/>
        </w:rPr>
        <w:tab/>
      </w:r>
      <w:r w:rsidRPr="00CC2EA8">
        <w:rPr>
          <w:rFonts w:ascii="GOST type B" w:hAnsi="GOST type B"/>
          <w:sz w:val="24"/>
          <w:szCs w:val="24"/>
          <w:lang w:val="en-US"/>
        </w:rPr>
        <w:tab/>
      </w:r>
    </w:p>
    <w:p w:rsidR="001E5A28" w:rsidRPr="00CC2EA8" w:rsidRDefault="001E5A28" w:rsidP="00B76346">
      <w:pPr>
        <w:tabs>
          <w:tab w:val="left" w:pos="1080"/>
        </w:tabs>
        <w:spacing w:line="360" w:lineRule="auto"/>
        <w:jc w:val="both"/>
        <w:rPr>
          <w:rFonts w:ascii="GOST type B" w:hAnsi="GOST type B"/>
          <w:i/>
          <w:sz w:val="24"/>
          <w:szCs w:val="24"/>
        </w:rPr>
      </w:pPr>
      <w:r w:rsidRPr="00CC2EA8">
        <w:rPr>
          <w:rFonts w:ascii="GOST type B Cyr" w:hAnsi="GOST type B Cyr"/>
          <w:i/>
          <w:sz w:val="24"/>
          <w:szCs w:val="24"/>
        </w:rPr>
        <w:t xml:space="preserve">равнялся размерности вектора состояний n </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i/>
          <w:sz w:val="24"/>
          <w:szCs w:val="24"/>
        </w:rPr>
        <w:tab/>
      </w:r>
      <w:r w:rsidRPr="00CC2EA8">
        <w:rPr>
          <w:rFonts w:ascii="GOST type B" w:hAnsi="GOST type B"/>
          <w:i/>
          <w:sz w:val="24"/>
          <w:szCs w:val="24"/>
        </w:rPr>
        <w:tab/>
      </w:r>
      <w:r w:rsidRPr="00CC2EA8">
        <w:rPr>
          <w:rFonts w:ascii="GOST type B" w:hAnsi="GOST type B"/>
          <w:i/>
          <w:sz w:val="24"/>
          <w:szCs w:val="24"/>
        </w:rPr>
        <w:tab/>
        <w:t xml:space="preserve">                   </w:t>
      </w:r>
      <w:r w:rsidRPr="00CC2EA8">
        <w:rPr>
          <w:rFonts w:ascii="GOST type B" w:hAnsi="GOST type B"/>
          <w:sz w:val="24"/>
          <w:szCs w:val="24"/>
        </w:rPr>
        <w:t>r</w:t>
      </w:r>
      <w:r w:rsidRPr="00CC2EA8">
        <w:rPr>
          <w:rFonts w:ascii="GOST type B" w:hAnsi="GOST type B"/>
          <w:sz w:val="24"/>
          <w:szCs w:val="24"/>
          <w:lang w:val="en-US"/>
        </w:rPr>
        <w:t>ang</w:t>
      </w:r>
      <w:r w:rsidRPr="00CC2EA8">
        <w:rPr>
          <w:rFonts w:ascii="GOST type B" w:hAnsi="GOST type B"/>
          <w:sz w:val="24"/>
          <w:szCs w:val="24"/>
        </w:rPr>
        <w:t xml:space="preserve"> </w:t>
      </w:r>
      <w:r w:rsidRPr="00CC2EA8">
        <w:rPr>
          <w:rFonts w:ascii="GOST type B" w:hAnsi="GOST type B"/>
          <w:i/>
          <w:sz w:val="24"/>
          <w:szCs w:val="24"/>
          <w:lang w:val="en-US"/>
        </w:rPr>
        <w:t>M</w:t>
      </w:r>
      <w:r w:rsidRPr="00CC2EA8">
        <w:rPr>
          <w:rFonts w:ascii="GOST type B" w:hAnsi="GOST type B"/>
          <w:i/>
          <w:sz w:val="24"/>
          <w:szCs w:val="24"/>
          <w:vertAlign w:val="subscript"/>
          <w:lang w:val="en-US"/>
        </w:rPr>
        <w:t>U</w:t>
      </w:r>
      <w:r w:rsidRPr="00CC2EA8">
        <w:rPr>
          <w:rFonts w:ascii="GOST type B" w:hAnsi="GOST type B"/>
          <w:i/>
          <w:sz w:val="24"/>
          <w:szCs w:val="24"/>
        </w:rPr>
        <w:t xml:space="preserve"> = </w:t>
      </w:r>
      <w:r w:rsidRPr="00CC2EA8">
        <w:rPr>
          <w:rFonts w:ascii="GOST type B" w:hAnsi="GOST type B"/>
          <w:i/>
          <w:sz w:val="24"/>
          <w:szCs w:val="24"/>
          <w:lang w:val="en-US"/>
        </w:rPr>
        <w:t>n</w:t>
      </w:r>
      <w:r w:rsidRPr="00CC2EA8">
        <w:rPr>
          <w:rFonts w:ascii="GOST type B" w:hAnsi="GOST type B"/>
          <w:i/>
          <w:sz w:val="24"/>
          <w:szCs w:val="24"/>
        </w:rPr>
        <w:t>.</w:t>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В пакете </w:t>
      </w:r>
      <w:r w:rsidRPr="00CC2EA8">
        <w:rPr>
          <w:rFonts w:ascii="GOST type B" w:hAnsi="GOST type B"/>
          <w:sz w:val="24"/>
          <w:szCs w:val="24"/>
          <w:lang w:val="en-US"/>
        </w:rPr>
        <w:t>Control</w:t>
      </w:r>
      <w:r w:rsidRPr="00CC2EA8">
        <w:rPr>
          <w:rFonts w:ascii="GOST type B" w:hAnsi="GOST type B"/>
          <w:sz w:val="24"/>
          <w:szCs w:val="24"/>
        </w:rPr>
        <w:t xml:space="preserve">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Toolbox</w:t>
      </w:r>
      <w:r w:rsidRPr="00CC2EA8">
        <w:rPr>
          <w:rFonts w:ascii="GOST type B Cyr" w:hAnsi="GOST type B Cyr"/>
          <w:sz w:val="24"/>
          <w:szCs w:val="24"/>
        </w:rPr>
        <w:t xml:space="preserve"> имеется функция </w:t>
      </w:r>
      <w:r w:rsidRPr="00CC2EA8">
        <w:rPr>
          <w:rFonts w:ascii="GOST type B" w:hAnsi="GOST type B"/>
          <w:b/>
          <w:sz w:val="24"/>
          <w:szCs w:val="24"/>
        </w:rPr>
        <w:t>ctrb</w:t>
      </w:r>
      <w:r w:rsidRPr="00CC2EA8">
        <w:rPr>
          <w:rFonts w:ascii="GOST type B Cyr" w:hAnsi="GOST type B Cyr"/>
          <w:sz w:val="24"/>
          <w:szCs w:val="24"/>
        </w:rPr>
        <w:t xml:space="preserve">, формирующая матрицу управляемости в пространстве состояний. Для того, чтобы воспользоваться этой функцией необходимо вычислить матрицы </w:t>
      </w:r>
      <w:r w:rsidRPr="00CC2EA8">
        <w:rPr>
          <w:rFonts w:ascii="GOST type B" w:hAnsi="GOST type B"/>
          <w:i/>
          <w:sz w:val="24"/>
          <w:szCs w:val="24"/>
        </w:rPr>
        <w:t>A</w:t>
      </w:r>
      <w:r w:rsidRPr="00CC2EA8">
        <w:rPr>
          <w:rFonts w:ascii="GOST type B" w:hAnsi="GOST type B"/>
          <w:sz w:val="24"/>
          <w:szCs w:val="24"/>
        </w:rPr>
        <w:t xml:space="preserve">, </w:t>
      </w:r>
      <w:r w:rsidRPr="00CC2EA8">
        <w:rPr>
          <w:rFonts w:ascii="GOST type B" w:hAnsi="GOST type B"/>
          <w:i/>
          <w:sz w:val="24"/>
          <w:szCs w:val="24"/>
        </w:rPr>
        <w:t>B</w:t>
      </w:r>
      <w:r w:rsidRPr="00CC2EA8">
        <w:rPr>
          <w:rFonts w:ascii="GOST type B" w:hAnsi="GOST type B"/>
          <w:sz w:val="24"/>
          <w:szCs w:val="24"/>
        </w:rPr>
        <w:t xml:space="preserve">, </w:t>
      </w:r>
      <w:r w:rsidRPr="00CC2EA8">
        <w:rPr>
          <w:rFonts w:ascii="GOST type B" w:hAnsi="GOST type B"/>
          <w:i/>
          <w:sz w:val="24"/>
          <w:szCs w:val="24"/>
        </w:rPr>
        <w:t>C</w:t>
      </w:r>
      <w:r w:rsidRPr="00CC2EA8">
        <w:rPr>
          <w:rFonts w:ascii="GOST type B" w:hAnsi="GOST type B"/>
          <w:sz w:val="24"/>
          <w:szCs w:val="24"/>
        </w:rPr>
        <w:t xml:space="preserve">, </w:t>
      </w:r>
      <w:r w:rsidRPr="00CC2EA8">
        <w:rPr>
          <w:rFonts w:ascii="GOST type B" w:hAnsi="GOST type B"/>
          <w:i/>
          <w:sz w:val="24"/>
          <w:szCs w:val="24"/>
        </w:rPr>
        <w:t>D</w:t>
      </w:r>
      <w:r w:rsidRPr="00CC2EA8">
        <w:rPr>
          <w:rFonts w:ascii="GOST type B Cyr" w:hAnsi="GOST type B Cyr"/>
          <w:sz w:val="24"/>
          <w:szCs w:val="24"/>
        </w:rPr>
        <w:t xml:space="preserve"> с помощью команды:</w:t>
      </w:r>
    </w:p>
    <w:p w:rsidR="001E5A28" w:rsidRPr="00CC2EA8" w:rsidRDefault="001E5A28" w:rsidP="00B76346">
      <w:pPr>
        <w:tabs>
          <w:tab w:val="left" w:pos="1080"/>
        </w:tabs>
        <w:spacing w:line="360" w:lineRule="auto"/>
        <w:jc w:val="both"/>
        <w:rPr>
          <w:rFonts w:ascii="GOST type B" w:hAnsi="GOST type B"/>
          <w:sz w:val="24"/>
          <w:szCs w:val="24"/>
          <w:lang w:val="en-US"/>
        </w:rPr>
      </w:pPr>
      <w:r w:rsidRPr="00CC2EA8">
        <w:rPr>
          <w:rFonts w:ascii="GOST type B" w:hAnsi="GOST type B"/>
          <w:sz w:val="24"/>
          <w:szCs w:val="24"/>
        </w:rPr>
        <w:t xml:space="preserve">                       </w:t>
      </w:r>
      <w:r w:rsidRPr="00CC2EA8">
        <w:rPr>
          <w:rFonts w:ascii="GOST type B" w:hAnsi="GOST type B"/>
          <w:sz w:val="24"/>
          <w:szCs w:val="24"/>
          <w:lang w:val="en-US"/>
        </w:rPr>
        <w:t>&gt;&gt;[A,B,C,D]=ssdata(sn4s)</w:t>
      </w:r>
    </w:p>
    <w:p w:rsidR="001E5A28" w:rsidRPr="00CC2EA8" w:rsidRDefault="001E5A28" w:rsidP="00AA1A36">
      <w:pPr>
        <w:tabs>
          <w:tab w:val="left" w:pos="1080"/>
        </w:tabs>
        <w:spacing w:line="360" w:lineRule="auto"/>
        <w:jc w:val="both"/>
        <w:rPr>
          <w:rFonts w:ascii="GOST type B" w:hAnsi="GOST type B"/>
          <w:sz w:val="28"/>
          <w:szCs w:val="28"/>
          <w:lang w:val="en-US"/>
        </w:rPr>
      </w:pPr>
    </w:p>
    <w:p w:rsidR="001E5A28" w:rsidRPr="00CC2EA8" w:rsidRDefault="001E5A28" w:rsidP="00955C54">
      <w:pPr>
        <w:tabs>
          <w:tab w:val="left" w:pos="1080"/>
        </w:tabs>
        <w:spacing w:line="360" w:lineRule="auto"/>
        <w:jc w:val="both"/>
        <w:rPr>
          <w:rFonts w:ascii="GOST type B" w:hAnsi="GOST type B"/>
          <w:sz w:val="24"/>
          <w:szCs w:val="24"/>
        </w:rPr>
      </w:pPr>
      <w:r w:rsidRPr="00CC2EA8">
        <w:rPr>
          <w:rFonts w:ascii="GOST type B" w:hAnsi="GOST type B"/>
          <w:sz w:val="24"/>
          <w:szCs w:val="24"/>
        </w:rPr>
        <w:t>A =</w:t>
      </w:r>
    </w:p>
    <w:p w:rsidR="001E5A28" w:rsidRPr="00CC2EA8" w:rsidRDefault="001E5A28" w:rsidP="00955C54">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-0.8930   16.3384    4.0253</w:t>
      </w:r>
    </w:p>
    <w:p w:rsidR="001E5A28" w:rsidRPr="00CC2EA8" w:rsidRDefault="001E5A28" w:rsidP="00955C54">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-4.7215  -22.0535   -3.5128</w:t>
      </w:r>
    </w:p>
    <w:p w:rsidR="001E5A28" w:rsidRPr="00CC2EA8" w:rsidRDefault="001E5A28" w:rsidP="00955C54">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-1.0484   -2.5116   -9.4429</w:t>
      </w:r>
    </w:p>
    <w:p w:rsidR="001E5A28" w:rsidRPr="00CC2EA8" w:rsidRDefault="001E5A28" w:rsidP="00955C54">
      <w:pPr>
        <w:tabs>
          <w:tab w:val="left" w:pos="1080"/>
        </w:tabs>
        <w:spacing w:line="360" w:lineRule="auto"/>
        <w:jc w:val="both"/>
        <w:rPr>
          <w:rFonts w:ascii="GOST type B" w:hAnsi="GOST type B"/>
          <w:sz w:val="28"/>
          <w:szCs w:val="28"/>
        </w:rPr>
      </w:pP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B =</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0.3680</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-1.5178</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-0.3597</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lastRenderedPageBreak/>
        <w:t>C =</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-4.6742   -0.5470    0.0028</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D =</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0</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Следует обратить внимание, что для расчета матриц используется непрерывная модель, так как дискретная модель имеет другие значения, а в критерии управляемости используются матрицы линейных непрерывных стационарных объектов.</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Вычислим матрицу управляемости:</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&gt;&gt; Mu=ctrb(A,B)</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Mu =</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0.3680  -26.5754  590.3514</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-1.5178   32.9991 -626.2378</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-0.3597    6.8234 -119.4511</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Определим ранг матрицы управляемости:</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&gt;&gt; n=rank(Mu)</w:t>
      </w:r>
    </w:p>
    <w:p w:rsidR="001E5A28" w:rsidRPr="00CC2EA8" w:rsidRDefault="00B54419" w:rsidP="00B76346">
      <w:pPr>
        <w:tabs>
          <w:tab w:val="left" w:pos="1080"/>
        </w:tabs>
        <w:spacing w:line="360" w:lineRule="auto"/>
        <w:jc w:val="both"/>
        <w:rPr>
          <w:rFonts w:ascii="GOST type B" w:hAnsi="GOST type B"/>
          <w:sz w:val="24"/>
          <w:szCs w:val="24"/>
        </w:rPr>
      </w:pPr>
      <w:r>
        <w:rPr>
          <w:noProof/>
        </w:rPr>
        <w:pict>
          <v:group id="_x0000_s2327" style="position:absolute;left:0;text-align:left;margin-left:56.7pt;margin-top:19.85pt;width:518.8pt;height:802.3pt;z-index:251642880;mso-position-horizontal-relative:page;mso-position-vertical-relative:page" coordsize="20000,20000" o:allowincell="f">
            <v:rect id="_x0000_s2328" style="position:absolute;width:20000;height:20000" filled="f" strokeweight="2pt"/>
            <v:line id="_x0000_s2329" style="position:absolute" from="1093,18949" to="1095,19989" strokeweight="2pt"/>
            <v:line id="_x0000_s2330" style="position:absolute" from="10,18941" to="19977,18942" strokeweight="2pt"/>
            <v:line id="_x0000_s2331" style="position:absolute" from="2186,18949" to="2188,19989" strokeweight="2pt"/>
            <v:line id="_x0000_s2332" style="position:absolute" from="4919,18949" to="4921,19989" strokeweight="2pt"/>
            <v:line id="_x0000_s2333" style="position:absolute" from="6557,18959" to="6559,19989" strokeweight="2pt"/>
            <v:line id="_x0000_s2334" style="position:absolute" from="7650,18949" to="7652,19979" strokeweight="2pt"/>
            <v:line id="_x0000_s2335" style="position:absolute" from="18905,18949" to="18909,19989" strokeweight="2pt"/>
            <v:line id="_x0000_s2336" style="position:absolute" from="10,19293" to="7631,19295" strokeweight="1pt"/>
            <v:line id="_x0000_s2337" style="position:absolute" from="10,19646" to="7631,19647" strokeweight="2pt"/>
            <v:line id="_x0000_s2338" style="position:absolute" from="18919,19296" to="19990,19297" strokeweight="1pt"/>
            <v:rect id="_x0000_s2339" style="position:absolute;left:54;top:19660;width:1000;height:309" filled="f" stroked="f" strokeweight=".25pt">
              <v:textbox style="mso-next-textbox:#_x0000_s2339" inset="1pt,1pt,1pt,1pt">
                <w:txbxContent>
                  <w:p w:rsidR="001E5A28" w:rsidRDefault="001E5A28">
                    <w:pPr>
                      <w:jc w:val="center"/>
                      <w:rPr>
                        <w:rFonts w:ascii="Journal" w:hAnsi="Journal"/>
                      </w:rPr>
                    </w:pPr>
                    <w:r>
                      <w:rPr>
                        <w:rFonts w:ascii="Journal" w:hAnsi="Journal"/>
                        <w:sz w:val="18"/>
                      </w:rPr>
                      <w:t>Изм.</w:t>
                    </w:r>
                  </w:p>
                </w:txbxContent>
              </v:textbox>
            </v:rect>
            <v:rect id="_x0000_s2340" style="position:absolute;left:1139;top:19660;width:1001;height:309" filled="f" stroked="f" strokeweight=".25pt">
              <v:textbox style="mso-next-textbox:#_x0000_s2340" inset="1pt,1pt,1pt,1pt">
                <w:txbxContent>
                  <w:p w:rsidR="001E5A28" w:rsidRDefault="001E5A28">
                    <w:pPr>
                      <w:jc w:val="center"/>
                      <w:rPr>
                        <w:rFonts w:ascii="Journal" w:hAnsi="Journal"/>
                      </w:rPr>
                    </w:pPr>
                    <w:r>
                      <w:rPr>
                        <w:rFonts w:ascii="Journal" w:hAnsi="Journal"/>
                        <w:sz w:val="18"/>
                      </w:rPr>
                      <w:t>Лист</w:t>
                    </w:r>
                  </w:p>
                </w:txbxContent>
              </v:textbox>
            </v:rect>
            <v:rect id="_x0000_s2341" style="position:absolute;left:2267;top:19660;width:2573;height:309" filled="f" stroked="f" strokeweight=".25pt">
              <v:textbox style="mso-next-textbox:#_x0000_s2341" inset="1pt,1pt,1pt,1pt">
                <w:txbxContent>
                  <w:p w:rsidR="001E5A28" w:rsidRDefault="001E5A28">
                    <w:pPr>
                      <w:jc w:val="center"/>
                      <w:rPr>
                        <w:rFonts w:ascii="Journal" w:hAnsi="Journal"/>
                      </w:rPr>
                    </w:pPr>
                    <w:r>
                      <w:rPr>
                        <w:rFonts w:ascii="Journal" w:hAnsi="Journal"/>
                        <w:sz w:val="18"/>
                      </w:rPr>
                      <w:t>№ докум.</w:t>
                    </w:r>
                  </w:p>
                </w:txbxContent>
              </v:textbox>
            </v:rect>
            <v:rect id="_x0000_s2342" style="position:absolute;left:4983;top:19660;width:1534;height:309" filled="f" stroked="f" strokeweight=".25pt">
              <v:textbox style="mso-next-textbox:#_x0000_s2342" inset="1pt,1pt,1pt,1pt">
                <w:txbxContent>
                  <w:p w:rsidR="001E5A28" w:rsidRDefault="001E5A28">
                    <w:pPr>
                      <w:jc w:val="center"/>
                      <w:rPr>
                        <w:rFonts w:ascii="Journal" w:hAnsi="Journal"/>
                      </w:rPr>
                    </w:pPr>
                    <w:r>
                      <w:rPr>
                        <w:rFonts w:ascii="Journal" w:hAnsi="Journal"/>
                        <w:sz w:val="18"/>
                      </w:rPr>
                      <w:t>Подпись</w:t>
                    </w:r>
                  </w:p>
                </w:txbxContent>
              </v:textbox>
            </v:rect>
            <v:rect id="_x0000_s2343" style="position:absolute;left:6604;top:19660;width:1000;height:309" filled="f" stroked="f" strokeweight=".25pt">
              <v:textbox style="mso-next-textbox:#_x0000_s2343" inset="1pt,1pt,1pt,1pt">
                <w:txbxContent>
                  <w:p w:rsidR="001E5A28" w:rsidRDefault="001E5A28">
                    <w:pPr>
                      <w:jc w:val="center"/>
                      <w:rPr>
                        <w:rFonts w:ascii="Journal" w:hAnsi="Journal"/>
                      </w:rPr>
                    </w:pPr>
                    <w:r>
                      <w:rPr>
                        <w:rFonts w:ascii="Journal" w:hAnsi="Journal"/>
                        <w:sz w:val="18"/>
                      </w:rPr>
                      <w:t>Дата</w:t>
                    </w:r>
                  </w:p>
                </w:txbxContent>
              </v:textbox>
            </v:rect>
            <v:rect id="_x0000_s2344" style="position:absolute;left:18949;top:18977;width:1001;height:309" filled="f" stroked="f" strokeweight=".25pt">
              <v:textbox style="mso-next-textbox:#_x0000_s2344" inset="1pt,1pt,1pt,1pt">
                <w:txbxContent>
                  <w:p w:rsidR="001E5A28" w:rsidRDefault="001E5A28">
                    <w:pPr>
                      <w:jc w:val="center"/>
                      <w:rPr>
                        <w:rFonts w:ascii="Journal" w:hAnsi="Journal"/>
                      </w:rPr>
                    </w:pPr>
                    <w:r>
                      <w:rPr>
                        <w:rFonts w:ascii="Journal" w:hAnsi="Journal"/>
                        <w:sz w:val="18"/>
                      </w:rPr>
                      <w:t>Лист</w:t>
                    </w:r>
                  </w:p>
                </w:txbxContent>
              </v:textbox>
            </v:rect>
            <v:rect id="_x0000_s2345" style="position:absolute;left:18949;top:19435;width:1001;height:423" filled="f" stroked="f" strokeweight=".25pt">
              <v:textbox style="mso-next-textbox:#_x0000_s2345" inset="1pt,1pt,1pt,1pt">
                <w:txbxContent>
                  <w:p w:rsidR="001E5A28" w:rsidRPr="007F1938" w:rsidRDefault="001E5A28">
                    <w:pPr>
                      <w:jc w:val="center"/>
                      <w:rPr>
                        <w:rFonts w:ascii="Journal" w:hAnsi="Journal"/>
                        <w:lang w:val="en-US"/>
                      </w:rPr>
                    </w:pPr>
                    <w:r>
                      <w:rPr>
                        <w:rFonts w:ascii="Journal" w:hAnsi="Journal"/>
                        <w:sz w:val="24"/>
                        <w:lang w:val="en-US"/>
                      </w:rPr>
                      <w:t>64</w:t>
                    </w:r>
                  </w:p>
                </w:txbxContent>
              </v:textbox>
            </v:rect>
            <v:rect id="_x0000_s2346" style="position:absolute;left:7745;top:19221;width:11075;height:477" filled="f" stroked="f" strokeweight=".25pt">
              <v:textbox style="mso-next-textbox:#_x0000_s234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sz w:val="24"/>
          <w:szCs w:val="24"/>
        </w:rPr>
        <w:t>n =</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3.</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Таким образом, для исследуемой модели объекта размерность вектора состояний, определяемая размером матриц </w:t>
      </w:r>
      <w:r w:rsidRPr="00CC2EA8">
        <w:rPr>
          <w:rFonts w:ascii="GOST type B" w:hAnsi="GOST type B"/>
          <w:i/>
          <w:sz w:val="24"/>
          <w:szCs w:val="24"/>
        </w:rPr>
        <w:t>A</w:t>
      </w:r>
      <w:r w:rsidRPr="00CC2EA8">
        <w:rPr>
          <w:rFonts w:ascii="GOST type B Cyr" w:hAnsi="GOST type B Cyr"/>
          <w:sz w:val="24"/>
          <w:szCs w:val="24"/>
        </w:rPr>
        <w:t xml:space="preserve"> и </w:t>
      </w:r>
      <w:r w:rsidRPr="00CC2EA8">
        <w:rPr>
          <w:rFonts w:ascii="GOST type B" w:hAnsi="GOST type B"/>
          <w:i/>
          <w:sz w:val="24"/>
          <w:szCs w:val="24"/>
        </w:rPr>
        <w:t>B</w:t>
      </w:r>
      <w:r w:rsidRPr="00CC2EA8">
        <w:rPr>
          <w:rFonts w:ascii="GOST type B Cyr" w:hAnsi="GOST type B Cyr"/>
          <w:sz w:val="24"/>
          <w:szCs w:val="24"/>
        </w:rPr>
        <w:t xml:space="preserve"> равна трем и ранг матрицы управляемости </w:t>
      </w:r>
      <w:r w:rsidRPr="00CC2EA8">
        <w:rPr>
          <w:rFonts w:ascii="GOST type B" w:hAnsi="GOST type B"/>
          <w:i/>
          <w:sz w:val="24"/>
          <w:szCs w:val="24"/>
          <w:lang w:val="en-US"/>
        </w:rPr>
        <w:t>M</w:t>
      </w:r>
      <w:r w:rsidRPr="00CC2EA8">
        <w:rPr>
          <w:rFonts w:ascii="GOST type B" w:hAnsi="GOST type B"/>
          <w:i/>
          <w:sz w:val="24"/>
          <w:szCs w:val="24"/>
          <w:vertAlign w:val="subscript"/>
          <w:lang w:val="en-US"/>
        </w:rPr>
        <w:t>U</w:t>
      </w:r>
      <w:r w:rsidRPr="00CC2EA8">
        <w:rPr>
          <w:rFonts w:ascii="GOST type B Cyr" w:hAnsi="GOST type B Cyr"/>
          <w:sz w:val="24"/>
          <w:szCs w:val="24"/>
        </w:rPr>
        <w:t xml:space="preserve"> также равен трем, что позволяет сделать вывод о том, что объект автоматизации является вполне управляемым, т.е. для него имеется такое управляющее воздействие </w:t>
      </w:r>
      <w:r w:rsidRPr="00CC2EA8">
        <w:rPr>
          <w:rFonts w:ascii="GOST type B" w:hAnsi="GOST type B"/>
          <w:i/>
          <w:sz w:val="24"/>
          <w:szCs w:val="24"/>
        </w:rPr>
        <w:t>u(t)</w:t>
      </w:r>
      <w:r w:rsidRPr="00CC2EA8">
        <w:rPr>
          <w:rFonts w:ascii="GOST type B Cyr" w:hAnsi="GOST type B Cyr"/>
          <w:sz w:val="24"/>
          <w:szCs w:val="24"/>
        </w:rPr>
        <w:t>, которое способно перевести на интервале времени</w:t>
      </w:r>
      <w:r w:rsidRPr="00CC2EA8">
        <w:rPr>
          <w:rFonts w:ascii="GOST type B" w:hAnsi="GOST type B"/>
          <w:sz w:val="24"/>
          <w:szCs w:val="24"/>
        </w:rPr>
        <w:t xml:space="preserve"> [</w:t>
      </w:r>
      <w:r w:rsidRPr="00CC2EA8">
        <w:rPr>
          <w:rFonts w:ascii="GOST type B" w:hAnsi="GOST type B"/>
          <w:i/>
          <w:sz w:val="24"/>
          <w:szCs w:val="24"/>
        </w:rPr>
        <w:t>t</w:t>
      </w:r>
      <w:r w:rsidRPr="00CC2EA8">
        <w:rPr>
          <w:rFonts w:ascii="GOST type B" w:hAnsi="GOST type B"/>
          <w:i/>
          <w:sz w:val="24"/>
          <w:szCs w:val="24"/>
          <w:vertAlign w:val="subscript"/>
        </w:rPr>
        <w:t>0</w:t>
      </w:r>
      <w:r w:rsidRPr="00CC2EA8">
        <w:rPr>
          <w:rFonts w:ascii="GOST type B" w:hAnsi="GOST type B"/>
          <w:i/>
          <w:sz w:val="24"/>
          <w:szCs w:val="24"/>
        </w:rPr>
        <w:t xml:space="preserve">, </w:t>
      </w:r>
      <w:r w:rsidRPr="00CC2EA8">
        <w:rPr>
          <w:rFonts w:ascii="GOST type B" w:hAnsi="GOST type B"/>
          <w:i/>
          <w:sz w:val="24"/>
          <w:szCs w:val="24"/>
          <w:lang w:val="en-US"/>
        </w:rPr>
        <w:t>t</w:t>
      </w:r>
      <w:r w:rsidRPr="00CC2EA8">
        <w:rPr>
          <w:rFonts w:ascii="GOST type B" w:hAnsi="GOST type B"/>
          <w:i/>
          <w:sz w:val="24"/>
          <w:szCs w:val="24"/>
          <w:vertAlign w:val="subscript"/>
          <w:lang w:val="en-US"/>
        </w:rPr>
        <w:t>k</w:t>
      </w:r>
      <w:r w:rsidRPr="00CC2EA8">
        <w:rPr>
          <w:rFonts w:ascii="GOST type B Cyr" w:hAnsi="GOST type B Cyr"/>
          <w:sz w:val="24"/>
          <w:szCs w:val="24"/>
        </w:rPr>
        <w:t xml:space="preserve">]  объект из любого начального состояния </w:t>
      </w:r>
      <w:r w:rsidRPr="00CC2EA8">
        <w:rPr>
          <w:rFonts w:ascii="GOST type B" w:hAnsi="GOST type 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vertAlign w:val="subscript"/>
        </w:rPr>
        <w:t>0</w:t>
      </w:r>
      <w:r w:rsidRPr="00CC2EA8">
        <w:rPr>
          <w:rFonts w:ascii="GOST type B" w:hAnsi="GOST type B"/>
          <w:i/>
          <w:sz w:val="24"/>
          <w:szCs w:val="24"/>
        </w:rPr>
        <w:t>)</w:t>
      </w:r>
      <w:r w:rsidRPr="00CC2EA8">
        <w:rPr>
          <w:rFonts w:ascii="GOST type B Cyr" w:hAnsi="GOST type B Cyr"/>
          <w:sz w:val="24"/>
          <w:szCs w:val="24"/>
        </w:rPr>
        <w:t xml:space="preserve"> в произвольное заранее заданное конечное состояние </w:t>
      </w:r>
      <w:r w:rsidRPr="00CC2EA8">
        <w:rPr>
          <w:rFonts w:ascii="GOST type B" w:hAnsi="GOST type 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vertAlign w:val="subscript"/>
          <w:lang w:val="en-US"/>
        </w:rPr>
        <w:t>k</w:t>
      </w:r>
      <w:r w:rsidRPr="00CC2EA8">
        <w:rPr>
          <w:rFonts w:ascii="GOST type B" w:hAnsi="GOST type B"/>
          <w:i/>
          <w:sz w:val="24"/>
          <w:szCs w:val="24"/>
        </w:rPr>
        <w:t>)</w:t>
      </w:r>
      <w:r w:rsidRPr="00CC2EA8">
        <w:rPr>
          <w:rFonts w:ascii="GOST type B" w:hAnsi="GOST type B"/>
          <w:sz w:val="24"/>
          <w:szCs w:val="24"/>
        </w:rPr>
        <w:t>.</w:t>
      </w:r>
    </w:p>
    <w:p w:rsidR="001E5A28" w:rsidRPr="00CC2EA8" w:rsidRDefault="001E5A28" w:rsidP="005A06A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При синтезе оптимальных систем с обратной связью сами управления получаются как функции от фазовых координат. В общем случае фазовые </w:t>
      </w:r>
      <w:r w:rsidRPr="00CC2EA8">
        <w:rPr>
          <w:rFonts w:ascii="GOST type B Cyr" w:hAnsi="GOST type B Cyr"/>
          <w:sz w:val="24"/>
          <w:szCs w:val="24"/>
        </w:rPr>
        <w:lastRenderedPageBreak/>
        <w:t xml:space="preserve">координаты являются абстрактными величинами и не могут быть исследованы. Поддается измерению (наблюдению) вектор </w:t>
      </w:r>
      <w:r w:rsidRPr="00CC2EA8">
        <w:rPr>
          <w:rFonts w:ascii="GOST type B" w:hAnsi="GOST type B"/>
          <w:i/>
          <w:sz w:val="24"/>
          <w:szCs w:val="24"/>
          <w:lang w:val="en-US"/>
        </w:rPr>
        <w:t>y</w:t>
      </w:r>
      <w:r w:rsidRPr="00CC2EA8">
        <w:rPr>
          <w:rFonts w:ascii="GOST type B" w:hAnsi="GOST type B"/>
          <w:i/>
          <w:sz w:val="24"/>
          <w:szCs w:val="24"/>
        </w:rPr>
        <w:t xml:space="preserve"> = </w:t>
      </w:r>
      <w:r w:rsidRPr="00CC2EA8">
        <w:rPr>
          <w:rFonts w:ascii="GOST type B" w:hAnsi="GOST type B"/>
          <w:sz w:val="24"/>
          <w:szCs w:val="24"/>
        </w:rPr>
        <w:t>(</w:t>
      </w:r>
      <w:r w:rsidRPr="00CC2EA8">
        <w:rPr>
          <w:rFonts w:ascii="GOST type B" w:hAnsi="GOST type B"/>
          <w:i/>
          <w:sz w:val="24"/>
          <w:szCs w:val="24"/>
          <w:lang w:val="en-US"/>
        </w:rPr>
        <w:t>y</w:t>
      </w:r>
      <w:r w:rsidRPr="00CC2EA8">
        <w:rPr>
          <w:rFonts w:ascii="GOST type B" w:hAnsi="GOST type B"/>
          <w:i/>
          <w:sz w:val="24"/>
          <w:szCs w:val="24"/>
          <w:vertAlign w:val="subscript"/>
        </w:rPr>
        <w:t>1</w:t>
      </w:r>
      <w:r w:rsidRPr="00CC2EA8">
        <w:rPr>
          <w:rFonts w:ascii="GOST type B" w:hAnsi="GOST type B"/>
          <w:sz w:val="24"/>
          <w:szCs w:val="24"/>
        </w:rPr>
        <w:t xml:space="preserve">, …, </w:t>
      </w:r>
      <w:r w:rsidRPr="00CC2EA8">
        <w:rPr>
          <w:rFonts w:ascii="GOST type B" w:hAnsi="GOST type B"/>
          <w:i/>
          <w:sz w:val="24"/>
          <w:szCs w:val="24"/>
          <w:lang w:val="en-US"/>
        </w:rPr>
        <w:t>y</w:t>
      </w:r>
      <w:r w:rsidRPr="00CC2EA8">
        <w:rPr>
          <w:rFonts w:ascii="GOST type B" w:hAnsi="GOST type B"/>
          <w:i/>
          <w:sz w:val="24"/>
          <w:szCs w:val="24"/>
          <w:vertAlign w:val="subscript"/>
          <w:lang w:val="en-US"/>
        </w:rPr>
        <w:t>k</w:t>
      </w:r>
      <w:r w:rsidRPr="00CC2EA8">
        <w:rPr>
          <w:rFonts w:ascii="GOST type B" w:hAnsi="GOST type B"/>
          <w:sz w:val="24"/>
          <w:szCs w:val="24"/>
        </w:rPr>
        <w:t>)</w:t>
      </w:r>
      <w:r w:rsidRPr="00CC2EA8">
        <w:rPr>
          <w:rFonts w:ascii="GOST type B" w:hAnsi="GOST type B"/>
          <w:sz w:val="24"/>
          <w:szCs w:val="24"/>
          <w:vertAlign w:val="superscript"/>
          <w:lang w:val="en-US"/>
        </w:rPr>
        <w:t>T</w:t>
      </w:r>
      <w:r w:rsidRPr="00CC2EA8">
        <w:rPr>
          <w:rFonts w:ascii="GOST type B Cyr" w:hAnsi="GOST type B Cyr"/>
          <w:sz w:val="24"/>
          <w:szCs w:val="24"/>
        </w:rPr>
        <w:t>, который обычно называют выходным вектором или выходной переменной, а его координаты – выходными величинами. Выходная переменная функционально связана с фазовыми координатами, и для реализации управления с обратной связью необходимо определить фазовые координаты по измеренным значениям выходной переменной. В связи с этим возникает проблема</w:t>
      </w:r>
      <w:r w:rsidRPr="00CC2EA8">
        <w:rPr>
          <w:rFonts w:ascii="GOST type B" w:hAnsi="GOST type B"/>
          <w:sz w:val="28"/>
          <w:szCs w:val="28"/>
        </w:rPr>
        <w:t xml:space="preserve"> </w:t>
      </w:r>
      <w:r w:rsidRPr="00CC2EA8">
        <w:rPr>
          <w:rFonts w:ascii="GOST type B Cyr" w:hAnsi="GOST type B Cyr"/>
          <w:sz w:val="24"/>
          <w:szCs w:val="24"/>
        </w:rPr>
        <w:t>наблюдаемости, заключающаяся в установлении возможности состояния определения состояния объекта (фазового вектора) по измеренным значениям выходной переменной на некотором интервале.</w:t>
      </w:r>
    </w:p>
    <w:p w:rsidR="001E5A28" w:rsidRPr="00CC2EA8" w:rsidRDefault="001E5A28" w:rsidP="00B76346">
      <w:pPr>
        <w:tabs>
          <w:tab w:val="left" w:pos="1080"/>
        </w:tabs>
        <w:spacing w:line="360" w:lineRule="auto"/>
        <w:jc w:val="both"/>
        <w:rPr>
          <w:rFonts w:ascii="GOST type B" w:hAnsi="GOST type B"/>
          <w:i/>
          <w:sz w:val="24"/>
          <w:szCs w:val="24"/>
        </w:rPr>
      </w:pPr>
      <w:r w:rsidRPr="00CC2EA8">
        <w:rPr>
          <w:rFonts w:ascii="GOST type B Cyr" w:hAnsi="GOST type B Cyr"/>
          <w:sz w:val="24"/>
          <w:szCs w:val="24"/>
        </w:rPr>
        <w:t xml:space="preserve">         Решение проблемы наблюдаемости основано на анализе уравнений переменных состояния вида </w:t>
      </w:r>
      <w:r w:rsidRPr="00CC2EA8">
        <w:rPr>
          <w:rFonts w:ascii="GOST type B" w:hAnsi="GOST type B"/>
          <w:position w:val="-28"/>
          <w:sz w:val="24"/>
          <w:szCs w:val="24"/>
        </w:rPr>
        <w:object w:dxaOrig="2659" w:dyaOrig="700">
          <v:shape id="_x0000_i1083" type="#_x0000_t75" style="width:131.25pt;height:35.25pt" o:ole="" fillcolor="window">
            <v:imagedata r:id="rId94" o:title=""/>
          </v:shape>
          <o:OLEObject Type="Embed" ProgID="Equation.3" ShapeID="_x0000_i1083" DrawAspect="Content" ObjectID="_1472464080" r:id="rId95"/>
        </w:object>
      </w:r>
      <w:r w:rsidRPr="00CC2EA8">
        <w:rPr>
          <w:rFonts w:ascii="GOST type B Cyr" w:hAnsi="GOST type B Cyr"/>
          <w:sz w:val="24"/>
          <w:szCs w:val="24"/>
        </w:rPr>
        <w:t xml:space="preserve">  или</w:t>
      </w:r>
      <w:r w:rsidRPr="00CC2EA8">
        <w:rPr>
          <w:rFonts w:ascii="GOST type B" w:hAnsi="GOST type B"/>
          <w:sz w:val="28"/>
          <w:szCs w:val="28"/>
        </w:rPr>
        <w:t xml:space="preserve">  </w:t>
      </w:r>
      <w:r w:rsidRPr="00CC2EA8">
        <w:rPr>
          <w:rFonts w:ascii="GOST type B" w:hAnsi="GOST type B"/>
          <w:b/>
          <w:i/>
          <w:sz w:val="24"/>
          <w:szCs w:val="24"/>
          <w:lang w:val="en-US"/>
        </w:rPr>
        <w:t>Y</w:t>
      </w:r>
      <w:r w:rsidRPr="00CC2EA8">
        <w:rPr>
          <w:rFonts w:ascii="GOST type B" w:hAnsi="GOST type B"/>
          <w:b/>
          <w:i/>
          <w:sz w:val="24"/>
          <w:szCs w:val="24"/>
        </w:rPr>
        <w:t>(</w:t>
      </w:r>
      <w:r w:rsidRPr="00CC2EA8">
        <w:rPr>
          <w:rFonts w:ascii="GOST type B" w:hAnsi="GOST type B"/>
          <w:b/>
          <w:i/>
          <w:sz w:val="24"/>
          <w:szCs w:val="24"/>
          <w:lang w:val="en-US"/>
        </w:rPr>
        <w:t>p</w:t>
      </w:r>
      <w:r w:rsidRPr="00CC2EA8">
        <w:rPr>
          <w:rFonts w:ascii="GOST type B" w:hAnsi="GOST type B"/>
          <w:b/>
          <w:i/>
          <w:sz w:val="24"/>
          <w:szCs w:val="24"/>
        </w:rPr>
        <w:t xml:space="preserve">) = </w:t>
      </w:r>
      <w:r w:rsidRPr="00CC2EA8">
        <w:rPr>
          <w:rFonts w:ascii="GOST type B" w:hAnsi="GOST type B"/>
          <w:b/>
          <w:i/>
          <w:sz w:val="24"/>
          <w:szCs w:val="24"/>
          <w:lang w:val="en-US"/>
        </w:rPr>
        <w:t>W</w:t>
      </w:r>
      <w:r w:rsidRPr="00CC2EA8">
        <w:rPr>
          <w:rFonts w:ascii="GOST type B" w:hAnsi="GOST type B"/>
          <w:b/>
          <w:i/>
          <w:sz w:val="24"/>
          <w:szCs w:val="24"/>
        </w:rPr>
        <w:t>(</w:t>
      </w:r>
      <w:r w:rsidRPr="00CC2EA8">
        <w:rPr>
          <w:rFonts w:ascii="GOST type B" w:hAnsi="GOST type B"/>
          <w:b/>
          <w:i/>
          <w:sz w:val="24"/>
          <w:szCs w:val="24"/>
          <w:lang w:val="en-US"/>
        </w:rPr>
        <w:t>p</w:t>
      </w:r>
      <w:r w:rsidRPr="00CC2EA8">
        <w:rPr>
          <w:rFonts w:ascii="GOST type B" w:hAnsi="GOST type B"/>
          <w:b/>
          <w:i/>
          <w:sz w:val="24"/>
          <w:szCs w:val="24"/>
        </w:rPr>
        <w:t>)*</w:t>
      </w:r>
      <w:r w:rsidRPr="00CC2EA8">
        <w:rPr>
          <w:rFonts w:ascii="GOST type B" w:hAnsi="GOST type B"/>
          <w:b/>
          <w:i/>
          <w:sz w:val="24"/>
          <w:szCs w:val="24"/>
          <w:lang w:val="en-US"/>
        </w:rPr>
        <w:t>U</w:t>
      </w:r>
      <w:r w:rsidRPr="00CC2EA8">
        <w:rPr>
          <w:rFonts w:ascii="GOST type B" w:hAnsi="GOST type B"/>
          <w:b/>
          <w:i/>
          <w:sz w:val="24"/>
          <w:szCs w:val="24"/>
        </w:rPr>
        <w:t>(</w:t>
      </w:r>
      <w:r w:rsidRPr="00CC2EA8">
        <w:rPr>
          <w:rFonts w:ascii="GOST type B" w:hAnsi="GOST type B"/>
          <w:b/>
          <w:i/>
          <w:sz w:val="24"/>
          <w:szCs w:val="24"/>
          <w:lang w:val="en-US"/>
        </w:rPr>
        <w:t>p</w:t>
      </w:r>
      <w:r w:rsidRPr="00CC2EA8">
        <w:rPr>
          <w:rFonts w:ascii="GOST type B" w:hAnsi="GOST type B"/>
          <w:b/>
          <w:i/>
          <w:sz w:val="24"/>
          <w:szCs w:val="24"/>
        </w:rPr>
        <w:t xml:space="preserve">) </w:t>
      </w:r>
      <w:r w:rsidRPr="00CC2EA8">
        <w:rPr>
          <w:rFonts w:ascii="GOST type B Cyr" w:hAnsi="GOST type B Cyr"/>
          <w:sz w:val="24"/>
          <w:szCs w:val="24"/>
        </w:rPr>
        <w:t xml:space="preserve"> и формулируется следующим образом: </w:t>
      </w:r>
      <w:r w:rsidRPr="00CC2EA8">
        <w:rPr>
          <w:rFonts w:ascii="GOST type B Cyr" w:hAnsi="GOST type B Cyr"/>
          <w:i/>
          <w:sz w:val="24"/>
          <w:szCs w:val="24"/>
        </w:rPr>
        <w:t>объект называется вполне наблюдаемым, если по реакции y(t</w:t>
      </w:r>
      <w:r w:rsidRPr="00CC2EA8">
        <w:rPr>
          <w:rFonts w:ascii="GOST type B" w:hAnsi="GOST type B"/>
          <w:i/>
          <w:sz w:val="24"/>
          <w:szCs w:val="24"/>
          <w:vertAlign w:val="subscript"/>
        </w:rPr>
        <w:t>1</w:t>
      </w:r>
      <w:r w:rsidRPr="00CC2EA8">
        <w:rPr>
          <w:rFonts w:ascii="GOST type B Cyr" w:hAnsi="GOST type B Cyr"/>
          <w:i/>
          <w:sz w:val="24"/>
          <w:szCs w:val="24"/>
        </w:rPr>
        <w:t>) на выходе объекта</w:t>
      </w:r>
      <w:r w:rsidRPr="00CC2EA8">
        <w:rPr>
          <w:rFonts w:ascii="GOST type B" w:hAnsi="GOST type B"/>
          <w:sz w:val="24"/>
          <w:szCs w:val="24"/>
        </w:rPr>
        <w:t>,</w:t>
      </w:r>
      <w:r w:rsidRPr="00CC2EA8">
        <w:rPr>
          <w:rFonts w:ascii="GOST type B" w:hAnsi="GOST type B"/>
          <w:i/>
          <w:sz w:val="28"/>
          <w:szCs w:val="28"/>
        </w:rPr>
        <w:t xml:space="preserve"> </w:t>
      </w:r>
      <w:r w:rsidRPr="00CC2EA8">
        <w:rPr>
          <w:rFonts w:ascii="GOST type B Cyr" w:hAnsi="GOST type B Cyr"/>
          <w:i/>
          <w:sz w:val="24"/>
          <w:szCs w:val="24"/>
        </w:rPr>
        <w:t>на интервале</w:t>
      </w:r>
      <w:r w:rsidRPr="00CC2EA8">
        <w:rPr>
          <w:rFonts w:ascii="GOST type B" w:hAnsi="GOST type B"/>
          <w:i/>
          <w:sz w:val="28"/>
          <w:szCs w:val="28"/>
        </w:rPr>
        <w:t xml:space="preserve">  </w:t>
      </w:r>
      <w:r w:rsidRPr="00CC2EA8">
        <w:rPr>
          <w:rFonts w:ascii="GOST type B Cyr" w:hAnsi="GOST type B Cyr"/>
          <w:i/>
          <w:sz w:val="24"/>
          <w:szCs w:val="24"/>
        </w:rPr>
        <w:t xml:space="preserve">времени  </w:t>
      </w:r>
      <w:r w:rsidRPr="00CC2EA8">
        <w:rPr>
          <w:rFonts w:ascii="GOST type B" w:hAnsi="GOST type B"/>
          <w:sz w:val="24"/>
          <w:szCs w:val="24"/>
        </w:rPr>
        <w:t>[</w:t>
      </w:r>
      <w:r w:rsidRPr="00CC2EA8">
        <w:rPr>
          <w:rFonts w:ascii="GOST type B" w:hAnsi="GOST type B"/>
          <w:i/>
          <w:sz w:val="24"/>
          <w:szCs w:val="24"/>
          <w:lang w:val="en-US"/>
        </w:rPr>
        <w:t>t</w:t>
      </w:r>
      <w:r w:rsidRPr="00CC2EA8">
        <w:rPr>
          <w:rFonts w:ascii="GOST type B" w:hAnsi="GOST type B"/>
          <w:sz w:val="24"/>
          <w:szCs w:val="24"/>
          <w:vertAlign w:val="subscript"/>
        </w:rPr>
        <w:t>0</w:t>
      </w:r>
      <w:r w:rsidRPr="00CC2EA8">
        <w:rPr>
          <w:rFonts w:ascii="GOST type B" w:hAnsi="GOST type B"/>
          <w:sz w:val="24"/>
          <w:szCs w:val="24"/>
        </w:rPr>
        <w:t xml:space="preserve">, </w:t>
      </w:r>
      <w:r w:rsidRPr="00CC2EA8">
        <w:rPr>
          <w:rFonts w:ascii="GOST type B" w:hAnsi="GOST type B"/>
          <w:i/>
          <w:sz w:val="24"/>
          <w:szCs w:val="24"/>
          <w:lang w:val="en-US"/>
        </w:rPr>
        <w:t>t</w:t>
      </w:r>
      <w:r w:rsidRPr="00CC2EA8">
        <w:rPr>
          <w:rFonts w:ascii="GOST type B" w:hAnsi="GOST type B"/>
          <w:sz w:val="24"/>
          <w:szCs w:val="24"/>
          <w:vertAlign w:val="subscript"/>
        </w:rPr>
        <w:t>1</w:t>
      </w:r>
      <w:r w:rsidRPr="00CC2EA8">
        <w:rPr>
          <w:rFonts w:ascii="GOST type B" w:hAnsi="GOST type B"/>
          <w:sz w:val="24"/>
          <w:szCs w:val="24"/>
        </w:rPr>
        <w:t xml:space="preserve">]  </w:t>
      </w:r>
      <w:r w:rsidRPr="00CC2EA8">
        <w:rPr>
          <w:rFonts w:ascii="GOST type B Cyr" w:hAnsi="GOST type B Cyr"/>
          <w:i/>
          <w:sz w:val="24"/>
          <w:szCs w:val="24"/>
        </w:rPr>
        <w:t>при  заданном  управляющем воздействии u(t) можно  определить  начальное  состояние вектора переменных состояния x(t), являющихся фазовыми координатами объекта.</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Критерием наблюдаемости линейных стационарных объектов является</w:t>
      </w:r>
    </w:p>
    <w:p w:rsidR="001E5A28" w:rsidRPr="00CC2EA8" w:rsidRDefault="001E5A28" w:rsidP="00B76346">
      <w:pPr>
        <w:tabs>
          <w:tab w:val="left" w:pos="1080"/>
        </w:tabs>
        <w:spacing w:line="360" w:lineRule="auto"/>
        <w:jc w:val="both"/>
        <w:rPr>
          <w:rFonts w:ascii="GOST type B" w:hAnsi="GOST type B"/>
          <w:i/>
          <w:sz w:val="24"/>
          <w:szCs w:val="24"/>
        </w:rPr>
      </w:pPr>
      <w:r w:rsidRPr="00CC2EA8">
        <w:rPr>
          <w:rFonts w:ascii="GOST type B Cyr" w:hAnsi="GOST type B Cyr"/>
          <w:sz w:val="24"/>
          <w:szCs w:val="24"/>
        </w:rPr>
        <w:t xml:space="preserve">условие: </w:t>
      </w:r>
      <w:r w:rsidRPr="00CC2EA8">
        <w:rPr>
          <w:rFonts w:ascii="GOST type B Cyr" w:hAnsi="GOST type B Cyr"/>
          <w:i/>
          <w:sz w:val="24"/>
          <w:szCs w:val="24"/>
        </w:rPr>
        <w:t>для того, чтобы объект был вполне наблюдаемым, необходимо и достаточно, чтобы ранг матрицы наблюдаемости</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i/>
          <w:sz w:val="24"/>
          <w:szCs w:val="24"/>
        </w:rPr>
        <w:tab/>
      </w:r>
      <w:r w:rsidRPr="00CC2EA8">
        <w:rPr>
          <w:rFonts w:ascii="GOST type B" w:hAnsi="GOST type B"/>
          <w:i/>
          <w:sz w:val="24"/>
          <w:szCs w:val="24"/>
        </w:rPr>
        <w:tab/>
      </w:r>
      <w:r w:rsidRPr="00CC2EA8">
        <w:rPr>
          <w:rFonts w:ascii="GOST type B" w:hAnsi="GOST type B"/>
          <w:i/>
          <w:sz w:val="24"/>
          <w:szCs w:val="24"/>
        </w:rPr>
        <w:tab/>
      </w:r>
      <w:r w:rsidR="00B54419">
        <w:rPr>
          <w:noProof/>
        </w:rPr>
        <w:pict>
          <v:group id="_x0000_s2347" style="position:absolute;left:0;text-align:left;margin-left:56.7pt;margin-top:19.85pt;width:518.8pt;height:802.3pt;z-index:251643904;mso-position-horizontal-relative:page;mso-position-vertical-relative:page" coordsize="20000,20000" o:allowincell="f">
            <v:rect id="_x0000_s2348" style="position:absolute;width:20000;height:20000" filled="f" strokeweight="2pt"/>
            <v:line id="_x0000_s2349" style="position:absolute" from="1093,18949" to="1095,19989" strokeweight="2pt"/>
            <v:line id="_x0000_s2350" style="position:absolute" from="10,18941" to="19977,18942" strokeweight="2pt"/>
            <v:line id="_x0000_s2351" style="position:absolute" from="2186,18949" to="2188,19989" strokeweight="2pt"/>
            <v:line id="_x0000_s2352" style="position:absolute" from="4919,18949" to="4921,19989" strokeweight="2pt"/>
            <v:line id="_x0000_s2353" style="position:absolute" from="6557,18959" to="6559,19989" strokeweight="2pt"/>
            <v:line id="_x0000_s2354" style="position:absolute" from="7650,18949" to="7652,19979" strokeweight="2pt"/>
            <v:line id="_x0000_s2355" style="position:absolute" from="18905,18949" to="18909,19989" strokeweight="2pt"/>
            <v:line id="_x0000_s2356" style="position:absolute" from="10,19293" to="7631,19295" strokeweight="1pt"/>
            <v:line id="_x0000_s2357" style="position:absolute" from="10,19646" to="7631,19647" strokeweight="2pt"/>
            <v:line id="_x0000_s2358" style="position:absolute" from="18919,19296" to="19990,19297" strokeweight="1pt"/>
            <v:rect id="_x0000_s2359" style="position:absolute;left:54;top:19660;width:1000;height:309" filled="f" stroked="f" strokeweight=".25pt">
              <v:textbox style="mso-next-textbox:#_x0000_s2359" inset="1pt,1pt,1pt,1pt">
                <w:txbxContent>
                  <w:p w:rsidR="001E5A28" w:rsidRDefault="001E5A28">
                    <w:pPr>
                      <w:jc w:val="center"/>
                      <w:rPr>
                        <w:rFonts w:ascii="Journal" w:hAnsi="Journal"/>
                      </w:rPr>
                    </w:pPr>
                    <w:r>
                      <w:rPr>
                        <w:rFonts w:ascii="Journal" w:hAnsi="Journal"/>
                        <w:sz w:val="18"/>
                      </w:rPr>
                      <w:t>Изм.</w:t>
                    </w:r>
                  </w:p>
                </w:txbxContent>
              </v:textbox>
            </v:rect>
            <v:rect id="_x0000_s2360" style="position:absolute;left:1139;top:19660;width:1001;height:309" filled="f" stroked="f" strokeweight=".25pt">
              <v:textbox style="mso-next-textbox:#_x0000_s2360" inset="1pt,1pt,1pt,1pt">
                <w:txbxContent>
                  <w:p w:rsidR="001E5A28" w:rsidRDefault="001E5A28">
                    <w:pPr>
                      <w:jc w:val="center"/>
                      <w:rPr>
                        <w:rFonts w:ascii="Journal" w:hAnsi="Journal"/>
                      </w:rPr>
                    </w:pPr>
                    <w:r>
                      <w:rPr>
                        <w:rFonts w:ascii="Journal" w:hAnsi="Journal"/>
                        <w:sz w:val="18"/>
                      </w:rPr>
                      <w:t>Лист</w:t>
                    </w:r>
                  </w:p>
                </w:txbxContent>
              </v:textbox>
            </v:rect>
            <v:rect id="_x0000_s2361" style="position:absolute;left:2267;top:19660;width:2573;height:309" filled="f" stroked="f" strokeweight=".25pt">
              <v:textbox style="mso-next-textbox:#_x0000_s2361" inset="1pt,1pt,1pt,1pt">
                <w:txbxContent>
                  <w:p w:rsidR="001E5A28" w:rsidRDefault="001E5A28">
                    <w:pPr>
                      <w:jc w:val="center"/>
                      <w:rPr>
                        <w:rFonts w:ascii="Journal" w:hAnsi="Journal"/>
                      </w:rPr>
                    </w:pPr>
                    <w:r>
                      <w:rPr>
                        <w:rFonts w:ascii="Journal" w:hAnsi="Journal"/>
                        <w:sz w:val="18"/>
                      </w:rPr>
                      <w:t>№ докум.</w:t>
                    </w:r>
                  </w:p>
                </w:txbxContent>
              </v:textbox>
            </v:rect>
            <v:rect id="_x0000_s2362" style="position:absolute;left:4983;top:19660;width:1534;height:309" filled="f" stroked="f" strokeweight=".25pt">
              <v:textbox style="mso-next-textbox:#_x0000_s2362" inset="1pt,1pt,1pt,1pt">
                <w:txbxContent>
                  <w:p w:rsidR="001E5A28" w:rsidRDefault="001E5A28">
                    <w:pPr>
                      <w:jc w:val="center"/>
                      <w:rPr>
                        <w:rFonts w:ascii="Journal" w:hAnsi="Journal"/>
                      </w:rPr>
                    </w:pPr>
                    <w:r>
                      <w:rPr>
                        <w:rFonts w:ascii="Journal" w:hAnsi="Journal"/>
                        <w:sz w:val="18"/>
                      </w:rPr>
                      <w:t>Подпись</w:t>
                    </w:r>
                  </w:p>
                </w:txbxContent>
              </v:textbox>
            </v:rect>
            <v:rect id="_x0000_s2363" style="position:absolute;left:6604;top:19660;width:1000;height:309" filled="f" stroked="f" strokeweight=".25pt">
              <v:textbox style="mso-next-textbox:#_x0000_s2363" inset="1pt,1pt,1pt,1pt">
                <w:txbxContent>
                  <w:p w:rsidR="001E5A28" w:rsidRDefault="001E5A28">
                    <w:pPr>
                      <w:jc w:val="center"/>
                      <w:rPr>
                        <w:rFonts w:ascii="Journal" w:hAnsi="Journal"/>
                      </w:rPr>
                    </w:pPr>
                    <w:r>
                      <w:rPr>
                        <w:rFonts w:ascii="Journal" w:hAnsi="Journal"/>
                        <w:sz w:val="18"/>
                      </w:rPr>
                      <w:t>Дата</w:t>
                    </w:r>
                  </w:p>
                </w:txbxContent>
              </v:textbox>
            </v:rect>
            <v:rect id="_x0000_s2364" style="position:absolute;left:18949;top:18977;width:1001;height:309" filled="f" stroked="f" strokeweight=".25pt">
              <v:textbox style="mso-next-textbox:#_x0000_s2364" inset="1pt,1pt,1pt,1pt">
                <w:txbxContent>
                  <w:p w:rsidR="001E5A28" w:rsidRDefault="001E5A28">
                    <w:pPr>
                      <w:jc w:val="center"/>
                      <w:rPr>
                        <w:rFonts w:ascii="Journal" w:hAnsi="Journal"/>
                      </w:rPr>
                    </w:pPr>
                    <w:r>
                      <w:rPr>
                        <w:rFonts w:ascii="Journal" w:hAnsi="Journal"/>
                        <w:sz w:val="18"/>
                      </w:rPr>
                      <w:t>Лист</w:t>
                    </w:r>
                  </w:p>
                </w:txbxContent>
              </v:textbox>
            </v:rect>
            <v:rect id="_x0000_s2365" style="position:absolute;left:18949;top:19435;width:1001;height:423" filled="f" stroked="f" strokeweight=".25pt">
              <v:textbox style="mso-next-textbox:#_x0000_s2365" inset="1pt,1pt,1pt,1pt">
                <w:txbxContent>
                  <w:p w:rsidR="001E5A28" w:rsidRPr="007F1938" w:rsidRDefault="001E5A28">
                    <w:pPr>
                      <w:jc w:val="center"/>
                      <w:rPr>
                        <w:rFonts w:ascii="Journal" w:hAnsi="Journal"/>
                        <w:lang w:val="en-US"/>
                      </w:rPr>
                    </w:pPr>
                    <w:r>
                      <w:rPr>
                        <w:rFonts w:ascii="Journal" w:hAnsi="Journal"/>
                        <w:sz w:val="24"/>
                        <w:lang w:val="en-US"/>
                      </w:rPr>
                      <w:t>65</w:t>
                    </w:r>
                  </w:p>
                </w:txbxContent>
              </v:textbox>
            </v:rect>
            <v:rect id="_x0000_s2366" style="position:absolute;left:7745;top:19221;width:11075;height:477" filled="f" stroked="f" strokeweight=".25pt">
              <v:textbox style="mso-next-textbox:#_x0000_s236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834AC5">
        <w:rPr>
          <w:rFonts w:ascii="GOST type B" w:hAnsi="GOST type B"/>
          <w:i/>
          <w:sz w:val="24"/>
          <w:szCs w:val="24"/>
        </w:rPr>
        <w:tab/>
      </w:r>
      <w:r w:rsidRPr="00CC2EA8">
        <w:rPr>
          <w:rFonts w:ascii="GOST type B Cyr" w:hAnsi="GOST type B Cyr"/>
          <w:i/>
          <w:sz w:val="24"/>
          <w:szCs w:val="24"/>
        </w:rPr>
        <w:t>М</w:t>
      </w:r>
      <w:r w:rsidRPr="00CC2EA8">
        <w:rPr>
          <w:rFonts w:ascii="GOST type B" w:hAnsi="GOST type B"/>
          <w:i/>
          <w:sz w:val="24"/>
          <w:szCs w:val="24"/>
          <w:vertAlign w:val="subscript"/>
          <w:lang w:val="en-US"/>
        </w:rPr>
        <w:t>Y</w:t>
      </w:r>
      <w:r w:rsidRPr="00CC2EA8">
        <w:rPr>
          <w:rFonts w:ascii="GOST type B" w:hAnsi="GOST type B"/>
          <w:i/>
          <w:sz w:val="24"/>
          <w:szCs w:val="24"/>
          <w:lang w:val="en-US"/>
        </w:rPr>
        <w:t xml:space="preserve"> = (C</w:t>
      </w:r>
      <w:r w:rsidRPr="00CC2EA8">
        <w:rPr>
          <w:rFonts w:ascii="GOST type B" w:hAnsi="GOST type B"/>
          <w:i/>
          <w:sz w:val="24"/>
          <w:szCs w:val="24"/>
          <w:vertAlign w:val="superscript"/>
          <w:lang w:val="en-US"/>
        </w:rPr>
        <w:t>T</w:t>
      </w:r>
      <w:r w:rsidRPr="00CC2EA8">
        <w:rPr>
          <w:rFonts w:ascii="GOST type B" w:hAnsi="GOST type B"/>
          <w:i/>
          <w:sz w:val="24"/>
          <w:szCs w:val="24"/>
          <w:lang w:val="en-US"/>
        </w:rPr>
        <w:t xml:space="preserve"> A</w:t>
      </w:r>
      <w:r w:rsidRPr="00CC2EA8">
        <w:rPr>
          <w:rFonts w:ascii="GOST type B" w:hAnsi="GOST type B"/>
          <w:i/>
          <w:sz w:val="24"/>
          <w:szCs w:val="24"/>
          <w:vertAlign w:val="superscript"/>
          <w:lang w:val="en-US"/>
        </w:rPr>
        <w:t>T</w:t>
      </w:r>
      <w:r w:rsidRPr="00CC2EA8">
        <w:rPr>
          <w:rFonts w:ascii="GOST type B" w:hAnsi="GOST type B"/>
          <w:i/>
          <w:sz w:val="24"/>
          <w:szCs w:val="24"/>
          <w:lang w:val="en-US"/>
        </w:rPr>
        <w:t>C</w:t>
      </w:r>
      <w:r w:rsidRPr="00CC2EA8">
        <w:rPr>
          <w:rFonts w:ascii="GOST type B" w:hAnsi="GOST type B"/>
          <w:i/>
          <w:sz w:val="24"/>
          <w:szCs w:val="24"/>
          <w:vertAlign w:val="superscript"/>
          <w:lang w:val="en-US"/>
        </w:rPr>
        <w:t>T</w:t>
      </w:r>
      <w:r w:rsidRPr="00CC2EA8">
        <w:rPr>
          <w:rFonts w:ascii="GOST type B" w:hAnsi="GOST type B"/>
          <w:i/>
          <w:sz w:val="24"/>
          <w:szCs w:val="24"/>
          <w:lang w:val="en-US"/>
        </w:rPr>
        <w:t xml:space="preserve"> (A</w:t>
      </w:r>
      <w:r w:rsidRPr="00CC2EA8">
        <w:rPr>
          <w:rFonts w:ascii="GOST type B" w:hAnsi="GOST type B"/>
          <w:i/>
          <w:sz w:val="24"/>
          <w:szCs w:val="24"/>
          <w:vertAlign w:val="superscript"/>
          <w:lang w:val="en-US"/>
        </w:rPr>
        <w:t>T</w:t>
      </w:r>
      <w:r w:rsidRPr="00CC2EA8">
        <w:rPr>
          <w:rFonts w:ascii="GOST type B" w:hAnsi="GOST type B"/>
          <w:i/>
          <w:sz w:val="24"/>
          <w:szCs w:val="24"/>
          <w:lang w:val="en-US"/>
        </w:rPr>
        <w:t>)</w:t>
      </w:r>
      <w:r w:rsidRPr="00CC2EA8">
        <w:rPr>
          <w:rFonts w:ascii="GOST type B" w:hAnsi="GOST type B"/>
          <w:i/>
          <w:sz w:val="24"/>
          <w:szCs w:val="24"/>
          <w:vertAlign w:val="superscript"/>
          <w:lang w:val="en-US"/>
        </w:rPr>
        <w:t>2</w:t>
      </w:r>
      <w:r w:rsidRPr="00CC2EA8">
        <w:rPr>
          <w:rFonts w:ascii="GOST type B" w:hAnsi="GOST type B"/>
          <w:i/>
          <w:sz w:val="24"/>
          <w:szCs w:val="24"/>
          <w:lang w:val="en-US"/>
        </w:rPr>
        <w:t>C</w:t>
      </w:r>
      <w:r w:rsidRPr="00CC2EA8">
        <w:rPr>
          <w:rFonts w:ascii="GOST type B" w:hAnsi="GOST type B"/>
          <w:i/>
          <w:sz w:val="24"/>
          <w:szCs w:val="24"/>
          <w:vertAlign w:val="superscript"/>
          <w:lang w:val="en-US"/>
        </w:rPr>
        <w:t>T</w:t>
      </w:r>
      <w:r w:rsidRPr="00CC2EA8">
        <w:rPr>
          <w:rFonts w:ascii="GOST type B" w:hAnsi="GOST type B"/>
          <w:i/>
          <w:sz w:val="24"/>
          <w:szCs w:val="24"/>
          <w:lang w:val="en-US"/>
        </w:rPr>
        <w:t xml:space="preserve"> </w:t>
      </w:r>
      <w:r w:rsidRPr="00CC2EA8">
        <w:rPr>
          <w:rFonts w:ascii="GOST type B" w:hAnsi="GOST type B"/>
          <w:sz w:val="24"/>
          <w:szCs w:val="24"/>
          <w:lang w:val="en-US"/>
        </w:rPr>
        <w:t xml:space="preserve">… </w:t>
      </w:r>
      <w:r w:rsidRPr="00CC2EA8">
        <w:rPr>
          <w:rFonts w:ascii="GOST type B" w:hAnsi="GOST type B"/>
          <w:i/>
          <w:sz w:val="24"/>
          <w:szCs w:val="24"/>
        </w:rPr>
        <w:t>(</w:t>
      </w:r>
      <w:r w:rsidRPr="00CC2EA8">
        <w:rPr>
          <w:rFonts w:ascii="GOST type B" w:hAnsi="GOST type B"/>
          <w:i/>
          <w:sz w:val="24"/>
          <w:szCs w:val="24"/>
          <w:lang w:val="en-US"/>
        </w:rPr>
        <w:t>A</w:t>
      </w:r>
      <w:r w:rsidRPr="00CC2EA8">
        <w:rPr>
          <w:rFonts w:ascii="GOST type B" w:hAnsi="GOST type B"/>
          <w:i/>
          <w:sz w:val="24"/>
          <w:szCs w:val="24"/>
          <w:vertAlign w:val="superscript"/>
          <w:lang w:val="en-US"/>
        </w:rPr>
        <w:t>T</w:t>
      </w:r>
      <w:r w:rsidRPr="00CC2EA8">
        <w:rPr>
          <w:rFonts w:ascii="GOST type B" w:hAnsi="GOST type B"/>
          <w:i/>
          <w:sz w:val="24"/>
          <w:szCs w:val="24"/>
        </w:rPr>
        <w:t>)</w:t>
      </w:r>
      <w:r w:rsidRPr="00CC2EA8">
        <w:rPr>
          <w:rFonts w:ascii="GOST type B" w:hAnsi="GOST type B"/>
          <w:i/>
          <w:sz w:val="24"/>
          <w:szCs w:val="24"/>
          <w:vertAlign w:val="superscript"/>
          <w:lang w:val="en-US"/>
        </w:rPr>
        <w:t>n</w:t>
      </w:r>
      <w:r w:rsidRPr="00CC2EA8">
        <w:rPr>
          <w:rFonts w:ascii="GOST type B" w:hAnsi="GOST type B"/>
          <w:i/>
          <w:sz w:val="24"/>
          <w:szCs w:val="24"/>
          <w:vertAlign w:val="superscript"/>
        </w:rPr>
        <w:t>-</w:t>
      </w:r>
      <w:smartTag w:uri="urn:schemas-microsoft-com:office:smarttags" w:element="metricconverter">
        <w:smartTagPr>
          <w:attr w:name="ProductID" w:val="1C"/>
        </w:smartTagPr>
        <w:r w:rsidRPr="00CC2EA8">
          <w:rPr>
            <w:rFonts w:ascii="GOST type B" w:hAnsi="GOST type B"/>
            <w:i/>
            <w:sz w:val="24"/>
            <w:szCs w:val="24"/>
            <w:vertAlign w:val="superscript"/>
          </w:rPr>
          <w:t>1</w:t>
        </w:r>
        <w:r w:rsidRPr="00CC2EA8">
          <w:rPr>
            <w:rFonts w:ascii="GOST type B" w:hAnsi="GOST type B"/>
            <w:i/>
            <w:sz w:val="24"/>
            <w:szCs w:val="24"/>
            <w:lang w:val="en-US"/>
          </w:rPr>
          <w:t>C</w:t>
        </w:r>
      </w:smartTag>
      <w:r w:rsidRPr="00CC2EA8">
        <w:rPr>
          <w:rFonts w:ascii="GOST type B" w:hAnsi="GOST type B"/>
          <w:i/>
          <w:sz w:val="24"/>
          <w:szCs w:val="24"/>
        </w:rPr>
        <w:t>)</w:t>
      </w:r>
      <w:r w:rsidRPr="00CC2EA8">
        <w:rPr>
          <w:rFonts w:ascii="GOST type B" w:hAnsi="GOST type B"/>
          <w:i/>
          <w:sz w:val="24"/>
          <w:szCs w:val="24"/>
        </w:rPr>
        <w:tab/>
      </w:r>
      <w:r w:rsidRPr="00CC2EA8">
        <w:rPr>
          <w:rFonts w:ascii="GOST type B" w:hAnsi="GOST type B"/>
          <w:i/>
          <w:sz w:val="24"/>
          <w:szCs w:val="24"/>
        </w:rPr>
        <w:tab/>
      </w:r>
    </w:p>
    <w:p w:rsidR="001E5A28" w:rsidRPr="00CC2EA8" w:rsidRDefault="001E5A28" w:rsidP="00B76346">
      <w:pPr>
        <w:tabs>
          <w:tab w:val="left" w:pos="1080"/>
        </w:tabs>
        <w:spacing w:line="360" w:lineRule="auto"/>
        <w:jc w:val="both"/>
        <w:rPr>
          <w:rFonts w:ascii="GOST type B" w:hAnsi="GOST type B"/>
          <w:i/>
          <w:sz w:val="24"/>
          <w:szCs w:val="24"/>
        </w:rPr>
      </w:pPr>
      <w:r w:rsidRPr="00CC2EA8">
        <w:rPr>
          <w:rFonts w:ascii="GOST type B Cyr" w:hAnsi="GOST type B Cyr"/>
          <w:i/>
          <w:sz w:val="24"/>
          <w:szCs w:val="24"/>
        </w:rPr>
        <w:t>равнялся размерности вектора состояния</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i/>
          <w:sz w:val="24"/>
          <w:szCs w:val="24"/>
        </w:rPr>
        <w:tab/>
      </w:r>
      <w:r w:rsidRPr="00CC2EA8">
        <w:rPr>
          <w:rFonts w:ascii="GOST type B" w:hAnsi="GOST type B"/>
          <w:i/>
          <w:sz w:val="24"/>
          <w:szCs w:val="24"/>
        </w:rPr>
        <w:tab/>
      </w:r>
      <w:r w:rsidRPr="00CC2EA8">
        <w:rPr>
          <w:rFonts w:ascii="GOST type B" w:hAnsi="GOST type B"/>
          <w:i/>
          <w:sz w:val="24"/>
          <w:szCs w:val="24"/>
        </w:rPr>
        <w:tab/>
      </w:r>
      <w:r w:rsidRPr="00CC2EA8">
        <w:rPr>
          <w:rFonts w:ascii="GOST type B" w:hAnsi="GOST type B"/>
          <w:i/>
          <w:sz w:val="24"/>
          <w:szCs w:val="24"/>
        </w:rPr>
        <w:tab/>
        <w:t xml:space="preserve">n = </w:t>
      </w:r>
      <w:r w:rsidRPr="00CC2EA8">
        <w:rPr>
          <w:rFonts w:ascii="GOST type B" w:hAnsi="GOST type B"/>
          <w:sz w:val="24"/>
          <w:szCs w:val="24"/>
        </w:rPr>
        <w:t xml:space="preserve">rang </w:t>
      </w:r>
      <w:r w:rsidRPr="00CC2EA8">
        <w:rPr>
          <w:rFonts w:ascii="GOST type B" w:hAnsi="GOST type B"/>
          <w:i/>
          <w:sz w:val="24"/>
          <w:szCs w:val="24"/>
        </w:rPr>
        <w:t>M</w:t>
      </w:r>
      <w:r w:rsidRPr="00CC2EA8">
        <w:rPr>
          <w:rFonts w:ascii="GOST type B" w:hAnsi="GOST type B"/>
          <w:i/>
          <w:sz w:val="24"/>
          <w:szCs w:val="24"/>
          <w:vertAlign w:val="subscript"/>
          <w:lang w:val="en-US"/>
        </w:rPr>
        <w:t>Y</w:t>
      </w:r>
      <w:r w:rsidRPr="00CC2EA8">
        <w:rPr>
          <w:rFonts w:ascii="GOST type B" w:hAnsi="GOST type B"/>
          <w:sz w:val="24"/>
          <w:szCs w:val="24"/>
        </w:rPr>
        <w:t>.</w:t>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r w:rsidRPr="00CC2EA8">
        <w:rPr>
          <w:rFonts w:ascii="GOST type B" w:hAnsi="GOST type B"/>
          <w:sz w:val="24"/>
          <w:szCs w:val="24"/>
        </w:rPr>
        <w:tab/>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lastRenderedPageBreak/>
        <w:t xml:space="preserve">        Определим матрицу наблюдаемости и ее ранг с помощью функций  пакета </w:t>
      </w:r>
      <w:r w:rsidRPr="00CC2EA8">
        <w:rPr>
          <w:rFonts w:ascii="GOST type B" w:hAnsi="GOST type B"/>
          <w:sz w:val="24"/>
          <w:szCs w:val="24"/>
          <w:lang w:val="en-US"/>
        </w:rPr>
        <w:t>Control</w:t>
      </w:r>
      <w:r w:rsidRPr="00CC2EA8">
        <w:rPr>
          <w:rFonts w:ascii="GOST type B" w:hAnsi="GOST type B"/>
          <w:sz w:val="24"/>
          <w:szCs w:val="24"/>
        </w:rPr>
        <w:t xml:space="preserve">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Toolbox</w:t>
      </w:r>
      <w:r w:rsidRPr="00CC2EA8">
        <w:rPr>
          <w:rFonts w:ascii="GOST type B" w:hAnsi="GOST type B"/>
          <w:sz w:val="24"/>
          <w:szCs w:val="24"/>
        </w:rPr>
        <w:t>:</w:t>
      </w:r>
    </w:p>
    <w:p w:rsidR="001E5A28" w:rsidRPr="00CC2EA8" w:rsidRDefault="001E5A28" w:rsidP="00B76346">
      <w:pPr>
        <w:tabs>
          <w:tab w:val="left" w:pos="1080"/>
        </w:tabs>
        <w:spacing w:line="360" w:lineRule="auto"/>
        <w:jc w:val="both"/>
        <w:rPr>
          <w:rFonts w:ascii="GOST type B" w:hAnsi="GOST type B"/>
          <w:sz w:val="24"/>
          <w:szCs w:val="24"/>
          <w:lang w:val="en-US"/>
        </w:rPr>
      </w:pPr>
      <w:r w:rsidRPr="00CC2EA8">
        <w:rPr>
          <w:rFonts w:ascii="GOST type B" w:hAnsi="GOST type B"/>
          <w:sz w:val="24"/>
          <w:szCs w:val="24"/>
          <w:lang w:val="en-US"/>
        </w:rPr>
        <w:t>&gt;&gt; My=obsv(A,C)</w:t>
      </w:r>
    </w:p>
    <w:p w:rsidR="001E5A28" w:rsidRPr="00CC2EA8" w:rsidRDefault="001E5A28" w:rsidP="00B76346">
      <w:pPr>
        <w:tabs>
          <w:tab w:val="left" w:pos="1080"/>
        </w:tabs>
        <w:spacing w:line="360" w:lineRule="auto"/>
        <w:ind w:firstLine="3420"/>
        <w:jc w:val="both"/>
        <w:rPr>
          <w:rFonts w:ascii="GOST type B" w:hAnsi="GOST type B"/>
          <w:sz w:val="24"/>
          <w:szCs w:val="24"/>
          <w:lang w:val="en-US"/>
        </w:rPr>
      </w:pPr>
      <w:r w:rsidRPr="00CC2EA8">
        <w:rPr>
          <w:rFonts w:ascii="GOST type B" w:hAnsi="GOST type B"/>
          <w:sz w:val="24"/>
          <w:szCs w:val="24"/>
          <w:lang w:val="en-US"/>
        </w:rPr>
        <w:t>My =</w:t>
      </w:r>
    </w:p>
    <w:p w:rsidR="001E5A28" w:rsidRPr="00CC2EA8" w:rsidRDefault="001E5A28" w:rsidP="00B76346">
      <w:pPr>
        <w:tabs>
          <w:tab w:val="left" w:pos="1080"/>
        </w:tabs>
        <w:spacing w:line="360" w:lineRule="auto"/>
        <w:ind w:firstLine="3420"/>
        <w:jc w:val="both"/>
        <w:rPr>
          <w:rFonts w:ascii="GOST type B" w:hAnsi="GOST type B"/>
          <w:sz w:val="24"/>
          <w:szCs w:val="24"/>
        </w:rPr>
      </w:pPr>
      <w:r w:rsidRPr="00CC2EA8">
        <w:rPr>
          <w:rFonts w:ascii="GOST type B" w:hAnsi="GOST type B"/>
          <w:sz w:val="24"/>
          <w:szCs w:val="24"/>
          <w:lang w:val="en-US"/>
        </w:rPr>
        <w:t xml:space="preserve">  </w:t>
      </w:r>
      <w:r w:rsidRPr="00CC2EA8">
        <w:rPr>
          <w:rFonts w:ascii="GOST type B" w:hAnsi="GOST type B"/>
          <w:sz w:val="24"/>
          <w:szCs w:val="24"/>
        </w:rPr>
        <w:t>1.0</w:t>
      </w:r>
      <w:r w:rsidRPr="00CC2EA8">
        <w:rPr>
          <w:rFonts w:ascii="GOST type B" w:hAnsi="GOST type B"/>
          <w:sz w:val="24"/>
          <w:szCs w:val="24"/>
          <w:lang w:val="en-US"/>
        </w:rPr>
        <w:t>e</w:t>
      </w:r>
      <w:r w:rsidRPr="00CC2EA8">
        <w:rPr>
          <w:rFonts w:ascii="GOST type B" w:hAnsi="GOST type B"/>
          <w:sz w:val="24"/>
          <w:szCs w:val="24"/>
        </w:rPr>
        <w:t>+003 *</w:t>
      </w:r>
    </w:p>
    <w:p w:rsidR="001E5A28" w:rsidRPr="00CC2EA8" w:rsidRDefault="001E5A28" w:rsidP="00B76346">
      <w:pPr>
        <w:tabs>
          <w:tab w:val="left" w:pos="1080"/>
        </w:tabs>
        <w:spacing w:line="360" w:lineRule="auto"/>
        <w:ind w:firstLine="3420"/>
        <w:jc w:val="both"/>
        <w:rPr>
          <w:rFonts w:ascii="GOST type B" w:hAnsi="GOST type B"/>
          <w:sz w:val="24"/>
          <w:szCs w:val="24"/>
        </w:rPr>
      </w:pPr>
      <w:r w:rsidRPr="00CC2EA8">
        <w:rPr>
          <w:rFonts w:ascii="GOST type B" w:hAnsi="GOST type B"/>
          <w:sz w:val="24"/>
          <w:szCs w:val="24"/>
        </w:rPr>
        <w:t xml:space="preserve">   -0.0047   -0.0005    0.0000</w:t>
      </w:r>
    </w:p>
    <w:p w:rsidR="001E5A28" w:rsidRPr="00CC2EA8" w:rsidRDefault="001E5A28" w:rsidP="00B76346">
      <w:pPr>
        <w:tabs>
          <w:tab w:val="left" w:pos="1080"/>
        </w:tabs>
        <w:spacing w:line="360" w:lineRule="auto"/>
        <w:ind w:firstLine="3420"/>
        <w:jc w:val="both"/>
        <w:rPr>
          <w:rFonts w:ascii="GOST type B" w:hAnsi="GOST type B"/>
          <w:sz w:val="24"/>
          <w:szCs w:val="24"/>
        </w:rPr>
      </w:pPr>
      <w:r w:rsidRPr="00CC2EA8">
        <w:rPr>
          <w:rFonts w:ascii="GOST type B" w:hAnsi="GOST type B"/>
          <w:sz w:val="24"/>
          <w:szCs w:val="24"/>
        </w:rPr>
        <w:t xml:space="preserve">    0.0068   -0.0643   -0.0169</w:t>
      </w:r>
    </w:p>
    <w:p w:rsidR="001E5A28" w:rsidRPr="00CC2EA8" w:rsidRDefault="001E5A28" w:rsidP="00B76346">
      <w:pPr>
        <w:tabs>
          <w:tab w:val="left" w:pos="1080"/>
        </w:tabs>
        <w:spacing w:line="360" w:lineRule="auto"/>
        <w:ind w:firstLine="3420"/>
        <w:jc w:val="both"/>
        <w:rPr>
          <w:rFonts w:ascii="GOST type B" w:hAnsi="GOST type B"/>
          <w:sz w:val="24"/>
          <w:szCs w:val="24"/>
        </w:rPr>
      </w:pPr>
      <w:r w:rsidRPr="00CC2EA8">
        <w:rPr>
          <w:rFonts w:ascii="GOST type B" w:hAnsi="GOST type B"/>
          <w:sz w:val="24"/>
          <w:szCs w:val="24"/>
        </w:rPr>
        <w:t xml:space="preserve">    0.3154    1.5712    0.4129</w:t>
      </w:r>
    </w:p>
    <w:p w:rsidR="001E5A28" w:rsidRPr="00CC2EA8" w:rsidRDefault="001E5A28" w:rsidP="00B76346">
      <w:pPr>
        <w:tabs>
          <w:tab w:val="left" w:pos="1080"/>
        </w:tabs>
        <w:spacing w:line="360" w:lineRule="auto"/>
        <w:ind w:firstLine="3420"/>
        <w:jc w:val="both"/>
        <w:rPr>
          <w:rFonts w:ascii="GOST type B" w:hAnsi="GOST type B"/>
          <w:sz w:val="24"/>
          <w:szCs w:val="24"/>
        </w:rPr>
      </w:pPr>
      <w:r w:rsidRPr="00CC2EA8">
        <w:rPr>
          <w:rFonts w:ascii="GOST type B" w:hAnsi="GOST type B"/>
          <w:sz w:val="24"/>
          <w:szCs w:val="24"/>
        </w:rPr>
        <w:t xml:space="preserve">&gt;&gt; </w:t>
      </w:r>
      <w:r w:rsidRPr="00CC2EA8">
        <w:rPr>
          <w:rFonts w:ascii="GOST type B" w:hAnsi="GOST type B"/>
          <w:sz w:val="24"/>
          <w:szCs w:val="24"/>
          <w:lang w:val="en-US"/>
        </w:rPr>
        <w:t>n</w:t>
      </w:r>
      <w:r w:rsidRPr="00CC2EA8">
        <w:rPr>
          <w:rFonts w:ascii="GOST type B" w:hAnsi="GOST type B"/>
          <w:sz w:val="24"/>
          <w:szCs w:val="24"/>
        </w:rPr>
        <w:t>=</w:t>
      </w:r>
      <w:r w:rsidRPr="00CC2EA8">
        <w:rPr>
          <w:rFonts w:ascii="GOST type B" w:hAnsi="GOST type B"/>
          <w:sz w:val="24"/>
          <w:szCs w:val="24"/>
          <w:lang w:val="en-US"/>
        </w:rPr>
        <w:t>rank</w:t>
      </w:r>
      <w:r w:rsidRPr="00CC2EA8">
        <w:rPr>
          <w:rFonts w:ascii="GOST type B" w:hAnsi="GOST type B"/>
          <w:sz w:val="24"/>
          <w:szCs w:val="24"/>
        </w:rPr>
        <w:t>(</w:t>
      </w:r>
      <w:r w:rsidRPr="00CC2EA8">
        <w:rPr>
          <w:rFonts w:ascii="GOST type B" w:hAnsi="GOST type B"/>
          <w:sz w:val="24"/>
          <w:szCs w:val="24"/>
          <w:lang w:val="en-US"/>
        </w:rPr>
        <w:t>My</w:t>
      </w:r>
      <w:r w:rsidRPr="00CC2EA8">
        <w:rPr>
          <w:rFonts w:ascii="GOST type B" w:hAnsi="GOST type B"/>
          <w:sz w:val="24"/>
          <w:szCs w:val="24"/>
        </w:rPr>
        <w:t>)</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w:hAnsi="GOST type B"/>
          <w:sz w:val="24"/>
          <w:szCs w:val="24"/>
        </w:rPr>
        <w:t xml:space="preserve">                                 </w:t>
      </w:r>
      <w:r w:rsidRPr="00CC2EA8">
        <w:rPr>
          <w:rFonts w:ascii="GOST type B" w:hAnsi="GOST type B"/>
          <w:sz w:val="24"/>
          <w:szCs w:val="24"/>
          <w:lang w:val="en-US"/>
        </w:rPr>
        <w:t>n</w:t>
      </w:r>
      <w:r w:rsidRPr="00CC2EA8">
        <w:rPr>
          <w:rFonts w:ascii="GOST type B" w:hAnsi="GOST type B"/>
          <w:sz w:val="24"/>
          <w:szCs w:val="24"/>
        </w:rPr>
        <w:t xml:space="preserve"> =3</w:t>
      </w:r>
    </w:p>
    <w:p w:rsidR="001E5A28" w:rsidRPr="00CC2EA8" w:rsidRDefault="001E5A28" w:rsidP="00B76346">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       Таким образом, для исследуемой модели объекта размерность вектора состояний, определяемая размером матриц </w:t>
      </w:r>
      <w:r w:rsidRPr="00CC2EA8">
        <w:rPr>
          <w:rFonts w:ascii="GOST type B" w:hAnsi="GOST type B"/>
          <w:i/>
          <w:sz w:val="24"/>
          <w:szCs w:val="24"/>
        </w:rPr>
        <w:t>A</w:t>
      </w:r>
      <w:r w:rsidRPr="00CC2EA8">
        <w:rPr>
          <w:rFonts w:ascii="GOST type B Cyr" w:hAnsi="GOST type B Cyr"/>
          <w:sz w:val="24"/>
          <w:szCs w:val="24"/>
        </w:rPr>
        <w:t xml:space="preserve"> и </w:t>
      </w:r>
      <w:r w:rsidRPr="00CC2EA8">
        <w:rPr>
          <w:rFonts w:ascii="GOST type B Cyr" w:hAnsi="GOST type B Cyr"/>
          <w:i/>
          <w:sz w:val="24"/>
          <w:szCs w:val="24"/>
        </w:rPr>
        <w:t xml:space="preserve">С </w:t>
      </w:r>
      <w:r w:rsidRPr="00CC2EA8">
        <w:rPr>
          <w:rFonts w:ascii="GOST type B Cyr" w:hAnsi="GOST type B Cyr"/>
          <w:sz w:val="24"/>
          <w:szCs w:val="24"/>
        </w:rPr>
        <w:t xml:space="preserve"> равна трем и ранг матрицы наблюдаемости </w:t>
      </w:r>
      <w:r w:rsidRPr="00CC2EA8">
        <w:rPr>
          <w:rFonts w:ascii="GOST type B" w:hAnsi="GOST type B"/>
          <w:i/>
          <w:sz w:val="24"/>
          <w:szCs w:val="24"/>
          <w:lang w:val="en-US"/>
        </w:rPr>
        <w:t>M</w:t>
      </w:r>
      <w:r w:rsidRPr="00CC2EA8">
        <w:rPr>
          <w:rFonts w:ascii="GOST type B" w:hAnsi="GOST type B"/>
          <w:i/>
          <w:sz w:val="24"/>
          <w:szCs w:val="24"/>
          <w:vertAlign w:val="subscript"/>
        </w:rPr>
        <w:t>Y</w:t>
      </w:r>
      <w:r w:rsidRPr="00CC2EA8">
        <w:rPr>
          <w:rFonts w:ascii="GOST type B Cyr" w:hAnsi="GOST type B Cyr"/>
          <w:sz w:val="24"/>
          <w:szCs w:val="24"/>
        </w:rPr>
        <w:t xml:space="preserve"> также равен трем, что позволяет сделать вывод о том, что объект автоматизации является вполне</w:t>
      </w:r>
      <w:r w:rsidRPr="00CC2EA8">
        <w:rPr>
          <w:rFonts w:ascii="GOST type B" w:hAnsi="GOST type B"/>
          <w:sz w:val="28"/>
          <w:szCs w:val="28"/>
        </w:rPr>
        <w:t xml:space="preserve"> </w:t>
      </w:r>
      <w:r w:rsidRPr="00CC2EA8">
        <w:rPr>
          <w:rFonts w:ascii="GOST type B Cyr" w:hAnsi="GOST type B Cyr"/>
          <w:sz w:val="24"/>
          <w:szCs w:val="24"/>
        </w:rPr>
        <w:t>наблюдаемым, т.е. для</w:t>
      </w:r>
      <w:r w:rsidRPr="00CC2EA8">
        <w:rPr>
          <w:rFonts w:ascii="GOST type B" w:hAnsi="GOST type B"/>
          <w:sz w:val="28"/>
          <w:szCs w:val="28"/>
        </w:rPr>
        <w:t xml:space="preserve"> </w:t>
      </w:r>
      <w:r w:rsidRPr="00CC2EA8">
        <w:rPr>
          <w:rFonts w:ascii="GOST type B Cyr" w:hAnsi="GOST type B Cyr"/>
          <w:sz w:val="24"/>
          <w:szCs w:val="24"/>
        </w:rPr>
        <w:t xml:space="preserve">него всегда можно определить по значениям выходной величины </w:t>
      </w:r>
      <w:r w:rsidRPr="00CC2EA8">
        <w:rPr>
          <w:rFonts w:ascii="GOST type B" w:hAnsi="GOST type B"/>
          <w:i/>
          <w:sz w:val="24"/>
          <w:szCs w:val="24"/>
          <w:lang w:val="en-US"/>
        </w:rPr>
        <w:t>y</w:t>
      </w:r>
      <w:r w:rsidRPr="00CC2EA8">
        <w:rPr>
          <w:rFonts w:ascii="GOST type B" w:hAnsi="GOST type B"/>
          <w:i/>
          <w:sz w:val="24"/>
          <w:szCs w:val="24"/>
        </w:rPr>
        <w:t>(</w:t>
      </w:r>
      <w:r w:rsidRPr="00CC2EA8">
        <w:rPr>
          <w:rFonts w:ascii="GOST type B" w:hAnsi="GOST type B"/>
          <w:i/>
          <w:sz w:val="24"/>
          <w:szCs w:val="24"/>
          <w:lang w:val="en-US"/>
        </w:rPr>
        <w:t>t</w:t>
      </w:r>
      <w:r w:rsidRPr="00CC2EA8">
        <w:rPr>
          <w:rFonts w:ascii="GOST type B" w:hAnsi="GOST type B"/>
          <w:i/>
          <w:sz w:val="24"/>
          <w:szCs w:val="24"/>
        </w:rPr>
        <w:t>)</w:t>
      </w:r>
      <w:r w:rsidRPr="00CC2EA8">
        <w:rPr>
          <w:rFonts w:ascii="GOST type B Cyr" w:hAnsi="GOST type B Cyr"/>
          <w:sz w:val="24"/>
          <w:szCs w:val="24"/>
        </w:rPr>
        <w:t xml:space="preserve"> вектор переменных состояния, необходимый для синтеза системы управления.</w:t>
      </w:r>
    </w:p>
    <w:p w:rsidR="001E5A28" w:rsidRPr="00CC2EA8" w:rsidRDefault="001E5A28" w:rsidP="00B76346">
      <w:pPr>
        <w:tabs>
          <w:tab w:val="left" w:pos="1080"/>
        </w:tabs>
        <w:spacing w:before="240" w:after="120" w:line="360" w:lineRule="auto"/>
        <w:jc w:val="center"/>
        <w:rPr>
          <w:rFonts w:ascii="GOST type B" w:hAnsi="GOST type B"/>
          <w:b/>
          <w:i/>
          <w:sz w:val="24"/>
          <w:szCs w:val="24"/>
        </w:rPr>
      </w:pPr>
      <w:r w:rsidRPr="00CC2EA8">
        <w:rPr>
          <w:rFonts w:ascii="GOST type B" w:hAnsi="GOST type B"/>
          <w:b/>
          <w:i/>
          <w:sz w:val="24"/>
          <w:szCs w:val="24"/>
        </w:rPr>
        <w:t>2. 12</w:t>
      </w:r>
      <w:r w:rsidRPr="00CC2EA8">
        <w:rPr>
          <w:rFonts w:ascii="GOST type B Cyr" w:hAnsi="GOST type B Cyr"/>
          <w:b/>
          <w:i/>
          <w:sz w:val="24"/>
          <w:szCs w:val="24"/>
        </w:rPr>
        <w:t>. Основные результаты идентификации технического объекта автоматизации</w:t>
      </w:r>
    </w:p>
    <w:p w:rsidR="001E5A28" w:rsidRPr="00CC2EA8" w:rsidRDefault="001E5A28" w:rsidP="002E4537">
      <w:pPr>
        <w:tabs>
          <w:tab w:val="left" w:pos="0"/>
        </w:tabs>
        <w:spacing w:line="360" w:lineRule="auto"/>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Идентификация распылительной сушилки проводилась с целью получения модели объекта, необходимой для синтеза системы автоматизации и получения основных характеристик объекта автоматизации.</w:t>
      </w:r>
    </w:p>
    <w:p w:rsidR="001E5A28" w:rsidRPr="00CC2EA8" w:rsidRDefault="001E5A28" w:rsidP="002E4537">
      <w:pPr>
        <w:tabs>
          <w:tab w:val="left" w:pos="0"/>
        </w:tabs>
        <w:spacing w:line="360" w:lineRule="auto"/>
        <w:jc w:val="both"/>
        <w:rPr>
          <w:rFonts w:ascii="GOST type B" w:hAnsi="GOST type B"/>
          <w:sz w:val="24"/>
          <w:szCs w:val="24"/>
        </w:rPr>
      </w:pPr>
      <w:r w:rsidRPr="00CC2EA8">
        <w:rPr>
          <w:rFonts w:ascii="GOST type B Cyr" w:hAnsi="GOST type B Cyr"/>
          <w:sz w:val="24"/>
          <w:szCs w:val="24"/>
        </w:rPr>
        <w:t xml:space="preserve">        В результате проведенного эксперимента был получен массив данных, состоящий из </w:t>
      </w:r>
      <w:r w:rsidRPr="00CC2EA8">
        <w:rPr>
          <w:rFonts w:ascii="GOST type B" w:hAnsi="GOST type B"/>
          <w:sz w:val="24"/>
          <w:szCs w:val="24"/>
        </w:rPr>
        <w:t>1097</w:t>
      </w:r>
      <w:r w:rsidRPr="00CC2EA8">
        <w:rPr>
          <w:rFonts w:ascii="GOST type B Cyr" w:hAnsi="GOST type B Cyr"/>
          <w:sz w:val="24"/>
          <w:szCs w:val="24"/>
        </w:rPr>
        <w:t xml:space="preserve"> значений входного параметра распылительной сушилки </w:t>
      </w:r>
      <w:r w:rsidRPr="00CC2EA8">
        <w:rPr>
          <w:rFonts w:ascii="GOST type B Cyr" w:hAnsi="GOST type B Cyr"/>
          <w:sz w:val="24"/>
          <w:szCs w:val="24"/>
        </w:rPr>
        <w:lastRenderedPageBreak/>
        <w:t>– расхода газа в м</w:t>
      </w:r>
      <w:r w:rsidRPr="00CC2EA8">
        <w:rPr>
          <w:rFonts w:ascii="GOST type B" w:hAnsi="GOST type B"/>
          <w:sz w:val="24"/>
          <w:szCs w:val="24"/>
          <w:vertAlign w:val="superscript"/>
        </w:rPr>
        <w:t>3</w:t>
      </w:r>
      <w:r w:rsidRPr="00CC2EA8">
        <w:rPr>
          <w:rFonts w:ascii="GOST type B" w:hAnsi="GOST type B"/>
          <w:sz w:val="24"/>
          <w:szCs w:val="24"/>
        </w:rPr>
        <w:t>/</w:t>
      </w:r>
      <w:r w:rsidRPr="00CC2EA8">
        <w:rPr>
          <w:rFonts w:ascii="GOST type B Cyr" w:hAnsi="GOST type B Cyr"/>
          <w:sz w:val="24"/>
          <w:szCs w:val="24"/>
        </w:rPr>
        <w:t xml:space="preserve">час и </w:t>
      </w:r>
      <w:r w:rsidRPr="00CC2EA8">
        <w:rPr>
          <w:rFonts w:ascii="GOST type B" w:hAnsi="GOST type B"/>
          <w:sz w:val="24"/>
          <w:szCs w:val="24"/>
        </w:rPr>
        <w:t>1097</w:t>
      </w:r>
      <w:r w:rsidRPr="00CC2EA8">
        <w:rPr>
          <w:rFonts w:ascii="GOST type B Cyr" w:hAnsi="GOST type B Cyr"/>
          <w:sz w:val="24"/>
          <w:szCs w:val="24"/>
        </w:rPr>
        <w:t xml:space="preserve"> значений выходного параметра – температуры отходящих газов в градусах Цельсия, измеренных через временные промежутки 0, 08 с.</w:t>
      </w:r>
    </w:p>
    <w:p w:rsidR="001E5A28" w:rsidRPr="00CC2EA8" w:rsidRDefault="001E5A28" w:rsidP="002E4537">
      <w:pPr>
        <w:tabs>
          <w:tab w:val="left" w:pos="0"/>
        </w:tabs>
        <w:spacing w:line="360" w:lineRule="auto"/>
        <w:jc w:val="both"/>
        <w:rPr>
          <w:rFonts w:ascii="GOST type B" w:hAnsi="GOST type B"/>
          <w:sz w:val="24"/>
          <w:szCs w:val="24"/>
        </w:rPr>
      </w:pPr>
      <w:r w:rsidRPr="00CC2EA8">
        <w:rPr>
          <w:rFonts w:ascii="GOST type B Cyr" w:hAnsi="GOST type B Cyr"/>
          <w:sz w:val="24"/>
          <w:szCs w:val="24"/>
        </w:rPr>
        <w:t xml:space="preserve">        В ходе идентификации были получены следующие результаты:</w:t>
      </w:r>
    </w:p>
    <w:p w:rsidR="001E5A28" w:rsidRPr="00CC2EA8" w:rsidRDefault="001E5A28" w:rsidP="002E4537">
      <w:pPr>
        <w:tabs>
          <w:tab w:val="left" w:pos="0"/>
        </w:tabs>
        <w:spacing w:line="360" w:lineRule="auto"/>
        <w:jc w:val="both"/>
        <w:rPr>
          <w:rFonts w:ascii="GOST type B" w:hAnsi="GOST type B"/>
          <w:sz w:val="28"/>
          <w:szCs w:val="28"/>
        </w:rPr>
      </w:pPr>
      <w:r w:rsidRPr="00CC2EA8">
        <w:rPr>
          <w:rFonts w:ascii="GOST type B Cyr" w:hAnsi="GOST type B Cyr"/>
          <w:sz w:val="24"/>
          <w:szCs w:val="24"/>
        </w:rPr>
        <w:t>1. Обработаны и преобразованы данные в единый файл, содержащий необходимую информацию о входных и выходных параметрах объекта, их значениях и размерностях измерения. Получены графические зависимости изменения температуры</w:t>
      </w:r>
      <w:r w:rsidRPr="00CC2EA8">
        <w:rPr>
          <w:rFonts w:ascii="GOST type B" w:hAnsi="GOST type B"/>
          <w:sz w:val="28"/>
          <w:szCs w:val="28"/>
        </w:rPr>
        <w:t xml:space="preserve"> </w:t>
      </w:r>
      <w:r w:rsidRPr="00CC2EA8">
        <w:rPr>
          <w:rFonts w:ascii="GOST type B Cyr" w:hAnsi="GOST type B Cyr"/>
          <w:sz w:val="24"/>
          <w:szCs w:val="24"/>
        </w:rPr>
        <w:t>отходящих газов от расхода горючего газа на входе распылительной сушилки.</w:t>
      </w:r>
    </w:p>
    <w:p w:rsidR="001E5A28" w:rsidRPr="00CC2EA8" w:rsidRDefault="001E5A28" w:rsidP="002E4537">
      <w:pPr>
        <w:tabs>
          <w:tab w:val="left" w:pos="0"/>
        </w:tabs>
        <w:spacing w:line="360" w:lineRule="auto"/>
        <w:jc w:val="both"/>
        <w:rPr>
          <w:rFonts w:ascii="GOST type B" w:hAnsi="GOST type B"/>
          <w:sz w:val="24"/>
          <w:szCs w:val="24"/>
        </w:rPr>
      </w:pPr>
      <w:r w:rsidRPr="00CC2EA8">
        <w:rPr>
          <w:rFonts w:ascii="GOST type B Cyr" w:hAnsi="GOST type B Cyr"/>
          <w:sz w:val="24"/>
          <w:szCs w:val="24"/>
        </w:rPr>
        <w:t>2. Проведено непараметрическое оценивание исходных данных для определения статистических характеристик массивов исходных данных.</w:t>
      </w:r>
    </w:p>
    <w:p w:rsidR="001E5A28" w:rsidRPr="00CC2EA8" w:rsidRDefault="001E5A28" w:rsidP="002E4537">
      <w:pPr>
        <w:tabs>
          <w:tab w:val="left" w:pos="0"/>
        </w:tabs>
        <w:spacing w:line="360" w:lineRule="auto"/>
        <w:jc w:val="both"/>
        <w:rPr>
          <w:rFonts w:ascii="GOST type B" w:hAnsi="GOST type B"/>
          <w:sz w:val="24"/>
          <w:szCs w:val="24"/>
        </w:rPr>
      </w:pPr>
      <w:r w:rsidRPr="00CC2EA8">
        <w:rPr>
          <w:rFonts w:ascii="GOST type B Cyr" w:hAnsi="GOST type B Cyr"/>
          <w:sz w:val="24"/>
          <w:szCs w:val="24"/>
        </w:rPr>
        <w:t>3. В результате параметри</w:t>
      </w:r>
      <w:r w:rsidR="00B54419">
        <w:rPr>
          <w:noProof/>
        </w:rPr>
        <w:pict>
          <v:group id="_x0000_s2367" style="position:absolute;left:0;text-align:left;margin-left:56.7pt;margin-top:19.85pt;width:518.8pt;height:802.3pt;z-index:251648000;mso-position-horizontal-relative:page;mso-position-vertical-relative:page" coordsize="20000,20000" o:allowincell="f">
            <v:rect id="_x0000_s2368" style="position:absolute;width:20000;height:20000" filled="f" strokeweight="2pt"/>
            <v:line id="_x0000_s2369" style="position:absolute" from="1093,18949" to="1095,19989" strokeweight="2pt"/>
            <v:line id="_x0000_s2370" style="position:absolute" from="10,18941" to="19977,18942" strokeweight="2pt"/>
            <v:line id="_x0000_s2371" style="position:absolute" from="2186,18949" to="2188,19989" strokeweight="2pt"/>
            <v:line id="_x0000_s2372" style="position:absolute" from="4919,18949" to="4921,19989" strokeweight="2pt"/>
            <v:line id="_x0000_s2373" style="position:absolute" from="6557,18959" to="6559,19989" strokeweight="2pt"/>
            <v:line id="_x0000_s2374" style="position:absolute" from="7650,18949" to="7652,19979" strokeweight="2pt"/>
            <v:line id="_x0000_s2375" style="position:absolute" from="18905,18949" to="18909,19989" strokeweight="2pt"/>
            <v:line id="_x0000_s2376" style="position:absolute" from="10,19293" to="7631,19295" strokeweight="1pt"/>
            <v:line id="_x0000_s2377" style="position:absolute" from="10,19646" to="7631,19647" strokeweight="2pt"/>
            <v:line id="_x0000_s2378" style="position:absolute" from="18919,19296" to="19990,19297" strokeweight="1pt"/>
            <v:rect id="_x0000_s2379" style="position:absolute;left:54;top:19660;width:1000;height:309" filled="f" stroked="f" strokeweight=".25pt">
              <v:textbox style="mso-next-textbox:#_x0000_s2379" inset="1pt,1pt,1pt,1pt">
                <w:txbxContent>
                  <w:p w:rsidR="001E5A28" w:rsidRDefault="001E5A28">
                    <w:pPr>
                      <w:jc w:val="center"/>
                      <w:rPr>
                        <w:rFonts w:ascii="Journal" w:hAnsi="Journal"/>
                      </w:rPr>
                    </w:pPr>
                    <w:r>
                      <w:rPr>
                        <w:rFonts w:ascii="Journal" w:hAnsi="Journal"/>
                        <w:sz w:val="18"/>
                      </w:rPr>
                      <w:t>Изм.</w:t>
                    </w:r>
                  </w:p>
                </w:txbxContent>
              </v:textbox>
            </v:rect>
            <v:rect id="_x0000_s2380" style="position:absolute;left:1139;top:19660;width:1001;height:309" filled="f" stroked="f" strokeweight=".25pt">
              <v:textbox style="mso-next-textbox:#_x0000_s2380" inset="1pt,1pt,1pt,1pt">
                <w:txbxContent>
                  <w:p w:rsidR="001E5A28" w:rsidRDefault="001E5A28">
                    <w:pPr>
                      <w:jc w:val="center"/>
                      <w:rPr>
                        <w:rFonts w:ascii="Journal" w:hAnsi="Journal"/>
                      </w:rPr>
                    </w:pPr>
                    <w:r>
                      <w:rPr>
                        <w:rFonts w:ascii="Journal" w:hAnsi="Journal"/>
                        <w:sz w:val="18"/>
                      </w:rPr>
                      <w:t>Лист</w:t>
                    </w:r>
                  </w:p>
                </w:txbxContent>
              </v:textbox>
            </v:rect>
            <v:rect id="_x0000_s2381" style="position:absolute;left:2267;top:19660;width:2573;height:309" filled="f" stroked="f" strokeweight=".25pt">
              <v:textbox style="mso-next-textbox:#_x0000_s2381" inset="1pt,1pt,1pt,1pt">
                <w:txbxContent>
                  <w:p w:rsidR="001E5A28" w:rsidRDefault="001E5A28">
                    <w:pPr>
                      <w:jc w:val="center"/>
                      <w:rPr>
                        <w:rFonts w:ascii="Journal" w:hAnsi="Journal"/>
                      </w:rPr>
                    </w:pPr>
                    <w:r>
                      <w:rPr>
                        <w:rFonts w:ascii="Journal" w:hAnsi="Journal"/>
                        <w:sz w:val="18"/>
                      </w:rPr>
                      <w:t>№ докум.</w:t>
                    </w:r>
                  </w:p>
                </w:txbxContent>
              </v:textbox>
            </v:rect>
            <v:rect id="_x0000_s2382" style="position:absolute;left:4983;top:19660;width:1534;height:309" filled="f" stroked="f" strokeweight=".25pt">
              <v:textbox style="mso-next-textbox:#_x0000_s2382" inset="1pt,1pt,1pt,1pt">
                <w:txbxContent>
                  <w:p w:rsidR="001E5A28" w:rsidRDefault="001E5A28">
                    <w:pPr>
                      <w:jc w:val="center"/>
                      <w:rPr>
                        <w:rFonts w:ascii="Journal" w:hAnsi="Journal"/>
                      </w:rPr>
                    </w:pPr>
                    <w:r>
                      <w:rPr>
                        <w:rFonts w:ascii="Journal" w:hAnsi="Journal"/>
                        <w:sz w:val="18"/>
                      </w:rPr>
                      <w:t>Подпись</w:t>
                    </w:r>
                  </w:p>
                </w:txbxContent>
              </v:textbox>
            </v:rect>
            <v:rect id="_x0000_s2383" style="position:absolute;left:6604;top:19660;width:1000;height:309" filled="f" stroked="f" strokeweight=".25pt">
              <v:textbox style="mso-next-textbox:#_x0000_s2383" inset="1pt,1pt,1pt,1pt">
                <w:txbxContent>
                  <w:p w:rsidR="001E5A28" w:rsidRDefault="001E5A28">
                    <w:pPr>
                      <w:jc w:val="center"/>
                      <w:rPr>
                        <w:rFonts w:ascii="Journal" w:hAnsi="Journal"/>
                      </w:rPr>
                    </w:pPr>
                    <w:r>
                      <w:rPr>
                        <w:rFonts w:ascii="Journal" w:hAnsi="Journal"/>
                        <w:sz w:val="18"/>
                      </w:rPr>
                      <w:t>Дата</w:t>
                    </w:r>
                  </w:p>
                </w:txbxContent>
              </v:textbox>
            </v:rect>
            <v:rect id="_x0000_s2384" style="position:absolute;left:18949;top:18977;width:1001;height:309" filled="f" stroked="f" strokeweight=".25pt">
              <v:textbox style="mso-next-textbox:#_x0000_s2384" inset="1pt,1pt,1pt,1pt">
                <w:txbxContent>
                  <w:p w:rsidR="001E5A28" w:rsidRDefault="001E5A28">
                    <w:pPr>
                      <w:jc w:val="center"/>
                      <w:rPr>
                        <w:rFonts w:ascii="Journal" w:hAnsi="Journal"/>
                      </w:rPr>
                    </w:pPr>
                    <w:r>
                      <w:rPr>
                        <w:rFonts w:ascii="Journal" w:hAnsi="Journal"/>
                        <w:sz w:val="18"/>
                      </w:rPr>
                      <w:t>Лист</w:t>
                    </w:r>
                  </w:p>
                </w:txbxContent>
              </v:textbox>
            </v:rect>
            <v:rect id="_x0000_s2385" style="position:absolute;left:18949;top:19435;width:1001;height:423" filled="f" stroked="f" strokeweight=".25pt">
              <v:textbox style="mso-next-textbox:#_x0000_s2385" inset="1pt,1pt,1pt,1pt">
                <w:txbxContent>
                  <w:p w:rsidR="001E5A28" w:rsidRPr="007F1938" w:rsidRDefault="001E5A28">
                    <w:pPr>
                      <w:jc w:val="center"/>
                      <w:rPr>
                        <w:rFonts w:ascii="Journal" w:hAnsi="Journal"/>
                        <w:lang w:val="en-US"/>
                      </w:rPr>
                    </w:pPr>
                    <w:r>
                      <w:rPr>
                        <w:rFonts w:ascii="Journal" w:hAnsi="Journal"/>
                        <w:sz w:val="24"/>
                        <w:lang w:val="en-US"/>
                      </w:rPr>
                      <w:t>66</w:t>
                    </w:r>
                  </w:p>
                </w:txbxContent>
              </v:textbox>
            </v:rect>
            <v:rect id="_x0000_s2386" style="position:absolute;left:7745;top:19221;width:11075;height:477" filled="f" stroked="f" strokeweight=".25pt">
              <v:textbox style="mso-next-textbox:#_x0000_s238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ческого оценивания экспериментальных данных, проведенного с целью определения параметров модели заданной структуры путем минимизации выбранного критерия качества модели, были получены различные структуры и виды моделей распылительной сушилки:</w:t>
      </w:r>
    </w:p>
    <w:p w:rsidR="001E5A28" w:rsidRPr="00CC2EA8" w:rsidRDefault="001E5A28" w:rsidP="002E4537">
      <w:pPr>
        <w:tabs>
          <w:tab w:val="left" w:pos="0"/>
        </w:tabs>
        <w:spacing w:line="360" w:lineRule="auto"/>
        <w:ind w:firstLine="2700"/>
        <w:jc w:val="both"/>
        <w:rPr>
          <w:rFonts w:ascii="GOST type B" w:hAnsi="GOST type B"/>
          <w:sz w:val="24"/>
          <w:szCs w:val="24"/>
        </w:rPr>
      </w:pPr>
      <w:r w:rsidRPr="00CC2EA8">
        <w:rPr>
          <w:rFonts w:ascii="GOST type B Cyr" w:hAnsi="GOST type B Cyr"/>
          <w:sz w:val="24"/>
          <w:szCs w:val="24"/>
        </w:rPr>
        <w:t>– модель авторегрессии;</w:t>
      </w:r>
    </w:p>
    <w:p w:rsidR="001E5A28" w:rsidRPr="00CC2EA8" w:rsidRDefault="001E5A28" w:rsidP="002E4537">
      <w:pPr>
        <w:tabs>
          <w:tab w:val="left" w:pos="0"/>
        </w:tabs>
        <w:spacing w:line="360" w:lineRule="auto"/>
        <w:ind w:firstLine="2700"/>
        <w:jc w:val="both"/>
        <w:rPr>
          <w:rFonts w:ascii="GOST type B" w:hAnsi="GOST type B"/>
          <w:sz w:val="24"/>
          <w:szCs w:val="24"/>
        </w:rPr>
      </w:pPr>
      <w:r w:rsidRPr="00CC2EA8">
        <w:rPr>
          <w:rFonts w:ascii="GOST type B Cyr" w:hAnsi="GOST type B Cyr"/>
          <w:sz w:val="24"/>
          <w:szCs w:val="24"/>
        </w:rPr>
        <w:t>– модель авторегрессии с дополнительным входом;</w:t>
      </w:r>
    </w:p>
    <w:p w:rsidR="001E5A28" w:rsidRPr="00CC2EA8" w:rsidRDefault="001E5A28" w:rsidP="002E4537">
      <w:pPr>
        <w:tabs>
          <w:tab w:val="left" w:pos="0"/>
        </w:tabs>
        <w:spacing w:line="360" w:lineRule="auto"/>
        <w:ind w:firstLine="2700"/>
        <w:jc w:val="both"/>
        <w:rPr>
          <w:rFonts w:ascii="GOST type B" w:hAnsi="GOST type B"/>
          <w:sz w:val="24"/>
          <w:szCs w:val="24"/>
        </w:rPr>
      </w:pPr>
      <w:r w:rsidRPr="00CC2EA8">
        <w:rPr>
          <w:rFonts w:ascii="GOST type B Cyr" w:hAnsi="GOST type B Cyr"/>
          <w:sz w:val="24"/>
          <w:szCs w:val="24"/>
        </w:rPr>
        <w:t>– модель авторегрессии скользящего среднего;</w:t>
      </w:r>
    </w:p>
    <w:p w:rsidR="001E5A28" w:rsidRPr="00CC2EA8" w:rsidRDefault="001E5A28" w:rsidP="002E4537">
      <w:pPr>
        <w:tabs>
          <w:tab w:val="left" w:pos="0"/>
        </w:tabs>
        <w:spacing w:line="360" w:lineRule="auto"/>
        <w:ind w:firstLine="2700"/>
        <w:jc w:val="both"/>
        <w:rPr>
          <w:rFonts w:ascii="GOST type B" w:hAnsi="GOST type B"/>
          <w:sz w:val="24"/>
          <w:szCs w:val="24"/>
        </w:rPr>
      </w:pPr>
      <w:r w:rsidRPr="00CC2EA8">
        <w:rPr>
          <w:rFonts w:ascii="GOST type B Cyr" w:hAnsi="GOST type B Cyr"/>
          <w:sz w:val="24"/>
          <w:szCs w:val="24"/>
        </w:rPr>
        <w:t>– модель «вход-выход»;</w:t>
      </w:r>
    </w:p>
    <w:p w:rsidR="001E5A28" w:rsidRPr="00CC2EA8" w:rsidRDefault="001E5A28" w:rsidP="002E4537">
      <w:pPr>
        <w:tabs>
          <w:tab w:val="left" w:pos="0"/>
        </w:tabs>
        <w:spacing w:line="360" w:lineRule="auto"/>
        <w:ind w:firstLine="2700"/>
        <w:jc w:val="both"/>
        <w:rPr>
          <w:rFonts w:ascii="GOST type B" w:hAnsi="GOST type B"/>
          <w:sz w:val="24"/>
          <w:szCs w:val="24"/>
        </w:rPr>
      </w:pPr>
      <w:r w:rsidRPr="00CC2EA8">
        <w:rPr>
          <w:rFonts w:ascii="GOST type B Cyr" w:hAnsi="GOST type B Cyr"/>
          <w:sz w:val="24"/>
          <w:szCs w:val="24"/>
        </w:rPr>
        <w:t>– модель Бокса-Дженкинса;</w:t>
      </w:r>
    </w:p>
    <w:p w:rsidR="001E5A28" w:rsidRPr="00CC2EA8" w:rsidRDefault="001E5A28" w:rsidP="002E4537">
      <w:pPr>
        <w:tabs>
          <w:tab w:val="left" w:pos="0"/>
        </w:tabs>
        <w:spacing w:line="360" w:lineRule="auto"/>
        <w:ind w:firstLine="2700"/>
        <w:jc w:val="both"/>
        <w:rPr>
          <w:rFonts w:ascii="GOST type B" w:hAnsi="GOST type B"/>
          <w:sz w:val="24"/>
          <w:szCs w:val="24"/>
        </w:rPr>
      </w:pPr>
      <w:r w:rsidRPr="00CC2EA8">
        <w:rPr>
          <w:rFonts w:ascii="GOST type B Cyr" w:hAnsi="GOST type B Cyr"/>
          <w:sz w:val="24"/>
          <w:szCs w:val="24"/>
        </w:rPr>
        <w:t>– модель для переменных состояния.</w:t>
      </w:r>
    </w:p>
    <w:p w:rsidR="001E5A28" w:rsidRPr="00CC2EA8" w:rsidRDefault="001E5A28" w:rsidP="002E4537">
      <w:pPr>
        <w:tabs>
          <w:tab w:val="left" w:pos="0"/>
        </w:tabs>
        <w:spacing w:line="360" w:lineRule="auto"/>
        <w:jc w:val="both"/>
        <w:rPr>
          <w:rFonts w:ascii="GOST type B" w:hAnsi="GOST type B"/>
          <w:sz w:val="24"/>
          <w:szCs w:val="24"/>
        </w:rPr>
      </w:pPr>
      <w:r w:rsidRPr="00CC2EA8">
        <w:rPr>
          <w:rFonts w:ascii="GOST type B Cyr" w:hAnsi="GOST type B Cyr"/>
          <w:sz w:val="24"/>
          <w:szCs w:val="24"/>
        </w:rPr>
        <w:t>4. Проверка адекватности моделей показала, что наилучшей степенью адекватности (</w:t>
      </w:r>
      <w:r w:rsidRPr="00CC2EA8">
        <w:rPr>
          <w:rFonts w:ascii="GOST type B" w:hAnsi="GOST type B"/>
          <w:sz w:val="24"/>
          <w:szCs w:val="24"/>
        </w:rPr>
        <w:t>55.28</w:t>
      </w:r>
      <w:r w:rsidRPr="00CC2EA8">
        <w:rPr>
          <w:rFonts w:ascii="GOST type B Cyr" w:hAnsi="GOST type B Cyr"/>
          <w:sz w:val="24"/>
          <w:szCs w:val="24"/>
        </w:rPr>
        <w:t xml:space="preserve">%) обладает модель для </w:t>
      </w:r>
      <w:r w:rsidRPr="00CC2EA8">
        <w:rPr>
          <w:rFonts w:ascii="GOST type B" w:hAnsi="GOST type B"/>
          <w:sz w:val="24"/>
          <w:szCs w:val="24"/>
          <w:lang w:val="en-US"/>
        </w:rPr>
        <w:t>BJ</w:t>
      </w:r>
      <w:r w:rsidRPr="00CC2EA8">
        <w:rPr>
          <w:rFonts w:ascii="GOST type B Cyr" w:hAnsi="GOST type B Cyr"/>
          <w:sz w:val="24"/>
          <w:szCs w:val="24"/>
        </w:rPr>
        <w:t xml:space="preserve">. Получены значения </w:t>
      </w:r>
      <w:r w:rsidRPr="00CC2EA8">
        <w:rPr>
          <w:rFonts w:ascii="GOST type B Cyr" w:hAnsi="GOST type B Cyr"/>
          <w:sz w:val="24"/>
          <w:szCs w:val="24"/>
        </w:rPr>
        <w:lastRenderedPageBreak/>
        <w:t>автокорреляционной функции ошибок процесса и значения взаимокорреляционой функции между</w:t>
      </w:r>
      <w:r w:rsidRPr="00CC2EA8">
        <w:rPr>
          <w:rFonts w:ascii="GOST type B" w:hAnsi="GOST type B"/>
          <w:sz w:val="28"/>
          <w:szCs w:val="28"/>
        </w:rPr>
        <w:t xml:space="preserve"> </w:t>
      </w:r>
      <w:r w:rsidRPr="00CC2EA8">
        <w:rPr>
          <w:rFonts w:ascii="GOST type B Cyr" w:hAnsi="GOST type B Cyr"/>
          <w:sz w:val="24"/>
          <w:szCs w:val="24"/>
        </w:rPr>
        <w:t>остаточными ошибками и выходами объекта автоматизации вместе с соответствующими 99 %-ми доверительными коридорами.</w:t>
      </w:r>
    </w:p>
    <w:p w:rsidR="001E5A28" w:rsidRPr="00CC2EA8" w:rsidRDefault="001E5A28" w:rsidP="00B76346">
      <w:pPr>
        <w:tabs>
          <w:tab w:val="left" w:pos="0"/>
        </w:tabs>
        <w:spacing w:line="360" w:lineRule="auto"/>
        <w:jc w:val="both"/>
        <w:rPr>
          <w:rFonts w:ascii="GOST type B" w:hAnsi="GOST type B"/>
          <w:sz w:val="24"/>
          <w:szCs w:val="24"/>
        </w:rPr>
      </w:pPr>
      <w:r w:rsidRPr="00CC2EA8">
        <w:rPr>
          <w:rFonts w:ascii="GOST type B Cyr" w:hAnsi="GOST type B Cyr"/>
          <w:sz w:val="24"/>
          <w:szCs w:val="24"/>
        </w:rPr>
        <w:t>5. Проведенное преобразование моделей позволило получить вид передаточных функций распылительной сушилки в дискретном и непрерывном видах, необходимых для дальнейшего анализа и синтеза системы автоматизации:</w:t>
      </w:r>
      <w:r w:rsidRPr="00CC2EA8">
        <w:rPr>
          <w:rFonts w:ascii="GOST type B Cyr" w:hAnsi="GOST type B Cyr"/>
          <w:sz w:val="24"/>
          <w:szCs w:val="24"/>
        </w:rPr>
        <w:tab/>
      </w:r>
    </w:p>
    <w:p w:rsidR="001E5A28" w:rsidRPr="00CC2EA8" w:rsidRDefault="001E5A28" w:rsidP="00D559EE">
      <w:pPr>
        <w:pStyle w:val="21"/>
        <w:spacing w:after="0" w:line="360" w:lineRule="auto"/>
        <w:ind w:left="1416" w:firstLine="708"/>
        <w:jc w:val="both"/>
        <w:rPr>
          <w:rFonts w:ascii="GOST type B" w:hAnsi="GOST type B"/>
          <w:sz w:val="24"/>
          <w:szCs w:val="24"/>
          <w:lang w:val="en-US"/>
        </w:rPr>
      </w:pPr>
      <w:r w:rsidRPr="00CC2EA8">
        <w:rPr>
          <w:rFonts w:ascii="GOST type B" w:hAnsi="GOST type B"/>
          <w:sz w:val="24"/>
          <w:szCs w:val="24"/>
          <w:lang w:val="en-US"/>
        </w:rPr>
        <w:t>0.1327 z^2 + 0.1566 z + 0.0575</w:t>
      </w:r>
    </w:p>
    <w:p w:rsidR="001E5A28" w:rsidRPr="00CC2EA8" w:rsidRDefault="001E5A28" w:rsidP="002E4537">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W(z) =  ----------------------------------------------</w:t>
      </w:r>
    </w:p>
    <w:p w:rsidR="001E5A28" w:rsidRPr="00CC2EA8" w:rsidRDefault="001E5A28" w:rsidP="002E4537">
      <w:pPr>
        <w:tabs>
          <w:tab w:val="left" w:pos="1080"/>
        </w:tabs>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z^3 - 0.3799 z^2 - 0.281 z + 0.07493</w:t>
      </w:r>
    </w:p>
    <w:p w:rsidR="001E5A28" w:rsidRPr="00CC2EA8" w:rsidRDefault="001E5A28" w:rsidP="002E4537">
      <w:pPr>
        <w:tabs>
          <w:tab w:val="left" w:pos="1080"/>
        </w:tabs>
        <w:spacing w:line="360" w:lineRule="auto"/>
        <w:jc w:val="both"/>
        <w:rPr>
          <w:rFonts w:ascii="GOST type B" w:hAnsi="GOST type B"/>
          <w:sz w:val="28"/>
          <w:szCs w:val="28"/>
          <w:lang w:val="en-US"/>
        </w:rPr>
      </w:pPr>
    </w:p>
    <w:p w:rsidR="001E5A28" w:rsidRPr="00CC2EA8" w:rsidRDefault="001E5A28" w:rsidP="002E4537">
      <w:pPr>
        <w:tabs>
          <w:tab w:val="left" w:pos="1080"/>
        </w:tabs>
        <w:spacing w:line="360" w:lineRule="auto"/>
        <w:jc w:val="both"/>
        <w:rPr>
          <w:rFonts w:ascii="GOST type B" w:hAnsi="GOST type B"/>
          <w:sz w:val="24"/>
          <w:szCs w:val="24"/>
          <w:lang w:val="en-US"/>
        </w:rPr>
      </w:pPr>
      <w:r w:rsidRPr="00CC2EA8">
        <w:rPr>
          <w:rFonts w:ascii="GOST type B" w:hAnsi="GOST type B"/>
          <w:sz w:val="24"/>
          <w:szCs w:val="24"/>
          <w:lang w:val="en-US"/>
        </w:rPr>
        <w:t xml:space="preserve">                  -0.891 s^2 + 77.33 s + 746.9</w:t>
      </w:r>
    </w:p>
    <w:p w:rsidR="001E5A28" w:rsidRPr="00CC2EA8" w:rsidRDefault="001E5A28" w:rsidP="00781600">
      <w:pPr>
        <w:pStyle w:val="21"/>
        <w:spacing w:after="0" w:line="360" w:lineRule="auto"/>
        <w:ind w:left="0"/>
        <w:jc w:val="both"/>
        <w:rPr>
          <w:rFonts w:ascii="GOST type B" w:hAnsi="GOST type B"/>
          <w:sz w:val="24"/>
          <w:szCs w:val="24"/>
          <w:lang w:val="en-US"/>
        </w:rPr>
      </w:pPr>
      <w:r w:rsidRPr="00CC2EA8">
        <w:rPr>
          <w:rFonts w:ascii="GOST type B" w:hAnsi="GOST type B"/>
          <w:sz w:val="24"/>
          <w:szCs w:val="24"/>
          <w:lang w:val="en-US"/>
        </w:rPr>
        <w:t>W(s) = ----------------------------------------</w:t>
      </w:r>
    </w:p>
    <w:p w:rsidR="001E5A28" w:rsidRPr="00CC2EA8" w:rsidRDefault="001E5A28" w:rsidP="00781600">
      <w:pPr>
        <w:pStyle w:val="21"/>
        <w:spacing w:after="0" w:line="360" w:lineRule="auto"/>
        <w:ind w:left="0"/>
        <w:jc w:val="both"/>
        <w:rPr>
          <w:rFonts w:ascii="GOST type B" w:hAnsi="GOST type B"/>
          <w:sz w:val="24"/>
          <w:szCs w:val="24"/>
        </w:rPr>
      </w:pPr>
      <w:r w:rsidRPr="00CC2EA8">
        <w:rPr>
          <w:rFonts w:ascii="GOST type B" w:hAnsi="GOST type B"/>
          <w:noProof/>
          <w:sz w:val="24"/>
          <w:szCs w:val="24"/>
          <w:lang w:val="en-US"/>
        </w:rPr>
        <w:t xml:space="preserve">               </w:t>
      </w:r>
      <w:r w:rsidRPr="00CC2EA8">
        <w:rPr>
          <w:rFonts w:ascii="GOST type B" w:hAnsi="GOST type B"/>
          <w:noProof/>
          <w:sz w:val="24"/>
          <w:szCs w:val="24"/>
        </w:rPr>
        <w:t>s^3 + 32.39 s^2 + 308.9 s + 891.7</w:t>
      </w:r>
      <w:r w:rsidRPr="00CC2EA8">
        <w:rPr>
          <w:rFonts w:ascii="GOST type B" w:hAnsi="GOST type B"/>
          <w:sz w:val="24"/>
          <w:szCs w:val="24"/>
        </w:rPr>
        <w:t xml:space="preserve"> </w:t>
      </w:r>
    </w:p>
    <w:p w:rsidR="001E5A28" w:rsidRPr="00CC2EA8" w:rsidRDefault="001E5A28" w:rsidP="00F04AC4">
      <w:pPr>
        <w:pStyle w:val="21"/>
        <w:spacing w:after="0" w:line="360" w:lineRule="auto"/>
        <w:ind w:left="0"/>
        <w:jc w:val="both"/>
        <w:rPr>
          <w:rFonts w:ascii="GOST type B" w:hAnsi="GOST type B"/>
          <w:sz w:val="24"/>
          <w:szCs w:val="24"/>
        </w:rPr>
      </w:pPr>
      <w:r w:rsidRPr="00CC2EA8">
        <w:rPr>
          <w:rFonts w:ascii="GOST type B Cyr" w:hAnsi="GOST type B Cyr"/>
          <w:sz w:val="24"/>
          <w:szCs w:val="24"/>
        </w:rPr>
        <w:t>Проведенный анализ модели распылительной сушилки позволил определить основные статические и динамические характеристики объекта автоматизации:</w:t>
      </w:r>
    </w:p>
    <w:p w:rsidR="001E5A28" w:rsidRPr="00CC2EA8" w:rsidRDefault="001E5A28" w:rsidP="002E4537">
      <w:pPr>
        <w:tabs>
          <w:tab w:val="left" w:pos="1080"/>
        </w:tabs>
        <w:spacing w:line="360" w:lineRule="auto"/>
        <w:ind w:firstLine="1440"/>
        <w:jc w:val="both"/>
        <w:rPr>
          <w:rFonts w:ascii="GOST type B" w:hAnsi="GOST type B"/>
          <w:sz w:val="24"/>
          <w:szCs w:val="24"/>
        </w:rPr>
      </w:pPr>
      <w:r w:rsidRPr="00CC2EA8">
        <w:rPr>
          <w:rFonts w:ascii="GOST type B Cyr" w:hAnsi="GOST type B Cyr"/>
          <w:sz w:val="24"/>
          <w:szCs w:val="24"/>
        </w:rPr>
        <w:t xml:space="preserve">– время регулирования – </w:t>
      </w:r>
      <w:r w:rsidRPr="00CC2EA8">
        <w:rPr>
          <w:rFonts w:ascii="GOST type B" w:hAnsi="GOST type B"/>
          <w:sz w:val="24"/>
          <w:szCs w:val="24"/>
        </w:rPr>
        <w:t>0,863</w:t>
      </w:r>
      <w:r w:rsidRPr="00CC2EA8">
        <w:rPr>
          <w:rFonts w:ascii="GOST type B Cyr" w:hAnsi="GOST type B Cyr"/>
          <w:sz w:val="24"/>
          <w:szCs w:val="24"/>
        </w:rPr>
        <w:t xml:space="preserve"> с;</w:t>
      </w:r>
    </w:p>
    <w:p w:rsidR="001E5A28" w:rsidRPr="00CC2EA8" w:rsidRDefault="001E5A28" w:rsidP="002E4537">
      <w:pPr>
        <w:tabs>
          <w:tab w:val="left" w:pos="1080"/>
        </w:tabs>
        <w:spacing w:line="360" w:lineRule="auto"/>
        <w:ind w:firstLine="1440"/>
        <w:jc w:val="both"/>
        <w:rPr>
          <w:rFonts w:ascii="GOST type B" w:hAnsi="GOST type B"/>
          <w:sz w:val="24"/>
          <w:szCs w:val="24"/>
        </w:rPr>
      </w:pPr>
      <w:r w:rsidRPr="00CC2EA8">
        <w:rPr>
          <w:rFonts w:ascii="GOST type B Cyr" w:hAnsi="GOST type B Cyr"/>
          <w:sz w:val="24"/>
          <w:szCs w:val="24"/>
        </w:rPr>
        <w:t xml:space="preserve">– запас устойчивости по амплитуде – </w:t>
      </w:r>
      <w:r w:rsidRPr="00CC2EA8">
        <w:rPr>
          <w:rFonts w:ascii="GOST type B" w:hAnsi="GOST type B"/>
          <w:sz w:val="24"/>
          <w:szCs w:val="24"/>
        </w:rPr>
        <w:t>29,7</w:t>
      </w:r>
      <w:r w:rsidRPr="00CC2EA8">
        <w:rPr>
          <w:rFonts w:ascii="GOST type B Cyr" w:hAnsi="GOST type B Cyr"/>
          <w:sz w:val="24"/>
          <w:szCs w:val="24"/>
        </w:rPr>
        <w:t xml:space="preserve"> дБ;</w:t>
      </w:r>
    </w:p>
    <w:p w:rsidR="001E5A28" w:rsidRPr="00E52EB4" w:rsidRDefault="001E5A28" w:rsidP="002E4537">
      <w:pPr>
        <w:tabs>
          <w:tab w:val="left" w:pos="1080"/>
        </w:tabs>
        <w:spacing w:line="360" w:lineRule="auto"/>
        <w:ind w:firstLine="1440"/>
        <w:jc w:val="both"/>
        <w:rPr>
          <w:rFonts w:ascii="GOST type B" w:hAnsi="GOST type B"/>
          <w:sz w:val="24"/>
          <w:szCs w:val="24"/>
        </w:rPr>
      </w:pPr>
      <w:r w:rsidRPr="00CC2EA8">
        <w:rPr>
          <w:rFonts w:ascii="GOST type B Cyr" w:hAnsi="GOST type B Cyr"/>
          <w:sz w:val="24"/>
          <w:szCs w:val="24"/>
        </w:rPr>
        <w:t xml:space="preserve">– запас устойчивости по фазе </w:t>
      </w:r>
    </w:p>
    <w:p w:rsidR="001E5A28" w:rsidRPr="00CC2EA8" w:rsidRDefault="001E5A28" w:rsidP="002E4537">
      <w:pPr>
        <w:tabs>
          <w:tab w:val="left" w:pos="1080"/>
        </w:tabs>
        <w:spacing w:line="360" w:lineRule="auto"/>
        <w:ind w:firstLine="1440"/>
        <w:jc w:val="both"/>
        <w:rPr>
          <w:rFonts w:ascii="GOST type B" w:hAnsi="GOST type B"/>
          <w:sz w:val="24"/>
          <w:szCs w:val="24"/>
        </w:rPr>
      </w:pPr>
      <w:r w:rsidRPr="00CC2EA8">
        <w:rPr>
          <w:rFonts w:ascii="GOST type B Cyr" w:hAnsi="GOST type B Cyr"/>
          <w:sz w:val="24"/>
          <w:szCs w:val="24"/>
        </w:rPr>
        <w:t>– бесконечность.</w:t>
      </w:r>
    </w:p>
    <w:p w:rsidR="001E5A28" w:rsidRPr="00CC2EA8" w:rsidRDefault="001E5A28" w:rsidP="002E4537">
      <w:pPr>
        <w:tabs>
          <w:tab w:val="left" w:pos="1080"/>
        </w:tabs>
        <w:spacing w:line="360" w:lineRule="auto"/>
        <w:jc w:val="both"/>
        <w:rPr>
          <w:rFonts w:ascii="GOST type B" w:hAnsi="GOST type B"/>
          <w:sz w:val="24"/>
          <w:szCs w:val="24"/>
        </w:rPr>
      </w:pPr>
      <w:r w:rsidRPr="00CC2EA8">
        <w:rPr>
          <w:rFonts w:ascii="GOST type B Cyr" w:hAnsi="GOST type B Cyr"/>
          <w:sz w:val="24"/>
          <w:szCs w:val="24"/>
        </w:rPr>
        <w:t xml:space="preserve">7. Анализ управляемости и наблюдаемости объекта автоматизации показал, что распылительная сушилка является вполне управляемой и наблюдаемой. На неё можно подавать управляющие воздействия для перевода её из </w:t>
      </w:r>
      <w:r w:rsidRPr="00CC2EA8">
        <w:rPr>
          <w:rFonts w:ascii="GOST type B Cyr" w:hAnsi="GOST type B Cyr"/>
          <w:sz w:val="24"/>
          <w:szCs w:val="24"/>
        </w:rPr>
        <w:lastRenderedPageBreak/>
        <w:t>одного начального состояния в произвольное заранее заданное конечное состояние и для этого заранее заданного управляющего воздействия можно определить (измерить) начальное состояние вектора переменных состояния.</w:t>
      </w:r>
      <w:r w:rsidRPr="00CC2EA8">
        <w:rPr>
          <w:rFonts w:ascii="GOST type B Cyr" w:hAnsi="GOST type B Cyr"/>
          <w:sz w:val="24"/>
          <w:szCs w:val="24"/>
        </w:rPr>
        <w:tab/>
      </w:r>
    </w:p>
    <w:p w:rsidR="001E5A28" w:rsidRPr="001445B6" w:rsidRDefault="001E5A28" w:rsidP="001445B6">
      <w:pPr>
        <w:autoSpaceDE w:val="0"/>
        <w:autoSpaceDN w:val="0"/>
        <w:adjustRightInd w:val="0"/>
        <w:spacing w:before="240" w:line="360" w:lineRule="auto"/>
        <w:jc w:val="center"/>
        <w:rPr>
          <w:rFonts w:ascii="GOST type B" w:hAnsi="GOST type B"/>
          <w:sz w:val="28"/>
          <w:szCs w:val="28"/>
        </w:rPr>
      </w:pPr>
      <w:r w:rsidRPr="00CC2EA8">
        <w:rPr>
          <w:rFonts w:ascii="GOST type B" w:hAnsi="GOST type B"/>
          <w:sz w:val="28"/>
          <w:szCs w:val="28"/>
        </w:rPr>
        <w:tab/>
      </w:r>
      <w:r w:rsidRPr="00CC2EA8">
        <w:rPr>
          <w:rFonts w:ascii="GOST type B Cyr" w:hAnsi="GOST type B Cyr"/>
          <w:b/>
          <w:sz w:val="28"/>
          <w:szCs w:val="28"/>
        </w:rPr>
        <w:t>ГЛАВА 3. ПОСТРОЕНИЕ СИСТЕМЫ УПРАВЛЕНИЯ ТЕХНОЛОГИЧЕСКИМ</w:t>
      </w:r>
    </w:p>
    <w:p w:rsidR="001E5A28" w:rsidRPr="00CC2EA8" w:rsidRDefault="001E5A28" w:rsidP="009868F4">
      <w:pPr>
        <w:tabs>
          <w:tab w:val="center" w:pos="4592"/>
          <w:tab w:val="right" w:pos="9184"/>
        </w:tabs>
        <w:autoSpaceDE w:val="0"/>
        <w:autoSpaceDN w:val="0"/>
        <w:adjustRightInd w:val="0"/>
        <w:spacing w:after="120" w:line="360" w:lineRule="auto"/>
        <w:jc w:val="center"/>
        <w:rPr>
          <w:rFonts w:ascii="GOST type B" w:hAnsi="GOST type B"/>
          <w:b/>
          <w:sz w:val="28"/>
          <w:szCs w:val="28"/>
        </w:rPr>
      </w:pPr>
      <w:r w:rsidRPr="00CC2EA8">
        <w:rPr>
          <w:rFonts w:ascii="GOST type B Cyr" w:hAnsi="GOST type B Cyr"/>
          <w:b/>
          <w:sz w:val="28"/>
          <w:szCs w:val="28"/>
        </w:rPr>
        <w:t>ПРОЦЕССОМ</w:t>
      </w:r>
    </w:p>
    <w:p w:rsidR="001E5A28" w:rsidRPr="00CC2EA8" w:rsidRDefault="001E5A28" w:rsidP="00D32EEC">
      <w:pPr>
        <w:tabs>
          <w:tab w:val="left" w:pos="2145"/>
        </w:tabs>
        <w:spacing w:before="240" w:after="120" w:line="360" w:lineRule="auto"/>
        <w:jc w:val="center"/>
        <w:rPr>
          <w:rFonts w:ascii="GOST type B" w:hAnsi="GOST type B"/>
          <w:sz w:val="24"/>
          <w:szCs w:val="24"/>
        </w:rPr>
      </w:pPr>
      <w:r w:rsidRPr="00CC2EA8">
        <w:rPr>
          <w:rFonts w:ascii="GOST type B" w:hAnsi="GOST type B"/>
          <w:b/>
          <w:i/>
          <w:sz w:val="24"/>
          <w:szCs w:val="24"/>
        </w:rPr>
        <w:t>3.1.</w:t>
      </w:r>
      <w:r w:rsidRPr="00CC2EA8">
        <w:rPr>
          <w:rFonts w:ascii="GOST type B" w:hAnsi="GOST type B"/>
          <w:sz w:val="24"/>
          <w:szCs w:val="24"/>
        </w:rPr>
        <w:t xml:space="preserve"> </w:t>
      </w:r>
      <w:r w:rsidRPr="00CC2EA8">
        <w:rPr>
          <w:rFonts w:ascii="GOST type B Cyr" w:hAnsi="GOST type B Cyr"/>
          <w:b/>
          <w:i/>
          <w:color w:val="000000"/>
          <w:sz w:val="24"/>
          <w:szCs w:val="24"/>
        </w:rPr>
        <w:t>Задание структуры системы автоматического управления, проверка  системы управления на устойчивость</w:t>
      </w:r>
    </w:p>
    <w:p w:rsidR="001E5A28" w:rsidRPr="00CC2EA8" w:rsidRDefault="001E5A28" w:rsidP="00D32EEC">
      <w:pPr>
        <w:tabs>
          <w:tab w:val="left" w:pos="2145"/>
        </w:tabs>
        <w:spacing w:line="360" w:lineRule="auto"/>
        <w:jc w:val="both"/>
        <w:rPr>
          <w:rFonts w:ascii="GOST type B" w:hAnsi="GOST type B"/>
          <w:sz w:val="24"/>
          <w:szCs w:val="24"/>
        </w:rPr>
      </w:pPr>
      <w:r w:rsidRPr="00CC2EA8">
        <w:rPr>
          <w:rFonts w:ascii="GOST type B Cyr" w:hAnsi="GOST type B Cyr"/>
          <w:sz w:val="24"/>
          <w:szCs w:val="24"/>
        </w:rPr>
        <w:t xml:space="preserve">       Функция </w:t>
      </w:r>
      <w:r w:rsidRPr="00CC2EA8">
        <w:rPr>
          <w:rFonts w:ascii="GOST type B" w:hAnsi="GOST type B"/>
          <w:b/>
          <w:sz w:val="24"/>
          <w:szCs w:val="24"/>
          <w:lang w:val="en-US"/>
        </w:rPr>
        <w:t>rltool</w:t>
      </w:r>
      <w:r w:rsidRPr="00CC2EA8">
        <w:rPr>
          <w:rFonts w:ascii="GOST type B" w:hAnsi="GOST type B"/>
          <w:b/>
          <w:sz w:val="24"/>
          <w:szCs w:val="24"/>
        </w:rPr>
        <w:t xml:space="preserve"> </w:t>
      </w:r>
      <w:r w:rsidRPr="00CC2EA8">
        <w:rPr>
          <w:rFonts w:ascii="GOST type B Cyr" w:hAnsi="GOST type B Cyr"/>
          <w:sz w:val="24"/>
          <w:szCs w:val="24"/>
        </w:rPr>
        <w:t>открывает графический интерфейс, позволяющий проектировать корректирующее звено в замкнутой одномерной системе управления методом корневого годографа. Функция имеет следующий синтаксис:</w:t>
      </w:r>
    </w:p>
    <w:p w:rsidR="001E5A28" w:rsidRPr="00E52EB4" w:rsidRDefault="001E5A28" w:rsidP="00D32EEC">
      <w:pPr>
        <w:tabs>
          <w:tab w:val="left" w:pos="2145"/>
        </w:tabs>
        <w:spacing w:line="360" w:lineRule="auto"/>
        <w:jc w:val="both"/>
        <w:rPr>
          <w:rFonts w:ascii="GOST type B" w:hAnsi="GOST type B"/>
          <w:sz w:val="24"/>
          <w:szCs w:val="24"/>
          <w:lang w:val="en-US"/>
        </w:rPr>
      </w:pPr>
      <w:r w:rsidRPr="00CC2EA8">
        <w:rPr>
          <w:rFonts w:ascii="GOST type B" w:hAnsi="GOST type B"/>
          <w:sz w:val="24"/>
          <w:szCs w:val="24"/>
          <w:lang w:val="en-US"/>
        </w:rPr>
        <w:t>rltool</w:t>
      </w:r>
      <w:r w:rsidRPr="00E52EB4">
        <w:rPr>
          <w:rFonts w:ascii="GOST type B" w:hAnsi="GOST type B"/>
          <w:sz w:val="24"/>
          <w:szCs w:val="24"/>
          <w:lang w:val="en-US"/>
        </w:rPr>
        <w:t>(</w:t>
      </w:r>
      <w:r w:rsidRPr="00CC2EA8">
        <w:rPr>
          <w:rFonts w:ascii="GOST type B" w:hAnsi="GOST type B"/>
          <w:sz w:val="24"/>
          <w:szCs w:val="24"/>
          <w:lang w:val="en-US"/>
        </w:rPr>
        <w:t>sys</w:t>
      </w:r>
      <w:r w:rsidRPr="00E52EB4">
        <w:rPr>
          <w:rFonts w:ascii="GOST type B" w:hAnsi="GOST type B"/>
          <w:sz w:val="24"/>
          <w:szCs w:val="24"/>
          <w:lang w:val="en-US"/>
        </w:rPr>
        <w:t>,</w:t>
      </w:r>
      <w:r w:rsidRPr="00CC2EA8">
        <w:rPr>
          <w:rFonts w:ascii="GOST type B" w:hAnsi="GOST type B"/>
          <w:sz w:val="24"/>
          <w:szCs w:val="24"/>
          <w:lang w:val="en-US"/>
        </w:rPr>
        <w:t>comp</w:t>
      </w:r>
      <w:r w:rsidRPr="00E52EB4">
        <w:rPr>
          <w:rFonts w:ascii="GOST type B" w:hAnsi="GOST type B"/>
          <w:sz w:val="24"/>
          <w:szCs w:val="24"/>
          <w:lang w:val="en-US"/>
        </w:rPr>
        <w:t>,</w:t>
      </w:r>
      <w:r w:rsidRPr="00CC2EA8">
        <w:rPr>
          <w:rFonts w:ascii="GOST type B" w:hAnsi="GOST type B"/>
          <w:sz w:val="24"/>
          <w:szCs w:val="24"/>
          <w:lang w:val="en-US"/>
        </w:rPr>
        <w:t>LocationFlag</w:t>
      </w:r>
      <w:r w:rsidRPr="00E52EB4">
        <w:rPr>
          <w:rFonts w:ascii="GOST type B" w:hAnsi="GOST type B"/>
          <w:sz w:val="24"/>
          <w:szCs w:val="24"/>
          <w:lang w:val="en-US"/>
        </w:rPr>
        <w:t>,</w:t>
      </w:r>
      <w:r w:rsidRPr="00CC2EA8">
        <w:rPr>
          <w:rFonts w:ascii="GOST type B" w:hAnsi="GOST type B"/>
          <w:sz w:val="24"/>
          <w:szCs w:val="24"/>
          <w:lang w:val="en-US"/>
        </w:rPr>
        <w:t>FeedbackSign</w:t>
      </w:r>
      <w:r w:rsidRPr="00E52EB4">
        <w:rPr>
          <w:rFonts w:ascii="GOST type B" w:hAnsi="GOST type B"/>
          <w:sz w:val="24"/>
          <w:szCs w:val="24"/>
          <w:lang w:val="en-US"/>
        </w:rPr>
        <w:t>)</w:t>
      </w:r>
    </w:p>
    <w:p w:rsidR="001E5A28" w:rsidRPr="00CC2EA8" w:rsidRDefault="001E5A28" w:rsidP="00D32EEC">
      <w:pPr>
        <w:tabs>
          <w:tab w:val="left" w:pos="2145"/>
        </w:tabs>
        <w:spacing w:line="360" w:lineRule="auto"/>
        <w:jc w:val="both"/>
        <w:rPr>
          <w:rFonts w:ascii="GOST type B" w:hAnsi="GOST type B"/>
          <w:sz w:val="24"/>
          <w:szCs w:val="24"/>
        </w:rPr>
      </w:pPr>
      <w:r w:rsidRPr="00CC2EA8">
        <w:rPr>
          <w:rFonts w:ascii="GOST type B Cyr" w:hAnsi="GOST type B Cyr"/>
          <w:sz w:val="24"/>
          <w:szCs w:val="24"/>
        </w:rPr>
        <w:t xml:space="preserve">где:  </w:t>
      </w:r>
      <w:r w:rsidRPr="00CC2EA8">
        <w:rPr>
          <w:rFonts w:ascii="GOST type B" w:hAnsi="GOST type B"/>
          <w:sz w:val="24"/>
          <w:szCs w:val="24"/>
          <w:lang w:val="en-US"/>
        </w:rPr>
        <w:t>sys</w:t>
      </w:r>
      <w:r w:rsidRPr="00CC2EA8">
        <w:rPr>
          <w:rFonts w:ascii="GOST type B Cyr" w:hAnsi="GOST type B Cyr"/>
          <w:sz w:val="24"/>
          <w:szCs w:val="24"/>
        </w:rPr>
        <w:t xml:space="preserve"> – имя модели одномерного объекта;</w:t>
      </w:r>
    </w:p>
    <w:p w:rsidR="001E5A28" w:rsidRPr="00CC2EA8" w:rsidRDefault="001E5A28" w:rsidP="00D32EEC">
      <w:pPr>
        <w:tabs>
          <w:tab w:val="left" w:pos="2145"/>
        </w:tabs>
        <w:spacing w:line="360" w:lineRule="auto"/>
        <w:ind w:left="540"/>
        <w:jc w:val="both"/>
        <w:rPr>
          <w:rFonts w:ascii="GOST type B" w:hAnsi="GOST type B"/>
          <w:sz w:val="24"/>
          <w:szCs w:val="24"/>
        </w:rPr>
      </w:pPr>
      <w:r w:rsidRPr="00CC2EA8">
        <w:rPr>
          <w:rFonts w:ascii="GOST type B" w:hAnsi="GOST type B"/>
          <w:sz w:val="24"/>
          <w:szCs w:val="24"/>
          <w:lang w:val="en-US"/>
        </w:rPr>
        <w:t>comp</w:t>
      </w:r>
      <w:r w:rsidRPr="00CC2EA8">
        <w:rPr>
          <w:rFonts w:ascii="GOST type B Cyr" w:hAnsi="GOST type B Cyr"/>
          <w:sz w:val="24"/>
          <w:szCs w:val="24"/>
        </w:rPr>
        <w:t xml:space="preserve"> – имя корректирующего звена (компенсатора);</w:t>
      </w:r>
    </w:p>
    <w:p w:rsidR="001E5A28" w:rsidRPr="00CC2EA8" w:rsidRDefault="001E5A28" w:rsidP="00D32EEC">
      <w:pPr>
        <w:tabs>
          <w:tab w:val="left" w:pos="2145"/>
        </w:tabs>
        <w:spacing w:line="360" w:lineRule="auto"/>
        <w:ind w:left="540"/>
        <w:jc w:val="both"/>
        <w:rPr>
          <w:rFonts w:ascii="GOST type B" w:hAnsi="GOST type B"/>
          <w:sz w:val="24"/>
          <w:szCs w:val="24"/>
        </w:rPr>
      </w:pPr>
      <w:r w:rsidRPr="00CC2EA8">
        <w:rPr>
          <w:rFonts w:ascii="GOST type B" w:hAnsi="GOST type B"/>
          <w:sz w:val="24"/>
          <w:szCs w:val="24"/>
          <w:lang w:val="en-US"/>
        </w:rPr>
        <w:t>LocationFlag</w:t>
      </w:r>
      <w:r w:rsidRPr="00CC2EA8">
        <w:rPr>
          <w:rFonts w:ascii="GOST type B Cyr" w:hAnsi="GOST type B Cyr"/>
          <w:sz w:val="24"/>
          <w:szCs w:val="24"/>
        </w:rPr>
        <w:t xml:space="preserve"> – переменная, задающая позицию компенсатора в системе: 1 – в прямом тракте системы, 2 – в цепи обратной связи;</w:t>
      </w:r>
    </w:p>
    <w:p w:rsidR="001E5A28" w:rsidRPr="00CC2EA8" w:rsidRDefault="001E5A28" w:rsidP="00D32EEC">
      <w:pPr>
        <w:tabs>
          <w:tab w:val="left" w:pos="2145"/>
        </w:tabs>
        <w:spacing w:line="360" w:lineRule="auto"/>
        <w:ind w:left="540"/>
        <w:jc w:val="both"/>
        <w:rPr>
          <w:rFonts w:ascii="GOST type B" w:hAnsi="GOST type B"/>
          <w:sz w:val="24"/>
          <w:szCs w:val="24"/>
        </w:rPr>
      </w:pPr>
      <w:r w:rsidRPr="00CC2EA8">
        <w:rPr>
          <w:rFonts w:ascii="GOST type B" w:hAnsi="GOST type B"/>
          <w:sz w:val="24"/>
          <w:szCs w:val="24"/>
          <w:lang w:val="en-US"/>
        </w:rPr>
        <w:t>FeedbackSign</w:t>
      </w:r>
      <w:r w:rsidRPr="00CC2EA8">
        <w:rPr>
          <w:rFonts w:ascii="GOST type B Cyr" w:hAnsi="GOST type B Cyr"/>
          <w:sz w:val="24"/>
          <w:szCs w:val="24"/>
        </w:rPr>
        <w:t xml:space="preserve"> – тип обратной связи: -1 – отрицательная обратная связь, 1 - положительная обратная связь. </w:t>
      </w:r>
    </w:p>
    <w:p w:rsidR="001E5A28" w:rsidRPr="00CC2EA8" w:rsidRDefault="001E5A28" w:rsidP="00D32EEC">
      <w:pPr>
        <w:tabs>
          <w:tab w:val="left" w:pos="2145"/>
        </w:tabs>
        <w:spacing w:line="360" w:lineRule="auto"/>
        <w:ind w:left="540"/>
        <w:jc w:val="both"/>
        <w:rPr>
          <w:rFonts w:ascii="GOST type B" w:hAnsi="GOST type B"/>
          <w:sz w:val="24"/>
          <w:szCs w:val="24"/>
        </w:rPr>
      </w:pPr>
      <w:r w:rsidRPr="00CC2EA8">
        <w:rPr>
          <w:rFonts w:ascii="GOST type B Cyr" w:hAnsi="GOST type B Cyr"/>
          <w:sz w:val="24"/>
          <w:szCs w:val="24"/>
        </w:rPr>
        <w:t xml:space="preserve">Но удобнее работать с </w:t>
      </w:r>
      <w:r w:rsidRPr="00CC2EA8">
        <w:rPr>
          <w:rFonts w:ascii="GOST type B Cyr" w:hAnsi="GOST type B Cyr"/>
          <w:color w:val="000000"/>
          <w:sz w:val="24"/>
          <w:szCs w:val="24"/>
        </w:rPr>
        <w:t xml:space="preserve">окном интерфейса  </w:t>
      </w:r>
      <w:r w:rsidRPr="00CC2EA8">
        <w:rPr>
          <w:rFonts w:ascii="GOST type B" w:hAnsi="GOST type B"/>
          <w:sz w:val="24"/>
          <w:szCs w:val="24"/>
          <w:lang w:val="en-US"/>
        </w:rPr>
        <w:t>SISO</w:t>
      </w:r>
      <w:r w:rsidRPr="00CC2EA8">
        <w:rPr>
          <w:rFonts w:ascii="GOST type B" w:hAnsi="GOST type B"/>
          <w:sz w:val="24"/>
          <w:szCs w:val="24"/>
        </w:rPr>
        <w:t xml:space="preserve"> </w:t>
      </w:r>
      <w:r w:rsidRPr="00CC2EA8">
        <w:rPr>
          <w:rFonts w:ascii="GOST type B" w:hAnsi="GOST type B"/>
          <w:sz w:val="24"/>
          <w:szCs w:val="24"/>
          <w:lang w:val="en-US"/>
        </w:rPr>
        <w:t>Design</w:t>
      </w:r>
      <w:r w:rsidRPr="00CC2EA8">
        <w:rPr>
          <w:rFonts w:ascii="GOST type B" w:hAnsi="GOST type B"/>
          <w:sz w:val="24"/>
          <w:szCs w:val="24"/>
        </w:rPr>
        <w:t xml:space="preserve"> </w:t>
      </w:r>
      <w:r w:rsidRPr="00CC2EA8">
        <w:rPr>
          <w:rFonts w:ascii="GOST type B" w:hAnsi="GOST type B"/>
          <w:sz w:val="24"/>
          <w:szCs w:val="24"/>
          <w:lang w:val="en-US"/>
        </w:rPr>
        <w:t>for</w:t>
      </w:r>
      <w:r w:rsidRPr="00CC2EA8">
        <w:rPr>
          <w:rFonts w:ascii="GOST type B" w:hAnsi="GOST type B"/>
          <w:sz w:val="24"/>
          <w:szCs w:val="24"/>
        </w:rPr>
        <w:t xml:space="preserve">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FeedbackConfig</w:t>
      </w:r>
      <w:r w:rsidRPr="00CC2EA8">
        <w:rPr>
          <w:rFonts w:ascii="GOST type B" w:hAnsi="GOST type B"/>
          <w:sz w:val="24"/>
          <w:szCs w:val="24"/>
        </w:rPr>
        <w:t>.</w:t>
      </w:r>
      <w:r w:rsidRPr="00CC2EA8">
        <w:rPr>
          <w:rFonts w:ascii="GOST type B" w:hAnsi="GOST type B"/>
          <w:color w:val="000000"/>
          <w:sz w:val="24"/>
          <w:szCs w:val="24"/>
        </w:rPr>
        <w:t xml:space="preserve"> </w:t>
      </w:r>
    </w:p>
    <w:p w:rsidR="001E5A28" w:rsidRPr="00CC2EA8" w:rsidRDefault="001E5A28" w:rsidP="00D32EEC">
      <w:pPr>
        <w:tabs>
          <w:tab w:val="left" w:pos="2145"/>
        </w:tabs>
        <w:spacing w:line="360" w:lineRule="auto"/>
        <w:jc w:val="both"/>
        <w:rPr>
          <w:rFonts w:ascii="GOST type B" w:hAnsi="GOST type B"/>
          <w:sz w:val="24"/>
          <w:szCs w:val="24"/>
        </w:rPr>
      </w:pPr>
      <w:r w:rsidRPr="00CC2EA8">
        <w:rPr>
          <w:rFonts w:ascii="GOST type B" w:hAnsi="GOST type B"/>
          <w:sz w:val="28"/>
          <w:szCs w:val="28"/>
        </w:rPr>
        <w:lastRenderedPageBreak/>
        <w:t xml:space="preserve">        </w:t>
      </w:r>
      <w:r w:rsidRPr="00CC2EA8">
        <w:rPr>
          <w:rFonts w:ascii="GOST type B Cyr" w:hAnsi="GOST type B Cyr"/>
          <w:sz w:val="24"/>
          <w:szCs w:val="24"/>
        </w:rPr>
        <w:t xml:space="preserve">Выполнение функции </w:t>
      </w:r>
      <w:r w:rsidRPr="00CC2EA8">
        <w:rPr>
          <w:rFonts w:ascii="GOST type B" w:hAnsi="GOST type B"/>
          <w:b/>
          <w:sz w:val="24"/>
          <w:szCs w:val="24"/>
          <w:lang w:val="en-US"/>
        </w:rPr>
        <w:t>rltool</w:t>
      </w:r>
      <w:r w:rsidRPr="00CC2EA8">
        <w:rPr>
          <w:rFonts w:ascii="GOST type B" w:hAnsi="GOST type B"/>
          <w:b/>
          <w:sz w:val="24"/>
          <w:szCs w:val="24"/>
        </w:rPr>
        <w:t xml:space="preserve"> </w:t>
      </w:r>
      <w:r w:rsidRPr="00CC2EA8">
        <w:rPr>
          <w:rFonts w:ascii="GOST type B Cyr" w:hAnsi="GOST type B Cyr"/>
          <w:sz w:val="24"/>
          <w:szCs w:val="24"/>
        </w:rPr>
        <w:t xml:space="preserve">без аргументов приводит к появлению </w:t>
      </w:r>
      <w:r w:rsidR="00B54419">
        <w:rPr>
          <w:noProof/>
        </w:rPr>
        <w:pict>
          <v:group id="_x0000_s2387" style="position:absolute;left:0;text-align:left;margin-left:56.7pt;margin-top:19.85pt;width:518.8pt;height:802.3pt;z-index:251675648;mso-position-horizontal-relative:page;mso-position-vertical-relative:page" coordsize="20000,20000" o:allowincell="f">
            <v:rect id="_x0000_s2388" style="position:absolute;width:20000;height:20000" filled="f" strokeweight="2pt"/>
            <v:line id="_x0000_s2389" style="position:absolute" from="1093,18949" to="1095,19989" strokeweight="2pt"/>
            <v:line id="_x0000_s2390" style="position:absolute" from="10,18941" to="19977,18942" strokeweight="2pt"/>
            <v:line id="_x0000_s2391" style="position:absolute" from="2186,18949" to="2188,19989" strokeweight="2pt"/>
            <v:line id="_x0000_s2392" style="position:absolute" from="4919,18949" to="4921,19989" strokeweight="2pt"/>
            <v:line id="_x0000_s2393" style="position:absolute" from="6557,18959" to="6559,19989" strokeweight="2pt"/>
            <v:line id="_x0000_s2394" style="position:absolute" from="7650,18949" to="7652,19979" strokeweight="2pt"/>
            <v:line id="_x0000_s2395" style="position:absolute" from="18905,18949" to="18909,19989" strokeweight="2pt"/>
            <v:line id="_x0000_s2396" style="position:absolute" from="10,19293" to="7631,19295" strokeweight="1pt"/>
            <v:line id="_x0000_s2397" style="position:absolute" from="10,19646" to="7631,19647" strokeweight="2pt"/>
            <v:line id="_x0000_s2398" style="position:absolute" from="18919,19296" to="19990,19297" strokeweight="1pt"/>
            <v:rect id="_x0000_s2399" style="position:absolute;left:54;top:19660;width:1000;height:309" filled="f" stroked="f" strokeweight=".25pt">
              <v:textbox style="mso-next-textbox:#_x0000_s2399" inset="1pt,1pt,1pt,1pt">
                <w:txbxContent>
                  <w:p w:rsidR="001E5A28" w:rsidRDefault="001E5A28">
                    <w:pPr>
                      <w:jc w:val="center"/>
                      <w:rPr>
                        <w:rFonts w:ascii="Journal" w:hAnsi="Journal"/>
                      </w:rPr>
                    </w:pPr>
                    <w:r>
                      <w:rPr>
                        <w:rFonts w:ascii="Journal" w:hAnsi="Journal"/>
                        <w:sz w:val="18"/>
                      </w:rPr>
                      <w:t>Изм.</w:t>
                    </w:r>
                  </w:p>
                </w:txbxContent>
              </v:textbox>
            </v:rect>
            <v:rect id="_x0000_s2400" style="position:absolute;left:1139;top:19660;width:1001;height:309" filled="f" stroked="f" strokeweight=".25pt">
              <v:textbox style="mso-next-textbox:#_x0000_s2400" inset="1pt,1pt,1pt,1pt">
                <w:txbxContent>
                  <w:p w:rsidR="001E5A28" w:rsidRDefault="001E5A28">
                    <w:pPr>
                      <w:jc w:val="center"/>
                      <w:rPr>
                        <w:rFonts w:ascii="Journal" w:hAnsi="Journal"/>
                      </w:rPr>
                    </w:pPr>
                    <w:r>
                      <w:rPr>
                        <w:rFonts w:ascii="Journal" w:hAnsi="Journal"/>
                        <w:sz w:val="18"/>
                      </w:rPr>
                      <w:t>Лист</w:t>
                    </w:r>
                  </w:p>
                </w:txbxContent>
              </v:textbox>
            </v:rect>
            <v:rect id="_x0000_s2401" style="position:absolute;left:2267;top:19660;width:2573;height:309" filled="f" stroked="f" strokeweight=".25pt">
              <v:textbox style="mso-next-textbox:#_x0000_s2401" inset="1pt,1pt,1pt,1pt">
                <w:txbxContent>
                  <w:p w:rsidR="001E5A28" w:rsidRDefault="001E5A28">
                    <w:pPr>
                      <w:jc w:val="center"/>
                      <w:rPr>
                        <w:rFonts w:ascii="Journal" w:hAnsi="Journal"/>
                      </w:rPr>
                    </w:pPr>
                    <w:r>
                      <w:rPr>
                        <w:rFonts w:ascii="Journal" w:hAnsi="Journal"/>
                        <w:sz w:val="18"/>
                      </w:rPr>
                      <w:t>№ докум.</w:t>
                    </w:r>
                  </w:p>
                </w:txbxContent>
              </v:textbox>
            </v:rect>
            <v:rect id="_x0000_s2402" style="position:absolute;left:4983;top:19660;width:1534;height:309" filled="f" stroked="f" strokeweight=".25pt">
              <v:textbox style="mso-next-textbox:#_x0000_s2402" inset="1pt,1pt,1pt,1pt">
                <w:txbxContent>
                  <w:p w:rsidR="001E5A28" w:rsidRDefault="001E5A28">
                    <w:pPr>
                      <w:jc w:val="center"/>
                      <w:rPr>
                        <w:rFonts w:ascii="Journal" w:hAnsi="Journal"/>
                      </w:rPr>
                    </w:pPr>
                    <w:r>
                      <w:rPr>
                        <w:rFonts w:ascii="Journal" w:hAnsi="Journal"/>
                        <w:sz w:val="18"/>
                      </w:rPr>
                      <w:t>Подпись</w:t>
                    </w:r>
                  </w:p>
                </w:txbxContent>
              </v:textbox>
            </v:rect>
            <v:rect id="_x0000_s2403" style="position:absolute;left:6604;top:19660;width:1000;height:309" filled="f" stroked="f" strokeweight=".25pt">
              <v:textbox style="mso-next-textbox:#_x0000_s2403" inset="1pt,1pt,1pt,1pt">
                <w:txbxContent>
                  <w:p w:rsidR="001E5A28" w:rsidRDefault="001E5A28">
                    <w:pPr>
                      <w:jc w:val="center"/>
                      <w:rPr>
                        <w:rFonts w:ascii="Journal" w:hAnsi="Journal"/>
                      </w:rPr>
                    </w:pPr>
                    <w:r>
                      <w:rPr>
                        <w:rFonts w:ascii="Journal" w:hAnsi="Journal"/>
                        <w:sz w:val="18"/>
                      </w:rPr>
                      <w:t>Дата</w:t>
                    </w:r>
                  </w:p>
                </w:txbxContent>
              </v:textbox>
            </v:rect>
            <v:rect id="_x0000_s2404" style="position:absolute;left:18949;top:18977;width:1001;height:309" filled="f" stroked="f" strokeweight=".25pt">
              <v:textbox style="mso-next-textbox:#_x0000_s2404" inset="1pt,1pt,1pt,1pt">
                <w:txbxContent>
                  <w:p w:rsidR="001E5A28" w:rsidRDefault="001E5A28">
                    <w:pPr>
                      <w:jc w:val="center"/>
                      <w:rPr>
                        <w:rFonts w:ascii="Journal" w:hAnsi="Journal"/>
                      </w:rPr>
                    </w:pPr>
                    <w:r>
                      <w:rPr>
                        <w:rFonts w:ascii="Journal" w:hAnsi="Journal"/>
                        <w:sz w:val="18"/>
                      </w:rPr>
                      <w:t>Лист</w:t>
                    </w:r>
                  </w:p>
                </w:txbxContent>
              </v:textbox>
            </v:rect>
            <v:rect id="_x0000_s2405" style="position:absolute;left:18949;top:19435;width:1001;height:423" filled="f" stroked="f" strokeweight=".25pt">
              <v:textbox style="mso-next-textbox:#_x0000_s2405" inset="1pt,1pt,1pt,1pt">
                <w:txbxContent>
                  <w:p w:rsidR="001E5A28" w:rsidRPr="007F1938" w:rsidRDefault="001E5A28">
                    <w:pPr>
                      <w:jc w:val="center"/>
                      <w:rPr>
                        <w:rFonts w:ascii="Journal" w:hAnsi="Journal"/>
                        <w:lang w:val="en-US"/>
                      </w:rPr>
                    </w:pPr>
                    <w:r>
                      <w:rPr>
                        <w:rFonts w:ascii="Journal" w:hAnsi="Journal"/>
                        <w:sz w:val="24"/>
                        <w:lang w:val="en-US"/>
                      </w:rPr>
                      <w:t>67</w:t>
                    </w:r>
                  </w:p>
                </w:txbxContent>
              </v:textbox>
            </v:rect>
            <v:rect id="_x0000_s2406" style="position:absolute;left:7745;top:19221;width:11075;height:477" filled="f" stroked="f" strokeweight=".25pt">
              <v:textbox style="mso-next-textbox:#_x0000_s240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 xml:space="preserve">основного окна интерфейса </w:t>
      </w:r>
      <w:r w:rsidRPr="00CC2EA8">
        <w:rPr>
          <w:rFonts w:ascii="GOST type B" w:hAnsi="GOST type B"/>
          <w:sz w:val="24"/>
          <w:szCs w:val="24"/>
          <w:lang w:val="en-US"/>
        </w:rPr>
        <w:t>SISO</w:t>
      </w:r>
      <w:r w:rsidRPr="00CC2EA8">
        <w:rPr>
          <w:rFonts w:ascii="GOST type B" w:hAnsi="GOST type B"/>
          <w:sz w:val="24"/>
          <w:szCs w:val="24"/>
        </w:rPr>
        <w:t xml:space="preserve"> </w:t>
      </w:r>
      <w:r w:rsidRPr="00CC2EA8">
        <w:rPr>
          <w:rFonts w:ascii="GOST type B" w:hAnsi="GOST type B"/>
          <w:sz w:val="24"/>
          <w:szCs w:val="24"/>
          <w:lang w:val="en-US"/>
        </w:rPr>
        <w:t>Design</w:t>
      </w:r>
      <w:r w:rsidRPr="00CC2EA8">
        <w:rPr>
          <w:rFonts w:ascii="GOST type B" w:hAnsi="GOST type B"/>
          <w:sz w:val="24"/>
          <w:szCs w:val="24"/>
        </w:rPr>
        <w:t xml:space="preserve"> </w:t>
      </w:r>
      <w:r w:rsidRPr="00CC2EA8">
        <w:rPr>
          <w:rFonts w:ascii="GOST type B" w:hAnsi="GOST type B"/>
          <w:sz w:val="24"/>
          <w:szCs w:val="24"/>
          <w:lang w:val="en-US"/>
        </w:rPr>
        <w:t>for</w:t>
      </w:r>
      <w:r w:rsidRPr="00CC2EA8">
        <w:rPr>
          <w:rFonts w:ascii="GOST type B" w:hAnsi="GOST type B"/>
          <w:sz w:val="24"/>
          <w:szCs w:val="24"/>
        </w:rPr>
        <w:t xml:space="preserve">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FeedbackConfig</w:t>
      </w:r>
      <w:r w:rsidRPr="00CC2EA8">
        <w:rPr>
          <w:rFonts w:ascii="GOST type B" w:hAnsi="GOST type B"/>
          <w:sz w:val="24"/>
          <w:szCs w:val="24"/>
        </w:rPr>
        <w:t xml:space="preserve">, </w:t>
      </w:r>
      <w:r w:rsidRPr="00CC2EA8">
        <w:rPr>
          <w:rFonts w:ascii="GOST type B Cyr" w:hAnsi="GOST type B Cyr"/>
          <w:sz w:val="24"/>
          <w:szCs w:val="24"/>
        </w:rPr>
        <w:t>реализующего метод корневого годографа (Рис. 3. 13). Кнопка +/- позволяет установить отрицательную (-)</w:t>
      </w:r>
      <w:r w:rsidRPr="00CC2EA8">
        <w:rPr>
          <w:rFonts w:ascii="GOST type B" w:hAnsi="GOST type B"/>
          <w:sz w:val="28"/>
          <w:szCs w:val="28"/>
        </w:rPr>
        <w:t xml:space="preserve"> </w:t>
      </w:r>
      <w:r w:rsidRPr="00CC2EA8">
        <w:rPr>
          <w:rFonts w:ascii="GOST type B Cyr" w:hAnsi="GOST type B Cyr"/>
          <w:sz w:val="24"/>
          <w:szCs w:val="24"/>
        </w:rPr>
        <w:t xml:space="preserve">обратную связь. Кнопка </w:t>
      </w:r>
      <w:r w:rsidRPr="00CC2EA8">
        <w:rPr>
          <w:rFonts w:ascii="GOST type B" w:hAnsi="GOST type B"/>
          <w:sz w:val="24"/>
          <w:szCs w:val="24"/>
          <w:lang w:val="en-US"/>
        </w:rPr>
        <w:t>FS</w:t>
      </w:r>
      <w:r w:rsidRPr="00CC2EA8">
        <w:rPr>
          <w:rFonts w:ascii="GOST type B Cyr" w:hAnsi="GOST type B Cyr"/>
          <w:sz w:val="24"/>
          <w:szCs w:val="24"/>
        </w:rPr>
        <w:t xml:space="preserve"> позволяет выбрать структуру системы и позицию компенсатора в системе.</w:t>
      </w:r>
    </w:p>
    <w:p w:rsidR="001E5A28" w:rsidRPr="00CC2EA8" w:rsidRDefault="001E5A28" w:rsidP="00D32EEC">
      <w:pPr>
        <w:spacing w:line="360" w:lineRule="auto"/>
        <w:jc w:val="both"/>
        <w:rPr>
          <w:rFonts w:ascii="GOST type B" w:hAnsi="GOST type B"/>
          <w:sz w:val="24"/>
          <w:szCs w:val="24"/>
        </w:rPr>
      </w:pPr>
      <w:r w:rsidRPr="00CC2EA8">
        <w:rPr>
          <w:rFonts w:ascii="GOST type B Cyr" w:hAnsi="GOST type B Cyr"/>
          <w:sz w:val="24"/>
          <w:szCs w:val="24"/>
        </w:rPr>
        <w:t xml:space="preserve">       Выберем структуру с расположением компенсатора «С» в прямом тракте системы (Рис. 3. 13) и отрицательную обратную связь. Далее необходимо задать модели звеньев структурной схемы:</w:t>
      </w:r>
      <w:r w:rsidRPr="00CC2EA8">
        <w:rPr>
          <w:rFonts w:ascii="GOST type B Cyr" w:hAnsi="GOST type B Cyr"/>
          <w:sz w:val="24"/>
          <w:szCs w:val="24"/>
        </w:rPr>
        <w:tab/>
        <w:t>«</w:t>
      </w:r>
      <w:r w:rsidRPr="00CC2EA8">
        <w:rPr>
          <w:rFonts w:ascii="GOST type B" w:hAnsi="GOST type B"/>
          <w:sz w:val="24"/>
          <w:szCs w:val="24"/>
          <w:lang w:val="en-US"/>
        </w:rPr>
        <w:t>F</w:t>
      </w:r>
      <w:r w:rsidRPr="00CC2EA8">
        <w:rPr>
          <w:rFonts w:ascii="GOST type B" w:hAnsi="GOST type B"/>
          <w:sz w:val="24"/>
          <w:szCs w:val="24"/>
        </w:rPr>
        <w:t>», «</w:t>
      </w:r>
      <w:r w:rsidRPr="00CC2EA8">
        <w:rPr>
          <w:rFonts w:ascii="GOST type B" w:hAnsi="GOST type B"/>
          <w:sz w:val="24"/>
          <w:szCs w:val="24"/>
          <w:lang w:val="en-US"/>
        </w:rPr>
        <w:t>C</w:t>
      </w:r>
      <w:r w:rsidRPr="00CC2EA8">
        <w:rPr>
          <w:rFonts w:ascii="GOST type B" w:hAnsi="GOST type B"/>
          <w:sz w:val="24"/>
          <w:szCs w:val="24"/>
        </w:rPr>
        <w:t>», «</w:t>
      </w:r>
      <w:r w:rsidRPr="00CC2EA8">
        <w:rPr>
          <w:rFonts w:ascii="GOST type B" w:hAnsi="GOST type B"/>
          <w:sz w:val="24"/>
          <w:szCs w:val="24"/>
          <w:lang w:val="en-US"/>
        </w:rPr>
        <w:t>G</w:t>
      </w:r>
      <w:r w:rsidRPr="00CC2EA8">
        <w:rPr>
          <w:rFonts w:ascii="GOST type B" w:hAnsi="GOST type B"/>
          <w:sz w:val="24"/>
          <w:szCs w:val="24"/>
        </w:rPr>
        <w:t>», «</w:t>
      </w:r>
      <w:r w:rsidRPr="00CC2EA8">
        <w:rPr>
          <w:rFonts w:ascii="GOST type B" w:hAnsi="GOST type B"/>
          <w:sz w:val="24"/>
          <w:szCs w:val="24"/>
          <w:lang w:val="en-US"/>
        </w:rPr>
        <w:t>H</w:t>
      </w:r>
      <w:r w:rsidRPr="00CC2EA8">
        <w:rPr>
          <w:rFonts w:ascii="GOST type B Cyr" w:hAnsi="GOST type B Cyr"/>
          <w:sz w:val="24"/>
          <w:szCs w:val="24"/>
        </w:rPr>
        <w:t>». Для этого следует сделать следующее:</w:t>
      </w:r>
    </w:p>
    <w:p w:rsidR="001E5A28" w:rsidRPr="00CC2EA8" w:rsidRDefault="001E5A28" w:rsidP="0034470C">
      <w:pPr>
        <w:spacing w:line="360" w:lineRule="auto"/>
        <w:jc w:val="both"/>
        <w:rPr>
          <w:rFonts w:ascii="GOST type B" w:hAnsi="GOST type B"/>
          <w:sz w:val="24"/>
          <w:szCs w:val="24"/>
        </w:rPr>
      </w:pPr>
      <w:r w:rsidRPr="00CC2EA8">
        <w:rPr>
          <w:rFonts w:ascii="GOST type B Cyr" w:hAnsi="GOST type B Cyr"/>
          <w:color w:val="000000"/>
          <w:sz w:val="24"/>
          <w:szCs w:val="24"/>
        </w:rPr>
        <w:t xml:space="preserve">       В меню окна интерфейса  </w:t>
      </w:r>
      <w:r w:rsidRPr="00CC2EA8">
        <w:rPr>
          <w:rFonts w:ascii="GOST type B" w:hAnsi="GOST type B"/>
          <w:sz w:val="24"/>
          <w:szCs w:val="24"/>
          <w:lang w:val="en-US"/>
        </w:rPr>
        <w:t>SISO</w:t>
      </w:r>
      <w:r w:rsidRPr="00CC2EA8">
        <w:rPr>
          <w:rFonts w:ascii="GOST type B" w:hAnsi="GOST type B"/>
          <w:sz w:val="24"/>
          <w:szCs w:val="24"/>
        </w:rPr>
        <w:t xml:space="preserve"> </w:t>
      </w:r>
      <w:r w:rsidRPr="00CC2EA8">
        <w:rPr>
          <w:rFonts w:ascii="GOST type B" w:hAnsi="GOST type B"/>
          <w:sz w:val="24"/>
          <w:szCs w:val="24"/>
          <w:lang w:val="en-US"/>
        </w:rPr>
        <w:t>Design</w:t>
      </w:r>
      <w:r w:rsidRPr="00CC2EA8">
        <w:rPr>
          <w:rFonts w:ascii="GOST type B" w:hAnsi="GOST type B"/>
          <w:sz w:val="24"/>
          <w:szCs w:val="24"/>
        </w:rPr>
        <w:t xml:space="preserve"> </w:t>
      </w:r>
      <w:r w:rsidRPr="00CC2EA8">
        <w:rPr>
          <w:rFonts w:ascii="GOST type B" w:hAnsi="GOST type B"/>
          <w:sz w:val="24"/>
          <w:szCs w:val="24"/>
          <w:lang w:val="en-US"/>
        </w:rPr>
        <w:t>for</w:t>
      </w:r>
      <w:r w:rsidRPr="00CC2EA8">
        <w:rPr>
          <w:rFonts w:ascii="GOST type B" w:hAnsi="GOST type B"/>
          <w:sz w:val="24"/>
          <w:szCs w:val="24"/>
        </w:rPr>
        <w:t xml:space="preserve">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FeedbackConfig</w:t>
      </w:r>
      <w:r w:rsidRPr="00CC2EA8">
        <w:rPr>
          <w:rFonts w:ascii="GOST type B Cyr" w:hAnsi="GOST type B Cyr"/>
          <w:color w:val="000000"/>
          <w:sz w:val="24"/>
          <w:szCs w:val="24"/>
        </w:rPr>
        <w:t xml:space="preserve"> необходимо выполнить команды: </w:t>
      </w:r>
      <w:r w:rsidRPr="00CC2EA8">
        <w:rPr>
          <w:rFonts w:ascii="GOST type B" w:hAnsi="GOST type B"/>
          <w:b/>
          <w:color w:val="000000"/>
          <w:sz w:val="24"/>
          <w:szCs w:val="24"/>
          <w:lang w:val="en-US"/>
        </w:rPr>
        <w:t>File</w:t>
      </w:r>
      <w:r w:rsidRPr="00CC2EA8">
        <w:rPr>
          <w:rFonts w:ascii="GOST type B" w:hAnsi="GOST type B"/>
          <w:color w:val="000000"/>
          <w:sz w:val="24"/>
          <w:szCs w:val="24"/>
        </w:rPr>
        <w:t xml:space="preserve">  </w:t>
      </w:r>
      <w:r w:rsidRPr="00CC2EA8">
        <w:rPr>
          <w:rFonts w:ascii="GOST type B" w:hAnsi="GOST type B"/>
          <w:b/>
          <w:color w:val="000000"/>
          <w:sz w:val="24"/>
          <w:szCs w:val="24"/>
          <w:lang w:val="en-US"/>
        </w:rPr>
        <w:t>Import</w:t>
      </w:r>
      <w:r w:rsidRPr="00CC2EA8">
        <w:rPr>
          <w:rFonts w:ascii="GOST type B" w:hAnsi="GOST type B"/>
          <w:b/>
          <w:color w:val="000000"/>
          <w:sz w:val="24"/>
          <w:szCs w:val="24"/>
        </w:rPr>
        <w:t xml:space="preserve">. </w:t>
      </w:r>
      <w:r w:rsidRPr="00CC2EA8">
        <w:rPr>
          <w:rFonts w:ascii="GOST type B Cyr" w:hAnsi="GOST type B Cyr"/>
          <w:color w:val="000000"/>
          <w:sz w:val="24"/>
          <w:szCs w:val="24"/>
        </w:rPr>
        <w:t xml:space="preserve"> В открывшемся окне (Рис. 3. 14) загрузки модели </w:t>
      </w:r>
      <w:r w:rsidRPr="00CC2EA8">
        <w:rPr>
          <w:rFonts w:ascii="GOST type B" w:hAnsi="GOST type B"/>
          <w:b/>
          <w:color w:val="000000"/>
          <w:sz w:val="24"/>
          <w:szCs w:val="24"/>
          <w:lang w:val="en-US"/>
        </w:rPr>
        <w:t>Import</w:t>
      </w:r>
      <w:r w:rsidRPr="00CC2EA8">
        <w:rPr>
          <w:rFonts w:ascii="GOST type B" w:hAnsi="GOST type B"/>
          <w:b/>
          <w:color w:val="000000"/>
          <w:sz w:val="24"/>
          <w:szCs w:val="24"/>
        </w:rPr>
        <w:t xml:space="preserve"> </w:t>
      </w:r>
      <w:r w:rsidRPr="00CC2EA8">
        <w:rPr>
          <w:rFonts w:ascii="GOST type B" w:hAnsi="GOST type B"/>
          <w:b/>
          <w:color w:val="000000"/>
          <w:sz w:val="24"/>
          <w:szCs w:val="24"/>
          <w:lang w:val="en-US"/>
        </w:rPr>
        <w:t>System</w:t>
      </w:r>
      <w:r w:rsidRPr="00CC2EA8">
        <w:rPr>
          <w:rFonts w:ascii="GOST type B" w:hAnsi="GOST type B"/>
          <w:b/>
          <w:color w:val="000000"/>
          <w:sz w:val="24"/>
          <w:szCs w:val="24"/>
        </w:rPr>
        <w:t xml:space="preserve"> </w:t>
      </w:r>
      <w:r w:rsidRPr="00CC2EA8">
        <w:rPr>
          <w:rFonts w:ascii="GOST type B" w:hAnsi="GOST type B"/>
          <w:b/>
          <w:color w:val="000000"/>
          <w:sz w:val="24"/>
          <w:szCs w:val="24"/>
          <w:lang w:val="en-US"/>
        </w:rPr>
        <w:t>Data</w:t>
      </w:r>
      <w:r w:rsidRPr="00CC2EA8">
        <w:rPr>
          <w:rFonts w:ascii="GOST type B Cyr" w:hAnsi="GOST type B Cyr"/>
          <w:color w:val="000000"/>
          <w:sz w:val="24"/>
          <w:szCs w:val="24"/>
        </w:rPr>
        <w:t xml:space="preserve"> выберем модель </w:t>
      </w:r>
      <w:r w:rsidRPr="00CC2EA8">
        <w:rPr>
          <w:rFonts w:ascii="GOST type B" w:hAnsi="GOST type B"/>
          <w:sz w:val="24"/>
          <w:szCs w:val="24"/>
          <w:lang w:val="en-US"/>
        </w:rPr>
        <w:t>sy</w:t>
      </w:r>
      <w:r w:rsidRPr="00CC2EA8">
        <w:rPr>
          <w:rFonts w:ascii="GOST type B Cyr" w:hAnsi="GOST type B Cyr"/>
          <w:sz w:val="24"/>
          <w:szCs w:val="24"/>
        </w:rPr>
        <w:t xml:space="preserve">sn4s. Переключатель </w:t>
      </w:r>
      <w:r w:rsidRPr="00CC2EA8">
        <w:rPr>
          <w:rFonts w:ascii="GOST type B" w:hAnsi="GOST type B"/>
          <w:sz w:val="24"/>
          <w:szCs w:val="24"/>
          <w:lang w:val="en-US"/>
        </w:rPr>
        <w:t>Import</w:t>
      </w:r>
      <w:r w:rsidRPr="00CC2EA8">
        <w:rPr>
          <w:rFonts w:ascii="GOST type B" w:hAnsi="GOST type B"/>
          <w:sz w:val="24"/>
          <w:szCs w:val="24"/>
        </w:rPr>
        <w:t xml:space="preserve"> </w:t>
      </w:r>
      <w:r w:rsidRPr="00CC2EA8">
        <w:rPr>
          <w:rFonts w:ascii="GOST type B" w:hAnsi="GOST type B"/>
          <w:sz w:val="24"/>
          <w:szCs w:val="24"/>
          <w:lang w:val="en-US"/>
        </w:rPr>
        <w:t>from</w:t>
      </w:r>
      <w:r w:rsidRPr="00CC2EA8">
        <w:rPr>
          <w:rFonts w:ascii="GOST type B Cyr" w:hAnsi="GOST type B Cyr"/>
          <w:sz w:val="24"/>
          <w:szCs w:val="24"/>
        </w:rPr>
        <w:t xml:space="preserve"> указывает, из какой области загружается модель. М</w:t>
      </w:r>
      <w:r w:rsidRPr="00CC2EA8">
        <w:rPr>
          <w:rFonts w:ascii="GOST type B Cyr" w:hAnsi="GOST type B Cyr"/>
          <w:color w:val="000000"/>
          <w:sz w:val="24"/>
          <w:szCs w:val="24"/>
        </w:rPr>
        <w:t xml:space="preserve">одель </w:t>
      </w:r>
      <w:r w:rsidRPr="00CC2EA8">
        <w:rPr>
          <w:rFonts w:ascii="GOST type B" w:hAnsi="GOST type B"/>
          <w:sz w:val="24"/>
          <w:szCs w:val="24"/>
          <w:lang w:val="en-US"/>
        </w:rPr>
        <w:t>sy</w:t>
      </w:r>
      <w:r w:rsidRPr="00CC2EA8">
        <w:rPr>
          <w:rFonts w:ascii="GOST type B Cyr" w:hAnsi="GOST type B Cyr"/>
          <w:sz w:val="24"/>
          <w:szCs w:val="24"/>
        </w:rPr>
        <w:t xml:space="preserve">sn4s находится в рабочей области </w:t>
      </w:r>
      <w:r w:rsidRPr="00CC2EA8">
        <w:rPr>
          <w:rFonts w:ascii="GOST type B" w:hAnsi="GOST type B"/>
          <w:sz w:val="24"/>
          <w:szCs w:val="24"/>
          <w:lang w:val="en-US"/>
        </w:rPr>
        <w:t>MATLAB</w:t>
      </w:r>
      <w:r w:rsidRPr="00CC2EA8">
        <w:rPr>
          <w:rFonts w:ascii="GOST type B Cyr" w:hAnsi="GOST type B Cyr"/>
          <w:sz w:val="24"/>
          <w:szCs w:val="24"/>
        </w:rPr>
        <w:t xml:space="preserve">, т. е. в </w:t>
      </w:r>
      <w:r w:rsidRPr="00CC2EA8">
        <w:rPr>
          <w:rFonts w:ascii="GOST type B" w:hAnsi="GOST type B"/>
          <w:sz w:val="24"/>
          <w:szCs w:val="24"/>
          <w:lang w:val="en-US"/>
        </w:rPr>
        <w:t>Workspace</w:t>
      </w:r>
      <w:r w:rsidRPr="00CC2EA8">
        <w:rPr>
          <w:rFonts w:ascii="GOST type B Cyr" w:hAnsi="GOST type B Cyr"/>
          <w:sz w:val="24"/>
          <w:szCs w:val="24"/>
        </w:rPr>
        <w:t xml:space="preserve">. В поле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Data</w:t>
      </w:r>
      <w:r w:rsidRPr="00CC2EA8">
        <w:rPr>
          <w:rFonts w:ascii="GOST type B Cyr" w:hAnsi="GOST type B Cyr"/>
          <w:sz w:val="24"/>
          <w:szCs w:val="24"/>
        </w:rPr>
        <w:t xml:space="preserve"> окна </w:t>
      </w:r>
      <w:r w:rsidRPr="00CC2EA8">
        <w:rPr>
          <w:rFonts w:ascii="GOST type B" w:hAnsi="GOST type B"/>
          <w:sz w:val="24"/>
          <w:szCs w:val="24"/>
          <w:lang w:val="en-US"/>
        </w:rPr>
        <w:t>Import</w:t>
      </w:r>
      <w:r w:rsidRPr="00CC2EA8">
        <w:rPr>
          <w:rFonts w:ascii="GOST type B" w:hAnsi="GOST type B"/>
          <w:sz w:val="24"/>
          <w:szCs w:val="24"/>
        </w:rPr>
        <w:t xml:space="preserve">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Data</w:t>
      </w:r>
      <w:r w:rsidRPr="00CC2EA8">
        <w:rPr>
          <w:rFonts w:ascii="GOST type B" w:hAnsi="GOST type B"/>
          <w:sz w:val="24"/>
          <w:szCs w:val="24"/>
        </w:rPr>
        <w:t xml:space="preserve"> </w:t>
      </w:r>
      <w:r w:rsidRPr="00CC2EA8">
        <w:rPr>
          <w:rFonts w:ascii="GOST type B Cyr" w:hAnsi="GOST type B Cyr"/>
          <w:color w:val="000000"/>
          <w:sz w:val="24"/>
          <w:szCs w:val="24"/>
        </w:rPr>
        <w:t xml:space="preserve">(Рис. </w:t>
      </w:r>
      <w:r w:rsidRPr="00CC2EA8">
        <w:rPr>
          <w:rFonts w:ascii="GOST type B" w:hAnsi="GOST type B"/>
          <w:color w:val="000000"/>
          <w:sz w:val="24"/>
          <w:szCs w:val="24"/>
        </w:rPr>
        <w:t>3</w:t>
      </w:r>
      <w:r w:rsidRPr="00CC2EA8">
        <w:rPr>
          <w:rFonts w:ascii="GOST type B Cyr" w:hAnsi="GOST type B Cyr"/>
          <w:color w:val="000000"/>
          <w:sz w:val="24"/>
          <w:szCs w:val="24"/>
        </w:rPr>
        <w:t xml:space="preserve">. 14) обозначена структурная схема замкнутой системы. В ней </w:t>
      </w:r>
      <w:r w:rsidRPr="00CC2EA8">
        <w:rPr>
          <w:rFonts w:ascii="GOST type B" w:hAnsi="GOST type B"/>
          <w:sz w:val="24"/>
          <w:szCs w:val="24"/>
        </w:rPr>
        <w:t>«</w:t>
      </w:r>
      <w:r w:rsidRPr="00CC2EA8">
        <w:rPr>
          <w:rFonts w:ascii="GOST type B" w:hAnsi="GOST type B"/>
          <w:sz w:val="24"/>
          <w:szCs w:val="24"/>
          <w:lang w:val="en-US"/>
        </w:rPr>
        <w:t>F</w:t>
      </w:r>
      <w:r w:rsidRPr="00CC2EA8">
        <w:rPr>
          <w:rFonts w:ascii="GOST type B" w:hAnsi="GOST type B"/>
          <w:sz w:val="24"/>
          <w:szCs w:val="24"/>
        </w:rPr>
        <w:t>», «</w:t>
      </w:r>
      <w:r w:rsidRPr="00CC2EA8">
        <w:rPr>
          <w:rFonts w:ascii="GOST type B" w:hAnsi="GOST type B"/>
          <w:sz w:val="24"/>
          <w:szCs w:val="24"/>
          <w:lang w:val="en-US"/>
        </w:rPr>
        <w:t>G</w:t>
      </w:r>
      <w:r w:rsidRPr="00CC2EA8">
        <w:rPr>
          <w:rFonts w:ascii="GOST type B" w:hAnsi="GOST type B"/>
          <w:sz w:val="24"/>
          <w:szCs w:val="24"/>
        </w:rPr>
        <w:t>», «</w:t>
      </w:r>
      <w:r w:rsidRPr="00CC2EA8">
        <w:rPr>
          <w:rFonts w:ascii="GOST type B" w:hAnsi="GOST type B"/>
          <w:sz w:val="24"/>
          <w:szCs w:val="24"/>
          <w:lang w:val="en-US"/>
        </w:rPr>
        <w:t>H</w:t>
      </w:r>
      <w:r w:rsidRPr="00CC2EA8">
        <w:rPr>
          <w:rFonts w:ascii="GOST type B Cyr" w:hAnsi="GOST type B Cyr"/>
          <w:sz w:val="24"/>
          <w:szCs w:val="24"/>
        </w:rPr>
        <w:t>» звенья модели которые можно загружать. Звено, обозначенное буквой «С», это то компенсирующее динамическое звено структуру и параметры которого нужно определить.</w:t>
      </w:r>
    </w:p>
    <w:p w:rsidR="001E5A28" w:rsidRPr="00CC2EA8" w:rsidRDefault="00B54419" w:rsidP="0034470C">
      <w:pPr>
        <w:spacing w:line="360" w:lineRule="auto"/>
        <w:jc w:val="both"/>
        <w:rPr>
          <w:rFonts w:ascii="GOST type B" w:hAnsi="GOST type B"/>
          <w:sz w:val="28"/>
          <w:szCs w:val="28"/>
        </w:rPr>
      </w:pPr>
      <w:r>
        <w:rPr>
          <w:rFonts w:ascii="GOST type B" w:hAnsi="GOST type B"/>
          <w:noProof/>
          <w:sz w:val="28"/>
          <w:szCs w:val="28"/>
        </w:rPr>
        <w:lastRenderedPageBreak/>
        <w:pict>
          <v:shape id="Рисунок 60" o:spid="_x0000_i1084" type="#_x0000_t75" style="width:398.25pt;height:190.5pt;visibility:visible">
            <v:imagedata r:id="rId96" o:title="" croptop="13261f" cropbottom="16228f" cropleft="5193f" cropright="7232f"/>
          </v:shape>
        </w:pict>
      </w:r>
    </w:p>
    <w:p w:rsidR="001E5A28" w:rsidRPr="00CC2EA8" w:rsidRDefault="001E5A28" w:rsidP="0034470C">
      <w:pPr>
        <w:spacing w:line="360" w:lineRule="auto"/>
        <w:jc w:val="both"/>
        <w:rPr>
          <w:rFonts w:ascii="GOST type B" w:hAnsi="GOST type B"/>
          <w:i/>
          <w:sz w:val="24"/>
          <w:szCs w:val="24"/>
          <w:lang w:val="en-US"/>
        </w:rPr>
      </w:pPr>
      <w:r w:rsidRPr="00CC2EA8">
        <w:rPr>
          <w:rFonts w:ascii="GOST type B" w:hAnsi="GOST type B"/>
          <w:i/>
          <w:sz w:val="28"/>
          <w:szCs w:val="28"/>
          <w:lang w:val="en-US"/>
        </w:rPr>
        <w:t xml:space="preserve">      </w:t>
      </w:r>
      <w:r w:rsidRPr="00CC2EA8">
        <w:rPr>
          <w:rFonts w:ascii="GOST type B Cyr" w:hAnsi="GOST type B Cyr"/>
          <w:i/>
          <w:sz w:val="24"/>
          <w:szCs w:val="24"/>
        </w:rPr>
        <w:t>Рис</w:t>
      </w:r>
      <w:r w:rsidRPr="00CC2EA8">
        <w:rPr>
          <w:rFonts w:ascii="GOST type B" w:hAnsi="GOST type B"/>
          <w:i/>
          <w:sz w:val="24"/>
          <w:szCs w:val="24"/>
          <w:lang w:val="en-US"/>
        </w:rPr>
        <w:t xml:space="preserve">. 3. 13. </w:t>
      </w:r>
      <w:r w:rsidRPr="00CC2EA8">
        <w:rPr>
          <w:rFonts w:ascii="GOST type B Cyr" w:hAnsi="GOST type B Cyr"/>
          <w:i/>
          <w:sz w:val="24"/>
          <w:szCs w:val="24"/>
        </w:rPr>
        <w:t>Окна</w:t>
      </w:r>
      <w:r w:rsidRPr="00CC2EA8">
        <w:rPr>
          <w:rFonts w:ascii="GOST type B" w:hAnsi="GOST type B"/>
          <w:i/>
          <w:sz w:val="24"/>
          <w:szCs w:val="24"/>
          <w:lang w:val="en-US"/>
        </w:rPr>
        <w:t xml:space="preserve"> </w:t>
      </w:r>
      <w:r w:rsidRPr="00CC2EA8">
        <w:rPr>
          <w:rFonts w:ascii="GOST type B Cyr" w:hAnsi="GOST type B Cyr"/>
          <w:i/>
          <w:sz w:val="24"/>
          <w:szCs w:val="24"/>
        </w:rPr>
        <w:t>интерфейса</w:t>
      </w:r>
      <w:r w:rsidRPr="00CC2EA8">
        <w:rPr>
          <w:rFonts w:ascii="GOST type B" w:hAnsi="GOST type B"/>
          <w:i/>
          <w:sz w:val="24"/>
          <w:szCs w:val="24"/>
          <w:lang w:val="en-US"/>
        </w:rPr>
        <w:t xml:space="preserve"> SISO Design for System FeedbackConfig</w:t>
      </w:r>
    </w:p>
    <w:p w:rsidR="001E5A28" w:rsidRPr="00CC2EA8" w:rsidRDefault="001E5A28" w:rsidP="0034470C">
      <w:pPr>
        <w:spacing w:line="360" w:lineRule="auto"/>
        <w:jc w:val="both"/>
        <w:rPr>
          <w:rFonts w:ascii="GOST type B" w:hAnsi="GOST type B"/>
          <w:sz w:val="28"/>
          <w:szCs w:val="28"/>
        </w:rPr>
      </w:pPr>
      <w:r w:rsidRPr="00CC2EA8">
        <w:rPr>
          <w:rFonts w:ascii="GOST type B" w:hAnsi="GOST type B"/>
          <w:sz w:val="28"/>
          <w:szCs w:val="28"/>
        </w:rPr>
        <w:t xml:space="preserve">. </w:t>
      </w:r>
      <w:r w:rsidR="00B54419">
        <w:rPr>
          <w:rFonts w:ascii="GOST type B" w:hAnsi="GOST type B"/>
          <w:noProof/>
          <w:sz w:val="28"/>
          <w:szCs w:val="28"/>
        </w:rPr>
        <w:pict>
          <v:shape id="Рисунок 61" o:spid="_x0000_i1085" type="#_x0000_t75" style="width:461.25pt;height:183pt;visibility:visible">
            <v:imagedata r:id="rId97" o:title=""/>
          </v:shape>
        </w:pict>
      </w:r>
      <w:r w:rsidR="00B54419">
        <w:rPr>
          <w:noProof/>
        </w:rPr>
        <w:pict>
          <v:group id="_x0000_s2407" style="position:absolute;left:0;text-align:left;margin-left:56.7pt;margin-top:19.85pt;width:518.8pt;height:802.3pt;z-index:251676672;mso-position-horizontal-relative:page;mso-position-vertical-relative:page" coordsize="20000,20000" o:allowincell="f">
            <v:rect id="_x0000_s2408" style="position:absolute;width:20000;height:20000" filled="f" strokeweight="2pt"/>
            <v:line id="_x0000_s2409" style="position:absolute" from="1093,18949" to="1095,19989" strokeweight="2pt"/>
            <v:line id="_x0000_s2410" style="position:absolute" from="10,18941" to="19977,18942" strokeweight="2pt"/>
            <v:line id="_x0000_s2411" style="position:absolute" from="2186,18949" to="2188,19989" strokeweight="2pt"/>
            <v:line id="_x0000_s2412" style="position:absolute" from="4919,18949" to="4921,19989" strokeweight="2pt"/>
            <v:line id="_x0000_s2413" style="position:absolute" from="6557,18959" to="6559,19989" strokeweight="2pt"/>
            <v:line id="_x0000_s2414" style="position:absolute" from="7650,18949" to="7652,19979" strokeweight="2pt"/>
            <v:line id="_x0000_s2415" style="position:absolute" from="18905,18949" to="18909,19989" strokeweight="2pt"/>
            <v:line id="_x0000_s2416" style="position:absolute" from="10,19293" to="7631,19295" strokeweight="1pt"/>
            <v:line id="_x0000_s2417" style="position:absolute" from="10,19646" to="7631,19647" strokeweight="2pt"/>
            <v:line id="_x0000_s2418" style="position:absolute" from="18919,19296" to="19990,19297" strokeweight="1pt"/>
            <v:rect id="_x0000_s2419" style="position:absolute;left:54;top:19660;width:1000;height:309" filled="f" stroked="f" strokeweight=".25pt">
              <v:textbox style="mso-next-textbox:#_x0000_s2419" inset="1pt,1pt,1pt,1pt">
                <w:txbxContent>
                  <w:p w:rsidR="001E5A28" w:rsidRDefault="001E5A28">
                    <w:pPr>
                      <w:jc w:val="center"/>
                      <w:rPr>
                        <w:rFonts w:ascii="Journal" w:hAnsi="Journal"/>
                      </w:rPr>
                    </w:pPr>
                    <w:r>
                      <w:rPr>
                        <w:rFonts w:ascii="Journal" w:hAnsi="Journal"/>
                        <w:sz w:val="18"/>
                      </w:rPr>
                      <w:t>Изм.</w:t>
                    </w:r>
                  </w:p>
                </w:txbxContent>
              </v:textbox>
            </v:rect>
            <v:rect id="_x0000_s2420" style="position:absolute;left:1139;top:19660;width:1001;height:309" filled="f" stroked="f" strokeweight=".25pt">
              <v:textbox style="mso-next-textbox:#_x0000_s2420" inset="1pt,1pt,1pt,1pt">
                <w:txbxContent>
                  <w:p w:rsidR="001E5A28" w:rsidRDefault="001E5A28">
                    <w:pPr>
                      <w:jc w:val="center"/>
                      <w:rPr>
                        <w:rFonts w:ascii="Journal" w:hAnsi="Journal"/>
                      </w:rPr>
                    </w:pPr>
                    <w:r>
                      <w:rPr>
                        <w:rFonts w:ascii="Journal" w:hAnsi="Journal"/>
                        <w:sz w:val="18"/>
                      </w:rPr>
                      <w:t>Лист</w:t>
                    </w:r>
                  </w:p>
                </w:txbxContent>
              </v:textbox>
            </v:rect>
            <v:rect id="_x0000_s2421" style="position:absolute;left:2267;top:19660;width:2573;height:309" filled="f" stroked="f" strokeweight=".25pt">
              <v:textbox style="mso-next-textbox:#_x0000_s2421" inset="1pt,1pt,1pt,1pt">
                <w:txbxContent>
                  <w:p w:rsidR="001E5A28" w:rsidRDefault="001E5A28">
                    <w:pPr>
                      <w:jc w:val="center"/>
                      <w:rPr>
                        <w:rFonts w:ascii="Journal" w:hAnsi="Journal"/>
                      </w:rPr>
                    </w:pPr>
                    <w:r>
                      <w:rPr>
                        <w:rFonts w:ascii="Journal" w:hAnsi="Journal"/>
                        <w:sz w:val="18"/>
                      </w:rPr>
                      <w:t>№ докум.</w:t>
                    </w:r>
                  </w:p>
                </w:txbxContent>
              </v:textbox>
            </v:rect>
            <v:rect id="_x0000_s2422" style="position:absolute;left:4983;top:19660;width:1534;height:309" filled="f" stroked="f" strokeweight=".25pt">
              <v:textbox style="mso-next-textbox:#_x0000_s2422" inset="1pt,1pt,1pt,1pt">
                <w:txbxContent>
                  <w:p w:rsidR="001E5A28" w:rsidRDefault="001E5A28">
                    <w:pPr>
                      <w:jc w:val="center"/>
                      <w:rPr>
                        <w:rFonts w:ascii="Journal" w:hAnsi="Journal"/>
                      </w:rPr>
                    </w:pPr>
                    <w:r>
                      <w:rPr>
                        <w:rFonts w:ascii="Journal" w:hAnsi="Journal"/>
                        <w:sz w:val="18"/>
                      </w:rPr>
                      <w:t>Подпись</w:t>
                    </w:r>
                  </w:p>
                </w:txbxContent>
              </v:textbox>
            </v:rect>
            <v:rect id="_x0000_s2423" style="position:absolute;left:6604;top:19660;width:1000;height:309" filled="f" stroked="f" strokeweight=".25pt">
              <v:textbox style="mso-next-textbox:#_x0000_s2423" inset="1pt,1pt,1pt,1pt">
                <w:txbxContent>
                  <w:p w:rsidR="001E5A28" w:rsidRDefault="001E5A28">
                    <w:pPr>
                      <w:jc w:val="center"/>
                      <w:rPr>
                        <w:rFonts w:ascii="Journal" w:hAnsi="Journal"/>
                      </w:rPr>
                    </w:pPr>
                    <w:r>
                      <w:rPr>
                        <w:rFonts w:ascii="Journal" w:hAnsi="Journal"/>
                        <w:sz w:val="18"/>
                      </w:rPr>
                      <w:t>Дата</w:t>
                    </w:r>
                  </w:p>
                </w:txbxContent>
              </v:textbox>
            </v:rect>
            <v:rect id="_x0000_s2424" style="position:absolute;left:18949;top:18977;width:1001;height:309" filled="f" stroked="f" strokeweight=".25pt">
              <v:textbox style="mso-next-textbox:#_x0000_s2424" inset="1pt,1pt,1pt,1pt">
                <w:txbxContent>
                  <w:p w:rsidR="001E5A28" w:rsidRDefault="001E5A28">
                    <w:pPr>
                      <w:jc w:val="center"/>
                      <w:rPr>
                        <w:rFonts w:ascii="Journal" w:hAnsi="Journal"/>
                      </w:rPr>
                    </w:pPr>
                    <w:r>
                      <w:rPr>
                        <w:rFonts w:ascii="Journal" w:hAnsi="Journal"/>
                        <w:sz w:val="18"/>
                      </w:rPr>
                      <w:t>Лист</w:t>
                    </w:r>
                  </w:p>
                </w:txbxContent>
              </v:textbox>
            </v:rect>
            <v:rect id="_x0000_s2425" style="position:absolute;left:18949;top:19435;width:1001;height:423" filled="f" stroked="f" strokeweight=".25pt">
              <v:textbox style="mso-next-textbox:#_x0000_s2425" inset="1pt,1pt,1pt,1pt">
                <w:txbxContent>
                  <w:p w:rsidR="001E5A28" w:rsidRPr="007F1938" w:rsidRDefault="001E5A28">
                    <w:pPr>
                      <w:jc w:val="center"/>
                      <w:rPr>
                        <w:rFonts w:ascii="Journal" w:hAnsi="Journal"/>
                        <w:lang w:val="en-US"/>
                      </w:rPr>
                    </w:pPr>
                    <w:r>
                      <w:rPr>
                        <w:rFonts w:ascii="Journal" w:hAnsi="Journal"/>
                        <w:sz w:val="24"/>
                        <w:lang w:val="en-US"/>
                      </w:rPr>
                      <w:t>68</w:t>
                    </w:r>
                  </w:p>
                </w:txbxContent>
              </v:textbox>
            </v:rect>
            <v:rect id="_x0000_s2426" style="position:absolute;left:7745;top:19221;width:11075;height:477" filled="f" stroked="f" strokeweight=".25pt">
              <v:textbox style="mso-next-textbox:#_x0000_s242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p>
    <w:p w:rsidR="001E5A28" w:rsidRPr="00CC2EA8" w:rsidRDefault="001E5A28" w:rsidP="0034470C">
      <w:pPr>
        <w:spacing w:line="360" w:lineRule="auto"/>
        <w:jc w:val="center"/>
        <w:rPr>
          <w:rFonts w:ascii="GOST type B" w:hAnsi="GOST type B"/>
          <w:sz w:val="24"/>
          <w:szCs w:val="24"/>
        </w:rPr>
      </w:pPr>
      <w:r w:rsidRPr="00CC2EA8">
        <w:rPr>
          <w:rFonts w:ascii="GOST type B Cyr" w:hAnsi="GOST type B Cyr"/>
          <w:i/>
          <w:color w:val="000000"/>
          <w:sz w:val="24"/>
          <w:szCs w:val="24"/>
        </w:rPr>
        <w:t xml:space="preserve">Рис. </w:t>
      </w:r>
      <w:r w:rsidRPr="00CC2EA8">
        <w:rPr>
          <w:rFonts w:ascii="GOST type B" w:hAnsi="GOST type B"/>
          <w:i/>
          <w:color w:val="000000"/>
          <w:sz w:val="24"/>
          <w:szCs w:val="24"/>
        </w:rPr>
        <w:t>3</w:t>
      </w:r>
      <w:r w:rsidRPr="00CC2EA8">
        <w:rPr>
          <w:rFonts w:ascii="GOST type B Cyr" w:hAnsi="GOST type B Cyr"/>
          <w:i/>
          <w:color w:val="000000"/>
          <w:sz w:val="24"/>
          <w:szCs w:val="24"/>
        </w:rPr>
        <w:t xml:space="preserve">. 14. Окно загрузки модели </w:t>
      </w:r>
      <w:r w:rsidRPr="00CC2EA8">
        <w:rPr>
          <w:rFonts w:ascii="GOST type B" w:hAnsi="GOST type B"/>
          <w:i/>
          <w:sz w:val="24"/>
          <w:szCs w:val="24"/>
          <w:lang w:val="en-US"/>
        </w:rPr>
        <w:t>Import</w:t>
      </w:r>
      <w:r w:rsidRPr="00CC2EA8">
        <w:rPr>
          <w:rFonts w:ascii="GOST type B" w:hAnsi="GOST type B"/>
          <w:i/>
          <w:sz w:val="24"/>
          <w:szCs w:val="24"/>
        </w:rPr>
        <w:t xml:space="preserve">  </w:t>
      </w:r>
      <w:r w:rsidRPr="00CC2EA8">
        <w:rPr>
          <w:rFonts w:ascii="GOST type B" w:hAnsi="GOST type B"/>
          <w:i/>
          <w:sz w:val="24"/>
          <w:szCs w:val="24"/>
          <w:lang w:val="en-US"/>
        </w:rPr>
        <w:t>System</w:t>
      </w:r>
      <w:r w:rsidRPr="00CC2EA8">
        <w:rPr>
          <w:rFonts w:ascii="GOST type B" w:hAnsi="GOST type B"/>
          <w:i/>
          <w:sz w:val="24"/>
          <w:szCs w:val="24"/>
        </w:rPr>
        <w:t xml:space="preserve"> </w:t>
      </w:r>
      <w:r w:rsidRPr="00CC2EA8">
        <w:rPr>
          <w:rFonts w:ascii="GOST type B" w:hAnsi="GOST type B"/>
          <w:i/>
          <w:sz w:val="24"/>
          <w:szCs w:val="24"/>
          <w:lang w:val="en-US"/>
        </w:rPr>
        <w:t>Data</w:t>
      </w:r>
    </w:p>
    <w:p w:rsidR="001E5A28" w:rsidRPr="00CC2EA8" w:rsidRDefault="001E5A28" w:rsidP="0034470C">
      <w:pPr>
        <w:spacing w:line="360" w:lineRule="auto"/>
        <w:jc w:val="both"/>
        <w:rPr>
          <w:rFonts w:ascii="GOST type B" w:hAnsi="GOST type B"/>
          <w:i/>
          <w:color w:val="000000"/>
          <w:sz w:val="24"/>
          <w:szCs w:val="24"/>
        </w:rPr>
      </w:pPr>
      <w:r w:rsidRPr="00CC2EA8">
        <w:rPr>
          <w:rFonts w:ascii="GOST type B" w:hAnsi="GOST type B"/>
          <w:sz w:val="28"/>
          <w:szCs w:val="28"/>
        </w:rPr>
        <w:t xml:space="preserve">       </w:t>
      </w:r>
      <w:r w:rsidRPr="00CC2EA8">
        <w:rPr>
          <w:rFonts w:ascii="GOST type B Cyr" w:hAnsi="GOST type B Cyr"/>
          <w:sz w:val="24"/>
          <w:szCs w:val="24"/>
        </w:rPr>
        <w:t xml:space="preserve">Далее необходимо выполнить загрузку модели технического объекта управления </w:t>
      </w:r>
      <w:r w:rsidRPr="00CC2EA8">
        <w:rPr>
          <w:rFonts w:ascii="GOST type B" w:hAnsi="GOST type B"/>
          <w:sz w:val="24"/>
          <w:szCs w:val="24"/>
          <w:lang w:val="en-US"/>
        </w:rPr>
        <w:t>sy</w:t>
      </w:r>
      <w:r w:rsidRPr="00CC2EA8">
        <w:rPr>
          <w:rFonts w:ascii="GOST type B Cyr" w:hAnsi="GOST type B Cyr"/>
          <w:sz w:val="24"/>
          <w:szCs w:val="24"/>
        </w:rPr>
        <w:t>sn4s в звено «</w:t>
      </w:r>
      <w:r w:rsidRPr="00CC2EA8">
        <w:rPr>
          <w:rFonts w:ascii="GOST type B" w:hAnsi="GOST type B"/>
          <w:sz w:val="24"/>
          <w:szCs w:val="24"/>
          <w:lang w:val="en-US"/>
        </w:rPr>
        <w:t>G</w:t>
      </w:r>
      <w:r w:rsidRPr="00CC2EA8">
        <w:rPr>
          <w:rFonts w:ascii="GOST type B Cyr" w:hAnsi="GOST type B Cyr"/>
          <w:sz w:val="24"/>
          <w:szCs w:val="24"/>
        </w:rPr>
        <w:t>» нажатием кнопки со стрелкой, указывающей на звено «</w:t>
      </w:r>
      <w:r w:rsidRPr="00CC2EA8">
        <w:rPr>
          <w:rFonts w:ascii="GOST type B" w:hAnsi="GOST type B"/>
          <w:sz w:val="24"/>
          <w:szCs w:val="24"/>
          <w:lang w:val="en-US"/>
        </w:rPr>
        <w:t>G</w:t>
      </w:r>
      <w:r w:rsidRPr="00CC2EA8">
        <w:rPr>
          <w:rFonts w:ascii="GOST type B Cyr" w:hAnsi="GOST type B Cyr"/>
          <w:sz w:val="24"/>
          <w:szCs w:val="24"/>
        </w:rPr>
        <w:t>». Модели звеньев «</w:t>
      </w:r>
      <w:r w:rsidRPr="00CC2EA8">
        <w:rPr>
          <w:rFonts w:ascii="GOST type B" w:hAnsi="GOST type B"/>
          <w:sz w:val="24"/>
          <w:szCs w:val="24"/>
          <w:lang w:val="en-US"/>
        </w:rPr>
        <w:t>F</w:t>
      </w:r>
      <w:r w:rsidRPr="00CC2EA8">
        <w:rPr>
          <w:rFonts w:ascii="GOST type B Cyr" w:hAnsi="GOST type B Cyr"/>
          <w:sz w:val="24"/>
          <w:szCs w:val="24"/>
        </w:rPr>
        <w:t>» и «</w:t>
      </w:r>
      <w:r w:rsidRPr="00CC2EA8">
        <w:rPr>
          <w:rFonts w:ascii="GOST type B" w:hAnsi="GOST type B"/>
          <w:sz w:val="24"/>
          <w:szCs w:val="24"/>
          <w:lang w:val="en-US"/>
        </w:rPr>
        <w:t>H</w:t>
      </w:r>
      <w:r w:rsidRPr="00CC2EA8">
        <w:rPr>
          <w:rFonts w:ascii="GOST type B Cyr" w:hAnsi="GOST type B Cyr"/>
          <w:sz w:val="24"/>
          <w:szCs w:val="24"/>
        </w:rPr>
        <w:t xml:space="preserve">» выберем по умолчанию (это пропорциональные звенья с единичным коэффициентом передачи). Сохраним, полученную модель под именем </w:t>
      </w:r>
      <w:r w:rsidRPr="00CC2EA8">
        <w:rPr>
          <w:rFonts w:ascii="GOST type B" w:hAnsi="GOST type B"/>
          <w:sz w:val="24"/>
          <w:szCs w:val="24"/>
          <w:lang w:val="en-US"/>
        </w:rPr>
        <w:t>mysys</w:t>
      </w:r>
      <w:r w:rsidRPr="00CC2EA8">
        <w:rPr>
          <w:rFonts w:ascii="GOST type B Cyr" w:hAnsi="GOST type B Cyr"/>
          <w:sz w:val="24"/>
          <w:szCs w:val="24"/>
        </w:rPr>
        <w:t xml:space="preserve">1. Подтвердим сохранение нажатием кнопки ОК. Окно загрузки при этом закроется, а основное окно интерфейса приобретет вид, показанный на рис. </w:t>
      </w:r>
      <w:r w:rsidRPr="00CC2EA8">
        <w:rPr>
          <w:rFonts w:ascii="GOST type B" w:hAnsi="GOST type B"/>
          <w:sz w:val="24"/>
          <w:szCs w:val="24"/>
        </w:rPr>
        <w:t>3. 15.</w:t>
      </w:r>
    </w:p>
    <w:p w:rsidR="001E5A28" w:rsidRPr="00CC2EA8" w:rsidRDefault="00B54419" w:rsidP="0034470C">
      <w:pPr>
        <w:spacing w:line="360" w:lineRule="auto"/>
        <w:jc w:val="both"/>
        <w:rPr>
          <w:rFonts w:ascii="GOST type B" w:hAnsi="GOST type B"/>
          <w:color w:val="000000"/>
          <w:sz w:val="28"/>
          <w:szCs w:val="28"/>
        </w:rPr>
      </w:pPr>
      <w:r>
        <w:rPr>
          <w:rFonts w:ascii="GOST type B" w:hAnsi="GOST type B"/>
          <w:noProof/>
          <w:color w:val="000000"/>
          <w:sz w:val="28"/>
          <w:szCs w:val="28"/>
        </w:rPr>
        <w:lastRenderedPageBreak/>
        <w:pict>
          <v:shape id="Рисунок 117" o:spid="_x0000_i1086" type="#_x0000_t75" style="width:337.5pt;height:207pt;visibility:visible">
            <v:imagedata r:id="rId98" o:title=""/>
          </v:shape>
        </w:pict>
      </w:r>
    </w:p>
    <w:p w:rsidR="001E5A28" w:rsidRPr="00CC2EA8" w:rsidRDefault="001E5A28" w:rsidP="0034470C">
      <w:pPr>
        <w:spacing w:line="360" w:lineRule="auto"/>
        <w:jc w:val="center"/>
        <w:rPr>
          <w:rFonts w:ascii="GOST type B" w:hAnsi="GOST type B"/>
          <w:i/>
          <w:sz w:val="24"/>
          <w:szCs w:val="24"/>
          <w:lang w:val="en-US"/>
        </w:rPr>
      </w:pPr>
      <w:r w:rsidRPr="00CC2EA8">
        <w:rPr>
          <w:rFonts w:ascii="GOST type B Cyr" w:hAnsi="GOST type B Cyr"/>
          <w:i/>
          <w:color w:val="000000"/>
          <w:sz w:val="24"/>
          <w:szCs w:val="24"/>
        </w:rPr>
        <w:t>Рис</w:t>
      </w:r>
      <w:r w:rsidRPr="00CC2EA8">
        <w:rPr>
          <w:rFonts w:ascii="GOST type B" w:hAnsi="GOST type B"/>
          <w:i/>
          <w:color w:val="000000"/>
          <w:sz w:val="24"/>
          <w:szCs w:val="24"/>
          <w:lang w:val="en-US"/>
        </w:rPr>
        <w:t xml:space="preserve">. 6. 15. </w:t>
      </w:r>
      <w:r w:rsidRPr="00CC2EA8">
        <w:rPr>
          <w:rFonts w:ascii="GOST type B Cyr" w:hAnsi="GOST type B Cyr"/>
          <w:i/>
          <w:color w:val="000000"/>
          <w:sz w:val="24"/>
          <w:szCs w:val="24"/>
        </w:rPr>
        <w:t>Основное</w:t>
      </w:r>
      <w:r w:rsidRPr="00CC2EA8">
        <w:rPr>
          <w:rFonts w:ascii="GOST type B" w:hAnsi="GOST type B"/>
          <w:i/>
          <w:color w:val="000000"/>
          <w:sz w:val="24"/>
          <w:szCs w:val="24"/>
          <w:lang w:val="en-US"/>
        </w:rPr>
        <w:t xml:space="preserve"> </w:t>
      </w:r>
      <w:r w:rsidRPr="00CC2EA8">
        <w:rPr>
          <w:rFonts w:ascii="GOST type B Cyr" w:hAnsi="GOST type B Cyr"/>
          <w:i/>
          <w:color w:val="000000"/>
          <w:sz w:val="24"/>
          <w:szCs w:val="24"/>
        </w:rPr>
        <w:t>окно</w:t>
      </w:r>
      <w:r w:rsidRPr="00CC2EA8">
        <w:rPr>
          <w:rFonts w:ascii="GOST type B" w:hAnsi="GOST type B"/>
          <w:i/>
          <w:color w:val="000000"/>
          <w:sz w:val="24"/>
          <w:szCs w:val="24"/>
          <w:lang w:val="en-US"/>
        </w:rPr>
        <w:t xml:space="preserve"> </w:t>
      </w:r>
      <w:r w:rsidRPr="00CC2EA8">
        <w:rPr>
          <w:rFonts w:ascii="GOST type B Cyr" w:hAnsi="GOST type B Cyr"/>
          <w:i/>
          <w:color w:val="000000"/>
          <w:sz w:val="24"/>
          <w:szCs w:val="24"/>
        </w:rPr>
        <w:t>интерфейса</w:t>
      </w:r>
      <w:r w:rsidRPr="00CC2EA8">
        <w:rPr>
          <w:rFonts w:ascii="GOST type B" w:hAnsi="GOST type B"/>
          <w:i/>
          <w:color w:val="000000"/>
          <w:sz w:val="24"/>
          <w:szCs w:val="24"/>
          <w:lang w:val="en-US"/>
        </w:rPr>
        <w:t xml:space="preserve"> </w:t>
      </w:r>
      <w:r w:rsidRPr="00CC2EA8">
        <w:rPr>
          <w:rFonts w:ascii="GOST type B" w:hAnsi="GOST type B"/>
          <w:i/>
          <w:sz w:val="24"/>
          <w:szCs w:val="24"/>
          <w:lang w:val="en-US"/>
        </w:rPr>
        <w:t>SISO Design for System mysys1</w:t>
      </w:r>
    </w:p>
    <w:p w:rsidR="001E5A28" w:rsidRPr="00CC2EA8" w:rsidRDefault="001E5A28" w:rsidP="0034470C">
      <w:pPr>
        <w:spacing w:line="360" w:lineRule="auto"/>
        <w:jc w:val="both"/>
        <w:rPr>
          <w:rFonts w:ascii="GOST type B" w:hAnsi="GOST type B"/>
          <w:b/>
          <w:sz w:val="24"/>
          <w:szCs w:val="24"/>
        </w:rPr>
      </w:pPr>
      <w:r w:rsidRPr="00CC2EA8">
        <w:rPr>
          <w:rFonts w:ascii="GOST type B" w:hAnsi="GOST type B"/>
          <w:sz w:val="24"/>
          <w:szCs w:val="24"/>
          <w:lang w:val="en-US"/>
        </w:rPr>
        <w:t xml:space="preserve">      </w:t>
      </w:r>
      <w:r w:rsidRPr="00CC2EA8">
        <w:rPr>
          <w:rFonts w:ascii="GOST type B Cyr" w:hAnsi="GOST type B Cyr"/>
          <w:sz w:val="24"/>
          <w:szCs w:val="24"/>
        </w:rPr>
        <w:t>В графической части окна на комплексной плоскости нулей и полюсов отображены полюсы и нули замкнутой системы, а также линии их перемещения при изменении коэффициента передачи компенсатора от заданного значения до бесконечности. Система имеет три полюса и два нуля (это подтверждается видом аналитического выражения передаточной функции ТОУ, которую можно просмотреть, если щелкнуть ЛК на блоке «</w:t>
      </w:r>
      <w:r w:rsidRPr="00CC2EA8">
        <w:rPr>
          <w:rFonts w:ascii="GOST type B" w:hAnsi="GOST type B"/>
          <w:sz w:val="24"/>
          <w:szCs w:val="24"/>
          <w:lang w:val="en-US"/>
        </w:rPr>
        <w:t>G</w:t>
      </w:r>
      <w:r w:rsidRPr="00CC2EA8">
        <w:rPr>
          <w:rFonts w:ascii="GOST type B Cyr" w:hAnsi="GOST type B Cyr"/>
          <w:sz w:val="24"/>
          <w:szCs w:val="24"/>
        </w:rPr>
        <w:t xml:space="preserve">» структурной схемы замкнутой системы и в открывшемся окне </w:t>
      </w:r>
      <w:r w:rsidRPr="00CC2EA8">
        <w:rPr>
          <w:rFonts w:ascii="GOST type B" w:hAnsi="GOST type B"/>
          <w:b/>
          <w:sz w:val="24"/>
          <w:szCs w:val="24"/>
          <w:lang w:val="en-US"/>
        </w:rPr>
        <w:t>System</w:t>
      </w:r>
      <w:r w:rsidRPr="00CC2EA8">
        <w:rPr>
          <w:rFonts w:ascii="GOST type B" w:hAnsi="GOST type B"/>
          <w:b/>
          <w:sz w:val="24"/>
          <w:szCs w:val="24"/>
        </w:rPr>
        <w:t xml:space="preserve"> </w:t>
      </w:r>
      <w:r w:rsidRPr="00CC2EA8">
        <w:rPr>
          <w:rFonts w:ascii="GOST type B" w:hAnsi="GOST type B"/>
          <w:b/>
          <w:sz w:val="24"/>
          <w:szCs w:val="24"/>
          <w:lang w:val="en-US"/>
        </w:rPr>
        <w:t>Data</w:t>
      </w:r>
      <w:r w:rsidRPr="00CC2EA8">
        <w:rPr>
          <w:rFonts w:ascii="GOST type B Cyr" w:hAnsi="GOST type B Cyr"/>
          <w:sz w:val="24"/>
          <w:szCs w:val="24"/>
        </w:rPr>
        <w:t xml:space="preserve"> в поле </w:t>
      </w:r>
      <w:r w:rsidRPr="00CC2EA8">
        <w:rPr>
          <w:rFonts w:ascii="GOST type B" w:hAnsi="GOST type B"/>
          <w:b/>
          <w:sz w:val="24"/>
          <w:szCs w:val="24"/>
          <w:lang w:val="en-US"/>
        </w:rPr>
        <w:t>Plant</w:t>
      </w:r>
      <w:r w:rsidRPr="00CC2EA8">
        <w:rPr>
          <w:rFonts w:ascii="GOST type B" w:hAnsi="GOST type B"/>
          <w:b/>
          <w:sz w:val="24"/>
          <w:szCs w:val="24"/>
        </w:rPr>
        <w:t xml:space="preserve"> </w:t>
      </w:r>
      <w:r w:rsidRPr="00CC2EA8">
        <w:rPr>
          <w:rFonts w:ascii="GOST type B" w:hAnsi="GOST type B"/>
          <w:b/>
          <w:sz w:val="24"/>
          <w:szCs w:val="24"/>
          <w:lang w:val="en-US"/>
        </w:rPr>
        <w:t>Model</w:t>
      </w:r>
      <w:r w:rsidRPr="00CC2EA8">
        <w:rPr>
          <w:rFonts w:ascii="GOST type B" w:hAnsi="GOST type B"/>
          <w:b/>
          <w:sz w:val="24"/>
          <w:szCs w:val="24"/>
        </w:rPr>
        <w:t xml:space="preserve"> : </w:t>
      </w:r>
      <w:r w:rsidRPr="00CC2EA8">
        <w:rPr>
          <w:rFonts w:ascii="GOST type B" w:hAnsi="GOST type B"/>
          <w:b/>
          <w:sz w:val="24"/>
          <w:szCs w:val="24"/>
          <w:lang w:val="en-US"/>
        </w:rPr>
        <w:t>sy</w:t>
      </w:r>
      <w:r w:rsidRPr="00CC2EA8">
        <w:rPr>
          <w:rFonts w:ascii="GOST type B" w:hAnsi="GOST type B"/>
          <w:b/>
          <w:sz w:val="24"/>
          <w:szCs w:val="24"/>
        </w:rPr>
        <w:t xml:space="preserve">sn4s </w:t>
      </w:r>
      <w:r w:rsidRPr="00CC2EA8">
        <w:rPr>
          <w:rFonts w:ascii="GOST type B Cyr" w:hAnsi="GOST type B Cyr"/>
          <w:sz w:val="24"/>
          <w:szCs w:val="24"/>
        </w:rPr>
        <w:t xml:space="preserve">нажать кнопку </w:t>
      </w:r>
      <w:r w:rsidRPr="00CC2EA8">
        <w:rPr>
          <w:rFonts w:ascii="GOST type B" w:hAnsi="GOST type B"/>
          <w:sz w:val="24"/>
          <w:szCs w:val="24"/>
          <w:lang w:val="en-US"/>
        </w:rPr>
        <w:t>Show</w:t>
      </w:r>
      <w:r w:rsidRPr="00CC2EA8">
        <w:rPr>
          <w:rFonts w:ascii="GOST type B" w:hAnsi="GOST type B"/>
          <w:sz w:val="24"/>
          <w:szCs w:val="24"/>
        </w:rPr>
        <w:t xml:space="preserve"> </w:t>
      </w:r>
      <w:r w:rsidRPr="00CC2EA8">
        <w:rPr>
          <w:rFonts w:ascii="GOST type B" w:hAnsi="GOST type B"/>
          <w:sz w:val="24"/>
          <w:szCs w:val="24"/>
          <w:lang w:val="en-US"/>
        </w:rPr>
        <w:t>Transfer</w:t>
      </w:r>
      <w:r w:rsidRPr="00CC2EA8">
        <w:rPr>
          <w:rFonts w:ascii="GOST type B" w:hAnsi="GOST type B"/>
          <w:sz w:val="24"/>
          <w:szCs w:val="24"/>
        </w:rPr>
        <w:t xml:space="preserve"> </w:t>
      </w:r>
      <w:r w:rsidRPr="00CC2EA8">
        <w:rPr>
          <w:rFonts w:ascii="GOST type B" w:hAnsi="GOST type B"/>
          <w:sz w:val="24"/>
          <w:szCs w:val="24"/>
          <w:lang w:val="en-US"/>
        </w:rPr>
        <w:t>Function</w:t>
      </w:r>
      <w:r w:rsidRPr="00CC2EA8">
        <w:rPr>
          <w:rFonts w:ascii="GOST type B Cyr" w:hAnsi="GOST type B Cyr"/>
          <w:sz w:val="24"/>
          <w:szCs w:val="24"/>
        </w:rPr>
        <w:t>). Передаточная функция имеет в числителе полином второй степени, а в знаменателе полином третьей степени.</w:t>
      </w:r>
    </w:p>
    <w:p w:rsidR="001E5A28" w:rsidRPr="00CC2EA8" w:rsidRDefault="001E5A28" w:rsidP="0034470C">
      <w:pPr>
        <w:spacing w:line="360" w:lineRule="auto"/>
        <w:jc w:val="both"/>
        <w:rPr>
          <w:rFonts w:ascii="GOST type B" w:hAnsi="GOST type B"/>
          <w:sz w:val="24"/>
          <w:szCs w:val="24"/>
        </w:rPr>
      </w:pPr>
      <w:r w:rsidRPr="00CC2EA8">
        <w:rPr>
          <w:rFonts w:ascii="GOST type B Cyr" w:hAnsi="GOST type B Cyr"/>
          <w:sz w:val="24"/>
          <w:szCs w:val="24"/>
        </w:rPr>
        <w:t xml:space="preserve">        Из расположения полюсов (крестики) на комплексной плоскости следует, что замкнутая система достаточно устойчива, так как все три полюса находятся в левой полуплоскости и достаточно далеко от границы </w:t>
      </w:r>
      <w:r w:rsidR="00B54419">
        <w:rPr>
          <w:noProof/>
        </w:rPr>
        <w:pict>
          <v:group id="_x0000_s2427" style="position:absolute;left:0;text-align:left;margin-left:56.7pt;margin-top:19.85pt;width:518.8pt;height:802.3pt;z-index:251677696;mso-position-horizontal-relative:page;mso-position-vertical-relative:page" coordsize="20000,20000" o:allowincell="f">
            <v:rect id="_x0000_s2428" style="position:absolute;width:20000;height:20000" filled="f" strokeweight="2pt"/>
            <v:line id="_x0000_s2429" style="position:absolute" from="1093,18949" to="1095,19989" strokeweight="2pt"/>
            <v:line id="_x0000_s2430" style="position:absolute" from="10,18941" to="19977,18942" strokeweight="2pt"/>
            <v:line id="_x0000_s2431" style="position:absolute" from="2186,18949" to="2188,19989" strokeweight="2pt"/>
            <v:line id="_x0000_s2432" style="position:absolute" from="4919,18949" to="4921,19989" strokeweight="2pt"/>
            <v:line id="_x0000_s2433" style="position:absolute" from="6557,18959" to="6559,19989" strokeweight="2pt"/>
            <v:line id="_x0000_s2434" style="position:absolute" from="7650,18949" to="7652,19979" strokeweight="2pt"/>
            <v:line id="_x0000_s2435" style="position:absolute" from="18905,18949" to="18909,19989" strokeweight="2pt"/>
            <v:line id="_x0000_s2436" style="position:absolute" from="10,19293" to="7631,19295" strokeweight="1pt"/>
            <v:line id="_x0000_s2437" style="position:absolute" from="10,19646" to="7631,19647" strokeweight="2pt"/>
            <v:line id="_x0000_s2438" style="position:absolute" from="18919,19296" to="19990,19297" strokeweight="1pt"/>
            <v:rect id="_x0000_s2439" style="position:absolute;left:54;top:19660;width:1000;height:309" filled="f" stroked="f" strokeweight=".25pt">
              <v:textbox style="mso-next-textbox:#_x0000_s2439" inset="1pt,1pt,1pt,1pt">
                <w:txbxContent>
                  <w:p w:rsidR="001E5A28" w:rsidRDefault="001E5A28">
                    <w:pPr>
                      <w:jc w:val="center"/>
                      <w:rPr>
                        <w:rFonts w:ascii="Journal" w:hAnsi="Journal"/>
                      </w:rPr>
                    </w:pPr>
                    <w:r>
                      <w:rPr>
                        <w:rFonts w:ascii="Journal" w:hAnsi="Journal"/>
                        <w:sz w:val="18"/>
                      </w:rPr>
                      <w:t>Изм.</w:t>
                    </w:r>
                  </w:p>
                </w:txbxContent>
              </v:textbox>
            </v:rect>
            <v:rect id="_x0000_s2440" style="position:absolute;left:1139;top:19660;width:1001;height:309" filled="f" stroked="f" strokeweight=".25pt">
              <v:textbox style="mso-next-textbox:#_x0000_s2440" inset="1pt,1pt,1pt,1pt">
                <w:txbxContent>
                  <w:p w:rsidR="001E5A28" w:rsidRDefault="001E5A28">
                    <w:pPr>
                      <w:jc w:val="center"/>
                      <w:rPr>
                        <w:rFonts w:ascii="Journal" w:hAnsi="Journal"/>
                      </w:rPr>
                    </w:pPr>
                    <w:r>
                      <w:rPr>
                        <w:rFonts w:ascii="Journal" w:hAnsi="Journal"/>
                        <w:sz w:val="18"/>
                      </w:rPr>
                      <w:t>Лист</w:t>
                    </w:r>
                  </w:p>
                </w:txbxContent>
              </v:textbox>
            </v:rect>
            <v:rect id="_x0000_s2441" style="position:absolute;left:2267;top:19660;width:2573;height:309" filled="f" stroked="f" strokeweight=".25pt">
              <v:textbox style="mso-next-textbox:#_x0000_s2441" inset="1pt,1pt,1pt,1pt">
                <w:txbxContent>
                  <w:p w:rsidR="001E5A28" w:rsidRDefault="001E5A28">
                    <w:pPr>
                      <w:jc w:val="center"/>
                      <w:rPr>
                        <w:rFonts w:ascii="Journal" w:hAnsi="Journal"/>
                      </w:rPr>
                    </w:pPr>
                    <w:r>
                      <w:rPr>
                        <w:rFonts w:ascii="Journal" w:hAnsi="Journal"/>
                        <w:sz w:val="18"/>
                      </w:rPr>
                      <w:t>№ докум.</w:t>
                    </w:r>
                  </w:p>
                </w:txbxContent>
              </v:textbox>
            </v:rect>
            <v:rect id="_x0000_s2442" style="position:absolute;left:4983;top:19660;width:1534;height:309" filled="f" stroked="f" strokeweight=".25pt">
              <v:textbox style="mso-next-textbox:#_x0000_s2442" inset="1pt,1pt,1pt,1pt">
                <w:txbxContent>
                  <w:p w:rsidR="001E5A28" w:rsidRDefault="001E5A28">
                    <w:pPr>
                      <w:jc w:val="center"/>
                      <w:rPr>
                        <w:rFonts w:ascii="Journal" w:hAnsi="Journal"/>
                      </w:rPr>
                    </w:pPr>
                    <w:r>
                      <w:rPr>
                        <w:rFonts w:ascii="Journal" w:hAnsi="Journal"/>
                        <w:sz w:val="18"/>
                      </w:rPr>
                      <w:t>Подпись</w:t>
                    </w:r>
                  </w:p>
                </w:txbxContent>
              </v:textbox>
            </v:rect>
            <v:rect id="_x0000_s2443" style="position:absolute;left:6604;top:19660;width:1000;height:309" filled="f" stroked="f" strokeweight=".25pt">
              <v:textbox style="mso-next-textbox:#_x0000_s2443" inset="1pt,1pt,1pt,1pt">
                <w:txbxContent>
                  <w:p w:rsidR="001E5A28" w:rsidRDefault="001E5A28">
                    <w:pPr>
                      <w:jc w:val="center"/>
                      <w:rPr>
                        <w:rFonts w:ascii="Journal" w:hAnsi="Journal"/>
                      </w:rPr>
                    </w:pPr>
                    <w:r>
                      <w:rPr>
                        <w:rFonts w:ascii="Journal" w:hAnsi="Journal"/>
                        <w:sz w:val="18"/>
                      </w:rPr>
                      <w:t>Дата</w:t>
                    </w:r>
                  </w:p>
                </w:txbxContent>
              </v:textbox>
            </v:rect>
            <v:rect id="_x0000_s2444" style="position:absolute;left:18949;top:18977;width:1001;height:309" filled="f" stroked="f" strokeweight=".25pt">
              <v:textbox style="mso-next-textbox:#_x0000_s2444" inset="1pt,1pt,1pt,1pt">
                <w:txbxContent>
                  <w:p w:rsidR="001E5A28" w:rsidRDefault="001E5A28">
                    <w:pPr>
                      <w:jc w:val="center"/>
                      <w:rPr>
                        <w:rFonts w:ascii="Journal" w:hAnsi="Journal"/>
                      </w:rPr>
                    </w:pPr>
                    <w:r>
                      <w:rPr>
                        <w:rFonts w:ascii="Journal" w:hAnsi="Journal"/>
                        <w:sz w:val="18"/>
                      </w:rPr>
                      <w:t>Лист</w:t>
                    </w:r>
                  </w:p>
                </w:txbxContent>
              </v:textbox>
            </v:rect>
            <v:rect id="_x0000_s2445" style="position:absolute;left:18949;top:19435;width:1001;height:423" filled="f" stroked="f" strokeweight=".25pt">
              <v:textbox style="mso-next-textbox:#_x0000_s2445" inset="1pt,1pt,1pt,1pt">
                <w:txbxContent>
                  <w:p w:rsidR="001E5A28" w:rsidRDefault="001E5A28">
                    <w:pPr>
                      <w:jc w:val="center"/>
                      <w:rPr>
                        <w:rFonts w:ascii="Journal" w:hAnsi="Journal"/>
                      </w:rPr>
                    </w:pPr>
                    <w:r>
                      <w:rPr>
                        <w:rFonts w:ascii="Journal" w:hAnsi="Journal"/>
                        <w:sz w:val="24"/>
                        <w:lang w:val="en-US"/>
                      </w:rPr>
                      <w:t>69</w:t>
                    </w:r>
                  </w:p>
                </w:txbxContent>
              </v:textbox>
            </v:rect>
            <v:rect id="_x0000_s2446" style="position:absolute;left:7745;top:19221;width:11075;height:477" filled="f" stroked="f" strokeweight=".25pt">
              <v:textbox style="mso-next-textbox:#_x0000_s244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Cyr" w:hAnsi="GOST type B Cyr"/>
          <w:sz w:val="24"/>
          <w:szCs w:val="24"/>
        </w:rPr>
        <w:t xml:space="preserve">устойчивости. В этом еще можно убедиться, просмотрев график переходного процесса замкнутой системы, если в меню </w:t>
      </w:r>
      <w:r w:rsidRPr="00CC2EA8">
        <w:rPr>
          <w:rFonts w:ascii="GOST type B" w:hAnsi="GOST type B"/>
          <w:b/>
          <w:sz w:val="24"/>
          <w:szCs w:val="24"/>
          <w:lang w:val="en-US"/>
        </w:rPr>
        <w:t>Analysis</w:t>
      </w:r>
      <w:r w:rsidRPr="00CC2EA8">
        <w:rPr>
          <w:rFonts w:ascii="GOST type B Cyr" w:hAnsi="GOST type B Cyr"/>
          <w:sz w:val="24"/>
          <w:szCs w:val="24"/>
        </w:rPr>
        <w:t xml:space="preserve"> выполнить </w:t>
      </w:r>
      <w:r w:rsidRPr="00CC2EA8">
        <w:rPr>
          <w:rFonts w:ascii="GOST type B Cyr" w:hAnsi="GOST type B Cyr"/>
          <w:sz w:val="24"/>
          <w:szCs w:val="24"/>
        </w:rPr>
        <w:lastRenderedPageBreak/>
        <w:t xml:space="preserve">команду </w:t>
      </w:r>
      <w:r w:rsidRPr="00CC2EA8">
        <w:rPr>
          <w:rFonts w:ascii="GOST type B" w:hAnsi="GOST type B"/>
          <w:sz w:val="24"/>
          <w:szCs w:val="24"/>
          <w:lang w:val="en-US"/>
        </w:rPr>
        <w:t>Response</w:t>
      </w:r>
      <w:r w:rsidRPr="00CC2EA8">
        <w:rPr>
          <w:rFonts w:ascii="GOST type B" w:hAnsi="GOST type B"/>
          <w:sz w:val="24"/>
          <w:szCs w:val="24"/>
        </w:rPr>
        <w:t xml:space="preserve"> </w:t>
      </w:r>
      <w:r w:rsidRPr="00CC2EA8">
        <w:rPr>
          <w:rFonts w:ascii="GOST type B" w:hAnsi="GOST type B"/>
          <w:sz w:val="24"/>
          <w:szCs w:val="24"/>
          <w:lang w:val="en-US"/>
        </w:rPr>
        <w:t>to</w:t>
      </w:r>
      <w:r w:rsidRPr="00CC2EA8">
        <w:rPr>
          <w:rFonts w:ascii="GOST type B" w:hAnsi="GOST type B"/>
          <w:sz w:val="24"/>
          <w:szCs w:val="24"/>
        </w:rPr>
        <w:t xml:space="preserve"> </w:t>
      </w:r>
      <w:r w:rsidRPr="00CC2EA8">
        <w:rPr>
          <w:rFonts w:ascii="GOST type B" w:hAnsi="GOST type B"/>
          <w:sz w:val="24"/>
          <w:szCs w:val="24"/>
          <w:lang w:val="en-US"/>
        </w:rPr>
        <w:t>Step</w:t>
      </w:r>
      <w:r w:rsidRPr="00CC2EA8">
        <w:rPr>
          <w:rFonts w:ascii="GOST type B" w:hAnsi="GOST type B"/>
          <w:sz w:val="24"/>
          <w:szCs w:val="24"/>
        </w:rPr>
        <w:t xml:space="preserve"> </w:t>
      </w:r>
      <w:r w:rsidRPr="00CC2EA8">
        <w:rPr>
          <w:rFonts w:ascii="GOST type B" w:hAnsi="GOST type B"/>
          <w:sz w:val="24"/>
          <w:szCs w:val="24"/>
          <w:lang w:val="en-US"/>
        </w:rPr>
        <w:t>Command</w:t>
      </w:r>
      <w:r w:rsidRPr="00CC2EA8">
        <w:rPr>
          <w:rFonts w:ascii="GOST type B Cyr" w:hAnsi="GOST type B Cyr"/>
          <w:sz w:val="24"/>
          <w:szCs w:val="24"/>
        </w:rPr>
        <w:t xml:space="preserve">. Данный выбор приведет к открытию окна интерактивного обозревателя </w:t>
      </w:r>
      <w:r w:rsidRPr="00CC2EA8">
        <w:rPr>
          <w:rFonts w:ascii="GOST type B" w:hAnsi="GOST type B"/>
          <w:b/>
          <w:color w:val="000000"/>
          <w:sz w:val="24"/>
          <w:szCs w:val="24"/>
          <w:lang w:val="en-US"/>
        </w:rPr>
        <w:t>LTI</w:t>
      </w:r>
      <w:r w:rsidRPr="00CC2EA8">
        <w:rPr>
          <w:rFonts w:ascii="GOST type B" w:hAnsi="GOST type B"/>
          <w:b/>
          <w:color w:val="000000"/>
          <w:sz w:val="24"/>
          <w:szCs w:val="24"/>
        </w:rPr>
        <w:t>-</w:t>
      </w:r>
      <w:r w:rsidRPr="00CC2EA8">
        <w:rPr>
          <w:rFonts w:ascii="GOST type B" w:hAnsi="GOST type B"/>
          <w:b/>
          <w:color w:val="000000"/>
          <w:sz w:val="24"/>
          <w:szCs w:val="24"/>
          <w:lang w:val="en-US"/>
        </w:rPr>
        <w:t>Viewer</w:t>
      </w:r>
      <w:r w:rsidRPr="00CC2EA8">
        <w:rPr>
          <w:rFonts w:ascii="GOST type B" w:hAnsi="GOST type B"/>
          <w:b/>
          <w:color w:val="000000"/>
          <w:sz w:val="24"/>
          <w:szCs w:val="24"/>
        </w:rPr>
        <w:t xml:space="preserve"> </w:t>
      </w:r>
      <w:r w:rsidRPr="00CC2EA8">
        <w:rPr>
          <w:rFonts w:ascii="GOST type B" w:hAnsi="GOST type B"/>
          <w:b/>
          <w:sz w:val="24"/>
          <w:szCs w:val="24"/>
          <w:lang w:val="en-US"/>
        </w:rPr>
        <w:t>for</w:t>
      </w:r>
      <w:r w:rsidRPr="00CC2EA8">
        <w:rPr>
          <w:rFonts w:ascii="GOST type B" w:hAnsi="GOST type B"/>
          <w:b/>
          <w:sz w:val="24"/>
          <w:szCs w:val="24"/>
        </w:rPr>
        <w:t xml:space="preserve"> </w:t>
      </w:r>
      <w:r w:rsidRPr="00CC2EA8">
        <w:rPr>
          <w:rFonts w:ascii="GOST type B" w:hAnsi="GOST type B"/>
          <w:b/>
          <w:sz w:val="24"/>
          <w:szCs w:val="24"/>
          <w:lang w:val="en-US"/>
        </w:rPr>
        <w:t>SISO</w:t>
      </w:r>
      <w:r w:rsidRPr="00CC2EA8">
        <w:rPr>
          <w:rFonts w:ascii="GOST type B" w:hAnsi="GOST type B"/>
          <w:b/>
          <w:sz w:val="24"/>
          <w:szCs w:val="24"/>
        </w:rPr>
        <w:t xml:space="preserve"> </w:t>
      </w:r>
      <w:r w:rsidRPr="00CC2EA8">
        <w:rPr>
          <w:rFonts w:ascii="GOST type B" w:hAnsi="GOST type B"/>
          <w:b/>
          <w:sz w:val="24"/>
          <w:szCs w:val="24"/>
          <w:lang w:val="en-US"/>
        </w:rPr>
        <w:t>Design</w:t>
      </w:r>
      <w:r w:rsidRPr="00CC2EA8">
        <w:rPr>
          <w:rFonts w:ascii="GOST type B" w:hAnsi="GOST type B"/>
          <w:b/>
          <w:sz w:val="24"/>
          <w:szCs w:val="24"/>
        </w:rPr>
        <w:t xml:space="preserve"> </w:t>
      </w:r>
      <w:r w:rsidRPr="00CC2EA8">
        <w:rPr>
          <w:rFonts w:ascii="GOST type B" w:hAnsi="GOST type B"/>
          <w:b/>
          <w:sz w:val="24"/>
          <w:szCs w:val="24"/>
          <w:lang w:val="en-US"/>
        </w:rPr>
        <w:t>Tool</w:t>
      </w:r>
      <w:r w:rsidRPr="00CC2EA8">
        <w:rPr>
          <w:rFonts w:ascii="GOST type B" w:hAnsi="GOST type B"/>
          <w:b/>
          <w:sz w:val="24"/>
          <w:szCs w:val="24"/>
        </w:rPr>
        <w:t xml:space="preserve"> </w:t>
      </w:r>
      <w:r w:rsidRPr="00CC2EA8">
        <w:rPr>
          <w:rFonts w:ascii="GOST type B Cyr" w:hAnsi="GOST type B Cyr"/>
          <w:sz w:val="24"/>
          <w:szCs w:val="24"/>
        </w:rPr>
        <w:t xml:space="preserve">(Рис. </w:t>
      </w:r>
      <w:r w:rsidRPr="00CC2EA8">
        <w:rPr>
          <w:rFonts w:ascii="GOST type B" w:hAnsi="GOST type B"/>
          <w:sz w:val="24"/>
          <w:szCs w:val="24"/>
        </w:rPr>
        <w:t>3</w:t>
      </w:r>
      <w:r w:rsidRPr="00CC2EA8">
        <w:rPr>
          <w:rFonts w:ascii="GOST type B Cyr" w:hAnsi="GOST type B Cyr"/>
          <w:sz w:val="24"/>
          <w:szCs w:val="24"/>
        </w:rPr>
        <w:t>. 16). Как видно из графика сходящегося переходного</w:t>
      </w:r>
      <w:r w:rsidRPr="00CC2EA8">
        <w:rPr>
          <w:rFonts w:ascii="GOST type B" w:hAnsi="GOST type B"/>
          <w:sz w:val="28"/>
          <w:szCs w:val="28"/>
        </w:rPr>
        <w:t xml:space="preserve"> </w:t>
      </w:r>
      <w:r w:rsidRPr="00CC2EA8">
        <w:rPr>
          <w:rFonts w:ascii="GOST type B Cyr" w:hAnsi="GOST type B Cyr"/>
          <w:sz w:val="24"/>
          <w:szCs w:val="24"/>
        </w:rPr>
        <w:t xml:space="preserve">процесса (кривая </w:t>
      </w:r>
      <w:r w:rsidRPr="00CC2EA8">
        <w:rPr>
          <w:rFonts w:ascii="GOST type B" w:hAnsi="GOST type B"/>
          <w:sz w:val="24"/>
          <w:szCs w:val="24"/>
          <w:lang w:val="en-US"/>
        </w:rPr>
        <w:t>r</w:t>
      </w:r>
      <w:r w:rsidRPr="00CC2EA8">
        <w:rPr>
          <w:rFonts w:ascii="GOST type B" w:hAnsi="GOST type B"/>
          <w:sz w:val="24"/>
          <w:szCs w:val="24"/>
        </w:rPr>
        <w:t xml:space="preserve"> </w:t>
      </w:r>
      <w:r w:rsidRPr="00CC2EA8">
        <w:rPr>
          <w:rFonts w:ascii="GOST type B" w:hAnsi="GOST type B"/>
          <w:sz w:val="24"/>
          <w:szCs w:val="24"/>
          <w:lang w:val="en-US"/>
        </w:rPr>
        <w:t>to</w:t>
      </w:r>
      <w:r w:rsidRPr="00CC2EA8">
        <w:rPr>
          <w:rFonts w:ascii="GOST type B" w:hAnsi="GOST type B"/>
          <w:sz w:val="24"/>
          <w:szCs w:val="24"/>
        </w:rPr>
        <w:t xml:space="preserve"> </w:t>
      </w:r>
      <w:r w:rsidRPr="00CC2EA8">
        <w:rPr>
          <w:rFonts w:ascii="GOST type B" w:hAnsi="GOST type B"/>
          <w:sz w:val="24"/>
          <w:szCs w:val="24"/>
          <w:lang w:val="en-US"/>
        </w:rPr>
        <w:t>y</w:t>
      </w:r>
      <w:r w:rsidRPr="00CC2EA8">
        <w:rPr>
          <w:rFonts w:ascii="GOST type B Cyr" w:hAnsi="GOST type B Cyr"/>
          <w:sz w:val="24"/>
          <w:szCs w:val="24"/>
        </w:rPr>
        <w:t>) время переходного процесса достаточно мало (с данным корректирующим звеном пропорционального типа с коэффициентом пропорциональности равным единице). Система устойчива.</w:t>
      </w:r>
    </w:p>
    <w:p w:rsidR="001E5A28" w:rsidRPr="00CC2EA8" w:rsidRDefault="001E5A28" w:rsidP="0034470C">
      <w:pPr>
        <w:spacing w:line="360" w:lineRule="auto"/>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Однако следует отметить, что при явной устойчивости системы наблюдается некоторое перерегулирование</w:t>
      </w:r>
      <w:r w:rsidRPr="00CC2EA8">
        <w:rPr>
          <w:rFonts w:ascii="GOST type B" w:hAnsi="GOST type B"/>
          <w:sz w:val="28"/>
          <w:szCs w:val="28"/>
        </w:rPr>
        <w:t xml:space="preserve"> </w:t>
      </w:r>
      <w:r w:rsidRPr="00CC2EA8">
        <w:rPr>
          <w:rFonts w:ascii="GOST type B Cyr" w:hAnsi="GOST type B Cyr"/>
          <w:sz w:val="24"/>
          <w:szCs w:val="24"/>
        </w:rPr>
        <w:t>переходного процесса.</w:t>
      </w:r>
      <w:r w:rsidRPr="00CC2EA8">
        <w:rPr>
          <w:rFonts w:ascii="GOST type B" w:hAnsi="GOST type B"/>
          <w:sz w:val="28"/>
          <w:szCs w:val="28"/>
        </w:rPr>
        <w:t xml:space="preserve"> </w:t>
      </w:r>
      <w:r w:rsidRPr="00CC2EA8">
        <w:rPr>
          <w:rFonts w:ascii="GOST type B Cyr" w:hAnsi="GOST type B Cyr"/>
          <w:sz w:val="24"/>
          <w:szCs w:val="24"/>
        </w:rPr>
        <w:t>Следовательно, можно попытаться скорректировать переходный процесс, сделав его апериодическим, т. е улучшить динамические свойства системы. Сделать это можно путем подбора передаточной функции компенсирующего звена «С».</w:t>
      </w:r>
    </w:p>
    <w:p w:rsidR="001E5A28" w:rsidRPr="00CC2EA8" w:rsidRDefault="001E5A28" w:rsidP="0034470C">
      <w:pPr>
        <w:spacing w:line="360" w:lineRule="auto"/>
        <w:jc w:val="both"/>
        <w:rPr>
          <w:rFonts w:ascii="GOST type B" w:hAnsi="GOST type B"/>
          <w:i/>
          <w:color w:val="000000"/>
          <w:sz w:val="28"/>
          <w:szCs w:val="28"/>
        </w:rPr>
      </w:pPr>
      <w:r w:rsidRPr="00CC2EA8">
        <w:rPr>
          <w:rFonts w:ascii="GOST type B" w:hAnsi="GOST type B"/>
          <w:sz w:val="28"/>
          <w:szCs w:val="28"/>
        </w:rPr>
        <w:t xml:space="preserve"> </w:t>
      </w:r>
      <w:r w:rsidR="00B54419">
        <w:rPr>
          <w:rFonts w:ascii="GOST type B" w:hAnsi="GOST type B"/>
          <w:noProof/>
          <w:sz w:val="28"/>
          <w:szCs w:val="28"/>
        </w:rPr>
        <w:pict>
          <v:shape id="Рисунок 120" o:spid="_x0000_i1087" type="#_x0000_t75" style="width:412.5pt;height:281.25pt;visibility:visible">
            <v:imagedata r:id="rId99" o:title=""/>
          </v:shape>
        </w:pict>
      </w:r>
      <w:r w:rsidR="00B54419">
        <w:rPr>
          <w:noProof/>
        </w:rPr>
        <w:pict>
          <v:group id="_x0000_s2447" style="position:absolute;left:0;text-align:left;margin-left:56.7pt;margin-top:19.85pt;width:518.8pt;height:802.3pt;z-index:251678720;mso-position-horizontal-relative:page;mso-position-vertical-relative:page" coordsize="20000,20000" o:allowincell="f">
            <v:rect id="_x0000_s2448" style="position:absolute;width:20000;height:20000" filled="f" strokeweight="2pt"/>
            <v:line id="_x0000_s2449" style="position:absolute" from="1093,18949" to="1095,19989" strokeweight="2pt"/>
            <v:line id="_x0000_s2450" style="position:absolute" from="10,18941" to="19977,18942" strokeweight="2pt"/>
            <v:line id="_x0000_s2451" style="position:absolute" from="2186,18949" to="2188,19989" strokeweight="2pt"/>
            <v:line id="_x0000_s2452" style="position:absolute" from="4919,18949" to="4921,19989" strokeweight="2pt"/>
            <v:line id="_x0000_s2453" style="position:absolute" from="6557,18959" to="6559,19989" strokeweight="2pt"/>
            <v:line id="_x0000_s2454" style="position:absolute" from="7650,18949" to="7652,19979" strokeweight="2pt"/>
            <v:line id="_x0000_s2455" style="position:absolute" from="18905,18949" to="18909,19989" strokeweight="2pt"/>
            <v:line id="_x0000_s2456" style="position:absolute" from="10,19293" to="7631,19295" strokeweight="1pt"/>
            <v:line id="_x0000_s2457" style="position:absolute" from="10,19646" to="7631,19647" strokeweight="2pt"/>
            <v:line id="_x0000_s2458" style="position:absolute" from="18919,19296" to="19990,19297" strokeweight="1pt"/>
            <v:rect id="_x0000_s2459" style="position:absolute;left:54;top:19660;width:1000;height:309" filled="f" stroked="f" strokeweight=".25pt">
              <v:textbox style="mso-next-textbox:#_x0000_s2459" inset="1pt,1pt,1pt,1pt">
                <w:txbxContent>
                  <w:p w:rsidR="001E5A28" w:rsidRDefault="001E5A28">
                    <w:pPr>
                      <w:jc w:val="center"/>
                      <w:rPr>
                        <w:rFonts w:ascii="Journal" w:hAnsi="Journal"/>
                      </w:rPr>
                    </w:pPr>
                    <w:r>
                      <w:rPr>
                        <w:rFonts w:ascii="Journal" w:hAnsi="Journal"/>
                        <w:sz w:val="18"/>
                      </w:rPr>
                      <w:t>Изм.</w:t>
                    </w:r>
                  </w:p>
                </w:txbxContent>
              </v:textbox>
            </v:rect>
            <v:rect id="_x0000_s2460" style="position:absolute;left:1139;top:19660;width:1001;height:309" filled="f" stroked="f" strokeweight=".25pt">
              <v:textbox style="mso-next-textbox:#_x0000_s2460" inset="1pt,1pt,1pt,1pt">
                <w:txbxContent>
                  <w:p w:rsidR="001E5A28" w:rsidRDefault="001E5A28">
                    <w:pPr>
                      <w:jc w:val="center"/>
                      <w:rPr>
                        <w:rFonts w:ascii="Journal" w:hAnsi="Journal"/>
                      </w:rPr>
                    </w:pPr>
                    <w:r>
                      <w:rPr>
                        <w:rFonts w:ascii="Journal" w:hAnsi="Journal"/>
                        <w:sz w:val="18"/>
                      </w:rPr>
                      <w:t>Лист</w:t>
                    </w:r>
                  </w:p>
                </w:txbxContent>
              </v:textbox>
            </v:rect>
            <v:rect id="_x0000_s2461" style="position:absolute;left:2267;top:19660;width:2573;height:309" filled="f" stroked="f" strokeweight=".25pt">
              <v:textbox style="mso-next-textbox:#_x0000_s2461" inset="1pt,1pt,1pt,1pt">
                <w:txbxContent>
                  <w:p w:rsidR="001E5A28" w:rsidRDefault="001E5A28">
                    <w:pPr>
                      <w:jc w:val="center"/>
                      <w:rPr>
                        <w:rFonts w:ascii="Journal" w:hAnsi="Journal"/>
                      </w:rPr>
                    </w:pPr>
                    <w:r>
                      <w:rPr>
                        <w:rFonts w:ascii="Journal" w:hAnsi="Journal"/>
                        <w:sz w:val="18"/>
                      </w:rPr>
                      <w:t>№ докум.</w:t>
                    </w:r>
                  </w:p>
                </w:txbxContent>
              </v:textbox>
            </v:rect>
            <v:rect id="_x0000_s2462" style="position:absolute;left:4983;top:19660;width:1534;height:309" filled="f" stroked="f" strokeweight=".25pt">
              <v:textbox style="mso-next-textbox:#_x0000_s2462" inset="1pt,1pt,1pt,1pt">
                <w:txbxContent>
                  <w:p w:rsidR="001E5A28" w:rsidRDefault="001E5A28">
                    <w:pPr>
                      <w:jc w:val="center"/>
                      <w:rPr>
                        <w:rFonts w:ascii="Journal" w:hAnsi="Journal"/>
                      </w:rPr>
                    </w:pPr>
                    <w:r>
                      <w:rPr>
                        <w:rFonts w:ascii="Journal" w:hAnsi="Journal"/>
                        <w:sz w:val="18"/>
                      </w:rPr>
                      <w:t>Подпись</w:t>
                    </w:r>
                  </w:p>
                </w:txbxContent>
              </v:textbox>
            </v:rect>
            <v:rect id="_x0000_s2463" style="position:absolute;left:6604;top:19660;width:1000;height:309" filled="f" stroked="f" strokeweight=".25pt">
              <v:textbox style="mso-next-textbox:#_x0000_s2463" inset="1pt,1pt,1pt,1pt">
                <w:txbxContent>
                  <w:p w:rsidR="001E5A28" w:rsidRDefault="001E5A28">
                    <w:pPr>
                      <w:jc w:val="center"/>
                      <w:rPr>
                        <w:rFonts w:ascii="Journal" w:hAnsi="Journal"/>
                      </w:rPr>
                    </w:pPr>
                    <w:r>
                      <w:rPr>
                        <w:rFonts w:ascii="Journal" w:hAnsi="Journal"/>
                        <w:sz w:val="18"/>
                      </w:rPr>
                      <w:t>Дата</w:t>
                    </w:r>
                  </w:p>
                </w:txbxContent>
              </v:textbox>
            </v:rect>
            <v:rect id="_x0000_s2464" style="position:absolute;left:18949;top:18977;width:1001;height:309" filled="f" stroked="f" strokeweight=".25pt">
              <v:textbox style="mso-next-textbox:#_x0000_s2464" inset="1pt,1pt,1pt,1pt">
                <w:txbxContent>
                  <w:p w:rsidR="001E5A28" w:rsidRDefault="001E5A28">
                    <w:pPr>
                      <w:jc w:val="center"/>
                      <w:rPr>
                        <w:rFonts w:ascii="Journal" w:hAnsi="Journal"/>
                      </w:rPr>
                    </w:pPr>
                    <w:r>
                      <w:rPr>
                        <w:rFonts w:ascii="Journal" w:hAnsi="Journal"/>
                        <w:sz w:val="18"/>
                      </w:rPr>
                      <w:t>Лист</w:t>
                    </w:r>
                  </w:p>
                </w:txbxContent>
              </v:textbox>
            </v:rect>
            <v:rect id="_x0000_s2465" style="position:absolute;left:18949;top:19435;width:1001;height:423" filled="f" stroked="f" strokeweight=".25pt">
              <v:textbox style="mso-next-textbox:#_x0000_s2465" inset="1pt,1pt,1pt,1pt">
                <w:txbxContent>
                  <w:p w:rsidR="001E5A28" w:rsidRPr="007F1938" w:rsidRDefault="001E5A28">
                    <w:pPr>
                      <w:jc w:val="center"/>
                      <w:rPr>
                        <w:rFonts w:ascii="Journal" w:hAnsi="Journal"/>
                        <w:lang w:val="en-US"/>
                      </w:rPr>
                    </w:pPr>
                    <w:r>
                      <w:rPr>
                        <w:rFonts w:ascii="Journal" w:hAnsi="Journal"/>
                        <w:sz w:val="24"/>
                        <w:lang w:val="en-US"/>
                      </w:rPr>
                      <w:t>70</w:t>
                    </w:r>
                  </w:p>
                </w:txbxContent>
              </v:textbox>
            </v:rect>
            <v:rect id="_x0000_s2466" style="position:absolute;left:7745;top:19221;width:11075;height:477" filled="f" stroked="f" strokeweight=".25pt">
              <v:textbox style="mso-next-textbox:#_x0000_s246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p>
    <w:p w:rsidR="001E5A28" w:rsidRPr="00CC2EA8" w:rsidRDefault="001E5A28" w:rsidP="0034470C">
      <w:pPr>
        <w:spacing w:line="360" w:lineRule="auto"/>
        <w:jc w:val="center"/>
        <w:rPr>
          <w:rFonts w:ascii="GOST type B" w:hAnsi="GOST type B"/>
          <w:sz w:val="24"/>
          <w:szCs w:val="24"/>
        </w:rPr>
      </w:pPr>
      <w:r w:rsidRPr="00CC2EA8">
        <w:rPr>
          <w:rFonts w:ascii="GOST type B Cyr" w:hAnsi="GOST type B Cyr"/>
          <w:i/>
          <w:color w:val="000000"/>
          <w:sz w:val="24"/>
          <w:szCs w:val="24"/>
        </w:rPr>
        <w:t>Рис. 3. 16. Графики переходных процессов в системе</w:t>
      </w:r>
    </w:p>
    <w:p w:rsidR="001E5A28" w:rsidRPr="00CC2EA8" w:rsidRDefault="001E5A28" w:rsidP="0034470C">
      <w:pPr>
        <w:spacing w:line="360" w:lineRule="auto"/>
        <w:jc w:val="both"/>
        <w:rPr>
          <w:rFonts w:ascii="GOST type B" w:hAnsi="GOST type B"/>
          <w:sz w:val="28"/>
          <w:szCs w:val="28"/>
        </w:rPr>
      </w:pPr>
    </w:p>
    <w:p w:rsidR="001E5A28" w:rsidRPr="00CC2EA8" w:rsidRDefault="001E5A28" w:rsidP="0034470C">
      <w:pPr>
        <w:spacing w:line="360" w:lineRule="auto"/>
        <w:jc w:val="both"/>
        <w:rPr>
          <w:rFonts w:ascii="GOST type B" w:hAnsi="GOST type B"/>
          <w:sz w:val="24"/>
          <w:szCs w:val="24"/>
        </w:rPr>
      </w:pPr>
      <w:r w:rsidRPr="00CC2EA8">
        <w:rPr>
          <w:rFonts w:ascii="GOST type B Cyr" w:hAnsi="GOST type B Cyr"/>
          <w:sz w:val="24"/>
          <w:szCs w:val="24"/>
        </w:rPr>
        <w:lastRenderedPageBreak/>
        <w:t xml:space="preserve">расположенных над графическим окном.       </w:t>
      </w:r>
    </w:p>
    <w:p w:rsidR="001E5A28" w:rsidRPr="00CC2EA8" w:rsidRDefault="001E5A28" w:rsidP="0034470C">
      <w:pPr>
        <w:spacing w:line="360" w:lineRule="auto"/>
        <w:jc w:val="both"/>
        <w:rPr>
          <w:rFonts w:ascii="GOST type B" w:hAnsi="GOST type B"/>
          <w:b/>
          <w:sz w:val="24"/>
          <w:szCs w:val="24"/>
        </w:rPr>
      </w:pPr>
      <w:r w:rsidRPr="00CC2EA8">
        <w:rPr>
          <w:rFonts w:ascii="GOST type B Cyr" w:hAnsi="GOST type B Cyr"/>
          <w:sz w:val="24"/>
          <w:szCs w:val="24"/>
        </w:rPr>
        <w:t xml:space="preserve">  В поле </w:t>
      </w:r>
      <w:r w:rsidRPr="00CC2EA8">
        <w:rPr>
          <w:rFonts w:ascii="GOST type B" w:hAnsi="GOST type B"/>
          <w:sz w:val="24"/>
          <w:szCs w:val="24"/>
          <w:lang w:val="en-US"/>
        </w:rPr>
        <w:t>Current</w:t>
      </w:r>
      <w:r w:rsidRPr="00CC2EA8">
        <w:rPr>
          <w:rFonts w:ascii="GOST type B" w:hAnsi="GOST type B"/>
          <w:sz w:val="24"/>
          <w:szCs w:val="24"/>
        </w:rPr>
        <w:t xml:space="preserve"> </w:t>
      </w:r>
      <w:r w:rsidRPr="00CC2EA8">
        <w:rPr>
          <w:rFonts w:ascii="GOST type B" w:hAnsi="GOST type B"/>
          <w:sz w:val="24"/>
          <w:szCs w:val="24"/>
          <w:lang w:val="en-US"/>
        </w:rPr>
        <w:t>Compensator</w:t>
      </w:r>
      <w:r w:rsidRPr="00CC2EA8">
        <w:rPr>
          <w:rFonts w:ascii="GOST type B Cyr" w:hAnsi="GOST type B Cyr"/>
          <w:sz w:val="24"/>
          <w:szCs w:val="24"/>
        </w:rPr>
        <w:t xml:space="preserve"> окна </w:t>
      </w:r>
      <w:r w:rsidRPr="00CC2EA8">
        <w:rPr>
          <w:rFonts w:ascii="GOST type B" w:hAnsi="GOST type B"/>
          <w:sz w:val="24"/>
          <w:szCs w:val="24"/>
          <w:lang w:val="en-US"/>
        </w:rPr>
        <w:t>SISO</w:t>
      </w:r>
      <w:r w:rsidRPr="00CC2EA8">
        <w:rPr>
          <w:rFonts w:ascii="GOST type B" w:hAnsi="GOST type B"/>
          <w:sz w:val="24"/>
          <w:szCs w:val="24"/>
        </w:rPr>
        <w:t xml:space="preserve"> </w:t>
      </w:r>
      <w:r w:rsidRPr="00CC2EA8">
        <w:rPr>
          <w:rFonts w:ascii="GOST type B" w:hAnsi="GOST type B"/>
          <w:sz w:val="24"/>
          <w:szCs w:val="24"/>
          <w:lang w:val="en-US"/>
        </w:rPr>
        <w:t>Design</w:t>
      </w:r>
      <w:r w:rsidRPr="00CC2EA8">
        <w:rPr>
          <w:rFonts w:ascii="GOST type B" w:hAnsi="GOST type B"/>
          <w:sz w:val="24"/>
          <w:szCs w:val="24"/>
        </w:rPr>
        <w:t xml:space="preserve"> </w:t>
      </w:r>
      <w:r w:rsidRPr="00CC2EA8">
        <w:rPr>
          <w:rFonts w:ascii="GOST type B" w:hAnsi="GOST type B"/>
          <w:sz w:val="24"/>
          <w:szCs w:val="24"/>
          <w:lang w:val="en-US"/>
        </w:rPr>
        <w:t>for</w:t>
      </w:r>
      <w:r w:rsidRPr="00CC2EA8">
        <w:rPr>
          <w:rFonts w:ascii="GOST type B" w:hAnsi="GOST type B"/>
          <w:sz w:val="24"/>
          <w:szCs w:val="24"/>
        </w:rPr>
        <w:t xml:space="preserve"> </w:t>
      </w:r>
      <w:r w:rsidRPr="00CC2EA8">
        <w:rPr>
          <w:rFonts w:ascii="GOST type B" w:hAnsi="GOST type B"/>
          <w:sz w:val="24"/>
          <w:szCs w:val="24"/>
          <w:lang w:val="en-US"/>
        </w:rPr>
        <w:t>System</w:t>
      </w:r>
      <w:r w:rsidRPr="00CC2EA8">
        <w:rPr>
          <w:rFonts w:ascii="GOST type B" w:hAnsi="GOST type B"/>
          <w:sz w:val="24"/>
          <w:szCs w:val="24"/>
        </w:rPr>
        <w:t xml:space="preserve"> </w:t>
      </w:r>
      <w:r w:rsidRPr="00CC2EA8">
        <w:rPr>
          <w:rFonts w:ascii="GOST type B" w:hAnsi="GOST type B"/>
          <w:sz w:val="24"/>
          <w:szCs w:val="24"/>
          <w:lang w:val="en-US"/>
        </w:rPr>
        <w:t>mysys</w:t>
      </w:r>
      <w:r w:rsidRPr="00CC2EA8">
        <w:rPr>
          <w:rFonts w:ascii="GOST type B Cyr" w:hAnsi="GOST type B Cyr"/>
          <w:sz w:val="24"/>
          <w:szCs w:val="24"/>
        </w:rPr>
        <w:t xml:space="preserve">4 отразится текущая передаточная функция компенсатора. Необходимо также помнить, что после выполнения меню </w:t>
      </w:r>
      <w:r w:rsidRPr="00CC2EA8">
        <w:rPr>
          <w:rFonts w:ascii="GOST type B" w:hAnsi="GOST type B"/>
          <w:sz w:val="24"/>
          <w:szCs w:val="24"/>
          <w:lang w:val="en-US"/>
        </w:rPr>
        <w:t>Analysis</w:t>
      </w:r>
      <w:r w:rsidRPr="00CC2EA8">
        <w:rPr>
          <w:rFonts w:ascii="GOST type B Cyr" w:hAnsi="GOST type B Cyr"/>
          <w:sz w:val="24"/>
          <w:szCs w:val="24"/>
        </w:rPr>
        <w:t xml:space="preserve"> в произведенной сессии дальнейшие изменения в структуре системы не будут отражены в результатах повторного выполнения меню </w:t>
      </w:r>
      <w:r w:rsidRPr="00CC2EA8">
        <w:rPr>
          <w:rFonts w:ascii="GOST type B" w:hAnsi="GOST type B"/>
          <w:sz w:val="24"/>
          <w:szCs w:val="24"/>
          <w:lang w:val="en-US"/>
        </w:rPr>
        <w:t>Analysis</w:t>
      </w:r>
      <w:r w:rsidRPr="00CC2EA8">
        <w:rPr>
          <w:rFonts w:ascii="GOST type B Cyr" w:hAnsi="GOST type B Cyr"/>
          <w:sz w:val="24"/>
          <w:szCs w:val="24"/>
        </w:rPr>
        <w:t xml:space="preserve">. Поэтому для дальнейшего анализы при коррекции системы необходимо загружать новое окно интерфейса, выполнив повторно в режиме командной строки функцию </w:t>
      </w:r>
      <w:r w:rsidRPr="00CC2EA8">
        <w:rPr>
          <w:rFonts w:ascii="GOST type B" w:hAnsi="GOST type B"/>
          <w:b/>
          <w:sz w:val="24"/>
          <w:szCs w:val="24"/>
          <w:lang w:val="en-US"/>
        </w:rPr>
        <w:t>rltool</w:t>
      </w:r>
      <w:r w:rsidRPr="00CC2EA8">
        <w:rPr>
          <w:rFonts w:ascii="GOST type B" w:hAnsi="GOST type B"/>
          <w:b/>
          <w:sz w:val="24"/>
          <w:szCs w:val="24"/>
        </w:rPr>
        <w:t>.</w:t>
      </w:r>
    </w:p>
    <w:p w:rsidR="001E5A28" w:rsidRPr="00CC2EA8" w:rsidRDefault="001E5A28" w:rsidP="00B041FA">
      <w:pPr>
        <w:spacing w:line="360" w:lineRule="auto"/>
        <w:jc w:val="both"/>
        <w:rPr>
          <w:rFonts w:ascii="GOST type B" w:hAnsi="GOST type B"/>
          <w:sz w:val="24"/>
          <w:szCs w:val="24"/>
        </w:rPr>
      </w:pPr>
      <w:r w:rsidRPr="00CC2EA8">
        <w:rPr>
          <w:rFonts w:ascii="GOST type B Cyr" w:hAnsi="GOST type B Cyr"/>
          <w:sz w:val="24"/>
          <w:szCs w:val="24"/>
        </w:rPr>
        <w:t xml:space="preserve">       Далее необходимо выполнить анализ построенной замкнутой системы управления с целью определения ее параметров и, сравнив их с заданными в техническом задании параметрами, сделать вывод о необходимости корректировки системы или убедиться в отсутствии такой необходимости. Просмотреть</w:t>
      </w:r>
      <w:r w:rsidRPr="00E52EB4">
        <w:rPr>
          <w:rFonts w:ascii="GOST type B" w:hAnsi="GOST type B"/>
          <w:sz w:val="24"/>
          <w:szCs w:val="24"/>
          <w:lang w:val="en-US"/>
        </w:rPr>
        <w:t xml:space="preserve"> </w:t>
      </w:r>
      <w:r w:rsidRPr="00CC2EA8">
        <w:rPr>
          <w:rFonts w:ascii="GOST type B Cyr" w:hAnsi="GOST type B Cyr"/>
          <w:sz w:val="24"/>
          <w:szCs w:val="24"/>
        </w:rPr>
        <w:t>все</w:t>
      </w:r>
      <w:r w:rsidRPr="00E52EB4">
        <w:rPr>
          <w:rFonts w:ascii="GOST type B" w:hAnsi="GOST type B"/>
          <w:sz w:val="24"/>
          <w:szCs w:val="24"/>
          <w:lang w:val="en-US"/>
        </w:rPr>
        <w:t xml:space="preserve"> </w:t>
      </w:r>
      <w:r w:rsidRPr="00CC2EA8">
        <w:rPr>
          <w:rFonts w:ascii="GOST type B Cyr" w:hAnsi="GOST type B Cyr"/>
          <w:sz w:val="24"/>
          <w:szCs w:val="24"/>
        </w:rPr>
        <w:t>характеристики</w:t>
      </w:r>
      <w:r w:rsidRPr="00E52EB4">
        <w:rPr>
          <w:rFonts w:ascii="GOST type B" w:hAnsi="GOST type B"/>
          <w:sz w:val="24"/>
          <w:szCs w:val="24"/>
          <w:lang w:val="en-US"/>
        </w:rPr>
        <w:t xml:space="preserve"> </w:t>
      </w:r>
      <w:r w:rsidRPr="00CC2EA8">
        <w:rPr>
          <w:rFonts w:ascii="GOST type B Cyr" w:hAnsi="GOST type B Cyr"/>
          <w:sz w:val="24"/>
          <w:szCs w:val="24"/>
        </w:rPr>
        <w:t>можно</w:t>
      </w:r>
      <w:r w:rsidRPr="00E52EB4">
        <w:rPr>
          <w:rFonts w:ascii="GOST type B" w:hAnsi="GOST type B"/>
          <w:sz w:val="24"/>
          <w:szCs w:val="24"/>
          <w:lang w:val="en-US"/>
        </w:rPr>
        <w:t xml:space="preserve"> </w:t>
      </w:r>
      <w:r w:rsidRPr="00CC2EA8">
        <w:rPr>
          <w:rFonts w:ascii="GOST type B Cyr" w:hAnsi="GOST type B Cyr"/>
          <w:sz w:val="24"/>
          <w:szCs w:val="24"/>
        </w:rPr>
        <w:t>выполнив</w:t>
      </w:r>
      <w:r w:rsidRPr="00E52EB4">
        <w:rPr>
          <w:rFonts w:ascii="GOST type B" w:hAnsi="GOST type B"/>
          <w:sz w:val="24"/>
          <w:szCs w:val="24"/>
          <w:lang w:val="en-US"/>
        </w:rPr>
        <w:t xml:space="preserve"> </w:t>
      </w:r>
      <w:r w:rsidRPr="00CC2EA8">
        <w:rPr>
          <w:rFonts w:ascii="GOST type B Cyr" w:hAnsi="GOST type B Cyr"/>
          <w:sz w:val="24"/>
          <w:szCs w:val="24"/>
        </w:rPr>
        <w:t>в</w:t>
      </w:r>
      <w:r w:rsidRPr="00E52EB4">
        <w:rPr>
          <w:rFonts w:ascii="GOST type B" w:hAnsi="GOST type B"/>
          <w:sz w:val="24"/>
          <w:szCs w:val="24"/>
          <w:lang w:val="en-US"/>
        </w:rPr>
        <w:t xml:space="preserve"> </w:t>
      </w:r>
      <w:r w:rsidRPr="00CC2EA8">
        <w:rPr>
          <w:rFonts w:ascii="GOST type B Cyr" w:hAnsi="GOST type B Cyr"/>
          <w:sz w:val="24"/>
          <w:szCs w:val="24"/>
        </w:rPr>
        <w:t>меню</w:t>
      </w:r>
      <w:r w:rsidRPr="00E52EB4">
        <w:rPr>
          <w:rFonts w:ascii="GOST type B" w:hAnsi="GOST type B"/>
          <w:sz w:val="24"/>
          <w:szCs w:val="24"/>
          <w:lang w:val="en-US"/>
        </w:rPr>
        <w:t xml:space="preserve"> </w:t>
      </w:r>
      <w:r w:rsidRPr="00CC2EA8">
        <w:rPr>
          <w:rFonts w:ascii="GOST type B" w:hAnsi="GOST type B"/>
          <w:sz w:val="24"/>
          <w:szCs w:val="24"/>
          <w:lang w:val="en-US"/>
        </w:rPr>
        <w:t>Analysis</w:t>
      </w:r>
      <w:r w:rsidRPr="00E52EB4">
        <w:rPr>
          <w:rFonts w:ascii="GOST type B" w:hAnsi="GOST type B"/>
          <w:sz w:val="24"/>
          <w:szCs w:val="24"/>
          <w:lang w:val="en-US"/>
        </w:rPr>
        <w:t xml:space="preserve"> </w:t>
      </w:r>
      <w:r w:rsidRPr="00CC2EA8">
        <w:rPr>
          <w:rFonts w:ascii="GOST type B Cyr" w:hAnsi="GOST type B Cyr"/>
          <w:sz w:val="24"/>
          <w:szCs w:val="24"/>
        </w:rPr>
        <w:t>окна</w:t>
      </w:r>
      <w:r w:rsidRPr="00E52EB4">
        <w:rPr>
          <w:rFonts w:ascii="GOST type B" w:hAnsi="GOST type B"/>
          <w:sz w:val="24"/>
          <w:szCs w:val="24"/>
          <w:lang w:val="en-US"/>
        </w:rPr>
        <w:t xml:space="preserve"> </w:t>
      </w:r>
      <w:r w:rsidRPr="00CC2EA8">
        <w:rPr>
          <w:rFonts w:ascii="GOST type B" w:hAnsi="GOST type B"/>
          <w:sz w:val="24"/>
          <w:szCs w:val="24"/>
          <w:lang w:val="en-US"/>
        </w:rPr>
        <w:t>SISO</w:t>
      </w:r>
      <w:r w:rsidRPr="00E52EB4">
        <w:rPr>
          <w:rFonts w:ascii="GOST type B" w:hAnsi="GOST type B"/>
          <w:sz w:val="24"/>
          <w:szCs w:val="24"/>
          <w:lang w:val="en-US"/>
        </w:rPr>
        <w:t xml:space="preserve"> </w:t>
      </w:r>
      <w:r w:rsidRPr="00CC2EA8">
        <w:rPr>
          <w:rFonts w:ascii="GOST type B" w:hAnsi="GOST type B"/>
          <w:sz w:val="24"/>
          <w:szCs w:val="24"/>
          <w:lang w:val="en-US"/>
        </w:rPr>
        <w:t>Design</w:t>
      </w:r>
      <w:r w:rsidRPr="00E52EB4">
        <w:rPr>
          <w:rFonts w:ascii="GOST type B" w:hAnsi="GOST type B"/>
          <w:sz w:val="24"/>
          <w:szCs w:val="24"/>
          <w:lang w:val="en-US"/>
        </w:rPr>
        <w:t xml:space="preserve"> </w:t>
      </w:r>
      <w:r w:rsidRPr="00CC2EA8">
        <w:rPr>
          <w:rFonts w:ascii="GOST type B" w:hAnsi="GOST type B"/>
          <w:sz w:val="24"/>
          <w:szCs w:val="24"/>
          <w:lang w:val="en-US"/>
        </w:rPr>
        <w:t>for</w:t>
      </w:r>
      <w:r w:rsidRPr="00E52EB4">
        <w:rPr>
          <w:rFonts w:ascii="GOST type B" w:hAnsi="GOST type B"/>
          <w:sz w:val="24"/>
          <w:szCs w:val="24"/>
          <w:lang w:val="en-US"/>
        </w:rPr>
        <w:t xml:space="preserve"> </w:t>
      </w:r>
      <w:r w:rsidRPr="00CC2EA8">
        <w:rPr>
          <w:rFonts w:ascii="GOST type B" w:hAnsi="GOST type B"/>
          <w:sz w:val="24"/>
          <w:szCs w:val="24"/>
          <w:lang w:val="en-US"/>
        </w:rPr>
        <w:t>System</w:t>
      </w:r>
      <w:r w:rsidRPr="00E52EB4">
        <w:rPr>
          <w:rFonts w:ascii="GOST type B" w:hAnsi="GOST type B"/>
          <w:sz w:val="24"/>
          <w:szCs w:val="24"/>
          <w:lang w:val="en-US"/>
        </w:rPr>
        <w:t xml:space="preserve"> </w:t>
      </w:r>
      <w:r w:rsidRPr="00CC2EA8">
        <w:rPr>
          <w:rFonts w:ascii="GOST type B" w:hAnsi="GOST type B"/>
          <w:sz w:val="24"/>
          <w:szCs w:val="24"/>
          <w:lang w:val="en-US"/>
        </w:rPr>
        <w:t>mysys</w:t>
      </w:r>
      <w:r w:rsidRPr="00E52EB4">
        <w:rPr>
          <w:rFonts w:ascii="GOST type B" w:hAnsi="GOST type B"/>
          <w:sz w:val="24"/>
          <w:szCs w:val="24"/>
          <w:lang w:val="en-US"/>
        </w:rPr>
        <w:t xml:space="preserve">4 </w:t>
      </w:r>
      <w:r w:rsidRPr="00CC2EA8">
        <w:rPr>
          <w:rFonts w:ascii="GOST type B Cyr" w:hAnsi="GOST type B Cyr"/>
          <w:sz w:val="24"/>
          <w:szCs w:val="24"/>
        </w:rPr>
        <w:t>команды</w:t>
      </w:r>
      <w:r w:rsidRPr="00E52EB4">
        <w:rPr>
          <w:rFonts w:ascii="GOST type B" w:hAnsi="GOST type B"/>
          <w:sz w:val="24"/>
          <w:szCs w:val="24"/>
          <w:lang w:val="en-US"/>
        </w:rPr>
        <w:t xml:space="preserve">: </w:t>
      </w:r>
      <w:r w:rsidRPr="00CC2EA8">
        <w:rPr>
          <w:rFonts w:ascii="GOST type B" w:hAnsi="GOST type B"/>
          <w:sz w:val="24"/>
          <w:szCs w:val="24"/>
          <w:lang w:val="en-US"/>
        </w:rPr>
        <w:t>Response</w:t>
      </w:r>
      <w:r w:rsidRPr="00E52EB4">
        <w:rPr>
          <w:rFonts w:ascii="GOST type B" w:hAnsi="GOST type B"/>
          <w:sz w:val="24"/>
          <w:szCs w:val="24"/>
          <w:lang w:val="en-US"/>
        </w:rPr>
        <w:t xml:space="preserve"> </w:t>
      </w:r>
      <w:r w:rsidRPr="00CC2EA8">
        <w:rPr>
          <w:rFonts w:ascii="GOST type B" w:hAnsi="GOST type B"/>
          <w:sz w:val="24"/>
          <w:szCs w:val="24"/>
          <w:lang w:val="en-US"/>
        </w:rPr>
        <w:t>to</w:t>
      </w:r>
      <w:r w:rsidRPr="00E52EB4">
        <w:rPr>
          <w:rFonts w:ascii="GOST type B" w:hAnsi="GOST type B"/>
          <w:sz w:val="24"/>
          <w:szCs w:val="24"/>
          <w:lang w:val="en-US"/>
        </w:rPr>
        <w:t xml:space="preserve"> </w:t>
      </w:r>
      <w:r w:rsidRPr="00CC2EA8">
        <w:rPr>
          <w:rFonts w:ascii="GOST type B" w:hAnsi="GOST type B"/>
          <w:sz w:val="24"/>
          <w:szCs w:val="24"/>
          <w:lang w:val="en-US"/>
        </w:rPr>
        <w:t>Step</w:t>
      </w:r>
      <w:r w:rsidRPr="00E52EB4">
        <w:rPr>
          <w:rFonts w:ascii="GOST type B" w:hAnsi="GOST type B"/>
          <w:sz w:val="24"/>
          <w:szCs w:val="24"/>
          <w:lang w:val="en-US"/>
        </w:rPr>
        <w:t xml:space="preserve"> </w:t>
      </w:r>
      <w:r w:rsidRPr="00CC2EA8">
        <w:rPr>
          <w:rFonts w:ascii="GOST type B" w:hAnsi="GOST type B"/>
          <w:sz w:val="24"/>
          <w:szCs w:val="24"/>
          <w:lang w:val="en-US"/>
        </w:rPr>
        <w:t>Command</w:t>
      </w:r>
      <w:r w:rsidRPr="00E52EB4">
        <w:rPr>
          <w:rFonts w:ascii="GOST type B" w:hAnsi="GOST type B"/>
          <w:sz w:val="24"/>
          <w:szCs w:val="24"/>
          <w:lang w:val="en-US"/>
        </w:rPr>
        <w:t xml:space="preserve">; </w:t>
      </w:r>
      <w:r w:rsidRPr="00CC2EA8">
        <w:rPr>
          <w:rFonts w:ascii="GOST type B" w:hAnsi="GOST type B"/>
          <w:sz w:val="24"/>
          <w:szCs w:val="24"/>
          <w:lang w:val="en-US"/>
        </w:rPr>
        <w:t>Rejection</w:t>
      </w:r>
      <w:r w:rsidRPr="00E52EB4">
        <w:rPr>
          <w:rFonts w:ascii="GOST type B" w:hAnsi="GOST type B"/>
          <w:sz w:val="24"/>
          <w:szCs w:val="24"/>
          <w:lang w:val="en-US"/>
        </w:rPr>
        <w:t xml:space="preserve"> </w:t>
      </w:r>
      <w:r w:rsidRPr="00CC2EA8">
        <w:rPr>
          <w:rFonts w:ascii="GOST type B" w:hAnsi="GOST type B"/>
          <w:sz w:val="24"/>
          <w:szCs w:val="24"/>
          <w:lang w:val="en-US"/>
        </w:rPr>
        <w:t>of</w:t>
      </w:r>
      <w:r w:rsidRPr="00E52EB4">
        <w:rPr>
          <w:rFonts w:ascii="GOST type B" w:hAnsi="GOST type B"/>
          <w:sz w:val="24"/>
          <w:szCs w:val="24"/>
          <w:lang w:val="en-US"/>
        </w:rPr>
        <w:t xml:space="preserve"> </w:t>
      </w:r>
      <w:r w:rsidRPr="00CC2EA8">
        <w:rPr>
          <w:rFonts w:ascii="GOST type B" w:hAnsi="GOST type B"/>
          <w:sz w:val="24"/>
          <w:szCs w:val="24"/>
          <w:lang w:val="en-US"/>
        </w:rPr>
        <w:t>Step</w:t>
      </w:r>
      <w:r w:rsidRPr="00E52EB4">
        <w:rPr>
          <w:rFonts w:ascii="GOST type B" w:hAnsi="GOST type B"/>
          <w:sz w:val="24"/>
          <w:szCs w:val="24"/>
          <w:lang w:val="en-US"/>
        </w:rPr>
        <w:t xml:space="preserve"> </w:t>
      </w:r>
      <w:r w:rsidRPr="00CC2EA8">
        <w:rPr>
          <w:rFonts w:ascii="GOST type B" w:hAnsi="GOST type B"/>
          <w:sz w:val="24"/>
          <w:szCs w:val="24"/>
          <w:lang w:val="en-US"/>
        </w:rPr>
        <w:t>Disturbance</w:t>
      </w:r>
      <w:r w:rsidRPr="00E52EB4">
        <w:rPr>
          <w:rFonts w:ascii="GOST type B" w:hAnsi="GOST type B"/>
          <w:sz w:val="24"/>
          <w:szCs w:val="24"/>
          <w:lang w:val="en-US"/>
        </w:rPr>
        <w:t xml:space="preserve">; </w:t>
      </w:r>
      <w:r w:rsidRPr="00CC2EA8">
        <w:rPr>
          <w:rFonts w:ascii="GOST type B" w:hAnsi="GOST type B"/>
          <w:sz w:val="24"/>
          <w:szCs w:val="24"/>
          <w:lang w:val="en-US"/>
        </w:rPr>
        <w:t>Closed</w:t>
      </w:r>
      <w:r w:rsidRPr="00E52EB4">
        <w:rPr>
          <w:rFonts w:ascii="GOST type B" w:hAnsi="GOST type B"/>
          <w:sz w:val="24"/>
          <w:szCs w:val="24"/>
          <w:lang w:val="en-US"/>
        </w:rPr>
        <w:t>-</w:t>
      </w:r>
      <w:r w:rsidRPr="00CC2EA8">
        <w:rPr>
          <w:rFonts w:ascii="GOST type B" w:hAnsi="GOST type B"/>
          <w:sz w:val="24"/>
          <w:szCs w:val="24"/>
          <w:lang w:val="en-US"/>
        </w:rPr>
        <w:t>Loop</w:t>
      </w:r>
      <w:r w:rsidRPr="00E52EB4">
        <w:rPr>
          <w:rFonts w:ascii="GOST type B" w:hAnsi="GOST type B"/>
          <w:sz w:val="24"/>
          <w:szCs w:val="24"/>
          <w:lang w:val="en-US"/>
        </w:rPr>
        <w:t xml:space="preserve"> </w:t>
      </w:r>
      <w:r w:rsidRPr="00CC2EA8">
        <w:rPr>
          <w:rFonts w:ascii="GOST type B" w:hAnsi="GOST type B"/>
          <w:sz w:val="24"/>
          <w:szCs w:val="24"/>
          <w:lang w:val="en-US"/>
        </w:rPr>
        <w:t>Bode</w:t>
      </w:r>
      <w:r w:rsidRPr="00E52EB4">
        <w:rPr>
          <w:rFonts w:ascii="GOST type B" w:hAnsi="GOST type B"/>
          <w:sz w:val="24"/>
          <w:szCs w:val="24"/>
          <w:lang w:val="en-US"/>
        </w:rPr>
        <w:t xml:space="preserve">; </w:t>
      </w:r>
      <w:r w:rsidRPr="00CC2EA8">
        <w:rPr>
          <w:rFonts w:ascii="GOST type B" w:hAnsi="GOST type B"/>
          <w:sz w:val="24"/>
          <w:szCs w:val="24"/>
          <w:lang w:val="en-US"/>
        </w:rPr>
        <w:t>Compensator</w:t>
      </w:r>
      <w:r w:rsidRPr="00E52EB4">
        <w:rPr>
          <w:rFonts w:ascii="GOST type B" w:hAnsi="GOST type B"/>
          <w:sz w:val="24"/>
          <w:szCs w:val="24"/>
          <w:lang w:val="en-US"/>
        </w:rPr>
        <w:t xml:space="preserve"> </w:t>
      </w:r>
      <w:r w:rsidRPr="00CC2EA8">
        <w:rPr>
          <w:rFonts w:ascii="GOST type B" w:hAnsi="GOST type B"/>
          <w:sz w:val="24"/>
          <w:szCs w:val="24"/>
          <w:lang w:val="en-US"/>
        </w:rPr>
        <w:t>Bode</w:t>
      </w:r>
      <w:r w:rsidRPr="00E52EB4">
        <w:rPr>
          <w:rFonts w:ascii="GOST type B" w:hAnsi="GOST type B"/>
          <w:sz w:val="24"/>
          <w:szCs w:val="24"/>
          <w:lang w:val="en-US"/>
        </w:rPr>
        <w:t xml:space="preserve">; </w:t>
      </w:r>
      <w:r w:rsidRPr="00CC2EA8">
        <w:rPr>
          <w:rFonts w:ascii="GOST type B" w:hAnsi="GOST type B"/>
          <w:sz w:val="24"/>
          <w:szCs w:val="24"/>
          <w:lang w:val="en-US"/>
        </w:rPr>
        <w:t>Open</w:t>
      </w:r>
      <w:r w:rsidRPr="00E52EB4">
        <w:rPr>
          <w:rFonts w:ascii="GOST type B" w:hAnsi="GOST type B"/>
          <w:sz w:val="24"/>
          <w:szCs w:val="24"/>
          <w:lang w:val="en-US"/>
        </w:rPr>
        <w:t>-</w:t>
      </w:r>
      <w:r w:rsidRPr="00CC2EA8">
        <w:rPr>
          <w:rFonts w:ascii="GOST type B" w:hAnsi="GOST type B"/>
          <w:sz w:val="24"/>
          <w:szCs w:val="24"/>
          <w:lang w:val="en-US"/>
        </w:rPr>
        <w:t>Loop</w:t>
      </w:r>
      <w:r w:rsidRPr="00E52EB4">
        <w:rPr>
          <w:rFonts w:ascii="GOST type B" w:hAnsi="GOST type B"/>
          <w:sz w:val="24"/>
          <w:szCs w:val="24"/>
          <w:lang w:val="en-US"/>
        </w:rPr>
        <w:t xml:space="preserve"> </w:t>
      </w:r>
      <w:r w:rsidRPr="00CC2EA8">
        <w:rPr>
          <w:rFonts w:ascii="GOST type B" w:hAnsi="GOST type B"/>
          <w:sz w:val="24"/>
          <w:szCs w:val="24"/>
          <w:lang w:val="en-US"/>
        </w:rPr>
        <w:t>Nyquist</w:t>
      </w:r>
      <w:r w:rsidRPr="00E52EB4">
        <w:rPr>
          <w:rFonts w:ascii="GOST type B" w:hAnsi="GOST type B"/>
          <w:sz w:val="24"/>
          <w:szCs w:val="24"/>
          <w:lang w:val="en-US"/>
        </w:rPr>
        <w:t xml:space="preserve">. </w:t>
      </w:r>
      <w:r w:rsidRPr="00CC2EA8">
        <w:rPr>
          <w:rFonts w:ascii="GOST type B Cyr" w:hAnsi="GOST type B Cyr"/>
          <w:sz w:val="24"/>
          <w:szCs w:val="24"/>
        </w:rPr>
        <w:t xml:space="preserve">После выполнения команд появится окно </w:t>
      </w:r>
      <w:r w:rsidRPr="00CC2EA8">
        <w:rPr>
          <w:rFonts w:ascii="GOST type B Cyr" w:hAnsi="GOST type B Cyr"/>
          <w:color w:val="000000"/>
          <w:sz w:val="24"/>
          <w:szCs w:val="24"/>
        </w:rPr>
        <w:t xml:space="preserve">обозревателя </w:t>
      </w:r>
      <w:r w:rsidRPr="00CC2EA8">
        <w:rPr>
          <w:rFonts w:ascii="GOST type B" w:hAnsi="GOST type B"/>
          <w:color w:val="000000"/>
          <w:sz w:val="24"/>
          <w:szCs w:val="24"/>
          <w:lang w:val="en-US"/>
        </w:rPr>
        <w:t>LTIViewer</w:t>
      </w:r>
      <w:r w:rsidRPr="00CC2EA8">
        <w:rPr>
          <w:rFonts w:ascii="GOST type B Cyr" w:hAnsi="GOST type B Cyr"/>
          <w:color w:val="000000"/>
          <w:sz w:val="24"/>
          <w:szCs w:val="24"/>
        </w:rPr>
        <w:t xml:space="preserve"> (Рис. </w:t>
      </w:r>
      <w:r w:rsidRPr="00CC2EA8">
        <w:rPr>
          <w:rFonts w:ascii="GOST type B" w:hAnsi="GOST type B"/>
          <w:color w:val="000000"/>
          <w:sz w:val="24"/>
          <w:szCs w:val="24"/>
        </w:rPr>
        <w:t>3. 17)</w:t>
      </w:r>
    </w:p>
    <w:p w:rsidR="001E5A28" w:rsidRPr="00CC2EA8" w:rsidRDefault="00B54419" w:rsidP="005F08D1">
      <w:pPr>
        <w:spacing w:line="360" w:lineRule="auto"/>
        <w:ind w:firstLine="540"/>
        <w:jc w:val="both"/>
        <w:outlineLvl w:val="0"/>
        <w:rPr>
          <w:rFonts w:ascii="GOST type B" w:hAnsi="GOST type B"/>
          <w:b/>
          <w:sz w:val="28"/>
          <w:szCs w:val="28"/>
        </w:rPr>
      </w:pPr>
      <w:r>
        <w:rPr>
          <w:rFonts w:ascii="GOST type B" w:hAnsi="GOST type B"/>
          <w:b/>
          <w:noProof/>
          <w:sz w:val="28"/>
          <w:szCs w:val="28"/>
        </w:rPr>
        <w:lastRenderedPageBreak/>
        <w:pict>
          <v:shape id="Рисунок 123" o:spid="_x0000_i1088" type="#_x0000_t75" style="width:409.5pt;height:291pt;visibility:visible">
            <v:imagedata r:id="rId100" o:title=""/>
          </v:shape>
        </w:pict>
      </w:r>
    </w:p>
    <w:p w:rsidR="001E5A28" w:rsidRPr="00CC2EA8" w:rsidRDefault="001E5A28" w:rsidP="00FB2913">
      <w:pPr>
        <w:spacing w:line="360" w:lineRule="auto"/>
        <w:ind w:firstLine="540"/>
        <w:jc w:val="center"/>
        <w:outlineLvl w:val="0"/>
        <w:rPr>
          <w:rFonts w:ascii="GOST type B" w:hAnsi="GOST type B"/>
          <w:b/>
          <w:i/>
          <w:sz w:val="24"/>
          <w:szCs w:val="24"/>
        </w:rPr>
      </w:pPr>
      <w:r w:rsidRPr="00CC2EA8">
        <w:rPr>
          <w:rFonts w:ascii="GOST type B Cyr" w:hAnsi="GOST type B Cyr"/>
          <w:i/>
          <w:color w:val="000000"/>
          <w:sz w:val="24"/>
          <w:szCs w:val="24"/>
        </w:rPr>
        <w:t>Рис. 3</w:t>
      </w:r>
      <w:r w:rsidRPr="00CC2EA8">
        <w:rPr>
          <w:rFonts w:ascii="GOST type B" w:hAnsi="GOST type B"/>
          <w:i/>
          <w:color w:val="000000"/>
          <w:sz w:val="24"/>
          <w:szCs w:val="24"/>
        </w:rPr>
        <w:t>. 17</w:t>
      </w:r>
      <w:r w:rsidRPr="00CC2EA8">
        <w:rPr>
          <w:rFonts w:ascii="GOST type B Cyr" w:hAnsi="GOST type B Cyr"/>
          <w:i/>
          <w:color w:val="000000"/>
          <w:sz w:val="24"/>
          <w:szCs w:val="24"/>
        </w:rPr>
        <w:t>. О</w:t>
      </w:r>
      <w:r w:rsidRPr="00CC2EA8">
        <w:rPr>
          <w:rFonts w:ascii="GOST type B Cyr" w:hAnsi="GOST type B Cyr"/>
          <w:i/>
          <w:sz w:val="24"/>
          <w:szCs w:val="24"/>
        </w:rPr>
        <w:t xml:space="preserve">кно </w:t>
      </w:r>
      <w:r w:rsidRPr="00CC2EA8">
        <w:rPr>
          <w:rFonts w:ascii="GOST type B Cyr" w:hAnsi="GOST type B Cyr"/>
          <w:i/>
          <w:color w:val="000000"/>
          <w:sz w:val="24"/>
          <w:szCs w:val="24"/>
        </w:rPr>
        <w:t xml:space="preserve">обозревателя </w:t>
      </w:r>
      <w:r w:rsidRPr="00CC2EA8">
        <w:rPr>
          <w:rFonts w:ascii="GOST type B" w:hAnsi="GOST type B"/>
          <w:i/>
          <w:color w:val="000000"/>
          <w:sz w:val="24"/>
          <w:szCs w:val="24"/>
          <w:lang w:val="en-US"/>
        </w:rPr>
        <w:t>LTIViewer</w:t>
      </w:r>
    </w:p>
    <w:p w:rsidR="001E5A28" w:rsidRPr="00CC2EA8" w:rsidRDefault="001E5A28" w:rsidP="000D6381">
      <w:pPr>
        <w:spacing w:line="360" w:lineRule="auto"/>
        <w:ind w:firstLine="540"/>
        <w:jc w:val="both"/>
        <w:outlineLvl w:val="0"/>
        <w:rPr>
          <w:rFonts w:ascii="GOST type B" w:hAnsi="GOST type B"/>
          <w:b/>
          <w:i/>
          <w:sz w:val="24"/>
          <w:szCs w:val="24"/>
        </w:rPr>
      </w:pPr>
      <w:r w:rsidRPr="00CC2EA8">
        <w:rPr>
          <w:rFonts w:ascii="GOST type B Cyr" w:hAnsi="GOST type B Cyr"/>
          <w:sz w:val="24"/>
          <w:szCs w:val="24"/>
        </w:rPr>
        <w:t xml:space="preserve">При выполнении в меню </w:t>
      </w:r>
      <w:r w:rsidRPr="00CC2EA8">
        <w:rPr>
          <w:rFonts w:ascii="GOST type B" w:hAnsi="GOST type B"/>
          <w:sz w:val="24"/>
          <w:szCs w:val="24"/>
          <w:lang w:val="en-US"/>
        </w:rPr>
        <w:t>Tools</w:t>
      </w:r>
      <w:r w:rsidRPr="00CC2EA8">
        <w:rPr>
          <w:rFonts w:ascii="GOST type B Cyr" w:hAnsi="GOST type B Cyr"/>
          <w:sz w:val="24"/>
          <w:szCs w:val="24"/>
        </w:rPr>
        <w:t xml:space="preserve"> команды </w:t>
      </w:r>
      <w:r w:rsidRPr="00CC2EA8">
        <w:rPr>
          <w:rFonts w:ascii="GOST type B" w:hAnsi="GOST type B"/>
          <w:sz w:val="24"/>
          <w:szCs w:val="24"/>
          <w:lang w:val="en-US"/>
        </w:rPr>
        <w:t>Draw</w:t>
      </w:r>
      <w:r w:rsidRPr="00CC2EA8">
        <w:rPr>
          <w:rFonts w:ascii="GOST type B" w:hAnsi="GOST type B"/>
          <w:sz w:val="24"/>
          <w:szCs w:val="24"/>
        </w:rPr>
        <w:t xml:space="preserve"> </w:t>
      </w:r>
      <w:r w:rsidRPr="00CC2EA8">
        <w:rPr>
          <w:rFonts w:ascii="GOST type B" w:hAnsi="GOST type B"/>
          <w:sz w:val="24"/>
          <w:szCs w:val="24"/>
          <w:lang w:val="en-US"/>
        </w:rPr>
        <w:t>Simulink</w:t>
      </w:r>
      <w:r w:rsidRPr="00CC2EA8">
        <w:rPr>
          <w:rFonts w:ascii="GOST type B" w:hAnsi="GOST type B"/>
          <w:sz w:val="24"/>
          <w:szCs w:val="24"/>
        </w:rPr>
        <w:t xml:space="preserve"> </w:t>
      </w:r>
      <w:r w:rsidRPr="00CC2EA8">
        <w:rPr>
          <w:rFonts w:ascii="GOST type B" w:hAnsi="GOST type B"/>
          <w:sz w:val="24"/>
          <w:szCs w:val="24"/>
          <w:lang w:val="en-US"/>
        </w:rPr>
        <w:t>Diagram</w:t>
      </w:r>
      <w:r w:rsidRPr="00CC2EA8">
        <w:rPr>
          <w:rFonts w:ascii="GOST type B Cyr" w:hAnsi="GOST type B Cyr"/>
          <w:sz w:val="24"/>
          <w:szCs w:val="24"/>
        </w:rPr>
        <w:t xml:space="preserve"> (изобразить диаграмму </w:t>
      </w:r>
      <w:r w:rsidRPr="00CC2EA8">
        <w:rPr>
          <w:rFonts w:ascii="GOST type B" w:hAnsi="GOST type B"/>
          <w:sz w:val="24"/>
          <w:szCs w:val="24"/>
          <w:lang w:val="en-US"/>
        </w:rPr>
        <w:t>Simulink</w:t>
      </w:r>
      <w:r w:rsidRPr="00CC2EA8">
        <w:rPr>
          <w:rFonts w:ascii="GOST type B Cyr" w:hAnsi="GOST type B Cyr"/>
          <w:sz w:val="24"/>
          <w:szCs w:val="24"/>
        </w:rPr>
        <w:t>) можно перейти к</w:t>
      </w:r>
      <w:r w:rsidRPr="00CC2EA8">
        <w:rPr>
          <w:rFonts w:ascii="GOST type B" w:hAnsi="GOST type B"/>
          <w:sz w:val="28"/>
          <w:szCs w:val="28"/>
        </w:rPr>
        <w:t xml:space="preserve"> </w:t>
      </w:r>
      <w:r w:rsidRPr="00CC2EA8">
        <w:rPr>
          <w:rFonts w:ascii="GOST type B Cyr" w:hAnsi="GOST type B Cyr"/>
          <w:sz w:val="24"/>
          <w:szCs w:val="24"/>
        </w:rPr>
        <w:t xml:space="preserve">моделированию функциональной схемы в среде </w:t>
      </w:r>
      <w:r w:rsidRPr="00CC2EA8">
        <w:rPr>
          <w:rFonts w:ascii="GOST type B" w:hAnsi="GOST type B"/>
          <w:sz w:val="24"/>
          <w:szCs w:val="24"/>
          <w:lang w:val="en-US"/>
        </w:rPr>
        <w:t>Simulink</w:t>
      </w:r>
      <w:r w:rsidRPr="00CC2EA8">
        <w:rPr>
          <w:rFonts w:ascii="GOST type B Cyr" w:hAnsi="GOST type B Cyr"/>
          <w:sz w:val="24"/>
          <w:szCs w:val="24"/>
        </w:rPr>
        <w:t xml:space="preserve"> (Рис. 3</w:t>
      </w:r>
      <w:r w:rsidRPr="00CC2EA8">
        <w:rPr>
          <w:rFonts w:ascii="GOST type B" w:hAnsi="GOST type B"/>
          <w:sz w:val="24"/>
          <w:szCs w:val="24"/>
        </w:rPr>
        <w:t>. 18).</w:t>
      </w:r>
    </w:p>
    <w:p w:rsidR="001E5A28" w:rsidRPr="00CC2EA8" w:rsidRDefault="00B54419" w:rsidP="000D6381">
      <w:pPr>
        <w:spacing w:line="360" w:lineRule="auto"/>
        <w:ind w:firstLine="540"/>
        <w:jc w:val="both"/>
        <w:outlineLvl w:val="0"/>
        <w:rPr>
          <w:rFonts w:ascii="GOST type B" w:hAnsi="GOST type B"/>
          <w:b/>
          <w:i/>
          <w:sz w:val="28"/>
          <w:szCs w:val="28"/>
        </w:rPr>
      </w:pPr>
      <w:r>
        <w:rPr>
          <w:rFonts w:ascii="GOST type B" w:hAnsi="GOST type B"/>
          <w:b/>
          <w:i/>
          <w:noProof/>
          <w:sz w:val="28"/>
          <w:szCs w:val="28"/>
        </w:rPr>
        <w:pict>
          <v:shape id="Рисунок 126" o:spid="_x0000_i1089" type="#_x0000_t75" style="width:355.5pt;height:155.25pt;visibility:visible">
            <v:imagedata r:id="rId101" o:title=""/>
          </v:shape>
        </w:pict>
      </w:r>
    </w:p>
    <w:p w:rsidR="001E5A28" w:rsidRPr="00CC2EA8" w:rsidRDefault="001E5A28" w:rsidP="00B61C60">
      <w:pPr>
        <w:spacing w:line="360" w:lineRule="auto"/>
        <w:ind w:firstLine="540"/>
        <w:jc w:val="center"/>
        <w:outlineLvl w:val="0"/>
        <w:rPr>
          <w:rFonts w:ascii="GOST type B" w:hAnsi="GOST type B"/>
          <w:b/>
          <w:sz w:val="24"/>
          <w:szCs w:val="24"/>
        </w:rPr>
      </w:pPr>
      <w:r w:rsidRPr="00CC2EA8">
        <w:rPr>
          <w:rFonts w:ascii="GOST type B Cyr" w:hAnsi="GOST type B Cyr"/>
          <w:i/>
          <w:sz w:val="24"/>
          <w:szCs w:val="24"/>
        </w:rPr>
        <w:t xml:space="preserve">Рис. 3. 21. Переход в среду </w:t>
      </w:r>
      <w:r w:rsidRPr="00CC2EA8">
        <w:rPr>
          <w:rFonts w:ascii="GOST type B" w:hAnsi="GOST type B"/>
          <w:i/>
          <w:sz w:val="24"/>
          <w:szCs w:val="24"/>
          <w:lang w:val="en-US"/>
        </w:rPr>
        <w:t>Simulink</w:t>
      </w:r>
    </w:p>
    <w:p w:rsidR="001E5A28" w:rsidRPr="00CC2EA8" w:rsidRDefault="001E5A28" w:rsidP="000D6381">
      <w:pPr>
        <w:spacing w:line="360" w:lineRule="auto"/>
        <w:ind w:firstLine="540"/>
        <w:jc w:val="both"/>
        <w:outlineLvl w:val="0"/>
        <w:rPr>
          <w:rFonts w:ascii="GOST type B" w:hAnsi="GOST type B"/>
          <w:color w:val="000000"/>
          <w:sz w:val="24"/>
          <w:szCs w:val="24"/>
        </w:rPr>
      </w:pPr>
      <w:r w:rsidRPr="00CC2EA8">
        <w:rPr>
          <w:rFonts w:ascii="GOST type B Cyr" w:hAnsi="GOST type B Cyr"/>
          <w:color w:val="000000"/>
          <w:sz w:val="24"/>
          <w:szCs w:val="24"/>
        </w:rPr>
        <w:t xml:space="preserve">Таким образом, в пункте 3. 1. 3 мы освоили алгоритм построения структурной схемы замкнутой системы управления. Оценили устойчивость системы. Полученные навыки используем для формирования и </w:t>
      </w:r>
      <w:r w:rsidRPr="00CC2EA8">
        <w:rPr>
          <w:rFonts w:ascii="GOST type B Cyr" w:hAnsi="GOST type B Cyr"/>
          <w:color w:val="000000"/>
          <w:sz w:val="24"/>
          <w:szCs w:val="24"/>
        </w:rPr>
        <w:lastRenderedPageBreak/>
        <w:t xml:space="preserve">оптимизации системы управления ТОУ (выбранного варианта объекта управления). Рассмотрим процесс построения и оптимизации системы управления сушилки клинкера (модель сушилки уже получена – это модель </w:t>
      </w:r>
      <w:r w:rsidRPr="00CC2EA8">
        <w:rPr>
          <w:rFonts w:ascii="GOST type B" w:hAnsi="GOST type B"/>
          <w:sz w:val="24"/>
          <w:szCs w:val="24"/>
          <w:lang w:val="en-US"/>
        </w:rPr>
        <w:t>sy</w:t>
      </w:r>
      <w:r w:rsidRPr="00CC2EA8">
        <w:rPr>
          <w:rFonts w:ascii="GOST type B" w:hAnsi="GOST type B"/>
          <w:sz w:val="24"/>
          <w:szCs w:val="24"/>
        </w:rPr>
        <w:t>sn4s).</w:t>
      </w:r>
    </w:p>
    <w:p w:rsidR="001E5A28" w:rsidRPr="00CC2EA8" w:rsidRDefault="001E5A28" w:rsidP="00B61C60">
      <w:pPr>
        <w:spacing w:before="240" w:line="360" w:lineRule="auto"/>
        <w:ind w:firstLine="539"/>
        <w:jc w:val="center"/>
        <w:outlineLvl w:val="0"/>
        <w:rPr>
          <w:rFonts w:ascii="GOST type B" w:hAnsi="GOST type B"/>
          <w:b/>
          <w:i/>
          <w:color w:val="000000"/>
          <w:sz w:val="24"/>
          <w:szCs w:val="24"/>
        </w:rPr>
      </w:pPr>
      <w:r w:rsidRPr="00CC2EA8">
        <w:rPr>
          <w:rFonts w:ascii="GOST type B Cyr" w:hAnsi="GOST type B Cyr"/>
          <w:b/>
          <w:i/>
          <w:color w:val="000000"/>
          <w:sz w:val="24"/>
          <w:szCs w:val="24"/>
        </w:rPr>
        <w:t>3. 2. Построение структуры системы автоматического регулирования</w:t>
      </w:r>
    </w:p>
    <w:p w:rsidR="001E5A28" w:rsidRPr="00CC2EA8" w:rsidRDefault="001E5A28" w:rsidP="00B61C60">
      <w:pPr>
        <w:spacing w:after="120" w:line="360" w:lineRule="auto"/>
        <w:ind w:firstLine="539"/>
        <w:jc w:val="center"/>
        <w:outlineLvl w:val="0"/>
        <w:rPr>
          <w:rFonts w:ascii="GOST type B" w:hAnsi="GOST type B"/>
          <w:b/>
          <w:i/>
          <w:color w:val="000000"/>
          <w:sz w:val="28"/>
          <w:szCs w:val="28"/>
        </w:rPr>
      </w:pPr>
      <w:r w:rsidRPr="00CC2EA8">
        <w:rPr>
          <w:rFonts w:ascii="GOST type B Cyr" w:hAnsi="GOST type B Cyr"/>
          <w:b/>
          <w:i/>
          <w:color w:val="000000"/>
          <w:sz w:val="24"/>
          <w:szCs w:val="24"/>
        </w:rPr>
        <w:t xml:space="preserve"> установки обжига клинкера</w:t>
      </w:r>
      <w:r w:rsidR="00B54419">
        <w:rPr>
          <w:noProof/>
        </w:rPr>
        <w:pict>
          <v:group id="_x0000_s2467" style="position:absolute;left:0;text-align:left;margin-left:56.7pt;margin-top:19.85pt;width:518.8pt;height:802.3pt;z-index:251679744;mso-position-horizontal-relative:page;mso-position-vertical-relative:page" coordsize="20000,20000" o:allowincell="f">
            <v:rect id="_x0000_s2468" style="position:absolute;width:20000;height:20000" filled="f" strokeweight="2pt"/>
            <v:line id="_x0000_s2469" style="position:absolute" from="1093,18949" to="1095,19989" strokeweight="2pt"/>
            <v:line id="_x0000_s2470" style="position:absolute" from="10,18941" to="19977,18942" strokeweight="2pt"/>
            <v:line id="_x0000_s2471" style="position:absolute" from="2186,18949" to="2188,19989" strokeweight="2pt"/>
            <v:line id="_x0000_s2472" style="position:absolute" from="4919,18949" to="4921,19989" strokeweight="2pt"/>
            <v:line id="_x0000_s2473" style="position:absolute" from="6557,18959" to="6559,19989" strokeweight="2pt"/>
            <v:line id="_x0000_s2474" style="position:absolute" from="7650,18949" to="7652,19979" strokeweight="2pt"/>
            <v:line id="_x0000_s2475" style="position:absolute" from="18905,18949" to="18909,19989" strokeweight="2pt"/>
            <v:line id="_x0000_s2476" style="position:absolute" from="10,19293" to="7631,19295" strokeweight="1pt"/>
            <v:line id="_x0000_s2477" style="position:absolute" from="10,19646" to="7631,19647" strokeweight="2pt"/>
            <v:line id="_x0000_s2478" style="position:absolute" from="18919,19296" to="19990,19297" strokeweight="1pt"/>
            <v:rect id="_x0000_s2479" style="position:absolute;left:54;top:19660;width:1000;height:309" filled="f" stroked="f" strokeweight=".25pt">
              <v:textbox style="mso-next-textbox:#_x0000_s2479" inset="1pt,1pt,1pt,1pt">
                <w:txbxContent>
                  <w:p w:rsidR="001E5A28" w:rsidRDefault="001E5A28">
                    <w:pPr>
                      <w:jc w:val="center"/>
                      <w:rPr>
                        <w:rFonts w:ascii="Journal" w:hAnsi="Journal"/>
                      </w:rPr>
                    </w:pPr>
                    <w:r>
                      <w:rPr>
                        <w:rFonts w:ascii="Journal" w:hAnsi="Journal"/>
                        <w:sz w:val="18"/>
                      </w:rPr>
                      <w:t>Изм.</w:t>
                    </w:r>
                  </w:p>
                </w:txbxContent>
              </v:textbox>
            </v:rect>
            <v:rect id="_x0000_s2480" style="position:absolute;left:1139;top:19660;width:1001;height:309" filled="f" stroked="f" strokeweight=".25pt">
              <v:textbox style="mso-next-textbox:#_x0000_s2480" inset="1pt,1pt,1pt,1pt">
                <w:txbxContent>
                  <w:p w:rsidR="001E5A28" w:rsidRDefault="001E5A28">
                    <w:pPr>
                      <w:jc w:val="center"/>
                      <w:rPr>
                        <w:rFonts w:ascii="Journal" w:hAnsi="Journal"/>
                      </w:rPr>
                    </w:pPr>
                    <w:r>
                      <w:rPr>
                        <w:rFonts w:ascii="Journal" w:hAnsi="Journal"/>
                        <w:sz w:val="18"/>
                      </w:rPr>
                      <w:t>Лист</w:t>
                    </w:r>
                  </w:p>
                </w:txbxContent>
              </v:textbox>
            </v:rect>
            <v:rect id="_x0000_s2481" style="position:absolute;left:2267;top:19660;width:2573;height:309" filled="f" stroked="f" strokeweight=".25pt">
              <v:textbox style="mso-next-textbox:#_x0000_s2481" inset="1pt,1pt,1pt,1pt">
                <w:txbxContent>
                  <w:p w:rsidR="001E5A28" w:rsidRDefault="001E5A28">
                    <w:pPr>
                      <w:jc w:val="center"/>
                      <w:rPr>
                        <w:rFonts w:ascii="Journal" w:hAnsi="Journal"/>
                      </w:rPr>
                    </w:pPr>
                    <w:r>
                      <w:rPr>
                        <w:rFonts w:ascii="Journal" w:hAnsi="Journal"/>
                        <w:sz w:val="18"/>
                      </w:rPr>
                      <w:t>№ докум.</w:t>
                    </w:r>
                  </w:p>
                </w:txbxContent>
              </v:textbox>
            </v:rect>
            <v:rect id="_x0000_s2482" style="position:absolute;left:4983;top:19660;width:1534;height:309" filled="f" stroked="f" strokeweight=".25pt">
              <v:textbox style="mso-next-textbox:#_x0000_s2482" inset="1pt,1pt,1pt,1pt">
                <w:txbxContent>
                  <w:p w:rsidR="001E5A28" w:rsidRDefault="001E5A28">
                    <w:pPr>
                      <w:jc w:val="center"/>
                      <w:rPr>
                        <w:rFonts w:ascii="Journal" w:hAnsi="Journal"/>
                      </w:rPr>
                    </w:pPr>
                    <w:r>
                      <w:rPr>
                        <w:rFonts w:ascii="Journal" w:hAnsi="Journal"/>
                        <w:sz w:val="18"/>
                      </w:rPr>
                      <w:t>Подпись</w:t>
                    </w:r>
                  </w:p>
                </w:txbxContent>
              </v:textbox>
            </v:rect>
            <v:rect id="_x0000_s2483" style="position:absolute;left:6604;top:19660;width:1000;height:309" filled="f" stroked="f" strokeweight=".25pt">
              <v:textbox style="mso-next-textbox:#_x0000_s2483" inset="1pt,1pt,1pt,1pt">
                <w:txbxContent>
                  <w:p w:rsidR="001E5A28" w:rsidRDefault="001E5A28">
                    <w:pPr>
                      <w:jc w:val="center"/>
                      <w:rPr>
                        <w:rFonts w:ascii="Journal" w:hAnsi="Journal"/>
                      </w:rPr>
                    </w:pPr>
                    <w:r>
                      <w:rPr>
                        <w:rFonts w:ascii="Journal" w:hAnsi="Journal"/>
                        <w:sz w:val="18"/>
                      </w:rPr>
                      <w:t>Дата</w:t>
                    </w:r>
                  </w:p>
                </w:txbxContent>
              </v:textbox>
            </v:rect>
            <v:rect id="_x0000_s2484" style="position:absolute;left:18949;top:18977;width:1001;height:309" filled="f" stroked="f" strokeweight=".25pt">
              <v:textbox style="mso-next-textbox:#_x0000_s2484" inset="1pt,1pt,1pt,1pt">
                <w:txbxContent>
                  <w:p w:rsidR="001E5A28" w:rsidRDefault="001E5A28">
                    <w:pPr>
                      <w:jc w:val="center"/>
                      <w:rPr>
                        <w:rFonts w:ascii="Journal" w:hAnsi="Journal"/>
                      </w:rPr>
                    </w:pPr>
                    <w:r>
                      <w:rPr>
                        <w:rFonts w:ascii="Journal" w:hAnsi="Journal"/>
                        <w:sz w:val="18"/>
                      </w:rPr>
                      <w:t>Лист</w:t>
                    </w:r>
                  </w:p>
                </w:txbxContent>
              </v:textbox>
            </v:rect>
            <v:rect id="_x0000_s2485" style="position:absolute;left:18949;top:19435;width:1001;height:423" filled="f" stroked="f" strokeweight=".25pt">
              <v:textbox style="mso-next-textbox:#_x0000_s2485" inset="1pt,1pt,1pt,1pt">
                <w:txbxContent>
                  <w:p w:rsidR="001E5A28" w:rsidRPr="007F1938" w:rsidRDefault="001E5A28">
                    <w:pPr>
                      <w:jc w:val="center"/>
                      <w:rPr>
                        <w:rFonts w:ascii="Journal" w:hAnsi="Journal"/>
                        <w:lang w:val="en-US"/>
                      </w:rPr>
                    </w:pPr>
                    <w:r>
                      <w:rPr>
                        <w:rFonts w:ascii="Journal" w:hAnsi="Journal"/>
                        <w:sz w:val="24"/>
                        <w:lang w:val="en-US"/>
                      </w:rPr>
                      <w:t>71</w:t>
                    </w:r>
                  </w:p>
                </w:txbxContent>
              </v:textbox>
            </v:rect>
            <v:rect id="_x0000_s2486" style="position:absolute;left:7745;top:19221;width:11075;height:477" filled="f" stroked="f" strokeweight=".25pt">
              <v:textbox style="mso-next-textbox:#_x0000_s2486"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p>
    <w:p w:rsidR="001E5A28" w:rsidRPr="00CC2EA8" w:rsidRDefault="001E5A28" w:rsidP="00B61C60">
      <w:pPr>
        <w:spacing w:line="360" w:lineRule="auto"/>
        <w:ind w:firstLine="540"/>
        <w:jc w:val="both"/>
        <w:outlineLvl w:val="0"/>
        <w:rPr>
          <w:rFonts w:ascii="GOST type B" w:hAnsi="GOST type B"/>
          <w:color w:val="000000"/>
          <w:sz w:val="24"/>
          <w:szCs w:val="24"/>
        </w:rPr>
      </w:pPr>
      <w:r w:rsidRPr="00CC2EA8">
        <w:rPr>
          <w:rFonts w:ascii="GOST type B Cyr" w:hAnsi="GOST type B Cyr"/>
          <w:color w:val="000000"/>
          <w:sz w:val="24"/>
          <w:szCs w:val="24"/>
        </w:rPr>
        <w:t>Необходимым условием надежной устойчивой работы автоматизированной системы регулирования является правильный выбор типа регулятора и его настроек, гарантирующий требуемое качество регулирования. В зависимости от свойств объектов управления, определяемых его передаточной функцией и параметрами, и</w:t>
      </w:r>
      <w:r w:rsidRPr="00CC2EA8">
        <w:rPr>
          <w:rFonts w:ascii="GOST type B" w:hAnsi="GOST type B"/>
          <w:color w:val="000000"/>
          <w:sz w:val="28"/>
          <w:szCs w:val="28"/>
        </w:rPr>
        <w:t xml:space="preserve"> </w:t>
      </w:r>
      <w:r w:rsidRPr="00CC2EA8">
        <w:rPr>
          <w:rFonts w:ascii="GOST type B Cyr" w:hAnsi="GOST type B Cyr"/>
          <w:b/>
          <w:color w:val="000000"/>
          <w:sz w:val="24"/>
          <w:szCs w:val="24"/>
        </w:rPr>
        <w:t>предполагаемого вида переходного процесса</w:t>
      </w:r>
      <w:r w:rsidRPr="00CC2EA8">
        <w:rPr>
          <w:rFonts w:ascii="GOST type B Cyr" w:hAnsi="GOST type B Cyr"/>
          <w:color w:val="000000"/>
          <w:sz w:val="24"/>
          <w:szCs w:val="24"/>
        </w:rPr>
        <w:t xml:space="preserve"> выбирается тип и настройка линейных регуляторов.</w:t>
      </w:r>
    </w:p>
    <w:p w:rsidR="001E5A28" w:rsidRPr="00CC2EA8" w:rsidRDefault="001E5A28" w:rsidP="00B61C60">
      <w:pPr>
        <w:spacing w:line="360" w:lineRule="auto"/>
        <w:ind w:firstLine="540"/>
        <w:jc w:val="both"/>
        <w:outlineLvl w:val="0"/>
        <w:rPr>
          <w:rFonts w:ascii="GOST type B" w:hAnsi="GOST type B"/>
          <w:sz w:val="24"/>
          <w:szCs w:val="24"/>
        </w:rPr>
      </w:pPr>
      <w:r w:rsidRPr="00CC2EA8">
        <w:rPr>
          <w:rFonts w:ascii="GOST type B Cyr" w:hAnsi="GOST type B Cyr"/>
          <w:sz w:val="24"/>
          <w:szCs w:val="24"/>
        </w:rPr>
        <w:t xml:space="preserve">Согласно исходных данных переходный процесс должен быть апериодическим с малым временем регулирования и малым перерегулированием. </w:t>
      </w:r>
    </w:p>
    <w:p w:rsidR="001E5A28" w:rsidRPr="00CC2EA8" w:rsidRDefault="001E5A28" w:rsidP="00B61C60">
      <w:pPr>
        <w:spacing w:line="360" w:lineRule="auto"/>
        <w:ind w:firstLine="540"/>
        <w:jc w:val="both"/>
        <w:outlineLvl w:val="0"/>
        <w:rPr>
          <w:rFonts w:ascii="GOST type B" w:hAnsi="GOST type B"/>
          <w:color w:val="000000"/>
          <w:sz w:val="24"/>
          <w:szCs w:val="24"/>
        </w:rPr>
      </w:pPr>
      <w:r w:rsidRPr="00CC2EA8">
        <w:rPr>
          <w:rFonts w:ascii="GOST type B Cyr" w:hAnsi="GOST type B Cyr"/>
          <w:color w:val="000000"/>
          <w:sz w:val="24"/>
          <w:szCs w:val="24"/>
        </w:rPr>
        <w:t xml:space="preserve">На основании заданных значений передаточных функций датчика, усилительно-преобразовательного устройства, исполнительного механизма (справочные данные) и построенной  модели объекта регулирования </w:t>
      </w:r>
      <w:r w:rsidRPr="00CC2EA8">
        <w:rPr>
          <w:rFonts w:ascii="GOST type B" w:hAnsi="GOST type B"/>
          <w:sz w:val="24"/>
          <w:szCs w:val="24"/>
          <w:lang w:val="en-US"/>
        </w:rPr>
        <w:t>sy</w:t>
      </w:r>
      <w:r w:rsidRPr="00CC2EA8">
        <w:rPr>
          <w:rFonts w:ascii="GOST type B Cyr" w:hAnsi="GOST type B Cyr"/>
          <w:sz w:val="24"/>
          <w:szCs w:val="24"/>
        </w:rPr>
        <w:t xml:space="preserve">sn4s выполним </w:t>
      </w:r>
      <w:r w:rsidRPr="00CC2EA8">
        <w:rPr>
          <w:rFonts w:ascii="GOST type B Cyr" w:hAnsi="GOST type B Cyr"/>
          <w:color w:val="000000"/>
          <w:sz w:val="24"/>
          <w:szCs w:val="24"/>
        </w:rPr>
        <w:t xml:space="preserve"> в </w:t>
      </w:r>
      <w:r w:rsidRPr="00CC2EA8">
        <w:rPr>
          <w:rFonts w:ascii="GOST type B" w:hAnsi="GOST type B"/>
          <w:color w:val="000000"/>
          <w:sz w:val="24"/>
          <w:szCs w:val="24"/>
          <w:lang w:val="en-US"/>
        </w:rPr>
        <w:t>SIMULINK</w:t>
      </w:r>
      <w:r w:rsidRPr="00CC2EA8">
        <w:rPr>
          <w:rFonts w:ascii="GOST type B Cyr" w:hAnsi="GOST type B Cyr"/>
          <w:color w:val="000000"/>
          <w:sz w:val="24"/>
          <w:szCs w:val="24"/>
        </w:rPr>
        <w:t xml:space="preserve"> построение замкнутой системы автоматического регулирования обжига клинкера.</w:t>
      </w:r>
    </w:p>
    <w:p w:rsidR="001E5A28" w:rsidRPr="00CC2EA8" w:rsidRDefault="001E5A28" w:rsidP="00B61C60">
      <w:pPr>
        <w:spacing w:line="360" w:lineRule="auto"/>
        <w:jc w:val="both"/>
        <w:rPr>
          <w:rFonts w:ascii="GOST type B" w:hAnsi="GOST type B"/>
          <w:color w:val="000000"/>
          <w:sz w:val="24"/>
          <w:szCs w:val="24"/>
        </w:rPr>
      </w:pPr>
      <w:r w:rsidRPr="00CC2EA8">
        <w:rPr>
          <w:rFonts w:ascii="GOST type B Cyr" w:hAnsi="GOST type B Cyr"/>
          <w:color w:val="000000"/>
          <w:sz w:val="24"/>
          <w:szCs w:val="24"/>
        </w:rPr>
        <w:lastRenderedPageBreak/>
        <w:t xml:space="preserve">         Предварительный вариант системы автоматического регулирования уже получен. Система оптимизирована по характеру переходного процесса и представлена в </w:t>
      </w:r>
      <w:r w:rsidRPr="00CC2EA8">
        <w:rPr>
          <w:rFonts w:ascii="GOST type B Cyr" w:hAnsi="GOST type B Cyr"/>
          <w:sz w:val="24"/>
          <w:szCs w:val="24"/>
        </w:rPr>
        <w:t xml:space="preserve">среде </w:t>
      </w:r>
      <w:r w:rsidRPr="00CC2EA8">
        <w:rPr>
          <w:rFonts w:ascii="GOST type B" w:hAnsi="GOST type B"/>
          <w:sz w:val="24"/>
          <w:szCs w:val="24"/>
          <w:lang w:val="en-US"/>
        </w:rPr>
        <w:t>Simulink</w:t>
      </w:r>
      <w:r w:rsidRPr="00CC2EA8">
        <w:rPr>
          <w:rFonts w:ascii="GOST type B Cyr" w:hAnsi="GOST type B Cyr"/>
          <w:sz w:val="24"/>
          <w:szCs w:val="24"/>
        </w:rPr>
        <w:t xml:space="preserve"> (Рис. 6. 22). </w:t>
      </w:r>
      <w:r w:rsidRPr="00CC2EA8">
        <w:rPr>
          <w:rFonts w:ascii="GOST type B Cyr" w:hAnsi="GOST type B Cyr"/>
          <w:color w:val="000000"/>
          <w:sz w:val="24"/>
          <w:szCs w:val="24"/>
        </w:rPr>
        <w:t xml:space="preserve">Необходимо скорректировать полученную </w:t>
      </w:r>
      <w:r w:rsidRPr="00CC2EA8">
        <w:rPr>
          <w:rFonts w:ascii="GOST type B" w:hAnsi="GOST type B"/>
          <w:sz w:val="24"/>
          <w:szCs w:val="24"/>
          <w:lang w:val="en-US"/>
        </w:rPr>
        <w:t>Simulink</w:t>
      </w:r>
      <w:r w:rsidRPr="00CC2EA8">
        <w:rPr>
          <w:rFonts w:ascii="GOST type B" w:hAnsi="GOST type B"/>
          <w:sz w:val="24"/>
          <w:szCs w:val="24"/>
        </w:rPr>
        <w:t>-</w:t>
      </w:r>
      <w:r w:rsidRPr="00CC2EA8">
        <w:rPr>
          <w:rFonts w:ascii="GOST type B Cyr" w:hAnsi="GOST type B Cyr"/>
          <w:color w:val="000000"/>
          <w:sz w:val="24"/>
          <w:szCs w:val="24"/>
        </w:rPr>
        <w:t>модель системы</w:t>
      </w:r>
      <w:r w:rsidRPr="00CC2EA8">
        <w:rPr>
          <w:rFonts w:ascii="GOST type B Cyr" w:hAnsi="GOST type B Cyr"/>
          <w:sz w:val="24"/>
          <w:szCs w:val="24"/>
        </w:rPr>
        <w:t xml:space="preserve">, включив в нее недостающие элементы: модель </w:t>
      </w:r>
      <w:r w:rsidRPr="00CC2EA8">
        <w:rPr>
          <w:rFonts w:ascii="GOST type B Cyr" w:hAnsi="GOST type B Cyr"/>
          <w:color w:val="000000"/>
          <w:sz w:val="24"/>
          <w:szCs w:val="24"/>
        </w:rPr>
        <w:t xml:space="preserve">датчика, модель усилительно-преобразовательного устройства и модель исполнительного механизма. </w:t>
      </w:r>
    </w:p>
    <w:p w:rsidR="001E5A28" w:rsidRPr="00CC2EA8" w:rsidRDefault="001E5A28" w:rsidP="00B61C60">
      <w:pPr>
        <w:spacing w:line="360" w:lineRule="auto"/>
        <w:jc w:val="both"/>
        <w:rPr>
          <w:rFonts w:ascii="GOST type B" w:hAnsi="GOST type B"/>
          <w:sz w:val="24"/>
          <w:szCs w:val="24"/>
        </w:rPr>
      </w:pPr>
      <w:r w:rsidRPr="00CC2EA8">
        <w:rPr>
          <w:rFonts w:ascii="GOST type B" w:hAnsi="GOST type B"/>
          <w:color w:val="000000"/>
          <w:sz w:val="24"/>
          <w:szCs w:val="24"/>
        </w:rPr>
        <w:t xml:space="preserve">        </w:t>
      </w:r>
      <w:r w:rsidRPr="00CC2EA8">
        <w:rPr>
          <w:rFonts w:ascii="GOST type B Cyr" w:hAnsi="GOST type B Cyr"/>
          <w:sz w:val="24"/>
          <w:szCs w:val="24"/>
        </w:rPr>
        <w:t xml:space="preserve">Структурно - функциональная блок-схема системы автоматического регулирования представлена на рис. 3. 22. </w:t>
      </w:r>
    </w:p>
    <w:p w:rsidR="001E5A28" w:rsidRPr="001445B6" w:rsidRDefault="00B54419" w:rsidP="001445B6">
      <w:pPr>
        <w:spacing w:line="360" w:lineRule="auto"/>
        <w:jc w:val="both"/>
        <w:outlineLvl w:val="0"/>
        <w:rPr>
          <w:rFonts w:ascii="GOST type B" w:hAnsi="GOST type B"/>
          <w:sz w:val="28"/>
          <w:szCs w:val="28"/>
          <w:lang w:val="en-US"/>
        </w:rPr>
      </w:pPr>
      <w:r>
        <w:rPr>
          <w:noProof/>
        </w:rPr>
        <w:pict>
          <v:shape id="_x0000_s2487" type="#_x0000_t202" style="position:absolute;left:0;text-align:left;margin-left:381.45pt;margin-top:22.15pt;width:18pt;height:18pt;z-index:251663360" stroked="f">
            <v:textbox style="mso-next-textbox:#_x0000_s2487" inset="0,0,0,0">
              <w:txbxContent>
                <w:p w:rsidR="001E5A28" w:rsidRDefault="001E5A28" w:rsidP="00B61C60">
                  <w:r>
                    <w:t>ОУ</w:t>
                  </w:r>
                </w:p>
              </w:txbxContent>
            </v:textbox>
          </v:shape>
        </w:pict>
      </w:r>
      <w:r>
        <w:rPr>
          <w:noProof/>
        </w:rPr>
        <w:pict>
          <v:shape id="_x0000_s2488" type="#_x0000_t202" style="position:absolute;left:0;text-align:left;margin-left:297pt;margin-top:29pt;width:27pt;height:18pt;z-index:251662336" stroked="f">
            <v:textbox style="mso-next-textbox:#_x0000_s2488" inset="0,0,0,0">
              <w:txbxContent>
                <w:p w:rsidR="001E5A28" w:rsidRDefault="001E5A28" w:rsidP="00B61C60">
                  <w:r>
                    <w:t>И М</w:t>
                  </w:r>
                </w:p>
              </w:txbxContent>
            </v:textbox>
          </v:shape>
        </w:pict>
      </w:r>
      <w:r>
        <w:rPr>
          <w:noProof/>
        </w:rPr>
        <w:pict>
          <v:rect id="_x0000_s2489" style="position:absolute;left:0;text-align:left;margin-left:369pt;margin-top:8.05pt;width:45pt;height:54pt;z-index:251654144" strokeweight="1.5pt"/>
        </w:pict>
      </w:r>
      <w:r>
        <w:rPr>
          <w:noProof/>
        </w:rPr>
        <w:pict>
          <v:rect id="_x0000_s2490" style="position:absolute;left:0;text-align:left;margin-left:4in;margin-top:11.95pt;width:45pt;height:54pt;z-index:251653120" strokeweight="1.5pt"/>
        </w:pict>
      </w:r>
      <w:r>
        <w:rPr>
          <w:noProof/>
        </w:rPr>
        <w:pict>
          <v:shape id="_x0000_s2491" type="#_x0000_t202" style="position:absolute;left:0;text-align:left;margin-left:3in;margin-top:29pt;width:27pt;height:18pt;z-index:251661312" stroked="f">
            <v:textbox style="mso-next-textbox:#_x0000_s2491" inset="0,0,0,0">
              <w:txbxContent>
                <w:p w:rsidR="001E5A28" w:rsidRDefault="001E5A28" w:rsidP="00B61C60">
                  <w:r>
                    <w:t>УПУ</w:t>
                  </w:r>
                </w:p>
              </w:txbxContent>
            </v:textbox>
          </v:shape>
        </w:pict>
      </w:r>
      <w:r>
        <w:rPr>
          <w:noProof/>
        </w:rPr>
        <w:pict>
          <v:rect id="_x0000_s2492" style="position:absolute;left:0;text-align:left;margin-left:207pt;margin-top:11.95pt;width:45pt;height:54pt;z-index:251652096" strokeweight="1.5pt"/>
        </w:pict>
      </w:r>
      <w:r>
        <w:rPr>
          <w:noProof/>
        </w:rPr>
        <w:pict>
          <v:shape id="_x0000_s2493" type="#_x0000_t202" style="position:absolute;left:0;text-align:left;margin-left:140.7pt;margin-top:28.85pt;width:18pt;height:18pt;z-index:251664384" stroked="f">
            <v:textbox style="mso-next-textbox:#_x0000_s2493" inset="0,0,0,0">
              <w:txbxContent>
                <w:p w:rsidR="001E5A28" w:rsidRDefault="001E5A28" w:rsidP="00B61C60">
                  <w:r>
                    <w:t>Р</w:t>
                  </w:r>
                </w:p>
              </w:txbxContent>
            </v:textbox>
          </v:shape>
        </w:pict>
      </w:r>
      <w:r>
        <w:rPr>
          <w:noProof/>
        </w:rPr>
        <w:pict>
          <v:rect id="_x0000_s2494" style="position:absolute;left:0;text-align:left;margin-left:125.15pt;margin-top:15.95pt;width:45pt;height:54pt;z-index:251650048" filled="f" strokeweight="1.5pt"/>
        </w:pict>
      </w:r>
      <w:r>
        <w:rPr>
          <w:noProof/>
        </w:rPr>
        <w:pict>
          <v:line id="_x0000_s2495" style="position:absolute;left:0;text-align:left;z-index:251656192" from="1in,28.85pt" to="90pt,46.85pt" strokeweight="1.5pt"/>
        </w:pict>
      </w:r>
      <w:r>
        <w:rPr>
          <w:noProof/>
        </w:rPr>
        <w:pict>
          <v:line id="_x0000_s2496" style="position:absolute;left:0;text-align:left;flip:x;z-index:251657216" from="1in,29pt" to="90pt,47pt" strokeweight="1.5pt"/>
        </w:pict>
      </w:r>
      <w:r>
        <w:rPr>
          <w:noProof/>
        </w:rPr>
        <w:pict>
          <v:oval id="_x0000_s2497" style="position:absolute;left:0;text-align:left;margin-left:61.2pt;margin-top:20pt;width:36pt;height:36pt;z-index:251655168" strokeweight="1.5pt"/>
        </w:pict>
      </w:r>
      <w:r>
        <w:rPr>
          <w:noProof/>
        </w:rPr>
        <w:pict>
          <v:shape id="_x0000_s2498" type="#_x0000_t202" style="position:absolute;left:0;text-align:left;margin-left:8.25pt;margin-top:33.95pt;width:27pt;height:18pt;z-index:251660288" stroked="f">
            <v:textbox style="mso-next-textbox:#_x0000_s2498" inset="0,0,0,0">
              <w:txbxContent>
                <w:p w:rsidR="001E5A28" w:rsidRPr="00652309" w:rsidRDefault="001E5A28" w:rsidP="00B61C60">
                  <w:pPr>
                    <w:rPr>
                      <w:sz w:val="28"/>
                      <w:szCs w:val="28"/>
                    </w:rPr>
                  </w:pPr>
                  <w:r>
                    <w:rPr>
                      <w:sz w:val="28"/>
                      <w:szCs w:val="28"/>
                    </w:rPr>
                    <w:t>З С</w:t>
                  </w:r>
                </w:p>
              </w:txbxContent>
            </v:textbox>
          </v:shape>
        </w:pict>
      </w:r>
      <w:r>
        <w:rPr>
          <w:noProof/>
        </w:rPr>
        <w:pict>
          <v:rect id="_x0000_s2499" style="position:absolute;left:0;text-align:left;margin-left:-1pt;margin-top:15.95pt;width:45pt;height:54pt;z-index:251649024" strokeweight="1.5pt"/>
        </w:pict>
      </w:r>
    </w:p>
    <w:p w:rsidR="001E5A28" w:rsidRPr="00CC2EA8" w:rsidRDefault="00B54419" w:rsidP="00B61C60">
      <w:pPr>
        <w:spacing w:line="360" w:lineRule="auto"/>
        <w:ind w:firstLine="540"/>
        <w:jc w:val="both"/>
        <w:outlineLvl w:val="0"/>
        <w:rPr>
          <w:rFonts w:ascii="GOST type B" w:hAnsi="GOST type B"/>
          <w:color w:val="000000"/>
          <w:sz w:val="28"/>
          <w:szCs w:val="28"/>
        </w:rPr>
      </w:pPr>
      <w:r>
        <w:rPr>
          <w:noProof/>
        </w:rPr>
        <w:pict>
          <v:line id="_x0000_s2500" style="position:absolute;left:0;text-align:left;z-index:251658240" from="45pt,10.25pt" to="63pt,10.95pt" strokeweight="1.5pt">
            <v:stroke endarrow="block"/>
          </v:line>
        </w:pict>
      </w:r>
      <w:r>
        <w:rPr>
          <w:noProof/>
        </w:rPr>
        <w:pict>
          <v:line id="_x0000_s2501" style="position:absolute;left:0;text-align:left;z-index:251672576" from="6in,10.25pt" to="6in,118.95pt" strokeweight="1.5pt">
            <v:stroke startarrow="oval"/>
          </v:line>
        </w:pict>
      </w:r>
      <w:r>
        <w:rPr>
          <w:noProof/>
        </w:rPr>
        <w:pict>
          <v:line id="_x0000_s2502" style="position:absolute;left:0;text-align:left;flip:y;z-index:251669504" from="81pt,19.95pt" to="81pt,118.95pt" strokeweight="1.5pt">
            <v:stroke endarrow="block"/>
          </v:line>
        </w:pict>
      </w:r>
      <w:r>
        <w:rPr>
          <w:noProof/>
        </w:rPr>
        <w:pict>
          <v:line id="_x0000_s2503" style="position:absolute;left:0;text-align:left;z-index:251671552" from="414pt,10.25pt" to="450pt,10.25pt" strokeweight="1.5pt">
            <v:stroke endarrow="block"/>
          </v:line>
        </w:pict>
      </w:r>
      <w:r>
        <w:rPr>
          <w:noProof/>
        </w:rPr>
        <w:pict>
          <v:line id="_x0000_s2504" style="position:absolute;left:0;text-align:left;z-index:251670528" from="333pt,10.25pt" to="369pt,10.25pt" strokeweight="1.5pt">
            <v:stroke endarrow="block"/>
          </v:line>
        </w:pict>
      </w:r>
      <w:r>
        <w:rPr>
          <w:noProof/>
        </w:rPr>
        <w:pict>
          <v:line id="_x0000_s2505" style="position:absolute;left:0;text-align:left;z-index:251667456" from="252pt,10.25pt" to="4in,10.25pt" strokeweight="1.5pt">
            <v:stroke endarrow="block"/>
          </v:line>
        </w:pict>
      </w:r>
      <w:r>
        <w:rPr>
          <w:noProof/>
        </w:rPr>
        <w:pict>
          <v:line id="_x0000_s2506" style="position:absolute;left:0;text-align:left;z-index:251666432" from="171pt,10.25pt" to="207pt,10.25pt" strokeweight="1.5pt">
            <v:stroke endarrow="block"/>
          </v:line>
        </w:pict>
      </w:r>
      <w:r>
        <w:rPr>
          <w:noProof/>
        </w:rPr>
        <w:pict>
          <v:line id="_x0000_s2507" style="position:absolute;left:0;text-align:left;z-index:251659264" from="99pt,10.25pt" to="126pt,10.25pt" strokeweight="1.5pt">
            <v:stroke endarrow="block"/>
          </v:line>
        </w:pict>
      </w:r>
      <w:r w:rsidR="001E5A28" w:rsidRPr="00CC2EA8">
        <w:rPr>
          <w:rFonts w:ascii="GOST type B Cyr" w:hAnsi="GOST type B Cyr"/>
          <w:color w:val="000000"/>
          <w:sz w:val="28"/>
          <w:szCs w:val="28"/>
        </w:rPr>
        <w:t>р</w:t>
      </w:r>
    </w:p>
    <w:p w:rsidR="001E5A28" w:rsidRPr="00CC2EA8" w:rsidRDefault="001E5A28" w:rsidP="00B61C60">
      <w:pPr>
        <w:spacing w:line="360" w:lineRule="auto"/>
        <w:ind w:firstLine="540"/>
        <w:jc w:val="both"/>
        <w:outlineLvl w:val="0"/>
        <w:rPr>
          <w:rFonts w:ascii="GOST type B" w:hAnsi="GOST type B"/>
          <w:color w:val="000000"/>
          <w:sz w:val="28"/>
          <w:szCs w:val="28"/>
        </w:rPr>
      </w:pPr>
    </w:p>
    <w:p w:rsidR="001E5A28" w:rsidRPr="00CC2EA8" w:rsidRDefault="00B54419" w:rsidP="00B61C60">
      <w:pPr>
        <w:spacing w:line="360" w:lineRule="auto"/>
        <w:ind w:firstLine="540"/>
        <w:jc w:val="both"/>
        <w:outlineLvl w:val="0"/>
        <w:rPr>
          <w:rFonts w:ascii="GOST type B" w:hAnsi="GOST type B"/>
          <w:color w:val="000000"/>
          <w:sz w:val="28"/>
          <w:szCs w:val="28"/>
        </w:rPr>
      </w:pPr>
      <w:r>
        <w:rPr>
          <w:noProof/>
        </w:rPr>
        <w:pict>
          <v:rect id="_x0000_s2508" style="position:absolute;left:0;text-align:left;margin-left:207pt;margin-top:28.05pt;width:54pt;height:36pt;z-index:251651072" strokeweight="1.5pt"/>
        </w:pict>
      </w:r>
      <w:r>
        <w:rPr>
          <w:noProof/>
        </w:rPr>
        <w:pict>
          <v:shape id="_x0000_s2509" type="#_x0000_t202" style="position:absolute;left:0;text-align:left;margin-left:225pt;margin-top:37.05pt;width:27pt;height:18pt;z-index:251665408" stroked="f">
            <v:textbox style="mso-next-textbox:#_x0000_s2509" inset="0,0,0,0">
              <w:txbxContent>
                <w:p w:rsidR="001E5A28" w:rsidRDefault="001E5A28" w:rsidP="00B61C60">
                  <w:r>
                    <w:t>ДОС</w:t>
                  </w:r>
                </w:p>
              </w:txbxContent>
            </v:textbox>
          </v:shape>
        </w:pict>
      </w:r>
    </w:p>
    <w:p w:rsidR="001E5A28" w:rsidRPr="00CC2EA8" w:rsidRDefault="00B54419" w:rsidP="00B071DB">
      <w:pPr>
        <w:spacing w:line="360" w:lineRule="auto"/>
        <w:ind w:firstLine="540"/>
        <w:jc w:val="both"/>
        <w:outlineLvl w:val="0"/>
        <w:rPr>
          <w:rFonts w:ascii="GOST type B" w:hAnsi="GOST type B"/>
          <w:color w:val="000000"/>
          <w:sz w:val="28"/>
          <w:szCs w:val="28"/>
        </w:rPr>
      </w:pPr>
      <w:r>
        <w:rPr>
          <w:noProof/>
        </w:rPr>
        <w:pict>
          <v:line id="_x0000_s2510" style="position:absolute;left:0;text-align:left;flip:x;z-index:251668480" from="81pt,10.9pt" to="207pt,10.9pt" strokeweight="1.5pt"/>
        </w:pict>
      </w:r>
      <w:r>
        <w:rPr>
          <w:noProof/>
        </w:rPr>
        <w:pict>
          <v:line id="_x0000_s2511" style="position:absolute;left:0;text-align:left;flip:x;z-index:251673600" from="261pt,10.9pt" to="6in,10.9pt" strokeweight="1.5pt">
            <v:stroke endarrow="block"/>
          </v:line>
        </w:pict>
      </w:r>
      <w:r>
        <w:rPr>
          <w:noProof/>
        </w:rPr>
        <w:pict>
          <v:group id="_x0000_s2512" style="position:absolute;left:0;text-align:left;margin-left:56.7pt;margin-top:19.85pt;width:518.8pt;height:802.3pt;z-index:251680768;mso-position-horizontal-relative:page;mso-position-vertical-relative:page" coordsize="20000,20000" o:allowincell="f">
            <v:rect id="_x0000_s2513" style="position:absolute;width:20000;height:20000" filled="f" strokeweight="2pt"/>
            <v:line id="_x0000_s2514" style="position:absolute" from="1093,18949" to="1095,19989" strokeweight="2pt"/>
            <v:line id="_x0000_s2515" style="position:absolute" from="10,18941" to="19977,18942" strokeweight="2pt"/>
            <v:line id="_x0000_s2516" style="position:absolute" from="2186,18949" to="2188,19989" strokeweight="2pt"/>
            <v:line id="_x0000_s2517" style="position:absolute" from="4919,18949" to="4921,19989" strokeweight="2pt"/>
            <v:line id="_x0000_s2518" style="position:absolute" from="6557,18959" to="6559,19989" strokeweight="2pt"/>
            <v:line id="_x0000_s2519" style="position:absolute" from="7650,18949" to="7652,19979" strokeweight="2pt"/>
            <v:line id="_x0000_s2520" style="position:absolute" from="18905,18949" to="18909,19989" strokeweight="2pt"/>
            <v:line id="_x0000_s2521" style="position:absolute" from="10,19293" to="7631,19295" strokeweight="1pt"/>
            <v:line id="_x0000_s2522" style="position:absolute" from="10,19646" to="7631,19647" strokeweight="2pt"/>
            <v:line id="_x0000_s2523" style="position:absolute" from="18919,19296" to="19990,19297" strokeweight="1pt"/>
            <v:rect id="_x0000_s2524" style="position:absolute;left:54;top:19660;width:1000;height:309" filled="f" stroked="f" strokeweight=".25pt">
              <v:textbox style="mso-next-textbox:#_x0000_s2524" inset="1pt,1pt,1pt,1pt">
                <w:txbxContent>
                  <w:p w:rsidR="001E5A28" w:rsidRDefault="001E5A28">
                    <w:pPr>
                      <w:jc w:val="center"/>
                      <w:rPr>
                        <w:rFonts w:ascii="Journal" w:hAnsi="Journal"/>
                      </w:rPr>
                    </w:pPr>
                    <w:r>
                      <w:rPr>
                        <w:rFonts w:ascii="Journal" w:hAnsi="Journal"/>
                        <w:sz w:val="18"/>
                      </w:rPr>
                      <w:t>Изм.</w:t>
                    </w:r>
                  </w:p>
                </w:txbxContent>
              </v:textbox>
            </v:rect>
            <v:rect id="_x0000_s2525" style="position:absolute;left:1139;top:19660;width:1001;height:309" filled="f" stroked="f" strokeweight=".25pt">
              <v:textbox style="mso-next-textbox:#_x0000_s2525" inset="1pt,1pt,1pt,1pt">
                <w:txbxContent>
                  <w:p w:rsidR="001E5A28" w:rsidRDefault="001E5A28">
                    <w:pPr>
                      <w:jc w:val="center"/>
                      <w:rPr>
                        <w:rFonts w:ascii="Journal" w:hAnsi="Journal"/>
                      </w:rPr>
                    </w:pPr>
                    <w:r>
                      <w:rPr>
                        <w:rFonts w:ascii="Journal" w:hAnsi="Journal"/>
                        <w:sz w:val="18"/>
                      </w:rPr>
                      <w:t>Лист</w:t>
                    </w:r>
                  </w:p>
                </w:txbxContent>
              </v:textbox>
            </v:rect>
            <v:rect id="_x0000_s2526" style="position:absolute;left:2267;top:19660;width:2573;height:309" filled="f" stroked="f" strokeweight=".25pt">
              <v:textbox style="mso-next-textbox:#_x0000_s2526" inset="1pt,1pt,1pt,1pt">
                <w:txbxContent>
                  <w:p w:rsidR="001E5A28" w:rsidRDefault="001E5A28">
                    <w:pPr>
                      <w:jc w:val="center"/>
                      <w:rPr>
                        <w:rFonts w:ascii="Journal" w:hAnsi="Journal"/>
                      </w:rPr>
                    </w:pPr>
                    <w:r>
                      <w:rPr>
                        <w:rFonts w:ascii="Journal" w:hAnsi="Journal"/>
                        <w:sz w:val="18"/>
                      </w:rPr>
                      <w:t>№ докум.</w:t>
                    </w:r>
                  </w:p>
                </w:txbxContent>
              </v:textbox>
            </v:rect>
            <v:rect id="_x0000_s2527" style="position:absolute;left:4983;top:19660;width:1534;height:309" filled="f" stroked="f" strokeweight=".25pt">
              <v:textbox style="mso-next-textbox:#_x0000_s2527" inset="1pt,1pt,1pt,1pt">
                <w:txbxContent>
                  <w:p w:rsidR="001E5A28" w:rsidRDefault="001E5A28">
                    <w:pPr>
                      <w:jc w:val="center"/>
                      <w:rPr>
                        <w:rFonts w:ascii="Journal" w:hAnsi="Journal"/>
                      </w:rPr>
                    </w:pPr>
                    <w:r>
                      <w:rPr>
                        <w:rFonts w:ascii="Journal" w:hAnsi="Journal"/>
                        <w:sz w:val="18"/>
                      </w:rPr>
                      <w:t>Подпись</w:t>
                    </w:r>
                  </w:p>
                </w:txbxContent>
              </v:textbox>
            </v:rect>
            <v:rect id="_x0000_s2528" style="position:absolute;left:6604;top:19660;width:1000;height:309" filled="f" stroked="f" strokeweight=".25pt">
              <v:textbox style="mso-next-textbox:#_x0000_s2528" inset="1pt,1pt,1pt,1pt">
                <w:txbxContent>
                  <w:p w:rsidR="001E5A28" w:rsidRDefault="001E5A28">
                    <w:pPr>
                      <w:jc w:val="center"/>
                      <w:rPr>
                        <w:rFonts w:ascii="Journal" w:hAnsi="Journal"/>
                      </w:rPr>
                    </w:pPr>
                    <w:r>
                      <w:rPr>
                        <w:rFonts w:ascii="Journal" w:hAnsi="Journal"/>
                        <w:sz w:val="18"/>
                      </w:rPr>
                      <w:t>Дата</w:t>
                    </w:r>
                  </w:p>
                </w:txbxContent>
              </v:textbox>
            </v:rect>
            <v:rect id="_x0000_s2529" style="position:absolute;left:18949;top:18977;width:1001;height:309" filled="f" stroked="f" strokeweight=".25pt">
              <v:textbox style="mso-next-textbox:#_x0000_s2529" inset="1pt,1pt,1pt,1pt">
                <w:txbxContent>
                  <w:p w:rsidR="001E5A28" w:rsidRDefault="001E5A28">
                    <w:pPr>
                      <w:jc w:val="center"/>
                      <w:rPr>
                        <w:rFonts w:ascii="Journal" w:hAnsi="Journal"/>
                      </w:rPr>
                    </w:pPr>
                    <w:r>
                      <w:rPr>
                        <w:rFonts w:ascii="Journal" w:hAnsi="Journal"/>
                        <w:sz w:val="18"/>
                      </w:rPr>
                      <w:t>Лист</w:t>
                    </w:r>
                  </w:p>
                </w:txbxContent>
              </v:textbox>
            </v:rect>
            <v:rect id="_x0000_s2530" style="position:absolute;left:18949;top:19435;width:1001;height:423" filled="f" stroked="f" strokeweight=".25pt">
              <v:textbox style="mso-next-textbox:#_x0000_s2530" inset="1pt,1pt,1pt,1pt">
                <w:txbxContent>
                  <w:p w:rsidR="001E5A28" w:rsidRPr="007F1938" w:rsidRDefault="001E5A28">
                    <w:pPr>
                      <w:jc w:val="center"/>
                      <w:rPr>
                        <w:rFonts w:ascii="Journal" w:hAnsi="Journal"/>
                        <w:lang w:val="en-US"/>
                      </w:rPr>
                    </w:pPr>
                    <w:r>
                      <w:rPr>
                        <w:rFonts w:ascii="Journal" w:hAnsi="Journal"/>
                        <w:sz w:val="24"/>
                        <w:lang w:val="en-US"/>
                      </w:rPr>
                      <w:t>72</w:t>
                    </w:r>
                  </w:p>
                </w:txbxContent>
              </v:textbox>
            </v:rect>
            <v:rect id="_x0000_s2531" style="position:absolute;left:7745;top:19221;width:11075;height:477" filled="f" stroked="f" strokeweight=".25pt">
              <v:textbox style="mso-next-textbox:#_x0000_s2531"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p>
    <w:p w:rsidR="001E5A28" w:rsidRDefault="001E5A28" w:rsidP="00B61C60">
      <w:pPr>
        <w:spacing w:line="360" w:lineRule="auto"/>
        <w:ind w:firstLine="540"/>
        <w:jc w:val="center"/>
        <w:outlineLvl w:val="0"/>
        <w:rPr>
          <w:rFonts w:ascii="GOST type B" w:hAnsi="GOST type B"/>
          <w:i/>
          <w:color w:val="000000"/>
          <w:sz w:val="24"/>
          <w:szCs w:val="24"/>
          <w:lang w:val="en-US"/>
        </w:rPr>
      </w:pPr>
    </w:p>
    <w:p w:rsidR="001E5A28" w:rsidRDefault="001E5A28" w:rsidP="00B61C60">
      <w:pPr>
        <w:spacing w:line="360" w:lineRule="auto"/>
        <w:ind w:firstLine="540"/>
        <w:jc w:val="center"/>
        <w:outlineLvl w:val="0"/>
        <w:rPr>
          <w:rFonts w:ascii="GOST type B" w:hAnsi="GOST type B"/>
          <w:i/>
          <w:color w:val="000000"/>
          <w:sz w:val="24"/>
          <w:szCs w:val="24"/>
          <w:lang w:val="en-US"/>
        </w:rPr>
      </w:pPr>
    </w:p>
    <w:p w:rsidR="001E5A28" w:rsidRPr="00CC2EA8" w:rsidRDefault="001E5A28" w:rsidP="00B61C60">
      <w:pPr>
        <w:spacing w:line="360" w:lineRule="auto"/>
        <w:ind w:firstLine="540"/>
        <w:jc w:val="center"/>
        <w:outlineLvl w:val="0"/>
        <w:rPr>
          <w:rFonts w:ascii="GOST type B" w:hAnsi="GOST type B"/>
          <w:i/>
          <w:color w:val="000000"/>
          <w:sz w:val="24"/>
          <w:szCs w:val="24"/>
        </w:rPr>
      </w:pPr>
      <w:r w:rsidRPr="00CC2EA8">
        <w:rPr>
          <w:rFonts w:ascii="GOST type B" w:hAnsi="GOST type B"/>
          <w:i/>
          <w:color w:val="000000"/>
          <w:sz w:val="24"/>
          <w:szCs w:val="24"/>
        </w:rPr>
        <w:t xml:space="preserve">3 22. </w:t>
      </w:r>
      <w:r w:rsidRPr="00CC2EA8">
        <w:rPr>
          <w:rFonts w:ascii="GOST type B Cyr" w:hAnsi="GOST type B Cyr"/>
          <w:i/>
          <w:sz w:val="24"/>
          <w:szCs w:val="24"/>
        </w:rPr>
        <w:t>Структурно - функциональная блок-схема системы автоматического регулирования</w:t>
      </w:r>
    </w:p>
    <w:p w:rsidR="001E5A28" w:rsidRPr="00CC2EA8" w:rsidRDefault="001E5A28" w:rsidP="00B61C60">
      <w:pPr>
        <w:spacing w:line="360" w:lineRule="auto"/>
        <w:ind w:firstLine="540"/>
        <w:jc w:val="both"/>
        <w:outlineLvl w:val="0"/>
        <w:rPr>
          <w:rFonts w:ascii="GOST type B" w:hAnsi="GOST type B"/>
          <w:color w:val="000000"/>
          <w:sz w:val="28"/>
          <w:szCs w:val="28"/>
        </w:rPr>
      </w:pPr>
    </w:p>
    <w:p w:rsidR="001E5A28" w:rsidRPr="00CC2EA8" w:rsidRDefault="001E5A28" w:rsidP="00B61C60">
      <w:pPr>
        <w:spacing w:line="360" w:lineRule="auto"/>
        <w:jc w:val="both"/>
        <w:rPr>
          <w:rFonts w:ascii="GOST type B" w:hAnsi="GOST type B"/>
          <w:sz w:val="24"/>
          <w:szCs w:val="24"/>
        </w:rPr>
      </w:pPr>
      <w:r w:rsidRPr="00CC2EA8">
        <w:rPr>
          <w:rFonts w:ascii="GOST type B Cyr" w:hAnsi="GOST type B Cyr"/>
          <w:b/>
          <w:i/>
          <w:sz w:val="24"/>
          <w:szCs w:val="24"/>
        </w:rPr>
        <w:t xml:space="preserve">ЗС </w:t>
      </w:r>
      <w:r w:rsidRPr="00CC2EA8">
        <w:rPr>
          <w:rFonts w:ascii="GOST type B Cyr" w:hAnsi="GOST type B Cyr"/>
          <w:sz w:val="24"/>
          <w:szCs w:val="24"/>
        </w:rPr>
        <w:t xml:space="preserve">– задающий сигнал; </w:t>
      </w:r>
      <w:r w:rsidRPr="00CC2EA8">
        <w:rPr>
          <w:rFonts w:ascii="GOST type B Cyr" w:hAnsi="GOST type B Cyr"/>
          <w:b/>
          <w:i/>
          <w:sz w:val="24"/>
          <w:szCs w:val="24"/>
        </w:rPr>
        <w:t>Р</w:t>
      </w:r>
      <w:r w:rsidRPr="00CC2EA8">
        <w:rPr>
          <w:rFonts w:ascii="GOST type B Cyr" w:hAnsi="GOST type B Cyr"/>
          <w:sz w:val="24"/>
          <w:szCs w:val="24"/>
        </w:rPr>
        <w:t xml:space="preserve"> –  регулятор; </w:t>
      </w:r>
      <w:r w:rsidRPr="00CC2EA8">
        <w:rPr>
          <w:rFonts w:ascii="GOST type B Cyr" w:hAnsi="GOST type B Cyr"/>
          <w:b/>
          <w:i/>
          <w:sz w:val="24"/>
          <w:szCs w:val="24"/>
        </w:rPr>
        <w:t>УПУ</w:t>
      </w:r>
      <w:r w:rsidRPr="00CC2EA8">
        <w:rPr>
          <w:rFonts w:ascii="GOST type B Cyr" w:hAnsi="GOST type B Cyr"/>
          <w:sz w:val="24"/>
          <w:szCs w:val="24"/>
        </w:rPr>
        <w:t xml:space="preserve"> – усилительно - преобразовательное устройство; </w:t>
      </w:r>
      <w:r w:rsidRPr="00CC2EA8">
        <w:rPr>
          <w:rFonts w:ascii="GOST type B Cyr" w:hAnsi="GOST type B Cyr"/>
          <w:b/>
          <w:i/>
          <w:sz w:val="24"/>
          <w:szCs w:val="24"/>
        </w:rPr>
        <w:t xml:space="preserve">ИМ </w:t>
      </w:r>
      <w:r w:rsidRPr="00CC2EA8">
        <w:rPr>
          <w:rFonts w:ascii="GOST type B Cyr" w:hAnsi="GOST type B Cyr"/>
          <w:sz w:val="24"/>
          <w:szCs w:val="24"/>
        </w:rPr>
        <w:t xml:space="preserve">– исполнительный механизм; </w:t>
      </w:r>
      <w:r w:rsidRPr="00CC2EA8">
        <w:rPr>
          <w:rFonts w:ascii="GOST type B Cyr" w:hAnsi="GOST type B Cyr"/>
          <w:b/>
          <w:i/>
          <w:sz w:val="24"/>
          <w:szCs w:val="24"/>
        </w:rPr>
        <w:t>ОУ</w:t>
      </w:r>
      <w:r w:rsidRPr="00CC2EA8">
        <w:rPr>
          <w:rFonts w:ascii="GOST type B Cyr" w:hAnsi="GOST type B Cyr"/>
          <w:sz w:val="24"/>
          <w:szCs w:val="24"/>
        </w:rPr>
        <w:t xml:space="preserve"> – объект управления; </w:t>
      </w:r>
      <w:r w:rsidRPr="00CC2EA8">
        <w:rPr>
          <w:rFonts w:ascii="GOST type B Cyr" w:hAnsi="GOST type B Cyr"/>
          <w:b/>
          <w:i/>
          <w:sz w:val="24"/>
          <w:szCs w:val="24"/>
        </w:rPr>
        <w:t>ДОС</w:t>
      </w:r>
      <w:r w:rsidRPr="00CC2EA8">
        <w:rPr>
          <w:rFonts w:ascii="GOST type B Cyr" w:hAnsi="GOST type B Cyr"/>
          <w:sz w:val="24"/>
          <w:szCs w:val="24"/>
        </w:rPr>
        <w:t xml:space="preserve"> – датчик обратной связи.</w:t>
      </w:r>
    </w:p>
    <w:p w:rsidR="001E5A28" w:rsidRPr="00CC2EA8" w:rsidRDefault="001E5A28" w:rsidP="00B61C60">
      <w:pPr>
        <w:spacing w:line="360" w:lineRule="auto"/>
        <w:jc w:val="both"/>
        <w:rPr>
          <w:rFonts w:ascii="GOST type B" w:hAnsi="GOST type B"/>
          <w:color w:val="000000"/>
          <w:sz w:val="24"/>
          <w:szCs w:val="24"/>
        </w:rPr>
      </w:pPr>
      <w:r w:rsidRPr="00CC2EA8">
        <w:rPr>
          <w:rFonts w:ascii="GOST type B Cyr" w:hAnsi="GOST type B Cyr"/>
          <w:sz w:val="24"/>
          <w:szCs w:val="24"/>
        </w:rPr>
        <w:t xml:space="preserve">        В соответствии со структурно-функциональной блок-схемой (Рис. 3. 20) системы автоматического регулирования выполним коррекцию топологии </w:t>
      </w:r>
      <w:r w:rsidRPr="00CC2EA8">
        <w:rPr>
          <w:rFonts w:ascii="GOST type B" w:hAnsi="GOST type B"/>
          <w:sz w:val="24"/>
          <w:szCs w:val="24"/>
          <w:lang w:val="en-US"/>
        </w:rPr>
        <w:t>Simulink</w:t>
      </w:r>
      <w:r w:rsidRPr="00CC2EA8">
        <w:rPr>
          <w:rFonts w:ascii="GOST type B" w:hAnsi="GOST type B"/>
          <w:sz w:val="24"/>
          <w:szCs w:val="24"/>
        </w:rPr>
        <w:t>-</w:t>
      </w:r>
      <w:r w:rsidRPr="00CC2EA8">
        <w:rPr>
          <w:rFonts w:ascii="GOST type B Cyr" w:hAnsi="GOST type B Cyr"/>
          <w:color w:val="000000"/>
          <w:sz w:val="24"/>
          <w:szCs w:val="24"/>
        </w:rPr>
        <w:t xml:space="preserve">модели системы </w:t>
      </w:r>
      <w:r w:rsidRPr="00CC2EA8">
        <w:rPr>
          <w:rFonts w:ascii="GOST type B Cyr" w:hAnsi="GOST type B Cyr"/>
          <w:sz w:val="24"/>
          <w:szCs w:val="24"/>
        </w:rPr>
        <w:t xml:space="preserve">(Рис. 3 21, дополнив ее блоками, имеющими передаточные функции в соответствие со справочными данными: </w:t>
      </w:r>
      <w:r w:rsidRPr="00CC2EA8">
        <w:rPr>
          <w:rFonts w:ascii="GOST type B" w:hAnsi="GOST type B"/>
          <w:color w:val="000000"/>
          <w:sz w:val="24"/>
          <w:szCs w:val="24"/>
          <w:lang w:val="en-US"/>
        </w:rPr>
        <w:t>W</w:t>
      </w:r>
      <w:r w:rsidRPr="00CC2EA8">
        <w:rPr>
          <w:rFonts w:ascii="GOST type B Cyr" w:hAnsi="GOST type B Cyr"/>
          <w:color w:val="000000"/>
          <w:sz w:val="24"/>
          <w:szCs w:val="24"/>
          <w:vertAlign w:val="subscript"/>
        </w:rPr>
        <w:t>дос</w:t>
      </w:r>
      <w:r w:rsidRPr="00CC2EA8">
        <w:rPr>
          <w:rFonts w:ascii="GOST type B" w:hAnsi="GOST type B"/>
          <w:color w:val="000000"/>
          <w:sz w:val="24"/>
          <w:szCs w:val="24"/>
        </w:rPr>
        <w:t xml:space="preserve"> = 0.4, </w:t>
      </w:r>
      <w:r w:rsidRPr="00CC2EA8">
        <w:rPr>
          <w:rFonts w:ascii="GOST type B" w:hAnsi="GOST type B"/>
          <w:color w:val="000000"/>
          <w:sz w:val="24"/>
          <w:szCs w:val="24"/>
          <w:lang w:val="en-US"/>
        </w:rPr>
        <w:lastRenderedPageBreak/>
        <w:t>W</w:t>
      </w:r>
      <w:r w:rsidRPr="00CC2EA8">
        <w:rPr>
          <w:rFonts w:ascii="GOST type B Cyr" w:hAnsi="GOST type B Cyr"/>
          <w:color w:val="000000"/>
          <w:sz w:val="24"/>
          <w:szCs w:val="24"/>
          <w:vertAlign w:val="subscript"/>
        </w:rPr>
        <w:t xml:space="preserve">упу </w:t>
      </w:r>
      <w:r w:rsidRPr="00CC2EA8">
        <w:rPr>
          <w:rFonts w:ascii="GOST type B" w:hAnsi="GOST type B"/>
          <w:color w:val="000000"/>
          <w:sz w:val="24"/>
          <w:szCs w:val="24"/>
        </w:rPr>
        <w:t xml:space="preserve">=15(0.22 + 1); </w:t>
      </w:r>
      <w:r w:rsidRPr="00CC2EA8">
        <w:rPr>
          <w:rFonts w:ascii="GOST type B" w:hAnsi="GOST type B"/>
          <w:color w:val="000000"/>
          <w:sz w:val="24"/>
          <w:szCs w:val="24"/>
          <w:lang w:val="en-US"/>
        </w:rPr>
        <w:t>W</w:t>
      </w:r>
      <w:r w:rsidRPr="00CC2EA8">
        <w:rPr>
          <w:rFonts w:ascii="GOST type B Cyr" w:hAnsi="GOST type B Cyr"/>
          <w:color w:val="000000"/>
          <w:sz w:val="24"/>
          <w:szCs w:val="24"/>
          <w:vertAlign w:val="subscript"/>
        </w:rPr>
        <w:t>им</w:t>
      </w:r>
      <w:r w:rsidRPr="00CC2EA8">
        <w:rPr>
          <w:rFonts w:ascii="GOST type B Cyr" w:hAnsi="GOST type B Cyr"/>
          <w:color w:val="000000"/>
          <w:sz w:val="24"/>
          <w:szCs w:val="24"/>
        </w:rPr>
        <w:t xml:space="preserve"> = 0.19(0.37 + 1) и включим в качестве задающего сигнала единичный скачек (блок </w:t>
      </w:r>
      <w:r w:rsidRPr="00CC2EA8">
        <w:rPr>
          <w:rFonts w:ascii="GOST type B" w:hAnsi="GOST type B"/>
          <w:color w:val="000000"/>
          <w:sz w:val="24"/>
          <w:szCs w:val="24"/>
          <w:lang w:val="en-US"/>
        </w:rPr>
        <w:t>Step</w:t>
      </w:r>
      <w:r w:rsidRPr="00CC2EA8">
        <w:rPr>
          <w:rFonts w:ascii="GOST type B Cyr" w:hAnsi="GOST type B Cyr"/>
          <w:color w:val="000000"/>
          <w:sz w:val="24"/>
          <w:szCs w:val="24"/>
        </w:rPr>
        <w:t>, Рис. 3 23.</w:t>
      </w:r>
      <w:r w:rsidRPr="00CC2EA8">
        <w:rPr>
          <w:rFonts w:ascii="GOST type B" w:hAnsi="GOST type B"/>
          <w:color w:val="000000"/>
          <w:sz w:val="24"/>
          <w:szCs w:val="24"/>
        </w:rPr>
        <w:t>)</w:t>
      </w:r>
    </w:p>
    <w:p w:rsidR="001E5A28" w:rsidRPr="00CC2EA8" w:rsidRDefault="001E5A28" w:rsidP="00B61C60">
      <w:pPr>
        <w:spacing w:line="360" w:lineRule="auto"/>
        <w:jc w:val="both"/>
        <w:outlineLvl w:val="0"/>
        <w:rPr>
          <w:rFonts w:ascii="GOST type B" w:hAnsi="GOST type B"/>
          <w:color w:val="000000"/>
          <w:sz w:val="24"/>
          <w:szCs w:val="24"/>
        </w:rPr>
      </w:pPr>
      <w:r w:rsidRPr="00CC2EA8">
        <w:rPr>
          <w:rFonts w:ascii="GOST type B" w:hAnsi="GOST type B"/>
          <w:color w:val="000000"/>
          <w:sz w:val="28"/>
          <w:szCs w:val="28"/>
        </w:rPr>
        <w:t xml:space="preserve">        </w:t>
      </w:r>
      <w:r w:rsidRPr="00CC2EA8">
        <w:rPr>
          <w:rFonts w:ascii="GOST type B Cyr" w:hAnsi="GOST type B Cyr"/>
          <w:color w:val="000000"/>
          <w:sz w:val="24"/>
          <w:szCs w:val="24"/>
        </w:rPr>
        <w:t xml:space="preserve">Выполним команду </w:t>
      </w:r>
      <w:r w:rsidRPr="00CC2EA8">
        <w:rPr>
          <w:rFonts w:ascii="GOST type B" w:hAnsi="GOST type B"/>
          <w:b/>
          <w:color w:val="000000"/>
          <w:sz w:val="24"/>
          <w:szCs w:val="24"/>
          <w:lang w:val="en-US"/>
        </w:rPr>
        <w:t>Start</w:t>
      </w:r>
      <w:r w:rsidRPr="00CC2EA8">
        <w:rPr>
          <w:rFonts w:ascii="GOST type B" w:hAnsi="GOST type B"/>
          <w:b/>
          <w:color w:val="000000"/>
          <w:sz w:val="24"/>
          <w:szCs w:val="24"/>
        </w:rPr>
        <w:t xml:space="preserve"> </w:t>
      </w:r>
      <w:r w:rsidRPr="00CC2EA8">
        <w:rPr>
          <w:rFonts w:ascii="GOST type B" w:hAnsi="GOST type B"/>
          <w:b/>
          <w:color w:val="000000"/>
          <w:sz w:val="24"/>
          <w:szCs w:val="24"/>
          <w:lang w:val="en-US"/>
        </w:rPr>
        <w:t>simulation</w:t>
      </w:r>
      <w:r w:rsidRPr="00CC2EA8">
        <w:rPr>
          <w:rFonts w:ascii="GOST type B" w:hAnsi="GOST type B"/>
          <w:b/>
          <w:color w:val="000000"/>
          <w:sz w:val="24"/>
          <w:szCs w:val="24"/>
        </w:rPr>
        <w:t xml:space="preserve"> </w:t>
      </w:r>
      <w:r w:rsidRPr="00CC2EA8">
        <w:rPr>
          <w:rFonts w:ascii="GOST type B Cyr" w:hAnsi="GOST type B Cyr"/>
          <w:color w:val="000000"/>
          <w:sz w:val="24"/>
          <w:szCs w:val="24"/>
        </w:rPr>
        <w:t xml:space="preserve">в окне модели </w:t>
      </w:r>
      <w:r w:rsidRPr="00CC2EA8">
        <w:rPr>
          <w:rFonts w:ascii="GOST type B" w:hAnsi="GOST type B"/>
          <w:b/>
          <w:color w:val="000000"/>
          <w:sz w:val="24"/>
          <w:szCs w:val="24"/>
          <w:lang w:val="en-US"/>
        </w:rPr>
        <w:t>asd</w:t>
      </w:r>
      <w:r w:rsidRPr="00CC2EA8">
        <w:rPr>
          <w:rFonts w:ascii="GOST type B" w:hAnsi="GOST type B"/>
          <w:b/>
          <w:color w:val="000000"/>
          <w:sz w:val="24"/>
          <w:szCs w:val="24"/>
        </w:rPr>
        <w:t xml:space="preserve">99*. </w:t>
      </w:r>
      <w:r w:rsidRPr="00CC2EA8">
        <w:rPr>
          <w:rFonts w:ascii="GOST type B Cyr" w:hAnsi="GOST type B Cyr"/>
          <w:color w:val="000000"/>
          <w:sz w:val="24"/>
          <w:szCs w:val="24"/>
        </w:rPr>
        <w:t xml:space="preserve">В окне </w:t>
      </w:r>
      <w:r w:rsidRPr="00CC2EA8">
        <w:rPr>
          <w:rFonts w:ascii="GOST type B" w:hAnsi="GOST type B"/>
          <w:b/>
          <w:color w:val="000000"/>
          <w:sz w:val="24"/>
          <w:szCs w:val="24"/>
          <w:lang w:val="en-US"/>
        </w:rPr>
        <w:t>Output</w:t>
      </w:r>
      <w:r w:rsidRPr="00CC2EA8">
        <w:rPr>
          <w:rFonts w:ascii="GOST type B" w:hAnsi="GOST type B"/>
          <w:b/>
          <w:color w:val="000000"/>
          <w:sz w:val="24"/>
          <w:szCs w:val="24"/>
        </w:rPr>
        <w:t xml:space="preserve"> </w:t>
      </w:r>
      <w:r w:rsidRPr="00CC2EA8">
        <w:rPr>
          <w:rFonts w:ascii="GOST type B Cyr" w:hAnsi="GOST type B Cyr"/>
          <w:color w:val="000000"/>
          <w:sz w:val="24"/>
          <w:szCs w:val="24"/>
        </w:rPr>
        <w:t xml:space="preserve">осциллографа будем наблюдать переходный процесс (Рис. </w:t>
      </w:r>
      <w:r w:rsidRPr="00CC2EA8">
        <w:rPr>
          <w:rFonts w:ascii="GOST type B" w:hAnsi="GOST type B"/>
          <w:color w:val="000000"/>
          <w:sz w:val="24"/>
          <w:szCs w:val="24"/>
        </w:rPr>
        <w:t>3</w:t>
      </w:r>
      <w:r w:rsidRPr="00CC2EA8">
        <w:rPr>
          <w:rFonts w:ascii="GOST type B Cyr" w:hAnsi="GOST type B Cyr"/>
          <w:color w:val="000000"/>
          <w:sz w:val="24"/>
          <w:szCs w:val="24"/>
        </w:rPr>
        <w:t>. 25). Регистрация параметров переходной характеристики показывает, что имеющиеся показатели качества не удовлетворяют заданным:</w:t>
      </w:r>
      <w:r w:rsidRPr="00CC2EA8">
        <w:rPr>
          <w:rFonts w:ascii="GOST type B" w:hAnsi="GOST type B"/>
          <w:color w:val="000000"/>
          <w:sz w:val="28"/>
          <w:szCs w:val="28"/>
        </w:rPr>
        <w:t xml:space="preserve"> </w:t>
      </w:r>
      <w:r w:rsidRPr="00CC2EA8">
        <w:rPr>
          <w:rFonts w:ascii="GOST type B Cyr" w:hAnsi="GOST type B Cyr"/>
          <w:color w:val="000000"/>
          <w:sz w:val="24"/>
          <w:szCs w:val="24"/>
        </w:rPr>
        <w:t>Большое время переходного процесса, появилось перерегулирование</w:t>
      </w:r>
    </w:p>
    <w:p w:rsidR="001E5A28" w:rsidRPr="00CC2EA8" w:rsidRDefault="001E5A28" w:rsidP="00B61C60">
      <w:pPr>
        <w:spacing w:line="360" w:lineRule="auto"/>
        <w:jc w:val="both"/>
        <w:outlineLvl w:val="0"/>
        <w:rPr>
          <w:rFonts w:ascii="GOST type B" w:hAnsi="GOST type B"/>
          <w:color w:val="000000"/>
          <w:sz w:val="24"/>
          <w:szCs w:val="24"/>
        </w:rPr>
      </w:pPr>
      <w:r w:rsidRPr="00CC2EA8">
        <w:rPr>
          <w:rFonts w:ascii="GOST type B Cyr" w:hAnsi="GOST type B Cyr"/>
          <w:color w:val="000000"/>
          <w:sz w:val="24"/>
          <w:szCs w:val="24"/>
        </w:rPr>
        <w:t xml:space="preserve">       Заданные показатели качества и запасы устойчивости:</w:t>
      </w:r>
    </w:p>
    <w:p w:rsidR="001E5A28" w:rsidRPr="00CC2EA8" w:rsidRDefault="001E5A28" w:rsidP="00B61C60">
      <w:pPr>
        <w:spacing w:line="360" w:lineRule="auto"/>
        <w:ind w:firstLine="1800"/>
        <w:jc w:val="both"/>
        <w:outlineLvl w:val="0"/>
        <w:rPr>
          <w:rFonts w:ascii="GOST type B" w:hAnsi="GOST type B"/>
          <w:sz w:val="24"/>
          <w:szCs w:val="24"/>
        </w:rPr>
      </w:pPr>
      <w:r w:rsidRPr="00CC2EA8">
        <w:rPr>
          <w:rFonts w:ascii="GOST type B Cyr" w:hAnsi="GOST type B Cyr"/>
          <w:sz w:val="24"/>
          <w:szCs w:val="24"/>
        </w:rPr>
        <w:t>Время регулирования  ≤0.2 с</w:t>
      </w:r>
    </w:p>
    <w:p w:rsidR="001E5A28" w:rsidRPr="00CC2EA8" w:rsidRDefault="001E5A28" w:rsidP="00B61C60">
      <w:pPr>
        <w:spacing w:line="360" w:lineRule="auto"/>
        <w:ind w:firstLine="1800"/>
        <w:jc w:val="both"/>
        <w:outlineLvl w:val="0"/>
        <w:rPr>
          <w:rFonts w:ascii="GOST type B" w:hAnsi="GOST type B"/>
          <w:sz w:val="24"/>
          <w:szCs w:val="24"/>
        </w:rPr>
      </w:pPr>
      <w:r w:rsidRPr="00CC2EA8">
        <w:rPr>
          <w:rFonts w:ascii="GOST type B Cyr" w:hAnsi="GOST type B Cyr"/>
          <w:sz w:val="24"/>
          <w:szCs w:val="24"/>
        </w:rPr>
        <w:t>Статическая ошибка  ≤0,05</w:t>
      </w:r>
    </w:p>
    <w:p w:rsidR="001E5A28" w:rsidRPr="00CC2EA8" w:rsidRDefault="001E5A28" w:rsidP="00B61C60">
      <w:pPr>
        <w:spacing w:line="360" w:lineRule="auto"/>
        <w:ind w:firstLine="1800"/>
        <w:jc w:val="both"/>
        <w:outlineLvl w:val="0"/>
        <w:rPr>
          <w:rFonts w:ascii="GOST type B" w:hAnsi="GOST type B"/>
          <w:sz w:val="24"/>
          <w:szCs w:val="24"/>
        </w:rPr>
      </w:pPr>
      <w:r w:rsidRPr="00CC2EA8">
        <w:rPr>
          <w:rFonts w:ascii="GOST type B Cyr" w:hAnsi="GOST type B Cyr"/>
          <w:sz w:val="24"/>
          <w:szCs w:val="24"/>
        </w:rPr>
        <w:t>Перерегулирование  ≤1 %</w:t>
      </w:r>
    </w:p>
    <w:p w:rsidR="001E5A28" w:rsidRPr="00CC2EA8" w:rsidRDefault="001E5A28" w:rsidP="00B61C60">
      <w:pPr>
        <w:spacing w:line="360" w:lineRule="auto"/>
        <w:ind w:firstLine="1800"/>
        <w:jc w:val="both"/>
        <w:outlineLvl w:val="0"/>
        <w:rPr>
          <w:rFonts w:ascii="GOST type B" w:hAnsi="GOST type B"/>
          <w:sz w:val="24"/>
          <w:szCs w:val="24"/>
        </w:rPr>
      </w:pPr>
      <w:r w:rsidRPr="00CC2EA8">
        <w:rPr>
          <w:rFonts w:ascii="GOST type B Cyr" w:hAnsi="GOST type B Cyr"/>
          <w:sz w:val="24"/>
          <w:szCs w:val="24"/>
        </w:rPr>
        <w:t>Время нарастания ≤0.1 с</w:t>
      </w:r>
    </w:p>
    <w:p w:rsidR="001E5A28" w:rsidRPr="00CC2EA8" w:rsidRDefault="001E5A28" w:rsidP="00B61C60">
      <w:pPr>
        <w:spacing w:line="360" w:lineRule="auto"/>
        <w:ind w:firstLine="1800"/>
        <w:jc w:val="both"/>
        <w:outlineLvl w:val="0"/>
        <w:rPr>
          <w:rFonts w:ascii="GOST type B" w:hAnsi="GOST type B"/>
          <w:sz w:val="24"/>
          <w:szCs w:val="24"/>
        </w:rPr>
      </w:pPr>
      <w:r w:rsidRPr="00CC2EA8">
        <w:rPr>
          <w:rFonts w:ascii="GOST type B Cyr" w:hAnsi="GOST type B Cyr"/>
          <w:sz w:val="24"/>
          <w:szCs w:val="24"/>
        </w:rPr>
        <w:t>Устойчивость по амплитуде ≥10 дБ</w:t>
      </w:r>
    </w:p>
    <w:p w:rsidR="001E5A28" w:rsidRPr="00CC2EA8" w:rsidRDefault="001E5A28" w:rsidP="00B61C60">
      <w:pPr>
        <w:spacing w:line="360" w:lineRule="auto"/>
        <w:ind w:firstLine="1800"/>
        <w:jc w:val="both"/>
        <w:outlineLvl w:val="0"/>
        <w:rPr>
          <w:rFonts w:ascii="GOST type B" w:hAnsi="GOST type B"/>
          <w:sz w:val="24"/>
          <w:szCs w:val="24"/>
        </w:rPr>
      </w:pPr>
      <w:r w:rsidRPr="00CC2EA8">
        <w:rPr>
          <w:rFonts w:ascii="GOST type B Cyr" w:hAnsi="GOST type B Cyr"/>
          <w:sz w:val="24"/>
          <w:szCs w:val="24"/>
        </w:rPr>
        <w:t>Устойчивость по фазе от 30 до 80 градусов.</w:t>
      </w:r>
    </w:p>
    <w:p w:rsidR="001E5A28" w:rsidRPr="00CC2EA8" w:rsidRDefault="00B54419" w:rsidP="00B61C60">
      <w:pPr>
        <w:spacing w:line="360" w:lineRule="auto"/>
        <w:jc w:val="both"/>
        <w:rPr>
          <w:rFonts w:ascii="GOST type B" w:hAnsi="GOST type B"/>
          <w:sz w:val="28"/>
          <w:szCs w:val="28"/>
        </w:rPr>
      </w:pPr>
      <w:r>
        <w:rPr>
          <w:rFonts w:ascii="GOST type B" w:hAnsi="GOST type B"/>
          <w:noProof/>
          <w:sz w:val="28"/>
          <w:szCs w:val="28"/>
        </w:rPr>
        <w:pict>
          <v:shape id="Рисунок 129" o:spid="_x0000_i1090" type="#_x0000_t75" style="width:462.75pt;height:118.5pt;visibility:visible">
            <v:imagedata r:id="rId102" o:title=""/>
          </v:shape>
        </w:pict>
      </w:r>
      <w:r>
        <w:rPr>
          <w:noProof/>
        </w:rPr>
        <w:pict>
          <v:group id="_x0000_s2532" style="position:absolute;left:0;text-align:left;margin-left:56.7pt;margin-top:19.85pt;width:518.8pt;height:802.3pt;z-index:251681792;mso-position-horizontal-relative:page;mso-position-vertical-relative:page" coordsize="20000,20000" o:allowincell="f">
            <v:rect id="_x0000_s2533" style="position:absolute;width:20000;height:20000" filled="f" strokeweight="2pt"/>
            <v:line id="_x0000_s2534" style="position:absolute" from="1093,18949" to="1095,19989" strokeweight="2pt"/>
            <v:line id="_x0000_s2535" style="position:absolute" from="10,18941" to="19977,18942" strokeweight="2pt"/>
            <v:line id="_x0000_s2536" style="position:absolute" from="2186,18949" to="2188,19989" strokeweight="2pt"/>
            <v:line id="_x0000_s2537" style="position:absolute" from="4919,18949" to="4921,19989" strokeweight="2pt"/>
            <v:line id="_x0000_s2538" style="position:absolute" from="6557,18959" to="6559,19989" strokeweight="2pt"/>
            <v:line id="_x0000_s2539" style="position:absolute" from="7650,18949" to="7652,19979" strokeweight="2pt"/>
            <v:line id="_x0000_s2540" style="position:absolute" from="18905,18949" to="18909,19989" strokeweight="2pt"/>
            <v:line id="_x0000_s2541" style="position:absolute" from="10,19293" to="7631,19295" strokeweight="1pt"/>
            <v:line id="_x0000_s2542" style="position:absolute" from="10,19646" to="7631,19647" strokeweight="2pt"/>
            <v:line id="_x0000_s2543" style="position:absolute" from="18919,19296" to="19990,19297" strokeweight="1pt"/>
            <v:rect id="_x0000_s2544" style="position:absolute;left:54;top:19660;width:1000;height:309" filled="f" stroked="f" strokeweight=".25pt">
              <v:textbox style="mso-next-textbox:#_x0000_s2544" inset="1pt,1pt,1pt,1pt">
                <w:txbxContent>
                  <w:p w:rsidR="001E5A28" w:rsidRDefault="001E5A28">
                    <w:pPr>
                      <w:jc w:val="center"/>
                      <w:rPr>
                        <w:rFonts w:ascii="Journal" w:hAnsi="Journal"/>
                      </w:rPr>
                    </w:pPr>
                    <w:r>
                      <w:rPr>
                        <w:rFonts w:ascii="Journal" w:hAnsi="Journal"/>
                        <w:sz w:val="18"/>
                      </w:rPr>
                      <w:t>Изм.</w:t>
                    </w:r>
                  </w:p>
                </w:txbxContent>
              </v:textbox>
            </v:rect>
            <v:rect id="_x0000_s2545" style="position:absolute;left:1139;top:19660;width:1001;height:309" filled="f" stroked="f" strokeweight=".25pt">
              <v:textbox style="mso-next-textbox:#_x0000_s2545" inset="1pt,1pt,1pt,1pt">
                <w:txbxContent>
                  <w:p w:rsidR="001E5A28" w:rsidRDefault="001E5A28">
                    <w:pPr>
                      <w:jc w:val="center"/>
                      <w:rPr>
                        <w:rFonts w:ascii="Journal" w:hAnsi="Journal"/>
                      </w:rPr>
                    </w:pPr>
                    <w:r>
                      <w:rPr>
                        <w:rFonts w:ascii="Journal" w:hAnsi="Journal"/>
                        <w:sz w:val="18"/>
                      </w:rPr>
                      <w:t>Лист</w:t>
                    </w:r>
                  </w:p>
                </w:txbxContent>
              </v:textbox>
            </v:rect>
            <v:rect id="_x0000_s2546" style="position:absolute;left:2267;top:19660;width:2573;height:309" filled="f" stroked="f" strokeweight=".25pt">
              <v:textbox style="mso-next-textbox:#_x0000_s2546" inset="1pt,1pt,1pt,1pt">
                <w:txbxContent>
                  <w:p w:rsidR="001E5A28" w:rsidRDefault="001E5A28">
                    <w:pPr>
                      <w:jc w:val="center"/>
                      <w:rPr>
                        <w:rFonts w:ascii="Journal" w:hAnsi="Journal"/>
                      </w:rPr>
                    </w:pPr>
                    <w:r>
                      <w:rPr>
                        <w:rFonts w:ascii="Journal" w:hAnsi="Journal"/>
                        <w:sz w:val="18"/>
                      </w:rPr>
                      <w:t>№ докум.</w:t>
                    </w:r>
                  </w:p>
                </w:txbxContent>
              </v:textbox>
            </v:rect>
            <v:rect id="_x0000_s2547" style="position:absolute;left:4983;top:19660;width:1534;height:309" filled="f" stroked="f" strokeweight=".25pt">
              <v:textbox style="mso-next-textbox:#_x0000_s2547" inset="1pt,1pt,1pt,1pt">
                <w:txbxContent>
                  <w:p w:rsidR="001E5A28" w:rsidRDefault="001E5A28">
                    <w:pPr>
                      <w:jc w:val="center"/>
                      <w:rPr>
                        <w:rFonts w:ascii="Journal" w:hAnsi="Journal"/>
                      </w:rPr>
                    </w:pPr>
                    <w:r>
                      <w:rPr>
                        <w:rFonts w:ascii="Journal" w:hAnsi="Journal"/>
                        <w:sz w:val="18"/>
                      </w:rPr>
                      <w:t>Подпись</w:t>
                    </w:r>
                  </w:p>
                </w:txbxContent>
              </v:textbox>
            </v:rect>
            <v:rect id="_x0000_s2548" style="position:absolute;left:6604;top:19660;width:1000;height:309" filled="f" stroked="f" strokeweight=".25pt">
              <v:textbox style="mso-next-textbox:#_x0000_s2548" inset="1pt,1pt,1pt,1pt">
                <w:txbxContent>
                  <w:p w:rsidR="001E5A28" w:rsidRDefault="001E5A28">
                    <w:pPr>
                      <w:jc w:val="center"/>
                      <w:rPr>
                        <w:rFonts w:ascii="Journal" w:hAnsi="Journal"/>
                      </w:rPr>
                    </w:pPr>
                    <w:r>
                      <w:rPr>
                        <w:rFonts w:ascii="Journal" w:hAnsi="Journal"/>
                        <w:sz w:val="18"/>
                      </w:rPr>
                      <w:t>Дата</w:t>
                    </w:r>
                  </w:p>
                </w:txbxContent>
              </v:textbox>
            </v:rect>
            <v:rect id="_x0000_s2549" style="position:absolute;left:18949;top:18977;width:1001;height:309" filled="f" stroked="f" strokeweight=".25pt">
              <v:textbox style="mso-next-textbox:#_x0000_s2549" inset="1pt,1pt,1pt,1pt">
                <w:txbxContent>
                  <w:p w:rsidR="001E5A28" w:rsidRDefault="001E5A28">
                    <w:pPr>
                      <w:jc w:val="center"/>
                      <w:rPr>
                        <w:rFonts w:ascii="Journal" w:hAnsi="Journal"/>
                      </w:rPr>
                    </w:pPr>
                    <w:r>
                      <w:rPr>
                        <w:rFonts w:ascii="Journal" w:hAnsi="Journal"/>
                        <w:sz w:val="18"/>
                      </w:rPr>
                      <w:t>Лист</w:t>
                    </w:r>
                  </w:p>
                </w:txbxContent>
              </v:textbox>
            </v:rect>
            <v:rect id="_x0000_s2550" style="position:absolute;left:18949;top:19435;width:1001;height:423" filled="f" stroked="f" strokeweight=".25pt">
              <v:textbox style="mso-next-textbox:#_x0000_s2550" inset="1pt,1pt,1pt,1pt">
                <w:txbxContent>
                  <w:p w:rsidR="001E5A28" w:rsidRPr="007F1938" w:rsidRDefault="001E5A28">
                    <w:pPr>
                      <w:jc w:val="center"/>
                      <w:rPr>
                        <w:rFonts w:ascii="Journal" w:hAnsi="Journal"/>
                        <w:lang w:val="en-US"/>
                      </w:rPr>
                    </w:pPr>
                    <w:r>
                      <w:rPr>
                        <w:rFonts w:ascii="Journal" w:hAnsi="Journal"/>
                        <w:sz w:val="24"/>
                        <w:lang w:val="en-US"/>
                      </w:rPr>
                      <w:t>73</w:t>
                    </w:r>
                  </w:p>
                </w:txbxContent>
              </v:textbox>
            </v:rect>
            <v:rect id="_x0000_s2551" style="position:absolute;left:7745;top:19221;width:11075;height:477" filled="f" stroked="f" strokeweight=".25pt">
              <v:textbox style="mso-next-textbox:#_x0000_s2551"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p>
    <w:p w:rsidR="001E5A28" w:rsidRPr="00CC2EA8" w:rsidRDefault="001E5A28" w:rsidP="00B61C60">
      <w:pPr>
        <w:spacing w:line="360" w:lineRule="auto"/>
        <w:jc w:val="center"/>
        <w:rPr>
          <w:rFonts w:ascii="GOST type B" w:hAnsi="GOST type B"/>
          <w:i/>
          <w:sz w:val="24"/>
          <w:szCs w:val="24"/>
        </w:rPr>
      </w:pPr>
      <w:r w:rsidRPr="00CC2EA8">
        <w:rPr>
          <w:rFonts w:ascii="GOST type B" w:hAnsi="GOST type B"/>
          <w:i/>
          <w:sz w:val="24"/>
          <w:szCs w:val="24"/>
        </w:rPr>
        <w:t xml:space="preserve">3. 23. </w:t>
      </w:r>
      <w:r w:rsidRPr="00CC2EA8">
        <w:rPr>
          <w:rFonts w:ascii="GOST type B" w:hAnsi="GOST type B"/>
          <w:i/>
          <w:sz w:val="24"/>
          <w:szCs w:val="24"/>
          <w:lang w:val="en-US"/>
        </w:rPr>
        <w:t>Simulink</w:t>
      </w:r>
      <w:r w:rsidRPr="00CC2EA8">
        <w:rPr>
          <w:rFonts w:ascii="GOST type B" w:hAnsi="GOST type B"/>
          <w:i/>
          <w:sz w:val="24"/>
          <w:szCs w:val="24"/>
        </w:rPr>
        <w:t>-</w:t>
      </w:r>
      <w:r w:rsidRPr="00CC2EA8">
        <w:rPr>
          <w:rFonts w:ascii="GOST type B Cyr" w:hAnsi="GOST type B Cyr"/>
          <w:i/>
          <w:color w:val="000000"/>
          <w:sz w:val="24"/>
          <w:szCs w:val="24"/>
        </w:rPr>
        <w:t>модель системы</w:t>
      </w:r>
    </w:p>
    <w:p w:rsidR="001E5A28" w:rsidRPr="00CC2EA8" w:rsidRDefault="001E5A28" w:rsidP="00B61C60">
      <w:pPr>
        <w:spacing w:line="360" w:lineRule="auto"/>
        <w:jc w:val="both"/>
        <w:rPr>
          <w:rFonts w:ascii="GOST type B" w:hAnsi="GOST type B"/>
          <w:sz w:val="28"/>
          <w:szCs w:val="28"/>
        </w:rPr>
      </w:pPr>
    </w:p>
    <w:p w:rsidR="001E5A28" w:rsidRPr="00CC2EA8" w:rsidRDefault="001E5A28" w:rsidP="00FE6160">
      <w:pPr>
        <w:spacing w:line="360" w:lineRule="auto"/>
        <w:jc w:val="both"/>
        <w:rPr>
          <w:rFonts w:ascii="GOST type B" w:hAnsi="GOST type B"/>
          <w:sz w:val="28"/>
          <w:szCs w:val="28"/>
        </w:rPr>
      </w:pPr>
      <w:r w:rsidRPr="00CC2EA8">
        <w:rPr>
          <w:rFonts w:ascii="GOST type B" w:hAnsi="GOST type B"/>
          <w:sz w:val="28"/>
          <w:szCs w:val="28"/>
        </w:rPr>
        <w:lastRenderedPageBreak/>
        <w:t xml:space="preserve">             </w:t>
      </w:r>
      <w:r w:rsidR="00B54419">
        <w:rPr>
          <w:rFonts w:ascii="GOST type B" w:hAnsi="GOST type B"/>
          <w:noProof/>
          <w:sz w:val="28"/>
          <w:szCs w:val="28"/>
        </w:rPr>
        <w:pict>
          <v:shape id="Рисунок 132" o:spid="_x0000_i1091" type="#_x0000_t75" style="width:337.5pt;height:156.75pt;visibility:visible">
            <v:imagedata r:id="rId103" o:title=""/>
          </v:shape>
        </w:pict>
      </w:r>
    </w:p>
    <w:p w:rsidR="001E5A28" w:rsidRPr="00CC2EA8" w:rsidRDefault="001E5A28" w:rsidP="00B61C60">
      <w:pPr>
        <w:spacing w:line="360" w:lineRule="auto"/>
        <w:jc w:val="center"/>
        <w:rPr>
          <w:rFonts w:ascii="GOST type B" w:hAnsi="GOST type B"/>
          <w:i/>
          <w:sz w:val="24"/>
          <w:szCs w:val="24"/>
        </w:rPr>
      </w:pPr>
      <w:r w:rsidRPr="00CC2EA8">
        <w:rPr>
          <w:rFonts w:ascii="GOST type B Cyr" w:hAnsi="GOST type B Cyr"/>
          <w:i/>
          <w:color w:val="000000"/>
          <w:sz w:val="24"/>
          <w:szCs w:val="24"/>
        </w:rPr>
        <w:t xml:space="preserve">Рис. </w:t>
      </w:r>
      <w:r w:rsidRPr="00CC2EA8">
        <w:rPr>
          <w:rFonts w:ascii="GOST type B" w:hAnsi="GOST type B"/>
          <w:i/>
          <w:color w:val="000000"/>
          <w:sz w:val="24"/>
          <w:szCs w:val="24"/>
        </w:rPr>
        <w:t>3. 24</w:t>
      </w:r>
      <w:r w:rsidRPr="00CC2EA8">
        <w:rPr>
          <w:rFonts w:ascii="GOST type B Cyr" w:hAnsi="GOST type B Cyr"/>
          <w:i/>
          <w:color w:val="000000"/>
          <w:sz w:val="24"/>
          <w:szCs w:val="24"/>
        </w:rPr>
        <w:t>. График переходного процесса</w:t>
      </w:r>
    </w:p>
    <w:p w:rsidR="001E5A28" w:rsidRPr="00CC2EA8" w:rsidRDefault="001E5A28" w:rsidP="00B61C60">
      <w:pPr>
        <w:spacing w:line="360" w:lineRule="auto"/>
        <w:ind w:firstLine="540"/>
        <w:jc w:val="both"/>
        <w:outlineLvl w:val="0"/>
        <w:rPr>
          <w:rFonts w:ascii="GOST type B" w:hAnsi="GOST type B"/>
          <w:color w:val="000000"/>
          <w:sz w:val="24"/>
          <w:szCs w:val="24"/>
        </w:rPr>
      </w:pPr>
      <w:r w:rsidRPr="00CC2EA8">
        <w:rPr>
          <w:rFonts w:ascii="GOST type B Cyr" w:hAnsi="GOST type B Cyr"/>
          <w:color w:val="000000"/>
          <w:sz w:val="24"/>
          <w:szCs w:val="24"/>
        </w:rPr>
        <w:t xml:space="preserve">Исходя из выше изложенных рекомендаций и учитывая, что вид переходной характеристики должен соответствовать апериодическому процессу, выполним процедуру  оптимизации построенной системы управления.  </w:t>
      </w:r>
      <w:r w:rsidRPr="00CC2EA8">
        <w:rPr>
          <w:rFonts w:ascii="GOST type B Cyr" w:hAnsi="GOST type B Cyr"/>
          <w:sz w:val="24"/>
          <w:szCs w:val="24"/>
        </w:rPr>
        <w:t xml:space="preserve">Для оптимизации параметров регулятора воспользуемся пакетом прикладных программ для построения систем управления </w:t>
      </w:r>
      <w:r w:rsidRPr="00CC2EA8">
        <w:rPr>
          <w:rFonts w:ascii="GOST type B" w:hAnsi="GOST type B"/>
          <w:sz w:val="24"/>
          <w:szCs w:val="24"/>
          <w:lang w:val="en-US"/>
        </w:rPr>
        <w:t>N</w:t>
      </w:r>
      <w:r w:rsidRPr="00CC2EA8">
        <w:rPr>
          <w:rFonts w:ascii="GOST type B Cyr" w:hAnsi="GOST type B Cyr"/>
          <w:sz w:val="24"/>
          <w:szCs w:val="24"/>
        </w:rPr>
        <w:t>onlinear Control Design (NCD) Blockset, реализующий метод динамической оптимизации.</w:t>
      </w:r>
    </w:p>
    <w:p w:rsidR="001E5A28" w:rsidRPr="00CC2EA8" w:rsidRDefault="001E5A28" w:rsidP="001445B6">
      <w:pPr>
        <w:autoSpaceDE w:val="0"/>
        <w:autoSpaceDN w:val="0"/>
        <w:adjustRightInd w:val="0"/>
        <w:spacing w:before="240" w:after="120" w:line="360" w:lineRule="auto"/>
        <w:jc w:val="center"/>
        <w:rPr>
          <w:rFonts w:ascii="GOST type B" w:hAnsi="GOST type B"/>
          <w:b/>
          <w:sz w:val="28"/>
          <w:szCs w:val="28"/>
        </w:rPr>
      </w:pPr>
      <w:r w:rsidRPr="00CC2EA8">
        <w:rPr>
          <w:rFonts w:ascii="GOST type B Cyr" w:hAnsi="GOST type B Cyr"/>
          <w:b/>
          <w:sz w:val="28"/>
          <w:szCs w:val="28"/>
        </w:rPr>
        <w:t>ГЛАВА 4 ОПТИМИЗАЦИЯ ПАРАМЕТРОВ МОДЕЛИРУЕМОЙ СИСТЕМЫ</w:t>
      </w:r>
    </w:p>
    <w:p w:rsidR="001E5A28" w:rsidRPr="00CC2EA8" w:rsidRDefault="001E5A28" w:rsidP="004E66A4">
      <w:pPr>
        <w:spacing w:line="360" w:lineRule="auto"/>
        <w:jc w:val="both"/>
        <w:rPr>
          <w:rFonts w:ascii="GOST type B" w:hAnsi="GOST type B"/>
          <w:sz w:val="28"/>
          <w:szCs w:val="28"/>
        </w:rPr>
      </w:pPr>
      <w:r w:rsidRPr="00CC2EA8">
        <w:rPr>
          <w:rFonts w:ascii="GOST type B Cyr" w:hAnsi="GOST type B Cyr"/>
          <w:sz w:val="24"/>
          <w:szCs w:val="24"/>
        </w:rPr>
        <w:t xml:space="preserve">Для оптимизации параметров регулятора воспользуемся пакетом прикладных программ для построения систем управления Nonlinear Control Design (NCD) Blockset, который реализует метод динамической оптимизации. Этот инструмент, строго говоря, представляющий собой набор блоков, разработанных для использования с Simulink, автоматически настраивает параметры моделируемых систем, основываясь на определённых пользователем ограничениях на их временные </w:t>
      </w:r>
      <w:r w:rsidRPr="00CC2EA8">
        <w:rPr>
          <w:rFonts w:ascii="GOST type B Cyr" w:hAnsi="GOST type B Cyr"/>
          <w:sz w:val="24"/>
          <w:szCs w:val="24"/>
        </w:rPr>
        <w:lastRenderedPageBreak/>
        <w:t>характеристики.</w:t>
      </w:r>
      <w:r w:rsidRPr="00CC2EA8">
        <w:rPr>
          <w:rFonts w:ascii="GOST type B" w:hAnsi="GOST type B"/>
          <w:sz w:val="28"/>
          <w:szCs w:val="28"/>
        </w:rPr>
        <w:t xml:space="preserve"> </w:t>
      </w:r>
      <w:r w:rsidRPr="00CC2EA8">
        <w:rPr>
          <w:rFonts w:ascii="GOST type B Cyr" w:hAnsi="GOST type B Cyr"/>
          <w:sz w:val="24"/>
          <w:szCs w:val="24"/>
        </w:rPr>
        <w:t>Сеанс в среде Simulink с использованием возможностей и блоков NCD Blockset состоит из ряда стадий:</w:t>
      </w:r>
      <w:r w:rsidRPr="00CC2EA8">
        <w:rPr>
          <w:rFonts w:ascii="GOST type B" w:hAnsi="GOST type B"/>
          <w:sz w:val="28"/>
          <w:szCs w:val="28"/>
        </w:rPr>
        <w:t xml:space="preserve"> </w:t>
      </w:r>
    </w:p>
    <w:p w:rsidR="001E5A28" w:rsidRPr="00CC2EA8" w:rsidRDefault="001E5A28" w:rsidP="004E66A4">
      <w:pPr>
        <w:numPr>
          <w:ilvl w:val="0"/>
          <w:numId w:val="34"/>
        </w:numPr>
        <w:spacing w:line="360" w:lineRule="auto"/>
        <w:jc w:val="both"/>
        <w:rPr>
          <w:rFonts w:ascii="GOST type B" w:hAnsi="GOST type B"/>
          <w:sz w:val="24"/>
          <w:szCs w:val="24"/>
        </w:rPr>
      </w:pPr>
      <w:r w:rsidRPr="00CC2EA8">
        <w:rPr>
          <w:rFonts w:ascii="GOST type B Cyr" w:hAnsi="GOST type B Cyr"/>
          <w:sz w:val="24"/>
          <w:szCs w:val="24"/>
        </w:rPr>
        <w:t xml:space="preserve">Создание модели системы из стандартных блоков в среде Simulink. </w:t>
      </w:r>
    </w:p>
    <w:p w:rsidR="001E5A28" w:rsidRPr="00CC2EA8" w:rsidRDefault="001E5A28" w:rsidP="004E66A4">
      <w:pPr>
        <w:numPr>
          <w:ilvl w:val="0"/>
          <w:numId w:val="34"/>
        </w:numPr>
        <w:spacing w:line="360" w:lineRule="auto"/>
        <w:jc w:val="both"/>
        <w:rPr>
          <w:rFonts w:ascii="GOST type B" w:hAnsi="GOST type B"/>
          <w:sz w:val="24"/>
          <w:szCs w:val="24"/>
        </w:rPr>
      </w:pPr>
      <w:r w:rsidRPr="00CC2EA8">
        <w:rPr>
          <w:rFonts w:ascii="GOST type B Cyr" w:hAnsi="GOST type B Cyr"/>
          <w:sz w:val="24"/>
          <w:szCs w:val="24"/>
        </w:rPr>
        <w:t xml:space="preserve">Соединение входа блока NCD Outport с теми точками системы, на сигналы которых накладываются ограничения. Этими сигналами могут быть, например выходы системы, их среднеквадратические отклонения и т.д.  </w:t>
      </w:r>
    </w:p>
    <w:p w:rsidR="001E5A28" w:rsidRPr="00CC2EA8" w:rsidRDefault="001E5A28" w:rsidP="004E66A4">
      <w:pPr>
        <w:numPr>
          <w:ilvl w:val="0"/>
          <w:numId w:val="34"/>
        </w:numPr>
        <w:spacing w:line="360" w:lineRule="auto"/>
        <w:jc w:val="both"/>
        <w:rPr>
          <w:rFonts w:ascii="GOST type B" w:hAnsi="GOST type B"/>
          <w:sz w:val="24"/>
          <w:szCs w:val="24"/>
        </w:rPr>
      </w:pPr>
      <w:r w:rsidRPr="00CC2EA8">
        <w:rPr>
          <w:rFonts w:ascii="GOST type B Cyr" w:hAnsi="GOST type B Cyr"/>
          <w:sz w:val="24"/>
          <w:szCs w:val="24"/>
        </w:rPr>
        <w:t xml:space="preserve">Задание в режиме командной строки MATLAB начальных значений параметров, подлежащих оптимизации. </w:t>
      </w:r>
    </w:p>
    <w:p w:rsidR="001E5A28" w:rsidRPr="00CC2EA8" w:rsidRDefault="001E5A28" w:rsidP="004E66A4">
      <w:pPr>
        <w:numPr>
          <w:ilvl w:val="0"/>
          <w:numId w:val="34"/>
        </w:numPr>
        <w:spacing w:line="360" w:lineRule="auto"/>
        <w:jc w:val="both"/>
        <w:rPr>
          <w:rFonts w:ascii="GOST type B" w:hAnsi="GOST type B"/>
          <w:sz w:val="24"/>
          <w:szCs w:val="24"/>
        </w:rPr>
      </w:pPr>
      <w:r w:rsidRPr="00CC2EA8">
        <w:rPr>
          <w:rFonts w:ascii="GOST type B Cyr" w:hAnsi="GOST type B Cyr"/>
          <w:sz w:val="24"/>
          <w:szCs w:val="24"/>
        </w:rPr>
        <w:t xml:space="preserve">Раскрытие блоков двойным щелчком мыши на пиктограмме NCD Outport </w:t>
      </w:r>
      <w:r w:rsidR="00B54419">
        <w:rPr>
          <w:noProof/>
        </w:rPr>
        <w:pict>
          <v:group id="_x0000_s2552" style="position:absolute;left:0;text-align:left;margin-left:56.7pt;margin-top:19.85pt;width:518.8pt;height:802.3pt;z-index:251682816;mso-position-horizontal-relative:page;mso-position-vertical-relative:page" coordsize="20000,20000" o:allowincell="f">
            <v:rect id="_x0000_s2553" style="position:absolute;width:20000;height:20000" filled="f" strokeweight="2pt"/>
            <v:line id="_x0000_s2554" style="position:absolute" from="1093,18949" to="1095,19989" strokeweight="2pt"/>
            <v:line id="_x0000_s2555" style="position:absolute" from="10,18941" to="19977,18942" strokeweight="2pt"/>
            <v:line id="_x0000_s2556" style="position:absolute" from="2186,18949" to="2188,19989" strokeweight="2pt"/>
            <v:line id="_x0000_s2557" style="position:absolute" from="4919,18949" to="4921,19989" strokeweight="2pt"/>
            <v:line id="_x0000_s2558" style="position:absolute" from="6557,18959" to="6559,19989" strokeweight="2pt"/>
            <v:line id="_x0000_s2559" style="position:absolute" from="7650,18949" to="7652,19979" strokeweight="2pt"/>
            <v:line id="_x0000_s2560" style="position:absolute" from="18905,18949" to="18909,19989" strokeweight="2pt"/>
            <v:line id="_x0000_s2561" style="position:absolute" from="10,19293" to="7631,19295" strokeweight="1pt"/>
            <v:line id="_x0000_s2562" style="position:absolute" from="10,19646" to="7631,19647" strokeweight="2pt"/>
            <v:line id="_x0000_s2563" style="position:absolute" from="18919,19296" to="19990,19297" strokeweight="1pt"/>
            <v:rect id="_x0000_s2564" style="position:absolute;left:54;top:19660;width:1000;height:309" filled="f" stroked="f" strokeweight=".25pt">
              <v:textbox style="mso-next-textbox:#_x0000_s2564" inset="1pt,1pt,1pt,1pt">
                <w:txbxContent>
                  <w:p w:rsidR="001E5A28" w:rsidRDefault="001E5A28">
                    <w:pPr>
                      <w:jc w:val="center"/>
                      <w:rPr>
                        <w:rFonts w:ascii="Journal" w:hAnsi="Journal"/>
                      </w:rPr>
                    </w:pPr>
                    <w:r>
                      <w:rPr>
                        <w:rFonts w:ascii="Journal" w:hAnsi="Journal"/>
                        <w:sz w:val="18"/>
                      </w:rPr>
                      <w:t>Изм.</w:t>
                    </w:r>
                  </w:p>
                </w:txbxContent>
              </v:textbox>
            </v:rect>
            <v:rect id="_x0000_s2565" style="position:absolute;left:1139;top:19660;width:1001;height:309" filled="f" stroked="f" strokeweight=".25pt">
              <v:textbox style="mso-next-textbox:#_x0000_s2565" inset="1pt,1pt,1pt,1pt">
                <w:txbxContent>
                  <w:p w:rsidR="001E5A28" w:rsidRDefault="001E5A28">
                    <w:pPr>
                      <w:jc w:val="center"/>
                      <w:rPr>
                        <w:rFonts w:ascii="Journal" w:hAnsi="Journal"/>
                      </w:rPr>
                    </w:pPr>
                    <w:r>
                      <w:rPr>
                        <w:rFonts w:ascii="Journal" w:hAnsi="Journal"/>
                        <w:sz w:val="18"/>
                      </w:rPr>
                      <w:t>Лист</w:t>
                    </w:r>
                  </w:p>
                </w:txbxContent>
              </v:textbox>
            </v:rect>
            <v:rect id="_x0000_s2566" style="position:absolute;left:2267;top:19660;width:2573;height:309" filled="f" stroked="f" strokeweight=".25pt">
              <v:textbox style="mso-next-textbox:#_x0000_s2566" inset="1pt,1pt,1pt,1pt">
                <w:txbxContent>
                  <w:p w:rsidR="001E5A28" w:rsidRDefault="001E5A28">
                    <w:pPr>
                      <w:jc w:val="center"/>
                      <w:rPr>
                        <w:rFonts w:ascii="Journal" w:hAnsi="Journal"/>
                      </w:rPr>
                    </w:pPr>
                    <w:r>
                      <w:rPr>
                        <w:rFonts w:ascii="Journal" w:hAnsi="Journal"/>
                        <w:sz w:val="18"/>
                      </w:rPr>
                      <w:t>№ докум.</w:t>
                    </w:r>
                  </w:p>
                </w:txbxContent>
              </v:textbox>
            </v:rect>
            <v:rect id="_x0000_s2567" style="position:absolute;left:4983;top:19660;width:1534;height:309" filled="f" stroked="f" strokeweight=".25pt">
              <v:textbox style="mso-next-textbox:#_x0000_s2567" inset="1pt,1pt,1pt,1pt">
                <w:txbxContent>
                  <w:p w:rsidR="001E5A28" w:rsidRDefault="001E5A28">
                    <w:pPr>
                      <w:jc w:val="center"/>
                      <w:rPr>
                        <w:rFonts w:ascii="Journal" w:hAnsi="Journal"/>
                      </w:rPr>
                    </w:pPr>
                    <w:r>
                      <w:rPr>
                        <w:rFonts w:ascii="Journal" w:hAnsi="Journal"/>
                        <w:sz w:val="18"/>
                      </w:rPr>
                      <w:t>Подпись</w:t>
                    </w:r>
                  </w:p>
                </w:txbxContent>
              </v:textbox>
            </v:rect>
            <v:rect id="_x0000_s2568" style="position:absolute;left:6604;top:19660;width:1000;height:309" filled="f" stroked="f" strokeweight=".25pt">
              <v:textbox style="mso-next-textbox:#_x0000_s2568" inset="1pt,1pt,1pt,1pt">
                <w:txbxContent>
                  <w:p w:rsidR="001E5A28" w:rsidRDefault="001E5A28">
                    <w:pPr>
                      <w:jc w:val="center"/>
                      <w:rPr>
                        <w:rFonts w:ascii="Journal" w:hAnsi="Journal"/>
                      </w:rPr>
                    </w:pPr>
                    <w:r>
                      <w:rPr>
                        <w:rFonts w:ascii="Journal" w:hAnsi="Journal"/>
                        <w:sz w:val="18"/>
                      </w:rPr>
                      <w:t>Дата</w:t>
                    </w:r>
                  </w:p>
                </w:txbxContent>
              </v:textbox>
            </v:rect>
            <v:rect id="_x0000_s2569" style="position:absolute;left:18949;top:18977;width:1001;height:309" filled="f" stroked="f" strokeweight=".25pt">
              <v:textbox style="mso-next-textbox:#_x0000_s2569" inset="1pt,1pt,1pt,1pt">
                <w:txbxContent>
                  <w:p w:rsidR="001E5A28" w:rsidRDefault="001E5A28">
                    <w:pPr>
                      <w:jc w:val="center"/>
                      <w:rPr>
                        <w:rFonts w:ascii="Journal" w:hAnsi="Journal"/>
                      </w:rPr>
                    </w:pPr>
                    <w:r>
                      <w:rPr>
                        <w:rFonts w:ascii="Journal" w:hAnsi="Journal"/>
                        <w:sz w:val="18"/>
                      </w:rPr>
                      <w:t>Лист</w:t>
                    </w:r>
                  </w:p>
                </w:txbxContent>
              </v:textbox>
            </v:rect>
            <v:rect id="_x0000_s2570" style="position:absolute;left:18949;top:19435;width:1001;height:423" filled="f" stroked="f" strokeweight=".25pt">
              <v:textbox style="mso-next-textbox:#_x0000_s2570" inset="1pt,1pt,1pt,1pt">
                <w:txbxContent>
                  <w:p w:rsidR="001E5A28" w:rsidRPr="007F1938" w:rsidRDefault="001E5A28">
                    <w:pPr>
                      <w:jc w:val="center"/>
                      <w:rPr>
                        <w:rFonts w:ascii="Journal" w:hAnsi="Journal"/>
                        <w:lang w:val="en-US"/>
                      </w:rPr>
                    </w:pPr>
                    <w:r>
                      <w:rPr>
                        <w:rFonts w:ascii="Journal" w:hAnsi="Journal"/>
                        <w:sz w:val="24"/>
                        <w:lang w:val="en-US"/>
                      </w:rPr>
                      <w:t>74</w:t>
                    </w:r>
                  </w:p>
                </w:txbxContent>
              </v:textbox>
            </v:rect>
            <v:rect id="_x0000_s2571" style="position:absolute;left:7745;top:19221;width:11075;height:477" filled="f" stroked="f" strokeweight=".25pt">
              <v:textbox style="mso-next-textbox:#_x0000_s2571"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p>
    <w:p w:rsidR="001E5A28" w:rsidRPr="00CC2EA8" w:rsidRDefault="001E5A28" w:rsidP="004E66A4">
      <w:pPr>
        <w:numPr>
          <w:ilvl w:val="0"/>
          <w:numId w:val="34"/>
        </w:numPr>
        <w:spacing w:line="360" w:lineRule="auto"/>
        <w:jc w:val="both"/>
        <w:rPr>
          <w:rFonts w:ascii="GOST type B" w:hAnsi="GOST type B"/>
          <w:sz w:val="24"/>
          <w:szCs w:val="24"/>
        </w:rPr>
      </w:pPr>
      <w:r w:rsidRPr="00CC2EA8">
        <w:rPr>
          <w:rFonts w:ascii="GOST type B Cyr" w:hAnsi="GOST type B Cyr"/>
          <w:sz w:val="24"/>
          <w:szCs w:val="24"/>
        </w:rPr>
        <w:t>Изменение конфигураций и размеров областей ограничений для сигналов с помощью мыши.</w:t>
      </w:r>
    </w:p>
    <w:p w:rsidR="001E5A28" w:rsidRPr="00CC2EA8" w:rsidRDefault="001E5A28" w:rsidP="004E66A4">
      <w:pPr>
        <w:numPr>
          <w:ilvl w:val="0"/>
          <w:numId w:val="34"/>
        </w:numPr>
        <w:spacing w:line="360" w:lineRule="auto"/>
        <w:jc w:val="both"/>
        <w:rPr>
          <w:rFonts w:ascii="GOST type B" w:hAnsi="GOST type B"/>
          <w:sz w:val="24"/>
          <w:szCs w:val="24"/>
        </w:rPr>
      </w:pPr>
      <w:r w:rsidRPr="00CC2EA8">
        <w:rPr>
          <w:rFonts w:ascii="GOST type B Cyr" w:hAnsi="GOST type B Cyr"/>
          <w:sz w:val="24"/>
          <w:szCs w:val="24"/>
        </w:rPr>
        <w:t xml:space="preserve">Задание интервалов дискретизации в меню блока NCD Outport (один или два процента от длительности процесса моделирования) и указание идентификаторов параметров системы, подлежащих оптимизации. </w:t>
      </w:r>
    </w:p>
    <w:p w:rsidR="001E5A28" w:rsidRPr="00CC2EA8" w:rsidRDefault="001E5A28" w:rsidP="004E66A4">
      <w:pPr>
        <w:numPr>
          <w:ilvl w:val="0"/>
          <w:numId w:val="34"/>
        </w:numPr>
        <w:spacing w:line="360" w:lineRule="auto"/>
        <w:jc w:val="both"/>
        <w:rPr>
          <w:rFonts w:ascii="GOST type B" w:hAnsi="GOST type B"/>
          <w:sz w:val="24"/>
          <w:szCs w:val="24"/>
        </w:rPr>
      </w:pPr>
      <w:r w:rsidRPr="00CC2EA8">
        <w:rPr>
          <w:rFonts w:ascii="GOST type B Cyr" w:hAnsi="GOST type B Cyr"/>
          <w:sz w:val="24"/>
          <w:szCs w:val="24"/>
        </w:rPr>
        <w:t>Задание параметров системы и указание их номинальных значений.</w:t>
      </w:r>
    </w:p>
    <w:p w:rsidR="001E5A28" w:rsidRPr="00CC2EA8" w:rsidRDefault="001E5A28" w:rsidP="004E66A4">
      <w:pPr>
        <w:numPr>
          <w:ilvl w:val="0"/>
          <w:numId w:val="34"/>
        </w:numPr>
        <w:spacing w:line="360" w:lineRule="auto"/>
        <w:jc w:val="both"/>
        <w:rPr>
          <w:rFonts w:ascii="GOST type B" w:hAnsi="GOST type B"/>
          <w:sz w:val="24"/>
          <w:szCs w:val="24"/>
        </w:rPr>
      </w:pPr>
      <w:r w:rsidRPr="00CC2EA8">
        <w:rPr>
          <w:rFonts w:ascii="GOST type B Cyr" w:hAnsi="GOST type B Cyr"/>
          <w:sz w:val="24"/>
          <w:szCs w:val="24"/>
        </w:rPr>
        <w:t xml:space="preserve">Сохранение сформированных ограничений в виде файла с помощью команды </w:t>
      </w:r>
      <w:r w:rsidRPr="00CC2EA8">
        <w:rPr>
          <w:rFonts w:ascii="GOST type B" w:hAnsi="GOST type B"/>
          <w:sz w:val="24"/>
          <w:szCs w:val="24"/>
          <w:lang w:val="en-US"/>
        </w:rPr>
        <w:t>Save</w:t>
      </w:r>
      <w:r w:rsidRPr="00CC2EA8">
        <w:rPr>
          <w:rFonts w:ascii="GOST type B Cyr" w:hAnsi="GOST type B Cyr"/>
          <w:sz w:val="24"/>
          <w:szCs w:val="24"/>
        </w:rPr>
        <w:t xml:space="preserve"> (позднее они могут быть загружены с помощью команды </w:t>
      </w:r>
      <w:r w:rsidRPr="00CC2EA8">
        <w:rPr>
          <w:rFonts w:ascii="GOST type B" w:hAnsi="GOST type B"/>
          <w:sz w:val="24"/>
          <w:szCs w:val="24"/>
          <w:lang w:val="en-US"/>
        </w:rPr>
        <w:t>load</w:t>
      </w:r>
      <w:r w:rsidRPr="00CC2EA8">
        <w:rPr>
          <w:rFonts w:ascii="GOST type B" w:hAnsi="GOST type B"/>
          <w:sz w:val="24"/>
          <w:szCs w:val="24"/>
        </w:rPr>
        <w:t>).</w:t>
      </w:r>
    </w:p>
    <w:p w:rsidR="001E5A28" w:rsidRPr="00CC2EA8" w:rsidRDefault="001E5A28" w:rsidP="004E66A4">
      <w:pPr>
        <w:numPr>
          <w:ilvl w:val="0"/>
          <w:numId w:val="34"/>
        </w:numPr>
        <w:spacing w:line="360" w:lineRule="auto"/>
        <w:jc w:val="both"/>
        <w:rPr>
          <w:rFonts w:ascii="GOST type B" w:hAnsi="GOST type B"/>
          <w:sz w:val="24"/>
          <w:szCs w:val="24"/>
        </w:rPr>
      </w:pPr>
      <w:r w:rsidRPr="00CC2EA8">
        <w:rPr>
          <w:rFonts w:ascii="GOST type B Cyr" w:hAnsi="GOST type B Cyr"/>
          <w:sz w:val="24"/>
          <w:szCs w:val="24"/>
        </w:rPr>
        <w:lastRenderedPageBreak/>
        <w:t xml:space="preserve">Процесс оптимизации системы инициализируется нажатием кнопки Start. </w:t>
      </w:r>
    </w:p>
    <w:p w:rsidR="001E5A28" w:rsidRPr="00CC2EA8" w:rsidRDefault="00B54419" w:rsidP="004E66A4">
      <w:pPr>
        <w:spacing w:line="360" w:lineRule="auto"/>
        <w:jc w:val="both"/>
        <w:rPr>
          <w:rFonts w:ascii="GOST type B" w:hAnsi="GOST type B"/>
          <w:sz w:val="24"/>
          <w:szCs w:val="24"/>
        </w:rPr>
      </w:pPr>
      <w:r>
        <w:rPr>
          <w:rFonts w:ascii="GOST type B" w:hAnsi="GOST type B"/>
          <w:noProof/>
          <w:sz w:val="28"/>
          <w:szCs w:val="28"/>
        </w:rPr>
        <w:pict>
          <v:shape id="Рисунок 68" o:spid="_x0000_i1092" type="#_x0000_t75" style="width:466.5pt;height:177pt;visibility:visible">
            <v:imagedata r:id="rId104" o:title=""/>
          </v:shape>
        </w:pict>
      </w:r>
      <w:r w:rsidR="001E5A28" w:rsidRPr="00CC2EA8">
        <w:rPr>
          <w:rFonts w:ascii="GOST type B" w:hAnsi="GOST type B"/>
          <w:sz w:val="28"/>
          <w:szCs w:val="28"/>
        </w:rPr>
        <w:t xml:space="preserve">       </w:t>
      </w:r>
      <w:r w:rsidR="001E5A28" w:rsidRPr="00CC2EA8">
        <w:rPr>
          <w:rFonts w:ascii="GOST type B Cyr" w:hAnsi="GOST type B Cyr"/>
          <w:sz w:val="24"/>
          <w:szCs w:val="24"/>
        </w:rPr>
        <w:t xml:space="preserve">Преобразуем </w:t>
      </w:r>
      <w:r w:rsidR="001E5A28" w:rsidRPr="00CC2EA8">
        <w:rPr>
          <w:rFonts w:ascii="GOST type B" w:hAnsi="GOST type B"/>
          <w:sz w:val="24"/>
          <w:szCs w:val="24"/>
          <w:lang w:val="en-US"/>
        </w:rPr>
        <w:t>Simulink</w:t>
      </w:r>
      <w:r w:rsidR="001E5A28" w:rsidRPr="00CC2EA8">
        <w:rPr>
          <w:rFonts w:ascii="GOST type B" w:hAnsi="GOST type B"/>
          <w:sz w:val="24"/>
          <w:szCs w:val="24"/>
        </w:rPr>
        <w:t>-</w:t>
      </w:r>
      <w:r w:rsidR="001E5A28" w:rsidRPr="00CC2EA8">
        <w:rPr>
          <w:rFonts w:ascii="GOST type B Cyr" w:hAnsi="GOST type B Cyr"/>
          <w:color w:val="000000"/>
          <w:sz w:val="24"/>
          <w:szCs w:val="24"/>
        </w:rPr>
        <w:t>модель системы</w:t>
      </w:r>
      <w:r w:rsidR="001E5A28" w:rsidRPr="00CC2EA8">
        <w:rPr>
          <w:rFonts w:ascii="GOST type B Cyr" w:hAnsi="GOST type B Cyr"/>
          <w:sz w:val="24"/>
          <w:szCs w:val="24"/>
        </w:rPr>
        <w:t xml:space="preserve">, включив в нее дополнительно пропорциональное звено (П-регулятор) с коэффициентом пропорциональности </w:t>
      </w:r>
      <w:r w:rsidR="001E5A28" w:rsidRPr="00CC2EA8">
        <w:rPr>
          <w:rFonts w:ascii="GOST type B" w:hAnsi="GOST type B"/>
          <w:b/>
          <w:sz w:val="24"/>
          <w:szCs w:val="24"/>
          <w:lang w:val="en-US"/>
        </w:rPr>
        <w:t>kp</w:t>
      </w:r>
      <w:r w:rsidR="001E5A28" w:rsidRPr="00CC2EA8">
        <w:rPr>
          <w:rFonts w:ascii="GOST type B" w:hAnsi="GOST type B"/>
          <w:b/>
          <w:sz w:val="24"/>
          <w:szCs w:val="24"/>
        </w:rPr>
        <w:t xml:space="preserve"> </w:t>
      </w:r>
      <w:r w:rsidR="001E5A28" w:rsidRPr="00CC2EA8">
        <w:rPr>
          <w:rFonts w:ascii="GOST type B Cyr" w:hAnsi="GOST type B Cyr"/>
          <w:sz w:val="24"/>
          <w:szCs w:val="24"/>
        </w:rPr>
        <w:t xml:space="preserve">(Рис. 4.1, </w:t>
      </w:r>
      <w:r w:rsidR="001E5A28" w:rsidRPr="00CC2EA8">
        <w:rPr>
          <w:rFonts w:ascii="GOST type B" w:hAnsi="GOST type B"/>
          <w:sz w:val="24"/>
          <w:szCs w:val="24"/>
          <w:lang w:val="en-US"/>
        </w:rPr>
        <w:t>Gain</w:t>
      </w:r>
      <w:r w:rsidR="001E5A28" w:rsidRPr="00CC2EA8">
        <w:rPr>
          <w:rFonts w:ascii="GOST type B Cyr" w:hAnsi="GOST type B Cyr"/>
          <w:sz w:val="24"/>
          <w:szCs w:val="24"/>
        </w:rPr>
        <w:t xml:space="preserve">1). Для этого в окне </w:t>
      </w:r>
      <w:r w:rsidR="001E5A28" w:rsidRPr="00CC2EA8">
        <w:rPr>
          <w:rFonts w:ascii="GOST type B" w:hAnsi="GOST type B"/>
          <w:b/>
          <w:sz w:val="24"/>
          <w:szCs w:val="24"/>
          <w:lang w:val="en-US"/>
        </w:rPr>
        <w:t>Function</w:t>
      </w:r>
      <w:r w:rsidR="001E5A28" w:rsidRPr="00CC2EA8">
        <w:rPr>
          <w:rFonts w:ascii="GOST type B" w:hAnsi="GOST type B"/>
          <w:b/>
          <w:sz w:val="24"/>
          <w:szCs w:val="24"/>
        </w:rPr>
        <w:t xml:space="preserve"> </w:t>
      </w:r>
      <w:r w:rsidR="001E5A28" w:rsidRPr="00CC2EA8">
        <w:rPr>
          <w:rFonts w:ascii="GOST type B" w:hAnsi="GOST type B"/>
          <w:b/>
          <w:sz w:val="24"/>
          <w:szCs w:val="24"/>
          <w:lang w:val="en-US"/>
        </w:rPr>
        <w:t>Parameters</w:t>
      </w:r>
      <w:r w:rsidR="001E5A28" w:rsidRPr="00CC2EA8">
        <w:rPr>
          <w:rFonts w:ascii="GOST type B" w:hAnsi="GOST type B"/>
          <w:b/>
          <w:sz w:val="24"/>
          <w:szCs w:val="24"/>
        </w:rPr>
        <w:t xml:space="preserve"> </w:t>
      </w:r>
      <w:r w:rsidR="001E5A28" w:rsidRPr="00CC2EA8">
        <w:rPr>
          <w:rFonts w:ascii="GOST type B Cyr" w:hAnsi="GOST type B Cyr"/>
          <w:sz w:val="24"/>
          <w:szCs w:val="24"/>
        </w:rPr>
        <w:t xml:space="preserve">редактора компоненты </w:t>
      </w:r>
      <w:r w:rsidR="001E5A28" w:rsidRPr="00CC2EA8">
        <w:rPr>
          <w:rFonts w:ascii="GOST type B" w:hAnsi="GOST type B"/>
          <w:sz w:val="24"/>
          <w:szCs w:val="24"/>
          <w:lang w:val="en-US"/>
        </w:rPr>
        <w:t>Gain</w:t>
      </w:r>
      <w:r w:rsidR="001E5A28" w:rsidRPr="00CC2EA8">
        <w:rPr>
          <w:rFonts w:ascii="GOST type B Cyr" w:hAnsi="GOST type B Cyr"/>
          <w:sz w:val="24"/>
          <w:szCs w:val="24"/>
        </w:rPr>
        <w:t xml:space="preserve">1 выставим </w:t>
      </w:r>
      <w:r w:rsidR="001E5A28" w:rsidRPr="00CC2EA8">
        <w:rPr>
          <w:rFonts w:ascii="GOST type B" w:hAnsi="GOST type B"/>
          <w:b/>
          <w:sz w:val="24"/>
          <w:szCs w:val="24"/>
          <w:lang w:val="en-US"/>
        </w:rPr>
        <w:t>kp</w:t>
      </w:r>
      <w:r w:rsidR="001E5A28" w:rsidRPr="00CC2EA8">
        <w:rPr>
          <w:rFonts w:ascii="GOST type B" w:hAnsi="GOST type B"/>
          <w:b/>
          <w:sz w:val="24"/>
          <w:szCs w:val="24"/>
        </w:rPr>
        <w:t xml:space="preserve">. </w:t>
      </w:r>
      <w:r w:rsidR="001E5A28" w:rsidRPr="00CC2EA8">
        <w:rPr>
          <w:rFonts w:ascii="GOST type B Cyr" w:hAnsi="GOST type B Cyr"/>
          <w:sz w:val="24"/>
          <w:szCs w:val="24"/>
        </w:rPr>
        <w:t xml:space="preserve">(Рис. 4. 2). Подключим к выходу системы блок </w:t>
      </w:r>
      <w:r w:rsidR="001E5A28" w:rsidRPr="00CC2EA8">
        <w:rPr>
          <w:rFonts w:ascii="GOST type B" w:hAnsi="GOST type B"/>
          <w:sz w:val="24"/>
          <w:szCs w:val="24"/>
          <w:lang w:val="en-US"/>
        </w:rPr>
        <w:t>Signal</w:t>
      </w:r>
      <w:r w:rsidR="001E5A28" w:rsidRPr="00CC2EA8">
        <w:rPr>
          <w:rFonts w:ascii="GOST type B" w:hAnsi="GOST type B"/>
          <w:sz w:val="24"/>
          <w:szCs w:val="24"/>
        </w:rPr>
        <w:t xml:space="preserve"> </w:t>
      </w:r>
      <w:r w:rsidR="001E5A28" w:rsidRPr="00CC2EA8">
        <w:rPr>
          <w:rFonts w:ascii="GOST type B" w:hAnsi="GOST type B"/>
          <w:sz w:val="24"/>
          <w:szCs w:val="24"/>
          <w:lang w:val="en-US"/>
        </w:rPr>
        <w:t>Constraint</w:t>
      </w:r>
      <w:r w:rsidR="001E5A28" w:rsidRPr="00CC2EA8">
        <w:rPr>
          <w:rFonts w:ascii="GOST type B Cyr" w:hAnsi="GOST type B Cyr"/>
          <w:sz w:val="24"/>
          <w:szCs w:val="24"/>
        </w:rPr>
        <w:t xml:space="preserve"> из библиотеки </w:t>
      </w:r>
      <w:r w:rsidR="001E5A28" w:rsidRPr="00CC2EA8">
        <w:rPr>
          <w:rFonts w:ascii="GOST type B" w:hAnsi="GOST type B"/>
          <w:sz w:val="24"/>
          <w:szCs w:val="24"/>
          <w:lang w:val="en-US"/>
        </w:rPr>
        <w:t>Simulink</w:t>
      </w:r>
      <w:r w:rsidR="001E5A28" w:rsidRPr="00CC2EA8">
        <w:rPr>
          <w:rFonts w:ascii="GOST type B" w:hAnsi="GOST type B"/>
          <w:sz w:val="24"/>
          <w:szCs w:val="24"/>
        </w:rPr>
        <w:t>,</w:t>
      </w:r>
    </w:p>
    <w:p w:rsidR="001E5A28" w:rsidRPr="00CC2EA8" w:rsidRDefault="00B54419" w:rsidP="00B071DB">
      <w:pPr>
        <w:spacing w:line="360" w:lineRule="auto"/>
        <w:jc w:val="center"/>
        <w:rPr>
          <w:rFonts w:ascii="GOST type B" w:hAnsi="GOST type B"/>
          <w:i/>
          <w:sz w:val="24"/>
          <w:szCs w:val="24"/>
        </w:rPr>
      </w:pPr>
      <w:r>
        <w:rPr>
          <w:noProof/>
        </w:rPr>
        <w:pict>
          <v:shape id="Рисунок 3363" o:spid="_x0000_s2572" type="#_x0000_t75" style="position:absolute;left:0;text-align:left;margin-left:19.2pt;margin-top:41pt;width:6in;height:225pt;z-index:251674624;visibility:visible">
            <v:imagedata r:id="rId105" o:title=""/>
            <w10:wrap type="square"/>
          </v:shape>
        </w:pict>
      </w:r>
      <w:r w:rsidR="001E5A28" w:rsidRPr="00CC2EA8">
        <w:rPr>
          <w:rFonts w:ascii="GOST type B Cyr" w:hAnsi="GOST type B Cyr"/>
          <w:i/>
          <w:sz w:val="24"/>
          <w:szCs w:val="24"/>
        </w:rPr>
        <w:t xml:space="preserve">Рис. </w:t>
      </w:r>
      <w:r w:rsidR="001E5A28" w:rsidRPr="00CC2EA8">
        <w:rPr>
          <w:rFonts w:ascii="GOST type B" w:hAnsi="GOST type B"/>
          <w:i/>
          <w:sz w:val="24"/>
          <w:szCs w:val="24"/>
        </w:rPr>
        <w:t>4</w:t>
      </w:r>
      <w:r w:rsidR="001E5A28" w:rsidRPr="00CC2EA8">
        <w:rPr>
          <w:rFonts w:ascii="GOST type B Cyr" w:hAnsi="GOST type B Cyr"/>
          <w:i/>
          <w:sz w:val="24"/>
          <w:szCs w:val="24"/>
        </w:rPr>
        <w:t xml:space="preserve">. 1.   Преобразованная  </w:t>
      </w:r>
      <w:r w:rsidR="001E5A28" w:rsidRPr="00CC2EA8">
        <w:rPr>
          <w:rFonts w:ascii="GOST type B" w:hAnsi="GOST type B"/>
          <w:sz w:val="24"/>
          <w:szCs w:val="24"/>
          <w:lang w:val="en-US"/>
        </w:rPr>
        <w:t>Simulink</w:t>
      </w:r>
      <w:r w:rsidR="001E5A28" w:rsidRPr="00CC2EA8">
        <w:rPr>
          <w:rFonts w:ascii="GOST type B" w:hAnsi="GOST type B"/>
          <w:sz w:val="24"/>
          <w:szCs w:val="24"/>
        </w:rPr>
        <w:t>-</w:t>
      </w:r>
      <w:r w:rsidR="001E5A28" w:rsidRPr="00CC2EA8">
        <w:rPr>
          <w:rFonts w:ascii="GOST type B Cyr" w:hAnsi="GOST type B Cyr"/>
          <w:color w:val="000000"/>
          <w:sz w:val="24"/>
          <w:szCs w:val="24"/>
        </w:rPr>
        <w:t>модель системы управления</w:t>
      </w:r>
    </w:p>
    <w:p w:rsidR="001E5A28" w:rsidRPr="00CC2EA8" w:rsidRDefault="001E5A28" w:rsidP="004E66A4">
      <w:pPr>
        <w:spacing w:line="360" w:lineRule="auto"/>
        <w:ind w:firstLine="540"/>
        <w:jc w:val="both"/>
        <w:rPr>
          <w:rFonts w:ascii="GOST type B" w:hAnsi="GOST type B"/>
          <w:sz w:val="28"/>
          <w:szCs w:val="28"/>
        </w:rPr>
      </w:pPr>
    </w:p>
    <w:p w:rsidR="001E5A28" w:rsidRPr="00CC2EA8" w:rsidRDefault="00B54419" w:rsidP="00B071DB">
      <w:pPr>
        <w:spacing w:line="360" w:lineRule="auto"/>
        <w:ind w:firstLine="540"/>
        <w:jc w:val="center"/>
        <w:rPr>
          <w:rFonts w:ascii="GOST type B" w:hAnsi="GOST type B"/>
          <w:i/>
          <w:sz w:val="28"/>
          <w:szCs w:val="28"/>
        </w:rPr>
      </w:pPr>
      <w:r>
        <w:rPr>
          <w:noProof/>
        </w:rPr>
        <w:pict>
          <v:group id="_x0000_s2573" style="position:absolute;left:0;text-align:left;margin-left:56.7pt;margin-top:19.85pt;width:518.8pt;height:802.3pt;z-index:251683840;mso-position-horizontal-relative:page;mso-position-vertical-relative:page" coordsize="20000,20000" o:allowincell="f">
            <v:rect id="_x0000_s2574" style="position:absolute;width:20000;height:20000" filled="f" strokeweight="2pt"/>
            <v:line id="_x0000_s2575" style="position:absolute" from="1093,18949" to="1095,19989" strokeweight="2pt"/>
            <v:line id="_x0000_s2576" style="position:absolute" from="10,18941" to="19977,18942" strokeweight="2pt"/>
            <v:line id="_x0000_s2577" style="position:absolute" from="2186,18949" to="2188,19989" strokeweight="2pt"/>
            <v:line id="_x0000_s2578" style="position:absolute" from="4919,18949" to="4921,19989" strokeweight="2pt"/>
            <v:line id="_x0000_s2579" style="position:absolute" from="6557,18959" to="6559,19989" strokeweight="2pt"/>
            <v:line id="_x0000_s2580" style="position:absolute" from="7650,18949" to="7652,19979" strokeweight="2pt"/>
            <v:line id="_x0000_s2581" style="position:absolute" from="18905,18949" to="18909,19989" strokeweight="2pt"/>
            <v:line id="_x0000_s2582" style="position:absolute" from="10,19293" to="7631,19295" strokeweight="1pt"/>
            <v:line id="_x0000_s2583" style="position:absolute" from="10,19646" to="7631,19647" strokeweight="2pt"/>
            <v:line id="_x0000_s2584" style="position:absolute" from="18919,19296" to="19990,19297" strokeweight="1pt"/>
            <v:rect id="_x0000_s2585" style="position:absolute;left:54;top:19660;width:1000;height:309" filled="f" stroked="f" strokeweight=".25pt">
              <v:textbox style="mso-next-textbox:#_x0000_s2585" inset="1pt,1pt,1pt,1pt">
                <w:txbxContent>
                  <w:p w:rsidR="001E5A28" w:rsidRDefault="001E5A28">
                    <w:pPr>
                      <w:jc w:val="center"/>
                      <w:rPr>
                        <w:rFonts w:ascii="Journal" w:hAnsi="Journal"/>
                      </w:rPr>
                    </w:pPr>
                    <w:r>
                      <w:rPr>
                        <w:rFonts w:ascii="Journal" w:hAnsi="Journal"/>
                        <w:sz w:val="18"/>
                      </w:rPr>
                      <w:t>Изм.</w:t>
                    </w:r>
                  </w:p>
                </w:txbxContent>
              </v:textbox>
            </v:rect>
            <v:rect id="_x0000_s2586" style="position:absolute;left:1139;top:19660;width:1001;height:309" filled="f" stroked="f" strokeweight=".25pt">
              <v:textbox style="mso-next-textbox:#_x0000_s2586" inset="1pt,1pt,1pt,1pt">
                <w:txbxContent>
                  <w:p w:rsidR="001E5A28" w:rsidRDefault="001E5A28">
                    <w:pPr>
                      <w:jc w:val="center"/>
                      <w:rPr>
                        <w:rFonts w:ascii="Journal" w:hAnsi="Journal"/>
                      </w:rPr>
                    </w:pPr>
                    <w:r>
                      <w:rPr>
                        <w:rFonts w:ascii="Journal" w:hAnsi="Journal"/>
                        <w:sz w:val="18"/>
                      </w:rPr>
                      <w:t>Лист</w:t>
                    </w:r>
                  </w:p>
                </w:txbxContent>
              </v:textbox>
            </v:rect>
            <v:rect id="_x0000_s2587" style="position:absolute;left:2267;top:19660;width:2573;height:309" filled="f" stroked="f" strokeweight=".25pt">
              <v:textbox style="mso-next-textbox:#_x0000_s2587" inset="1pt,1pt,1pt,1pt">
                <w:txbxContent>
                  <w:p w:rsidR="001E5A28" w:rsidRDefault="001E5A28">
                    <w:pPr>
                      <w:jc w:val="center"/>
                      <w:rPr>
                        <w:rFonts w:ascii="Journal" w:hAnsi="Journal"/>
                      </w:rPr>
                    </w:pPr>
                    <w:r>
                      <w:rPr>
                        <w:rFonts w:ascii="Journal" w:hAnsi="Journal"/>
                        <w:sz w:val="18"/>
                      </w:rPr>
                      <w:t>№ докум.</w:t>
                    </w:r>
                  </w:p>
                </w:txbxContent>
              </v:textbox>
            </v:rect>
            <v:rect id="_x0000_s2588" style="position:absolute;left:4983;top:19660;width:1534;height:309" filled="f" stroked="f" strokeweight=".25pt">
              <v:textbox style="mso-next-textbox:#_x0000_s2588" inset="1pt,1pt,1pt,1pt">
                <w:txbxContent>
                  <w:p w:rsidR="001E5A28" w:rsidRDefault="001E5A28">
                    <w:pPr>
                      <w:jc w:val="center"/>
                      <w:rPr>
                        <w:rFonts w:ascii="Journal" w:hAnsi="Journal"/>
                      </w:rPr>
                    </w:pPr>
                    <w:r>
                      <w:rPr>
                        <w:rFonts w:ascii="Journal" w:hAnsi="Journal"/>
                        <w:sz w:val="18"/>
                      </w:rPr>
                      <w:t>Подпись</w:t>
                    </w:r>
                  </w:p>
                </w:txbxContent>
              </v:textbox>
            </v:rect>
            <v:rect id="_x0000_s2589" style="position:absolute;left:6604;top:19660;width:1000;height:309" filled="f" stroked="f" strokeweight=".25pt">
              <v:textbox style="mso-next-textbox:#_x0000_s2589" inset="1pt,1pt,1pt,1pt">
                <w:txbxContent>
                  <w:p w:rsidR="001E5A28" w:rsidRDefault="001E5A28">
                    <w:pPr>
                      <w:jc w:val="center"/>
                      <w:rPr>
                        <w:rFonts w:ascii="Journal" w:hAnsi="Journal"/>
                      </w:rPr>
                    </w:pPr>
                    <w:r>
                      <w:rPr>
                        <w:rFonts w:ascii="Journal" w:hAnsi="Journal"/>
                        <w:sz w:val="18"/>
                      </w:rPr>
                      <w:t>Дата</w:t>
                    </w:r>
                  </w:p>
                </w:txbxContent>
              </v:textbox>
            </v:rect>
            <v:rect id="_x0000_s2590" style="position:absolute;left:18949;top:18977;width:1001;height:309" filled="f" stroked="f" strokeweight=".25pt">
              <v:textbox style="mso-next-textbox:#_x0000_s2590" inset="1pt,1pt,1pt,1pt">
                <w:txbxContent>
                  <w:p w:rsidR="001E5A28" w:rsidRDefault="001E5A28">
                    <w:pPr>
                      <w:jc w:val="center"/>
                      <w:rPr>
                        <w:rFonts w:ascii="Journal" w:hAnsi="Journal"/>
                      </w:rPr>
                    </w:pPr>
                    <w:r>
                      <w:rPr>
                        <w:rFonts w:ascii="Journal" w:hAnsi="Journal"/>
                        <w:sz w:val="18"/>
                      </w:rPr>
                      <w:t>Лист</w:t>
                    </w:r>
                  </w:p>
                </w:txbxContent>
              </v:textbox>
            </v:rect>
            <v:rect id="_x0000_s2591" style="position:absolute;left:18949;top:19435;width:1001;height:423" filled="f" stroked="f" strokeweight=".25pt">
              <v:textbox style="mso-next-textbox:#_x0000_s2591" inset="1pt,1pt,1pt,1pt">
                <w:txbxContent>
                  <w:p w:rsidR="001E5A28" w:rsidRPr="007F1938" w:rsidRDefault="001E5A28">
                    <w:pPr>
                      <w:jc w:val="center"/>
                      <w:rPr>
                        <w:rFonts w:ascii="Journal" w:hAnsi="Journal"/>
                        <w:lang w:val="en-US"/>
                      </w:rPr>
                    </w:pPr>
                    <w:r>
                      <w:rPr>
                        <w:rFonts w:ascii="Journal" w:hAnsi="Journal"/>
                        <w:sz w:val="24"/>
                        <w:lang w:val="en-US"/>
                      </w:rPr>
                      <w:t>75</w:t>
                    </w:r>
                  </w:p>
                </w:txbxContent>
              </v:textbox>
            </v:rect>
            <v:rect id="_x0000_s2592" style="position:absolute;left:7745;top:19221;width:11075;height:477" filled="f" stroked="f" strokeweight=".25pt">
              <v:textbox style="mso-next-textbox:#_x0000_s2592"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Cyr" w:hAnsi="GOST type B Cyr"/>
          <w:i/>
          <w:sz w:val="28"/>
          <w:szCs w:val="28"/>
        </w:rPr>
        <w:t>Рис. 4. 2. Окно редактора пропорционального звена</w:t>
      </w:r>
    </w:p>
    <w:p w:rsidR="001E5A28" w:rsidRPr="00CC2EA8" w:rsidRDefault="001E5A28" w:rsidP="004E66A4">
      <w:pPr>
        <w:spacing w:line="360" w:lineRule="auto"/>
        <w:jc w:val="both"/>
        <w:rPr>
          <w:rFonts w:ascii="GOST type B" w:hAnsi="GOST type B"/>
          <w:sz w:val="24"/>
          <w:szCs w:val="24"/>
        </w:rPr>
      </w:pPr>
      <w:r w:rsidRPr="00CC2EA8">
        <w:rPr>
          <w:rFonts w:ascii="GOST type B Cyr" w:hAnsi="GOST type B Cyr"/>
          <w:sz w:val="24"/>
          <w:szCs w:val="24"/>
        </w:rPr>
        <w:lastRenderedPageBreak/>
        <w:t>содержащийся</w:t>
      </w:r>
      <w:r w:rsidRPr="00E52EB4">
        <w:rPr>
          <w:rFonts w:ascii="GOST type B" w:hAnsi="GOST type B"/>
          <w:sz w:val="24"/>
          <w:szCs w:val="24"/>
          <w:lang w:val="en-US"/>
        </w:rPr>
        <w:t xml:space="preserve"> </w:t>
      </w:r>
      <w:r w:rsidRPr="00CC2EA8">
        <w:rPr>
          <w:rFonts w:ascii="GOST type B Cyr" w:hAnsi="GOST type B Cyr"/>
          <w:sz w:val="24"/>
          <w:szCs w:val="24"/>
        </w:rPr>
        <w:t>в</w:t>
      </w:r>
      <w:r w:rsidRPr="00E52EB4">
        <w:rPr>
          <w:rFonts w:ascii="GOST type B" w:hAnsi="GOST type B"/>
          <w:sz w:val="24"/>
          <w:szCs w:val="24"/>
          <w:lang w:val="en-US"/>
        </w:rPr>
        <w:t xml:space="preserve"> </w:t>
      </w:r>
      <w:r w:rsidRPr="00CC2EA8">
        <w:rPr>
          <w:rFonts w:ascii="GOST type B Cyr" w:hAnsi="GOST type B Cyr"/>
          <w:sz w:val="24"/>
          <w:szCs w:val="24"/>
        </w:rPr>
        <w:t>разделе</w:t>
      </w:r>
      <w:r w:rsidRPr="00E52EB4">
        <w:rPr>
          <w:rFonts w:ascii="GOST type B" w:hAnsi="GOST type B"/>
          <w:sz w:val="24"/>
          <w:szCs w:val="24"/>
          <w:lang w:val="en-US"/>
        </w:rPr>
        <w:t xml:space="preserve"> </w:t>
      </w:r>
      <w:r w:rsidRPr="00CC2EA8">
        <w:rPr>
          <w:rFonts w:ascii="GOST type B" w:hAnsi="GOST type B"/>
          <w:b/>
          <w:sz w:val="24"/>
          <w:szCs w:val="24"/>
          <w:lang w:val="en-US"/>
        </w:rPr>
        <w:t>Simulink</w:t>
      </w:r>
      <w:r w:rsidRPr="00E52EB4">
        <w:rPr>
          <w:rFonts w:ascii="GOST type B" w:hAnsi="GOST type B"/>
          <w:b/>
          <w:sz w:val="24"/>
          <w:szCs w:val="24"/>
          <w:lang w:val="en-US"/>
        </w:rPr>
        <w:t xml:space="preserve"> </w:t>
      </w:r>
      <w:r w:rsidRPr="00CC2EA8">
        <w:rPr>
          <w:rFonts w:ascii="GOST type B" w:hAnsi="GOST type B"/>
          <w:b/>
          <w:sz w:val="24"/>
          <w:szCs w:val="24"/>
          <w:lang w:val="en-US"/>
        </w:rPr>
        <w:t>Response</w:t>
      </w:r>
      <w:r w:rsidRPr="00E52EB4">
        <w:rPr>
          <w:rFonts w:ascii="GOST type B" w:hAnsi="GOST type B"/>
          <w:b/>
          <w:sz w:val="24"/>
          <w:szCs w:val="24"/>
          <w:lang w:val="en-US"/>
        </w:rPr>
        <w:t xml:space="preserve"> </w:t>
      </w:r>
      <w:r w:rsidRPr="00CC2EA8">
        <w:rPr>
          <w:rFonts w:ascii="GOST type B" w:hAnsi="GOST type B"/>
          <w:b/>
          <w:sz w:val="24"/>
          <w:szCs w:val="24"/>
          <w:lang w:val="en-US"/>
        </w:rPr>
        <w:t>Optimization</w:t>
      </w:r>
      <w:r w:rsidRPr="00E52EB4">
        <w:rPr>
          <w:rFonts w:ascii="GOST type B" w:hAnsi="GOST type B"/>
          <w:sz w:val="24"/>
          <w:szCs w:val="24"/>
          <w:lang w:val="en-US"/>
        </w:rPr>
        <w:t xml:space="preserve">. </w:t>
      </w:r>
      <w:r w:rsidRPr="00CC2EA8">
        <w:rPr>
          <w:rFonts w:ascii="GOST type B Cyr" w:hAnsi="GOST type B Cyr"/>
          <w:sz w:val="24"/>
          <w:szCs w:val="24"/>
        </w:rPr>
        <w:t xml:space="preserve">В данной операции контролируемым сигналом является реакция системы на единичный скачек, т. е. ее переходная функция. Оптимизируемым параметром является коэффициент </w:t>
      </w:r>
      <w:r w:rsidRPr="00CC2EA8">
        <w:rPr>
          <w:rFonts w:ascii="GOST type B" w:hAnsi="GOST type B"/>
          <w:b/>
          <w:sz w:val="24"/>
          <w:szCs w:val="24"/>
          <w:lang w:val="en-US"/>
        </w:rPr>
        <w:t>kp</w:t>
      </w:r>
      <w:r w:rsidRPr="00CC2EA8">
        <w:rPr>
          <w:rFonts w:ascii="GOST type B" w:hAnsi="GOST type B"/>
          <w:b/>
          <w:sz w:val="24"/>
          <w:szCs w:val="24"/>
        </w:rPr>
        <w:t xml:space="preserve">. </w:t>
      </w:r>
      <w:r w:rsidRPr="00CC2EA8">
        <w:rPr>
          <w:rFonts w:ascii="GOST type B Cyr" w:hAnsi="GOST type B Cyr"/>
          <w:sz w:val="24"/>
          <w:szCs w:val="24"/>
        </w:rPr>
        <w:t>На переходную функцию накладываются ограничения: максимальное перерегулирование – не более 5%; время нарастания – не более 3 с; длительность переходного процесса - не более 6 с.</w:t>
      </w:r>
    </w:p>
    <w:p w:rsidR="001E5A28" w:rsidRPr="00CC2EA8" w:rsidRDefault="00B54419" w:rsidP="00023BAD">
      <w:pPr>
        <w:spacing w:line="360" w:lineRule="auto"/>
        <w:ind w:firstLine="540"/>
        <w:jc w:val="center"/>
        <w:rPr>
          <w:rFonts w:ascii="GOST type B" w:hAnsi="GOST type B"/>
          <w:sz w:val="28"/>
          <w:szCs w:val="28"/>
        </w:rPr>
      </w:pPr>
      <w:r>
        <w:rPr>
          <w:rFonts w:ascii="GOST type B" w:hAnsi="GOST type B"/>
          <w:noProof/>
          <w:sz w:val="28"/>
          <w:szCs w:val="28"/>
        </w:rPr>
        <w:pict>
          <v:shape id="Рисунок 135" o:spid="_x0000_i1093" type="#_x0000_t75" style="width:453pt;height:159.75pt;visibility:visible">
            <v:imagedata r:id="rId106" o:title=""/>
          </v:shape>
        </w:pict>
      </w:r>
    </w:p>
    <w:p w:rsidR="001E5A28" w:rsidRPr="00CC2EA8" w:rsidRDefault="001E5A28" w:rsidP="00B071DB">
      <w:pPr>
        <w:spacing w:line="360" w:lineRule="auto"/>
        <w:ind w:firstLine="540"/>
        <w:jc w:val="both"/>
        <w:rPr>
          <w:rFonts w:ascii="GOST type B" w:hAnsi="GOST type B"/>
          <w:sz w:val="24"/>
          <w:szCs w:val="24"/>
        </w:rPr>
      </w:pPr>
      <w:r w:rsidRPr="00CC2EA8">
        <w:rPr>
          <w:rFonts w:ascii="GOST type B Cyr" w:hAnsi="GOST type B Cyr"/>
          <w:sz w:val="24"/>
          <w:szCs w:val="24"/>
        </w:rPr>
        <w:t xml:space="preserve">Для выполнения процедуры оптимизации наберем в командной строке </w:t>
      </w:r>
      <w:r w:rsidRPr="00CC2EA8">
        <w:rPr>
          <w:rFonts w:ascii="GOST type B" w:hAnsi="GOST type B"/>
          <w:color w:val="000000"/>
          <w:sz w:val="24"/>
          <w:szCs w:val="24"/>
          <w:lang w:val="en-US"/>
        </w:rPr>
        <w:t>MATLAB</w:t>
      </w:r>
      <w:r w:rsidRPr="00CC2EA8">
        <w:rPr>
          <w:rFonts w:ascii="GOST type B Cyr" w:hAnsi="GOST type B Cyr"/>
          <w:color w:val="000000"/>
          <w:sz w:val="24"/>
          <w:szCs w:val="24"/>
        </w:rPr>
        <w:t xml:space="preserve"> начальное значение настраиваемого параметра </w:t>
      </w:r>
      <w:r w:rsidRPr="00CC2EA8">
        <w:rPr>
          <w:rFonts w:ascii="GOST type B" w:hAnsi="GOST type B"/>
          <w:sz w:val="24"/>
          <w:szCs w:val="24"/>
          <w:lang w:val="en-US"/>
        </w:rPr>
        <w:t>kp</w:t>
      </w:r>
      <w:r w:rsidRPr="00CC2EA8">
        <w:rPr>
          <w:rFonts w:ascii="GOST type B Cyr" w:hAnsi="GOST type B Cyr"/>
          <w:sz w:val="24"/>
          <w:szCs w:val="24"/>
        </w:rPr>
        <w:t xml:space="preserve"> = 2 и введем его. Далее двойным щелчком мыши откроем рабочее окно блока </w:t>
      </w:r>
      <w:r w:rsidRPr="00CC2EA8">
        <w:rPr>
          <w:rFonts w:ascii="GOST type B" w:hAnsi="GOST type B"/>
          <w:sz w:val="24"/>
          <w:szCs w:val="24"/>
          <w:lang w:val="en-US"/>
        </w:rPr>
        <w:t>Signal</w:t>
      </w:r>
      <w:r w:rsidRPr="00CC2EA8">
        <w:rPr>
          <w:rFonts w:ascii="GOST type B" w:hAnsi="GOST type B"/>
          <w:sz w:val="24"/>
          <w:szCs w:val="24"/>
        </w:rPr>
        <w:t xml:space="preserve"> </w:t>
      </w:r>
      <w:r w:rsidRPr="00CC2EA8">
        <w:rPr>
          <w:rFonts w:ascii="GOST type B" w:hAnsi="GOST type B"/>
          <w:sz w:val="24"/>
          <w:szCs w:val="24"/>
          <w:lang w:val="en-US"/>
        </w:rPr>
        <w:t>Constraint</w:t>
      </w:r>
      <w:r w:rsidRPr="00CC2EA8">
        <w:rPr>
          <w:rFonts w:ascii="GOST type B Cyr" w:hAnsi="GOST type B Cyr"/>
          <w:sz w:val="24"/>
          <w:szCs w:val="24"/>
        </w:rPr>
        <w:t xml:space="preserve"> (Рис. </w:t>
      </w:r>
      <w:r w:rsidRPr="00CC2EA8">
        <w:rPr>
          <w:rFonts w:ascii="GOST type B" w:hAnsi="GOST type B"/>
          <w:sz w:val="24"/>
          <w:szCs w:val="24"/>
        </w:rPr>
        <w:t>4. 3).</w:t>
      </w:r>
    </w:p>
    <w:p w:rsidR="001E5A28" w:rsidRPr="00CC2EA8" w:rsidRDefault="001E5A28" w:rsidP="00B071DB">
      <w:pPr>
        <w:spacing w:line="360" w:lineRule="auto"/>
        <w:ind w:firstLine="180"/>
        <w:jc w:val="both"/>
        <w:rPr>
          <w:rFonts w:ascii="GOST type B" w:hAnsi="GOST type B"/>
          <w:i/>
          <w:sz w:val="24"/>
          <w:szCs w:val="24"/>
        </w:rPr>
      </w:pPr>
      <w:r w:rsidRPr="00CC2EA8">
        <w:rPr>
          <w:rFonts w:ascii="GOST type B Cyr" w:hAnsi="GOST type B Cyr"/>
          <w:i/>
          <w:sz w:val="24"/>
          <w:szCs w:val="24"/>
        </w:rPr>
        <w:t>Рис.</w:t>
      </w:r>
      <w:r w:rsidRPr="00CC2EA8">
        <w:rPr>
          <w:rFonts w:ascii="GOST type B" w:hAnsi="GOST type B"/>
          <w:i/>
          <w:sz w:val="24"/>
          <w:szCs w:val="24"/>
        </w:rPr>
        <w:t xml:space="preserve"> 4 3.</w:t>
      </w:r>
      <w:r w:rsidRPr="00CC2EA8">
        <w:rPr>
          <w:rFonts w:ascii="GOST type B" w:hAnsi="GOST type B"/>
          <w:sz w:val="24"/>
          <w:szCs w:val="24"/>
        </w:rPr>
        <w:t xml:space="preserve"> </w:t>
      </w:r>
      <w:r w:rsidRPr="00CC2EA8">
        <w:rPr>
          <w:rFonts w:ascii="GOST type B Cyr" w:hAnsi="GOST type B Cyr"/>
          <w:i/>
          <w:sz w:val="24"/>
          <w:szCs w:val="24"/>
        </w:rPr>
        <w:t xml:space="preserve">Рабочее окно блока </w:t>
      </w:r>
      <w:r w:rsidRPr="00CC2EA8">
        <w:rPr>
          <w:rFonts w:ascii="GOST type B" w:hAnsi="GOST type B"/>
          <w:i/>
          <w:sz w:val="24"/>
          <w:szCs w:val="24"/>
          <w:lang w:val="en-US"/>
        </w:rPr>
        <w:t>Signal</w:t>
      </w:r>
      <w:r w:rsidRPr="00CC2EA8">
        <w:rPr>
          <w:rFonts w:ascii="GOST type B" w:hAnsi="GOST type B"/>
          <w:i/>
          <w:sz w:val="24"/>
          <w:szCs w:val="24"/>
        </w:rPr>
        <w:t xml:space="preserve"> </w:t>
      </w:r>
      <w:r w:rsidRPr="00CC2EA8">
        <w:rPr>
          <w:rFonts w:ascii="GOST type B" w:hAnsi="GOST type B"/>
          <w:i/>
          <w:sz w:val="24"/>
          <w:szCs w:val="24"/>
          <w:lang w:val="en-US"/>
        </w:rPr>
        <w:t>Constraint</w:t>
      </w:r>
      <w:r w:rsidRPr="00CC2EA8">
        <w:rPr>
          <w:rFonts w:ascii="GOST type B" w:hAnsi="GOST type B"/>
          <w:i/>
          <w:sz w:val="24"/>
          <w:szCs w:val="24"/>
        </w:rPr>
        <w:t>.</w:t>
      </w:r>
      <w:r w:rsidR="00B54419">
        <w:rPr>
          <w:noProof/>
        </w:rPr>
        <w:pict>
          <v:group id="_x0000_s2593" style="position:absolute;left:0;text-align:left;margin-left:56.7pt;margin-top:19.85pt;width:518.8pt;height:802.3pt;z-index:251684864;mso-position-horizontal-relative:page;mso-position-vertical-relative:page" coordsize="20000,20000" o:allowincell="f">
            <v:rect id="_x0000_s2594" style="position:absolute;width:20000;height:20000" filled="f" strokeweight="2pt"/>
            <v:line id="_x0000_s2595" style="position:absolute" from="1093,18949" to="1095,19989" strokeweight="2pt"/>
            <v:line id="_x0000_s2596" style="position:absolute" from="10,18941" to="19977,18942" strokeweight="2pt"/>
            <v:line id="_x0000_s2597" style="position:absolute" from="2186,18949" to="2188,19989" strokeweight="2pt"/>
            <v:line id="_x0000_s2598" style="position:absolute" from="4919,18949" to="4921,19989" strokeweight="2pt"/>
            <v:line id="_x0000_s2599" style="position:absolute" from="6557,18959" to="6559,19989" strokeweight="2pt"/>
            <v:line id="_x0000_s2600" style="position:absolute" from="7650,18949" to="7652,19979" strokeweight="2pt"/>
            <v:line id="_x0000_s2601" style="position:absolute" from="18905,18949" to="18909,19989" strokeweight="2pt"/>
            <v:line id="_x0000_s2602" style="position:absolute" from="10,19293" to="7631,19295" strokeweight="1pt"/>
            <v:line id="_x0000_s2603" style="position:absolute" from="10,19646" to="7631,19647" strokeweight="2pt"/>
            <v:line id="_x0000_s2604" style="position:absolute" from="18919,19296" to="19990,19297" strokeweight="1pt"/>
            <v:rect id="_x0000_s2605" style="position:absolute;left:54;top:19660;width:1000;height:309" filled="f" stroked="f" strokeweight=".25pt">
              <v:textbox style="mso-next-textbox:#_x0000_s2605" inset="1pt,1pt,1pt,1pt">
                <w:txbxContent>
                  <w:p w:rsidR="001E5A28" w:rsidRDefault="001E5A28">
                    <w:pPr>
                      <w:jc w:val="center"/>
                      <w:rPr>
                        <w:rFonts w:ascii="Journal" w:hAnsi="Journal"/>
                      </w:rPr>
                    </w:pPr>
                    <w:r>
                      <w:rPr>
                        <w:rFonts w:ascii="Journal" w:hAnsi="Journal"/>
                        <w:sz w:val="18"/>
                      </w:rPr>
                      <w:t>Изм.</w:t>
                    </w:r>
                  </w:p>
                </w:txbxContent>
              </v:textbox>
            </v:rect>
            <v:rect id="_x0000_s2606" style="position:absolute;left:1139;top:19660;width:1001;height:309" filled="f" stroked="f" strokeweight=".25pt">
              <v:textbox style="mso-next-textbox:#_x0000_s2606" inset="1pt,1pt,1pt,1pt">
                <w:txbxContent>
                  <w:p w:rsidR="001E5A28" w:rsidRDefault="001E5A28">
                    <w:pPr>
                      <w:jc w:val="center"/>
                      <w:rPr>
                        <w:rFonts w:ascii="Journal" w:hAnsi="Journal"/>
                      </w:rPr>
                    </w:pPr>
                    <w:r>
                      <w:rPr>
                        <w:rFonts w:ascii="Journal" w:hAnsi="Journal"/>
                        <w:sz w:val="18"/>
                      </w:rPr>
                      <w:t>Лист</w:t>
                    </w:r>
                  </w:p>
                </w:txbxContent>
              </v:textbox>
            </v:rect>
            <v:rect id="_x0000_s2607" style="position:absolute;left:2267;top:19660;width:2573;height:309" filled="f" stroked="f" strokeweight=".25pt">
              <v:textbox style="mso-next-textbox:#_x0000_s2607" inset="1pt,1pt,1pt,1pt">
                <w:txbxContent>
                  <w:p w:rsidR="001E5A28" w:rsidRDefault="001E5A28">
                    <w:pPr>
                      <w:jc w:val="center"/>
                      <w:rPr>
                        <w:rFonts w:ascii="Journal" w:hAnsi="Journal"/>
                      </w:rPr>
                    </w:pPr>
                    <w:r>
                      <w:rPr>
                        <w:rFonts w:ascii="Journal" w:hAnsi="Journal"/>
                        <w:sz w:val="18"/>
                      </w:rPr>
                      <w:t>№ докум.</w:t>
                    </w:r>
                  </w:p>
                </w:txbxContent>
              </v:textbox>
            </v:rect>
            <v:rect id="_x0000_s2608" style="position:absolute;left:4983;top:19660;width:1534;height:309" filled="f" stroked="f" strokeweight=".25pt">
              <v:textbox style="mso-next-textbox:#_x0000_s2608" inset="1pt,1pt,1pt,1pt">
                <w:txbxContent>
                  <w:p w:rsidR="001E5A28" w:rsidRDefault="001E5A28">
                    <w:pPr>
                      <w:jc w:val="center"/>
                      <w:rPr>
                        <w:rFonts w:ascii="Journal" w:hAnsi="Journal"/>
                      </w:rPr>
                    </w:pPr>
                    <w:r>
                      <w:rPr>
                        <w:rFonts w:ascii="Journal" w:hAnsi="Journal"/>
                        <w:sz w:val="18"/>
                      </w:rPr>
                      <w:t>Подпись</w:t>
                    </w:r>
                  </w:p>
                </w:txbxContent>
              </v:textbox>
            </v:rect>
            <v:rect id="_x0000_s2609" style="position:absolute;left:6604;top:19660;width:1000;height:309" filled="f" stroked="f" strokeweight=".25pt">
              <v:textbox style="mso-next-textbox:#_x0000_s2609" inset="1pt,1pt,1pt,1pt">
                <w:txbxContent>
                  <w:p w:rsidR="001E5A28" w:rsidRDefault="001E5A28">
                    <w:pPr>
                      <w:jc w:val="center"/>
                      <w:rPr>
                        <w:rFonts w:ascii="Journal" w:hAnsi="Journal"/>
                      </w:rPr>
                    </w:pPr>
                    <w:r>
                      <w:rPr>
                        <w:rFonts w:ascii="Journal" w:hAnsi="Journal"/>
                        <w:sz w:val="18"/>
                      </w:rPr>
                      <w:t>Дата</w:t>
                    </w:r>
                  </w:p>
                </w:txbxContent>
              </v:textbox>
            </v:rect>
            <v:rect id="_x0000_s2610" style="position:absolute;left:18949;top:18977;width:1001;height:309" filled="f" stroked="f" strokeweight=".25pt">
              <v:textbox style="mso-next-textbox:#_x0000_s2610" inset="1pt,1pt,1pt,1pt">
                <w:txbxContent>
                  <w:p w:rsidR="001E5A28" w:rsidRDefault="001E5A28">
                    <w:pPr>
                      <w:jc w:val="center"/>
                      <w:rPr>
                        <w:rFonts w:ascii="Journal" w:hAnsi="Journal"/>
                      </w:rPr>
                    </w:pPr>
                    <w:r>
                      <w:rPr>
                        <w:rFonts w:ascii="Journal" w:hAnsi="Journal"/>
                        <w:sz w:val="18"/>
                      </w:rPr>
                      <w:t>Лист</w:t>
                    </w:r>
                  </w:p>
                </w:txbxContent>
              </v:textbox>
            </v:rect>
            <v:rect id="_x0000_s2611" style="position:absolute;left:18949;top:19435;width:1001;height:423" filled="f" stroked="f" strokeweight=".25pt">
              <v:textbox style="mso-next-textbox:#_x0000_s2611" inset="1pt,1pt,1pt,1pt">
                <w:txbxContent>
                  <w:p w:rsidR="001E5A28" w:rsidRPr="007F1938" w:rsidRDefault="001E5A28">
                    <w:pPr>
                      <w:jc w:val="center"/>
                      <w:rPr>
                        <w:rFonts w:ascii="Journal" w:hAnsi="Journal"/>
                        <w:lang w:val="en-US"/>
                      </w:rPr>
                    </w:pPr>
                    <w:r>
                      <w:rPr>
                        <w:rFonts w:ascii="Journal" w:hAnsi="Journal"/>
                        <w:sz w:val="24"/>
                        <w:lang w:val="en-US"/>
                      </w:rPr>
                      <w:t>76</w:t>
                    </w:r>
                  </w:p>
                </w:txbxContent>
              </v:textbox>
            </v:rect>
            <v:rect id="_x0000_s2612" style="position:absolute;left:7745;top:19221;width:11075;height:477" filled="f" stroked="f" strokeweight=".25pt">
              <v:textbox style="mso-next-textbox:#_x0000_s2612"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p>
    <w:p w:rsidR="001E5A28" w:rsidRPr="00CC2EA8" w:rsidRDefault="001E5A28" w:rsidP="00B071DB">
      <w:pPr>
        <w:spacing w:line="360" w:lineRule="auto"/>
        <w:ind w:firstLine="540"/>
        <w:jc w:val="both"/>
        <w:rPr>
          <w:rFonts w:ascii="GOST type B" w:hAnsi="GOST type B"/>
          <w:sz w:val="28"/>
          <w:szCs w:val="28"/>
        </w:rPr>
      </w:pPr>
      <w:r w:rsidRPr="00CC2EA8">
        <w:rPr>
          <w:rFonts w:ascii="GOST type B Cyr" w:hAnsi="GOST type B Cyr"/>
          <w:sz w:val="24"/>
          <w:szCs w:val="24"/>
        </w:rPr>
        <w:t>В графической части окна показаны границы контролируемого сигнала, установленные по умолчанию. Для изменения границ в соответствии с заданными значениями используется указатель мыши, позволяющий перемещать линии в вертикальном и горизонтальном направлении. Точную установку линий ограничения можно выполнить, выделяя</w:t>
      </w:r>
      <w:r w:rsidRPr="00CC2EA8">
        <w:rPr>
          <w:rFonts w:ascii="GOST type B" w:hAnsi="GOST type B"/>
          <w:sz w:val="28"/>
          <w:szCs w:val="28"/>
        </w:rPr>
        <w:t xml:space="preserve"> </w:t>
      </w:r>
      <w:r w:rsidRPr="00CC2EA8">
        <w:rPr>
          <w:rFonts w:ascii="GOST type B Cyr" w:hAnsi="GOST type B Cyr"/>
          <w:sz w:val="24"/>
          <w:szCs w:val="24"/>
        </w:rPr>
        <w:t>требуемую линию двойным щелчком левой клавиши мыши. При этом</w:t>
      </w:r>
      <w:r w:rsidRPr="00CC2EA8">
        <w:rPr>
          <w:rFonts w:ascii="GOST type B" w:hAnsi="GOST type B"/>
          <w:sz w:val="28"/>
          <w:szCs w:val="28"/>
        </w:rPr>
        <w:t xml:space="preserve"> </w:t>
      </w:r>
      <w:r w:rsidRPr="00CC2EA8">
        <w:rPr>
          <w:rFonts w:ascii="GOST type B Cyr" w:hAnsi="GOST type B Cyr"/>
          <w:sz w:val="24"/>
          <w:szCs w:val="24"/>
        </w:rPr>
        <w:t>откроется</w:t>
      </w:r>
      <w:r w:rsidRPr="00CC2EA8">
        <w:rPr>
          <w:rFonts w:ascii="GOST type B" w:hAnsi="GOST type B"/>
          <w:sz w:val="28"/>
          <w:szCs w:val="28"/>
        </w:rPr>
        <w:t xml:space="preserve"> </w:t>
      </w:r>
      <w:r w:rsidRPr="00CC2EA8">
        <w:rPr>
          <w:rFonts w:ascii="GOST type B Cyr" w:hAnsi="GOST type B Cyr"/>
          <w:sz w:val="24"/>
          <w:szCs w:val="24"/>
        </w:rPr>
        <w:t>окно</w:t>
      </w:r>
      <w:r w:rsidRPr="00CC2EA8">
        <w:rPr>
          <w:rFonts w:ascii="GOST type B" w:hAnsi="GOST type B"/>
          <w:sz w:val="28"/>
          <w:szCs w:val="28"/>
        </w:rPr>
        <w:t xml:space="preserve"> </w:t>
      </w:r>
      <w:r w:rsidRPr="00CC2EA8">
        <w:rPr>
          <w:rFonts w:ascii="GOST type B Cyr" w:hAnsi="GOST type B Cyr"/>
          <w:sz w:val="24"/>
          <w:szCs w:val="24"/>
        </w:rPr>
        <w:lastRenderedPageBreak/>
        <w:t xml:space="preserve">редактора  </w:t>
      </w:r>
      <w:r w:rsidRPr="00CC2EA8">
        <w:rPr>
          <w:rFonts w:ascii="GOST type B" w:hAnsi="GOST type B"/>
          <w:b/>
          <w:sz w:val="24"/>
          <w:szCs w:val="24"/>
          <w:lang w:val="en-US"/>
        </w:rPr>
        <w:t>Edit</w:t>
      </w:r>
      <w:r w:rsidRPr="00CC2EA8">
        <w:rPr>
          <w:rFonts w:ascii="GOST type B" w:hAnsi="GOST type B"/>
          <w:b/>
          <w:sz w:val="24"/>
          <w:szCs w:val="24"/>
        </w:rPr>
        <w:t xml:space="preserve"> </w:t>
      </w:r>
      <w:r w:rsidRPr="00CC2EA8">
        <w:rPr>
          <w:rFonts w:ascii="GOST type B" w:hAnsi="GOST type B"/>
          <w:b/>
          <w:sz w:val="24"/>
          <w:szCs w:val="24"/>
          <w:lang w:val="en-US"/>
        </w:rPr>
        <w:t>Constraint</w:t>
      </w:r>
      <w:r w:rsidRPr="00CC2EA8">
        <w:rPr>
          <w:rFonts w:ascii="GOST type B Cyr" w:hAnsi="GOST type B Cyr"/>
          <w:sz w:val="24"/>
          <w:szCs w:val="24"/>
        </w:rPr>
        <w:t xml:space="preserve"> (Рис. </w:t>
      </w:r>
      <w:r w:rsidRPr="00CC2EA8">
        <w:rPr>
          <w:rFonts w:ascii="GOST type B" w:hAnsi="GOST type B"/>
          <w:sz w:val="24"/>
          <w:szCs w:val="24"/>
        </w:rPr>
        <w:t>4</w:t>
      </w:r>
      <w:r w:rsidRPr="00CC2EA8">
        <w:rPr>
          <w:rFonts w:ascii="GOST type B Cyr" w:hAnsi="GOST type B Cyr"/>
          <w:sz w:val="24"/>
          <w:szCs w:val="24"/>
        </w:rPr>
        <w:t>. 4), где можно установить диапазон длины и уровня выделенной линии.</w:t>
      </w:r>
    </w:p>
    <w:p w:rsidR="001E5A28" w:rsidRPr="00CC2EA8" w:rsidRDefault="00B54419" w:rsidP="004E66A4">
      <w:pPr>
        <w:spacing w:line="360" w:lineRule="auto"/>
        <w:ind w:firstLine="540"/>
        <w:jc w:val="both"/>
        <w:rPr>
          <w:rFonts w:ascii="GOST type B" w:hAnsi="GOST type B"/>
          <w:sz w:val="28"/>
          <w:szCs w:val="28"/>
        </w:rPr>
      </w:pPr>
      <w:r>
        <w:rPr>
          <w:rFonts w:ascii="GOST type B" w:hAnsi="GOST type B"/>
          <w:noProof/>
          <w:sz w:val="28"/>
          <w:szCs w:val="28"/>
        </w:rPr>
        <w:pict>
          <v:shape id="Рисунок 70" o:spid="_x0000_i1094" type="#_x0000_t75" style="width:417pt;height:196.5pt;visibility:visible">
            <v:imagedata r:id="rId107" o:title="" croptop="29019f" cropbottom="19091f" cropleft="22763f" cropright="25432f"/>
          </v:shape>
        </w:pict>
      </w:r>
    </w:p>
    <w:p w:rsidR="001E5A28" w:rsidRPr="00CC2EA8" w:rsidRDefault="001E5A28" w:rsidP="00E42F46">
      <w:pPr>
        <w:spacing w:line="360" w:lineRule="auto"/>
        <w:ind w:firstLine="540"/>
        <w:jc w:val="both"/>
        <w:rPr>
          <w:rFonts w:ascii="GOST type B" w:hAnsi="GOST type B"/>
          <w:i/>
          <w:sz w:val="24"/>
          <w:szCs w:val="24"/>
          <w:lang w:val="en-US"/>
        </w:rPr>
      </w:pPr>
      <w:r w:rsidRPr="00CC2EA8">
        <w:rPr>
          <w:rFonts w:ascii="GOST type B" w:hAnsi="GOST type B"/>
          <w:sz w:val="28"/>
          <w:szCs w:val="28"/>
          <w:lang w:val="en-US"/>
        </w:rPr>
        <w:t xml:space="preserve">          </w:t>
      </w:r>
      <w:r w:rsidRPr="00CC2EA8">
        <w:rPr>
          <w:rFonts w:ascii="GOST type B Cyr" w:hAnsi="GOST type B Cyr"/>
          <w:i/>
          <w:sz w:val="24"/>
          <w:szCs w:val="24"/>
        </w:rPr>
        <w:t>Рис</w:t>
      </w:r>
      <w:r w:rsidRPr="00CC2EA8">
        <w:rPr>
          <w:rFonts w:ascii="GOST type B" w:hAnsi="GOST type B"/>
          <w:i/>
          <w:sz w:val="24"/>
          <w:szCs w:val="24"/>
          <w:lang w:val="en-US"/>
        </w:rPr>
        <w:t xml:space="preserve">. 4.4. </w:t>
      </w:r>
      <w:r w:rsidRPr="00CC2EA8">
        <w:rPr>
          <w:rFonts w:ascii="GOST type B Cyr" w:hAnsi="GOST type B Cyr"/>
          <w:i/>
          <w:sz w:val="24"/>
          <w:szCs w:val="24"/>
        </w:rPr>
        <w:t>Окно</w:t>
      </w:r>
      <w:r w:rsidRPr="00CC2EA8">
        <w:rPr>
          <w:rFonts w:ascii="GOST type B" w:hAnsi="GOST type B"/>
          <w:i/>
          <w:sz w:val="24"/>
          <w:szCs w:val="24"/>
          <w:lang w:val="en-US"/>
        </w:rPr>
        <w:t xml:space="preserve"> </w:t>
      </w:r>
      <w:r w:rsidRPr="00CC2EA8">
        <w:rPr>
          <w:rFonts w:ascii="GOST type B Cyr" w:hAnsi="GOST type B Cyr"/>
          <w:i/>
          <w:sz w:val="24"/>
          <w:szCs w:val="24"/>
        </w:rPr>
        <w:t>редактора</w:t>
      </w:r>
      <w:r w:rsidRPr="00CC2EA8">
        <w:rPr>
          <w:rFonts w:ascii="GOST type B" w:hAnsi="GOST type B"/>
          <w:i/>
          <w:sz w:val="24"/>
          <w:szCs w:val="24"/>
          <w:lang w:val="en-US"/>
        </w:rPr>
        <w:t xml:space="preserve">  Edit Constraint.</w:t>
      </w:r>
    </w:p>
    <w:p w:rsidR="001E5A28" w:rsidRPr="00CC2EA8" w:rsidRDefault="001E5A28" w:rsidP="004E66A4">
      <w:pPr>
        <w:tabs>
          <w:tab w:val="left" w:pos="2310"/>
        </w:tabs>
        <w:spacing w:line="360" w:lineRule="auto"/>
        <w:jc w:val="both"/>
        <w:rPr>
          <w:rFonts w:ascii="GOST type B" w:hAnsi="GOST type B"/>
          <w:sz w:val="24"/>
          <w:szCs w:val="24"/>
        </w:rPr>
      </w:pPr>
      <w:r w:rsidRPr="00CC2EA8">
        <w:rPr>
          <w:rFonts w:ascii="GOST type B Cyr" w:hAnsi="GOST type B Cyr"/>
          <w:sz w:val="24"/>
          <w:szCs w:val="24"/>
        </w:rPr>
        <w:t xml:space="preserve">Следующий этап состоит в объявлении переменных, подлежащих оптимизации. Выбор команды меню </w:t>
      </w:r>
      <w:r w:rsidRPr="00CC2EA8">
        <w:rPr>
          <w:rFonts w:ascii="GOST type B" w:hAnsi="GOST type B"/>
          <w:sz w:val="24"/>
          <w:szCs w:val="24"/>
          <w:lang w:val="en-US"/>
        </w:rPr>
        <w:t>Optimization</w:t>
      </w:r>
      <w:r w:rsidRPr="00CC2EA8">
        <w:rPr>
          <w:rFonts w:ascii="GOST type B" w:hAnsi="GOST type B"/>
          <w:sz w:val="24"/>
          <w:szCs w:val="24"/>
        </w:rPr>
        <w:t xml:space="preserve"> ››</w:t>
      </w:r>
      <w:r w:rsidRPr="00CC2EA8">
        <w:rPr>
          <w:rFonts w:ascii="GOST type B" w:hAnsi="GOST type B"/>
          <w:sz w:val="24"/>
          <w:szCs w:val="24"/>
          <w:lang w:val="en-US"/>
        </w:rPr>
        <w:t>Tuned</w:t>
      </w:r>
      <w:r w:rsidRPr="00CC2EA8">
        <w:rPr>
          <w:rFonts w:ascii="GOST type B" w:hAnsi="GOST type B"/>
          <w:sz w:val="24"/>
          <w:szCs w:val="24"/>
        </w:rPr>
        <w:t xml:space="preserve"> </w:t>
      </w:r>
      <w:r w:rsidRPr="00CC2EA8">
        <w:rPr>
          <w:rFonts w:ascii="GOST type B" w:hAnsi="GOST type B"/>
          <w:sz w:val="24"/>
          <w:szCs w:val="24"/>
          <w:lang w:val="en-US"/>
        </w:rPr>
        <w:t>Parameters</w:t>
      </w:r>
      <w:r w:rsidRPr="00CC2EA8">
        <w:rPr>
          <w:rFonts w:ascii="GOST type B Cyr" w:hAnsi="GOST type B Cyr"/>
          <w:sz w:val="24"/>
          <w:szCs w:val="24"/>
        </w:rPr>
        <w:t xml:space="preserve"> приведет к открытию диалогового окна задания настраиваемых параметров </w:t>
      </w:r>
      <w:r w:rsidRPr="00CC2EA8">
        <w:rPr>
          <w:rFonts w:ascii="GOST type B" w:hAnsi="GOST type B"/>
          <w:sz w:val="24"/>
          <w:szCs w:val="24"/>
          <w:lang w:val="en-US"/>
        </w:rPr>
        <w:t>Tuned</w:t>
      </w:r>
      <w:r w:rsidRPr="00CC2EA8">
        <w:rPr>
          <w:rFonts w:ascii="GOST type B" w:hAnsi="GOST type B"/>
          <w:sz w:val="24"/>
          <w:szCs w:val="24"/>
        </w:rPr>
        <w:t xml:space="preserve"> </w:t>
      </w:r>
      <w:r w:rsidRPr="00CC2EA8">
        <w:rPr>
          <w:rFonts w:ascii="GOST type B" w:hAnsi="GOST type B"/>
          <w:sz w:val="24"/>
          <w:szCs w:val="24"/>
          <w:lang w:val="en-US"/>
        </w:rPr>
        <w:t>Parameters</w:t>
      </w:r>
      <w:r w:rsidRPr="00CC2EA8">
        <w:rPr>
          <w:rFonts w:ascii="GOST type B Cyr" w:hAnsi="GOST type B Cyr"/>
          <w:sz w:val="24"/>
          <w:szCs w:val="24"/>
        </w:rPr>
        <w:t xml:space="preserve"> (Рис. </w:t>
      </w:r>
      <w:r w:rsidRPr="00CC2EA8">
        <w:rPr>
          <w:rFonts w:ascii="GOST type B" w:hAnsi="GOST type B"/>
          <w:sz w:val="24"/>
          <w:szCs w:val="24"/>
        </w:rPr>
        <w:t>4</w:t>
      </w:r>
      <w:r w:rsidRPr="00CC2EA8">
        <w:rPr>
          <w:rFonts w:ascii="GOST type B Cyr" w:hAnsi="GOST type B Cyr"/>
          <w:sz w:val="24"/>
          <w:szCs w:val="24"/>
        </w:rPr>
        <w:t xml:space="preserve">. 5). В котором, после нажатия кнопки </w:t>
      </w:r>
      <w:r w:rsidRPr="00CC2EA8">
        <w:rPr>
          <w:rFonts w:ascii="GOST type B" w:hAnsi="GOST type B"/>
          <w:b/>
          <w:sz w:val="24"/>
          <w:szCs w:val="24"/>
          <w:lang w:val="en-US"/>
        </w:rPr>
        <w:t>Add</w:t>
      </w:r>
      <w:r w:rsidRPr="00CC2EA8">
        <w:rPr>
          <w:rFonts w:ascii="GOST type B" w:hAnsi="GOST type B"/>
          <w:b/>
          <w:sz w:val="24"/>
          <w:szCs w:val="24"/>
        </w:rPr>
        <w:t xml:space="preserve">, </w:t>
      </w:r>
      <w:r w:rsidRPr="00CC2EA8">
        <w:rPr>
          <w:rFonts w:ascii="GOST type B Cyr" w:hAnsi="GOST type B Cyr"/>
          <w:sz w:val="24"/>
          <w:szCs w:val="24"/>
        </w:rPr>
        <w:t xml:space="preserve">появится диалоговое окно </w:t>
      </w:r>
      <w:r w:rsidRPr="00CC2EA8">
        <w:rPr>
          <w:rFonts w:ascii="GOST type B" w:hAnsi="GOST type B"/>
          <w:b/>
          <w:sz w:val="24"/>
          <w:szCs w:val="24"/>
          <w:lang w:val="en-US"/>
        </w:rPr>
        <w:t>Add</w:t>
      </w:r>
      <w:r w:rsidRPr="00CC2EA8">
        <w:rPr>
          <w:rFonts w:ascii="GOST type B" w:hAnsi="GOST type B"/>
          <w:b/>
          <w:sz w:val="24"/>
          <w:szCs w:val="24"/>
        </w:rPr>
        <w:t xml:space="preserve"> </w:t>
      </w:r>
      <w:r w:rsidRPr="00CC2EA8">
        <w:rPr>
          <w:rFonts w:ascii="GOST type B" w:hAnsi="GOST type B"/>
          <w:b/>
          <w:sz w:val="24"/>
          <w:szCs w:val="24"/>
          <w:lang w:val="en-US"/>
        </w:rPr>
        <w:t>Parameters</w:t>
      </w:r>
      <w:r w:rsidRPr="00CC2EA8">
        <w:rPr>
          <w:rFonts w:ascii="GOST type B" w:hAnsi="GOST type B"/>
          <w:b/>
          <w:sz w:val="24"/>
          <w:szCs w:val="24"/>
        </w:rPr>
        <w:t xml:space="preserve">, </w:t>
      </w:r>
      <w:r w:rsidRPr="00CC2EA8">
        <w:rPr>
          <w:rFonts w:ascii="GOST type B Cyr" w:hAnsi="GOST type B Cyr"/>
          <w:sz w:val="24"/>
          <w:szCs w:val="24"/>
        </w:rPr>
        <w:t>в нижнем поле</w:t>
      </w:r>
    </w:p>
    <w:p w:rsidR="001E5A28" w:rsidRPr="00CC2EA8" w:rsidRDefault="00B54419" w:rsidP="004E66A4">
      <w:pPr>
        <w:tabs>
          <w:tab w:val="left" w:pos="2310"/>
        </w:tabs>
        <w:spacing w:line="360" w:lineRule="auto"/>
        <w:jc w:val="both"/>
        <w:rPr>
          <w:rFonts w:ascii="GOST type B" w:hAnsi="GOST type B"/>
          <w:sz w:val="28"/>
          <w:szCs w:val="28"/>
        </w:rPr>
      </w:pPr>
      <w:r>
        <w:rPr>
          <w:rFonts w:ascii="GOST type B" w:hAnsi="GOST type B"/>
          <w:noProof/>
          <w:sz w:val="28"/>
          <w:szCs w:val="28"/>
        </w:rPr>
        <w:pict>
          <v:shape id="Рисунок 71" o:spid="_x0000_i1095" type="#_x0000_t75" style="width:429.75pt;height:212.25pt;visibility:visible">
            <v:imagedata r:id="rId108" o:title="" croptop="19707f" cropbottom="21279f" cropleft="20753f" cropright="20990f"/>
          </v:shape>
        </w:pict>
      </w:r>
      <w:r>
        <w:rPr>
          <w:noProof/>
        </w:rPr>
        <w:pict>
          <v:group id="_x0000_s2613" style="position:absolute;left:0;text-align:left;margin-left:56.7pt;margin-top:19.85pt;width:518.8pt;height:802.3pt;z-index:251685888;mso-position-horizontal-relative:page;mso-position-vertical-relative:page" coordsize="20000,20000" o:allowincell="f">
            <v:rect id="_x0000_s2614" style="position:absolute;width:20000;height:20000" filled="f" strokeweight="2pt"/>
            <v:line id="_x0000_s2615" style="position:absolute" from="1093,18949" to="1095,19989" strokeweight="2pt"/>
            <v:line id="_x0000_s2616" style="position:absolute" from="10,18941" to="19977,18942" strokeweight="2pt"/>
            <v:line id="_x0000_s2617" style="position:absolute" from="2186,18949" to="2188,19989" strokeweight="2pt"/>
            <v:line id="_x0000_s2618" style="position:absolute" from="4919,18949" to="4921,19989" strokeweight="2pt"/>
            <v:line id="_x0000_s2619" style="position:absolute" from="6557,18959" to="6559,19989" strokeweight="2pt"/>
            <v:line id="_x0000_s2620" style="position:absolute" from="7650,18949" to="7652,19979" strokeweight="2pt"/>
            <v:line id="_x0000_s2621" style="position:absolute" from="18905,18949" to="18909,19989" strokeweight="2pt"/>
            <v:line id="_x0000_s2622" style="position:absolute" from="10,19293" to="7631,19295" strokeweight="1pt"/>
            <v:line id="_x0000_s2623" style="position:absolute" from="10,19646" to="7631,19647" strokeweight="2pt"/>
            <v:line id="_x0000_s2624" style="position:absolute" from="18919,19296" to="19990,19297" strokeweight="1pt"/>
            <v:rect id="_x0000_s2625" style="position:absolute;left:54;top:19660;width:1000;height:309" filled="f" stroked="f" strokeweight=".25pt">
              <v:textbox style="mso-next-textbox:#_x0000_s2625" inset="1pt,1pt,1pt,1pt">
                <w:txbxContent>
                  <w:p w:rsidR="001E5A28" w:rsidRDefault="001E5A28">
                    <w:pPr>
                      <w:jc w:val="center"/>
                      <w:rPr>
                        <w:rFonts w:ascii="Journal" w:hAnsi="Journal"/>
                      </w:rPr>
                    </w:pPr>
                    <w:r>
                      <w:rPr>
                        <w:rFonts w:ascii="Journal" w:hAnsi="Journal"/>
                        <w:sz w:val="18"/>
                      </w:rPr>
                      <w:t>Изм.</w:t>
                    </w:r>
                  </w:p>
                </w:txbxContent>
              </v:textbox>
            </v:rect>
            <v:rect id="_x0000_s2626" style="position:absolute;left:1139;top:19660;width:1001;height:309" filled="f" stroked="f" strokeweight=".25pt">
              <v:textbox style="mso-next-textbox:#_x0000_s2626" inset="1pt,1pt,1pt,1pt">
                <w:txbxContent>
                  <w:p w:rsidR="001E5A28" w:rsidRDefault="001E5A28">
                    <w:pPr>
                      <w:jc w:val="center"/>
                      <w:rPr>
                        <w:rFonts w:ascii="Journal" w:hAnsi="Journal"/>
                      </w:rPr>
                    </w:pPr>
                    <w:r>
                      <w:rPr>
                        <w:rFonts w:ascii="Journal" w:hAnsi="Journal"/>
                        <w:sz w:val="18"/>
                      </w:rPr>
                      <w:t>Лист</w:t>
                    </w:r>
                  </w:p>
                </w:txbxContent>
              </v:textbox>
            </v:rect>
            <v:rect id="_x0000_s2627" style="position:absolute;left:2267;top:19660;width:2573;height:309" filled="f" stroked="f" strokeweight=".25pt">
              <v:textbox style="mso-next-textbox:#_x0000_s2627" inset="1pt,1pt,1pt,1pt">
                <w:txbxContent>
                  <w:p w:rsidR="001E5A28" w:rsidRDefault="001E5A28">
                    <w:pPr>
                      <w:jc w:val="center"/>
                      <w:rPr>
                        <w:rFonts w:ascii="Journal" w:hAnsi="Journal"/>
                      </w:rPr>
                    </w:pPr>
                    <w:r>
                      <w:rPr>
                        <w:rFonts w:ascii="Journal" w:hAnsi="Journal"/>
                        <w:sz w:val="18"/>
                      </w:rPr>
                      <w:t>№ докум.</w:t>
                    </w:r>
                  </w:p>
                </w:txbxContent>
              </v:textbox>
            </v:rect>
            <v:rect id="_x0000_s2628" style="position:absolute;left:4983;top:19660;width:1534;height:309" filled="f" stroked="f" strokeweight=".25pt">
              <v:textbox style="mso-next-textbox:#_x0000_s2628" inset="1pt,1pt,1pt,1pt">
                <w:txbxContent>
                  <w:p w:rsidR="001E5A28" w:rsidRDefault="001E5A28">
                    <w:pPr>
                      <w:jc w:val="center"/>
                      <w:rPr>
                        <w:rFonts w:ascii="Journal" w:hAnsi="Journal"/>
                      </w:rPr>
                    </w:pPr>
                    <w:r>
                      <w:rPr>
                        <w:rFonts w:ascii="Journal" w:hAnsi="Journal"/>
                        <w:sz w:val="18"/>
                      </w:rPr>
                      <w:t>Подпись</w:t>
                    </w:r>
                  </w:p>
                </w:txbxContent>
              </v:textbox>
            </v:rect>
            <v:rect id="_x0000_s2629" style="position:absolute;left:6604;top:19660;width:1000;height:309" filled="f" stroked="f" strokeweight=".25pt">
              <v:textbox style="mso-next-textbox:#_x0000_s2629" inset="1pt,1pt,1pt,1pt">
                <w:txbxContent>
                  <w:p w:rsidR="001E5A28" w:rsidRDefault="001E5A28">
                    <w:pPr>
                      <w:jc w:val="center"/>
                      <w:rPr>
                        <w:rFonts w:ascii="Journal" w:hAnsi="Journal"/>
                      </w:rPr>
                    </w:pPr>
                    <w:r>
                      <w:rPr>
                        <w:rFonts w:ascii="Journal" w:hAnsi="Journal"/>
                        <w:sz w:val="18"/>
                      </w:rPr>
                      <w:t>Дата</w:t>
                    </w:r>
                  </w:p>
                </w:txbxContent>
              </v:textbox>
            </v:rect>
            <v:rect id="_x0000_s2630" style="position:absolute;left:18949;top:18977;width:1001;height:309" filled="f" stroked="f" strokeweight=".25pt">
              <v:textbox style="mso-next-textbox:#_x0000_s2630" inset="1pt,1pt,1pt,1pt">
                <w:txbxContent>
                  <w:p w:rsidR="001E5A28" w:rsidRDefault="001E5A28">
                    <w:pPr>
                      <w:jc w:val="center"/>
                      <w:rPr>
                        <w:rFonts w:ascii="Journal" w:hAnsi="Journal"/>
                      </w:rPr>
                    </w:pPr>
                    <w:r>
                      <w:rPr>
                        <w:rFonts w:ascii="Journal" w:hAnsi="Journal"/>
                        <w:sz w:val="18"/>
                      </w:rPr>
                      <w:t>Лист</w:t>
                    </w:r>
                  </w:p>
                </w:txbxContent>
              </v:textbox>
            </v:rect>
            <v:rect id="_x0000_s2631" style="position:absolute;left:18949;top:19435;width:1001;height:423" filled="f" stroked="f" strokeweight=".25pt">
              <v:textbox style="mso-next-textbox:#_x0000_s2631" inset="1pt,1pt,1pt,1pt">
                <w:txbxContent>
                  <w:p w:rsidR="001E5A28" w:rsidRPr="007F1938" w:rsidRDefault="001E5A28">
                    <w:pPr>
                      <w:jc w:val="center"/>
                      <w:rPr>
                        <w:rFonts w:ascii="Journal" w:hAnsi="Journal"/>
                        <w:lang w:val="en-US"/>
                      </w:rPr>
                    </w:pPr>
                    <w:r>
                      <w:rPr>
                        <w:rFonts w:ascii="Journal" w:hAnsi="Journal"/>
                        <w:sz w:val="24"/>
                        <w:lang w:val="en-US"/>
                      </w:rPr>
                      <w:t>77</w:t>
                    </w:r>
                  </w:p>
                </w:txbxContent>
              </v:textbox>
            </v:rect>
            <v:rect id="_x0000_s2632" style="position:absolute;left:7745;top:19221;width:11075;height:477" filled="f" stroked="f" strokeweight=".25pt">
              <v:textbox style="mso-next-textbox:#_x0000_s2632"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p>
    <w:p w:rsidR="001E5A28" w:rsidRPr="00CC2EA8" w:rsidRDefault="001E5A28" w:rsidP="004E66A4">
      <w:pPr>
        <w:tabs>
          <w:tab w:val="left" w:pos="2310"/>
        </w:tabs>
        <w:spacing w:line="360" w:lineRule="auto"/>
        <w:jc w:val="center"/>
        <w:rPr>
          <w:rFonts w:ascii="GOST type B" w:hAnsi="GOST type B"/>
          <w:i/>
          <w:sz w:val="24"/>
          <w:szCs w:val="24"/>
        </w:rPr>
      </w:pPr>
      <w:r w:rsidRPr="00CC2EA8">
        <w:rPr>
          <w:rFonts w:ascii="GOST type B Cyr" w:hAnsi="GOST type B Cyr"/>
          <w:i/>
          <w:sz w:val="24"/>
          <w:szCs w:val="24"/>
        </w:rPr>
        <w:t xml:space="preserve">Рис. </w:t>
      </w:r>
      <w:r w:rsidRPr="00CC2EA8">
        <w:rPr>
          <w:rFonts w:ascii="GOST type B" w:hAnsi="GOST type B"/>
          <w:i/>
          <w:sz w:val="24"/>
          <w:szCs w:val="24"/>
        </w:rPr>
        <w:t>4</w:t>
      </w:r>
      <w:r w:rsidRPr="00CC2EA8">
        <w:rPr>
          <w:rFonts w:ascii="GOST type B Cyr" w:hAnsi="GOST type B Cyr"/>
          <w:i/>
          <w:sz w:val="24"/>
          <w:szCs w:val="24"/>
        </w:rPr>
        <w:t xml:space="preserve">. 5. Окна задания настраиваемых параметров </w:t>
      </w:r>
      <w:r w:rsidRPr="00CC2EA8">
        <w:rPr>
          <w:rFonts w:ascii="GOST type B" w:hAnsi="GOST type B"/>
          <w:i/>
          <w:sz w:val="24"/>
          <w:szCs w:val="24"/>
          <w:lang w:val="en-US"/>
        </w:rPr>
        <w:t>Tuned</w:t>
      </w:r>
      <w:r w:rsidRPr="00CC2EA8">
        <w:rPr>
          <w:rFonts w:ascii="GOST type B" w:hAnsi="GOST type B"/>
          <w:i/>
          <w:sz w:val="24"/>
          <w:szCs w:val="24"/>
        </w:rPr>
        <w:t xml:space="preserve"> </w:t>
      </w:r>
      <w:r w:rsidRPr="00CC2EA8">
        <w:rPr>
          <w:rFonts w:ascii="GOST type B" w:hAnsi="GOST type B"/>
          <w:i/>
          <w:sz w:val="24"/>
          <w:szCs w:val="24"/>
          <w:lang w:val="en-US"/>
        </w:rPr>
        <w:t>Parameters</w:t>
      </w:r>
    </w:p>
    <w:p w:rsidR="001E5A28" w:rsidRPr="00CC2EA8" w:rsidRDefault="001E5A28" w:rsidP="004E66A4">
      <w:pPr>
        <w:tabs>
          <w:tab w:val="left" w:pos="2310"/>
        </w:tabs>
        <w:spacing w:line="360" w:lineRule="auto"/>
        <w:jc w:val="both"/>
        <w:rPr>
          <w:rFonts w:ascii="GOST type B" w:hAnsi="GOST type B"/>
          <w:sz w:val="24"/>
          <w:szCs w:val="24"/>
        </w:rPr>
      </w:pPr>
      <w:r w:rsidRPr="00CC2EA8">
        <w:rPr>
          <w:rFonts w:ascii="GOST type B Cyr" w:hAnsi="GOST type B Cyr"/>
          <w:sz w:val="24"/>
          <w:szCs w:val="24"/>
        </w:rPr>
        <w:lastRenderedPageBreak/>
        <w:t xml:space="preserve">которого необходимо набрать имя коэффициента пропорциональности </w:t>
      </w:r>
      <w:r w:rsidRPr="00CC2EA8">
        <w:rPr>
          <w:rFonts w:ascii="GOST type B" w:hAnsi="GOST type B"/>
          <w:b/>
          <w:sz w:val="24"/>
          <w:szCs w:val="24"/>
          <w:lang w:val="en-US"/>
        </w:rPr>
        <w:t>kp</w:t>
      </w:r>
      <w:r w:rsidRPr="00CC2EA8">
        <w:rPr>
          <w:rFonts w:ascii="GOST type B" w:hAnsi="GOST type B"/>
          <w:b/>
          <w:sz w:val="24"/>
          <w:szCs w:val="24"/>
        </w:rPr>
        <w:t xml:space="preserve">, </w:t>
      </w:r>
      <w:r w:rsidRPr="00CC2EA8">
        <w:rPr>
          <w:rFonts w:ascii="GOST type B Cyr" w:hAnsi="GOST type B Cyr"/>
          <w:sz w:val="24"/>
          <w:szCs w:val="24"/>
        </w:rPr>
        <w:t xml:space="preserve">подтвердив операцию нажатием кнопки ОК (Рис. </w:t>
      </w:r>
      <w:r w:rsidRPr="00CC2EA8">
        <w:rPr>
          <w:rFonts w:ascii="GOST type B" w:hAnsi="GOST type B"/>
          <w:sz w:val="24"/>
          <w:szCs w:val="24"/>
        </w:rPr>
        <w:t xml:space="preserve">4. 6). </w:t>
      </w:r>
    </w:p>
    <w:p w:rsidR="001E5A28" w:rsidRPr="00CC2EA8" w:rsidRDefault="001E5A28" w:rsidP="004E66A4">
      <w:pPr>
        <w:tabs>
          <w:tab w:val="left" w:pos="2670"/>
        </w:tabs>
        <w:spacing w:line="360" w:lineRule="auto"/>
        <w:jc w:val="both"/>
        <w:rPr>
          <w:rFonts w:ascii="GOST type B" w:hAnsi="GOST type B"/>
          <w:sz w:val="28"/>
          <w:szCs w:val="28"/>
        </w:rPr>
      </w:pPr>
      <w:r w:rsidRPr="00CC2EA8">
        <w:rPr>
          <w:rFonts w:ascii="GOST type B" w:hAnsi="GOST type B"/>
          <w:sz w:val="28"/>
          <w:szCs w:val="28"/>
        </w:rPr>
        <w:t xml:space="preserve">    </w:t>
      </w:r>
      <w:r w:rsidR="00B54419">
        <w:rPr>
          <w:rFonts w:ascii="GOST type B" w:hAnsi="GOST type B"/>
          <w:noProof/>
          <w:sz w:val="28"/>
          <w:szCs w:val="28"/>
        </w:rPr>
        <w:pict>
          <v:shape id="Рисунок 72" o:spid="_x0000_i1096" type="#_x0000_t75" style="width:285pt;height:234pt;visibility:visible">
            <v:imagedata r:id="rId109" o:title=""/>
          </v:shape>
        </w:pict>
      </w:r>
    </w:p>
    <w:p w:rsidR="001E5A28" w:rsidRPr="00CC2EA8" w:rsidRDefault="001E5A28" w:rsidP="004E66A4">
      <w:pPr>
        <w:tabs>
          <w:tab w:val="left" w:pos="2310"/>
        </w:tabs>
        <w:spacing w:line="360" w:lineRule="auto"/>
        <w:jc w:val="center"/>
        <w:rPr>
          <w:rFonts w:ascii="GOST type B" w:hAnsi="GOST type B"/>
          <w:i/>
          <w:sz w:val="24"/>
          <w:szCs w:val="24"/>
        </w:rPr>
      </w:pPr>
      <w:r w:rsidRPr="00CC2EA8">
        <w:rPr>
          <w:rFonts w:ascii="GOST type B Cyr" w:hAnsi="GOST type B Cyr"/>
          <w:i/>
          <w:sz w:val="24"/>
          <w:szCs w:val="24"/>
        </w:rPr>
        <w:t xml:space="preserve">Рис. </w:t>
      </w:r>
      <w:r w:rsidRPr="00CC2EA8">
        <w:rPr>
          <w:rFonts w:ascii="GOST type B" w:hAnsi="GOST type B"/>
          <w:i/>
          <w:sz w:val="24"/>
          <w:szCs w:val="24"/>
        </w:rPr>
        <w:t>4</w:t>
      </w:r>
      <w:r w:rsidRPr="00CC2EA8">
        <w:rPr>
          <w:rFonts w:ascii="GOST type B Cyr" w:hAnsi="GOST type B Cyr"/>
          <w:i/>
          <w:sz w:val="24"/>
          <w:szCs w:val="24"/>
        </w:rPr>
        <w:t xml:space="preserve">. 6. Диалоговое окно </w:t>
      </w:r>
      <w:r w:rsidRPr="00CC2EA8">
        <w:rPr>
          <w:rFonts w:ascii="GOST type B" w:hAnsi="GOST type B"/>
          <w:i/>
          <w:sz w:val="24"/>
          <w:szCs w:val="24"/>
          <w:lang w:val="en-US"/>
        </w:rPr>
        <w:t>Add</w:t>
      </w:r>
      <w:r w:rsidRPr="00CC2EA8">
        <w:rPr>
          <w:rFonts w:ascii="GOST type B" w:hAnsi="GOST type B"/>
          <w:i/>
          <w:sz w:val="24"/>
          <w:szCs w:val="24"/>
        </w:rPr>
        <w:t xml:space="preserve"> </w:t>
      </w:r>
      <w:r w:rsidRPr="00CC2EA8">
        <w:rPr>
          <w:rFonts w:ascii="GOST type B" w:hAnsi="GOST type B"/>
          <w:i/>
          <w:sz w:val="24"/>
          <w:szCs w:val="24"/>
          <w:lang w:val="en-US"/>
        </w:rPr>
        <w:t>Parameters</w:t>
      </w:r>
    </w:p>
    <w:p w:rsidR="001E5A28" w:rsidRPr="00CC2EA8" w:rsidRDefault="001E5A28" w:rsidP="004E66A4">
      <w:pPr>
        <w:tabs>
          <w:tab w:val="left" w:pos="2310"/>
        </w:tabs>
        <w:spacing w:line="360" w:lineRule="auto"/>
        <w:jc w:val="both"/>
        <w:rPr>
          <w:rFonts w:ascii="GOST type B" w:hAnsi="GOST type B"/>
          <w:sz w:val="24"/>
          <w:szCs w:val="24"/>
        </w:rPr>
      </w:pPr>
      <w:r w:rsidRPr="00CC2EA8">
        <w:rPr>
          <w:rFonts w:ascii="GOST type B" w:hAnsi="GOST type B"/>
          <w:sz w:val="28"/>
          <w:szCs w:val="28"/>
        </w:rPr>
        <w:t xml:space="preserve">               </w:t>
      </w:r>
      <w:r w:rsidRPr="00CC2EA8">
        <w:rPr>
          <w:rFonts w:ascii="GOST type B Cyr" w:hAnsi="GOST type B Cyr"/>
          <w:sz w:val="24"/>
          <w:szCs w:val="24"/>
        </w:rPr>
        <w:t xml:space="preserve">Появится график переходного процесса, подлежащего корректировке. Теперь необходимо запустить процесс оптимизации, нажав кнопку </w:t>
      </w:r>
      <w:r w:rsidRPr="00CC2EA8">
        <w:rPr>
          <w:rFonts w:ascii="GOST type B" w:hAnsi="GOST type B"/>
          <w:sz w:val="24"/>
          <w:szCs w:val="24"/>
          <w:lang w:val="en-US"/>
        </w:rPr>
        <w:t>Start</w:t>
      </w:r>
      <w:r w:rsidRPr="00CC2EA8">
        <w:rPr>
          <w:rFonts w:ascii="GOST type B" w:hAnsi="GOST type B"/>
          <w:sz w:val="24"/>
          <w:szCs w:val="24"/>
        </w:rPr>
        <w:t xml:space="preserve"> </w:t>
      </w:r>
      <w:r w:rsidRPr="00CC2EA8">
        <w:rPr>
          <w:rFonts w:ascii="GOST type B" w:hAnsi="GOST type B"/>
          <w:sz w:val="24"/>
          <w:szCs w:val="24"/>
          <w:lang w:val="en-US"/>
        </w:rPr>
        <w:t>optimization</w:t>
      </w:r>
      <w:r w:rsidRPr="00CC2EA8">
        <w:rPr>
          <w:rFonts w:ascii="GOST type B Cyr" w:hAnsi="GOST type B Cyr"/>
          <w:sz w:val="24"/>
          <w:szCs w:val="24"/>
        </w:rPr>
        <w:t xml:space="preserve">. По окончании процесса оптимизации появится семейство графиков переходного процесса (Рис. </w:t>
      </w:r>
      <w:r w:rsidRPr="00CC2EA8">
        <w:rPr>
          <w:rFonts w:ascii="GOST type B" w:hAnsi="GOST type B"/>
          <w:sz w:val="24"/>
          <w:szCs w:val="24"/>
        </w:rPr>
        <w:t>4. 7</w:t>
      </w:r>
      <w:r w:rsidRPr="00CC2EA8">
        <w:rPr>
          <w:rFonts w:ascii="GOST type B Cyr" w:hAnsi="GOST type B Cyr"/>
          <w:sz w:val="24"/>
          <w:szCs w:val="24"/>
        </w:rPr>
        <w:t>), в которых отражена динамика оптимизации при различных значениях коэффициента пропорциональности П – регулятора. Совокупность графиков содержит финальный график оптимального переходного процесса. График вписывается в установленные уровни.</w:t>
      </w:r>
    </w:p>
    <w:p w:rsidR="001E5A28" w:rsidRPr="00CC2EA8" w:rsidRDefault="001E5A28" w:rsidP="004E66A4">
      <w:pPr>
        <w:spacing w:line="360" w:lineRule="auto"/>
        <w:jc w:val="both"/>
        <w:rPr>
          <w:rFonts w:ascii="GOST type B" w:hAnsi="GOST type B"/>
          <w:sz w:val="24"/>
          <w:szCs w:val="24"/>
        </w:rPr>
      </w:pPr>
      <w:r w:rsidRPr="00CC2EA8">
        <w:rPr>
          <w:rFonts w:ascii="GOST type B Cyr" w:hAnsi="GOST type B Cyr"/>
          <w:sz w:val="24"/>
          <w:szCs w:val="24"/>
        </w:rPr>
        <w:t xml:space="preserve">Появится также окно выходной информации </w:t>
      </w:r>
      <w:r w:rsidRPr="00CC2EA8">
        <w:rPr>
          <w:rFonts w:ascii="GOST type B" w:hAnsi="GOST type B"/>
          <w:color w:val="000000"/>
          <w:sz w:val="24"/>
          <w:szCs w:val="24"/>
          <w:lang w:val="en-US"/>
        </w:rPr>
        <w:t>MATLAB</w:t>
      </w:r>
      <w:r w:rsidRPr="00CC2EA8">
        <w:rPr>
          <w:rFonts w:ascii="GOST type B Cyr" w:hAnsi="GOST type B Cyr"/>
          <w:color w:val="000000"/>
          <w:sz w:val="24"/>
          <w:szCs w:val="24"/>
        </w:rPr>
        <w:t xml:space="preserve"> (Рис. </w:t>
      </w:r>
      <w:r w:rsidRPr="00CC2EA8">
        <w:rPr>
          <w:rFonts w:ascii="GOST type B" w:hAnsi="GOST type B"/>
          <w:color w:val="000000"/>
          <w:sz w:val="24"/>
          <w:szCs w:val="24"/>
        </w:rPr>
        <w:t>4. 8</w:t>
      </w:r>
      <w:r w:rsidRPr="00CC2EA8">
        <w:rPr>
          <w:rFonts w:ascii="GOST type B Cyr" w:hAnsi="GOST type B Cyr"/>
          <w:color w:val="000000"/>
          <w:sz w:val="24"/>
          <w:szCs w:val="24"/>
        </w:rPr>
        <w:t xml:space="preserve">), где содержится информация о процессе оптимизации и значение </w:t>
      </w:r>
      <w:r w:rsidRPr="00CC2EA8">
        <w:rPr>
          <w:rFonts w:ascii="GOST type B" w:hAnsi="GOST type B"/>
          <w:sz w:val="24"/>
          <w:szCs w:val="24"/>
          <w:lang w:val="en-US"/>
        </w:rPr>
        <w:t>kp</w:t>
      </w:r>
      <w:r w:rsidRPr="00CC2EA8">
        <w:rPr>
          <w:rFonts w:ascii="GOST type B Cyr" w:hAnsi="GOST type B Cyr"/>
          <w:sz w:val="24"/>
          <w:szCs w:val="24"/>
        </w:rPr>
        <w:t>, соответствующее найденной оптимальной величине</w:t>
      </w:r>
      <w:r w:rsidRPr="00CC2EA8">
        <w:rPr>
          <w:rFonts w:ascii="GOST type B" w:hAnsi="GOST type B"/>
          <w:sz w:val="28"/>
          <w:szCs w:val="28"/>
        </w:rPr>
        <w:t xml:space="preserve"> </w:t>
      </w:r>
      <w:r w:rsidRPr="00CC2EA8">
        <w:rPr>
          <w:rFonts w:ascii="GOST type B Cyr" w:hAnsi="GOST type B Cyr"/>
          <w:sz w:val="24"/>
          <w:szCs w:val="24"/>
        </w:rPr>
        <w:t xml:space="preserve">параметра П – </w:t>
      </w:r>
      <w:r w:rsidRPr="00CC2EA8">
        <w:rPr>
          <w:rFonts w:ascii="GOST type B Cyr" w:hAnsi="GOST type B Cyr"/>
          <w:sz w:val="24"/>
          <w:szCs w:val="24"/>
        </w:rPr>
        <w:lastRenderedPageBreak/>
        <w:t xml:space="preserve">регулятора. Характер оптимизированного переходного процесса можно также просмотреть на экране осциллографа (Рис. </w:t>
      </w:r>
      <w:r w:rsidRPr="00CC2EA8">
        <w:rPr>
          <w:rFonts w:ascii="GOST type B" w:hAnsi="GOST type B"/>
          <w:sz w:val="24"/>
          <w:szCs w:val="24"/>
        </w:rPr>
        <w:t>4. 9).</w:t>
      </w:r>
      <w:r w:rsidR="00B54419">
        <w:rPr>
          <w:noProof/>
        </w:rPr>
        <w:pict>
          <v:group id="_x0000_s2633" style="position:absolute;left:0;text-align:left;margin-left:56.7pt;margin-top:19.85pt;width:518.8pt;height:802.3pt;z-index:251686912;mso-position-horizontal-relative:page;mso-position-vertical-relative:page" coordsize="20000,20000" o:allowincell="f">
            <v:rect id="_x0000_s2634" style="position:absolute;width:20000;height:20000" filled="f" strokeweight="2pt"/>
            <v:line id="_x0000_s2635" style="position:absolute" from="1093,18949" to="1095,19989" strokeweight="2pt"/>
            <v:line id="_x0000_s2636" style="position:absolute" from="10,18941" to="19977,18942" strokeweight="2pt"/>
            <v:line id="_x0000_s2637" style="position:absolute" from="2186,18949" to="2188,19989" strokeweight="2pt"/>
            <v:line id="_x0000_s2638" style="position:absolute" from="4919,18949" to="4921,19989" strokeweight="2pt"/>
            <v:line id="_x0000_s2639" style="position:absolute" from="6557,18959" to="6559,19989" strokeweight="2pt"/>
            <v:line id="_x0000_s2640" style="position:absolute" from="7650,18949" to="7652,19979" strokeweight="2pt"/>
            <v:line id="_x0000_s2641" style="position:absolute" from="18905,18949" to="18909,19989" strokeweight="2pt"/>
            <v:line id="_x0000_s2642" style="position:absolute" from="10,19293" to="7631,19295" strokeweight="1pt"/>
            <v:line id="_x0000_s2643" style="position:absolute" from="10,19646" to="7631,19647" strokeweight="2pt"/>
            <v:line id="_x0000_s2644" style="position:absolute" from="18919,19296" to="19990,19297" strokeweight="1pt"/>
            <v:rect id="_x0000_s2645" style="position:absolute;left:54;top:19660;width:1000;height:309" filled="f" stroked="f" strokeweight=".25pt">
              <v:textbox style="mso-next-textbox:#_x0000_s2645" inset="1pt,1pt,1pt,1pt">
                <w:txbxContent>
                  <w:p w:rsidR="001E5A28" w:rsidRDefault="001E5A28">
                    <w:pPr>
                      <w:jc w:val="center"/>
                      <w:rPr>
                        <w:rFonts w:ascii="Journal" w:hAnsi="Journal"/>
                      </w:rPr>
                    </w:pPr>
                    <w:r>
                      <w:rPr>
                        <w:rFonts w:ascii="Journal" w:hAnsi="Journal"/>
                        <w:sz w:val="18"/>
                      </w:rPr>
                      <w:t>Изм.</w:t>
                    </w:r>
                  </w:p>
                </w:txbxContent>
              </v:textbox>
            </v:rect>
            <v:rect id="_x0000_s2646" style="position:absolute;left:1139;top:19660;width:1001;height:309" filled="f" stroked="f" strokeweight=".25pt">
              <v:textbox style="mso-next-textbox:#_x0000_s2646" inset="1pt,1pt,1pt,1pt">
                <w:txbxContent>
                  <w:p w:rsidR="001E5A28" w:rsidRDefault="001E5A28">
                    <w:pPr>
                      <w:jc w:val="center"/>
                      <w:rPr>
                        <w:rFonts w:ascii="Journal" w:hAnsi="Journal"/>
                      </w:rPr>
                    </w:pPr>
                    <w:r>
                      <w:rPr>
                        <w:rFonts w:ascii="Journal" w:hAnsi="Journal"/>
                        <w:sz w:val="18"/>
                      </w:rPr>
                      <w:t>Лист</w:t>
                    </w:r>
                  </w:p>
                </w:txbxContent>
              </v:textbox>
            </v:rect>
            <v:rect id="_x0000_s2647" style="position:absolute;left:2267;top:19660;width:2573;height:309" filled="f" stroked="f" strokeweight=".25pt">
              <v:textbox style="mso-next-textbox:#_x0000_s2647" inset="1pt,1pt,1pt,1pt">
                <w:txbxContent>
                  <w:p w:rsidR="001E5A28" w:rsidRDefault="001E5A28">
                    <w:pPr>
                      <w:jc w:val="center"/>
                      <w:rPr>
                        <w:rFonts w:ascii="Journal" w:hAnsi="Journal"/>
                      </w:rPr>
                    </w:pPr>
                    <w:r>
                      <w:rPr>
                        <w:rFonts w:ascii="Journal" w:hAnsi="Journal"/>
                        <w:sz w:val="18"/>
                      </w:rPr>
                      <w:t>№ докум.</w:t>
                    </w:r>
                  </w:p>
                </w:txbxContent>
              </v:textbox>
            </v:rect>
            <v:rect id="_x0000_s2648" style="position:absolute;left:4983;top:19660;width:1534;height:309" filled="f" stroked="f" strokeweight=".25pt">
              <v:textbox style="mso-next-textbox:#_x0000_s2648" inset="1pt,1pt,1pt,1pt">
                <w:txbxContent>
                  <w:p w:rsidR="001E5A28" w:rsidRDefault="001E5A28">
                    <w:pPr>
                      <w:jc w:val="center"/>
                      <w:rPr>
                        <w:rFonts w:ascii="Journal" w:hAnsi="Journal"/>
                      </w:rPr>
                    </w:pPr>
                    <w:r>
                      <w:rPr>
                        <w:rFonts w:ascii="Journal" w:hAnsi="Journal"/>
                        <w:sz w:val="18"/>
                      </w:rPr>
                      <w:t>Подпись</w:t>
                    </w:r>
                  </w:p>
                </w:txbxContent>
              </v:textbox>
            </v:rect>
            <v:rect id="_x0000_s2649" style="position:absolute;left:6604;top:19660;width:1000;height:309" filled="f" stroked="f" strokeweight=".25pt">
              <v:textbox style="mso-next-textbox:#_x0000_s2649" inset="1pt,1pt,1pt,1pt">
                <w:txbxContent>
                  <w:p w:rsidR="001E5A28" w:rsidRDefault="001E5A28">
                    <w:pPr>
                      <w:jc w:val="center"/>
                      <w:rPr>
                        <w:rFonts w:ascii="Journal" w:hAnsi="Journal"/>
                      </w:rPr>
                    </w:pPr>
                    <w:r>
                      <w:rPr>
                        <w:rFonts w:ascii="Journal" w:hAnsi="Journal"/>
                        <w:sz w:val="18"/>
                      </w:rPr>
                      <w:t>Дата</w:t>
                    </w:r>
                  </w:p>
                </w:txbxContent>
              </v:textbox>
            </v:rect>
            <v:rect id="_x0000_s2650" style="position:absolute;left:18949;top:18977;width:1001;height:309" filled="f" stroked="f" strokeweight=".25pt">
              <v:textbox style="mso-next-textbox:#_x0000_s2650" inset="1pt,1pt,1pt,1pt">
                <w:txbxContent>
                  <w:p w:rsidR="001E5A28" w:rsidRDefault="001E5A28">
                    <w:pPr>
                      <w:jc w:val="center"/>
                      <w:rPr>
                        <w:rFonts w:ascii="Journal" w:hAnsi="Journal"/>
                      </w:rPr>
                    </w:pPr>
                    <w:r>
                      <w:rPr>
                        <w:rFonts w:ascii="Journal" w:hAnsi="Journal"/>
                        <w:sz w:val="18"/>
                      </w:rPr>
                      <w:t>Лист</w:t>
                    </w:r>
                  </w:p>
                </w:txbxContent>
              </v:textbox>
            </v:rect>
            <v:rect id="_x0000_s2651" style="position:absolute;left:18949;top:19435;width:1001;height:423" filled="f" stroked="f" strokeweight=".25pt">
              <v:textbox style="mso-next-textbox:#_x0000_s2651" inset="1pt,1pt,1pt,1pt">
                <w:txbxContent>
                  <w:p w:rsidR="001E5A28" w:rsidRPr="007F1938" w:rsidRDefault="001E5A28">
                    <w:pPr>
                      <w:jc w:val="center"/>
                      <w:rPr>
                        <w:rFonts w:ascii="Journal" w:hAnsi="Journal"/>
                        <w:lang w:val="en-US"/>
                      </w:rPr>
                    </w:pPr>
                    <w:r>
                      <w:rPr>
                        <w:rFonts w:ascii="Journal" w:hAnsi="Journal"/>
                        <w:sz w:val="24"/>
                        <w:lang w:val="en-US"/>
                      </w:rPr>
                      <w:t>78</w:t>
                    </w:r>
                  </w:p>
                </w:txbxContent>
              </v:textbox>
            </v:rect>
            <v:rect id="_x0000_s2652" style="position:absolute;left:7745;top:19221;width:11075;height:477" filled="f" stroked="f" strokeweight=".25pt">
              <v:textbox style="mso-next-textbox:#_x0000_s2652"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p>
    <w:p w:rsidR="001E5A28" w:rsidRPr="00CC2EA8" w:rsidRDefault="00B54419" w:rsidP="004E66A4">
      <w:pPr>
        <w:spacing w:line="360" w:lineRule="auto"/>
        <w:jc w:val="both"/>
        <w:rPr>
          <w:rFonts w:ascii="GOST type B" w:hAnsi="GOST type B"/>
          <w:sz w:val="28"/>
          <w:szCs w:val="28"/>
        </w:rPr>
      </w:pPr>
      <w:r>
        <w:rPr>
          <w:rFonts w:ascii="GOST type B" w:hAnsi="GOST type B"/>
          <w:noProof/>
          <w:sz w:val="28"/>
          <w:szCs w:val="28"/>
        </w:rPr>
        <w:pict>
          <v:shape id="Рисунок 138" o:spid="_x0000_i1097" type="#_x0000_t75" style="width:452.25pt;height:274.5pt;visibility:visible">
            <v:imagedata r:id="rId110" o:title=""/>
          </v:shape>
        </w:pict>
      </w:r>
    </w:p>
    <w:p w:rsidR="001E5A28" w:rsidRPr="00CC2EA8" w:rsidRDefault="001E5A28" w:rsidP="004E66A4">
      <w:pPr>
        <w:spacing w:line="360" w:lineRule="auto"/>
        <w:ind w:firstLine="540"/>
        <w:jc w:val="center"/>
        <w:rPr>
          <w:rFonts w:ascii="GOST type B" w:hAnsi="GOST type B"/>
          <w:i/>
          <w:sz w:val="24"/>
          <w:szCs w:val="24"/>
          <w:lang w:val="en-US"/>
        </w:rPr>
      </w:pPr>
      <w:r w:rsidRPr="00CC2EA8">
        <w:rPr>
          <w:rFonts w:ascii="GOST type B Cyr" w:hAnsi="GOST type B Cyr"/>
          <w:i/>
          <w:sz w:val="24"/>
          <w:szCs w:val="24"/>
        </w:rPr>
        <w:t>Рис</w:t>
      </w:r>
      <w:r w:rsidRPr="00CC2EA8">
        <w:rPr>
          <w:rFonts w:ascii="GOST type B" w:hAnsi="GOST type B"/>
          <w:i/>
          <w:sz w:val="24"/>
          <w:szCs w:val="24"/>
          <w:lang w:val="en-US"/>
        </w:rPr>
        <w:t xml:space="preserve">. 4. 7. </w:t>
      </w:r>
      <w:r w:rsidRPr="00CC2EA8">
        <w:rPr>
          <w:rFonts w:ascii="GOST type B Cyr" w:hAnsi="GOST type B Cyr"/>
          <w:i/>
          <w:sz w:val="24"/>
          <w:szCs w:val="24"/>
        </w:rPr>
        <w:t>Диалоговое</w:t>
      </w:r>
      <w:r w:rsidRPr="00CC2EA8">
        <w:rPr>
          <w:rFonts w:ascii="GOST type B" w:hAnsi="GOST type B"/>
          <w:i/>
          <w:sz w:val="24"/>
          <w:szCs w:val="24"/>
          <w:lang w:val="en-US"/>
        </w:rPr>
        <w:t xml:space="preserve"> </w:t>
      </w:r>
      <w:r w:rsidRPr="00CC2EA8">
        <w:rPr>
          <w:rFonts w:ascii="GOST type B Cyr" w:hAnsi="GOST type B Cyr"/>
          <w:i/>
          <w:sz w:val="24"/>
          <w:szCs w:val="24"/>
        </w:rPr>
        <w:t>окно</w:t>
      </w:r>
      <w:r w:rsidRPr="00CC2EA8">
        <w:rPr>
          <w:rFonts w:ascii="GOST type B" w:hAnsi="GOST type B"/>
          <w:i/>
          <w:sz w:val="24"/>
          <w:szCs w:val="24"/>
          <w:lang w:val="en-US"/>
        </w:rPr>
        <w:t xml:space="preserve"> Signal Constraint</w:t>
      </w:r>
    </w:p>
    <w:p w:rsidR="001E5A28" w:rsidRPr="00CC2EA8" w:rsidRDefault="001E5A28" w:rsidP="004E66A4">
      <w:pPr>
        <w:spacing w:line="360" w:lineRule="auto"/>
        <w:jc w:val="both"/>
        <w:rPr>
          <w:rFonts w:ascii="GOST type B" w:hAnsi="GOST type B"/>
          <w:sz w:val="28"/>
          <w:szCs w:val="28"/>
          <w:lang w:val="en-US"/>
        </w:rPr>
      </w:pPr>
      <w:r w:rsidRPr="00CC2EA8">
        <w:rPr>
          <w:rFonts w:ascii="GOST type B" w:hAnsi="GOST type B"/>
          <w:sz w:val="28"/>
          <w:szCs w:val="28"/>
          <w:lang w:val="en-US"/>
        </w:rPr>
        <w:t xml:space="preserve">      </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max                  Directional  First-order </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Iter  S-count         f(x)   constraint    Step-size   derivative   optimality  Procedure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0        1            0         2538                                           </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1        6            0        312.9         2.15            0            1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2        9            0         1079         1.02            0            1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3       12            0        202.2        0.831            0            1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4       15            0        160.7        0.198            0            1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5       18            0        203.8        0.199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6       21            0        168.6        0.203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7       24            0        202.8        0.202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8       27            0        163.5          0.2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lastRenderedPageBreak/>
        <w:t xml:space="preserve">    9       30            0        203.5          0.2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10       33            0        166.7        0.202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11       36            0          203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12       39            0        164.6          0.2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13       42            0        203.3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14       45            0          166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15       48            0        203.1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16       51            0        165.1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17       54            0        203.2        0.201            0            1   Hessian modified;   infeasible</w:t>
      </w:r>
    </w:p>
    <w:p w:rsidR="001E5A28" w:rsidRPr="00CC2EA8" w:rsidRDefault="00B54419" w:rsidP="00B071DB">
      <w:pPr>
        <w:spacing w:line="360" w:lineRule="auto"/>
        <w:jc w:val="both"/>
        <w:rPr>
          <w:rFonts w:ascii="GOST type B" w:hAnsi="GOST type B"/>
          <w:noProof/>
          <w:sz w:val="24"/>
          <w:szCs w:val="24"/>
          <w:lang w:val="en-US"/>
        </w:rPr>
      </w:pPr>
      <w:r>
        <w:rPr>
          <w:noProof/>
        </w:rPr>
        <w:pict>
          <v:group id="_x0000_s2653" style="position:absolute;left:0;text-align:left;margin-left:54.75pt;margin-top:19.75pt;width:518.8pt;height:802.3pt;z-index:251701248;mso-position-horizontal-relative:page;mso-position-vertical-relative:page" coordsize="20000,20000" o:allowincell="f">
            <v:rect id="_x0000_s2654" style="position:absolute;width:20000;height:20000" filled="f" strokeweight="2pt"/>
            <v:line id="_x0000_s2655" style="position:absolute" from="1093,18949" to="1095,19989" strokeweight="2pt"/>
            <v:line id="_x0000_s2656" style="position:absolute" from="10,18941" to="19977,18942" strokeweight="2pt"/>
            <v:line id="_x0000_s2657" style="position:absolute" from="2186,18949" to="2188,19989" strokeweight="2pt"/>
            <v:line id="_x0000_s2658" style="position:absolute" from="4919,18949" to="4921,19989" strokeweight="2pt"/>
            <v:line id="_x0000_s2659" style="position:absolute" from="6557,18959" to="6559,19989" strokeweight="2pt"/>
            <v:line id="_x0000_s2660" style="position:absolute" from="7650,18949" to="7652,19979" strokeweight="2pt"/>
            <v:line id="_x0000_s2661" style="position:absolute" from="18905,18949" to="18909,19989" strokeweight="2pt"/>
            <v:line id="_x0000_s2662" style="position:absolute" from="10,19293" to="7631,19295" strokeweight="1pt"/>
            <v:line id="_x0000_s2663" style="position:absolute" from="10,19646" to="7631,19647" strokeweight="2pt"/>
            <v:line id="_x0000_s2664" style="position:absolute" from="18919,19296" to="19990,19297" strokeweight="1pt"/>
            <v:rect id="_x0000_s2665" style="position:absolute;left:54;top:19660;width:1000;height:309" filled="f" stroked="f" strokeweight=".25pt">
              <v:textbox style="mso-next-textbox:#_x0000_s2665" inset="1pt,1pt,1pt,1pt">
                <w:txbxContent>
                  <w:p w:rsidR="001E5A28" w:rsidRDefault="001E5A28" w:rsidP="00B071DB">
                    <w:pPr>
                      <w:jc w:val="center"/>
                      <w:rPr>
                        <w:rFonts w:ascii="Journal" w:hAnsi="Journal"/>
                      </w:rPr>
                    </w:pPr>
                    <w:r>
                      <w:rPr>
                        <w:rFonts w:ascii="Journal" w:hAnsi="Journal"/>
                        <w:sz w:val="18"/>
                      </w:rPr>
                      <w:t>Изм.</w:t>
                    </w:r>
                  </w:p>
                </w:txbxContent>
              </v:textbox>
            </v:rect>
            <v:rect id="_x0000_s2666" style="position:absolute;left:1139;top:19660;width:1001;height:309" filled="f" stroked="f" strokeweight=".25pt">
              <v:textbox style="mso-next-textbox:#_x0000_s2666" inset="1pt,1pt,1pt,1pt">
                <w:txbxContent>
                  <w:p w:rsidR="001E5A28" w:rsidRDefault="001E5A28" w:rsidP="00B071DB">
                    <w:pPr>
                      <w:jc w:val="center"/>
                      <w:rPr>
                        <w:rFonts w:ascii="Journal" w:hAnsi="Journal"/>
                      </w:rPr>
                    </w:pPr>
                    <w:r>
                      <w:rPr>
                        <w:rFonts w:ascii="Journal" w:hAnsi="Journal"/>
                        <w:sz w:val="18"/>
                      </w:rPr>
                      <w:t>Лист</w:t>
                    </w:r>
                  </w:p>
                </w:txbxContent>
              </v:textbox>
            </v:rect>
            <v:rect id="_x0000_s2667" style="position:absolute;left:2267;top:19660;width:2573;height:309" filled="f" stroked="f" strokeweight=".25pt">
              <v:textbox style="mso-next-textbox:#_x0000_s2667" inset="1pt,1pt,1pt,1pt">
                <w:txbxContent>
                  <w:p w:rsidR="001E5A28" w:rsidRDefault="001E5A28" w:rsidP="00B071DB">
                    <w:pPr>
                      <w:jc w:val="center"/>
                      <w:rPr>
                        <w:rFonts w:ascii="Journal" w:hAnsi="Journal"/>
                      </w:rPr>
                    </w:pPr>
                    <w:r>
                      <w:rPr>
                        <w:rFonts w:ascii="Journal" w:hAnsi="Journal"/>
                        <w:sz w:val="18"/>
                      </w:rPr>
                      <w:t>№ докум.</w:t>
                    </w:r>
                  </w:p>
                </w:txbxContent>
              </v:textbox>
            </v:rect>
            <v:rect id="_x0000_s2668" style="position:absolute;left:4983;top:19660;width:1534;height:309" filled="f" stroked="f" strokeweight=".25pt">
              <v:textbox style="mso-next-textbox:#_x0000_s2668" inset="1pt,1pt,1pt,1pt">
                <w:txbxContent>
                  <w:p w:rsidR="001E5A28" w:rsidRDefault="001E5A28" w:rsidP="00B071DB">
                    <w:pPr>
                      <w:jc w:val="center"/>
                      <w:rPr>
                        <w:rFonts w:ascii="Journal" w:hAnsi="Journal"/>
                      </w:rPr>
                    </w:pPr>
                    <w:r>
                      <w:rPr>
                        <w:rFonts w:ascii="Journal" w:hAnsi="Journal"/>
                        <w:sz w:val="18"/>
                      </w:rPr>
                      <w:t>Подпись</w:t>
                    </w:r>
                  </w:p>
                </w:txbxContent>
              </v:textbox>
            </v:rect>
            <v:rect id="_x0000_s2669" style="position:absolute;left:6604;top:19660;width:1000;height:309" filled="f" stroked="f" strokeweight=".25pt">
              <v:textbox style="mso-next-textbox:#_x0000_s2669" inset="1pt,1pt,1pt,1pt">
                <w:txbxContent>
                  <w:p w:rsidR="001E5A28" w:rsidRDefault="001E5A28" w:rsidP="00B071DB">
                    <w:pPr>
                      <w:jc w:val="center"/>
                      <w:rPr>
                        <w:rFonts w:ascii="Journal" w:hAnsi="Journal"/>
                      </w:rPr>
                    </w:pPr>
                    <w:r>
                      <w:rPr>
                        <w:rFonts w:ascii="Journal" w:hAnsi="Journal"/>
                        <w:sz w:val="18"/>
                      </w:rPr>
                      <w:t>Дата</w:t>
                    </w:r>
                  </w:p>
                </w:txbxContent>
              </v:textbox>
            </v:rect>
            <v:rect id="_x0000_s2670" style="position:absolute;left:18949;top:18977;width:1001;height:309" filled="f" stroked="f" strokeweight=".25pt">
              <v:textbox style="mso-next-textbox:#_x0000_s2670" inset="1pt,1pt,1pt,1pt">
                <w:txbxContent>
                  <w:p w:rsidR="001E5A28" w:rsidRDefault="001E5A28" w:rsidP="00B071DB">
                    <w:pPr>
                      <w:jc w:val="center"/>
                      <w:rPr>
                        <w:rFonts w:ascii="Journal" w:hAnsi="Journal"/>
                      </w:rPr>
                    </w:pPr>
                    <w:r>
                      <w:rPr>
                        <w:rFonts w:ascii="Journal" w:hAnsi="Journal"/>
                        <w:sz w:val="18"/>
                      </w:rPr>
                      <w:t>Лист</w:t>
                    </w:r>
                  </w:p>
                </w:txbxContent>
              </v:textbox>
            </v:rect>
            <v:rect id="_x0000_s2671" style="position:absolute;left:18949;top:19435;width:1001;height:423" filled="f" stroked="f" strokeweight=".25pt">
              <v:textbox style="mso-next-textbox:#_x0000_s2671" inset="1pt,1pt,1pt,1pt">
                <w:txbxContent>
                  <w:p w:rsidR="001E5A28" w:rsidRPr="007F1938" w:rsidRDefault="001E5A28" w:rsidP="00B071DB">
                    <w:pPr>
                      <w:jc w:val="center"/>
                      <w:rPr>
                        <w:rFonts w:ascii="Journal" w:hAnsi="Journal"/>
                        <w:lang w:val="en-US"/>
                      </w:rPr>
                    </w:pPr>
                    <w:r>
                      <w:rPr>
                        <w:rFonts w:ascii="Journal" w:hAnsi="Journal"/>
                        <w:sz w:val="24"/>
                        <w:lang w:val="en-US"/>
                      </w:rPr>
                      <w:t>79</w:t>
                    </w:r>
                  </w:p>
                </w:txbxContent>
              </v:textbox>
            </v:rect>
            <v:rect id="_x0000_s2672" style="position:absolute;left:7745;top:19221;width:11075;height:477" filled="f" stroked="f" strokeweight=".25pt">
              <v:textbox style="mso-next-textbox:#_x0000_s2672" inset="1pt,1pt,1pt,1pt">
                <w:txbxContent>
                  <w:p w:rsidR="001E5A28" w:rsidRDefault="001E5A28" w:rsidP="00B071DB">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noProof/>
          <w:sz w:val="24"/>
          <w:szCs w:val="24"/>
          <w:lang w:val="en-US"/>
        </w:rPr>
        <w:t xml:space="preserve">   18       57            0        165.7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19       60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20       63            0        165.3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21       66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22       69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23       72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24       75            0        165.4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lastRenderedPageBreak/>
        <w:t xml:space="preserve">   25       78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26       81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27       84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28       87            0        165.4        0.201            0            1   Hessian modified twice;   infeasible</w:t>
      </w:r>
    </w:p>
    <w:p w:rsidR="001E5A28" w:rsidRPr="00CC2EA8" w:rsidRDefault="00B54419" w:rsidP="00B071DB">
      <w:pPr>
        <w:spacing w:line="360" w:lineRule="auto"/>
        <w:jc w:val="both"/>
        <w:rPr>
          <w:rFonts w:ascii="GOST type B" w:hAnsi="GOST type B"/>
          <w:noProof/>
          <w:sz w:val="24"/>
          <w:szCs w:val="24"/>
          <w:lang w:val="en-US"/>
        </w:rPr>
      </w:pPr>
      <w:r>
        <w:rPr>
          <w:noProof/>
        </w:rPr>
        <w:pict>
          <v:group id="_x0000_s2673" style="position:absolute;left:0;text-align:left;margin-left:57.85pt;margin-top:19.75pt;width:518.8pt;height:802.3pt;z-index:251702272;mso-position-horizontal-relative:page;mso-position-vertical-relative:page" coordsize="20000,20000" o:allowincell="f">
            <v:rect id="_x0000_s2674" style="position:absolute;width:20000;height:20000" filled="f" strokeweight="2pt"/>
            <v:line id="_x0000_s2675" style="position:absolute" from="1093,18949" to="1095,19989" strokeweight="2pt"/>
            <v:line id="_x0000_s2676" style="position:absolute" from="10,18941" to="19977,18942" strokeweight="2pt"/>
            <v:line id="_x0000_s2677" style="position:absolute" from="2186,18949" to="2188,19989" strokeweight="2pt"/>
            <v:line id="_x0000_s2678" style="position:absolute" from="4919,18949" to="4921,19989" strokeweight="2pt"/>
            <v:line id="_x0000_s2679" style="position:absolute" from="6557,18959" to="6559,19989" strokeweight="2pt"/>
            <v:line id="_x0000_s2680" style="position:absolute" from="7650,18949" to="7652,19979" strokeweight="2pt"/>
            <v:line id="_x0000_s2681" style="position:absolute" from="18905,18949" to="18909,19989" strokeweight="2pt"/>
            <v:line id="_x0000_s2682" style="position:absolute" from="10,19293" to="7631,19295" strokeweight="1pt"/>
            <v:line id="_x0000_s2683" style="position:absolute" from="10,19646" to="7631,19647" strokeweight="2pt"/>
            <v:line id="_x0000_s2684" style="position:absolute" from="18919,19296" to="19990,19297" strokeweight="1pt"/>
            <v:rect id="_x0000_s2685" style="position:absolute;left:54;top:19660;width:1000;height:309" filled="f" stroked="f" strokeweight=".25pt">
              <v:textbox style="mso-next-textbox:#_x0000_s2685" inset="1pt,1pt,1pt,1pt">
                <w:txbxContent>
                  <w:p w:rsidR="001E5A28" w:rsidRDefault="001E5A28" w:rsidP="00B071DB">
                    <w:pPr>
                      <w:jc w:val="center"/>
                      <w:rPr>
                        <w:rFonts w:ascii="Journal" w:hAnsi="Journal"/>
                      </w:rPr>
                    </w:pPr>
                    <w:r>
                      <w:rPr>
                        <w:rFonts w:ascii="Journal" w:hAnsi="Journal"/>
                        <w:sz w:val="18"/>
                      </w:rPr>
                      <w:t>Изм.</w:t>
                    </w:r>
                  </w:p>
                </w:txbxContent>
              </v:textbox>
            </v:rect>
            <v:rect id="_x0000_s2686" style="position:absolute;left:1139;top:19660;width:1001;height:309" filled="f" stroked="f" strokeweight=".25pt">
              <v:textbox style="mso-next-textbox:#_x0000_s2686" inset="1pt,1pt,1pt,1pt">
                <w:txbxContent>
                  <w:p w:rsidR="001E5A28" w:rsidRDefault="001E5A28" w:rsidP="00B071DB">
                    <w:pPr>
                      <w:jc w:val="center"/>
                      <w:rPr>
                        <w:rFonts w:ascii="Journal" w:hAnsi="Journal"/>
                      </w:rPr>
                    </w:pPr>
                    <w:r>
                      <w:rPr>
                        <w:rFonts w:ascii="Journal" w:hAnsi="Journal"/>
                        <w:sz w:val="18"/>
                      </w:rPr>
                      <w:t>Лист</w:t>
                    </w:r>
                  </w:p>
                </w:txbxContent>
              </v:textbox>
            </v:rect>
            <v:rect id="_x0000_s2687" style="position:absolute;left:2267;top:19660;width:2573;height:309" filled="f" stroked="f" strokeweight=".25pt">
              <v:textbox style="mso-next-textbox:#_x0000_s2687" inset="1pt,1pt,1pt,1pt">
                <w:txbxContent>
                  <w:p w:rsidR="001E5A28" w:rsidRDefault="001E5A28" w:rsidP="00B071DB">
                    <w:pPr>
                      <w:jc w:val="center"/>
                      <w:rPr>
                        <w:rFonts w:ascii="Journal" w:hAnsi="Journal"/>
                      </w:rPr>
                    </w:pPr>
                    <w:r>
                      <w:rPr>
                        <w:rFonts w:ascii="Journal" w:hAnsi="Journal"/>
                        <w:sz w:val="18"/>
                      </w:rPr>
                      <w:t>№ докум.</w:t>
                    </w:r>
                  </w:p>
                </w:txbxContent>
              </v:textbox>
            </v:rect>
            <v:rect id="_x0000_s2688" style="position:absolute;left:4983;top:19660;width:1534;height:309" filled="f" stroked="f" strokeweight=".25pt">
              <v:textbox style="mso-next-textbox:#_x0000_s2688" inset="1pt,1pt,1pt,1pt">
                <w:txbxContent>
                  <w:p w:rsidR="001E5A28" w:rsidRDefault="001E5A28" w:rsidP="00B071DB">
                    <w:pPr>
                      <w:jc w:val="center"/>
                      <w:rPr>
                        <w:rFonts w:ascii="Journal" w:hAnsi="Journal"/>
                      </w:rPr>
                    </w:pPr>
                    <w:r>
                      <w:rPr>
                        <w:rFonts w:ascii="Journal" w:hAnsi="Journal"/>
                        <w:sz w:val="18"/>
                      </w:rPr>
                      <w:t>Подпись</w:t>
                    </w:r>
                  </w:p>
                </w:txbxContent>
              </v:textbox>
            </v:rect>
            <v:rect id="_x0000_s2689" style="position:absolute;left:6604;top:19660;width:1000;height:309" filled="f" stroked="f" strokeweight=".25pt">
              <v:textbox style="mso-next-textbox:#_x0000_s2689" inset="1pt,1pt,1pt,1pt">
                <w:txbxContent>
                  <w:p w:rsidR="001E5A28" w:rsidRDefault="001E5A28" w:rsidP="00B071DB">
                    <w:pPr>
                      <w:jc w:val="center"/>
                      <w:rPr>
                        <w:rFonts w:ascii="Journal" w:hAnsi="Journal"/>
                      </w:rPr>
                    </w:pPr>
                    <w:r>
                      <w:rPr>
                        <w:rFonts w:ascii="Journal" w:hAnsi="Journal"/>
                        <w:sz w:val="18"/>
                      </w:rPr>
                      <w:t>Дата</w:t>
                    </w:r>
                  </w:p>
                </w:txbxContent>
              </v:textbox>
            </v:rect>
            <v:rect id="_x0000_s2690" style="position:absolute;left:18949;top:18977;width:1001;height:309" filled="f" stroked="f" strokeweight=".25pt">
              <v:textbox style="mso-next-textbox:#_x0000_s2690" inset="1pt,1pt,1pt,1pt">
                <w:txbxContent>
                  <w:p w:rsidR="001E5A28" w:rsidRDefault="001E5A28" w:rsidP="00B071DB">
                    <w:pPr>
                      <w:jc w:val="center"/>
                      <w:rPr>
                        <w:rFonts w:ascii="Journal" w:hAnsi="Journal"/>
                      </w:rPr>
                    </w:pPr>
                    <w:r>
                      <w:rPr>
                        <w:rFonts w:ascii="Journal" w:hAnsi="Journal"/>
                        <w:sz w:val="18"/>
                      </w:rPr>
                      <w:t>Лист</w:t>
                    </w:r>
                  </w:p>
                </w:txbxContent>
              </v:textbox>
            </v:rect>
            <v:rect id="_x0000_s2691" style="position:absolute;left:18949;top:19435;width:1001;height:423" filled="f" stroked="f" strokeweight=".25pt">
              <v:textbox style="mso-next-textbox:#_x0000_s2691" inset="1pt,1pt,1pt,1pt">
                <w:txbxContent>
                  <w:p w:rsidR="001E5A28" w:rsidRPr="007F1938" w:rsidRDefault="001E5A28" w:rsidP="00B071DB">
                    <w:pPr>
                      <w:jc w:val="center"/>
                      <w:rPr>
                        <w:rFonts w:ascii="Journal" w:hAnsi="Journal"/>
                        <w:lang w:val="en-US"/>
                      </w:rPr>
                    </w:pPr>
                    <w:r>
                      <w:rPr>
                        <w:rFonts w:ascii="Journal" w:hAnsi="Journal"/>
                        <w:sz w:val="24"/>
                        <w:lang w:val="en-US"/>
                      </w:rPr>
                      <w:t>80</w:t>
                    </w:r>
                  </w:p>
                </w:txbxContent>
              </v:textbox>
            </v:rect>
            <v:rect id="_x0000_s2692" style="position:absolute;left:7745;top:19221;width:11075;height:477" filled="f" stroked="f" strokeweight=".25pt">
              <v:textbox style="mso-next-textbox:#_x0000_s2692" inset="1pt,1pt,1pt,1pt">
                <w:txbxContent>
                  <w:p w:rsidR="001E5A28" w:rsidRDefault="001E5A28" w:rsidP="00B071DB">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noProof/>
          <w:sz w:val="24"/>
          <w:szCs w:val="24"/>
          <w:lang w:val="en-US"/>
        </w:rPr>
        <w:t xml:space="preserve">   29       90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30       93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31       96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32       99            0        165.4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33      102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34      105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35      108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36      111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37      114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38      117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39      120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40      123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lastRenderedPageBreak/>
        <w:t xml:space="preserve">   41      126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42      129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43      132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44      135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45      138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46      141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47      144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48      147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49      150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50      153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51      156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52      159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53      162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54      165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55      168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56      171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lastRenderedPageBreak/>
        <w:t xml:space="preserve">   57      174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58      177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59      180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60      183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61      186            0        203.2        0.201            0            1   Hessian modified;   infeasible</w:t>
      </w:r>
    </w:p>
    <w:p w:rsidR="001E5A28" w:rsidRPr="00CC2EA8" w:rsidRDefault="00B54419" w:rsidP="00B071DB">
      <w:pPr>
        <w:spacing w:line="360" w:lineRule="auto"/>
        <w:jc w:val="both"/>
        <w:rPr>
          <w:rFonts w:ascii="GOST type B" w:hAnsi="GOST type B"/>
          <w:noProof/>
          <w:sz w:val="24"/>
          <w:szCs w:val="24"/>
          <w:lang w:val="en-US"/>
        </w:rPr>
      </w:pPr>
      <w:r>
        <w:rPr>
          <w:noProof/>
        </w:rPr>
        <w:pict>
          <v:group id="_x0000_s2693" style="position:absolute;left:0;text-align:left;margin-left:57.75pt;margin-top:19.75pt;width:518.8pt;height:802.3pt;z-index:251703296;mso-position-horizontal-relative:page;mso-position-vertical-relative:page" coordsize="20000,20000" o:allowincell="f">
            <v:rect id="_x0000_s2694" style="position:absolute;width:20000;height:20000" filled="f" strokeweight="2pt"/>
            <v:line id="_x0000_s2695" style="position:absolute" from="1093,18949" to="1095,19989" strokeweight="2pt"/>
            <v:line id="_x0000_s2696" style="position:absolute" from="10,18941" to="19977,18942" strokeweight="2pt"/>
            <v:line id="_x0000_s2697" style="position:absolute" from="2186,18949" to="2188,19989" strokeweight="2pt"/>
            <v:line id="_x0000_s2698" style="position:absolute" from="4919,18949" to="4921,19989" strokeweight="2pt"/>
            <v:line id="_x0000_s2699" style="position:absolute" from="6557,18959" to="6559,19989" strokeweight="2pt"/>
            <v:line id="_x0000_s2700" style="position:absolute" from="7650,18949" to="7652,19979" strokeweight="2pt"/>
            <v:line id="_x0000_s2701" style="position:absolute" from="18905,18949" to="18909,19989" strokeweight="2pt"/>
            <v:line id="_x0000_s2702" style="position:absolute" from="10,19293" to="7631,19295" strokeweight="1pt"/>
            <v:line id="_x0000_s2703" style="position:absolute" from="10,19646" to="7631,19647" strokeweight="2pt"/>
            <v:line id="_x0000_s2704" style="position:absolute" from="18919,19296" to="19990,19297" strokeweight="1pt"/>
            <v:rect id="_x0000_s2705" style="position:absolute;left:54;top:19660;width:1000;height:309" filled="f" stroked="f" strokeweight=".25pt">
              <v:textbox style="mso-next-textbox:#_x0000_s2705" inset="1pt,1pt,1pt,1pt">
                <w:txbxContent>
                  <w:p w:rsidR="001E5A28" w:rsidRDefault="001E5A28" w:rsidP="00B071DB">
                    <w:pPr>
                      <w:jc w:val="center"/>
                      <w:rPr>
                        <w:rFonts w:ascii="Journal" w:hAnsi="Journal"/>
                      </w:rPr>
                    </w:pPr>
                    <w:r>
                      <w:rPr>
                        <w:rFonts w:ascii="Journal" w:hAnsi="Journal"/>
                        <w:sz w:val="18"/>
                      </w:rPr>
                      <w:t>Изм.</w:t>
                    </w:r>
                  </w:p>
                </w:txbxContent>
              </v:textbox>
            </v:rect>
            <v:rect id="_x0000_s2706" style="position:absolute;left:1139;top:19660;width:1001;height:309" filled="f" stroked="f" strokeweight=".25pt">
              <v:textbox style="mso-next-textbox:#_x0000_s2706" inset="1pt,1pt,1pt,1pt">
                <w:txbxContent>
                  <w:p w:rsidR="001E5A28" w:rsidRDefault="001E5A28" w:rsidP="00B071DB">
                    <w:pPr>
                      <w:jc w:val="center"/>
                      <w:rPr>
                        <w:rFonts w:ascii="Journal" w:hAnsi="Journal"/>
                      </w:rPr>
                    </w:pPr>
                    <w:r>
                      <w:rPr>
                        <w:rFonts w:ascii="Journal" w:hAnsi="Journal"/>
                        <w:sz w:val="18"/>
                      </w:rPr>
                      <w:t>Лист</w:t>
                    </w:r>
                  </w:p>
                </w:txbxContent>
              </v:textbox>
            </v:rect>
            <v:rect id="_x0000_s2707" style="position:absolute;left:2267;top:19660;width:2573;height:309" filled="f" stroked="f" strokeweight=".25pt">
              <v:textbox style="mso-next-textbox:#_x0000_s2707" inset="1pt,1pt,1pt,1pt">
                <w:txbxContent>
                  <w:p w:rsidR="001E5A28" w:rsidRDefault="001E5A28" w:rsidP="00B071DB">
                    <w:pPr>
                      <w:jc w:val="center"/>
                      <w:rPr>
                        <w:rFonts w:ascii="Journal" w:hAnsi="Journal"/>
                      </w:rPr>
                    </w:pPr>
                    <w:r>
                      <w:rPr>
                        <w:rFonts w:ascii="Journal" w:hAnsi="Journal"/>
                        <w:sz w:val="18"/>
                      </w:rPr>
                      <w:t>№ докум.</w:t>
                    </w:r>
                  </w:p>
                </w:txbxContent>
              </v:textbox>
            </v:rect>
            <v:rect id="_x0000_s2708" style="position:absolute;left:4983;top:19660;width:1534;height:309" filled="f" stroked="f" strokeweight=".25pt">
              <v:textbox style="mso-next-textbox:#_x0000_s2708" inset="1pt,1pt,1pt,1pt">
                <w:txbxContent>
                  <w:p w:rsidR="001E5A28" w:rsidRDefault="001E5A28" w:rsidP="00B071DB">
                    <w:pPr>
                      <w:jc w:val="center"/>
                      <w:rPr>
                        <w:rFonts w:ascii="Journal" w:hAnsi="Journal"/>
                      </w:rPr>
                    </w:pPr>
                    <w:r>
                      <w:rPr>
                        <w:rFonts w:ascii="Journal" w:hAnsi="Journal"/>
                        <w:sz w:val="18"/>
                      </w:rPr>
                      <w:t>Подпись</w:t>
                    </w:r>
                  </w:p>
                </w:txbxContent>
              </v:textbox>
            </v:rect>
            <v:rect id="_x0000_s2709" style="position:absolute;left:6604;top:19660;width:1000;height:309" filled="f" stroked="f" strokeweight=".25pt">
              <v:textbox style="mso-next-textbox:#_x0000_s2709" inset="1pt,1pt,1pt,1pt">
                <w:txbxContent>
                  <w:p w:rsidR="001E5A28" w:rsidRDefault="001E5A28" w:rsidP="00B071DB">
                    <w:pPr>
                      <w:jc w:val="center"/>
                      <w:rPr>
                        <w:rFonts w:ascii="Journal" w:hAnsi="Journal"/>
                      </w:rPr>
                    </w:pPr>
                    <w:r>
                      <w:rPr>
                        <w:rFonts w:ascii="Journal" w:hAnsi="Journal"/>
                        <w:sz w:val="18"/>
                      </w:rPr>
                      <w:t>Дата</w:t>
                    </w:r>
                  </w:p>
                </w:txbxContent>
              </v:textbox>
            </v:rect>
            <v:rect id="_x0000_s2710" style="position:absolute;left:18949;top:18977;width:1001;height:309" filled="f" stroked="f" strokeweight=".25pt">
              <v:textbox style="mso-next-textbox:#_x0000_s2710" inset="1pt,1pt,1pt,1pt">
                <w:txbxContent>
                  <w:p w:rsidR="001E5A28" w:rsidRDefault="001E5A28" w:rsidP="00B071DB">
                    <w:pPr>
                      <w:jc w:val="center"/>
                      <w:rPr>
                        <w:rFonts w:ascii="Journal" w:hAnsi="Journal"/>
                      </w:rPr>
                    </w:pPr>
                    <w:r>
                      <w:rPr>
                        <w:rFonts w:ascii="Journal" w:hAnsi="Journal"/>
                        <w:sz w:val="18"/>
                      </w:rPr>
                      <w:t>Лист</w:t>
                    </w:r>
                  </w:p>
                </w:txbxContent>
              </v:textbox>
            </v:rect>
            <v:rect id="_x0000_s2711" style="position:absolute;left:18949;top:19435;width:1001;height:423" filled="f" stroked="f" strokeweight=".25pt">
              <v:textbox style="mso-next-textbox:#_x0000_s2711" inset="1pt,1pt,1pt,1pt">
                <w:txbxContent>
                  <w:p w:rsidR="001E5A28" w:rsidRPr="007F1938" w:rsidRDefault="001E5A28" w:rsidP="00B071DB">
                    <w:pPr>
                      <w:jc w:val="center"/>
                      <w:rPr>
                        <w:rFonts w:ascii="Journal" w:hAnsi="Journal"/>
                        <w:lang w:val="en-US"/>
                      </w:rPr>
                    </w:pPr>
                    <w:r>
                      <w:rPr>
                        <w:rFonts w:ascii="Journal" w:hAnsi="Journal"/>
                        <w:sz w:val="24"/>
                        <w:lang w:val="en-US"/>
                      </w:rPr>
                      <w:t>81</w:t>
                    </w:r>
                  </w:p>
                </w:txbxContent>
              </v:textbox>
            </v:rect>
            <v:rect id="_x0000_s2712" style="position:absolute;left:7745;top:19221;width:11075;height:477" filled="f" stroked="f" strokeweight=".25pt">
              <v:textbox style="mso-next-textbox:#_x0000_s2712" inset="1pt,1pt,1pt,1pt">
                <w:txbxContent>
                  <w:p w:rsidR="001E5A28" w:rsidRDefault="001E5A28" w:rsidP="00B071DB">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noProof/>
          <w:sz w:val="24"/>
          <w:szCs w:val="24"/>
          <w:lang w:val="en-US"/>
        </w:rPr>
        <w:t xml:space="preserve">   62      189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63      192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64      195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65      198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66      201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67      204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68      207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69      210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70      213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71      216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72      219            0        165.5        0.201            0            1   Hessian modified twice;   infeasible</w:t>
      </w:r>
    </w:p>
    <w:p w:rsidR="001E5A28" w:rsidRPr="00CC2EA8" w:rsidRDefault="00B54419" w:rsidP="00B071DB">
      <w:pPr>
        <w:spacing w:line="360" w:lineRule="auto"/>
        <w:jc w:val="both"/>
        <w:rPr>
          <w:rFonts w:ascii="GOST type B" w:hAnsi="GOST type B"/>
          <w:noProof/>
          <w:sz w:val="24"/>
          <w:szCs w:val="24"/>
          <w:lang w:val="en-US"/>
        </w:rPr>
      </w:pPr>
      <w:r>
        <w:rPr>
          <w:noProof/>
        </w:rPr>
        <w:lastRenderedPageBreak/>
        <w:pict>
          <v:group id="_x0000_s2713" style="position:absolute;left:0;text-align:left;margin-left:56.25pt;margin-top:19.75pt;width:518.8pt;height:802.3pt;z-index:251704320;mso-position-horizontal-relative:page;mso-position-vertical-relative:page" coordsize="20000,20000" o:allowincell="f">
            <v:rect id="_x0000_s2714" style="position:absolute;width:20000;height:20000" filled="f" strokeweight="2pt"/>
            <v:line id="_x0000_s2715" style="position:absolute" from="1093,18949" to="1095,19989" strokeweight="2pt"/>
            <v:line id="_x0000_s2716" style="position:absolute" from="10,18941" to="19977,18942" strokeweight="2pt"/>
            <v:line id="_x0000_s2717" style="position:absolute" from="2186,18949" to="2188,19989" strokeweight="2pt"/>
            <v:line id="_x0000_s2718" style="position:absolute" from="4919,18949" to="4921,19989" strokeweight="2pt"/>
            <v:line id="_x0000_s2719" style="position:absolute" from="6557,18959" to="6559,19989" strokeweight="2pt"/>
            <v:line id="_x0000_s2720" style="position:absolute" from="7650,18949" to="7652,19979" strokeweight="2pt"/>
            <v:line id="_x0000_s2721" style="position:absolute" from="18905,18949" to="18909,19989" strokeweight="2pt"/>
            <v:line id="_x0000_s2722" style="position:absolute" from="10,19293" to="7631,19295" strokeweight="1pt"/>
            <v:line id="_x0000_s2723" style="position:absolute" from="10,19646" to="7631,19647" strokeweight="2pt"/>
            <v:line id="_x0000_s2724" style="position:absolute" from="18919,19296" to="19990,19297" strokeweight="1pt"/>
            <v:rect id="_x0000_s2725" style="position:absolute;left:54;top:19660;width:1000;height:309" filled="f" stroked="f" strokeweight=".25pt">
              <v:textbox style="mso-next-textbox:#_x0000_s2725" inset="1pt,1pt,1pt,1pt">
                <w:txbxContent>
                  <w:p w:rsidR="001E5A28" w:rsidRDefault="001E5A28" w:rsidP="00B071DB">
                    <w:pPr>
                      <w:jc w:val="center"/>
                      <w:rPr>
                        <w:rFonts w:ascii="Journal" w:hAnsi="Journal"/>
                      </w:rPr>
                    </w:pPr>
                    <w:r>
                      <w:rPr>
                        <w:rFonts w:ascii="Journal" w:hAnsi="Journal"/>
                        <w:sz w:val="18"/>
                      </w:rPr>
                      <w:t>Изм.</w:t>
                    </w:r>
                  </w:p>
                </w:txbxContent>
              </v:textbox>
            </v:rect>
            <v:rect id="_x0000_s2726" style="position:absolute;left:1139;top:19660;width:1001;height:309" filled="f" stroked="f" strokeweight=".25pt">
              <v:textbox style="mso-next-textbox:#_x0000_s2726" inset="1pt,1pt,1pt,1pt">
                <w:txbxContent>
                  <w:p w:rsidR="001E5A28" w:rsidRDefault="001E5A28" w:rsidP="00B071DB">
                    <w:pPr>
                      <w:jc w:val="center"/>
                      <w:rPr>
                        <w:rFonts w:ascii="Journal" w:hAnsi="Journal"/>
                      </w:rPr>
                    </w:pPr>
                    <w:r>
                      <w:rPr>
                        <w:rFonts w:ascii="Journal" w:hAnsi="Journal"/>
                        <w:sz w:val="18"/>
                      </w:rPr>
                      <w:t>Лист</w:t>
                    </w:r>
                  </w:p>
                </w:txbxContent>
              </v:textbox>
            </v:rect>
            <v:rect id="_x0000_s2727" style="position:absolute;left:2267;top:19660;width:2573;height:309" filled="f" stroked="f" strokeweight=".25pt">
              <v:textbox style="mso-next-textbox:#_x0000_s2727" inset="1pt,1pt,1pt,1pt">
                <w:txbxContent>
                  <w:p w:rsidR="001E5A28" w:rsidRDefault="001E5A28" w:rsidP="00B071DB">
                    <w:pPr>
                      <w:jc w:val="center"/>
                      <w:rPr>
                        <w:rFonts w:ascii="Journal" w:hAnsi="Journal"/>
                      </w:rPr>
                    </w:pPr>
                    <w:r>
                      <w:rPr>
                        <w:rFonts w:ascii="Journal" w:hAnsi="Journal"/>
                        <w:sz w:val="18"/>
                      </w:rPr>
                      <w:t>№ докум.</w:t>
                    </w:r>
                  </w:p>
                </w:txbxContent>
              </v:textbox>
            </v:rect>
            <v:rect id="_x0000_s2728" style="position:absolute;left:4983;top:19660;width:1534;height:309" filled="f" stroked="f" strokeweight=".25pt">
              <v:textbox style="mso-next-textbox:#_x0000_s2728" inset="1pt,1pt,1pt,1pt">
                <w:txbxContent>
                  <w:p w:rsidR="001E5A28" w:rsidRDefault="001E5A28" w:rsidP="00B071DB">
                    <w:pPr>
                      <w:jc w:val="center"/>
                      <w:rPr>
                        <w:rFonts w:ascii="Journal" w:hAnsi="Journal"/>
                      </w:rPr>
                    </w:pPr>
                    <w:r>
                      <w:rPr>
                        <w:rFonts w:ascii="Journal" w:hAnsi="Journal"/>
                        <w:sz w:val="18"/>
                      </w:rPr>
                      <w:t>Подпись</w:t>
                    </w:r>
                  </w:p>
                </w:txbxContent>
              </v:textbox>
            </v:rect>
            <v:rect id="_x0000_s2729" style="position:absolute;left:6604;top:19660;width:1000;height:309" filled="f" stroked="f" strokeweight=".25pt">
              <v:textbox style="mso-next-textbox:#_x0000_s2729" inset="1pt,1pt,1pt,1pt">
                <w:txbxContent>
                  <w:p w:rsidR="001E5A28" w:rsidRDefault="001E5A28" w:rsidP="00B071DB">
                    <w:pPr>
                      <w:jc w:val="center"/>
                      <w:rPr>
                        <w:rFonts w:ascii="Journal" w:hAnsi="Journal"/>
                      </w:rPr>
                    </w:pPr>
                    <w:r>
                      <w:rPr>
                        <w:rFonts w:ascii="Journal" w:hAnsi="Journal"/>
                        <w:sz w:val="18"/>
                      </w:rPr>
                      <w:t>Дата</w:t>
                    </w:r>
                  </w:p>
                </w:txbxContent>
              </v:textbox>
            </v:rect>
            <v:rect id="_x0000_s2730" style="position:absolute;left:18949;top:18977;width:1001;height:309" filled="f" stroked="f" strokeweight=".25pt">
              <v:textbox style="mso-next-textbox:#_x0000_s2730" inset="1pt,1pt,1pt,1pt">
                <w:txbxContent>
                  <w:p w:rsidR="001E5A28" w:rsidRDefault="001E5A28" w:rsidP="00B071DB">
                    <w:pPr>
                      <w:jc w:val="center"/>
                      <w:rPr>
                        <w:rFonts w:ascii="Journal" w:hAnsi="Journal"/>
                      </w:rPr>
                    </w:pPr>
                    <w:r>
                      <w:rPr>
                        <w:rFonts w:ascii="Journal" w:hAnsi="Journal"/>
                        <w:sz w:val="18"/>
                      </w:rPr>
                      <w:t>Лист</w:t>
                    </w:r>
                  </w:p>
                </w:txbxContent>
              </v:textbox>
            </v:rect>
            <v:rect id="_x0000_s2731" style="position:absolute;left:18949;top:19435;width:1001;height:423" filled="f" stroked="f" strokeweight=".25pt">
              <v:textbox style="mso-next-textbox:#_x0000_s2731" inset="1pt,1pt,1pt,1pt">
                <w:txbxContent>
                  <w:p w:rsidR="001E5A28" w:rsidRPr="007F1938" w:rsidRDefault="001E5A28" w:rsidP="00B071DB">
                    <w:pPr>
                      <w:jc w:val="center"/>
                      <w:rPr>
                        <w:rFonts w:ascii="Journal" w:hAnsi="Journal"/>
                        <w:lang w:val="en-US"/>
                      </w:rPr>
                    </w:pPr>
                    <w:r>
                      <w:rPr>
                        <w:rFonts w:ascii="Journal" w:hAnsi="Journal"/>
                        <w:sz w:val="24"/>
                        <w:lang w:val="en-US"/>
                      </w:rPr>
                      <w:t>82</w:t>
                    </w:r>
                  </w:p>
                </w:txbxContent>
              </v:textbox>
            </v:rect>
            <v:rect id="_x0000_s2732" style="position:absolute;left:7745;top:19221;width:11075;height:477" filled="f" stroked="f" strokeweight=".25pt">
              <v:textbox style="mso-next-textbox:#_x0000_s2732" inset="1pt,1pt,1pt,1pt">
                <w:txbxContent>
                  <w:p w:rsidR="001E5A28" w:rsidRDefault="001E5A28" w:rsidP="00B071DB">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noProof/>
          <w:sz w:val="24"/>
          <w:szCs w:val="24"/>
          <w:lang w:val="en-US"/>
        </w:rPr>
        <w:t xml:space="preserve">   73      222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74      225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75      228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76      231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77      234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78      237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79      240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80      243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81      246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82      249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83      252            0        203.2        0.201            0            1   Hessian modified;   infeasible</w:t>
      </w:r>
    </w:p>
    <w:p w:rsidR="001E5A28" w:rsidRPr="00CC2EA8" w:rsidRDefault="00B54419" w:rsidP="00B071DB">
      <w:pPr>
        <w:spacing w:line="360" w:lineRule="auto"/>
        <w:jc w:val="both"/>
        <w:rPr>
          <w:rFonts w:ascii="GOST type B" w:hAnsi="GOST type B"/>
          <w:noProof/>
          <w:sz w:val="24"/>
          <w:szCs w:val="24"/>
          <w:lang w:val="en-US"/>
        </w:rPr>
      </w:pPr>
      <w:r>
        <w:rPr>
          <w:noProof/>
        </w:rPr>
        <w:pict>
          <v:group id="_x0000_s2733" style="position:absolute;left:0;text-align:left;margin-left:57.75pt;margin-top:19.75pt;width:518.8pt;height:802.3pt;z-index:251705344;mso-position-horizontal-relative:page;mso-position-vertical-relative:page" coordsize="20000,20000" o:allowincell="f">
            <v:rect id="_x0000_s2734" style="position:absolute;width:20000;height:20000" filled="f" strokeweight="2pt"/>
            <v:line id="_x0000_s2735" style="position:absolute" from="1093,18949" to="1095,19989" strokeweight="2pt"/>
            <v:line id="_x0000_s2736" style="position:absolute" from="10,18941" to="19977,18942" strokeweight="2pt"/>
            <v:line id="_x0000_s2737" style="position:absolute" from="2186,18949" to="2188,19989" strokeweight="2pt"/>
            <v:line id="_x0000_s2738" style="position:absolute" from="4919,18949" to="4921,19989" strokeweight="2pt"/>
            <v:line id="_x0000_s2739" style="position:absolute" from="6557,18959" to="6559,19989" strokeweight="2pt"/>
            <v:line id="_x0000_s2740" style="position:absolute" from="7650,18949" to="7652,19979" strokeweight="2pt"/>
            <v:line id="_x0000_s2741" style="position:absolute" from="18905,18949" to="18909,19989" strokeweight="2pt"/>
            <v:line id="_x0000_s2742" style="position:absolute" from="10,19293" to="7631,19295" strokeweight="1pt"/>
            <v:line id="_x0000_s2743" style="position:absolute" from="10,19646" to="7631,19647" strokeweight="2pt"/>
            <v:line id="_x0000_s2744" style="position:absolute" from="18919,19296" to="19990,19297" strokeweight="1pt"/>
            <v:rect id="_x0000_s2745" style="position:absolute;left:54;top:19660;width:1000;height:309" filled="f" stroked="f" strokeweight=".25pt">
              <v:textbox style="mso-next-textbox:#_x0000_s2745" inset="1pt,1pt,1pt,1pt">
                <w:txbxContent>
                  <w:p w:rsidR="001E5A28" w:rsidRDefault="001E5A28" w:rsidP="00B071DB">
                    <w:pPr>
                      <w:jc w:val="center"/>
                      <w:rPr>
                        <w:rFonts w:ascii="Journal" w:hAnsi="Journal"/>
                      </w:rPr>
                    </w:pPr>
                    <w:r>
                      <w:rPr>
                        <w:rFonts w:ascii="Journal" w:hAnsi="Journal"/>
                        <w:sz w:val="18"/>
                      </w:rPr>
                      <w:t>Изм.</w:t>
                    </w:r>
                  </w:p>
                </w:txbxContent>
              </v:textbox>
            </v:rect>
            <v:rect id="_x0000_s2746" style="position:absolute;left:1139;top:19660;width:1001;height:309" filled="f" stroked="f" strokeweight=".25pt">
              <v:textbox style="mso-next-textbox:#_x0000_s2746" inset="1pt,1pt,1pt,1pt">
                <w:txbxContent>
                  <w:p w:rsidR="001E5A28" w:rsidRDefault="001E5A28" w:rsidP="00B071DB">
                    <w:pPr>
                      <w:jc w:val="center"/>
                      <w:rPr>
                        <w:rFonts w:ascii="Journal" w:hAnsi="Journal"/>
                      </w:rPr>
                    </w:pPr>
                    <w:r>
                      <w:rPr>
                        <w:rFonts w:ascii="Journal" w:hAnsi="Journal"/>
                        <w:sz w:val="18"/>
                      </w:rPr>
                      <w:t>Лист</w:t>
                    </w:r>
                  </w:p>
                </w:txbxContent>
              </v:textbox>
            </v:rect>
            <v:rect id="_x0000_s2747" style="position:absolute;left:2267;top:19660;width:2573;height:309" filled="f" stroked="f" strokeweight=".25pt">
              <v:textbox style="mso-next-textbox:#_x0000_s2747" inset="1pt,1pt,1pt,1pt">
                <w:txbxContent>
                  <w:p w:rsidR="001E5A28" w:rsidRDefault="001E5A28" w:rsidP="00B071DB">
                    <w:pPr>
                      <w:jc w:val="center"/>
                      <w:rPr>
                        <w:rFonts w:ascii="Journal" w:hAnsi="Journal"/>
                      </w:rPr>
                    </w:pPr>
                    <w:r>
                      <w:rPr>
                        <w:rFonts w:ascii="Journal" w:hAnsi="Journal"/>
                        <w:sz w:val="18"/>
                      </w:rPr>
                      <w:t>№ докум.</w:t>
                    </w:r>
                  </w:p>
                </w:txbxContent>
              </v:textbox>
            </v:rect>
            <v:rect id="_x0000_s2748" style="position:absolute;left:4983;top:19660;width:1534;height:309" filled="f" stroked="f" strokeweight=".25pt">
              <v:textbox style="mso-next-textbox:#_x0000_s2748" inset="1pt,1pt,1pt,1pt">
                <w:txbxContent>
                  <w:p w:rsidR="001E5A28" w:rsidRDefault="001E5A28" w:rsidP="00B071DB">
                    <w:pPr>
                      <w:jc w:val="center"/>
                      <w:rPr>
                        <w:rFonts w:ascii="Journal" w:hAnsi="Journal"/>
                      </w:rPr>
                    </w:pPr>
                    <w:r>
                      <w:rPr>
                        <w:rFonts w:ascii="Journal" w:hAnsi="Journal"/>
                        <w:sz w:val="18"/>
                      </w:rPr>
                      <w:t>Подпись</w:t>
                    </w:r>
                  </w:p>
                </w:txbxContent>
              </v:textbox>
            </v:rect>
            <v:rect id="_x0000_s2749" style="position:absolute;left:6604;top:19660;width:1000;height:309" filled="f" stroked="f" strokeweight=".25pt">
              <v:textbox style="mso-next-textbox:#_x0000_s2749" inset="1pt,1pt,1pt,1pt">
                <w:txbxContent>
                  <w:p w:rsidR="001E5A28" w:rsidRDefault="001E5A28" w:rsidP="00B071DB">
                    <w:pPr>
                      <w:jc w:val="center"/>
                      <w:rPr>
                        <w:rFonts w:ascii="Journal" w:hAnsi="Journal"/>
                      </w:rPr>
                    </w:pPr>
                    <w:r>
                      <w:rPr>
                        <w:rFonts w:ascii="Journal" w:hAnsi="Journal"/>
                        <w:sz w:val="18"/>
                      </w:rPr>
                      <w:t>Дата</w:t>
                    </w:r>
                  </w:p>
                </w:txbxContent>
              </v:textbox>
            </v:rect>
            <v:rect id="_x0000_s2750" style="position:absolute;left:18949;top:18977;width:1001;height:309" filled="f" stroked="f" strokeweight=".25pt">
              <v:textbox style="mso-next-textbox:#_x0000_s2750" inset="1pt,1pt,1pt,1pt">
                <w:txbxContent>
                  <w:p w:rsidR="001E5A28" w:rsidRDefault="001E5A28" w:rsidP="00B071DB">
                    <w:pPr>
                      <w:jc w:val="center"/>
                      <w:rPr>
                        <w:rFonts w:ascii="Journal" w:hAnsi="Journal"/>
                      </w:rPr>
                    </w:pPr>
                    <w:r>
                      <w:rPr>
                        <w:rFonts w:ascii="Journal" w:hAnsi="Journal"/>
                        <w:sz w:val="18"/>
                      </w:rPr>
                      <w:t>Лист</w:t>
                    </w:r>
                  </w:p>
                </w:txbxContent>
              </v:textbox>
            </v:rect>
            <v:rect id="_x0000_s2751" style="position:absolute;left:18949;top:19435;width:1001;height:423" filled="f" stroked="f" strokeweight=".25pt">
              <v:textbox style="mso-next-textbox:#_x0000_s2751" inset="1pt,1pt,1pt,1pt">
                <w:txbxContent>
                  <w:p w:rsidR="001E5A28" w:rsidRPr="007F1938" w:rsidRDefault="001E5A28" w:rsidP="00B071DB">
                    <w:pPr>
                      <w:jc w:val="center"/>
                      <w:rPr>
                        <w:rFonts w:ascii="Journal" w:hAnsi="Journal"/>
                        <w:lang w:val="en-US"/>
                      </w:rPr>
                    </w:pPr>
                    <w:r>
                      <w:rPr>
                        <w:rFonts w:ascii="Journal" w:hAnsi="Journal"/>
                        <w:sz w:val="24"/>
                        <w:lang w:val="en-US"/>
                      </w:rPr>
                      <w:t>83</w:t>
                    </w:r>
                  </w:p>
                </w:txbxContent>
              </v:textbox>
            </v:rect>
            <v:rect id="_x0000_s2752" style="position:absolute;left:7745;top:19221;width:11075;height:477" filled="f" stroked="f" strokeweight=".25pt">
              <v:textbox style="mso-next-textbox:#_x0000_s2752" inset="1pt,1pt,1pt,1pt">
                <w:txbxContent>
                  <w:p w:rsidR="001E5A28" w:rsidRDefault="001E5A28" w:rsidP="00B071DB">
                    <w:pPr>
                      <w:jc w:val="center"/>
                      <w:rPr>
                        <w:rFonts w:ascii="Journal" w:hAnsi="Journal"/>
                      </w:rPr>
                    </w:pPr>
                    <w:r>
                      <w:rPr>
                        <w:rFonts w:ascii="Journal" w:hAnsi="Journal"/>
                      </w:rPr>
                      <w:t>НАЗВАНИЕ ДОКУМЕНТА</w:t>
                    </w:r>
                  </w:p>
                </w:txbxContent>
              </v:textbox>
            </v:rect>
            <w10:wrap anchorx="page" anchory="page"/>
            <w10:anchorlock/>
          </v:group>
        </w:pict>
      </w:r>
      <w:r w:rsidR="001E5A28" w:rsidRPr="00CC2EA8">
        <w:rPr>
          <w:rFonts w:ascii="GOST type B" w:hAnsi="GOST type B"/>
          <w:noProof/>
          <w:sz w:val="24"/>
          <w:szCs w:val="24"/>
          <w:lang w:val="en-US"/>
        </w:rPr>
        <w:t xml:space="preserve">   84      255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85      258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86      261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87      264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88      267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lastRenderedPageBreak/>
        <w:t xml:space="preserve">   89      270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90      273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91      276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92      279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93      282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94      285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95      288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96      291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97      294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98      297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99      300            0        203.2        0.201            0            1   Hessian modified;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 xml:space="preserve">  100      303            0        165.5        0.201            0            1   Hessian modified twice;   infeasible</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Maximum number of iterations exceeded.</w:t>
      </w:r>
    </w:p>
    <w:p w:rsidR="001E5A28" w:rsidRPr="00CC2EA8" w:rsidRDefault="001E5A28" w:rsidP="00B071DB">
      <w:pPr>
        <w:spacing w:line="360" w:lineRule="auto"/>
        <w:jc w:val="both"/>
        <w:rPr>
          <w:rFonts w:ascii="GOST type B" w:hAnsi="GOST type B"/>
          <w:noProof/>
          <w:sz w:val="24"/>
          <w:szCs w:val="24"/>
          <w:lang w:val="en-US"/>
        </w:rPr>
      </w:pPr>
      <w:r w:rsidRPr="00CC2EA8">
        <w:rPr>
          <w:rFonts w:ascii="GOST type B" w:hAnsi="GOST type B"/>
          <w:noProof/>
          <w:sz w:val="24"/>
          <w:szCs w:val="24"/>
          <w:lang w:val="en-US"/>
        </w:rPr>
        <w:t>Restart or go to Optimization Options to increase the maximum of iterations.</w:t>
      </w:r>
    </w:p>
    <w:p w:rsidR="001E5A28" w:rsidRPr="00CC2EA8" w:rsidRDefault="001E5A28" w:rsidP="00B071DB">
      <w:pPr>
        <w:spacing w:line="360" w:lineRule="auto"/>
        <w:jc w:val="both"/>
        <w:rPr>
          <w:rFonts w:ascii="GOST type B" w:hAnsi="GOST type B"/>
          <w:noProof/>
          <w:sz w:val="24"/>
          <w:szCs w:val="24"/>
          <w:lang w:val="en-US"/>
        </w:rPr>
      </w:pPr>
    </w:p>
    <w:p w:rsidR="001E5A28" w:rsidRPr="00CC2EA8" w:rsidRDefault="001E5A28" w:rsidP="00B071DB">
      <w:pPr>
        <w:spacing w:line="360" w:lineRule="auto"/>
        <w:jc w:val="both"/>
        <w:rPr>
          <w:rFonts w:ascii="GOST type B" w:hAnsi="GOST type B"/>
          <w:noProof/>
          <w:sz w:val="24"/>
          <w:szCs w:val="24"/>
        </w:rPr>
      </w:pPr>
      <w:r w:rsidRPr="00CC2EA8">
        <w:rPr>
          <w:rFonts w:ascii="GOST type B" w:hAnsi="GOST type B"/>
          <w:noProof/>
          <w:sz w:val="24"/>
          <w:szCs w:val="24"/>
        </w:rPr>
        <w:t>kp =</w:t>
      </w:r>
    </w:p>
    <w:p w:rsidR="001E5A28" w:rsidRPr="00CC2EA8" w:rsidRDefault="001E5A28" w:rsidP="00B071DB">
      <w:pPr>
        <w:spacing w:line="360" w:lineRule="auto"/>
        <w:jc w:val="both"/>
        <w:rPr>
          <w:rFonts w:ascii="GOST type B" w:hAnsi="GOST type B"/>
          <w:noProof/>
          <w:sz w:val="24"/>
          <w:szCs w:val="24"/>
        </w:rPr>
      </w:pPr>
    </w:p>
    <w:p w:rsidR="001E5A28" w:rsidRPr="00CC2EA8" w:rsidRDefault="001E5A28" w:rsidP="00B071DB">
      <w:pPr>
        <w:spacing w:line="360" w:lineRule="auto"/>
        <w:jc w:val="both"/>
        <w:rPr>
          <w:rFonts w:ascii="GOST type B" w:hAnsi="GOST type B"/>
          <w:sz w:val="24"/>
          <w:szCs w:val="24"/>
        </w:rPr>
      </w:pPr>
      <w:r w:rsidRPr="00CC2EA8">
        <w:rPr>
          <w:rFonts w:ascii="GOST type B" w:hAnsi="GOST type B"/>
          <w:noProof/>
          <w:sz w:val="24"/>
          <w:szCs w:val="24"/>
        </w:rPr>
        <w:t xml:space="preserve">    0.0437 </w:t>
      </w:r>
    </w:p>
    <w:p w:rsidR="001E5A28" w:rsidRPr="00CC2EA8" w:rsidRDefault="001E5A28" w:rsidP="00B071DB">
      <w:pPr>
        <w:spacing w:line="360" w:lineRule="auto"/>
        <w:ind w:firstLine="540"/>
        <w:jc w:val="both"/>
        <w:rPr>
          <w:rFonts w:ascii="GOST type B" w:hAnsi="GOST type B"/>
          <w:i/>
          <w:color w:val="000000"/>
          <w:sz w:val="24"/>
          <w:szCs w:val="24"/>
          <w:lang w:val="en-US"/>
        </w:rPr>
      </w:pPr>
    </w:p>
    <w:p w:rsidR="001E5A28" w:rsidRPr="00CC2EA8" w:rsidRDefault="001E5A28" w:rsidP="00B071DB">
      <w:pPr>
        <w:spacing w:line="360" w:lineRule="auto"/>
        <w:ind w:firstLine="540"/>
        <w:jc w:val="both"/>
        <w:rPr>
          <w:rFonts w:ascii="GOST type B" w:hAnsi="GOST type B"/>
          <w:i/>
          <w:color w:val="000000"/>
          <w:sz w:val="24"/>
          <w:szCs w:val="24"/>
          <w:lang w:val="en-US"/>
        </w:rPr>
      </w:pPr>
    </w:p>
    <w:p w:rsidR="001E5A28" w:rsidRPr="00CC2EA8" w:rsidRDefault="001E5A28" w:rsidP="00B071DB">
      <w:pPr>
        <w:spacing w:line="360" w:lineRule="auto"/>
        <w:ind w:firstLine="540"/>
        <w:jc w:val="both"/>
        <w:rPr>
          <w:rFonts w:ascii="GOST type B" w:hAnsi="GOST type B"/>
          <w:i/>
          <w:color w:val="000000"/>
          <w:sz w:val="24"/>
          <w:szCs w:val="24"/>
          <w:lang w:val="en-US"/>
        </w:rPr>
      </w:pPr>
    </w:p>
    <w:p w:rsidR="001E5A28" w:rsidRPr="00CC2EA8" w:rsidRDefault="001E5A28" w:rsidP="00B071DB">
      <w:pPr>
        <w:spacing w:line="360" w:lineRule="auto"/>
        <w:ind w:firstLine="540"/>
        <w:jc w:val="both"/>
        <w:rPr>
          <w:rFonts w:ascii="GOST type B" w:hAnsi="GOST type B"/>
          <w:i/>
          <w:color w:val="000000"/>
          <w:sz w:val="24"/>
          <w:szCs w:val="24"/>
          <w:lang w:val="en-US"/>
        </w:rPr>
      </w:pPr>
    </w:p>
    <w:p w:rsidR="001E5A28" w:rsidRPr="00CC2EA8" w:rsidRDefault="001E5A28" w:rsidP="00B071DB">
      <w:pPr>
        <w:spacing w:line="360" w:lineRule="auto"/>
        <w:ind w:firstLine="540"/>
        <w:jc w:val="both"/>
        <w:rPr>
          <w:rFonts w:ascii="GOST type B" w:hAnsi="GOST type B"/>
          <w:i/>
          <w:color w:val="000000"/>
          <w:sz w:val="24"/>
          <w:szCs w:val="24"/>
          <w:lang w:val="en-US"/>
        </w:rPr>
      </w:pPr>
    </w:p>
    <w:p w:rsidR="001E5A28" w:rsidRPr="00CC2EA8" w:rsidRDefault="001E5A28" w:rsidP="00B071DB">
      <w:pPr>
        <w:spacing w:line="360" w:lineRule="auto"/>
        <w:ind w:firstLine="540"/>
        <w:jc w:val="both"/>
        <w:rPr>
          <w:rFonts w:ascii="GOST type B" w:hAnsi="GOST type B"/>
          <w:i/>
          <w:sz w:val="24"/>
          <w:szCs w:val="24"/>
        </w:rPr>
      </w:pPr>
      <w:r w:rsidRPr="00CC2EA8">
        <w:rPr>
          <w:rFonts w:ascii="GOST type B Cyr" w:hAnsi="GOST type B Cyr"/>
          <w:i/>
          <w:color w:val="000000"/>
          <w:sz w:val="24"/>
          <w:szCs w:val="24"/>
        </w:rPr>
        <w:t xml:space="preserve">Рис. </w:t>
      </w:r>
      <w:r w:rsidRPr="00CC2EA8">
        <w:rPr>
          <w:rFonts w:ascii="GOST type B" w:hAnsi="GOST type B"/>
          <w:i/>
          <w:color w:val="000000"/>
          <w:sz w:val="24"/>
          <w:szCs w:val="24"/>
        </w:rPr>
        <w:t xml:space="preserve">4. 8. </w:t>
      </w:r>
      <w:r w:rsidRPr="00CC2EA8">
        <w:rPr>
          <w:rFonts w:ascii="GOST type B Cyr" w:hAnsi="GOST type B Cyr"/>
          <w:i/>
          <w:sz w:val="24"/>
          <w:szCs w:val="24"/>
        </w:rPr>
        <w:t>окно выходной информации</w:t>
      </w:r>
    </w:p>
    <w:p w:rsidR="001E5A28" w:rsidRPr="00CC2EA8" w:rsidRDefault="00B54419" w:rsidP="004E66A4">
      <w:pPr>
        <w:spacing w:line="360" w:lineRule="auto"/>
        <w:ind w:firstLine="540"/>
        <w:jc w:val="center"/>
        <w:rPr>
          <w:rFonts w:ascii="GOST type B" w:hAnsi="GOST type B"/>
          <w:sz w:val="28"/>
          <w:szCs w:val="28"/>
        </w:rPr>
      </w:pPr>
      <w:r>
        <w:rPr>
          <w:noProof/>
        </w:rPr>
        <w:pict>
          <v:group id="_x0000_s2753" style="position:absolute;left:0;text-align:left;margin-left:56.7pt;margin-top:19.85pt;width:518.8pt;height:802.3pt;z-index:251687936;mso-position-horizontal-relative:page;mso-position-vertical-relative:page" coordsize="20000,20000" o:allowincell="f">
            <v:rect id="_x0000_s2754" style="position:absolute;width:20000;height:20000" filled="f" strokeweight="2pt"/>
            <v:line id="_x0000_s2755" style="position:absolute" from="1093,18949" to="1095,19989" strokeweight="2pt"/>
            <v:line id="_x0000_s2756" style="position:absolute" from="10,18941" to="19977,18942" strokeweight="2pt"/>
            <v:line id="_x0000_s2757" style="position:absolute" from="2186,18949" to="2188,19989" strokeweight="2pt"/>
            <v:line id="_x0000_s2758" style="position:absolute" from="4919,18949" to="4921,19989" strokeweight="2pt"/>
            <v:line id="_x0000_s2759" style="position:absolute" from="6557,18959" to="6559,19989" strokeweight="2pt"/>
            <v:line id="_x0000_s2760" style="position:absolute" from="7650,18949" to="7652,19979" strokeweight="2pt"/>
            <v:line id="_x0000_s2761" style="position:absolute" from="18905,18949" to="18909,19989" strokeweight="2pt"/>
            <v:line id="_x0000_s2762" style="position:absolute" from="10,19293" to="7631,19295" strokeweight="1pt"/>
            <v:line id="_x0000_s2763" style="position:absolute" from="10,19646" to="7631,19647" strokeweight="2pt"/>
            <v:line id="_x0000_s2764" style="position:absolute" from="18919,19296" to="19990,19297" strokeweight="1pt"/>
            <v:rect id="_x0000_s2765" style="position:absolute;left:54;top:19660;width:1000;height:309" filled="f" stroked="f" strokeweight=".25pt">
              <v:textbox style="mso-next-textbox:#_x0000_s2765" inset="1pt,1pt,1pt,1pt">
                <w:txbxContent>
                  <w:p w:rsidR="001E5A28" w:rsidRDefault="001E5A28">
                    <w:pPr>
                      <w:jc w:val="center"/>
                      <w:rPr>
                        <w:rFonts w:ascii="Journal" w:hAnsi="Journal"/>
                      </w:rPr>
                    </w:pPr>
                    <w:r>
                      <w:rPr>
                        <w:rFonts w:ascii="Journal" w:hAnsi="Journal"/>
                        <w:sz w:val="18"/>
                      </w:rPr>
                      <w:t>Изм.</w:t>
                    </w:r>
                  </w:p>
                </w:txbxContent>
              </v:textbox>
            </v:rect>
            <v:rect id="_x0000_s2766" style="position:absolute;left:1139;top:19660;width:1001;height:309" filled="f" stroked="f" strokeweight=".25pt">
              <v:textbox style="mso-next-textbox:#_x0000_s2766" inset="1pt,1pt,1pt,1pt">
                <w:txbxContent>
                  <w:p w:rsidR="001E5A28" w:rsidRDefault="001E5A28">
                    <w:pPr>
                      <w:jc w:val="center"/>
                      <w:rPr>
                        <w:rFonts w:ascii="Journal" w:hAnsi="Journal"/>
                      </w:rPr>
                    </w:pPr>
                    <w:r>
                      <w:rPr>
                        <w:rFonts w:ascii="Journal" w:hAnsi="Journal"/>
                        <w:sz w:val="18"/>
                      </w:rPr>
                      <w:t>Лист</w:t>
                    </w:r>
                  </w:p>
                </w:txbxContent>
              </v:textbox>
            </v:rect>
            <v:rect id="_x0000_s2767" style="position:absolute;left:2267;top:19660;width:2573;height:309" filled="f" stroked="f" strokeweight=".25pt">
              <v:textbox style="mso-next-textbox:#_x0000_s2767" inset="1pt,1pt,1pt,1pt">
                <w:txbxContent>
                  <w:p w:rsidR="001E5A28" w:rsidRDefault="001E5A28">
                    <w:pPr>
                      <w:jc w:val="center"/>
                      <w:rPr>
                        <w:rFonts w:ascii="Journal" w:hAnsi="Journal"/>
                      </w:rPr>
                    </w:pPr>
                    <w:r>
                      <w:rPr>
                        <w:rFonts w:ascii="Journal" w:hAnsi="Journal"/>
                        <w:sz w:val="18"/>
                      </w:rPr>
                      <w:t>№ докум.</w:t>
                    </w:r>
                  </w:p>
                </w:txbxContent>
              </v:textbox>
            </v:rect>
            <v:rect id="_x0000_s2768" style="position:absolute;left:4983;top:19660;width:1534;height:309" filled="f" stroked="f" strokeweight=".25pt">
              <v:textbox style="mso-next-textbox:#_x0000_s2768" inset="1pt,1pt,1pt,1pt">
                <w:txbxContent>
                  <w:p w:rsidR="001E5A28" w:rsidRDefault="001E5A28">
                    <w:pPr>
                      <w:jc w:val="center"/>
                      <w:rPr>
                        <w:rFonts w:ascii="Journal" w:hAnsi="Journal"/>
                      </w:rPr>
                    </w:pPr>
                    <w:r>
                      <w:rPr>
                        <w:rFonts w:ascii="Journal" w:hAnsi="Journal"/>
                        <w:sz w:val="18"/>
                      </w:rPr>
                      <w:t>Подпись</w:t>
                    </w:r>
                  </w:p>
                </w:txbxContent>
              </v:textbox>
            </v:rect>
            <v:rect id="_x0000_s2769" style="position:absolute;left:6604;top:19660;width:1000;height:309" filled="f" stroked="f" strokeweight=".25pt">
              <v:textbox style="mso-next-textbox:#_x0000_s2769" inset="1pt,1pt,1pt,1pt">
                <w:txbxContent>
                  <w:p w:rsidR="001E5A28" w:rsidRDefault="001E5A28">
                    <w:pPr>
                      <w:jc w:val="center"/>
                      <w:rPr>
                        <w:rFonts w:ascii="Journal" w:hAnsi="Journal"/>
                      </w:rPr>
                    </w:pPr>
                    <w:r>
                      <w:rPr>
                        <w:rFonts w:ascii="Journal" w:hAnsi="Journal"/>
                        <w:sz w:val="18"/>
                      </w:rPr>
                      <w:t>Дата</w:t>
                    </w:r>
                  </w:p>
                </w:txbxContent>
              </v:textbox>
            </v:rect>
            <v:rect id="_x0000_s2770" style="position:absolute;left:18949;top:18977;width:1001;height:309" filled="f" stroked="f" strokeweight=".25pt">
              <v:textbox style="mso-next-textbox:#_x0000_s2770" inset="1pt,1pt,1pt,1pt">
                <w:txbxContent>
                  <w:p w:rsidR="001E5A28" w:rsidRDefault="001E5A28">
                    <w:pPr>
                      <w:jc w:val="center"/>
                      <w:rPr>
                        <w:rFonts w:ascii="Journal" w:hAnsi="Journal"/>
                      </w:rPr>
                    </w:pPr>
                    <w:r>
                      <w:rPr>
                        <w:rFonts w:ascii="Journal" w:hAnsi="Journal"/>
                        <w:sz w:val="18"/>
                      </w:rPr>
                      <w:t>Лист</w:t>
                    </w:r>
                  </w:p>
                </w:txbxContent>
              </v:textbox>
            </v:rect>
            <v:rect id="_x0000_s2771" style="position:absolute;left:18949;top:19435;width:1001;height:423" filled="f" stroked="f" strokeweight=".25pt">
              <v:textbox style="mso-next-textbox:#_x0000_s2771" inset="1pt,1pt,1pt,1pt">
                <w:txbxContent>
                  <w:p w:rsidR="001E5A28" w:rsidRPr="007F1938" w:rsidRDefault="001E5A28">
                    <w:pPr>
                      <w:jc w:val="center"/>
                      <w:rPr>
                        <w:rFonts w:ascii="Journal" w:hAnsi="Journal"/>
                        <w:lang w:val="en-US"/>
                      </w:rPr>
                    </w:pPr>
                    <w:r>
                      <w:rPr>
                        <w:rFonts w:ascii="Journal" w:hAnsi="Journal"/>
                        <w:sz w:val="24"/>
                        <w:lang w:val="en-US"/>
                      </w:rPr>
                      <w:t>84</w:t>
                    </w:r>
                  </w:p>
                </w:txbxContent>
              </v:textbox>
            </v:rect>
            <v:rect id="_x0000_s2772" style="position:absolute;left:7745;top:19221;width:11075;height:477" filled="f" stroked="f" strokeweight=".25pt">
              <v:textbox style="mso-next-textbox:#_x0000_s2772" inset="1pt,1pt,1pt,1pt">
                <w:txbxContent>
                  <w:p w:rsidR="001E5A28" w:rsidRDefault="001E5A28">
                    <w:pPr>
                      <w:jc w:val="center"/>
                      <w:rPr>
                        <w:rFonts w:ascii="Journal" w:hAnsi="Journal"/>
                      </w:rPr>
                    </w:pPr>
                    <w:r>
                      <w:rPr>
                        <w:rFonts w:ascii="Journal" w:hAnsi="Journal"/>
                      </w:rPr>
                      <w:t>НАЗВАНИЕ ДОКУМЕНТА</w:t>
                    </w:r>
                  </w:p>
                </w:txbxContent>
              </v:textbox>
            </v:rect>
            <w10:wrap anchorx="page" anchory="page"/>
            <w10:anchorlock/>
          </v:group>
        </w:pict>
      </w:r>
    </w:p>
    <w:p w:rsidR="001E5A28" w:rsidRPr="00CC2EA8" w:rsidRDefault="00B54419" w:rsidP="004E66A4">
      <w:pPr>
        <w:spacing w:line="360" w:lineRule="auto"/>
        <w:ind w:firstLine="540"/>
        <w:jc w:val="both"/>
        <w:rPr>
          <w:rFonts w:ascii="GOST type B" w:hAnsi="GOST type B"/>
          <w:sz w:val="28"/>
          <w:szCs w:val="28"/>
        </w:rPr>
      </w:pPr>
      <w:r>
        <w:rPr>
          <w:rFonts w:ascii="GOST type B" w:hAnsi="GOST type B"/>
          <w:noProof/>
          <w:sz w:val="28"/>
          <w:szCs w:val="28"/>
        </w:rPr>
        <w:pict>
          <v:shape id="Рисунок 141" o:spid="_x0000_i1098" type="#_x0000_t75" style="width:378.75pt;height:158.25pt;visibility:visible">
            <v:imagedata r:id="rId111" o:title=""/>
          </v:shape>
        </w:pict>
      </w:r>
    </w:p>
    <w:p w:rsidR="001E5A28" w:rsidRPr="00CC2EA8" w:rsidRDefault="001E5A28" w:rsidP="004E66A4">
      <w:pPr>
        <w:spacing w:line="360" w:lineRule="auto"/>
        <w:ind w:firstLine="540"/>
        <w:jc w:val="both"/>
        <w:rPr>
          <w:rFonts w:ascii="GOST type B" w:hAnsi="GOST type B"/>
          <w:sz w:val="28"/>
          <w:szCs w:val="28"/>
        </w:rPr>
      </w:pPr>
    </w:p>
    <w:p w:rsidR="001E5A28" w:rsidRPr="00CC2EA8" w:rsidRDefault="001E5A28" w:rsidP="004E66A4">
      <w:pPr>
        <w:spacing w:line="360" w:lineRule="auto"/>
        <w:jc w:val="center"/>
        <w:rPr>
          <w:rFonts w:ascii="GOST type B" w:hAnsi="GOST type B"/>
          <w:i/>
          <w:sz w:val="24"/>
          <w:szCs w:val="24"/>
        </w:rPr>
      </w:pPr>
      <w:r w:rsidRPr="00CC2EA8">
        <w:rPr>
          <w:rFonts w:ascii="GOST type B Cyr" w:hAnsi="GOST type B Cyr"/>
          <w:i/>
          <w:sz w:val="24"/>
          <w:szCs w:val="24"/>
        </w:rPr>
        <w:t xml:space="preserve">Рис. </w:t>
      </w:r>
      <w:r w:rsidRPr="00CC2EA8">
        <w:rPr>
          <w:rFonts w:ascii="GOST type B" w:hAnsi="GOST type B"/>
          <w:i/>
          <w:sz w:val="24"/>
          <w:szCs w:val="24"/>
        </w:rPr>
        <w:t>4. 9</w:t>
      </w:r>
      <w:r w:rsidRPr="00CC2EA8">
        <w:rPr>
          <w:rFonts w:ascii="GOST type B Cyr" w:hAnsi="GOST type B Cyr"/>
          <w:i/>
          <w:sz w:val="24"/>
          <w:szCs w:val="24"/>
        </w:rPr>
        <w:t>. Характер оптимизированного переходного процесса</w:t>
      </w:r>
    </w:p>
    <w:p w:rsidR="001E5A28" w:rsidRPr="00CC2EA8" w:rsidRDefault="001E5A28" w:rsidP="00B071DB">
      <w:pPr>
        <w:spacing w:line="360" w:lineRule="auto"/>
        <w:jc w:val="both"/>
        <w:outlineLvl w:val="0"/>
        <w:rPr>
          <w:rFonts w:ascii="GOST type B" w:hAnsi="GOST type B"/>
          <w:sz w:val="24"/>
          <w:szCs w:val="24"/>
        </w:rPr>
      </w:pPr>
      <w:r w:rsidRPr="00CC2EA8">
        <w:rPr>
          <w:rFonts w:ascii="GOST type B Cyr" w:hAnsi="GOST type B Cyr"/>
          <w:sz w:val="24"/>
          <w:szCs w:val="24"/>
        </w:rPr>
        <w:t xml:space="preserve">     Исходя из приоритета характеристик переходного процесса в нашем случае наилучший будет: </w:t>
      </w:r>
      <w:r w:rsidRPr="00CC2EA8">
        <w:rPr>
          <w:rFonts w:ascii="GOST type B" w:hAnsi="GOST type B"/>
          <w:sz w:val="24"/>
          <w:szCs w:val="24"/>
          <w:lang w:val="en-US"/>
        </w:rPr>
        <w:t>kp</w:t>
      </w:r>
      <w:r w:rsidRPr="00CC2EA8">
        <w:rPr>
          <w:rFonts w:ascii="GOST type B" w:hAnsi="GOST type B"/>
          <w:sz w:val="24"/>
          <w:szCs w:val="24"/>
        </w:rPr>
        <w:t xml:space="preserve"> = 0,0437.</w:t>
      </w:r>
      <w:r w:rsidRPr="00CC2EA8">
        <w:rPr>
          <w:rFonts w:ascii="GOST type B" w:hAnsi="GOST type B"/>
          <w:sz w:val="28"/>
          <w:szCs w:val="28"/>
        </w:rPr>
        <w:t xml:space="preserve"> </w:t>
      </w:r>
    </w:p>
    <w:p w:rsidR="001E5A28" w:rsidRPr="00E52EB4" w:rsidRDefault="001E5A28" w:rsidP="004E66A4">
      <w:pPr>
        <w:spacing w:before="240" w:after="120" w:line="360" w:lineRule="auto"/>
        <w:ind w:firstLine="539"/>
        <w:jc w:val="both"/>
        <w:outlineLvl w:val="0"/>
        <w:rPr>
          <w:rFonts w:ascii="GOST type B" w:hAnsi="GOST type B"/>
          <w:sz w:val="28"/>
          <w:szCs w:val="28"/>
        </w:rPr>
      </w:pPr>
    </w:p>
    <w:p w:rsidR="001E5A28" w:rsidRPr="00E52EB4" w:rsidRDefault="001E5A28" w:rsidP="004E66A4">
      <w:pPr>
        <w:spacing w:before="240" w:after="120" w:line="360" w:lineRule="auto"/>
        <w:ind w:firstLine="539"/>
        <w:jc w:val="both"/>
        <w:outlineLvl w:val="0"/>
        <w:rPr>
          <w:rFonts w:ascii="GOST type B" w:hAnsi="GOST type B"/>
          <w:sz w:val="28"/>
          <w:szCs w:val="28"/>
        </w:rPr>
      </w:pPr>
    </w:p>
    <w:p w:rsidR="001E5A28" w:rsidRPr="00E52EB4" w:rsidRDefault="001E5A28" w:rsidP="004E66A4">
      <w:pPr>
        <w:spacing w:before="240" w:after="120" w:line="360" w:lineRule="auto"/>
        <w:ind w:firstLine="539"/>
        <w:jc w:val="both"/>
        <w:outlineLvl w:val="0"/>
        <w:rPr>
          <w:rFonts w:ascii="GOST type B" w:hAnsi="GOST type B"/>
          <w:sz w:val="28"/>
          <w:szCs w:val="28"/>
        </w:rPr>
      </w:pPr>
    </w:p>
    <w:p w:rsidR="001E5A28" w:rsidRPr="00E52EB4" w:rsidRDefault="001E5A28" w:rsidP="004E66A4">
      <w:pPr>
        <w:spacing w:before="240" w:after="120" w:line="360" w:lineRule="auto"/>
        <w:ind w:firstLine="539"/>
        <w:jc w:val="both"/>
        <w:outlineLvl w:val="0"/>
        <w:rPr>
          <w:rFonts w:ascii="GOST type B" w:hAnsi="GOST type B"/>
          <w:sz w:val="28"/>
          <w:szCs w:val="28"/>
        </w:rPr>
      </w:pPr>
    </w:p>
    <w:p w:rsidR="001E5A28" w:rsidRPr="00E52EB4" w:rsidRDefault="001E5A28" w:rsidP="004E66A4">
      <w:pPr>
        <w:spacing w:before="240" w:after="120" w:line="360" w:lineRule="auto"/>
        <w:ind w:firstLine="539"/>
        <w:jc w:val="both"/>
        <w:outlineLvl w:val="0"/>
        <w:rPr>
          <w:rFonts w:ascii="GOST type B" w:hAnsi="GOST type B"/>
          <w:sz w:val="28"/>
          <w:szCs w:val="28"/>
        </w:rPr>
      </w:pPr>
    </w:p>
    <w:p w:rsidR="001E5A28" w:rsidRPr="00CC2EA8" w:rsidRDefault="001E5A28" w:rsidP="004E66A4">
      <w:pPr>
        <w:spacing w:before="240" w:after="120" w:line="360" w:lineRule="auto"/>
        <w:ind w:firstLine="539"/>
        <w:jc w:val="both"/>
        <w:outlineLvl w:val="0"/>
        <w:rPr>
          <w:rFonts w:ascii="GOST type B" w:hAnsi="GOST type B"/>
          <w:b/>
          <w:sz w:val="28"/>
          <w:szCs w:val="28"/>
        </w:rPr>
      </w:pPr>
      <w:r w:rsidRPr="00CC2EA8">
        <w:rPr>
          <w:rFonts w:ascii="GOST type B" w:hAnsi="GOST type B"/>
          <w:sz w:val="28"/>
          <w:szCs w:val="28"/>
        </w:rPr>
        <w:t xml:space="preserve"> </w:t>
      </w:r>
      <w:r w:rsidRPr="00CC2EA8">
        <w:rPr>
          <w:rFonts w:ascii="GOST type B Cyr" w:hAnsi="GOST type B Cyr"/>
          <w:b/>
          <w:sz w:val="28"/>
          <w:szCs w:val="28"/>
        </w:rPr>
        <w:t>ГЛАВА 5. АНАЛИЗ КАЧЕСТВА СИСТЕМЫ УПРАВЛЕНИЯ</w:t>
      </w:r>
    </w:p>
    <w:p w:rsidR="001E5A28" w:rsidRPr="00CC2EA8" w:rsidRDefault="001E5A28" w:rsidP="004E66A4">
      <w:pPr>
        <w:spacing w:line="360" w:lineRule="auto"/>
        <w:ind w:firstLine="540"/>
        <w:jc w:val="both"/>
        <w:outlineLvl w:val="0"/>
        <w:rPr>
          <w:rFonts w:ascii="GOST type B" w:hAnsi="GOST type B"/>
          <w:i/>
          <w:sz w:val="24"/>
          <w:szCs w:val="24"/>
        </w:rPr>
      </w:pPr>
      <w:r w:rsidRPr="00CC2EA8">
        <w:rPr>
          <w:rFonts w:ascii="GOST type B Cyr" w:hAnsi="GOST type B Cyr"/>
          <w:sz w:val="24"/>
          <w:szCs w:val="24"/>
        </w:rPr>
        <w:t xml:space="preserve">Необходимо выполнить анализ построенной системы управления и дать оценку ее качества по основным показателям. Анализ снятой </w:t>
      </w:r>
      <w:r w:rsidRPr="00CC2EA8">
        <w:rPr>
          <w:rFonts w:ascii="GOST type B Cyr" w:hAnsi="GOST type B Cyr"/>
          <w:sz w:val="24"/>
          <w:szCs w:val="24"/>
        </w:rPr>
        <w:lastRenderedPageBreak/>
        <w:t>переходной характеристики системы после выполнения оптимизации показывает, что новые показатели качества переходного процесса:</w:t>
      </w:r>
    </w:p>
    <w:p w:rsidR="001E5A28" w:rsidRPr="00CC2EA8" w:rsidRDefault="001E5A28" w:rsidP="004E66A4">
      <w:pPr>
        <w:spacing w:line="360" w:lineRule="auto"/>
        <w:ind w:left="900" w:firstLine="1980"/>
        <w:jc w:val="both"/>
        <w:outlineLvl w:val="0"/>
        <w:rPr>
          <w:rFonts w:ascii="GOST type B" w:hAnsi="GOST type B"/>
          <w:color w:val="000000"/>
          <w:sz w:val="24"/>
          <w:szCs w:val="24"/>
        </w:rPr>
      </w:pPr>
      <w:r w:rsidRPr="00CC2EA8">
        <w:rPr>
          <w:rFonts w:ascii="GOST type B Cyr" w:hAnsi="GOST type B Cyr"/>
          <w:color w:val="000000"/>
          <w:sz w:val="24"/>
          <w:szCs w:val="24"/>
        </w:rPr>
        <w:t xml:space="preserve">Время регулирования составляет </w:t>
      </w:r>
      <w:r w:rsidRPr="00CC2EA8">
        <w:rPr>
          <w:rFonts w:ascii="GOST type B" w:hAnsi="GOST type B"/>
          <w:color w:val="000000"/>
          <w:sz w:val="24"/>
          <w:szCs w:val="24"/>
        </w:rPr>
        <w:t>6</w:t>
      </w:r>
      <w:r w:rsidRPr="00CC2EA8">
        <w:rPr>
          <w:rFonts w:ascii="GOST type B Cyr" w:hAnsi="GOST type B Cyr"/>
          <w:color w:val="000000"/>
          <w:sz w:val="24"/>
          <w:szCs w:val="24"/>
        </w:rPr>
        <w:t xml:space="preserve"> с.</w:t>
      </w:r>
    </w:p>
    <w:p w:rsidR="001E5A28" w:rsidRPr="00CC2EA8" w:rsidRDefault="001E5A28" w:rsidP="004E66A4">
      <w:pPr>
        <w:spacing w:line="360" w:lineRule="auto"/>
        <w:ind w:left="900" w:firstLine="1980"/>
        <w:jc w:val="both"/>
        <w:outlineLvl w:val="0"/>
        <w:rPr>
          <w:rFonts w:ascii="GOST type B" w:hAnsi="GOST type B"/>
          <w:color w:val="000000"/>
          <w:sz w:val="24"/>
          <w:szCs w:val="24"/>
        </w:rPr>
      </w:pPr>
      <w:r w:rsidRPr="00CC2EA8">
        <w:rPr>
          <w:rFonts w:ascii="GOST type B Cyr" w:hAnsi="GOST type B Cyr"/>
          <w:color w:val="000000"/>
          <w:sz w:val="24"/>
          <w:szCs w:val="24"/>
        </w:rPr>
        <w:t xml:space="preserve">Установившееся значение – </w:t>
      </w:r>
      <w:r w:rsidRPr="00CC2EA8">
        <w:rPr>
          <w:rFonts w:ascii="GOST type B" w:hAnsi="GOST type B"/>
          <w:color w:val="000000"/>
          <w:sz w:val="24"/>
          <w:szCs w:val="24"/>
        </w:rPr>
        <w:t>0,18</w:t>
      </w:r>
    </w:p>
    <w:p w:rsidR="001E5A28" w:rsidRPr="00CC2EA8" w:rsidRDefault="001E5A28" w:rsidP="004E66A4">
      <w:pPr>
        <w:spacing w:line="360" w:lineRule="auto"/>
        <w:ind w:left="900" w:firstLine="1980"/>
        <w:jc w:val="both"/>
        <w:outlineLvl w:val="0"/>
        <w:rPr>
          <w:rFonts w:ascii="GOST type B" w:hAnsi="GOST type B"/>
          <w:color w:val="000000"/>
          <w:sz w:val="24"/>
          <w:szCs w:val="24"/>
        </w:rPr>
      </w:pPr>
      <w:r w:rsidRPr="00CC2EA8">
        <w:rPr>
          <w:rFonts w:ascii="GOST type B Cyr" w:hAnsi="GOST type B Cyr"/>
          <w:color w:val="000000"/>
          <w:sz w:val="24"/>
          <w:szCs w:val="24"/>
        </w:rPr>
        <w:t xml:space="preserve">Время нарастания – </w:t>
      </w:r>
      <w:r w:rsidRPr="00CC2EA8">
        <w:rPr>
          <w:rFonts w:ascii="GOST type B" w:hAnsi="GOST type B"/>
          <w:color w:val="000000"/>
          <w:sz w:val="24"/>
          <w:szCs w:val="24"/>
        </w:rPr>
        <w:t>3</w:t>
      </w:r>
    </w:p>
    <w:p w:rsidR="001E5A28" w:rsidRPr="00CC2EA8" w:rsidRDefault="001E5A28" w:rsidP="004E66A4">
      <w:pPr>
        <w:spacing w:line="360" w:lineRule="auto"/>
        <w:ind w:left="900" w:firstLine="1980"/>
        <w:jc w:val="both"/>
        <w:outlineLvl w:val="0"/>
        <w:rPr>
          <w:rFonts w:ascii="GOST type B" w:hAnsi="GOST type B"/>
          <w:color w:val="000000"/>
          <w:sz w:val="24"/>
          <w:szCs w:val="24"/>
        </w:rPr>
      </w:pPr>
      <w:r w:rsidRPr="00CC2EA8">
        <w:rPr>
          <w:rFonts w:ascii="GOST type B Cyr" w:hAnsi="GOST type B Cyr"/>
          <w:color w:val="000000"/>
          <w:sz w:val="24"/>
          <w:szCs w:val="24"/>
        </w:rPr>
        <w:t>Статическая ошибка – 0</w:t>
      </w:r>
    </w:p>
    <w:p w:rsidR="001E5A28" w:rsidRPr="00CC2EA8" w:rsidRDefault="001E5A28" w:rsidP="004E66A4">
      <w:pPr>
        <w:spacing w:line="360" w:lineRule="auto"/>
        <w:ind w:left="900" w:firstLine="1980"/>
        <w:jc w:val="both"/>
        <w:outlineLvl w:val="0"/>
        <w:rPr>
          <w:rFonts w:ascii="GOST type B" w:hAnsi="GOST type B"/>
          <w:color w:val="000000"/>
          <w:sz w:val="24"/>
          <w:szCs w:val="24"/>
        </w:rPr>
      </w:pPr>
      <w:r w:rsidRPr="00CC2EA8">
        <w:rPr>
          <w:rFonts w:ascii="GOST type B Cyr" w:hAnsi="GOST type B Cyr"/>
          <w:color w:val="000000"/>
          <w:sz w:val="24"/>
          <w:szCs w:val="24"/>
        </w:rPr>
        <w:t>Перерегулирование  - 0 %</w:t>
      </w:r>
    </w:p>
    <w:p w:rsidR="001E5A28" w:rsidRPr="00CC2EA8" w:rsidRDefault="001E5A28" w:rsidP="004E66A4">
      <w:pPr>
        <w:spacing w:line="360" w:lineRule="auto"/>
        <w:jc w:val="both"/>
        <w:outlineLvl w:val="0"/>
        <w:rPr>
          <w:rFonts w:ascii="GOST type B" w:hAnsi="GOST type B"/>
          <w:color w:val="000000"/>
          <w:sz w:val="24"/>
          <w:szCs w:val="24"/>
        </w:rPr>
      </w:pPr>
      <w:r w:rsidRPr="00CC2EA8">
        <w:rPr>
          <w:rFonts w:ascii="GOST type B Cyr" w:hAnsi="GOST type B Cyr"/>
          <w:color w:val="000000"/>
          <w:sz w:val="24"/>
          <w:szCs w:val="24"/>
        </w:rPr>
        <w:t>удовлетворяют заданным показателям.</w:t>
      </w:r>
    </w:p>
    <w:p w:rsidR="001E5A28" w:rsidRPr="00CC2EA8" w:rsidRDefault="001E5A28" w:rsidP="00B071DB">
      <w:pPr>
        <w:spacing w:line="360" w:lineRule="auto"/>
        <w:ind w:firstLine="540"/>
        <w:jc w:val="center"/>
        <w:rPr>
          <w:rFonts w:ascii="GOST type B" w:hAnsi="GOST type B"/>
          <w:sz w:val="24"/>
          <w:szCs w:val="24"/>
        </w:rPr>
      </w:pPr>
      <w:r w:rsidRPr="00CC2EA8">
        <w:rPr>
          <w:rFonts w:ascii="GOST type B Cyr" w:hAnsi="GOST type B Cyr"/>
          <w:sz w:val="24"/>
          <w:szCs w:val="24"/>
        </w:rPr>
        <w:t>Заключение</w:t>
      </w:r>
    </w:p>
    <w:p w:rsidR="001E5A28" w:rsidRPr="00CC2EA8" w:rsidRDefault="001E5A28" w:rsidP="00B071DB">
      <w:pPr>
        <w:spacing w:line="360" w:lineRule="auto"/>
        <w:ind w:firstLine="540"/>
        <w:jc w:val="both"/>
        <w:rPr>
          <w:rFonts w:ascii="GOST type B" w:hAnsi="GOST type B"/>
          <w:sz w:val="24"/>
          <w:szCs w:val="24"/>
        </w:rPr>
      </w:pPr>
    </w:p>
    <w:p w:rsidR="001E5A28" w:rsidRPr="00CC2EA8" w:rsidRDefault="001E5A28" w:rsidP="00B071DB">
      <w:pPr>
        <w:spacing w:line="360" w:lineRule="auto"/>
        <w:ind w:firstLine="540"/>
        <w:jc w:val="both"/>
        <w:rPr>
          <w:rFonts w:ascii="GOST type B" w:hAnsi="GOST type B"/>
          <w:sz w:val="24"/>
          <w:szCs w:val="24"/>
        </w:rPr>
      </w:pPr>
      <w:r w:rsidRPr="00CC2EA8">
        <w:rPr>
          <w:rFonts w:ascii="GOST type B Cyr" w:hAnsi="GOST type B Cyr"/>
          <w:sz w:val="24"/>
          <w:szCs w:val="24"/>
        </w:rPr>
        <w:tab/>
        <w:t>В данном курсовом проекте проведена идентификация объекта автоматического регулирования.</w:t>
      </w:r>
    </w:p>
    <w:p w:rsidR="001E5A28" w:rsidRPr="00CC2EA8" w:rsidRDefault="001E5A28" w:rsidP="00B071DB">
      <w:pPr>
        <w:spacing w:line="360" w:lineRule="auto"/>
        <w:ind w:firstLine="540"/>
        <w:jc w:val="both"/>
        <w:rPr>
          <w:rFonts w:ascii="GOST type B" w:hAnsi="GOST type B"/>
          <w:sz w:val="24"/>
          <w:szCs w:val="24"/>
        </w:rPr>
      </w:pPr>
      <w:r w:rsidRPr="00CC2EA8">
        <w:rPr>
          <w:rFonts w:ascii="GOST type B Cyr" w:hAnsi="GOST type B Cyr"/>
          <w:sz w:val="24"/>
          <w:szCs w:val="24"/>
        </w:rPr>
        <w:t xml:space="preserve"> Проведена проверка на наблюдаемость и управляемость объекта управления. </w:t>
      </w:r>
    </w:p>
    <w:p w:rsidR="001E5A28" w:rsidRPr="00CC2EA8" w:rsidRDefault="001E5A28" w:rsidP="00B071DB">
      <w:pPr>
        <w:spacing w:line="360" w:lineRule="auto"/>
        <w:ind w:firstLine="540"/>
        <w:jc w:val="both"/>
        <w:rPr>
          <w:rFonts w:ascii="GOST type B" w:hAnsi="GOST type B"/>
          <w:sz w:val="24"/>
          <w:szCs w:val="24"/>
        </w:rPr>
      </w:pPr>
      <w:r w:rsidRPr="00CC2EA8">
        <w:rPr>
          <w:rFonts w:ascii="GOST type B Cyr" w:hAnsi="GOST type B Cyr"/>
          <w:sz w:val="24"/>
          <w:szCs w:val="24"/>
        </w:rPr>
        <w:t xml:space="preserve">На основе анализа переходных характеристик объекта управления был выбран наиболее подходящий для данного переходного процесса П – регулятор. </w:t>
      </w:r>
    </w:p>
    <w:p w:rsidR="001E5A28" w:rsidRPr="00CC2EA8" w:rsidRDefault="001E5A28" w:rsidP="00B071DB">
      <w:pPr>
        <w:spacing w:line="360" w:lineRule="auto"/>
        <w:ind w:firstLine="540"/>
        <w:jc w:val="both"/>
        <w:rPr>
          <w:rFonts w:ascii="GOST type B" w:hAnsi="GOST type B"/>
          <w:sz w:val="24"/>
          <w:szCs w:val="24"/>
        </w:rPr>
      </w:pPr>
      <w:r w:rsidRPr="00CC2EA8">
        <w:rPr>
          <w:rFonts w:ascii="GOST type B Cyr" w:hAnsi="GOST type B Cyr"/>
          <w:sz w:val="24"/>
          <w:szCs w:val="24"/>
        </w:rPr>
        <w:t xml:space="preserve">Проведена оптимизация настроечных параметров этого регулятора. </w:t>
      </w:r>
    </w:p>
    <w:p w:rsidR="001E5A28" w:rsidRPr="00CC2EA8" w:rsidRDefault="001E5A28" w:rsidP="00B071DB">
      <w:pPr>
        <w:spacing w:line="360" w:lineRule="auto"/>
        <w:ind w:firstLine="540"/>
        <w:jc w:val="both"/>
        <w:rPr>
          <w:rFonts w:ascii="GOST type B" w:hAnsi="GOST type B"/>
          <w:sz w:val="24"/>
          <w:szCs w:val="24"/>
        </w:rPr>
      </w:pPr>
      <w:r w:rsidRPr="00CC2EA8">
        <w:rPr>
          <w:rFonts w:ascii="GOST type B Cyr" w:hAnsi="GOST type B Cyr"/>
          <w:sz w:val="24"/>
          <w:szCs w:val="24"/>
        </w:rPr>
        <w:t>В результате введения в систему П - регулятора были получены следующие параметры системы:</w:t>
      </w:r>
    </w:p>
    <w:p w:rsidR="001E5A28" w:rsidRPr="00CC2EA8" w:rsidRDefault="001E5A28" w:rsidP="00B071DB">
      <w:pPr>
        <w:numPr>
          <w:ilvl w:val="0"/>
          <w:numId w:val="24"/>
        </w:numPr>
        <w:spacing w:line="360" w:lineRule="auto"/>
        <w:jc w:val="both"/>
        <w:rPr>
          <w:rFonts w:ascii="GOST type B" w:hAnsi="GOST type B"/>
          <w:sz w:val="24"/>
          <w:szCs w:val="24"/>
        </w:rPr>
      </w:pPr>
      <w:r w:rsidRPr="00CC2EA8">
        <w:rPr>
          <w:rFonts w:ascii="GOST type B Cyr" w:hAnsi="GOST type B Cyr"/>
          <w:sz w:val="24"/>
          <w:szCs w:val="24"/>
        </w:rPr>
        <w:t>Время переходного процесса 11 с.;</w:t>
      </w:r>
    </w:p>
    <w:p w:rsidR="001E5A28" w:rsidRPr="00CC2EA8" w:rsidRDefault="001E5A28" w:rsidP="00B071DB">
      <w:pPr>
        <w:numPr>
          <w:ilvl w:val="0"/>
          <w:numId w:val="25"/>
        </w:numPr>
        <w:spacing w:line="360" w:lineRule="auto"/>
        <w:jc w:val="both"/>
        <w:rPr>
          <w:rFonts w:ascii="GOST type B" w:hAnsi="GOST type B"/>
          <w:sz w:val="24"/>
          <w:szCs w:val="24"/>
        </w:rPr>
      </w:pPr>
      <w:r w:rsidRPr="00CC2EA8">
        <w:rPr>
          <w:rFonts w:ascii="GOST type B Cyr" w:hAnsi="GOST type B Cyr"/>
          <w:color w:val="000000"/>
          <w:sz w:val="24"/>
          <w:szCs w:val="24"/>
        </w:rPr>
        <w:t>Время нарастания – 10 с.</w:t>
      </w:r>
    </w:p>
    <w:p w:rsidR="001E5A28" w:rsidRPr="00CC2EA8" w:rsidRDefault="001E5A28" w:rsidP="00B071DB">
      <w:pPr>
        <w:numPr>
          <w:ilvl w:val="0"/>
          <w:numId w:val="26"/>
        </w:numPr>
        <w:spacing w:line="360" w:lineRule="auto"/>
        <w:jc w:val="both"/>
        <w:rPr>
          <w:rFonts w:ascii="GOST type B" w:hAnsi="GOST type B"/>
          <w:sz w:val="24"/>
          <w:szCs w:val="24"/>
        </w:rPr>
      </w:pPr>
      <w:r w:rsidRPr="00CC2EA8">
        <w:rPr>
          <w:rFonts w:ascii="GOST type B Cyr" w:hAnsi="GOST type B Cyr"/>
          <w:sz w:val="24"/>
          <w:szCs w:val="24"/>
        </w:rPr>
        <w:t>Перерегулирование – 0%;</w:t>
      </w:r>
    </w:p>
    <w:p w:rsidR="001E5A28" w:rsidRPr="00CC2EA8" w:rsidRDefault="001E5A28" w:rsidP="00B071DB">
      <w:pPr>
        <w:numPr>
          <w:ilvl w:val="0"/>
          <w:numId w:val="27"/>
        </w:numPr>
        <w:spacing w:line="360" w:lineRule="auto"/>
        <w:jc w:val="both"/>
        <w:rPr>
          <w:rFonts w:ascii="GOST type B" w:hAnsi="GOST type B"/>
          <w:sz w:val="24"/>
          <w:szCs w:val="24"/>
        </w:rPr>
      </w:pPr>
      <w:r w:rsidRPr="00CC2EA8">
        <w:rPr>
          <w:rFonts w:ascii="GOST type B Cyr" w:hAnsi="GOST type B Cyr"/>
          <w:sz w:val="24"/>
          <w:szCs w:val="24"/>
        </w:rPr>
        <w:t>Статическая ошибка – нет;</w:t>
      </w:r>
    </w:p>
    <w:p w:rsidR="001E5A28" w:rsidRPr="00CC2EA8" w:rsidRDefault="001E5A28" w:rsidP="00B071DB">
      <w:pPr>
        <w:numPr>
          <w:ilvl w:val="0"/>
          <w:numId w:val="28"/>
        </w:numPr>
        <w:spacing w:line="360" w:lineRule="auto"/>
        <w:jc w:val="both"/>
        <w:rPr>
          <w:rFonts w:ascii="GOST type B" w:hAnsi="GOST type B"/>
          <w:sz w:val="24"/>
          <w:szCs w:val="24"/>
        </w:rPr>
      </w:pPr>
      <w:r w:rsidRPr="00CC2EA8">
        <w:rPr>
          <w:rFonts w:ascii="GOST type B Cyr" w:hAnsi="GOST type B Cyr"/>
          <w:sz w:val="24"/>
          <w:szCs w:val="24"/>
        </w:rPr>
        <w:lastRenderedPageBreak/>
        <w:t xml:space="preserve">Запас по фазе </w:t>
      </w:r>
      <w:r w:rsidRPr="00CC2EA8">
        <w:rPr>
          <w:rFonts w:ascii="GOST type B" w:hAnsi="GOST type B"/>
          <w:sz w:val="24"/>
          <w:szCs w:val="24"/>
          <w:lang w:val="en-US"/>
        </w:rPr>
        <w:t xml:space="preserve">– </w:t>
      </w:r>
      <w:r w:rsidRPr="00CC2EA8">
        <w:rPr>
          <w:rFonts w:ascii="GOST type B Cyr" w:hAnsi="GOST type B Cyr"/>
          <w:sz w:val="24"/>
          <w:szCs w:val="24"/>
        </w:rPr>
        <w:t>70 градусов;</w:t>
      </w:r>
    </w:p>
    <w:p w:rsidR="001E5A28" w:rsidRPr="00CC2EA8" w:rsidRDefault="001E5A28" w:rsidP="00B071DB">
      <w:pPr>
        <w:spacing w:line="360" w:lineRule="auto"/>
        <w:ind w:firstLine="540"/>
        <w:jc w:val="both"/>
        <w:rPr>
          <w:rFonts w:ascii="GOST type B" w:hAnsi="GOST type B"/>
          <w:sz w:val="24"/>
          <w:szCs w:val="24"/>
        </w:rPr>
      </w:pPr>
      <w:r w:rsidRPr="00CC2EA8">
        <w:rPr>
          <w:rFonts w:ascii="GOST type B Cyr" w:hAnsi="GOST type B Cyr"/>
          <w:sz w:val="24"/>
          <w:szCs w:val="24"/>
        </w:rPr>
        <w:t>Учитывая полученные значения и принятые допущения параметров системы можно утверждать, что выполнены все поставленные в задании на курсовую работу требовани</w:t>
      </w:r>
      <w:r w:rsidR="00B54419">
        <w:rPr>
          <w:noProof/>
        </w:rPr>
        <w:pict>
          <v:group id="_x0000_s2773" style="position:absolute;left:0;text-align:left;margin-left:54pt;margin-top:16.55pt;width:518.8pt;height:802.3pt;z-index:251691008;mso-position-horizontal-relative:page;mso-position-vertical-relative:page" coordsize="20000,20000" o:allowincell="f">
            <v:rect id="_x0000_s2774" style="position:absolute;width:20000;height:20000" filled="f" strokeweight="2pt"/>
            <v:line id="_x0000_s2775" style="position:absolute" from="1093,18949" to="1095,19989" strokeweight="2pt"/>
            <v:line id="_x0000_s2776" style="position:absolute" from="10,18941" to="19977,18942" strokeweight="2pt"/>
            <v:line id="_x0000_s2777" style="position:absolute" from="2186,18949" to="2188,19989" strokeweight="2pt"/>
            <v:line id="_x0000_s2778" style="position:absolute" from="4919,18949" to="4921,19989" strokeweight="2pt"/>
            <v:line id="_x0000_s2779" style="position:absolute" from="6557,18959" to="6559,19989" strokeweight="2pt"/>
            <v:line id="_x0000_s2780" style="position:absolute" from="7650,18949" to="7652,19979" strokeweight="2pt"/>
            <v:line id="_x0000_s2781" style="position:absolute" from="18905,18949" to="18909,19989" strokeweight="2pt"/>
            <v:line id="_x0000_s2782" style="position:absolute" from="10,19293" to="7631,19295" strokeweight="1pt"/>
            <v:line id="_x0000_s2783" style="position:absolute" from="10,19646" to="7631,19647" strokeweight="2pt"/>
            <v:line id="_x0000_s2784" style="position:absolute" from="18919,19296" to="19990,19297" strokeweight="1pt"/>
            <v:rect id="_x0000_s2785" style="position:absolute;left:54;top:19660;width:1000;height:309" filled="f" stroked="f" strokeweight=".25pt">
              <v:textbox style="mso-next-textbox:#_x0000_s2785" inset="1pt,1pt,1pt,1pt">
                <w:txbxContent>
                  <w:p w:rsidR="001E5A28" w:rsidRDefault="001E5A28" w:rsidP="00F4103C">
                    <w:pPr>
                      <w:jc w:val="center"/>
                      <w:rPr>
                        <w:rFonts w:ascii="Journal" w:hAnsi="Journal"/>
                      </w:rPr>
                    </w:pPr>
                    <w:r>
                      <w:rPr>
                        <w:rFonts w:ascii="Journal" w:hAnsi="Journal"/>
                        <w:sz w:val="18"/>
                      </w:rPr>
                      <w:t>Изм.</w:t>
                    </w:r>
                  </w:p>
                </w:txbxContent>
              </v:textbox>
            </v:rect>
            <v:rect id="_x0000_s2786" style="position:absolute;left:1139;top:19660;width:1001;height:309" filled="f" stroked="f" strokeweight=".25pt">
              <v:textbox style="mso-next-textbox:#_x0000_s2786" inset="1pt,1pt,1pt,1pt">
                <w:txbxContent>
                  <w:p w:rsidR="001E5A28" w:rsidRDefault="001E5A28" w:rsidP="00F4103C">
                    <w:pPr>
                      <w:jc w:val="center"/>
                      <w:rPr>
                        <w:rFonts w:ascii="Journal" w:hAnsi="Journal"/>
                      </w:rPr>
                    </w:pPr>
                    <w:r>
                      <w:rPr>
                        <w:rFonts w:ascii="Journal" w:hAnsi="Journal"/>
                        <w:sz w:val="18"/>
                      </w:rPr>
                      <w:t>Лист</w:t>
                    </w:r>
                  </w:p>
                </w:txbxContent>
              </v:textbox>
            </v:rect>
            <v:rect id="_x0000_s2787" style="position:absolute;left:2267;top:19660;width:2573;height:309" filled="f" stroked="f" strokeweight=".25pt">
              <v:textbox style="mso-next-textbox:#_x0000_s2787" inset="1pt,1pt,1pt,1pt">
                <w:txbxContent>
                  <w:p w:rsidR="001E5A28" w:rsidRDefault="001E5A28" w:rsidP="00F4103C">
                    <w:pPr>
                      <w:jc w:val="center"/>
                      <w:rPr>
                        <w:rFonts w:ascii="Journal" w:hAnsi="Journal"/>
                      </w:rPr>
                    </w:pPr>
                    <w:r>
                      <w:rPr>
                        <w:rFonts w:ascii="Journal" w:hAnsi="Journal"/>
                        <w:sz w:val="18"/>
                      </w:rPr>
                      <w:t>№ докум.</w:t>
                    </w:r>
                  </w:p>
                </w:txbxContent>
              </v:textbox>
            </v:rect>
            <v:rect id="_x0000_s2788" style="position:absolute;left:4983;top:19660;width:1534;height:309" filled="f" stroked="f" strokeweight=".25pt">
              <v:textbox style="mso-next-textbox:#_x0000_s2788" inset="1pt,1pt,1pt,1pt">
                <w:txbxContent>
                  <w:p w:rsidR="001E5A28" w:rsidRDefault="001E5A28" w:rsidP="00F4103C">
                    <w:pPr>
                      <w:jc w:val="center"/>
                      <w:rPr>
                        <w:rFonts w:ascii="Journal" w:hAnsi="Journal"/>
                      </w:rPr>
                    </w:pPr>
                    <w:r>
                      <w:rPr>
                        <w:rFonts w:ascii="Journal" w:hAnsi="Journal"/>
                        <w:sz w:val="18"/>
                      </w:rPr>
                      <w:t>Подпись</w:t>
                    </w:r>
                  </w:p>
                </w:txbxContent>
              </v:textbox>
            </v:rect>
            <v:rect id="_x0000_s2789" style="position:absolute;left:6604;top:19660;width:1000;height:309" filled="f" stroked="f" strokeweight=".25pt">
              <v:textbox style="mso-next-textbox:#_x0000_s2789" inset="1pt,1pt,1pt,1pt">
                <w:txbxContent>
                  <w:p w:rsidR="001E5A28" w:rsidRDefault="001E5A28" w:rsidP="00F4103C">
                    <w:pPr>
                      <w:jc w:val="center"/>
                      <w:rPr>
                        <w:rFonts w:ascii="Journal" w:hAnsi="Journal"/>
                      </w:rPr>
                    </w:pPr>
                    <w:r>
                      <w:rPr>
                        <w:rFonts w:ascii="Journal" w:hAnsi="Journal"/>
                        <w:sz w:val="18"/>
                      </w:rPr>
                      <w:t>Дата</w:t>
                    </w:r>
                  </w:p>
                </w:txbxContent>
              </v:textbox>
            </v:rect>
            <v:rect id="_x0000_s2790" style="position:absolute;left:18949;top:18977;width:1001;height:309" filled="f" stroked="f" strokeweight=".25pt">
              <v:textbox style="mso-next-textbox:#_x0000_s2790" inset="1pt,1pt,1pt,1pt">
                <w:txbxContent>
                  <w:p w:rsidR="001E5A28" w:rsidRDefault="001E5A28" w:rsidP="00F4103C">
                    <w:pPr>
                      <w:jc w:val="center"/>
                      <w:rPr>
                        <w:rFonts w:ascii="Journal" w:hAnsi="Journal"/>
                      </w:rPr>
                    </w:pPr>
                    <w:r>
                      <w:rPr>
                        <w:rFonts w:ascii="Journal" w:hAnsi="Journal"/>
                        <w:sz w:val="18"/>
                      </w:rPr>
                      <w:t>Лист</w:t>
                    </w:r>
                  </w:p>
                </w:txbxContent>
              </v:textbox>
            </v:rect>
            <v:rect id="_x0000_s2791" style="position:absolute;left:18949;top:19435;width:1001;height:423" filled="f" stroked="f" strokeweight=".25pt">
              <v:textbox style="mso-next-textbox:#_x0000_s2791" inset="1pt,1pt,1pt,1pt">
                <w:txbxContent>
                  <w:p w:rsidR="001E5A28" w:rsidRPr="007F1938" w:rsidRDefault="001E5A28" w:rsidP="00F4103C">
                    <w:pPr>
                      <w:jc w:val="center"/>
                      <w:rPr>
                        <w:rFonts w:ascii="Journal" w:hAnsi="Journal"/>
                        <w:lang w:val="en-US"/>
                      </w:rPr>
                    </w:pPr>
                    <w:r>
                      <w:rPr>
                        <w:rFonts w:ascii="Journal" w:hAnsi="Journal"/>
                        <w:sz w:val="24"/>
                        <w:lang w:val="en-US"/>
                      </w:rPr>
                      <w:t>85</w:t>
                    </w:r>
                  </w:p>
                </w:txbxContent>
              </v:textbox>
            </v:rect>
            <v:rect id="_x0000_s2792" style="position:absolute;left:7745;top:19221;width:11075;height:477" filled="f" stroked="f" strokeweight=".25pt">
              <v:textbox style="mso-next-textbox:#_x0000_s2792" inset="1pt,1pt,1pt,1pt">
                <w:txbxContent>
                  <w:p w:rsidR="001E5A28" w:rsidRDefault="001E5A28" w:rsidP="00F4103C">
                    <w:pPr>
                      <w:jc w:val="center"/>
                      <w:rPr>
                        <w:rFonts w:ascii="Journal" w:hAnsi="Journal"/>
                      </w:rPr>
                    </w:pPr>
                    <w:r>
                      <w:rPr>
                        <w:rFonts w:ascii="Journal" w:hAnsi="Journal"/>
                      </w:rPr>
                      <w:t>НАЗВАНИЕ ДОКУМЕНТА</w:t>
                    </w:r>
                  </w:p>
                </w:txbxContent>
              </v:textbox>
            </v:rect>
            <w10:wrap anchorx="page" anchory="page"/>
            <w10:anchorlock/>
          </v:group>
        </w:pict>
      </w:r>
      <w:r w:rsidRPr="00CC2EA8">
        <w:rPr>
          <w:rFonts w:ascii="GOST type B" w:hAnsi="GOST type B"/>
          <w:sz w:val="24"/>
          <w:szCs w:val="24"/>
        </w:rPr>
        <w:t>.</w:t>
      </w:r>
      <w:bookmarkStart w:id="0" w:name="_GoBack"/>
      <w:bookmarkEnd w:id="0"/>
    </w:p>
    <w:sectPr w:rsidR="001E5A28" w:rsidRPr="00CC2EA8" w:rsidSect="00D616E8">
      <w:pgSz w:w="11907" w:h="16840" w:code="9"/>
      <w:pgMar w:top="907"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ISOCPEUR">
    <w:altName w:val="Arial"/>
    <w:charset w:val="00"/>
    <w:family w:val="swiss"/>
    <w:pitch w:val="variable"/>
    <w:sig w:usb0="00000287" w:usb1="00000000" w:usb2="00000000" w:usb3="00000000" w:csb0="0000009F" w:csb1="00000000"/>
  </w:font>
  <w:font w:name="GOST type B Cyr">
    <w:altName w:val="Microsoft YaHei"/>
    <w:panose1 w:val="00000000000000000000"/>
    <w:charset w:val="CC"/>
    <w:family w:val="swiss"/>
    <w:notTrueType/>
    <w:pitch w:val="variable"/>
    <w:sig w:usb0="00000201" w:usb1="00000000" w:usb2="00000000" w:usb3="00000000" w:csb0="00000004" w:csb1="00000000"/>
  </w:font>
  <w:font w:name="GOST type B">
    <w:altName w:val="Century Gothic"/>
    <w:panose1 w:val="00000000000000000000"/>
    <w:charset w:val="00"/>
    <w:family w:val="swiss"/>
    <w:notTrueType/>
    <w:pitch w:val="variable"/>
    <w:sig w:usb0="00000003" w:usb1="00000000" w:usb2="00000000" w:usb3="00000000" w:csb0="00000001" w:csb1="00000000"/>
  </w:font>
  <w:font w:name="Journal">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5AB8"/>
    <w:multiLevelType w:val="hybridMultilevel"/>
    <w:tmpl w:val="A57056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A70FE9"/>
    <w:multiLevelType w:val="multilevel"/>
    <w:tmpl w:val="F18C3632"/>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nsid w:val="06FA53D9"/>
    <w:multiLevelType w:val="hybridMultilevel"/>
    <w:tmpl w:val="F80210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2414D2"/>
    <w:multiLevelType w:val="hybridMultilevel"/>
    <w:tmpl w:val="0758174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0DAF353B"/>
    <w:multiLevelType w:val="hybridMultilevel"/>
    <w:tmpl w:val="8E668B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E422F40"/>
    <w:multiLevelType w:val="hybridMultilevel"/>
    <w:tmpl w:val="22961B2A"/>
    <w:lvl w:ilvl="0" w:tplc="F4527536">
      <w:start w:val="2009"/>
      <w:numFmt w:val="decimal"/>
      <w:lvlText w:val="%1"/>
      <w:lvlJc w:val="left"/>
      <w:pPr>
        <w:tabs>
          <w:tab w:val="num" w:pos="855"/>
        </w:tabs>
        <w:ind w:left="855"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FD92AC3"/>
    <w:multiLevelType w:val="hybridMultilevel"/>
    <w:tmpl w:val="2F3A38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796976"/>
    <w:multiLevelType w:val="hybridMultilevel"/>
    <w:tmpl w:val="58A0862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5536A9"/>
    <w:multiLevelType w:val="hybridMultilevel"/>
    <w:tmpl w:val="621E92B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D56EE9"/>
    <w:multiLevelType w:val="hybridMultilevel"/>
    <w:tmpl w:val="51BC1E7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7675798"/>
    <w:multiLevelType w:val="hybridMultilevel"/>
    <w:tmpl w:val="517C8D7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943476"/>
    <w:multiLevelType w:val="hybridMultilevel"/>
    <w:tmpl w:val="ECF65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2621D3C"/>
    <w:multiLevelType w:val="hybridMultilevel"/>
    <w:tmpl w:val="A9F6D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6D3811"/>
    <w:multiLevelType w:val="hybridMultilevel"/>
    <w:tmpl w:val="E390B7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DC7055"/>
    <w:multiLevelType w:val="hybridMultilevel"/>
    <w:tmpl w:val="8216EB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D81470C"/>
    <w:multiLevelType w:val="hybridMultilevel"/>
    <w:tmpl w:val="675828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E5C0B60"/>
    <w:multiLevelType w:val="hybridMultilevel"/>
    <w:tmpl w:val="8A3A37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1E33A4"/>
    <w:multiLevelType w:val="hybridMultilevel"/>
    <w:tmpl w:val="AA9A5D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243357"/>
    <w:multiLevelType w:val="hybridMultilevel"/>
    <w:tmpl w:val="B66A7ECA"/>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9">
    <w:nsid w:val="43402C28"/>
    <w:multiLevelType w:val="hybridMultilevel"/>
    <w:tmpl w:val="9AA674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5E51C73"/>
    <w:multiLevelType w:val="hybridMultilevel"/>
    <w:tmpl w:val="1ACC50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6810D53"/>
    <w:multiLevelType w:val="hybridMultilevel"/>
    <w:tmpl w:val="A17CBC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9FC1ECA"/>
    <w:multiLevelType w:val="hybridMultilevel"/>
    <w:tmpl w:val="A53C9C6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145754"/>
    <w:multiLevelType w:val="hybridMultilevel"/>
    <w:tmpl w:val="BCFA59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2B4956"/>
    <w:multiLevelType w:val="hybridMultilevel"/>
    <w:tmpl w:val="5740B6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1B85278"/>
    <w:multiLevelType w:val="hybridMultilevel"/>
    <w:tmpl w:val="CC10FE76"/>
    <w:lvl w:ilvl="0" w:tplc="7D6C10A4">
      <w:start w:val="1"/>
      <w:numFmt w:val="bullet"/>
      <w:pStyle w:val="a"/>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4674B37"/>
    <w:multiLevelType w:val="hybridMultilevel"/>
    <w:tmpl w:val="A72E242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E923CC"/>
    <w:multiLevelType w:val="hybridMultilevel"/>
    <w:tmpl w:val="1860843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99B5DAA"/>
    <w:multiLevelType w:val="hybridMultilevel"/>
    <w:tmpl w:val="13C00B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536DB6"/>
    <w:multiLevelType w:val="hybridMultilevel"/>
    <w:tmpl w:val="569861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CE46320"/>
    <w:multiLevelType w:val="hybridMultilevel"/>
    <w:tmpl w:val="3886D6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CFB4FB7"/>
    <w:multiLevelType w:val="hybridMultilevel"/>
    <w:tmpl w:val="342AA9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5D264CC"/>
    <w:multiLevelType w:val="hybridMultilevel"/>
    <w:tmpl w:val="870A26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855258"/>
    <w:multiLevelType w:val="hybridMultilevel"/>
    <w:tmpl w:val="8C6ED6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BDA4660"/>
    <w:multiLevelType w:val="hybridMultilevel"/>
    <w:tmpl w:val="434E79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0210164"/>
    <w:multiLevelType w:val="hybridMultilevel"/>
    <w:tmpl w:val="336AF37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3D0A6A"/>
    <w:multiLevelType w:val="hybridMultilevel"/>
    <w:tmpl w:val="604A8F0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7277490"/>
    <w:multiLevelType w:val="hybridMultilevel"/>
    <w:tmpl w:val="336880E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85C45ED"/>
    <w:multiLevelType w:val="hybridMultilevel"/>
    <w:tmpl w:val="A8D8D5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EA43872"/>
    <w:multiLevelType w:val="hybridMultilevel"/>
    <w:tmpl w:val="1228EB5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8"/>
  </w:num>
  <w:num w:numId="2">
    <w:abstractNumId w:val="14"/>
  </w:num>
  <w:num w:numId="3">
    <w:abstractNumId w:val="24"/>
  </w:num>
  <w:num w:numId="4">
    <w:abstractNumId w:val="11"/>
  </w:num>
  <w:num w:numId="5">
    <w:abstractNumId w:val="20"/>
  </w:num>
  <w:num w:numId="6">
    <w:abstractNumId w:val="23"/>
  </w:num>
  <w:num w:numId="7">
    <w:abstractNumId w:val="3"/>
  </w:num>
  <w:num w:numId="8">
    <w:abstractNumId w:val="13"/>
  </w:num>
  <w:num w:numId="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19"/>
  </w:num>
  <w:num w:numId="13">
    <w:abstractNumId w:val="31"/>
  </w:num>
  <w:num w:numId="14">
    <w:abstractNumId w:val="17"/>
  </w:num>
  <w:num w:numId="15">
    <w:abstractNumId w:val="30"/>
  </w:num>
  <w:num w:numId="16">
    <w:abstractNumId w:val="32"/>
  </w:num>
  <w:num w:numId="17">
    <w:abstractNumId w:val="12"/>
  </w:num>
  <w:num w:numId="18">
    <w:abstractNumId w:val="28"/>
  </w:num>
  <w:num w:numId="19">
    <w:abstractNumId w:val="16"/>
  </w:num>
  <w:num w:numId="20">
    <w:abstractNumId w:val="15"/>
  </w:num>
  <w:num w:numId="21">
    <w:abstractNumId w:val="34"/>
  </w:num>
  <w:num w:numId="22">
    <w:abstractNumId w:val="4"/>
  </w:num>
  <w:num w:numId="23">
    <w:abstractNumId w:val="0"/>
  </w:num>
  <w:num w:numId="24">
    <w:abstractNumId w:val="22"/>
  </w:num>
  <w:num w:numId="25">
    <w:abstractNumId w:val="29"/>
  </w:num>
  <w:num w:numId="26">
    <w:abstractNumId w:val="27"/>
  </w:num>
  <w:num w:numId="27">
    <w:abstractNumId w:val="37"/>
  </w:num>
  <w:num w:numId="28">
    <w:abstractNumId w:val="8"/>
  </w:num>
  <w:num w:numId="29">
    <w:abstractNumId w:val="7"/>
  </w:num>
  <w:num w:numId="30">
    <w:abstractNumId w:val="26"/>
  </w:num>
  <w:num w:numId="31">
    <w:abstractNumId w:val="35"/>
  </w:num>
  <w:num w:numId="32">
    <w:abstractNumId w:val="10"/>
  </w:num>
  <w:num w:numId="33">
    <w:abstractNumId w:val="36"/>
  </w:num>
  <w:num w:numId="34">
    <w:abstractNumId w:val="39"/>
  </w:num>
  <w:num w:numId="35">
    <w:abstractNumId w:val="2"/>
  </w:num>
  <w:num w:numId="36">
    <w:abstractNumId w:val="38"/>
  </w:num>
  <w:num w:numId="37">
    <w:abstractNumId w:val="21"/>
  </w:num>
  <w:num w:numId="38">
    <w:abstractNumId w:val="9"/>
  </w:num>
  <w:num w:numId="39">
    <w:abstractNumId w:val="3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FCB"/>
    <w:rsid w:val="00023BAD"/>
    <w:rsid w:val="00026C77"/>
    <w:rsid w:val="000325E9"/>
    <w:rsid w:val="00035BB5"/>
    <w:rsid w:val="0004087A"/>
    <w:rsid w:val="000553DC"/>
    <w:rsid w:val="00064A96"/>
    <w:rsid w:val="000660D1"/>
    <w:rsid w:val="00076723"/>
    <w:rsid w:val="00080A59"/>
    <w:rsid w:val="000A4651"/>
    <w:rsid w:val="000A543B"/>
    <w:rsid w:val="000D6381"/>
    <w:rsid w:val="001074C9"/>
    <w:rsid w:val="0013078C"/>
    <w:rsid w:val="001445B6"/>
    <w:rsid w:val="0015693E"/>
    <w:rsid w:val="00157304"/>
    <w:rsid w:val="001622B3"/>
    <w:rsid w:val="001856BC"/>
    <w:rsid w:val="001B3FC6"/>
    <w:rsid w:val="001C6AA9"/>
    <w:rsid w:val="001E5A28"/>
    <w:rsid w:val="001F20B7"/>
    <w:rsid w:val="002024C8"/>
    <w:rsid w:val="0022061C"/>
    <w:rsid w:val="002244A9"/>
    <w:rsid w:val="002343DF"/>
    <w:rsid w:val="00245F73"/>
    <w:rsid w:val="0024734B"/>
    <w:rsid w:val="0026453C"/>
    <w:rsid w:val="002A1115"/>
    <w:rsid w:val="002B267B"/>
    <w:rsid w:val="002C1619"/>
    <w:rsid w:val="002D2C77"/>
    <w:rsid w:val="002E4537"/>
    <w:rsid w:val="002E5930"/>
    <w:rsid w:val="002E7A39"/>
    <w:rsid w:val="0031132E"/>
    <w:rsid w:val="003228E8"/>
    <w:rsid w:val="003368C2"/>
    <w:rsid w:val="00341938"/>
    <w:rsid w:val="0034470C"/>
    <w:rsid w:val="00344BD5"/>
    <w:rsid w:val="00380A8B"/>
    <w:rsid w:val="003878F5"/>
    <w:rsid w:val="003C22F6"/>
    <w:rsid w:val="003F46A3"/>
    <w:rsid w:val="004033ED"/>
    <w:rsid w:val="00403A4F"/>
    <w:rsid w:val="004050E5"/>
    <w:rsid w:val="00406FCB"/>
    <w:rsid w:val="00416747"/>
    <w:rsid w:val="004219F6"/>
    <w:rsid w:val="00431808"/>
    <w:rsid w:val="004366A2"/>
    <w:rsid w:val="004621DA"/>
    <w:rsid w:val="004D37CE"/>
    <w:rsid w:val="004D67D1"/>
    <w:rsid w:val="004E66A4"/>
    <w:rsid w:val="00501C0B"/>
    <w:rsid w:val="00505B16"/>
    <w:rsid w:val="00517930"/>
    <w:rsid w:val="005309C5"/>
    <w:rsid w:val="00554166"/>
    <w:rsid w:val="00555C24"/>
    <w:rsid w:val="00560656"/>
    <w:rsid w:val="005647E7"/>
    <w:rsid w:val="00567835"/>
    <w:rsid w:val="005940ED"/>
    <w:rsid w:val="005A06A6"/>
    <w:rsid w:val="005D35CC"/>
    <w:rsid w:val="005D6191"/>
    <w:rsid w:val="005E3D71"/>
    <w:rsid w:val="005E52FC"/>
    <w:rsid w:val="005F08D1"/>
    <w:rsid w:val="005F1DE1"/>
    <w:rsid w:val="005F2F35"/>
    <w:rsid w:val="006037E7"/>
    <w:rsid w:val="00606974"/>
    <w:rsid w:val="0061314B"/>
    <w:rsid w:val="00627ABB"/>
    <w:rsid w:val="00630216"/>
    <w:rsid w:val="00644F3A"/>
    <w:rsid w:val="00652309"/>
    <w:rsid w:val="006556E6"/>
    <w:rsid w:val="006653EF"/>
    <w:rsid w:val="0067748D"/>
    <w:rsid w:val="00685FAE"/>
    <w:rsid w:val="006A4E43"/>
    <w:rsid w:val="006A5E73"/>
    <w:rsid w:val="006C7650"/>
    <w:rsid w:val="006D075C"/>
    <w:rsid w:val="006D43CF"/>
    <w:rsid w:val="006D51A0"/>
    <w:rsid w:val="006E395A"/>
    <w:rsid w:val="006F65C9"/>
    <w:rsid w:val="0071397D"/>
    <w:rsid w:val="00716832"/>
    <w:rsid w:val="00746313"/>
    <w:rsid w:val="00753EE4"/>
    <w:rsid w:val="0076018C"/>
    <w:rsid w:val="00760A06"/>
    <w:rsid w:val="007770F6"/>
    <w:rsid w:val="00780179"/>
    <w:rsid w:val="00781600"/>
    <w:rsid w:val="007A7497"/>
    <w:rsid w:val="007B4278"/>
    <w:rsid w:val="007D5EF1"/>
    <w:rsid w:val="007F1938"/>
    <w:rsid w:val="008328CA"/>
    <w:rsid w:val="00834AC5"/>
    <w:rsid w:val="00835AE7"/>
    <w:rsid w:val="008570EB"/>
    <w:rsid w:val="00870FB5"/>
    <w:rsid w:val="00894144"/>
    <w:rsid w:val="008A77E7"/>
    <w:rsid w:val="008B4478"/>
    <w:rsid w:val="008B6D7E"/>
    <w:rsid w:val="008C0F45"/>
    <w:rsid w:val="008C7770"/>
    <w:rsid w:val="008D1834"/>
    <w:rsid w:val="008E35B0"/>
    <w:rsid w:val="00900134"/>
    <w:rsid w:val="00925F4A"/>
    <w:rsid w:val="00944621"/>
    <w:rsid w:val="0095021B"/>
    <w:rsid w:val="00955C54"/>
    <w:rsid w:val="0096035A"/>
    <w:rsid w:val="0096535A"/>
    <w:rsid w:val="009868F4"/>
    <w:rsid w:val="009C141E"/>
    <w:rsid w:val="009E5B02"/>
    <w:rsid w:val="009F3F87"/>
    <w:rsid w:val="009F61FB"/>
    <w:rsid w:val="009F79C3"/>
    <w:rsid w:val="00A0292D"/>
    <w:rsid w:val="00A06633"/>
    <w:rsid w:val="00A37D1A"/>
    <w:rsid w:val="00A47104"/>
    <w:rsid w:val="00A55083"/>
    <w:rsid w:val="00A63DE2"/>
    <w:rsid w:val="00A64FDF"/>
    <w:rsid w:val="00A668B9"/>
    <w:rsid w:val="00A77ED7"/>
    <w:rsid w:val="00A96F87"/>
    <w:rsid w:val="00AA1A36"/>
    <w:rsid w:val="00AA452B"/>
    <w:rsid w:val="00AE27E2"/>
    <w:rsid w:val="00B041FA"/>
    <w:rsid w:val="00B071DB"/>
    <w:rsid w:val="00B07851"/>
    <w:rsid w:val="00B07B74"/>
    <w:rsid w:val="00B102CD"/>
    <w:rsid w:val="00B243E4"/>
    <w:rsid w:val="00B25078"/>
    <w:rsid w:val="00B2650F"/>
    <w:rsid w:val="00B368BD"/>
    <w:rsid w:val="00B37A25"/>
    <w:rsid w:val="00B54419"/>
    <w:rsid w:val="00B61C60"/>
    <w:rsid w:val="00B76346"/>
    <w:rsid w:val="00B81AF5"/>
    <w:rsid w:val="00B843BF"/>
    <w:rsid w:val="00BD0E70"/>
    <w:rsid w:val="00BF08EF"/>
    <w:rsid w:val="00BF6039"/>
    <w:rsid w:val="00C15429"/>
    <w:rsid w:val="00C22671"/>
    <w:rsid w:val="00C35BC3"/>
    <w:rsid w:val="00C432F8"/>
    <w:rsid w:val="00C73AF7"/>
    <w:rsid w:val="00C87617"/>
    <w:rsid w:val="00C9597D"/>
    <w:rsid w:val="00CB1E03"/>
    <w:rsid w:val="00CC2EA8"/>
    <w:rsid w:val="00CF36EC"/>
    <w:rsid w:val="00D0032C"/>
    <w:rsid w:val="00D0302C"/>
    <w:rsid w:val="00D06142"/>
    <w:rsid w:val="00D07F92"/>
    <w:rsid w:val="00D27C62"/>
    <w:rsid w:val="00D32EEC"/>
    <w:rsid w:val="00D402E0"/>
    <w:rsid w:val="00D559EE"/>
    <w:rsid w:val="00D61468"/>
    <w:rsid w:val="00D616E8"/>
    <w:rsid w:val="00D70373"/>
    <w:rsid w:val="00D70F86"/>
    <w:rsid w:val="00D777BB"/>
    <w:rsid w:val="00D9467F"/>
    <w:rsid w:val="00D9630C"/>
    <w:rsid w:val="00DA03C1"/>
    <w:rsid w:val="00DC5648"/>
    <w:rsid w:val="00DD0525"/>
    <w:rsid w:val="00DF1695"/>
    <w:rsid w:val="00DF55E6"/>
    <w:rsid w:val="00E00C46"/>
    <w:rsid w:val="00E0152A"/>
    <w:rsid w:val="00E05DDA"/>
    <w:rsid w:val="00E2420F"/>
    <w:rsid w:val="00E24F24"/>
    <w:rsid w:val="00E26007"/>
    <w:rsid w:val="00E42F46"/>
    <w:rsid w:val="00E47E4C"/>
    <w:rsid w:val="00E52EB4"/>
    <w:rsid w:val="00E56B9A"/>
    <w:rsid w:val="00E65BF8"/>
    <w:rsid w:val="00E717F9"/>
    <w:rsid w:val="00E74997"/>
    <w:rsid w:val="00EB0920"/>
    <w:rsid w:val="00EB1094"/>
    <w:rsid w:val="00EB13D0"/>
    <w:rsid w:val="00EC2C85"/>
    <w:rsid w:val="00EE261D"/>
    <w:rsid w:val="00EE6986"/>
    <w:rsid w:val="00F04539"/>
    <w:rsid w:val="00F045A0"/>
    <w:rsid w:val="00F04AC4"/>
    <w:rsid w:val="00F05107"/>
    <w:rsid w:val="00F227A5"/>
    <w:rsid w:val="00F4103C"/>
    <w:rsid w:val="00F46919"/>
    <w:rsid w:val="00F5049B"/>
    <w:rsid w:val="00F91A63"/>
    <w:rsid w:val="00FA48B2"/>
    <w:rsid w:val="00FB0607"/>
    <w:rsid w:val="00FB2913"/>
    <w:rsid w:val="00FD4585"/>
    <w:rsid w:val="00FD5F6E"/>
    <w:rsid w:val="00FE6160"/>
    <w:rsid w:val="00FF34FA"/>
    <w:rsid w:val="00FF5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8"/>
    <o:shapelayout v:ext="edit">
      <o:idmap v:ext="edit" data="1,2"/>
    </o:shapelayout>
  </w:shapeDefaults>
  <w:decimalSymbol w:val=","/>
  <w:listSeparator w:val=";"/>
  <w15:chartTrackingRefBased/>
  <w15:docId w15:val="{9DA4155D-5421-459F-8C79-37A8633A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5DDA"/>
  </w:style>
  <w:style w:type="paragraph" w:styleId="1">
    <w:name w:val="heading 1"/>
    <w:basedOn w:val="a0"/>
    <w:next w:val="a0"/>
    <w:qFormat/>
    <w:rsid w:val="00D61468"/>
    <w:pPr>
      <w:suppressAutoHyphens/>
      <w:spacing w:line="336" w:lineRule="auto"/>
      <w:jc w:val="center"/>
      <w:outlineLvl w:val="0"/>
    </w:pPr>
    <w:rPr>
      <w:b/>
      <w:caps/>
      <w:kern w:val="28"/>
      <w:lang w:val="uk-UA"/>
    </w:rPr>
  </w:style>
  <w:style w:type="paragraph" w:styleId="2">
    <w:name w:val="heading 2"/>
    <w:basedOn w:val="a0"/>
    <w:next w:val="a0"/>
    <w:qFormat/>
    <w:rsid w:val="00D61468"/>
    <w:pPr>
      <w:suppressAutoHyphens/>
      <w:spacing w:line="336" w:lineRule="auto"/>
      <w:ind w:left="851"/>
      <w:outlineLvl w:val="1"/>
    </w:pPr>
    <w:rPr>
      <w:b/>
      <w:lang w:val="uk-UA"/>
    </w:rPr>
  </w:style>
  <w:style w:type="paragraph" w:styleId="3">
    <w:name w:val="heading 3"/>
    <w:basedOn w:val="a0"/>
    <w:next w:val="a0"/>
    <w:qFormat/>
    <w:rsid w:val="00D61468"/>
    <w:pPr>
      <w:suppressAutoHyphens/>
      <w:spacing w:line="336" w:lineRule="auto"/>
      <w:ind w:left="851"/>
      <w:outlineLvl w:val="2"/>
    </w:pPr>
    <w:rPr>
      <w:b/>
      <w:lang w:val="uk-UA"/>
    </w:rPr>
  </w:style>
  <w:style w:type="paragraph" w:styleId="4">
    <w:name w:val="heading 4"/>
    <w:basedOn w:val="a0"/>
    <w:next w:val="a0"/>
    <w:qFormat/>
    <w:rsid w:val="00D61468"/>
    <w:pPr>
      <w:suppressAutoHyphens/>
      <w:spacing w:line="336" w:lineRule="auto"/>
      <w:jc w:val="center"/>
      <w:outlineLvl w:val="3"/>
    </w:pPr>
    <w:rPr>
      <w:b/>
      <w:lang w:val="uk-UA"/>
    </w:rPr>
  </w:style>
  <w:style w:type="paragraph" w:styleId="5">
    <w:name w:val="heading 5"/>
    <w:basedOn w:val="a0"/>
    <w:next w:val="a0"/>
    <w:qFormat/>
    <w:rsid w:val="006A4E43"/>
    <w:pPr>
      <w:keepNext/>
      <w:spacing w:line="360" w:lineRule="auto"/>
      <w:jc w:val="center"/>
      <w:outlineLvl w:val="4"/>
    </w:pPr>
    <w:rPr>
      <w:i/>
      <w:sz w:val="40"/>
    </w:rPr>
  </w:style>
  <w:style w:type="paragraph" w:styleId="6">
    <w:name w:val="heading 6"/>
    <w:basedOn w:val="a0"/>
    <w:next w:val="a0"/>
    <w:qFormat/>
    <w:rsid w:val="006A4E43"/>
    <w:pPr>
      <w:keepNext/>
      <w:spacing w:line="360" w:lineRule="auto"/>
      <w:ind w:firstLine="709"/>
      <w:jc w:val="center"/>
      <w:outlineLvl w:val="5"/>
    </w:pPr>
    <w:rPr>
      <w:b/>
      <w:sz w:val="28"/>
    </w:rPr>
  </w:style>
  <w:style w:type="paragraph" w:styleId="7">
    <w:name w:val="heading 7"/>
    <w:basedOn w:val="a0"/>
    <w:next w:val="a0"/>
    <w:qFormat/>
    <w:rsid w:val="006A4E43"/>
    <w:pPr>
      <w:keepNext/>
      <w:ind w:firstLine="426"/>
      <w:jc w:val="center"/>
      <w:outlineLvl w:val="6"/>
    </w:pPr>
    <w:rPr>
      <w:sz w:val="24"/>
    </w:rPr>
  </w:style>
  <w:style w:type="paragraph" w:styleId="8">
    <w:name w:val="heading 8"/>
    <w:basedOn w:val="a0"/>
    <w:next w:val="a0"/>
    <w:qFormat/>
    <w:rsid w:val="006A4E43"/>
    <w:pPr>
      <w:keepNext/>
      <w:outlineLvl w:val="7"/>
    </w:pPr>
    <w:rPr>
      <w:i/>
      <w:color w:val="00000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D61468"/>
    <w:pPr>
      <w:tabs>
        <w:tab w:val="center" w:pos="4153"/>
        <w:tab w:val="right" w:pos="8306"/>
      </w:tabs>
    </w:pPr>
    <w:rPr>
      <w:lang w:val="uk-UA"/>
    </w:rPr>
  </w:style>
  <w:style w:type="paragraph" w:styleId="a5">
    <w:name w:val="caption"/>
    <w:basedOn w:val="a0"/>
    <w:next w:val="a0"/>
    <w:qFormat/>
    <w:rsid w:val="00D61468"/>
    <w:pPr>
      <w:suppressAutoHyphens/>
      <w:spacing w:line="336" w:lineRule="auto"/>
      <w:jc w:val="center"/>
    </w:pPr>
    <w:rPr>
      <w:lang w:val="uk-UA"/>
    </w:rPr>
  </w:style>
  <w:style w:type="paragraph" w:styleId="a6">
    <w:name w:val="footer"/>
    <w:basedOn w:val="a0"/>
    <w:rsid w:val="00D61468"/>
    <w:pPr>
      <w:tabs>
        <w:tab w:val="center" w:pos="4153"/>
        <w:tab w:val="right" w:pos="8306"/>
      </w:tabs>
    </w:pPr>
    <w:rPr>
      <w:lang w:val="uk-UA"/>
    </w:rPr>
  </w:style>
  <w:style w:type="character" w:styleId="a7">
    <w:name w:val="page number"/>
    <w:basedOn w:val="a1"/>
    <w:rsid w:val="00D61468"/>
    <w:rPr>
      <w:rFonts w:ascii="Times New Roman" w:hAnsi="Times New Roman" w:cs="Times New Roman"/>
      <w:lang w:val="uk-UA"/>
    </w:rPr>
  </w:style>
  <w:style w:type="paragraph" w:styleId="10">
    <w:name w:val="toc 1"/>
    <w:basedOn w:val="a0"/>
    <w:next w:val="a0"/>
    <w:autoRedefine/>
    <w:semiHidden/>
    <w:rsid w:val="00D61468"/>
    <w:pPr>
      <w:tabs>
        <w:tab w:val="right" w:leader="dot" w:pos="9355"/>
      </w:tabs>
      <w:spacing w:line="336" w:lineRule="auto"/>
      <w:ind w:right="851"/>
    </w:pPr>
    <w:rPr>
      <w:caps/>
    </w:rPr>
  </w:style>
  <w:style w:type="paragraph" w:styleId="20">
    <w:name w:val="toc 2"/>
    <w:basedOn w:val="a0"/>
    <w:next w:val="a0"/>
    <w:autoRedefine/>
    <w:semiHidden/>
    <w:rsid w:val="00D61468"/>
    <w:pPr>
      <w:tabs>
        <w:tab w:val="right" w:leader="dot" w:pos="9355"/>
      </w:tabs>
      <w:spacing w:line="336" w:lineRule="auto"/>
      <w:ind w:left="284" w:right="851"/>
    </w:pPr>
  </w:style>
  <w:style w:type="paragraph" w:styleId="30">
    <w:name w:val="toc 3"/>
    <w:basedOn w:val="a0"/>
    <w:next w:val="a0"/>
    <w:autoRedefine/>
    <w:semiHidden/>
    <w:rsid w:val="00D61468"/>
    <w:pPr>
      <w:tabs>
        <w:tab w:val="right" w:leader="dot" w:pos="9355"/>
      </w:tabs>
      <w:spacing w:line="336" w:lineRule="auto"/>
      <w:ind w:left="567" w:right="851"/>
    </w:pPr>
  </w:style>
  <w:style w:type="paragraph" w:styleId="40">
    <w:name w:val="toc 4"/>
    <w:basedOn w:val="a0"/>
    <w:next w:val="a0"/>
    <w:autoRedefine/>
    <w:semiHidden/>
    <w:rsid w:val="00D61468"/>
    <w:pPr>
      <w:tabs>
        <w:tab w:val="right" w:leader="dot" w:pos="9356"/>
      </w:tabs>
      <w:spacing w:line="336" w:lineRule="auto"/>
      <w:ind w:left="284" w:right="851"/>
    </w:pPr>
  </w:style>
  <w:style w:type="paragraph" w:styleId="a8">
    <w:name w:val="Body Text"/>
    <w:basedOn w:val="a0"/>
    <w:rsid w:val="00D61468"/>
    <w:pPr>
      <w:spacing w:line="336" w:lineRule="auto"/>
      <w:ind w:firstLine="851"/>
    </w:pPr>
  </w:style>
  <w:style w:type="paragraph" w:customStyle="1" w:styleId="a9">
    <w:name w:val="Переменные"/>
    <w:basedOn w:val="a8"/>
    <w:rsid w:val="00D61468"/>
    <w:pPr>
      <w:tabs>
        <w:tab w:val="left" w:pos="482"/>
      </w:tabs>
      <w:ind w:left="482" w:hanging="482"/>
    </w:pPr>
  </w:style>
  <w:style w:type="paragraph" w:styleId="aa">
    <w:name w:val="Document Map"/>
    <w:basedOn w:val="a0"/>
    <w:semiHidden/>
    <w:rsid w:val="00D61468"/>
    <w:pPr>
      <w:shd w:val="clear" w:color="auto" w:fill="000080"/>
    </w:pPr>
    <w:rPr>
      <w:sz w:val="24"/>
    </w:rPr>
  </w:style>
  <w:style w:type="paragraph" w:customStyle="1" w:styleId="ab">
    <w:name w:val="Формула"/>
    <w:basedOn w:val="a8"/>
    <w:rsid w:val="00D61468"/>
    <w:pPr>
      <w:tabs>
        <w:tab w:val="center" w:pos="4536"/>
        <w:tab w:val="right" w:pos="9356"/>
      </w:tabs>
      <w:ind w:firstLine="0"/>
    </w:pPr>
  </w:style>
  <w:style w:type="paragraph" w:customStyle="1" w:styleId="Normal1">
    <w:name w:val="Normal1"/>
    <w:rsid w:val="00406FCB"/>
    <w:pPr>
      <w:spacing w:before="100" w:after="100"/>
    </w:pPr>
    <w:rPr>
      <w:sz w:val="24"/>
    </w:rPr>
  </w:style>
  <w:style w:type="paragraph" w:styleId="ac">
    <w:name w:val="Normal (Web)"/>
    <w:basedOn w:val="a0"/>
    <w:rsid w:val="00E717F9"/>
    <w:pPr>
      <w:spacing w:before="100" w:beforeAutospacing="1" w:after="100" w:afterAutospacing="1"/>
    </w:pPr>
    <w:rPr>
      <w:color w:val="000000"/>
      <w:sz w:val="24"/>
      <w:szCs w:val="24"/>
    </w:rPr>
  </w:style>
  <w:style w:type="paragraph" w:styleId="31">
    <w:name w:val="Body Text Indent 3"/>
    <w:basedOn w:val="a0"/>
    <w:rsid w:val="006A4E43"/>
    <w:pPr>
      <w:spacing w:after="120"/>
      <w:ind w:left="283"/>
    </w:pPr>
    <w:rPr>
      <w:sz w:val="16"/>
      <w:szCs w:val="16"/>
    </w:rPr>
  </w:style>
  <w:style w:type="paragraph" w:styleId="ad">
    <w:name w:val="Title"/>
    <w:basedOn w:val="a0"/>
    <w:qFormat/>
    <w:rsid w:val="006A4E43"/>
    <w:pPr>
      <w:spacing w:line="360" w:lineRule="auto"/>
      <w:jc w:val="center"/>
    </w:pPr>
    <w:rPr>
      <w:sz w:val="28"/>
    </w:rPr>
  </w:style>
  <w:style w:type="paragraph" w:styleId="ae">
    <w:name w:val="Body Text Indent"/>
    <w:basedOn w:val="a0"/>
    <w:rsid w:val="006A4E43"/>
    <w:pPr>
      <w:spacing w:after="120"/>
      <w:ind w:left="283"/>
    </w:pPr>
  </w:style>
  <w:style w:type="paragraph" w:styleId="21">
    <w:name w:val="Body Text Indent 2"/>
    <w:basedOn w:val="a0"/>
    <w:rsid w:val="006A4E43"/>
    <w:pPr>
      <w:spacing w:after="120" w:line="480" w:lineRule="auto"/>
      <w:ind w:left="283"/>
    </w:pPr>
  </w:style>
  <w:style w:type="character" w:styleId="af">
    <w:name w:val="Hyperlink"/>
    <w:basedOn w:val="a1"/>
    <w:rsid w:val="006A4E43"/>
    <w:rPr>
      <w:rFonts w:cs="Times New Roman"/>
      <w:color w:val="0000FF"/>
      <w:u w:val="single"/>
    </w:rPr>
  </w:style>
  <w:style w:type="paragraph" w:styleId="a">
    <w:name w:val="List"/>
    <w:basedOn w:val="a0"/>
    <w:rsid w:val="006A4E43"/>
    <w:pPr>
      <w:numPr>
        <w:numId w:val="9"/>
      </w:numPr>
      <w:suppressAutoHyphens/>
      <w:spacing w:after="120"/>
      <w:ind w:left="714" w:hanging="357"/>
    </w:pPr>
    <w:rPr>
      <w:rFonts w:ascii="Tahoma" w:hAnsi="Tahoma"/>
      <w:sz w:val="24"/>
      <w:szCs w:val="24"/>
      <w:lang w:eastAsia="ar-SA"/>
    </w:rPr>
  </w:style>
  <w:style w:type="character" w:styleId="af0">
    <w:name w:val="Emphasis"/>
    <w:basedOn w:val="a1"/>
    <w:qFormat/>
    <w:rsid w:val="006A4E43"/>
    <w:rPr>
      <w:rFonts w:cs="Times New Roman"/>
      <w:i/>
      <w:iCs/>
    </w:rPr>
  </w:style>
  <w:style w:type="table" w:styleId="af1">
    <w:name w:val="Table Grid"/>
    <w:basedOn w:val="a2"/>
    <w:rsid w:val="006A4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Чертежный"/>
    <w:rsid w:val="006A4E43"/>
    <w:pPr>
      <w:jc w:val="both"/>
    </w:pPr>
    <w:rPr>
      <w:rFonts w:ascii="ISOCPEUR" w:hAnsi="ISOCPEUR"/>
      <w:i/>
      <w:sz w:val="28"/>
      <w:lang w:val="uk-UA"/>
    </w:rPr>
  </w:style>
  <w:style w:type="paragraph" w:styleId="af3">
    <w:name w:val="Balloon Text"/>
    <w:basedOn w:val="a0"/>
    <w:link w:val="af4"/>
    <w:rsid w:val="00B07B74"/>
    <w:rPr>
      <w:rFonts w:ascii="Tahoma" w:hAnsi="Tahoma" w:cs="Tahoma"/>
      <w:sz w:val="16"/>
      <w:szCs w:val="16"/>
    </w:rPr>
  </w:style>
  <w:style w:type="character" w:customStyle="1" w:styleId="af4">
    <w:name w:val="Текст у виносці Знак"/>
    <w:basedOn w:val="a1"/>
    <w:link w:val="af3"/>
    <w:locked/>
    <w:rsid w:val="00B07B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20.bin"/><Relationship Id="rId47" Type="http://schemas.openxmlformats.org/officeDocument/2006/relationships/image" Target="media/image21.wmf"/><Relationship Id="rId63" Type="http://schemas.openxmlformats.org/officeDocument/2006/relationships/image" Target="media/image30.emf"/><Relationship Id="rId68" Type="http://schemas.openxmlformats.org/officeDocument/2006/relationships/image" Target="media/image35.emf"/><Relationship Id="rId84" Type="http://schemas.openxmlformats.org/officeDocument/2006/relationships/image" Target="media/image47.emf"/><Relationship Id="rId89" Type="http://schemas.openxmlformats.org/officeDocument/2006/relationships/image" Target="media/image52.png"/><Relationship Id="rId112" Type="http://schemas.openxmlformats.org/officeDocument/2006/relationships/fontTable" Target="fontTable.xml"/><Relationship Id="rId16" Type="http://schemas.openxmlformats.org/officeDocument/2006/relationships/oleObject" Target="embeddings/oleObject6.bin"/><Relationship Id="rId107" Type="http://schemas.openxmlformats.org/officeDocument/2006/relationships/image" Target="media/image65.png"/><Relationship Id="rId11" Type="http://schemas.openxmlformats.org/officeDocument/2006/relationships/image" Target="media/image4.wmf"/><Relationship Id="rId32" Type="http://schemas.openxmlformats.org/officeDocument/2006/relationships/oleObject" Target="embeddings/oleObject15.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8.bin"/><Relationship Id="rId74" Type="http://schemas.openxmlformats.org/officeDocument/2006/relationships/image" Target="media/image39.wmf"/><Relationship Id="rId79" Type="http://schemas.openxmlformats.org/officeDocument/2006/relationships/oleObject" Target="embeddings/oleObject33.bin"/><Relationship Id="rId102" Type="http://schemas.openxmlformats.org/officeDocument/2006/relationships/image" Target="media/image60.png"/><Relationship Id="rId5" Type="http://schemas.openxmlformats.org/officeDocument/2006/relationships/image" Target="media/image1.wmf"/><Relationship Id="rId90" Type="http://schemas.openxmlformats.org/officeDocument/2006/relationships/oleObject" Target="embeddings/oleObject34.bin"/><Relationship Id="rId95" Type="http://schemas.openxmlformats.org/officeDocument/2006/relationships/oleObject" Target="embeddings/oleObject38.bin"/><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image" Target="media/image19.wmf"/><Relationship Id="rId48" Type="http://schemas.openxmlformats.org/officeDocument/2006/relationships/oleObject" Target="embeddings/oleObject23.bin"/><Relationship Id="rId64" Type="http://schemas.openxmlformats.org/officeDocument/2006/relationships/image" Target="media/image31.emf"/><Relationship Id="rId69" Type="http://schemas.openxmlformats.org/officeDocument/2006/relationships/image" Target="media/image36.png"/><Relationship Id="rId113" Type="http://schemas.openxmlformats.org/officeDocument/2006/relationships/theme" Target="theme/theme1.xml"/><Relationship Id="rId80" Type="http://schemas.openxmlformats.org/officeDocument/2006/relationships/image" Target="media/image43.emf"/><Relationship Id="rId85" Type="http://schemas.openxmlformats.org/officeDocument/2006/relationships/image" Target="media/image48.e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oleObject" Target="embeddings/oleObject18.bin"/><Relationship Id="rId59" Type="http://schemas.openxmlformats.org/officeDocument/2006/relationships/image" Target="media/image27.wmf"/><Relationship Id="rId103" Type="http://schemas.openxmlformats.org/officeDocument/2006/relationships/image" Target="media/image61.png"/><Relationship Id="rId108" Type="http://schemas.openxmlformats.org/officeDocument/2006/relationships/image" Target="media/image66.png"/><Relationship Id="rId54" Type="http://schemas.openxmlformats.org/officeDocument/2006/relationships/oleObject" Target="embeddings/oleObject26.bin"/><Relationship Id="rId70" Type="http://schemas.openxmlformats.org/officeDocument/2006/relationships/image" Target="media/image37.wmf"/><Relationship Id="rId75" Type="http://schemas.openxmlformats.org/officeDocument/2006/relationships/oleObject" Target="embeddings/oleObject32.bin"/><Relationship Id="rId91" Type="http://schemas.openxmlformats.org/officeDocument/2006/relationships/oleObject" Target="embeddings/oleObject35.bin"/><Relationship Id="rId96" Type="http://schemas.openxmlformats.org/officeDocument/2006/relationships/image" Target="media/image54.png"/><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64.png"/><Relationship Id="rId10"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2.emf"/><Relationship Id="rId73" Type="http://schemas.openxmlformats.org/officeDocument/2006/relationships/oleObject" Target="embeddings/oleObject31.bin"/><Relationship Id="rId78" Type="http://schemas.openxmlformats.org/officeDocument/2006/relationships/image" Target="media/image42.wmf"/><Relationship Id="rId81" Type="http://schemas.openxmlformats.org/officeDocument/2006/relationships/image" Target="media/image44.emf"/><Relationship Id="rId86" Type="http://schemas.openxmlformats.org/officeDocument/2006/relationships/image" Target="media/image49.emf"/><Relationship Id="rId94" Type="http://schemas.openxmlformats.org/officeDocument/2006/relationships/image" Target="media/image53.wmf"/><Relationship Id="rId99" Type="http://schemas.openxmlformats.org/officeDocument/2006/relationships/image" Target="media/image57.png"/><Relationship Id="rId101" Type="http://schemas.openxmlformats.org/officeDocument/2006/relationships/image" Target="media/image59.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image" Target="media/image67.png"/><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image" Target="media/image40.emf"/><Relationship Id="rId97" Type="http://schemas.openxmlformats.org/officeDocument/2006/relationships/image" Target="media/image55.png"/><Relationship Id="rId104" Type="http://schemas.openxmlformats.org/officeDocument/2006/relationships/image" Target="media/image62.png"/><Relationship Id="rId7" Type="http://schemas.openxmlformats.org/officeDocument/2006/relationships/image" Target="media/image2.wmf"/><Relationship Id="rId71" Type="http://schemas.openxmlformats.org/officeDocument/2006/relationships/oleObject" Target="embeddings/oleObject30.bin"/><Relationship Id="rId92" Type="http://schemas.openxmlformats.org/officeDocument/2006/relationships/oleObject" Target="embeddings/oleObject36.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image" Target="media/image33.emf"/><Relationship Id="rId87" Type="http://schemas.openxmlformats.org/officeDocument/2006/relationships/image" Target="media/image50.emf"/><Relationship Id="rId110" Type="http://schemas.openxmlformats.org/officeDocument/2006/relationships/image" Target="media/image68.png"/><Relationship Id="rId61" Type="http://schemas.openxmlformats.org/officeDocument/2006/relationships/image" Target="media/image28.png"/><Relationship Id="rId82" Type="http://schemas.openxmlformats.org/officeDocument/2006/relationships/image" Target="media/image45.e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image" Target="media/image41.emf"/><Relationship Id="rId100" Type="http://schemas.openxmlformats.org/officeDocument/2006/relationships/image" Target="media/image58.png"/><Relationship Id="rId105" Type="http://schemas.openxmlformats.org/officeDocument/2006/relationships/image" Target="media/image63.png"/><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image" Target="media/image38.wmf"/><Relationship Id="rId93" Type="http://schemas.openxmlformats.org/officeDocument/2006/relationships/oleObject" Target="embeddings/oleObject37.bin"/><Relationship Id="rId98" Type="http://schemas.openxmlformats.org/officeDocument/2006/relationships/image" Target="media/image56.png"/><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2.bin"/><Relationship Id="rId67" Type="http://schemas.openxmlformats.org/officeDocument/2006/relationships/image" Target="media/image34.emf"/><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image" Target="media/image29.emf"/><Relationship Id="rId83" Type="http://schemas.openxmlformats.org/officeDocument/2006/relationships/image" Target="media/image46.emf"/><Relationship Id="rId88" Type="http://schemas.openxmlformats.org/officeDocument/2006/relationships/image" Target="media/image51.emf"/><Relationship Id="rId111" Type="http://schemas.openxmlformats.org/officeDocument/2006/relationships/image" Target="media/image69.png"/></Relationships>
</file>

<file path=word/_rels/settings.xml.rels><?xml version="1.0" encoding="UTF-8" standalone="yes"?>
<Relationships xmlns="http://schemas.openxmlformats.org/package/2006/relationships"><Relationship Id="rId1" Type="http://schemas.openxmlformats.org/officeDocument/2006/relationships/attachedTemplate" Target="file:///E:\&#1052;&#1086;&#1080;%20&#1044;&#1086;&#1082;&#1091;&#1084;&#1077;&#1085;&#1090;&#1099;\&#1059;&#1095;&#1054;&#1073;&#1072;\&#1050;&#1055;\&#1043;&#1054;&#1057;&#1058;\A4r.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A4r.dot</Template>
  <TotalTime>14</TotalTime>
  <Pages>1</Pages>
  <Words>19781</Words>
  <Characters>112756</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РЫБОЛОВСТВУ</vt:lpstr>
    </vt:vector>
  </TitlesOfParts>
  <Company>Home office</Company>
  <LinksUpToDate>false</LinksUpToDate>
  <CharactersWithSpaces>132273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РЫБОЛОВСТВУ</dc:title>
  <dc:subject/>
  <dc:creator>GeV</dc:creator>
  <cp:keywords/>
  <dc:description/>
  <cp:lastModifiedBy>Irina</cp:lastModifiedBy>
  <cp:revision>2</cp:revision>
  <dcterms:created xsi:type="dcterms:W3CDTF">2014-09-17T10:00:00Z</dcterms:created>
  <dcterms:modified xsi:type="dcterms:W3CDTF">2014-09-17T10:00:00Z</dcterms:modified>
</cp:coreProperties>
</file>