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35" w:rsidRPr="005504A9" w:rsidRDefault="00AF3D35" w:rsidP="005504A9">
      <w:pPr>
        <w:pStyle w:val="1"/>
        <w:spacing w:before="0" w:line="360" w:lineRule="auto"/>
        <w:jc w:val="center"/>
        <w:rPr>
          <w:rFonts w:ascii="Times New Roman" w:hAnsi="Times New Roman"/>
          <w:b w:val="0"/>
          <w:color w:val="auto"/>
        </w:rPr>
      </w:pPr>
      <w:r w:rsidRPr="005504A9">
        <w:rPr>
          <w:rFonts w:ascii="Times New Roman" w:hAnsi="Times New Roman"/>
          <w:b w:val="0"/>
          <w:color w:val="auto"/>
        </w:rPr>
        <w:t>МОСКОВСКИЙ ГОСУДАРСТВЕНЫЙ УНИВЕРСИТЕТ</w:t>
      </w:r>
    </w:p>
    <w:p w:rsidR="00AF3D35" w:rsidRPr="005504A9" w:rsidRDefault="00AF3D35" w:rsidP="005504A9">
      <w:pPr>
        <w:spacing w:line="360" w:lineRule="auto"/>
        <w:jc w:val="center"/>
        <w:rPr>
          <w:b/>
          <w:sz w:val="28"/>
        </w:rPr>
      </w:pPr>
      <w:r w:rsidRPr="005504A9">
        <w:rPr>
          <w:b/>
          <w:sz w:val="28"/>
        </w:rPr>
        <w:t>Им. М. В. ЛОМОНОСОВА</w:t>
      </w:r>
    </w:p>
    <w:p w:rsidR="00AF3D35" w:rsidRPr="005504A9" w:rsidRDefault="00AF3D35" w:rsidP="005504A9">
      <w:pPr>
        <w:spacing w:line="360" w:lineRule="auto"/>
        <w:jc w:val="center"/>
        <w:rPr>
          <w:b/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b/>
          <w:sz w:val="28"/>
        </w:rPr>
      </w:pPr>
      <w:r w:rsidRPr="005504A9">
        <w:rPr>
          <w:b/>
          <w:sz w:val="28"/>
        </w:rPr>
        <w:t>ФАКУЛЬТЕТ ЖУРАНАЛИСТИКИ</w:t>
      </w:r>
    </w:p>
    <w:p w:rsidR="00AF3D35" w:rsidRPr="005504A9" w:rsidRDefault="00AF3D35" w:rsidP="005504A9">
      <w:pPr>
        <w:spacing w:line="360" w:lineRule="auto"/>
        <w:jc w:val="center"/>
        <w:rPr>
          <w:b/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b/>
          <w:sz w:val="28"/>
        </w:rPr>
      </w:pPr>
      <w:r w:rsidRPr="005504A9">
        <w:rPr>
          <w:b/>
          <w:sz w:val="28"/>
        </w:rPr>
        <w:t>Кафедра зарубежной литературы</w:t>
      </w: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  <w:szCs w:val="40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  <w:szCs w:val="40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  <w:szCs w:val="36"/>
        </w:rPr>
      </w:pPr>
      <w:r w:rsidRPr="005504A9">
        <w:rPr>
          <w:sz w:val="28"/>
          <w:szCs w:val="36"/>
        </w:rPr>
        <w:t>Реферат по курсу «Зарубежная литература» на тему:</w:t>
      </w:r>
    </w:p>
    <w:p w:rsidR="008A6D86" w:rsidRPr="005504A9" w:rsidRDefault="00805269" w:rsidP="005504A9">
      <w:pPr>
        <w:spacing w:line="360" w:lineRule="auto"/>
        <w:jc w:val="center"/>
        <w:rPr>
          <w:sz w:val="28"/>
          <w:szCs w:val="36"/>
        </w:rPr>
      </w:pPr>
      <w:r w:rsidRPr="005504A9">
        <w:rPr>
          <w:sz w:val="28"/>
          <w:szCs w:val="36"/>
        </w:rPr>
        <w:t>«</w:t>
      </w:r>
      <w:r w:rsidR="00AF3D35" w:rsidRPr="005504A9">
        <w:rPr>
          <w:sz w:val="28"/>
          <w:szCs w:val="36"/>
        </w:rPr>
        <w:t>Тра</w:t>
      </w:r>
      <w:r w:rsidR="008A6D86" w:rsidRPr="005504A9">
        <w:rPr>
          <w:sz w:val="28"/>
          <w:szCs w:val="36"/>
        </w:rPr>
        <w:t>диция ме</w:t>
      </w:r>
      <w:r w:rsidRPr="005504A9">
        <w:rPr>
          <w:sz w:val="28"/>
          <w:szCs w:val="36"/>
        </w:rPr>
        <w:t>ниппеи в романе Свифта</w:t>
      </w:r>
    </w:p>
    <w:p w:rsidR="00AF3D35" w:rsidRPr="005504A9" w:rsidRDefault="00805269" w:rsidP="005504A9">
      <w:pPr>
        <w:spacing w:line="360" w:lineRule="auto"/>
        <w:jc w:val="center"/>
        <w:rPr>
          <w:sz w:val="28"/>
          <w:szCs w:val="36"/>
        </w:rPr>
      </w:pPr>
      <w:r w:rsidRPr="005504A9">
        <w:rPr>
          <w:sz w:val="28"/>
          <w:szCs w:val="36"/>
        </w:rPr>
        <w:t>'Путешествия Гулливера'»</w:t>
      </w:r>
      <w:r w:rsidR="00AF3D35" w:rsidRPr="005504A9">
        <w:rPr>
          <w:sz w:val="28"/>
          <w:szCs w:val="36"/>
        </w:rPr>
        <w:t>.</w:t>
      </w: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b/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94B08" w:rsidP="005504A9">
      <w:pPr>
        <w:spacing w:line="360" w:lineRule="auto"/>
        <w:rPr>
          <w:b/>
          <w:sz w:val="28"/>
        </w:rPr>
      </w:pPr>
      <w:r w:rsidRPr="005504A9">
        <w:rPr>
          <w:b/>
          <w:sz w:val="28"/>
        </w:rPr>
        <w:t>Выполнила студентка 2</w:t>
      </w:r>
      <w:r w:rsidR="00AF3D35" w:rsidRPr="005504A9">
        <w:rPr>
          <w:b/>
          <w:sz w:val="28"/>
        </w:rPr>
        <w:t xml:space="preserve"> курса</w:t>
      </w:r>
    </w:p>
    <w:p w:rsidR="00AF3D35" w:rsidRPr="005504A9" w:rsidRDefault="00A94B08" w:rsidP="005504A9">
      <w:pPr>
        <w:spacing w:line="360" w:lineRule="auto"/>
        <w:rPr>
          <w:b/>
          <w:sz w:val="28"/>
        </w:rPr>
      </w:pPr>
      <w:r w:rsidRPr="005504A9">
        <w:rPr>
          <w:b/>
          <w:sz w:val="28"/>
        </w:rPr>
        <w:t>дневного отделения 2</w:t>
      </w:r>
      <w:r w:rsidR="00AF3D35" w:rsidRPr="005504A9">
        <w:rPr>
          <w:b/>
          <w:sz w:val="28"/>
        </w:rPr>
        <w:t>14 группы</w:t>
      </w:r>
    </w:p>
    <w:p w:rsidR="00AF3D35" w:rsidRPr="005504A9" w:rsidRDefault="00AF3D35" w:rsidP="005504A9">
      <w:pPr>
        <w:spacing w:line="360" w:lineRule="auto"/>
        <w:rPr>
          <w:b/>
          <w:sz w:val="28"/>
        </w:rPr>
      </w:pPr>
      <w:r w:rsidRPr="005504A9">
        <w:rPr>
          <w:b/>
          <w:sz w:val="28"/>
        </w:rPr>
        <w:t>Зотова А. М.</w:t>
      </w:r>
    </w:p>
    <w:p w:rsidR="00AF3D35" w:rsidRPr="005504A9" w:rsidRDefault="00AF3D35" w:rsidP="005504A9">
      <w:pPr>
        <w:spacing w:line="360" w:lineRule="auto"/>
        <w:jc w:val="center"/>
        <w:rPr>
          <w:b/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AF3D35" w:rsidRPr="005504A9" w:rsidRDefault="00AF3D35" w:rsidP="005504A9">
      <w:pPr>
        <w:spacing w:line="360" w:lineRule="auto"/>
        <w:jc w:val="center"/>
        <w:rPr>
          <w:sz w:val="28"/>
        </w:rPr>
      </w:pPr>
    </w:p>
    <w:p w:rsidR="005504A9" w:rsidRDefault="00AF3D35" w:rsidP="005504A9">
      <w:pPr>
        <w:spacing w:line="360" w:lineRule="auto"/>
        <w:jc w:val="center"/>
        <w:rPr>
          <w:sz w:val="28"/>
        </w:rPr>
      </w:pPr>
      <w:r w:rsidRPr="005504A9">
        <w:rPr>
          <w:sz w:val="28"/>
        </w:rPr>
        <w:t>Москва – 2009</w:t>
      </w:r>
      <w:bookmarkStart w:id="0" w:name=".D0.9A.D0.B0.D0.BD.D1.81.D0.BE.D0.BD.D0."/>
      <w:bookmarkEnd w:id="0"/>
    </w:p>
    <w:p w:rsidR="005504A9" w:rsidRDefault="005504A9">
      <w:pPr>
        <w:rPr>
          <w:sz w:val="28"/>
        </w:rPr>
      </w:pPr>
      <w:r>
        <w:rPr>
          <w:sz w:val="28"/>
        </w:rPr>
        <w:br w:type="page"/>
      </w:r>
    </w:p>
    <w:p w:rsidR="00D84126" w:rsidRPr="005504A9" w:rsidRDefault="00AE6ECC" w:rsidP="005504A9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5504A9">
        <w:rPr>
          <w:b/>
          <w:sz w:val="28"/>
          <w:u w:val="single"/>
        </w:rPr>
        <w:t>Джонатан</w:t>
      </w:r>
      <w:r w:rsidR="005504A9">
        <w:rPr>
          <w:b/>
          <w:sz w:val="28"/>
          <w:u w:val="single"/>
        </w:rPr>
        <w:t xml:space="preserve"> Свифт</w:t>
      </w:r>
    </w:p>
    <w:p w:rsidR="005504A9" w:rsidRDefault="005504A9" w:rsidP="005504A9">
      <w:pPr>
        <w:spacing w:line="360" w:lineRule="auto"/>
        <w:ind w:firstLine="720"/>
        <w:jc w:val="both"/>
        <w:rPr>
          <w:sz w:val="28"/>
        </w:rPr>
      </w:pPr>
    </w:p>
    <w:p w:rsidR="00D84126" w:rsidRPr="005504A9" w:rsidRDefault="00AE6ECC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 xml:space="preserve">Джонатан </w:t>
      </w:r>
      <w:r w:rsidR="00D84126" w:rsidRPr="005504A9">
        <w:rPr>
          <w:sz w:val="28"/>
        </w:rPr>
        <w:t>Свифт родился в ирландском городе Дублин в небогатой протестантской семье. Отец умер, оставив семью (жену, дочь и сына) в бедственном положении. Поэтому воспитанием мальчика занимался дядя Годвин, с матерью Джонатан почти не встречался. После школы он поступил в Тринити-колледж Дублинского университета, который закончил в 1686 году</w:t>
      </w:r>
      <w:r w:rsidR="00F86D2C" w:rsidRPr="005504A9">
        <w:rPr>
          <w:sz w:val="28"/>
        </w:rPr>
        <w:t>, получив</w:t>
      </w:r>
      <w:r w:rsidR="00D84126" w:rsidRPr="005504A9">
        <w:rPr>
          <w:sz w:val="28"/>
        </w:rPr>
        <w:t xml:space="preserve"> степень бакалавра.</w:t>
      </w:r>
    </w:p>
    <w:p w:rsidR="00D91393" w:rsidRPr="005504A9" w:rsidRDefault="002F10F4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Из-за гражданской войны</w:t>
      </w:r>
      <w:r w:rsidR="00D84126" w:rsidRPr="005504A9">
        <w:rPr>
          <w:sz w:val="28"/>
        </w:rPr>
        <w:t xml:space="preserve">, начавшейся в Ирландии после свержения короля </w:t>
      </w:r>
      <w:r w:rsidRPr="005504A9">
        <w:rPr>
          <w:sz w:val="28"/>
        </w:rPr>
        <w:t>Якова</w:t>
      </w:r>
      <w:r w:rsidR="005504A9">
        <w:rPr>
          <w:sz w:val="28"/>
        </w:rPr>
        <w:t xml:space="preserve"> </w:t>
      </w:r>
      <w:r w:rsidR="00D84126" w:rsidRPr="005504A9">
        <w:rPr>
          <w:sz w:val="28"/>
        </w:rPr>
        <w:t xml:space="preserve">II (1688), Свифт уехал в Англию, где пробыл 2 года. В Англии он служил секретарём у состоятельного отставного дипломата Уильяма Темпла. В 1690 году он вернулся в Ирландию. </w:t>
      </w:r>
    </w:p>
    <w:p w:rsidR="00D84126" w:rsidRPr="005504A9" w:rsidRDefault="00D84126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В 1692 году Свифт получил звание магистра в Оксфорде, а в 1694 году принял духовный сан англиканской церкви. Он был назначен священником в ирландский посёлок Килрут. Однако вскоре, «утомившись своими обязанностями за несколько месяцев», вернулся на службу к Темплу. В 1696—1699 годах пишет сатирические повести-притчи «Сказка бочки» и «Битва книг», а также несколько поэм.</w:t>
      </w:r>
    </w:p>
    <w:p w:rsidR="00013F7C" w:rsidRPr="005504A9" w:rsidRDefault="00D84126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 xml:space="preserve">В январе 1699 года </w:t>
      </w:r>
      <w:r w:rsidR="00152D71" w:rsidRPr="005504A9">
        <w:rPr>
          <w:sz w:val="28"/>
        </w:rPr>
        <w:t xml:space="preserve">Уильям Темпл </w:t>
      </w:r>
      <w:r w:rsidRPr="005504A9">
        <w:rPr>
          <w:sz w:val="28"/>
        </w:rPr>
        <w:t>умер. Свифт занимается поисками новой должности, обращается к лондонским вельможам. Долгое время эти поиски успеха не имели, но зато Свифт близко познакомился с придворными нравами. Наконец, в 1700 году</w:t>
      </w:r>
      <w:r w:rsidR="004C0232" w:rsidRPr="005504A9">
        <w:rPr>
          <w:sz w:val="28"/>
        </w:rPr>
        <w:t xml:space="preserve"> он назначен пребендарием</w:t>
      </w:r>
      <w:r w:rsidRPr="005504A9">
        <w:rPr>
          <w:sz w:val="28"/>
        </w:rPr>
        <w:t xml:space="preserve"> собора Святого Патрика в Дублине. В этот период он публикует несколько анонимных памфлетов. Современники сразу отметили особенности сатирического стиля Свифта: яркость, бескомпромиссность, отсутствие прямой проповеди</w:t>
      </w:r>
      <w:r w:rsidR="00013F7C" w:rsidRPr="005504A9">
        <w:rPr>
          <w:sz w:val="28"/>
        </w:rPr>
        <w:t>, ироничность.</w:t>
      </w:r>
      <w:r w:rsidRPr="005504A9">
        <w:rPr>
          <w:sz w:val="28"/>
        </w:rPr>
        <w:t xml:space="preserve"> </w:t>
      </w:r>
    </w:p>
    <w:p w:rsidR="006E1163" w:rsidRPr="005504A9" w:rsidRDefault="00D84126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 xml:space="preserve">В 1702 году Свифт получил степень доктора богословия в Тринити-колледже. </w:t>
      </w:r>
      <w:r w:rsidR="000A72EB" w:rsidRPr="005504A9">
        <w:rPr>
          <w:sz w:val="28"/>
        </w:rPr>
        <w:t>Вскоре он сблизился</w:t>
      </w:r>
      <w:r w:rsidRPr="005504A9">
        <w:rPr>
          <w:sz w:val="28"/>
        </w:rPr>
        <w:t xml:space="preserve"> с оппозиционной партией </w:t>
      </w:r>
      <w:r w:rsidR="000A72EB" w:rsidRPr="005504A9">
        <w:rPr>
          <w:sz w:val="28"/>
        </w:rPr>
        <w:t>вигов</w:t>
      </w:r>
      <w:r w:rsidRPr="005504A9">
        <w:rPr>
          <w:sz w:val="28"/>
        </w:rPr>
        <w:t>, зав</w:t>
      </w:r>
      <w:r w:rsidR="000A72EB" w:rsidRPr="005504A9">
        <w:rPr>
          <w:sz w:val="28"/>
        </w:rPr>
        <w:t xml:space="preserve">ёл </w:t>
      </w:r>
      <w:r w:rsidRPr="005504A9">
        <w:rPr>
          <w:sz w:val="28"/>
        </w:rPr>
        <w:t>з</w:t>
      </w:r>
      <w:r w:rsidR="000A72EB" w:rsidRPr="005504A9">
        <w:rPr>
          <w:sz w:val="28"/>
        </w:rPr>
        <w:t>накомства в литературных кругах, и издал</w:t>
      </w:r>
      <w:r w:rsidRPr="005504A9">
        <w:rPr>
          <w:sz w:val="28"/>
        </w:rPr>
        <w:t xml:space="preserve"> (анонимно, под одной обложкой) «Сказку бочки» и «Битву книг» (1704); </w:t>
      </w:r>
      <w:r w:rsidR="008F2C26" w:rsidRPr="005504A9">
        <w:rPr>
          <w:sz w:val="28"/>
        </w:rPr>
        <w:t>книга</w:t>
      </w:r>
      <w:r w:rsidRPr="005504A9">
        <w:rPr>
          <w:sz w:val="28"/>
        </w:rPr>
        <w:t xml:space="preserve"> снабжена многозначительным по</w:t>
      </w:r>
      <w:r w:rsidR="008F2C26" w:rsidRPr="005504A9">
        <w:rPr>
          <w:sz w:val="28"/>
        </w:rPr>
        <w:t>дзаголовком</w:t>
      </w:r>
      <w:r w:rsidRPr="005504A9">
        <w:rPr>
          <w:sz w:val="28"/>
        </w:rPr>
        <w:t xml:space="preserve">: «Написано ради общего совершенствования рода человеческого». </w:t>
      </w:r>
    </w:p>
    <w:p w:rsidR="00D84126" w:rsidRPr="005504A9" w:rsidRDefault="00D84126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 xml:space="preserve">В 1705 году виги на несколько лет завоевали большинство в парламенте, однако улучшения нравов не произошло. Свифт вернулся в Ирландию, где ему предоставили приход (в деревне Ларакор). </w:t>
      </w:r>
    </w:p>
    <w:p w:rsidR="00D84126" w:rsidRPr="005504A9" w:rsidRDefault="00D84126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 xml:space="preserve">В 1710 году </w:t>
      </w:r>
      <w:r w:rsidR="000A72EB" w:rsidRPr="005504A9">
        <w:rPr>
          <w:sz w:val="28"/>
        </w:rPr>
        <w:t xml:space="preserve">к власти в Англии пришли </w:t>
      </w:r>
      <w:r w:rsidRPr="005504A9">
        <w:rPr>
          <w:sz w:val="28"/>
        </w:rPr>
        <w:t>тори во главе с Генри Сент-Джоном</w:t>
      </w:r>
      <w:r w:rsidR="00234B8E" w:rsidRPr="005504A9">
        <w:rPr>
          <w:sz w:val="28"/>
        </w:rPr>
        <w:t xml:space="preserve">. </w:t>
      </w:r>
      <w:r w:rsidR="000A72EB" w:rsidRPr="005504A9">
        <w:rPr>
          <w:sz w:val="28"/>
        </w:rPr>
        <w:t>Сент-Джон</w:t>
      </w:r>
      <w:r w:rsidR="00234B8E" w:rsidRPr="005504A9">
        <w:rPr>
          <w:sz w:val="28"/>
        </w:rPr>
        <w:t xml:space="preserve"> прекрати</w:t>
      </w:r>
      <w:r w:rsidR="000A72EB" w:rsidRPr="005504A9">
        <w:rPr>
          <w:sz w:val="28"/>
        </w:rPr>
        <w:t>л</w:t>
      </w:r>
      <w:r w:rsidR="00234B8E" w:rsidRPr="005504A9">
        <w:rPr>
          <w:sz w:val="28"/>
        </w:rPr>
        <w:t xml:space="preserve"> войну с Людовиком XIV</w:t>
      </w:r>
      <w:r w:rsidR="000A72EB" w:rsidRPr="005504A9">
        <w:rPr>
          <w:sz w:val="28"/>
        </w:rPr>
        <w:t>, осудил</w:t>
      </w:r>
      <w:r w:rsidR="00234B8E" w:rsidRPr="005504A9">
        <w:rPr>
          <w:sz w:val="28"/>
        </w:rPr>
        <w:t xml:space="preserve"> коррупцию и пуританский фанатизм. И</w:t>
      </w:r>
      <w:r w:rsidRPr="005504A9">
        <w:rPr>
          <w:sz w:val="28"/>
        </w:rPr>
        <w:t xml:space="preserve"> Свифт, разочаровавшийся в политике вигов, выступил в поддержку правительства</w:t>
      </w:r>
      <w:r w:rsidR="000A72EB" w:rsidRPr="005504A9">
        <w:rPr>
          <w:sz w:val="28"/>
        </w:rPr>
        <w:t xml:space="preserve"> тори</w:t>
      </w:r>
      <w:r w:rsidRPr="005504A9">
        <w:rPr>
          <w:sz w:val="28"/>
        </w:rPr>
        <w:t xml:space="preserve">. В знак благодарности </w:t>
      </w:r>
      <w:r w:rsidR="00B63DCD" w:rsidRPr="005504A9">
        <w:rPr>
          <w:sz w:val="28"/>
        </w:rPr>
        <w:t>ему</w:t>
      </w:r>
      <w:r w:rsidRPr="005504A9">
        <w:rPr>
          <w:sz w:val="28"/>
        </w:rPr>
        <w:t xml:space="preserve"> предоставили страницы консервативн</w:t>
      </w:r>
      <w:r w:rsidR="00B63DCD" w:rsidRPr="005504A9">
        <w:rPr>
          <w:sz w:val="28"/>
        </w:rPr>
        <w:t>ого еженедельника «</w:t>
      </w:r>
      <w:r w:rsidRPr="005504A9">
        <w:rPr>
          <w:sz w:val="28"/>
        </w:rPr>
        <w:t>The Examiner</w:t>
      </w:r>
      <w:r w:rsidR="00B63DCD" w:rsidRPr="005504A9">
        <w:rPr>
          <w:sz w:val="28"/>
        </w:rPr>
        <w:t>»</w:t>
      </w:r>
      <w:r w:rsidRPr="005504A9">
        <w:rPr>
          <w:sz w:val="28"/>
        </w:rPr>
        <w:t>, где в течение нескольких лет публиковались памфлеты Свифта.</w:t>
      </w:r>
    </w:p>
    <w:p w:rsidR="00424BC8" w:rsidRPr="005504A9" w:rsidRDefault="003E7076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 xml:space="preserve">В </w:t>
      </w:r>
      <w:r w:rsidR="00D84126" w:rsidRPr="005504A9">
        <w:rPr>
          <w:sz w:val="28"/>
        </w:rPr>
        <w:t>1724</w:t>
      </w:r>
      <w:r w:rsidRPr="005504A9">
        <w:rPr>
          <w:sz w:val="28"/>
        </w:rPr>
        <w:t xml:space="preserve"> году</w:t>
      </w:r>
      <w:r w:rsidR="000A72EB" w:rsidRPr="005504A9">
        <w:rPr>
          <w:sz w:val="28"/>
        </w:rPr>
        <w:t xml:space="preserve"> в Ирландии</w:t>
      </w:r>
      <w:r w:rsidR="00D84126" w:rsidRPr="005504A9">
        <w:rPr>
          <w:sz w:val="28"/>
        </w:rPr>
        <w:t xml:space="preserve"> анонимно изданы и разошлись многотысячным тиражом «Письма суконщика», призывающие к бойкоту английских товаров и неполновесной английской монеты. </w:t>
      </w:r>
      <w:r w:rsidRPr="005504A9">
        <w:rPr>
          <w:sz w:val="28"/>
        </w:rPr>
        <w:t xml:space="preserve">Позже </w:t>
      </w:r>
      <w:r w:rsidR="00D84126" w:rsidRPr="005504A9">
        <w:rPr>
          <w:sz w:val="28"/>
        </w:rPr>
        <w:t xml:space="preserve">скандал вызвал знаменитый памфлет Свифта «Скромное предложение», в котором он посоветовал продавать </w:t>
      </w:r>
      <w:r w:rsidRPr="005504A9">
        <w:rPr>
          <w:sz w:val="28"/>
        </w:rPr>
        <w:t>ирландских детей</w:t>
      </w:r>
      <w:r w:rsidR="00D84126" w:rsidRPr="005504A9">
        <w:rPr>
          <w:sz w:val="28"/>
        </w:rPr>
        <w:t xml:space="preserve"> на мясо</w:t>
      </w:r>
      <w:r w:rsidR="0017391C" w:rsidRPr="005504A9">
        <w:rPr>
          <w:sz w:val="28"/>
        </w:rPr>
        <w:t>, если нет денег, чтобы спасти голодающих</w:t>
      </w:r>
      <w:r w:rsidR="00D84126" w:rsidRPr="005504A9">
        <w:rPr>
          <w:sz w:val="28"/>
        </w:rPr>
        <w:t>.</w:t>
      </w:r>
      <w:r w:rsidR="002C32EB" w:rsidRPr="005504A9">
        <w:rPr>
          <w:sz w:val="28"/>
        </w:rPr>
        <w:t xml:space="preserve"> </w:t>
      </w:r>
      <w:r w:rsidR="00C85E24" w:rsidRPr="005504A9">
        <w:rPr>
          <w:sz w:val="28"/>
        </w:rPr>
        <w:t>Чиновники пытались поймать автора издевательских памфлетов, но задержать Свифта им так и не удалось.</w:t>
      </w:r>
    </w:p>
    <w:p w:rsidR="00424BC8" w:rsidRPr="005504A9" w:rsidRDefault="00424BC8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В последние годы своей жизни Свифт страдал от прогрессирующего психического расстройства. 19 окт</w:t>
      </w:r>
      <w:r w:rsidR="00B44168" w:rsidRPr="005504A9">
        <w:rPr>
          <w:sz w:val="28"/>
        </w:rPr>
        <w:t>ября 1745 года он умер</w:t>
      </w:r>
      <w:r w:rsidRPr="005504A9">
        <w:rPr>
          <w:sz w:val="28"/>
        </w:rPr>
        <w:t xml:space="preserve">. Его похоронили у стен собора Святого Патрика. На надгробии написано: </w:t>
      </w:r>
      <w:r w:rsidR="00B44168" w:rsidRPr="005504A9">
        <w:rPr>
          <w:sz w:val="28"/>
        </w:rPr>
        <w:t>«</w:t>
      </w:r>
      <w:r w:rsidRPr="005504A9">
        <w:rPr>
          <w:sz w:val="28"/>
        </w:rPr>
        <w:t>Здесь покоится прах Джонатана Свифта, настоятеля этого собора... Ступай с миром, путник, и пытайся, если сможешь, быть как он, приверженным свободе</w:t>
      </w:r>
      <w:r w:rsidR="00B44168" w:rsidRPr="005504A9">
        <w:rPr>
          <w:sz w:val="28"/>
        </w:rPr>
        <w:t>»</w:t>
      </w:r>
      <w:r w:rsidRPr="005504A9">
        <w:rPr>
          <w:sz w:val="28"/>
        </w:rPr>
        <w:t>.</w:t>
      </w:r>
    </w:p>
    <w:p w:rsidR="00424BC8" w:rsidRPr="005504A9" w:rsidRDefault="00424BC8" w:rsidP="005504A9">
      <w:pPr>
        <w:spacing w:line="360" w:lineRule="auto"/>
        <w:ind w:firstLine="720"/>
        <w:jc w:val="both"/>
        <w:rPr>
          <w:sz w:val="28"/>
        </w:rPr>
      </w:pPr>
    </w:p>
    <w:p w:rsidR="00D108D6" w:rsidRDefault="005504A9" w:rsidP="005504A9">
      <w:pPr>
        <w:spacing w:line="360" w:lineRule="auto"/>
        <w:ind w:firstLine="720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>Путешествия Гулливера</w:t>
      </w:r>
    </w:p>
    <w:p w:rsidR="005504A9" w:rsidRPr="005504A9" w:rsidRDefault="005504A9" w:rsidP="005504A9">
      <w:pPr>
        <w:spacing w:line="360" w:lineRule="auto"/>
        <w:ind w:firstLine="720"/>
        <w:jc w:val="both"/>
        <w:rPr>
          <w:b/>
          <w:sz w:val="28"/>
          <w:u w:val="single"/>
        </w:rPr>
      </w:pPr>
    </w:p>
    <w:p w:rsidR="003C29B5" w:rsidRPr="005504A9" w:rsidRDefault="00192DF2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К</w:t>
      </w:r>
      <w:r w:rsidR="00D84126" w:rsidRPr="005504A9">
        <w:rPr>
          <w:sz w:val="28"/>
        </w:rPr>
        <w:t>ниги</w:t>
      </w:r>
      <w:r w:rsidRPr="005504A9">
        <w:rPr>
          <w:sz w:val="28"/>
        </w:rPr>
        <w:t xml:space="preserve"> Свифта</w:t>
      </w:r>
      <w:r w:rsidR="00D84126" w:rsidRPr="005504A9">
        <w:rPr>
          <w:sz w:val="28"/>
        </w:rPr>
        <w:t xml:space="preserve"> еще при жизни</w:t>
      </w:r>
      <w:r w:rsidRPr="005504A9">
        <w:rPr>
          <w:sz w:val="28"/>
        </w:rPr>
        <w:t xml:space="preserve"> писателя</w:t>
      </w:r>
      <w:r w:rsidR="00D84126" w:rsidRPr="005504A9">
        <w:rPr>
          <w:sz w:val="28"/>
        </w:rPr>
        <w:t xml:space="preserve"> были исключительно популярны как в Ирландии, так и в Англии, где</w:t>
      </w:r>
      <w:r w:rsidRPr="005504A9">
        <w:rPr>
          <w:sz w:val="28"/>
        </w:rPr>
        <w:t xml:space="preserve"> они выходили большими тиражами, и популярны до сих пор</w:t>
      </w:r>
      <w:r w:rsidR="00D84126" w:rsidRPr="005504A9">
        <w:rPr>
          <w:sz w:val="28"/>
        </w:rPr>
        <w:t>.</w:t>
      </w:r>
      <w:r w:rsidRPr="005504A9">
        <w:rPr>
          <w:sz w:val="28"/>
        </w:rPr>
        <w:t xml:space="preserve"> Одна из наиболее известных книг - тетралогия</w:t>
      </w:r>
      <w:r w:rsidR="00D84126" w:rsidRPr="005504A9">
        <w:rPr>
          <w:sz w:val="28"/>
        </w:rPr>
        <w:t xml:space="preserve"> «Путешествия Гулливера», которая стала одной из классических и наиболее часто читаемых книг во многих странах мира, а такж</w:t>
      </w:r>
      <w:r w:rsidR="006C7CBE" w:rsidRPr="005504A9">
        <w:rPr>
          <w:sz w:val="28"/>
        </w:rPr>
        <w:t>е десятки раз экранизировалась. «Путешествия Гулливера»</w:t>
      </w:r>
      <w:r w:rsidR="005504A9">
        <w:rPr>
          <w:sz w:val="28"/>
        </w:rPr>
        <w:t xml:space="preserve"> </w:t>
      </w:r>
      <w:r w:rsidR="006C7CBE" w:rsidRPr="005504A9">
        <w:rPr>
          <w:sz w:val="28"/>
        </w:rPr>
        <w:t>— произведение, написанное на</w:t>
      </w:r>
      <w:r w:rsidR="005504A9">
        <w:rPr>
          <w:sz w:val="28"/>
        </w:rPr>
        <w:t xml:space="preserve"> </w:t>
      </w:r>
      <w:r w:rsidR="006C7CBE" w:rsidRPr="005504A9">
        <w:rPr>
          <w:sz w:val="28"/>
        </w:rPr>
        <w:t>ст</w:t>
      </w:r>
      <w:r w:rsidR="005504A9">
        <w:rPr>
          <w:sz w:val="28"/>
        </w:rPr>
        <w:t xml:space="preserve">ыке жанров: это и </w:t>
      </w:r>
      <w:r w:rsidR="006C7CBE" w:rsidRPr="005504A9">
        <w:rPr>
          <w:sz w:val="28"/>
        </w:rPr>
        <w:t>увлекательное повествование, роман-путешествие, это роман-памфлет, роман-утопия,</w:t>
      </w:r>
      <w:r w:rsidR="005504A9">
        <w:rPr>
          <w:sz w:val="28"/>
        </w:rPr>
        <w:t xml:space="preserve"> и </w:t>
      </w:r>
      <w:r w:rsidR="006C7CBE" w:rsidRPr="005504A9">
        <w:rPr>
          <w:sz w:val="28"/>
        </w:rPr>
        <w:t xml:space="preserve">одновременно роман-антиутопия. </w:t>
      </w:r>
      <w:r w:rsidRPr="005504A9">
        <w:rPr>
          <w:sz w:val="28"/>
        </w:rPr>
        <w:t>Г</w:t>
      </w:r>
      <w:r w:rsidR="003C29B5" w:rsidRPr="005504A9">
        <w:rPr>
          <w:sz w:val="28"/>
        </w:rPr>
        <w:t>лавном</w:t>
      </w:r>
      <w:r w:rsidRPr="005504A9">
        <w:rPr>
          <w:sz w:val="28"/>
        </w:rPr>
        <w:t>у герою</w:t>
      </w:r>
      <w:r w:rsidR="003C29B5" w:rsidRPr="005504A9">
        <w:rPr>
          <w:sz w:val="28"/>
        </w:rPr>
        <w:t xml:space="preserve"> романа,</w:t>
      </w:r>
      <w:r w:rsidRPr="005504A9">
        <w:rPr>
          <w:sz w:val="28"/>
        </w:rPr>
        <w:t xml:space="preserve"> Гулливеру,</w:t>
      </w:r>
      <w:r w:rsidR="003C29B5" w:rsidRPr="005504A9">
        <w:rPr>
          <w:sz w:val="28"/>
        </w:rPr>
        <w:t xml:space="preserve"> </w:t>
      </w:r>
      <w:r w:rsidRPr="005504A9">
        <w:rPr>
          <w:sz w:val="28"/>
        </w:rPr>
        <w:t>присущи</w:t>
      </w:r>
      <w:r w:rsidR="003C29B5" w:rsidRPr="005504A9">
        <w:rPr>
          <w:sz w:val="28"/>
        </w:rPr>
        <w:t xml:space="preserve"> некоторые черты </w:t>
      </w:r>
      <w:r w:rsidRPr="005504A9">
        <w:rPr>
          <w:sz w:val="28"/>
        </w:rPr>
        <w:t>Свифта, его мысли, его представления</w:t>
      </w:r>
      <w:r w:rsidR="003C29B5" w:rsidRPr="005504A9">
        <w:rPr>
          <w:sz w:val="28"/>
        </w:rPr>
        <w:t xml:space="preserve">, однако мудрость </w:t>
      </w:r>
      <w:r w:rsidRPr="005504A9">
        <w:rPr>
          <w:sz w:val="28"/>
        </w:rPr>
        <w:t>Гулливера</w:t>
      </w:r>
      <w:r w:rsidR="003C29B5" w:rsidRPr="005504A9">
        <w:rPr>
          <w:sz w:val="28"/>
        </w:rPr>
        <w:t xml:space="preserve"> со</w:t>
      </w:r>
      <w:r w:rsidR="005504A9">
        <w:rPr>
          <w:sz w:val="28"/>
        </w:rPr>
        <w:t xml:space="preserve">четается с </w:t>
      </w:r>
      <w:r w:rsidR="003C29B5" w:rsidRPr="005504A9">
        <w:rPr>
          <w:sz w:val="28"/>
        </w:rPr>
        <w:t>«простодушием». Именно это простодушие</w:t>
      </w:r>
      <w:r w:rsidR="00280B02" w:rsidRPr="005504A9">
        <w:rPr>
          <w:sz w:val="28"/>
        </w:rPr>
        <w:t xml:space="preserve"> </w:t>
      </w:r>
      <w:r w:rsidR="007001DB" w:rsidRPr="005504A9">
        <w:rPr>
          <w:sz w:val="28"/>
        </w:rPr>
        <w:t xml:space="preserve">и </w:t>
      </w:r>
      <w:r w:rsidR="003C29B5" w:rsidRPr="005504A9">
        <w:rPr>
          <w:sz w:val="28"/>
        </w:rPr>
        <w:t xml:space="preserve">позволяет </w:t>
      </w:r>
      <w:r w:rsidR="00280B02" w:rsidRPr="005504A9">
        <w:rPr>
          <w:sz w:val="28"/>
        </w:rPr>
        <w:t xml:space="preserve">читателю </w:t>
      </w:r>
      <w:r w:rsidR="000A2A9A" w:rsidRPr="005504A9">
        <w:rPr>
          <w:sz w:val="28"/>
        </w:rPr>
        <w:t>увидеть весь аб</w:t>
      </w:r>
      <w:r w:rsidR="00535BAE" w:rsidRPr="005504A9">
        <w:rPr>
          <w:sz w:val="28"/>
        </w:rPr>
        <w:t>сурд тех вещей, которые «наивно</w:t>
      </w:r>
      <w:r w:rsidR="000A2A9A" w:rsidRPr="005504A9">
        <w:rPr>
          <w:sz w:val="28"/>
        </w:rPr>
        <w:t xml:space="preserve">» </w:t>
      </w:r>
      <w:r w:rsidR="00535BAE" w:rsidRPr="005504A9">
        <w:rPr>
          <w:sz w:val="28"/>
        </w:rPr>
        <w:t xml:space="preserve">описывает </w:t>
      </w:r>
      <w:r w:rsidR="000A2A9A" w:rsidRPr="005504A9">
        <w:rPr>
          <w:sz w:val="28"/>
        </w:rPr>
        <w:t>герой</w:t>
      </w:r>
      <w:r w:rsidR="003C29B5" w:rsidRPr="005504A9">
        <w:rPr>
          <w:sz w:val="28"/>
        </w:rPr>
        <w:t>.</w:t>
      </w:r>
      <w:r w:rsidR="005504A9" w:rsidRPr="005504A9">
        <w:rPr>
          <w:sz w:val="28"/>
        </w:rPr>
        <w:t xml:space="preserve"> </w:t>
      </w:r>
    </w:p>
    <w:p w:rsidR="00A459C2" w:rsidRPr="005504A9" w:rsidRDefault="00517653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В кн</w:t>
      </w:r>
      <w:r w:rsidR="000D793D" w:rsidRPr="005504A9">
        <w:rPr>
          <w:sz w:val="28"/>
        </w:rPr>
        <w:t xml:space="preserve">иге Свифта четыре части. За время повествования Гулливер </w:t>
      </w:r>
      <w:r w:rsidRPr="005504A9">
        <w:rPr>
          <w:sz w:val="28"/>
        </w:rPr>
        <w:t>совершает четыре путешествия, общая длительность которых составляет шестнадца</w:t>
      </w:r>
      <w:r w:rsidR="005504A9">
        <w:rPr>
          <w:sz w:val="28"/>
        </w:rPr>
        <w:t xml:space="preserve">ть лет и </w:t>
      </w:r>
      <w:r w:rsidRPr="005504A9">
        <w:rPr>
          <w:sz w:val="28"/>
        </w:rPr>
        <w:t>семь месяцев. Выезжая всякий раз из</w:t>
      </w:r>
      <w:r w:rsidR="005504A9">
        <w:rPr>
          <w:sz w:val="28"/>
        </w:rPr>
        <w:t xml:space="preserve"> </w:t>
      </w:r>
      <w:r w:rsidRPr="005504A9">
        <w:rPr>
          <w:sz w:val="28"/>
        </w:rPr>
        <w:t>вполне конкретного, реально существующего города, он</w:t>
      </w:r>
      <w:r w:rsidR="005504A9">
        <w:rPr>
          <w:sz w:val="28"/>
        </w:rPr>
        <w:t xml:space="preserve"> </w:t>
      </w:r>
      <w:r w:rsidRPr="005504A9">
        <w:rPr>
          <w:sz w:val="28"/>
        </w:rPr>
        <w:t>неожиданно попадает в</w:t>
      </w:r>
      <w:r w:rsidR="005504A9">
        <w:rPr>
          <w:sz w:val="28"/>
        </w:rPr>
        <w:t xml:space="preserve"> </w:t>
      </w:r>
      <w:r w:rsidRPr="005504A9">
        <w:rPr>
          <w:sz w:val="28"/>
        </w:rPr>
        <w:t>какие-то диковинные страны, знакомясь с</w:t>
      </w:r>
      <w:r w:rsidR="005504A9">
        <w:rPr>
          <w:sz w:val="28"/>
        </w:rPr>
        <w:t xml:space="preserve"> </w:t>
      </w:r>
      <w:r w:rsidR="004E6BBB" w:rsidRPr="005504A9">
        <w:rPr>
          <w:sz w:val="28"/>
        </w:rPr>
        <w:t>их</w:t>
      </w:r>
      <w:r w:rsidRPr="005504A9">
        <w:rPr>
          <w:sz w:val="28"/>
        </w:rPr>
        <w:t xml:space="preserve"> нравами, образом жизни, житейским ук</w:t>
      </w:r>
      <w:r w:rsidR="005504A9">
        <w:rPr>
          <w:sz w:val="28"/>
        </w:rPr>
        <w:t xml:space="preserve">ладом, законами и традициями, и </w:t>
      </w:r>
      <w:r w:rsidRPr="005504A9">
        <w:rPr>
          <w:sz w:val="28"/>
        </w:rPr>
        <w:t>рассказывая о</w:t>
      </w:r>
      <w:r w:rsidR="005504A9">
        <w:rPr>
          <w:sz w:val="28"/>
        </w:rPr>
        <w:t xml:space="preserve"> своей стране, об </w:t>
      </w:r>
      <w:r w:rsidRPr="005504A9">
        <w:rPr>
          <w:sz w:val="28"/>
        </w:rPr>
        <w:t xml:space="preserve">Англии. </w:t>
      </w:r>
      <w:r w:rsidR="00D84126" w:rsidRPr="005504A9">
        <w:rPr>
          <w:sz w:val="28"/>
        </w:rPr>
        <w:t xml:space="preserve">В первой части </w:t>
      </w:r>
      <w:r w:rsidR="00C46A24" w:rsidRPr="005504A9">
        <w:rPr>
          <w:sz w:val="28"/>
        </w:rPr>
        <w:t>герой смеется над</w:t>
      </w:r>
      <w:r w:rsidR="00D84126" w:rsidRPr="005504A9">
        <w:rPr>
          <w:sz w:val="28"/>
        </w:rPr>
        <w:t xml:space="preserve"> нелепым</w:t>
      </w:r>
      <w:r w:rsidR="00C46A24" w:rsidRPr="005504A9">
        <w:rPr>
          <w:sz w:val="28"/>
        </w:rPr>
        <w:t>и</w:t>
      </w:r>
      <w:r w:rsidR="00D84126" w:rsidRPr="005504A9">
        <w:rPr>
          <w:sz w:val="28"/>
        </w:rPr>
        <w:t xml:space="preserve"> </w:t>
      </w:r>
      <w:r w:rsidR="00C46A24" w:rsidRPr="005504A9">
        <w:rPr>
          <w:sz w:val="28"/>
        </w:rPr>
        <w:t>лилипутами. Во второй части он попадает в страну</w:t>
      </w:r>
      <w:r w:rsidR="00D84126" w:rsidRPr="005504A9">
        <w:rPr>
          <w:sz w:val="28"/>
        </w:rPr>
        <w:t xml:space="preserve"> великанов,</w:t>
      </w:r>
      <w:r w:rsidR="004E6BBB" w:rsidRPr="005504A9">
        <w:rPr>
          <w:sz w:val="28"/>
        </w:rPr>
        <w:t xml:space="preserve"> и</w:t>
      </w:r>
      <w:r w:rsidR="00C46A24" w:rsidRPr="005504A9">
        <w:rPr>
          <w:sz w:val="28"/>
        </w:rPr>
        <w:t xml:space="preserve"> здесь</w:t>
      </w:r>
      <w:r w:rsidR="00D84126" w:rsidRPr="005504A9">
        <w:rPr>
          <w:sz w:val="28"/>
        </w:rPr>
        <w:t xml:space="preserve"> </w:t>
      </w:r>
      <w:r w:rsidR="004E6BBB" w:rsidRPr="005504A9">
        <w:rPr>
          <w:sz w:val="28"/>
        </w:rPr>
        <w:t>выясняет</w:t>
      </w:r>
      <w:r w:rsidR="00D84126" w:rsidRPr="005504A9">
        <w:rPr>
          <w:sz w:val="28"/>
        </w:rPr>
        <w:t>, что наша цивилизация заслуживает такого же осмеяния. В третьей высмеиваются наука и человеческий разум вообще. Наконец, в четвёртой появляются йеху</w:t>
      </w:r>
      <w:r w:rsidR="00865AB9" w:rsidRPr="005504A9">
        <w:rPr>
          <w:sz w:val="28"/>
        </w:rPr>
        <w:t>,</w:t>
      </w:r>
      <w:r w:rsidR="00D84126" w:rsidRPr="005504A9">
        <w:rPr>
          <w:sz w:val="28"/>
        </w:rPr>
        <w:t xml:space="preserve"> как концентрат исконной человеческой природы, не облагороженной духовностью. Свифт, как обычно, не прибегает к морализаторским наставлениям, предоставляя читателю сделать собственные выводы — выбрать между йеху и их моральным антиподом, облечённым в лошадиную форму.</w:t>
      </w:r>
      <w:r w:rsidR="00786F7C" w:rsidRPr="005504A9">
        <w:rPr>
          <w:sz w:val="28"/>
        </w:rPr>
        <w:t xml:space="preserve"> </w:t>
      </w:r>
    </w:p>
    <w:p w:rsidR="005504A9" w:rsidRDefault="005504A9" w:rsidP="005504A9">
      <w:pPr>
        <w:spacing w:line="360" w:lineRule="auto"/>
        <w:ind w:firstLine="720"/>
        <w:jc w:val="both"/>
        <w:rPr>
          <w:b/>
          <w:sz w:val="28"/>
        </w:rPr>
      </w:pPr>
    </w:p>
    <w:p w:rsidR="001F4AE7" w:rsidRPr="005504A9" w:rsidRDefault="00A459C2" w:rsidP="005504A9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5504A9">
        <w:rPr>
          <w:b/>
          <w:sz w:val="28"/>
          <w:u w:val="single"/>
        </w:rPr>
        <w:t>Традиция мени</w:t>
      </w:r>
      <w:r w:rsidR="005504A9" w:rsidRPr="005504A9">
        <w:rPr>
          <w:b/>
          <w:sz w:val="28"/>
          <w:u w:val="single"/>
        </w:rPr>
        <w:t>ппеи в «Путешествиях Гулливера»</w:t>
      </w:r>
    </w:p>
    <w:p w:rsidR="005504A9" w:rsidRDefault="005504A9" w:rsidP="005504A9">
      <w:pPr>
        <w:spacing w:line="360" w:lineRule="auto"/>
        <w:ind w:firstLine="720"/>
        <w:jc w:val="both"/>
        <w:rPr>
          <w:sz w:val="28"/>
        </w:rPr>
      </w:pPr>
    </w:p>
    <w:p w:rsidR="00F31D67" w:rsidRPr="005504A9" w:rsidRDefault="00885605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М</w:t>
      </w:r>
      <w:r w:rsidR="00AB1C32" w:rsidRPr="005504A9">
        <w:rPr>
          <w:sz w:val="28"/>
        </w:rPr>
        <w:t>ениппе</w:t>
      </w:r>
      <w:r w:rsidRPr="005504A9">
        <w:rPr>
          <w:sz w:val="28"/>
        </w:rPr>
        <w:t>ю</w:t>
      </w:r>
      <w:r w:rsidR="00AB1C32" w:rsidRPr="005504A9">
        <w:rPr>
          <w:sz w:val="28"/>
        </w:rPr>
        <w:t xml:space="preserve">, или </w:t>
      </w:r>
      <w:r w:rsidRPr="005504A9">
        <w:rPr>
          <w:sz w:val="28"/>
        </w:rPr>
        <w:t>«Мениппову сатиру», описывает</w:t>
      </w:r>
      <w:r w:rsidR="00336209" w:rsidRPr="005504A9">
        <w:rPr>
          <w:sz w:val="28"/>
        </w:rPr>
        <w:t xml:space="preserve"> М.М.</w:t>
      </w:r>
      <w:r w:rsidR="005504A9">
        <w:rPr>
          <w:sz w:val="28"/>
        </w:rPr>
        <w:t xml:space="preserve"> </w:t>
      </w:r>
      <w:r w:rsidR="00336209" w:rsidRPr="005504A9">
        <w:rPr>
          <w:sz w:val="28"/>
        </w:rPr>
        <w:t>Бахтин в четвёртой главе книги «Проблемы творчества Достоевского</w:t>
      </w:r>
      <w:r w:rsidR="00FB3F9E" w:rsidRPr="005504A9">
        <w:rPr>
          <w:sz w:val="28"/>
        </w:rPr>
        <w:t>»</w:t>
      </w:r>
      <w:r w:rsidR="00D51282" w:rsidRPr="005504A9">
        <w:rPr>
          <w:sz w:val="28"/>
        </w:rPr>
        <w:t xml:space="preserve">. Бахтин пишет, что </w:t>
      </w:r>
      <w:r w:rsidR="00A459C2" w:rsidRPr="005504A9">
        <w:rPr>
          <w:sz w:val="28"/>
        </w:rPr>
        <w:t xml:space="preserve">название этот жанр получил от имени философа Мениппа из Гадары, </w:t>
      </w:r>
      <w:r w:rsidR="00D51282" w:rsidRPr="005504A9">
        <w:rPr>
          <w:sz w:val="28"/>
        </w:rPr>
        <w:t>а</w:t>
      </w:r>
      <w:r w:rsidR="00A459C2" w:rsidRPr="005504A9">
        <w:rPr>
          <w:sz w:val="28"/>
        </w:rPr>
        <w:t xml:space="preserve"> сам термин как обозначение определенного жанра был впервые введен римским ученым Варроном, который назвал свои сатиры «saturae menippeae». В разных вариантах и под разными названиями </w:t>
      </w:r>
      <w:r w:rsidR="00953BA6" w:rsidRPr="005504A9">
        <w:rPr>
          <w:sz w:val="28"/>
        </w:rPr>
        <w:t>мениппея</w:t>
      </w:r>
      <w:r w:rsidR="00A459C2" w:rsidRPr="005504A9">
        <w:rPr>
          <w:sz w:val="28"/>
        </w:rPr>
        <w:t xml:space="preserve"> продолжала свое развитие в средние века, в эпоху Возрождения и продолжает развиваться сейчас. </w:t>
      </w:r>
      <w:r w:rsidR="00953BA6" w:rsidRPr="005504A9">
        <w:rPr>
          <w:sz w:val="28"/>
        </w:rPr>
        <w:t>«</w:t>
      </w:r>
      <w:r w:rsidR="00A459C2" w:rsidRPr="005504A9">
        <w:rPr>
          <w:sz w:val="28"/>
        </w:rPr>
        <w:t>Этот карнавализованный жанр, необыкновенно гибкий и изменчивый, как Протей, способный проникать и в другие жанры, имел огромное, до сих пор еще недостаточно оцененное значение в развитии европейских литератур. «Мениппова сатира» стала одним из главных носителей и проводников карнавального мироощущения в литературе вплоть до наших дней</w:t>
      </w:r>
      <w:r w:rsidR="00953BA6" w:rsidRPr="005504A9">
        <w:rPr>
          <w:sz w:val="28"/>
        </w:rPr>
        <w:t>»</w:t>
      </w:r>
      <w:r w:rsidR="005D0A83" w:rsidRPr="005504A9">
        <w:rPr>
          <w:rStyle w:val="ab"/>
          <w:sz w:val="28"/>
        </w:rPr>
        <w:footnoteReference w:id="1"/>
      </w:r>
      <w:r w:rsidR="00A459C2" w:rsidRPr="005504A9">
        <w:rPr>
          <w:sz w:val="28"/>
        </w:rPr>
        <w:t xml:space="preserve">. </w:t>
      </w:r>
    </w:p>
    <w:p w:rsidR="00F31D67" w:rsidRPr="005504A9" w:rsidRDefault="003A335A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Одной из особенностей мениппеи является, по мнению М. М. Бахтина, карнавальный смех.</w:t>
      </w:r>
      <w:r w:rsidR="000C40AB" w:rsidRPr="005504A9">
        <w:rPr>
          <w:sz w:val="28"/>
        </w:rPr>
        <w:t xml:space="preserve"> </w:t>
      </w:r>
      <w:r w:rsidR="00CF541F" w:rsidRPr="005504A9">
        <w:rPr>
          <w:sz w:val="28"/>
        </w:rPr>
        <w:t>Такой</w:t>
      </w:r>
      <w:r w:rsidR="000C40AB" w:rsidRPr="005504A9">
        <w:rPr>
          <w:sz w:val="28"/>
        </w:rPr>
        <w:t xml:space="preserve"> смех </w:t>
      </w:r>
      <w:r w:rsidR="00061193" w:rsidRPr="005504A9">
        <w:rPr>
          <w:sz w:val="28"/>
        </w:rPr>
        <w:t>часто встречается</w:t>
      </w:r>
      <w:r w:rsidR="000C40AB" w:rsidRPr="005504A9">
        <w:rPr>
          <w:sz w:val="28"/>
        </w:rPr>
        <w:t xml:space="preserve"> «Путешествиям Гулливера»</w:t>
      </w:r>
      <w:r w:rsidR="00ED673D" w:rsidRPr="005504A9">
        <w:rPr>
          <w:sz w:val="28"/>
        </w:rPr>
        <w:t xml:space="preserve">, особенно при описании обычаев (когда </w:t>
      </w:r>
      <w:r w:rsidR="00BB4287" w:rsidRPr="005504A9">
        <w:rPr>
          <w:sz w:val="28"/>
        </w:rPr>
        <w:t xml:space="preserve">Свифт </w:t>
      </w:r>
      <w:r w:rsidR="00E16BF6" w:rsidRPr="005504A9">
        <w:rPr>
          <w:sz w:val="28"/>
        </w:rPr>
        <w:t>гиперболизирует какие-либо современные ему обычаи</w:t>
      </w:r>
      <w:r w:rsidR="00ED673D" w:rsidRPr="005504A9">
        <w:rPr>
          <w:sz w:val="28"/>
        </w:rPr>
        <w:t>)</w:t>
      </w:r>
      <w:r w:rsidR="006C15E6" w:rsidRPr="005504A9">
        <w:rPr>
          <w:sz w:val="28"/>
        </w:rPr>
        <w:t>, например, канатные плясуны в Лилипутии</w:t>
      </w:r>
      <w:r w:rsidR="006A49D6" w:rsidRPr="005504A9">
        <w:rPr>
          <w:sz w:val="28"/>
        </w:rPr>
        <w:t xml:space="preserve"> («кто прыгнет выше всех, не упавши,</w:t>
      </w:r>
      <w:r w:rsidR="00CF541F" w:rsidRPr="005504A9">
        <w:rPr>
          <w:sz w:val="28"/>
        </w:rPr>
        <w:t xml:space="preserve"> </w:t>
      </w:r>
      <w:r w:rsidR="006A49D6" w:rsidRPr="005504A9">
        <w:rPr>
          <w:sz w:val="28"/>
        </w:rPr>
        <w:t>получает</w:t>
      </w:r>
      <w:r w:rsidR="005504A9" w:rsidRPr="005504A9">
        <w:rPr>
          <w:sz w:val="28"/>
        </w:rPr>
        <w:t xml:space="preserve"> </w:t>
      </w:r>
      <w:r w:rsidR="006A49D6" w:rsidRPr="005504A9">
        <w:rPr>
          <w:sz w:val="28"/>
        </w:rPr>
        <w:t>вакантную</w:t>
      </w:r>
      <w:r w:rsidR="005504A9" w:rsidRPr="005504A9">
        <w:rPr>
          <w:sz w:val="28"/>
        </w:rPr>
        <w:t xml:space="preserve"> </w:t>
      </w:r>
      <w:r w:rsidR="006A49D6" w:rsidRPr="005504A9">
        <w:rPr>
          <w:sz w:val="28"/>
        </w:rPr>
        <w:t>должность»</w:t>
      </w:r>
      <w:r w:rsidR="00ED3FB5" w:rsidRPr="005504A9">
        <w:rPr>
          <w:rStyle w:val="ab"/>
          <w:sz w:val="28"/>
        </w:rPr>
        <w:footnoteReference w:id="2"/>
      </w:r>
      <w:r w:rsidR="006A49D6" w:rsidRPr="005504A9">
        <w:rPr>
          <w:sz w:val="28"/>
        </w:rPr>
        <w:t>)</w:t>
      </w:r>
      <w:r w:rsidR="006C15E6" w:rsidRPr="005504A9">
        <w:rPr>
          <w:sz w:val="28"/>
        </w:rPr>
        <w:t xml:space="preserve">, </w:t>
      </w:r>
      <w:r w:rsidR="00625280" w:rsidRPr="005504A9">
        <w:rPr>
          <w:sz w:val="28"/>
        </w:rPr>
        <w:t xml:space="preserve">«Академия прожекторов», </w:t>
      </w:r>
      <w:r w:rsidR="00D46AD5" w:rsidRPr="005504A9">
        <w:rPr>
          <w:sz w:val="28"/>
        </w:rPr>
        <w:t>или описание жизни йеху («любят блестящие камешки»</w:t>
      </w:r>
      <w:r w:rsidR="00E4095F" w:rsidRPr="005504A9">
        <w:rPr>
          <w:rStyle w:val="ab"/>
          <w:sz w:val="28"/>
        </w:rPr>
        <w:footnoteReference w:id="3"/>
      </w:r>
      <w:r w:rsidR="00D46AD5" w:rsidRPr="005504A9">
        <w:rPr>
          <w:sz w:val="28"/>
        </w:rPr>
        <w:t>, лижут ноги вождю)</w:t>
      </w:r>
      <w:r w:rsidR="00061193" w:rsidRPr="005504A9">
        <w:rPr>
          <w:sz w:val="28"/>
        </w:rPr>
        <w:t xml:space="preserve">. </w:t>
      </w:r>
      <w:r w:rsidR="00C84F09" w:rsidRPr="005504A9">
        <w:rPr>
          <w:sz w:val="28"/>
        </w:rPr>
        <w:t>Ещё один яркий пример -</w:t>
      </w:r>
      <w:r w:rsidR="00EB2930" w:rsidRPr="005504A9">
        <w:rPr>
          <w:sz w:val="28"/>
        </w:rPr>
        <w:t xml:space="preserve"> когда маленького </w:t>
      </w:r>
      <w:r w:rsidR="00F31D67" w:rsidRPr="005504A9">
        <w:rPr>
          <w:sz w:val="28"/>
        </w:rPr>
        <w:t>лилипута именуют</w:t>
      </w:r>
      <w:r w:rsidR="00C84F09" w:rsidRPr="005504A9">
        <w:rPr>
          <w:sz w:val="28"/>
        </w:rPr>
        <w:t xml:space="preserve"> как</w:t>
      </w:r>
      <w:r w:rsidR="00F31D67" w:rsidRPr="005504A9">
        <w:rPr>
          <w:sz w:val="28"/>
        </w:rPr>
        <w:t xml:space="preserve"> «отрада и ужас вселенной», «монарх над монархами, </w:t>
      </w:r>
      <w:r w:rsidR="00C84F09" w:rsidRPr="005504A9">
        <w:rPr>
          <w:sz w:val="28"/>
        </w:rPr>
        <w:t>…</w:t>
      </w:r>
      <w:r w:rsidR="005504A9" w:rsidRPr="005504A9">
        <w:rPr>
          <w:sz w:val="28"/>
        </w:rPr>
        <w:t xml:space="preserve"> </w:t>
      </w:r>
      <w:r w:rsidR="00F31D67" w:rsidRPr="005504A9">
        <w:rPr>
          <w:sz w:val="28"/>
        </w:rPr>
        <w:t>при</w:t>
      </w:r>
      <w:r w:rsidR="005504A9" w:rsidRPr="005504A9">
        <w:rPr>
          <w:sz w:val="28"/>
        </w:rPr>
        <w:t xml:space="preserve"> </w:t>
      </w:r>
      <w:r w:rsidR="00F31D67" w:rsidRPr="005504A9">
        <w:rPr>
          <w:sz w:val="28"/>
        </w:rPr>
        <w:t>одном</w:t>
      </w:r>
      <w:r w:rsidR="005504A9" w:rsidRPr="005504A9">
        <w:rPr>
          <w:sz w:val="28"/>
        </w:rPr>
        <w:t xml:space="preserve"> </w:t>
      </w:r>
      <w:r w:rsidR="00F31D67" w:rsidRPr="005504A9">
        <w:rPr>
          <w:sz w:val="28"/>
        </w:rPr>
        <w:t>мановении которого</w:t>
      </w:r>
      <w:r w:rsidR="005504A9" w:rsidRPr="005504A9">
        <w:rPr>
          <w:sz w:val="28"/>
        </w:rPr>
        <w:t xml:space="preserve"> </w:t>
      </w:r>
      <w:r w:rsidR="00F31D67" w:rsidRPr="005504A9">
        <w:rPr>
          <w:sz w:val="28"/>
        </w:rPr>
        <w:t>трясутся</w:t>
      </w:r>
      <w:r w:rsidR="005504A9" w:rsidRPr="005504A9">
        <w:rPr>
          <w:sz w:val="28"/>
        </w:rPr>
        <w:t xml:space="preserve"> </w:t>
      </w:r>
      <w:r w:rsidR="00F31D67" w:rsidRPr="005504A9">
        <w:rPr>
          <w:sz w:val="28"/>
        </w:rPr>
        <w:t>колени</w:t>
      </w:r>
      <w:r w:rsidR="005504A9" w:rsidRPr="005504A9">
        <w:rPr>
          <w:sz w:val="28"/>
        </w:rPr>
        <w:t xml:space="preserve"> </w:t>
      </w:r>
      <w:r w:rsidR="00F31D67" w:rsidRPr="005504A9">
        <w:rPr>
          <w:sz w:val="28"/>
        </w:rPr>
        <w:t>у</w:t>
      </w:r>
      <w:r w:rsidR="005504A9" w:rsidRPr="005504A9">
        <w:rPr>
          <w:sz w:val="28"/>
        </w:rPr>
        <w:t xml:space="preserve"> </w:t>
      </w:r>
      <w:r w:rsidR="00F31D67" w:rsidRPr="005504A9">
        <w:rPr>
          <w:sz w:val="28"/>
        </w:rPr>
        <w:t>земных царей»</w:t>
      </w:r>
      <w:r w:rsidR="00F04C28" w:rsidRPr="005504A9">
        <w:rPr>
          <w:rStyle w:val="ab"/>
          <w:sz w:val="28"/>
        </w:rPr>
        <w:footnoteReference w:id="4"/>
      </w:r>
      <w:r w:rsidR="00F04C28" w:rsidRPr="005504A9">
        <w:rPr>
          <w:sz w:val="28"/>
        </w:rPr>
        <w:t>.</w:t>
      </w:r>
    </w:p>
    <w:p w:rsidR="005B70AD" w:rsidRPr="005504A9" w:rsidRDefault="00E6234F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Также</w:t>
      </w:r>
      <w:r w:rsidR="005504A9">
        <w:rPr>
          <w:sz w:val="28"/>
        </w:rPr>
        <w:t xml:space="preserve"> </w:t>
      </w:r>
      <w:r w:rsidRPr="005504A9">
        <w:rPr>
          <w:sz w:val="28"/>
        </w:rPr>
        <w:t>м</w:t>
      </w:r>
      <w:r w:rsidR="00A459C2" w:rsidRPr="005504A9">
        <w:rPr>
          <w:sz w:val="28"/>
        </w:rPr>
        <w:t xml:space="preserve">ениппея характеризуется </w:t>
      </w:r>
      <w:r w:rsidR="00912CEB" w:rsidRPr="005504A9">
        <w:rPr>
          <w:sz w:val="28"/>
        </w:rPr>
        <w:t>«</w:t>
      </w:r>
      <w:r w:rsidRPr="005504A9">
        <w:rPr>
          <w:sz w:val="28"/>
        </w:rPr>
        <w:t>и</w:t>
      </w:r>
      <w:r w:rsidR="00A459C2" w:rsidRPr="005504A9">
        <w:rPr>
          <w:sz w:val="28"/>
        </w:rPr>
        <w:t>сключительной свободой сюжетного и философского вымысла</w:t>
      </w:r>
      <w:r w:rsidR="00912CEB" w:rsidRPr="005504A9">
        <w:rPr>
          <w:sz w:val="28"/>
        </w:rPr>
        <w:t>»</w:t>
      </w:r>
      <w:r w:rsidR="004950BD" w:rsidRPr="005504A9">
        <w:rPr>
          <w:rStyle w:val="ab"/>
          <w:sz w:val="28"/>
        </w:rPr>
        <w:footnoteReference w:id="5"/>
      </w:r>
      <w:r w:rsidR="00A459C2" w:rsidRPr="005504A9">
        <w:rPr>
          <w:sz w:val="28"/>
        </w:rPr>
        <w:t xml:space="preserve">. </w:t>
      </w:r>
      <w:r w:rsidR="005804F6" w:rsidRPr="005504A9">
        <w:rPr>
          <w:sz w:val="28"/>
        </w:rPr>
        <w:t xml:space="preserve">Эту особенность также легко увидеть в романе </w:t>
      </w:r>
      <w:r w:rsidR="00582A88" w:rsidRPr="005504A9">
        <w:rPr>
          <w:sz w:val="28"/>
        </w:rPr>
        <w:t xml:space="preserve">Свифта. Автор </w:t>
      </w:r>
      <w:r w:rsidR="00774941" w:rsidRPr="005504A9">
        <w:rPr>
          <w:sz w:val="28"/>
        </w:rPr>
        <w:t>отправляет своего героя в несуществующие страны</w:t>
      </w:r>
      <w:r w:rsidR="00E17610" w:rsidRPr="005504A9">
        <w:rPr>
          <w:sz w:val="28"/>
        </w:rPr>
        <w:t xml:space="preserve"> (Лилипутия, Блефуску,</w:t>
      </w:r>
      <w:r w:rsidR="0047651D" w:rsidRPr="005504A9">
        <w:rPr>
          <w:sz w:val="28"/>
        </w:rPr>
        <w:t xml:space="preserve"> Лапута, Бробдингнег, </w:t>
      </w:r>
      <w:r w:rsidR="0047651D" w:rsidRPr="005504A9">
        <w:rPr>
          <w:bCs/>
          <w:sz w:val="28"/>
        </w:rPr>
        <w:t>Бальнибарби</w:t>
      </w:r>
      <w:r w:rsidR="0047651D" w:rsidRPr="005504A9">
        <w:rPr>
          <w:sz w:val="28"/>
        </w:rPr>
        <w:t>, Лаггнегг, Глаббдобриб</w:t>
      </w:r>
      <w:r w:rsidR="00E17610" w:rsidRPr="005504A9">
        <w:rPr>
          <w:sz w:val="28"/>
        </w:rPr>
        <w:t>)</w:t>
      </w:r>
      <w:r w:rsidR="00774941" w:rsidRPr="005504A9">
        <w:rPr>
          <w:sz w:val="28"/>
        </w:rPr>
        <w:t xml:space="preserve">, </w:t>
      </w:r>
      <w:r w:rsidR="00E17610" w:rsidRPr="005504A9">
        <w:rPr>
          <w:sz w:val="28"/>
        </w:rPr>
        <w:t>описывает вымышленных существ (</w:t>
      </w:r>
      <w:r w:rsidR="0047651D" w:rsidRPr="005504A9">
        <w:rPr>
          <w:sz w:val="28"/>
        </w:rPr>
        <w:t>гуигнгнмы</w:t>
      </w:r>
      <w:r w:rsidR="00146667" w:rsidRPr="005504A9">
        <w:rPr>
          <w:sz w:val="28"/>
        </w:rPr>
        <w:t xml:space="preserve">, лилипуты, великаны, </w:t>
      </w:r>
      <w:r w:rsidR="002C6DB0" w:rsidRPr="005504A9">
        <w:rPr>
          <w:sz w:val="28"/>
        </w:rPr>
        <w:t xml:space="preserve">йеху, </w:t>
      </w:r>
      <w:r w:rsidR="00206ABC" w:rsidRPr="005504A9">
        <w:rPr>
          <w:sz w:val="28"/>
        </w:rPr>
        <w:t>«неправильные» лапутяне, бессмертные струльдбруги</w:t>
      </w:r>
      <w:r w:rsidR="00E17610" w:rsidRPr="005504A9">
        <w:rPr>
          <w:sz w:val="28"/>
        </w:rPr>
        <w:t>), их вымышленные обычаи и т.д.</w:t>
      </w:r>
    </w:p>
    <w:p w:rsidR="00057F5D" w:rsidRPr="005504A9" w:rsidRDefault="00B3076F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«</w:t>
      </w:r>
      <w:r w:rsidR="00A459C2" w:rsidRPr="005504A9">
        <w:rPr>
          <w:sz w:val="28"/>
        </w:rPr>
        <w:t>Важнейшая особенность жа</w:t>
      </w:r>
      <w:r w:rsidR="00C517D5" w:rsidRPr="005504A9">
        <w:rPr>
          <w:sz w:val="28"/>
        </w:rPr>
        <w:t>нра мениппеи состоит в том, что…</w:t>
      </w:r>
      <w:r w:rsidR="00A459C2" w:rsidRPr="005504A9">
        <w:rPr>
          <w:sz w:val="28"/>
        </w:rPr>
        <w:t xml:space="preserve">фантастика служит здесь не для положительного воплощения правды, а для ее искания, провоцирования и, главное для ее испытания. Для этой цели герои </w:t>
      </w:r>
      <w:r w:rsidR="00C517D5" w:rsidRPr="005504A9">
        <w:rPr>
          <w:sz w:val="28"/>
        </w:rPr>
        <w:t>…</w:t>
      </w:r>
      <w:r w:rsidR="00A459C2" w:rsidRPr="005504A9">
        <w:rPr>
          <w:sz w:val="28"/>
        </w:rPr>
        <w:t>поднимаются на н</w:t>
      </w:r>
      <w:r w:rsidR="00103145" w:rsidRPr="005504A9">
        <w:rPr>
          <w:sz w:val="28"/>
        </w:rPr>
        <w:t>ебеса, спускаются в преисподнюю… появляется трехпланное построение… герои</w:t>
      </w:r>
      <w:r w:rsidR="00A459C2" w:rsidRPr="005504A9">
        <w:rPr>
          <w:sz w:val="28"/>
        </w:rPr>
        <w:t xml:space="preserve"> странствуют по н</w:t>
      </w:r>
      <w:r w:rsidR="00103145" w:rsidRPr="005504A9">
        <w:rPr>
          <w:sz w:val="28"/>
        </w:rPr>
        <w:t>еведомым фантастическим странам</w:t>
      </w:r>
      <w:r w:rsidR="00B918F2" w:rsidRPr="005504A9">
        <w:rPr>
          <w:sz w:val="28"/>
        </w:rPr>
        <w:t>…</w:t>
      </w:r>
      <w:r w:rsidR="00C517D5" w:rsidRPr="005504A9">
        <w:rPr>
          <w:sz w:val="28"/>
        </w:rPr>
        <w:t>»</w:t>
      </w:r>
      <w:r w:rsidR="00392B06" w:rsidRPr="005504A9">
        <w:rPr>
          <w:rStyle w:val="ab"/>
          <w:sz w:val="28"/>
        </w:rPr>
        <w:footnoteReference w:id="6"/>
      </w:r>
      <w:r w:rsidR="0052774E" w:rsidRPr="005504A9">
        <w:rPr>
          <w:sz w:val="28"/>
        </w:rPr>
        <w:t xml:space="preserve">, - пишет </w:t>
      </w:r>
      <w:r w:rsidR="00C517D5" w:rsidRPr="005504A9">
        <w:rPr>
          <w:sz w:val="28"/>
        </w:rPr>
        <w:t xml:space="preserve">Бахтин. Герой Свифта, действительно, </w:t>
      </w:r>
      <w:r w:rsidR="00005FF1" w:rsidRPr="005504A9">
        <w:rPr>
          <w:sz w:val="28"/>
        </w:rPr>
        <w:t>путешествует по неведомым странам, и поднимается в небеса (летающий остров Лапута), и разговаривает с мёртвыми</w:t>
      </w:r>
      <w:r w:rsidR="00690DCC" w:rsidRPr="005504A9">
        <w:rPr>
          <w:sz w:val="28"/>
        </w:rPr>
        <w:t xml:space="preserve"> на острове Глаббдобриб.</w:t>
      </w:r>
      <w:r w:rsidR="00B910FA" w:rsidRPr="005504A9">
        <w:rPr>
          <w:sz w:val="28"/>
        </w:rPr>
        <w:t xml:space="preserve"> И происходит это, понятное дело, не просто так. В своём романе С</w:t>
      </w:r>
      <w:r w:rsidR="00AA4269" w:rsidRPr="005504A9">
        <w:rPr>
          <w:sz w:val="28"/>
        </w:rPr>
        <w:t>вифт испытывает различные идеи – например, идеи</w:t>
      </w:r>
      <w:r w:rsidR="00B910FA" w:rsidRPr="005504A9">
        <w:rPr>
          <w:sz w:val="28"/>
        </w:rPr>
        <w:t xml:space="preserve"> правильности</w:t>
      </w:r>
      <w:r w:rsidR="00AA4269" w:rsidRPr="005504A9">
        <w:rPr>
          <w:sz w:val="28"/>
        </w:rPr>
        <w:t xml:space="preserve"> обычаев, законов и т.д.</w:t>
      </w:r>
      <w:r w:rsidR="004407BF" w:rsidRPr="005504A9">
        <w:rPr>
          <w:sz w:val="28"/>
        </w:rPr>
        <w:t xml:space="preserve"> Свифт </w:t>
      </w:r>
      <w:r w:rsidR="00B910FA" w:rsidRPr="005504A9">
        <w:rPr>
          <w:sz w:val="28"/>
        </w:rPr>
        <w:t xml:space="preserve">подвергает критике </w:t>
      </w:r>
      <w:r w:rsidR="004407BF" w:rsidRPr="005504A9">
        <w:rPr>
          <w:sz w:val="28"/>
        </w:rPr>
        <w:t xml:space="preserve">либо </w:t>
      </w:r>
      <w:r w:rsidR="00266257" w:rsidRPr="005504A9">
        <w:rPr>
          <w:sz w:val="28"/>
        </w:rPr>
        <w:t>в словах Г</w:t>
      </w:r>
      <w:r w:rsidR="00C5780C" w:rsidRPr="005504A9">
        <w:rPr>
          <w:sz w:val="28"/>
        </w:rPr>
        <w:t xml:space="preserve">улливера </w:t>
      </w:r>
      <w:r w:rsidR="00266257" w:rsidRPr="005504A9">
        <w:rPr>
          <w:sz w:val="28"/>
        </w:rPr>
        <w:t xml:space="preserve">обычаи других стран, либо от лица </w:t>
      </w:r>
      <w:r w:rsidR="00E172AD" w:rsidRPr="005504A9">
        <w:rPr>
          <w:sz w:val="28"/>
        </w:rPr>
        <w:t>других героев</w:t>
      </w:r>
      <w:r w:rsidR="004407BF" w:rsidRPr="005504A9">
        <w:rPr>
          <w:sz w:val="28"/>
        </w:rPr>
        <w:t xml:space="preserve"> </w:t>
      </w:r>
      <w:r w:rsidR="001568A8" w:rsidRPr="005504A9">
        <w:rPr>
          <w:sz w:val="28"/>
        </w:rPr>
        <w:t>со</w:t>
      </w:r>
      <w:r w:rsidR="00E172AD" w:rsidRPr="005504A9">
        <w:rPr>
          <w:sz w:val="28"/>
        </w:rPr>
        <w:t xml:space="preserve">временную </w:t>
      </w:r>
      <w:r w:rsidR="00B910FA" w:rsidRPr="005504A9">
        <w:rPr>
          <w:sz w:val="28"/>
        </w:rPr>
        <w:t>ему</w:t>
      </w:r>
      <w:r w:rsidR="00E172AD" w:rsidRPr="005504A9">
        <w:rPr>
          <w:sz w:val="28"/>
        </w:rPr>
        <w:t xml:space="preserve"> действительность (</w:t>
      </w:r>
      <w:r w:rsidR="005F2C16" w:rsidRPr="005504A9">
        <w:rPr>
          <w:sz w:val="28"/>
        </w:rPr>
        <w:t>«</w:t>
      </w:r>
      <w:r w:rsidR="00FD12B8" w:rsidRPr="005504A9">
        <w:rPr>
          <w:sz w:val="28"/>
        </w:rPr>
        <w:t xml:space="preserve">не </w:t>
      </w:r>
      <w:r w:rsidR="00E172AD" w:rsidRPr="005504A9">
        <w:rPr>
          <w:sz w:val="28"/>
        </w:rPr>
        <w:t>что иное,</w:t>
      </w:r>
      <w:r w:rsidR="005504A9" w:rsidRPr="005504A9">
        <w:rPr>
          <w:sz w:val="28"/>
        </w:rPr>
        <w:t xml:space="preserve"> </w:t>
      </w:r>
      <w:r w:rsidR="00E172AD" w:rsidRPr="005504A9">
        <w:rPr>
          <w:sz w:val="28"/>
        </w:rPr>
        <w:t>как</w:t>
      </w:r>
      <w:r w:rsidR="005504A9" w:rsidRPr="005504A9">
        <w:rPr>
          <w:sz w:val="28"/>
        </w:rPr>
        <w:t xml:space="preserve"> </w:t>
      </w:r>
      <w:r w:rsidR="00E172AD" w:rsidRPr="005504A9">
        <w:rPr>
          <w:sz w:val="28"/>
        </w:rPr>
        <w:t>куча заговоров, смут, убийств, избиений,</w:t>
      </w:r>
      <w:r w:rsidR="005F2C16" w:rsidRPr="005504A9">
        <w:rPr>
          <w:sz w:val="28"/>
        </w:rPr>
        <w:t xml:space="preserve"> </w:t>
      </w:r>
      <w:r w:rsidR="00E172AD" w:rsidRPr="005504A9">
        <w:rPr>
          <w:sz w:val="28"/>
        </w:rPr>
        <w:t>революций</w:t>
      </w:r>
      <w:r w:rsidR="005504A9" w:rsidRPr="005504A9">
        <w:rPr>
          <w:sz w:val="28"/>
        </w:rPr>
        <w:t xml:space="preserve"> </w:t>
      </w:r>
      <w:r w:rsidR="00E172AD" w:rsidRPr="005504A9">
        <w:rPr>
          <w:sz w:val="28"/>
        </w:rPr>
        <w:t>и</w:t>
      </w:r>
      <w:r w:rsidR="005504A9" w:rsidRPr="005504A9">
        <w:rPr>
          <w:sz w:val="28"/>
        </w:rPr>
        <w:t xml:space="preserve"> </w:t>
      </w:r>
      <w:r w:rsidR="00E172AD" w:rsidRPr="005504A9">
        <w:rPr>
          <w:sz w:val="28"/>
        </w:rPr>
        <w:t>высылок, являющихся худшим результатом жадности, партийности,</w:t>
      </w:r>
      <w:r w:rsidR="005F2C16" w:rsidRPr="005504A9">
        <w:rPr>
          <w:sz w:val="28"/>
        </w:rPr>
        <w:t xml:space="preserve"> </w:t>
      </w:r>
      <w:r w:rsidR="00E172AD" w:rsidRPr="005504A9">
        <w:rPr>
          <w:sz w:val="28"/>
        </w:rPr>
        <w:t>лицемерия,</w:t>
      </w:r>
      <w:r w:rsidR="005504A9" w:rsidRPr="005504A9">
        <w:rPr>
          <w:sz w:val="28"/>
        </w:rPr>
        <w:t xml:space="preserve"> </w:t>
      </w:r>
      <w:r w:rsidR="00E172AD" w:rsidRPr="005504A9">
        <w:rPr>
          <w:sz w:val="28"/>
        </w:rPr>
        <w:t>вероломства, жестокости, бешенства, безумия, ненависти, зависти,</w:t>
      </w:r>
      <w:r w:rsidR="005F2C16" w:rsidRPr="005504A9">
        <w:rPr>
          <w:sz w:val="28"/>
        </w:rPr>
        <w:t xml:space="preserve"> сластолюбия, злобы и честолюбия»</w:t>
      </w:r>
      <w:r w:rsidR="00FD12B8" w:rsidRPr="005504A9">
        <w:rPr>
          <w:rStyle w:val="ab"/>
          <w:sz w:val="28"/>
        </w:rPr>
        <w:footnoteReference w:id="7"/>
      </w:r>
      <w:r w:rsidR="00E172AD" w:rsidRPr="005504A9">
        <w:rPr>
          <w:sz w:val="28"/>
        </w:rPr>
        <w:t>).</w:t>
      </w:r>
      <w:r w:rsidR="0081642A" w:rsidRPr="005504A9">
        <w:rPr>
          <w:sz w:val="28"/>
        </w:rPr>
        <w:t xml:space="preserve"> Один из наиболее ярких примеров испытания идеи – это не прошедшая </w:t>
      </w:r>
      <w:r w:rsidR="005B5ABE" w:rsidRPr="005504A9">
        <w:rPr>
          <w:sz w:val="28"/>
        </w:rPr>
        <w:t>проверки идея естественного человека (</w:t>
      </w:r>
      <w:r w:rsidR="007061A1" w:rsidRPr="005504A9">
        <w:rPr>
          <w:sz w:val="28"/>
        </w:rPr>
        <w:t>люди, оказавшись в естественной среде, утратили духовность и превратились в йеху</w:t>
      </w:r>
      <w:r w:rsidR="005B5ABE" w:rsidRPr="005504A9">
        <w:rPr>
          <w:sz w:val="28"/>
        </w:rPr>
        <w:t>).</w:t>
      </w:r>
      <w:r w:rsidR="00204762" w:rsidRPr="005504A9">
        <w:rPr>
          <w:sz w:val="28"/>
        </w:rPr>
        <w:t xml:space="preserve"> </w:t>
      </w:r>
      <w:r w:rsidR="00305E08" w:rsidRPr="005504A9">
        <w:rPr>
          <w:sz w:val="28"/>
        </w:rPr>
        <w:t xml:space="preserve">Ещё одна особенность мениппеи – это </w:t>
      </w:r>
      <w:r w:rsidR="004600EF" w:rsidRPr="005504A9">
        <w:rPr>
          <w:sz w:val="28"/>
        </w:rPr>
        <w:t>натурализм</w:t>
      </w:r>
      <w:r w:rsidR="00A459C2" w:rsidRPr="005504A9">
        <w:rPr>
          <w:sz w:val="28"/>
        </w:rPr>
        <w:t xml:space="preserve">. </w:t>
      </w:r>
      <w:r w:rsidR="009327F9" w:rsidRPr="005504A9">
        <w:rPr>
          <w:sz w:val="28"/>
        </w:rPr>
        <w:t>И он</w:t>
      </w:r>
      <w:r w:rsidR="00E31EB7" w:rsidRPr="005504A9">
        <w:rPr>
          <w:sz w:val="28"/>
        </w:rPr>
        <w:t xml:space="preserve"> присутствует в романе Свифта. </w:t>
      </w:r>
      <w:r w:rsidR="00BC6281" w:rsidRPr="005504A9">
        <w:rPr>
          <w:sz w:val="28"/>
        </w:rPr>
        <w:t>Гулливер</w:t>
      </w:r>
      <w:r w:rsidR="0023201C" w:rsidRPr="005504A9">
        <w:rPr>
          <w:sz w:val="28"/>
        </w:rPr>
        <w:t xml:space="preserve"> подробно</w:t>
      </w:r>
      <w:r w:rsidR="00BC6281" w:rsidRPr="005504A9">
        <w:rPr>
          <w:sz w:val="28"/>
        </w:rPr>
        <w:t xml:space="preserve"> </w:t>
      </w:r>
      <w:r w:rsidR="00EC4F83" w:rsidRPr="005504A9">
        <w:rPr>
          <w:sz w:val="28"/>
        </w:rPr>
        <w:t>описывает, чем он питается, во что одевается</w:t>
      </w:r>
      <w:r w:rsidR="00D050A4" w:rsidRPr="005504A9">
        <w:rPr>
          <w:sz w:val="28"/>
        </w:rPr>
        <w:t xml:space="preserve">, </w:t>
      </w:r>
      <w:r w:rsidR="004F00DE" w:rsidRPr="005504A9">
        <w:rPr>
          <w:sz w:val="28"/>
        </w:rPr>
        <w:t>как</w:t>
      </w:r>
      <w:r w:rsidR="00D050A4" w:rsidRPr="005504A9">
        <w:rPr>
          <w:sz w:val="28"/>
        </w:rPr>
        <w:t xml:space="preserve"> живёт,</w:t>
      </w:r>
      <w:r w:rsidR="00EC4F83" w:rsidRPr="005504A9">
        <w:rPr>
          <w:sz w:val="28"/>
        </w:rPr>
        <w:t xml:space="preserve"> </w:t>
      </w:r>
      <w:r w:rsidR="004F00DE" w:rsidRPr="005504A9">
        <w:rPr>
          <w:sz w:val="28"/>
        </w:rPr>
        <w:t>где</w:t>
      </w:r>
      <w:r w:rsidR="00D050A4" w:rsidRPr="005504A9">
        <w:rPr>
          <w:sz w:val="28"/>
        </w:rPr>
        <w:t xml:space="preserve"> спра</w:t>
      </w:r>
      <w:r w:rsidR="00E1259F" w:rsidRPr="005504A9">
        <w:rPr>
          <w:sz w:val="28"/>
        </w:rPr>
        <w:t>вляет нужду</w:t>
      </w:r>
      <w:r w:rsidR="008208A1" w:rsidRPr="005504A9">
        <w:rPr>
          <w:sz w:val="28"/>
        </w:rPr>
        <w:t xml:space="preserve"> («некоторые естественные потребности побуждали меня сойти на землю»</w:t>
      </w:r>
      <w:r w:rsidR="008208A1" w:rsidRPr="005504A9">
        <w:rPr>
          <w:rStyle w:val="ab"/>
          <w:sz w:val="28"/>
        </w:rPr>
        <w:footnoteReference w:id="8"/>
      </w:r>
      <w:r w:rsidR="008208A1" w:rsidRPr="005504A9">
        <w:rPr>
          <w:sz w:val="28"/>
        </w:rPr>
        <w:t>)</w:t>
      </w:r>
      <w:r w:rsidR="00E1259F" w:rsidRPr="005504A9">
        <w:rPr>
          <w:sz w:val="28"/>
        </w:rPr>
        <w:t xml:space="preserve">. Он </w:t>
      </w:r>
      <w:r w:rsidR="00C35568" w:rsidRPr="005504A9">
        <w:rPr>
          <w:sz w:val="28"/>
        </w:rPr>
        <w:t xml:space="preserve">описывает </w:t>
      </w:r>
      <w:r w:rsidR="00E1259F" w:rsidRPr="005504A9">
        <w:rPr>
          <w:sz w:val="28"/>
        </w:rPr>
        <w:t xml:space="preserve">сильный </w:t>
      </w:r>
      <w:r w:rsidR="00204762" w:rsidRPr="005504A9">
        <w:rPr>
          <w:sz w:val="28"/>
        </w:rPr>
        <w:t>аромат</w:t>
      </w:r>
      <w:r w:rsidR="00E1259F" w:rsidRPr="005504A9">
        <w:rPr>
          <w:sz w:val="28"/>
        </w:rPr>
        <w:t>, который идёт от вели</w:t>
      </w:r>
      <w:r w:rsidR="00C35568" w:rsidRPr="005504A9">
        <w:rPr>
          <w:sz w:val="28"/>
        </w:rPr>
        <w:t>канов</w:t>
      </w:r>
      <w:r w:rsidR="00204762" w:rsidRPr="005504A9">
        <w:rPr>
          <w:sz w:val="28"/>
        </w:rPr>
        <w:t xml:space="preserve"> («их кожа издавала весьма неприятный запах»</w:t>
      </w:r>
      <w:r w:rsidR="00485542" w:rsidRPr="005504A9">
        <w:rPr>
          <w:rStyle w:val="ab"/>
          <w:sz w:val="28"/>
        </w:rPr>
        <w:footnoteReference w:id="9"/>
      </w:r>
      <w:r w:rsidR="00204762" w:rsidRPr="005504A9">
        <w:rPr>
          <w:sz w:val="28"/>
        </w:rPr>
        <w:t>)</w:t>
      </w:r>
      <w:r w:rsidR="00124DDD" w:rsidRPr="005504A9">
        <w:rPr>
          <w:sz w:val="28"/>
        </w:rPr>
        <w:t>; отвратительные привычки</w:t>
      </w:r>
      <w:r w:rsidR="00C35568" w:rsidRPr="005504A9">
        <w:rPr>
          <w:sz w:val="28"/>
        </w:rPr>
        <w:t xml:space="preserve"> йеху</w:t>
      </w:r>
      <w:r w:rsidR="00D864ED" w:rsidRPr="005504A9">
        <w:rPr>
          <w:sz w:val="28"/>
        </w:rPr>
        <w:t xml:space="preserve"> («взобрались на дерево и начали оттуда испражняться мне на голову»</w:t>
      </w:r>
      <w:r w:rsidR="00485542" w:rsidRPr="005504A9">
        <w:rPr>
          <w:rStyle w:val="ab"/>
          <w:sz w:val="28"/>
        </w:rPr>
        <w:footnoteReference w:id="10"/>
      </w:r>
      <w:r w:rsidR="00D864ED" w:rsidRPr="005504A9">
        <w:rPr>
          <w:sz w:val="28"/>
        </w:rPr>
        <w:t>)</w:t>
      </w:r>
      <w:r w:rsidR="00C35568" w:rsidRPr="005504A9">
        <w:rPr>
          <w:sz w:val="28"/>
        </w:rPr>
        <w:t>; описывает жизнь струльдбругов</w:t>
      </w:r>
      <w:r w:rsidR="005B70AD" w:rsidRPr="005504A9">
        <w:rPr>
          <w:sz w:val="28"/>
        </w:rPr>
        <w:t xml:space="preserve"> (</w:t>
      </w:r>
      <w:r w:rsidR="00FD6320" w:rsidRPr="005504A9">
        <w:rPr>
          <w:sz w:val="28"/>
        </w:rPr>
        <w:t>«</w:t>
      </w:r>
      <w:r w:rsidR="005B70AD" w:rsidRPr="005504A9">
        <w:rPr>
          <w:sz w:val="28"/>
        </w:rPr>
        <w:t>никогда не приходилось видеть такого омерзительного зрелища, какое</w:t>
      </w:r>
      <w:r w:rsidR="00FD6320" w:rsidRPr="005504A9">
        <w:rPr>
          <w:sz w:val="28"/>
        </w:rPr>
        <w:t xml:space="preserve"> </w:t>
      </w:r>
      <w:r w:rsidR="005B70AD" w:rsidRPr="005504A9">
        <w:rPr>
          <w:sz w:val="28"/>
        </w:rPr>
        <w:t>представляли</w:t>
      </w:r>
      <w:r w:rsidR="005504A9" w:rsidRPr="005504A9">
        <w:rPr>
          <w:sz w:val="28"/>
        </w:rPr>
        <w:t xml:space="preserve"> </w:t>
      </w:r>
      <w:r w:rsidR="005B70AD" w:rsidRPr="005504A9">
        <w:rPr>
          <w:sz w:val="28"/>
        </w:rPr>
        <w:t>эти</w:t>
      </w:r>
      <w:r w:rsidR="005504A9" w:rsidRPr="005504A9">
        <w:rPr>
          <w:sz w:val="28"/>
        </w:rPr>
        <w:t xml:space="preserve"> </w:t>
      </w:r>
      <w:r w:rsidR="005B70AD" w:rsidRPr="005504A9">
        <w:rPr>
          <w:sz w:val="28"/>
        </w:rPr>
        <w:t>люди</w:t>
      </w:r>
      <w:r w:rsidR="00FD6320" w:rsidRPr="005504A9">
        <w:rPr>
          <w:sz w:val="28"/>
        </w:rPr>
        <w:t>»</w:t>
      </w:r>
      <w:r w:rsidR="00FD6320" w:rsidRPr="005504A9">
        <w:rPr>
          <w:rStyle w:val="ab"/>
          <w:sz w:val="28"/>
        </w:rPr>
        <w:footnoteReference w:id="11"/>
      </w:r>
      <w:r w:rsidR="005B70AD" w:rsidRPr="005504A9">
        <w:rPr>
          <w:sz w:val="28"/>
        </w:rPr>
        <w:t>)</w:t>
      </w:r>
      <w:r w:rsidR="00E1259F" w:rsidRPr="005504A9">
        <w:rPr>
          <w:sz w:val="28"/>
        </w:rPr>
        <w:t>.</w:t>
      </w:r>
      <w:r w:rsidR="00C35568" w:rsidRPr="005504A9">
        <w:rPr>
          <w:sz w:val="28"/>
        </w:rPr>
        <w:t xml:space="preserve"> Больше всего натурализмов встречается в</w:t>
      </w:r>
      <w:r w:rsidR="00025A62" w:rsidRPr="005504A9">
        <w:rPr>
          <w:sz w:val="28"/>
        </w:rPr>
        <w:t>о второй части (Гулливер сражается с птицами-крысами; его кусают мухи; описание обеда великанов и т.д.).</w:t>
      </w:r>
    </w:p>
    <w:p w:rsidR="00F91F9D" w:rsidRPr="005504A9" w:rsidRDefault="00521AE2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«</w:t>
      </w:r>
      <w:r w:rsidR="00A459C2" w:rsidRPr="005504A9">
        <w:rPr>
          <w:sz w:val="28"/>
        </w:rPr>
        <w:t>В мениппее появляется особый тип экспериментирующей фантастики: наблюдение с какой-нибудь необычной точки зрения</w:t>
      </w:r>
      <w:r w:rsidRPr="005504A9">
        <w:rPr>
          <w:sz w:val="28"/>
        </w:rPr>
        <w:t>….»</w:t>
      </w:r>
      <w:r w:rsidR="00960746" w:rsidRPr="005504A9">
        <w:rPr>
          <w:rStyle w:val="ab"/>
          <w:sz w:val="28"/>
        </w:rPr>
        <w:footnoteReference w:id="12"/>
      </w:r>
      <w:r w:rsidRPr="005504A9">
        <w:rPr>
          <w:sz w:val="28"/>
        </w:rPr>
        <w:t xml:space="preserve"> Эту особенность Менипповой </w:t>
      </w:r>
      <w:r w:rsidR="00185634" w:rsidRPr="005504A9">
        <w:rPr>
          <w:sz w:val="28"/>
        </w:rPr>
        <w:t xml:space="preserve">сатиры тоже нетрудно разглядеть в романе Свифта. </w:t>
      </w:r>
      <w:r w:rsidR="00517E87" w:rsidRPr="005504A9">
        <w:rPr>
          <w:sz w:val="28"/>
        </w:rPr>
        <w:t xml:space="preserve">Гулливер с </w:t>
      </w:r>
      <w:r w:rsidR="00A07EAD" w:rsidRPr="005504A9">
        <w:rPr>
          <w:sz w:val="28"/>
        </w:rPr>
        <w:t>интересом</w:t>
      </w:r>
      <w:r w:rsidR="00F33F44" w:rsidRPr="005504A9">
        <w:rPr>
          <w:sz w:val="28"/>
        </w:rPr>
        <w:t>, иногда страхом</w:t>
      </w:r>
      <w:r w:rsidR="00A07EAD" w:rsidRPr="005504A9">
        <w:rPr>
          <w:sz w:val="28"/>
        </w:rPr>
        <w:t xml:space="preserve"> и недоумением изучает обычаи неизвестных ему стран</w:t>
      </w:r>
      <w:r w:rsidR="00F33F44" w:rsidRPr="005504A9">
        <w:rPr>
          <w:sz w:val="28"/>
        </w:rPr>
        <w:t xml:space="preserve"> («у лилипутов</w:t>
      </w:r>
      <w:r w:rsidR="005504A9" w:rsidRPr="005504A9">
        <w:rPr>
          <w:sz w:val="28"/>
        </w:rPr>
        <w:t xml:space="preserve"> </w:t>
      </w:r>
      <w:r w:rsidR="00F33F44" w:rsidRPr="005504A9">
        <w:rPr>
          <w:sz w:val="28"/>
        </w:rPr>
        <w:t>существует</w:t>
      </w:r>
      <w:r w:rsidR="005504A9" w:rsidRPr="005504A9">
        <w:rPr>
          <w:sz w:val="28"/>
        </w:rPr>
        <w:t xml:space="preserve"> </w:t>
      </w:r>
      <w:r w:rsidR="00F33F44" w:rsidRPr="005504A9">
        <w:rPr>
          <w:sz w:val="28"/>
        </w:rPr>
        <w:t>обычай …если в угоду мстительности монарха или злобе фаворита суд приговаривает</w:t>
      </w:r>
      <w:r w:rsidR="005504A9" w:rsidRPr="005504A9">
        <w:rPr>
          <w:sz w:val="28"/>
        </w:rPr>
        <w:t xml:space="preserve"> </w:t>
      </w:r>
      <w:r w:rsidR="00F33F44" w:rsidRPr="005504A9">
        <w:rPr>
          <w:sz w:val="28"/>
        </w:rPr>
        <w:t>кого-либо</w:t>
      </w:r>
      <w:r w:rsidR="005504A9" w:rsidRPr="005504A9">
        <w:rPr>
          <w:sz w:val="28"/>
        </w:rPr>
        <w:t xml:space="preserve"> </w:t>
      </w:r>
      <w:r w:rsidR="00F33F44" w:rsidRPr="005504A9">
        <w:rPr>
          <w:sz w:val="28"/>
        </w:rPr>
        <w:t>к</w:t>
      </w:r>
      <w:r w:rsidR="005504A9" w:rsidRPr="005504A9">
        <w:rPr>
          <w:sz w:val="28"/>
        </w:rPr>
        <w:t xml:space="preserve"> </w:t>
      </w:r>
      <w:r w:rsidR="00F33F44" w:rsidRPr="005504A9">
        <w:rPr>
          <w:sz w:val="28"/>
        </w:rPr>
        <w:t>жестокому наказанию, то император произносит в заседании</w:t>
      </w:r>
      <w:r w:rsidR="005504A9" w:rsidRPr="005504A9">
        <w:rPr>
          <w:sz w:val="28"/>
        </w:rPr>
        <w:t xml:space="preserve"> </w:t>
      </w:r>
      <w:r w:rsidR="00F33F44" w:rsidRPr="005504A9">
        <w:rPr>
          <w:sz w:val="28"/>
        </w:rPr>
        <w:t>государственного совета речь, изображающую его великое милосердие»</w:t>
      </w:r>
      <w:r w:rsidR="00073BD7" w:rsidRPr="005504A9">
        <w:rPr>
          <w:rStyle w:val="ab"/>
          <w:sz w:val="28"/>
        </w:rPr>
        <w:footnoteReference w:id="13"/>
      </w:r>
      <w:r w:rsidR="00F33F44" w:rsidRPr="005504A9">
        <w:rPr>
          <w:sz w:val="28"/>
        </w:rPr>
        <w:t>)</w:t>
      </w:r>
      <w:r w:rsidR="00A07EAD" w:rsidRPr="005504A9">
        <w:rPr>
          <w:sz w:val="28"/>
        </w:rPr>
        <w:t>, а король Бробдингнега в</w:t>
      </w:r>
      <w:r w:rsidR="00D35FF6" w:rsidRPr="005504A9">
        <w:rPr>
          <w:sz w:val="28"/>
        </w:rPr>
        <w:t>о</w:t>
      </w:r>
      <w:r w:rsidR="00A07EAD" w:rsidRPr="005504A9">
        <w:rPr>
          <w:sz w:val="28"/>
        </w:rPr>
        <w:t xml:space="preserve"> </w:t>
      </w:r>
      <w:r w:rsidR="00D35FF6" w:rsidRPr="005504A9">
        <w:rPr>
          <w:sz w:val="28"/>
        </w:rPr>
        <w:t>второй</w:t>
      </w:r>
      <w:r w:rsidR="00A07EAD" w:rsidRPr="005504A9">
        <w:rPr>
          <w:sz w:val="28"/>
        </w:rPr>
        <w:t xml:space="preserve"> книге и </w:t>
      </w:r>
      <w:r w:rsidR="00D35FF6" w:rsidRPr="005504A9">
        <w:rPr>
          <w:sz w:val="28"/>
        </w:rPr>
        <w:t>гуигнгнм в четвёртой подвергают критике порядки и обычаи Англии</w:t>
      </w:r>
      <w:r w:rsidR="00057F5D" w:rsidRPr="005504A9">
        <w:rPr>
          <w:sz w:val="28"/>
        </w:rPr>
        <w:t xml:space="preserve"> («являющихся худшим результатом жадности, партийности, лицемерия,</w:t>
      </w:r>
      <w:r w:rsidR="005504A9" w:rsidRPr="005504A9">
        <w:rPr>
          <w:sz w:val="28"/>
        </w:rPr>
        <w:t xml:space="preserve"> </w:t>
      </w:r>
      <w:r w:rsidR="00057F5D" w:rsidRPr="005504A9">
        <w:rPr>
          <w:sz w:val="28"/>
        </w:rPr>
        <w:t>вероломства, жестокости, бешенства, безумия, ненависти, зависти, сластолюбия, злобы и честолюбия»</w:t>
      </w:r>
      <w:r w:rsidR="00057F5D" w:rsidRPr="005504A9">
        <w:rPr>
          <w:rStyle w:val="ab"/>
          <w:sz w:val="28"/>
        </w:rPr>
        <w:footnoteReference w:id="14"/>
      </w:r>
      <w:r w:rsidR="00057F5D" w:rsidRPr="005504A9">
        <w:rPr>
          <w:sz w:val="28"/>
        </w:rPr>
        <w:t>)</w:t>
      </w:r>
      <w:r w:rsidR="00D35FF6" w:rsidRPr="005504A9">
        <w:rPr>
          <w:sz w:val="28"/>
        </w:rPr>
        <w:t>.</w:t>
      </w:r>
    </w:p>
    <w:p w:rsidR="00972410" w:rsidRPr="005504A9" w:rsidRDefault="00323973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 xml:space="preserve">Кроме того, Бахтин пишет о такой особенности миниппеи, как </w:t>
      </w:r>
      <w:r w:rsidR="00F91F9D" w:rsidRPr="005504A9">
        <w:rPr>
          <w:sz w:val="28"/>
        </w:rPr>
        <w:t>психологизм («</w:t>
      </w:r>
      <w:r w:rsidR="00A459C2" w:rsidRPr="005504A9">
        <w:rPr>
          <w:sz w:val="28"/>
        </w:rPr>
        <w:t>изображение необычных, ненормальных морально-психических состояний</w:t>
      </w:r>
      <w:r w:rsidR="00F91F9D" w:rsidRPr="005504A9">
        <w:rPr>
          <w:sz w:val="28"/>
        </w:rPr>
        <w:t>»</w:t>
      </w:r>
      <w:r w:rsidR="00FE6410" w:rsidRPr="005504A9">
        <w:rPr>
          <w:rStyle w:val="ab"/>
          <w:sz w:val="28"/>
        </w:rPr>
        <w:footnoteReference w:id="15"/>
      </w:r>
      <w:r w:rsidR="00F91F9D" w:rsidRPr="005504A9">
        <w:rPr>
          <w:sz w:val="28"/>
        </w:rPr>
        <w:t>)</w:t>
      </w:r>
      <w:r w:rsidR="00972410" w:rsidRPr="005504A9">
        <w:rPr>
          <w:sz w:val="28"/>
        </w:rPr>
        <w:t>.</w:t>
      </w:r>
      <w:r w:rsidR="00774685" w:rsidRPr="005504A9">
        <w:rPr>
          <w:sz w:val="28"/>
        </w:rPr>
        <w:t xml:space="preserve"> Это в </w:t>
      </w:r>
      <w:r w:rsidR="002D2E9D" w:rsidRPr="005504A9">
        <w:rPr>
          <w:sz w:val="28"/>
        </w:rPr>
        <w:t>«</w:t>
      </w:r>
      <w:r w:rsidR="007770A5" w:rsidRPr="005504A9">
        <w:rPr>
          <w:sz w:val="28"/>
        </w:rPr>
        <w:t>П</w:t>
      </w:r>
      <w:r w:rsidR="00774685" w:rsidRPr="005504A9">
        <w:rPr>
          <w:sz w:val="28"/>
        </w:rPr>
        <w:t>утешествиях Гулливера</w:t>
      </w:r>
      <w:r w:rsidR="002D2E9D" w:rsidRPr="005504A9">
        <w:rPr>
          <w:sz w:val="28"/>
        </w:rPr>
        <w:t>»</w:t>
      </w:r>
      <w:r w:rsidR="00774685" w:rsidRPr="005504A9">
        <w:rPr>
          <w:sz w:val="28"/>
        </w:rPr>
        <w:t xml:space="preserve"> тоже присутствует. </w:t>
      </w:r>
      <w:r w:rsidR="009A64EA" w:rsidRPr="005504A9">
        <w:rPr>
          <w:sz w:val="28"/>
        </w:rPr>
        <w:t xml:space="preserve">Во-первых, сложно не назвать безумием </w:t>
      </w:r>
      <w:r w:rsidR="008836B2" w:rsidRPr="005504A9">
        <w:rPr>
          <w:sz w:val="28"/>
        </w:rPr>
        <w:t xml:space="preserve">состояние главного героя в конце книги </w:t>
      </w:r>
      <w:r w:rsidR="00EF1BDC" w:rsidRPr="005504A9">
        <w:rPr>
          <w:sz w:val="28"/>
        </w:rPr>
        <w:t>(</w:t>
      </w:r>
      <w:r w:rsidR="00F91F9D" w:rsidRPr="005504A9">
        <w:rPr>
          <w:sz w:val="28"/>
        </w:rPr>
        <w:t>«я</w:t>
      </w:r>
      <w:r w:rsidR="005504A9" w:rsidRPr="005504A9">
        <w:rPr>
          <w:sz w:val="28"/>
        </w:rPr>
        <w:t xml:space="preserve"> </w:t>
      </w:r>
      <w:r w:rsidR="00F91F9D" w:rsidRPr="005504A9">
        <w:rPr>
          <w:sz w:val="28"/>
        </w:rPr>
        <w:t>не мог выносить вида моей жены и детей; даже</w:t>
      </w:r>
      <w:r w:rsidR="005504A9" w:rsidRPr="005504A9">
        <w:rPr>
          <w:sz w:val="28"/>
        </w:rPr>
        <w:t xml:space="preserve"> </w:t>
      </w:r>
      <w:r w:rsidR="00F91F9D" w:rsidRPr="005504A9">
        <w:rPr>
          <w:sz w:val="28"/>
        </w:rPr>
        <w:t>их</w:t>
      </w:r>
      <w:r w:rsidR="005504A9" w:rsidRPr="005504A9">
        <w:rPr>
          <w:sz w:val="28"/>
        </w:rPr>
        <w:t xml:space="preserve"> </w:t>
      </w:r>
      <w:r w:rsidR="00F91F9D" w:rsidRPr="005504A9">
        <w:rPr>
          <w:sz w:val="28"/>
        </w:rPr>
        <w:t>запах</w:t>
      </w:r>
      <w:r w:rsidR="005504A9" w:rsidRPr="005504A9">
        <w:rPr>
          <w:sz w:val="28"/>
        </w:rPr>
        <w:t xml:space="preserve"> </w:t>
      </w:r>
      <w:r w:rsidR="00F91F9D" w:rsidRPr="005504A9">
        <w:rPr>
          <w:sz w:val="28"/>
        </w:rPr>
        <w:t>был</w:t>
      </w:r>
      <w:r w:rsidR="005504A9" w:rsidRPr="005504A9">
        <w:rPr>
          <w:sz w:val="28"/>
        </w:rPr>
        <w:t xml:space="preserve"> </w:t>
      </w:r>
      <w:r w:rsidR="00F91F9D" w:rsidRPr="005504A9">
        <w:rPr>
          <w:sz w:val="28"/>
        </w:rPr>
        <w:t>для меня нестерпим»</w:t>
      </w:r>
      <w:r w:rsidR="007770A5" w:rsidRPr="005504A9">
        <w:rPr>
          <w:rStyle w:val="ab"/>
          <w:sz w:val="28"/>
        </w:rPr>
        <w:footnoteReference w:id="16"/>
      </w:r>
      <w:r w:rsidR="00EF1BDC" w:rsidRPr="005504A9">
        <w:rPr>
          <w:sz w:val="28"/>
        </w:rPr>
        <w:t>)</w:t>
      </w:r>
      <w:r w:rsidR="004203EE" w:rsidRPr="005504A9">
        <w:rPr>
          <w:sz w:val="28"/>
        </w:rPr>
        <w:t>. В</w:t>
      </w:r>
      <w:r w:rsidR="00F91F9D" w:rsidRPr="005504A9">
        <w:rPr>
          <w:sz w:val="28"/>
        </w:rPr>
        <w:t>о-вторых</w:t>
      </w:r>
      <w:r w:rsidR="004203EE" w:rsidRPr="005504A9">
        <w:rPr>
          <w:sz w:val="28"/>
        </w:rPr>
        <w:t>, Свифт каждый раз подробно описывает психологическое состояние Гулливера, когда герой находится в той или иной стране (находясь у лилипутов герой чувствует «одиночество», у великанов – «унижение»).</w:t>
      </w:r>
    </w:p>
    <w:p w:rsidR="00E27A66" w:rsidRPr="005504A9" w:rsidRDefault="005C7562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«</w:t>
      </w:r>
      <w:r w:rsidR="00A459C2" w:rsidRPr="005504A9">
        <w:rPr>
          <w:sz w:val="28"/>
        </w:rPr>
        <w:t xml:space="preserve">Для мениппеи очень характерны сцены </w:t>
      </w:r>
      <w:r w:rsidR="00CC782D" w:rsidRPr="005504A9">
        <w:rPr>
          <w:sz w:val="28"/>
        </w:rPr>
        <w:t>…</w:t>
      </w:r>
      <w:r w:rsidR="00A459C2" w:rsidRPr="005504A9">
        <w:rPr>
          <w:sz w:val="28"/>
        </w:rPr>
        <w:t xml:space="preserve"> эксцентрического поведения, </w:t>
      </w:r>
      <w:r w:rsidR="00CC782D" w:rsidRPr="005504A9">
        <w:rPr>
          <w:sz w:val="28"/>
        </w:rPr>
        <w:t>…</w:t>
      </w:r>
      <w:r w:rsidR="00A459C2" w:rsidRPr="005504A9">
        <w:rPr>
          <w:sz w:val="28"/>
        </w:rPr>
        <w:t xml:space="preserve"> нарушения общепринятого и обычного хода событий, установленных норм поведения и этикета, в том числе и речевого</w:t>
      </w:r>
      <w:r w:rsidR="00CC782D" w:rsidRPr="005504A9">
        <w:rPr>
          <w:sz w:val="28"/>
        </w:rPr>
        <w:t>»</w:t>
      </w:r>
      <w:r w:rsidR="007770A5" w:rsidRPr="005504A9">
        <w:rPr>
          <w:rStyle w:val="ab"/>
          <w:sz w:val="28"/>
        </w:rPr>
        <w:footnoteReference w:id="17"/>
      </w:r>
      <w:r w:rsidR="00CC782D" w:rsidRPr="005504A9">
        <w:rPr>
          <w:sz w:val="28"/>
        </w:rPr>
        <w:t xml:space="preserve">, - подмечает Бахтин. </w:t>
      </w:r>
      <w:r w:rsidR="00AA7F23" w:rsidRPr="005504A9">
        <w:rPr>
          <w:sz w:val="28"/>
        </w:rPr>
        <w:t>«Эксцентричное» поведение героев свифтовского романа обусловлено</w:t>
      </w:r>
      <w:r w:rsidR="001A3940" w:rsidRPr="005504A9">
        <w:rPr>
          <w:sz w:val="28"/>
        </w:rPr>
        <w:t xml:space="preserve"> несовпадением обычаев выдуманных стран и настоящей, соврем</w:t>
      </w:r>
      <w:r w:rsidR="00055EE7" w:rsidRPr="005504A9">
        <w:rPr>
          <w:sz w:val="28"/>
        </w:rPr>
        <w:t>енной Свифту Англии. П</w:t>
      </w:r>
      <w:r w:rsidR="003E2744" w:rsidRPr="005504A9">
        <w:rPr>
          <w:sz w:val="28"/>
        </w:rPr>
        <w:t xml:space="preserve">оведение йеху и струльдбругов, обычаи </w:t>
      </w:r>
      <w:r w:rsidR="00055EE7" w:rsidRPr="005504A9">
        <w:rPr>
          <w:sz w:val="28"/>
        </w:rPr>
        <w:t xml:space="preserve">лилипутов и лапутян </w:t>
      </w:r>
      <w:r w:rsidR="001D4AC0" w:rsidRPr="005504A9">
        <w:rPr>
          <w:sz w:val="28"/>
        </w:rPr>
        <w:t>Гулливер находит предосуд</w:t>
      </w:r>
      <w:r w:rsidR="00A15C6F" w:rsidRPr="005504A9">
        <w:rPr>
          <w:sz w:val="28"/>
        </w:rPr>
        <w:t>ительным</w:t>
      </w:r>
      <w:r w:rsidR="00E27A66" w:rsidRPr="005504A9">
        <w:rPr>
          <w:sz w:val="28"/>
        </w:rPr>
        <w:t>и</w:t>
      </w:r>
      <w:r w:rsidR="00A15C6F" w:rsidRPr="005504A9">
        <w:rPr>
          <w:sz w:val="28"/>
        </w:rPr>
        <w:t xml:space="preserve">, тогда как </w:t>
      </w:r>
      <w:r w:rsidR="00E27A66" w:rsidRPr="005504A9">
        <w:rPr>
          <w:sz w:val="28"/>
        </w:rPr>
        <w:t>другие герои</w:t>
      </w:r>
      <w:r w:rsidR="00E204F4" w:rsidRPr="005504A9">
        <w:rPr>
          <w:sz w:val="28"/>
        </w:rPr>
        <w:t xml:space="preserve"> тоже</w:t>
      </w:r>
      <w:r w:rsidR="00A15C6F" w:rsidRPr="005504A9">
        <w:rPr>
          <w:sz w:val="28"/>
        </w:rPr>
        <w:t xml:space="preserve"> </w:t>
      </w:r>
      <w:r w:rsidR="00E204F4" w:rsidRPr="005504A9">
        <w:rPr>
          <w:sz w:val="28"/>
        </w:rPr>
        <w:t>нередко осуждают поведение Гулливера</w:t>
      </w:r>
      <w:r w:rsidR="00B12ED2" w:rsidRPr="005504A9">
        <w:rPr>
          <w:sz w:val="28"/>
        </w:rPr>
        <w:t xml:space="preserve"> (сцена тушения пожара в первой книге)</w:t>
      </w:r>
      <w:r w:rsidR="00E204F4" w:rsidRPr="005504A9">
        <w:rPr>
          <w:sz w:val="28"/>
        </w:rPr>
        <w:t>.</w:t>
      </w:r>
      <w:r w:rsidR="00CC267F" w:rsidRPr="005504A9">
        <w:rPr>
          <w:sz w:val="28"/>
        </w:rPr>
        <w:t xml:space="preserve"> Кроме того, к необычным </w:t>
      </w:r>
      <w:r w:rsidR="009F3EF3" w:rsidRPr="005504A9">
        <w:rPr>
          <w:sz w:val="28"/>
        </w:rPr>
        <w:t>сценам</w:t>
      </w:r>
      <w:r w:rsidR="00CC267F" w:rsidRPr="005504A9">
        <w:rPr>
          <w:sz w:val="28"/>
        </w:rPr>
        <w:t xml:space="preserve"> можно </w:t>
      </w:r>
      <w:r w:rsidR="009F3EF3" w:rsidRPr="005504A9">
        <w:rPr>
          <w:sz w:val="28"/>
        </w:rPr>
        <w:t>отнести</w:t>
      </w:r>
      <w:r w:rsidR="00F62174" w:rsidRPr="005504A9">
        <w:rPr>
          <w:sz w:val="28"/>
        </w:rPr>
        <w:t xml:space="preserve"> многие моменты жизни Гулливера среди великанов (например, как</w:t>
      </w:r>
      <w:r w:rsidR="00A134A7" w:rsidRPr="005504A9">
        <w:rPr>
          <w:sz w:val="28"/>
        </w:rPr>
        <w:t xml:space="preserve"> он оказался внутри полой кости</w:t>
      </w:r>
      <w:r w:rsidR="00F62174" w:rsidRPr="005504A9">
        <w:rPr>
          <w:sz w:val="28"/>
        </w:rPr>
        <w:t>).</w:t>
      </w:r>
      <w:r w:rsidR="00CC267F" w:rsidRPr="005504A9">
        <w:rPr>
          <w:sz w:val="28"/>
        </w:rPr>
        <w:t xml:space="preserve"> </w:t>
      </w:r>
    </w:p>
    <w:p w:rsidR="007956D2" w:rsidRPr="005504A9" w:rsidRDefault="00171D76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Также Бахтин</w:t>
      </w:r>
      <w:r w:rsidR="005504A9">
        <w:rPr>
          <w:sz w:val="28"/>
        </w:rPr>
        <w:t xml:space="preserve"> утверждает, что </w:t>
      </w:r>
      <w:r w:rsidRPr="005504A9">
        <w:rPr>
          <w:sz w:val="28"/>
        </w:rPr>
        <w:t>м</w:t>
      </w:r>
      <w:r w:rsidR="00A459C2" w:rsidRPr="005504A9">
        <w:rPr>
          <w:sz w:val="28"/>
        </w:rPr>
        <w:t xml:space="preserve">ениппея включает в себя </w:t>
      </w:r>
      <w:r w:rsidR="00732FEA" w:rsidRPr="005504A9">
        <w:rPr>
          <w:sz w:val="28"/>
        </w:rPr>
        <w:t>элементы социальной утопии</w:t>
      </w:r>
      <w:r w:rsidR="00A459C2" w:rsidRPr="005504A9">
        <w:rPr>
          <w:sz w:val="28"/>
        </w:rPr>
        <w:t>.</w:t>
      </w:r>
      <w:r w:rsidR="004B08FE" w:rsidRPr="005504A9">
        <w:rPr>
          <w:sz w:val="28"/>
        </w:rPr>
        <w:t xml:space="preserve"> Разглядеть </w:t>
      </w:r>
      <w:r w:rsidR="00444767" w:rsidRPr="005504A9">
        <w:rPr>
          <w:sz w:val="28"/>
        </w:rPr>
        <w:t>эти элементы</w:t>
      </w:r>
      <w:r w:rsidR="004B08FE" w:rsidRPr="005504A9">
        <w:rPr>
          <w:sz w:val="28"/>
        </w:rPr>
        <w:t xml:space="preserve"> в романе Свифта несложно. </w:t>
      </w:r>
      <w:r w:rsidR="00444767" w:rsidRPr="005504A9">
        <w:rPr>
          <w:sz w:val="28"/>
        </w:rPr>
        <w:t>Утопические законы у лилипутов</w:t>
      </w:r>
      <w:r w:rsidR="00E27A66" w:rsidRPr="005504A9">
        <w:rPr>
          <w:sz w:val="28"/>
        </w:rPr>
        <w:t xml:space="preserve"> (</w:t>
      </w:r>
      <w:r w:rsidR="00E745CA" w:rsidRPr="005504A9">
        <w:rPr>
          <w:sz w:val="28"/>
        </w:rPr>
        <w:t>«</w:t>
      </w:r>
      <w:r w:rsidR="00E27A66" w:rsidRPr="005504A9">
        <w:rPr>
          <w:sz w:val="28"/>
        </w:rPr>
        <w:t>если обвиняемый докажет во время процесса свою невиновность, то обвинитель</w:t>
      </w:r>
      <w:r w:rsidR="005504A9" w:rsidRPr="005504A9">
        <w:rPr>
          <w:sz w:val="28"/>
        </w:rPr>
        <w:t xml:space="preserve"> </w:t>
      </w:r>
      <w:r w:rsidR="00E27A66" w:rsidRPr="005504A9">
        <w:rPr>
          <w:sz w:val="28"/>
        </w:rPr>
        <w:t>немедленно подвергается</w:t>
      </w:r>
      <w:r w:rsidR="005504A9" w:rsidRPr="005504A9">
        <w:rPr>
          <w:sz w:val="28"/>
        </w:rPr>
        <w:t xml:space="preserve"> </w:t>
      </w:r>
      <w:r w:rsidR="00E27A66" w:rsidRPr="005504A9">
        <w:rPr>
          <w:sz w:val="28"/>
        </w:rPr>
        <w:t>позорной казни…считают</w:t>
      </w:r>
      <w:r w:rsidR="005504A9" w:rsidRPr="005504A9">
        <w:rPr>
          <w:sz w:val="28"/>
        </w:rPr>
        <w:t xml:space="preserve"> </w:t>
      </w:r>
      <w:r w:rsidR="00E27A66" w:rsidRPr="005504A9">
        <w:rPr>
          <w:sz w:val="28"/>
        </w:rPr>
        <w:t>мошенничество</w:t>
      </w:r>
      <w:r w:rsidR="005504A9" w:rsidRPr="005504A9">
        <w:rPr>
          <w:sz w:val="28"/>
        </w:rPr>
        <w:t xml:space="preserve"> </w:t>
      </w:r>
      <w:r w:rsidR="00E27A66" w:rsidRPr="005504A9">
        <w:rPr>
          <w:sz w:val="28"/>
        </w:rPr>
        <w:t>более</w:t>
      </w:r>
      <w:r w:rsidR="005504A9" w:rsidRPr="005504A9">
        <w:rPr>
          <w:sz w:val="28"/>
        </w:rPr>
        <w:t xml:space="preserve"> </w:t>
      </w:r>
      <w:r w:rsidR="00E27A66" w:rsidRPr="005504A9">
        <w:rPr>
          <w:sz w:val="28"/>
        </w:rPr>
        <w:t>тяжким</w:t>
      </w:r>
      <w:r w:rsidR="005504A9" w:rsidRPr="005504A9">
        <w:rPr>
          <w:sz w:val="28"/>
        </w:rPr>
        <w:t xml:space="preserve"> </w:t>
      </w:r>
      <w:r w:rsidR="00E27A66" w:rsidRPr="005504A9">
        <w:rPr>
          <w:sz w:val="28"/>
        </w:rPr>
        <w:t>преступлением,</w:t>
      </w:r>
      <w:r w:rsidR="005504A9" w:rsidRPr="005504A9">
        <w:rPr>
          <w:sz w:val="28"/>
        </w:rPr>
        <w:t xml:space="preserve"> </w:t>
      </w:r>
      <w:r w:rsidR="00E27A66" w:rsidRPr="005504A9">
        <w:rPr>
          <w:sz w:val="28"/>
        </w:rPr>
        <w:t>чем воровство» и т.д.)</w:t>
      </w:r>
      <w:r w:rsidR="00444767" w:rsidRPr="005504A9">
        <w:rPr>
          <w:sz w:val="28"/>
        </w:rPr>
        <w:t xml:space="preserve">, </w:t>
      </w:r>
      <w:r w:rsidR="00506AC8" w:rsidRPr="005504A9">
        <w:rPr>
          <w:sz w:val="28"/>
        </w:rPr>
        <w:t xml:space="preserve">почти справедливое общество в королевстве великанов, </w:t>
      </w:r>
      <w:r w:rsidR="009510FB" w:rsidRPr="005504A9">
        <w:rPr>
          <w:sz w:val="28"/>
        </w:rPr>
        <w:t>и похожая на идеальную земля гуигнгнмов.</w:t>
      </w:r>
      <w:r w:rsidR="004E03FB" w:rsidRPr="005504A9">
        <w:rPr>
          <w:sz w:val="28"/>
        </w:rPr>
        <w:t xml:space="preserve"> В романе Свифта можно найти также черты антиутопии, </w:t>
      </w:r>
      <w:r w:rsidR="00166766" w:rsidRPr="005504A9">
        <w:rPr>
          <w:sz w:val="28"/>
        </w:rPr>
        <w:t>но о связи антиутопии и мениппеи Бахтин ничего не говорил.</w:t>
      </w:r>
      <w:r w:rsidR="009510FB" w:rsidRPr="005504A9">
        <w:rPr>
          <w:sz w:val="28"/>
        </w:rPr>
        <w:t xml:space="preserve"> </w:t>
      </w:r>
    </w:p>
    <w:p w:rsidR="00CA2A53" w:rsidRPr="005504A9" w:rsidRDefault="007956D2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«</w:t>
      </w:r>
      <w:r w:rsidR="00A459C2" w:rsidRPr="005504A9">
        <w:rPr>
          <w:sz w:val="28"/>
        </w:rPr>
        <w:t>Для мениппеи характерно широкое использование вставных жанров</w:t>
      </w:r>
      <w:r w:rsidRPr="005504A9">
        <w:rPr>
          <w:sz w:val="28"/>
        </w:rPr>
        <w:t>»</w:t>
      </w:r>
      <w:r w:rsidR="00FC7398" w:rsidRPr="005504A9">
        <w:rPr>
          <w:rStyle w:val="ab"/>
          <w:sz w:val="28"/>
        </w:rPr>
        <w:footnoteReference w:id="18"/>
      </w:r>
      <w:r w:rsidRPr="005504A9">
        <w:rPr>
          <w:sz w:val="28"/>
        </w:rPr>
        <w:t>. В романе Свифта это – предваряющее роман письмо самого Гулливера Ричарду Симпсону</w:t>
      </w:r>
      <w:r w:rsidR="00E27BA7" w:rsidRPr="005504A9">
        <w:rPr>
          <w:sz w:val="28"/>
        </w:rPr>
        <w:t xml:space="preserve"> («Вы</w:t>
      </w:r>
      <w:r w:rsidR="005504A9" w:rsidRPr="005504A9">
        <w:rPr>
          <w:sz w:val="28"/>
        </w:rPr>
        <w:t xml:space="preserve"> </w:t>
      </w:r>
      <w:r w:rsidR="00E27BA7" w:rsidRPr="005504A9">
        <w:rPr>
          <w:sz w:val="28"/>
        </w:rPr>
        <w:t>не</w:t>
      </w:r>
      <w:r w:rsidR="005504A9" w:rsidRPr="005504A9">
        <w:rPr>
          <w:sz w:val="28"/>
        </w:rPr>
        <w:t xml:space="preserve"> </w:t>
      </w:r>
      <w:r w:rsidR="00E27BA7" w:rsidRPr="005504A9">
        <w:rPr>
          <w:sz w:val="28"/>
        </w:rPr>
        <w:t>откажетесь,</w:t>
      </w:r>
      <w:r w:rsidR="005504A9" w:rsidRPr="005504A9">
        <w:rPr>
          <w:sz w:val="28"/>
        </w:rPr>
        <w:t xml:space="preserve"> </w:t>
      </w:r>
      <w:r w:rsidR="00E27BA7" w:rsidRPr="005504A9">
        <w:rPr>
          <w:sz w:val="28"/>
        </w:rPr>
        <w:t>надеюсь,</w:t>
      </w:r>
      <w:r w:rsidR="005504A9" w:rsidRPr="005504A9">
        <w:rPr>
          <w:sz w:val="28"/>
        </w:rPr>
        <w:t xml:space="preserve"> </w:t>
      </w:r>
      <w:r w:rsidR="00E27BA7" w:rsidRPr="005504A9">
        <w:rPr>
          <w:sz w:val="28"/>
        </w:rPr>
        <w:t>признать</w:t>
      </w:r>
      <w:r w:rsidR="005504A9" w:rsidRPr="005504A9">
        <w:rPr>
          <w:sz w:val="28"/>
        </w:rPr>
        <w:t xml:space="preserve"> </w:t>
      </w:r>
      <w:r w:rsidR="00E27BA7" w:rsidRPr="005504A9">
        <w:rPr>
          <w:sz w:val="28"/>
        </w:rPr>
        <w:t>публично…</w:t>
      </w:r>
      <w:r w:rsidR="00E27BA7" w:rsidRPr="005504A9">
        <w:rPr>
          <w:rStyle w:val="ab"/>
          <w:sz w:val="28"/>
        </w:rPr>
        <w:footnoteReference w:id="19"/>
      </w:r>
      <w:r w:rsidR="00E27BA7" w:rsidRPr="005504A9">
        <w:rPr>
          <w:sz w:val="28"/>
        </w:rPr>
        <w:t>»)</w:t>
      </w:r>
      <w:r w:rsidRPr="005504A9">
        <w:rPr>
          <w:sz w:val="28"/>
        </w:rPr>
        <w:t xml:space="preserve">, </w:t>
      </w:r>
      <w:r w:rsidR="00254B8B" w:rsidRPr="005504A9">
        <w:rPr>
          <w:sz w:val="28"/>
        </w:rPr>
        <w:t>обвинительный акт лилипутов («принимая</w:t>
      </w:r>
      <w:r w:rsidR="005504A9" w:rsidRPr="005504A9">
        <w:rPr>
          <w:sz w:val="28"/>
        </w:rPr>
        <w:t xml:space="preserve"> </w:t>
      </w:r>
      <w:r w:rsidR="00254B8B" w:rsidRPr="005504A9">
        <w:rPr>
          <w:sz w:val="28"/>
        </w:rPr>
        <w:t>во</w:t>
      </w:r>
      <w:r w:rsidR="005504A9" w:rsidRPr="005504A9">
        <w:rPr>
          <w:sz w:val="28"/>
        </w:rPr>
        <w:t xml:space="preserve"> </w:t>
      </w:r>
      <w:r w:rsidR="00254B8B" w:rsidRPr="005504A9">
        <w:rPr>
          <w:sz w:val="28"/>
        </w:rPr>
        <w:t>внимание,</w:t>
      </w:r>
      <w:r w:rsidR="005504A9" w:rsidRPr="005504A9">
        <w:rPr>
          <w:sz w:val="28"/>
        </w:rPr>
        <w:t xml:space="preserve"> </w:t>
      </w:r>
      <w:r w:rsidR="00254B8B" w:rsidRPr="005504A9">
        <w:rPr>
          <w:sz w:val="28"/>
        </w:rPr>
        <w:t>что, хотя законом, изданным в царствование…»</w:t>
      </w:r>
      <w:r w:rsidR="0000259B" w:rsidRPr="005504A9">
        <w:rPr>
          <w:rStyle w:val="ab"/>
          <w:sz w:val="28"/>
        </w:rPr>
        <w:footnoteReference w:id="20"/>
      </w:r>
      <w:r w:rsidR="00254B8B" w:rsidRPr="005504A9">
        <w:rPr>
          <w:sz w:val="28"/>
        </w:rPr>
        <w:t xml:space="preserve"> и т.д.)</w:t>
      </w:r>
      <w:r w:rsidR="0002409D" w:rsidRPr="005504A9">
        <w:rPr>
          <w:sz w:val="28"/>
        </w:rPr>
        <w:t>, и др. документы.</w:t>
      </w:r>
    </w:p>
    <w:p w:rsidR="00A53D0C" w:rsidRPr="005504A9" w:rsidRDefault="00CA2A53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П</w:t>
      </w:r>
      <w:r w:rsidR="00A459C2" w:rsidRPr="005504A9">
        <w:rPr>
          <w:sz w:val="28"/>
        </w:rPr>
        <w:t xml:space="preserve">оследняя особенность мениппеи – </w:t>
      </w:r>
      <w:r w:rsidR="00B03F7D" w:rsidRPr="005504A9">
        <w:rPr>
          <w:sz w:val="28"/>
        </w:rPr>
        <w:t>это</w:t>
      </w:r>
      <w:r w:rsidR="00A459C2" w:rsidRPr="005504A9">
        <w:rPr>
          <w:sz w:val="28"/>
        </w:rPr>
        <w:t xml:space="preserve"> публицистичность. </w:t>
      </w:r>
      <w:r w:rsidR="004B36D0" w:rsidRPr="005504A9">
        <w:rPr>
          <w:sz w:val="28"/>
        </w:rPr>
        <w:t>Во времена Свифта «</w:t>
      </w:r>
      <w:r w:rsidR="007B4C56" w:rsidRPr="005504A9">
        <w:rPr>
          <w:sz w:val="28"/>
        </w:rPr>
        <w:t>Путешествия Гулливера</w:t>
      </w:r>
      <w:r w:rsidR="004B36D0" w:rsidRPr="005504A9">
        <w:rPr>
          <w:sz w:val="28"/>
        </w:rPr>
        <w:t>»</w:t>
      </w:r>
      <w:r w:rsidR="007B4C56" w:rsidRPr="005504A9">
        <w:rPr>
          <w:sz w:val="28"/>
        </w:rPr>
        <w:t xml:space="preserve"> б</w:t>
      </w:r>
      <w:r w:rsidR="00162E90" w:rsidRPr="005504A9">
        <w:rPr>
          <w:sz w:val="28"/>
        </w:rPr>
        <w:t>ыли очень</w:t>
      </w:r>
      <w:r w:rsidR="003339B7" w:rsidRPr="005504A9">
        <w:rPr>
          <w:sz w:val="28"/>
        </w:rPr>
        <w:t xml:space="preserve"> актуальным и</w:t>
      </w:r>
      <w:r w:rsidR="00162E90" w:rsidRPr="005504A9">
        <w:rPr>
          <w:sz w:val="28"/>
        </w:rPr>
        <w:t xml:space="preserve"> злободневным </w:t>
      </w:r>
      <w:r w:rsidR="0070615A" w:rsidRPr="005504A9">
        <w:rPr>
          <w:sz w:val="28"/>
        </w:rPr>
        <w:t>романом, так как сод</w:t>
      </w:r>
      <w:r w:rsidR="00AD4E58" w:rsidRPr="005504A9">
        <w:rPr>
          <w:sz w:val="28"/>
        </w:rPr>
        <w:t xml:space="preserve">ержали </w:t>
      </w:r>
      <w:r w:rsidR="0070615A" w:rsidRPr="005504A9">
        <w:rPr>
          <w:sz w:val="28"/>
        </w:rPr>
        <w:t xml:space="preserve">критику государственного </w:t>
      </w:r>
      <w:r w:rsidR="003339B7" w:rsidRPr="005504A9">
        <w:rPr>
          <w:sz w:val="28"/>
        </w:rPr>
        <w:t>устройства</w:t>
      </w:r>
      <w:r w:rsidR="0070615A" w:rsidRPr="005504A9">
        <w:rPr>
          <w:sz w:val="28"/>
        </w:rPr>
        <w:t xml:space="preserve">. </w:t>
      </w:r>
      <w:r w:rsidR="003339B7" w:rsidRPr="005504A9">
        <w:rPr>
          <w:sz w:val="28"/>
        </w:rPr>
        <w:t>И даже сейчас, когда прошло довольно много времени</w:t>
      </w:r>
      <w:r w:rsidR="0000259B" w:rsidRPr="005504A9">
        <w:rPr>
          <w:sz w:val="28"/>
        </w:rPr>
        <w:t>, и произведения Свифта утратили сиюминутную политическую остроту</w:t>
      </w:r>
      <w:r w:rsidR="003339B7" w:rsidRPr="005504A9">
        <w:rPr>
          <w:sz w:val="28"/>
        </w:rPr>
        <w:t>, роман</w:t>
      </w:r>
      <w:r w:rsidR="0000259B" w:rsidRPr="005504A9">
        <w:rPr>
          <w:sz w:val="28"/>
        </w:rPr>
        <w:t xml:space="preserve"> почти</w:t>
      </w:r>
      <w:r w:rsidR="003339B7" w:rsidRPr="005504A9">
        <w:rPr>
          <w:sz w:val="28"/>
        </w:rPr>
        <w:t xml:space="preserve"> н</w:t>
      </w:r>
      <w:r w:rsidR="0000259B" w:rsidRPr="005504A9">
        <w:rPr>
          <w:sz w:val="28"/>
        </w:rPr>
        <w:t xml:space="preserve">е теряет своей публицистичности, и стал </w:t>
      </w:r>
      <w:r w:rsidR="00192DF2" w:rsidRPr="005504A9">
        <w:rPr>
          <w:sz w:val="28"/>
        </w:rPr>
        <w:t>образцом иронической сатиры.</w:t>
      </w:r>
    </w:p>
    <w:p w:rsidR="00192DF2" w:rsidRPr="005504A9" w:rsidRDefault="00192DF2" w:rsidP="005504A9">
      <w:pPr>
        <w:spacing w:line="360" w:lineRule="auto"/>
        <w:ind w:firstLine="720"/>
        <w:jc w:val="both"/>
        <w:rPr>
          <w:sz w:val="28"/>
        </w:rPr>
      </w:pPr>
    </w:p>
    <w:p w:rsidR="005504A9" w:rsidRDefault="005504A9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A53D0C" w:rsidRPr="005504A9" w:rsidRDefault="005504A9" w:rsidP="005504A9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5504A9">
        <w:rPr>
          <w:b/>
          <w:sz w:val="28"/>
          <w:u w:val="single"/>
        </w:rPr>
        <w:t>Заключение</w:t>
      </w:r>
    </w:p>
    <w:p w:rsidR="005504A9" w:rsidRDefault="005504A9" w:rsidP="005504A9">
      <w:pPr>
        <w:spacing w:line="360" w:lineRule="auto"/>
        <w:ind w:firstLine="720"/>
        <w:jc w:val="both"/>
        <w:rPr>
          <w:sz w:val="28"/>
        </w:rPr>
      </w:pPr>
    </w:p>
    <w:p w:rsidR="00A459C2" w:rsidRPr="005504A9" w:rsidRDefault="00B4455A" w:rsidP="005504A9">
      <w:pPr>
        <w:spacing w:line="360" w:lineRule="auto"/>
        <w:ind w:firstLine="720"/>
        <w:jc w:val="both"/>
        <w:rPr>
          <w:sz w:val="28"/>
        </w:rPr>
      </w:pPr>
      <w:r w:rsidRPr="005504A9">
        <w:rPr>
          <w:sz w:val="28"/>
        </w:rPr>
        <w:t>Итак, можно с уверенностью сказать, что роман Свифта «Путешествия Гулливера» отно</w:t>
      </w:r>
      <w:r w:rsidR="007F6372" w:rsidRPr="005504A9">
        <w:rPr>
          <w:sz w:val="28"/>
        </w:rPr>
        <w:t>сятся к жанру Менипповой сатиры, и этому роману присущи все</w:t>
      </w:r>
      <w:r w:rsidR="004D3AC8" w:rsidRPr="005504A9">
        <w:rPr>
          <w:sz w:val="28"/>
        </w:rPr>
        <w:t xml:space="preserve"> особенности, характерные для ме</w:t>
      </w:r>
      <w:r w:rsidR="007F6372" w:rsidRPr="005504A9">
        <w:rPr>
          <w:sz w:val="28"/>
        </w:rPr>
        <w:t>ниппеи.</w:t>
      </w:r>
    </w:p>
    <w:p w:rsidR="004D6FF2" w:rsidRPr="005504A9" w:rsidRDefault="004D6FF2" w:rsidP="005504A9">
      <w:pPr>
        <w:spacing w:line="360" w:lineRule="auto"/>
        <w:ind w:firstLine="720"/>
        <w:jc w:val="both"/>
        <w:rPr>
          <w:b/>
          <w:sz w:val="28"/>
        </w:rPr>
      </w:pPr>
    </w:p>
    <w:p w:rsidR="005504A9" w:rsidRDefault="005504A9">
      <w:pPr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4D6FF2" w:rsidRDefault="004D6FF2" w:rsidP="005504A9">
      <w:pPr>
        <w:spacing w:line="360" w:lineRule="auto"/>
        <w:ind w:firstLine="720"/>
        <w:jc w:val="both"/>
        <w:rPr>
          <w:b/>
          <w:sz w:val="28"/>
          <w:u w:val="single"/>
        </w:rPr>
      </w:pPr>
      <w:r w:rsidRPr="005504A9">
        <w:rPr>
          <w:b/>
          <w:sz w:val="28"/>
          <w:u w:val="single"/>
        </w:rPr>
        <w:t>Список</w:t>
      </w:r>
      <w:r w:rsidR="00D3346A" w:rsidRPr="005504A9">
        <w:rPr>
          <w:b/>
          <w:sz w:val="28"/>
          <w:u w:val="single"/>
        </w:rPr>
        <w:t xml:space="preserve"> использованной</w:t>
      </w:r>
      <w:r w:rsidR="005504A9">
        <w:rPr>
          <w:b/>
          <w:sz w:val="28"/>
          <w:u w:val="single"/>
        </w:rPr>
        <w:t xml:space="preserve"> литературы</w:t>
      </w:r>
    </w:p>
    <w:p w:rsidR="005504A9" w:rsidRPr="005504A9" w:rsidRDefault="005504A9" w:rsidP="005504A9">
      <w:pPr>
        <w:spacing w:line="360" w:lineRule="auto"/>
        <w:ind w:firstLine="720"/>
        <w:jc w:val="both"/>
        <w:rPr>
          <w:b/>
          <w:sz w:val="28"/>
          <w:u w:val="single"/>
        </w:rPr>
      </w:pPr>
    </w:p>
    <w:p w:rsidR="00DF24E7" w:rsidRPr="005504A9" w:rsidRDefault="002C76F5" w:rsidP="005504A9">
      <w:pPr>
        <w:tabs>
          <w:tab w:val="left" w:pos="709"/>
        </w:tabs>
        <w:spacing w:line="360" w:lineRule="auto"/>
        <w:jc w:val="both"/>
        <w:rPr>
          <w:sz w:val="28"/>
        </w:rPr>
      </w:pPr>
      <w:r w:rsidRPr="005504A9">
        <w:rPr>
          <w:sz w:val="28"/>
        </w:rPr>
        <w:t>1.</w:t>
      </w:r>
      <w:r w:rsidR="006124B7" w:rsidRPr="005504A9">
        <w:rPr>
          <w:sz w:val="28"/>
        </w:rPr>
        <w:t xml:space="preserve"> </w:t>
      </w:r>
      <w:r w:rsidR="004D6FF2" w:rsidRPr="005504A9">
        <w:rPr>
          <w:sz w:val="28"/>
        </w:rPr>
        <w:t xml:space="preserve">Интернет-портал «Люди». </w:t>
      </w:r>
      <w:r w:rsidR="005504A9" w:rsidRPr="005504A9">
        <w:rPr>
          <w:sz w:val="28"/>
        </w:rPr>
        <w:t>http://www.peoples.ru/art/literature/prose/</w:t>
      </w:r>
      <w:r w:rsidR="005504A9">
        <w:rPr>
          <w:sz w:val="28"/>
        </w:rPr>
        <w:t xml:space="preserve"> </w:t>
      </w:r>
      <w:r w:rsidR="004D6FF2" w:rsidRPr="005504A9">
        <w:rPr>
          <w:sz w:val="28"/>
        </w:rPr>
        <w:t>humor/swift/</w:t>
      </w:r>
    </w:p>
    <w:p w:rsidR="002F5D95" w:rsidRPr="005504A9" w:rsidRDefault="002C76F5" w:rsidP="005504A9">
      <w:pPr>
        <w:tabs>
          <w:tab w:val="left" w:pos="709"/>
        </w:tabs>
        <w:spacing w:line="360" w:lineRule="auto"/>
        <w:jc w:val="both"/>
        <w:rPr>
          <w:sz w:val="28"/>
        </w:rPr>
      </w:pPr>
      <w:r w:rsidRPr="005504A9">
        <w:rPr>
          <w:sz w:val="28"/>
        </w:rPr>
        <w:t>2.</w:t>
      </w:r>
      <w:r w:rsidR="006124B7" w:rsidRPr="005504A9">
        <w:rPr>
          <w:sz w:val="28"/>
        </w:rPr>
        <w:t xml:space="preserve"> </w:t>
      </w:r>
      <w:r w:rsidR="009634E2" w:rsidRPr="005504A9">
        <w:rPr>
          <w:sz w:val="28"/>
        </w:rPr>
        <w:t>М.</w:t>
      </w:r>
      <w:r w:rsidR="006124B7" w:rsidRPr="005504A9">
        <w:rPr>
          <w:sz w:val="28"/>
        </w:rPr>
        <w:t xml:space="preserve"> </w:t>
      </w:r>
      <w:r w:rsidR="009634E2" w:rsidRPr="005504A9">
        <w:rPr>
          <w:sz w:val="28"/>
        </w:rPr>
        <w:t>М.</w:t>
      </w:r>
      <w:r w:rsidR="006124B7" w:rsidRPr="005504A9">
        <w:rPr>
          <w:sz w:val="28"/>
        </w:rPr>
        <w:t xml:space="preserve"> </w:t>
      </w:r>
      <w:r w:rsidR="009634E2" w:rsidRPr="005504A9">
        <w:rPr>
          <w:sz w:val="28"/>
        </w:rPr>
        <w:t xml:space="preserve">Бахтин. </w:t>
      </w:r>
      <w:r w:rsidR="00DF24E7" w:rsidRPr="005504A9">
        <w:rPr>
          <w:sz w:val="28"/>
        </w:rPr>
        <w:t>«</w:t>
      </w:r>
      <w:r w:rsidR="009634E2" w:rsidRPr="005504A9">
        <w:rPr>
          <w:sz w:val="28"/>
        </w:rPr>
        <w:t>Проблемы творчества Достоевского</w:t>
      </w:r>
      <w:r w:rsidR="00DF24E7" w:rsidRPr="005504A9">
        <w:rPr>
          <w:sz w:val="28"/>
        </w:rPr>
        <w:t>».</w:t>
      </w:r>
      <w:r w:rsidR="009634E2" w:rsidRPr="005504A9">
        <w:rPr>
          <w:sz w:val="28"/>
        </w:rPr>
        <w:t xml:space="preserve"> </w:t>
      </w:r>
      <w:r w:rsidR="005504A9" w:rsidRPr="005504A9">
        <w:rPr>
          <w:sz w:val="28"/>
        </w:rPr>
        <w:t>http://www. dostoevskiy-knigi.ru/</w:t>
      </w:r>
      <w:r w:rsidR="005504A9">
        <w:rPr>
          <w:sz w:val="28"/>
        </w:rPr>
        <w:t xml:space="preserve"> </w:t>
      </w:r>
      <w:r w:rsidR="00DF24E7" w:rsidRPr="005504A9">
        <w:rPr>
          <w:sz w:val="28"/>
        </w:rPr>
        <w:t>book/2/10/</w:t>
      </w:r>
    </w:p>
    <w:p w:rsidR="002F5D95" w:rsidRPr="005504A9" w:rsidRDefault="002C76F5" w:rsidP="005504A9">
      <w:pPr>
        <w:tabs>
          <w:tab w:val="left" w:pos="709"/>
        </w:tabs>
        <w:spacing w:line="360" w:lineRule="auto"/>
        <w:jc w:val="both"/>
        <w:rPr>
          <w:sz w:val="28"/>
        </w:rPr>
      </w:pPr>
      <w:r w:rsidRPr="005504A9">
        <w:rPr>
          <w:sz w:val="28"/>
        </w:rPr>
        <w:t>3.</w:t>
      </w:r>
      <w:r w:rsidR="006124B7" w:rsidRPr="005504A9">
        <w:rPr>
          <w:sz w:val="28"/>
        </w:rPr>
        <w:t xml:space="preserve"> </w:t>
      </w:r>
      <w:r w:rsidR="00D45195" w:rsidRPr="005504A9">
        <w:rPr>
          <w:sz w:val="28"/>
        </w:rPr>
        <w:t xml:space="preserve">М. Д. </w:t>
      </w:r>
      <w:r w:rsidR="002F5D95" w:rsidRPr="005504A9">
        <w:rPr>
          <w:sz w:val="28"/>
        </w:rPr>
        <w:t xml:space="preserve">Заблудовский «Свифт». </w:t>
      </w:r>
      <w:r w:rsidR="005504A9" w:rsidRPr="005504A9">
        <w:rPr>
          <w:sz w:val="28"/>
        </w:rPr>
        <w:t>http://az.lib.ru/z/zabludowskij_m_d/</w:t>
      </w:r>
      <w:r w:rsidR="005504A9">
        <w:rPr>
          <w:sz w:val="28"/>
        </w:rPr>
        <w:t xml:space="preserve"> </w:t>
      </w:r>
      <w:r w:rsidR="00D45195" w:rsidRPr="005504A9">
        <w:rPr>
          <w:sz w:val="28"/>
        </w:rPr>
        <w:t>text_0020.shtml</w:t>
      </w:r>
    </w:p>
    <w:p w:rsidR="00BB471C" w:rsidRPr="005504A9" w:rsidRDefault="002C76F5" w:rsidP="005504A9">
      <w:pPr>
        <w:tabs>
          <w:tab w:val="left" w:pos="709"/>
        </w:tabs>
        <w:spacing w:line="360" w:lineRule="auto"/>
        <w:jc w:val="both"/>
        <w:rPr>
          <w:sz w:val="28"/>
        </w:rPr>
      </w:pPr>
      <w:r w:rsidRPr="005504A9">
        <w:rPr>
          <w:sz w:val="28"/>
        </w:rPr>
        <w:t>4.</w:t>
      </w:r>
      <w:r w:rsidR="006124B7" w:rsidRPr="005504A9">
        <w:rPr>
          <w:sz w:val="28"/>
        </w:rPr>
        <w:t xml:space="preserve"> </w:t>
      </w:r>
      <w:r w:rsidR="00D45195" w:rsidRPr="005504A9">
        <w:rPr>
          <w:sz w:val="28"/>
        </w:rPr>
        <w:t>Ю. Г. Фридштейн</w:t>
      </w:r>
      <w:r w:rsidR="002B28EF" w:rsidRPr="005504A9">
        <w:rPr>
          <w:sz w:val="28"/>
        </w:rPr>
        <w:t xml:space="preserve"> «Джонатан Свифт». http://briefly.ru/svift/</w:t>
      </w:r>
    </w:p>
    <w:p w:rsidR="00BB471C" w:rsidRPr="005504A9" w:rsidRDefault="00BB471C" w:rsidP="005504A9">
      <w:pPr>
        <w:tabs>
          <w:tab w:val="left" w:pos="709"/>
        </w:tabs>
        <w:spacing w:line="360" w:lineRule="auto"/>
        <w:jc w:val="both"/>
        <w:rPr>
          <w:sz w:val="28"/>
        </w:rPr>
      </w:pPr>
      <w:r w:rsidRPr="005504A9">
        <w:rPr>
          <w:sz w:val="28"/>
        </w:rPr>
        <w:t>5. Д. Свифт. «Сказка бочки. Путешествия Гулливера». М.: Правда, 1987 год.</w:t>
      </w:r>
      <w:bookmarkStart w:id="1" w:name="_GoBack"/>
      <w:bookmarkEnd w:id="1"/>
    </w:p>
    <w:sectPr w:rsidR="00BB471C" w:rsidRPr="005504A9" w:rsidSect="00550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7BE" w:rsidRDefault="00E617BE">
      <w:r>
        <w:separator/>
      </w:r>
    </w:p>
  </w:endnote>
  <w:endnote w:type="continuationSeparator" w:id="0">
    <w:p w:rsidR="00E617BE" w:rsidRDefault="00E61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7" w:rsidRDefault="001F4A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7" w:rsidRDefault="001F4A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7" w:rsidRDefault="001F4A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7BE" w:rsidRDefault="00E617BE">
      <w:r>
        <w:separator/>
      </w:r>
    </w:p>
  </w:footnote>
  <w:footnote w:type="continuationSeparator" w:id="0">
    <w:p w:rsidR="00E617BE" w:rsidRDefault="00E617BE">
      <w:r>
        <w:continuationSeparator/>
      </w:r>
    </w:p>
  </w:footnote>
  <w:footnote w:id="1">
    <w:p w:rsidR="00E617BE" w:rsidRDefault="005D0A83" w:rsidP="00E4095F">
      <w:pPr>
        <w:pStyle w:val="a9"/>
      </w:pPr>
      <w:r>
        <w:rPr>
          <w:rStyle w:val="ab"/>
        </w:rPr>
        <w:footnoteRef/>
      </w:r>
      <w:r>
        <w:t xml:space="preserve"> М.М.Бахтин. «</w:t>
      </w:r>
      <w:r w:rsidRPr="00336209">
        <w:t>Проблемы творчества Достоевского</w:t>
      </w:r>
      <w:r>
        <w:t>».</w:t>
      </w:r>
    </w:p>
  </w:footnote>
  <w:footnote w:id="2">
    <w:p w:rsidR="00E617BE" w:rsidRDefault="00ED3FB5" w:rsidP="00E4095F">
      <w:pPr>
        <w:jc w:val="both"/>
      </w:pPr>
      <w:r w:rsidRPr="00ED3FB5">
        <w:rPr>
          <w:rStyle w:val="ab"/>
          <w:sz w:val="20"/>
          <w:szCs w:val="20"/>
        </w:rPr>
        <w:footnoteRef/>
      </w:r>
      <w:r w:rsidRPr="00ED3FB5">
        <w:rPr>
          <w:sz w:val="20"/>
          <w:szCs w:val="20"/>
        </w:rPr>
        <w:t xml:space="preserve"> </w:t>
      </w:r>
      <w:r w:rsidRPr="00BB471C">
        <w:rPr>
          <w:sz w:val="20"/>
          <w:szCs w:val="20"/>
        </w:rPr>
        <w:t>Д. Свифт</w:t>
      </w:r>
      <w:r w:rsidRPr="00ED3FB5">
        <w:rPr>
          <w:sz w:val="20"/>
          <w:szCs w:val="20"/>
        </w:rPr>
        <w:t>.</w:t>
      </w:r>
      <w:r w:rsidRPr="00BB471C">
        <w:rPr>
          <w:sz w:val="20"/>
          <w:szCs w:val="20"/>
        </w:rPr>
        <w:t xml:space="preserve"> </w:t>
      </w:r>
      <w:r w:rsidRPr="00ED3FB5">
        <w:rPr>
          <w:sz w:val="20"/>
          <w:szCs w:val="20"/>
        </w:rPr>
        <w:t>«</w:t>
      </w:r>
      <w:r w:rsidRPr="00BB471C">
        <w:rPr>
          <w:sz w:val="20"/>
          <w:szCs w:val="20"/>
        </w:rPr>
        <w:t>Путешествия Гулливера</w:t>
      </w:r>
      <w:r w:rsidRPr="00ED3FB5">
        <w:rPr>
          <w:sz w:val="20"/>
          <w:szCs w:val="20"/>
        </w:rPr>
        <w:t>».</w:t>
      </w:r>
      <w:r w:rsidRPr="00BB471C">
        <w:rPr>
          <w:sz w:val="20"/>
          <w:szCs w:val="20"/>
        </w:rPr>
        <w:t xml:space="preserve"> </w:t>
      </w:r>
    </w:p>
  </w:footnote>
  <w:footnote w:id="3">
    <w:p w:rsidR="00E617BE" w:rsidRDefault="00E4095F" w:rsidP="00E4095F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4">
    <w:p w:rsidR="00E617BE" w:rsidRDefault="00F04C28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5">
    <w:p w:rsidR="00E617BE" w:rsidRDefault="004950BD">
      <w:pPr>
        <w:pStyle w:val="a9"/>
      </w:pPr>
      <w:r>
        <w:rPr>
          <w:rStyle w:val="ab"/>
        </w:rPr>
        <w:footnoteRef/>
      </w:r>
      <w:r>
        <w:t xml:space="preserve"> М.М.Бахтин. «</w:t>
      </w:r>
      <w:r w:rsidRPr="00336209">
        <w:t>Проблемы творчества Достоевского</w:t>
      </w:r>
      <w:r>
        <w:t>».</w:t>
      </w:r>
    </w:p>
  </w:footnote>
  <w:footnote w:id="6">
    <w:p w:rsidR="00E617BE" w:rsidRDefault="00392B06">
      <w:pPr>
        <w:pStyle w:val="a9"/>
      </w:pPr>
      <w:r>
        <w:rPr>
          <w:rStyle w:val="ab"/>
        </w:rPr>
        <w:footnoteRef/>
      </w:r>
      <w:r>
        <w:t xml:space="preserve"> М.М.Бахтин. «</w:t>
      </w:r>
      <w:r w:rsidRPr="00336209">
        <w:t>Проблемы творчества Достоевского</w:t>
      </w:r>
      <w:r>
        <w:t>».</w:t>
      </w:r>
    </w:p>
  </w:footnote>
  <w:footnote w:id="7">
    <w:p w:rsidR="00E617BE" w:rsidRDefault="00FD12B8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8">
    <w:p w:rsidR="00E617BE" w:rsidRDefault="008208A1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9">
    <w:p w:rsidR="00E617BE" w:rsidRDefault="00485542">
      <w:pPr>
        <w:pStyle w:val="a9"/>
      </w:pPr>
      <w:r>
        <w:rPr>
          <w:rStyle w:val="ab"/>
        </w:rPr>
        <w:footnoteRef/>
      </w:r>
      <w:r>
        <w:t xml:space="preserve"> </w:t>
      </w:r>
      <w:r w:rsidR="00FD6320" w:rsidRPr="00BB471C">
        <w:t>Д. Свифт</w:t>
      </w:r>
      <w:r w:rsidR="00FD6320" w:rsidRPr="00ED3FB5">
        <w:t>.</w:t>
      </w:r>
      <w:r w:rsidR="00FD6320" w:rsidRPr="00BB471C">
        <w:t xml:space="preserve"> </w:t>
      </w:r>
      <w:r w:rsidR="00FD6320" w:rsidRPr="00ED3FB5">
        <w:t>«</w:t>
      </w:r>
      <w:r w:rsidR="00FD6320" w:rsidRPr="00BB471C">
        <w:t>Путешествия Гулливера</w:t>
      </w:r>
      <w:r w:rsidR="00FD6320" w:rsidRPr="00ED3FB5">
        <w:t>».</w:t>
      </w:r>
    </w:p>
  </w:footnote>
  <w:footnote w:id="10">
    <w:p w:rsidR="00E617BE" w:rsidRDefault="00485542">
      <w:pPr>
        <w:pStyle w:val="a9"/>
      </w:pPr>
      <w:r>
        <w:rPr>
          <w:rStyle w:val="ab"/>
        </w:rPr>
        <w:footnoteRef/>
      </w:r>
      <w:r>
        <w:t xml:space="preserve"> </w:t>
      </w:r>
      <w:r w:rsidR="00FD6320" w:rsidRPr="00BB471C">
        <w:t>Д. Свифт</w:t>
      </w:r>
      <w:r w:rsidR="00FD6320" w:rsidRPr="00ED3FB5">
        <w:t>.</w:t>
      </w:r>
      <w:r w:rsidR="00FD6320" w:rsidRPr="00BB471C">
        <w:t xml:space="preserve"> </w:t>
      </w:r>
      <w:r w:rsidR="00FD6320" w:rsidRPr="00ED3FB5">
        <w:t>«</w:t>
      </w:r>
      <w:r w:rsidR="00FD6320" w:rsidRPr="00BB471C">
        <w:t>Путешествия Гулливера</w:t>
      </w:r>
      <w:r w:rsidR="00FD6320" w:rsidRPr="00ED3FB5">
        <w:t>».</w:t>
      </w:r>
    </w:p>
  </w:footnote>
  <w:footnote w:id="11">
    <w:p w:rsidR="00E617BE" w:rsidRDefault="00FD6320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12">
    <w:p w:rsidR="00E617BE" w:rsidRDefault="00960746">
      <w:pPr>
        <w:pStyle w:val="a9"/>
      </w:pPr>
      <w:r>
        <w:rPr>
          <w:rStyle w:val="ab"/>
        </w:rPr>
        <w:footnoteRef/>
      </w:r>
      <w:r>
        <w:t xml:space="preserve"> М.М.Бахтин. «</w:t>
      </w:r>
      <w:r w:rsidRPr="00336209">
        <w:t>Проблемы творчества Достоевского</w:t>
      </w:r>
      <w:r>
        <w:t>»</w:t>
      </w:r>
    </w:p>
  </w:footnote>
  <w:footnote w:id="13">
    <w:p w:rsidR="00E617BE" w:rsidRDefault="00073BD7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14">
    <w:p w:rsidR="00E617BE" w:rsidRDefault="00057F5D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15">
    <w:p w:rsidR="00E617BE" w:rsidRDefault="00FE6410">
      <w:pPr>
        <w:pStyle w:val="a9"/>
      </w:pPr>
      <w:r>
        <w:rPr>
          <w:rStyle w:val="ab"/>
        </w:rPr>
        <w:footnoteRef/>
      </w:r>
      <w:r>
        <w:t xml:space="preserve"> М.М.Бахтин. «</w:t>
      </w:r>
      <w:r w:rsidRPr="00336209">
        <w:t>Проблемы творчества Достоевского</w:t>
      </w:r>
      <w:r>
        <w:t>»</w:t>
      </w:r>
    </w:p>
  </w:footnote>
  <w:footnote w:id="16">
    <w:p w:rsidR="00E617BE" w:rsidRDefault="007770A5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17">
    <w:p w:rsidR="00E617BE" w:rsidRDefault="007770A5">
      <w:pPr>
        <w:pStyle w:val="a9"/>
      </w:pPr>
      <w:r>
        <w:rPr>
          <w:rStyle w:val="ab"/>
        </w:rPr>
        <w:footnoteRef/>
      </w:r>
      <w:r>
        <w:t xml:space="preserve"> М.М.Бахтин. «</w:t>
      </w:r>
      <w:r w:rsidRPr="00336209">
        <w:t>Проблемы творчества Достоевского</w:t>
      </w:r>
      <w:r>
        <w:t>»</w:t>
      </w:r>
    </w:p>
  </w:footnote>
  <w:footnote w:id="18">
    <w:p w:rsidR="00E617BE" w:rsidRDefault="00FC7398">
      <w:pPr>
        <w:pStyle w:val="a9"/>
      </w:pPr>
      <w:r>
        <w:rPr>
          <w:rStyle w:val="ab"/>
        </w:rPr>
        <w:footnoteRef/>
      </w:r>
      <w:r>
        <w:t xml:space="preserve"> М.М.Бахтин. «</w:t>
      </w:r>
      <w:r w:rsidRPr="00336209">
        <w:t>Проблемы творчества Достоевского</w:t>
      </w:r>
      <w:r>
        <w:t>»</w:t>
      </w:r>
    </w:p>
  </w:footnote>
  <w:footnote w:id="19">
    <w:p w:rsidR="00E617BE" w:rsidRDefault="00E27BA7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</w:footnote>
  <w:footnote w:id="20">
    <w:p w:rsidR="0000259B" w:rsidRDefault="0000259B" w:rsidP="0000259B">
      <w:pPr>
        <w:pStyle w:val="a9"/>
      </w:pPr>
      <w:r>
        <w:rPr>
          <w:rStyle w:val="ab"/>
        </w:rPr>
        <w:footnoteRef/>
      </w:r>
      <w:r>
        <w:t xml:space="preserve"> </w:t>
      </w:r>
      <w:r w:rsidRPr="00BB471C">
        <w:t>Д. Свифт</w:t>
      </w:r>
      <w:r w:rsidRPr="00ED3FB5">
        <w:t>.</w:t>
      </w:r>
      <w:r w:rsidRPr="00BB471C">
        <w:t xml:space="preserve"> </w:t>
      </w:r>
      <w:r w:rsidRPr="00ED3FB5">
        <w:t>«</w:t>
      </w:r>
      <w:r w:rsidRPr="00BB471C">
        <w:t>Путешествия Гулливера</w:t>
      </w:r>
      <w:r w:rsidRPr="00ED3FB5">
        <w:t>».</w:t>
      </w:r>
    </w:p>
    <w:p w:rsidR="00E617BE" w:rsidRDefault="00E617BE" w:rsidP="0000259B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7" w:rsidRDefault="001F4A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7" w:rsidRDefault="001F4AE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AE7" w:rsidRDefault="001F4A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84D46"/>
    <w:multiLevelType w:val="multilevel"/>
    <w:tmpl w:val="38A21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movePersonalInformation/>
  <w:removeDateAndTim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5269"/>
    <w:rsid w:val="0000259B"/>
    <w:rsid w:val="00005FF1"/>
    <w:rsid w:val="000072FC"/>
    <w:rsid w:val="00007D3C"/>
    <w:rsid w:val="00013F7C"/>
    <w:rsid w:val="0002409D"/>
    <w:rsid w:val="00025A62"/>
    <w:rsid w:val="00045558"/>
    <w:rsid w:val="00055EE7"/>
    <w:rsid w:val="00057F5D"/>
    <w:rsid w:val="00061193"/>
    <w:rsid w:val="00073BD7"/>
    <w:rsid w:val="000A2A9A"/>
    <w:rsid w:val="000A72EB"/>
    <w:rsid w:val="000C117D"/>
    <w:rsid w:val="000C2972"/>
    <w:rsid w:val="000C40AB"/>
    <w:rsid w:val="000C4C75"/>
    <w:rsid w:val="000D793D"/>
    <w:rsid w:val="00103145"/>
    <w:rsid w:val="00124DDD"/>
    <w:rsid w:val="00146667"/>
    <w:rsid w:val="00152D71"/>
    <w:rsid w:val="001568A8"/>
    <w:rsid w:val="00162E90"/>
    <w:rsid w:val="00166766"/>
    <w:rsid w:val="00171D76"/>
    <w:rsid w:val="0017391C"/>
    <w:rsid w:val="00185634"/>
    <w:rsid w:val="00192DF2"/>
    <w:rsid w:val="001A3940"/>
    <w:rsid w:val="001C0015"/>
    <w:rsid w:val="001D43BB"/>
    <w:rsid w:val="001D4AC0"/>
    <w:rsid w:val="001F2CE4"/>
    <w:rsid w:val="001F4AE7"/>
    <w:rsid w:val="00204762"/>
    <w:rsid w:val="00206ABC"/>
    <w:rsid w:val="0023201C"/>
    <w:rsid w:val="00234B8E"/>
    <w:rsid w:val="00254B8B"/>
    <w:rsid w:val="00266257"/>
    <w:rsid w:val="00267138"/>
    <w:rsid w:val="0027470C"/>
    <w:rsid w:val="00280B02"/>
    <w:rsid w:val="002B28EF"/>
    <w:rsid w:val="002C32EB"/>
    <w:rsid w:val="002C5F7F"/>
    <w:rsid w:val="002C6DB0"/>
    <w:rsid w:val="002C76F5"/>
    <w:rsid w:val="002D2E9D"/>
    <w:rsid w:val="002E15C6"/>
    <w:rsid w:val="002F10F4"/>
    <w:rsid w:val="002F5D95"/>
    <w:rsid w:val="00305E08"/>
    <w:rsid w:val="00314417"/>
    <w:rsid w:val="00323973"/>
    <w:rsid w:val="003339B7"/>
    <w:rsid w:val="00336209"/>
    <w:rsid w:val="00357D44"/>
    <w:rsid w:val="00371EB5"/>
    <w:rsid w:val="00377C70"/>
    <w:rsid w:val="00392B06"/>
    <w:rsid w:val="003A335A"/>
    <w:rsid w:val="003C29B5"/>
    <w:rsid w:val="003E2744"/>
    <w:rsid w:val="003E7076"/>
    <w:rsid w:val="0041617C"/>
    <w:rsid w:val="004203EE"/>
    <w:rsid w:val="00424BC8"/>
    <w:rsid w:val="004407BF"/>
    <w:rsid w:val="00444767"/>
    <w:rsid w:val="004600EF"/>
    <w:rsid w:val="0047651D"/>
    <w:rsid w:val="00485542"/>
    <w:rsid w:val="004950BD"/>
    <w:rsid w:val="004B08FE"/>
    <w:rsid w:val="004B36D0"/>
    <w:rsid w:val="004C0232"/>
    <w:rsid w:val="004D3AC8"/>
    <w:rsid w:val="004D6FF2"/>
    <w:rsid w:val="004E03FB"/>
    <w:rsid w:val="004E6BBB"/>
    <w:rsid w:val="004F00DE"/>
    <w:rsid w:val="00506AC8"/>
    <w:rsid w:val="00517653"/>
    <w:rsid w:val="00517E87"/>
    <w:rsid w:val="00521AE2"/>
    <w:rsid w:val="0052774E"/>
    <w:rsid w:val="00535BAE"/>
    <w:rsid w:val="00537F1A"/>
    <w:rsid w:val="005504A9"/>
    <w:rsid w:val="005710F8"/>
    <w:rsid w:val="00576C59"/>
    <w:rsid w:val="005804F6"/>
    <w:rsid w:val="005823FA"/>
    <w:rsid w:val="00582A88"/>
    <w:rsid w:val="005B5ABE"/>
    <w:rsid w:val="005B70AD"/>
    <w:rsid w:val="005C5D7A"/>
    <w:rsid w:val="005C7562"/>
    <w:rsid w:val="005D0A83"/>
    <w:rsid w:val="005F287F"/>
    <w:rsid w:val="005F2C16"/>
    <w:rsid w:val="0060531B"/>
    <w:rsid w:val="006124B7"/>
    <w:rsid w:val="00625280"/>
    <w:rsid w:val="0065162F"/>
    <w:rsid w:val="00663DBC"/>
    <w:rsid w:val="00690DCC"/>
    <w:rsid w:val="006A49D6"/>
    <w:rsid w:val="006C15E6"/>
    <w:rsid w:val="006C7CBE"/>
    <w:rsid w:val="006D159C"/>
    <w:rsid w:val="006E1163"/>
    <w:rsid w:val="007001DB"/>
    <w:rsid w:val="0070615A"/>
    <w:rsid w:val="007061A1"/>
    <w:rsid w:val="0071162C"/>
    <w:rsid w:val="00732FEA"/>
    <w:rsid w:val="00774685"/>
    <w:rsid w:val="00774941"/>
    <w:rsid w:val="007770A5"/>
    <w:rsid w:val="00786F7C"/>
    <w:rsid w:val="00787EC8"/>
    <w:rsid w:val="007956D2"/>
    <w:rsid w:val="007A57A6"/>
    <w:rsid w:val="007A6D6F"/>
    <w:rsid w:val="007B4C56"/>
    <w:rsid w:val="007F25ED"/>
    <w:rsid w:val="007F6372"/>
    <w:rsid w:val="00805269"/>
    <w:rsid w:val="0081642A"/>
    <w:rsid w:val="008208A1"/>
    <w:rsid w:val="00865AB9"/>
    <w:rsid w:val="008836B2"/>
    <w:rsid w:val="00885605"/>
    <w:rsid w:val="008A6D86"/>
    <w:rsid w:val="008C0A55"/>
    <w:rsid w:val="008C433C"/>
    <w:rsid w:val="008D7B1F"/>
    <w:rsid w:val="008F2C26"/>
    <w:rsid w:val="00912CEB"/>
    <w:rsid w:val="009327F9"/>
    <w:rsid w:val="009510FB"/>
    <w:rsid w:val="00953BA6"/>
    <w:rsid w:val="00960746"/>
    <w:rsid w:val="009634E2"/>
    <w:rsid w:val="00972410"/>
    <w:rsid w:val="00977715"/>
    <w:rsid w:val="00984E87"/>
    <w:rsid w:val="009A64EA"/>
    <w:rsid w:val="009B457C"/>
    <w:rsid w:val="009F3EF3"/>
    <w:rsid w:val="00A07EAD"/>
    <w:rsid w:val="00A134A7"/>
    <w:rsid w:val="00A15C6F"/>
    <w:rsid w:val="00A33AE6"/>
    <w:rsid w:val="00A459C2"/>
    <w:rsid w:val="00A53D0C"/>
    <w:rsid w:val="00A74A9E"/>
    <w:rsid w:val="00A93593"/>
    <w:rsid w:val="00A94B08"/>
    <w:rsid w:val="00AA3725"/>
    <w:rsid w:val="00AA4269"/>
    <w:rsid w:val="00AA6110"/>
    <w:rsid w:val="00AA7F23"/>
    <w:rsid w:val="00AB1C32"/>
    <w:rsid w:val="00AB406B"/>
    <w:rsid w:val="00AC4BAF"/>
    <w:rsid w:val="00AD4E58"/>
    <w:rsid w:val="00AE6ECC"/>
    <w:rsid w:val="00AF3D35"/>
    <w:rsid w:val="00B03F7D"/>
    <w:rsid w:val="00B12ED2"/>
    <w:rsid w:val="00B3076F"/>
    <w:rsid w:val="00B44168"/>
    <w:rsid w:val="00B4455A"/>
    <w:rsid w:val="00B63DCD"/>
    <w:rsid w:val="00B77967"/>
    <w:rsid w:val="00B910FA"/>
    <w:rsid w:val="00B918F2"/>
    <w:rsid w:val="00BA094C"/>
    <w:rsid w:val="00BB4287"/>
    <w:rsid w:val="00BB471C"/>
    <w:rsid w:val="00BC6281"/>
    <w:rsid w:val="00C15F0B"/>
    <w:rsid w:val="00C210FD"/>
    <w:rsid w:val="00C35568"/>
    <w:rsid w:val="00C46A24"/>
    <w:rsid w:val="00C517D5"/>
    <w:rsid w:val="00C5780C"/>
    <w:rsid w:val="00C84F09"/>
    <w:rsid w:val="00C85E24"/>
    <w:rsid w:val="00CA2A53"/>
    <w:rsid w:val="00CB5B12"/>
    <w:rsid w:val="00CC267F"/>
    <w:rsid w:val="00CC782D"/>
    <w:rsid w:val="00CD6F83"/>
    <w:rsid w:val="00CF2A77"/>
    <w:rsid w:val="00CF541F"/>
    <w:rsid w:val="00D050A4"/>
    <w:rsid w:val="00D108D6"/>
    <w:rsid w:val="00D3346A"/>
    <w:rsid w:val="00D35FF6"/>
    <w:rsid w:val="00D45195"/>
    <w:rsid w:val="00D46AD5"/>
    <w:rsid w:val="00D51282"/>
    <w:rsid w:val="00D84126"/>
    <w:rsid w:val="00D864ED"/>
    <w:rsid w:val="00D91393"/>
    <w:rsid w:val="00DE7CF3"/>
    <w:rsid w:val="00DF24E7"/>
    <w:rsid w:val="00E00A94"/>
    <w:rsid w:val="00E1259F"/>
    <w:rsid w:val="00E16BF6"/>
    <w:rsid w:val="00E172AD"/>
    <w:rsid w:val="00E17610"/>
    <w:rsid w:val="00E204F4"/>
    <w:rsid w:val="00E27A66"/>
    <w:rsid w:val="00E27BA7"/>
    <w:rsid w:val="00E31EB7"/>
    <w:rsid w:val="00E33114"/>
    <w:rsid w:val="00E4095F"/>
    <w:rsid w:val="00E617BE"/>
    <w:rsid w:val="00E6234F"/>
    <w:rsid w:val="00E745CA"/>
    <w:rsid w:val="00EA3975"/>
    <w:rsid w:val="00EB2930"/>
    <w:rsid w:val="00EC4F83"/>
    <w:rsid w:val="00ED3FB5"/>
    <w:rsid w:val="00ED673D"/>
    <w:rsid w:val="00EF1BDC"/>
    <w:rsid w:val="00F04C28"/>
    <w:rsid w:val="00F3090A"/>
    <w:rsid w:val="00F31D67"/>
    <w:rsid w:val="00F33F44"/>
    <w:rsid w:val="00F56FCE"/>
    <w:rsid w:val="00F62174"/>
    <w:rsid w:val="00F7229A"/>
    <w:rsid w:val="00F81DD5"/>
    <w:rsid w:val="00F86D2C"/>
    <w:rsid w:val="00F91F9D"/>
    <w:rsid w:val="00F9429A"/>
    <w:rsid w:val="00FA207D"/>
    <w:rsid w:val="00FB3F9E"/>
    <w:rsid w:val="00FC7398"/>
    <w:rsid w:val="00FD12B8"/>
    <w:rsid w:val="00FD6320"/>
    <w:rsid w:val="00FE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D3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3D35"/>
    <w:pPr>
      <w:keepNext/>
      <w:keepLines/>
      <w:spacing w:before="48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26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126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AF3D35"/>
    <w:rPr>
      <w:rFonts w:ascii="Cambria" w:eastAsia="Times New Roman" w:hAnsi="Cambria" w:cs="Times New Roman"/>
      <w:b/>
      <w:bCs/>
      <w:color w:val="527D5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locked/>
    <w:rsid w:val="00D84126"/>
    <w:rPr>
      <w:rFonts w:ascii="Cambria" w:eastAsia="Times New Roman" w:hAnsi="Cambria" w:cs="Times New Roman"/>
      <w:b/>
      <w:bCs/>
      <w:color w:val="72A376"/>
      <w:sz w:val="26"/>
      <w:szCs w:val="26"/>
    </w:rPr>
  </w:style>
  <w:style w:type="character" w:customStyle="1" w:styleId="30">
    <w:name w:val="Заголовок 3 Знак"/>
    <w:link w:val="3"/>
    <w:uiPriority w:val="9"/>
    <w:semiHidden/>
    <w:locked/>
    <w:rsid w:val="00D84126"/>
    <w:rPr>
      <w:rFonts w:ascii="Cambria" w:eastAsia="Times New Roman" w:hAnsi="Cambria" w:cs="Times New Roman"/>
      <w:b/>
      <w:bCs/>
      <w:color w:val="72A376"/>
      <w:sz w:val="24"/>
      <w:szCs w:val="24"/>
    </w:rPr>
  </w:style>
  <w:style w:type="paragraph" w:styleId="a3">
    <w:name w:val="header"/>
    <w:basedOn w:val="a"/>
    <w:link w:val="a4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0C4C75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locked/>
    <w:rsid w:val="000C4C75"/>
    <w:rPr>
      <w:rFonts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D84126"/>
    <w:pPr>
      <w:spacing w:before="100" w:beforeAutospacing="1" w:after="100" w:afterAutospacing="1"/>
    </w:pPr>
  </w:style>
  <w:style w:type="character" w:styleId="a8">
    <w:name w:val="Hyperlink"/>
    <w:uiPriority w:val="99"/>
    <w:unhideWhenUsed/>
    <w:rsid w:val="00D84126"/>
    <w:rPr>
      <w:rFonts w:cs="Times New Roman"/>
      <w:color w:val="0000FF"/>
      <w:u w:val="single"/>
    </w:rPr>
  </w:style>
  <w:style w:type="character" w:customStyle="1" w:styleId="mw-headline">
    <w:name w:val="mw-headline"/>
    <w:rsid w:val="00D84126"/>
    <w:rPr>
      <w:rFonts w:cs="Times New Roman"/>
    </w:rPr>
  </w:style>
  <w:style w:type="paragraph" w:styleId="a9">
    <w:name w:val="footnote text"/>
    <w:basedOn w:val="a"/>
    <w:link w:val="aa"/>
    <w:uiPriority w:val="99"/>
    <w:rsid w:val="005D0A83"/>
    <w:rPr>
      <w:sz w:val="20"/>
      <w:szCs w:val="20"/>
    </w:rPr>
  </w:style>
  <w:style w:type="character" w:customStyle="1" w:styleId="aa">
    <w:name w:val="Текст виноски Знак"/>
    <w:link w:val="a9"/>
    <w:uiPriority w:val="99"/>
    <w:locked/>
    <w:rsid w:val="005D0A83"/>
    <w:rPr>
      <w:rFonts w:cs="Times New Roman"/>
    </w:rPr>
  </w:style>
  <w:style w:type="character" w:styleId="ab">
    <w:name w:val="footnote reference"/>
    <w:uiPriority w:val="99"/>
    <w:rsid w:val="005D0A83"/>
    <w:rPr>
      <w:rFonts w:cs="Times New Roman"/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634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ий HTML Знак"/>
    <w:link w:val="HTML"/>
    <w:uiPriority w:val="99"/>
    <w:locked/>
    <w:rsid w:val="009634E2"/>
    <w:rPr>
      <w:rFonts w:ascii="Courier New" w:hAnsi="Courier New" w:cs="Courier New"/>
      <w:color w:val="000000"/>
    </w:rPr>
  </w:style>
  <w:style w:type="character" w:styleId="ac">
    <w:name w:val="FollowedHyperlink"/>
    <w:uiPriority w:val="99"/>
    <w:rsid w:val="00D45195"/>
    <w:rPr>
      <w:rFonts w:cs="Times New Roman"/>
      <w:color w:val="90363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832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5;&#1072;&#1089;&#1090;&#1072;&#1089;&#1080;&#1103;\&#1056;&#1072;&#1073;&#1086;&#1095;&#1080;&#1081;%20&#1089;&#1090;&#1086;&#1083;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7833B-A29D-4A18-9867-1E88EBAF1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Look.dotx</Template>
  <TotalTime>0</TotalTime>
  <Pages>1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2014-08-10T07:52:00Z</dcterms:created>
  <dcterms:modified xsi:type="dcterms:W3CDTF">2014-08-10T07:52:00Z</dcterms:modified>
</cp:coreProperties>
</file>