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7FC" w:rsidRDefault="00E327FC" w:rsidP="00E327FC">
      <w:pPr>
        <w:pStyle w:val="2"/>
      </w:pPr>
      <w:r>
        <w:t>Билет № 1</w:t>
      </w:r>
    </w:p>
    <w:p w:rsidR="00E327FC" w:rsidRDefault="00E327FC" w:rsidP="00E327FC"/>
    <w:p w:rsidR="00E327FC" w:rsidRDefault="00E327FC" w:rsidP="00E327FC">
      <w:r>
        <w:t>Вопрос № 1. Литературоведение – наука о литературе. Она охватывает различные области изучения литературы и на современном этапе научного развития делится на такие самостоятельные научные дисциплины: теория литературы (изучает социальную природу, специфику, закономерности развития и общественную роль художественной литературы и устанавливает принципы рассмотрения и оценки литературного материала), история литературы (исследует процесс литературного развития и определяет место и значение в этом процессе различных литературных явлений) и литературная критика (задача</w:t>
      </w:r>
      <w:r w:rsidR="00F46DE5">
        <w:t xml:space="preserve"> - </w:t>
      </w:r>
      <w:r>
        <w:t>всесторонний анализ тех или иных литературных явлений и оценка их идейно-художественной значимости для современности). Эти дисциплины находятся в непосредственной связи и взаимодействии. Литературоведение также располагает дополнительными дисциплинами: историографией (собирает материалы, связанные с историческим развитием литературоведения), текстологией (устанавливает неизвестные сведения о литературных произведениях) и библиография (указатель книг).</w:t>
      </w:r>
    </w:p>
    <w:p w:rsidR="00E327FC" w:rsidRDefault="00E327FC" w:rsidP="00E327FC">
      <w:r>
        <w:t>Вопрос № 2. Композиция (от лат. componere</w:t>
      </w:r>
      <w:r w:rsidR="00F46DE5">
        <w:t xml:space="preserve"> - </w:t>
      </w:r>
      <w:r>
        <w:t>составлять, соединять)</w:t>
      </w:r>
      <w:r w:rsidR="00F46DE5">
        <w:t xml:space="preserve"> - </w:t>
      </w:r>
      <w:r>
        <w:t>построение произведения, соотношение всех его элементов, создающее целостную картину жизни и способствующее выражению идейного содержания. В композиции различают внешние элементы</w:t>
      </w:r>
      <w:r w:rsidR="00F46DE5">
        <w:t xml:space="preserve"> - </w:t>
      </w:r>
      <w:r>
        <w:t>деление на части, главы, и внутренние</w:t>
      </w:r>
      <w:r w:rsidR="00F46DE5">
        <w:t xml:space="preserve"> - </w:t>
      </w:r>
      <w:r>
        <w:t>группировка и расстановка образов.</w:t>
      </w:r>
    </w:p>
    <w:p w:rsidR="00E327FC" w:rsidRDefault="00E327FC" w:rsidP="00E327FC">
      <w:r>
        <w:t>Сюжет (от фр. sujet</w:t>
      </w:r>
      <w:r w:rsidR="00F46DE5">
        <w:t xml:space="preserve"> - </w:t>
      </w:r>
      <w:r>
        <w:t>предмет)</w:t>
      </w:r>
      <w:r w:rsidR="00F46DE5">
        <w:t xml:space="preserve"> - </w:t>
      </w:r>
      <w:r>
        <w:t>система событий художественного произведения, раскрывающая характеры героев и способствующая наиболее полному выражению идейного содержания. Система событий</w:t>
      </w:r>
      <w:r w:rsidR="00F46DE5">
        <w:t xml:space="preserve"> - </w:t>
      </w:r>
      <w:r>
        <w:t>единство, развивающееся во времени, а движущей силой сюжета является конфликт.</w:t>
      </w:r>
    </w:p>
    <w:p w:rsidR="00F46DE5" w:rsidRDefault="00F46DE5" w:rsidP="00F46DE5">
      <w:pPr>
        <w:pStyle w:val="2"/>
      </w:pPr>
      <w:r>
        <w:br w:type="page"/>
      </w:r>
      <w:r w:rsidR="00E327FC">
        <w:t xml:space="preserve">Билет № 2 </w:t>
      </w:r>
    </w:p>
    <w:p w:rsidR="00F46DE5" w:rsidRDefault="00F46DE5" w:rsidP="00E327FC"/>
    <w:p w:rsidR="00E327FC" w:rsidRDefault="00E327FC" w:rsidP="00E327FC">
      <w:r>
        <w:t>Вопрос № 1. Литературоведение – наука о литературе. Она охватывает различные области изучения литературы и на современном этапе научного развития делится на такие самостоятельные научные дисциплины: теория литературы (изучает социальную природу, специфику, закономерности развития и общественную роль художественной литературы и устанавливает принципы рассмотрения и оценки литературного материала), история литературы (исследует процесс литературного развития и определяет место и значение в этом процессе различных литературных явлений) и литературная критика (задача</w:t>
      </w:r>
      <w:r w:rsidR="00F46DE5">
        <w:t xml:space="preserve"> - </w:t>
      </w:r>
      <w:r>
        <w:t>всесторонний анализ тех или иных литературных явлений и оценка их идейно-художественной значимости для современности). Эти дисциплины находятся в непосредственной связи и взаимодействии. Литературоведение также располагает дополнительными дисциплинами: историографией (собирает материалы, связанные с историческим развитием литературоведения), текстологией (устанавливает неизвестные сведения о литературных произведениях) и библиография (указатель книг).</w:t>
      </w:r>
    </w:p>
    <w:p w:rsidR="00E327FC" w:rsidRDefault="00E327FC" w:rsidP="00E327FC">
      <w:r>
        <w:t>Вопрос № 2</w:t>
      </w:r>
      <w:r w:rsidR="007C7D05">
        <w:t>. Л</w:t>
      </w:r>
      <w:r>
        <w:t>итературный процесс – это совокупность общезначимых изменений в литературной жизни (как творчестве писателей, так и в литературном сознании общества), т.е. динамика литературы в большом историческом времени. Стадии исторического развития литературы: 1) «архаический период», где, безусловно, влиятельна фольклорная традиция, 2) середина I тысячелетия до н.э.</w:t>
      </w:r>
      <w:r w:rsidR="00F46DE5">
        <w:t xml:space="preserve"> - </w:t>
      </w:r>
      <w:r>
        <w:t xml:space="preserve">середины XVIII в. – отмечен преобладанием традиционализма художественного сознания и «поэтики стиля и жанра»; 3) на третьей стадии, начавшейся с эпохи Просвещения и романтизма на авансцену выдвигается «индивидуально-творческое художественное сознание». В процессе исторической эволюции на определённых стадиях развития общества литературы разных народов проявляют те или иные общие черты, вызванные сходством социальной жизни, и одновременно они имеют национальные особенности, вытекающие из своеобразия культуры каждого народа. </w:t>
      </w:r>
    </w:p>
    <w:p w:rsidR="00E327FC" w:rsidRDefault="00E327FC" w:rsidP="00E327FC">
      <w:r>
        <w:t>Литературное направление – это произведения писателей той или иной страны и эпохи, достигшие осознания творческих принципов, которые нашли своё отражение в создании эстетической программы, выражающей идейно-творческие стремления этих писателей.</w:t>
      </w:r>
    </w:p>
    <w:p w:rsidR="00E327FC" w:rsidRDefault="00E327FC" w:rsidP="00E327FC">
      <w:r>
        <w:t>Первое литературное направление сложилось во Франции в конце XVII</w:t>
      </w:r>
      <w:r w:rsidR="00F46DE5">
        <w:t xml:space="preserve"> - </w:t>
      </w:r>
      <w:r>
        <w:t>начале XVIII вв., когда впервые в истории группа писателей возвысилась до осознания своих творческих принципов. Это направление получило название "классицизм". В XIX в. (особенно в его первой трети) развитие литературы шло под знаком романтизма, который противостоял классицистическому и просветительскому рационализму. В XIX в. упрочилась новая литературно-художественная общность, обозначаемая словом реализм. В последней трети XX в. в литературе появилось такое художественное явление, как постмодернизм, в культуре которого была, по замечанию В.Курицына, «разорвана классическая зависимость означающего от означаемого».</w:t>
      </w:r>
    </w:p>
    <w:p w:rsidR="00E327FC" w:rsidRDefault="00E327FC" w:rsidP="00E327FC"/>
    <w:p w:rsidR="00E327FC" w:rsidRDefault="00E327FC" w:rsidP="00E327FC">
      <w:pPr>
        <w:pStyle w:val="2"/>
      </w:pPr>
      <w:r>
        <w:t>Билет № 3</w:t>
      </w:r>
    </w:p>
    <w:p w:rsidR="00E327FC" w:rsidRPr="00E327FC" w:rsidRDefault="00E327FC" w:rsidP="00E327FC"/>
    <w:p w:rsidR="00E327FC" w:rsidRDefault="00E327FC" w:rsidP="00E327FC">
      <w:r>
        <w:t>Вопрос № 1 Литература – один из видов искусства, отражающий жизнь в образах, созданных с помощью слова. Главное предназначение литературы, как и всех других видов искусства, состоит в познании жизни с целью преобразования се на благо людям. Этим самым она близка науке, которая также призвана познавать окружающий мир с целью преобразования его на благо людям. Различие между литературой и наукой состоит в форме познания: литература познает жизнь в образах, а наука в понятиях.</w:t>
      </w:r>
    </w:p>
    <w:p w:rsidR="00E327FC" w:rsidRDefault="00E327FC" w:rsidP="00E327FC">
      <w:r>
        <w:t>Кроме познавательной функции, литература выполняет и ряд других, прежде всего воспитательную и эстетическую и, разумеется, компенсаторную и развлекательную.</w:t>
      </w:r>
    </w:p>
    <w:p w:rsidR="00E327FC" w:rsidRDefault="00E327FC" w:rsidP="00E327FC">
      <w:r>
        <w:t xml:space="preserve">Вопрос № 2. В мировой поэзии существует четыре системы стихосложения: метрическая, тоническая, силлабическая и силлабо-тоническая. Различаются они способом создания ритма внутри строки, а эти способы зависят от фонетических особенностей языка. </w:t>
      </w:r>
    </w:p>
    <w:p w:rsidR="00E327FC" w:rsidRDefault="00E327FC" w:rsidP="00E327FC">
      <w:r>
        <w:t>Строфа (от гр. strophe</w:t>
      </w:r>
      <w:r w:rsidR="00F46DE5">
        <w:t xml:space="preserve"> - </w:t>
      </w:r>
      <w:r>
        <w:t>поворот)</w:t>
      </w:r>
      <w:r w:rsidR="00F46DE5">
        <w:t xml:space="preserve"> - </w:t>
      </w:r>
      <w:r>
        <w:t>группа стихов (строк), объединенных определенной системой рифм и выражающих законченную мысль. Она представляет собой ритмико-синтаксическое целое, выделяемое в конце большой паузой. Общепринятая классификация строф</w:t>
      </w:r>
      <w:r w:rsidR="00F46DE5">
        <w:t xml:space="preserve"> - </w:t>
      </w:r>
      <w:r>
        <w:t>по количеству строк: двустишие, трехстишие, пятистишие, шестистишие, семистишие, восьмистишие, сонет, онегинская строфа.</w:t>
      </w:r>
    </w:p>
    <w:p w:rsidR="00E327FC" w:rsidRDefault="00E327FC" w:rsidP="00E327FC"/>
    <w:p w:rsidR="00E327FC" w:rsidRDefault="00E327FC" w:rsidP="00E327FC">
      <w:pPr>
        <w:pStyle w:val="2"/>
      </w:pPr>
      <w:r>
        <w:t>Билет № 4</w:t>
      </w:r>
    </w:p>
    <w:p w:rsidR="00E327FC" w:rsidRDefault="00E327FC" w:rsidP="00E327FC"/>
    <w:p w:rsidR="00E327FC" w:rsidRDefault="00E327FC" w:rsidP="00E327FC">
      <w:r>
        <w:t>Вопрос № 1 Живописные образы изображают</w:t>
      </w:r>
      <w:r w:rsidR="007C7D05">
        <w:t xml:space="preserve"> </w:t>
      </w:r>
      <w:r>
        <w:t>живой образ человека, фиксируют</w:t>
      </w:r>
      <w:r w:rsidR="007C7D05">
        <w:t xml:space="preserve"> </w:t>
      </w:r>
      <w:r>
        <w:t>момент из жизни человека, могут раскрыть внутренний мир в этот момент. Музыкальные образы глубоко раскрывают внутреннее состояние человека, передает его тончайшие переживания. А литературные образы воплощают в себе все виды искусства., изображает жизнь человека в движении и в сложной взаимосвязи его с окружающим миром.</w:t>
      </w:r>
    </w:p>
    <w:p w:rsidR="00E327FC" w:rsidRDefault="00E327FC" w:rsidP="00E327FC">
      <w:r>
        <w:t>Вопрос № 2. Сентиментализм (франц. sentimentalisme, от англ. sentimental, франц. sentiment – чувство) — умонастроение в западноевропейской и русской культуре и соответствующее литературное направление. В Европе существовал с 20-х по 80-е годы XVIII века, в России</w:t>
      </w:r>
      <w:r w:rsidR="00F46DE5">
        <w:t xml:space="preserve"> - </w:t>
      </w:r>
      <w:r>
        <w:t>в конце XVIII</w:t>
      </w:r>
      <w:r w:rsidR="00F46DE5">
        <w:t xml:space="preserve"> - </w:t>
      </w:r>
      <w:r>
        <w:t xml:space="preserve">начале XIX века. Доминантой «человеческой природы» сентиментализм объявил чувство, а не разум, что отличало его от классицизма. </w:t>
      </w:r>
    </w:p>
    <w:p w:rsidR="007C7D05" w:rsidRDefault="00E327FC" w:rsidP="007C7D05">
      <w:r>
        <w:t>Романтизм (фр. romantisme) — явление европейской культуры в XVIII—XX веках, представляющее собой реакцию на Просвещение и стимулированный им научно-технический прогресс. Идейное и художественное направление в европейской и американской культуре конца 18 — 1-й половины 19 вв. Характеризуется утверждением самоценности духовно-творческой жизни личности, изображением сильных (зачастую бунтарских) страстей и характеров, одухотворённой и целительной природы.</w:t>
      </w:r>
    </w:p>
    <w:p w:rsidR="007C7D05" w:rsidRDefault="007C7D05" w:rsidP="007C7D05"/>
    <w:p w:rsidR="00E327FC" w:rsidRDefault="007C7D05" w:rsidP="007C7D05">
      <w:pPr>
        <w:pStyle w:val="2"/>
      </w:pPr>
      <w:r>
        <w:t>Б</w:t>
      </w:r>
      <w:r w:rsidR="00E327FC">
        <w:t xml:space="preserve">илет № 5 </w:t>
      </w:r>
    </w:p>
    <w:p w:rsidR="00E327FC" w:rsidRPr="00E327FC" w:rsidRDefault="00E327FC" w:rsidP="00E327FC"/>
    <w:p w:rsidR="00E327FC" w:rsidRDefault="00E327FC" w:rsidP="00E327FC">
      <w:r>
        <w:t>Вопрос № 1. Эстетическое чувство</w:t>
      </w:r>
      <w:r w:rsidR="00F46DE5">
        <w:t xml:space="preserve"> - </w:t>
      </w:r>
      <w:r>
        <w:t>это чувство прекрасного, присущая человеку и отличающая его от животного потребность в красоте. Человек творит по законам красоты и воспринимает окружающий мир осознанно или неосознанно сквозь призму прекрасного. В окружающем мире, в том числе в литературе и искусстве, на эстетическое чувство воздействует то, что содержит прекрасное. Прекрасное в жизни определяется нравственными критериями, а в искусстве и литературе</w:t>
      </w:r>
      <w:r w:rsidR="00F46DE5">
        <w:t xml:space="preserve"> - </w:t>
      </w:r>
      <w:r>
        <w:t>правдой изображения. Эстетическое чувство заложено в самой природе человека, однако оно формируется и развивается под влиянием различных факторов, к числу которых относится приобщение к образованию и культуре. Чем образованнее человек, тем развитее его эстетическое чувство, тем больше явлений действительности входят в сферу его эстетического восприятия. Представление человека о прекрасном не является неизменным: в процессе жизни оно развивается и корректируется. Приобщение к искусству способствует духовному развитию личности, развитию эстетического чувства. Прекрасное</w:t>
      </w:r>
      <w:r w:rsidR="00F46DE5">
        <w:t xml:space="preserve"> - </w:t>
      </w:r>
      <w:r>
        <w:t>одна из важнейших категорий теории искусства и литературы, которая в течение веков по-разному истолковывалась мыслителями. Эстетическое наслаждение в литературе могут вызывать впечатляющие своей правдой характеры героев, яркие картины природы, емкие по смыслу и выразительные по форме стихи и все то, что находит отклик в душе читателя.</w:t>
      </w:r>
    </w:p>
    <w:p w:rsidR="00E327FC" w:rsidRDefault="00E327FC" w:rsidP="00E327FC">
      <w:r>
        <w:t>Вопрос № 2. Язык художественной литературы (равнозначные термины художественная речь, поэтический язык)</w:t>
      </w:r>
      <w:r w:rsidR="00F46DE5">
        <w:t xml:space="preserve"> - </w:t>
      </w:r>
      <w:r>
        <w:t>особый вид общенародного языка, имеющий целый ряд специфических особенностей, обусловленных основной функцией литературы отражать явления жизни в образной форме. Проблема художественной речи</w:t>
      </w:r>
      <w:r w:rsidR="00F46DE5">
        <w:t xml:space="preserve"> - </w:t>
      </w:r>
      <w:r>
        <w:t>одна из важнейших в науке о литературе, так как она относится к пониманию специфики художественного творчества, особенностей поэтического мастерства писателя. Литературный язык</w:t>
      </w:r>
      <w:r w:rsidR="00F46DE5">
        <w:t xml:space="preserve"> - </w:t>
      </w:r>
      <w:r>
        <w:t>это нормированный язык, закрепленный правилами грамматики и словарями. Язык художественной литературы включает литературный язык и различные слова общенародного языка, не являющиеся нормативными. К ним относятся: просторечия, диалектизмы, профессионализмы, варваризмы, жаргонизмы, архаизмы, неологизмы, вульгаризмы.</w:t>
      </w:r>
    </w:p>
    <w:p w:rsidR="00E327FC" w:rsidRDefault="00E327FC" w:rsidP="00E327FC"/>
    <w:p w:rsidR="00E327FC" w:rsidRDefault="00E327FC" w:rsidP="00E327FC">
      <w:pPr>
        <w:pStyle w:val="2"/>
      </w:pPr>
      <w:r>
        <w:t>Билет № 6</w:t>
      </w:r>
    </w:p>
    <w:p w:rsidR="00E327FC" w:rsidRDefault="00E327FC" w:rsidP="00E327FC"/>
    <w:p w:rsidR="00E327FC" w:rsidRDefault="00E327FC" w:rsidP="00E327FC">
      <w:r>
        <w:t>Вопрос № 2 Сюжет (от фр. sujet</w:t>
      </w:r>
      <w:r w:rsidR="00F46DE5">
        <w:t xml:space="preserve"> - </w:t>
      </w:r>
      <w:r>
        <w:t>предмет)</w:t>
      </w:r>
      <w:r w:rsidR="00F46DE5">
        <w:t xml:space="preserve"> - </w:t>
      </w:r>
      <w:r>
        <w:t>система событий художественного произведения, раскрывающая характеры героев и способствующая наиболее полному выражению идейного содержания. Система событий</w:t>
      </w:r>
      <w:r w:rsidR="00F46DE5">
        <w:t xml:space="preserve"> - </w:t>
      </w:r>
      <w:r>
        <w:t>единство, развивающееся во времени, а движущей силой сюжета является конфликт. Сюжет состоит из ряда элементов: экспозиции, завязки, развития действия, кульминации, развязки, эпилога. Экспозиция</w:t>
      </w:r>
      <w:r w:rsidR="00F46DE5">
        <w:t xml:space="preserve"> - </w:t>
      </w:r>
      <w:r>
        <w:t>первоначальные сведения о действующих лицах, которые мотивируют их поведение в условиях возникшего конфликта. Завязка</w:t>
      </w:r>
      <w:r w:rsidR="00F46DE5">
        <w:t xml:space="preserve"> - </w:t>
      </w:r>
      <w:r>
        <w:t>событие, которое кладет начало развитию действия, конфликту. После завязки начинается развитие действия, высшей точкой которого является кульминация. Развязка</w:t>
      </w:r>
      <w:r w:rsidR="00F46DE5">
        <w:t xml:space="preserve"> - </w:t>
      </w:r>
      <w:r>
        <w:t>событие, снимающее конфликт. Эпилог</w:t>
      </w:r>
      <w:r w:rsidR="00F46DE5">
        <w:t xml:space="preserve"> - </w:t>
      </w:r>
      <w:r>
        <w:t>сведения о событиях, последовавших после развязки. Иногда. автор сам заключительную часть повествования называет эпилогом. В рассказе Л.Чехова имеются сведения о судьбах героев, которые можно отнести к эпилогу.</w:t>
      </w:r>
    </w:p>
    <w:p w:rsidR="00E327FC" w:rsidRDefault="00E327FC" w:rsidP="00E327FC"/>
    <w:p w:rsidR="00E327FC" w:rsidRDefault="00E327FC" w:rsidP="00E327FC">
      <w:pPr>
        <w:pStyle w:val="2"/>
      </w:pPr>
      <w:r>
        <w:t>Билет № 8</w:t>
      </w:r>
    </w:p>
    <w:p w:rsidR="00E327FC" w:rsidRDefault="00E327FC" w:rsidP="00E327FC"/>
    <w:p w:rsidR="00E327FC" w:rsidRDefault="00E327FC" w:rsidP="00E327FC">
      <w:r>
        <w:t>Вопрос № 2. Следует различать понятия литературный язык и язык литературы. Литературный язык</w:t>
      </w:r>
      <w:r w:rsidR="00F46DE5">
        <w:t xml:space="preserve"> - </w:t>
      </w:r>
      <w:r>
        <w:t xml:space="preserve">это нормированный язык, закрепленный правилами грамматики и словарями. Язык художественной литературы включает литературный язык и различные слова общенародного языка, не являющиеся нормативными. К ним относятся: просторечия, диалектизмы, профессионализмы, варваризмы, жаргонизмы, архаизмы, неологизмы, вульгаризмы. Особенности художественной речи: </w:t>
      </w:r>
    </w:p>
    <w:p w:rsidR="00E327FC" w:rsidRDefault="00E327FC" w:rsidP="00E327FC">
      <w:r>
        <w:t xml:space="preserve">1) образность (слово в художественной речи содержит не только значение, но в сочетании с другими словами создаст образ предмета или явления. Общепринятое значение предмета приобретает как бы конкретную форму, которая делает предмет видимым, осязаемым и ощутимым) </w:t>
      </w:r>
    </w:p>
    <w:p w:rsidR="00E327FC" w:rsidRDefault="00E327FC" w:rsidP="00E327FC">
      <w:r>
        <w:t>2) эмоциональность (художественная речь эмоционально окрашена, поэтому она воздействует на читателя, вызывая соответствующие эмоции.)</w:t>
      </w:r>
    </w:p>
    <w:p w:rsidR="00E327FC" w:rsidRDefault="00E327FC" w:rsidP="00E327FC">
      <w:r>
        <w:t>3) смысловая емкость (художественная речь отличается особой краткостью, точностью и выразительностью)</w:t>
      </w:r>
    </w:p>
    <w:p w:rsidR="00E327FC" w:rsidRDefault="00E327FC" w:rsidP="00E327FC"/>
    <w:p w:rsidR="00E327FC" w:rsidRDefault="00E327FC" w:rsidP="00E327FC">
      <w:pPr>
        <w:pStyle w:val="2"/>
      </w:pPr>
      <w:r>
        <w:t>Билет № 9</w:t>
      </w:r>
    </w:p>
    <w:p w:rsidR="00E327FC" w:rsidRPr="00E327FC" w:rsidRDefault="00E327FC" w:rsidP="00E327FC"/>
    <w:p w:rsidR="00E327FC" w:rsidRDefault="00E327FC" w:rsidP="00E327FC">
      <w:r>
        <w:t xml:space="preserve">Вопрос № 2 Тропы — лексические средства художественной выразительности. Часто их определяют так: слова, употребляемые в переносном значении. В основе тропов уподобление предметов и явлений, переосмысление значений слов. Виды тропов: метафора (одного предмета или явления другому, когда называется только один сравниваемый элемент: горел закат (второй элемент как пожар отсутствует), сравнение (уподобление одного предмета или явления другому, когда называются оба уподобляемые элемента), гипербола (преувеличение), литота (преуменьшение), метонимия (замена названия предмета на основании его отдельных признаков), синекдоха (троп, близкий метонимии, предполагающий замену названий предметов по количественному признаку), перифраз (замена названия предмета его распространенным определением), ирония (насмешка, слово или выражение, в которое вкладывается значение, противоположное его прямому смыслу) эпитет (художественное определение предмета, отражающее определенное его конкретное свойство), эвфемизм (слово или словесный оборот, употребляемые с целью смягчить грубое выражение), оксюморон (вид тропа, в котором сочетаются слова противоположного значения, вследствие чего возникает качественно новое определение предмета: живой труп, горячий снег, умный дурак). </w:t>
      </w:r>
    </w:p>
    <w:p w:rsidR="00E327FC" w:rsidRDefault="00E327FC" w:rsidP="00E327FC"/>
    <w:p w:rsidR="00E327FC" w:rsidRDefault="00E327FC" w:rsidP="00E327FC">
      <w:pPr>
        <w:pStyle w:val="2"/>
      </w:pPr>
      <w:r>
        <w:t>Билет № 10</w:t>
      </w:r>
    </w:p>
    <w:p w:rsidR="00E327FC" w:rsidRPr="00E327FC" w:rsidRDefault="00E327FC" w:rsidP="00E327FC"/>
    <w:p w:rsidR="00E327FC" w:rsidRDefault="00E327FC" w:rsidP="00E327FC">
      <w:r>
        <w:t>Вопрос № 1. Сюжет (от фр. sujet</w:t>
      </w:r>
      <w:r w:rsidR="00F46DE5">
        <w:t xml:space="preserve"> - </w:t>
      </w:r>
      <w:r>
        <w:t>предмет)</w:t>
      </w:r>
      <w:r w:rsidR="00F46DE5">
        <w:t xml:space="preserve"> - </w:t>
      </w:r>
      <w:r>
        <w:t>система событий художественного произведения, раскрывающая характеры героев и способствующая наиболее полному выражению идейного содержания. Система событий</w:t>
      </w:r>
      <w:r w:rsidR="00F46DE5">
        <w:t xml:space="preserve"> - </w:t>
      </w:r>
      <w:r>
        <w:t>единство, развивающееся во времени, а движущей силой сюжета является конфликт. Сюжет состоит из ряда элементов: экспозиции, завязки, развития действия, кульминации, развязки, эпилога. Экспозиция</w:t>
      </w:r>
      <w:r w:rsidR="00F46DE5">
        <w:t xml:space="preserve"> - </w:t>
      </w:r>
      <w:r>
        <w:t>первоначальные сведения о действующих лицах, которые мотивируют их поведение в условиях возникшего конфликта. Завязка</w:t>
      </w:r>
      <w:r w:rsidR="00F46DE5">
        <w:t xml:space="preserve"> - </w:t>
      </w:r>
      <w:r>
        <w:t>событие, которое кладет начало развитию действия, конфликтуПосле завязки начинается развитие действия, высшей точкой которого является кульминация. Развязка</w:t>
      </w:r>
      <w:r w:rsidR="00F46DE5">
        <w:t xml:space="preserve"> - </w:t>
      </w:r>
      <w:r>
        <w:t>событие, снимающее конфликт. Эпилог</w:t>
      </w:r>
      <w:r w:rsidR="00F46DE5">
        <w:t xml:space="preserve"> - </w:t>
      </w:r>
      <w:r>
        <w:t>сведения о событиях, последовавших после развязки. Иногда. автор сам заключительную часть повествования называет эпилогом. Движение сюжета в художественном произведении происходит одновременно во времени и пространстве. Параллельно с термином сюжет существует термин фабула, которые обычно употребляются как синонимы. Между тем некоторые теоретики считают их неадекватными, настаивая на их самостоятельном значении. Фабула, по их мнению, система событий в причинно-временной последовательности, а сюжет</w:t>
      </w:r>
      <w:r w:rsidR="00F46DE5">
        <w:t xml:space="preserve"> - </w:t>
      </w:r>
      <w:r>
        <w:t>система событий в авторском изложении. Сюжет мы определяем как систему, цепь событий. Иногда события развиваются последовательно, в хронологическом порядке, иногда с ретроспективными отступлениями, происходит накладка времен.</w:t>
      </w:r>
    </w:p>
    <w:p w:rsidR="00E327FC" w:rsidRDefault="00E327FC" w:rsidP="00E327FC">
      <w:pPr>
        <w:pStyle w:val="2"/>
      </w:pPr>
      <w:r>
        <w:t>Билет № 11</w:t>
      </w:r>
    </w:p>
    <w:p w:rsidR="00E327FC" w:rsidRPr="00E327FC" w:rsidRDefault="00E327FC" w:rsidP="00E327FC"/>
    <w:p w:rsidR="00E327FC" w:rsidRDefault="00E327FC" w:rsidP="00E327FC">
      <w:r>
        <w:t>Вопрос № 2. П. является одним из наиболее значительных жанров повествовательной литературы. П. — основной жанр повествовательного рода докапиталистической литературы, место которого при капитализме занимает роман. Классический вид поэмы — эпопея. Ее наиболее яркий образец — античная греческая П. В дальнейшем развитии литературы П. деградирует, получая в процессе деградации целый ряд своеобразных видовых отличий. Самостоятельным по существу жанром, но жанром промежуточным, является романтическая П. Критическое усвоение наиболее значительных сторон классической П. наблюдается лишь в революционно-демократической литературе и гл. обр. в литературе. пролетарской, социалистической. Основные признаки классической П.: утверждение народа через важнейшие социальные события его жизни, утверждение полноценной человеческой личности в единстве ее общественных и личных интересов, отражение широкой социальной действительности в «объективной» закономерности ее развития, утверждение борьбы человека с противостоящими ему условиями действительности социальной и природной, вытекающее отсюда героическое величие как основной тон П. Указанным определяется целый ряд частных формальных признаков П., вплоть до признаков композиции и языка: наличие большого числа самостоятельно разработанных эпизодов, внимание к деталям, сложный конгломерат персонажей, свободно связанных в единое целое объединяющим их общим действием, целая система приемов высокого слога и торжественной интонации.</w:t>
      </w:r>
    </w:p>
    <w:p w:rsidR="00E327FC" w:rsidRDefault="007C7D05" w:rsidP="007C7D05">
      <w:pPr>
        <w:pStyle w:val="2"/>
      </w:pPr>
      <w:r>
        <w:br w:type="page"/>
      </w:r>
      <w:r w:rsidR="00E327FC">
        <w:t>Билет № 12</w:t>
      </w:r>
    </w:p>
    <w:p w:rsidR="00E327FC" w:rsidRPr="00E327FC" w:rsidRDefault="00E327FC" w:rsidP="00E327FC"/>
    <w:p w:rsidR="00E327FC" w:rsidRDefault="00E327FC" w:rsidP="00E327FC">
      <w:r>
        <w:t>Вопрос № 1. Модернизм (итал. modernismo «современное течение» от лат. modernus «современный, недавний») — направление в искусстве и литературе XX века, характеризующееся разрывом с предшествующим историческим опытом художественного творчества, стремлением утвердить новые нетрадиционные начала в искусстве, непрерывным обновлением художественных форм, а также условностью (схематизацией, отвлеченностью) стиля[1]. Модернистская парадигма была одной из лидирующих в западной цивилизации первой половины XX века; во второй же половине века она была подвергнута развёрнутой критике. Термин «модернизм» присущ только отечественной искусствоведческой школе, в западных источниках — это термин «modern». Так как в русской эстетике "модерн" означает художественный стиль предшествующий модернизму, необходимо различать эти два понятия, дабы избежать путаницы.</w:t>
      </w:r>
    </w:p>
    <w:p w:rsidR="00E327FC" w:rsidRDefault="00E327FC" w:rsidP="00E327FC">
      <w:r>
        <w:t>Постмодернизм (англ. postmodernism), постмодерн — термин, обозначающий структурно сходные явления в общественной жизни и культуре современных развитых стран, художественное движение, объединяющее ряд постнереалистических художественных направлений конца XX векаПостмодернистское умонастроение несет на себе печать разочарования в идеалах и ценностях Возрождения и Просвещения с их верой в прогресс, торжество разума, безграничность человеческих возможностей Общим для различных национальных вариантов постмодернизма можно считать его отождествление с именем эпохи «усталой», «энтропийной» культуры, отмеченной эсхатологическими настроениями, эстетическими мутациями, диффузией больших стилей, эклектическим смешением художественных языков. Авангардистской установке на новизну противостоит здесь стремление включить в современное искусство весь опыт мировой художественной культуры путем ее ироничного цитирования:</w:t>
      </w:r>
    </w:p>
    <w:p w:rsidR="00E327FC" w:rsidRDefault="00E327FC" w:rsidP="00E327FC">
      <w:r>
        <w:t>модернизм</w:t>
      </w:r>
      <w:r>
        <w:tab/>
        <w:t>постмодернизм</w:t>
      </w:r>
    </w:p>
    <w:p w:rsidR="00E327FC" w:rsidRDefault="00E327FC" w:rsidP="00E327FC">
      <w:r>
        <w:t>закрытая замкнутая форма</w:t>
      </w:r>
      <w:r>
        <w:tab/>
        <w:t>открытая разомкнутая антиформа</w:t>
      </w:r>
    </w:p>
    <w:p w:rsidR="00E327FC" w:rsidRDefault="00E327FC" w:rsidP="00E327FC">
      <w:r>
        <w:t>цель</w:t>
      </w:r>
      <w:r>
        <w:tab/>
        <w:t>игра</w:t>
      </w:r>
    </w:p>
    <w:p w:rsidR="00E327FC" w:rsidRDefault="00E327FC" w:rsidP="00E327FC">
      <w:r>
        <w:t>замысел</w:t>
      </w:r>
      <w:r>
        <w:tab/>
        <w:t>случай</w:t>
      </w:r>
    </w:p>
    <w:p w:rsidR="00E327FC" w:rsidRDefault="00E327FC" w:rsidP="00E327FC">
      <w:r>
        <w:t>иерархия</w:t>
      </w:r>
      <w:r>
        <w:tab/>
        <w:t>анархия</w:t>
      </w:r>
    </w:p>
    <w:p w:rsidR="00E327FC" w:rsidRDefault="00E327FC" w:rsidP="00E327FC">
      <w:r>
        <w:t>мастерство/логос</w:t>
      </w:r>
      <w:r>
        <w:tab/>
        <w:t>исчерпывание/молчание</w:t>
      </w:r>
    </w:p>
    <w:p w:rsidR="00E327FC" w:rsidRDefault="00E327FC" w:rsidP="00E327FC">
      <w:r>
        <w:t>предмет искусства/законченное произведение</w:t>
      </w:r>
      <w:r>
        <w:tab/>
        <w:t>процесс/перфоманс/хепенинг</w:t>
      </w:r>
    </w:p>
    <w:p w:rsidR="00E327FC" w:rsidRDefault="00E327FC" w:rsidP="00E327FC">
      <w:r>
        <w:t>дистанция</w:t>
      </w:r>
      <w:r>
        <w:tab/>
        <w:t>участие</w:t>
      </w:r>
    </w:p>
    <w:p w:rsidR="00E327FC" w:rsidRDefault="00E327FC" w:rsidP="00E327FC">
      <w:r>
        <w:t>творчество/тотальность/синтез</w:t>
      </w:r>
      <w:r>
        <w:tab/>
        <w:t>деконструкция/антисинтез</w:t>
      </w:r>
    </w:p>
    <w:p w:rsidR="00E327FC" w:rsidRDefault="00E327FC" w:rsidP="00E327FC">
      <w:r>
        <w:t>присутствие</w:t>
      </w:r>
      <w:r>
        <w:tab/>
        <w:t>отсутствие</w:t>
      </w:r>
    </w:p>
    <w:p w:rsidR="00E327FC" w:rsidRDefault="00E327FC" w:rsidP="00E327FC">
      <w:r>
        <w:t>центрирование</w:t>
      </w:r>
      <w:r>
        <w:tab/>
        <w:t>рассеивание</w:t>
      </w:r>
    </w:p>
    <w:p w:rsidR="00E327FC" w:rsidRDefault="00E327FC" w:rsidP="00E327FC">
      <w:r>
        <w:t>жанр/границы</w:t>
      </w:r>
      <w:r>
        <w:tab/>
        <w:t>текст/интертекст</w:t>
      </w:r>
    </w:p>
    <w:p w:rsidR="00E327FC" w:rsidRDefault="00E327FC" w:rsidP="00E327FC">
      <w:r>
        <w:t>семантика</w:t>
      </w:r>
      <w:r>
        <w:tab/>
        <w:t>риторика</w:t>
      </w:r>
    </w:p>
    <w:p w:rsidR="00E327FC" w:rsidRDefault="00E327FC" w:rsidP="00E327FC">
      <w:r>
        <w:t>парадигма</w:t>
      </w:r>
      <w:r>
        <w:tab/>
        <w:t>синтагма</w:t>
      </w:r>
    </w:p>
    <w:p w:rsidR="00E327FC" w:rsidRDefault="00E327FC" w:rsidP="00E327FC">
      <w:r>
        <w:t>метафора</w:t>
      </w:r>
      <w:r>
        <w:tab/>
        <w:t>метонимия</w:t>
      </w:r>
    </w:p>
    <w:p w:rsidR="00E327FC" w:rsidRDefault="00E327FC" w:rsidP="00E327FC">
      <w:r>
        <w:t>селекция</w:t>
      </w:r>
      <w:r>
        <w:tab/>
        <w:t>комбинация</w:t>
      </w:r>
    </w:p>
    <w:p w:rsidR="00E327FC" w:rsidRDefault="00E327FC" w:rsidP="00E327FC">
      <w:r>
        <w:t>корни/глубина</w:t>
      </w:r>
      <w:r>
        <w:tab/>
        <w:t>ризома/поверхность</w:t>
      </w:r>
    </w:p>
    <w:p w:rsidR="00E327FC" w:rsidRDefault="00E327FC" w:rsidP="00E327FC">
      <w:r>
        <w:t>интерпретация/толкование</w:t>
      </w:r>
      <w:r>
        <w:tab/>
        <w:t>противоинтерпретация/неверное толкование</w:t>
      </w:r>
    </w:p>
    <w:p w:rsidR="00E327FC" w:rsidRDefault="00E327FC" w:rsidP="00E327FC">
      <w:r>
        <w:t>означаемое</w:t>
      </w:r>
      <w:r>
        <w:tab/>
        <w:t>означающее</w:t>
      </w:r>
    </w:p>
    <w:p w:rsidR="00E327FC" w:rsidRDefault="00E327FC" w:rsidP="00E327FC">
      <w:r>
        <w:t>чтение</w:t>
      </w:r>
      <w:r>
        <w:tab/>
        <w:t>письмо</w:t>
      </w:r>
    </w:p>
    <w:p w:rsidR="00E327FC" w:rsidRDefault="00E327FC" w:rsidP="00E327FC">
      <w:r>
        <w:t>повествование/большая история</w:t>
      </w:r>
      <w:r>
        <w:tab/>
        <w:t>антиповествование/малая история</w:t>
      </w:r>
    </w:p>
    <w:p w:rsidR="00E327FC" w:rsidRDefault="00E327FC" w:rsidP="00E327FC">
      <w:r>
        <w:t>основной код</w:t>
      </w:r>
      <w:r>
        <w:tab/>
        <w:t>идиолект</w:t>
      </w:r>
    </w:p>
    <w:p w:rsidR="00E327FC" w:rsidRDefault="00E327FC" w:rsidP="00E327FC">
      <w:r>
        <w:t>симптом</w:t>
      </w:r>
      <w:r>
        <w:tab/>
        <w:t>желание</w:t>
      </w:r>
    </w:p>
    <w:p w:rsidR="00E327FC" w:rsidRDefault="00E327FC" w:rsidP="00E327FC">
      <w:r>
        <w:t>тип</w:t>
      </w:r>
      <w:r>
        <w:tab/>
        <w:t>мутант</w:t>
      </w:r>
    </w:p>
    <w:p w:rsidR="00E327FC" w:rsidRDefault="00E327FC" w:rsidP="00E327FC">
      <w:r>
        <w:t>фаллоцентр</w:t>
      </w:r>
    </w:p>
    <w:p w:rsidR="00E327FC" w:rsidRDefault="00E327FC" w:rsidP="00E327FC">
      <w:r>
        <w:t>изм</w:t>
      </w:r>
      <w:r>
        <w:tab/>
        <w:t>полиморфность/андрогинизм</w:t>
      </w:r>
    </w:p>
    <w:p w:rsidR="00E327FC" w:rsidRDefault="00E327FC" w:rsidP="00E327FC">
      <w:r>
        <w:t>паранойя</w:t>
      </w:r>
      <w:r>
        <w:tab/>
        <w:t>шизофрения</w:t>
      </w:r>
    </w:p>
    <w:p w:rsidR="00E327FC" w:rsidRDefault="00E327FC" w:rsidP="00E327FC">
      <w:r>
        <w:t>истоки/причины</w:t>
      </w:r>
      <w:r>
        <w:tab/>
        <w:t>различие/следствие</w:t>
      </w:r>
    </w:p>
    <w:p w:rsidR="00E327FC" w:rsidRDefault="00E327FC" w:rsidP="00E327FC">
      <w:r>
        <w:t>Бог-Отец</w:t>
      </w:r>
      <w:r>
        <w:tab/>
        <w:t>Святой дух</w:t>
      </w:r>
    </w:p>
    <w:p w:rsidR="00E327FC" w:rsidRDefault="00E327FC" w:rsidP="00E327FC">
      <w:r>
        <w:t>метафизика</w:t>
      </w:r>
      <w:r>
        <w:tab/>
        <w:t>ирония</w:t>
      </w:r>
    </w:p>
    <w:p w:rsidR="00E327FC" w:rsidRDefault="00E327FC" w:rsidP="00E327FC">
      <w:r>
        <w:t>определенность</w:t>
      </w:r>
      <w:r>
        <w:tab/>
        <w:t>неопределенность</w:t>
      </w:r>
    </w:p>
    <w:p w:rsidR="00E327FC" w:rsidRDefault="00E327FC" w:rsidP="00E327FC">
      <w:r>
        <w:t>трансцендентное</w:t>
      </w:r>
      <w:r>
        <w:tab/>
        <w:t>имманентное</w:t>
      </w:r>
    </w:p>
    <w:p w:rsidR="00E327FC" w:rsidRDefault="00E327FC" w:rsidP="00E327FC">
      <w:pPr>
        <w:pStyle w:val="2"/>
      </w:pPr>
      <w:r>
        <w:t>Билет № 13</w:t>
      </w:r>
    </w:p>
    <w:p w:rsidR="00E327FC" w:rsidRPr="00E327FC" w:rsidRDefault="00E327FC" w:rsidP="00E327FC"/>
    <w:p w:rsidR="00E327FC" w:rsidRDefault="00E327FC" w:rsidP="00E327FC">
      <w:r>
        <w:t>Вопрос № 1. Образ</w:t>
      </w:r>
      <w:r w:rsidR="00F46DE5">
        <w:t xml:space="preserve"> - </w:t>
      </w:r>
      <w:r>
        <w:t>картина человеческой жизни, которая мыслится очень широко: это и человек, и все то, что его окружает. Различают такие виды образов: образ-персонаж, образ-пейзаж, образ-интерьер, образ-символ. Образ-персонаж основной и самый распространенный в литературе образ, так как человек является основным предметом художественного изображения. Он имеет ряд разновидностей:</w:t>
      </w:r>
    </w:p>
    <w:p w:rsidR="00E327FC" w:rsidRDefault="00E327FC" w:rsidP="00E327FC">
      <w:r>
        <w:t>1)</w:t>
      </w:r>
      <w:r>
        <w:tab/>
        <w:t>Герой (персонаж, характер, тип)</w:t>
      </w:r>
      <w:r w:rsidR="00F46DE5">
        <w:t xml:space="preserve"> - </w:t>
      </w:r>
      <w:r>
        <w:t>основной вид образа-персонажа.</w:t>
      </w:r>
    </w:p>
    <w:p w:rsidR="00E327FC" w:rsidRDefault="00E327FC" w:rsidP="00E327FC">
      <w:r>
        <w:t>2)</w:t>
      </w:r>
      <w:r>
        <w:tab/>
        <w:t>Лирический герой – носитель мыслей и чувств, выраженных в лирическом произведении.</w:t>
      </w:r>
    </w:p>
    <w:p w:rsidR="00E327FC" w:rsidRDefault="00E327FC" w:rsidP="00E327FC">
      <w:r>
        <w:t>3)</w:t>
      </w:r>
      <w:r>
        <w:tab/>
        <w:t>Образ автора — отраженная в произведении личность повествователя, которая выявляется в определенной мировоззренческой позиции (точке зрения).</w:t>
      </w:r>
    </w:p>
    <w:p w:rsidR="00E327FC" w:rsidRDefault="00E327FC" w:rsidP="00E327FC">
      <w:r>
        <w:t>4)</w:t>
      </w:r>
      <w:r>
        <w:tab/>
        <w:t>Образ читателя</w:t>
      </w:r>
    </w:p>
    <w:p w:rsidR="00E327FC" w:rsidRDefault="00E327FC" w:rsidP="00E327FC">
      <w:r>
        <w:t>5)</w:t>
      </w:r>
      <w:r>
        <w:tab/>
        <w:t>Коллективный герой – собирательный образ, воплощающий определенную общность людей, объединенных общим действием и настроением.</w:t>
      </w:r>
    </w:p>
    <w:p w:rsidR="00E327FC" w:rsidRDefault="00E327FC" w:rsidP="00E327FC">
      <w:r>
        <w:t>6)</w:t>
      </w:r>
      <w:r>
        <w:tab/>
        <w:t>Образ-пейзаж</w:t>
      </w:r>
      <w:r w:rsidR="00F46DE5">
        <w:t xml:space="preserve"> - </w:t>
      </w:r>
      <w:r>
        <w:t>картина природы.</w:t>
      </w:r>
    </w:p>
    <w:p w:rsidR="00E327FC" w:rsidRDefault="00E327FC" w:rsidP="00E327FC">
      <w:r>
        <w:t>7)</w:t>
      </w:r>
      <w:r>
        <w:tab/>
        <w:t>Образ-интерьер</w:t>
      </w:r>
      <w:r w:rsidR="00F46DE5">
        <w:t xml:space="preserve"> - </w:t>
      </w:r>
      <w:r>
        <w:t>картина мира вещей, окружающих героя.</w:t>
      </w:r>
    </w:p>
    <w:p w:rsidR="00E327FC" w:rsidRDefault="00E327FC" w:rsidP="00E327FC">
      <w:r>
        <w:t>8)</w:t>
      </w:r>
      <w:r>
        <w:tab/>
        <w:t>Образ-символ</w:t>
      </w:r>
      <w:r w:rsidR="00F46DE5">
        <w:t xml:space="preserve"> - </w:t>
      </w:r>
      <w:r>
        <w:t>образ предмета или явления, воплощающего определенную идею.</w:t>
      </w:r>
    </w:p>
    <w:p w:rsidR="00E327FC" w:rsidRDefault="00E327FC" w:rsidP="00E327FC"/>
    <w:p w:rsidR="00E327FC" w:rsidRDefault="00E327FC" w:rsidP="00E327FC">
      <w:pPr>
        <w:pStyle w:val="2"/>
      </w:pPr>
      <w:r>
        <w:t>Билет № 14</w:t>
      </w:r>
    </w:p>
    <w:p w:rsidR="00E327FC" w:rsidRDefault="00E327FC" w:rsidP="00E327FC"/>
    <w:p w:rsidR="00E327FC" w:rsidRDefault="00E327FC" w:rsidP="00E327FC">
      <w:r>
        <w:t>Вопрос № 2 Малые жанры (новелла, рассказ, сказка, басня, очерк, эссе). Новелла (итал. novella — новость) — повествовательный прозаический жанр, для которого характерны краткость, острый сюжет, нейтральный стиль изложения, отсутствие психологизма, неожиданная развязка. Иногда употребляется как синоним рассказа, иногда называется разновидностью рассказа.</w:t>
      </w:r>
    </w:p>
    <w:p w:rsidR="00E327FC" w:rsidRDefault="00E327FC" w:rsidP="00E327FC">
      <w:r>
        <w:t>Рассказ — малая форма эпической прозы, соотносимая с повестью как более развернутой формой повествования. Восходит к фольклорным жанрам (сказке, притче); как жанр обособился в письменной литературе; часто неотличим от новеллы, а с XVIII в. — и очерка. Иногда новеллу и очерк рассматривают как полярные разновидности рассказа.</w:t>
      </w:r>
    </w:p>
    <w:p w:rsidR="00E327FC" w:rsidRDefault="00E327FC" w:rsidP="00E327FC">
      <w:r>
        <w:t xml:space="preserve"> Сказка – это жанр литературного повествования. Литературная сказка, либо подражает фольклорной (литературная сказка, написанная в народнопоэтическом стиле), либо создаёт дидактическое произведение (см. дидактическая литература), на основе нефольклорных сюжетов. Фольклорная сказка исторически предшествует литературной..</w:t>
      </w:r>
    </w:p>
    <w:p w:rsidR="00E327FC" w:rsidRDefault="00E327FC" w:rsidP="00E327FC">
      <w:r>
        <w:t>Басня — стихотворное или прозаическое литературное произведение, нравоучительного, сатирического характера. В конце басни содержится краткое нравоучительное заключение — так называемая мораль. Действующими лицами обычно выступают животные, растения, вещи. В басне высмеиваются пороки людей.</w:t>
      </w:r>
    </w:p>
    <w:p w:rsidR="00E327FC" w:rsidRDefault="00E327FC" w:rsidP="00E327FC">
      <w:r>
        <w:t>Очерк, одна из разновидностей малой формы эпической литературы</w:t>
      </w:r>
      <w:r w:rsidR="00F46DE5">
        <w:t xml:space="preserve"> - </w:t>
      </w:r>
      <w:r>
        <w:t>рассказа, отличная от другой его формы, новеллы, отсутствием единого, острого и быстро разрешающегося конфликта и большей развитостью описательного изображения. Затрагивает преимущественно социальные темы.</w:t>
      </w:r>
    </w:p>
    <w:p w:rsidR="00E327FC" w:rsidRDefault="00E327FC" w:rsidP="00E327FC">
      <w:r>
        <w:t>Эссе (франц. essai</w:t>
      </w:r>
      <w:r w:rsidR="00F46DE5">
        <w:t xml:space="preserve"> - </w:t>
      </w:r>
      <w:r>
        <w:t>попытка, проба, очерк, от лат. exagium</w:t>
      </w:r>
      <w:r w:rsidR="00F46DE5">
        <w:t xml:space="preserve"> - </w:t>
      </w:r>
      <w:r>
        <w:t>взвешивание), прозаическое сочинение небольшого объема и свободной композиции,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 Как правило, Э. предполагает новое, субъективно окрашенное слово о чем-либо и может иметь философский, историко-биографический, публицистический, литературно-критический, научно-популярный или чисто беллетристический характер.</w:t>
      </w:r>
    </w:p>
    <w:p w:rsidR="00E327FC" w:rsidRDefault="00E327FC" w:rsidP="00E327FC"/>
    <w:p w:rsidR="00E327FC" w:rsidRDefault="00E327FC" w:rsidP="00E327FC">
      <w:pPr>
        <w:pStyle w:val="2"/>
      </w:pPr>
      <w:r>
        <w:t>Билет № 15</w:t>
      </w:r>
    </w:p>
    <w:p w:rsidR="00E327FC" w:rsidRPr="00E327FC" w:rsidRDefault="00E327FC" w:rsidP="00E327FC"/>
    <w:p w:rsidR="00E327FC" w:rsidRDefault="00E327FC" w:rsidP="00E327FC">
      <w:r>
        <w:t>Вопрос № 2 Роман — литературный жанр, как правило, прозаический, который предполагает развернутое повествование о жизни и развитии личности главного героя (героев) в кризисный/нестандартный период его жизни. Возможные варианты повествования:</w:t>
      </w:r>
    </w:p>
    <w:p w:rsidR="00E327FC" w:rsidRPr="00E327FC" w:rsidRDefault="00E327FC" w:rsidP="00E327FC">
      <w:pPr>
        <w:pStyle w:val="MR"/>
      </w:pPr>
      <w:r>
        <w:t xml:space="preserve">с </w:t>
      </w:r>
      <w:r w:rsidRPr="00E327FC">
        <w:t>рождения героя до его смерти («Парфюмер» П. Зискинда);</w:t>
      </w:r>
    </w:p>
    <w:p w:rsidR="00E327FC" w:rsidRPr="00E327FC" w:rsidRDefault="00E327FC" w:rsidP="00E327FC">
      <w:pPr>
        <w:pStyle w:val="MR"/>
      </w:pPr>
      <w:r w:rsidRPr="00E327FC">
        <w:t>с рождения героя до выхода его/её жизни из кризисного состояния жизни («Дэвид Копперфильд», Чарльз Диккенс или («Бремя страстей человеческих», Уильям Сомерсет Моэм);</w:t>
      </w:r>
    </w:p>
    <w:p w:rsidR="00E327FC" w:rsidRDefault="00E327FC" w:rsidP="00E327FC">
      <w:pPr>
        <w:pStyle w:val="MR"/>
      </w:pPr>
      <w:r w:rsidRPr="00E327FC">
        <w:t>с точки</w:t>
      </w:r>
      <w:r>
        <w:t xml:space="preserve"> входа главного героя в кризисное состояние жизни до развязки («Преступление и наказание», Фёдор Достоевский).</w:t>
      </w:r>
    </w:p>
    <w:p w:rsidR="00E327FC" w:rsidRDefault="00E327FC" w:rsidP="00E327FC">
      <w:r>
        <w:t>По содержанию различают такие виды современного романа: социально-психологический, семейно-бытовой, исторический, философский, детективный, приключенческий, сатирический и др.</w:t>
      </w:r>
    </w:p>
    <w:p w:rsidR="00F46DE5" w:rsidRDefault="00F46DE5" w:rsidP="00E327FC"/>
    <w:p w:rsidR="00F46DE5" w:rsidRDefault="00E327FC" w:rsidP="00F46DE5">
      <w:pPr>
        <w:pStyle w:val="2"/>
      </w:pPr>
      <w:r>
        <w:t>Билет № 16</w:t>
      </w:r>
    </w:p>
    <w:p w:rsidR="00F46DE5" w:rsidRDefault="00F46DE5" w:rsidP="00E327FC"/>
    <w:p w:rsidR="00E327FC" w:rsidRDefault="00E327FC" w:rsidP="00E327FC">
      <w:r>
        <w:t>Вопрос № 1 Художественная литература существует в форме литературных произведений. Основные свойства литературы, о которых шла речь в первом разделе, проявляются в каждом отдельно взятом произведении. Художественное произведение представляет собой целостную картину жизни или целостную картину переживания. Единство содержания и формы закон искусства. Содержание произведения определяется так же, как и содержание литературы: явления жизни, отраженные писателем в свете его восприятия мира. К содержанию принято относить тему, идею, характеры и обстоятельства. К форме – композицию, сюжет и язык. Внутренняя целостность произведения обусловливается всеми компонентами содержания и формы и, прежде всего, темой, идеей, композицией, сюжетом, специфическими особенностями языка.</w:t>
      </w:r>
    </w:p>
    <w:p w:rsidR="00F46DE5" w:rsidRDefault="00F46DE5" w:rsidP="00E327FC"/>
    <w:p w:rsidR="00F46DE5" w:rsidRDefault="00E327FC" w:rsidP="00F46DE5">
      <w:pPr>
        <w:pStyle w:val="2"/>
      </w:pPr>
      <w:r>
        <w:t>Билет № 17</w:t>
      </w:r>
    </w:p>
    <w:p w:rsidR="00F46DE5" w:rsidRPr="00F46DE5" w:rsidRDefault="00F46DE5" w:rsidP="00F46DE5"/>
    <w:p w:rsidR="00E327FC" w:rsidRDefault="00E327FC" w:rsidP="00E327FC">
      <w:r>
        <w:t xml:space="preserve">Вопрос № 2 Эпос охватывает бытие в его пластической объемности, пространственно-временной протяженности, событийной насыщенности (сюжетности) и динамике. Познавательная направленность эпоса сосредоточена на объекте, на изображении внешнего предметного мира. </w:t>
      </w:r>
    </w:p>
    <w:p w:rsidR="00E327FC" w:rsidRDefault="00E327FC" w:rsidP="00E327FC">
      <w:r>
        <w:t>Миф (от гр. mythos</w:t>
      </w:r>
      <w:r w:rsidR="00F46DE5">
        <w:t xml:space="preserve"> - </w:t>
      </w:r>
      <w:r>
        <w:t>слово, речь) один из древнейших видов фольклора, фантастический рассказ, объясняющий в образной форме явления окружающего мира.</w:t>
      </w:r>
    </w:p>
    <w:p w:rsidR="00E327FC" w:rsidRDefault="00E327FC" w:rsidP="00E327FC">
      <w:r>
        <w:t>Легенда (от лат. legenda</w:t>
      </w:r>
      <w:r w:rsidR="00F46DE5">
        <w:t xml:space="preserve"> - </w:t>
      </w:r>
      <w:r>
        <w:t>то, что следует читать)</w:t>
      </w:r>
      <w:r w:rsidR="00F46DE5">
        <w:t xml:space="preserve"> - </w:t>
      </w:r>
      <w:r>
        <w:t>один из древних видов фольклора, фантастический рассказ о событиях, которые могли иметь место в прошлом. Наиболее распространенными являются легенды об основании городов.</w:t>
      </w:r>
    </w:p>
    <w:p w:rsidR="00E327FC" w:rsidRDefault="00E327FC" w:rsidP="00E327FC">
      <w:r>
        <w:t>Сказание</w:t>
      </w:r>
      <w:r w:rsidR="00F46DE5">
        <w:t xml:space="preserve"> - </w:t>
      </w:r>
      <w:r>
        <w:t xml:space="preserve">древнее повествовательное произведение преимущественно о событиях исторического характера. В отличие от легенды в нем говорится о действительных событиях и реальных людях, хотя преобладает вымысел в их освещении </w:t>
      </w:r>
    </w:p>
    <w:p w:rsidR="00E327FC" w:rsidRDefault="00E327FC" w:rsidP="00E327FC">
      <w:r>
        <w:t>Притча</w:t>
      </w:r>
      <w:r w:rsidR="00F46DE5">
        <w:t xml:space="preserve"> - </w:t>
      </w:r>
      <w:r>
        <w:t>небольшой рассказ иносказательного характера, содержащий моральное или религиозное поучение Притчи широко представлены в Библии (например, притча о блудном сыне). По своей структуре притча напоминает басню: в первой части повествуется об определенном событии, а во второй излагается дидактическая идея.</w:t>
      </w:r>
    </w:p>
    <w:p w:rsidR="00E327FC" w:rsidRDefault="00E327FC" w:rsidP="00E327FC">
      <w:r>
        <w:t>Сказка</w:t>
      </w:r>
      <w:r w:rsidR="00F46DE5">
        <w:t xml:space="preserve"> - </w:t>
      </w:r>
      <w:r>
        <w:t>небольшое повествовательное произведение о вымышленных событиях, происходящих с человеком или животным. Различают сказки о животных, фантастические, социально-бытовые. Особую разновидность представляют литературные сказки</w:t>
      </w:r>
      <w:r w:rsidR="00F46DE5">
        <w:t xml:space="preserve"> - </w:t>
      </w:r>
      <w:r>
        <w:t>сказки, созданные писателями.</w:t>
      </w:r>
    </w:p>
    <w:p w:rsidR="00E327FC" w:rsidRDefault="00E327FC" w:rsidP="00E327FC">
      <w:r>
        <w:t>Былина</w:t>
      </w:r>
      <w:r w:rsidR="00F46DE5">
        <w:t xml:space="preserve"> - </w:t>
      </w:r>
      <w:r>
        <w:t>эпическая народная песня героического, социально-бытового или сказочного характера. Исполнялась под аккомпанемент гуслей.</w:t>
      </w:r>
    </w:p>
    <w:p w:rsidR="00E327FC" w:rsidRDefault="00E327FC" w:rsidP="00E327FC">
      <w:r>
        <w:t>Басня (от русск. Баяти</w:t>
      </w:r>
      <w:r w:rsidR="00F46DE5">
        <w:t xml:space="preserve"> - </w:t>
      </w:r>
      <w:r>
        <w:t>рассказывать)</w:t>
      </w:r>
      <w:r w:rsidR="00F46DE5">
        <w:t xml:space="preserve"> - </w:t>
      </w:r>
      <w:r>
        <w:t>небольшое аллегорическое произведение, имеющее подчеркнуто поучительную направленность.</w:t>
      </w:r>
    </w:p>
    <w:p w:rsidR="00E327FC" w:rsidRDefault="00E327FC" w:rsidP="00E327FC">
      <w:r>
        <w:t>Эпопея</w:t>
      </w:r>
      <w:r w:rsidR="00F46DE5">
        <w:t xml:space="preserve"> - </w:t>
      </w:r>
      <w:r>
        <w:t>(от гр. еpopoiia</w:t>
      </w:r>
      <w:r w:rsidR="00F46DE5">
        <w:t xml:space="preserve"> - </w:t>
      </w:r>
      <w:r>
        <w:t>собрание песен, сказаний)</w:t>
      </w:r>
      <w:r w:rsidR="00F46DE5">
        <w:t xml:space="preserve"> - </w:t>
      </w:r>
      <w:r>
        <w:t>большое монументальное произведение, в котором изображаются значительные события в жизни народа. В античную эпоху в результате циклизации сказаний, песен и легенд создавались большие поэмы о выдающихся событиях или героях («Илиада», «Одиссея» Гомера). Позже аналогичные процессы происходили в поэзии европейских народов (французская «Песня о Роланде», немецкая «Песнь о Нибелунгах» и др.). В новейшей литературе эпопеей стали называть большие прозаические произведения, применяя термин роман-эпопея («Война и мир» Л. Толстою. «Тихий Дон» М. Шолохова и др.).</w:t>
      </w:r>
    </w:p>
    <w:p w:rsidR="00E327FC" w:rsidRDefault="00E327FC" w:rsidP="00E327FC">
      <w:r>
        <w:t>Роман</w:t>
      </w:r>
      <w:r w:rsidR="00F46DE5">
        <w:t xml:space="preserve"> - </w:t>
      </w:r>
      <w:r>
        <w:t>(от фр. roman вначале произведения, написанные на одном из романских языков)</w:t>
      </w:r>
      <w:r w:rsidR="00F46DE5">
        <w:t xml:space="preserve"> - </w:t>
      </w:r>
      <w:r>
        <w:t>большое эпическое произведение, в котором изображается жизнь человека к тесной связи с жизнью общества. По содержанию различают такие виды современного романа: социально-психологический, семейно-бытовой, исторический, философский, детективный, приключенческий, сатирический и др.</w:t>
      </w:r>
    </w:p>
    <w:p w:rsidR="00E327FC" w:rsidRDefault="00E327FC" w:rsidP="00E327FC">
      <w:r>
        <w:t>Повесть</w:t>
      </w:r>
      <w:r w:rsidR="00F46DE5">
        <w:t xml:space="preserve"> - </w:t>
      </w:r>
      <w:r>
        <w:t>эпическое повествовательное произведение, в котором картина жизни нарисована полнее, чем в рассказе, но нe так широко, как в романе. Повесть имеет, как правило, одну сюжетную линию. Кроме главного героя, в ней действует ряд второстепенных персонажей. Жанровые разновидности ее – такие же, как и романа.</w:t>
      </w:r>
    </w:p>
    <w:p w:rsidR="00E327FC" w:rsidRDefault="00E327FC" w:rsidP="00E327FC">
      <w:r>
        <w:t>Поэма</w:t>
      </w:r>
      <w:r w:rsidR="00F46DE5">
        <w:t xml:space="preserve"> - </w:t>
      </w:r>
      <w:r>
        <w:t>(от гр. poiema</w:t>
      </w:r>
      <w:r w:rsidR="00F46DE5">
        <w:t xml:space="preserve"> - </w:t>
      </w:r>
      <w:r>
        <w:t>произведение)</w:t>
      </w:r>
      <w:r w:rsidR="00F46DE5">
        <w:t xml:space="preserve"> - </w:t>
      </w:r>
      <w:r>
        <w:t>стихотворное произведение с четко выраженным сюжетом. Эпический элемент</w:t>
      </w:r>
      <w:r w:rsidR="00F46DE5">
        <w:t xml:space="preserve"> - </w:t>
      </w:r>
      <w:r>
        <w:t xml:space="preserve">рассказ о событиях часто соединяется с лирическим выражением авторских чувств. В связи с этим различают поэмы эпические, лиро-эпические и лирические. </w:t>
      </w:r>
    </w:p>
    <w:p w:rsidR="00E327FC" w:rsidRDefault="00E327FC" w:rsidP="00E327FC">
      <w:r>
        <w:t>Рассказ</w:t>
      </w:r>
      <w:r w:rsidR="00F46DE5">
        <w:t xml:space="preserve"> - </w:t>
      </w:r>
      <w:r>
        <w:t>небольшое повествовательное произведение, в котором изображается жизнь персонажа за небольшой отрезок времени. Этот жанр требует от писателя особого мастерства, умения ярко и лаконично воссоздать типические характеры и обстоятельства.</w:t>
      </w:r>
    </w:p>
    <w:p w:rsidR="00E327FC" w:rsidRDefault="00E327FC" w:rsidP="00E327FC">
      <w:r>
        <w:t>Новелла (от ит. novello</w:t>
      </w:r>
      <w:r w:rsidR="00F46DE5">
        <w:t xml:space="preserve"> - </w:t>
      </w:r>
      <w:r>
        <w:t>новость)</w:t>
      </w:r>
      <w:r w:rsidR="00F46DE5">
        <w:t xml:space="preserve"> - </w:t>
      </w:r>
      <w:r>
        <w:t>небольшое повествовательное произведение о необычном событии и с неожиданным концом.</w:t>
      </w:r>
    </w:p>
    <w:p w:rsidR="00E327FC" w:rsidRDefault="00E327FC" w:rsidP="00E327FC">
      <w:r>
        <w:t>Очерк</w:t>
      </w:r>
      <w:r w:rsidR="00F46DE5">
        <w:t xml:space="preserve"> - </w:t>
      </w:r>
      <w:r>
        <w:t>небольшое повествовательное произведение о действительных событиях и реальных людях, изображенных автором на основе собственных наблюдений. Разновидности: очерк-портрет, путевой очерк, публицистический и др.</w:t>
      </w:r>
    </w:p>
    <w:p w:rsidR="00E327FC" w:rsidRDefault="00E327FC" w:rsidP="00E327FC">
      <w:r>
        <w:t>Фельетон</w:t>
      </w:r>
      <w:r w:rsidR="00F46DE5">
        <w:t xml:space="preserve"> - </w:t>
      </w:r>
      <w:r>
        <w:t>небольшая художественно-публицистическая статья, остро разоблачающая определенную личность или негативное социальное явление. Термин возник в 1800 году во Франции, когда одна из газет заменила сатирический листок (feuilleton), издававшийся в качестве приложения, статьей внизу газетной полосы.</w:t>
      </w:r>
    </w:p>
    <w:p w:rsidR="00E327FC" w:rsidRDefault="00E327FC" w:rsidP="00E327FC">
      <w:r>
        <w:t>Памфлет (от гр. pan</w:t>
      </w:r>
      <w:r w:rsidR="00F46DE5">
        <w:t xml:space="preserve"> - </w:t>
      </w:r>
      <w:r>
        <w:t>всё и phlego</w:t>
      </w:r>
      <w:r w:rsidR="00F46DE5">
        <w:t xml:space="preserve"> - </w:t>
      </w:r>
      <w:r>
        <w:t>жгу) небольшое художественно-публицистическое произведение острого сатирической) характера, в котором разоблачаются определенные социальные явления, идеологические противники и др.</w:t>
      </w:r>
    </w:p>
    <w:p w:rsidR="00E327FC" w:rsidRDefault="00E327FC" w:rsidP="00E327FC">
      <w:r>
        <w:t>Эссе (от фр. попытка, очерк)</w:t>
      </w:r>
      <w:r w:rsidR="00F46DE5">
        <w:t xml:space="preserve"> - </w:t>
      </w:r>
      <w:r>
        <w:t>небольшое прозаическое произведение, размышление, отличающееся подчеркнутой субъективностью авторской мысли, образностью и афористичностью суждений.</w:t>
      </w:r>
    </w:p>
    <w:p w:rsidR="00F46DE5" w:rsidRDefault="007C7D05" w:rsidP="007C7D05">
      <w:pPr>
        <w:pStyle w:val="2"/>
      </w:pPr>
      <w:r>
        <w:br w:type="page"/>
      </w:r>
      <w:r w:rsidR="00E327FC">
        <w:t>Билет № 18</w:t>
      </w:r>
    </w:p>
    <w:p w:rsidR="00F46DE5" w:rsidRDefault="00F46DE5" w:rsidP="00E327FC"/>
    <w:p w:rsidR="00E327FC" w:rsidRDefault="00E327FC" w:rsidP="00E327FC">
      <w:r>
        <w:t>Вопрос № 1 Литературный образ</w:t>
      </w:r>
      <w:r w:rsidR="00F46DE5">
        <w:t xml:space="preserve"> - </w:t>
      </w:r>
      <w:r>
        <w:t>что конкретная и в то же время обобщенная словесная картина человеческой жизни, созданная при помощи вымысла и имеющая эстетическое значение. Особенности художественного образа:</w:t>
      </w:r>
    </w:p>
    <w:p w:rsidR="00E327FC" w:rsidRDefault="00E327FC" w:rsidP="00E327FC">
      <w:r>
        <w:t>1. Конкретность</w:t>
      </w:r>
      <w:r w:rsidR="00F46DE5">
        <w:t xml:space="preserve"> - </w:t>
      </w:r>
      <w:r>
        <w:t>отражение индивидуальных качеств предметов и явлений. Конкретность делает образ узнаваемым, непохожим на другие. В образе человека это внешность, своеобразие речи, особенности характера, в пейзаже</w:t>
      </w:r>
      <w:r w:rsidR="00F46DE5">
        <w:t xml:space="preserve"> - </w:t>
      </w:r>
      <w:r>
        <w:t>какие-то яркие, неповторимые черты природы.</w:t>
      </w:r>
    </w:p>
    <w:p w:rsidR="00E327FC" w:rsidRDefault="00E327FC" w:rsidP="00E327FC">
      <w:r>
        <w:t>2. Обобщенность</w:t>
      </w:r>
      <w:r w:rsidR="00F46DE5">
        <w:t xml:space="preserve"> - </w:t>
      </w:r>
      <w:r>
        <w:t>отражение в людях, предметах и явлениях черт, присущих многим. Другими словами, образ должен быть типичным, то есть отражать не только индивидуальные, но и общие черты. Важно отметить, что типизация неотделима от индивидуализации. Единство в образе общего и конкретною</w:t>
      </w:r>
      <w:r w:rsidR="00F46DE5">
        <w:t xml:space="preserve"> - </w:t>
      </w:r>
      <w:r>
        <w:t>закон искусства. Так, конкретность в образе Собакевича проявляется в его внешности, чертах характера, речи, а обобщенность</w:t>
      </w:r>
      <w:r w:rsidR="00F46DE5">
        <w:t xml:space="preserve"> - </w:t>
      </w:r>
      <w:r>
        <w:t>в выражении социальной сущности людей, подобных ему,</w:t>
      </w:r>
      <w:r w:rsidR="00F46DE5">
        <w:t xml:space="preserve"> - </w:t>
      </w:r>
      <w:r>
        <w:t>крепостников-помещиков.</w:t>
      </w:r>
    </w:p>
    <w:p w:rsidR="00E327FC" w:rsidRDefault="00E327FC" w:rsidP="00E327FC">
      <w:r>
        <w:t>3. Художественный вымысел. Образ создается с помощью творческой фантазии писателя. Вымысел органическая особенность художественного отражения жизни. Воспроизвести определенную жизненную ситуацию, внутреннее состояние персонажа писатель может только с помощью творческого воображения. Документально-биографические произведения не являются исключением.</w:t>
      </w:r>
    </w:p>
    <w:p w:rsidR="00E327FC" w:rsidRDefault="00E327FC" w:rsidP="00E327FC">
      <w:r>
        <w:t>4. Эстетическое значение образа состоит в том, что он оказывает воздействие на эстетическое чувство читателя, доставляя ему эстетическую радость. Вес то, что мы говорили об эстетическом значении литературы, применимо и к художественному образу.</w:t>
      </w:r>
    </w:p>
    <w:p w:rsidR="00E327FC" w:rsidRDefault="00E327FC" w:rsidP="00E327FC">
      <w:r>
        <w:t>Итак, образ</w:t>
      </w:r>
      <w:r w:rsidR="00F46DE5">
        <w:t xml:space="preserve"> - </w:t>
      </w:r>
      <w:r>
        <w:t>картина человеческой жизни, которая мыслится очень широко: это и человек, и все то, что его окружает. Различают такие виды образов: образ-персонаж, образ-пейзаж, образ-интерьер, образ-символ.</w:t>
      </w:r>
    </w:p>
    <w:p w:rsidR="00F46DE5" w:rsidRDefault="00F46DE5" w:rsidP="00E327FC"/>
    <w:p w:rsidR="00F46DE5" w:rsidRDefault="00E327FC" w:rsidP="00F46DE5">
      <w:pPr>
        <w:pStyle w:val="2"/>
      </w:pPr>
      <w:r>
        <w:t>Билет № 19</w:t>
      </w:r>
    </w:p>
    <w:p w:rsidR="00F46DE5" w:rsidRPr="00F46DE5" w:rsidRDefault="00F46DE5" w:rsidP="00F46DE5"/>
    <w:p w:rsidR="00E327FC" w:rsidRDefault="00E327FC" w:rsidP="00E327FC">
      <w:r>
        <w:t>Вопрос № 2</w:t>
      </w:r>
      <w:r w:rsidR="00F46DE5">
        <w:t>.</w:t>
      </w:r>
      <w:r>
        <w:t xml:space="preserve"> В XIX в. упрочилась новая литературно-художественная общность, обозначаемая словом реализм. Писатели-реалисты не уводят нас в экзотические дали и на безвоздушные мистериальные высоты, в мир отвлеченностей и абстракций, к чему нередко были склонны романтики (вспомним драматические поэмы Байрона). Универсальные начала человеческой реальности они обнаруживают в недрах «обыкновенной» жизни с ее бытом и «прозаической» повседневностью, которая несет людям и суровые испытания, и неоценимые блага. В различных течениях модернизма выявились разные подходы к эстетическому освоению мира как Хаоса. Этот подход позволяет осмыслить символизм как попытку вырваться из объятий Хаоса; экспрессионизм как стремление выразить свой ужас перед ним и помочь осознать, что разрушение – не путь человечества; обэриуты увидели и попытались показать всю бессмыслицу Хаоса; литература постмодернизма пыталась найти компромисс с миром Хаоса, а литература постреализма вступила с ним в спор и противопоставила ему волю и разум человека.</w:t>
      </w:r>
    </w:p>
    <w:p w:rsidR="00F46DE5" w:rsidRDefault="00F46DE5" w:rsidP="00E327FC"/>
    <w:p w:rsidR="00F46DE5" w:rsidRDefault="00E327FC" w:rsidP="00F46DE5">
      <w:pPr>
        <w:pStyle w:val="2"/>
      </w:pPr>
      <w:r>
        <w:t xml:space="preserve">Билет № </w:t>
      </w:r>
      <w:r w:rsidR="00F46DE5">
        <w:t>20</w:t>
      </w:r>
    </w:p>
    <w:p w:rsidR="00F46DE5" w:rsidRPr="00F46DE5" w:rsidRDefault="00F46DE5" w:rsidP="00F46DE5"/>
    <w:p w:rsidR="00E327FC" w:rsidRDefault="00E327FC" w:rsidP="00E327FC">
      <w:r>
        <w:t xml:space="preserve">Вопрос № 2. Следует говорить о различии трёх родов литературы по содержанию, а именно, по аспекту познания и воспроизведения жизни. В силу этого общие принципы творческой типизации жизни в каждом роде проявляются по-своему, и это приходится учитывать в трактовке тематики, проблематики и идейно-эмоциональной оценки. Однако родовое своеобразие идейного содержания не изменяет его природы, в нём всегда есть объективная и субъективная стороны. Различия в родовом содержании определяют различия в форме эпических, лирических и драматических произведений. В эпосе и драме в центре произведения </w:t>
      </w:r>
      <w:r>
        <w:t xml:space="preserve"> более или менее развёрнутая система персонажей. Подробности их жизни воспроизводятся в эпосе с помощью повествования и описания. Твёрдых границ между родами литературы нет. Особенно характерны в этом плане лиро-эпические произведения, например поэмы. Произведения всех трёх родов могут быть написаны и стихами, и прозой. Историческое возникновение литературных родов показано в работе А.Н.Веселовского «Историческая поэтика». </w:t>
      </w:r>
    </w:p>
    <w:p w:rsidR="00F46DE5" w:rsidRDefault="00F46DE5" w:rsidP="00E327FC"/>
    <w:p w:rsidR="00F46DE5" w:rsidRDefault="00E327FC" w:rsidP="00F46DE5">
      <w:pPr>
        <w:pStyle w:val="2"/>
      </w:pPr>
      <w:r>
        <w:t>Билет № 21</w:t>
      </w:r>
    </w:p>
    <w:p w:rsidR="00F46DE5" w:rsidRDefault="00F46DE5" w:rsidP="00E327FC"/>
    <w:p w:rsidR="00E327FC" w:rsidRDefault="00E327FC" w:rsidP="00E327FC">
      <w:r>
        <w:t>Вопрос № 1. Движение сюжета в художественном произведении происходит одновременно во времени и пространстве. Для обозначения взаимосвязи временных и пространственных отношений М.Бахтин предложил термин хронотоп. Художественное время не является прямым отражением реального времени, а возникает путем монтажа определенных представлений о реальном времени. Реальное время движется необратимо и только в одном направлении</w:t>
      </w:r>
      <w:r w:rsidR="00F46DE5">
        <w:t xml:space="preserve"> - </w:t>
      </w:r>
      <w:r>
        <w:t>от прошлого к будущему, а художественное время может тормозиться, останавливаться и двигаться в обратном направлении. Возвращение к изображению прошлого называется ретроспекцией. Художественное время представляет собой сложное сплетение времен повествователя и героев, а нередко сложное наслоение времен разных исторических эпох («Мастер и Маргарита» М.Булгакова). Оно может быть закрытым, замкнутым в самом себе, и открытым, включенным в поток исторического времени. Пример первого «Ионыч» Л.Чехова, второго -«Тихий Дон» М.Шолохова.</w:t>
      </w:r>
    </w:p>
    <w:p w:rsidR="00F46DE5" w:rsidRDefault="007C7D05" w:rsidP="007C7D05">
      <w:pPr>
        <w:pStyle w:val="2"/>
      </w:pPr>
      <w:r>
        <w:br w:type="page"/>
      </w:r>
      <w:r w:rsidR="00E327FC">
        <w:t xml:space="preserve">Билет № </w:t>
      </w:r>
      <w:r w:rsidR="00F46DE5">
        <w:t>22</w:t>
      </w:r>
    </w:p>
    <w:p w:rsidR="00F46DE5" w:rsidRDefault="00F46DE5" w:rsidP="00E327FC"/>
    <w:p w:rsidR="00E327FC" w:rsidRDefault="00E327FC" w:rsidP="00E327FC">
      <w:r>
        <w:t>Вопрос № 1 . Следует различать понятия литературный язык и язык литературы. Литературный язык</w:t>
      </w:r>
      <w:r w:rsidR="00F46DE5">
        <w:t xml:space="preserve"> - </w:t>
      </w:r>
      <w:r>
        <w:t xml:space="preserve">это нормированный язык, закрепленный правилами грамматики и словарями. Язык художественной литературы включает литературный язык и различные слова общенародного языка, не являющиеся нормативными. К ним относятся: просторечия, диалектизмы, профессионализмы, варваризмы, жаргонизмы, архаизмы, неологизмы, вульгаризмы. Особенности художественной речи: </w:t>
      </w:r>
    </w:p>
    <w:p w:rsidR="00E327FC" w:rsidRDefault="00E327FC" w:rsidP="00E327FC">
      <w:r>
        <w:t>1)</w:t>
      </w:r>
      <w:r w:rsidR="00F46DE5">
        <w:t xml:space="preserve"> </w:t>
      </w:r>
      <w:r>
        <w:t xml:space="preserve">образность (слово в художественной речи содержит не только значение, но в сочетании с другими словами создаст образ предмета или явления. Общепринятое значение предмета приобретает как бы конкретную форму, которая делает предмет видимым, осязаемым и ощутимым) </w:t>
      </w:r>
    </w:p>
    <w:p w:rsidR="00E327FC" w:rsidRDefault="00E327FC" w:rsidP="00E327FC">
      <w:r>
        <w:t>2)</w:t>
      </w:r>
      <w:r w:rsidR="00F46DE5">
        <w:t xml:space="preserve"> </w:t>
      </w:r>
      <w:r>
        <w:t>эмоциональность (</w:t>
      </w:r>
      <w:r w:rsidR="00F46DE5">
        <w:t>художественная</w:t>
      </w:r>
      <w:r>
        <w:t xml:space="preserve"> речь эмоционально окрашена, поэтому она воздействует на читателя, вызывая соответствующие эмоции.)</w:t>
      </w:r>
    </w:p>
    <w:p w:rsidR="00E327FC" w:rsidRDefault="00E327FC" w:rsidP="00E327FC">
      <w:r>
        <w:t>3)</w:t>
      </w:r>
      <w:r w:rsidR="00F46DE5">
        <w:t xml:space="preserve"> </w:t>
      </w:r>
      <w:r>
        <w:t>смысловая емкость (</w:t>
      </w:r>
      <w:r w:rsidR="00F46DE5">
        <w:t>художественная</w:t>
      </w:r>
      <w:r>
        <w:t xml:space="preserve"> речь отличается особой краткостью, точностью и выразительностью)</w:t>
      </w:r>
      <w:r w:rsidR="00F46DE5">
        <w:t>.</w:t>
      </w:r>
    </w:p>
    <w:p w:rsidR="00F46DE5" w:rsidRDefault="00F46DE5" w:rsidP="00E327FC"/>
    <w:p w:rsidR="00F46DE5" w:rsidRDefault="00E327FC" w:rsidP="00F46DE5">
      <w:pPr>
        <w:pStyle w:val="2"/>
      </w:pPr>
      <w:r>
        <w:t xml:space="preserve">Билет № </w:t>
      </w:r>
      <w:r w:rsidR="00F46DE5">
        <w:t>23</w:t>
      </w:r>
    </w:p>
    <w:p w:rsidR="00F46DE5" w:rsidRPr="00F46DE5" w:rsidRDefault="00F46DE5" w:rsidP="00F46DE5"/>
    <w:p w:rsidR="00E327FC" w:rsidRDefault="00E327FC" w:rsidP="00E327FC">
      <w:r>
        <w:t>Вопрос № 2. Ритм</w:t>
      </w:r>
      <w:r w:rsidR="00F46DE5">
        <w:t xml:space="preserve"> - </w:t>
      </w:r>
      <w:r>
        <w:t xml:space="preserve">равномерная повторяемость определенных элементов во времени или в пространстве. Ритму принадлежит огромная роль в жизни природы и человека. Ритм составляет основу строения и движения материи. Ритмичный строй стиха оказывает эмоциональное воздействие на читателя, создавая определенное настроение. </w:t>
      </w:r>
    </w:p>
    <w:p w:rsidR="00E327FC" w:rsidRDefault="00E327FC" w:rsidP="00E327FC">
      <w:r>
        <w:t>В мировой поэзии существует четыре системы стихосложения: метрическая, тоническая, силлабическая и силлабо-тоническая. Различаются они способом создания ритма внутри строки, а эти способы зависят от фонетических особенностей языка.</w:t>
      </w:r>
    </w:p>
    <w:p w:rsidR="00E327FC" w:rsidRDefault="00E327FC" w:rsidP="00E327FC">
      <w:r>
        <w:t xml:space="preserve">1. Метрическая или античная система характерна для древнегреческого и древнеримского языков, в которых были долгие и краткие гласные. Ритм в строке создавался повторением стоп, состоящих из равного количества долгих и кратких слогов. Стопы были разные и могли включать от двух до четырех слогов. </w:t>
      </w:r>
    </w:p>
    <w:p w:rsidR="00E327FC" w:rsidRDefault="00E327FC" w:rsidP="00E327FC">
      <w:r>
        <w:t>2. Тоническая система (от гр. tonos – ударение) основана на чередовании ударений в строке, создающих ритм. Она характерна для языков, в которых ударные слоги качественно отличаются от безударных, а ударения не имеют постоянного места в слове. К ним относятся русский, украинский, немецкий и некоторые другие языки.</w:t>
      </w:r>
    </w:p>
    <w:p w:rsidR="00E327FC" w:rsidRDefault="00E327FC" w:rsidP="00E327FC">
      <w:r>
        <w:t>3. Силлабическая система (от гр. syllable – слог) основана на повторении равного количества слогов с строке. Она характерна дня тех языков, в которых гласные звуки произносятся полнозвучно и между ударными и безударными нет большой разницы, а слова имеют постоянное ударение. К таким языкам относятся польский, чешский, итальянский, французский.</w:t>
      </w:r>
    </w:p>
    <w:p w:rsidR="00E327FC" w:rsidRDefault="00E327FC" w:rsidP="00E327FC">
      <w:r>
        <w:t>4. Силлабо-тоническая система. В ней ритм создается повторением стоп, состоящих из равного количества ударных и безударных слогов. Стопы бывают двухсложные и трехсложные.</w:t>
      </w:r>
    </w:p>
    <w:p w:rsidR="00F46DE5" w:rsidRDefault="00F46DE5" w:rsidP="00E327FC"/>
    <w:p w:rsidR="00F46DE5" w:rsidRDefault="00E327FC" w:rsidP="00F46DE5">
      <w:pPr>
        <w:pStyle w:val="2"/>
      </w:pPr>
      <w:r>
        <w:t xml:space="preserve">Билет № </w:t>
      </w:r>
      <w:r w:rsidR="00F46DE5">
        <w:t>24</w:t>
      </w:r>
    </w:p>
    <w:p w:rsidR="00F46DE5" w:rsidRPr="00F46DE5" w:rsidRDefault="00F46DE5" w:rsidP="00F46DE5"/>
    <w:p w:rsidR="00E327FC" w:rsidRDefault="00E327FC" w:rsidP="00E327FC">
      <w:r>
        <w:t>Вопрос № 2. Трагедия (от гp. Tragos</w:t>
      </w:r>
      <w:r w:rsidR="00F46DE5">
        <w:t xml:space="preserve"> - </w:t>
      </w:r>
      <w:r>
        <w:t>козел и ode</w:t>
      </w:r>
      <w:r w:rsidR="00F46DE5">
        <w:t xml:space="preserve"> - </w:t>
      </w:r>
      <w:r>
        <w:t>песня)</w:t>
      </w:r>
      <w:r w:rsidR="00F46DE5">
        <w:t xml:space="preserve"> - </w:t>
      </w:r>
      <w:r>
        <w:t>один из видов драмы, в основе которой лежит непримиримый конфликт необычной личности с непреодолимыми внешними обстоятельствами. Обычно герой погибает («Ромео и Джульетта», «Гамлет» Шекспира). Трагедия возникла в древней Греции, название происходит от народного представления в честь бога виноделия Диониса. Исполнялись пляски, песни и сказания о его страданиях, в завершение которых в жертву приносился козел.</w:t>
      </w:r>
    </w:p>
    <w:p w:rsidR="00E327FC" w:rsidRDefault="00E327FC" w:rsidP="00E327FC">
      <w:r>
        <w:t>Комедия (от гр. comoidia. Comos</w:t>
      </w:r>
      <w:r w:rsidR="00F46DE5">
        <w:t xml:space="preserve"> - </w:t>
      </w:r>
      <w:r>
        <w:t>веселая толпа и ode</w:t>
      </w:r>
      <w:r w:rsidR="00F46DE5">
        <w:t xml:space="preserve"> - </w:t>
      </w:r>
      <w:r>
        <w:t>песня)</w:t>
      </w:r>
      <w:r w:rsidR="00F46DE5">
        <w:t xml:space="preserve"> - </w:t>
      </w:r>
      <w:r>
        <w:t>вид драматическою произволения, в котором изображается комическое в социальной жизни, поведении и характере людей. Различают комедию ситуаций (интриги) и комедию характеров.</w:t>
      </w:r>
    </w:p>
    <w:p w:rsidR="00E327FC" w:rsidRDefault="00E327FC" w:rsidP="00E327FC">
      <w:r>
        <w:t>Драма</w:t>
      </w:r>
      <w:r w:rsidR="00F46DE5">
        <w:t xml:space="preserve"> - </w:t>
      </w:r>
      <w:r>
        <w:t>вид драматургии, промежуточный между трагедией и комедией («Гроза» А. Островского, «Украденное счастье» И. Франко). Драмы изображают, преимущественно, частную жизнь человека и его острый конфликт с обществом. При этом акцент часто делается на общечеловеческих противоречиях, воплощённых в поведении и поступках конкретных персонажей</w:t>
      </w:r>
    </w:p>
    <w:p w:rsidR="00E327FC" w:rsidRDefault="00E327FC" w:rsidP="00E327FC">
      <w:r>
        <w:t>Мистерия (от гр. mysterion</w:t>
      </w:r>
      <w:r w:rsidR="00F46DE5">
        <w:t xml:space="preserve"> - </w:t>
      </w:r>
      <w:r>
        <w:t>таинство, религиозная служба, обряд) -жанр массового религиозною театра эпохи позднего Средневековья (XIV-XV вв.), распространенный в странах Западной Нвротты.</w:t>
      </w:r>
    </w:p>
    <w:p w:rsidR="00E327FC" w:rsidRDefault="00E327FC" w:rsidP="00E327FC">
      <w:r>
        <w:t>Интермедия (от лат. intermedius</w:t>
      </w:r>
      <w:r w:rsidR="00F46DE5">
        <w:t xml:space="preserve"> - </w:t>
      </w:r>
      <w:r>
        <w:t>то, что находится посередине) -небольшая комическая пьеса или сценка, которая исполнялась между действиями основной драмы. В современном эстрадном искусстве существует как самостоятельный жанр.</w:t>
      </w:r>
    </w:p>
    <w:p w:rsidR="00E327FC" w:rsidRDefault="00E327FC" w:rsidP="00E327FC">
      <w:r>
        <w:t>Водевиль (от фр. vaudeville) легкая комическая пьеса, в которой драматическое дейст пне соединяется с музыкой и танцами.</w:t>
      </w:r>
    </w:p>
    <w:p w:rsidR="00E327FC" w:rsidRDefault="00E327FC" w:rsidP="00E327FC">
      <w:r>
        <w:t>Мелодрама</w:t>
      </w:r>
      <w:r w:rsidR="00F46DE5">
        <w:t xml:space="preserve"> - </w:t>
      </w:r>
      <w:r>
        <w:t>пьеса с острой интригой, преувеличенной эмоциональностью и морально-дидактической тенденцией. Типическим для мелодрамы является «счастливый конец», торжество положительных героев. Жанр мелодрамы был популярным в XVIII</w:t>
      </w:r>
      <w:r w:rsidR="00F46DE5">
        <w:t xml:space="preserve"> - </w:t>
      </w:r>
      <w:r>
        <w:t>XIX веках, позже приобрел негативную репутацию.</w:t>
      </w:r>
    </w:p>
    <w:p w:rsidR="00E327FC" w:rsidRDefault="00E327FC" w:rsidP="00E327FC">
      <w:r>
        <w:t>Фарс (от лат. farcio начинаю, наполняю)</w:t>
      </w:r>
      <w:r w:rsidR="00F46DE5">
        <w:t xml:space="preserve"> - </w:t>
      </w:r>
      <w:r>
        <w:t>западноевропейская народная комедия XIV</w:t>
      </w:r>
      <w:r w:rsidR="00F46DE5">
        <w:t xml:space="preserve"> - </w:t>
      </w:r>
      <w:r>
        <w:t xml:space="preserve">XVI веков, которая произошла от веселых обрядовых игр и интермедий. Фарсу присущи основные признаки народных представлений массовость, сатирическая направленность, грубый юмор. В новое время этот жанр вошел в репертуар театров малой формы. </w:t>
      </w:r>
    </w:p>
    <w:p w:rsidR="00E327FC" w:rsidRDefault="00E327FC" w:rsidP="00E327FC">
      <w:r>
        <w:t>Как было отмечено, способы литературного изображения нередко смешиваются внутри отдельных видов и жанров. Это смешение бывает двоякого рода: в одних случаях имеет место как бы вкрапление, когда основные родовые признаки сохраняются; в других родовые начала уравновешиваются, и произведение нельзя отнести ни к эпосу, ни клирике, ни к драме, в результате чего их называют смежными или смешанными образованиями. Чаще всего смешиваются эпос и лирика.</w:t>
      </w:r>
    </w:p>
    <w:p w:rsidR="00E327FC" w:rsidRDefault="00E327FC" w:rsidP="00E327FC">
      <w:r>
        <w:t>Баллада (от прованс. ballar</w:t>
      </w:r>
      <w:r w:rsidR="00F46DE5">
        <w:t xml:space="preserve"> - </w:t>
      </w:r>
      <w:r>
        <w:t>танцевать)</w:t>
      </w:r>
      <w:r w:rsidR="00F46DE5">
        <w:t xml:space="preserve"> - </w:t>
      </w:r>
      <w:r>
        <w:t>небольшое стихотворное произведение с острым драматическим сюжетом любовного, легендарно-исторического, героико-патриотического или сказочного содержания. Изображение событий сочетается в ней с ярко выраженным авторским чувством, эпос соединяется с лирикой. Жанр получил большое распространение в эпоху романтизма (В.Жуковский, А.Пушкин, М.Лермонтов, Т. Шевченко и др.).</w:t>
      </w:r>
    </w:p>
    <w:p w:rsidR="00E327FC" w:rsidRDefault="00E327FC" w:rsidP="00E327FC">
      <w:r>
        <w:t>Лиро-эпическая поэма</w:t>
      </w:r>
      <w:r w:rsidR="00F46DE5">
        <w:t xml:space="preserve"> - </w:t>
      </w:r>
      <w:r>
        <w:t>стихотворное произведение, в котором, по словам В. Маяковского, поэт рассказывает о времени и о себе (поэмы В.Маяковского, А. Твардовского, С. Есенина и др.).</w:t>
      </w:r>
    </w:p>
    <w:p w:rsidR="00E327FC" w:rsidRDefault="00E327FC" w:rsidP="00E327FC">
      <w:r>
        <w:t>Драматическая поэма</w:t>
      </w:r>
      <w:r w:rsidR="00F46DE5">
        <w:t xml:space="preserve"> - </w:t>
      </w:r>
      <w:r>
        <w:t>произведение, написанное и диалогической форме, но не предназначенное для постановки на сцене. Образцы этот жанра: «Фауст» Гете, «Каин» Байрона, «В катакомбах» Л. Украинки и др.</w:t>
      </w:r>
    </w:p>
    <w:p w:rsidR="00F46DE5" w:rsidRDefault="00F46DE5" w:rsidP="00E327FC"/>
    <w:p w:rsidR="00F46DE5" w:rsidRDefault="00E327FC" w:rsidP="00F46DE5">
      <w:pPr>
        <w:pStyle w:val="2"/>
      </w:pPr>
      <w:r>
        <w:t>Билет № 25</w:t>
      </w:r>
    </w:p>
    <w:p w:rsidR="00F46DE5" w:rsidRPr="00F46DE5" w:rsidRDefault="00F46DE5" w:rsidP="00F46DE5"/>
    <w:p w:rsidR="00E327FC" w:rsidRDefault="00E327FC" w:rsidP="00E327FC">
      <w:r>
        <w:t>Вопрос № 2. Песня</w:t>
      </w:r>
      <w:r w:rsidR="00F46DE5">
        <w:t xml:space="preserve"> - </w:t>
      </w:r>
      <w:r>
        <w:t>небольшое лирическое стихотворение, предназначенное для пения. Жанр песни своими корнями уходит в глубокую древность. Различают песни фольклорные и литературные.</w:t>
      </w:r>
    </w:p>
    <w:p w:rsidR="00E327FC" w:rsidRDefault="00E327FC" w:rsidP="00E327FC">
      <w:r>
        <w:t>Ода (от rp. ode</w:t>
      </w:r>
      <w:r w:rsidR="00F46DE5">
        <w:t xml:space="preserve"> - </w:t>
      </w:r>
      <w:r>
        <w:t>песня)</w:t>
      </w:r>
      <w:r w:rsidR="00F46DE5">
        <w:t xml:space="preserve"> - </w:t>
      </w:r>
      <w:r>
        <w:t>хвалебное, торжественно-патетическое стихотворение, посвященное важному событию или выдающейся личности.</w:t>
      </w:r>
    </w:p>
    <w:p w:rsidR="00E327FC" w:rsidRDefault="00E327FC" w:rsidP="00E327FC">
      <w:r>
        <w:t>Гимн (от гр. hymnos</w:t>
      </w:r>
      <w:r w:rsidR="00F46DE5">
        <w:t xml:space="preserve"> - </w:t>
      </w:r>
      <w:r>
        <w:t>торжественная песня) торжественная песня в честь героя, важного события, государства. В Греции и Риме в гимнах прославлялись боги.</w:t>
      </w:r>
    </w:p>
    <w:p w:rsidR="00E327FC" w:rsidRDefault="00E327FC" w:rsidP="00E327FC">
      <w:r>
        <w:t>Элегия (от гр. elegeia</w:t>
      </w:r>
      <w:r w:rsidR="00F46DE5">
        <w:t xml:space="preserve"> - </w:t>
      </w:r>
      <w:r>
        <w:t>жалоба, грустная песня)</w:t>
      </w:r>
      <w:r w:rsidR="00F46DE5">
        <w:t xml:space="preserve"> - </w:t>
      </w:r>
      <w:r>
        <w:t>стихотворение медитативного содержания, проникнутое грустным настроением.</w:t>
      </w:r>
    </w:p>
    <w:p w:rsidR="00E327FC" w:rsidRDefault="00E327FC" w:rsidP="00E327FC">
      <w:r>
        <w:t>Романс — небольшая песня о любви, которая исполняется в музыкальном сопровождении. Термин появился в Испании: так называлась песня на романском языке в отличие от традиционного латинского языка.</w:t>
      </w:r>
    </w:p>
    <w:p w:rsidR="00E327FC" w:rsidRDefault="00E327FC" w:rsidP="00E327FC">
      <w:r>
        <w:t>Послание</w:t>
      </w:r>
      <w:r w:rsidR="00F46DE5">
        <w:t xml:space="preserve"> - </w:t>
      </w:r>
      <w:r>
        <w:t>стихотворное произведение, написанное в форме обращения к определенному лицу или группе людей («Послание в Сибирь» Л. Пушкина).</w:t>
      </w:r>
    </w:p>
    <w:p w:rsidR="00E327FC" w:rsidRDefault="00E327FC" w:rsidP="00E327FC">
      <w:r>
        <w:t>Сонет</w:t>
      </w:r>
      <w:r w:rsidR="00F46DE5">
        <w:t xml:space="preserve"> - </w:t>
      </w:r>
      <w:r>
        <w:t>(от ит. sonare звучать) стихотворение, состоящее из 14 строк со схемой рифм абба абба ввг дгд (ВОЗМОЖНЫ отклонения). Возник в Италии в XIII веке и стал одним из самых популярных жанров лирики.</w:t>
      </w:r>
    </w:p>
    <w:p w:rsidR="00E327FC" w:rsidRDefault="00E327FC" w:rsidP="00E327FC">
      <w:r>
        <w:t>Дума</w:t>
      </w:r>
      <w:r w:rsidR="00F46DE5">
        <w:t xml:space="preserve"> - </w:t>
      </w:r>
      <w:r>
        <w:t>украинская народная лиро-эпическая песня исторического содержания. В русской поэзии приобрела характер размышления о важных проблемах жизни народа (К. Рылеев, М. Лермонтов и др.).</w:t>
      </w:r>
    </w:p>
    <w:p w:rsidR="00E327FC" w:rsidRDefault="00E327FC" w:rsidP="00E327FC">
      <w:r>
        <w:t>Стихотворение</w:t>
      </w:r>
      <w:r w:rsidR="00F46DE5">
        <w:t xml:space="preserve"> - </w:t>
      </w:r>
      <w:r>
        <w:t>так принято называть в современной поэзии небольшое лирическое произведение гражданского, философского, пейзажного или интимного содержания.</w:t>
      </w:r>
      <w:bookmarkStart w:id="0" w:name="_GoBack"/>
      <w:bookmarkEnd w:id="0"/>
    </w:p>
    <w:sectPr w:rsidR="00E327FC" w:rsidSect="00E327FC">
      <w:footerReference w:type="default" r:id="rId7"/>
      <w:pgSz w:w="11906" w:h="16838"/>
      <w:pgMar w:top="1134" w:right="851"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12A" w:rsidRDefault="0070312A" w:rsidP="009F07B7">
      <w:pPr>
        <w:spacing w:line="240" w:lineRule="auto"/>
      </w:pPr>
      <w:r>
        <w:separator/>
      </w:r>
    </w:p>
  </w:endnote>
  <w:endnote w:type="continuationSeparator" w:id="0">
    <w:p w:rsidR="0070312A" w:rsidRDefault="0070312A" w:rsidP="009F0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7B7" w:rsidRDefault="00D67A21" w:rsidP="009F07B7">
    <w:pPr>
      <w:pStyle w:val="af"/>
      <w:jc w:val="right"/>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12A" w:rsidRDefault="0070312A" w:rsidP="009F07B7">
      <w:pPr>
        <w:spacing w:line="240" w:lineRule="auto"/>
      </w:pPr>
      <w:r>
        <w:separator/>
      </w:r>
    </w:p>
  </w:footnote>
  <w:footnote w:type="continuationSeparator" w:id="0">
    <w:p w:rsidR="0070312A" w:rsidRDefault="0070312A" w:rsidP="009F07B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26605F"/>
    <w:multiLevelType w:val="hybridMultilevel"/>
    <w:tmpl w:val="2BEA2B22"/>
    <w:lvl w:ilvl="0" w:tplc="306E43A0">
      <w:start w:val="1"/>
      <w:numFmt w:val="bullet"/>
      <w:pStyle w:val="MR"/>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9621150"/>
    <w:multiLevelType w:val="hybridMultilevel"/>
    <w:tmpl w:val="C0E6C93A"/>
    <w:lvl w:ilvl="0" w:tplc="CC4AD818">
      <w:start w:val="1"/>
      <w:numFmt w:val="bullet"/>
      <w:pStyle w:val="a"/>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7FC"/>
    <w:rsid w:val="000173C4"/>
    <w:rsid w:val="0070312A"/>
    <w:rsid w:val="00726929"/>
    <w:rsid w:val="00756077"/>
    <w:rsid w:val="007C7D05"/>
    <w:rsid w:val="008E0C9B"/>
    <w:rsid w:val="008E36A6"/>
    <w:rsid w:val="00943024"/>
    <w:rsid w:val="009F07B7"/>
    <w:rsid w:val="00AC7CA4"/>
    <w:rsid w:val="00BF5B40"/>
    <w:rsid w:val="00CA5820"/>
    <w:rsid w:val="00D67A21"/>
    <w:rsid w:val="00D90905"/>
    <w:rsid w:val="00E327FC"/>
    <w:rsid w:val="00F46DE5"/>
    <w:rsid w:val="00FE5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DD70507-0D03-41F2-8EED-5E886C9F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F5B40"/>
    <w:pPr>
      <w:widowControl w:val="0"/>
      <w:spacing w:line="360" w:lineRule="auto"/>
      <w:ind w:firstLine="709"/>
      <w:jc w:val="both"/>
    </w:pPr>
    <w:rPr>
      <w:rFonts w:ascii="Times New Roman" w:hAnsi="Times New Roman"/>
      <w:sz w:val="28"/>
      <w:szCs w:val="24"/>
    </w:rPr>
  </w:style>
  <w:style w:type="paragraph" w:styleId="1">
    <w:name w:val="heading 1"/>
    <w:basedOn w:val="a0"/>
    <w:next w:val="a0"/>
    <w:link w:val="10"/>
    <w:autoRedefine/>
    <w:uiPriority w:val="9"/>
    <w:qFormat/>
    <w:rsid w:val="00726929"/>
    <w:pPr>
      <w:keepNext/>
      <w:pageBreakBefore/>
      <w:spacing w:before="240" w:after="60"/>
      <w:ind w:firstLine="0"/>
      <w:jc w:val="center"/>
      <w:outlineLvl w:val="0"/>
    </w:pPr>
    <w:rPr>
      <w:b/>
      <w:bCs/>
      <w:kern w:val="32"/>
      <w:szCs w:val="32"/>
    </w:rPr>
  </w:style>
  <w:style w:type="paragraph" w:styleId="2">
    <w:name w:val="heading 2"/>
    <w:basedOn w:val="a0"/>
    <w:next w:val="a0"/>
    <w:link w:val="20"/>
    <w:autoRedefine/>
    <w:uiPriority w:val="9"/>
    <w:qFormat/>
    <w:rsid w:val="008E36A6"/>
    <w:pPr>
      <w:keepNext/>
      <w:keepLines/>
      <w:spacing w:before="200"/>
      <w:ind w:firstLine="0"/>
      <w:jc w:val="center"/>
      <w:outlineLvl w:val="1"/>
    </w:pPr>
    <w:rPr>
      <w:b/>
      <w:bCs/>
      <w:szCs w:val="26"/>
    </w:rPr>
  </w:style>
  <w:style w:type="paragraph" w:styleId="3">
    <w:name w:val="heading 3"/>
    <w:basedOn w:val="a0"/>
    <w:next w:val="a0"/>
    <w:link w:val="30"/>
    <w:autoRedefine/>
    <w:uiPriority w:val="9"/>
    <w:qFormat/>
    <w:pPr>
      <w:keepNext/>
      <w:keepLines/>
      <w:ind w:firstLine="0"/>
      <w:jc w:val="center"/>
      <w:outlineLvl w:val="2"/>
    </w:pPr>
    <w:rPr>
      <w:bCs/>
    </w:rPr>
  </w:style>
  <w:style w:type="paragraph" w:styleId="5">
    <w:name w:val="heading 5"/>
    <w:basedOn w:val="a0"/>
    <w:next w:val="a0"/>
    <w:link w:val="50"/>
    <w:autoRedefine/>
    <w:uiPriority w:val="9"/>
    <w:qFormat/>
    <w:pPr>
      <w:keepNext/>
      <w:pageBreakBefore/>
      <w:spacing w:before="120" w:line="240" w:lineRule="auto"/>
      <w:ind w:firstLine="0"/>
      <w:jc w:val="center"/>
      <w:outlineLvl w:val="4"/>
    </w:pPr>
    <w:rPr>
      <w:b/>
      <w:bCs/>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hAnsi="Times New Roman" w:cs="Times New Roman"/>
      <w:b/>
      <w:bCs/>
      <w:kern w:val="32"/>
      <w:sz w:val="32"/>
      <w:szCs w:val="32"/>
      <w:lang w:val="x-none" w:eastAsia="en-US"/>
    </w:rPr>
  </w:style>
  <w:style w:type="character" w:customStyle="1" w:styleId="20">
    <w:name w:val="Заголовок 2 Знак"/>
    <w:link w:val="2"/>
    <w:uiPriority w:val="9"/>
    <w:rPr>
      <w:rFonts w:ascii="Times New Roman" w:hAnsi="Times New Roman" w:cs="Times New Roman"/>
      <w:b/>
      <w:bCs/>
      <w:sz w:val="26"/>
      <w:szCs w:val="26"/>
      <w:lang w:val="x-none" w:eastAsia="en-US"/>
    </w:rPr>
  </w:style>
  <w:style w:type="character" w:customStyle="1" w:styleId="30">
    <w:name w:val="Заголовок 3 Знак"/>
    <w:link w:val="3"/>
    <w:uiPriority w:val="9"/>
    <w:rPr>
      <w:rFonts w:ascii="Times New Roman" w:hAnsi="Times New Roman" w:cs="Times New Roman"/>
      <w:bCs/>
      <w:sz w:val="22"/>
      <w:szCs w:val="22"/>
      <w:lang w:val="x-none" w:eastAsia="en-US"/>
    </w:rPr>
  </w:style>
  <w:style w:type="character" w:customStyle="1" w:styleId="50">
    <w:name w:val="Заголовок 5 Знак"/>
    <w:link w:val="5"/>
    <w:uiPriority w:val="9"/>
    <w:rPr>
      <w:rFonts w:ascii="Times New Roman" w:hAnsi="Times New Roman" w:cs="Times New Roman"/>
      <w:b/>
      <w:bCs/>
      <w:sz w:val="28"/>
    </w:rPr>
  </w:style>
  <w:style w:type="paragraph" w:styleId="a4">
    <w:name w:val="Document Map"/>
    <w:basedOn w:val="a0"/>
    <w:link w:val="a5"/>
    <w:uiPriority w:val="99"/>
    <w:semiHidden/>
    <w:unhideWhenUsed/>
    <w:rPr>
      <w:rFonts w:ascii="Tahoma" w:hAnsi="Tahoma" w:cs="Tahoma"/>
      <w:sz w:val="16"/>
      <w:szCs w:val="16"/>
    </w:rPr>
  </w:style>
  <w:style w:type="character" w:customStyle="1" w:styleId="a5">
    <w:name w:val="Схема документа Знак"/>
    <w:link w:val="a4"/>
    <w:uiPriority w:val="99"/>
    <w:semiHidden/>
    <w:rPr>
      <w:rFonts w:ascii="Tahoma" w:hAnsi="Tahoma" w:cs="Tahoma"/>
      <w:sz w:val="16"/>
      <w:szCs w:val="16"/>
      <w:lang w:val="x-none" w:eastAsia="en-US"/>
    </w:rPr>
  </w:style>
  <w:style w:type="character" w:customStyle="1" w:styleId="a6">
    <w:name w:val="Жирный"/>
    <w:qFormat/>
    <w:rPr>
      <w:rFonts w:ascii="Times New Roman" w:hAnsi="Times New Roman" w:cs="Times New Roman"/>
      <w:b/>
      <w:sz w:val="28"/>
    </w:rPr>
  </w:style>
  <w:style w:type="paragraph" w:customStyle="1" w:styleId="a">
    <w:name w:val="Маркер"/>
    <w:basedOn w:val="a7"/>
    <w:next w:val="a0"/>
    <w:autoRedefine/>
    <w:qFormat/>
    <w:pPr>
      <w:widowControl/>
      <w:numPr>
        <w:numId w:val="3"/>
      </w:numPr>
      <w:contextualSpacing/>
    </w:pPr>
  </w:style>
  <w:style w:type="paragraph" w:styleId="a7">
    <w:name w:val="List Paragraph"/>
    <w:basedOn w:val="a0"/>
    <w:uiPriority w:val="34"/>
    <w:qFormat/>
    <w:pPr>
      <w:ind w:left="708"/>
    </w:pPr>
  </w:style>
  <w:style w:type="character" w:customStyle="1" w:styleId="a8">
    <w:name w:val="Маркер Знак"/>
    <w:rPr>
      <w:rFonts w:ascii="Times New Roman" w:hAnsi="Times New Roman" w:cs="Times New Roman"/>
      <w:sz w:val="22"/>
      <w:szCs w:val="22"/>
      <w:lang w:val="x-none" w:eastAsia="en-US"/>
    </w:rPr>
  </w:style>
  <w:style w:type="paragraph" w:customStyle="1" w:styleId="a9">
    <w:name w:val="По центру"/>
    <w:basedOn w:val="a0"/>
    <w:next w:val="a0"/>
    <w:autoRedefine/>
    <w:qFormat/>
    <w:pPr>
      <w:ind w:firstLine="0"/>
      <w:jc w:val="center"/>
    </w:pPr>
    <w:rPr>
      <w:noProof/>
    </w:rPr>
  </w:style>
  <w:style w:type="paragraph" w:customStyle="1" w:styleId="aa">
    <w:name w:val="ТАбличный"/>
    <w:basedOn w:val="a0"/>
    <w:autoRedefine/>
    <w:qFormat/>
    <w:pPr>
      <w:widowControl/>
      <w:spacing w:line="240" w:lineRule="auto"/>
      <w:ind w:firstLine="0"/>
    </w:pPr>
    <w:rPr>
      <w:sz w:val="20"/>
      <w:szCs w:val="16"/>
    </w:rPr>
  </w:style>
  <w:style w:type="character" w:customStyle="1" w:styleId="ab">
    <w:name w:val="ТАбличный Знак"/>
    <w:rPr>
      <w:rFonts w:ascii="Times New Roman" w:hAnsi="Times New Roman" w:cs="Times New Roman"/>
      <w:sz w:val="16"/>
      <w:szCs w:val="16"/>
      <w:lang w:val="x-none" w:eastAsia="en-US"/>
    </w:rPr>
  </w:style>
  <w:style w:type="paragraph" w:customStyle="1" w:styleId="-">
    <w:name w:val="Стих-е"/>
    <w:basedOn w:val="a0"/>
    <w:autoRedefine/>
    <w:qFormat/>
    <w:rsid w:val="000173C4"/>
    <w:pPr>
      <w:ind w:left="1985" w:firstLine="0"/>
    </w:pPr>
    <w:rPr>
      <w:lang w:val="uk-UA"/>
    </w:rPr>
  </w:style>
  <w:style w:type="character" w:customStyle="1" w:styleId="-0">
    <w:name w:val="Стих-е Знак"/>
    <w:qFormat/>
    <w:rsid w:val="000173C4"/>
    <w:rPr>
      <w:rFonts w:ascii="Times New Roman" w:hAnsi="Times New Roman" w:cs="Times New Roman"/>
      <w:sz w:val="28"/>
      <w:lang w:val="uk-UA" w:eastAsia="x-none"/>
    </w:rPr>
  </w:style>
  <w:style w:type="paragraph" w:customStyle="1" w:styleId="ac">
    <w:name w:val="Для таблиц"/>
    <w:basedOn w:val="aa"/>
    <w:autoRedefine/>
    <w:pPr>
      <w:widowControl w:val="0"/>
    </w:pPr>
  </w:style>
  <w:style w:type="paragraph" w:customStyle="1" w:styleId="MR">
    <w:name w:val="MаркеR"/>
    <w:basedOn w:val="a0"/>
    <w:link w:val="MR0"/>
    <w:autoRedefine/>
    <w:qFormat/>
    <w:rsid w:val="00E327FC"/>
    <w:pPr>
      <w:numPr>
        <w:numId w:val="4"/>
      </w:numPr>
      <w:tabs>
        <w:tab w:val="left" w:pos="993"/>
      </w:tabs>
      <w:ind w:firstLine="567"/>
    </w:pPr>
  </w:style>
  <w:style w:type="character" w:customStyle="1" w:styleId="MR0">
    <w:name w:val="MаркеR Знак"/>
    <w:link w:val="MR"/>
    <w:locked/>
    <w:rsid w:val="00E327FC"/>
    <w:rPr>
      <w:rFonts w:ascii="Times New Roman" w:hAnsi="Times New Roman" w:cs="Times New Roman"/>
      <w:sz w:val="24"/>
      <w:szCs w:val="24"/>
    </w:rPr>
  </w:style>
  <w:style w:type="paragraph" w:styleId="ad">
    <w:name w:val="header"/>
    <w:basedOn w:val="a0"/>
    <w:link w:val="ae"/>
    <w:uiPriority w:val="99"/>
    <w:semiHidden/>
    <w:unhideWhenUsed/>
    <w:rsid w:val="009F07B7"/>
    <w:pPr>
      <w:tabs>
        <w:tab w:val="center" w:pos="4677"/>
        <w:tab w:val="right" w:pos="9355"/>
      </w:tabs>
    </w:pPr>
  </w:style>
  <w:style w:type="character" w:customStyle="1" w:styleId="ae">
    <w:name w:val="Верхній колонтитул Знак"/>
    <w:link w:val="ad"/>
    <w:uiPriority w:val="99"/>
    <w:semiHidden/>
    <w:locked/>
    <w:rsid w:val="009F07B7"/>
    <w:rPr>
      <w:rFonts w:ascii="Times New Roman" w:hAnsi="Times New Roman" w:cs="Times New Roman"/>
      <w:sz w:val="24"/>
      <w:szCs w:val="24"/>
    </w:rPr>
  </w:style>
  <w:style w:type="paragraph" w:styleId="af">
    <w:name w:val="footer"/>
    <w:basedOn w:val="a0"/>
    <w:link w:val="af0"/>
    <w:uiPriority w:val="99"/>
    <w:unhideWhenUsed/>
    <w:rsid w:val="009F07B7"/>
    <w:pPr>
      <w:tabs>
        <w:tab w:val="center" w:pos="4677"/>
        <w:tab w:val="right" w:pos="9355"/>
      </w:tabs>
    </w:pPr>
  </w:style>
  <w:style w:type="character" w:customStyle="1" w:styleId="af0">
    <w:name w:val="Нижній колонтитул Знак"/>
    <w:link w:val="af"/>
    <w:uiPriority w:val="99"/>
    <w:locked/>
    <w:rsid w:val="009F07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bperfomer\Application%20Data\Microsoft\&#1064;&#1072;&#1073;&#1083;&#1086;&#1085;&#1099;\&#1056;&#1077;&#1092;&#1077;&#1088;&#1072;&#1090;.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Реферат.dot</Template>
  <TotalTime>0</TotalTime>
  <Pages>1</Pages>
  <Words>5923</Words>
  <Characters>33767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39611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JobPerformer</dc:creator>
  <cp:keywords/>
  <dc:description/>
  <cp:lastModifiedBy>Irina</cp:lastModifiedBy>
  <cp:revision>2</cp:revision>
  <dcterms:created xsi:type="dcterms:W3CDTF">2014-08-10T08:15:00Z</dcterms:created>
  <dcterms:modified xsi:type="dcterms:W3CDTF">2014-08-10T08:15:00Z</dcterms:modified>
</cp:coreProperties>
</file>