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551" w:rsidRDefault="00DE751B">
      <w:pPr>
        <w:pStyle w:val="H1"/>
        <w:spacing w:line="360" w:lineRule="auto"/>
        <w:jc w:val="both"/>
        <w:rPr>
          <w:rFonts w:ascii="Kaliakra" w:hAnsi="Kaliakra"/>
          <w:color w:val="000000"/>
          <w:sz w:val="96"/>
        </w:rPr>
      </w:pPr>
      <w:r>
        <w:rPr>
          <w:rFonts w:ascii="Kaliakra" w:hAnsi="Kaliakra"/>
          <w:color w:val="000000"/>
          <w:sz w:val="96"/>
        </w:rPr>
        <w:t xml:space="preserve"> Железо, Ferrum, Fе (26)</w:t>
      </w:r>
    </w:p>
    <w:p w:rsidR="00683551" w:rsidRDefault="00683551"/>
    <w:p w:rsidR="00683551" w:rsidRDefault="00683551"/>
    <w:p w:rsidR="00683551" w:rsidRDefault="00DE751B">
      <w:pPr>
        <w:jc w:val="both"/>
        <w:rPr>
          <w:sz w:val="28"/>
        </w:rPr>
      </w:pPr>
      <w:r>
        <w:rPr>
          <w:rFonts w:ascii="Kaliakra" w:hAnsi="Kaliakra"/>
          <w:b/>
          <w:sz w:val="52"/>
        </w:rPr>
        <w:t>ЖЕЛЕЗО</w:t>
      </w:r>
      <w:r>
        <w:rPr>
          <w:sz w:val="28"/>
        </w:rPr>
        <w:t xml:space="preserve"> (лат. Ferrum), Fe, химический элемент VIII группы периодической системы, атомный номер 26, атомная масса 55,847. Блестящий серебристо-белый металл. Образует полиморфные модификации; при обычной температуре устойчиво a -Fe (кристаллическая решетка кубическая объемноцентрированная) с плотностью 7,874 г/см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. a -Fe вплоть до 769 °С (точка Кюри) ферромагнитно; </w:t>
      </w:r>
      <w:r>
        <w:rPr>
          <w:i/>
          <w:sz w:val="28"/>
        </w:rPr>
        <w:t>t</w:t>
      </w:r>
      <w:r>
        <w:rPr>
          <w:sz w:val="28"/>
          <w:vertAlign w:val="subscript"/>
        </w:rPr>
        <w:t>пл</w:t>
      </w:r>
      <w:r>
        <w:rPr>
          <w:sz w:val="28"/>
        </w:rPr>
        <w:t xml:space="preserve"> 1535 °С. На воздухе окисляется покрывается рыхлой ржавчиной. По распространенности элементов в природе железо находится на 4-м месте; образует ок. 300 минералов. На долю сплавов железа с углеродом и другими элементами приходится ок. 95% всей металлической продукции (чугун, сталь, ферросплавы). В чистом виде практически не используется (в быту железными часто называются стальные или чугунные изделия). Необходимо для жизнедеятельности животных организмов; входит в состав гемоглобина.</w:t>
      </w:r>
    </w:p>
    <w:p w:rsidR="00683551" w:rsidRDefault="00DE751B">
      <w:pPr>
        <w:jc w:val="both"/>
        <w:rPr>
          <w:sz w:val="28"/>
        </w:rPr>
      </w:pPr>
      <w:r>
        <w:rPr>
          <w:rFonts w:ascii="BetinaScript" w:hAnsi="BetinaScript"/>
          <w:b/>
          <w:sz w:val="28"/>
        </w:rPr>
        <w:t>ЖЕЛЕЗО САМОРОДНОЕ</w:t>
      </w:r>
      <w:r>
        <w:rPr>
          <w:sz w:val="28"/>
        </w:rPr>
        <w:t>, минерал, Fe с примесью Ni. Различают феррит (Ni до 3%) и аваруит, или никель-железо (Ni от 30 до 80%). Серые до черных зерна, чешуйки и другие выделения, сплошные массы (феррит). Твердость 4-5; плотность 7-7,8 г/см</w:t>
      </w:r>
      <w:r>
        <w:rPr>
          <w:sz w:val="28"/>
          <w:vertAlign w:val="superscript"/>
        </w:rPr>
        <w:t>3</w:t>
      </w:r>
      <w:r>
        <w:rPr>
          <w:sz w:val="28"/>
        </w:rPr>
        <w:t>. Ферромагнетик. В основном в метеоритах т. н. метеоритное железо; земное (теллурическое) самородное железо редко.</w:t>
      </w:r>
    </w:p>
    <w:p w:rsidR="00683551" w:rsidRDefault="00DE751B">
      <w:pPr>
        <w:pStyle w:val="a4"/>
        <w:jc w:val="both"/>
      </w:pPr>
      <w:r>
        <w:rPr>
          <w:rFonts w:ascii="BetinaScript" w:hAnsi="BetinaScript"/>
          <w:b/>
        </w:rPr>
        <w:t>ЖЕЛЕЗОУГЛЕРОДИСТЫЕ СПЛАВЫ</w:t>
      </w:r>
      <w:r>
        <w:t>, сплавы Fe (основа) с С. Различают чистые железоуглеродистые стали (со следами примесей), получаемые в небольших количествах для исследовательских целей, и технические железоуглеродистые стали стали (до 2% С) и чугуны (св. 2% С), содержащие примеси, легирующие элементы, а иногда и модифицирующие добавки.</w:t>
      </w:r>
    </w:p>
    <w:p w:rsidR="00683551" w:rsidRDefault="00DE751B">
      <w:pPr>
        <w:pStyle w:val="2"/>
      </w:pPr>
      <w:r>
        <w:rPr>
          <w:rFonts w:ascii="BetinaScript" w:hAnsi="BetinaScript"/>
          <w:b/>
        </w:rPr>
        <w:t>ЖЕЛЕЗОГРАФИТ</w:t>
      </w:r>
      <w:r>
        <w:t>, пористый металлокерамический антифрикционный материал, состоящий из железа (95-98%) и графита (2-5%); поры железографита заполнены маслом. Изготовляют подшипники и втулки для различных узлов машин и механизмов.</w:t>
      </w:r>
    </w:p>
    <w:p w:rsidR="00683551" w:rsidRDefault="00683551">
      <w:pPr>
        <w:jc w:val="both"/>
        <w:rPr>
          <w:sz w:val="28"/>
        </w:rPr>
      </w:pPr>
    </w:p>
    <w:p w:rsidR="00683551" w:rsidRDefault="00683551">
      <w:pPr>
        <w:jc w:val="both"/>
        <w:rPr>
          <w:sz w:val="28"/>
        </w:rPr>
      </w:pPr>
    </w:p>
    <w:p w:rsidR="00683551" w:rsidRDefault="00683551">
      <w:pPr>
        <w:jc w:val="both"/>
        <w:rPr>
          <w:sz w:val="28"/>
        </w:rPr>
      </w:pPr>
    </w:p>
    <w:p w:rsidR="00683551" w:rsidRDefault="00683551">
      <w:pPr>
        <w:pStyle w:val="2"/>
      </w:pPr>
    </w:p>
    <w:p w:rsidR="00683551" w:rsidRDefault="00683551">
      <w:pPr>
        <w:pStyle w:val="a4"/>
      </w:pPr>
    </w:p>
    <w:p w:rsidR="00683551" w:rsidRDefault="00683551">
      <w:pPr>
        <w:jc w:val="both"/>
        <w:rPr>
          <w:sz w:val="28"/>
        </w:rPr>
      </w:pPr>
    </w:p>
    <w:p w:rsidR="00683551" w:rsidRDefault="00683551">
      <w:pPr>
        <w:jc w:val="both"/>
        <w:rPr>
          <w:sz w:val="28"/>
        </w:rPr>
      </w:pPr>
    </w:p>
    <w:p w:rsidR="00683551" w:rsidRDefault="00683551"/>
    <w:p w:rsidR="00683551" w:rsidRDefault="00683551"/>
    <w:p w:rsidR="00683551" w:rsidRDefault="00DE751B">
      <w:pPr>
        <w:spacing w:line="360" w:lineRule="auto"/>
        <w:ind w:firstLine="720"/>
        <w:jc w:val="both"/>
        <w:rPr>
          <w:sz w:val="28"/>
        </w:rPr>
      </w:pPr>
      <w:r>
        <w:rPr>
          <w:color w:val="800000"/>
          <w:sz w:val="28"/>
        </w:rPr>
        <w:t xml:space="preserve">Железо </w:t>
      </w:r>
      <w:r>
        <w:rPr>
          <w:sz w:val="28"/>
        </w:rPr>
        <w:t xml:space="preserve">англ. Iron, франц. Fer, нем. Eisen) - один из семи металлов древности. Весьма вероятно, что человек познакомился с железом метеоритного происхождения раньше, чем с другими металлами. </w:t>
      </w:r>
    </w:p>
    <w:p w:rsidR="00683551" w:rsidRDefault="00DE75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железо обычно легко отличить от земного, так как в нем почти всегда содержится от 5 до 30% никеля, чаще всего - 7-8%. </w:t>
      </w:r>
    </w:p>
    <w:p w:rsidR="00683551" w:rsidRDefault="00DE75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 древнейших времен железо получали из руд, залегающих почти повсеместно. Наиболее распространенны руды гематита (Fe</w:t>
      </w:r>
      <w:r>
        <w:rPr>
          <w:sz w:val="28"/>
          <w:vertAlign w:val="subscript"/>
        </w:rPr>
        <w:t>2</w:t>
      </w:r>
      <w:r>
        <w:rPr>
          <w:sz w:val="28"/>
        </w:rPr>
        <w:t>O</w:t>
      </w:r>
      <w:r>
        <w:rPr>
          <w:sz w:val="28"/>
          <w:vertAlign w:val="subscript"/>
        </w:rPr>
        <w:t>3</w:t>
      </w:r>
      <w:r>
        <w:rPr>
          <w:sz w:val="28"/>
        </w:rPr>
        <w:t>,), бурого железняка (2Fe</w:t>
      </w:r>
      <w:r>
        <w:rPr>
          <w:sz w:val="28"/>
          <w:vertAlign w:val="subscript"/>
        </w:rPr>
        <w:t>2</w:t>
      </w:r>
      <w:r>
        <w:rPr>
          <w:sz w:val="28"/>
        </w:rPr>
        <w:t>O</w:t>
      </w:r>
      <w:r>
        <w:rPr>
          <w:sz w:val="28"/>
          <w:vertAlign w:val="subscript"/>
        </w:rPr>
        <w:t>3</w:t>
      </w:r>
      <w:r>
        <w:rPr>
          <w:sz w:val="28"/>
        </w:rPr>
        <w:t>, ЗН</w:t>
      </w:r>
      <w:r>
        <w:rPr>
          <w:sz w:val="28"/>
          <w:vertAlign w:val="subscript"/>
        </w:rPr>
        <w:t>2</w:t>
      </w:r>
      <w:r>
        <w:rPr>
          <w:sz w:val="28"/>
        </w:rPr>
        <w:t>О) и его разновидностей (болотная руда, сидерит, или шпатовое железо FeCO,), магнетита (Fe</w:t>
      </w:r>
      <w:r>
        <w:rPr>
          <w:sz w:val="28"/>
          <w:vertAlign w:val="subscript"/>
        </w:rPr>
        <w:t>3</w:t>
      </w:r>
      <w:r>
        <w:rPr>
          <w:sz w:val="28"/>
        </w:rPr>
        <w:t>0</w:t>
      </w:r>
      <w:r>
        <w:rPr>
          <w:sz w:val="28"/>
          <w:vertAlign w:val="subscript"/>
        </w:rPr>
        <w:t>4</w:t>
      </w:r>
      <w:r>
        <w:rPr>
          <w:sz w:val="28"/>
        </w:rPr>
        <w:t>) и некоторые другие. Все эти руды при нагревании с углем легко восстанавливаются при сравнительно низкой температуре начиная с 500</w:t>
      </w:r>
      <w:r>
        <w:rPr>
          <w:sz w:val="28"/>
          <w:vertAlign w:val="superscript"/>
        </w:rPr>
        <w:t>o</w:t>
      </w:r>
      <w:r>
        <w:rPr>
          <w:sz w:val="28"/>
        </w:rPr>
        <w:t>С. Получаемый металл имел вид вязкой губчатой массы, которую затем обрабатывали при 700-800</w:t>
      </w:r>
      <w:r>
        <w:rPr>
          <w:sz w:val="28"/>
          <w:vertAlign w:val="superscript"/>
        </w:rPr>
        <w:t>o</w:t>
      </w:r>
      <w:r>
        <w:rPr>
          <w:sz w:val="28"/>
        </w:rPr>
        <w:t>С повторной проковкой.</w:t>
      </w:r>
    </w:p>
    <w:p w:rsidR="00683551" w:rsidRDefault="00DE751B">
      <w:pPr>
        <w:pStyle w:val="a3"/>
      </w:pPr>
      <w:r>
        <w:t xml:space="preserve">Этимология названий железа на древних языках довольно отчетливо отражает историю знакомства наших предков с этим металлом. Многие древние народы, несомненно, познакомились с ним, как с металлом, упавшим с неба, т. е. как с метеоритным железом. Так, в древнем Египте железо имело название би-ни-пет (бенипет, коптское - бенипе), что в буквальном переводе означает небесная руда, или небесный металл. В эпоху первых династий Ур в Месопотамии железо именовали ан-бар (небесное железо). В папирусе Эберса (ранее 1500 г. до н.э.) имеются два упоминания о железе; в одном случае о нем говорится как о металле из города Кэзи (Верхний Египет), в другом - как о металле небесного изготовления (артпет). Древнегреческое название железа, так же как и северокавказское - зидо, связано с древнейшим словом, уцелевшим в латинском языке,-- sidereus (звездный от Sidus - звезда, светило). На древнем и современном армянском языке железо называется еркат, что означает капнувшее (упавшее) с неба. </w:t>
      </w:r>
    </w:p>
    <w:p w:rsidR="00683551" w:rsidRDefault="00DE75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O том, что древние люди пользовались вначале именно железом метеоритного происхождения, свидетельствуют и распространенные у некоторых народов мифы о богах или демонах, сбросивших с неба железные предметы и орудия, - плуги, топоры и пр. Интересен также факт, что к моменту открытия Америки индейцы и эскимосы Северной Америки не были знакомы со способами получения железа из руд, но умели обрабатывать метеоритное железо.</w:t>
      </w:r>
    </w:p>
    <w:p w:rsidR="00683551" w:rsidRDefault="00DE75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древности и в средние века семь известных тогда металлов сопоставляли с семью планетами, что символизировало связь между металлами и небесными телами и небесное происхождение металлов. Такое сопоставление стало обычным более 2000 лет назад и постоянно встречается в литературе вплоть до XIX в. </w:t>
      </w:r>
    </w:p>
    <w:p w:rsidR="00683551" w:rsidRDefault="00DE75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Во II в. н. э. железо сопоставлялось с Меркурием и называлось меркурием, но позднее его стали сопоставлять с Марсом и называть марс (Mars), что, в частности, подчеркивало внешнее сходство красноватой окраски Марса с красными железными рудами.</w:t>
      </w:r>
    </w:p>
    <w:p w:rsidR="00683551" w:rsidRDefault="00DE751B">
      <w:pPr>
        <w:spacing w:line="360" w:lineRule="auto"/>
        <w:jc w:val="both"/>
        <w:rPr>
          <w:sz w:val="28"/>
        </w:rPr>
      </w:pPr>
      <w:r>
        <w:rPr>
          <w:sz w:val="28"/>
        </w:rPr>
        <w:t>Впрочем, некоторые народы не связывали название железа с небесным происхождением металла. Так, у славянских народов железо называется по "функциональному" признаку. Русское железо (южнославянское зализо, польское zelaso, литовское gelesis и т. д.) имеет корень "лез" или "рез" (от слова лезо - лезвие). Такое словообразование прямо указывает на функцию предметов, изготовлявшихся из железа, -- режущих инструментов и оружия. Приставка "же", по-видимому, смягчение более древнего "зе" или "за"; она сохранилась в начальном виде у многих славянских народов (у чехов - zelezo). Старые немецкие филологи - представители теории индоевропейского, или, как они его называли, индогерманского праязыка - стремились произвести славянские названия от немецких и санскритских корней. Например, Фик сопоставляет слово железо с санскритским ghalgha (расплавленный металл, от ghal - пылать). Но вряд ли это соответствует действительности: ведь древним людям была недоступна плавка железа. С санскритским ghalgha скорее можно сопоставить греческое название меди, но не славянское слово железо. Функциональный признак в названиях железа нашел отражение и в других языках. Так, на латинском языке наряду с обычным названием стали (chalybs), происходящим от наименования племени халибов, жившего на южном побережье Черного моря, употреблялось название acies, буквально обозначающее лезвие или острие. Это, слово в точности соответствует древнегреческому , применявшемуся в том же самом смысле. Упомянем в нескольких словах о происхождении немецкого и английского названий железа. Филологи обычно принимают, что немецкое слово Eisen имеет кельтское происхождение, так же как и английское Iron. В обоих терминах отражены кельтские названия рек (Isarno, Isarkos, Eisack), которые затем трансформировались) isarn, eisarn) и превратились в Eisen. Существуют, впрочем, и другие точки зрения. Некоторые филологи производят немецкое Eisen от кельтского isara, означающего "крепкий, сильный". Существуют также теории, утверждающие, что Eisen происходит от ayas или aes (медь), а также от Eis (лед) и т.д. Староанглийское название железа (до 1150 г.) - iren; оно употреблялось наряду с isern и isen и перешло в средние века. Современное Iron вошло в употребление после 1630 г. Заметим, что в "Алхимическом лексиконе" Руланда (1612) в качестве одного из старых названий железа приведено слово Iris, означающее "радуга" и созвучное Iron.</w:t>
      </w:r>
    </w:p>
    <w:p w:rsidR="00683551" w:rsidRDefault="00DE75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Ставшее международным, латинское название Ferrum принято у романских народов. Оно, вероятно, связано с греколатинским fars (быть твердым), которое происходит от санскритского bhars (твердеть). Возможно сопоставление и с ferreus, означающим у древних писателей "нечувствительный, непреклонный, крепкий, твердый, тяжкий", а также с ferre (носить). Алхимики наряду с Ferrum ynoтребляли и многие другие названия, например Iris, Sarsar, Phaulec,Mineraи др.</w:t>
      </w:r>
    </w:p>
    <w:p w:rsidR="00683551" w:rsidRDefault="00DE75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Железные изделия из метеоритного железа найдены в захоронениях, относящихся к очень давним временам (IV - V тысячелетиях до н.э.), в Египте и Месопотамии. Однако железный век в Египте начался лишь с ХIIв. до н. э., а в других странах еще позднее. В древнерусской литературе слово железо фигурирует в древнейших памятниках (с XI в.) под названиями желъзо, железо, жельзо. </w:t>
      </w:r>
    </w:p>
    <w:p w:rsidR="00683551" w:rsidRDefault="00683551">
      <w:pPr>
        <w:spacing w:line="360" w:lineRule="auto"/>
        <w:jc w:val="both"/>
        <w:rPr>
          <w:sz w:val="28"/>
        </w:rPr>
      </w:pPr>
    </w:p>
    <w:p w:rsidR="00683551" w:rsidRDefault="00683551">
      <w:pPr>
        <w:spacing w:line="360" w:lineRule="auto"/>
        <w:jc w:val="both"/>
        <w:rPr>
          <w:sz w:val="28"/>
        </w:rPr>
      </w:pPr>
    </w:p>
    <w:p w:rsidR="00683551" w:rsidRDefault="00DE751B">
      <w:pPr>
        <w:spacing w:line="360" w:lineRule="auto"/>
        <w:jc w:val="both"/>
        <w:rPr>
          <w:sz w:val="28"/>
        </w:rPr>
      </w:pPr>
      <w:r>
        <w:rPr>
          <w:sz w:val="28"/>
        </w:rPr>
        <w:t>Используемая литература:</w:t>
      </w:r>
    </w:p>
    <w:p w:rsidR="00683551" w:rsidRDefault="00DE751B">
      <w:pPr>
        <w:spacing w:line="360" w:lineRule="auto"/>
        <w:jc w:val="both"/>
        <w:rPr>
          <w:sz w:val="28"/>
        </w:rPr>
      </w:pPr>
      <w:r>
        <w:rPr>
          <w:sz w:val="28"/>
        </w:rPr>
        <w:t>Универсальная энциклопедия  КИРИЛЛА И МЕФОДИЯ.</w:t>
      </w:r>
      <w:bookmarkStart w:id="0" w:name="_GoBack"/>
      <w:bookmarkEnd w:id="0"/>
    </w:p>
    <w:sectPr w:rsidR="00683551">
      <w:footerReference w:type="even" r:id="rId6"/>
      <w:footerReference w:type="default" r:id="rId7"/>
      <w:pgSz w:w="11907" w:h="15876" w:code="9"/>
      <w:pgMar w:top="1418" w:right="1276" w:bottom="1134" w:left="1276" w:header="1440" w:footer="144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551" w:rsidRDefault="00DE751B">
      <w:r>
        <w:separator/>
      </w:r>
    </w:p>
  </w:endnote>
  <w:endnote w:type="continuationSeparator" w:id="0">
    <w:p w:rsidR="00683551" w:rsidRDefault="00DE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Kaliakra">
    <w:altName w:val="Vrinda"/>
    <w:charset w:val="00"/>
    <w:family w:val="swiss"/>
    <w:pitch w:val="variable"/>
    <w:sig w:usb0="00000003" w:usb1="00000000" w:usb2="00000000" w:usb3="00000000" w:csb0="00000001" w:csb1="00000000"/>
  </w:font>
  <w:font w:name="BetinaScript">
    <w:altName w:val="Impac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551" w:rsidRDefault="00DE751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83551" w:rsidRDefault="0068355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551" w:rsidRDefault="00DE751B">
    <w:pPr>
      <w:pStyle w:val="a5"/>
      <w:framePr w:wrap="around" w:vAnchor="text" w:hAnchor="margin" w:xAlign="right" w:y="1"/>
      <w:rPr>
        <w:rStyle w:val="a6"/>
        <w:sz w:val="24"/>
      </w:rPr>
    </w:pPr>
    <w:r>
      <w:rPr>
        <w:rStyle w:val="a6"/>
        <w:sz w:val="24"/>
      </w:rPr>
      <w:fldChar w:fldCharType="begin"/>
    </w:r>
    <w:r>
      <w:rPr>
        <w:rStyle w:val="a6"/>
        <w:sz w:val="24"/>
      </w:rPr>
      <w:instrText xml:space="preserve">PAGE  </w:instrText>
    </w:r>
    <w:r>
      <w:rPr>
        <w:rStyle w:val="a6"/>
        <w:sz w:val="24"/>
      </w:rPr>
      <w:fldChar w:fldCharType="separate"/>
    </w:r>
    <w:r>
      <w:rPr>
        <w:rStyle w:val="a6"/>
        <w:noProof/>
        <w:sz w:val="24"/>
      </w:rPr>
      <w:t>3</w:t>
    </w:r>
    <w:r>
      <w:rPr>
        <w:rStyle w:val="a6"/>
        <w:sz w:val="24"/>
      </w:rPr>
      <w:fldChar w:fldCharType="end"/>
    </w:r>
  </w:p>
  <w:p w:rsidR="00683551" w:rsidRDefault="0068355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551" w:rsidRDefault="00DE751B">
      <w:r>
        <w:separator/>
      </w:r>
    </w:p>
  </w:footnote>
  <w:footnote w:type="continuationSeparator" w:id="0">
    <w:p w:rsidR="00683551" w:rsidRDefault="00DE7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751B"/>
    <w:rsid w:val="00683551"/>
    <w:rsid w:val="00B71965"/>
    <w:rsid w:val="00DE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D99C4-291C-41DF-A723-6ED577C4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styleId="a3">
    <w:name w:val="Body Text Indent"/>
    <w:basedOn w:val="a"/>
    <w:semiHidden/>
    <w:pPr>
      <w:spacing w:line="360" w:lineRule="auto"/>
      <w:ind w:firstLine="720"/>
      <w:jc w:val="both"/>
    </w:pPr>
    <w:rPr>
      <w:sz w:val="28"/>
    </w:rPr>
  </w:style>
  <w:style w:type="paragraph" w:styleId="a4">
    <w:name w:val="Body Text"/>
    <w:basedOn w:val="a"/>
    <w:semiHidden/>
    <w:rPr>
      <w:sz w:val="28"/>
    </w:rPr>
  </w:style>
  <w:style w:type="paragraph" w:styleId="2">
    <w:name w:val="Body Text 2"/>
    <w:basedOn w:val="a"/>
    <w:semiHidden/>
    <w:pPr>
      <w:jc w:val="both"/>
    </w:pPr>
    <w:rPr>
      <w:sz w:val="28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Железо, Ferrum, Fе (26)</vt:lpstr>
    </vt:vector>
  </TitlesOfParts>
  <Company>---</Company>
  <LinksUpToDate>false</LinksUpToDate>
  <CharactersWithSpaces>7834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Железо, Ferrum, Fе (26)</dc:title>
  <dc:subject/>
  <dc:creator>Sergey Sirenko</dc:creator>
  <cp:keywords/>
  <cp:lastModifiedBy>admin</cp:lastModifiedBy>
  <cp:revision>2</cp:revision>
  <cp:lastPrinted>1999-05-06T19:49:00Z</cp:lastPrinted>
  <dcterms:created xsi:type="dcterms:W3CDTF">2014-02-11T17:00:00Z</dcterms:created>
  <dcterms:modified xsi:type="dcterms:W3CDTF">2014-02-11T17:00:00Z</dcterms:modified>
</cp:coreProperties>
</file>