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7EC" w:rsidRDefault="00F447EC">
      <w:pPr>
        <w:pStyle w:val="af6"/>
      </w:pPr>
      <w:bookmarkStart w:id="0" w:name="bookmark0"/>
      <w:r>
        <w:t>Содержание</w:t>
      </w:r>
    </w:p>
    <w:p w:rsidR="00F447EC" w:rsidRDefault="00F447EC">
      <w:pPr>
        <w:pStyle w:val="af6"/>
      </w:pPr>
    </w:p>
    <w:p w:rsidR="00024912" w:rsidRDefault="00F447EC">
      <w:pPr>
        <w:pStyle w:val="11"/>
        <w:tabs>
          <w:tab w:val="right" w:leader="dot" w:pos="9345"/>
        </w:tabs>
        <w:rPr>
          <w:rFonts w:ascii="Times New Roman" w:eastAsia="Times New Roman" w:hAnsi="Times New Roman"/>
          <w:bCs w:val="0"/>
          <w:iCs w:val="0"/>
          <w:smallCaps w:val="0"/>
          <w:noProof/>
          <w:sz w:val="24"/>
          <w:lang w:eastAsia="ru-RU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r w:rsidR="00024912" w:rsidRPr="005658C6">
        <w:rPr>
          <w:rStyle w:val="afe"/>
          <w:noProof/>
        </w:rPr>
        <w:t>Введение</w:t>
      </w:r>
    </w:p>
    <w:p w:rsidR="00024912" w:rsidRDefault="00DC233A">
      <w:pPr>
        <w:pStyle w:val="11"/>
        <w:tabs>
          <w:tab w:val="right" w:leader="dot" w:pos="9345"/>
        </w:tabs>
        <w:rPr>
          <w:rFonts w:ascii="Times New Roman" w:eastAsia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5242121" w:history="1">
        <w:r w:rsidR="00024912" w:rsidRPr="00340A91">
          <w:rPr>
            <w:rStyle w:val="afe"/>
            <w:noProof/>
          </w:rPr>
          <w:t xml:space="preserve">Глава </w:t>
        </w:r>
        <w:r w:rsidR="00024912" w:rsidRPr="00340A91">
          <w:rPr>
            <w:rStyle w:val="afe"/>
            <w:noProof/>
            <w:lang w:val="en-US"/>
          </w:rPr>
          <w:t>I</w:t>
        </w:r>
        <w:r w:rsidR="00024912" w:rsidRPr="00340A91">
          <w:rPr>
            <w:rStyle w:val="afe"/>
            <w:noProof/>
          </w:rPr>
          <w:t>. Зайнаб Абдулловна Биишева -  народный писатель Республики Башкортостан Биография</w:t>
        </w:r>
      </w:hyperlink>
    </w:p>
    <w:p w:rsidR="00024912" w:rsidRDefault="00024912">
      <w:pPr>
        <w:pStyle w:val="11"/>
        <w:tabs>
          <w:tab w:val="right" w:leader="dot" w:pos="9345"/>
        </w:tabs>
        <w:rPr>
          <w:rFonts w:ascii="Times New Roman" w:eastAsia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5658C6">
        <w:rPr>
          <w:rStyle w:val="afe"/>
          <w:noProof/>
        </w:rPr>
        <w:t>Сыновья Зайнаб Биишевой</w:t>
      </w:r>
    </w:p>
    <w:p w:rsidR="00024912" w:rsidRDefault="00DC233A">
      <w:pPr>
        <w:pStyle w:val="11"/>
        <w:tabs>
          <w:tab w:val="right" w:leader="dot" w:pos="9345"/>
        </w:tabs>
        <w:rPr>
          <w:rFonts w:ascii="Times New Roman" w:eastAsia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5242123" w:history="1">
        <w:r w:rsidR="00024912" w:rsidRPr="00340A91">
          <w:rPr>
            <w:rStyle w:val="afe"/>
            <w:noProof/>
          </w:rPr>
          <w:t>Поэтические строки Люблю батыров</w:t>
        </w:r>
      </w:hyperlink>
    </w:p>
    <w:p w:rsidR="00024912" w:rsidRDefault="00024912">
      <w:pPr>
        <w:pStyle w:val="11"/>
        <w:tabs>
          <w:tab w:val="right" w:leader="dot" w:pos="9345"/>
        </w:tabs>
        <w:rPr>
          <w:rFonts w:ascii="Times New Roman" w:eastAsia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5658C6">
        <w:rPr>
          <w:rStyle w:val="afe"/>
          <w:noProof/>
        </w:rPr>
        <w:t>Заветы отца</w:t>
      </w:r>
    </w:p>
    <w:p w:rsidR="00024912" w:rsidRDefault="00DC233A">
      <w:pPr>
        <w:pStyle w:val="11"/>
        <w:tabs>
          <w:tab w:val="right" w:leader="dot" w:pos="9345"/>
        </w:tabs>
        <w:rPr>
          <w:rFonts w:ascii="Times New Roman" w:eastAsia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5242125" w:history="1">
        <w:r w:rsidR="00024912" w:rsidRPr="00340A91">
          <w:rPr>
            <w:rStyle w:val="afe"/>
            <w:noProof/>
          </w:rPr>
          <w:t>О трилогии "К свету"</w:t>
        </w:r>
      </w:hyperlink>
    </w:p>
    <w:p w:rsidR="00024912" w:rsidRDefault="00024912">
      <w:pPr>
        <w:pStyle w:val="11"/>
        <w:tabs>
          <w:tab w:val="right" w:leader="dot" w:pos="9345"/>
        </w:tabs>
        <w:rPr>
          <w:rFonts w:ascii="Times New Roman" w:eastAsia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5658C6">
        <w:rPr>
          <w:rStyle w:val="afe"/>
          <w:noProof/>
        </w:rPr>
        <w:t>Жанровые и стилевые особенности трилогии "К свету"</w:t>
      </w:r>
    </w:p>
    <w:p w:rsidR="00024912" w:rsidRDefault="00DC233A">
      <w:pPr>
        <w:pStyle w:val="11"/>
        <w:tabs>
          <w:tab w:val="right" w:leader="dot" w:pos="9345"/>
        </w:tabs>
        <w:rPr>
          <w:rFonts w:ascii="Times New Roman" w:eastAsia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5242127" w:history="1">
        <w:r w:rsidR="00024912" w:rsidRPr="00340A91">
          <w:rPr>
            <w:rStyle w:val="afe"/>
            <w:noProof/>
          </w:rPr>
          <w:t xml:space="preserve">Глава </w:t>
        </w:r>
        <w:r w:rsidR="00024912" w:rsidRPr="00340A91">
          <w:rPr>
            <w:rStyle w:val="afe"/>
            <w:noProof/>
            <w:lang w:val="en-US"/>
          </w:rPr>
          <w:t>II</w:t>
        </w:r>
        <w:r w:rsidR="00024912" w:rsidRPr="00340A91">
          <w:rPr>
            <w:rStyle w:val="afe"/>
            <w:noProof/>
          </w:rPr>
          <w:t>. Дань памяти народному писателю РБ</w:t>
        </w:r>
      </w:hyperlink>
    </w:p>
    <w:p w:rsidR="00024912" w:rsidRDefault="00024912">
      <w:pPr>
        <w:pStyle w:val="11"/>
        <w:tabs>
          <w:tab w:val="right" w:leader="dot" w:pos="9345"/>
        </w:tabs>
        <w:rPr>
          <w:rFonts w:ascii="Times New Roman" w:eastAsia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5658C6">
        <w:rPr>
          <w:rStyle w:val="afe"/>
          <w:noProof/>
        </w:rPr>
        <w:t>Зайнаб Биишевой Память</w:t>
      </w:r>
    </w:p>
    <w:p w:rsidR="00024912" w:rsidRDefault="00DC233A">
      <w:pPr>
        <w:pStyle w:val="11"/>
        <w:tabs>
          <w:tab w:val="right" w:leader="dot" w:pos="9345"/>
        </w:tabs>
        <w:rPr>
          <w:rFonts w:ascii="Times New Roman" w:eastAsia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5242129" w:history="1">
        <w:r w:rsidR="00024912" w:rsidRPr="00340A91">
          <w:rPr>
            <w:rStyle w:val="afe"/>
            <w:noProof/>
          </w:rPr>
          <w:t xml:space="preserve">Глава </w:t>
        </w:r>
        <w:r w:rsidR="00024912" w:rsidRPr="00340A91">
          <w:rPr>
            <w:rStyle w:val="afe"/>
            <w:noProof/>
            <w:lang w:val="en-US"/>
          </w:rPr>
          <w:t>III</w:t>
        </w:r>
        <w:r w:rsidR="00024912" w:rsidRPr="00340A91">
          <w:rPr>
            <w:rStyle w:val="afe"/>
            <w:noProof/>
          </w:rPr>
          <w:t>. Воспоминания детство</w:t>
        </w:r>
      </w:hyperlink>
    </w:p>
    <w:p w:rsidR="00024912" w:rsidRDefault="00024912">
      <w:pPr>
        <w:pStyle w:val="11"/>
        <w:tabs>
          <w:tab w:val="right" w:leader="dot" w:pos="9345"/>
        </w:tabs>
        <w:rPr>
          <w:rFonts w:ascii="Times New Roman" w:eastAsia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5658C6">
        <w:rPr>
          <w:rStyle w:val="afe"/>
          <w:noProof/>
        </w:rPr>
        <w:t>Караван-сарай. первые шаги</w:t>
      </w:r>
    </w:p>
    <w:p w:rsidR="00024912" w:rsidRDefault="00DC233A">
      <w:pPr>
        <w:pStyle w:val="11"/>
        <w:tabs>
          <w:tab w:val="right" w:leader="dot" w:pos="9345"/>
        </w:tabs>
        <w:rPr>
          <w:rFonts w:ascii="Times New Roman" w:eastAsia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5242131" w:history="1">
        <w:r w:rsidR="00024912" w:rsidRPr="00340A91">
          <w:rPr>
            <w:rStyle w:val="afe"/>
            <w:noProof/>
          </w:rPr>
          <w:t>Список использованной литературы и источников</w:t>
        </w:r>
      </w:hyperlink>
    </w:p>
    <w:p w:rsidR="00024912" w:rsidRDefault="00024912">
      <w:pPr>
        <w:pStyle w:val="11"/>
        <w:tabs>
          <w:tab w:val="right" w:leader="dot" w:pos="9345"/>
        </w:tabs>
        <w:rPr>
          <w:rFonts w:ascii="Times New Roman" w:eastAsia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5658C6">
        <w:rPr>
          <w:rStyle w:val="afe"/>
          <w:noProof/>
        </w:rPr>
        <w:t>Приложения</w:t>
      </w:r>
    </w:p>
    <w:p w:rsidR="00024912" w:rsidRDefault="00DC233A">
      <w:pPr>
        <w:pStyle w:val="11"/>
        <w:tabs>
          <w:tab w:val="right" w:leader="dot" w:pos="9345"/>
        </w:tabs>
        <w:rPr>
          <w:rFonts w:ascii="Times New Roman" w:eastAsia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5242133" w:history="1">
        <w:r w:rsidR="00024912" w:rsidRPr="00340A91">
          <w:rPr>
            <w:rStyle w:val="afe"/>
            <w:noProof/>
          </w:rPr>
          <w:t>Люди и время</w:t>
        </w:r>
      </w:hyperlink>
    </w:p>
    <w:p w:rsidR="00024912" w:rsidRDefault="00024912">
      <w:pPr>
        <w:pStyle w:val="11"/>
        <w:tabs>
          <w:tab w:val="right" w:leader="dot" w:pos="9345"/>
        </w:tabs>
        <w:rPr>
          <w:rFonts w:ascii="Times New Roman" w:eastAsia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5658C6">
        <w:rPr>
          <w:rStyle w:val="afe"/>
          <w:noProof/>
        </w:rPr>
        <w:t>Трудности перевода</w:t>
      </w:r>
    </w:p>
    <w:p w:rsidR="00F447EC" w:rsidRDefault="00F447EC" w:rsidP="00355986">
      <w:pPr>
        <w:pStyle w:val="1"/>
      </w:pPr>
      <w:r>
        <w:fldChar w:fldCharType="end"/>
      </w:r>
    </w:p>
    <w:p w:rsidR="00355986" w:rsidRDefault="00F447EC" w:rsidP="00355986">
      <w:pPr>
        <w:pStyle w:val="1"/>
      </w:pPr>
      <w:r>
        <w:br w:type="page"/>
      </w:r>
      <w:bookmarkStart w:id="1" w:name="_Toc295242120"/>
      <w:r w:rsidR="00E717A8" w:rsidRPr="00355986">
        <w:t>Введени</w:t>
      </w:r>
      <w:r w:rsidR="00355986">
        <w:t>е</w:t>
      </w:r>
      <w:bookmarkEnd w:id="1"/>
    </w:p>
    <w:p w:rsidR="00355986" w:rsidRPr="00355986" w:rsidRDefault="00355986" w:rsidP="00355986">
      <w:pPr>
        <w:rPr>
          <w:lang w:eastAsia="en-US"/>
        </w:rPr>
      </w:pPr>
    </w:p>
    <w:p w:rsidR="00355986" w:rsidRPr="00355986" w:rsidRDefault="00E717A8" w:rsidP="00355986">
      <w:pPr>
        <w:tabs>
          <w:tab w:val="left" w:pos="726"/>
        </w:tabs>
      </w:pPr>
      <w:r w:rsidRPr="00355986">
        <w:t>Зайнаб</w:t>
      </w:r>
      <w:r w:rsidR="00355986" w:rsidRPr="00355986">
        <w:t xml:space="preserve"> </w:t>
      </w:r>
      <w:r w:rsidRPr="00355986">
        <w:t>Биишева</w:t>
      </w:r>
      <w:r w:rsidR="00355986" w:rsidRPr="00355986">
        <w:t xml:space="preserve"> - </w:t>
      </w:r>
      <w:r w:rsidRPr="00355986">
        <w:t>известная</w:t>
      </w:r>
      <w:r w:rsidR="00355986" w:rsidRPr="00355986">
        <w:t xml:space="preserve"> </w:t>
      </w:r>
      <w:r w:rsidRPr="00355986">
        <w:t>писательница</w:t>
      </w:r>
      <w:r w:rsidR="00355986" w:rsidRPr="00355986">
        <w:t xml:space="preserve"> </w:t>
      </w:r>
      <w:r w:rsidRPr="00355986">
        <w:t>Башкирии,</w:t>
      </w:r>
      <w:r w:rsidR="00355986" w:rsidRPr="00355986">
        <w:t xml:space="preserve"> </w:t>
      </w:r>
      <w:r w:rsidRPr="00355986">
        <w:t>творчеств</w:t>
      </w:r>
      <w:r w:rsidR="00355986">
        <w:t xml:space="preserve">о </w:t>
      </w:r>
      <w:r w:rsidRPr="00355986">
        <w:t>которой</w:t>
      </w:r>
      <w:r w:rsidR="00355986" w:rsidRPr="00355986">
        <w:t xml:space="preserve"> </w:t>
      </w:r>
      <w:r w:rsidRPr="00355986">
        <w:t>стало</w:t>
      </w:r>
      <w:r w:rsidR="00355986" w:rsidRPr="00355986">
        <w:t xml:space="preserve"> </w:t>
      </w:r>
      <w:r w:rsidRPr="00355986">
        <w:t>подлинным</w:t>
      </w:r>
      <w:r w:rsidR="00355986" w:rsidRPr="00355986">
        <w:t xml:space="preserve"> </w:t>
      </w:r>
      <w:r w:rsidRPr="00355986">
        <w:t>достоянием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. </w:t>
      </w:r>
      <w:r w:rsidRPr="00355986">
        <w:t>Ее</w:t>
      </w:r>
      <w:r w:rsidR="00355986" w:rsidRPr="00355986">
        <w:t xml:space="preserve"> </w:t>
      </w:r>
      <w:r w:rsidRPr="00355986">
        <w:t>произведения</w:t>
      </w:r>
      <w:r w:rsidR="00355986" w:rsidRPr="00355986">
        <w:t xml:space="preserve"> </w:t>
      </w:r>
      <w:r w:rsidRPr="00355986">
        <w:t>изучаютс</w:t>
      </w:r>
      <w:r w:rsidR="00355986">
        <w:t xml:space="preserve">я </w:t>
      </w:r>
      <w:r w:rsidRPr="00355986">
        <w:t>в</w:t>
      </w:r>
      <w:r w:rsidR="00355986" w:rsidRPr="00355986">
        <w:t xml:space="preserve"> </w:t>
      </w:r>
      <w:r w:rsidRPr="00355986">
        <w:t>школах,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филологических</w:t>
      </w:r>
      <w:r w:rsidR="00355986" w:rsidRPr="00355986">
        <w:t xml:space="preserve"> </w:t>
      </w:r>
      <w:r w:rsidRPr="00355986">
        <w:t>факультетах</w:t>
      </w:r>
      <w:r w:rsidR="00355986" w:rsidRPr="00355986">
        <w:t xml:space="preserve"> </w:t>
      </w:r>
      <w:r w:rsidRPr="00355986">
        <w:t>вузов</w:t>
      </w:r>
      <w:r w:rsidR="00355986" w:rsidRPr="00355986">
        <w:t xml:space="preserve">. </w:t>
      </w:r>
      <w:r w:rsidRPr="00355986">
        <w:t>Она</w:t>
      </w:r>
      <w:r w:rsidR="00355986" w:rsidRPr="00355986">
        <w:t xml:space="preserve"> </w:t>
      </w:r>
      <w:r w:rsidRPr="00355986">
        <w:t>лауреат</w:t>
      </w:r>
      <w:r w:rsidR="00355986" w:rsidRPr="00355986">
        <w:t xml:space="preserve"> </w:t>
      </w:r>
      <w:r w:rsidRPr="00355986">
        <w:t>преми</w:t>
      </w:r>
      <w:r w:rsidR="00355986">
        <w:t xml:space="preserve">и </w:t>
      </w:r>
      <w:r w:rsidRPr="00355986">
        <w:t>имени</w:t>
      </w:r>
      <w:r w:rsidR="00355986" w:rsidRPr="00355986">
        <w:t xml:space="preserve"> </w:t>
      </w:r>
      <w:r w:rsidRPr="00355986">
        <w:t>Салавата</w:t>
      </w:r>
      <w:r w:rsidR="00355986" w:rsidRPr="00355986">
        <w:t xml:space="preserve"> </w:t>
      </w:r>
      <w:r w:rsidRPr="00355986">
        <w:t>Юлаева,</w:t>
      </w:r>
      <w:r w:rsidR="00355986" w:rsidRPr="00355986">
        <w:t xml:space="preserve"> </w:t>
      </w:r>
      <w:r w:rsidRPr="00355986">
        <w:t>неоднократно</w:t>
      </w:r>
      <w:r w:rsidR="00355986" w:rsidRPr="00355986">
        <w:t xml:space="preserve"> </w:t>
      </w:r>
      <w:r w:rsidRPr="00355986">
        <w:t>отмечена</w:t>
      </w:r>
      <w:r w:rsidR="00355986" w:rsidRPr="00355986">
        <w:t xml:space="preserve"> </w:t>
      </w:r>
      <w:r w:rsidRPr="00355986">
        <w:t>правительственным</w:t>
      </w:r>
      <w:r w:rsidR="00355986">
        <w:t xml:space="preserve">и </w:t>
      </w:r>
      <w:r w:rsidRPr="00355986">
        <w:t>наградами</w:t>
      </w:r>
      <w:r w:rsidR="00355986" w:rsidRPr="00355986">
        <w:t xml:space="preserve">. </w:t>
      </w:r>
      <w:r w:rsidRPr="00355986">
        <w:t>Вышедшая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глубин</w:t>
      </w:r>
      <w:r w:rsidR="00355986" w:rsidRPr="00355986">
        <w:t xml:space="preserve"> </w:t>
      </w:r>
      <w:r w:rsidRPr="00355986">
        <w:t>народных,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всем</w:t>
      </w:r>
      <w:r w:rsidR="00355986" w:rsidRPr="00355986">
        <w:t xml:space="preserve"> </w:t>
      </w:r>
      <w:r w:rsidRPr="00355986">
        <w:t>своим</w:t>
      </w:r>
      <w:r w:rsidR="00355986" w:rsidRPr="00355986">
        <w:t xml:space="preserve"> </w:t>
      </w:r>
      <w:r w:rsidRPr="00355986">
        <w:t>творчество</w:t>
      </w:r>
      <w:r w:rsidR="00355986">
        <w:t xml:space="preserve">м </w:t>
      </w:r>
      <w:r w:rsidRPr="00355986">
        <w:t>служит</w:t>
      </w:r>
      <w:r w:rsidR="00355986" w:rsidRPr="00355986">
        <w:t xml:space="preserve"> </w:t>
      </w:r>
      <w:r w:rsidRPr="00355986">
        <w:t>народу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Талант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богат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многогранен</w:t>
      </w:r>
      <w:r w:rsidR="00355986" w:rsidRPr="00355986">
        <w:t xml:space="preserve">: </w:t>
      </w:r>
      <w:r w:rsidRPr="00355986">
        <w:t>она</w:t>
      </w:r>
      <w:r w:rsidR="00355986" w:rsidRPr="00355986">
        <w:t xml:space="preserve"> </w:t>
      </w:r>
      <w:r w:rsidRPr="00355986">
        <w:t>является</w:t>
      </w:r>
      <w:r w:rsidR="00355986" w:rsidRPr="00355986">
        <w:t xml:space="preserve"> </w:t>
      </w:r>
      <w:r w:rsidRPr="00355986">
        <w:t>прозаиком,</w:t>
      </w:r>
      <w:r w:rsidR="00355986" w:rsidRPr="00355986">
        <w:t xml:space="preserve"> </w:t>
      </w:r>
      <w:r w:rsidRPr="00355986">
        <w:t>драматургом,</w:t>
      </w:r>
      <w:r w:rsidR="00355986" w:rsidRPr="00355986">
        <w:t xml:space="preserve"> </w:t>
      </w:r>
      <w:r w:rsidRPr="00355986">
        <w:t>журналистом,</w:t>
      </w:r>
      <w:r w:rsidR="00355986" w:rsidRPr="00355986">
        <w:t xml:space="preserve"> </w:t>
      </w:r>
      <w:r w:rsidRPr="00355986">
        <w:t>переводчиком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поэтом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Произведения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известны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русскому</w:t>
      </w:r>
      <w:r w:rsidR="00355986" w:rsidRPr="00355986">
        <w:t xml:space="preserve"> </w:t>
      </w:r>
      <w:r w:rsidRPr="00355986">
        <w:t>читателю</w:t>
      </w:r>
      <w:r w:rsidR="00355986" w:rsidRPr="00355986">
        <w:t xml:space="preserve">. </w:t>
      </w:r>
      <w:r w:rsidRPr="00355986">
        <w:t>П</w:t>
      </w:r>
      <w:r w:rsidR="00355986">
        <w:t xml:space="preserve">о </w:t>
      </w:r>
      <w:r w:rsidRPr="00355986">
        <w:t>несколько</w:t>
      </w:r>
      <w:r w:rsidR="00355986" w:rsidRPr="00355986">
        <w:t xml:space="preserve"> </w:t>
      </w:r>
      <w:r w:rsidRPr="00355986">
        <w:t>раз</w:t>
      </w:r>
      <w:r w:rsidR="00355986" w:rsidRPr="00355986">
        <w:t xml:space="preserve"> </w:t>
      </w:r>
      <w:r w:rsidRPr="00355986">
        <w:t>издавались</w:t>
      </w:r>
      <w:r w:rsidR="00355986" w:rsidRPr="00355986">
        <w:t xml:space="preserve"> </w:t>
      </w:r>
      <w:r w:rsidRPr="00355986">
        <w:t>переводы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повестей</w:t>
      </w:r>
      <w:r w:rsidR="00355986">
        <w:t xml:space="preserve"> "</w:t>
      </w:r>
      <w:r w:rsidRPr="00355986">
        <w:t>Странный</w:t>
      </w:r>
      <w:r w:rsidR="00355986" w:rsidRPr="00355986">
        <w:t xml:space="preserve"> </w:t>
      </w:r>
      <w:r w:rsidRPr="00355986">
        <w:t>человек</w:t>
      </w:r>
      <w:r w:rsidR="00355986">
        <w:t>", "</w:t>
      </w:r>
      <w:r w:rsidRPr="00355986">
        <w:t>Будем</w:t>
      </w:r>
      <w:r w:rsidR="00355986" w:rsidRPr="00355986">
        <w:t xml:space="preserve"> </w:t>
      </w:r>
      <w:r w:rsidRPr="00355986">
        <w:t>друзьями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Кюнхылу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романы</w:t>
      </w:r>
      <w:r w:rsidR="00355986">
        <w:t xml:space="preserve"> "</w:t>
      </w:r>
      <w:r w:rsidRPr="00355986">
        <w:t>Униженные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У</w:t>
      </w:r>
      <w:r w:rsidR="00355986" w:rsidRPr="00355986">
        <w:t xml:space="preserve"> </w:t>
      </w:r>
      <w:r w:rsidRPr="00355986">
        <w:t>Большог</w:t>
      </w:r>
      <w:r w:rsidR="00355986">
        <w:t xml:space="preserve">о </w:t>
      </w:r>
      <w:r w:rsidRPr="00355986">
        <w:t>Ика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Емеш</w:t>
      </w:r>
      <w:r w:rsidR="00355986">
        <w:t xml:space="preserve">" </w:t>
      </w:r>
      <w:r w:rsidR="00355986" w:rsidRPr="00355986">
        <w:t xml:space="preserve">- </w:t>
      </w:r>
      <w:r w:rsidRPr="00355986">
        <w:t>составляющие</w:t>
      </w:r>
      <w:r w:rsidR="00355986" w:rsidRPr="00355986">
        <w:t xml:space="preserve"> </w:t>
      </w:r>
      <w:r w:rsidRPr="00355986">
        <w:t>трилогию</w:t>
      </w:r>
      <w:r w:rsidR="00355986">
        <w:t xml:space="preserve"> "</w:t>
      </w:r>
      <w:r w:rsidRPr="00355986">
        <w:t>К</w:t>
      </w:r>
      <w:r w:rsidR="00355986" w:rsidRPr="00355986">
        <w:t xml:space="preserve"> </w:t>
      </w:r>
      <w:r w:rsidRPr="00355986">
        <w:t>свету</w:t>
      </w:r>
      <w:r w:rsidR="00355986">
        <w:t>"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Творчество</w:t>
      </w:r>
      <w:r w:rsidR="00355986" w:rsidRPr="00355986">
        <w:t xml:space="preserve"> </w:t>
      </w:r>
      <w:r w:rsidRPr="00355986">
        <w:t>каждого</w:t>
      </w:r>
      <w:r w:rsidR="00355986" w:rsidRPr="00355986">
        <w:t xml:space="preserve"> </w:t>
      </w:r>
      <w:r w:rsidRPr="00355986">
        <w:t>талантливого</w:t>
      </w:r>
      <w:r w:rsidR="00355986" w:rsidRPr="00355986">
        <w:t xml:space="preserve"> </w:t>
      </w:r>
      <w:r w:rsidRPr="00355986">
        <w:t>писателя</w:t>
      </w:r>
      <w:r w:rsidR="00355986" w:rsidRPr="00355986">
        <w:t xml:space="preserve"> - </w:t>
      </w:r>
      <w:r w:rsidRPr="00355986">
        <w:t>явление</w:t>
      </w:r>
      <w:r w:rsidR="00355986" w:rsidRPr="00355986">
        <w:t xml:space="preserve"> </w:t>
      </w:r>
      <w:r w:rsidRPr="00355986">
        <w:t>органическое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Все</w:t>
      </w:r>
      <w:r w:rsidR="00355986" w:rsidRPr="00355986">
        <w:t xml:space="preserve"> </w:t>
      </w:r>
      <w:r w:rsidRPr="00355986">
        <w:t>произведения</w:t>
      </w:r>
      <w:r w:rsidR="00355986" w:rsidRPr="00355986">
        <w:t xml:space="preserve"> </w:t>
      </w:r>
      <w:r w:rsidRPr="00355986">
        <w:t>такого</w:t>
      </w:r>
      <w:r w:rsidR="00355986" w:rsidRPr="00355986">
        <w:t xml:space="preserve"> </w:t>
      </w:r>
      <w:r w:rsidRPr="00355986">
        <w:t>писателя</w:t>
      </w:r>
      <w:r w:rsidR="00355986" w:rsidRPr="00355986">
        <w:t xml:space="preserve"> </w:t>
      </w:r>
      <w:r w:rsidRPr="00355986">
        <w:t>бывают</w:t>
      </w:r>
      <w:r w:rsidR="00355986" w:rsidRPr="00355986">
        <w:t xml:space="preserve"> </w:t>
      </w:r>
      <w:r w:rsidRPr="00355986">
        <w:t>взаимосвязанными,</w:t>
      </w:r>
      <w:r w:rsidR="00355986" w:rsidRPr="00355986">
        <w:t xml:space="preserve"> </w:t>
      </w:r>
      <w:r w:rsidRPr="00355986">
        <w:t>он</w:t>
      </w:r>
      <w:r w:rsidR="00355986">
        <w:t xml:space="preserve">и </w:t>
      </w:r>
      <w:r w:rsidRPr="00355986">
        <w:t>неотделимы</w:t>
      </w:r>
      <w:r w:rsidR="00355986" w:rsidRPr="00355986">
        <w:t xml:space="preserve"> </w:t>
      </w:r>
      <w:r w:rsidRPr="00355986">
        <w:t>друг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друга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упорном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кропотливом</w:t>
      </w:r>
      <w:r w:rsidR="00355986" w:rsidRPr="00355986">
        <w:t xml:space="preserve"> </w:t>
      </w:r>
      <w:r w:rsidRPr="00355986">
        <w:t>труде</w:t>
      </w:r>
      <w:r w:rsidR="00355986" w:rsidRPr="00355986">
        <w:t xml:space="preserve"> </w:t>
      </w:r>
      <w:r w:rsidRPr="00355986">
        <w:t>Биишев</w:t>
      </w:r>
      <w:r w:rsidR="00355986">
        <w:t xml:space="preserve">а </w:t>
      </w:r>
      <w:r w:rsidRPr="00355986">
        <w:t>творчески</w:t>
      </w:r>
      <w:r w:rsidR="00355986" w:rsidRPr="00355986">
        <w:t xml:space="preserve"> </w:t>
      </w:r>
      <w:r w:rsidRPr="00355986">
        <w:t>росла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произведения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произведению</w:t>
      </w:r>
      <w:r w:rsidR="00355986" w:rsidRPr="00355986">
        <w:t>.</w:t>
      </w:r>
      <w:r w:rsidR="00355986">
        <w:t xml:space="preserve"> "</w:t>
      </w:r>
      <w:r w:rsidRPr="00355986">
        <w:t>Литература,</w:t>
      </w:r>
      <w:r w:rsidR="00355986" w:rsidRPr="00355986">
        <w:t xml:space="preserve"> - </w:t>
      </w:r>
      <w:r w:rsidRPr="00355986">
        <w:t>писал</w:t>
      </w:r>
      <w:r w:rsidR="00355986">
        <w:t xml:space="preserve">а </w:t>
      </w:r>
      <w:r w:rsidRPr="00355986">
        <w:t>Зайнаб</w:t>
      </w:r>
      <w:r w:rsidR="00355986" w:rsidRPr="00355986">
        <w:t xml:space="preserve"> </w:t>
      </w:r>
      <w:r w:rsidRPr="00355986">
        <w:t>Абдулловна,</w:t>
      </w:r>
      <w:r w:rsidR="00355986" w:rsidRPr="00355986">
        <w:t xml:space="preserve"> - </w:t>
      </w:r>
      <w:r w:rsidRPr="00355986">
        <w:t>это</w:t>
      </w:r>
      <w:r w:rsidR="00355986" w:rsidRPr="00355986">
        <w:t xml:space="preserve"> </w:t>
      </w:r>
      <w:r w:rsidRPr="00355986">
        <w:t>прежде</w:t>
      </w:r>
      <w:r w:rsidR="00355986" w:rsidRPr="00355986">
        <w:t xml:space="preserve"> </w:t>
      </w:r>
      <w:r w:rsidRPr="00355986">
        <w:t>всего</w:t>
      </w:r>
      <w:r w:rsidR="00355986" w:rsidRPr="00355986">
        <w:t xml:space="preserve"> </w:t>
      </w:r>
      <w:r w:rsidRPr="00355986">
        <w:t>труд</w:t>
      </w:r>
      <w:r w:rsidR="00355986" w:rsidRPr="00355986">
        <w:t xml:space="preserve"> </w:t>
      </w:r>
      <w:r w:rsidRPr="00355986">
        <w:t>тяжелый,</w:t>
      </w:r>
      <w:r w:rsidR="00355986" w:rsidRPr="00355986">
        <w:t xml:space="preserve"> </w:t>
      </w:r>
      <w:r w:rsidRPr="00355986">
        <w:t>напряженный,</w:t>
      </w:r>
      <w:r w:rsidR="00355986" w:rsidRPr="00355986">
        <w:t xml:space="preserve"> </w:t>
      </w:r>
      <w:r w:rsidRPr="00355986">
        <w:t>н</w:t>
      </w:r>
      <w:r w:rsidR="00355986">
        <w:t xml:space="preserve">о </w:t>
      </w:r>
      <w:r w:rsidRPr="00355986">
        <w:t>труд</w:t>
      </w:r>
      <w:r w:rsidR="00355986" w:rsidRPr="00355986">
        <w:t xml:space="preserve"> </w:t>
      </w:r>
      <w:r w:rsidRPr="00355986">
        <w:t>благородный</w:t>
      </w:r>
      <w:r w:rsidR="00355986">
        <w:t>"</w:t>
      </w:r>
      <w:r w:rsidR="00355986" w:rsidRPr="00355986">
        <w:t xml:space="preserve">. </w:t>
      </w:r>
      <w:r w:rsidRPr="00355986">
        <w:t>Во</w:t>
      </w:r>
      <w:r w:rsidR="00355986" w:rsidRPr="00355986">
        <w:t xml:space="preserve"> </w:t>
      </w:r>
      <w:r w:rsidRPr="00355986">
        <w:t>всех</w:t>
      </w:r>
      <w:r w:rsidR="00355986" w:rsidRPr="00355986">
        <w:t xml:space="preserve"> </w:t>
      </w:r>
      <w:r w:rsidRPr="00355986">
        <w:t>произведениях</w:t>
      </w:r>
      <w:r w:rsidR="00355986" w:rsidRPr="00355986">
        <w:t xml:space="preserve"> </w:t>
      </w:r>
      <w:r w:rsidRPr="00355986">
        <w:t>З</w:t>
      </w:r>
      <w:r w:rsidR="00355986" w:rsidRPr="00355986">
        <w:t xml:space="preserve">. </w:t>
      </w:r>
      <w:r w:rsidRPr="00355986">
        <w:t>Биишевой</w:t>
      </w:r>
      <w:r w:rsidR="00355986" w:rsidRPr="00355986">
        <w:t xml:space="preserve"> </w:t>
      </w:r>
      <w:r w:rsidRPr="00355986">
        <w:t>главную</w:t>
      </w:r>
      <w:r w:rsidR="00355986" w:rsidRPr="00355986">
        <w:t xml:space="preserve"> </w:t>
      </w:r>
      <w:r w:rsidRPr="00355986">
        <w:t>сут</w:t>
      </w:r>
      <w:r w:rsidR="00355986">
        <w:t xml:space="preserve">ь </w:t>
      </w:r>
      <w:r w:rsidRPr="00355986">
        <w:t>творчества,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направление</w:t>
      </w:r>
      <w:r w:rsidR="00355986" w:rsidRPr="00355986">
        <w:t xml:space="preserve"> </w:t>
      </w:r>
      <w:r w:rsidRPr="00355986">
        <w:t>определяют</w:t>
      </w:r>
      <w:r w:rsidR="00355986" w:rsidRPr="00355986">
        <w:t xml:space="preserve"> </w:t>
      </w:r>
      <w:r w:rsidRPr="00355986">
        <w:t>народные</w:t>
      </w:r>
      <w:r w:rsidR="00355986" w:rsidRPr="00355986">
        <w:t xml:space="preserve"> </w:t>
      </w:r>
      <w:r w:rsidRPr="00355986">
        <w:t>интересы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проблем</w:t>
      </w:r>
      <w:r w:rsidR="00355986">
        <w:t xml:space="preserve">ы </w:t>
      </w:r>
      <w:r w:rsidRPr="00355986">
        <w:t>свободы,</w:t>
      </w:r>
      <w:r w:rsidR="00355986" w:rsidRPr="00355986">
        <w:t xml:space="preserve"> </w:t>
      </w:r>
      <w:r w:rsidRPr="00355986">
        <w:t>борьба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свою</w:t>
      </w:r>
      <w:r w:rsidR="00355986" w:rsidRPr="00355986">
        <w:t xml:space="preserve"> </w:t>
      </w:r>
      <w:r w:rsidRPr="00355986">
        <w:t>счастливую</w:t>
      </w:r>
      <w:r w:rsidR="00355986" w:rsidRPr="00355986">
        <w:t xml:space="preserve"> </w:t>
      </w:r>
      <w:r w:rsidRPr="00355986">
        <w:t>жизнь</w:t>
      </w:r>
      <w:r w:rsidR="00355986" w:rsidRPr="00355986">
        <w:t xml:space="preserve">. </w:t>
      </w:r>
      <w:r w:rsidRPr="00355986">
        <w:t>Это</w:t>
      </w:r>
      <w:r w:rsidR="00355986" w:rsidRPr="00355986">
        <w:t xml:space="preserve"> </w:t>
      </w:r>
      <w:r w:rsidRPr="00355986">
        <w:t>главная</w:t>
      </w:r>
      <w:r w:rsidR="00355986" w:rsidRPr="00355986">
        <w:t xml:space="preserve"> </w:t>
      </w:r>
      <w:r w:rsidRPr="00355986">
        <w:t>тема</w:t>
      </w:r>
      <w:r w:rsidR="00355986" w:rsidRPr="00355986">
        <w:t xml:space="preserve"> </w:t>
      </w:r>
      <w:r w:rsidRPr="00355986">
        <w:t>о</w:t>
      </w:r>
      <w:r w:rsidR="00355986">
        <w:t xml:space="preserve">т </w:t>
      </w:r>
      <w:r w:rsidRPr="00355986">
        <w:t>произведения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произведению</w:t>
      </w:r>
      <w:r w:rsidR="00355986" w:rsidRPr="00355986">
        <w:t xml:space="preserve"> </w:t>
      </w:r>
      <w:r w:rsidRPr="00355986">
        <w:t>раскрывается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ярче,</w:t>
      </w:r>
      <w:r w:rsidR="00355986" w:rsidRPr="00355986">
        <w:t xml:space="preserve"> </w:t>
      </w:r>
      <w:r w:rsidRPr="00355986">
        <w:t>глубже,</w:t>
      </w:r>
      <w:r w:rsidR="00355986" w:rsidRPr="00355986">
        <w:t xml:space="preserve"> </w:t>
      </w:r>
      <w:r w:rsidRPr="00355986">
        <w:t>полнее</w:t>
      </w:r>
      <w:r w:rsidR="00355986" w:rsidRPr="00355986">
        <w:t xml:space="preserve"> </w:t>
      </w:r>
      <w:r w:rsidR="00355986">
        <w:t xml:space="preserve">и </w:t>
      </w:r>
      <w:r w:rsidRPr="00355986">
        <w:t>многограннее</w:t>
      </w:r>
      <w:r w:rsidR="00355986" w:rsidRPr="00355986">
        <w:t>.</w:t>
      </w:r>
    </w:p>
    <w:p w:rsidR="00355986" w:rsidRDefault="00355986" w:rsidP="00355986">
      <w:pPr>
        <w:pStyle w:val="1"/>
      </w:pPr>
      <w:r>
        <w:br w:type="page"/>
      </w:r>
      <w:bookmarkStart w:id="2" w:name="_Toc295242121"/>
      <w:r w:rsidR="00E717A8" w:rsidRPr="00355986">
        <w:t>Глава</w:t>
      </w:r>
      <w:r w:rsidRPr="00355986">
        <w:t xml:space="preserve"> </w:t>
      </w:r>
      <w:r w:rsidR="00E717A8" w:rsidRPr="00355986">
        <w:rPr>
          <w:lang w:val="en-US"/>
        </w:rPr>
        <w:t>I</w:t>
      </w:r>
      <w:r>
        <w:t xml:space="preserve">. </w:t>
      </w:r>
      <w:r w:rsidR="00E717A8" w:rsidRPr="00355986">
        <w:t>Зайнаб</w:t>
      </w:r>
      <w:r w:rsidRPr="00355986">
        <w:t xml:space="preserve"> </w:t>
      </w:r>
      <w:r w:rsidR="00E717A8" w:rsidRPr="00355986">
        <w:t>Абдулловна</w:t>
      </w:r>
      <w:r w:rsidRPr="00355986">
        <w:t xml:space="preserve"> </w:t>
      </w:r>
      <w:r w:rsidR="00E717A8" w:rsidRPr="00355986">
        <w:t>Биишева</w:t>
      </w:r>
      <w:r w:rsidRPr="00355986">
        <w:t xml:space="preserve"> - </w:t>
      </w:r>
      <w:r>
        <w:t xml:space="preserve"> </w:t>
      </w:r>
      <w:r w:rsidR="00E717A8" w:rsidRPr="00355986">
        <w:t>народный</w:t>
      </w:r>
      <w:r w:rsidRPr="00355986">
        <w:t xml:space="preserve"> </w:t>
      </w:r>
      <w:r w:rsidR="00E717A8" w:rsidRPr="00355986">
        <w:t>писатель</w:t>
      </w:r>
      <w:r w:rsidRPr="00355986">
        <w:t xml:space="preserve"> </w:t>
      </w:r>
      <w:r w:rsidR="00E717A8" w:rsidRPr="00355986">
        <w:t>Республики</w:t>
      </w:r>
      <w:r w:rsidRPr="00355986">
        <w:t xml:space="preserve"> </w:t>
      </w:r>
      <w:r w:rsidR="00E717A8" w:rsidRPr="00355986">
        <w:t>Башкортоста</w:t>
      </w:r>
      <w:r>
        <w:t>н</w:t>
      </w:r>
      <w:r w:rsidR="00024912">
        <w:t>.</w:t>
      </w:r>
      <w:r>
        <w:t xml:space="preserve"> </w:t>
      </w:r>
      <w:r w:rsidR="00E717A8" w:rsidRPr="00355986">
        <w:t>Биографи</w:t>
      </w:r>
      <w:r>
        <w:t>я</w:t>
      </w:r>
      <w:bookmarkEnd w:id="2"/>
      <w:r>
        <w:t xml:space="preserve"> </w:t>
      </w:r>
    </w:p>
    <w:p w:rsidR="00355986" w:rsidRDefault="00355986" w:rsidP="00355986">
      <w:pPr>
        <w:tabs>
          <w:tab w:val="left" w:pos="726"/>
        </w:tabs>
        <w:rPr>
          <w:b/>
          <w:szCs w:val="32"/>
        </w:rPr>
      </w:pPr>
    </w:p>
    <w:p w:rsidR="00355986" w:rsidRPr="00355986" w:rsidRDefault="00E717A8" w:rsidP="00355986">
      <w:pPr>
        <w:tabs>
          <w:tab w:val="left" w:pos="726"/>
        </w:tabs>
      </w:pPr>
      <w:r w:rsidRPr="00355986">
        <w:t>Зайнаб</w:t>
      </w:r>
      <w:r w:rsidR="00355986" w:rsidRPr="00355986">
        <w:t xml:space="preserve"> </w:t>
      </w:r>
      <w:r w:rsidRPr="00355986">
        <w:t>Абдулловна</w:t>
      </w:r>
      <w:r w:rsidR="00355986" w:rsidRPr="00355986">
        <w:t xml:space="preserve"> </w:t>
      </w:r>
      <w:r w:rsidRPr="00355986">
        <w:t>Биишева</w:t>
      </w:r>
      <w:r w:rsidR="00355986" w:rsidRPr="00355986">
        <w:t xml:space="preserve"> </w:t>
      </w:r>
      <w:r w:rsidRPr="00355986">
        <w:t>родилась</w:t>
      </w:r>
      <w:r w:rsidR="00355986" w:rsidRPr="00355986">
        <w:t xml:space="preserve"> </w:t>
      </w:r>
      <w:r w:rsidRPr="00355986">
        <w:t>2</w:t>
      </w:r>
      <w:r w:rsidR="00355986" w:rsidRPr="00355986">
        <w:t xml:space="preserve"> </w:t>
      </w:r>
      <w:r w:rsidRPr="00355986">
        <w:t>января</w:t>
      </w:r>
      <w:r w:rsidR="00355986" w:rsidRPr="00355986">
        <w:t xml:space="preserve"> </w:t>
      </w:r>
      <w:r w:rsidRPr="00355986">
        <w:t>1908</w:t>
      </w:r>
      <w:r w:rsidR="00355986" w:rsidRPr="00355986">
        <w:t xml:space="preserve"> </w:t>
      </w:r>
      <w:r w:rsidRPr="00355986">
        <w:t>года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деревне</w:t>
      </w:r>
      <w:r w:rsidR="00355986" w:rsidRPr="00355986">
        <w:t xml:space="preserve"> </w:t>
      </w:r>
      <w:r w:rsidRPr="00355986">
        <w:t>Туембетово</w:t>
      </w:r>
      <w:r w:rsidR="00355986" w:rsidRPr="00355986">
        <w:t xml:space="preserve"> </w:t>
      </w:r>
      <w:r w:rsidRPr="00355986">
        <w:t>Кугарчинского</w:t>
      </w:r>
      <w:r w:rsidR="00355986" w:rsidRPr="00355986">
        <w:t xml:space="preserve"> </w:t>
      </w:r>
      <w:r w:rsidRPr="00355986">
        <w:t>района</w:t>
      </w:r>
      <w:r w:rsidR="00355986" w:rsidRPr="00355986">
        <w:t xml:space="preserve"> </w:t>
      </w:r>
      <w:r w:rsidRPr="00355986">
        <w:t>Башкортостана</w:t>
      </w:r>
      <w:r w:rsidR="00355986" w:rsidRPr="00355986">
        <w:t xml:space="preserve">. </w:t>
      </w:r>
      <w:r w:rsidRPr="00355986">
        <w:t>Отсюда</w:t>
      </w:r>
      <w:r w:rsidR="00355986" w:rsidRPr="00355986">
        <w:t xml:space="preserve"> </w:t>
      </w:r>
      <w:r w:rsidRPr="00355986">
        <w:t>семья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1912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переехала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деревню</w:t>
      </w:r>
      <w:r w:rsidR="00355986" w:rsidRPr="00355986">
        <w:t xml:space="preserve"> </w:t>
      </w:r>
      <w:r w:rsidRPr="00355986">
        <w:t>Исим</w:t>
      </w:r>
      <w:r w:rsidR="00355986" w:rsidRPr="00355986">
        <w:t xml:space="preserve"> </w:t>
      </w:r>
      <w:r w:rsidRPr="00355986">
        <w:t>Кара-Кипчакской</w:t>
      </w:r>
      <w:r w:rsidR="00355986" w:rsidRPr="00355986">
        <w:t xml:space="preserve"> </w:t>
      </w:r>
      <w:r w:rsidRPr="00355986">
        <w:t>волости</w:t>
      </w:r>
      <w:r w:rsidR="00355986" w:rsidRPr="00355986">
        <w:t xml:space="preserve">. </w:t>
      </w:r>
      <w:r w:rsidRPr="00355986">
        <w:t>Жизнь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судьба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раннего</w:t>
      </w:r>
      <w:r w:rsidR="00355986" w:rsidRPr="00355986">
        <w:t xml:space="preserve"> </w:t>
      </w:r>
      <w:r w:rsidRPr="00355986">
        <w:t>детства</w:t>
      </w:r>
      <w:r w:rsidR="00355986" w:rsidRPr="00355986">
        <w:t xml:space="preserve"> </w:t>
      </w:r>
      <w:r w:rsidRPr="00355986">
        <w:t>испытывали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прочность</w:t>
      </w:r>
      <w:r w:rsidR="00355986" w:rsidRPr="00355986">
        <w:t xml:space="preserve">. </w:t>
      </w:r>
      <w:r w:rsidRPr="00355986">
        <w:t>Еще</w:t>
      </w:r>
      <w:r w:rsidR="00355986" w:rsidRPr="00355986">
        <w:t xml:space="preserve"> </w:t>
      </w:r>
      <w:r w:rsidRPr="00355986">
        <w:t>ребенком</w:t>
      </w:r>
      <w:r w:rsidR="00355986" w:rsidRPr="00355986">
        <w:t xml:space="preserve"> </w:t>
      </w:r>
      <w:r w:rsidRPr="00355986">
        <w:t>оставшись</w:t>
      </w:r>
      <w:r w:rsidR="00355986" w:rsidRPr="00355986">
        <w:t xml:space="preserve"> </w:t>
      </w:r>
      <w:r w:rsidRPr="00355986">
        <w:t>сиротой,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1911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умерла</w:t>
      </w:r>
      <w:r w:rsidR="00355986" w:rsidRPr="00355986">
        <w:t xml:space="preserve"> </w:t>
      </w:r>
      <w:r w:rsidRPr="00355986">
        <w:t>мать,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1919</w:t>
      </w:r>
      <w:r w:rsidR="00355986" w:rsidRPr="00355986">
        <w:t xml:space="preserve"> - </w:t>
      </w:r>
      <w:r w:rsidRPr="00355986">
        <w:t>отец,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16</w:t>
      </w:r>
      <w:r w:rsidR="00355986" w:rsidRPr="00355986">
        <w:t xml:space="preserve"> </w:t>
      </w:r>
      <w:r w:rsidRPr="00355986">
        <w:t>годам</w:t>
      </w:r>
      <w:r w:rsidR="00355986" w:rsidRPr="00355986">
        <w:t xml:space="preserve"> </w:t>
      </w:r>
      <w:r w:rsidRPr="00355986">
        <w:t>смогла</w:t>
      </w:r>
      <w:r w:rsidR="00355986" w:rsidRPr="00355986">
        <w:t xml:space="preserve"> </w:t>
      </w:r>
      <w:r w:rsidRPr="00355986">
        <w:t>окончить</w:t>
      </w:r>
      <w:r w:rsidR="00355986" w:rsidRPr="00355986">
        <w:t xml:space="preserve"> </w:t>
      </w:r>
      <w:r w:rsidRPr="00355986">
        <w:t>четыре</w:t>
      </w:r>
      <w:r w:rsidR="00355986" w:rsidRPr="00355986">
        <w:t xml:space="preserve"> </w:t>
      </w:r>
      <w:r w:rsidRPr="00355986">
        <w:t>класса</w:t>
      </w:r>
      <w:r w:rsidR="00355986" w:rsidRPr="00355986">
        <w:t xml:space="preserve">. </w:t>
      </w:r>
      <w:r w:rsidRPr="00355986">
        <w:t>Многое</w:t>
      </w:r>
      <w:r w:rsidR="00355986" w:rsidRPr="00355986">
        <w:t xml:space="preserve"> </w:t>
      </w:r>
      <w:r w:rsidRPr="00355986">
        <w:t>постигала</w:t>
      </w:r>
      <w:r w:rsidR="00355986" w:rsidRPr="00355986">
        <w:t xml:space="preserve"> </w:t>
      </w:r>
      <w:r w:rsidRPr="00355986">
        <w:t>самоучкой</w:t>
      </w:r>
      <w:r w:rsidR="00355986" w:rsidRPr="00355986">
        <w:t xml:space="preserve">. </w:t>
      </w:r>
      <w:r w:rsidRPr="00355986">
        <w:t>Еще</w:t>
      </w:r>
      <w:r w:rsidR="00355986" w:rsidRPr="00355986">
        <w:t xml:space="preserve"> </w:t>
      </w:r>
      <w:r w:rsidRPr="00355986">
        <w:t>первый</w:t>
      </w:r>
      <w:r w:rsidR="00355986" w:rsidRPr="00355986">
        <w:t xml:space="preserve"> </w:t>
      </w:r>
      <w:r w:rsidRPr="00355986">
        <w:t>школьный</w:t>
      </w:r>
      <w:r w:rsidR="00355986" w:rsidRPr="00355986">
        <w:t xml:space="preserve"> </w:t>
      </w:r>
      <w:r w:rsidRPr="00355986">
        <w:t>учитель</w:t>
      </w:r>
      <w:r w:rsidR="00355986" w:rsidRPr="00355986">
        <w:t xml:space="preserve"> </w:t>
      </w:r>
      <w:r w:rsidRPr="00355986">
        <w:t>Султан-Гарей</w:t>
      </w:r>
      <w:r w:rsidR="00355986" w:rsidRPr="00355986">
        <w:t xml:space="preserve"> </w:t>
      </w:r>
      <w:r w:rsidRPr="00355986">
        <w:t>Тукаев</w:t>
      </w:r>
      <w:r w:rsidR="00355986" w:rsidRPr="00355986">
        <w:t xml:space="preserve"> </w:t>
      </w:r>
      <w:r w:rsidRPr="00355986">
        <w:t>поддержал</w:t>
      </w:r>
      <w:r w:rsidR="00355986" w:rsidRPr="00355986">
        <w:t xml:space="preserve"> </w:t>
      </w:r>
      <w:r w:rsidRPr="00355986">
        <w:t>литературные</w:t>
      </w:r>
      <w:r w:rsidR="00355986" w:rsidRPr="00355986">
        <w:t xml:space="preserve"> </w:t>
      </w:r>
      <w:r w:rsidRPr="00355986">
        <w:t>опыты</w:t>
      </w:r>
      <w:r w:rsidR="00355986" w:rsidRPr="00355986">
        <w:t xml:space="preserve"> </w:t>
      </w:r>
      <w:r w:rsidRPr="00355986">
        <w:t>Зайнаб,</w:t>
      </w:r>
      <w:r w:rsidR="00355986" w:rsidRPr="00355986">
        <w:t xml:space="preserve"> </w:t>
      </w:r>
      <w:r w:rsidRPr="00355986">
        <w:t>которая</w:t>
      </w:r>
      <w:r w:rsidR="00355986" w:rsidRPr="00355986">
        <w:t xml:space="preserve"> </w:t>
      </w:r>
      <w:r w:rsidRPr="00355986">
        <w:t>начала</w:t>
      </w:r>
      <w:r w:rsidR="00355986" w:rsidRPr="00355986">
        <w:t xml:space="preserve"> </w:t>
      </w:r>
      <w:r w:rsidRPr="00355986">
        <w:t>писать</w:t>
      </w:r>
      <w:r w:rsidR="00355986" w:rsidRPr="00355986">
        <w:t xml:space="preserve"> </w:t>
      </w:r>
      <w:r w:rsidRPr="00355986">
        <w:t>стихи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четвертом</w:t>
      </w:r>
      <w:r w:rsidR="00355986" w:rsidRPr="00355986">
        <w:t xml:space="preserve"> </w:t>
      </w:r>
      <w:r w:rsidRPr="00355986">
        <w:t>классе</w:t>
      </w:r>
      <w:r w:rsidR="00355986" w:rsidRPr="00355986">
        <w:t xml:space="preserve">. </w:t>
      </w:r>
      <w:r w:rsidRPr="00355986">
        <w:t>Увлечение</w:t>
      </w:r>
      <w:r w:rsidR="00355986" w:rsidRPr="00355986">
        <w:t xml:space="preserve"> </w:t>
      </w:r>
      <w:r w:rsidRPr="00355986">
        <w:t>поэзией,</w:t>
      </w:r>
      <w:r w:rsidR="00355986" w:rsidRPr="00355986">
        <w:t xml:space="preserve"> </w:t>
      </w:r>
      <w:r w:rsidRPr="00355986">
        <w:t>литературой</w:t>
      </w:r>
      <w:r w:rsidR="00355986" w:rsidRPr="00355986">
        <w:t xml:space="preserve"> </w:t>
      </w:r>
      <w:r w:rsidRPr="00355986">
        <w:t>продолжалось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Башкирском</w:t>
      </w:r>
      <w:r w:rsidR="00355986" w:rsidRPr="00355986">
        <w:t xml:space="preserve"> </w:t>
      </w:r>
      <w:r w:rsidRPr="00355986">
        <w:t>педагогическом</w:t>
      </w:r>
      <w:r w:rsidR="00355986" w:rsidRPr="00355986">
        <w:t xml:space="preserve"> </w:t>
      </w:r>
      <w:r w:rsidRPr="00355986">
        <w:t>техникуме</w:t>
      </w:r>
      <w:r w:rsidR="00355986" w:rsidRPr="00355986">
        <w:t xml:space="preserve"> </w:t>
      </w:r>
      <w:r w:rsidRPr="00355986">
        <w:t>Оренбурга,</w:t>
      </w:r>
      <w:r w:rsidR="00355986" w:rsidRPr="00355986">
        <w:t xml:space="preserve"> </w:t>
      </w:r>
      <w:r w:rsidRPr="00355986">
        <w:t>куда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путевке</w:t>
      </w:r>
      <w:r w:rsidR="00355986" w:rsidRPr="00355986">
        <w:t xml:space="preserve"> </w:t>
      </w:r>
      <w:r w:rsidRPr="00355986">
        <w:t>комсомола</w:t>
      </w:r>
      <w:r w:rsidR="00355986" w:rsidRPr="00355986">
        <w:t xml:space="preserve"> </w:t>
      </w:r>
      <w:r w:rsidRPr="00355986">
        <w:t>рекомендовали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учебу</w:t>
      </w:r>
      <w:r w:rsidR="00355986" w:rsidRPr="00355986">
        <w:t xml:space="preserve">. </w:t>
      </w:r>
      <w:r w:rsidRPr="00355986">
        <w:t>Педагогический</w:t>
      </w:r>
      <w:r w:rsidR="00355986" w:rsidRPr="00355986">
        <w:t xml:space="preserve"> </w:t>
      </w:r>
      <w:r w:rsidRPr="00355986">
        <w:t>техникум</w:t>
      </w:r>
      <w:r w:rsidR="00355986" w:rsidRPr="00355986">
        <w:t xml:space="preserve"> </w:t>
      </w:r>
      <w:r w:rsidRPr="00355986">
        <w:t>размещался</w:t>
      </w:r>
      <w:r w:rsidR="00355986" w:rsidRPr="00355986">
        <w:t xml:space="preserve"> </w:t>
      </w:r>
      <w:r w:rsidRPr="00355986">
        <w:t>тогда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Караван-Сарае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этом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техникуме</w:t>
      </w:r>
      <w:r w:rsidR="00355986" w:rsidRPr="00355986">
        <w:t xml:space="preserve"> </w:t>
      </w:r>
      <w:r w:rsidRPr="00355986">
        <w:t>одновременно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ней</w:t>
      </w:r>
      <w:r w:rsidR="00355986" w:rsidRPr="00355986">
        <w:t xml:space="preserve"> </w:t>
      </w:r>
      <w:r w:rsidRPr="00355986">
        <w:t>учился</w:t>
      </w:r>
      <w:r w:rsidR="00355986" w:rsidRPr="00355986">
        <w:t xml:space="preserve"> </w:t>
      </w:r>
      <w:r w:rsidRPr="00355986">
        <w:t>будущий</w:t>
      </w:r>
      <w:r w:rsidR="00355986" w:rsidRPr="00355986">
        <w:t xml:space="preserve"> </w:t>
      </w:r>
      <w:r w:rsidRPr="00355986">
        <w:t>писатель</w:t>
      </w:r>
      <w:r w:rsidR="00355986" w:rsidRPr="00355986">
        <w:t xml:space="preserve"> - </w:t>
      </w:r>
      <w:r w:rsidRPr="00355986">
        <w:t>сатирик</w:t>
      </w:r>
      <w:r w:rsidR="00355986" w:rsidRPr="00355986">
        <w:t xml:space="preserve"> </w:t>
      </w:r>
      <w:r w:rsidRPr="00355986">
        <w:t>Сагит</w:t>
      </w:r>
      <w:r w:rsidR="00355986" w:rsidRPr="00355986">
        <w:t xml:space="preserve"> </w:t>
      </w:r>
      <w:r w:rsidRPr="00355986">
        <w:t>Агиш,</w:t>
      </w:r>
      <w:r w:rsidR="00355986" w:rsidRPr="00355986">
        <w:t xml:space="preserve"> </w:t>
      </w:r>
      <w:r w:rsidRPr="00355986">
        <w:t>получали</w:t>
      </w:r>
      <w:r w:rsidR="00355986" w:rsidRPr="00355986">
        <w:t xml:space="preserve"> </w:t>
      </w:r>
      <w:r w:rsidRPr="00355986">
        <w:t>знания</w:t>
      </w:r>
      <w:r w:rsidR="00355986" w:rsidRPr="00355986">
        <w:t xml:space="preserve"> </w:t>
      </w:r>
      <w:r w:rsidRPr="00355986">
        <w:t>другие</w:t>
      </w:r>
      <w:r w:rsidR="00355986" w:rsidRPr="00355986">
        <w:t xml:space="preserve"> </w:t>
      </w:r>
      <w:r w:rsidRPr="00355986">
        <w:t>посланцы</w:t>
      </w:r>
      <w:r w:rsidR="00355986" w:rsidRPr="00355986">
        <w:t xml:space="preserve"> </w:t>
      </w:r>
      <w:r w:rsidRPr="00355986">
        <w:t>республики,</w:t>
      </w:r>
      <w:r w:rsidR="00355986" w:rsidRPr="00355986">
        <w:t xml:space="preserve"> </w:t>
      </w:r>
      <w:r w:rsidRPr="00355986">
        <w:t>оставившие</w:t>
      </w:r>
      <w:r w:rsidR="00355986" w:rsidRPr="00355986">
        <w:t xml:space="preserve"> </w:t>
      </w:r>
      <w:r w:rsidRPr="00355986">
        <w:t>затем</w:t>
      </w:r>
      <w:r w:rsidR="00355986" w:rsidRPr="00355986">
        <w:t xml:space="preserve"> </w:t>
      </w:r>
      <w:r w:rsidRPr="00355986">
        <w:t>свой</w:t>
      </w:r>
      <w:r w:rsidR="00355986" w:rsidRPr="00355986">
        <w:t xml:space="preserve"> </w:t>
      </w:r>
      <w:r w:rsidRPr="00355986">
        <w:t>след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истории</w:t>
      </w:r>
      <w:r w:rsidR="00355986">
        <w:t xml:space="preserve">. - </w:t>
      </w:r>
      <w:r w:rsidRPr="00355986">
        <w:t>В</w:t>
      </w:r>
      <w:r w:rsidR="00355986" w:rsidRPr="00355986">
        <w:t xml:space="preserve"> </w:t>
      </w:r>
      <w:r w:rsidRPr="00355986">
        <w:t>двадцать</w:t>
      </w:r>
      <w:r w:rsidR="00355986" w:rsidRPr="00355986">
        <w:t xml:space="preserve"> </w:t>
      </w:r>
      <w:r w:rsidRPr="00355986">
        <w:t>четвертом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поступила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техникум,</w:t>
      </w:r>
      <w:r w:rsidR="00355986" w:rsidRPr="00355986">
        <w:t xml:space="preserve"> - </w:t>
      </w:r>
      <w:r w:rsidRPr="00355986">
        <w:t>рассказывает</w:t>
      </w:r>
      <w:r w:rsidR="00355986" w:rsidRPr="00355986">
        <w:t xml:space="preserve"> </w:t>
      </w:r>
      <w:r w:rsidRPr="00355986">
        <w:t>писатель</w:t>
      </w:r>
      <w:r w:rsidR="00355986" w:rsidRPr="00355986">
        <w:t xml:space="preserve"> </w:t>
      </w:r>
      <w:r w:rsidRPr="00355986">
        <w:t>Борис</w:t>
      </w:r>
      <w:r w:rsidR="00355986" w:rsidRPr="00355986">
        <w:t xml:space="preserve"> </w:t>
      </w:r>
      <w:r w:rsidRPr="00355986">
        <w:t>Павлов</w:t>
      </w:r>
      <w:r w:rsidR="00355986">
        <w:t xml:space="preserve">. - </w:t>
      </w:r>
      <w:r w:rsidRPr="00355986">
        <w:t>Наконец-то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рассталась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своей</w:t>
      </w:r>
      <w:r w:rsidR="00355986" w:rsidRPr="00355986">
        <w:t xml:space="preserve"> </w:t>
      </w:r>
      <w:r w:rsidRPr="00355986">
        <w:t>ободранной</w:t>
      </w:r>
      <w:r w:rsidR="00355986" w:rsidRPr="00355986">
        <w:t xml:space="preserve"> </w:t>
      </w:r>
      <w:r w:rsidRPr="00355986">
        <w:t>козьей</w:t>
      </w:r>
      <w:r w:rsidR="00355986" w:rsidRPr="00355986">
        <w:t xml:space="preserve"> </w:t>
      </w:r>
      <w:r w:rsidRPr="00355986">
        <w:t>шубкой</w:t>
      </w:r>
      <w:r w:rsidR="00355986" w:rsidRPr="00355986">
        <w:t xml:space="preserve">. </w:t>
      </w:r>
      <w:r w:rsidRPr="00355986">
        <w:t>Ее,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всех</w:t>
      </w:r>
      <w:r w:rsidR="00355986" w:rsidRPr="00355986">
        <w:t xml:space="preserve"> </w:t>
      </w:r>
      <w:r w:rsidRPr="00355986">
        <w:t>новичков,</w:t>
      </w:r>
      <w:r w:rsidR="00355986" w:rsidRPr="00355986">
        <w:t xml:space="preserve"> </w:t>
      </w:r>
      <w:r w:rsidRPr="00355986">
        <w:t>одели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одинаковые</w:t>
      </w:r>
      <w:r w:rsidR="00355986" w:rsidRPr="00355986">
        <w:t xml:space="preserve"> </w:t>
      </w:r>
      <w:r w:rsidRPr="00355986">
        <w:t>пальто,</w:t>
      </w:r>
      <w:r w:rsidR="00355986" w:rsidRPr="00355986">
        <w:t xml:space="preserve"> </w:t>
      </w:r>
      <w:r w:rsidRPr="00355986">
        <w:t>ботинки,</w:t>
      </w:r>
      <w:r w:rsidR="00355986" w:rsidRPr="00355986">
        <w:t xml:space="preserve"> </w:t>
      </w:r>
      <w:r w:rsidRPr="00355986">
        <w:t>платья</w:t>
      </w:r>
      <w:r w:rsidR="00355986" w:rsidRPr="00355986">
        <w:t xml:space="preserve">. </w:t>
      </w:r>
      <w:r w:rsidRPr="00355986">
        <w:t>Многие,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Зайнаб,</w:t>
      </w:r>
      <w:r w:rsidR="00355986" w:rsidRPr="00355986">
        <w:t xml:space="preserve"> </w:t>
      </w:r>
      <w:r w:rsidRPr="00355986">
        <w:t>впервые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жизни</w:t>
      </w:r>
      <w:r w:rsidR="00355986" w:rsidRPr="00355986">
        <w:t xml:space="preserve"> </w:t>
      </w:r>
      <w:r w:rsidRPr="00355986">
        <w:t>оделись</w:t>
      </w:r>
      <w:r w:rsidR="00355986" w:rsidRPr="00355986">
        <w:t xml:space="preserve"> </w:t>
      </w:r>
      <w:r w:rsidRPr="00355986">
        <w:t>во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новое,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обноски</w:t>
      </w:r>
      <w:r w:rsidR="00355986" w:rsidRPr="00355986">
        <w:t xml:space="preserve"> </w:t>
      </w:r>
      <w:r w:rsidRPr="00355986">
        <w:t>старших</w:t>
      </w:r>
      <w:r w:rsidR="00355986" w:rsidRPr="00355986">
        <w:t xml:space="preserve"> </w:t>
      </w:r>
      <w:r w:rsidRPr="00355986">
        <w:t>братьев</w:t>
      </w:r>
      <w:r w:rsidR="00355986" w:rsidRPr="00355986">
        <w:t xml:space="preserve"> </w:t>
      </w:r>
      <w:r w:rsidRPr="00355986">
        <w:t>или</w:t>
      </w:r>
      <w:r w:rsidR="00355986" w:rsidRPr="00355986">
        <w:t xml:space="preserve"> </w:t>
      </w:r>
      <w:r w:rsidRPr="00355986">
        <w:t>сестер</w:t>
      </w:r>
      <w:r w:rsidR="00355986" w:rsidRPr="00355986">
        <w:t>.</w:t>
      </w:r>
    </w:p>
    <w:p w:rsid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учебном</w:t>
      </w:r>
      <w:r w:rsidR="00355986" w:rsidRPr="00355986">
        <w:t xml:space="preserve"> </w:t>
      </w:r>
      <w:r w:rsidRPr="00355986">
        <w:t>заведении</w:t>
      </w:r>
      <w:r w:rsidR="00355986" w:rsidRPr="00355986">
        <w:t xml:space="preserve"> </w:t>
      </w:r>
      <w:r w:rsidRPr="00355986">
        <w:t>создалась</w:t>
      </w:r>
      <w:r w:rsidR="00355986" w:rsidRPr="00355986">
        <w:t xml:space="preserve"> </w:t>
      </w:r>
      <w:r w:rsidRPr="00355986">
        <w:t>литературная</w:t>
      </w:r>
      <w:r w:rsidR="00355986" w:rsidRPr="00355986">
        <w:t xml:space="preserve"> </w:t>
      </w:r>
      <w:r w:rsidRPr="00355986">
        <w:t>группа</w:t>
      </w:r>
      <w:r w:rsidR="00355986" w:rsidRPr="00355986">
        <w:t xml:space="preserve">. </w:t>
      </w:r>
      <w:r w:rsidRPr="00355986">
        <w:t>Родился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рукописный</w:t>
      </w:r>
      <w:r w:rsidR="00355986" w:rsidRPr="00355986">
        <w:t xml:space="preserve"> </w:t>
      </w:r>
      <w:r w:rsidRPr="00355986">
        <w:t>журнал</w:t>
      </w:r>
      <w:r w:rsidR="00355986">
        <w:t xml:space="preserve"> "</w:t>
      </w:r>
      <w:r w:rsidRPr="00355986">
        <w:t>Молодое</w:t>
      </w:r>
      <w:r w:rsidR="00355986" w:rsidRPr="00355986">
        <w:t xml:space="preserve"> </w:t>
      </w:r>
      <w:r w:rsidRPr="00355986">
        <w:t>поколение</w:t>
      </w:r>
      <w:r w:rsidR="00355986">
        <w:t>"</w:t>
      </w:r>
      <w:r w:rsidR="00355986" w:rsidRPr="00355986">
        <w:t xml:space="preserve">. </w:t>
      </w:r>
      <w:r w:rsidRPr="00355986">
        <w:t>Зайнаб</w:t>
      </w:r>
      <w:r w:rsidR="00355986" w:rsidRPr="00355986">
        <w:t xml:space="preserve"> </w:t>
      </w:r>
      <w:r w:rsidRPr="00355986">
        <w:t>запоем</w:t>
      </w:r>
      <w:r w:rsidR="00355986" w:rsidRPr="00355986">
        <w:t xml:space="preserve"> </w:t>
      </w:r>
      <w:r w:rsidRPr="00355986">
        <w:t>читала</w:t>
      </w:r>
      <w:r w:rsidR="00355986" w:rsidRPr="00355986">
        <w:t xml:space="preserve"> </w:t>
      </w:r>
      <w:r w:rsidRPr="00355986">
        <w:t>книги,</w:t>
      </w:r>
      <w:r w:rsidR="00355986" w:rsidRPr="00355986">
        <w:t xml:space="preserve"> </w:t>
      </w:r>
      <w:r w:rsidRPr="00355986">
        <w:t>редактировала</w:t>
      </w:r>
      <w:r w:rsidR="00355986" w:rsidRPr="00355986">
        <w:t xml:space="preserve"> </w:t>
      </w:r>
      <w:r w:rsidRPr="00355986">
        <w:t>стенгазету,</w:t>
      </w:r>
      <w:r w:rsidR="00355986" w:rsidRPr="00355986">
        <w:t xml:space="preserve"> </w:t>
      </w:r>
      <w:r w:rsidRPr="00355986">
        <w:t>записывала</w:t>
      </w:r>
      <w:r w:rsidR="00355986" w:rsidRPr="00355986">
        <w:t xml:space="preserve"> </w:t>
      </w:r>
      <w:r w:rsidRPr="00355986">
        <w:t>фольклор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опять</w:t>
      </w:r>
      <w:r w:rsidR="00355986" w:rsidRPr="00355986">
        <w:t xml:space="preserve"> </w:t>
      </w:r>
      <w:r w:rsidRPr="00355986">
        <w:t>услышала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учителей</w:t>
      </w:r>
      <w:r w:rsidR="00355986" w:rsidRPr="00355986">
        <w:t xml:space="preserve">: </w:t>
      </w:r>
      <w:r w:rsidRPr="00355986">
        <w:t>у</w:t>
      </w:r>
      <w:r w:rsidR="00355986" w:rsidRPr="00355986">
        <w:t xml:space="preserve"> </w:t>
      </w:r>
      <w:r w:rsidRPr="00355986">
        <w:t>тебя</w:t>
      </w:r>
      <w:r w:rsidR="00355986" w:rsidRPr="00355986">
        <w:t xml:space="preserve"> </w:t>
      </w:r>
      <w:r w:rsidRPr="00355986">
        <w:t>задатки</w:t>
      </w:r>
      <w:r w:rsidR="00355986" w:rsidRPr="00355986">
        <w:t xml:space="preserve"> </w:t>
      </w:r>
      <w:r w:rsidRPr="00355986">
        <w:t>писателя,</w:t>
      </w:r>
      <w:r w:rsidR="00355986" w:rsidRPr="00355986">
        <w:t xml:space="preserve"> </w:t>
      </w:r>
      <w:r w:rsidRPr="00355986">
        <w:t>пиши,</w:t>
      </w:r>
      <w:r w:rsidR="00355986" w:rsidRPr="00355986">
        <w:t xml:space="preserve"> </w:t>
      </w:r>
      <w:r w:rsidRPr="00355986">
        <w:t>работай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помнила</w:t>
      </w:r>
      <w:r w:rsidR="00355986" w:rsidRPr="00355986">
        <w:t xml:space="preserve"> </w:t>
      </w:r>
      <w:r w:rsidRPr="00355986">
        <w:t>отца,</w:t>
      </w:r>
      <w:r w:rsidR="00355986" w:rsidRPr="00355986">
        <w:t xml:space="preserve"> </w:t>
      </w:r>
      <w:r w:rsidRPr="00355986">
        <w:t>деревенскую</w:t>
      </w:r>
      <w:r w:rsidR="00355986" w:rsidRPr="00355986">
        <w:t xml:space="preserve"> </w:t>
      </w:r>
      <w:r w:rsidRPr="00355986">
        <w:t>школу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подслеповатой</w:t>
      </w:r>
      <w:r w:rsidR="00355986" w:rsidRPr="00355986">
        <w:t xml:space="preserve"> </w:t>
      </w:r>
      <w:r w:rsidRPr="00355986">
        <w:t>избушке,</w:t>
      </w:r>
      <w:r w:rsidR="00355986" w:rsidRPr="00355986">
        <w:t xml:space="preserve"> </w:t>
      </w:r>
      <w:r w:rsidRPr="00355986">
        <w:t>ребятишек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когда</w:t>
      </w:r>
      <w:r w:rsidR="00355986" w:rsidRPr="00355986">
        <w:t xml:space="preserve"> </w:t>
      </w:r>
      <w:r w:rsidRPr="00355986">
        <w:t>окончила</w:t>
      </w:r>
      <w:r w:rsidR="00355986" w:rsidRPr="00355986">
        <w:t xml:space="preserve"> </w:t>
      </w:r>
      <w:r w:rsidRPr="00355986">
        <w:t>техникум,</w:t>
      </w:r>
      <w:r w:rsidR="00355986" w:rsidRPr="00355986">
        <w:t xml:space="preserve"> </w:t>
      </w:r>
      <w:r w:rsidRPr="00355986">
        <w:t>твердо</w:t>
      </w:r>
      <w:r w:rsidR="00355986" w:rsidRPr="00355986">
        <w:t xml:space="preserve"> </w:t>
      </w:r>
      <w:r w:rsidRPr="00355986">
        <w:t>решила</w:t>
      </w:r>
      <w:r w:rsidR="00355986" w:rsidRPr="00355986">
        <w:t xml:space="preserve"> - </w:t>
      </w:r>
      <w:r w:rsidRPr="00355986">
        <w:t>ее</w:t>
      </w:r>
      <w:r w:rsidR="00355986" w:rsidRPr="00355986">
        <w:t xml:space="preserve"> </w:t>
      </w:r>
      <w:r w:rsidRPr="00355986">
        <w:t>призвание</w:t>
      </w:r>
      <w:r w:rsidR="00355986" w:rsidRPr="00355986">
        <w:t xml:space="preserve"> - </w:t>
      </w:r>
      <w:r w:rsidRPr="00355986">
        <w:t>быть</w:t>
      </w:r>
      <w:r w:rsidR="00355986" w:rsidRPr="00355986">
        <w:t xml:space="preserve"> </w:t>
      </w:r>
      <w:r w:rsidRPr="00355986">
        <w:t>учительницей</w:t>
      </w:r>
      <w:r w:rsidR="00355986" w:rsidRPr="00355986">
        <w:t xml:space="preserve">. </w:t>
      </w:r>
      <w:r w:rsidRPr="00355986">
        <w:t>Селу</w:t>
      </w:r>
      <w:r w:rsidR="00355986" w:rsidRPr="00355986">
        <w:t xml:space="preserve"> </w:t>
      </w:r>
      <w:r w:rsidRPr="00355986">
        <w:t>нужны</w:t>
      </w:r>
      <w:r w:rsidR="00355986" w:rsidRPr="00355986">
        <w:t xml:space="preserve"> </w:t>
      </w:r>
      <w:r w:rsidRPr="00355986">
        <w:t>грамотные</w:t>
      </w:r>
      <w:r w:rsidR="00355986" w:rsidRPr="00355986">
        <w:t xml:space="preserve"> </w:t>
      </w:r>
      <w:r w:rsidRPr="00355986">
        <w:t>люди</w:t>
      </w:r>
      <w:r w:rsidR="00355986" w:rsidRPr="00355986">
        <w:t xml:space="preserve">. </w:t>
      </w:r>
      <w:r w:rsidRPr="00355986">
        <w:t>Культурная</w:t>
      </w:r>
      <w:r w:rsidR="00355986" w:rsidRPr="00355986">
        <w:t xml:space="preserve"> </w:t>
      </w:r>
      <w:r w:rsidRPr="00355986">
        <w:t>революция</w:t>
      </w:r>
      <w:r w:rsidR="00355986" w:rsidRPr="00355986">
        <w:t xml:space="preserve"> - </w:t>
      </w:r>
      <w:r w:rsidRPr="00355986">
        <w:t>это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красного</w:t>
      </w:r>
      <w:r w:rsidR="00355986" w:rsidRPr="00355986">
        <w:t xml:space="preserve"> </w:t>
      </w:r>
      <w:r w:rsidRPr="00355986">
        <w:t>словца</w:t>
      </w:r>
      <w:r w:rsidR="00355986" w:rsidRPr="00355986">
        <w:t xml:space="preserve">. </w:t>
      </w:r>
      <w:r w:rsidRPr="00355986">
        <w:t>Это</w:t>
      </w:r>
      <w:r w:rsidR="00355986" w:rsidRPr="00355986">
        <w:t xml:space="preserve"> </w:t>
      </w:r>
      <w:r w:rsidRPr="00355986">
        <w:t>нужное</w:t>
      </w:r>
      <w:r w:rsidR="00355986" w:rsidRPr="00355986">
        <w:t xml:space="preserve"> </w:t>
      </w:r>
      <w:r w:rsidRPr="00355986">
        <w:t>дело</w:t>
      </w:r>
      <w:r w:rsidR="00355986" w:rsidRPr="00355986">
        <w:t xml:space="preserve">. </w:t>
      </w:r>
      <w:r w:rsidRPr="00355986">
        <w:t>Она</w:t>
      </w:r>
      <w:r w:rsidR="00355986" w:rsidRPr="00355986">
        <w:t xml:space="preserve"> </w:t>
      </w:r>
      <w:r w:rsidRPr="00355986">
        <w:t>продолжит</w:t>
      </w:r>
      <w:r w:rsidR="00355986" w:rsidRPr="00355986">
        <w:t xml:space="preserve"> </w:t>
      </w:r>
      <w:r w:rsidRPr="00355986">
        <w:t>дело</w:t>
      </w:r>
      <w:r w:rsidR="00355986" w:rsidRPr="00355986">
        <w:t xml:space="preserve"> </w:t>
      </w:r>
      <w:r w:rsidRPr="00355986">
        <w:t>отца,</w:t>
      </w:r>
      <w:r w:rsidR="00355986" w:rsidRPr="00355986">
        <w:t xml:space="preserve"> </w:t>
      </w:r>
      <w:r w:rsidRPr="00355986">
        <w:t>ради</w:t>
      </w:r>
      <w:r w:rsidR="00355986" w:rsidRPr="00355986">
        <w:t xml:space="preserve"> </w:t>
      </w:r>
      <w:r w:rsidRPr="00355986">
        <w:t>которого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жил</w:t>
      </w:r>
      <w:r w:rsidR="00355986" w:rsidRPr="00355986">
        <w:t>.</w:t>
      </w:r>
    </w:p>
    <w:p w:rsidR="00024912" w:rsidRPr="00024912" w:rsidRDefault="00024912" w:rsidP="00024912">
      <w:pPr>
        <w:pStyle w:val="af5"/>
      </w:pPr>
      <w:r w:rsidRPr="00024912">
        <w:t>зайнаб биишева творчество башкортостан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После</w:t>
      </w:r>
      <w:r w:rsidR="00355986" w:rsidRPr="00355986">
        <w:t xml:space="preserve"> </w:t>
      </w:r>
      <w:r w:rsidRPr="00355986">
        <w:t>завершения</w:t>
      </w:r>
      <w:r w:rsidR="00355986" w:rsidRPr="00355986">
        <w:t xml:space="preserve"> </w:t>
      </w:r>
      <w:r w:rsidRPr="00355986">
        <w:t>обучения</w:t>
      </w:r>
      <w:r w:rsidR="00355986" w:rsidRPr="00355986">
        <w:t xml:space="preserve"> </w:t>
      </w:r>
      <w:r w:rsidRPr="00355986">
        <w:t>комсомолка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Абдулловна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1929-1931</w:t>
      </w:r>
      <w:r w:rsidR="00355986" w:rsidRPr="00355986">
        <w:t xml:space="preserve"> </w:t>
      </w:r>
      <w:r w:rsidRPr="00355986">
        <w:t>годах</w:t>
      </w:r>
      <w:r w:rsidR="00355986" w:rsidRPr="00355986">
        <w:t xml:space="preserve"> </w:t>
      </w:r>
      <w:r w:rsidRPr="00355986">
        <w:t>работает</w:t>
      </w:r>
      <w:r w:rsidR="00355986" w:rsidRPr="00355986">
        <w:t xml:space="preserve"> </w:t>
      </w:r>
      <w:r w:rsidRPr="00355986">
        <w:t>учительницей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селе</w:t>
      </w:r>
      <w:r w:rsidR="00355986" w:rsidRPr="00355986">
        <w:t xml:space="preserve"> </w:t>
      </w:r>
      <w:r w:rsidRPr="00355986">
        <w:t>Темяшово</w:t>
      </w:r>
      <w:r w:rsidR="00355986" w:rsidRPr="00355986">
        <w:t xml:space="preserve"> </w:t>
      </w:r>
      <w:r w:rsidRPr="00355986">
        <w:t>Баймакского</w:t>
      </w:r>
      <w:r w:rsidR="00355986" w:rsidRPr="00355986">
        <w:t xml:space="preserve"> </w:t>
      </w:r>
      <w:r w:rsidRPr="00355986">
        <w:t>района</w:t>
      </w:r>
      <w:r w:rsidR="00355986" w:rsidRPr="00355986">
        <w:t xml:space="preserve">. </w:t>
      </w:r>
      <w:r w:rsidRPr="00355986">
        <w:t>Вошла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жизнь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тихо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смиренно,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следовало</w:t>
      </w:r>
      <w:r w:rsidR="00355986">
        <w:t xml:space="preserve"> "</w:t>
      </w:r>
      <w:r w:rsidRPr="00355986">
        <w:t>воспитанной</w:t>
      </w:r>
      <w:r w:rsidR="00355986">
        <w:t xml:space="preserve">" </w:t>
      </w:r>
      <w:r w:rsidRPr="00355986">
        <w:t>башкирской</w:t>
      </w:r>
      <w:r w:rsidR="00355986" w:rsidRPr="00355986">
        <w:t xml:space="preserve"> </w:t>
      </w:r>
      <w:r w:rsidRPr="00355986">
        <w:t>девушке,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врезалась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ходу,</w:t>
      </w:r>
      <w:r w:rsidR="00355986" w:rsidRPr="00355986">
        <w:t xml:space="preserve"> </w:t>
      </w:r>
      <w:r w:rsidRPr="00355986">
        <w:t>дерзко,</w:t>
      </w:r>
      <w:r w:rsidR="00355986" w:rsidRPr="00355986">
        <w:t xml:space="preserve"> </w:t>
      </w:r>
      <w:r w:rsidRPr="00355986">
        <w:t>подняв</w:t>
      </w:r>
      <w:r w:rsidR="00355986" w:rsidRPr="00355986">
        <w:t xml:space="preserve"> </w:t>
      </w:r>
      <w:r w:rsidRPr="00355986">
        <w:t>вокруг</w:t>
      </w:r>
      <w:r w:rsidR="00355986" w:rsidRPr="00355986">
        <w:t xml:space="preserve"> </w:t>
      </w:r>
      <w:r w:rsidRPr="00355986">
        <w:t>себя</w:t>
      </w:r>
      <w:r w:rsidR="00355986" w:rsidRPr="00355986">
        <w:t xml:space="preserve"> </w:t>
      </w:r>
      <w:r w:rsidRPr="00355986">
        <w:t>бурю</w:t>
      </w:r>
      <w:r w:rsidR="00355986" w:rsidRPr="00355986">
        <w:t xml:space="preserve">. </w:t>
      </w:r>
      <w:r w:rsidRPr="00355986">
        <w:t>Явилась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незнакомого</w:t>
      </w:r>
      <w:r w:rsidR="00355986" w:rsidRPr="00355986">
        <w:t xml:space="preserve"> </w:t>
      </w:r>
      <w:r w:rsidRPr="00355986">
        <w:t>мира,</w:t>
      </w:r>
      <w:r w:rsidR="00355986" w:rsidRPr="00355986">
        <w:t xml:space="preserve"> </w:t>
      </w:r>
      <w:r w:rsidRPr="00355986">
        <w:t>нездешнего</w:t>
      </w:r>
      <w:r w:rsidR="00355986" w:rsidRPr="00355986">
        <w:t xml:space="preserve"> </w:t>
      </w:r>
      <w:r w:rsidRPr="00355986">
        <w:t>вида</w:t>
      </w:r>
      <w:r w:rsidR="00355986" w:rsidRPr="00355986">
        <w:t xml:space="preserve"> - </w:t>
      </w:r>
      <w:r w:rsidRPr="00355986">
        <w:t>с</w:t>
      </w:r>
      <w:r w:rsidR="00355986" w:rsidRPr="00355986">
        <w:t xml:space="preserve"> </w:t>
      </w:r>
      <w:r w:rsidRPr="00355986">
        <w:t>короткой</w:t>
      </w:r>
      <w:r w:rsidR="00355986" w:rsidRPr="00355986">
        <w:t xml:space="preserve"> </w:t>
      </w:r>
      <w:r w:rsidRPr="00355986">
        <w:t>стрижкой,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берете</w:t>
      </w:r>
      <w:r w:rsidR="00355986" w:rsidRPr="00355986">
        <w:t xml:space="preserve"> </w:t>
      </w:r>
      <w:r w:rsidRPr="00355986">
        <w:t>набекрень,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узкой</w:t>
      </w:r>
      <w:r w:rsidR="00355986" w:rsidRPr="00355986">
        <w:t xml:space="preserve"> </w:t>
      </w:r>
      <w:r w:rsidRPr="00355986">
        <w:t>юбке</w:t>
      </w:r>
      <w:r w:rsidR="00355986" w:rsidRPr="00355986">
        <w:t xml:space="preserve">. </w:t>
      </w:r>
      <w:r w:rsidRPr="00355986">
        <w:t>Начала</w:t>
      </w:r>
      <w:r w:rsidR="00355986" w:rsidRPr="00355986">
        <w:t xml:space="preserve"> </w:t>
      </w:r>
      <w:r w:rsidRPr="00355986">
        <w:t>всем</w:t>
      </w:r>
      <w:r w:rsidR="00355986" w:rsidRPr="00355986">
        <w:t xml:space="preserve"> </w:t>
      </w:r>
      <w:r w:rsidRPr="00355986">
        <w:t>интересоваться,</w:t>
      </w:r>
      <w:r w:rsidR="00355986" w:rsidRPr="00355986">
        <w:t xml:space="preserve"> </w:t>
      </w:r>
      <w:r w:rsidRPr="00355986">
        <w:t>во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вникать</w:t>
      </w:r>
      <w:r w:rsidR="00355986" w:rsidRPr="00355986">
        <w:t xml:space="preserve">. </w:t>
      </w:r>
      <w:r w:rsidRPr="00355986">
        <w:t>Походка</w:t>
      </w:r>
      <w:r w:rsidR="00355986" w:rsidRPr="00355986">
        <w:t xml:space="preserve"> </w:t>
      </w:r>
      <w:r w:rsidRPr="00355986">
        <w:t>размашистая,</w:t>
      </w:r>
      <w:r w:rsidR="00355986" w:rsidRPr="00355986">
        <w:t xml:space="preserve"> </w:t>
      </w:r>
      <w:r w:rsidRPr="00355986">
        <w:t>взгляд</w:t>
      </w:r>
      <w:r w:rsidR="00355986" w:rsidRPr="00355986">
        <w:t xml:space="preserve"> </w:t>
      </w:r>
      <w:r w:rsidRPr="00355986">
        <w:t>быстр,</w:t>
      </w:r>
      <w:r w:rsidR="00355986" w:rsidRPr="00355986">
        <w:t xml:space="preserve"> </w:t>
      </w:r>
      <w:r w:rsidRPr="00355986">
        <w:t>остр,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искрится</w:t>
      </w:r>
      <w:r w:rsidR="00355986" w:rsidRPr="00355986">
        <w:t xml:space="preserve"> </w:t>
      </w:r>
      <w:r w:rsidRPr="00355986">
        <w:t>энергией,</w:t>
      </w:r>
      <w:r w:rsidR="00355986" w:rsidRPr="00355986">
        <w:t xml:space="preserve"> </w:t>
      </w:r>
      <w:r w:rsidRPr="00355986">
        <w:t>искренностью,</w:t>
      </w:r>
      <w:r w:rsidR="00355986" w:rsidRPr="00355986">
        <w:t xml:space="preserve"> </w:t>
      </w:r>
      <w:r w:rsidRPr="00355986">
        <w:t>добротой</w:t>
      </w:r>
      <w:r w:rsidR="00355986">
        <w:t>.</w:t>
      </w:r>
      <w:r w:rsidR="00355986" w:rsidRPr="00355986">
        <w:t xml:space="preserve"> </w:t>
      </w:r>
      <w:r w:rsidRPr="00355986">
        <w:t>Утром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деревне</w:t>
      </w:r>
      <w:r w:rsidR="00355986" w:rsidRPr="00355986">
        <w:t xml:space="preserve"> </w:t>
      </w:r>
      <w:r w:rsidRPr="00355986">
        <w:t>тихо,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громкий</w:t>
      </w:r>
      <w:r w:rsidR="00355986" w:rsidRPr="00355986">
        <w:t xml:space="preserve"> </w:t>
      </w:r>
      <w:r w:rsidRPr="00355986">
        <w:t>голос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слышится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открытых</w:t>
      </w:r>
      <w:r w:rsidR="00355986" w:rsidRPr="00355986">
        <w:t xml:space="preserve"> </w:t>
      </w:r>
      <w:r w:rsidRPr="00355986">
        <w:t>окон</w:t>
      </w:r>
      <w:r w:rsidR="00355986" w:rsidRPr="00355986">
        <w:t xml:space="preserve"> </w:t>
      </w:r>
      <w:r w:rsidRPr="00355986">
        <w:t>школы</w:t>
      </w:r>
      <w:r w:rsidR="00355986" w:rsidRPr="00355986">
        <w:t xml:space="preserve">. </w:t>
      </w:r>
      <w:r w:rsidRPr="00355986">
        <w:t>Люди</w:t>
      </w:r>
      <w:r w:rsidR="00355986" w:rsidRPr="00355986">
        <w:t xml:space="preserve"> </w:t>
      </w:r>
      <w:r w:rsidRPr="00355986">
        <w:t>идут</w:t>
      </w:r>
      <w:r w:rsidR="00355986" w:rsidRPr="00355986">
        <w:t xml:space="preserve"> </w:t>
      </w:r>
      <w:r w:rsidRPr="00355986">
        <w:t>мимо</w:t>
      </w:r>
      <w:r w:rsidR="00355986" w:rsidRPr="00355986">
        <w:t xml:space="preserve"> </w:t>
      </w:r>
      <w:r w:rsidRPr="00355986">
        <w:t>этого</w:t>
      </w:r>
      <w:r w:rsidR="00355986" w:rsidRPr="00355986">
        <w:t xml:space="preserve"> </w:t>
      </w:r>
      <w:r w:rsidRPr="00355986">
        <w:t>дома,</w:t>
      </w:r>
      <w:r w:rsidR="00355986" w:rsidRPr="00355986">
        <w:t xml:space="preserve"> </w:t>
      </w:r>
      <w:r w:rsidRPr="00355986">
        <w:t>замедляя</w:t>
      </w:r>
      <w:r w:rsidR="00355986" w:rsidRPr="00355986">
        <w:t xml:space="preserve"> </w:t>
      </w:r>
      <w:r w:rsidRPr="00355986">
        <w:t>шаг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прислушиваясь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разлетится</w:t>
      </w:r>
      <w:r w:rsidR="00355986" w:rsidRPr="00355986">
        <w:t xml:space="preserve"> </w:t>
      </w:r>
      <w:r w:rsidRPr="00355986">
        <w:t>шумная</w:t>
      </w:r>
      <w:r w:rsidR="00355986" w:rsidRPr="00355986">
        <w:t xml:space="preserve"> </w:t>
      </w:r>
      <w:r w:rsidRPr="00355986">
        <w:t>детвора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школы,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отдыхает,</w:t>
      </w:r>
      <w:r w:rsidR="00355986" w:rsidRPr="00355986">
        <w:t xml:space="preserve"> </w:t>
      </w:r>
      <w:r w:rsidRPr="00355986">
        <w:t>зовет</w:t>
      </w:r>
      <w:r w:rsidR="00355986" w:rsidRPr="00355986">
        <w:t xml:space="preserve"> </w:t>
      </w:r>
      <w:r w:rsidRPr="00355986">
        <w:t>пожилых</w:t>
      </w:r>
      <w:r w:rsidR="00355986" w:rsidRPr="00355986">
        <w:t xml:space="preserve"> </w:t>
      </w:r>
      <w:r w:rsidRPr="00355986">
        <w:t>учиться</w:t>
      </w:r>
      <w:r w:rsidR="00355986" w:rsidRPr="00355986">
        <w:t xml:space="preserve"> </w:t>
      </w:r>
      <w:r w:rsidRPr="00355986">
        <w:t>грамоте</w:t>
      </w:r>
      <w:r w:rsidR="00355986" w:rsidRPr="00355986">
        <w:t xml:space="preserve">. </w:t>
      </w:r>
      <w:r w:rsidRPr="00355986">
        <w:t>По</w:t>
      </w:r>
      <w:r w:rsidR="00355986" w:rsidRPr="00355986">
        <w:t xml:space="preserve"> </w:t>
      </w:r>
      <w:r w:rsidRPr="00355986">
        <w:t>вечерам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клубе</w:t>
      </w:r>
      <w:r w:rsidR="00355986" w:rsidRPr="00355986">
        <w:t xml:space="preserve"> </w:t>
      </w:r>
      <w:r w:rsidRPr="00355986">
        <w:t>разгораются</w:t>
      </w:r>
      <w:r w:rsidR="00355986" w:rsidRPr="00355986">
        <w:t xml:space="preserve"> </w:t>
      </w:r>
      <w:r w:rsidRPr="00355986">
        <w:t>диспуты</w:t>
      </w:r>
      <w:r w:rsidR="00355986" w:rsidRPr="00355986">
        <w:t xml:space="preserve">. </w:t>
      </w:r>
      <w:r w:rsidRPr="00355986">
        <w:t>Труд</w:t>
      </w:r>
      <w:r w:rsidR="00355986" w:rsidRPr="00355986">
        <w:t xml:space="preserve"> </w:t>
      </w:r>
      <w:r w:rsidRPr="00355986">
        <w:t>крестьян</w:t>
      </w:r>
      <w:r w:rsidR="00355986" w:rsidRPr="00355986">
        <w:t xml:space="preserve"> </w:t>
      </w:r>
      <w:r w:rsidRPr="00355986">
        <w:t>тяжел,</w:t>
      </w:r>
      <w:r w:rsidR="00355986" w:rsidRPr="00355986">
        <w:t xml:space="preserve"> </w:t>
      </w:r>
      <w:r w:rsidRPr="00355986">
        <w:t>уклад</w:t>
      </w:r>
      <w:r w:rsidR="00355986" w:rsidRPr="00355986">
        <w:t xml:space="preserve"> </w:t>
      </w:r>
      <w:r w:rsidRPr="00355986">
        <w:t>стар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цепок</w:t>
      </w:r>
      <w:r w:rsidR="00355986" w:rsidRPr="00355986">
        <w:t xml:space="preserve">. </w:t>
      </w:r>
      <w:r w:rsidRPr="00355986">
        <w:t>Не</w:t>
      </w:r>
      <w:r w:rsidR="00355986" w:rsidRPr="00355986">
        <w:t xml:space="preserve"> </w:t>
      </w:r>
      <w:r w:rsidRPr="00355986">
        <w:t>всем</w:t>
      </w:r>
      <w:r w:rsidR="00355986" w:rsidRPr="00355986">
        <w:t xml:space="preserve"> </w:t>
      </w:r>
      <w:r w:rsidRPr="00355986">
        <w:t>нравились</w:t>
      </w:r>
      <w:r w:rsidR="00355986" w:rsidRPr="00355986">
        <w:t xml:space="preserve"> </w:t>
      </w:r>
      <w:r w:rsidRPr="00355986">
        <w:t>новые</w:t>
      </w:r>
      <w:r w:rsidR="00355986" w:rsidRPr="00355986">
        <w:t xml:space="preserve"> </w:t>
      </w:r>
      <w:r w:rsidRPr="00355986">
        <w:t>порядки</w:t>
      </w:r>
      <w:r w:rsidR="00355986" w:rsidRPr="00355986">
        <w:t xml:space="preserve"> </w:t>
      </w:r>
      <w:r w:rsidRPr="00355986">
        <w:t>стриженой</w:t>
      </w:r>
      <w:r w:rsidR="00355986" w:rsidRPr="00355986">
        <w:t xml:space="preserve"> </w:t>
      </w:r>
      <w:r w:rsidRPr="00355986">
        <w:t>вольницы</w:t>
      </w:r>
      <w:r w:rsidR="00355986" w:rsidRPr="00355986">
        <w:t xml:space="preserve">. </w:t>
      </w:r>
      <w:r w:rsidRPr="00355986">
        <w:t>Косые</w:t>
      </w:r>
      <w:r w:rsidR="00355986" w:rsidRPr="00355986">
        <w:t xml:space="preserve"> </w:t>
      </w:r>
      <w:r w:rsidRPr="00355986">
        <w:t>взгляды</w:t>
      </w:r>
      <w:r w:rsidR="00355986" w:rsidRPr="00355986">
        <w:t xml:space="preserve"> </w:t>
      </w:r>
      <w:r w:rsidRPr="00355986">
        <w:t>старух,</w:t>
      </w:r>
      <w:r w:rsidR="00355986" w:rsidRPr="00355986">
        <w:t xml:space="preserve"> </w:t>
      </w:r>
      <w:r w:rsidRPr="00355986">
        <w:t>яростно</w:t>
      </w:r>
      <w:r w:rsidR="00355986" w:rsidRPr="00355986">
        <w:t xml:space="preserve"> </w:t>
      </w:r>
      <w:r w:rsidRPr="00355986">
        <w:t>враждебные</w:t>
      </w:r>
      <w:r w:rsidR="00355986" w:rsidRPr="00355986">
        <w:t xml:space="preserve"> - </w:t>
      </w:r>
      <w:r w:rsidRPr="00355986">
        <w:t>кулаков</w:t>
      </w:r>
      <w:r w:rsidR="00355986" w:rsidRPr="00355986">
        <w:t xml:space="preserve">. </w:t>
      </w:r>
      <w:r w:rsidRPr="00355986">
        <w:t>Клуб</w:t>
      </w:r>
      <w:r w:rsidR="00355986" w:rsidRPr="00355986">
        <w:t xml:space="preserve"> </w:t>
      </w:r>
      <w:r w:rsidRPr="00355986">
        <w:t>ведет</w:t>
      </w:r>
      <w:r w:rsidR="00355986" w:rsidRPr="00355986">
        <w:t xml:space="preserve"> </w:t>
      </w:r>
      <w:r w:rsidRPr="00355986">
        <w:t>бой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пережитками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словом,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делом</w:t>
      </w:r>
      <w:r w:rsidR="00355986" w:rsidRPr="00355986">
        <w:t xml:space="preserve">. </w:t>
      </w:r>
      <w:r w:rsidRPr="00355986">
        <w:t>Диспут</w:t>
      </w:r>
      <w:r w:rsidR="00355986" w:rsidRPr="00355986">
        <w:t xml:space="preserve"> </w:t>
      </w:r>
      <w:r w:rsidRPr="00355986">
        <w:t>обычно</w:t>
      </w:r>
      <w:r w:rsidR="00355986" w:rsidRPr="00355986">
        <w:t xml:space="preserve"> </w:t>
      </w:r>
      <w:r w:rsidRPr="00355986">
        <w:t>начинается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малого</w:t>
      </w:r>
      <w:r w:rsidR="00355986" w:rsidRPr="00355986">
        <w:t xml:space="preserve">. </w:t>
      </w:r>
      <w:r w:rsidRPr="00355986">
        <w:t>Надо</w:t>
      </w:r>
      <w:r w:rsidR="00355986" w:rsidRPr="00355986">
        <w:t xml:space="preserve"> </w:t>
      </w:r>
      <w:r w:rsidRPr="00355986">
        <w:t>ли</w:t>
      </w:r>
      <w:r w:rsidR="00355986" w:rsidRPr="00355986">
        <w:t xml:space="preserve"> </w:t>
      </w:r>
      <w:r w:rsidRPr="00355986">
        <w:t>носить</w:t>
      </w:r>
      <w:r w:rsidR="00355986" w:rsidRPr="00355986">
        <w:t xml:space="preserve"> </w:t>
      </w:r>
      <w:r w:rsidRPr="00355986">
        <w:t>длинные</w:t>
      </w:r>
      <w:r w:rsidR="00355986" w:rsidRPr="00355986">
        <w:t xml:space="preserve"> </w:t>
      </w:r>
      <w:r w:rsidRPr="00355986">
        <w:t>косы</w:t>
      </w:r>
      <w:r w:rsidR="00355986" w:rsidRPr="00355986">
        <w:t xml:space="preserve">? </w:t>
      </w:r>
      <w:r w:rsidRPr="00355986">
        <w:t>Может</w:t>
      </w:r>
      <w:r w:rsidR="00355986" w:rsidRPr="00355986">
        <w:t xml:space="preserve"> </w:t>
      </w:r>
      <w:r w:rsidRPr="00355986">
        <w:t>быть,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старый</w:t>
      </w:r>
      <w:r w:rsidR="00355986" w:rsidRPr="00355986">
        <w:t xml:space="preserve"> </w:t>
      </w:r>
      <w:r w:rsidRPr="00355986">
        <w:t>пережиток,</w:t>
      </w:r>
      <w:r w:rsidR="00355986" w:rsidRPr="00355986">
        <w:t xml:space="preserve"> </w:t>
      </w:r>
      <w:r w:rsidRPr="00355986">
        <w:t>отсталость</w:t>
      </w:r>
      <w:r w:rsidR="00355986" w:rsidRPr="00355986">
        <w:t xml:space="preserve">? </w:t>
      </w:r>
      <w:r w:rsidRPr="00355986">
        <w:t>Высказывались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за,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против,</w:t>
      </w:r>
      <w:r w:rsidR="00355986" w:rsidRPr="00355986">
        <w:t xml:space="preserve"> </w:t>
      </w:r>
      <w:r w:rsidRPr="00355986">
        <w:t>ждали,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скажет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сказала,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стрижкой</w:t>
      </w:r>
      <w:r w:rsidR="00355986" w:rsidRPr="00355986">
        <w:t xml:space="preserve"> </w:t>
      </w:r>
      <w:r w:rsidRPr="00355986">
        <w:t>увлекаться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надо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хоть</w:t>
      </w:r>
      <w:r w:rsidR="00355986" w:rsidRPr="00355986">
        <w:t xml:space="preserve"> </w:t>
      </w:r>
      <w:r w:rsidRPr="00355986">
        <w:t>косы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украшают,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того</w:t>
      </w:r>
      <w:r w:rsidR="00355986" w:rsidRPr="00355986">
        <w:t xml:space="preserve"> </w:t>
      </w:r>
      <w:r w:rsidRPr="00355986">
        <w:t>они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девушек,</w:t>
      </w:r>
      <w:r w:rsidR="00355986" w:rsidRPr="00355986">
        <w:t xml:space="preserve"> </w:t>
      </w:r>
      <w:r w:rsidRPr="00355986">
        <w:t>чтобы</w:t>
      </w:r>
      <w:r w:rsidR="00355986" w:rsidRPr="00355986">
        <w:t xml:space="preserve"> </w:t>
      </w:r>
      <w:r w:rsidRPr="00355986">
        <w:t>матери</w:t>
      </w:r>
      <w:r w:rsidR="00355986" w:rsidRPr="00355986">
        <w:t xml:space="preserve"> </w:t>
      </w:r>
      <w:r w:rsidRPr="00355986">
        <w:t>таскали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них</w:t>
      </w:r>
      <w:r w:rsidR="00355986" w:rsidRPr="00355986">
        <w:t xml:space="preserve"> </w:t>
      </w:r>
      <w:r w:rsidRPr="00355986">
        <w:t>своих</w:t>
      </w:r>
      <w:r w:rsidR="00355986" w:rsidRPr="00355986">
        <w:t xml:space="preserve"> </w:t>
      </w:r>
      <w:r w:rsidRPr="00355986">
        <w:t>дочерей</w:t>
      </w:r>
      <w:r w:rsidR="00355986" w:rsidRPr="00355986">
        <w:t xml:space="preserve">. </w:t>
      </w:r>
      <w:r w:rsidRPr="00355986">
        <w:t>Грохнул</w:t>
      </w:r>
      <w:r w:rsidR="00355986" w:rsidRPr="00355986">
        <w:t xml:space="preserve"> </w:t>
      </w:r>
      <w:r w:rsidRPr="00355986">
        <w:t>хохот</w:t>
      </w:r>
      <w:r w:rsidR="00355986" w:rsidRPr="00355986">
        <w:t xml:space="preserve">: </w:t>
      </w:r>
      <w:r w:rsidRPr="00355986">
        <w:t>Биишева</w:t>
      </w:r>
      <w:r w:rsidR="00355986" w:rsidRPr="00355986">
        <w:t xml:space="preserve"> </w:t>
      </w:r>
      <w:r w:rsidRPr="00355986">
        <w:t>скажет,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выстрелит</w:t>
      </w:r>
      <w:r w:rsidR="00355986" w:rsidRPr="00355986">
        <w:t xml:space="preserve"> - </w:t>
      </w:r>
      <w:r w:rsidRPr="00355986">
        <w:t>сразу</w:t>
      </w:r>
      <w:r w:rsidR="00355986" w:rsidRPr="00355986">
        <w:t xml:space="preserve"> </w:t>
      </w:r>
      <w:r w:rsidRPr="00355986">
        <w:t>убьет</w:t>
      </w:r>
      <w:r w:rsidR="00355986" w:rsidRPr="00355986">
        <w:t xml:space="preserve">. </w:t>
      </w:r>
      <w:r w:rsidRPr="00355986">
        <w:t>Потом</w:t>
      </w:r>
      <w:r w:rsidR="00355986" w:rsidRPr="00355986">
        <w:t xml:space="preserve"> </w:t>
      </w:r>
      <w:r w:rsidRPr="00355986">
        <w:t>разговор</w:t>
      </w:r>
      <w:r w:rsidR="00355986" w:rsidRPr="00355986">
        <w:t xml:space="preserve"> </w:t>
      </w:r>
      <w:r w:rsidRPr="00355986">
        <w:t>пойдет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праве</w:t>
      </w:r>
      <w:r w:rsidR="00355986" w:rsidRPr="00355986">
        <w:t xml:space="preserve"> </w:t>
      </w:r>
      <w:r w:rsidRPr="00355986">
        <w:t>девушки</w:t>
      </w:r>
      <w:r w:rsidR="00355986" w:rsidRPr="00355986">
        <w:t xml:space="preserve"> </w:t>
      </w:r>
      <w:r w:rsidRPr="00355986">
        <w:t>выйти</w:t>
      </w:r>
      <w:r w:rsidR="00355986" w:rsidRPr="00355986">
        <w:t xml:space="preserve"> </w:t>
      </w:r>
      <w:r w:rsidRPr="00355986">
        <w:t>замуж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своей</w:t>
      </w:r>
      <w:r w:rsidR="00355986" w:rsidRPr="00355986">
        <w:t xml:space="preserve"> </w:t>
      </w:r>
      <w:r w:rsidRPr="00355986">
        <w:t>воле,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выбору</w:t>
      </w:r>
      <w:r w:rsidR="00355986" w:rsidRPr="00355986">
        <w:t xml:space="preserve"> </w:t>
      </w:r>
      <w:r w:rsidRPr="00355986">
        <w:t>родителей</w:t>
      </w:r>
      <w:r w:rsidR="00355986" w:rsidRPr="00355986">
        <w:t>.</w:t>
      </w:r>
      <w:r w:rsidR="00355986">
        <w:t xml:space="preserve"> "</w:t>
      </w:r>
      <w:r w:rsidRPr="00355986">
        <w:t>Совет</w:t>
      </w:r>
      <w:r w:rsidR="00355986" w:rsidRPr="00355986">
        <w:t xml:space="preserve"> </w:t>
      </w:r>
      <w:r w:rsidRPr="00355986">
        <w:t>родителей</w:t>
      </w:r>
      <w:r w:rsidR="00355986" w:rsidRPr="00355986">
        <w:t xml:space="preserve"> </w:t>
      </w:r>
      <w:r w:rsidRPr="00355986">
        <w:t>нужен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самой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мешает</w:t>
      </w:r>
      <w:r w:rsidR="00355986" w:rsidRPr="00355986">
        <w:t xml:space="preserve"> </w:t>
      </w:r>
      <w:r w:rsidRPr="00355986">
        <w:t>осмотрительней</w:t>
      </w:r>
      <w:r w:rsidR="00355986" w:rsidRPr="00355986">
        <w:t xml:space="preserve"> </w:t>
      </w:r>
      <w:r w:rsidRPr="00355986">
        <w:t>выбирать</w:t>
      </w:r>
      <w:r w:rsidR="00355986" w:rsidRPr="00355986">
        <w:t xml:space="preserve"> </w:t>
      </w:r>
      <w:r w:rsidRPr="00355986">
        <w:t>друга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всю</w:t>
      </w:r>
      <w:r w:rsidR="00355986" w:rsidRPr="00355986">
        <w:t xml:space="preserve"> </w:t>
      </w:r>
      <w:r w:rsidRPr="00355986">
        <w:t>жизнь</w:t>
      </w:r>
      <w:r w:rsidR="00355986">
        <w:t>"</w:t>
      </w:r>
      <w:r w:rsidRPr="00355986">
        <w:t>,</w:t>
      </w:r>
      <w:r w:rsidR="00355986" w:rsidRPr="00355986">
        <w:t xml:space="preserve"> - </w:t>
      </w:r>
      <w:r w:rsidRPr="00355986">
        <w:t>говорит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очень</w:t>
      </w:r>
      <w:r w:rsidR="00355986" w:rsidRPr="00355986">
        <w:t xml:space="preserve"> </w:t>
      </w:r>
      <w:r w:rsidRPr="00355986">
        <w:t>серьезно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Отдел</w:t>
      </w:r>
      <w:r w:rsidR="00355986" w:rsidRPr="00355986">
        <w:t xml:space="preserve"> </w:t>
      </w:r>
      <w:r w:rsidRPr="00355986">
        <w:t>народного</w:t>
      </w:r>
      <w:r w:rsidR="00355986" w:rsidRPr="00355986">
        <w:t xml:space="preserve"> </w:t>
      </w:r>
      <w:r w:rsidRPr="00355986">
        <w:t>образования</w:t>
      </w:r>
      <w:r w:rsidR="00355986" w:rsidRPr="00355986">
        <w:t xml:space="preserve"> </w:t>
      </w:r>
      <w:r w:rsidRPr="00355986">
        <w:t>района</w:t>
      </w:r>
      <w:r w:rsidR="00355986" w:rsidRPr="00355986">
        <w:t xml:space="preserve"> </w:t>
      </w:r>
      <w:r w:rsidRPr="00355986">
        <w:t>направил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учебу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Уфу</w:t>
      </w:r>
      <w:r w:rsidR="00355986" w:rsidRPr="00355986">
        <w:t xml:space="preserve">. </w:t>
      </w:r>
      <w:r w:rsidRPr="00355986">
        <w:t>С</w:t>
      </w:r>
      <w:r w:rsidR="00355986" w:rsidRPr="00355986">
        <w:t xml:space="preserve"> </w:t>
      </w:r>
      <w:r w:rsidRPr="00355986">
        <w:t>1931</w:t>
      </w:r>
      <w:r w:rsidR="00355986" w:rsidRPr="00355986">
        <w:t xml:space="preserve"> </w:t>
      </w:r>
      <w:r w:rsidRPr="00355986">
        <w:t>года</w:t>
      </w:r>
      <w:r w:rsidR="00355986" w:rsidRPr="00355986">
        <w:t xml:space="preserve"> </w:t>
      </w:r>
      <w:r w:rsidRPr="00355986">
        <w:t>она,</w:t>
      </w:r>
      <w:r w:rsidR="00355986" w:rsidRPr="00355986">
        <w:t xml:space="preserve"> </w:t>
      </w:r>
      <w:r w:rsidRPr="00355986">
        <w:t>после</w:t>
      </w:r>
      <w:r w:rsidR="00355986" w:rsidRPr="00355986">
        <w:t xml:space="preserve"> </w:t>
      </w:r>
      <w:r w:rsidRPr="00355986">
        <w:t>окончания</w:t>
      </w:r>
      <w:r w:rsidR="00355986" w:rsidRPr="00355986">
        <w:t xml:space="preserve"> </w:t>
      </w:r>
      <w:r w:rsidRPr="00355986">
        <w:t>Уфимских</w:t>
      </w:r>
      <w:r w:rsidR="00355986" w:rsidRPr="00355986">
        <w:t xml:space="preserve"> </w:t>
      </w:r>
      <w:r w:rsidRPr="00355986">
        <w:t>курсов</w:t>
      </w:r>
      <w:r w:rsidR="00355986" w:rsidRPr="00355986">
        <w:t xml:space="preserve"> </w:t>
      </w:r>
      <w:r w:rsidRPr="00355986">
        <w:t>повышения</w:t>
      </w:r>
      <w:r w:rsidR="00355986" w:rsidRPr="00355986">
        <w:t xml:space="preserve"> </w:t>
      </w:r>
      <w:r w:rsidRPr="00355986">
        <w:t>квалификации,</w:t>
      </w:r>
      <w:r w:rsidR="00355986" w:rsidRPr="00355986">
        <w:t xml:space="preserve"> </w:t>
      </w:r>
      <w:r w:rsidRPr="00355986">
        <w:t>работает</w:t>
      </w:r>
      <w:r w:rsidR="00355986" w:rsidRPr="00355986">
        <w:t xml:space="preserve"> </w:t>
      </w:r>
      <w:r w:rsidRPr="00355986">
        <w:t>редактором</w:t>
      </w:r>
      <w:r w:rsidR="00355986" w:rsidRPr="00355986">
        <w:t xml:space="preserve"> </w:t>
      </w:r>
      <w:r w:rsidRPr="00355986">
        <w:t>Башкирского</w:t>
      </w:r>
      <w:r w:rsidR="00355986" w:rsidRPr="00355986">
        <w:t xml:space="preserve"> </w:t>
      </w:r>
      <w:r w:rsidRPr="00355986">
        <w:t>книжного</w:t>
      </w:r>
      <w:r w:rsidR="00355986" w:rsidRPr="00355986">
        <w:t xml:space="preserve"> </w:t>
      </w:r>
      <w:r w:rsidRPr="00355986">
        <w:t>издательства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журнала</w:t>
      </w:r>
      <w:r w:rsidR="00355986">
        <w:t xml:space="preserve"> "</w:t>
      </w:r>
      <w:r w:rsidRPr="00355986">
        <w:t>Пионер</w:t>
      </w:r>
      <w:r w:rsidR="00355986">
        <w:t>"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1934-</w:t>
      </w:r>
      <w:smartTag w:uri="urn:schemas-microsoft-com:office:smarttags" w:element="metricconverter">
        <w:smartTagPr>
          <w:attr w:name="ProductID" w:val="1935 г"/>
        </w:smartTagPr>
        <w:r w:rsidRPr="00355986">
          <w:t>1935</w:t>
        </w:r>
        <w:r w:rsidR="00355986" w:rsidRPr="00355986">
          <w:t xml:space="preserve"> </w:t>
        </w:r>
        <w:r w:rsidRPr="00355986">
          <w:t>г</w:t>
        </w:r>
      </w:smartTag>
      <w:r w:rsidR="00355986" w:rsidRPr="00355986">
        <w:t xml:space="preserve">. </w:t>
      </w:r>
      <w:r w:rsidRPr="00355986">
        <w:t>г</w:t>
      </w:r>
      <w:r w:rsidR="00355986" w:rsidRPr="00355986">
        <w:t xml:space="preserve">. </w:t>
      </w:r>
      <w:r w:rsidRPr="00355986">
        <w:t>сотрудничала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редакции</w:t>
      </w:r>
      <w:r w:rsidR="00355986" w:rsidRPr="00355986">
        <w:t xml:space="preserve"> </w:t>
      </w:r>
      <w:r w:rsidRPr="00355986">
        <w:t>газет</w:t>
      </w:r>
      <w:r w:rsidR="00355986">
        <w:t xml:space="preserve"> "</w:t>
      </w:r>
      <w:r w:rsidRPr="00355986">
        <w:t>Ударник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политотдела</w:t>
      </w:r>
      <w:r w:rsidR="00355986" w:rsidRPr="00355986">
        <w:t xml:space="preserve"> </w:t>
      </w:r>
      <w:r w:rsidRPr="00355986">
        <w:t>Мечетлинской</w:t>
      </w:r>
      <w:r w:rsidR="00355986" w:rsidRPr="00355986">
        <w:t xml:space="preserve"> </w:t>
      </w:r>
      <w:r w:rsidRPr="00355986">
        <w:t>МТС</w:t>
      </w:r>
      <w:r w:rsidR="00355986" w:rsidRPr="00355986">
        <w:t xml:space="preserve">. </w:t>
      </w:r>
      <w:r w:rsidRPr="00355986">
        <w:t>Затем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1938</w:t>
      </w:r>
      <w:r w:rsidR="00355986" w:rsidRPr="00355986">
        <w:t xml:space="preserve"> </w:t>
      </w:r>
      <w:r w:rsidRPr="00355986">
        <w:t>года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Салаватской</w:t>
      </w:r>
      <w:r w:rsidR="00355986" w:rsidRPr="00355986">
        <w:t xml:space="preserve"> </w:t>
      </w:r>
      <w:r w:rsidRPr="00355986">
        <w:t>районной</w:t>
      </w:r>
      <w:r w:rsidR="00355986" w:rsidRPr="00355986">
        <w:t xml:space="preserve"> </w:t>
      </w:r>
      <w:r w:rsidRPr="00355986">
        <w:t>газете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1938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Биишева</w:t>
      </w:r>
      <w:r w:rsidR="00355986" w:rsidRPr="00355986">
        <w:t xml:space="preserve"> - </w:t>
      </w:r>
      <w:r w:rsidRPr="00355986">
        <w:t>ответственный</w:t>
      </w:r>
      <w:r w:rsidR="00355986" w:rsidRPr="00355986">
        <w:t xml:space="preserve"> </w:t>
      </w:r>
      <w:r w:rsidRPr="00355986">
        <w:t>редактор</w:t>
      </w:r>
      <w:r w:rsidR="00355986" w:rsidRPr="00355986">
        <w:t xml:space="preserve"> </w:t>
      </w:r>
      <w:r w:rsidRPr="00355986">
        <w:t>детского</w:t>
      </w:r>
      <w:r w:rsidR="00355986" w:rsidRPr="00355986">
        <w:t xml:space="preserve"> </w:t>
      </w:r>
      <w:r w:rsidRPr="00355986">
        <w:t>вещания</w:t>
      </w:r>
      <w:r w:rsidR="00355986" w:rsidRPr="00355986">
        <w:t xml:space="preserve"> </w:t>
      </w:r>
      <w:r w:rsidRPr="00355986">
        <w:t>Башкирского</w:t>
      </w:r>
      <w:r w:rsidR="00355986" w:rsidRPr="00355986">
        <w:t xml:space="preserve"> </w:t>
      </w:r>
      <w:r w:rsidRPr="00355986">
        <w:t>радиокомитета,</w:t>
      </w:r>
      <w:r w:rsidR="00355986" w:rsidRPr="00355986">
        <w:t xml:space="preserve"> </w:t>
      </w:r>
      <w:r w:rsidRPr="00355986">
        <w:t>литературный</w:t>
      </w:r>
      <w:r w:rsidR="00355986" w:rsidRPr="00355986">
        <w:t xml:space="preserve"> </w:t>
      </w:r>
      <w:r w:rsidRPr="00355986">
        <w:t>сотрудник</w:t>
      </w:r>
      <w:r w:rsidR="00355986" w:rsidRPr="00355986">
        <w:t xml:space="preserve"> </w:t>
      </w:r>
      <w:r w:rsidRPr="00355986">
        <w:t>газеты</w:t>
      </w:r>
      <w:r w:rsidR="00355986">
        <w:t xml:space="preserve"> "</w:t>
      </w:r>
      <w:r w:rsidRPr="00355986">
        <w:t>Совет</w:t>
      </w:r>
      <w:r w:rsidR="00355986" w:rsidRPr="00355986">
        <w:t xml:space="preserve"> </w:t>
      </w:r>
      <w:r w:rsidRPr="00355986">
        <w:t>Башкортостаны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затем</w:t>
      </w:r>
      <w:r w:rsidR="00355986" w:rsidRPr="00355986">
        <w:t xml:space="preserve"> </w:t>
      </w:r>
      <w:r w:rsidRPr="00355986">
        <w:t>заведующая</w:t>
      </w:r>
      <w:r w:rsidR="00355986" w:rsidRPr="00355986">
        <w:t xml:space="preserve"> </w:t>
      </w:r>
      <w:r w:rsidRPr="00355986">
        <w:t>сектором</w:t>
      </w:r>
      <w:r w:rsidR="00355986" w:rsidRPr="00355986">
        <w:t xml:space="preserve"> </w:t>
      </w:r>
      <w:r w:rsidRPr="00355986">
        <w:t>детской</w:t>
      </w:r>
      <w:r w:rsidR="00355986" w:rsidRPr="00355986">
        <w:t xml:space="preserve"> </w:t>
      </w:r>
      <w:r w:rsidRPr="00355986">
        <w:t>литературы</w:t>
      </w:r>
      <w:r w:rsidR="00355986" w:rsidRPr="00355986">
        <w:t xml:space="preserve"> </w:t>
      </w:r>
      <w:r w:rsidRPr="00355986">
        <w:t>Башкнигоиздата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1939-</w:t>
      </w:r>
      <w:smartTag w:uri="urn:schemas-microsoft-com:office:smarttags" w:element="metricconverter">
        <w:smartTagPr>
          <w:attr w:name="ProductID" w:val="1951 г"/>
        </w:smartTagPr>
        <w:r w:rsidRPr="00355986">
          <w:t>1951</w:t>
        </w:r>
        <w:r w:rsidR="00355986" w:rsidRPr="00355986">
          <w:t xml:space="preserve"> </w:t>
        </w:r>
        <w:r w:rsidRPr="00355986">
          <w:t>г</w:t>
        </w:r>
      </w:smartTag>
      <w:r w:rsidR="00355986" w:rsidRPr="00355986">
        <w:t xml:space="preserve">. </w:t>
      </w:r>
      <w:r w:rsidRPr="00355986">
        <w:t>г</w:t>
      </w:r>
      <w:r w:rsidR="00355986" w:rsidRPr="00355986">
        <w:t xml:space="preserve">. </w:t>
      </w:r>
      <w:r w:rsidRPr="00355986">
        <w:t>она</w:t>
      </w:r>
      <w:r w:rsidR="00355986" w:rsidRPr="00355986">
        <w:t xml:space="preserve"> - </w:t>
      </w:r>
      <w:r w:rsidRPr="00355986">
        <w:t>литературный</w:t>
      </w:r>
      <w:r w:rsidR="00355986" w:rsidRPr="00355986">
        <w:t xml:space="preserve"> </w:t>
      </w:r>
      <w:r w:rsidRPr="00355986">
        <w:t>сотрудницу</w:t>
      </w:r>
      <w:r w:rsidR="00355986" w:rsidRPr="00355986">
        <w:t xml:space="preserve"> </w:t>
      </w:r>
      <w:r w:rsidRPr="00355986">
        <w:t>газеты</w:t>
      </w:r>
      <w:r w:rsidR="00355986">
        <w:t xml:space="preserve"> "</w:t>
      </w:r>
      <w:r w:rsidRPr="00355986">
        <w:t>Кызыл</w:t>
      </w:r>
      <w:r w:rsidR="00355986" w:rsidRPr="00355986">
        <w:t xml:space="preserve"> </w:t>
      </w:r>
      <w:r w:rsidRPr="00355986">
        <w:t>Башкортостан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редактор</w:t>
      </w:r>
      <w:r w:rsidR="00355986" w:rsidRPr="00355986">
        <w:t xml:space="preserve"> </w:t>
      </w:r>
      <w:r w:rsidRPr="00355986">
        <w:t>литературной</w:t>
      </w:r>
      <w:r w:rsidR="00355986" w:rsidRPr="00355986">
        <w:t xml:space="preserve"> </w:t>
      </w:r>
      <w:r w:rsidRPr="00355986">
        <w:t>редакции</w:t>
      </w:r>
      <w:r w:rsidR="00355986" w:rsidRPr="00355986">
        <w:t xml:space="preserve"> </w:t>
      </w:r>
      <w:r w:rsidRPr="00355986">
        <w:t>башкирского</w:t>
      </w:r>
      <w:r w:rsidR="00355986" w:rsidRPr="00355986">
        <w:t xml:space="preserve"> </w:t>
      </w:r>
      <w:r w:rsidRPr="00355986">
        <w:t>радиокомитета,</w:t>
      </w:r>
      <w:r w:rsidR="00355986" w:rsidRPr="00355986">
        <w:t xml:space="preserve"> </w:t>
      </w:r>
      <w:r w:rsidRPr="00355986">
        <w:t>зав</w:t>
      </w:r>
      <w:r w:rsidR="00355986" w:rsidRPr="00355986">
        <w:t xml:space="preserve">. </w:t>
      </w:r>
      <w:r w:rsidRPr="00355986">
        <w:t>Сектором</w:t>
      </w:r>
      <w:r w:rsidR="00355986" w:rsidRPr="00355986">
        <w:t xml:space="preserve"> </w:t>
      </w:r>
      <w:r w:rsidRPr="00355986">
        <w:t>детской</w:t>
      </w:r>
      <w:r w:rsidR="00355986" w:rsidRPr="00355986">
        <w:t xml:space="preserve"> </w:t>
      </w:r>
      <w:r w:rsidRPr="00355986">
        <w:t>литературы</w:t>
      </w:r>
      <w:r w:rsidR="00355986" w:rsidRPr="00355986">
        <w:t xml:space="preserve"> </w:t>
      </w:r>
      <w:r w:rsidRPr="00355986">
        <w:t>Башгосиздата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1949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становится</w:t>
      </w:r>
      <w:r w:rsidR="00355986" w:rsidRPr="00355986">
        <w:t xml:space="preserve"> </w:t>
      </w:r>
      <w:r w:rsidRPr="00355986">
        <w:t>членом</w:t>
      </w:r>
      <w:r w:rsidR="00355986" w:rsidRPr="00355986">
        <w:t xml:space="preserve"> </w:t>
      </w:r>
      <w:r w:rsidRPr="00355986">
        <w:t>союза</w:t>
      </w:r>
      <w:r w:rsidR="00355986" w:rsidRPr="00355986">
        <w:t xml:space="preserve"> </w:t>
      </w:r>
      <w:r w:rsidRPr="00355986">
        <w:t>писателей</w:t>
      </w:r>
      <w:r w:rsidR="00355986" w:rsidRPr="00355986">
        <w:t xml:space="preserve">. </w:t>
      </w:r>
      <w:r w:rsidRPr="00355986">
        <w:t>С</w:t>
      </w:r>
      <w:r w:rsidR="00355986" w:rsidRPr="00355986">
        <w:t xml:space="preserve"> </w:t>
      </w:r>
      <w:r w:rsidRPr="00355986">
        <w:t>1951</w:t>
      </w:r>
      <w:r w:rsidR="00355986" w:rsidRPr="00355986">
        <w:t xml:space="preserve"> </w:t>
      </w:r>
      <w:r w:rsidRPr="00355986">
        <w:t>года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Абдулловна</w:t>
      </w:r>
      <w:r w:rsidR="00355986" w:rsidRPr="00355986">
        <w:t xml:space="preserve"> </w:t>
      </w:r>
      <w:r w:rsidRPr="00355986">
        <w:t>становится</w:t>
      </w:r>
      <w:r w:rsidR="00355986" w:rsidRPr="00355986">
        <w:t xml:space="preserve"> </w:t>
      </w:r>
      <w:r w:rsidRPr="00355986">
        <w:t>профессиональным</w:t>
      </w:r>
      <w:r w:rsidR="00355986" w:rsidRPr="00355986">
        <w:t xml:space="preserve"> </w:t>
      </w:r>
      <w:r w:rsidRPr="00355986">
        <w:t>писателям</w:t>
      </w:r>
      <w:r w:rsidR="00355986" w:rsidRPr="00355986">
        <w:t xml:space="preserve">. </w:t>
      </w:r>
      <w:r w:rsidRPr="00355986">
        <w:t>Первый</w:t>
      </w:r>
      <w:r w:rsidR="00355986" w:rsidRPr="00355986">
        <w:t xml:space="preserve"> </w:t>
      </w:r>
      <w:r w:rsidRPr="00355986">
        <w:t>рассказ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опубликован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1930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журнале</w:t>
      </w:r>
      <w:r w:rsidR="00355986">
        <w:t xml:space="preserve"> "</w:t>
      </w:r>
      <w:r w:rsidRPr="00355986">
        <w:t>Пионер</w:t>
      </w:r>
      <w:r w:rsidR="00355986">
        <w:t>"</w:t>
      </w:r>
      <w:r w:rsidR="00355986" w:rsidRPr="00355986">
        <w:t xml:space="preserve">. </w:t>
      </w:r>
      <w:r w:rsidRPr="00355986">
        <w:t>Первая</w:t>
      </w:r>
      <w:r w:rsidR="00355986" w:rsidRPr="00355986">
        <w:t xml:space="preserve"> </w:t>
      </w:r>
      <w:r w:rsidRPr="00355986">
        <w:t>книга</w:t>
      </w:r>
      <w:r w:rsidR="00355986">
        <w:t xml:space="preserve"> "</w:t>
      </w:r>
      <w:r w:rsidRPr="00355986">
        <w:t>Мальчик-партизан</w:t>
      </w:r>
      <w:r w:rsidR="00355986">
        <w:t xml:space="preserve">" </w:t>
      </w:r>
      <w:r w:rsidRPr="00355986">
        <w:t>увидела</w:t>
      </w:r>
      <w:r w:rsidR="00355986" w:rsidRPr="00355986">
        <w:t xml:space="preserve"> </w:t>
      </w:r>
      <w:r w:rsidRPr="00355986">
        <w:t>свет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1942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. </w:t>
      </w:r>
      <w:r w:rsidRPr="00355986">
        <w:t>С</w:t>
      </w:r>
      <w:r w:rsidR="00355986" w:rsidRPr="00355986">
        <w:t xml:space="preserve"> </w:t>
      </w:r>
      <w:r w:rsidRPr="00355986">
        <w:t>тех</w:t>
      </w:r>
      <w:r w:rsidR="00355986" w:rsidRPr="00355986">
        <w:t xml:space="preserve"> </w:t>
      </w:r>
      <w:r w:rsidRPr="00355986">
        <w:t>пор</w:t>
      </w:r>
      <w:r w:rsidR="00355986" w:rsidRPr="00355986">
        <w:t xml:space="preserve"> </w:t>
      </w:r>
      <w:r w:rsidRPr="00355986">
        <w:t>издано</w:t>
      </w:r>
      <w:r w:rsidR="00355986" w:rsidRPr="00355986">
        <w:t xml:space="preserve"> </w:t>
      </w:r>
      <w:r w:rsidRPr="00355986">
        <w:t>более</w:t>
      </w:r>
      <w:r w:rsidR="00355986" w:rsidRPr="00355986">
        <w:t xml:space="preserve"> </w:t>
      </w:r>
      <w:r w:rsidRPr="00355986">
        <w:t>60</w:t>
      </w:r>
      <w:r w:rsidR="00355986" w:rsidRPr="00355986">
        <w:t xml:space="preserve"> </w:t>
      </w:r>
      <w:r w:rsidRPr="00355986">
        <w:t>книг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языках</w:t>
      </w:r>
      <w:r w:rsidR="00355986" w:rsidRPr="00355986">
        <w:t xml:space="preserve"> </w:t>
      </w:r>
      <w:r w:rsidRPr="00355986">
        <w:t>народов</w:t>
      </w:r>
      <w:r w:rsidR="00355986" w:rsidRPr="00355986">
        <w:t xml:space="preserve"> </w:t>
      </w:r>
      <w:r w:rsidRPr="00355986">
        <w:t>России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мира</w:t>
      </w:r>
      <w:r w:rsidR="00355986" w:rsidRPr="00355986">
        <w:t xml:space="preserve">. </w:t>
      </w:r>
      <w:r w:rsidRPr="00355986">
        <w:t>Зайнаб</w:t>
      </w:r>
      <w:r w:rsidR="00355986" w:rsidRPr="00355986">
        <w:t xml:space="preserve"> </w:t>
      </w:r>
      <w:r w:rsidRPr="00355986">
        <w:t>Биишева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 </w:t>
      </w:r>
      <w:r w:rsidRPr="00355986">
        <w:t>многоплановым</w:t>
      </w:r>
      <w:r w:rsidR="00355986" w:rsidRPr="00355986">
        <w:t xml:space="preserve"> </w:t>
      </w:r>
      <w:r w:rsidRPr="00355986">
        <w:t>писателем,</w:t>
      </w:r>
      <w:r w:rsidR="00355986" w:rsidRPr="00355986">
        <w:t xml:space="preserve"> </w:t>
      </w:r>
      <w:r w:rsidRPr="00355986">
        <w:t>работающим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самых</w:t>
      </w:r>
      <w:r w:rsidR="00355986" w:rsidRPr="00355986">
        <w:t xml:space="preserve"> </w:t>
      </w:r>
      <w:r w:rsidRPr="00355986">
        <w:t>различных</w:t>
      </w:r>
      <w:r w:rsidR="00355986" w:rsidRPr="00355986">
        <w:t xml:space="preserve"> </w:t>
      </w:r>
      <w:r w:rsidRPr="00355986">
        <w:t>жанрах</w:t>
      </w:r>
      <w:r w:rsidR="00355986" w:rsidRPr="00355986">
        <w:t xml:space="preserve">. </w:t>
      </w:r>
      <w:r w:rsidRPr="00355986">
        <w:t>Перу</w:t>
      </w:r>
      <w:r w:rsidR="00355986" w:rsidRPr="00355986">
        <w:t xml:space="preserve"> </w:t>
      </w:r>
      <w:r w:rsidRPr="00355986">
        <w:t>писательницы</w:t>
      </w:r>
      <w:r w:rsidR="00355986" w:rsidRPr="00355986">
        <w:t xml:space="preserve"> </w:t>
      </w:r>
      <w:r w:rsidRPr="00355986">
        <w:t>принадлежит</w:t>
      </w:r>
      <w:r w:rsidR="00355986" w:rsidRPr="00355986">
        <w:t xml:space="preserve"> </w:t>
      </w:r>
      <w:r w:rsidRPr="00355986">
        <w:t>несколько</w:t>
      </w:r>
      <w:r w:rsidR="00355986" w:rsidRPr="00355986">
        <w:t xml:space="preserve"> </w:t>
      </w:r>
      <w:r w:rsidRPr="00355986">
        <w:t>произведений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детей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юношества,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числе</w:t>
      </w:r>
      <w:r w:rsidR="00355986" w:rsidRPr="00355986">
        <w:t xml:space="preserve"> </w:t>
      </w:r>
      <w:r w:rsidRPr="00355986">
        <w:t>пьеса</w:t>
      </w:r>
      <w:r w:rsidR="00355986">
        <w:t xml:space="preserve"> "</w:t>
      </w:r>
      <w:r w:rsidRPr="00355986">
        <w:t>Дружба</w:t>
      </w:r>
      <w:r w:rsidR="00355986">
        <w:t xml:space="preserve">" </w:t>
      </w:r>
      <w:r w:rsidRPr="00355986">
        <w:t>и</w:t>
      </w:r>
      <w:r w:rsidR="00355986" w:rsidRPr="00355986">
        <w:t xml:space="preserve"> </w:t>
      </w:r>
      <w:r w:rsidRPr="00355986">
        <w:t>повесть</w:t>
      </w:r>
      <w:r w:rsidR="00355986">
        <w:t xml:space="preserve"> "</w:t>
      </w:r>
      <w:r w:rsidRPr="00355986">
        <w:t>Будем</w:t>
      </w:r>
      <w:r w:rsidR="00355986" w:rsidRPr="00355986">
        <w:t xml:space="preserve"> </w:t>
      </w:r>
      <w:r w:rsidRPr="00355986">
        <w:t>друзьями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десятки</w:t>
      </w:r>
      <w:r w:rsidR="00355986" w:rsidRPr="00355986">
        <w:t xml:space="preserve"> </w:t>
      </w:r>
      <w:r w:rsidRPr="00355986">
        <w:t>стихов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сказок</w:t>
      </w:r>
      <w:r w:rsidR="00355986" w:rsidRPr="00355986">
        <w:t xml:space="preserve">. </w:t>
      </w:r>
      <w:r w:rsidRPr="00355986">
        <w:t>Она</w:t>
      </w:r>
      <w:r w:rsidR="00355986" w:rsidRPr="00355986">
        <w:t xml:space="preserve"> </w:t>
      </w:r>
      <w:r w:rsidRPr="00355986">
        <w:t>выступает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тонкий</w:t>
      </w:r>
      <w:r w:rsidR="00355986" w:rsidRPr="00355986">
        <w:t xml:space="preserve"> </w:t>
      </w:r>
      <w:r w:rsidRPr="00355986">
        <w:t>лирик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стихотворной</w:t>
      </w:r>
      <w:r w:rsidR="00355986" w:rsidRPr="00355986">
        <w:t xml:space="preserve"> </w:t>
      </w:r>
      <w:r w:rsidRPr="00355986">
        <w:t>повести</w:t>
      </w:r>
      <w:r w:rsidR="00355986">
        <w:t xml:space="preserve"> "</w:t>
      </w:r>
      <w:r w:rsidRPr="00355986">
        <w:t>Гульямал</w:t>
      </w:r>
      <w:r w:rsidR="00355986">
        <w:t>"</w:t>
      </w:r>
      <w:r w:rsidR="00355986" w:rsidRPr="00355986">
        <w:t xml:space="preserve">. </w:t>
      </w:r>
      <w:r w:rsidRPr="00355986">
        <w:t>Драматические</w:t>
      </w:r>
      <w:r w:rsidR="00355986" w:rsidRPr="00355986">
        <w:t xml:space="preserve"> </w:t>
      </w:r>
      <w:r w:rsidRPr="00355986">
        <w:t>произведения</w:t>
      </w:r>
      <w:r w:rsidR="00355986">
        <w:t xml:space="preserve"> "</w:t>
      </w:r>
      <w:r w:rsidRPr="00355986">
        <w:t>Волшебный</w:t>
      </w:r>
      <w:r w:rsidR="00355986" w:rsidRPr="00355986">
        <w:t xml:space="preserve"> </w:t>
      </w:r>
      <w:r w:rsidRPr="00355986">
        <w:t>курай</w:t>
      </w:r>
      <w:r w:rsidR="00355986">
        <w:t>" (</w:t>
      </w:r>
      <w:r w:rsidRPr="00355986">
        <w:t>1957</w:t>
      </w:r>
      <w:r w:rsidR="00355986" w:rsidRPr="00355986">
        <w:t>),</w:t>
      </w:r>
      <w:r w:rsidR="00355986">
        <w:t xml:space="preserve"> "</w:t>
      </w:r>
      <w:r w:rsidRPr="00355986">
        <w:t>Таинственный</w:t>
      </w:r>
      <w:r w:rsidR="00355986" w:rsidRPr="00355986">
        <w:t xml:space="preserve"> </w:t>
      </w:r>
      <w:r w:rsidRPr="00355986">
        <w:t>перстень</w:t>
      </w:r>
      <w:r w:rsidR="00355986">
        <w:t>" (</w:t>
      </w:r>
      <w:r w:rsidRPr="00355986">
        <w:t>1959</w:t>
      </w:r>
      <w:r w:rsidR="00355986" w:rsidRPr="00355986">
        <w:t>),</w:t>
      </w:r>
      <w:r w:rsidR="00355986">
        <w:t xml:space="preserve"> "</w:t>
      </w:r>
      <w:r w:rsidRPr="00355986">
        <w:t>Гульбадар</w:t>
      </w:r>
      <w:r w:rsidR="00355986">
        <w:t>" (</w:t>
      </w:r>
      <w:r w:rsidRPr="00355986">
        <w:t>1961</w:t>
      </w:r>
      <w:r w:rsidR="00355986" w:rsidRPr="00355986">
        <w:t>),</w:t>
      </w:r>
      <w:r w:rsidR="00355986">
        <w:t xml:space="preserve"> "</w:t>
      </w:r>
      <w:r w:rsidRPr="00355986">
        <w:t>Обет</w:t>
      </w:r>
      <w:r w:rsidR="00355986">
        <w:t>" (</w:t>
      </w:r>
      <w:r w:rsidRPr="00355986">
        <w:t>1966</w:t>
      </w:r>
      <w:r w:rsidR="00355986" w:rsidRPr="00355986">
        <w:t>),</w:t>
      </w:r>
      <w:r w:rsidR="00355986">
        <w:t xml:space="preserve"> "</w:t>
      </w:r>
      <w:r w:rsidRPr="00355986">
        <w:t>Зульхиза</w:t>
      </w:r>
      <w:r w:rsidR="00355986">
        <w:t>" (</w:t>
      </w:r>
      <w:r w:rsidRPr="00355986">
        <w:t>1981</w:t>
      </w:r>
      <w:r w:rsidR="00355986" w:rsidRPr="00355986">
        <w:t xml:space="preserve">) </w:t>
      </w:r>
      <w:r w:rsidRPr="00355986">
        <w:t>с</w:t>
      </w:r>
      <w:r w:rsidR="00355986" w:rsidRPr="00355986">
        <w:t xml:space="preserve"> </w:t>
      </w:r>
      <w:r w:rsidRPr="00355986">
        <w:t>большим</w:t>
      </w:r>
      <w:r w:rsidR="00355986" w:rsidRPr="00355986">
        <w:t xml:space="preserve"> </w:t>
      </w:r>
      <w:r w:rsidRPr="00355986">
        <w:t>успехом</w:t>
      </w:r>
      <w:r w:rsidR="00355986" w:rsidRPr="00355986">
        <w:t xml:space="preserve"> </w:t>
      </w:r>
      <w:r w:rsidRPr="00355986">
        <w:t>шли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сцене</w:t>
      </w:r>
      <w:r w:rsidR="00355986" w:rsidRPr="00355986">
        <w:t xml:space="preserve"> </w:t>
      </w:r>
      <w:r w:rsidRPr="00355986">
        <w:t>Башкирского</w:t>
      </w:r>
      <w:r w:rsidR="00355986" w:rsidRPr="00355986">
        <w:t xml:space="preserve"> </w:t>
      </w:r>
      <w:r w:rsidRPr="00355986">
        <w:t>государственного</w:t>
      </w:r>
      <w:r w:rsidR="00355986" w:rsidRPr="00355986">
        <w:t xml:space="preserve"> </w:t>
      </w:r>
      <w:r w:rsidRPr="00355986">
        <w:t>академического</w:t>
      </w:r>
      <w:r w:rsidR="00355986" w:rsidRPr="00355986">
        <w:t xml:space="preserve"> </w:t>
      </w:r>
      <w:r w:rsidRPr="00355986">
        <w:t>театра</w:t>
      </w:r>
      <w:r w:rsidR="00355986" w:rsidRPr="00355986">
        <w:t xml:space="preserve"> </w:t>
      </w:r>
      <w:r w:rsidRPr="00355986">
        <w:t>драмы,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подмостках</w:t>
      </w:r>
      <w:r w:rsidR="00355986" w:rsidRPr="00355986">
        <w:t xml:space="preserve"> </w:t>
      </w:r>
      <w:r w:rsidRPr="00355986">
        <w:t>театров</w:t>
      </w:r>
      <w:r w:rsidR="00355986" w:rsidRPr="00355986">
        <w:t xml:space="preserve"> </w:t>
      </w:r>
      <w:r w:rsidRPr="00355986">
        <w:t>далеко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пределами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. </w:t>
      </w:r>
      <w:r w:rsidRPr="00355986">
        <w:t>Зайнаб</w:t>
      </w:r>
      <w:r w:rsidR="00355986" w:rsidRPr="00355986">
        <w:t xml:space="preserve"> </w:t>
      </w:r>
      <w:r w:rsidRPr="00355986">
        <w:t>Биишева</w:t>
      </w:r>
      <w:r w:rsidR="00355986" w:rsidRPr="00355986">
        <w:t xml:space="preserve"> </w:t>
      </w:r>
      <w:r w:rsidRPr="00355986">
        <w:t>плодотворно</w:t>
      </w:r>
      <w:r w:rsidR="00355986" w:rsidRPr="00355986">
        <w:t xml:space="preserve"> </w:t>
      </w:r>
      <w:r w:rsidRPr="00355986">
        <w:t>работает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жанрах</w:t>
      </w:r>
      <w:r w:rsidR="00355986" w:rsidRPr="00355986">
        <w:t xml:space="preserve"> </w:t>
      </w:r>
      <w:r w:rsidRPr="00355986">
        <w:t>повести,</w:t>
      </w:r>
      <w:r w:rsidR="00355986" w:rsidRPr="00355986">
        <w:t xml:space="preserve"> </w:t>
      </w:r>
      <w:r w:rsidRPr="00355986">
        <w:t>рассказа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сказа</w:t>
      </w:r>
      <w:r w:rsidR="00355986" w:rsidRPr="00355986">
        <w:t xml:space="preserve">. </w:t>
      </w:r>
      <w:r w:rsidRPr="00355986">
        <w:t>К</w:t>
      </w:r>
      <w:r w:rsidR="00355986" w:rsidRPr="00355986">
        <w:t xml:space="preserve"> </w:t>
      </w:r>
      <w:r w:rsidRPr="00355986">
        <w:t>наиболее</w:t>
      </w:r>
      <w:r w:rsidR="00355986" w:rsidRPr="00355986">
        <w:t xml:space="preserve"> </w:t>
      </w:r>
      <w:r w:rsidRPr="00355986">
        <w:t>известным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книг</w:t>
      </w:r>
      <w:r w:rsidR="00355986" w:rsidRPr="00355986">
        <w:t xml:space="preserve"> </w:t>
      </w:r>
      <w:r w:rsidRPr="00355986">
        <w:t>относятся</w:t>
      </w:r>
      <w:r w:rsidR="00355986">
        <w:t xml:space="preserve"> "</w:t>
      </w:r>
      <w:r w:rsidRPr="00355986">
        <w:t>Конхылыу</w:t>
      </w:r>
      <w:r w:rsidR="00355986">
        <w:t>" (</w:t>
      </w:r>
      <w:r w:rsidRPr="00355986">
        <w:t>1949</w:t>
      </w:r>
      <w:r w:rsidR="00355986" w:rsidRPr="00355986">
        <w:t>),</w:t>
      </w:r>
      <w:r w:rsidR="00355986">
        <w:t xml:space="preserve"> "</w:t>
      </w:r>
      <w:r w:rsidRPr="00355986">
        <w:t>Странный</w:t>
      </w:r>
      <w:r w:rsidR="00355986" w:rsidRPr="00355986">
        <w:t xml:space="preserve"> </w:t>
      </w:r>
      <w:r w:rsidRPr="00355986">
        <w:t>человек</w:t>
      </w:r>
      <w:r w:rsidR="00355986">
        <w:t>" (</w:t>
      </w:r>
      <w:r w:rsidRPr="00355986">
        <w:t>1960</w:t>
      </w:r>
      <w:r w:rsidR="00355986" w:rsidRPr="00355986">
        <w:t>),</w:t>
      </w:r>
      <w:r w:rsidR="00355986">
        <w:t xml:space="preserve"> "</w:t>
      </w:r>
      <w:r w:rsidRPr="00355986">
        <w:t>Где</w:t>
      </w:r>
      <w:r w:rsidR="00355986" w:rsidRPr="00355986">
        <w:t xml:space="preserve"> </w:t>
      </w:r>
      <w:r w:rsidRPr="00355986">
        <w:t>ты,</w:t>
      </w:r>
      <w:r w:rsidR="00355986" w:rsidRPr="00355986">
        <w:t xml:space="preserve"> </w:t>
      </w:r>
      <w:r w:rsidRPr="00355986">
        <w:t>Гюльниса</w:t>
      </w:r>
      <w:r w:rsidR="00355986">
        <w:t>?" (</w:t>
      </w:r>
      <w:r w:rsidRPr="00355986">
        <w:t>1962</w:t>
      </w:r>
      <w:r w:rsidR="00355986" w:rsidRPr="00355986">
        <w:t>),</w:t>
      </w:r>
      <w:r w:rsidR="00355986">
        <w:t xml:space="preserve"> "</w:t>
      </w:r>
      <w:r w:rsidRPr="00355986">
        <w:t>Думы,</w:t>
      </w:r>
      <w:r w:rsidR="00355986" w:rsidRPr="00355986">
        <w:t xml:space="preserve"> </w:t>
      </w:r>
      <w:r w:rsidRPr="00355986">
        <w:t>думы</w:t>
      </w:r>
      <w:r w:rsidR="00355986">
        <w:t>" (</w:t>
      </w:r>
      <w:r w:rsidRPr="00355986">
        <w:t>1963</w:t>
      </w:r>
      <w:r w:rsidR="00355986" w:rsidRPr="00355986">
        <w:t>),</w:t>
      </w:r>
      <w:r w:rsidR="00355986">
        <w:t xml:space="preserve"> "</w:t>
      </w:r>
      <w:r w:rsidRPr="00355986">
        <w:t>Любовь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ненависть</w:t>
      </w:r>
      <w:r w:rsidR="00355986">
        <w:t>" (</w:t>
      </w:r>
      <w:r w:rsidRPr="00355986">
        <w:t>1964</w:t>
      </w:r>
      <w:r w:rsidR="00355986" w:rsidRPr="00355986">
        <w:t xml:space="preserve">). </w:t>
      </w:r>
      <w:r w:rsidRPr="00355986">
        <w:t>В</w:t>
      </w:r>
      <w:r w:rsidR="00355986" w:rsidRPr="00355986">
        <w:t xml:space="preserve"> </w:t>
      </w:r>
      <w:r w:rsidRPr="00355986">
        <w:t>них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поднимает</w:t>
      </w:r>
      <w:r w:rsidR="00355986" w:rsidRPr="00355986">
        <w:t xml:space="preserve"> </w:t>
      </w:r>
      <w:r w:rsidRPr="00355986">
        <w:t>философские</w:t>
      </w:r>
      <w:r w:rsidR="00355986" w:rsidRPr="00355986">
        <w:t xml:space="preserve"> </w:t>
      </w:r>
      <w:r w:rsidRPr="00355986">
        <w:t>проблемы</w:t>
      </w:r>
      <w:r w:rsidR="00355986" w:rsidRPr="00355986">
        <w:t xml:space="preserve"> </w:t>
      </w:r>
      <w:r w:rsidRPr="00355986">
        <w:t>взаимоотношения</w:t>
      </w:r>
      <w:r w:rsidR="00355986" w:rsidRPr="00355986">
        <w:t xml:space="preserve"> </w:t>
      </w:r>
      <w:r w:rsidRPr="00355986">
        <w:t>личности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общества,</w:t>
      </w:r>
      <w:r w:rsidR="00355986" w:rsidRPr="00355986">
        <w:t xml:space="preserve"> </w:t>
      </w:r>
      <w:r w:rsidRPr="00355986">
        <w:t>создает</w:t>
      </w:r>
      <w:r w:rsidR="00355986" w:rsidRPr="00355986">
        <w:t xml:space="preserve"> </w:t>
      </w:r>
      <w:r w:rsidRPr="00355986">
        <w:t>яркие</w:t>
      </w:r>
      <w:r w:rsidR="00355986" w:rsidRPr="00355986">
        <w:t xml:space="preserve"> </w:t>
      </w:r>
      <w:r w:rsidRPr="00355986">
        <w:t>образы</w:t>
      </w:r>
      <w:r w:rsidR="00355986" w:rsidRPr="00355986">
        <w:t xml:space="preserve"> </w:t>
      </w:r>
      <w:r w:rsidRPr="00355986">
        <w:t>женщин-башкирок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1959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издан</w:t>
      </w:r>
      <w:r w:rsidR="00355986" w:rsidRPr="00355986">
        <w:t xml:space="preserve"> </w:t>
      </w:r>
      <w:r w:rsidRPr="00355986">
        <w:t>отдельной</w:t>
      </w:r>
      <w:r w:rsidR="00355986" w:rsidRPr="00355986">
        <w:t xml:space="preserve"> </w:t>
      </w:r>
      <w:r w:rsidRPr="00355986">
        <w:t>книгой</w:t>
      </w:r>
      <w:r w:rsidR="00355986" w:rsidRPr="00355986">
        <w:t xml:space="preserve"> </w:t>
      </w:r>
      <w:r w:rsidRPr="00355986">
        <w:t>роман</w:t>
      </w:r>
      <w:r w:rsidR="00355986">
        <w:t xml:space="preserve"> "</w:t>
      </w:r>
      <w:r w:rsidRPr="00355986">
        <w:t>Униженные</w:t>
      </w:r>
      <w:r w:rsidR="00355986">
        <w:t>"</w:t>
      </w:r>
      <w:r w:rsidR="00355986" w:rsidRPr="00355986">
        <w:t xml:space="preserve">. </w:t>
      </w:r>
      <w:r w:rsidRPr="00355986">
        <w:t>Это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 </w:t>
      </w:r>
      <w:r w:rsidRPr="00355986">
        <w:t>первая</w:t>
      </w:r>
      <w:r w:rsidR="00355986" w:rsidRPr="00355986">
        <w:t xml:space="preserve"> </w:t>
      </w:r>
      <w:r w:rsidRPr="00355986">
        <w:t>книга</w:t>
      </w:r>
      <w:r w:rsidR="00355986" w:rsidRPr="00355986">
        <w:t xml:space="preserve"> </w:t>
      </w:r>
      <w:r w:rsidRPr="00355986">
        <w:t>задуманного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время</w:t>
      </w:r>
      <w:r w:rsidR="00355986" w:rsidRPr="00355986">
        <w:t xml:space="preserve"> </w:t>
      </w:r>
      <w:r w:rsidRPr="00355986">
        <w:t>цикла</w:t>
      </w:r>
      <w:r w:rsidR="00355986">
        <w:t xml:space="preserve"> "</w:t>
      </w:r>
      <w:r w:rsidRPr="00355986">
        <w:t>История</w:t>
      </w:r>
      <w:r w:rsidR="00355986" w:rsidRPr="00355986">
        <w:t xml:space="preserve"> </w:t>
      </w:r>
      <w:r w:rsidRPr="00355986">
        <w:t>одной</w:t>
      </w:r>
      <w:r w:rsidR="00355986" w:rsidRPr="00355986">
        <w:t xml:space="preserve"> </w:t>
      </w:r>
      <w:r w:rsidRPr="00355986">
        <w:t>жизни</w:t>
      </w:r>
      <w:r w:rsidR="00355986">
        <w:t xml:space="preserve">" </w:t>
      </w:r>
      <w:r w:rsidR="00355986" w:rsidRPr="00355986">
        <w:t xml:space="preserve">- </w:t>
      </w:r>
      <w:r w:rsidRPr="00355986">
        <w:t>эпического</w:t>
      </w:r>
      <w:r w:rsidR="00355986" w:rsidRPr="00355986">
        <w:t xml:space="preserve"> </w:t>
      </w:r>
      <w:r w:rsidRPr="00355986">
        <w:t>произведения,</w:t>
      </w:r>
      <w:r w:rsidR="00355986" w:rsidRPr="00355986">
        <w:t xml:space="preserve"> </w:t>
      </w:r>
      <w:r w:rsidRPr="00355986">
        <w:t>рисующего</w:t>
      </w:r>
      <w:r w:rsidR="00355986" w:rsidRPr="00355986">
        <w:t xml:space="preserve"> </w:t>
      </w:r>
      <w:r w:rsidRPr="00355986">
        <w:t>магистральные,</w:t>
      </w:r>
      <w:r w:rsidR="00355986" w:rsidRPr="00355986">
        <w:t xml:space="preserve"> </w:t>
      </w:r>
      <w:r w:rsidRPr="00355986">
        <w:t>решающие</w:t>
      </w:r>
      <w:r w:rsidR="00355986" w:rsidRPr="00355986">
        <w:t xml:space="preserve"> </w:t>
      </w:r>
      <w:r w:rsidRPr="00355986">
        <w:t>этапы</w:t>
      </w:r>
      <w:r w:rsidR="00355986" w:rsidRPr="00355986">
        <w:t xml:space="preserve"> </w:t>
      </w:r>
      <w:r w:rsidRPr="00355986">
        <w:t>жизни</w:t>
      </w:r>
      <w:r w:rsidR="00355986" w:rsidRPr="00355986">
        <w:t xml:space="preserve"> </w:t>
      </w:r>
      <w:r w:rsidRPr="00355986">
        <w:t>башкирского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. </w:t>
      </w:r>
      <w:r w:rsidRPr="00355986">
        <w:t>Последующие</w:t>
      </w:r>
      <w:r w:rsidR="00355986" w:rsidRPr="00355986">
        <w:t xml:space="preserve"> </w:t>
      </w:r>
      <w:r w:rsidRPr="00355986">
        <w:t>романы</w:t>
      </w:r>
      <w:r w:rsidR="00355986">
        <w:t xml:space="preserve"> "</w:t>
      </w:r>
      <w:r w:rsidRPr="00355986">
        <w:t>У</w:t>
      </w:r>
      <w:r w:rsidR="00355986" w:rsidRPr="00355986">
        <w:t xml:space="preserve"> </w:t>
      </w:r>
      <w:r w:rsidRPr="00355986">
        <w:t>большого</w:t>
      </w:r>
      <w:r w:rsidR="00355986" w:rsidRPr="00355986">
        <w:t xml:space="preserve"> </w:t>
      </w:r>
      <w:r w:rsidRPr="00355986">
        <w:t>Ика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Емеш</w:t>
      </w:r>
      <w:r w:rsidR="00355986">
        <w:t xml:space="preserve">" </w:t>
      </w:r>
      <w:r w:rsidRPr="00355986">
        <w:t>углубили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расширили</w:t>
      </w:r>
      <w:r w:rsidR="00355986" w:rsidRPr="00355986">
        <w:t xml:space="preserve"> </w:t>
      </w:r>
      <w:r w:rsidRPr="00355986">
        <w:t>цикл,</w:t>
      </w:r>
      <w:r w:rsidR="00355986" w:rsidRPr="00355986">
        <w:t xml:space="preserve"> </w:t>
      </w:r>
      <w:r w:rsidRPr="00355986">
        <w:t>стали</w:t>
      </w:r>
      <w:r w:rsidR="00355986" w:rsidRPr="00355986">
        <w:t xml:space="preserve"> </w:t>
      </w:r>
      <w:r w:rsidRPr="00355986">
        <w:t>многоплановой</w:t>
      </w:r>
      <w:r w:rsidR="00355986" w:rsidRPr="00355986">
        <w:t xml:space="preserve"> </w:t>
      </w:r>
      <w:r w:rsidRPr="00355986">
        <w:t>эпической</w:t>
      </w:r>
      <w:r w:rsidR="00355986" w:rsidRPr="00355986">
        <w:t xml:space="preserve"> </w:t>
      </w:r>
      <w:r w:rsidRPr="00355986">
        <w:t>трилогией</w:t>
      </w:r>
      <w:r w:rsidR="00355986">
        <w:t xml:space="preserve"> "</w:t>
      </w:r>
      <w:r w:rsidRPr="00355986">
        <w:t>К</w:t>
      </w:r>
      <w:r w:rsidR="00355986" w:rsidRPr="00355986">
        <w:t xml:space="preserve"> </w:t>
      </w:r>
      <w:r w:rsidRPr="00355986">
        <w:t>свету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которая</w:t>
      </w:r>
      <w:r w:rsidR="00355986" w:rsidRPr="00355986">
        <w:t xml:space="preserve"> </w:t>
      </w:r>
      <w:r w:rsidRPr="00355986">
        <w:t>вошла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историю</w:t>
      </w:r>
      <w:r w:rsidR="00355986" w:rsidRPr="00355986">
        <w:t xml:space="preserve"> </w:t>
      </w:r>
      <w:r w:rsidRPr="00355986">
        <w:t>литературы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крупнейшее</w:t>
      </w:r>
      <w:r w:rsidR="00355986" w:rsidRPr="00355986">
        <w:t xml:space="preserve"> </w:t>
      </w:r>
      <w:r w:rsidRPr="00355986">
        <w:t>явление</w:t>
      </w:r>
      <w:r w:rsidR="00355986" w:rsidRPr="00355986">
        <w:t xml:space="preserve"> </w:t>
      </w:r>
      <w:r w:rsidRPr="00355986">
        <w:t>историк</w:t>
      </w:r>
      <w:r w:rsidR="00355986" w:rsidRPr="00355986">
        <w:t xml:space="preserve"> - </w:t>
      </w:r>
      <w:r w:rsidRPr="00355986">
        <w:t>литературного</w:t>
      </w:r>
      <w:r w:rsidR="00355986" w:rsidRPr="00355986">
        <w:t xml:space="preserve"> </w:t>
      </w:r>
      <w:r w:rsidRPr="00355986">
        <w:t>жанра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них</w:t>
      </w:r>
      <w:r w:rsidR="00355986" w:rsidRPr="00355986">
        <w:t xml:space="preserve"> </w:t>
      </w:r>
      <w:r w:rsidRPr="00355986">
        <w:t>изображена</w:t>
      </w:r>
      <w:r w:rsidR="00355986" w:rsidRPr="00355986">
        <w:t xml:space="preserve"> </w:t>
      </w:r>
      <w:r w:rsidRPr="00355986">
        <w:t>жизнь</w:t>
      </w:r>
      <w:r w:rsidR="00355986" w:rsidRPr="00355986">
        <w:t xml:space="preserve"> </w:t>
      </w:r>
      <w:r w:rsidRPr="00355986">
        <w:t>башкирского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периода</w:t>
      </w:r>
      <w:r w:rsidR="00355986" w:rsidRPr="00355986">
        <w:t xml:space="preserve"> </w:t>
      </w:r>
      <w:r w:rsidRPr="00355986">
        <w:t>революции</w:t>
      </w:r>
      <w:r w:rsidR="00355986" w:rsidRPr="00355986">
        <w:t xml:space="preserve"> </w:t>
      </w:r>
      <w:r w:rsidRPr="00355986">
        <w:t>1917</w:t>
      </w:r>
      <w:r w:rsidR="00355986" w:rsidRPr="00355986">
        <w:t xml:space="preserve"> </w:t>
      </w:r>
      <w:r w:rsidRPr="00355986">
        <w:t>года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гражданской</w:t>
      </w:r>
      <w:r w:rsidR="00355986" w:rsidRPr="00355986">
        <w:t xml:space="preserve"> </w:t>
      </w:r>
      <w:r w:rsidRPr="00355986">
        <w:t>войны</w:t>
      </w:r>
      <w:r w:rsidR="00355986" w:rsidRPr="00355986">
        <w:t xml:space="preserve">. </w:t>
      </w:r>
      <w:r w:rsidRPr="00355986">
        <w:t>Любимой</w:t>
      </w:r>
      <w:r w:rsidR="00355986" w:rsidRPr="00355986">
        <w:t xml:space="preserve"> </w:t>
      </w:r>
      <w:r w:rsidRPr="00355986">
        <w:t>героиней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является</w:t>
      </w:r>
      <w:r w:rsidR="00355986" w:rsidRPr="00355986">
        <w:t xml:space="preserve"> </w:t>
      </w:r>
      <w:r w:rsidRPr="00355986">
        <w:t>девушка</w:t>
      </w:r>
      <w:r w:rsidR="00355986" w:rsidRPr="00355986">
        <w:t xml:space="preserve"> </w:t>
      </w:r>
      <w:r w:rsidRPr="00355986">
        <w:t>Емеш,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вид</w:t>
      </w:r>
      <w:r w:rsidR="00355986" w:rsidRPr="00355986">
        <w:t xml:space="preserve"> </w:t>
      </w:r>
      <w:r w:rsidRPr="00355986">
        <w:t>хрупкая,</w:t>
      </w:r>
      <w:r w:rsidR="00355986" w:rsidRPr="00355986">
        <w:t xml:space="preserve"> </w:t>
      </w:r>
      <w:r w:rsidRPr="00355986">
        <w:t>замкнутая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терпеливая,</w:t>
      </w:r>
      <w:r w:rsidR="00355986" w:rsidRPr="00355986">
        <w:t xml:space="preserve"> </w:t>
      </w:r>
      <w:r w:rsidRPr="00355986">
        <w:t>непреклонно</w:t>
      </w:r>
      <w:r w:rsidR="00355986" w:rsidRPr="00355986">
        <w:t xml:space="preserve"> </w:t>
      </w:r>
      <w:r w:rsidRPr="00355986">
        <w:t>гордая,</w:t>
      </w:r>
      <w:r w:rsidR="00355986" w:rsidRPr="00355986">
        <w:t xml:space="preserve"> </w:t>
      </w:r>
      <w:r w:rsidRPr="00355986">
        <w:t>поэтичная,</w:t>
      </w:r>
      <w:r w:rsidR="00355986" w:rsidRPr="00355986">
        <w:t xml:space="preserve"> </w:t>
      </w:r>
      <w:r w:rsidRPr="00355986">
        <w:t>питающая</w:t>
      </w:r>
      <w:r w:rsidR="00355986" w:rsidRPr="00355986">
        <w:t xml:space="preserve"> </w:t>
      </w:r>
      <w:r w:rsidRPr="00355986">
        <w:t>ненависть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насильникам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1968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эту</w:t>
      </w:r>
      <w:r w:rsidR="00355986" w:rsidRPr="00355986">
        <w:t xml:space="preserve"> </w:t>
      </w:r>
      <w:r w:rsidRPr="00355986">
        <w:t>трилогию</w:t>
      </w:r>
      <w:r w:rsidR="00355986" w:rsidRPr="00355986">
        <w:t xml:space="preserve"> </w:t>
      </w:r>
      <w:r w:rsidRPr="00355986">
        <w:t>З</w:t>
      </w:r>
      <w:r w:rsidR="00355986" w:rsidRPr="00355986">
        <w:t xml:space="preserve">. </w:t>
      </w:r>
      <w:r w:rsidRPr="00355986">
        <w:t>Биишевой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 </w:t>
      </w:r>
      <w:r w:rsidRPr="00355986">
        <w:t>присуждена</w:t>
      </w:r>
      <w:r w:rsidR="00355986" w:rsidRPr="00355986">
        <w:t xml:space="preserve"> </w:t>
      </w:r>
      <w:r w:rsidRPr="00355986">
        <w:t>Государственная</w:t>
      </w:r>
      <w:r w:rsidR="00355986" w:rsidRPr="00355986">
        <w:t xml:space="preserve"> </w:t>
      </w:r>
      <w:r w:rsidRPr="00355986">
        <w:t>премия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имени</w:t>
      </w:r>
      <w:r w:rsidR="00355986" w:rsidRPr="00355986">
        <w:t xml:space="preserve"> </w:t>
      </w:r>
      <w:r w:rsidRPr="00355986">
        <w:t>Салавата</w:t>
      </w:r>
      <w:r w:rsidR="00355986" w:rsidRPr="00355986">
        <w:t xml:space="preserve"> </w:t>
      </w:r>
      <w:r w:rsidRPr="00355986">
        <w:t>Юлаева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Зайнаб</w:t>
      </w:r>
      <w:r w:rsidR="00355986" w:rsidRPr="00355986">
        <w:t xml:space="preserve"> </w:t>
      </w:r>
      <w:r w:rsidRPr="00355986">
        <w:t>Биишева</w:t>
      </w:r>
      <w:r w:rsidR="00355986" w:rsidRPr="00355986">
        <w:t xml:space="preserve"> </w:t>
      </w:r>
      <w:r w:rsidRPr="00355986">
        <w:t>прежде</w:t>
      </w:r>
      <w:r w:rsidR="00355986" w:rsidRPr="00355986">
        <w:t xml:space="preserve"> </w:t>
      </w:r>
      <w:r w:rsidRPr="00355986">
        <w:t>всего</w:t>
      </w:r>
      <w:r w:rsidR="00355986" w:rsidRPr="00355986">
        <w:t xml:space="preserve"> - </w:t>
      </w:r>
      <w:r w:rsidRPr="00355986">
        <w:t>прозаик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поэзия</w:t>
      </w:r>
      <w:r w:rsidR="00355986" w:rsidRPr="00355986">
        <w:t xml:space="preserve"> - </w:t>
      </w:r>
      <w:r w:rsidRPr="00355986">
        <w:t>органическая</w:t>
      </w:r>
      <w:r w:rsidR="00355986" w:rsidRPr="00355986">
        <w:t xml:space="preserve"> </w:t>
      </w:r>
      <w:r w:rsidRPr="00355986">
        <w:t>часть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творчества</w:t>
      </w:r>
      <w:r w:rsidR="00355986" w:rsidRPr="00355986">
        <w:t xml:space="preserve">. </w:t>
      </w:r>
      <w:r w:rsidRPr="00355986">
        <w:t>Ею</w:t>
      </w:r>
      <w:r w:rsidR="00355986" w:rsidRPr="00355986">
        <w:t xml:space="preserve"> </w:t>
      </w:r>
      <w:r w:rsidRPr="00355986">
        <w:t>написаны</w:t>
      </w:r>
      <w:r w:rsidR="00355986" w:rsidRPr="00355986">
        <w:t xml:space="preserve"> </w:t>
      </w:r>
      <w:r w:rsidRPr="00355986">
        <w:t>множество</w:t>
      </w:r>
      <w:r w:rsidR="00355986" w:rsidRPr="00355986">
        <w:t xml:space="preserve"> </w:t>
      </w:r>
      <w:r w:rsidRPr="00355986">
        <w:t>стихотворений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поэм</w:t>
      </w:r>
      <w:r w:rsidR="00355986" w:rsidRPr="00355986">
        <w:t xml:space="preserve">. </w:t>
      </w:r>
      <w:r w:rsidRPr="00355986">
        <w:t>Поэма</w:t>
      </w:r>
      <w:r w:rsidR="00355986">
        <w:t xml:space="preserve"> "</w:t>
      </w:r>
      <w:r w:rsidRPr="00355986">
        <w:t>Последний</w:t>
      </w:r>
      <w:r w:rsidR="00355986" w:rsidRPr="00355986">
        <w:t xml:space="preserve"> </w:t>
      </w:r>
      <w:r w:rsidRPr="00355986">
        <w:t>монолог</w:t>
      </w:r>
      <w:r w:rsidR="00355986" w:rsidRPr="00355986">
        <w:t xml:space="preserve"> </w:t>
      </w:r>
      <w:r w:rsidRPr="00355986">
        <w:t>Салавата</w:t>
      </w:r>
      <w:r w:rsidR="00355986">
        <w:t>" (</w:t>
      </w:r>
      <w:r w:rsidRPr="00355986">
        <w:t>1984</w:t>
      </w:r>
      <w:r w:rsidR="00355986" w:rsidRPr="00355986">
        <w:t xml:space="preserve">) </w:t>
      </w:r>
      <w:r w:rsidRPr="00355986">
        <w:t>значительное</w:t>
      </w:r>
      <w:r w:rsidR="00355986" w:rsidRPr="00355986">
        <w:t xml:space="preserve"> </w:t>
      </w:r>
      <w:r w:rsidRPr="00355986">
        <w:t>достижение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художественном</w:t>
      </w:r>
      <w:r w:rsidR="00355986" w:rsidRPr="00355986">
        <w:t xml:space="preserve"> </w:t>
      </w:r>
      <w:r w:rsidRPr="00355986">
        <w:t>воплощении</w:t>
      </w:r>
      <w:r w:rsidR="00355986" w:rsidRPr="00355986">
        <w:t xml:space="preserve"> </w:t>
      </w:r>
      <w:r w:rsidRPr="00355986">
        <w:t>личности</w:t>
      </w:r>
      <w:r w:rsidR="00355986" w:rsidRPr="00355986">
        <w:t xml:space="preserve"> </w:t>
      </w:r>
      <w:r w:rsidRPr="00355986">
        <w:t>национального</w:t>
      </w:r>
      <w:r w:rsidR="00355986" w:rsidRPr="00355986">
        <w:t xml:space="preserve"> </w:t>
      </w:r>
      <w:r w:rsidRPr="00355986">
        <w:t>героя</w:t>
      </w:r>
      <w:r w:rsidR="00355986" w:rsidRPr="00355986">
        <w:t xml:space="preserve"> </w:t>
      </w:r>
      <w:r w:rsidRPr="00355986">
        <w:t>Салавата</w:t>
      </w:r>
      <w:r w:rsidR="00355986" w:rsidRPr="00355986">
        <w:t xml:space="preserve"> </w:t>
      </w:r>
      <w:r w:rsidRPr="00355986">
        <w:t>Юлаева</w:t>
      </w:r>
      <w:r w:rsidR="00355986" w:rsidRPr="00355986">
        <w:t xml:space="preserve">. </w:t>
      </w:r>
      <w:r w:rsidRPr="00355986">
        <w:t>Многие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стихи</w:t>
      </w:r>
      <w:r w:rsidR="00355986" w:rsidRPr="00355986">
        <w:t xml:space="preserve"> </w:t>
      </w:r>
      <w:r w:rsidRPr="00355986">
        <w:t>положены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музыку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стихах</w:t>
      </w:r>
      <w:r w:rsidR="00355986" w:rsidRPr="00355986">
        <w:t xml:space="preserve"> </w:t>
      </w:r>
      <w:r w:rsidRPr="00355986">
        <w:t>З</w:t>
      </w:r>
      <w:r w:rsidR="00355986" w:rsidRPr="00355986">
        <w:t xml:space="preserve">. </w:t>
      </w:r>
      <w:r w:rsidRPr="00355986">
        <w:t>Биишеву</w:t>
      </w:r>
      <w:r w:rsidR="00355986" w:rsidRPr="00355986">
        <w:t xml:space="preserve"> </w:t>
      </w:r>
      <w:r w:rsidRPr="00355986">
        <w:t>привлекают</w:t>
      </w:r>
      <w:r w:rsidR="00355986" w:rsidRPr="00355986">
        <w:t xml:space="preserve"> </w:t>
      </w:r>
      <w:r w:rsidRPr="00355986">
        <w:t>сильные</w:t>
      </w:r>
      <w:r w:rsidR="00355986" w:rsidRPr="00355986">
        <w:t xml:space="preserve"> </w:t>
      </w:r>
      <w:r w:rsidRPr="00355986">
        <w:t>личности,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конца</w:t>
      </w:r>
      <w:r w:rsidR="00355986" w:rsidRPr="00355986">
        <w:t xml:space="preserve"> </w:t>
      </w:r>
      <w:r w:rsidRPr="00355986">
        <w:t>преданные</w:t>
      </w:r>
      <w:r w:rsidR="00355986" w:rsidRPr="00355986">
        <w:t xml:space="preserve"> </w:t>
      </w:r>
      <w:r w:rsidRPr="00355986">
        <w:t>своему</w:t>
      </w:r>
      <w:r w:rsidR="00355986" w:rsidRPr="00355986">
        <w:t xml:space="preserve"> </w:t>
      </w:r>
      <w:r w:rsidRPr="00355986">
        <w:t>народу,</w:t>
      </w:r>
      <w:r w:rsidR="00355986" w:rsidRPr="00355986">
        <w:t xml:space="preserve"> </w:t>
      </w:r>
      <w:r w:rsidRPr="00355986">
        <w:t>родной</w:t>
      </w:r>
      <w:r w:rsidR="00355986" w:rsidRPr="00355986">
        <w:t xml:space="preserve"> </w:t>
      </w:r>
      <w:r w:rsidRPr="00355986">
        <w:t>земле</w:t>
      </w:r>
      <w:r w:rsidR="00355986">
        <w:t xml:space="preserve">.З. </w:t>
      </w:r>
      <w:r w:rsidRPr="00355986">
        <w:t>Биишева</w:t>
      </w:r>
      <w:r w:rsidR="00355986" w:rsidRPr="00355986">
        <w:t xml:space="preserve"> </w:t>
      </w:r>
      <w:r w:rsidRPr="00355986">
        <w:t>много</w:t>
      </w:r>
      <w:r w:rsidR="00355986" w:rsidRPr="00355986">
        <w:t xml:space="preserve"> </w:t>
      </w:r>
      <w:r w:rsidRPr="00355986">
        <w:t>сил</w:t>
      </w:r>
      <w:r w:rsidR="00355986" w:rsidRPr="00355986">
        <w:t xml:space="preserve"> </w:t>
      </w:r>
      <w:r w:rsidRPr="00355986">
        <w:t>отдала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жанру</w:t>
      </w:r>
      <w:r w:rsidR="00355986" w:rsidRPr="00355986">
        <w:t xml:space="preserve"> </w:t>
      </w:r>
      <w:r w:rsidRPr="00355986">
        <w:t>художественного</w:t>
      </w:r>
      <w:r w:rsidR="00355986" w:rsidRPr="00355986">
        <w:t xml:space="preserve"> </w:t>
      </w:r>
      <w:r w:rsidRPr="00355986">
        <w:t>перевода</w:t>
      </w:r>
      <w:r w:rsidR="00355986" w:rsidRPr="00355986">
        <w:t xml:space="preserve">. </w:t>
      </w:r>
      <w:r w:rsidRPr="00355986">
        <w:t>На</w:t>
      </w:r>
      <w:r w:rsidR="00355986" w:rsidRPr="00355986">
        <w:t xml:space="preserve"> </w:t>
      </w:r>
      <w:r w:rsidRPr="00355986">
        <w:t>башкирский</w:t>
      </w:r>
      <w:r w:rsidR="00355986" w:rsidRPr="00355986">
        <w:t xml:space="preserve"> </w:t>
      </w:r>
      <w:r w:rsidRPr="00355986">
        <w:t>язык</w:t>
      </w:r>
      <w:r w:rsidR="00355986" w:rsidRPr="00355986">
        <w:t xml:space="preserve"> </w:t>
      </w:r>
      <w:r w:rsidRPr="00355986">
        <w:t>ею</w:t>
      </w:r>
      <w:r w:rsidR="00355986" w:rsidRPr="00355986">
        <w:t xml:space="preserve"> </w:t>
      </w:r>
      <w:r w:rsidRPr="00355986">
        <w:t>переведены</w:t>
      </w:r>
      <w:r w:rsidR="00355986">
        <w:t xml:space="preserve"> "</w:t>
      </w:r>
      <w:r w:rsidRPr="00355986">
        <w:t>Тарас</w:t>
      </w:r>
      <w:r w:rsidR="00355986" w:rsidRPr="00355986">
        <w:t xml:space="preserve"> </w:t>
      </w:r>
      <w:r w:rsidRPr="00355986">
        <w:t>Бульба</w:t>
      </w:r>
      <w:r w:rsidR="00355986">
        <w:t xml:space="preserve">" </w:t>
      </w:r>
      <w:r w:rsidRPr="00355986">
        <w:t>Н</w:t>
      </w:r>
      <w:r w:rsidR="00355986" w:rsidRPr="00355986">
        <w:t xml:space="preserve">. </w:t>
      </w:r>
      <w:r w:rsidRPr="00355986">
        <w:t>Гоголя,</w:t>
      </w:r>
      <w:r w:rsidR="00355986">
        <w:t xml:space="preserve"> "</w:t>
      </w:r>
      <w:r w:rsidRPr="00355986">
        <w:t>Бежин</w:t>
      </w:r>
      <w:r w:rsidR="00355986" w:rsidRPr="00355986">
        <w:t xml:space="preserve"> </w:t>
      </w:r>
      <w:r w:rsidRPr="00355986">
        <w:t>луг</w:t>
      </w:r>
      <w:r w:rsidR="00355986">
        <w:t xml:space="preserve">" </w:t>
      </w:r>
      <w:r w:rsidRPr="00355986">
        <w:t>И</w:t>
      </w:r>
      <w:r w:rsidR="00355986" w:rsidRPr="00355986">
        <w:t xml:space="preserve">. </w:t>
      </w:r>
      <w:r w:rsidRPr="00355986">
        <w:t>Тургенева,</w:t>
      </w:r>
      <w:r w:rsidR="00355986">
        <w:t xml:space="preserve"> "</w:t>
      </w:r>
      <w:r w:rsidRPr="00355986">
        <w:t>Тимур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команда</w:t>
      </w:r>
      <w:r w:rsidR="00355986">
        <w:t xml:space="preserve">" </w:t>
      </w:r>
      <w:r w:rsidRPr="00355986">
        <w:t>А</w:t>
      </w:r>
      <w:r w:rsidR="00355986" w:rsidRPr="00355986">
        <w:t xml:space="preserve">. </w:t>
      </w:r>
      <w:r w:rsidRPr="00355986">
        <w:t>Гайдара,</w:t>
      </w:r>
      <w:r w:rsidR="00355986">
        <w:t xml:space="preserve"> "</w:t>
      </w:r>
      <w:r w:rsidRPr="00355986">
        <w:t>Дорогие</w:t>
      </w:r>
      <w:r w:rsidR="00355986" w:rsidRPr="00355986">
        <w:t xml:space="preserve"> </w:t>
      </w:r>
      <w:r w:rsidRPr="00355986">
        <w:t>мои</w:t>
      </w:r>
      <w:r w:rsidR="00355986" w:rsidRPr="00355986">
        <w:t xml:space="preserve"> </w:t>
      </w:r>
      <w:r w:rsidRPr="00355986">
        <w:t>мальчишки</w:t>
      </w:r>
      <w:r w:rsidR="00355986">
        <w:t xml:space="preserve">" </w:t>
      </w:r>
      <w:r w:rsidRPr="00355986">
        <w:t>Л</w:t>
      </w:r>
      <w:r w:rsidR="00355986" w:rsidRPr="00355986">
        <w:t xml:space="preserve">. </w:t>
      </w:r>
      <w:r w:rsidRPr="00355986">
        <w:t>Кассиля,</w:t>
      </w:r>
      <w:r w:rsidR="00355986" w:rsidRPr="00355986">
        <w:t xml:space="preserve"> </w:t>
      </w:r>
      <w:r w:rsidRPr="00355986">
        <w:t>рассказы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. </w:t>
      </w:r>
      <w:r w:rsidRPr="00355986">
        <w:t>Толстого,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Аксакова,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. </w:t>
      </w:r>
      <w:r w:rsidRPr="00355986">
        <w:t>Чехова,</w:t>
      </w:r>
      <w:r w:rsidR="00355986" w:rsidRPr="00355986">
        <w:t xml:space="preserve"> </w:t>
      </w:r>
      <w:r w:rsidRPr="00355986">
        <w:t>М</w:t>
      </w:r>
      <w:r w:rsidR="00355986" w:rsidRPr="00355986">
        <w:t xml:space="preserve">. </w:t>
      </w:r>
      <w:r w:rsidRPr="00355986">
        <w:t>Горького</w:t>
      </w:r>
      <w:r w:rsidR="00355986" w:rsidRPr="00355986">
        <w:t>.</w:t>
      </w:r>
    </w:p>
    <w:p w:rsidR="00355986" w:rsidRDefault="00E717A8" w:rsidP="00355986">
      <w:pPr>
        <w:tabs>
          <w:tab w:val="left" w:pos="726"/>
        </w:tabs>
      </w:pPr>
      <w:r w:rsidRPr="00355986">
        <w:t>З</w:t>
      </w:r>
      <w:r w:rsidR="00355986" w:rsidRPr="00355986">
        <w:t xml:space="preserve">. </w:t>
      </w:r>
      <w:r w:rsidRPr="00355986">
        <w:t>Биишева</w:t>
      </w:r>
      <w:r w:rsidR="00355986" w:rsidRPr="00355986">
        <w:t xml:space="preserve"> </w:t>
      </w:r>
      <w:r w:rsidRPr="00355986">
        <w:t>вела</w:t>
      </w:r>
      <w:r w:rsidR="00355986" w:rsidRPr="00355986">
        <w:t xml:space="preserve"> </w:t>
      </w:r>
      <w:r w:rsidRPr="00355986">
        <w:t>огромную</w:t>
      </w:r>
      <w:r w:rsidR="00355986" w:rsidRPr="00355986">
        <w:t xml:space="preserve"> </w:t>
      </w:r>
      <w:r w:rsidRPr="00355986">
        <w:t>общественную</w:t>
      </w:r>
      <w:r w:rsidR="00355986" w:rsidRPr="00355986">
        <w:t xml:space="preserve"> </w:t>
      </w:r>
      <w:r w:rsidRPr="00355986">
        <w:t>работу,</w:t>
      </w:r>
      <w:r w:rsidR="00355986" w:rsidRPr="00355986">
        <w:t xml:space="preserve"> </w:t>
      </w:r>
      <w:r w:rsidRPr="00355986">
        <w:t>избиралась</w:t>
      </w:r>
      <w:r w:rsidR="00355986" w:rsidRPr="00355986">
        <w:t xml:space="preserve"> </w:t>
      </w:r>
      <w:r w:rsidRPr="00355986">
        <w:t>членом</w:t>
      </w:r>
      <w:r w:rsidR="00355986" w:rsidRPr="00355986">
        <w:t xml:space="preserve"> </w:t>
      </w:r>
      <w:r w:rsidRPr="00355986">
        <w:t>правления</w:t>
      </w:r>
      <w:r w:rsidR="00355986" w:rsidRPr="00355986">
        <w:t xml:space="preserve"> </w:t>
      </w:r>
      <w:r w:rsidRPr="00355986">
        <w:t>Союза</w:t>
      </w:r>
      <w:r w:rsidR="00355986" w:rsidRPr="00355986">
        <w:t xml:space="preserve"> </w:t>
      </w:r>
      <w:r w:rsidRPr="00355986">
        <w:t>писателей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Башкортостан,</w:t>
      </w:r>
      <w:r w:rsidR="00355986" w:rsidRPr="00355986">
        <w:t xml:space="preserve"> </w:t>
      </w:r>
      <w:r w:rsidRPr="00355986">
        <w:t>делегатом</w:t>
      </w:r>
      <w:r w:rsidR="00355986" w:rsidRPr="00355986">
        <w:t xml:space="preserve"> </w:t>
      </w:r>
      <w:r w:rsidRPr="00355986">
        <w:t>многих</w:t>
      </w:r>
      <w:r w:rsidR="00355986" w:rsidRPr="00355986">
        <w:t xml:space="preserve"> </w:t>
      </w:r>
      <w:r w:rsidRPr="00355986">
        <w:t>съездов</w:t>
      </w:r>
      <w:r w:rsidR="00355986" w:rsidRPr="00355986">
        <w:t xml:space="preserve"> </w:t>
      </w:r>
      <w:r w:rsidRPr="00355986">
        <w:t>писателей</w:t>
      </w:r>
      <w:r w:rsidR="00355986" w:rsidRPr="00355986">
        <w:t xml:space="preserve"> </w:t>
      </w:r>
      <w:r w:rsidRPr="00355986">
        <w:t>Российской</w:t>
      </w:r>
      <w:r w:rsidR="00355986" w:rsidRPr="00355986">
        <w:t xml:space="preserve"> </w:t>
      </w:r>
      <w:r w:rsidRPr="00355986">
        <w:t>Федерации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СССР</w:t>
      </w:r>
      <w:r w:rsidR="00355986" w:rsidRPr="00355986">
        <w:t xml:space="preserve">. </w:t>
      </w:r>
      <w:r w:rsidRPr="00355986">
        <w:t>Награждена</w:t>
      </w:r>
      <w:r w:rsidR="00355986" w:rsidRPr="00355986">
        <w:t xml:space="preserve"> </w:t>
      </w:r>
      <w:r w:rsidRPr="00355986">
        <w:t>тремя</w:t>
      </w:r>
      <w:r w:rsidR="00355986" w:rsidRPr="00355986">
        <w:t xml:space="preserve"> </w:t>
      </w:r>
      <w:r w:rsidRPr="00355986">
        <w:t>орденами</w:t>
      </w:r>
      <w:r w:rsidR="00355986">
        <w:t xml:space="preserve"> "</w:t>
      </w:r>
      <w:r w:rsidRPr="00355986">
        <w:t>Знак</w:t>
      </w:r>
      <w:r w:rsidR="00355986" w:rsidRPr="00355986">
        <w:t xml:space="preserve"> </w:t>
      </w:r>
      <w:r w:rsidRPr="00355986">
        <w:t>Почета</w:t>
      </w:r>
      <w:r w:rsidR="00355986">
        <w:t>"</w:t>
      </w:r>
      <w:r w:rsidR="00355986" w:rsidRPr="00355986">
        <w:t xml:space="preserve">. </w:t>
      </w:r>
      <w:r w:rsidRPr="00355986">
        <w:t>Удостоена</w:t>
      </w:r>
      <w:r w:rsidR="00355986" w:rsidRPr="00355986">
        <w:t xml:space="preserve"> </w:t>
      </w:r>
      <w:r w:rsidRPr="00355986">
        <w:t>республиканской</w:t>
      </w:r>
      <w:r w:rsidR="00355986" w:rsidRPr="00355986">
        <w:t xml:space="preserve"> </w:t>
      </w:r>
      <w:r w:rsidRPr="00355986">
        <w:t>премии</w:t>
      </w:r>
      <w:r w:rsidR="00355986" w:rsidRPr="00355986">
        <w:t xml:space="preserve"> </w:t>
      </w:r>
      <w:r w:rsidRPr="00355986">
        <w:t>имени</w:t>
      </w:r>
      <w:r w:rsidR="00355986" w:rsidRPr="00355986">
        <w:t xml:space="preserve"> </w:t>
      </w:r>
      <w:r w:rsidRPr="00355986">
        <w:t>Салавата</w:t>
      </w:r>
      <w:r w:rsidR="00355986" w:rsidRPr="00355986">
        <w:t xml:space="preserve"> </w:t>
      </w:r>
      <w:r w:rsidRPr="00355986">
        <w:t>Юлаева</w:t>
      </w:r>
      <w:r w:rsidR="00355986">
        <w:t xml:space="preserve"> (</w:t>
      </w:r>
      <w:r w:rsidRPr="00355986">
        <w:t>1968</w:t>
      </w:r>
      <w:r w:rsidR="00355986" w:rsidRPr="00355986">
        <w:t xml:space="preserve">). </w:t>
      </w:r>
      <w:r w:rsidRPr="00355986">
        <w:t>Член</w:t>
      </w:r>
      <w:r w:rsidR="00355986" w:rsidRPr="00355986">
        <w:t xml:space="preserve"> </w:t>
      </w:r>
      <w:r w:rsidRPr="00355986">
        <w:t>Союза</w:t>
      </w:r>
      <w:r w:rsidR="00355986" w:rsidRPr="00355986">
        <w:t xml:space="preserve"> </w:t>
      </w:r>
      <w:r w:rsidRPr="00355986">
        <w:t>писателей</w:t>
      </w:r>
      <w:r w:rsidR="00355986" w:rsidRPr="00355986">
        <w:t xml:space="preserve"> </w:t>
      </w:r>
      <w:r w:rsidRPr="00355986">
        <w:t>СССР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1946</w:t>
      </w:r>
      <w:r w:rsidR="00355986" w:rsidRPr="00355986">
        <w:t xml:space="preserve"> </w:t>
      </w:r>
      <w:r w:rsidRPr="00355986">
        <w:t>года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1990</w:t>
      </w:r>
      <w:r w:rsidR="00355986" w:rsidRPr="00355986">
        <w:t xml:space="preserve"> </w:t>
      </w:r>
      <w:r w:rsidRPr="00355986">
        <w:t>присвоено</w:t>
      </w:r>
      <w:r w:rsidR="00355986" w:rsidRPr="00355986">
        <w:t xml:space="preserve"> </w:t>
      </w:r>
      <w:r w:rsidRPr="00355986">
        <w:t>звание</w:t>
      </w:r>
      <w:r w:rsidR="00355986">
        <w:t xml:space="preserve"> "</w:t>
      </w:r>
      <w:r w:rsidRPr="00355986">
        <w:t>Народный</w:t>
      </w:r>
      <w:r w:rsidR="00355986" w:rsidRPr="00355986">
        <w:t xml:space="preserve"> </w:t>
      </w:r>
      <w:r w:rsidRPr="00355986">
        <w:t>писатель</w:t>
      </w:r>
      <w:r w:rsidR="00355986" w:rsidRPr="00355986">
        <w:t xml:space="preserve"> </w:t>
      </w:r>
      <w:r w:rsidRPr="00355986">
        <w:t>Башкортостана</w:t>
      </w:r>
      <w:r w:rsidR="00355986">
        <w:t>"</w:t>
      </w:r>
      <w:r w:rsidR="00355986" w:rsidRPr="00355986">
        <w:t>.</w:t>
      </w:r>
    </w:p>
    <w:p w:rsidR="00024912" w:rsidRDefault="00024912" w:rsidP="00355986">
      <w:pPr>
        <w:tabs>
          <w:tab w:val="left" w:pos="726"/>
        </w:tabs>
      </w:pPr>
    </w:p>
    <w:p w:rsidR="00E717A8" w:rsidRDefault="00355986" w:rsidP="00355986">
      <w:pPr>
        <w:pStyle w:val="1"/>
      </w:pPr>
      <w:bookmarkStart w:id="3" w:name="_Toc295242122"/>
      <w:r w:rsidRPr="00355986">
        <w:t>Сыновья Зайнаб Биишевой</w:t>
      </w:r>
      <w:bookmarkEnd w:id="3"/>
    </w:p>
    <w:p w:rsidR="00355986" w:rsidRPr="00355986" w:rsidRDefault="00355986" w:rsidP="00355986">
      <w:pPr>
        <w:tabs>
          <w:tab w:val="left" w:pos="726"/>
        </w:tabs>
        <w:rPr>
          <w:b/>
        </w:rPr>
      </w:pPr>
    </w:p>
    <w:p w:rsidR="00355986" w:rsidRPr="00355986" w:rsidRDefault="00E717A8" w:rsidP="00355986">
      <w:pPr>
        <w:tabs>
          <w:tab w:val="left" w:pos="726"/>
        </w:tabs>
      </w:pPr>
      <w:r w:rsidRPr="00355986">
        <w:rPr>
          <w:b/>
        </w:rPr>
        <w:t>Аминов</w:t>
      </w:r>
      <w:r w:rsidR="00355986" w:rsidRPr="00355986">
        <w:rPr>
          <w:b/>
        </w:rPr>
        <w:t xml:space="preserve"> </w:t>
      </w:r>
      <w:r w:rsidRPr="00355986">
        <w:rPr>
          <w:b/>
        </w:rPr>
        <w:t>Тельман</w:t>
      </w:r>
      <w:r w:rsidR="00355986" w:rsidRPr="00355986">
        <w:rPr>
          <w:b/>
        </w:rPr>
        <w:t xml:space="preserve"> </w:t>
      </w:r>
      <w:r w:rsidRPr="00355986">
        <w:rPr>
          <w:b/>
        </w:rPr>
        <w:t>Газизович</w:t>
      </w:r>
      <w:r w:rsidR="00355986" w:rsidRPr="00355986">
        <w:t xml:space="preserve"> </w:t>
      </w:r>
      <w:r w:rsidRPr="00355986">
        <w:t>родился</w:t>
      </w:r>
      <w:r w:rsidR="00355986" w:rsidRPr="00355986">
        <w:t xml:space="preserve"> </w:t>
      </w:r>
      <w:r w:rsidRPr="00355986">
        <w:t>20</w:t>
      </w:r>
      <w:r w:rsidR="00355986" w:rsidRPr="00355986">
        <w:t xml:space="preserve"> </w:t>
      </w:r>
      <w:r w:rsidRPr="00355986">
        <w:t>января</w:t>
      </w:r>
      <w:r w:rsidR="00355986" w:rsidRPr="00355986">
        <w:t xml:space="preserve"> </w:t>
      </w:r>
      <w:r w:rsidRPr="00355986">
        <w:t>1936</w:t>
      </w:r>
      <w:r w:rsidR="00355986" w:rsidRPr="00355986">
        <w:t xml:space="preserve"> </w:t>
      </w:r>
      <w:r w:rsidRPr="00355986">
        <w:t>года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. </w:t>
      </w:r>
      <w:r w:rsidRPr="00355986">
        <w:t>Малояз</w:t>
      </w:r>
      <w:r w:rsidR="00355986" w:rsidRPr="00355986">
        <w:t xml:space="preserve"> </w:t>
      </w:r>
      <w:r w:rsidRPr="00355986">
        <w:t>Салаватского</w:t>
      </w:r>
      <w:r w:rsidR="00355986" w:rsidRPr="00355986">
        <w:t xml:space="preserve"> </w:t>
      </w:r>
      <w:r w:rsidRPr="00355986">
        <w:t>района</w:t>
      </w:r>
      <w:r w:rsidR="00355986" w:rsidRPr="00355986">
        <w:t xml:space="preserve"> </w:t>
      </w:r>
      <w:r w:rsidRPr="00355986">
        <w:t>РБ</w:t>
      </w:r>
      <w:r w:rsidR="00355986" w:rsidRPr="00355986">
        <w:t xml:space="preserve">. </w:t>
      </w:r>
      <w:r w:rsidRPr="00355986">
        <w:t>Доктор</w:t>
      </w:r>
      <w:r w:rsidR="00355986" w:rsidRPr="00355986">
        <w:t xml:space="preserve"> </w:t>
      </w:r>
      <w:r w:rsidRPr="00355986">
        <w:t>химических</w:t>
      </w:r>
      <w:r w:rsidR="00355986" w:rsidRPr="00355986">
        <w:t xml:space="preserve"> </w:t>
      </w:r>
      <w:r w:rsidRPr="00355986">
        <w:t>наук,</w:t>
      </w:r>
      <w:r w:rsidR="00355986" w:rsidRPr="00355986">
        <w:t xml:space="preserve"> </w:t>
      </w:r>
      <w:r w:rsidRPr="00355986">
        <w:t>профессор,</w:t>
      </w:r>
      <w:r w:rsidR="00355986" w:rsidRPr="00355986">
        <w:t xml:space="preserve"> </w:t>
      </w:r>
      <w:r w:rsidRPr="00355986">
        <w:t>академик</w:t>
      </w:r>
      <w:r w:rsidR="00355986" w:rsidRPr="00355986">
        <w:t xml:space="preserve"> </w:t>
      </w:r>
      <w:r w:rsidRPr="00355986">
        <w:t>РАЕН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настоящее</w:t>
      </w:r>
      <w:r w:rsidR="00355986" w:rsidRPr="00355986">
        <w:t xml:space="preserve"> </w:t>
      </w:r>
      <w:r w:rsidRPr="00355986">
        <w:t>время</w:t>
      </w:r>
      <w:r w:rsidR="00355986" w:rsidRPr="00355986">
        <w:t xml:space="preserve"> </w:t>
      </w:r>
      <w:r w:rsidRPr="00355986">
        <w:t>работает</w:t>
      </w:r>
      <w:r w:rsidR="00355986" w:rsidRPr="00355986">
        <w:t xml:space="preserve"> </w:t>
      </w:r>
      <w:r w:rsidRPr="00355986">
        <w:t>профессором</w:t>
      </w:r>
      <w:r w:rsidR="00355986" w:rsidRPr="00355986">
        <w:t xml:space="preserve"> </w:t>
      </w:r>
      <w:r w:rsidRPr="00355986">
        <w:t>кафедры</w:t>
      </w:r>
      <w:r w:rsidR="00355986" w:rsidRPr="00355986">
        <w:t xml:space="preserve"> </w:t>
      </w:r>
      <w:r w:rsidRPr="00355986">
        <w:t>общей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неорганической</w:t>
      </w:r>
      <w:r w:rsidR="00355986" w:rsidRPr="00355986">
        <w:t xml:space="preserve"> </w:t>
      </w:r>
      <w:r w:rsidRPr="00355986">
        <w:t>химии</w:t>
      </w:r>
      <w:r w:rsidR="00355986" w:rsidRPr="00355986">
        <w:t xml:space="preserve"> </w:t>
      </w:r>
      <w:r w:rsidRPr="00355986">
        <w:t>Южно</w:t>
      </w:r>
      <w:r w:rsidR="00355986" w:rsidRPr="00355986">
        <w:t xml:space="preserve"> - </w:t>
      </w:r>
      <w:r w:rsidRPr="00355986">
        <w:t>Российского</w:t>
      </w:r>
      <w:r w:rsidR="00355986" w:rsidRPr="00355986">
        <w:t xml:space="preserve"> </w:t>
      </w:r>
      <w:r w:rsidRPr="00355986">
        <w:t>государственного</w:t>
      </w:r>
      <w:r w:rsidR="00355986" w:rsidRPr="00355986">
        <w:t xml:space="preserve"> </w:t>
      </w:r>
      <w:r w:rsidRPr="00355986">
        <w:t>технического</w:t>
      </w:r>
      <w:r w:rsidR="00355986" w:rsidRPr="00355986">
        <w:t xml:space="preserve"> </w:t>
      </w:r>
      <w:r w:rsidRPr="00355986">
        <w:t>университета</w:t>
      </w:r>
      <w:r w:rsidR="00355986">
        <w:t xml:space="preserve"> (</w:t>
      </w:r>
      <w:r w:rsidRPr="00355986">
        <w:t>Новочеркасский</w:t>
      </w:r>
      <w:r w:rsidR="00355986" w:rsidRPr="00355986">
        <w:t xml:space="preserve"> </w:t>
      </w:r>
      <w:r w:rsidRPr="00355986">
        <w:t>политехнический</w:t>
      </w:r>
      <w:r w:rsidR="00355986" w:rsidRPr="00355986">
        <w:t xml:space="preserve"> </w:t>
      </w:r>
      <w:r w:rsidRPr="00355986">
        <w:t>институт</w:t>
      </w:r>
      <w:r w:rsidR="00355986" w:rsidRPr="00355986">
        <w:t xml:space="preserve">). </w:t>
      </w:r>
      <w:r w:rsidRPr="00355986">
        <w:t>Кандидатскую</w:t>
      </w:r>
      <w:r w:rsidR="00355986" w:rsidRPr="00355986">
        <w:t xml:space="preserve"> </w:t>
      </w:r>
      <w:r w:rsidRPr="00355986">
        <w:t>диссертацию</w:t>
      </w:r>
      <w:r w:rsidR="00355986">
        <w:t xml:space="preserve"> "</w:t>
      </w:r>
      <w:r w:rsidRPr="00355986">
        <w:t>Магнитная</w:t>
      </w:r>
      <w:r w:rsidR="00355986" w:rsidRPr="00355986">
        <w:t xml:space="preserve"> </w:t>
      </w:r>
      <w:r w:rsidRPr="00355986">
        <w:t>восприимчивость</w:t>
      </w:r>
      <w:r w:rsidR="00355986" w:rsidRPr="00355986">
        <w:t xml:space="preserve"> </w:t>
      </w:r>
      <w:r w:rsidRPr="00355986">
        <w:t>некоторых</w:t>
      </w:r>
      <w:r w:rsidR="00355986" w:rsidRPr="00355986">
        <w:t xml:space="preserve"> </w:t>
      </w:r>
      <w:r w:rsidRPr="00355986">
        <w:t>соединений</w:t>
      </w:r>
      <w:r w:rsidR="00355986" w:rsidRPr="00355986">
        <w:t xml:space="preserve"> </w:t>
      </w:r>
      <w:r w:rsidRPr="00355986">
        <w:t>урана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плутония</w:t>
      </w:r>
      <w:r w:rsidR="00355986">
        <w:t xml:space="preserve">" </w:t>
      </w:r>
      <w:r w:rsidRPr="00355986">
        <w:t>защитил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химическом</w:t>
      </w:r>
      <w:r w:rsidR="00355986" w:rsidRPr="00355986">
        <w:t xml:space="preserve"> </w:t>
      </w:r>
      <w:r w:rsidRPr="00355986">
        <w:t>факультете</w:t>
      </w:r>
      <w:r w:rsidR="00355986" w:rsidRPr="00355986">
        <w:t xml:space="preserve"> </w:t>
      </w:r>
      <w:r w:rsidRPr="00355986">
        <w:t>Московского</w:t>
      </w:r>
      <w:r w:rsidR="00355986" w:rsidRPr="00355986">
        <w:t xml:space="preserve"> </w:t>
      </w:r>
      <w:r w:rsidRPr="00355986">
        <w:t>государственного</w:t>
      </w:r>
      <w:r w:rsidR="00355986" w:rsidRPr="00355986">
        <w:t xml:space="preserve"> </w:t>
      </w:r>
      <w:r w:rsidRPr="00355986">
        <w:t>университета</w:t>
      </w:r>
      <w:r w:rsidR="00355986" w:rsidRPr="00355986">
        <w:t xml:space="preserve"> </w:t>
      </w:r>
      <w:r w:rsidRPr="00355986">
        <w:t>им</w:t>
      </w:r>
      <w:r w:rsidR="00355986" w:rsidRPr="00355986">
        <w:t xml:space="preserve">. </w:t>
      </w:r>
      <w:r w:rsidRPr="00355986">
        <w:rPr>
          <w:lang w:val="en-US" w:eastAsia="en-US"/>
        </w:rPr>
        <w:t>M</w:t>
      </w:r>
      <w:r w:rsidR="00355986">
        <w:rPr>
          <w:lang w:eastAsia="en-US"/>
        </w:rPr>
        <w:t xml:space="preserve">.В. </w:t>
      </w:r>
      <w:r w:rsidRPr="00355986">
        <w:t>Ломоносова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smartTag w:uri="urn:schemas-microsoft-com:office:smarttags" w:element="metricconverter">
        <w:smartTagPr>
          <w:attr w:name="ProductID" w:val="1966 г"/>
        </w:smartTagPr>
        <w:r w:rsidRPr="00355986">
          <w:t>1966</w:t>
        </w:r>
        <w:r w:rsidR="00355986" w:rsidRPr="00355986">
          <w:t xml:space="preserve"> </w:t>
        </w:r>
        <w:r w:rsidRPr="00355986">
          <w:t>г</w:t>
        </w:r>
      </w:smartTag>
      <w:r w:rsidR="00355986" w:rsidRPr="00355986">
        <w:t xml:space="preserve">. </w:t>
      </w:r>
      <w:r w:rsidRPr="00355986">
        <w:t>Докторскую</w:t>
      </w:r>
      <w:r w:rsidR="00355986" w:rsidRPr="00355986">
        <w:t xml:space="preserve"> </w:t>
      </w:r>
      <w:r w:rsidRPr="00355986">
        <w:t>диссертацию</w:t>
      </w:r>
      <w:r w:rsidR="00355986">
        <w:t xml:space="preserve"> "</w:t>
      </w:r>
      <w:r w:rsidRPr="00355986">
        <w:t>Синтез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магнитные</w:t>
      </w:r>
      <w:r w:rsidR="00355986" w:rsidRPr="00355986">
        <w:t xml:space="preserve"> </w:t>
      </w:r>
      <w:r w:rsidRPr="00355986">
        <w:t>свойства</w:t>
      </w:r>
      <w:r w:rsidR="00355986" w:rsidRPr="00355986">
        <w:t xml:space="preserve"> </w:t>
      </w:r>
      <w:r w:rsidRPr="00355986">
        <w:t>сложных</w:t>
      </w:r>
      <w:r w:rsidR="00355986" w:rsidRPr="00355986">
        <w:t xml:space="preserve"> </w:t>
      </w:r>
      <w:r w:rsidRPr="00355986">
        <w:t>халькогенидов</w:t>
      </w:r>
      <w:r w:rsidR="00355986" w:rsidRPr="00355986">
        <w:t xml:space="preserve"> </w:t>
      </w:r>
      <w:r w:rsidRPr="00355986">
        <w:t>хрома</w:t>
      </w:r>
      <w:r w:rsidR="00355986">
        <w:t xml:space="preserve">" </w:t>
      </w:r>
      <w:r w:rsidRPr="00355986">
        <w:t>защитил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Институте</w:t>
      </w:r>
      <w:r w:rsidR="00355986" w:rsidRPr="00355986">
        <w:t xml:space="preserve"> </w:t>
      </w:r>
      <w:r w:rsidRPr="00355986">
        <w:t>общей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неорганической</w:t>
      </w:r>
      <w:r w:rsidR="00355986" w:rsidRPr="00355986">
        <w:t xml:space="preserve"> </w:t>
      </w:r>
      <w:r w:rsidRPr="00355986">
        <w:t>химии</w:t>
      </w:r>
      <w:r w:rsidR="00355986" w:rsidRPr="00355986">
        <w:t xml:space="preserve"> </w:t>
      </w:r>
      <w:r w:rsidRPr="00355986">
        <w:t>им</w:t>
      </w:r>
      <w:r w:rsidR="00355986">
        <w:t xml:space="preserve">.Н.С. </w:t>
      </w:r>
      <w:r w:rsidRPr="00355986">
        <w:t>Курнакова</w:t>
      </w:r>
      <w:r w:rsidR="00355986" w:rsidRPr="00355986">
        <w:t xml:space="preserve"> </w:t>
      </w:r>
      <w:r w:rsidRPr="00355986">
        <w:t>РАН</w:t>
      </w:r>
      <w:r w:rsidR="00355986">
        <w:t xml:space="preserve"> (</w:t>
      </w:r>
      <w:r w:rsidRPr="00355986">
        <w:t>г</w:t>
      </w:r>
      <w:r w:rsidR="00355986" w:rsidRPr="00355986">
        <w:t xml:space="preserve">. </w:t>
      </w:r>
      <w:r w:rsidRPr="00355986">
        <w:t>Москва</w:t>
      </w:r>
      <w:r w:rsidR="00355986" w:rsidRPr="00355986">
        <w:t xml:space="preserve">) </w:t>
      </w:r>
      <w:r w:rsidRPr="00355986">
        <w:t>в</w:t>
      </w:r>
      <w:r w:rsidR="00355986" w:rsidRPr="00355986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355986">
          <w:t>2002</w:t>
        </w:r>
        <w:r w:rsidR="00355986" w:rsidRPr="00355986">
          <w:t xml:space="preserve"> </w:t>
        </w:r>
        <w:r w:rsidRPr="00355986">
          <w:t>г</w:t>
        </w:r>
      </w:smartTag>
      <w:r w:rsidR="00355986" w:rsidRPr="00355986">
        <w:t xml:space="preserve">. </w:t>
      </w:r>
      <w:r w:rsidRPr="00355986">
        <w:t>Научный</w:t>
      </w:r>
      <w:r w:rsidR="00355986" w:rsidRPr="00355986">
        <w:t xml:space="preserve"> </w:t>
      </w:r>
      <w:r w:rsidRPr="00355986">
        <w:t>стаж</w:t>
      </w:r>
      <w:r w:rsidR="00355986" w:rsidRPr="00355986">
        <w:t xml:space="preserve"> - </w:t>
      </w:r>
      <w:r w:rsidRPr="00355986">
        <w:t>45</w:t>
      </w:r>
      <w:r w:rsidR="00355986" w:rsidRPr="00355986">
        <w:t xml:space="preserve"> </w:t>
      </w:r>
      <w:r w:rsidRPr="00355986">
        <w:t>лет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Аминов</w:t>
      </w:r>
      <w:r w:rsidR="00355986" w:rsidRPr="00355986">
        <w:t xml:space="preserve"> </w:t>
      </w:r>
      <w:r w:rsidRPr="00355986">
        <w:t>Т</w:t>
      </w:r>
      <w:r w:rsidR="00355986">
        <w:t xml:space="preserve">.Г. - </w:t>
      </w:r>
      <w:r w:rsidRPr="00355986">
        <w:t>известный</w:t>
      </w:r>
      <w:r w:rsidR="00355986" w:rsidRPr="00355986">
        <w:t xml:space="preserve"> </w:t>
      </w:r>
      <w:r w:rsidRPr="00355986">
        <w:t>специалист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области</w:t>
      </w:r>
      <w:r w:rsidR="00355986" w:rsidRPr="00355986">
        <w:t xml:space="preserve"> </w:t>
      </w:r>
      <w:r w:rsidRPr="00355986">
        <w:t>физической</w:t>
      </w:r>
      <w:r w:rsidR="00355986" w:rsidRPr="00355986">
        <w:t xml:space="preserve"> </w:t>
      </w:r>
      <w:r w:rsidRPr="00355986">
        <w:t>химии</w:t>
      </w:r>
      <w:r w:rsidR="00355986" w:rsidRPr="00355986">
        <w:t xml:space="preserve"> </w:t>
      </w:r>
      <w:r w:rsidRPr="00355986">
        <w:t>твердого</w:t>
      </w:r>
      <w:r w:rsidR="00355986" w:rsidRPr="00355986">
        <w:t xml:space="preserve"> </w:t>
      </w:r>
      <w:r w:rsidRPr="00355986">
        <w:t>тела</w:t>
      </w:r>
      <w:r w:rsidR="00355986" w:rsidRPr="00355986">
        <w:t xml:space="preserve">. </w:t>
      </w:r>
      <w:r w:rsidRPr="00355986">
        <w:t>Им</w:t>
      </w:r>
      <w:r w:rsidR="00355986" w:rsidRPr="00355986">
        <w:t xml:space="preserve"> </w:t>
      </w:r>
      <w:r w:rsidRPr="00355986">
        <w:t>внесен</w:t>
      </w:r>
      <w:r w:rsidR="00355986" w:rsidRPr="00355986">
        <w:t xml:space="preserve"> </w:t>
      </w:r>
      <w:r w:rsidRPr="00355986">
        <w:t>большой</w:t>
      </w:r>
      <w:r w:rsidR="00355986" w:rsidRPr="00355986">
        <w:t xml:space="preserve"> </w:t>
      </w:r>
      <w:r w:rsidRPr="00355986">
        <w:t>вклад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материаловедение</w:t>
      </w:r>
      <w:r w:rsidR="00355986" w:rsidRPr="00355986">
        <w:t xml:space="preserve"> </w:t>
      </w:r>
      <w:r w:rsidRPr="00355986">
        <w:t>халькогенидных</w:t>
      </w:r>
      <w:r w:rsidR="00355986" w:rsidRPr="00355986">
        <w:t xml:space="preserve"> </w:t>
      </w:r>
      <w:r w:rsidRPr="00355986">
        <w:t>соединений</w:t>
      </w:r>
      <w:r w:rsidR="00355986" w:rsidRPr="00355986">
        <w:t xml:space="preserve"> </w:t>
      </w:r>
      <w:r w:rsidRPr="00355986">
        <w:t>переходных</w:t>
      </w:r>
      <w:r w:rsidR="00355986" w:rsidRPr="00355986">
        <w:t xml:space="preserve"> </w:t>
      </w:r>
      <w:r w:rsidRPr="00355986">
        <w:t>металлов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сильным</w:t>
      </w:r>
      <w:r w:rsidR="00355986" w:rsidRPr="00355986">
        <w:t xml:space="preserve"> </w:t>
      </w:r>
      <w:r w:rsidRPr="00355986">
        <w:t>взаимодействием</w:t>
      </w:r>
      <w:r w:rsidR="00355986" w:rsidRPr="00355986">
        <w:t xml:space="preserve"> </w:t>
      </w:r>
      <w:r w:rsidRPr="00355986">
        <w:t>электронной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магнитной</w:t>
      </w:r>
      <w:r w:rsidR="00355986" w:rsidRPr="00355986">
        <w:t xml:space="preserve"> </w:t>
      </w:r>
      <w:r w:rsidRPr="00355986">
        <w:t>подсистем,</w:t>
      </w:r>
      <w:r w:rsidR="00355986" w:rsidRPr="00355986">
        <w:t xml:space="preserve"> </w:t>
      </w:r>
      <w:r w:rsidRPr="00355986">
        <w:t>разработаны</w:t>
      </w:r>
      <w:r w:rsidR="00355986" w:rsidRPr="00355986">
        <w:t xml:space="preserve"> </w:t>
      </w:r>
      <w:r w:rsidRPr="00355986">
        <w:t>принципы</w:t>
      </w:r>
      <w:r w:rsidR="00355986" w:rsidRPr="00355986">
        <w:t xml:space="preserve"> </w:t>
      </w:r>
      <w:r w:rsidRPr="00355986">
        <w:t>получения</w:t>
      </w:r>
      <w:r w:rsidR="00355986" w:rsidRPr="00355986">
        <w:t xml:space="preserve"> </w:t>
      </w:r>
      <w:r w:rsidRPr="00355986">
        <w:t>новых</w:t>
      </w:r>
      <w:r w:rsidR="00355986" w:rsidRPr="00355986">
        <w:t xml:space="preserve"> </w:t>
      </w:r>
      <w:r w:rsidRPr="00355986">
        <w:t>магнитных</w:t>
      </w:r>
      <w:r w:rsidR="00355986" w:rsidRPr="00355986">
        <w:t xml:space="preserve"> </w:t>
      </w:r>
      <w:r w:rsidRPr="00355986">
        <w:t>полупроводников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повышенными</w:t>
      </w:r>
      <w:r w:rsidR="00355986" w:rsidRPr="00355986">
        <w:t xml:space="preserve"> </w:t>
      </w:r>
      <w:r w:rsidRPr="00355986">
        <w:t>температурами</w:t>
      </w:r>
      <w:r w:rsidR="00355986" w:rsidRPr="00355986">
        <w:t xml:space="preserve"> </w:t>
      </w:r>
      <w:r w:rsidRPr="00355986">
        <w:t>Кюри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высокой</w:t>
      </w:r>
      <w:r w:rsidR="00355986" w:rsidRPr="00355986">
        <w:t xml:space="preserve"> </w:t>
      </w:r>
      <w:r w:rsidRPr="00355986">
        <w:t>магнитооптической</w:t>
      </w:r>
      <w:r w:rsidR="00355986" w:rsidRPr="00355986">
        <w:t xml:space="preserve"> </w:t>
      </w:r>
      <w:r w:rsidRPr="00355986">
        <w:t>добротностью</w:t>
      </w:r>
      <w:r w:rsidR="00355986" w:rsidRPr="00355986">
        <w:t xml:space="preserve">. </w:t>
      </w:r>
      <w:r w:rsidRPr="00355986">
        <w:t>Так,</w:t>
      </w:r>
      <w:r w:rsidR="00355986" w:rsidRPr="00355986">
        <w:t xml:space="preserve"> </w:t>
      </w:r>
      <w:r w:rsidRPr="00355986">
        <w:t>им</w:t>
      </w:r>
      <w:r w:rsidR="00355986" w:rsidRPr="00355986">
        <w:t xml:space="preserve"> </w:t>
      </w:r>
      <w:r w:rsidRPr="00355986">
        <w:t>успешно</w:t>
      </w:r>
      <w:r w:rsidR="00355986" w:rsidRPr="00355986">
        <w:t xml:space="preserve"> </w:t>
      </w:r>
      <w:r w:rsidRPr="00355986">
        <w:t>решена</w:t>
      </w:r>
      <w:r w:rsidR="00355986" w:rsidRPr="00355986">
        <w:t xml:space="preserve"> </w:t>
      </w:r>
      <w:r w:rsidRPr="00355986">
        <w:t>актуальная</w:t>
      </w:r>
      <w:r w:rsidR="00355986" w:rsidRPr="00355986">
        <w:t xml:space="preserve"> </w:t>
      </w:r>
      <w:r w:rsidRPr="00355986">
        <w:t>проблема</w:t>
      </w:r>
      <w:r w:rsidR="00355986" w:rsidRPr="00355986">
        <w:t xml:space="preserve"> </w:t>
      </w:r>
      <w:r w:rsidRPr="00355986">
        <w:t>магнитного</w:t>
      </w:r>
      <w:r w:rsidR="00355986" w:rsidRPr="00355986">
        <w:t xml:space="preserve"> </w:t>
      </w:r>
      <w:r w:rsidRPr="00355986">
        <w:t>материаловедения,</w:t>
      </w:r>
      <w:r w:rsidR="00355986" w:rsidRPr="00355986">
        <w:t xml:space="preserve"> </w:t>
      </w:r>
      <w:r w:rsidRPr="00355986">
        <w:t>связанная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разработкой</w:t>
      </w:r>
      <w:r w:rsidR="00355986" w:rsidRPr="00355986">
        <w:t xml:space="preserve"> </w:t>
      </w:r>
      <w:r w:rsidRPr="00355986">
        <w:t>научных</w:t>
      </w:r>
      <w:r w:rsidR="00355986" w:rsidRPr="00355986">
        <w:t xml:space="preserve"> </w:t>
      </w:r>
      <w:r w:rsidRPr="00355986">
        <w:t>основ</w:t>
      </w:r>
      <w:r w:rsidR="00355986" w:rsidRPr="00355986">
        <w:t xml:space="preserve"> </w:t>
      </w:r>
      <w:r w:rsidRPr="00355986">
        <w:t>синтеза</w:t>
      </w:r>
      <w:r w:rsidR="00355986" w:rsidRPr="00355986">
        <w:t xml:space="preserve"> </w:t>
      </w:r>
      <w:r w:rsidRPr="00355986">
        <w:t>новых</w:t>
      </w:r>
      <w:r w:rsidR="00355986" w:rsidRPr="00355986">
        <w:t xml:space="preserve"> </w:t>
      </w:r>
      <w:r w:rsidRPr="00355986">
        <w:t>магнитоактивных</w:t>
      </w:r>
      <w:r w:rsidR="00355986" w:rsidRPr="00355986">
        <w:t xml:space="preserve"> </w:t>
      </w:r>
      <w:r w:rsidRPr="00355986">
        <w:t>полупроводниковых</w:t>
      </w:r>
      <w:r w:rsidR="00355986" w:rsidRPr="00355986">
        <w:t xml:space="preserve"> </w:t>
      </w:r>
      <w:r w:rsidRPr="00355986">
        <w:t>фаз</w:t>
      </w:r>
      <w:r w:rsidR="00355986" w:rsidRPr="00355986">
        <w:t xml:space="preserve"> - </w:t>
      </w:r>
      <w:r w:rsidRPr="00355986">
        <w:t>сложных</w:t>
      </w:r>
      <w:r w:rsidR="00355986" w:rsidRPr="00355986">
        <w:t xml:space="preserve"> </w:t>
      </w:r>
      <w:r w:rsidRPr="00355986">
        <w:t>халькогенидов</w:t>
      </w:r>
      <w:r w:rsidR="00355986" w:rsidRPr="00355986">
        <w:t xml:space="preserve"> </w:t>
      </w:r>
      <w:r w:rsidRPr="00355986">
        <w:t>хрома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установлением</w:t>
      </w:r>
      <w:r w:rsidR="00355986" w:rsidRPr="00355986">
        <w:t xml:space="preserve"> </w:t>
      </w:r>
      <w:r w:rsidRPr="00355986">
        <w:t>взаимосвязей</w:t>
      </w:r>
      <w:r w:rsidR="00355986" w:rsidRPr="00355986">
        <w:t xml:space="preserve"> </w:t>
      </w:r>
      <w:r w:rsidRPr="00355986">
        <w:t>между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составом,</w:t>
      </w:r>
      <w:r w:rsidR="00355986" w:rsidRPr="00355986">
        <w:t xml:space="preserve"> </w:t>
      </w:r>
      <w:r w:rsidRPr="00355986">
        <w:t>структурой,</w:t>
      </w:r>
      <w:r w:rsidR="00355986" w:rsidRPr="00355986">
        <w:t xml:space="preserve"> </w:t>
      </w:r>
      <w:r w:rsidRPr="00355986">
        <w:t>электронным</w:t>
      </w:r>
      <w:r w:rsidR="00355986" w:rsidRPr="00355986">
        <w:t xml:space="preserve"> </w:t>
      </w:r>
      <w:r w:rsidRPr="00355986">
        <w:t>строением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магнитными,</w:t>
      </w:r>
      <w:r w:rsidR="00355986" w:rsidRPr="00355986">
        <w:t xml:space="preserve"> </w:t>
      </w:r>
      <w:r w:rsidRPr="00355986">
        <w:t>полупроводниковыми,</w:t>
      </w:r>
      <w:r w:rsidR="00355986" w:rsidRPr="00355986">
        <w:t xml:space="preserve"> </w:t>
      </w:r>
      <w:r w:rsidRPr="00355986">
        <w:t>оптическими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другими</w:t>
      </w:r>
      <w:r w:rsidR="00355986" w:rsidRPr="00355986">
        <w:t xml:space="preserve"> </w:t>
      </w:r>
      <w:r w:rsidRPr="00355986">
        <w:t>свойствами</w:t>
      </w:r>
      <w:r w:rsidR="00355986" w:rsidRPr="00355986">
        <w:t xml:space="preserve">. </w:t>
      </w:r>
      <w:r w:rsidRPr="00355986">
        <w:t>Выявленные</w:t>
      </w:r>
      <w:r w:rsidR="00355986" w:rsidRPr="00355986">
        <w:t xml:space="preserve"> </w:t>
      </w:r>
      <w:r w:rsidRPr="00355986">
        <w:t>при</w:t>
      </w:r>
      <w:r w:rsidR="00355986" w:rsidRPr="00355986">
        <w:t xml:space="preserve"> </w:t>
      </w:r>
      <w:r w:rsidRPr="00355986">
        <w:t>этом</w:t>
      </w:r>
      <w:r w:rsidR="00355986" w:rsidRPr="00355986">
        <w:t xml:space="preserve"> </w:t>
      </w:r>
      <w:r w:rsidRPr="00355986">
        <w:t>закономерности</w:t>
      </w:r>
      <w:r w:rsidR="00355986" w:rsidRPr="00355986">
        <w:t xml:space="preserve"> </w:t>
      </w:r>
      <w:r w:rsidRPr="00355986">
        <w:t>способствуют</w:t>
      </w:r>
      <w:r w:rsidR="00355986" w:rsidRPr="00355986">
        <w:t xml:space="preserve"> </w:t>
      </w:r>
      <w:r w:rsidRPr="00355986">
        <w:t>более</w:t>
      </w:r>
      <w:r w:rsidR="00355986" w:rsidRPr="00355986">
        <w:t xml:space="preserve"> </w:t>
      </w:r>
      <w:r w:rsidRPr="00355986">
        <w:t>глубокому</w:t>
      </w:r>
      <w:r w:rsidR="00355986" w:rsidRPr="00355986">
        <w:t xml:space="preserve"> </w:t>
      </w:r>
      <w:r w:rsidRPr="00355986">
        <w:t>пониманию</w:t>
      </w:r>
      <w:r w:rsidR="00355986" w:rsidRPr="00355986">
        <w:t xml:space="preserve"> </w:t>
      </w:r>
      <w:r w:rsidRPr="00355986">
        <w:t>природы</w:t>
      </w:r>
      <w:r w:rsidR="00355986" w:rsidRPr="00355986">
        <w:t xml:space="preserve"> </w:t>
      </w:r>
      <w:r w:rsidRPr="00355986">
        <w:t>спинстекольного</w:t>
      </w:r>
      <w:r w:rsidR="00355986" w:rsidRPr="00355986">
        <w:t xml:space="preserve"> </w:t>
      </w:r>
      <w:r w:rsidRPr="00355986">
        <w:t>состояния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переходов</w:t>
      </w:r>
      <w:r w:rsidR="00355986">
        <w:t xml:space="preserve"> "</w:t>
      </w:r>
      <w:r w:rsidRPr="00355986">
        <w:t>металл-полупроводник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также</w:t>
      </w:r>
      <w:r w:rsidR="00355986" w:rsidRPr="00355986">
        <w:t xml:space="preserve"> </w:t>
      </w:r>
      <w:r w:rsidRPr="00355986">
        <w:t>роли</w:t>
      </w:r>
      <w:r w:rsidR="00355986" w:rsidRPr="00355986">
        <w:t xml:space="preserve"> </w:t>
      </w:r>
      <w:r w:rsidRPr="00355986">
        <w:rPr>
          <w:lang w:val="en-US" w:eastAsia="en-US"/>
        </w:rPr>
        <w:t>s</w:t>
      </w:r>
      <w:r w:rsidRPr="00355986">
        <w:rPr>
          <w:lang w:eastAsia="en-US"/>
        </w:rPr>
        <w:t>-</w:t>
      </w:r>
      <w:r w:rsidRPr="00355986">
        <w:rPr>
          <w:lang w:val="en-US" w:eastAsia="en-US"/>
        </w:rPr>
        <w:t>d</w:t>
      </w:r>
      <w:r w:rsidRPr="00355986">
        <w:t>-обмена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магнитных</w:t>
      </w:r>
      <w:r w:rsidR="00355986" w:rsidRPr="00355986">
        <w:t xml:space="preserve"> </w:t>
      </w:r>
      <w:r w:rsidRPr="00355986">
        <w:t>полупроводниковых</w:t>
      </w:r>
      <w:r w:rsidR="00355986" w:rsidRPr="00355986">
        <w:t xml:space="preserve"> </w:t>
      </w:r>
      <w:r w:rsidRPr="00355986">
        <w:t>материалах</w:t>
      </w:r>
      <w:r w:rsidR="00355986" w:rsidRPr="00355986">
        <w:t xml:space="preserve">. </w:t>
      </w:r>
      <w:r w:rsidRPr="00355986">
        <w:t>Логическим</w:t>
      </w:r>
      <w:r w:rsidR="00355986" w:rsidRPr="00355986">
        <w:t xml:space="preserve"> </w:t>
      </w:r>
      <w:r w:rsidRPr="00355986">
        <w:t>завершением</w:t>
      </w:r>
      <w:r w:rsidR="00355986" w:rsidRPr="00355986">
        <w:t xml:space="preserve"> </w:t>
      </w:r>
      <w:r w:rsidRPr="00355986">
        <w:t>работ</w:t>
      </w:r>
      <w:r w:rsidR="00355986" w:rsidRPr="00355986">
        <w:t xml:space="preserve"> </w:t>
      </w:r>
      <w:r w:rsidRPr="00355986">
        <w:t>Аминова</w:t>
      </w:r>
      <w:r w:rsidR="00355986" w:rsidRPr="00355986">
        <w:t xml:space="preserve"> </w:t>
      </w:r>
      <w:r w:rsidRPr="00355986">
        <w:t>Т</w:t>
      </w:r>
      <w:r w:rsidR="00355986">
        <w:t xml:space="preserve">.Г. </w:t>
      </w:r>
      <w:r w:rsidRPr="00355986">
        <w:t>служат</w:t>
      </w:r>
      <w:r w:rsidR="00355986" w:rsidRPr="00355986">
        <w:t xml:space="preserve"> </w:t>
      </w:r>
      <w:r w:rsidRPr="00355986">
        <w:t>изготовленные</w:t>
      </w:r>
      <w:r w:rsidR="00355986" w:rsidRPr="00355986">
        <w:t xml:space="preserve"> </w:t>
      </w:r>
      <w:r w:rsidRPr="00355986">
        <w:t>им</w:t>
      </w:r>
      <w:r w:rsidR="00355986" w:rsidRPr="00355986">
        <w:t xml:space="preserve"> </w:t>
      </w:r>
      <w:r w:rsidRPr="00355986">
        <w:t>новые</w:t>
      </w:r>
      <w:r w:rsidR="00355986" w:rsidRPr="00355986">
        <w:t xml:space="preserve"> </w:t>
      </w:r>
      <w:r w:rsidRPr="00355986">
        <w:t>магнитоуправляемые</w:t>
      </w:r>
      <w:r w:rsidR="00355986" w:rsidRPr="00355986">
        <w:t xml:space="preserve"> </w:t>
      </w:r>
      <w:r w:rsidRPr="00355986">
        <w:t>оптоэлектронные</w:t>
      </w:r>
      <w:r w:rsidR="00355986" w:rsidRPr="00355986">
        <w:t xml:space="preserve"> </w:t>
      </w:r>
      <w:r w:rsidRPr="00355986">
        <w:t>устройства</w:t>
      </w:r>
      <w:r w:rsidR="00355986">
        <w:t xml:space="preserve"> (</w:t>
      </w:r>
      <w:r w:rsidRPr="00355986">
        <w:t>транспарант,</w:t>
      </w:r>
      <w:r w:rsidR="00355986" w:rsidRPr="00355986">
        <w:t xml:space="preserve"> </w:t>
      </w:r>
      <w:r w:rsidRPr="00355986">
        <w:t>фильтр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др</w:t>
      </w:r>
      <w:r w:rsidR="00355986" w:rsidRPr="00355986">
        <w:t xml:space="preserve">.), </w:t>
      </w:r>
      <w:r w:rsidRPr="00355986">
        <w:t>которые</w:t>
      </w:r>
      <w:r w:rsidR="00355986" w:rsidRPr="00355986">
        <w:t xml:space="preserve"> </w:t>
      </w:r>
      <w:r w:rsidRPr="00355986">
        <w:t>подтверждают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практике</w:t>
      </w:r>
      <w:r w:rsidR="00355986" w:rsidRPr="00355986">
        <w:t xml:space="preserve"> </w:t>
      </w:r>
      <w:r w:rsidRPr="00355986">
        <w:t>справедливость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экспериментальных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теоретических</w:t>
      </w:r>
      <w:r w:rsidR="00355986" w:rsidRPr="00355986">
        <w:t xml:space="preserve"> </w:t>
      </w:r>
      <w:r w:rsidRPr="00355986">
        <w:t>разработок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последнее</w:t>
      </w:r>
      <w:r w:rsidR="00355986" w:rsidRPr="00355986">
        <w:t xml:space="preserve"> </w:t>
      </w:r>
      <w:r w:rsidRPr="00355986">
        <w:t>время</w:t>
      </w:r>
      <w:r w:rsidR="00355986" w:rsidRPr="00355986">
        <w:t xml:space="preserve"> </w:t>
      </w:r>
      <w:r w:rsidRPr="00355986">
        <w:t>научная</w:t>
      </w:r>
      <w:r w:rsidR="00355986" w:rsidRPr="00355986">
        <w:t xml:space="preserve"> </w:t>
      </w:r>
      <w:r w:rsidRPr="00355986">
        <w:t>деятельность</w:t>
      </w:r>
      <w:r w:rsidR="00355986" w:rsidRPr="00355986">
        <w:t xml:space="preserve"> </w:t>
      </w:r>
      <w:r w:rsidRPr="00355986">
        <w:t>Аминова</w:t>
      </w:r>
      <w:r w:rsidR="00355986" w:rsidRPr="00355986">
        <w:t xml:space="preserve"> </w:t>
      </w:r>
      <w:r w:rsidRPr="00355986">
        <w:t>Т</w:t>
      </w:r>
      <w:r w:rsidR="00355986">
        <w:t xml:space="preserve">.Г. </w:t>
      </w:r>
      <w:r w:rsidRPr="00355986">
        <w:t>направлена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создание</w:t>
      </w:r>
      <w:r w:rsidR="00355986" w:rsidRPr="00355986">
        <w:t xml:space="preserve"> </w:t>
      </w:r>
      <w:r w:rsidRPr="00355986">
        <w:t>физико-химических</w:t>
      </w:r>
      <w:r w:rsidR="00355986" w:rsidRPr="00355986">
        <w:t xml:space="preserve"> </w:t>
      </w:r>
      <w:r w:rsidRPr="00355986">
        <w:t>основ,</w:t>
      </w:r>
      <w:r w:rsidR="00355986" w:rsidRPr="00355986">
        <w:t xml:space="preserve"> </w:t>
      </w:r>
      <w:r w:rsidRPr="00355986">
        <w:t>получение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исследование</w:t>
      </w:r>
      <w:r w:rsidR="00355986" w:rsidRPr="00355986">
        <w:t xml:space="preserve"> </w:t>
      </w:r>
      <w:r w:rsidRPr="00355986">
        <w:t>магнитных</w:t>
      </w:r>
      <w:r w:rsidR="00355986" w:rsidRPr="00355986">
        <w:t xml:space="preserve"> </w:t>
      </w:r>
      <w:r w:rsidRPr="00355986">
        <w:t>материалов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спинтроники,</w:t>
      </w:r>
      <w:r w:rsidR="00355986" w:rsidRPr="00355986">
        <w:t xml:space="preserve"> </w:t>
      </w:r>
      <w:r w:rsidRPr="00355986">
        <w:t>нового</w:t>
      </w:r>
      <w:r w:rsidR="00355986" w:rsidRPr="00355986">
        <w:t xml:space="preserve"> </w:t>
      </w:r>
      <w:r w:rsidRPr="00355986">
        <w:t>быстро</w:t>
      </w:r>
      <w:r w:rsidR="00355986" w:rsidRPr="00355986">
        <w:t xml:space="preserve"> </w:t>
      </w:r>
      <w:r w:rsidRPr="00355986">
        <w:t>развивающегося</w:t>
      </w:r>
      <w:r w:rsidR="00355986" w:rsidRPr="00355986">
        <w:t xml:space="preserve"> </w:t>
      </w:r>
      <w:r w:rsidRPr="00355986">
        <w:t>направления</w:t>
      </w:r>
      <w:r w:rsidR="00355986" w:rsidRPr="00355986">
        <w:t xml:space="preserve"> </w:t>
      </w:r>
      <w:r w:rsidRPr="00355986">
        <w:t>полупроводниковой</w:t>
      </w:r>
      <w:r w:rsidR="00355986" w:rsidRPr="00355986">
        <w:t xml:space="preserve"> </w:t>
      </w:r>
      <w:r w:rsidRPr="00355986">
        <w:t>электроники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компьютерной</w:t>
      </w:r>
      <w:r w:rsidR="00355986" w:rsidRPr="00355986">
        <w:t xml:space="preserve"> </w:t>
      </w:r>
      <w:r w:rsidRPr="00355986">
        <w:t>техники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Тельман</w:t>
      </w:r>
      <w:r w:rsidR="00355986" w:rsidRPr="00355986">
        <w:t xml:space="preserve"> </w:t>
      </w:r>
      <w:r w:rsidRPr="00355986">
        <w:t>Газизович</w:t>
      </w:r>
      <w:r w:rsidR="00355986" w:rsidRPr="00355986">
        <w:t xml:space="preserve"> - </w:t>
      </w:r>
      <w:r w:rsidRPr="00355986">
        <w:t>автор</w:t>
      </w:r>
      <w:r w:rsidR="00355986" w:rsidRPr="00355986">
        <w:t xml:space="preserve"> </w:t>
      </w:r>
      <w:r w:rsidRPr="00355986">
        <w:t>181</w:t>
      </w:r>
      <w:r w:rsidR="00355986" w:rsidRPr="00355986">
        <w:t xml:space="preserve"> </w:t>
      </w:r>
      <w:r w:rsidRPr="00355986">
        <w:t>научных,</w:t>
      </w:r>
      <w:r w:rsidR="00355986" w:rsidRPr="00355986">
        <w:t xml:space="preserve"> </w:t>
      </w:r>
      <w:r w:rsidRPr="00355986">
        <w:t>учебно-методических</w:t>
      </w:r>
      <w:r w:rsidR="00355986" w:rsidRPr="00355986">
        <w:t xml:space="preserve"> </w:t>
      </w:r>
      <w:r w:rsidRPr="00355986">
        <w:t>работ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изобретений</w:t>
      </w:r>
      <w:r w:rsidR="00355986" w:rsidRPr="00355986">
        <w:t xml:space="preserve">. </w:t>
      </w:r>
      <w:r w:rsidRPr="00355986">
        <w:t>Полученные</w:t>
      </w:r>
      <w:r w:rsidR="00355986" w:rsidRPr="00355986">
        <w:t xml:space="preserve"> </w:t>
      </w:r>
      <w:r w:rsidRPr="00355986">
        <w:t>им</w:t>
      </w:r>
      <w:r w:rsidR="00355986" w:rsidRPr="00355986">
        <w:t xml:space="preserve"> </w:t>
      </w:r>
      <w:r w:rsidRPr="00355986">
        <w:t>результаты</w:t>
      </w:r>
      <w:r w:rsidR="00355986" w:rsidRPr="00355986">
        <w:t xml:space="preserve"> </w:t>
      </w:r>
      <w:r w:rsidRPr="00355986">
        <w:t>занимают</w:t>
      </w:r>
      <w:r w:rsidR="00355986" w:rsidRPr="00355986">
        <w:t xml:space="preserve"> </w:t>
      </w:r>
      <w:r w:rsidRPr="00355986">
        <w:t>прочное</w:t>
      </w:r>
      <w:r w:rsidR="00355986" w:rsidRPr="00355986">
        <w:t xml:space="preserve"> </w:t>
      </w:r>
      <w:r w:rsidRPr="00355986">
        <w:t>место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справочной</w:t>
      </w:r>
      <w:r w:rsidR="00355986" w:rsidRPr="00355986">
        <w:t xml:space="preserve"> </w:t>
      </w:r>
      <w:r w:rsidRPr="00355986">
        <w:t>литературе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научных</w:t>
      </w:r>
      <w:r w:rsidR="00355986" w:rsidRPr="00355986">
        <w:t xml:space="preserve"> </w:t>
      </w:r>
      <w:r w:rsidRPr="00355986">
        <w:t>монографиях</w:t>
      </w:r>
      <w:r w:rsidR="00355986" w:rsidRPr="00355986">
        <w:t xml:space="preserve">. </w:t>
      </w:r>
      <w:r w:rsidRPr="00355986">
        <w:t>Основные</w:t>
      </w:r>
      <w:r w:rsidR="00355986" w:rsidRPr="00355986">
        <w:t xml:space="preserve"> </w:t>
      </w:r>
      <w:r w:rsidRPr="00355986">
        <w:t>научные</w:t>
      </w:r>
      <w:r w:rsidR="00355986" w:rsidRPr="00355986">
        <w:t xml:space="preserve"> </w:t>
      </w:r>
      <w:r w:rsidRPr="00355986">
        <w:t>работы</w:t>
      </w:r>
      <w:r w:rsidR="00355986">
        <w:t xml:space="preserve"> (</w:t>
      </w:r>
      <w:r w:rsidRPr="00355986">
        <w:t>в</w:t>
      </w:r>
      <w:r w:rsidR="00355986" w:rsidRPr="00355986">
        <w:t xml:space="preserve"> </w:t>
      </w:r>
      <w:r w:rsidRPr="00355986">
        <w:t>соавторстве</w:t>
      </w:r>
      <w:r w:rsidR="00355986" w:rsidRPr="00355986">
        <w:t xml:space="preserve">): </w:t>
      </w:r>
      <w:r w:rsidRPr="00355986">
        <w:t>Физикохимия</w:t>
      </w:r>
      <w:r w:rsidR="00355986" w:rsidRPr="00355986">
        <w:t xml:space="preserve"> </w:t>
      </w:r>
      <w:r w:rsidRPr="00355986">
        <w:t>магнитного</w:t>
      </w:r>
      <w:r w:rsidR="00355986" w:rsidRPr="00355986">
        <w:t xml:space="preserve"> </w:t>
      </w:r>
      <w:r w:rsidRPr="00355986">
        <w:t>полупроводника</w:t>
      </w:r>
      <w:r w:rsidR="00355986" w:rsidRPr="00355986">
        <w:t xml:space="preserve"> </w:t>
      </w:r>
      <w:r w:rsidRPr="00355986">
        <w:rPr>
          <w:lang w:val="en-US" w:eastAsia="en-US"/>
        </w:rPr>
        <w:t>CdCr</w:t>
      </w:r>
      <w:r w:rsidRPr="00355986">
        <w:rPr>
          <w:lang w:eastAsia="en-US"/>
        </w:rPr>
        <w:t>2</w:t>
      </w:r>
      <w:r w:rsidRPr="00355986">
        <w:rPr>
          <w:lang w:val="en-US" w:eastAsia="en-US"/>
        </w:rPr>
        <w:t>Se</w:t>
      </w:r>
      <w:r w:rsidRPr="00355986">
        <w:rPr>
          <w:lang w:eastAsia="en-US"/>
        </w:rPr>
        <w:t>4</w:t>
      </w:r>
      <w:r w:rsidR="00355986">
        <w:rPr>
          <w:lang w:eastAsia="en-US"/>
        </w:rPr>
        <w:t xml:space="preserve"> //</w:t>
      </w:r>
      <w:r w:rsidR="00355986">
        <w:t xml:space="preserve"> </w:t>
      </w:r>
      <w:r w:rsidRPr="00355986">
        <w:t>Известия</w:t>
      </w:r>
      <w:r w:rsidR="00355986" w:rsidRPr="00355986">
        <w:t xml:space="preserve"> </w:t>
      </w:r>
      <w:r w:rsidRPr="00355986">
        <w:t>АН</w:t>
      </w:r>
      <w:r w:rsidR="00355986" w:rsidRPr="00355986">
        <w:t xml:space="preserve"> </w:t>
      </w:r>
      <w:r w:rsidRPr="00355986">
        <w:t>СССР</w:t>
      </w:r>
      <w:r w:rsidR="00355986" w:rsidRPr="00355986">
        <w:t xml:space="preserve">. </w:t>
      </w:r>
      <w:r w:rsidRPr="00355986">
        <w:t>Неорганические</w:t>
      </w:r>
      <w:r w:rsidR="00355986" w:rsidRPr="00355986">
        <w:t xml:space="preserve"> </w:t>
      </w:r>
      <w:r w:rsidRPr="00355986">
        <w:t>материалы</w:t>
      </w:r>
      <w:r w:rsidR="00355986">
        <w:t>. 20</w:t>
      </w:r>
      <w:r w:rsidRPr="00355986">
        <w:t>03</w:t>
      </w:r>
      <w:r w:rsidR="00355986" w:rsidRPr="00355986">
        <w:t xml:space="preserve">. </w:t>
      </w:r>
      <w:r w:rsidRPr="00355986">
        <w:t>Т</w:t>
      </w:r>
      <w:r w:rsidR="00355986">
        <w:t>.3</w:t>
      </w:r>
      <w:r w:rsidRPr="00355986">
        <w:t>9</w:t>
      </w:r>
      <w:r w:rsidR="00355986" w:rsidRPr="00355986">
        <w:t xml:space="preserve">. </w:t>
      </w:r>
      <w:r w:rsidRPr="00355986">
        <w:t>№</w:t>
      </w:r>
      <w:r w:rsidR="00355986" w:rsidRPr="00355986">
        <w:t xml:space="preserve"> </w:t>
      </w:r>
      <w:r w:rsidRPr="00355986">
        <w:t>10</w:t>
      </w:r>
      <w:r w:rsidR="00355986" w:rsidRPr="00355986">
        <w:t xml:space="preserve">. </w:t>
      </w:r>
      <w:r w:rsidRPr="00355986">
        <w:t>С</w:t>
      </w:r>
      <w:r w:rsidR="00355986">
        <w:t>.1</w:t>
      </w:r>
      <w:r w:rsidRPr="00355986">
        <w:t>159</w:t>
      </w:r>
      <w:r w:rsidR="00355986" w:rsidRPr="00355986">
        <w:t>-</w:t>
      </w:r>
      <w:r w:rsidRPr="00355986">
        <w:t>1176</w:t>
      </w:r>
      <w:r w:rsidR="00355986" w:rsidRPr="00355986">
        <w:t xml:space="preserve">; </w:t>
      </w:r>
      <w:r w:rsidRPr="00355986">
        <w:t>Исследование</w:t>
      </w:r>
      <w:r w:rsidR="00355986" w:rsidRPr="00355986">
        <w:t xml:space="preserve"> </w:t>
      </w:r>
      <w:r w:rsidRPr="00355986">
        <w:t>диаграмм</w:t>
      </w:r>
      <w:r w:rsidR="00355986" w:rsidRPr="00355986">
        <w:t xml:space="preserve"> </w:t>
      </w:r>
      <w:r w:rsidRPr="00355986">
        <w:t>состояния</w:t>
      </w:r>
      <w:r w:rsidR="00355986" w:rsidRPr="00355986">
        <w:t xml:space="preserve"> </w:t>
      </w:r>
      <w:r w:rsidRPr="00355986">
        <w:t>систем,</w:t>
      </w:r>
      <w:r w:rsidR="00355986" w:rsidRPr="00355986">
        <w:t xml:space="preserve"> </w:t>
      </w:r>
      <w:r w:rsidRPr="00355986">
        <w:t>включающих</w:t>
      </w:r>
      <w:r w:rsidR="00355986" w:rsidRPr="00355986">
        <w:t xml:space="preserve"> </w:t>
      </w:r>
      <w:r w:rsidRPr="00355986">
        <w:t>магнитно</w:t>
      </w:r>
      <w:r w:rsidR="00355986" w:rsidRPr="00355986">
        <w:t xml:space="preserve"> </w:t>
      </w:r>
      <w:r w:rsidRPr="00355986">
        <w:t>полупроводниковые</w:t>
      </w:r>
      <w:r w:rsidR="00355986" w:rsidRPr="00355986">
        <w:t xml:space="preserve"> </w:t>
      </w:r>
      <w:r w:rsidRPr="00355986">
        <w:t>шпинели</w:t>
      </w:r>
      <w:r w:rsidR="00355986" w:rsidRPr="00355986">
        <w:t xml:space="preserve"> </w:t>
      </w:r>
      <w:r w:rsidRPr="00355986">
        <w:rPr>
          <w:lang w:val="en-US" w:eastAsia="en-US"/>
        </w:rPr>
        <w:t>CdCr</w:t>
      </w:r>
      <w:r w:rsidRPr="00355986">
        <w:rPr>
          <w:lang w:eastAsia="en-US"/>
        </w:rPr>
        <w:t>2</w:t>
      </w:r>
      <w:r w:rsidRPr="00355986">
        <w:rPr>
          <w:lang w:val="en-US" w:eastAsia="en-US"/>
        </w:rPr>
        <w:t>Se</w:t>
      </w:r>
      <w:r w:rsidRPr="00355986">
        <w:rPr>
          <w:lang w:eastAsia="en-US"/>
        </w:rPr>
        <w:t>4,</w:t>
      </w:r>
      <w:r w:rsidR="00355986" w:rsidRPr="00355986">
        <w:rPr>
          <w:lang w:eastAsia="en-US"/>
        </w:rPr>
        <w:t xml:space="preserve"> </w:t>
      </w:r>
      <w:r w:rsidRPr="00355986">
        <w:rPr>
          <w:lang w:val="en-US" w:eastAsia="en-US"/>
        </w:rPr>
        <w:t>HgCr</w:t>
      </w:r>
      <w:r w:rsidRPr="00355986">
        <w:rPr>
          <w:lang w:eastAsia="en-US"/>
        </w:rPr>
        <w:t>2</w:t>
      </w:r>
      <w:r w:rsidRPr="00355986">
        <w:rPr>
          <w:lang w:val="en-US" w:eastAsia="en-US"/>
        </w:rPr>
        <w:t>Se</w:t>
      </w:r>
      <w:r w:rsidRPr="00355986">
        <w:rPr>
          <w:lang w:eastAsia="en-US"/>
        </w:rPr>
        <w:t>4</w:t>
      </w:r>
      <w:r w:rsidR="00355986" w:rsidRPr="00355986">
        <w:rPr>
          <w:lang w:eastAsia="en-US"/>
        </w:rPr>
        <w:t xml:space="preserve"> </w:t>
      </w:r>
      <w:r w:rsidRPr="00355986">
        <w:t>и</w:t>
      </w:r>
      <w:r w:rsidR="00355986" w:rsidRPr="00355986">
        <w:t xml:space="preserve"> </w:t>
      </w:r>
      <w:r w:rsidRPr="00355986">
        <w:rPr>
          <w:lang w:val="en-US" w:eastAsia="en-US"/>
        </w:rPr>
        <w:t>CuCr</w:t>
      </w:r>
      <w:r w:rsidRPr="00355986">
        <w:rPr>
          <w:lang w:eastAsia="en-US"/>
        </w:rPr>
        <w:t>2</w:t>
      </w:r>
      <w:r w:rsidRPr="00355986">
        <w:rPr>
          <w:lang w:val="en-US" w:eastAsia="en-US"/>
        </w:rPr>
        <w:t>Se</w:t>
      </w:r>
      <w:r w:rsidRPr="00355986">
        <w:rPr>
          <w:lang w:eastAsia="en-US"/>
        </w:rPr>
        <w:t>4</w:t>
      </w:r>
      <w:r w:rsidR="00355986">
        <w:rPr>
          <w:lang w:eastAsia="en-US"/>
        </w:rPr>
        <w:t xml:space="preserve"> // </w:t>
      </w:r>
      <w:r w:rsidRPr="00355986">
        <w:t>Магнитные</w:t>
      </w:r>
      <w:r w:rsidR="00355986" w:rsidRPr="00355986">
        <w:t xml:space="preserve"> </w:t>
      </w:r>
      <w:r w:rsidRPr="00355986">
        <w:t>полупроводники</w:t>
      </w:r>
      <w:r w:rsidR="00355986">
        <w:t xml:space="preserve"> (</w:t>
      </w:r>
      <w:r w:rsidRPr="00355986">
        <w:t>Труды</w:t>
      </w:r>
      <w:r w:rsidR="00355986" w:rsidRPr="00355986">
        <w:t xml:space="preserve"> </w:t>
      </w:r>
      <w:r w:rsidRPr="00355986">
        <w:t>ФИАН</w:t>
      </w:r>
      <w:r w:rsidR="00355986">
        <w:t xml:space="preserve">.Т. </w:t>
      </w:r>
      <w:r w:rsidRPr="00355986">
        <w:t>Р139</w:t>
      </w:r>
      <w:r w:rsidR="00355986" w:rsidRPr="00355986">
        <w:t xml:space="preserve">). </w:t>
      </w:r>
      <w:r w:rsidRPr="00355986">
        <w:t>М</w:t>
      </w:r>
      <w:r w:rsidR="00355986" w:rsidRPr="00355986">
        <w:t xml:space="preserve">.: </w:t>
      </w:r>
      <w:r w:rsidRPr="00355986">
        <w:t>Наука,</w:t>
      </w:r>
      <w:r w:rsidR="00355986" w:rsidRPr="00355986">
        <w:t xml:space="preserve"> </w:t>
      </w:r>
      <w:r w:rsidRPr="00355986">
        <w:t>1982</w:t>
      </w:r>
      <w:r w:rsidR="00355986" w:rsidRPr="00355986">
        <w:t xml:space="preserve">. </w:t>
      </w:r>
      <w:r w:rsidRPr="00355986">
        <w:t>С</w:t>
      </w:r>
      <w:r w:rsidR="00355986">
        <w:t>.1</w:t>
      </w:r>
      <w:r w:rsidRPr="00355986">
        <w:t>35-149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rPr>
          <w:b/>
        </w:rPr>
        <w:t>Аминов</w:t>
      </w:r>
      <w:r w:rsidR="00355986" w:rsidRPr="00355986">
        <w:rPr>
          <w:b/>
        </w:rPr>
        <w:t xml:space="preserve"> </w:t>
      </w:r>
      <w:r w:rsidRPr="00355986">
        <w:rPr>
          <w:b/>
        </w:rPr>
        <w:t>Юлай</w:t>
      </w:r>
      <w:r w:rsidR="00355986" w:rsidRPr="00355986">
        <w:rPr>
          <w:b/>
        </w:rPr>
        <w:t xml:space="preserve"> </w:t>
      </w:r>
      <w:r w:rsidRPr="00355986">
        <w:rPr>
          <w:b/>
        </w:rPr>
        <w:t>Газизович</w:t>
      </w:r>
      <w:r w:rsidR="00355986" w:rsidRPr="00355986">
        <w:t xml:space="preserve"> </w:t>
      </w:r>
      <w:r w:rsidRPr="00355986">
        <w:t>родился</w:t>
      </w:r>
      <w:r w:rsidR="00355986" w:rsidRPr="00355986">
        <w:t xml:space="preserve"> </w:t>
      </w:r>
      <w:r w:rsidRPr="00355986">
        <w:t>15</w:t>
      </w:r>
      <w:r w:rsidR="00355986" w:rsidRPr="00355986">
        <w:t xml:space="preserve"> </w:t>
      </w:r>
      <w:r w:rsidRPr="00355986">
        <w:t>августа</w:t>
      </w:r>
      <w:r w:rsidR="00355986" w:rsidRPr="00355986">
        <w:t xml:space="preserve"> </w:t>
      </w:r>
      <w:r w:rsidRPr="00355986">
        <w:t>1937</w:t>
      </w:r>
      <w:r w:rsidR="00355986" w:rsidRPr="00355986">
        <w:t xml:space="preserve"> </w:t>
      </w:r>
      <w:r w:rsidRPr="00355986">
        <w:t>года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деревне</w:t>
      </w:r>
      <w:r w:rsidR="00355986" w:rsidRPr="00355986">
        <w:t xml:space="preserve"> </w:t>
      </w:r>
      <w:r w:rsidRPr="00355986">
        <w:t>Старокаратаулы</w:t>
      </w:r>
      <w:r w:rsidR="00355986" w:rsidRPr="00355986">
        <w:t xml:space="preserve"> </w:t>
      </w:r>
      <w:r w:rsidRPr="00355986">
        <w:t>Са</w:t>
      </w:r>
      <w:r w:rsidR="00355986" w:rsidRPr="00355986">
        <w:t xml:space="preserve"> - </w:t>
      </w:r>
      <w:r w:rsidRPr="00355986">
        <w:t>лаватского</w:t>
      </w:r>
      <w:r w:rsidR="00355986" w:rsidRPr="00355986">
        <w:t xml:space="preserve"> </w:t>
      </w:r>
      <w:r w:rsidRPr="00355986">
        <w:t>района</w:t>
      </w:r>
      <w:r w:rsidR="00355986" w:rsidRPr="00355986">
        <w:t xml:space="preserve"> </w:t>
      </w:r>
      <w:r w:rsidRPr="00355986">
        <w:t>РБ</w:t>
      </w:r>
      <w:r w:rsidR="00355986" w:rsidRPr="00355986">
        <w:t xml:space="preserve">. </w:t>
      </w:r>
      <w:r w:rsidRPr="00355986">
        <w:t>Он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1953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Уфе</w:t>
      </w:r>
      <w:r w:rsidR="00355986" w:rsidRPr="00355986">
        <w:t xml:space="preserve"> </w:t>
      </w:r>
      <w:r w:rsidRPr="00355986">
        <w:t>окончил</w:t>
      </w:r>
      <w:r w:rsidR="00355986" w:rsidRPr="00355986">
        <w:t xml:space="preserve"> </w:t>
      </w:r>
      <w:r w:rsidRPr="00355986">
        <w:t>среднюю</w:t>
      </w:r>
      <w:r w:rsidR="00355986" w:rsidRPr="00355986">
        <w:t xml:space="preserve"> </w:t>
      </w:r>
      <w:r w:rsidRPr="00355986">
        <w:t>школу,</w:t>
      </w:r>
      <w:r w:rsidR="00355986" w:rsidRPr="00355986">
        <w:t xml:space="preserve"> </w:t>
      </w:r>
      <w:r w:rsidRPr="00355986">
        <w:t>затем</w:t>
      </w:r>
      <w:r w:rsidR="00355986" w:rsidRPr="00355986">
        <w:t xml:space="preserve"> </w:t>
      </w:r>
      <w:r w:rsidRPr="00355986">
        <w:t>успешно</w:t>
      </w:r>
      <w:r w:rsidR="00355986" w:rsidRPr="00355986">
        <w:t xml:space="preserve"> </w:t>
      </w:r>
      <w:r w:rsidRPr="00355986">
        <w:t>завершил</w:t>
      </w:r>
      <w:r w:rsidR="00355986" w:rsidRPr="00355986">
        <w:t xml:space="preserve"> </w:t>
      </w:r>
      <w:r w:rsidRPr="00355986">
        <w:t>механико-математический</w:t>
      </w:r>
      <w:r w:rsidR="00355986" w:rsidRPr="00355986">
        <w:t xml:space="preserve"> </w:t>
      </w:r>
      <w:r w:rsidRPr="00355986">
        <w:t>факультет</w:t>
      </w:r>
      <w:r w:rsidR="00355986" w:rsidRPr="00355986">
        <w:t xml:space="preserve"> </w:t>
      </w:r>
      <w:r w:rsidRPr="00355986">
        <w:t>Московского</w:t>
      </w:r>
      <w:r w:rsidR="00355986" w:rsidRPr="00355986">
        <w:t xml:space="preserve"> </w:t>
      </w:r>
      <w:r w:rsidRPr="00355986">
        <w:t>государственного</w:t>
      </w:r>
      <w:r w:rsidR="00355986" w:rsidRPr="00355986">
        <w:t xml:space="preserve"> </w:t>
      </w:r>
      <w:r w:rsidRPr="00355986">
        <w:t>университета</w:t>
      </w:r>
      <w:r w:rsidR="00355986" w:rsidRPr="00355986">
        <w:t xml:space="preserve">. </w:t>
      </w:r>
      <w:r w:rsidRPr="00355986">
        <w:t>Работал</w:t>
      </w:r>
      <w:r w:rsidR="00355986" w:rsidRPr="00355986">
        <w:t xml:space="preserve"> </w:t>
      </w:r>
      <w:r w:rsidRPr="00355986">
        <w:t>старшим</w:t>
      </w:r>
      <w:r w:rsidR="00355986" w:rsidRPr="00355986">
        <w:t xml:space="preserve"> </w:t>
      </w:r>
      <w:r w:rsidRPr="00355986">
        <w:t>научным</w:t>
      </w:r>
      <w:r w:rsidR="00355986" w:rsidRPr="00355986">
        <w:t xml:space="preserve"> </w:t>
      </w:r>
      <w:r w:rsidRPr="00355986">
        <w:t>сотрудником</w:t>
      </w:r>
      <w:r w:rsidR="00355986" w:rsidRPr="00355986">
        <w:t xml:space="preserve"> </w:t>
      </w:r>
      <w:r w:rsidRPr="00355986">
        <w:t>Института</w:t>
      </w:r>
      <w:r w:rsidR="00355986" w:rsidRPr="00355986">
        <w:t xml:space="preserve"> </w:t>
      </w:r>
      <w:r w:rsidRPr="00355986">
        <w:t>механики</w:t>
      </w:r>
      <w:r w:rsidR="00355986" w:rsidRPr="00355986">
        <w:t xml:space="preserve"> </w:t>
      </w:r>
      <w:r w:rsidRPr="00355986">
        <w:t>МГУ,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дальнейшем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других</w:t>
      </w:r>
      <w:r w:rsidR="00355986" w:rsidRPr="00355986">
        <w:t xml:space="preserve"> </w:t>
      </w:r>
      <w:r w:rsidRPr="00355986">
        <w:t>научно-исследовательских</w:t>
      </w:r>
      <w:r w:rsidR="00355986" w:rsidRPr="00355986">
        <w:t xml:space="preserve"> </w:t>
      </w:r>
      <w:r w:rsidRPr="00355986">
        <w:t>институтах,</w:t>
      </w:r>
      <w:r w:rsidR="00355986" w:rsidRPr="00355986">
        <w:t xml:space="preserve"> </w:t>
      </w:r>
      <w:r w:rsidRPr="00355986">
        <w:t>занимался</w:t>
      </w:r>
      <w:r w:rsidR="00355986" w:rsidRPr="00355986">
        <w:t xml:space="preserve"> </w:t>
      </w:r>
      <w:r w:rsidRPr="00355986">
        <w:t>научными</w:t>
      </w:r>
      <w:r w:rsidR="00355986" w:rsidRPr="00355986">
        <w:t xml:space="preserve"> </w:t>
      </w:r>
      <w:r w:rsidRPr="00355986">
        <w:t>исследованиями,</w:t>
      </w:r>
      <w:r w:rsidR="00355986" w:rsidRPr="00355986">
        <w:t xml:space="preserve"> </w:t>
      </w:r>
      <w:r w:rsidRPr="00355986">
        <w:t>проявил</w:t>
      </w:r>
      <w:r w:rsidR="00355986" w:rsidRPr="00355986">
        <w:t xml:space="preserve"> </w:t>
      </w:r>
      <w:r w:rsidRPr="00355986">
        <w:t>себя</w:t>
      </w:r>
      <w:r w:rsidR="00355986" w:rsidRPr="00355986">
        <w:t xml:space="preserve"> </w:t>
      </w:r>
      <w:r w:rsidRPr="00355986">
        <w:t>талантливым</w:t>
      </w:r>
      <w:r w:rsidR="00355986" w:rsidRPr="00355986">
        <w:t xml:space="preserve"> </w:t>
      </w:r>
      <w:r w:rsidRPr="00355986">
        <w:t>ученым</w:t>
      </w:r>
      <w:r w:rsidR="00355986" w:rsidRPr="00355986">
        <w:t xml:space="preserve">. </w:t>
      </w:r>
      <w:r w:rsidRPr="00355986">
        <w:t>Он</w:t>
      </w:r>
      <w:r w:rsidR="00355986" w:rsidRPr="00355986">
        <w:t xml:space="preserve"> </w:t>
      </w:r>
      <w:r w:rsidRPr="00355986">
        <w:t>является</w:t>
      </w:r>
      <w:r w:rsidR="00355986" w:rsidRPr="00355986">
        <w:t xml:space="preserve"> </w:t>
      </w:r>
      <w:r w:rsidRPr="00355986">
        <w:t>обладателем</w:t>
      </w:r>
      <w:r w:rsidR="00355986" w:rsidRPr="00355986">
        <w:t xml:space="preserve"> </w:t>
      </w:r>
      <w:r w:rsidRPr="00355986">
        <w:t>свыше</w:t>
      </w:r>
      <w:r w:rsidR="00355986" w:rsidRPr="00355986">
        <w:t xml:space="preserve"> </w:t>
      </w:r>
      <w:r w:rsidRPr="00355986">
        <w:t>десяти</w:t>
      </w:r>
      <w:r w:rsidR="00355986" w:rsidRPr="00355986">
        <w:t xml:space="preserve"> </w:t>
      </w:r>
      <w:r w:rsidRPr="00355986">
        <w:t>авторских</w:t>
      </w:r>
      <w:r w:rsidR="00355986" w:rsidRPr="00355986">
        <w:t xml:space="preserve"> </w:t>
      </w:r>
      <w:r w:rsidRPr="00355986">
        <w:t>свидетельств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открытия</w:t>
      </w:r>
      <w:r w:rsidR="00355986" w:rsidRPr="00355986">
        <w:t xml:space="preserve"> </w:t>
      </w:r>
      <w:r w:rsidRPr="00355986">
        <w:rPr>
          <w:lang w:val="en-US" w:eastAsia="en-US"/>
        </w:rPr>
        <w:t>t</w:t>
      </w:r>
      <w:r w:rsidR="00355986" w:rsidRPr="00355986">
        <w:rPr>
          <w:lang w:eastAsia="en-US"/>
        </w:rPr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области</w:t>
      </w:r>
      <w:r w:rsidR="00355986" w:rsidRPr="00355986">
        <w:t xml:space="preserve"> </w:t>
      </w:r>
      <w:r w:rsidRPr="00355986">
        <w:t>техники</w:t>
      </w:r>
      <w:r w:rsidR="00355986" w:rsidRPr="00355986">
        <w:t xml:space="preserve">. </w:t>
      </w:r>
      <w:r w:rsidRPr="00355986">
        <w:t>Многие</w:t>
      </w:r>
      <w:r w:rsidR="00355986" w:rsidRPr="00355986">
        <w:t xml:space="preserve"> </w:t>
      </w:r>
      <w:r w:rsidRPr="00355986">
        <w:t>эти</w:t>
      </w:r>
      <w:r w:rsidR="00355986" w:rsidRPr="00355986">
        <w:t xml:space="preserve"> </w:t>
      </w:r>
      <w:r w:rsidRPr="00355986">
        <w:t>открытия</w:t>
      </w:r>
      <w:r w:rsidR="00355986" w:rsidRPr="00355986">
        <w:t xml:space="preserve"> </w:t>
      </w:r>
      <w:r w:rsidRPr="00355986">
        <w:t>Юлая</w:t>
      </w:r>
      <w:r w:rsidR="00355986" w:rsidRPr="00355986">
        <w:t xml:space="preserve"> </w:t>
      </w:r>
      <w:r w:rsidRPr="00355986">
        <w:t>Газизовича</w:t>
      </w:r>
      <w:r w:rsidR="00355986" w:rsidRPr="00355986">
        <w:t xml:space="preserve"> </w:t>
      </w:r>
      <w:r w:rsidRPr="00355986">
        <w:t>внедрены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производство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Юлай</w:t>
      </w:r>
      <w:r w:rsidR="00355986" w:rsidRPr="00355986">
        <w:t xml:space="preserve"> </w:t>
      </w:r>
      <w:r w:rsidRPr="00355986">
        <w:t>Аминов</w:t>
      </w:r>
      <w:r w:rsidR="00355986" w:rsidRPr="00355986">
        <w:t xml:space="preserve"> </w:t>
      </w:r>
      <w:r w:rsidRPr="00355986">
        <w:t>является</w:t>
      </w:r>
      <w:r w:rsidR="00355986" w:rsidRPr="00355986">
        <w:t xml:space="preserve"> </w:t>
      </w:r>
      <w:r w:rsidRPr="00355986">
        <w:t>признанным</w:t>
      </w:r>
      <w:r w:rsidR="00355986" w:rsidRPr="00355986">
        <w:t xml:space="preserve"> </w:t>
      </w:r>
      <w:r w:rsidRPr="00355986">
        <w:t>мастером</w:t>
      </w:r>
      <w:r w:rsidR="00355986" w:rsidRPr="00355986">
        <w:t xml:space="preserve"> </w:t>
      </w:r>
      <w:r w:rsidRPr="00355986">
        <w:t>художественного</w:t>
      </w:r>
      <w:r w:rsidR="00355986" w:rsidRPr="00355986">
        <w:t xml:space="preserve"> </w:t>
      </w:r>
      <w:r w:rsidRPr="00355986">
        <w:t>перевода</w:t>
      </w:r>
      <w:r w:rsidR="00355986" w:rsidRPr="00355986">
        <w:t xml:space="preserve"> </w:t>
      </w:r>
      <w:r w:rsidRPr="00355986">
        <w:t>произведений</w:t>
      </w:r>
      <w:r w:rsidR="00355986" w:rsidRPr="00355986">
        <w:t xml:space="preserve"> </w:t>
      </w:r>
      <w:r w:rsidRPr="00355986">
        <w:t>башкирских</w:t>
      </w:r>
      <w:r w:rsidR="00355986" w:rsidRPr="00355986">
        <w:t xml:space="preserve"> </w:t>
      </w:r>
      <w:r w:rsidRPr="00355986">
        <w:t>писателей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русский</w:t>
      </w:r>
      <w:r w:rsidR="00355986" w:rsidRPr="00355986">
        <w:t xml:space="preserve"> </w:t>
      </w:r>
      <w:r w:rsidRPr="00355986">
        <w:t>язык</w:t>
      </w:r>
      <w:r w:rsidR="00355986" w:rsidRPr="00355986">
        <w:t xml:space="preserve">. </w:t>
      </w:r>
      <w:r w:rsidRPr="00355986">
        <w:t>Он</w:t>
      </w:r>
      <w:r w:rsidR="00355986" w:rsidRPr="00355986">
        <w:t xml:space="preserve"> </w:t>
      </w:r>
      <w:r w:rsidRPr="00355986">
        <w:t>досконально</w:t>
      </w:r>
      <w:r w:rsidR="00355986" w:rsidRPr="00355986">
        <w:t xml:space="preserve"> </w:t>
      </w:r>
      <w:r w:rsidRPr="00355986">
        <w:t>знает</w:t>
      </w:r>
      <w:r w:rsidR="00355986" w:rsidRPr="00355986">
        <w:t xml:space="preserve"> </w:t>
      </w:r>
      <w:r w:rsidRPr="00355986">
        <w:t>башкирский</w:t>
      </w:r>
      <w:r w:rsidR="00355986" w:rsidRPr="00355986">
        <w:t xml:space="preserve"> </w:t>
      </w:r>
      <w:r w:rsidRPr="00355986">
        <w:t>язык,</w:t>
      </w:r>
      <w:r w:rsidR="00355986" w:rsidRPr="00355986">
        <w:t xml:space="preserve"> </w:t>
      </w:r>
      <w:r w:rsidRPr="00355986">
        <w:t>жизнь,</w:t>
      </w:r>
      <w:r w:rsidR="00355986" w:rsidRPr="00355986">
        <w:t xml:space="preserve"> </w:t>
      </w:r>
      <w:r w:rsidRPr="00355986">
        <w:t>быт,</w:t>
      </w:r>
      <w:r w:rsidR="00355986" w:rsidRPr="00355986">
        <w:t xml:space="preserve"> </w:t>
      </w:r>
      <w:r w:rsidRPr="00355986">
        <w:t>фольклор</w:t>
      </w:r>
      <w:r w:rsidR="00355986" w:rsidRPr="00355986">
        <w:t xml:space="preserve"> </w:t>
      </w:r>
      <w:r w:rsidRPr="00355986">
        <w:t>башкирского</w:t>
      </w:r>
      <w:r w:rsidR="00355986" w:rsidRPr="00355986">
        <w:t xml:space="preserve"> </w:t>
      </w:r>
      <w:r w:rsidRPr="00355986">
        <w:t>народа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Он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высоком</w:t>
      </w:r>
      <w:r w:rsidR="00355986" w:rsidRPr="00355986">
        <w:t xml:space="preserve"> </w:t>
      </w:r>
      <w:r w:rsidRPr="00355986">
        <w:t>профессиональном</w:t>
      </w:r>
      <w:r w:rsidR="00355986" w:rsidRPr="00355986">
        <w:t xml:space="preserve"> </w:t>
      </w:r>
      <w:r w:rsidRPr="00355986">
        <w:t>уровне</w:t>
      </w:r>
      <w:r w:rsidR="00355986" w:rsidRPr="00355986">
        <w:t xml:space="preserve"> </w:t>
      </w:r>
      <w:r w:rsidRPr="00355986">
        <w:t>перевел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русский</w:t>
      </w:r>
      <w:r w:rsidR="00355986" w:rsidRPr="00355986">
        <w:t xml:space="preserve"> </w:t>
      </w:r>
      <w:r w:rsidRPr="00355986">
        <w:t>язык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романы</w:t>
      </w:r>
      <w:r w:rsidR="00355986" w:rsidRPr="00355986">
        <w:t xml:space="preserve"> </w:t>
      </w:r>
      <w:r w:rsidRPr="00355986">
        <w:t>всенародно</w:t>
      </w:r>
      <w:r w:rsidR="00355986" w:rsidRPr="00355986">
        <w:t xml:space="preserve"> </w:t>
      </w:r>
      <w:r w:rsidRPr="00355986">
        <w:t>любимой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Биишевой,</w:t>
      </w:r>
      <w:r w:rsidR="00355986" w:rsidRPr="00355986">
        <w:t xml:space="preserve"> </w:t>
      </w:r>
      <w:r w:rsidRPr="00355986">
        <w:t>довел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всесоюзного</w:t>
      </w:r>
      <w:r w:rsidR="00355986" w:rsidRPr="00355986">
        <w:t xml:space="preserve"> </w:t>
      </w:r>
      <w:r w:rsidRPr="00355986">
        <w:t>читателя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Кроме</w:t>
      </w:r>
      <w:r w:rsidR="00355986" w:rsidRPr="00355986">
        <w:t xml:space="preserve"> </w:t>
      </w:r>
      <w:r w:rsidRPr="00355986">
        <w:t>произведений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Абдулловны,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переводе</w:t>
      </w:r>
      <w:r w:rsidR="00355986" w:rsidRPr="00355986">
        <w:t xml:space="preserve"> </w:t>
      </w:r>
      <w:r w:rsidRPr="00355986">
        <w:t>Юлая</w:t>
      </w:r>
      <w:r w:rsidR="00355986" w:rsidRPr="00355986">
        <w:t xml:space="preserve"> </w:t>
      </w:r>
      <w:r w:rsidRPr="00355986">
        <w:t>Аминова</w:t>
      </w:r>
      <w:r w:rsidR="00355986" w:rsidRPr="00355986">
        <w:t xml:space="preserve"> </w:t>
      </w:r>
      <w:r w:rsidRPr="00355986">
        <w:t>увидели</w:t>
      </w:r>
      <w:r w:rsidR="00355986" w:rsidRPr="00355986">
        <w:t xml:space="preserve"> </w:t>
      </w:r>
      <w:r w:rsidRPr="00355986">
        <w:t>свет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русском</w:t>
      </w:r>
      <w:r w:rsidR="00355986" w:rsidRPr="00355986">
        <w:t xml:space="preserve"> </w:t>
      </w:r>
      <w:r w:rsidRPr="00355986">
        <w:t>языке</w:t>
      </w:r>
      <w:r w:rsidR="00355986" w:rsidRPr="00355986">
        <w:t xml:space="preserve"> </w:t>
      </w:r>
      <w:r w:rsidRPr="00355986">
        <w:t>рассказы</w:t>
      </w:r>
      <w:r w:rsidR="00355986" w:rsidRPr="00355986">
        <w:t xml:space="preserve"> </w:t>
      </w:r>
      <w:r w:rsidRPr="00355986">
        <w:t>Шакира</w:t>
      </w:r>
      <w:r w:rsidR="00355986" w:rsidRPr="00355986">
        <w:t xml:space="preserve"> </w:t>
      </w:r>
      <w:r w:rsidRPr="00355986">
        <w:t>Янбаева,</w:t>
      </w:r>
      <w:r w:rsidR="00355986" w:rsidRPr="00355986">
        <w:t xml:space="preserve"> </w:t>
      </w:r>
      <w:r w:rsidRPr="00355986">
        <w:t>роман</w:t>
      </w:r>
      <w:r w:rsidR="00355986" w:rsidRPr="00355986">
        <w:t xml:space="preserve"> </w:t>
      </w:r>
      <w:r w:rsidRPr="00355986">
        <w:t>Булата</w:t>
      </w:r>
      <w:r w:rsidR="00355986" w:rsidRPr="00355986">
        <w:t xml:space="preserve"> </w:t>
      </w:r>
      <w:r w:rsidRPr="00355986">
        <w:t>Рафикова</w:t>
      </w:r>
      <w:r w:rsidR="00355986">
        <w:t xml:space="preserve"> "</w:t>
      </w:r>
      <w:r w:rsidRPr="00355986">
        <w:t>Карасакал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роман</w:t>
      </w:r>
      <w:r w:rsidR="00355986" w:rsidRPr="00355986">
        <w:t xml:space="preserve"> </w:t>
      </w:r>
      <w:r w:rsidRPr="00355986">
        <w:t>Роберта</w:t>
      </w:r>
      <w:r w:rsidR="00355986" w:rsidRPr="00355986">
        <w:t xml:space="preserve"> </w:t>
      </w:r>
      <w:r w:rsidRPr="00355986">
        <w:t>Баимова</w:t>
      </w:r>
      <w:r w:rsidR="00355986">
        <w:t xml:space="preserve"> "</w:t>
      </w:r>
      <w:r w:rsidRPr="00355986">
        <w:t>Кречет</w:t>
      </w:r>
      <w:r w:rsidR="00355986" w:rsidRPr="00355986">
        <w:t xml:space="preserve"> </w:t>
      </w:r>
      <w:r w:rsidRPr="00355986">
        <w:t>мятежный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рассказ</w:t>
      </w:r>
      <w:r w:rsidR="00355986" w:rsidRPr="00355986">
        <w:t xml:space="preserve"> </w:t>
      </w:r>
      <w:r w:rsidRPr="00355986">
        <w:t>Кадима</w:t>
      </w:r>
      <w:r w:rsidR="00355986" w:rsidRPr="00355986">
        <w:t xml:space="preserve"> </w:t>
      </w:r>
      <w:r w:rsidRPr="00355986">
        <w:t>Аралбая</w:t>
      </w:r>
      <w:r w:rsidR="00355986">
        <w:t xml:space="preserve"> "</w:t>
      </w:r>
      <w:r w:rsidRPr="00355986">
        <w:t>Хозяин</w:t>
      </w:r>
      <w:r w:rsidR="00355986" w:rsidRPr="00355986">
        <w:t xml:space="preserve"> </w:t>
      </w:r>
      <w:r w:rsidRPr="00355986">
        <w:t>горы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повесть</w:t>
      </w:r>
      <w:r w:rsidR="00355986" w:rsidRPr="00355986">
        <w:t xml:space="preserve"> </w:t>
      </w:r>
      <w:r w:rsidRPr="00355986">
        <w:t>Марьям</w:t>
      </w:r>
      <w:r w:rsidR="00355986" w:rsidRPr="00355986">
        <w:t xml:space="preserve"> </w:t>
      </w:r>
      <w:r w:rsidRPr="00355986">
        <w:t>Буракаевой</w:t>
      </w:r>
      <w:r w:rsidR="00355986">
        <w:t xml:space="preserve"> "</w:t>
      </w:r>
      <w:r w:rsidRPr="00355986">
        <w:t>Родник</w:t>
      </w:r>
      <w:r w:rsidR="00355986">
        <w:t xml:space="preserve">" </w:t>
      </w:r>
      <w:r w:rsidRPr="00355986">
        <w:t>и</w:t>
      </w:r>
      <w:r w:rsidR="00355986" w:rsidRPr="00355986">
        <w:t xml:space="preserve"> </w:t>
      </w:r>
      <w:r w:rsidRPr="00355986">
        <w:t>другие</w:t>
      </w:r>
      <w:r w:rsidR="00355986" w:rsidRPr="00355986">
        <w:t xml:space="preserve"> </w:t>
      </w:r>
      <w:r w:rsidRPr="00355986">
        <w:t>произведения</w:t>
      </w:r>
      <w:r w:rsidR="00355986" w:rsidRPr="00355986">
        <w:t xml:space="preserve">. </w:t>
      </w:r>
      <w:r w:rsidRPr="00355986">
        <w:t>Юлай</w:t>
      </w:r>
      <w:r w:rsidR="00355986" w:rsidRPr="00355986">
        <w:t xml:space="preserve"> </w:t>
      </w:r>
      <w:r w:rsidRPr="00355986">
        <w:t>Газизович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сегодня</w:t>
      </w:r>
      <w:r w:rsidR="00355986" w:rsidRPr="00355986">
        <w:t xml:space="preserve"> </w:t>
      </w:r>
      <w:r w:rsidRPr="00355986">
        <w:t>активно</w:t>
      </w:r>
      <w:r w:rsidR="00355986" w:rsidRPr="00355986">
        <w:t xml:space="preserve"> </w:t>
      </w:r>
      <w:r w:rsidRPr="00355986">
        <w:t>продолжает</w:t>
      </w:r>
      <w:r w:rsidR="00355986" w:rsidRPr="00355986">
        <w:t xml:space="preserve"> </w:t>
      </w:r>
      <w:r w:rsidRPr="00355986">
        <w:t>работать</w:t>
      </w:r>
      <w:r w:rsidR="00355986" w:rsidRPr="00355986">
        <w:t xml:space="preserve"> </w:t>
      </w:r>
      <w:r w:rsidRPr="00355986">
        <w:t>над</w:t>
      </w:r>
      <w:r w:rsidR="00355986" w:rsidRPr="00355986">
        <w:t xml:space="preserve"> </w:t>
      </w:r>
      <w:r w:rsidRPr="00355986">
        <w:t>переводом</w:t>
      </w:r>
      <w:r w:rsidR="00355986" w:rsidRPr="00355986">
        <w:t xml:space="preserve"> </w:t>
      </w:r>
      <w:r w:rsidRPr="00355986">
        <w:t>произведений</w:t>
      </w:r>
      <w:r w:rsidR="00355986" w:rsidRPr="00355986">
        <w:t xml:space="preserve"> </w:t>
      </w:r>
      <w:r w:rsidRPr="00355986">
        <w:t>башкирских</w:t>
      </w:r>
      <w:r w:rsidR="00355986" w:rsidRPr="00355986">
        <w:t xml:space="preserve"> </w:t>
      </w:r>
      <w:r w:rsidRPr="00355986">
        <w:t>писателей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Юлай</w:t>
      </w:r>
      <w:r w:rsidR="00355986" w:rsidRPr="00355986">
        <w:t xml:space="preserve"> </w:t>
      </w:r>
      <w:r w:rsidRPr="00355986">
        <w:t>Газизович</w:t>
      </w:r>
      <w:r w:rsidR="00355986" w:rsidRPr="00355986">
        <w:t xml:space="preserve"> </w:t>
      </w:r>
      <w:r w:rsidRPr="00355986">
        <w:t>проживает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Москве,</w:t>
      </w:r>
      <w:r w:rsidR="00355986" w:rsidRPr="00355986">
        <w:t xml:space="preserve"> </w:t>
      </w:r>
      <w:r w:rsidRPr="00355986">
        <w:t>поддерживает</w:t>
      </w:r>
      <w:r w:rsidR="00355986" w:rsidRPr="00355986">
        <w:t xml:space="preserve"> </w:t>
      </w:r>
      <w:r w:rsidRPr="00355986">
        <w:t>тесные</w:t>
      </w:r>
      <w:r w:rsidR="00355986" w:rsidRPr="00355986">
        <w:t xml:space="preserve"> </w:t>
      </w:r>
      <w:r w:rsidRPr="00355986">
        <w:t>связи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Союзом</w:t>
      </w:r>
      <w:r w:rsidR="00355986" w:rsidRPr="00355986">
        <w:t xml:space="preserve"> </w:t>
      </w:r>
      <w:r w:rsidRPr="00355986">
        <w:t>писателей</w:t>
      </w:r>
      <w:r w:rsidR="00355986" w:rsidRPr="00355986">
        <w:t xml:space="preserve"> </w:t>
      </w:r>
      <w:r w:rsidRPr="00355986">
        <w:t>Башкортостана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Ю</w:t>
      </w:r>
      <w:r w:rsidR="00355986">
        <w:t xml:space="preserve">.Г. </w:t>
      </w:r>
      <w:r w:rsidRPr="00355986">
        <w:t>Аминов</w:t>
      </w:r>
      <w:r w:rsidR="00355986" w:rsidRPr="00355986">
        <w:t xml:space="preserve"> - </w:t>
      </w:r>
      <w:r w:rsidRPr="00355986">
        <w:t>член</w:t>
      </w:r>
      <w:r w:rsidR="00355986" w:rsidRPr="00355986">
        <w:t xml:space="preserve"> </w:t>
      </w:r>
      <w:r w:rsidRPr="00355986">
        <w:t>Союзов</w:t>
      </w:r>
      <w:r w:rsidR="00355986" w:rsidRPr="00355986">
        <w:t xml:space="preserve"> </w:t>
      </w:r>
      <w:r w:rsidRPr="00355986">
        <w:t>писателей</w:t>
      </w:r>
      <w:r w:rsidR="00355986" w:rsidRPr="00355986">
        <w:t xml:space="preserve"> </w:t>
      </w:r>
      <w:r w:rsidRPr="00355986">
        <w:t>Российской</w:t>
      </w:r>
      <w:r w:rsidR="00355986" w:rsidRPr="00355986">
        <w:t xml:space="preserve"> </w:t>
      </w:r>
      <w:r w:rsidRPr="00355986">
        <w:t>Федерации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rPr>
          <w:b/>
        </w:rPr>
        <w:t>Аминов</w:t>
      </w:r>
      <w:r w:rsidR="00355986" w:rsidRPr="00355986">
        <w:rPr>
          <w:b/>
        </w:rPr>
        <w:t xml:space="preserve"> </w:t>
      </w:r>
      <w:r w:rsidRPr="00355986">
        <w:rPr>
          <w:b/>
        </w:rPr>
        <w:t>Дарвин</w:t>
      </w:r>
      <w:r w:rsidR="00355986" w:rsidRPr="00355986">
        <w:rPr>
          <w:b/>
        </w:rPr>
        <w:t xml:space="preserve"> </w:t>
      </w:r>
      <w:r w:rsidRPr="00355986">
        <w:rPr>
          <w:b/>
        </w:rPr>
        <w:t>Газизович</w:t>
      </w:r>
      <w:r w:rsidR="00355986" w:rsidRPr="00355986">
        <w:t xml:space="preserve"> </w:t>
      </w:r>
      <w:r w:rsidRPr="00355986">
        <w:t>родился</w:t>
      </w:r>
      <w:r w:rsidR="00355986" w:rsidRPr="00355986">
        <w:t xml:space="preserve"> </w:t>
      </w:r>
      <w:r w:rsidRPr="00355986">
        <w:t>12</w:t>
      </w:r>
      <w:r w:rsidR="00355986" w:rsidRPr="00355986">
        <w:t xml:space="preserve"> </w:t>
      </w:r>
      <w:r w:rsidRPr="00355986">
        <w:t>декабря</w:t>
      </w:r>
      <w:r w:rsidR="00355986" w:rsidRPr="00355986">
        <w:t xml:space="preserve"> </w:t>
      </w:r>
      <w:r w:rsidRPr="00355986">
        <w:t>1939</w:t>
      </w:r>
      <w:r w:rsidR="00355986" w:rsidRPr="00355986">
        <w:t xml:space="preserve"> </w:t>
      </w:r>
      <w:r w:rsidRPr="00355986">
        <w:t>года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г</w:t>
      </w:r>
      <w:r w:rsidR="00355986" w:rsidRPr="00355986">
        <w:t xml:space="preserve">. </w:t>
      </w:r>
      <w:r w:rsidRPr="00355986">
        <w:t>Уфе</w:t>
      </w:r>
      <w:r w:rsidR="00355986" w:rsidRPr="00355986">
        <w:t xml:space="preserve">. </w:t>
      </w:r>
      <w:r w:rsidRPr="00355986">
        <w:t>Учился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средней</w:t>
      </w:r>
      <w:r w:rsidR="00355986" w:rsidRPr="00355986">
        <w:t xml:space="preserve"> </w:t>
      </w:r>
      <w:r w:rsidRPr="00355986">
        <w:t>школе</w:t>
      </w:r>
      <w:r w:rsidR="00355986" w:rsidRPr="00355986">
        <w:t xml:space="preserve"> </w:t>
      </w:r>
      <w:r w:rsidRPr="00355986">
        <w:t>№</w:t>
      </w:r>
      <w:r w:rsidR="00355986" w:rsidRPr="00355986">
        <w:t xml:space="preserve"> </w:t>
      </w:r>
      <w:r w:rsidRPr="00355986">
        <w:t>10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1957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поступил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Башкирский</w:t>
      </w:r>
      <w:r w:rsidR="00355986" w:rsidRPr="00355986">
        <w:t xml:space="preserve"> </w:t>
      </w:r>
      <w:r w:rsidRPr="00355986">
        <w:t>медицинский</w:t>
      </w:r>
      <w:r w:rsidR="00355986" w:rsidRPr="00355986">
        <w:t xml:space="preserve"> </w:t>
      </w:r>
      <w:r w:rsidRPr="00355986">
        <w:t>институт,</w:t>
      </w:r>
      <w:r w:rsidR="00355986" w:rsidRPr="00355986">
        <w:t xml:space="preserve"> </w:t>
      </w:r>
      <w:r w:rsidRPr="00355986">
        <w:t>который</w:t>
      </w:r>
      <w:r w:rsidR="00355986" w:rsidRPr="00355986">
        <w:t xml:space="preserve"> </w:t>
      </w:r>
      <w:r w:rsidRPr="00355986">
        <w:t>окончил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1963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. </w:t>
      </w:r>
      <w:r w:rsidRPr="00355986">
        <w:t>Два</w:t>
      </w:r>
      <w:r w:rsidR="00355986" w:rsidRPr="00355986">
        <w:t xml:space="preserve"> </w:t>
      </w:r>
      <w:r w:rsidRPr="00355986">
        <w:t>года</w:t>
      </w:r>
      <w:r w:rsidR="00355986" w:rsidRPr="00355986">
        <w:t xml:space="preserve"> </w:t>
      </w:r>
      <w:r w:rsidRPr="00355986">
        <w:t>работал</w:t>
      </w:r>
      <w:r w:rsidR="00355986" w:rsidRPr="00355986">
        <w:t xml:space="preserve"> </w:t>
      </w:r>
      <w:r w:rsidRPr="00355986">
        <w:t>врачом-терапевтом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г</w:t>
      </w:r>
      <w:r w:rsidR="00355986" w:rsidRPr="00355986">
        <w:t xml:space="preserve">. </w:t>
      </w:r>
      <w:r w:rsidRPr="00355986">
        <w:t>Сибае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1965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поступил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аспирантуру</w:t>
      </w:r>
      <w:r w:rsidR="00355986" w:rsidRPr="00355986">
        <w:t xml:space="preserve"> </w:t>
      </w:r>
      <w:r w:rsidRPr="00355986">
        <w:t>Института</w:t>
      </w:r>
      <w:r w:rsidR="00355986" w:rsidRPr="00355986">
        <w:t xml:space="preserve"> </w:t>
      </w:r>
      <w:r w:rsidRPr="00355986">
        <w:t>вирусологии</w:t>
      </w:r>
      <w:r w:rsidR="00355986" w:rsidRPr="00355986">
        <w:t xml:space="preserve"> </w:t>
      </w:r>
      <w:r w:rsidRPr="00355986">
        <w:t>имени</w:t>
      </w:r>
      <w:r w:rsidR="00355986" w:rsidRPr="00355986">
        <w:t xml:space="preserve"> </w:t>
      </w:r>
      <w:r w:rsidRPr="00355986">
        <w:t>Д</w:t>
      </w:r>
      <w:r w:rsidR="00355986">
        <w:t xml:space="preserve">.И. </w:t>
      </w:r>
      <w:r w:rsidRPr="00355986">
        <w:t>Ивановского</w:t>
      </w:r>
      <w:r w:rsidR="00355986" w:rsidRPr="00355986">
        <w:t xml:space="preserve"> </w:t>
      </w:r>
      <w:r w:rsidRPr="00355986">
        <w:t>Академии</w:t>
      </w:r>
      <w:r w:rsidR="00355986" w:rsidRPr="00355986">
        <w:t xml:space="preserve"> </w:t>
      </w:r>
      <w:r w:rsidRPr="00355986">
        <w:t>медицинских</w:t>
      </w:r>
      <w:r w:rsidR="00355986" w:rsidRPr="00355986">
        <w:t xml:space="preserve"> </w:t>
      </w:r>
      <w:r w:rsidRPr="00355986">
        <w:t>наук</w:t>
      </w:r>
      <w:r w:rsidR="00355986" w:rsidRPr="00355986">
        <w:t xml:space="preserve"> </w:t>
      </w:r>
      <w:r w:rsidRPr="00355986">
        <w:t>СССР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Москве</w:t>
      </w:r>
      <w:r w:rsidR="00355986" w:rsidRPr="00355986">
        <w:t xml:space="preserve">. </w:t>
      </w:r>
      <w:r w:rsidRPr="00355986">
        <w:t>После</w:t>
      </w:r>
      <w:r w:rsidR="00355986" w:rsidRPr="00355986">
        <w:t xml:space="preserve"> </w:t>
      </w:r>
      <w:r w:rsidRPr="00355986">
        <w:t>аспирантуры</w:t>
      </w:r>
      <w:r w:rsidR="00355986" w:rsidRPr="00355986">
        <w:t xml:space="preserve"> </w:t>
      </w:r>
      <w:r w:rsidRPr="00355986">
        <w:t>длительное</w:t>
      </w:r>
      <w:r w:rsidR="00355986" w:rsidRPr="00355986">
        <w:t xml:space="preserve"> </w:t>
      </w:r>
      <w:r w:rsidRPr="00355986">
        <w:t>время</w:t>
      </w:r>
      <w:r w:rsidR="00355986" w:rsidRPr="00355986">
        <w:t xml:space="preserve"> </w:t>
      </w:r>
      <w:r w:rsidRPr="00355986">
        <w:t>работал</w:t>
      </w:r>
      <w:r w:rsidR="00355986" w:rsidRPr="00355986">
        <w:t xml:space="preserve"> </w:t>
      </w:r>
      <w:r w:rsidRPr="00355986">
        <w:t>ассистентом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кафедре</w:t>
      </w:r>
      <w:r w:rsidR="00355986" w:rsidRPr="00355986">
        <w:t xml:space="preserve"> </w:t>
      </w:r>
      <w:r w:rsidRPr="00355986">
        <w:t>вирусологии</w:t>
      </w:r>
      <w:r w:rsidR="00355986" w:rsidRPr="00355986">
        <w:t xml:space="preserve"> </w:t>
      </w:r>
      <w:r w:rsidRPr="00355986">
        <w:t>Башкирского</w:t>
      </w:r>
      <w:r w:rsidR="00355986" w:rsidRPr="00355986">
        <w:t xml:space="preserve"> </w:t>
      </w:r>
      <w:r w:rsidRPr="00355986">
        <w:t>медицинского</w:t>
      </w:r>
      <w:r w:rsidR="00355986" w:rsidRPr="00355986">
        <w:t xml:space="preserve"> </w:t>
      </w:r>
      <w:r w:rsidRPr="00355986">
        <w:t>института,</w:t>
      </w:r>
      <w:r w:rsidR="00355986" w:rsidRPr="00355986">
        <w:t xml:space="preserve"> </w:t>
      </w:r>
      <w:r w:rsidRPr="00355986">
        <w:t>читал</w:t>
      </w:r>
      <w:r w:rsidR="00355986" w:rsidRPr="00355986">
        <w:t xml:space="preserve"> </w:t>
      </w:r>
      <w:r w:rsidRPr="00355986">
        <w:t>лекции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вел</w:t>
      </w:r>
      <w:r w:rsidR="00355986" w:rsidRPr="00355986">
        <w:t xml:space="preserve"> </w:t>
      </w:r>
      <w:r w:rsidRPr="00355986">
        <w:t>практические</w:t>
      </w:r>
      <w:r w:rsidR="00355986" w:rsidRPr="00355986">
        <w:t xml:space="preserve"> </w:t>
      </w:r>
      <w:r w:rsidRPr="00355986">
        <w:t>занятия</w:t>
      </w:r>
      <w:r w:rsidR="00355986" w:rsidRPr="00355986">
        <w:t xml:space="preserve">. </w:t>
      </w:r>
      <w:r w:rsidRPr="00355986">
        <w:t>Впоследствии</w:t>
      </w:r>
      <w:r w:rsidR="00355986" w:rsidRPr="00355986">
        <w:t xml:space="preserve"> </w:t>
      </w:r>
      <w:r w:rsidRPr="00355986">
        <w:t>опять</w:t>
      </w:r>
      <w:r w:rsidR="00355986" w:rsidRPr="00355986">
        <w:t xml:space="preserve"> </w:t>
      </w:r>
      <w:r w:rsidRPr="00355986">
        <w:t>вернулся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профессии</w:t>
      </w:r>
      <w:r w:rsidR="00355986" w:rsidRPr="00355986">
        <w:t xml:space="preserve"> </w:t>
      </w:r>
      <w:r w:rsidRPr="00355986">
        <w:t>практикующего</w:t>
      </w:r>
      <w:r w:rsidR="00355986" w:rsidRPr="00355986">
        <w:t xml:space="preserve"> </w:t>
      </w:r>
      <w:r w:rsidRPr="00355986">
        <w:t>врача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нем</w:t>
      </w:r>
      <w:r w:rsidR="00355986" w:rsidRPr="00355986">
        <w:t xml:space="preserve"> </w:t>
      </w:r>
      <w:r w:rsidRPr="00355986">
        <w:t>рано</w:t>
      </w:r>
      <w:r w:rsidR="00355986" w:rsidRPr="00355986">
        <w:t xml:space="preserve"> </w:t>
      </w:r>
      <w:r w:rsidRPr="00355986">
        <w:t>пробудился</w:t>
      </w:r>
      <w:r w:rsidR="00355986" w:rsidRPr="00355986">
        <w:t xml:space="preserve"> </w:t>
      </w:r>
      <w:r w:rsidRPr="00355986">
        <w:t>интерес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чтению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творческой</w:t>
      </w:r>
      <w:r w:rsidR="00355986" w:rsidRPr="00355986">
        <w:t xml:space="preserve"> </w:t>
      </w:r>
      <w:r w:rsidRPr="00355986">
        <w:t>работе,</w:t>
      </w:r>
      <w:r w:rsidR="00355986" w:rsidRPr="00355986">
        <w:t xml:space="preserve"> </w:t>
      </w:r>
      <w:r w:rsidRPr="00355986">
        <w:t>вероятно,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силу</w:t>
      </w:r>
      <w:r w:rsidR="00355986" w:rsidRPr="00355986">
        <w:t xml:space="preserve"> </w:t>
      </w:r>
      <w:r w:rsidRPr="00355986">
        <w:t>семейных</w:t>
      </w:r>
      <w:r w:rsidR="00355986" w:rsidRPr="00355986">
        <w:t xml:space="preserve"> </w:t>
      </w:r>
      <w:r w:rsidRPr="00355986">
        <w:t>традиций</w:t>
      </w:r>
      <w:r w:rsidR="00355986" w:rsidRPr="00355986">
        <w:t xml:space="preserve">. </w:t>
      </w:r>
      <w:r w:rsidRPr="00355986">
        <w:t>Его</w:t>
      </w:r>
      <w:r w:rsidR="00355986" w:rsidRPr="00355986">
        <w:t xml:space="preserve"> </w:t>
      </w:r>
      <w:r w:rsidRPr="00355986">
        <w:t>статьи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рисунки</w:t>
      </w:r>
      <w:r w:rsidR="00355986" w:rsidRPr="00355986">
        <w:t xml:space="preserve"> </w:t>
      </w:r>
      <w:r w:rsidRPr="00355986">
        <w:t>регулярно</w:t>
      </w:r>
      <w:r w:rsidR="00355986" w:rsidRPr="00355986">
        <w:t xml:space="preserve"> </w:t>
      </w:r>
      <w:r w:rsidRPr="00355986">
        <w:t>появлялись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прессе</w:t>
      </w:r>
      <w:r w:rsidR="00355986">
        <w:t xml:space="preserve"> (</w:t>
      </w:r>
      <w:r w:rsidRPr="00355986">
        <w:t>газета</w:t>
      </w:r>
      <w:r w:rsidR="00355986">
        <w:t xml:space="preserve"> "</w:t>
      </w:r>
      <w:r w:rsidRPr="00355986">
        <w:t>Советская</w:t>
      </w:r>
      <w:r w:rsidR="00355986" w:rsidRPr="00355986">
        <w:t xml:space="preserve"> </w:t>
      </w:r>
      <w:r w:rsidRPr="00355986">
        <w:t>Башкирия</w:t>
      </w:r>
      <w:r w:rsidR="00355986">
        <w:t xml:space="preserve">" </w:t>
      </w:r>
      <w:r w:rsidRPr="00355986">
        <w:t>и</w:t>
      </w:r>
      <w:r w:rsidR="00355986" w:rsidRPr="00355986">
        <w:t xml:space="preserve"> </w:t>
      </w:r>
      <w:r w:rsidRPr="00355986">
        <w:t>др</w:t>
      </w:r>
      <w:r w:rsidR="00355986" w:rsidRPr="00355986">
        <w:t xml:space="preserve">.). </w:t>
      </w:r>
      <w:r w:rsidRPr="00355986">
        <w:t>Известный</w:t>
      </w:r>
      <w:r w:rsidR="00355986" w:rsidRPr="00355986">
        <w:t xml:space="preserve"> </w:t>
      </w:r>
      <w:r w:rsidRPr="00355986">
        <w:t>поэт</w:t>
      </w:r>
      <w:r w:rsidR="00355986" w:rsidRPr="00355986">
        <w:t xml:space="preserve"> </w:t>
      </w:r>
      <w:r w:rsidRPr="00355986">
        <w:t>Башкортостана</w:t>
      </w:r>
      <w:r w:rsidR="00355986" w:rsidRPr="00355986">
        <w:t xml:space="preserve"> </w:t>
      </w:r>
      <w:r w:rsidRPr="00355986">
        <w:t>Абдулхак</w:t>
      </w:r>
      <w:r w:rsidR="00355986" w:rsidRPr="00355986">
        <w:t xml:space="preserve"> </w:t>
      </w:r>
      <w:r w:rsidRPr="00355986">
        <w:t>Игебаев</w:t>
      </w:r>
      <w:r w:rsidR="00355986" w:rsidRPr="00355986">
        <w:t xml:space="preserve"> </w:t>
      </w:r>
      <w:r w:rsidRPr="00355986">
        <w:t>высоко</w:t>
      </w:r>
      <w:r w:rsidR="00355986" w:rsidRPr="00355986">
        <w:t xml:space="preserve"> </w:t>
      </w:r>
      <w:r w:rsidRPr="00355986">
        <w:t>оценивал</w:t>
      </w:r>
      <w:r w:rsidR="00355986" w:rsidRPr="00355986">
        <w:t xml:space="preserve"> </w:t>
      </w:r>
      <w:r w:rsidRPr="00355986">
        <w:t>профессионализм</w:t>
      </w:r>
      <w:r w:rsidR="00355986" w:rsidRPr="00355986">
        <w:t xml:space="preserve"> </w:t>
      </w:r>
      <w:r w:rsidRPr="00355986">
        <w:t>эти</w:t>
      </w:r>
      <w:r w:rsidR="00355986" w:rsidRPr="00355986">
        <w:t xml:space="preserve"> </w:t>
      </w:r>
      <w:r w:rsidRPr="00355986">
        <w:t>публикаций,</w:t>
      </w:r>
      <w:r w:rsidR="00355986" w:rsidRPr="00355986">
        <w:t xml:space="preserve"> </w:t>
      </w:r>
      <w:r w:rsidRPr="00355986">
        <w:t>отмечая</w:t>
      </w:r>
      <w:r w:rsidR="00355986" w:rsidRPr="00355986">
        <w:t xml:space="preserve"> </w:t>
      </w:r>
      <w:r w:rsidRPr="00355986">
        <w:t>несомненные</w:t>
      </w:r>
      <w:r w:rsidR="00355986" w:rsidRPr="00355986">
        <w:t xml:space="preserve"> </w:t>
      </w:r>
      <w:r w:rsidRPr="00355986">
        <w:t>журналистские</w:t>
      </w:r>
      <w:r w:rsidR="00355986" w:rsidRPr="00355986">
        <w:t xml:space="preserve"> </w:t>
      </w:r>
      <w:r w:rsidRPr="00355986">
        <w:t>способности</w:t>
      </w:r>
      <w:r w:rsidR="00355986" w:rsidRPr="00355986">
        <w:t xml:space="preserve"> </w:t>
      </w:r>
      <w:r w:rsidRPr="00355986">
        <w:t>автора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присущий</w:t>
      </w:r>
      <w:r w:rsidR="00355986" w:rsidRPr="00355986">
        <w:t xml:space="preserve"> </w:t>
      </w:r>
      <w:r w:rsidRPr="00355986">
        <w:t>ему</w:t>
      </w:r>
      <w:r w:rsidR="00355986" w:rsidRPr="00355986">
        <w:t xml:space="preserve"> </w:t>
      </w:r>
      <w:r w:rsidRPr="00355986">
        <w:t>та</w:t>
      </w:r>
      <w:r w:rsidR="00355986" w:rsidRPr="00355986">
        <w:t xml:space="preserve"> - </w:t>
      </w:r>
      <w:r w:rsidRPr="00355986">
        <w:t>лант</w:t>
      </w:r>
      <w:r w:rsidR="00355986" w:rsidRPr="00355986">
        <w:t xml:space="preserve"> </w:t>
      </w:r>
      <w:r w:rsidRPr="00355986">
        <w:t>юмориста</w:t>
      </w:r>
      <w:r w:rsidR="00355986" w:rsidRPr="00355986">
        <w:t xml:space="preserve">. </w:t>
      </w:r>
      <w:r w:rsidRPr="00355986">
        <w:t>Дарвином</w:t>
      </w:r>
      <w:r w:rsidR="00355986" w:rsidRPr="00355986">
        <w:t xml:space="preserve"> </w:t>
      </w:r>
      <w:r w:rsidRPr="00355986">
        <w:t>Газизовичем</w:t>
      </w:r>
      <w:r w:rsidR="00355986" w:rsidRPr="00355986">
        <w:t xml:space="preserve"> </w:t>
      </w:r>
      <w:r w:rsidRPr="00355986">
        <w:t>выполнены</w:t>
      </w:r>
      <w:r w:rsidR="00355986" w:rsidRPr="00355986">
        <w:t xml:space="preserve"> </w:t>
      </w:r>
      <w:r w:rsidRPr="00355986">
        <w:t>первые</w:t>
      </w:r>
      <w:r w:rsidR="00355986" w:rsidRPr="00355986">
        <w:t xml:space="preserve"> </w:t>
      </w:r>
      <w:r w:rsidRPr="00355986">
        <w:t>подстрочники</w:t>
      </w:r>
      <w:r w:rsidR="00355986" w:rsidRPr="00355986">
        <w:t xml:space="preserve"> </w:t>
      </w:r>
      <w:r w:rsidRPr="00355986">
        <w:t>романов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повестей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>.</w:t>
      </w:r>
    </w:p>
    <w:p w:rsidR="00355986" w:rsidRDefault="00E717A8" w:rsidP="00355986">
      <w:pPr>
        <w:tabs>
          <w:tab w:val="left" w:pos="726"/>
        </w:tabs>
      </w:pPr>
      <w:r w:rsidRPr="00355986">
        <w:t>Рисованием</w:t>
      </w:r>
      <w:r w:rsidR="00355986" w:rsidRPr="00355986">
        <w:t xml:space="preserve"> </w:t>
      </w:r>
      <w:r w:rsidRPr="00355986">
        <w:t>Дарвин</w:t>
      </w:r>
      <w:r w:rsidR="00355986" w:rsidRPr="00355986">
        <w:t xml:space="preserve"> </w:t>
      </w:r>
      <w:r w:rsidRPr="00355986">
        <w:t>Газизович</w:t>
      </w:r>
      <w:r w:rsidR="00355986" w:rsidRPr="00355986">
        <w:t xml:space="preserve"> </w:t>
      </w:r>
      <w:r w:rsidRPr="00355986">
        <w:t>увлекался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школьном</w:t>
      </w:r>
      <w:r w:rsidR="00355986" w:rsidRPr="00355986">
        <w:t xml:space="preserve"> </w:t>
      </w:r>
      <w:r w:rsidRPr="00355986">
        <w:t>возрасте</w:t>
      </w:r>
      <w:r w:rsidR="00355986" w:rsidRPr="00355986">
        <w:t xml:space="preserve">. </w:t>
      </w:r>
      <w:r w:rsidRPr="00355986">
        <w:t>Ныне</w:t>
      </w:r>
      <w:r w:rsidR="00355986" w:rsidRPr="00355986">
        <w:t xml:space="preserve"> </w:t>
      </w:r>
      <w:r w:rsidRPr="00355986">
        <w:t>особый</w:t>
      </w:r>
      <w:r w:rsidR="00355986" w:rsidRPr="00355986">
        <w:t xml:space="preserve"> </w:t>
      </w:r>
      <w:r w:rsidRPr="00355986">
        <w:t>интерес</w:t>
      </w:r>
      <w:r w:rsidR="00355986" w:rsidRPr="00355986">
        <w:t xml:space="preserve"> </w:t>
      </w:r>
      <w:r w:rsidRPr="00355986">
        <w:t>представляют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рисунки,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которых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попытался</w:t>
      </w:r>
      <w:r w:rsidR="00355986" w:rsidRPr="00355986">
        <w:t xml:space="preserve"> </w:t>
      </w:r>
      <w:r w:rsidRPr="00355986">
        <w:t>запечатлеть</w:t>
      </w:r>
      <w:r w:rsidR="00355986" w:rsidRPr="00355986">
        <w:t xml:space="preserve"> </w:t>
      </w:r>
      <w:r w:rsidRPr="00355986">
        <w:t>мать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разные</w:t>
      </w:r>
      <w:r w:rsidR="00355986" w:rsidRPr="00355986">
        <w:t xml:space="preserve"> </w:t>
      </w:r>
      <w:r w:rsidRPr="00355986">
        <w:t>моменты</w:t>
      </w:r>
      <w:r w:rsidR="00355986" w:rsidRPr="00355986">
        <w:t xml:space="preserve"> </w:t>
      </w:r>
      <w:r w:rsidRPr="00355986">
        <w:t>жизни,</w:t>
      </w:r>
      <w:r w:rsidR="00355986" w:rsidRPr="00355986">
        <w:t xml:space="preserve"> </w:t>
      </w:r>
      <w:r w:rsidRPr="00355986">
        <w:t>творчества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настроения</w:t>
      </w:r>
      <w:r w:rsidR="00355986" w:rsidRPr="00355986">
        <w:t xml:space="preserve">. </w:t>
      </w:r>
      <w:r w:rsidRPr="00355986">
        <w:t>Эти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другие</w:t>
      </w:r>
      <w:r w:rsidR="00355986" w:rsidRPr="00355986">
        <w:t xml:space="preserve"> </w:t>
      </w:r>
      <w:r w:rsidRPr="00355986">
        <w:t>рисунки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вместе</w:t>
      </w:r>
      <w:r w:rsidR="00355986" w:rsidRPr="00355986">
        <w:t xml:space="preserve"> </w:t>
      </w:r>
      <w:r w:rsidRPr="00355986">
        <w:t>составляют,</w:t>
      </w:r>
      <w:r w:rsidR="00355986" w:rsidRPr="00355986">
        <w:t xml:space="preserve"> </w:t>
      </w:r>
      <w:r w:rsidRPr="00355986">
        <w:t>можно</w:t>
      </w:r>
      <w:r w:rsidR="00355986" w:rsidRPr="00355986">
        <w:t xml:space="preserve"> </w:t>
      </w:r>
      <w:r w:rsidRPr="00355986">
        <w:t>сказать,</w:t>
      </w:r>
      <w:r w:rsidR="00355986" w:rsidRPr="00355986">
        <w:t xml:space="preserve"> </w:t>
      </w:r>
      <w:r w:rsidRPr="00355986">
        <w:t>своеобразную</w:t>
      </w:r>
      <w:r w:rsidR="00355986">
        <w:t xml:space="preserve"> "</w:t>
      </w:r>
      <w:r w:rsidRPr="00355986">
        <w:t>семейную</w:t>
      </w:r>
      <w:r w:rsidR="00355986" w:rsidRPr="00355986">
        <w:t xml:space="preserve"> </w:t>
      </w:r>
      <w:r w:rsidRPr="00355986">
        <w:t>сагу</w:t>
      </w:r>
      <w:r w:rsidR="00355986">
        <w:t xml:space="preserve">" </w:t>
      </w:r>
      <w:r w:rsidRPr="00355986">
        <w:t>того</w:t>
      </w:r>
      <w:r w:rsidR="00355986" w:rsidRPr="00355986">
        <w:t xml:space="preserve"> </w:t>
      </w:r>
      <w:r w:rsidRPr="00355986">
        <w:t>времени</w:t>
      </w:r>
      <w:r w:rsidR="00355986" w:rsidRPr="00355986">
        <w:t xml:space="preserve">. </w:t>
      </w:r>
      <w:r w:rsidRPr="00355986">
        <w:t>Некоторые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упомянутых</w:t>
      </w:r>
      <w:r w:rsidR="00355986" w:rsidRPr="00355986">
        <w:t xml:space="preserve"> </w:t>
      </w:r>
      <w:r w:rsidRPr="00355986">
        <w:t>рисунков</w:t>
      </w:r>
      <w:r w:rsidR="00355986" w:rsidRPr="00355986">
        <w:t xml:space="preserve"> </w:t>
      </w:r>
      <w:r w:rsidRPr="00355986">
        <w:t>вошли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фотоальбом</w:t>
      </w:r>
      <w:r w:rsidR="00355986">
        <w:t xml:space="preserve"> "</w:t>
      </w:r>
      <w:r w:rsidRPr="00355986">
        <w:t>Зайнаб</w:t>
      </w:r>
      <w:r w:rsidR="00355986" w:rsidRPr="00355986">
        <w:t xml:space="preserve"> </w:t>
      </w:r>
      <w:r w:rsidRPr="00355986">
        <w:t>Биишева</w:t>
      </w:r>
      <w:r w:rsidR="00355986" w:rsidRPr="00355986">
        <w:t xml:space="preserve">. </w:t>
      </w:r>
      <w:r w:rsidRPr="00355986">
        <w:t>Жизнь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творчество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выпущенный</w:t>
      </w:r>
      <w:r w:rsidR="00355986" w:rsidRPr="00355986">
        <w:t xml:space="preserve"> </w:t>
      </w:r>
      <w:r w:rsidRPr="00355986">
        <w:t>издательство</w:t>
      </w:r>
      <w:r w:rsidR="00355986">
        <w:t xml:space="preserve"> "</w:t>
      </w:r>
      <w:r w:rsidRPr="00355986">
        <w:t>Китап</w:t>
      </w:r>
      <w:r w:rsidR="00355986">
        <w:t xml:space="preserve">" </w:t>
      </w:r>
      <w:r w:rsidRPr="00355986">
        <w:t>в</w:t>
      </w:r>
      <w:r w:rsidR="00355986" w:rsidRPr="00355986">
        <w:t xml:space="preserve"> </w:t>
      </w:r>
      <w:r w:rsidRPr="00355986">
        <w:t>1998</w:t>
      </w:r>
      <w:r w:rsidR="00355986" w:rsidRPr="00355986">
        <w:t xml:space="preserve"> </w:t>
      </w:r>
      <w:r w:rsidRPr="00355986">
        <w:t>году</w:t>
      </w:r>
      <w:r w:rsidR="00355986" w:rsidRPr="00355986">
        <w:t>.</w:t>
      </w:r>
    </w:p>
    <w:p w:rsidR="00355986" w:rsidRDefault="00355986" w:rsidP="00355986">
      <w:pPr>
        <w:tabs>
          <w:tab w:val="left" w:pos="726"/>
        </w:tabs>
        <w:rPr>
          <w:b/>
          <w:szCs w:val="32"/>
        </w:rPr>
      </w:pPr>
    </w:p>
    <w:p w:rsidR="00355986" w:rsidRDefault="00024912" w:rsidP="00355986">
      <w:pPr>
        <w:pStyle w:val="1"/>
      </w:pPr>
      <w:r>
        <w:br w:type="page"/>
      </w:r>
      <w:bookmarkStart w:id="4" w:name="_Toc295242123"/>
      <w:r w:rsidR="00E717A8" w:rsidRPr="00355986">
        <w:t>Поэтические</w:t>
      </w:r>
      <w:r w:rsidR="00355986" w:rsidRPr="00355986">
        <w:t xml:space="preserve"> </w:t>
      </w:r>
      <w:r w:rsidR="00E717A8" w:rsidRPr="00355986">
        <w:t>строк</w:t>
      </w:r>
      <w:r w:rsidR="00355986">
        <w:t>и</w:t>
      </w:r>
      <w:r>
        <w:t>.</w:t>
      </w:r>
      <w:r w:rsidR="00355986">
        <w:t xml:space="preserve"> </w:t>
      </w:r>
      <w:r w:rsidR="00E717A8" w:rsidRPr="00355986">
        <w:t>Люблю</w:t>
      </w:r>
      <w:r w:rsidR="00355986" w:rsidRPr="00355986">
        <w:t xml:space="preserve"> </w:t>
      </w:r>
      <w:r w:rsidR="00E717A8" w:rsidRPr="00355986">
        <w:t>батыро</w:t>
      </w:r>
      <w:bookmarkEnd w:id="0"/>
      <w:r w:rsidR="00355986">
        <w:t>в</w:t>
      </w:r>
      <w:bookmarkEnd w:id="4"/>
      <w:r w:rsidR="00355986">
        <w:t xml:space="preserve"> </w:t>
      </w:r>
    </w:p>
    <w:p w:rsidR="00355986" w:rsidRDefault="00355986" w:rsidP="00355986">
      <w:pPr>
        <w:tabs>
          <w:tab w:val="left" w:pos="726"/>
        </w:tabs>
        <w:rPr>
          <w:b/>
        </w:rPr>
      </w:pPr>
    </w:p>
    <w:p w:rsidR="00355986" w:rsidRPr="00355986" w:rsidRDefault="00E717A8" w:rsidP="00355986">
      <w:pPr>
        <w:tabs>
          <w:tab w:val="left" w:pos="726"/>
        </w:tabs>
      </w:pPr>
      <w:r w:rsidRPr="00355986">
        <w:t>Не</w:t>
      </w:r>
      <w:r w:rsidR="00355986" w:rsidRPr="00355986">
        <w:t xml:space="preserve"> </w:t>
      </w:r>
      <w:r w:rsidRPr="00355986">
        <w:t>пустозвонам,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лживым</w:t>
      </w:r>
      <w:r w:rsidR="00355986" w:rsidRPr="00355986">
        <w:t xml:space="preserve"> </w:t>
      </w:r>
      <w:r w:rsidRPr="00355986">
        <w:t>льстецам</w:t>
      </w:r>
      <w:r w:rsidR="00355986">
        <w:t xml:space="preserve">, </w:t>
      </w:r>
      <w:r w:rsidRPr="00355986">
        <w:t>Не</w:t>
      </w:r>
      <w:r w:rsidR="00355986" w:rsidRPr="00355986">
        <w:t xml:space="preserve"> </w:t>
      </w:r>
      <w:r w:rsidRPr="00355986">
        <w:t>хвастунам</w:t>
      </w:r>
      <w:r w:rsidR="00355986" w:rsidRPr="00355986">
        <w:t xml:space="preserve"> </w:t>
      </w:r>
      <w:r w:rsidRPr="00355986">
        <w:t>хитроликим</w:t>
      </w:r>
      <w:r w:rsidR="00355986">
        <w:t xml:space="preserve">, </w:t>
      </w:r>
      <w:r w:rsidRPr="00355986">
        <w:t>Батырам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душу</w:t>
      </w:r>
      <w:r w:rsidR="00355986" w:rsidRPr="00355986">
        <w:t xml:space="preserve"> </w:t>
      </w:r>
      <w:r w:rsidRPr="00355986">
        <w:t>свою</w:t>
      </w:r>
      <w:r w:rsidR="00355986" w:rsidRPr="00355986">
        <w:t xml:space="preserve"> </w:t>
      </w:r>
      <w:r w:rsidRPr="00355986">
        <w:t>отдала</w:t>
      </w:r>
      <w:r w:rsidR="00355986">
        <w:t xml:space="preserve">, </w:t>
      </w:r>
      <w:r w:rsidRPr="00355986">
        <w:t>Их</w:t>
      </w:r>
      <w:r w:rsidR="00355986" w:rsidRPr="00355986">
        <w:t xml:space="preserve"> </w:t>
      </w:r>
      <w:r w:rsidRPr="00355986">
        <w:t>подвигам</w:t>
      </w:r>
      <w:r w:rsidR="00355986" w:rsidRPr="00355986">
        <w:t xml:space="preserve"> </w:t>
      </w:r>
      <w:r w:rsidRPr="00355986">
        <w:t>ратным,</w:t>
      </w:r>
      <w:r w:rsidR="00355986" w:rsidRPr="00355986">
        <w:t xml:space="preserve"> </w:t>
      </w:r>
      <w:r w:rsidRPr="00355986">
        <w:t>великим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Пред</w:t>
      </w:r>
      <w:r w:rsidR="00355986" w:rsidRPr="00355986">
        <w:t xml:space="preserve"> </w:t>
      </w:r>
      <w:r w:rsidRPr="00355986">
        <w:t>ними</w:t>
      </w:r>
      <w:r w:rsidR="00355986" w:rsidRPr="00355986">
        <w:t xml:space="preserve"> - </w:t>
      </w:r>
      <w:r w:rsidRPr="00355986">
        <w:t>убиты</w:t>
      </w:r>
      <w:r w:rsidR="00355986" w:rsidRPr="00355986">
        <w:t xml:space="preserve"> </w:t>
      </w:r>
      <w:r w:rsidRPr="00355986">
        <w:t>иль</w:t>
      </w:r>
      <w:r w:rsidR="00355986" w:rsidRPr="00355986">
        <w:t xml:space="preserve"> </w:t>
      </w:r>
      <w:r w:rsidRPr="00355986">
        <w:t>живы</w:t>
      </w:r>
      <w:r w:rsidR="00355986" w:rsidRPr="00355986">
        <w:t xml:space="preserve"> </w:t>
      </w:r>
      <w:r w:rsidRPr="00355986">
        <w:t>они</w:t>
      </w:r>
      <w:r w:rsidR="00355986" w:rsidRPr="00355986">
        <w:t xml:space="preserve"> - 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низком</w:t>
      </w:r>
      <w:r w:rsidR="00355986" w:rsidRPr="00355986">
        <w:t xml:space="preserve"> </w:t>
      </w:r>
      <w:r w:rsidRPr="00355986">
        <w:t>поклоне</w:t>
      </w:r>
      <w:r w:rsidR="00355986" w:rsidRPr="00355986">
        <w:t xml:space="preserve"> </w:t>
      </w:r>
      <w:r w:rsidRPr="00355986">
        <w:t>склоняюсь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Споткнусь,</w:t>
      </w:r>
      <w:r w:rsidR="00355986" w:rsidRPr="00355986">
        <w:t xml:space="preserve"> </w:t>
      </w:r>
      <w:r w:rsidRPr="00355986">
        <w:t>упаду</w:t>
      </w:r>
      <w:r w:rsidR="00355986" w:rsidRPr="00355986">
        <w:t xml:space="preserve"> - </w:t>
      </w:r>
      <w:r w:rsidRPr="00355986">
        <w:t>на</w:t>
      </w:r>
      <w:r w:rsidR="00355986" w:rsidRPr="00355986">
        <w:t xml:space="preserve"> </w:t>
      </w:r>
      <w:r w:rsidRPr="00355986">
        <w:t>батыра</w:t>
      </w:r>
      <w:r w:rsidR="00355986" w:rsidRPr="00355986">
        <w:t xml:space="preserve"> </w:t>
      </w:r>
      <w:r w:rsidRPr="00355986">
        <w:t>плеч</w:t>
      </w:r>
      <w:r w:rsidR="00355986">
        <w:t xml:space="preserve">о </w:t>
      </w:r>
      <w:r w:rsidRPr="00355986">
        <w:t>Доверчиво</w:t>
      </w:r>
      <w:r w:rsidR="00355986" w:rsidRPr="00355986">
        <w:t xml:space="preserve"> </w:t>
      </w:r>
      <w:r w:rsidRPr="00355986">
        <w:t>опираюсь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Ты,</w:t>
      </w:r>
      <w:r w:rsidR="00355986" w:rsidRPr="00355986">
        <w:t xml:space="preserve"> </w:t>
      </w:r>
      <w:r w:rsidRPr="00355986">
        <w:t>горный</w:t>
      </w:r>
      <w:r w:rsidR="00355986" w:rsidRPr="00355986">
        <w:t xml:space="preserve"> </w:t>
      </w:r>
      <w:r w:rsidRPr="00355986">
        <w:t>орел,</w:t>
      </w:r>
      <w:r w:rsidR="00355986" w:rsidRPr="00355986">
        <w:t xml:space="preserve"> </w:t>
      </w:r>
      <w:r w:rsidRPr="00355986">
        <w:t>ты,</w:t>
      </w:r>
      <w:r w:rsidR="00355986" w:rsidRPr="00355986">
        <w:t xml:space="preserve"> </w:t>
      </w:r>
      <w:r w:rsidRPr="00355986">
        <w:t>поэт</w:t>
      </w:r>
      <w:r w:rsidR="00355986" w:rsidRPr="00355986">
        <w:t xml:space="preserve"> </w:t>
      </w:r>
      <w:r w:rsidRPr="00355986">
        <w:t>Салават</w:t>
      </w:r>
      <w:r w:rsidR="00355986">
        <w:t xml:space="preserve">, </w:t>
      </w:r>
      <w:r w:rsidRPr="00355986">
        <w:t>Возьми</w:t>
      </w:r>
      <w:r w:rsidR="00355986" w:rsidRPr="00355986">
        <w:t xml:space="preserve"> </w:t>
      </w:r>
      <w:r w:rsidRPr="00355986">
        <w:t>мое</w:t>
      </w:r>
      <w:r w:rsidR="00355986" w:rsidRPr="00355986">
        <w:t xml:space="preserve"> </w:t>
      </w:r>
      <w:r w:rsidRPr="00355986">
        <w:t>пылкое</w:t>
      </w:r>
      <w:r w:rsidR="00355986" w:rsidRPr="00355986">
        <w:t xml:space="preserve"> </w:t>
      </w:r>
      <w:r w:rsidRPr="00355986">
        <w:t>сердце</w:t>
      </w:r>
      <w:r w:rsidR="00355986" w:rsidRPr="00355986">
        <w:t>!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Перед</w:t>
      </w:r>
      <w:r w:rsidR="00355986" w:rsidRPr="00355986">
        <w:t xml:space="preserve"> </w:t>
      </w:r>
      <w:r w:rsidRPr="00355986">
        <w:t>тобой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склониться</w:t>
      </w:r>
      <w:r w:rsidR="00355986" w:rsidRPr="00355986">
        <w:t xml:space="preserve"> </w:t>
      </w:r>
      <w:r w:rsidRPr="00355986">
        <w:t>нельзя</w:t>
      </w:r>
      <w:r w:rsidR="00355986">
        <w:t xml:space="preserve">, </w:t>
      </w:r>
      <w:r w:rsidRPr="00355986">
        <w:t>Немыслимо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опереться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Люблю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тебя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горюю</w:t>
      </w:r>
      <w:r w:rsidR="00355986" w:rsidRPr="00355986">
        <w:t xml:space="preserve"> </w:t>
      </w:r>
      <w:r w:rsidRPr="00355986">
        <w:t>всю</w:t>
      </w:r>
      <w:r w:rsidR="00355986" w:rsidRPr="00355986">
        <w:t xml:space="preserve"> </w:t>
      </w:r>
      <w:r w:rsidRPr="00355986">
        <w:t>жизнь</w:t>
      </w:r>
      <w:r w:rsidR="00355986">
        <w:t xml:space="preserve">, </w:t>
      </w:r>
      <w:r w:rsidRPr="00355986">
        <w:t>Зачем</w:t>
      </w:r>
      <w:r w:rsidR="00355986" w:rsidRPr="00355986">
        <w:t xml:space="preserve"> </w:t>
      </w:r>
      <w:r w:rsidRPr="00355986">
        <w:t>родилась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</w:t>
      </w:r>
      <w:r w:rsidRPr="00355986">
        <w:t>поздно</w:t>
      </w:r>
      <w:r w:rsidR="00355986" w:rsidRPr="00355986">
        <w:t>?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Я</w:t>
      </w:r>
      <w:r w:rsidR="00355986" w:rsidRPr="00355986">
        <w:t xml:space="preserve"> </w:t>
      </w:r>
      <w:r w:rsidRPr="00355986">
        <w:t>б</w:t>
      </w:r>
      <w:r w:rsidR="00355986" w:rsidRPr="00355986">
        <w:t xml:space="preserve"> </w:t>
      </w:r>
      <w:r w:rsidRPr="00355986">
        <w:t>воином</w:t>
      </w:r>
      <w:r w:rsidR="00355986" w:rsidRPr="00355986">
        <w:t xml:space="preserve"> </w:t>
      </w:r>
      <w:r w:rsidRPr="00355986">
        <w:t>рядом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тобою</w:t>
      </w:r>
      <w:r w:rsidR="00355986" w:rsidRPr="00355986">
        <w:t xml:space="preserve"> </w:t>
      </w:r>
      <w:r w:rsidRPr="00355986">
        <w:t>был</w:t>
      </w:r>
      <w:r w:rsidR="00355986">
        <w:t xml:space="preserve">а </w:t>
      </w:r>
      <w:r w:rsidRPr="00355986">
        <w:t>В</w:t>
      </w:r>
      <w:r w:rsidR="00355986" w:rsidRPr="00355986">
        <w:t xml:space="preserve"> </w:t>
      </w:r>
      <w:r w:rsidRPr="00355986">
        <w:t>бою,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испытании</w:t>
      </w:r>
      <w:r w:rsidR="00355986" w:rsidRPr="00355986">
        <w:t xml:space="preserve"> </w:t>
      </w:r>
      <w:r w:rsidRPr="00355986">
        <w:t>грозном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Я</w:t>
      </w:r>
      <w:r w:rsidR="00355986" w:rsidRPr="00355986">
        <w:t xml:space="preserve"> </w:t>
      </w:r>
      <w:r w:rsidRPr="00355986">
        <w:t>стала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крепким</w:t>
      </w:r>
      <w:r w:rsidR="00355986" w:rsidRPr="00355986">
        <w:t xml:space="preserve"> </w:t>
      </w:r>
      <w:r w:rsidRPr="00355986">
        <w:t>булатным</w:t>
      </w:r>
      <w:r w:rsidR="00355986" w:rsidRPr="00355986">
        <w:t xml:space="preserve"> </w:t>
      </w:r>
      <w:r w:rsidRPr="00355986">
        <w:t>щитом</w:t>
      </w:r>
      <w:r w:rsidR="00355986">
        <w:t xml:space="preserve">, </w:t>
      </w:r>
      <w:r w:rsidRPr="00355986">
        <w:t>И</w:t>
      </w:r>
      <w:r w:rsidR="00355986" w:rsidRPr="00355986">
        <w:t xml:space="preserve"> </w:t>
      </w:r>
      <w:r w:rsidRPr="00355986">
        <w:t>пал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коварный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слабый</w:t>
      </w:r>
      <w:r w:rsidR="00355986">
        <w:t xml:space="preserve">, </w:t>
      </w:r>
      <w:r w:rsidRPr="00355986">
        <w:t>Удары</w:t>
      </w:r>
      <w:r w:rsidR="00355986" w:rsidRPr="00355986">
        <w:t xml:space="preserve"> </w:t>
      </w:r>
      <w:r w:rsidRPr="00355986">
        <w:t>плетей,</w:t>
      </w:r>
      <w:r w:rsidR="00355986" w:rsidRPr="00355986">
        <w:t xml:space="preserve"> </w:t>
      </w:r>
      <w:r w:rsidRPr="00355986">
        <w:t>осыпавших</w:t>
      </w:r>
      <w:r w:rsidR="00355986" w:rsidRPr="00355986">
        <w:t xml:space="preserve"> </w:t>
      </w:r>
      <w:r w:rsidRPr="00355986">
        <w:t>теб</w:t>
      </w:r>
      <w:r w:rsidR="00355986">
        <w:t xml:space="preserve">я </w:t>
      </w:r>
      <w:r w:rsidRPr="00355986">
        <w:t>И</w:t>
      </w:r>
      <w:r w:rsidR="00355986" w:rsidRPr="00355986">
        <w:t xml:space="preserve"> </w:t>
      </w:r>
      <w:r w:rsidRPr="00355986">
        <w:t>пал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коварный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слабый</w:t>
      </w:r>
      <w:r w:rsidR="00355986">
        <w:t xml:space="preserve">, </w:t>
      </w:r>
      <w:r w:rsidRPr="00355986">
        <w:t>Удары</w:t>
      </w:r>
      <w:r w:rsidR="00355986" w:rsidRPr="00355986">
        <w:t xml:space="preserve"> </w:t>
      </w:r>
      <w:r w:rsidRPr="00355986">
        <w:t>плетей,</w:t>
      </w:r>
      <w:r w:rsidR="00355986" w:rsidRPr="00355986">
        <w:t xml:space="preserve"> </w:t>
      </w:r>
      <w:r w:rsidRPr="00355986">
        <w:t>осыпавших</w:t>
      </w:r>
      <w:r w:rsidR="00355986" w:rsidRPr="00355986">
        <w:t xml:space="preserve"> </w:t>
      </w:r>
      <w:r w:rsidRPr="00355986">
        <w:t>тебя</w:t>
      </w:r>
      <w:r w:rsidR="00355986">
        <w:t xml:space="preserve">, </w:t>
      </w:r>
      <w:r w:rsidRPr="00355986">
        <w:t>Легко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себя</w:t>
      </w:r>
      <w:r w:rsidR="00355986" w:rsidRPr="00355986">
        <w:t xml:space="preserve"> </w:t>
      </w:r>
      <w:r w:rsidRPr="00355986">
        <w:t>приняла</w:t>
      </w:r>
      <w:r w:rsidR="00355986" w:rsidRPr="00355986">
        <w:t xml:space="preserve"> </w:t>
      </w:r>
      <w:r w:rsidRPr="00355986">
        <w:t>бы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птицу</w:t>
      </w:r>
      <w:r w:rsidR="00355986" w:rsidRPr="00355986">
        <w:t xml:space="preserve"> </w:t>
      </w:r>
      <w:r w:rsidRPr="00355986">
        <w:t>могучую</w:t>
      </w:r>
      <w:r w:rsidR="00355986" w:rsidRPr="00355986">
        <w:t xml:space="preserve"> </w:t>
      </w:r>
      <w:r w:rsidRPr="00355986">
        <w:t>Самрегош</w:t>
      </w:r>
      <w:r w:rsidRPr="00355986">
        <w:rPr>
          <w:rStyle w:val="aa"/>
          <w:color w:val="000000"/>
        </w:rPr>
        <w:footnoteReference w:id="1"/>
      </w:r>
      <w:r w:rsidR="00355986">
        <w:t xml:space="preserve">, </w:t>
      </w:r>
      <w:r w:rsidRPr="00355986">
        <w:t>Смеясь,</w:t>
      </w:r>
      <w:r w:rsidR="00355986" w:rsidRPr="00355986">
        <w:t xml:space="preserve"> </w:t>
      </w:r>
      <w:r w:rsidRPr="00355986">
        <w:t>превратилась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. </w:t>
      </w:r>
      <w:r w:rsidRPr="00355986">
        <w:t>С</w:t>
      </w:r>
      <w:r w:rsidR="00355986" w:rsidRPr="00355986">
        <w:t xml:space="preserve"> </w:t>
      </w:r>
      <w:r w:rsidRPr="00355986">
        <w:t>крико</w:t>
      </w:r>
      <w:r w:rsidR="00355986">
        <w:t xml:space="preserve">м </w:t>
      </w:r>
      <w:r w:rsidRPr="00355986">
        <w:t>На</w:t>
      </w:r>
      <w:r w:rsidR="00355986" w:rsidRPr="00355986">
        <w:t xml:space="preserve"> </w:t>
      </w:r>
      <w:r w:rsidRPr="00355986">
        <w:t>крыльях</w:t>
      </w:r>
      <w:r w:rsidR="00355986" w:rsidRPr="00355986">
        <w:t xml:space="preserve"> </w:t>
      </w:r>
      <w:r w:rsidRPr="00355986">
        <w:t>своих</w:t>
      </w:r>
      <w:r w:rsidR="00355986" w:rsidRPr="00355986">
        <w:t xml:space="preserve"> </w:t>
      </w:r>
      <w:r w:rsidRPr="00355986">
        <w:t>унесла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теб</w:t>
      </w:r>
      <w:r w:rsidR="00355986">
        <w:t xml:space="preserve">я </w:t>
      </w:r>
      <w:r w:rsidRPr="00355986">
        <w:t>Из</w:t>
      </w:r>
      <w:r w:rsidR="00355986" w:rsidRPr="00355986">
        <w:t xml:space="preserve"> </w:t>
      </w:r>
      <w:r w:rsidRPr="00355986">
        <w:t>сумрачного</w:t>
      </w:r>
      <w:r w:rsidR="00355986" w:rsidRPr="00355986">
        <w:t xml:space="preserve"> </w:t>
      </w:r>
      <w:r w:rsidRPr="00355986">
        <w:t>Рогервика</w:t>
      </w:r>
      <w:r w:rsidRPr="00355986">
        <w:rPr>
          <w:rStyle w:val="aa"/>
          <w:color w:val="000000"/>
        </w:rPr>
        <w:footnoteReference w:id="2"/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Да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? </w:t>
      </w:r>
      <w:r w:rsidRPr="00355986">
        <w:t>Вернулся</w:t>
      </w:r>
      <w:r w:rsidR="00355986" w:rsidRPr="00355986">
        <w:t xml:space="preserve"> </w:t>
      </w:r>
      <w:r w:rsidRPr="00355986">
        <w:t>домой</w:t>
      </w:r>
      <w:r w:rsidR="00355986" w:rsidRPr="00355986">
        <w:t xml:space="preserve"> </w:t>
      </w:r>
      <w:r w:rsidRPr="00355986">
        <w:t>Салават</w:t>
      </w:r>
      <w:r w:rsidR="00355986">
        <w:t xml:space="preserve">, </w:t>
      </w:r>
      <w:r w:rsidRPr="00355986">
        <w:t>Пройдя</w:t>
      </w:r>
      <w:r w:rsidR="00355986" w:rsidRPr="00355986">
        <w:t xml:space="preserve"> </w:t>
      </w:r>
      <w:r w:rsidRPr="00355986">
        <w:t>сквозь</w:t>
      </w:r>
      <w:r w:rsidR="00355986" w:rsidRPr="00355986">
        <w:t xml:space="preserve"> </w:t>
      </w:r>
      <w:r w:rsidRPr="00355986">
        <w:t>века,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неволи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Неведомо</w:t>
      </w:r>
      <w:r w:rsidR="00355986" w:rsidRPr="00355986">
        <w:t xml:space="preserve"> </w:t>
      </w:r>
      <w:r w:rsidRPr="00355986">
        <w:t>тление</w:t>
      </w:r>
      <w:r w:rsidR="00355986" w:rsidRPr="00355986">
        <w:t xml:space="preserve"> </w:t>
      </w:r>
      <w:r w:rsidRPr="00355986">
        <w:t>богатырям</w:t>
      </w:r>
      <w:r w:rsidR="00355986">
        <w:t xml:space="preserve">, </w:t>
      </w:r>
      <w:r w:rsidRPr="00355986">
        <w:t>Что</w:t>
      </w:r>
      <w:r w:rsidR="00355986" w:rsidRPr="00355986">
        <w:t xml:space="preserve"> </w:t>
      </w:r>
      <w:r w:rsidRPr="00355986">
        <w:t>жили</w:t>
      </w:r>
      <w:r w:rsidR="00355986" w:rsidRPr="00355986">
        <w:t xml:space="preserve"> </w:t>
      </w:r>
      <w:r w:rsidRPr="00355986">
        <w:t>народною</w:t>
      </w:r>
      <w:r w:rsidR="00355986" w:rsidRPr="00355986">
        <w:t xml:space="preserve"> </w:t>
      </w:r>
      <w:r w:rsidRPr="00355986">
        <w:t>болью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И</w:t>
      </w:r>
      <w:r w:rsidR="00355986" w:rsidRPr="00355986">
        <w:t xml:space="preserve"> </w:t>
      </w:r>
      <w:r w:rsidRPr="00355986">
        <w:t>вот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стоит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крутом</w:t>
      </w:r>
      <w:r w:rsidR="00355986" w:rsidRPr="00355986">
        <w:t xml:space="preserve"> </w:t>
      </w:r>
      <w:r w:rsidRPr="00355986">
        <w:t>берег</w:t>
      </w:r>
      <w:r w:rsidR="00355986">
        <w:t xml:space="preserve">у </w:t>
      </w:r>
      <w:r w:rsidRPr="00355986">
        <w:t>Родной</w:t>
      </w:r>
      <w:r w:rsidR="00355986" w:rsidRPr="00355986">
        <w:t xml:space="preserve"> </w:t>
      </w:r>
      <w:r w:rsidRPr="00355986">
        <w:t>Агидели</w:t>
      </w:r>
      <w:r w:rsidR="00355986" w:rsidRPr="00355986">
        <w:t xml:space="preserve"> </w:t>
      </w:r>
      <w:r w:rsidRPr="00355986">
        <w:t>игриво</w:t>
      </w:r>
      <w:r w:rsidR="00355986">
        <w:t xml:space="preserve">й </w:t>
      </w:r>
      <w:r w:rsidRPr="00355986">
        <w:t>И</w:t>
      </w:r>
      <w:r w:rsidR="00355986" w:rsidRPr="00355986">
        <w:t xml:space="preserve"> </w:t>
      </w:r>
      <w:r w:rsidRPr="00355986">
        <w:t>вдаль</w:t>
      </w:r>
      <w:r w:rsidR="00355986" w:rsidRPr="00355986">
        <w:t xml:space="preserve"> </w:t>
      </w:r>
      <w:r w:rsidRPr="00355986">
        <w:t>вдохновенно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зорко</w:t>
      </w:r>
      <w:r w:rsidR="00355986" w:rsidRPr="00355986">
        <w:t xml:space="preserve"> </w:t>
      </w:r>
      <w:r w:rsidRPr="00355986">
        <w:t>глядит</w:t>
      </w:r>
      <w:r w:rsidR="00355986" w:rsidRPr="00355986">
        <w:t xml:space="preserve"> - 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На</w:t>
      </w:r>
      <w:r w:rsidR="00355986" w:rsidRPr="00355986">
        <w:t xml:space="preserve"> </w:t>
      </w:r>
      <w:r w:rsidRPr="00355986">
        <w:t>небо,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тучные</w:t>
      </w:r>
      <w:r w:rsidR="00355986" w:rsidRPr="00355986">
        <w:t xml:space="preserve"> </w:t>
      </w:r>
      <w:r w:rsidRPr="00355986">
        <w:t>нивы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И</w:t>
      </w:r>
      <w:r w:rsidR="00355986" w:rsidRPr="00355986">
        <w:t xml:space="preserve"> </w:t>
      </w:r>
      <w:r w:rsidRPr="00355986">
        <w:t>верный,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вечный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Акбуза</w:t>
      </w:r>
      <w:r w:rsidR="00355986">
        <w:t xml:space="preserve">т </w:t>
      </w:r>
      <w:r w:rsidRPr="00355986">
        <w:t>Ржет,</w:t>
      </w:r>
      <w:r w:rsidR="00355986" w:rsidRPr="00355986">
        <w:t xml:space="preserve"> </w:t>
      </w:r>
      <w:r w:rsidRPr="00355986">
        <w:t>нервно</w:t>
      </w:r>
      <w:r w:rsidR="00355986" w:rsidRPr="00355986">
        <w:t xml:space="preserve"> </w:t>
      </w:r>
      <w:r w:rsidRPr="00355986">
        <w:t>ушами</w:t>
      </w:r>
      <w:r w:rsidR="00355986" w:rsidRPr="00355986">
        <w:t xml:space="preserve"> </w:t>
      </w:r>
      <w:r w:rsidRPr="00355986">
        <w:t>поводит</w:t>
      </w:r>
      <w:r w:rsidR="00355986">
        <w:t>.</w:t>
      </w:r>
    </w:p>
    <w:p w:rsidR="00355986" w:rsidRDefault="00E717A8" w:rsidP="00355986">
      <w:pPr>
        <w:tabs>
          <w:tab w:val="left" w:pos="726"/>
        </w:tabs>
      </w:pPr>
      <w:r w:rsidRPr="00355986">
        <w:t>На</w:t>
      </w:r>
      <w:r w:rsidR="00355986" w:rsidRPr="00355986">
        <w:t xml:space="preserve"> </w:t>
      </w:r>
      <w:r w:rsidRPr="00355986">
        <w:t>поясе</w:t>
      </w:r>
      <w:r w:rsidR="00355986" w:rsidRPr="00355986">
        <w:t xml:space="preserve"> </w:t>
      </w:r>
      <w:r w:rsidRPr="00355986">
        <w:t>меч</w:t>
      </w:r>
      <w:r w:rsidR="00355986" w:rsidRPr="00355986">
        <w:t xml:space="preserve"> </w:t>
      </w:r>
      <w:r w:rsidRPr="00355986">
        <w:t>боевой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курай</w:t>
      </w:r>
      <w:r w:rsidR="00355986">
        <w:t xml:space="preserve">, </w:t>
      </w:r>
      <w:r w:rsidRPr="00355986">
        <w:t>Уста</w:t>
      </w:r>
      <w:r w:rsidR="00355986" w:rsidRPr="00355986">
        <w:t xml:space="preserve"> </w:t>
      </w:r>
      <w:r w:rsidRPr="00355986">
        <w:t>поют</w:t>
      </w:r>
      <w:r w:rsidR="00355986" w:rsidRPr="00355986">
        <w:t xml:space="preserve"> </w:t>
      </w:r>
      <w:r w:rsidRPr="00355986">
        <w:t>песнь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свободе</w:t>
      </w:r>
      <w:r w:rsidR="00355986" w:rsidRPr="00355986">
        <w:t>.</w:t>
      </w:r>
    </w:p>
    <w:p w:rsidR="00024912" w:rsidRPr="00355986" w:rsidRDefault="00024912" w:rsidP="00355986">
      <w:pPr>
        <w:tabs>
          <w:tab w:val="left" w:pos="726"/>
        </w:tabs>
      </w:pPr>
    </w:p>
    <w:p w:rsidR="00355986" w:rsidRDefault="00E717A8" w:rsidP="00355986">
      <w:pPr>
        <w:pStyle w:val="1"/>
      </w:pPr>
      <w:bookmarkStart w:id="5" w:name="bookmark1"/>
      <w:bookmarkStart w:id="6" w:name="_Toc295242124"/>
      <w:r w:rsidRPr="00355986">
        <w:t>Заветы</w:t>
      </w:r>
      <w:r w:rsidR="00355986" w:rsidRPr="00355986">
        <w:t xml:space="preserve"> </w:t>
      </w:r>
      <w:r w:rsidRPr="00355986">
        <w:t>отц</w:t>
      </w:r>
      <w:bookmarkEnd w:id="5"/>
      <w:r w:rsidR="00355986">
        <w:t>а</w:t>
      </w:r>
      <w:bookmarkEnd w:id="6"/>
      <w:r w:rsidR="00355986">
        <w:t xml:space="preserve"> </w:t>
      </w:r>
    </w:p>
    <w:p w:rsidR="00355986" w:rsidRDefault="00355986" w:rsidP="00355986">
      <w:pPr>
        <w:tabs>
          <w:tab w:val="left" w:pos="726"/>
        </w:tabs>
        <w:rPr>
          <w:b/>
        </w:rPr>
      </w:pPr>
    </w:p>
    <w:p w:rsidR="00355986" w:rsidRPr="00355986" w:rsidRDefault="00E717A8" w:rsidP="00355986">
      <w:pPr>
        <w:tabs>
          <w:tab w:val="left" w:pos="726"/>
        </w:tabs>
      </w:pPr>
      <w:r w:rsidRPr="00355986">
        <w:t>И</w:t>
      </w:r>
      <w:r w:rsidR="00355986" w:rsidRPr="00355986">
        <w:t xml:space="preserve"> </w:t>
      </w:r>
      <w:r w:rsidRPr="00355986">
        <w:t>добрых</w:t>
      </w:r>
      <w:r w:rsidR="00355986" w:rsidRPr="00355986">
        <w:t xml:space="preserve"> </w:t>
      </w:r>
      <w:r w:rsidRPr="00355986">
        <w:t>заберет</w:t>
      </w:r>
      <w:r w:rsidR="00355986" w:rsidRPr="00355986">
        <w:t xml:space="preserve"> </w:t>
      </w:r>
      <w:r w:rsidRPr="00355986">
        <w:t>земля,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злых</w:t>
      </w:r>
      <w:r w:rsidR="00355986">
        <w:t xml:space="preserve">, </w:t>
      </w:r>
      <w:r w:rsidRPr="00355986">
        <w:t>Убогого</w:t>
      </w:r>
      <w:r w:rsidR="00355986" w:rsidRPr="00355986">
        <w:t xml:space="preserve"> </w:t>
      </w:r>
      <w:r w:rsidRPr="00355986">
        <w:t>возьмет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исполина</w:t>
      </w:r>
      <w:r w:rsidR="00355986" w:rsidRPr="00355986">
        <w:t>!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От</w:t>
      </w:r>
      <w:r w:rsidR="00355986" w:rsidRPr="00355986">
        <w:t xml:space="preserve"> </w:t>
      </w:r>
      <w:r w:rsidRPr="00355986">
        <w:t>мощных</w:t>
      </w:r>
      <w:r w:rsidR="00355986" w:rsidRPr="00355986">
        <w:t xml:space="preserve"> </w:t>
      </w:r>
      <w:r w:rsidRPr="00355986">
        <w:t>скал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мраморных</w:t>
      </w:r>
      <w:r w:rsidR="00355986" w:rsidRPr="00355986">
        <w:t xml:space="preserve"> </w:t>
      </w:r>
      <w:r w:rsidRPr="00355986">
        <w:t>дворцо</w:t>
      </w:r>
      <w:r w:rsidR="00355986">
        <w:t xml:space="preserve">в </w:t>
      </w:r>
      <w:r w:rsidRPr="00355986">
        <w:t>Порою</w:t>
      </w:r>
      <w:r w:rsidR="00355986" w:rsidRPr="00355986">
        <w:t xml:space="preserve"> </w:t>
      </w:r>
      <w:r w:rsidRPr="00355986">
        <w:t>остаются</w:t>
      </w:r>
      <w:r w:rsidR="00355986" w:rsidRPr="00355986">
        <w:t xml:space="preserve"> </w:t>
      </w:r>
      <w:r w:rsidRPr="00355986">
        <w:t>лишь</w:t>
      </w:r>
      <w:r w:rsidR="00355986" w:rsidRPr="00355986">
        <w:t xml:space="preserve"> </w:t>
      </w:r>
      <w:r w:rsidRPr="00355986">
        <w:t>руины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И</w:t>
      </w:r>
      <w:r w:rsidR="00355986" w:rsidRPr="00355986">
        <w:t xml:space="preserve"> </w:t>
      </w:r>
      <w:r w:rsidRPr="00355986">
        <w:t>кто,</w:t>
      </w:r>
      <w:r w:rsidR="00355986" w:rsidRPr="00355986">
        <w:t xml:space="preserve"> </w:t>
      </w:r>
      <w:r w:rsidRPr="00355986">
        <w:t>своим</w:t>
      </w:r>
      <w:r w:rsidR="00355986" w:rsidRPr="00355986">
        <w:t xml:space="preserve"> </w:t>
      </w:r>
      <w:r w:rsidRPr="00355986">
        <w:t>могуществом</w:t>
      </w:r>
      <w:r w:rsidR="00355986" w:rsidRPr="00355986">
        <w:t xml:space="preserve"> </w:t>
      </w:r>
      <w:r w:rsidRPr="00355986">
        <w:t>кичась</w:t>
      </w:r>
      <w:r w:rsidR="00355986">
        <w:t xml:space="preserve">, </w:t>
      </w:r>
      <w:r w:rsidRPr="00355986">
        <w:t>Нещадно</w:t>
      </w:r>
      <w:r w:rsidR="00355986" w:rsidRPr="00355986">
        <w:t xml:space="preserve"> </w:t>
      </w:r>
      <w:r w:rsidRPr="00355986">
        <w:t>проливает</w:t>
      </w:r>
      <w:r w:rsidR="00355986" w:rsidRPr="00355986">
        <w:t xml:space="preserve"> </w:t>
      </w:r>
      <w:r w:rsidRPr="00355986">
        <w:t>кровь</w:t>
      </w:r>
      <w:r w:rsidR="00355986" w:rsidRPr="00355986">
        <w:t xml:space="preserve"> </w:t>
      </w:r>
      <w:r w:rsidRPr="00355986">
        <w:t>невинных</w:t>
      </w:r>
      <w:r w:rsidR="00355986">
        <w:t xml:space="preserve">, </w:t>
      </w:r>
      <w:r w:rsidRPr="00355986">
        <w:t>И</w:t>
      </w:r>
      <w:r w:rsidR="00355986" w:rsidRPr="00355986">
        <w:t xml:space="preserve"> </w:t>
      </w:r>
      <w:r w:rsidRPr="00355986">
        <w:t>кто</w:t>
      </w:r>
      <w:r w:rsidR="00355986" w:rsidRPr="00355986">
        <w:t xml:space="preserve"> </w:t>
      </w:r>
      <w:r w:rsidRPr="00355986">
        <w:t>выносит</w:t>
      </w:r>
      <w:r w:rsidR="00355986" w:rsidRPr="00355986">
        <w:t xml:space="preserve"> </w:t>
      </w:r>
      <w:r w:rsidRPr="00355986">
        <w:t>гнет</w:t>
      </w:r>
      <w:r w:rsidR="00355986" w:rsidRPr="00355986">
        <w:t xml:space="preserve"> </w:t>
      </w:r>
      <w:r w:rsidRPr="00355986">
        <w:t>чужой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гнев</w:t>
      </w:r>
      <w:r w:rsidR="00355986">
        <w:t xml:space="preserve">, </w:t>
      </w:r>
      <w:r w:rsidRPr="00355986">
        <w:t>Чьи</w:t>
      </w:r>
      <w:r w:rsidR="00355986" w:rsidRPr="00355986">
        <w:t xml:space="preserve"> </w:t>
      </w:r>
      <w:r w:rsidRPr="00355986">
        <w:t>слезы</w:t>
      </w:r>
      <w:r w:rsidR="00355986" w:rsidRPr="00355986">
        <w:t xml:space="preserve"> </w:t>
      </w:r>
      <w:r w:rsidRPr="00355986">
        <w:t>безутешны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невинны</w:t>
      </w:r>
      <w:r w:rsidR="00355986">
        <w:t xml:space="preserve">, </w:t>
      </w:r>
      <w:r w:rsidRPr="00355986">
        <w:t>И</w:t>
      </w:r>
      <w:r w:rsidR="00355986" w:rsidRPr="00355986">
        <w:t xml:space="preserve"> </w:t>
      </w:r>
      <w:r w:rsidRPr="00355986">
        <w:t>даже</w:t>
      </w:r>
      <w:r w:rsidR="00355986" w:rsidRPr="00355986">
        <w:t xml:space="preserve"> </w:t>
      </w:r>
      <w:r w:rsidRPr="00355986">
        <w:t>тот,</w:t>
      </w:r>
      <w:r w:rsidR="00355986" w:rsidRPr="00355986">
        <w:t xml:space="preserve"> </w:t>
      </w:r>
      <w:r w:rsidRPr="00355986">
        <w:t>чья</w:t>
      </w:r>
      <w:r w:rsidR="00355986" w:rsidRPr="00355986">
        <w:t xml:space="preserve"> </w:t>
      </w:r>
      <w:r w:rsidRPr="00355986">
        <w:t>слава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небес</w:t>
      </w:r>
      <w:r w:rsidR="00355986">
        <w:t xml:space="preserve">, </w:t>
      </w:r>
      <w:r w:rsidRPr="00355986">
        <w:t>Кто</w:t>
      </w:r>
      <w:r w:rsidR="00355986" w:rsidRPr="00355986">
        <w:t xml:space="preserve"> </w:t>
      </w:r>
      <w:r w:rsidRPr="00355986">
        <w:t>мнит,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велик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пуп</w:t>
      </w:r>
      <w:r w:rsidR="00355986" w:rsidRPr="00355986">
        <w:t xml:space="preserve"> </w:t>
      </w:r>
      <w:r w:rsidRPr="00355986">
        <w:t>Вселенной,</w:t>
      </w:r>
      <w:r w:rsidR="00355986" w:rsidRPr="00355986">
        <w:t xml:space="preserve"> - 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Уходят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терпеливый</w:t>
      </w:r>
      <w:r w:rsidR="00355986" w:rsidRPr="00355986">
        <w:t xml:space="preserve"> </w:t>
      </w:r>
      <w:r w:rsidRPr="00355986">
        <w:t>чернозем</w:t>
      </w:r>
      <w:r w:rsidR="00355986">
        <w:t xml:space="preserve">, </w:t>
      </w:r>
      <w:r w:rsidRPr="00355986">
        <w:t>Став</w:t>
      </w:r>
      <w:r w:rsidR="00355986" w:rsidRPr="00355986">
        <w:t xml:space="preserve"> </w:t>
      </w:r>
      <w:r w:rsidRPr="00355986">
        <w:t>глиною,</w:t>
      </w:r>
      <w:r w:rsidR="00355986" w:rsidRPr="00355986">
        <w:t xml:space="preserve"> </w:t>
      </w:r>
      <w:r w:rsidRPr="00355986">
        <w:t>ничтожным</w:t>
      </w:r>
      <w:r w:rsidR="00355986" w:rsidRPr="00355986">
        <w:t xml:space="preserve"> </w:t>
      </w:r>
      <w:r w:rsidRPr="00355986">
        <w:t>прахом</w:t>
      </w:r>
      <w:r w:rsidR="00355986" w:rsidRPr="00355986">
        <w:t xml:space="preserve"> </w:t>
      </w:r>
      <w:r w:rsidRPr="00355986">
        <w:t>тленным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Что</w:t>
      </w:r>
      <w:r w:rsidR="00355986" w:rsidRPr="00355986">
        <w:t xml:space="preserve"> </w:t>
      </w:r>
      <w:r w:rsidRPr="00355986">
        <w:t>остается</w:t>
      </w:r>
      <w:r w:rsidR="00355986" w:rsidRPr="00355986">
        <w:t xml:space="preserve">? </w:t>
      </w:r>
      <w:r w:rsidRPr="00355986">
        <w:t>Добрых</w:t>
      </w:r>
      <w:r w:rsidR="00355986" w:rsidRPr="00355986">
        <w:t xml:space="preserve"> </w:t>
      </w:r>
      <w:r w:rsidRPr="00355986">
        <w:t>доброта</w:t>
      </w:r>
      <w:r w:rsidR="00355986" w:rsidRPr="00355986">
        <w:t xml:space="preserve"> - 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Живым</w:t>
      </w:r>
      <w:r w:rsidR="00355986" w:rsidRPr="00355986">
        <w:t xml:space="preserve"> - </w:t>
      </w:r>
      <w:r w:rsidRPr="00355986">
        <w:t>алмаз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искра</w:t>
      </w:r>
      <w:r w:rsidR="00355986" w:rsidRPr="00355986">
        <w:t xml:space="preserve"> </w:t>
      </w:r>
      <w:r w:rsidRPr="00355986">
        <w:t>голубая</w:t>
      </w:r>
      <w:r w:rsidR="00355986" w:rsidRPr="00355986">
        <w:t xml:space="preserve"> - 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Да</w:t>
      </w:r>
      <w:r w:rsidR="00355986" w:rsidRPr="00355986">
        <w:t xml:space="preserve"> </w:t>
      </w:r>
      <w:r w:rsidRPr="00355986">
        <w:t>злобные</w:t>
      </w:r>
      <w:r w:rsidR="00355986" w:rsidRPr="00355986">
        <w:t xml:space="preserve"> </w:t>
      </w:r>
      <w:r w:rsidRPr="00355986">
        <w:t>намерения</w:t>
      </w:r>
      <w:r w:rsidR="00355986" w:rsidRPr="00355986">
        <w:t xml:space="preserve"> </w:t>
      </w:r>
      <w:r w:rsidRPr="00355986">
        <w:t>злых</w:t>
      </w:r>
      <w:r w:rsidR="00355986">
        <w:t xml:space="preserve">, </w:t>
      </w:r>
      <w:r w:rsidRPr="00355986">
        <w:t>Те,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мужам</w:t>
      </w:r>
      <w:r w:rsidR="00355986" w:rsidRPr="00355986">
        <w:t xml:space="preserve"> </w:t>
      </w:r>
      <w:r w:rsidRPr="00355986">
        <w:t>иметь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подобает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Мой</w:t>
      </w:r>
      <w:r w:rsidR="00355986" w:rsidRPr="00355986">
        <w:t xml:space="preserve"> </w:t>
      </w:r>
      <w:r w:rsidRPr="00355986">
        <w:t>сын,</w:t>
      </w:r>
      <w:r w:rsidR="00355986" w:rsidRPr="00355986">
        <w:t xml:space="preserve"> </w:t>
      </w:r>
      <w:r w:rsidRPr="00355986">
        <w:t>ты</w:t>
      </w:r>
      <w:r w:rsidR="00355986" w:rsidRPr="00355986">
        <w:t xml:space="preserve"> </w:t>
      </w:r>
      <w:r w:rsidRPr="00355986">
        <w:t>слово</w:t>
      </w:r>
      <w:r w:rsidR="00355986" w:rsidRPr="00355986">
        <w:t xml:space="preserve"> </w:t>
      </w:r>
      <w:r w:rsidRPr="00355986">
        <w:t>выслушай</w:t>
      </w:r>
      <w:r w:rsidR="00355986" w:rsidRPr="00355986">
        <w:t xml:space="preserve"> </w:t>
      </w:r>
      <w:r w:rsidRPr="00355986">
        <w:t>мое</w:t>
      </w:r>
      <w:r w:rsidR="00355986">
        <w:t xml:space="preserve">, </w:t>
      </w:r>
      <w:r w:rsidRPr="00355986">
        <w:t>Прими</w:t>
      </w:r>
      <w:r w:rsidR="00355986" w:rsidRPr="00355986">
        <w:t xml:space="preserve"> </w:t>
      </w:r>
      <w:r w:rsidRPr="00355986">
        <w:t>завет</w:t>
      </w:r>
      <w:r w:rsidR="00355986" w:rsidRPr="00355986">
        <w:t xml:space="preserve"> </w:t>
      </w:r>
      <w:r w:rsidRPr="00355986">
        <w:t>последний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прощань</w:t>
      </w:r>
      <w:r w:rsidR="00355986">
        <w:t xml:space="preserve">е </w:t>
      </w:r>
      <w:r w:rsidRPr="00355986">
        <w:t>И</w:t>
      </w:r>
      <w:r w:rsidR="00355986" w:rsidRPr="00355986">
        <w:t xml:space="preserve"> </w:t>
      </w:r>
      <w:r w:rsidRPr="00355986">
        <w:t>свято,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достойные</w:t>
      </w:r>
      <w:r w:rsidR="00355986" w:rsidRPr="00355986">
        <w:t xml:space="preserve"> </w:t>
      </w:r>
      <w:r w:rsidRPr="00355986">
        <w:t>мужи</w:t>
      </w:r>
      <w:r w:rsidR="00355986">
        <w:t xml:space="preserve">, </w:t>
      </w:r>
      <w:r w:rsidRPr="00355986">
        <w:t>Храни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душе</w:t>
      </w:r>
      <w:r w:rsidR="00355986" w:rsidRPr="00355986">
        <w:t xml:space="preserve"> </w:t>
      </w:r>
      <w:r w:rsidRPr="00355986">
        <w:t>отцово</w:t>
      </w:r>
      <w:r w:rsidR="00355986" w:rsidRPr="00355986">
        <w:t xml:space="preserve"> </w:t>
      </w:r>
      <w:r w:rsidRPr="00355986">
        <w:t>завещанье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Дни</w:t>
      </w:r>
      <w:r w:rsidR="00355986" w:rsidRPr="00355986">
        <w:t xml:space="preserve"> </w:t>
      </w:r>
      <w:r w:rsidRPr="00355986">
        <w:t>наши</w:t>
      </w:r>
      <w:r w:rsidR="00355986" w:rsidRPr="00355986">
        <w:t xml:space="preserve"> </w:t>
      </w:r>
      <w:r w:rsidRPr="00355986">
        <w:t>быстротечны</w:t>
      </w:r>
      <w:r w:rsidR="00355986" w:rsidRPr="00355986">
        <w:t xml:space="preserve">. </w:t>
      </w:r>
      <w:r w:rsidRPr="00355986">
        <w:t>Не</w:t>
      </w:r>
      <w:r w:rsidR="00355986" w:rsidRPr="00355986">
        <w:t xml:space="preserve"> </w:t>
      </w:r>
      <w:r w:rsidRPr="00355986">
        <w:t>гонис</w:t>
      </w:r>
      <w:r w:rsidR="00355986">
        <w:t xml:space="preserve">ь </w:t>
      </w:r>
      <w:r w:rsidRPr="00355986">
        <w:t>За</w:t>
      </w:r>
      <w:r w:rsidR="00355986" w:rsidRPr="00355986">
        <w:t xml:space="preserve"> </w:t>
      </w:r>
      <w:r w:rsidRPr="00355986">
        <w:t>призрачным</w:t>
      </w:r>
      <w:r w:rsidR="00355986" w:rsidRPr="00355986">
        <w:t xml:space="preserve"> </w:t>
      </w:r>
      <w:r w:rsidRPr="00355986">
        <w:t>богатством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славой</w:t>
      </w:r>
      <w:r w:rsidR="00355986">
        <w:t xml:space="preserve">, </w:t>
      </w:r>
      <w:r w:rsidRPr="00355986">
        <w:t>Дешевыми</w:t>
      </w:r>
      <w:r w:rsidR="00355986" w:rsidRPr="00355986">
        <w:t xml:space="preserve"> </w:t>
      </w:r>
      <w:r w:rsidRPr="00355986">
        <w:t>успехами,</w:t>
      </w:r>
      <w:r w:rsidR="00355986" w:rsidRPr="00355986">
        <w:t xml:space="preserve"> </w:t>
      </w:r>
      <w:r w:rsidRPr="00355986">
        <w:t>сынок</w:t>
      </w:r>
      <w:r w:rsidR="00355986">
        <w:t xml:space="preserve">, </w:t>
      </w:r>
      <w:r w:rsidRPr="00355986">
        <w:t>Кичливый</w:t>
      </w:r>
      <w:r w:rsidR="00355986" w:rsidRPr="00355986">
        <w:t xml:space="preserve"> </w:t>
      </w:r>
      <w:r w:rsidRPr="00355986">
        <w:t>упивается</w:t>
      </w:r>
      <w:r w:rsidR="00355986" w:rsidRPr="00355986">
        <w:t xml:space="preserve"> </w:t>
      </w:r>
      <w:r w:rsidRPr="00355986">
        <w:t>да</w:t>
      </w:r>
      <w:r w:rsidR="00355986" w:rsidRPr="00355986">
        <w:t xml:space="preserve"> </w:t>
      </w:r>
      <w:r w:rsidRPr="00355986">
        <w:t>слабый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Коварный</w:t>
      </w:r>
      <w:r w:rsidR="00355986" w:rsidRPr="00355986">
        <w:t xml:space="preserve"> </w:t>
      </w:r>
      <w:r w:rsidRPr="00355986">
        <w:t>яму</w:t>
      </w:r>
      <w:r w:rsidR="00355986" w:rsidRPr="00355986">
        <w:t xml:space="preserve"> </w:t>
      </w:r>
      <w:r w:rsidRPr="00355986">
        <w:t>станет</w:t>
      </w:r>
      <w:r w:rsidR="00355986" w:rsidRPr="00355986">
        <w:t xml:space="preserve"> </w:t>
      </w:r>
      <w:r w:rsidRPr="00355986">
        <w:t>рыть</w:t>
      </w:r>
      <w:r w:rsidR="00355986" w:rsidRPr="00355986">
        <w:t xml:space="preserve"> </w:t>
      </w:r>
      <w:r w:rsidRPr="00355986">
        <w:t>тебе</w:t>
      </w:r>
      <w:r w:rsidR="00355986">
        <w:t xml:space="preserve">, </w:t>
      </w:r>
      <w:r w:rsidRPr="00355986">
        <w:t>Глупец</w:t>
      </w:r>
      <w:r w:rsidR="00355986" w:rsidRPr="00355986">
        <w:t xml:space="preserve"> </w:t>
      </w:r>
      <w:r w:rsidRPr="00355986">
        <w:t>похвалит</w:t>
      </w:r>
      <w:r w:rsidR="00355986" w:rsidRPr="00355986">
        <w:t xml:space="preserve">. </w:t>
      </w:r>
      <w:r w:rsidRPr="00355986">
        <w:t>Ты</w:t>
      </w:r>
      <w:r w:rsidR="00355986" w:rsidRPr="00355986">
        <w:t xml:space="preserve"> </w:t>
      </w:r>
      <w:r w:rsidRPr="00355986">
        <w:t>ж</w:t>
      </w:r>
      <w:r w:rsidR="00355986" w:rsidRPr="00355986">
        <w:t xml:space="preserve"> </w:t>
      </w:r>
      <w:r w:rsidRPr="00355986">
        <w:t>среди</w:t>
      </w:r>
      <w:r w:rsidR="00355986" w:rsidRPr="00355986">
        <w:t xml:space="preserve"> </w:t>
      </w:r>
      <w:r w:rsidRPr="00355986">
        <w:t>живущи</w:t>
      </w:r>
      <w:r w:rsidR="00355986">
        <w:t xml:space="preserve">х </w:t>
      </w:r>
      <w:r w:rsidRPr="00355986">
        <w:t>Трудись,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будто</w:t>
      </w:r>
      <w:r w:rsidR="00355986" w:rsidRPr="00355986">
        <w:t xml:space="preserve"> </w:t>
      </w:r>
      <w:r w:rsidRPr="00355986">
        <w:t>быть</w:t>
      </w:r>
      <w:r w:rsidR="00355986" w:rsidRPr="00355986">
        <w:t xml:space="preserve"> </w:t>
      </w:r>
      <w:r w:rsidRPr="00355986">
        <w:t>тебе</w:t>
      </w:r>
      <w:r w:rsidR="00355986" w:rsidRPr="00355986">
        <w:t xml:space="preserve"> - </w:t>
      </w:r>
      <w:r w:rsidRPr="00355986">
        <w:t>века</w:t>
      </w:r>
      <w:r w:rsidR="00355986">
        <w:t xml:space="preserve">, </w:t>
      </w:r>
      <w:r w:rsidRPr="00355986">
        <w:t>Твори</w:t>
      </w:r>
      <w:r w:rsidR="00355986" w:rsidRPr="00355986">
        <w:t xml:space="preserve"> </w:t>
      </w:r>
      <w:r w:rsidRPr="00355986">
        <w:t>добро,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будто</w:t>
      </w:r>
      <w:r w:rsidR="00355986" w:rsidRPr="00355986">
        <w:t xml:space="preserve"> </w:t>
      </w:r>
      <w:r w:rsidRPr="00355986">
        <w:t>миг</w:t>
      </w:r>
      <w:r w:rsidR="00355986" w:rsidRPr="00355986">
        <w:t xml:space="preserve"> </w:t>
      </w:r>
      <w:r w:rsidRPr="00355986">
        <w:t>отпущен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За</w:t>
      </w:r>
      <w:r w:rsidR="00355986" w:rsidRPr="00355986">
        <w:t xml:space="preserve"> </w:t>
      </w:r>
      <w:r w:rsidRPr="00355986">
        <w:t>то,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руки</w:t>
      </w:r>
      <w:r w:rsidR="00355986" w:rsidRPr="00355986">
        <w:t xml:space="preserve"> </w:t>
      </w:r>
      <w:r w:rsidRPr="00355986">
        <w:t>сделали</w:t>
      </w:r>
      <w:r w:rsidR="00355986" w:rsidRPr="00355986">
        <w:t xml:space="preserve"> </w:t>
      </w:r>
      <w:r w:rsidRPr="00355986">
        <w:t>твои</w:t>
      </w:r>
      <w:r w:rsidR="00355986">
        <w:t xml:space="preserve">, </w:t>
      </w:r>
      <w:r w:rsidRPr="00355986">
        <w:t>За</w:t>
      </w:r>
      <w:r w:rsidR="00355986" w:rsidRPr="00355986">
        <w:t xml:space="preserve"> </w:t>
      </w:r>
      <w:r w:rsidRPr="00355986">
        <w:t>сказанное</w:t>
      </w:r>
      <w:r w:rsidR="00355986" w:rsidRPr="00355986">
        <w:t xml:space="preserve"> - </w:t>
      </w:r>
      <w:r w:rsidRPr="00355986">
        <w:t>только</w:t>
      </w:r>
      <w:r w:rsidR="00355986" w:rsidRPr="00355986">
        <w:t xml:space="preserve"> </w:t>
      </w:r>
      <w:r w:rsidRPr="00355986">
        <w:t>ты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ответе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Пускай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твои</w:t>
      </w:r>
      <w:r w:rsidR="00355986" w:rsidRPr="00355986">
        <w:t xml:space="preserve"> </w:t>
      </w:r>
      <w:r w:rsidRPr="00355986">
        <w:t>скромные</w:t>
      </w:r>
      <w:r w:rsidR="00355986" w:rsidRPr="00355986">
        <w:t xml:space="preserve"> </w:t>
      </w:r>
      <w:r w:rsidRPr="00355986">
        <w:t>дел</w:t>
      </w:r>
      <w:r w:rsidR="00355986">
        <w:t xml:space="preserve">а </w:t>
      </w:r>
      <w:r w:rsidRPr="00355986">
        <w:t>После</w:t>
      </w:r>
      <w:r w:rsidR="00355986" w:rsidRPr="00355986">
        <w:t xml:space="preserve"> </w:t>
      </w:r>
      <w:r w:rsidRPr="00355986">
        <w:t>тебя</w:t>
      </w:r>
      <w:r w:rsidR="00355986" w:rsidRPr="00355986">
        <w:t xml:space="preserve"> - </w:t>
      </w:r>
      <w:r w:rsidRPr="00355986">
        <w:t>в</w:t>
      </w:r>
      <w:r w:rsidR="00355986" w:rsidRPr="00355986">
        <w:t xml:space="preserve"> </w:t>
      </w:r>
      <w:r w:rsidRPr="00355986">
        <w:t>сердцах</w:t>
      </w:r>
      <w:r w:rsidR="00355986" w:rsidRPr="00355986">
        <w:t xml:space="preserve"> - </w:t>
      </w:r>
      <w:r w:rsidRPr="00355986">
        <w:t>как</w:t>
      </w:r>
      <w:r w:rsidR="00355986" w:rsidRPr="00355986">
        <w:t xml:space="preserve"> </w:t>
      </w:r>
      <w:r w:rsidRPr="00355986">
        <w:t>звезды</w:t>
      </w:r>
      <w:r w:rsidR="00355986" w:rsidRPr="00355986">
        <w:t xml:space="preserve"> </w:t>
      </w:r>
      <w:r w:rsidRPr="00355986">
        <w:t>светят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Земля</w:t>
      </w:r>
      <w:r w:rsidR="00355986" w:rsidRPr="00355986">
        <w:t xml:space="preserve">! </w:t>
      </w:r>
      <w:r w:rsidRPr="00355986">
        <w:t>Родная</w:t>
      </w:r>
      <w:r w:rsidR="00355986" w:rsidRPr="00355986">
        <w:t xml:space="preserve"> </w:t>
      </w:r>
      <w:r w:rsidRPr="00355986">
        <w:t>колыбель</w:t>
      </w:r>
      <w:r w:rsidR="00355986" w:rsidRPr="00355986">
        <w:t xml:space="preserve"> </w:t>
      </w:r>
      <w:r w:rsidRPr="00355986">
        <w:t>твоя</w:t>
      </w:r>
      <w:r w:rsidR="00355986" w:rsidRPr="00355986">
        <w:t>!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Пусть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ней</w:t>
      </w:r>
      <w:r w:rsidR="00355986" w:rsidRPr="00355986">
        <w:t xml:space="preserve"> </w:t>
      </w:r>
      <w:r w:rsidRPr="00355986">
        <w:t>любовь</w:t>
      </w:r>
      <w:r w:rsidR="00355986" w:rsidRPr="00355986">
        <w:t xml:space="preserve"> </w:t>
      </w:r>
      <w:r w:rsidRPr="00355986">
        <w:t>горит</w:t>
      </w:r>
      <w:r w:rsidR="00355986" w:rsidRPr="00355986">
        <w:t xml:space="preserve"> </w:t>
      </w:r>
      <w:r w:rsidRPr="00355986">
        <w:t>неугасимо</w:t>
      </w:r>
      <w:r w:rsidR="00355986" w:rsidRPr="00355986">
        <w:t xml:space="preserve"> - 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Она</w:t>
      </w:r>
      <w:r w:rsidR="00355986" w:rsidRPr="00355986">
        <w:t xml:space="preserve"> </w:t>
      </w:r>
      <w:r w:rsidRPr="00355986">
        <w:t>ветрами,</w:t>
      </w:r>
      <w:r w:rsidR="00355986" w:rsidRPr="00355986">
        <w:t xml:space="preserve"> </w:t>
      </w:r>
      <w:r w:rsidRPr="00355986">
        <w:t>запахом</w:t>
      </w:r>
      <w:r w:rsidR="00355986" w:rsidRPr="00355986">
        <w:t xml:space="preserve"> </w:t>
      </w:r>
      <w:r w:rsidRPr="00355986">
        <w:t>поле</w:t>
      </w:r>
      <w:r w:rsidR="00355986">
        <w:t xml:space="preserve">й </w:t>
      </w:r>
      <w:r w:rsidRPr="00355986">
        <w:t>Влила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тебя</w:t>
      </w:r>
      <w:r w:rsidR="00355986" w:rsidRPr="00355986">
        <w:t xml:space="preserve"> </w:t>
      </w:r>
      <w:r w:rsidRPr="00355986">
        <w:t>живительную</w:t>
      </w:r>
      <w:r w:rsidR="00355986" w:rsidRPr="00355986">
        <w:t xml:space="preserve"> </w:t>
      </w:r>
      <w:r w:rsidRPr="00355986">
        <w:t>силу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Коль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битве</w:t>
      </w:r>
      <w:r w:rsidR="00355986" w:rsidRPr="00355986">
        <w:t xml:space="preserve"> </w:t>
      </w:r>
      <w:r w:rsidRPr="00355986">
        <w:t>ты</w:t>
      </w:r>
      <w:r w:rsidR="00355986" w:rsidRPr="00355986">
        <w:t xml:space="preserve"> </w:t>
      </w:r>
      <w:r w:rsidRPr="00355986">
        <w:t>погибнешь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нее</w:t>
      </w:r>
      <w:r w:rsidR="00355986" w:rsidRPr="00355986">
        <w:t xml:space="preserve"> - 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Пускай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родительском</w:t>
      </w:r>
      <w:r w:rsidR="00355986" w:rsidRPr="00355986">
        <w:t xml:space="preserve"> </w:t>
      </w:r>
      <w:r w:rsidRPr="00355986">
        <w:t>погосте</w:t>
      </w:r>
      <w:r w:rsidR="00355986">
        <w:t xml:space="preserve">, </w:t>
      </w:r>
      <w:r w:rsidRPr="00355986">
        <w:t>Но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ней,</w:t>
      </w:r>
      <w:r w:rsidR="00355986" w:rsidRPr="00355986">
        <w:t xml:space="preserve"> </w:t>
      </w:r>
      <w:r w:rsidRPr="00355986">
        <w:t>священной,</w:t>
      </w:r>
      <w:r w:rsidR="00355986" w:rsidRPr="00355986">
        <w:t xml:space="preserve"> </w:t>
      </w:r>
      <w:r w:rsidRPr="00355986">
        <w:t>другу</w:t>
      </w:r>
      <w:r w:rsidR="00355986" w:rsidRPr="00355986">
        <w:t xml:space="preserve"> </w:t>
      </w:r>
      <w:r w:rsidRPr="00355986">
        <w:t>завеща</w:t>
      </w:r>
      <w:r w:rsidR="00355986">
        <w:t xml:space="preserve">й </w:t>
      </w:r>
      <w:r w:rsidRPr="00355986">
        <w:t>Похоронить</w:t>
      </w:r>
      <w:r w:rsidR="00355986" w:rsidRPr="00355986">
        <w:t xml:space="preserve"> </w:t>
      </w:r>
      <w:r w:rsidRPr="00355986">
        <w:t>израненные</w:t>
      </w:r>
      <w:r w:rsidR="00355986" w:rsidRPr="00355986">
        <w:t xml:space="preserve"> </w:t>
      </w:r>
      <w:r w:rsidRPr="00355986">
        <w:t>кости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Чем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чужбине</w:t>
      </w:r>
      <w:r w:rsidR="00355986" w:rsidRPr="00355986">
        <w:t xml:space="preserve"> </w:t>
      </w:r>
      <w:r w:rsidRPr="00355986">
        <w:t>дальней</w:t>
      </w:r>
      <w:r w:rsidR="00355986" w:rsidRPr="00355986">
        <w:t xml:space="preserve"> </w:t>
      </w:r>
      <w:r w:rsidRPr="00355986">
        <w:t>быть</w:t>
      </w:r>
      <w:r w:rsidR="00355986" w:rsidRPr="00355986">
        <w:t xml:space="preserve"> </w:t>
      </w:r>
      <w:r w:rsidRPr="00355986">
        <w:t>царем</w:t>
      </w:r>
      <w:r w:rsidR="00355986">
        <w:t xml:space="preserve">, </w:t>
      </w:r>
      <w:r w:rsidRPr="00355986">
        <w:t>На</w:t>
      </w:r>
      <w:r w:rsidR="00355986" w:rsidRPr="00355986">
        <w:t xml:space="preserve"> </w:t>
      </w:r>
      <w:r w:rsidRPr="00355986">
        <w:t>родине</w:t>
      </w:r>
      <w:r w:rsidR="00355986" w:rsidRPr="00355986">
        <w:t xml:space="preserve"> </w:t>
      </w:r>
      <w:r w:rsidRPr="00355986">
        <w:t>гонимым</w:t>
      </w:r>
      <w:r w:rsidR="00355986" w:rsidRPr="00355986">
        <w:t xml:space="preserve"> </w:t>
      </w:r>
      <w:r w:rsidRPr="00355986">
        <w:t>будь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нищим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каких</w:t>
      </w:r>
      <w:r w:rsidR="00355986" w:rsidRPr="00355986">
        <w:t xml:space="preserve"> </w:t>
      </w:r>
      <w:r w:rsidRPr="00355986">
        <w:t>краях,</w:t>
      </w:r>
      <w:r w:rsidR="00355986" w:rsidRPr="00355986">
        <w:t xml:space="preserve"> </w:t>
      </w:r>
      <w:r w:rsidRPr="00355986">
        <w:t>скиталец,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броди</w:t>
      </w:r>
      <w:r w:rsidR="00355986">
        <w:t xml:space="preserve">, </w:t>
      </w:r>
      <w:r w:rsidRPr="00355986">
        <w:t>Нигде</w:t>
      </w:r>
      <w:r w:rsidR="00355986" w:rsidRPr="00355986">
        <w:t xml:space="preserve"> </w:t>
      </w:r>
      <w:r w:rsidRPr="00355986">
        <w:t>земли</w:t>
      </w:r>
      <w:r w:rsidR="00355986" w:rsidRPr="00355986">
        <w:t xml:space="preserve"> </w:t>
      </w:r>
      <w:r w:rsidRPr="00355986">
        <w:t>прекраснее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сыщешь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Ну,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? </w:t>
      </w:r>
      <w:r w:rsidRPr="00355986">
        <w:t>Детишек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пуга</w:t>
      </w:r>
      <w:r w:rsidR="00355986">
        <w:t xml:space="preserve">й </w:t>
      </w:r>
      <w:r w:rsidRPr="00355986">
        <w:t>Гневливостью</w:t>
      </w:r>
      <w:r w:rsidR="00355986" w:rsidRPr="00355986">
        <w:t xml:space="preserve"> </w:t>
      </w:r>
      <w:r w:rsidRPr="00355986">
        <w:t>или</w:t>
      </w:r>
      <w:r w:rsidR="00355986" w:rsidRPr="00355986">
        <w:t xml:space="preserve"> </w:t>
      </w:r>
      <w:r w:rsidRPr="00355986">
        <w:t>поспешной</w:t>
      </w:r>
      <w:r w:rsidR="00355986" w:rsidRPr="00355986">
        <w:t xml:space="preserve"> </w:t>
      </w:r>
      <w:r w:rsidRPr="00355986">
        <w:t>бранью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Отец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мать,</w:t>
      </w:r>
      <w:r w:rsidR="00355986" w:rsidRPr="00355986">
        <w:t xml:space="preserve"> </w:t>
      </w:r>
      <w:r w:rsidRPr="00355986">
        <w:t>вскормившие</w:t>
      </w:r>
      <w:r w:rsidR="00355986" w:rsidRPr="00355986">
        <w:t xml:space="preserve"> </w:t>
      </w:r>
      <w:r w:rsidRPr="00355986">
        <w:t>тебя,</w:t>
      </w:r>
      <w:r w:rsidR="00355986" w:rsidRPr="00355986">
        <w:t xml:space="preserve"> - 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Кто</w:t>
      </w:r>
      <w:r w:rsidR="00355986" w:rsidRPr="00355986">
        <w:t xml:space="preserve"> </w:t>
      </w:r>
      <w:r w:rsidRPr="00355986">
        <w:t>более</w:t>
      </w:r>
      <w:r w:rsidR="00355986" w:rsidRPr="00355986">
        <w:t xml:space="preserve"> </w:t>
      </w:r>
      <w:r w:rsidRPr="00355986">
        <w:t>достоин</w:t>
      </w:r>
      <w:r w:rsidR="00355986" w:rsidRPr="00355986">
        <w:t xml:space="preserve"> </w:t>
      </w:r>
      <w:r w:rsidRPr="00355986">
        <w:t>почитанья</w:t>
      </w:r>
      <w:r w:rsidR="00355986" w:rsidRPr="00355986">
        <w:t>?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Будь</w:t>
      </w:r>
      <w:r w:rsidR="00355986" w:rsidRPr="00355986">
        <w:t xml:space="preserve"> </w:t>
      </w:r>
      <w:r w:rsidRPr="00355986">
        <w:t>сам</w:t>
      </w:r>
      <w:r w:rsidR="00355986" w:rsidRPr="00355986">
        <w:t xml:space="preserve"> </w:t>
      </w:r>
      <w:r w:rsidRPr="00355986">
        <w:t>собой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меняй</w:t>
      </w:r>
      <w:r w:rsidR="00355986" w:rsidRPr="00355986">
        <w:t xml:space="preserve"> </w:t>
      </w:r>
      <w:r w:rsidRPr="00355986">
        <w:t>лица</w:t>
      </w:r>
      <w:r w:rsidR="00355986">
        <w:t xml:space="preserve">, </w:t>
      </w:r>
      <w:r w:rsidRPr="00355986">
        <w:t>И</w:t>
      </w:r>
      <w:r w:rsidR="00355986" w:rsidRPr="00355986">
        <w:t xml:space="preserve"> </w:t>
      </w:r>
      <w:r w:rsidRPr="00355986">
        <w:t>пусть</w:t>
      </w:r>
      <w:r w:rsidR="00355986" w:rsidRPr="00355986">
        <w:t xml:space="preserve"> </w:t>
      </w:r>
      <w:r w:rsidRPr="00355986">
        <w:t>твой</w:t>
      </w:r>
      <w:r w:rsidR="00355986" w:rsidRPr="00355986">
        <w:t xml:space="preserve"> </w:t>
      </w:r>
      <w:r w:rsidRPr="00355986">
        <w:t>разум</w:t>
      </w:r>
      <w:r w:rsidR="00355986" w:rsidRPr="00355986">
        <w:t xml:space="preserve"> </w:t>
      </w:r>
      <w:r w:rsidRPr="00355986">
        <w:t>станет</w:t>
      </w:r>
      <w:r w:rsidR="00355986" w:rsidRPr="00355986">
        <w:t xml:space="preserve"> </w:t>
      </w:r>
      <w:r w:rsidRPr="00355986">
        <w:t>твоим</w:t>
      </w:r>
      <w:r w:rsidR="00355986" w:rsidRPr="00355986">
        <w:t xml:space="preserve"> </w:t>
      </w:r>
      <w:r w:rsidRPr="00355986">
        <w:t>вече</w:t>
      </w:r>
      <w:r w:rsidR="00355986">
        <w:t xml:space="preserve">, </w:t>
      </w:r>
      <w:r w:rsidRPr="00355986">
        <w:t>И</w:t>
      </w:r>
      <w:r w:rsidR="00355986" w:rsidRPr="00355986">
        <w:t xml:space="preserve"> </w:t>
      </w:r>
      <w:r w:rsidRPr="00355986">
        <w:t>твердо</w:t>
      </w:r>
      <w:r w:rsidR="00355986" w:rsidRPr="00355986">
        <w:t xml:space="preserve"> </w:t>
      </w:r>
      <w:r w:rsidRPr="00355986">
        <w:t>свое</w:t>
      </w:r>
      <w:r w:rsidR="00355986" w:rsidRPr="00355986">
        <w:t xml:space="preserve"> </w:t>
      </w:r>
      <w:r w:rsidRPr="00355986">
        <w:t>слово</w:t>
      </w:r>
      <w:r w:rsidR="00355986" w:rsidRPr="00355986">
        <w:t xml:space="preserve"> </w:t>
      </w:r>
      <w:r w:rsidRPr="00355986">
        <w:t>говори</w:t>
      </w:r>
      <w:r w:rsidR="00355986">
        <w:t xml:space="preserve">, </w:t>
      </w:r>
      <w:r w:rsidRPr="00355986">
        <w:t>Не</w:t>
      </w:r>
      <w:r w:rsidR="00355986" w:rsidRPr="00355986">
        <w:t xml:space="preserve"> </w:t>
      </w:r>
      <w:r w:rsidRPr="00355986">
        <w:t>озираясь,</w:t>
      </w:r>
      <w:r w:rsidR="00355986" w:rsidRPr="00355986">
        <w:t xml:space="preserve"> </w:t>
      </w:r>
      <w:r w:rsidRPr="00355986">
        <w:t>утро</w:t>
      </w:r>
      <w:r w:rsidR="00355986" w:rsidRPr="00355986">
        <w:t xml:space="preserve"> </w:t>
      </w:r>
      <w:r w:rsidRPr="00355986">
        <w:t>или</w:t>
      </w:r>
      <w:r w:rsidR="00355986" w:rsidRPr="00355986">
        <w:t xml:space="preserve"> </w:t>
      </w:r>
      <w:r w:rsidRPr="00355986">
        <w:t>вечер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Перед</w:t>
      </w:r>
      <w:r w:rsidR="00355986" w:rsidRPr="00355986">
        <w:t xml:space="preserve"> </w:t>
      </w:r>
      <w:r w:rsidRPr="00355986">
        <w:t>начальством</w:t>
      </w:r>
      <w:r w:rsidR="00355986" w:rsidRPr="00355986">
        <w:t xml:space="preserve"> </w:t>
      </w:r>
      <w:r w:rsidRPr="00355986">
        <w:t>шапку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ломай</w:t>
      </w:r>
      <w:r w:rsidR="00355986">
        <w:t xml:space="preserve">, </w:t>
      </w:r>
      <w:r w:rsidRPr="00355986">
        <w:t>Приплясывая,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гляди</w:t>
      </w:r>
      <w:r w:rsidR="00355986" w:rsidRPr="00355986">
        <w:t xml:space="preserve"> </w:t>
      </w:r>
      <w:r w:rsidRPr="00355986">
        <w:t>влюбленно</w:t>
      </w:r>
      <w:r w:rsidR="00355986" w:rsidRPr="00355986">
        <w:t>!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Перед</w:t>
      </w:r>
      <w:r w:rsidR="00355986" w:rsidRPr="00355986">
        <w:t xml:space="preserve"> </w:t>
      </w:r>
      <w:r w:rsidRPr="00355986">
        <w:t>отставшими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петушис</w:t>
      </w:r>
      <w:r w:rsidR="00355986">
        <w:t xml:space="preserve">ь </w:t>
      </w:r>
      <w:r w:rsidRPr="00355986">
        <w:t>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грози</w:t>
      </w:r>
      <w:r w:rsidR="00355986" w:rsidRPr="00355986">
        <w:t xml:space="preserve"> </w:t>
      </w:r>
      <w:r w:rsidRPr="00355986">
        <w:t>дубинкой</w:t>
      </w:r>
      <w:r w:rsidR="00355986" w:rsidRPr="00355986">
        <w:t xml:space="preserve"> </w:t>
      </w:r>
      <w:r w:rsidRPr="00355986">
        <w:t>подчиненным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Знай,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коварство,</w:t>
      </w:r>
      <w:r w:rsidR="00355986" w:rsidRPr="00355986">
        <w:t xml:space="preserve"> </w:t>
      </w:r>
      <w:r w:rsidRPr="00355986">
        <w:t>лесть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клевет</w:t>
      </w:r>
      <w:r w:rsidR="00355986">
        <w:t xml:space="preserve">а </w:t>
      </w:r>
      <w:r w:rsidRPr="00355986">
        <w:t>Присущи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мстительным</w:t>
      </w:r>
      <w:r w:rsidR="00355986" w:rsidRPr="00355986">
        <w:t xml:space="preserve"> </w:t>
      </w:r>
      <w:r w:rsidRPr="00355986">
        <w:t>да</w:t>
      </w:r>
      <w:r w:rsidR="00355986" w:rsidRPr="00355986">
        <w:t xml:space="preserve"> </w:t>
      </w:r>
      <w:r w:rsidRPr="00355986">
        <w:t>подлым</w:t>
      </w:r>
      <w:r w:rsidR="00355986">
        <w:t xml:space="preserve">, </w:t>
      </w:r>
      <w:r w:rsidRPr="00355986">
        <w:t>Но</w:t>
      </w:r>
      <w:r w:rsidR="00355986" w:rsidRPr="00355986">
        <w:t xml:space="preserve"> </w:t>
      </w:r>
      <w:r w:rsidRPr="00355986">
        <w:t>просветлеют</w:t>
      </w:r>
      <w:r w:rsidR="00355986" w:rsidRPr="00355986">
        <w:t xml:space="preserve"> </w:t>
      </w:r>
      <w:r w:rsidRPr="00355986">
        <w:t>сердце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лицо</w:t>
      </w:r>
      <w:r w:rsidR="00355986">
        <w:t xml:space="preserve">, </w:t>
      </w:r>
      <w:r w:rsidRPr="00355986">
        <w:t>Коль</w:t>
      </w:r>
      <w:r w:rsidR="00355986" w:rsidRPr="00355986">
        <w:t xml:space="preserve"> </w:t>
      </w:r>
      <w:r w:rsidRPr="00355986">
        <w:t>мой</w:t>
      </w:r>
      <w:r w:rsidR="00355986" w:rsidRPr="00355986">
        <w:t xml:space="preserve"> </w:t>
      </w:r>
      <w:r w:rsidRPr="00355986">
        <w:t>завет</w:t>
      </w:r>
      <w:r w:rsidR="00355986" w:rsidRPr="00355986">
        <w:t xml:space="preserve"> </w:t>
      </w:r>
      <w:r w:rsidRPr="00355986">
        <w:t>родительский</w:t>
      </w:r>
      <w:r w:rsidR="00355986" w:rsidRPr="00355986">
        <w:t xml:space="preserve"> </w:t>
      </w:r>
      <w:r w:rsidRPr="00355986">
        <w:t>исполнишь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Не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золото,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чем</w:t>
      </w:r>
      <w:r w:rsidR="00355986" w:rsidRPr="00355986">
        <w:t xml:space="preserve"> </w:t>
      </w:r>
      <w:r w:rsidRPr="00355986">
        <w:t>желтый</w:t>
      </w:r>
      <w:r w:rsidR="00355986" w:rsidRPr="00355986">
        <w:t xml:space="preserve"> </w:t>
      </w:r>
      <w:r w:rsidRPr="00355986">
        <w:t>блеск</w:t>
      </w:r>
      <w:r w:rsidR="00355986">
        <w:t xml:space="preserve">, </w:t>
      </w:r>
      <w:r w:rsidRPr="00355986">
        <w:t>Рай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везде,</w:t>
      </w:r>
      <w:r w:rsidR="00355986" w:rsidRPr="00355986">
        <w:t xml:space="preserve"> </w:t>
      </w:r>
      <w:r w:rsidRPr="00355986">
        <w:t>куда</w:t>
      </w:r>
      <w:r w:rsidR="00355986" w:rsidRPr="00355986">
        <w:t xml:space="preserve"> </w:t>
      </w:r>
      <w:r w:rsidRPr="00355986">
        <w:t>везет</w:t>
      </w:r>
      <w:r w:rsidR="00355986" w:rsidRPr="00355986">
        <w:t xml:space="preserve"> </w:t>
      </w:r>
      <w:r w:rsidRPr="00355986">
        <w:t>кривая</w:t>
      </w:r>
      <w:r w:rsidR="00355986">
        <w:t xml:space="preserve">, </w:t>
      </w:r>
      <w:r w:rsidRPr="00355986">
        <w:t>И</w:t>
      </w:r>
      <w:r w:rsidR="00355986" w:rsidRPr="00355986">
        <w:t xml:space="preserve"> </w:t>
      </w:r>
      <w:r w:rsidRPr="00355986">
        <w:t>жемчуг</w:t>
      </w:r>
      <w:r w:rsidR="00355986" w:rsidRPr="00355986">
        <w:t xml:space="preserve"> </w:t>
      </w:r>
      <w:r w:rsidRPr="00355986">
        <w:t>достают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недр</w:t>
      </w:r>
      <w:r w:rsidR="00355986" w:rsidRPr="00355986">
        <w:t xml:space="preserve"> </w:t>
      </w:r>
      <w:r w:rsidRPr="00355986">
        <w:t>морских</w:t>
      </w:r>
      <w:r w:rsidR="00355986">
        <w:t xml:space="preserve">, </w:t>
      </w:r>
      <w:r w:rsidRPr="00355986">
        <w:t>Опасности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страх</w:t>
      </w:r>
      <w:r w:rsidR="00355986" w:rsidRPr="00355986">
        <w:t xml:space="preserve"> </w:t>
      </w:r>
      <w:r w:rsidRPr="00355986">
        <w:t>одолевая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Шагай</w:t>
      </w:r>
      <w:r w:rsidR="00355986" w:rsidRPr="00355986">
        <w:t xml:space="preserve"> </w:t>
      </w:r>
      <w:r w:rsidRPr="00355986">
        <w:t>смелее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гляди</w:t>
      </w:r>
      <w:r w:rsidR="00355986" w:rsidRPr="00355986">
        <w:t xml:space="preserve"> </w:t>
      </w:r>
      <w:r w:rsidRPr="00355986">
        <w:t>насквозь</w:t>
      </w:r>
      <w:r w:rsidR="00355986">
        <w:t xml:space="preserve">, </w:t>
      </w:r>
      <w:r w:rsidRPr="00355986">
        <w:t>Разоблачая</w:t>
      </w:r>
      <w:r w:rsidR="00355986" w:rsidRPr="00355986">
        <w:t xml:space="preserve"> </w:t>
      </w:r>
      <w:r w:rsidRPr="00355986">
        <w:t>лжи</w:t>
      </w:r>
      <w:r w:rsidR="00355986" w:rsidRPr="00355986">
        <w:t xml:space="preserve"> </w:t>
      </w:r>
      <w:r w:rsidRPr="00355986">
        <w:t>лицо</w:t>
      </w:r>
      <w:r w:rsidR="00355986" w:rsidRPr="00355986">
        <w:t xml:space="preserve"> </w:t>
      </w:r>
      <w:r w:rsidRPr="00355986">
        <w:t>рябое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Знай,</w:t>
      </w:r>
      <w:r w:rsidR="00355986" w:rsidRPr="00355986">
        <w:t xml:space="preserve"> </w:t>
      </w:r>
      <w:r w:rsidRPr="00355986">
        <w:t>добрые</w:t>
      </w:r>
      <w:r w:rsidR="00355986" w:rsidRPr="00355986">
        <w:t xml:space="preserve"> </w:t>
      </w:r>
      <w:r w:rsidRPr="00355986">
        <w:t>дела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пропадут</w:t>
      </w:r>
      <w:r w:rsidR="00355986" w:rsidRPr="00355986">
        <w:t xml:space="preserve"> - 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Продолжит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идущий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тобою</w:t>
      </w:r>
      <w:r w:rsidR="00355986" w:rsidRPr="00355986">
        <w:t>.</w:t>
      </w:r>
    </w:p>
    <w:p w:rsidR="008D3E91" w:rsidRDefault="008D3E91" w:rsidP="00355986">
      <w:pPr>
        <w:tabs>
          <w:tab w:val="left" w:pos="726"/>
        </w:tabs>
        <w:rPr>
          <w:b/>
          <w:szCs w:val="32"/>
        </w:rPr>
      </w:pPr>
    </w:p>
    <w:p w:rsidR="00E717A8" w:rsidRDefault="00E717A8" w:rsidP="008D3E91">
      <w:pPr>
        <w:pStyle w:val="1"/>
      </w:pPr>
      <w:bookmarkStart w:id="7" w:name="_Toc295242125"/>
      <w:r w:rsidRPr="00355986">
        <w:t>О</w:t>
      </w:r>
      <w:r w:rsidR="00355986" w:rsidRPr="00355986">
        <w:t xml:space="preserve"> </w:t>
      </w:r>
      <w:r w:rsidRPr="00355986">
        <w:t>трилогии</w:t>
      </w:r>
      <w:r w:rsidR="00355986">
        <w:t xml:space="preserve"> "</w:t>
      </w:r>
      <w:r w:rsidRPr="00355986">
        <w:t>К</w:t>
      </w:r>
      <w:r w:rsidR="00355986" w:rsidRPr="00355986">
        <w:t xml:space="preserve"> </w:t>
      </w:r>
      <w:r w:rsidRPr="00355986">
        <w:t>свету</w:t>
      </w:r>
      <w:r w:rsidR="00355986">
        <w:t>"</w:t>
      </w:r>
      <w:bookmarkEnd w:id="7"/>
    </w:p>
    <w:p w:rsidR="008D3E91" w:rsidRPr="008D3E91" w:rsidRDefault="008D3E91" w:rsidP="008D3E91">
      <w:pPr>
        <w:rPr>
          <w:lang w:eastAsia="en-US"/>
        </w:rPr>
      </w:pPr>
    </w:p>
    <w:p w:rsidR="00355986" w:rsidRPr="00355986" w:rsidRDefault="00E717A8" w:rsidP="00355986">
      <w:pPr>
        <w:tabs>
          <w:tab w:val="left" w:pos="726"/>
        </w:tabs>
      </w:pPr>
      <w:r w:rsidRPr="00355986">
        <w:t>Все</w:t>
      </w:r>
      <w:r w:rsidR="00355986" w:rsidRPr="00355986">
        <w:t xml:space="preserve"> </w:t>
      </w:r>
      <w:r w:rsidRPr="00355986">
        <w:t>примечательно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этой</w:t>
      </w:r>
      <w:r w:rsidR="00355986" w:rsidRPr="00355986">
        <w:t xml:space="preserve"> </w:t>
      </w:r>
      <w:r w:rsidRPr="00355986">
        <w:t>женщине,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живые</w:t>
      </w:r>
      <w:r w:rsidR="00355986" w:rsidRPr="00355986">
        <w:t xml:space="preserve"> </w:t>
      </w:r>
      <w:r w:rsidRPr="00355986">
        <w:t>тёмные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молодым</w:t>
      </w:r>
      <w:r w:rsidR="00355986" w:rsidRPr="00355986">
        <w:t xml:space="preserve"> </w:t>
      </w:r>
      <w:r w:rsidRPr="00355986">
        <w:t>блеском</w:t>
      </w:r>
      <w:r w:rsidR="00355986" w:rsidRPr="00355986">
        <w:t xml:space="preserve"> </w:t>
      </w:r>
      <w:r w:rsidRPr="00355986">
        <w:t>глаза,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энергичные</w:t>
      </w:r>
      <w:r w:rsidR="00355986" w:rsidRPr="00355986">
        <w:t xml:space="preserve"> </w:t>
      </w:r>
      <w:r w:rsidRPr="00355986">
        <w:t>жесты,</w:t>
      </w:r>
      <w:r w:rsidR="00355986" w:rsidRPr="00355986">
        <w:t xml:space="preserve"> </w:t>
      </w:r>
      <w:r w:rsidRPr="00355986">
        <w:t>всегда</w:t>
      </w:r>
      <w:r w:rsidR="00355986" w:rsidRPr="00355986">
        <w:t xml:space="preserve"> </w:t>
      </w:r>
      <w:r w:rsidRPr="00355986">
        <w:t>сопровождающий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творческий</w:t>
      </w:r>
      <w:r w:rsidR="00355986" w:rsidRPr="00355986">
        <w:t xml:space="preserve"> </w:t>
      </w:r>
      <w:r w:rsidRPr="00355986">
        <w:t>порыв</w:t>
      </w:r>
      <w:r w:rsidR="00355986" w:rsidRPr="00355986">
        <w:t xml:space="preserve">. </w:t>
      </w:r>
      <w:r w:rsidRPr="00355986">
        <w:t>Зайнаб</w:t>
      </w:r>
      <w:r w:rsidR="00355986" w:rsidRPr="00355986">
        <w:t xml:space="preserve"> </w:t>
      </w:r>
      <w:r w:rsidRPr="00355986">
        <w:t>Биишева</w:t>
      </w:r>
      <w:r w:rsidR="00355986" w:rsidRPr="00355986">
        <w:t xml:space="preserve"> - </w:t>
      </w:r>
      <w:r w:rsidRPr="00355986">
        <w:t>известная</w:t>
      </w:r>
      <w:r w:rsidR="00355986" w:rsidRPr="00355986">
        <w:t xml:space="preserve"> </w:t>
      </w:r>
      <w:r w:rsidRPr="00355986">
        <w:t>писательница</w:t>
      </w:r>
      <w:r w:rsidR="00355986" w:rsidRPr="00355986">
        <w:t xml:space="preserve"> </w:t>
      </w:r>
      <w:r w:rsidRPr="00355986">
        <w:t>Башкирии,</w:t>
      </w:r>
      <w:r w:rsidR="00355986" w:rsidRPr="00355986">
        <w:t xml:space="preserve"> </w:t>
      </w:r>
      <w:r w:rsidRPr="00355986">
        <w:t>творчество</w:t>
      </w:r>
      <w:r w:rsidR="00355986" w:rsidRPr="00355986">
        <w:t xml:space="preserve"> </w:t>
      </w:r>
      <w:r w:rsidRPr="00355986">
        <w:t>которой</w:t>
      </w:r>
      <w:r w:rsidR="00355986" w:rsidRPr="00355986">
        <w:t xml:space="preserve"> </w:t>
      </w:r>
      <w:r w:rsidRPr="00355986">
        <w:t>стало</w:t>
      </w:r>
      <w:r w:rsidR="00355986" w:rsidRPr="00355986">
        <w:t xml:space="preserve"> </w:t>
      </w:r>
      <w:r w:rsidRPr="00355986">
        <w:t>подлинным</w:t>
      </w:r>
      <w:r w:rsidR="00355986" w:rsidRPr="00355986">
        <w:t xml:space="preserve"> </w:t>
      </w:r>
      <w:r w:rsidRPr="00355986">
        <w:t>достоянием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. </w:t>
      </w:r>
      <w:r w:rsidRPr="00355986">
        <w:t>Ее</w:t>
      </w:r>
      <w:r w:rsidR="00355986" w:rsidRPr="00355986">
        <w:t xml:space="preserve"> </w:t>
      </w:r>
      <w:r w:rsidRPr="00355986">
        <w:t>произведения</w:t>
      </w:r>
      <w:r w:rsidR="00355986" w:rsidRPr="00355986">
        <w:t xml:space="preserve"> </w:t>
      </w:r>
      <w:r w:rsidRPr="00355986">
        <w:t>изучаются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школах,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филологических</w:t>
      </w:r>
      <w:r w:rsidR="00355986" w:rsidRPr="00355986">
        <w:t xml:space="preserve"> </w:t>
      </w:r>
      <w:r w:rsidRPr="00355986">
        <w:t>факультетах</w:t>
      </w:r>
      <w:r w:rsidR="00355986" w:rsidRPr="00355986">
        <w:t xml:space="preserve"> </w:t>
      </w:r>
      <w:r w:rsidRPr="00355986">
        <w:t>университетов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педвузов</w:t>
      </w:r>
      <w:r w:rsidR="00355986" w:rsidRPr="00355986">
        <w:t xml:space="preserve">. </w:t>
      </w:r>
      <w:r w:rsidRPr="00355986">
        <w:t>Она</w:t>
      </w:r>
      <w:r w:rsidR="00355986" w:rsidRPr="00355986">
        <w:t xml:space="preserve"> </w:t>
      </w:r>
      <w:r w:rsidRPr="00355986">
        <w:t>лауреат</w:t>
      </w:r>
      <w:r w:rsidR="00355986" w:rsidRPr="00355986">
        <w:t xml:space="preserve"> </w:t>
      </w:r>
      <w:r w:rsidRPr="00355986">
        <w:t>премии</w:t>
      </w:r>
      <w:r w:rsidR="00355986" w:rsidRPr="00355986">
        <w:t xml:space="preserve"> </w:t>
      </w:r>
      <w:r w:rsidRPr="00355986">
        <w:t>имени</w:t>
      </w:r>
      <w:r w:rsidR="00355986" w:rsidRPr="00355986">
        <w:t xml:space="preserve"> </w:t>
      </w:r>
      <w:r w:rsidRPr="00355986">
        <w:t>Салавата</w:t>
      </w:r>
      <w:r w:rsidR="00355986" w:rsidRPr="00355986">
        <w:t xml:space="preserve"> </w:t>
      </w:r>
      <w:r w:rsidRPr="00355986">
        <w:t>Юлаева,</w:t>
      </w:r>
      <w:r w:rsidR="00355986" w:rsidRPr="00355986">
        <w:t xml:space="preserve"> </w:t>
      </w:r>
      <w:r w:rsidRPr="00355986">
        <w:t>неоднократно</w:t>
      </w:r>
      <w:r w:rsidR="00355986" w:rsidRPr="00355986">
        <w:t xml:space="preserve"> </w:t>
      </w:r>
      <w:r w:rsidRPr="00355986">
        <w:t>отмечена</w:t>
      </w:r>
      <w:r w:rsidR="00355986" w:rsidRPr="00355986">
        <w:t xml:space="preserve"> </w:t>
      </w:r>
      <w:r w:rsidRPr="00355986">
        <w:t>правительственными</w:t>
      </w:r>
      <w:r w:rsidR="00355986" w:rsidRPr="00355986">
        <w:t xml:space="preserve"> </w:t>
      </w:r>
      <w:r w:rsidRPr="00355986">
        <w:t>наградами</w:t>
      </w:r>
      <w:r w:rsidR="00355986" w:rsidRPr="00355986">
        <w:t xml:space="preserve">. </w:t>
      </w:r>
      <w:r w:rsidRPr="00355986">
        <w:t>Вышедшая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глубин</w:t>
      </w:r>
      <w:r w:rsidR="00355986" w:rsidRPr="00355986">
        <w:t xml:space="preserve"> </w:t>
      </w:r>
      <w:r w:rsidRPr="00355986">
        <w:t>народных,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всем</w:t>
      </w:r>
      <w:r w:rsidR="00355986" w:rsidRPr="00355986">
        <w:t xml:space="preserve"> </w:t>
      </w:r>
      <w:r w:rsidRPr="00355986">
        <w:t>своим</w:t>
      </w:r>
      <w:r w:rsidR="00355986" w:rsidRPr="00355986">
        <w:t xml:space="preserve"> </w:t>
      </w:r>
      <w:r w:rsidRPr="00355986">
        <w:t>творчеством</w:t>
      </w:r>
      <w:r w:rsidR="00355986" w:rsidRPr="00355986">
        <w:t xml:space="preserve"> </w:t>
      </w:r>
      <w:r w:rsidRPr="00355986">
        <w:t>служит</w:t>
      </w:r>
      <w:r w:rsidR="00355986" w:rsidRPr="00355986">
        <w:t xml:space="preserve"> </w:t>
      </w:r>
      <w:r w:rsidRPr="00355986">
        <w:t>народу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Талант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богат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многогранен</w:t>
      </w:r>
      <w:r w:rsidR="00355986" w:rsidRPr="00355986">
        <w:t xml:space="preserve">: </w:t>
      </w:r>
      <w:r w:rsidRPr="00355986">
        <w:t>она</w:t>
      </w:r>
      <w:r w:rsidR="00355986" w:rsidRPr="00355986">
        <w:t xml:space="preserve"> </w:t>
      </w:r>
      <w:r w:rsidRPr="00355986">
        <w:t>является</w:t>
      </w:r>
      <w:r w:rsidR="00355986" w:rsidRPr="00355986">
        <w:t xml:space="preserve"> </w:t>
      </w:r>
      <w:r w:rsidRPr="00355986">
        <w:t>прозаиком,</w:t>
      </w:r>
      <w:r w:rsidR="00355986" w:rsidRPr="00355986">
        <w:t xml:space="preserve"> </w:t>
      </w:r>
      <w:r w:rsidRPr="00355986">
        <w:t>драматургом,</w:t>
      </w:r>
      <w:r w:rsidR="00355986" w:rsidRPr="00355986">
        <w:t xml:space="preserve"> </w:t>
      </w:r>
      <w:r w:rsidRPr="00355986">
        <w:t>журналистом,</w:t>
      </w:r>
      <w:r w:rsidR="00355986" w:rsidRPr="00355986">
        <w:t xml:space="preserve"> </w:t>
      </w:r>
      <w:r w:rsidRPr="00355986">
        <w:t>переводчиком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поэтом</w:t>
      </w:r>
      <w:r w:rsidR="00355986" w:rsidRPr="00355986">
        <w:t xml:space="preserve">. </w:t>
      </w:r>
      <w:r w:rsidRPr="00355986">
        <w:t>С</w:t>
      </w:r>
      <w:r w:rsidR="00355986" w:rsidRPr="00355986">
        <w:t xml:space="preserve"> </w:t>
      </w:r>
      <w:r w:rsidRPr="00355986">
        <w:t>полным</w:t>
      </w:r>
      <w:r w:rsidR="00355986" w:rsidRPr="00355986">
        <w:t xml:space="preserve"> </w:t>
      </w:r>
      <w:r w:rsidRPr="00355986">
        <w:t>основанием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могла</w:t>
      </w:r>
      <w:r w:rsidR="00355986" w:rsidRPr="00355986">
        <w:t xml:space="preserve"> </w:t>
      </w:r>
      <w:r w:rsidRPr="00355986">
        <w:t>могла</w:t>
      </w:r>
      <w:r w:rsidR="00355986" w:rsidRPr="00355986">
        <w:t xml:space="preserve"> </w:t>
      </w:r>
      <w:r w:rsidRPr="00355986">
        <w:t>сказать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своей</w:t>
      </w:r>
      <w:r w:rsidR="00355986" w:rsidRPr="00355986">
        <w:t xml:space="preserve"> </w:t>
      </w:r>
      <w:r w:rsidRPr="00355986">
        <w:t>жизни</w:t>
      </w:r>
      <w:r w:rsidR="00355986" w:rsidRPr="00355986">
        <w:t>:</w:t>
      </w:r>
    </w:p>
    <w:p w:rsidR="00E717A8" w:rsidRPr="00355986" w:rsidRDefault="00E717A8" w:rsidP="00355986">
      <w:pPr>
        <w:tabs>
          <w:tab w:val="left" w:pos="726"/>
        </w:tabs>
      </w:pPr>
      <w:r w:rsidRPr="00355986">
        <w:t>И</w:t>
      </w:r>
      <w:r w:rsidR="00355986" w:rsidRPr="00355986">
        <w:t xml:space="preserve"> </w:t>
      </w:r>
      <w:r w:rsidRPr="00355986">
        <w:t>радости,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горечь</w:t>
      </w:r>
      <w:r w:rsidR="00355986" w:rsidRPr="00355986">
        <w:t xml:space="preserve"> </w:t>
      </w:r>
      <w:r w:rsidRPr="00355986">
        <w:t>испытала</w:t>
      </w:r>
      <w:r w:rsidR="00355986">
        <w:t xml:space="preserve">, </w:t>
      </w:r>
      <w:r w:rsidRPr="00355986">
        <w:t>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жалею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чем</w:t>
      </w:r>
      <w:r w:rsidR="00355986" w:rsidRPr="00355986">
        <w:t xml:space="preserve"> </w:t>
      </w:r>
      <w:r w:rsidRPr="00355986">
        <w:t>земном…</w:t>
      </w:r>
    </w:p>
    <w:p w:rsidR="00E717A8" w:rsidRPr="00355986" w:rsidRDefault="00E717A8" w:rsidP="00355986">
      <w:pPr>
        <w:tabs>
          <w:tab w:val="left" w:pos="726"/>
        </w:tabs>
      </w:pPr>
      <w:r w:rsidRPr="00355986">
        <w:t>Но</w:t>
      </w:r>
      <w:r w:rsidR="00355986" w:rsidRPr="00355986">
        <w:t xml:space="preserve"> </w:t>
      </w:r>
      <w:r w:rsidRPr="00355986">
        <w:t>жизнь</w:t>
      </w:r>
      <w:r w:rsidR="00355986" w:rsidRPr="00355986">
        <w:t xml:space="preserve"> </w:t>
      </w:r>
      <w:r w:rsidRPr="00355986">
        <w:t>любить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жаждать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устала</w:t>
      </w:r>
      <w:r w:rsidR="00355986">
        <w:t xml:space="preserve">, </w:t>
      </w:r>
      <w:r w:rsidRPr="00355986">
        <w:t>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спешу</w:t>
      </w:r>
      <w:r w:rsidR="00355986" w:rsidRPr="00355986">
        <w:t xml:space="preserve"> </w:t>
      </w:r>
      <w:r w:rsidRPr="00355986">
        <w:t>забыться</w:t>
      </w:r>
      <w:r w:rsidR="00355986" w:rsidRPr="00355986">
        <w:t xml:space="preserve"> </w:t>
      </w:r>
      <w:r w:rsidRPr="00355986">
        <w:t>вечным</w:t>
      </w:r>
      <w:r w:rsidR="00355986" w:rsidRPr="00355986">
        <w:t xml:space="preserve"> </w:t>
      </w:r>
      <w:r w:rsidRPr="00355986">
        <w:t>сном…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Жизнь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труд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непрерывный</w:t>
      </w:r>
      <w:r w:rsidR="00355986" w:rsidRPr="00355986">
        <w:t xml:space="preserve"> </w:t>
      </w:r>
      <w:r w:rsidRPr="00355986">
        <w:t>бой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Борьба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честь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несущими</w:t>
      </w:r>
      <w:r w:rsidR="00355986" w:rsidRPr="00355986">
        <w:t xml:space="preserve"> </w:t>
      </w:r>
      <w:r w:rsidRPr="00355986">
        <w:t>бесчестье</w:t>
      </w:r>
      <w:r w:rsidR="00355986" w:rsidRPr="00355986">
        <w:t>.</w:t>
      </w:r>
    </w:p>
    <w:p w:rsidR="00355986" w:rsidRDefault="00E717A8" w:rsidP="00355986">
      <w:pPr>
        <w:tabs>
          <w:tab w:val="left" w:pos="726"/>
        </w:tabs>
      </w:pPr>
      <w:r w:rsidRPr="00355986">
        <w:t>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мир</w:t>
      </w:r>
      <w:r w:rsidR="00355986" w:rsidRPr="00355986">
        <w:t xml:space="preserve"> </w:t>
      </w:r>
      <w:r w:rsidRPr="00355986">
        <w:t>пришла,</w:t>
      </w:r>
      <w:r w:rsidR="00355986" w:rsidRPr="00355986">
        <w:t xml:space="preserve"> </w:t>
      </w:r>
      <w:r w:rsidRPr="00355986">
        <w:t>чтоб</w:t>
      </w:r>
      <w:r w:rsidR="00355986" w:rsidRPr="00355986">
        <w:t xml:space="preserve"> </w:t>
      </w:r>
      <w:r w:rsidRPr="00355986">
        <w:t>жертвовать</w:t>
      </w:r>
      <w:r w:rsidR="00355986" w:rsidRPr="00355986">
        <w:t xml:space="preserve"> </w:t>
      </w:r>
      <w:r w:rsidRPr="00355986">
        <w:t>собой</w:t>
      </w:r>
      <w:r w:rsidR="00355986">
        <w:t xml:space="preserve">, </w:t>
      </w:r>
      <w:r w:rsidRPr="00355986">
        <w:t>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пощады</w:t>
      </w:r>
      <w:r w:rsidR="00355986" w:rsidRPr="00355986">
        <w:t xml:space="preserve"> </w:t>
      </w:r>
      <w:r w:rsidRPr="00355986">
        <w:t>ждать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лобном</w:t>
      </w:r>
      <w:r w:rsidR="00355986" w:rsidRPr="00355986">
        <w:t xml:space="preserve"> </w:t>
      </w:r>
      <w:r w:rsidRPr="00355986">
        <w:t>месте</w:t>
      </w:r>
      <w:r w:rsidR="00355986" w:rsidRPr="00355986">
        <w:t>.</w:t>
      </w:r>
    </w:p>
    <w:p w:rsidR="00355986" w:rsidRPr="00355986" w:rsidRDefault="00355986" w:rsidP="00355986">
      <w:pPr>
        <w:tabs>
          <w:tab w:val="left" w:pos="726"/>
        </w:tabs>
      </w:pPr>
      <w:r>
        <w:t>(</w:t>
      </w:r>
      <w:r w:rsidR="00E717A8" w:rsidRPr="00355986">
        <w:t>Перевод</w:t>
      </w:r>
      <w:r w:rsidRPr="00355986">
        <w:t xml:space="preserve"> </w:t>
      </w:r>
      <w:r w:rsidR="00E717A8" w:rsidRPr="00355986">
        <w:t>Г</w:t>
      </w:r>
      <w:r w:rsidRPr="00355986">
        <w:t xml:space="preserve">. </w:t>
      </w:r>
      <w:r w:rsidR="00E717A8" w:rsidRPr="00355986">
        <w:t>Молодцова</w:t>
      </w:r>
      <w:r w:rsidRPr="00355986">
        <w:t>)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Произведения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известны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русскому</w:t>
      </w:r>
      <w:r w:rsidR="00355986" w:rsidRPr="00355986">
        <w:t xml:space="preserve"> </w:t>
      </w:r>
      <w:r w:rsidRPr="00355986">
        <w:t>читателю</w:t>
      </w:r>
      <w:r w:rsidR="00355986" w:rsidRPr="00355986">
        <w:t xml:space="preserve">. </w:t>
      </w:r>
      <w:r w:rsidRPr="00355986">
        <w:t>По</w:t>
      </w:r>
      <w:r w:rsidR="00355986" w:rsidRPr="00355986">
        <w:t xml:space="preserve"> </w:t>
      </w:r>
      <w:r w:rsidRPr="00355986">
        <w:t>нескольку</w:t>
      </w:r>
      <w:r w:rsidR="00355986" w:rsidRPr="00355986">
        <w:t xml:space="preserve"> </w:t>
      </w:r>
      <w:r w:rsidRPr="00355986">
        <w:t>раз</w:t>
      </w:r>
      <w:r w:rsidR="00355986" w:rsidRPr="00355986">
        <w:t xml:space="preserve"> </w:t>
      </w:r>
      <w:r w:rsidRPr="00355986">
        <w:t>издавались</w:t>
      </w:r>
      <w:r w:rsidR="00355986" w:rsidRPr="00355986">
        <w:t xml:space="preserve"> </w:t>
      </w:r>
      <w:r w:rsidRPr="00355986">
        <w:t>переводы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повестей</w:t>
      </w:r>
      <w:r w:rsidR="00355986">
        <w:t xml:space="preserve"> "</w:t>
      </w:r>
      <w:r w:rsidRPr="00355986">
        <w:t>Странный</w:t>
      </w:r>
      <w:r w:rsidR="00355986" w:rsidRPr="00355986">
        <w:t xml:space="preserve"> </w:t>
      </w:r>
      <w:r w:rsidRPr="00355986">
        <w:t>человек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Будем</w:t>
      </w:r>
      <w:r w:rsidR="00355986" w:rsidRPr="00355986">
        <w:t xml:space="preserve"> </w:t>
      </w:r>
      <w:r w:rsidRPr="00355986">
        <w:t>друзьями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Кюнхылу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романы</w:t>
      </w:r>
      <w:r w:rsidR="00355986">
        <w:t xml:space="preserve"> "</w:t>
      </w:r>
      <w:r w:rsidRPr="00355986">
        <w:t>Униженные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У</w:t>
      </w:r>
      <w:r w:rsidR="00355986" w:rsidRPr="00355986">
        <w:t xml:space="preserve"> </w:t>
      </w:r>
      <w:r w:rsidRPr="00355986">
        <w:t>Большого</w:t>
      </w:r>
      <w:r w:rsidR="00355986" w:rsidRPr="00355986">
        <w:t xml:space="preserve"> </w:t>
      </w:r>
      <w:r w:rsidRPr="00355986">
        <w:t>Ика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Емеш</w:t>
      </w:r>
      <w:r w:rsidR="00355986">
        <w:t xml:space="preserve">" </w:t>
      </w:r>
      <w:r w:rsidR="00355986" w:rsidRPr="00355986">
        <w:t xml:space="preserve">- </w:t>
      </w:r>
      <w:r w:rsidRPr="00355986">
        <w:t>составляющие</w:t>
      </w:r>
      <w:r w:rsidR="00355986" w:rsidRPr="00355986">
        <w:t xml:space="preserve"> </w:t>
      </w:r>
      <w:r w:rsidRPr="00355986">
        <w:t>трилогию</w:t>
      </w:r>
      <w:r w:rsidR="00355986">
        <w:t xml:space="preserve"> "</w:t>
      </w:r>
      <w:r w:rsidRPr="00355986">
        <w:t>К</w:t>
      </w:r>
      <w:r w:rsidR="00355986" w:rsidRPr="00355986">
        <w:t xml:space="preserve"> </w:t>
      </w:r>
      <w:r w:rsidRPr="00355986">
        <w:t>свету</w:t>
      </w:r>
      <w:r w:rsidR="00355986">
        <w:t>"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Трилогия</w:t>
      </w:r>
      <w:r w:rsidR="00355986">
        <w:t xml:space="preserve"> "</w:t>
      </w:r>
      <w:r w:rsidRPr="00355986">
        <w:t>К</w:t>
      </w:r>
      <w:r w:rsidR="00355986" w:rsidRPr="00355986">
        <w:t xml:space="preserve"> </w:t>
      </w:r>
      <w:r w:rsidRPr="00355986">
        <w:t>свету</w:t>
      </w:r>
      <w:r w:rsidR="00355986">
        <w:t xml:space="preserve">"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- </w:t>
      </w:r>
      <w:r w:rsidRPr="00355986">
        <w:t>итог</w:t>
      </w:r>
      <w:r w:rsidR="00355986" w:rsidRPr="00355986">
        <w:t xml:space="preserve"> </w:t>
      </w:r>
      <w:r w:rsidRPr="00355986">
        <w:t>долголетнего</w:t>
      </w:r>
      <w:r w:rsidR="00355986" w:rsidRPr="00355986">
        <w:t xml:space="preserve"> </w:t>
      </w:r>
      <w:r w:rsidRPr="00355986">
        <w:t>творческого</w:t>
      </w:r>
      <w:r w:rsidR="00355986" w:rsidRPr="00355986">
        <w:t xml:space="preserve"> </w:t>
      </w:r>
      <w:r w:rsidRPr="00355986">
        <w:t>труда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глубоких</w:t>
      </w:r>
      <w:r w:rsidR="00355986" w:rsidRPr="00355986">
        <w:t xml:space="preserve"> </w:t>
      </w:r>
      <w:r w:rsidRPr="00355986">
        <w:t>раздумий</w:t>
      </w:r>
      <w:r w:rsidR="00355986">
        <w:t xml:space="preserve"> "</w:t>
      </w:r>
      <w:r w:rsidRPr="00355986">
        <w:t>о</w:t>
      </w:r>
      <w:r w:rsidR="00355986" w:rsidRPr="00355986">
        <w:t xml:space="preserve"> </w:t>
      </w:r>
      <w:r w:rsidRPr="00355986">
        <w:t>времени,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жизни</w:t>
      </w:r>
      <w:r w:rsidR="00355986">
        <w:t>"</w:t>
      </w:r>
      <w:r w:rsidR="00355986" w:rsidRPr="00355986">
        <w:t xml:space="preserve">. </w:t>
      </w:r>
      <w:r w:rsidRPr="00355986">
        <w:t>Начало</w:t>
      </w:r>
      <w:r w:rsidR="00355986" w:rsidRPr="00355986">
        <w:t xml:space="preserve"> </w:t>
      </w:r>
      <w:r w:rsidRPr="00355986">
        <w:t>работы</w:t>
      </w:r>
      <w:r w:rsidR="00355986" w:rsidRPr="00355986">
        <w:t xml:space="preserve"> </w:t>
      </w:r>
      <w:r w:rsidRPr="00355986">
        <w:t>над</w:t>
      </w:r>
      <w:r w:rsidR="00355986" w:rsidRPr="00355986">
        <w:t xml:space="preserve"> </w:t>
      </w:r>
      <w:r w:rsidRPr="00355986">
        <w:t>первым</w:t>
      </w:r>
      <w:r w:rsidR="00355986" w:rsidRPr="00355986">
        <w:t xml:space="preserve"> </w:t>
      </w:r>
      <w:r w:rsidRPr="00355986">
        <w:t>романом</w:t>
      </w:r>
      <w:r w:rsidR="00355986">
        <w:t xml:space="preserve"> "</w:t>
      </w:r>
      <w:r w:rsidRPr="00355986">
        <w:t>Униженные</w:t>
      </w:r>
      <w:r w:rsidR="00355986">
        <w:t xml:space="preserve">" </w:t>
      </w:r>
      <w:r w:rsidRPr="00355986">
        <w:t>относится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1950</w:t>
      </w:r>
      <w:r w:rsidR="00355986" w:rsidRPr="00355986">
        <w:t xml:space="preserve"> </w:t>
      </w:r>
      <w:r w:rsidRPr="00355986">
        <w:t>году,</w:t>
      </w:r>
      <w:r w:rsidR="00355986" w:rsidRPr="00355986">
        <w:t xml:space="preserve"> </w:t>
      </w:r>
      <w:r w:rsidRPr="00355986">
        <w:t>затем</w:t>
      </w:r>
      <w:r w:rsidR="00355986" w:rsidRPr="00355986">
        <w:t xml:space="preserve"> </w:t>
      </w:r>
      <w:r w:rsidRPr="00355986">
        <w:t>создается</w:t>
      </w:r>
      <w:r w:rsidR="00355986" w:rsidRPr="00355986">
        <w:t xml:space="preserve"> </w:t>
      </w:r>
      <w:r w:rsidRPr="00355986">
        <w:t>вторая</w:t>
      </w:r>
      <w:r w:rsidR="00355986" w:rsidRPr="00355986">
        <w:t xml:space="preserve"> </w:t>
      </w:r>
      <w:r w:rsidRPr="00355986">
        <w:t>книга</w:t>
      </w:r>
      <w:r w:rsidR="00355986" w:rsidRPr="00355986">
        <w:t xml:space="preserve"> -</w:t>
      </w:r>
      <w:r w:rsidR="00355986">
        <w:t xml:space="preserve"> "</w:t>
      </w:r>
      <w:r w:rsidRPr="00355986">
        <w:t>У</w:t>
      </w:r>
      <w:r w:rsidR="00355986" w:rsidRPr="00355986">
        <w:t xml:space="preserve"> </w:t>
      </w:r>
      <w:r w:rsidRPr="00355986">
        <w:t>Большого</w:t>
      </w:r>
      <w:r w:rsidR="00355986" w:rsidRPr="00355986">
        <w:t xml:space="preserve"> </w:t>
      </w:r>
      <w:r w:rsidRPr="00355986">
        <w:t>Ика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третий</w:t>
      </w:r>
      <w:r w:rsidR="00355986" w:rsidRPr="00355986">
        <w:t xml:space="preserve"> </w:t>
      </w:r>
      <w:r w:rsidRPr="00355986">
        <w:t>роман</w:t>
      </w:r>
      <w:r w:rsidR="00355986" w:rsidRPr="00355986">
        <w:t xml:space="preserve"> </w:t>
      </w:r>
      <w:r w:rsidRPr="00355986">
        <w:t>трилогии</w:t>
      </w:r>
      <w:r w:rsidR="00355986" w:rsidRPr="00355986">
        <w:t xml:space="preserve"> -</w:t>
      </w:r>
      <w:r w:rsidR="00355986">
        <w:t xml:space="preserve"> "</w:t>
      </w:r>
      <w:r w:rsidRPr="00355986">
        <w:t>Емеш</w:t>
      </w:r>
      <w:r w:rsidR="00355986">
        <w:t xml:space="preserve">" </w:t>
      </w:r>
      <w:r w:rsidRPr="00355986">
        <w:t>был</w:t>
      </w:r>
      <w:r w:rsidR="00355986" w:rsidRPr="00355986">
        <w:t xml:space="preserve"> </w:t>
      </w:r>
      <w:r w:rsidRPr="00355986">
        <w:t>закончен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1967</w:t>
      </w:r>
      <w:r w:rsidR="00355986" w:rsidRPr="00355986">
        <w:t xml:space="preserve"> </w:t>
      </w:r>
      <w:r w:rsidRPr="00355986">
        <w:t>году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трилогии</w:t>
      </w:r>
      <w:r w:rsidR="00355986" w:rsidRPr="00355986">
        <w:t xml:space="preserve"> </w:t>
      </w:r>
      <w:r w:rsidRPr="00355986">
        <w:t>3</w:t>
      </w:r>
      <w:r w:rsidR="00355986" w:rsidRPr="00355986">
        <w:t xml:space="preserve">. </w:t>
      </w:r>
      <w:r w:rsidRPr="00355986">
        <w:t>Биишева</w:t>
      </w:r>
      <w:r w:rsidR="00355986" w:rsidRPr="00355986">
        <w:t xml:space="preserve"> </w:t>
      </w:r>
      <w:r w:rsidRPr="00355986">
        <w:t>показала</w:t>
      </w:r>
      <w:r w:rsidR="00355986" w:rsidRPr="00355986">
        <w:t xml:space="preserve"> </w:t>
      </w:r>
      <w:r w:rsidRPr="00355986">
        <w:t>себя</w:t>
      </w:r>
      <w:r w:rsidR="00355986" w:rsidRPr="00355986">
        <w:t xml:space="preserve"> </w:t>
      </w:r>
      <w:r w:rsidRPr="00355986">
        <w:t>мастером</w:t>
      </w:r>
      <w:r w:rsidR="00355986" w:rsidRPr="00355986">
        <w:t xml:space="preserve"> </w:t>
      </w:r>
      <w:r w:rsidRPr="00355986">
        <w:t>эпического</w:t>
      </w:r>
      <w:r w:rsidR="00355986" w:rsidRPr="00355986">
        <w:t xml:space="preserve"> </w:t>
      </w:r>
      <w:r w:rsidRPr="00355986">
        <w:t>охвата</w:t>
      </w:r>
      <w:r w:rsidR="00355986" w:rsidRPr="00355986">
        <w:t xml:space="preserve"> </w:t>
      </w:r>
      <w:r w:rsidRPr="00355986">
        <w:t>действительности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центре</w:t>
      </w:r>
      <w:r w:rsidR="00355986" w:rsidRPr="00355986">
        <w:t xml:space="preserve"> </w:t>
      </w:r>
      <w:r w:rsidRPr="00355986">
        <w:t>произведения</w:t>
      </w:r>
      <w:r w:rsidR="00355986" w:rsidRPr="00355986">
        <w:t xml:space="preserve"> </w:t>
      </w:r>
      <w:r w:rsidRPr="00355986">
        <w:t>судьба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родины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напряженные</w:t>
      </w:r>
      <w:r w:rsidR="00355986" w:rsidRPr="00355986">
        <w:t xml:space="preserve"> </w:t>
      </w:r>
      <w:r w:rsidRPr="00355986">
        <w:t>переломные</w:t>
      </w:r>
      <w:r w:rsidR="00355986" w:rsidRPr="00355986">
        <w:t xml:space="preserve"> </w:t>
      </w:r>
      <w:r w:rsidRPr="00355986">
        <w:t>моменты</w:t>
      </w:r>
      <w:r w:rsidR="00355986" w:rsidRPr="00355986">
        <w:t xml:space="preserve"> </w:t>
      </w:r>
      <w:r w:rsidRPr="00355986">
        <w:t>истории</w:t>
      </w:r>
      <w:r w:rsidR="00355986" w:rsidRPr="00355986">
        <w:t xml:space="preserve">. </w:t>
      </w:r>
      <w:r w:rsidRPr="00355986">
        <w:t>Действие</w:t>
      </w:r>
      <w:r w:rsidR="00355986" w:rsidRPr="00355986">
        <w:t xml:space="preserve"> </w:t>
      </w:r>
      <w:r w:rsidRPr="00355986">
        <w:t>трилогии</w:t>
      </w:r>
      <w:r w:rsidR="00355986" w:rsidRPr="00355986">
        <w:t xml:space="preserve"> </w:t>
      </w:r>
      <w:r w:rsidRPr="00355986">
        <w:t>охватывает</w:t>
      </w:r>
      <w:r w:rsidR="00355986" w:rsidRPr="00355986">
        <w:t xml:space="preserve"> </w:t>
      </w:r>
      <w:r w:rsidRPr="00355986">
        <w:t>годы</w:t>
      </w:r>
      <w:r w:rsidR="00355986" w:rsidRPr="00355986">
        <w:t xml:space="preserve"> </w:t>
      </w:r>
      <w:r w:rsidRPr="00355986">
        <w:t>перед</w:t>
      </w:r>
      <w:r w:rsidR="00355986" w:rsidRPr="00355986">
        <w:t xml:space="preserve"> </w:t>
      </w:r>
      <w:r w:rsidRPr="00355986">
        <w:t>первой</w:t>
      </w:r>
      <w:r w:rsidR="00355986" w:rsidRPr="00355986">
        <w:t xml:space="preserve"> </w:t>
      </w:r>
      <w:r w:rsidRPr="00355986">
        <w:t>мировой</w:t>
      </w:r>
      <w:r w:rsidR="00355986" w:rsidRPr="00355986">
        <w:t xml:space="preserve"> </w:t>
      </w:r>
      <w:r w:rsidRPr="00355986">
        <w:t>войной,</w:t>
      </w:r>
      <w:r w:rsidR="00355986" w:rsidRPr="00355986">
        <w:t xml:space="preserve"> </w:t>
      </w:r>
      <w:r w:rsidRPr="00355986">
        <w:t>события</w:t>
      </w:r>
      <w:r w:rsidR="00355986" w:rsidRPr="00355986">
        <w:t xml:space="preserve"> </w:t>
      </w:r>
      <w:r w:rsidRPr="00355986">
        <w:t>Великого</w:t>
      </w:r>
      <w:r w:rsidR="00355986" w:rsidRPr="00355986">
        <w:t xml:space="preserve"> </w:t>
      </w:r>
      <w:r w:rsidRPr="00355986">
        <w:t>Октября,</w:t>
      </w:r>
      <w:r w:rsidR="00355986" w:rsidRPr="00355986">
        <w:t xml:space="preserve"> </w:t>
      </w:r>
      <w:r w:rsidRPr="00355986">
        <w:t>гражданской</w:t>
      </w:r>
      <w:r w:rsidR="00355986" w:rsidRPr="00355986">
        <w:t xml:space="preserve"> </w:t>
      </w:r>
      <w:r w:rsidRPr="00355986">
        <w:t>войны,</w:t>
      </w:r>
      <w:r w:rsidR="00355986" w:rsidRPr="00355986">
        <w:t xml:space="preserve"> </w:t>
      </w:r>
      <w:r w:rsidRPr="00355986">
        <w:t>период</w:t>
      </w:r>
      <w:r w:rsidR="00355986" w:rsidRPr="00355986">
        <w:t xml:space="preserve"> </w:t>
      </w:r>
      <w:r w:rsidRPr="00355986">
        <w:t>бурного</w:t>
      </w:r>
      <w:r w:rsidR="00355986" w:rsidRPr="00355986">
        <w:t xml:space="preserve"> </w:t>
      </w:r>
      <w:r w:rsidRPr="00355986">
        <w:t>строительства,</w:t>
      </w:r>
      <w:r w:rsidR="00355986" w:rsidRPr="00355986">
        <w:t xml:space="preserve"> </w:t>
      </w:r>
      <w:r w:rsidRPr="00355986">
        <w:t>коллективизации,</w:t>
      </w:r>
      <w:r w:rsidR="00355986" w:rsidRPr="00355986">
        <w:t xml:space="preserve"> </w:t>
      </w:r>
      <w:r w:rsidRPr="00355986">
        <w:t>созидания</w:t>
      </w:r>
      <w:r w:rsidR="00355986" w:rsidRPr="00355986">
        <w:t xml:space="preserve"> </w:t>
      </w:r>
      <w:r w:rsidRPr="00355986">
        <w:t>новых</w:t>
      </w:r>
      <w:r w:rsidR="00355986" w:rsidRPr="00355986">
        <w:t xml:space="preserve"> </w:t>
      </w:r>
      <w:r w:rsidRPr="00355986">
        <w:t>общественных</w:t>
      </w:r>
      <w:r w:rsidR="00355986" w:rsidRPr="00355986">
        <w:t xml:space="preserve"> </w:t>
      </w:r>
      <w:r w:rsidRPr="00355986">
        <w:t>отношений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Одной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главных</w:t>
      </w:r>
      <w:r w:rsidR="00355986" w:rsidRPr="00355986">
        <w:t xml:space="preserve"> </w:t>
      </w:r>
      <w:r w:rsidRPr="00355986">
        <w:t>героинь</w:t>
      </w:r>
      <w:r w:rsidR="00355986" w:rsidRPr="00355986">
        <w:t xml:space="preserve"> </w:t>
      </w:r>
      <w:r w:rsidRPr="00355986">
        <w:t>трилогии</w:t>
      </w:r>
      <w:r w:rsidR="00355986" w:rsidRPr="00355986">
        <w:t xml:space="preserve"> </w:t>
      </w:r>
      <w:r w:rsidRPr="00355986">
        <w:t>является</w:t>
      </w:r>
      <w:r w:rsidR="00355986" w:rsidRPr="00355986">
        <w:t xml:space="preserve"> </w:t>
      </w:r>
      <w:r w:rsidRPr="00355986">
        <w:t>Гульемеш</w:t>
      </w:r>
      <w:r w:rsidR="00355986" w:rsidRPr="00355986">
        <w:t xml:space="preserve">. </w:t>
      </w:r>
      <w:r w:rsidRPr="00355986">
        <w:t>Именно</w:t>
      </w:r>
      <w:r w:rsidR="00355986" w:rsidRPr="00355986">
        <w:t xml:space="preserve"> </w:t>
      </w:r>
      <w:r w:rsidRPr="00355986">
        <w:t>этот</w:t>
      </w:r>
      <w:r w:rsidR="00355986" w:rsidRPr="00355986">
        <w:t xml:space="preserve"> </w:t>
      </w:r>
      <w:r w:rsidRPr="00355986">
        <w:t>характер</w:t>
      </w:r>
      <w:r w:rsidR="00355986" w:rsidRPr="00355986">
        <w:t xml:space="preserve"> </w:t>
      </w:r>
      <w:r w:rsidRPr="00355986">
        <w:t>объединяет</w:t>
      </w:r>
      <w:r w:rsidR="00355986" w:rsidRPr="00355986">
        <w:t xml:space="preserve"> </w:t>
      </w:r>
      <w:r w:rsidRPr="00355986">
        <w:t>многие</w:t>
      </w:r>
      <w:r w:rsidR="00355986" w:rsidRPr="00355986">
        <w:t xml:space="preserve"> </w:t>
      </w:r>
      <w:r w:rsidRPr="00355986">
        <w:t>сюжетные</w:t>
      </w:r>
      <w:r w:rsidR="00355986" w:rsidRPr="00355986">
        <w:t xml:space="preserve"> </w:t>
      </w:r>
      <w:r w:rsidRPr="00355986">
        <w:t>линии</w:t>
      </w:r>
      <w:r w:rsidR="00355986" w:rsidRPr="00355986">
        <w:t xml:space="preserve"> </w:t>
      </w:r>
      <w:r w:rsidRPr="00355986">
        <w:t>трилогии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образе</w:t>
      </w:r>
      <w:r w:rsidR="00355986" w:rsidRPr="00355986">
        <w:t xml:space="preserve"> </w:t>
      </w:r>
      <w:r w:rsidRPr="00355986">
        <w:t>Емеш</w:t>
      </w:r>
      <w:r w:rsidR="00355986" w:rsidRPr="00355986">
        <w:t xml:space="preserve"> </w:t>
      </w:r>
      <w:r w:rsidRPr="00355986">
        <w:t>бесспорно</w:t>
      </w:r>
      <w:r w:rsidR="00355986" w:rsidRPr="00355986">
        <w:t xml:space="preserve"> </w:t>
      </w:r>
      <w:r w:rsidRPr="00355986">
        <w:t>заключены</w:t>
      </w:r>
      <w:r w:rsidR="00355986" w:rsidRPr="00355986">
        <w:t xml:space="preserve"> </w:t>
      </w:r>
      <w:r w:rsidRPr="00355986">
        <w:t>автобиографические</w:t>
      </w:r>
      <w:r w:rsidR="00355986" w:rsidRPr="00355986">
        <w:t xml:space="preserve"> </w:t>
      </w:r>
      <w:r w:rsidRPr="00355986">
        <w:t>черты,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в,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время</w:t>
      </w:r>
      <w:r w:rsidR="00355986" w:rsidRPr="00355986">
        <w:t xml:space="preserve"> </w:t>
      </w:r>
      <w:r w:rsidRPr="00355986">
        <w:t>3</w:t>
      </w:r>
      <w:r w:rsidR="00355986" w:rsidRPr="00355986">
        <w:t xml:space="preserve">. </w:t>
      </w:r>
      <w:r w:rsidRPr="00355986">
        <w:t>Биишева</w:t>
      </w:r>
      <w:r w:rsidR="00355986" w:rsidRPr="00355986">
        <w:t xml:space="preserve"> </w:t>
      </w:r>
      <w:r w:rsidRPr="00355986">
        <w:t>сумела</w:t>
      </w:r>
      <w:r w:rsidR="00355986" w:rsidRPr="00355986">
        <w:t xml:space="preserve"> </w:t>
      </w:r>
      <w:r w:rsidRPr="00355986">
        <w:t>показать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своей</w:t>
      </w:r>
      <w:r w:rsidR="00355986" w:rsidRPr="00355986">
        <w:t xml:space="preserve"> </w:t>
      </w:r>
      <w:r w:rsidRPr="00355986">
        <w:t>героине</w:t>
      </w:r>
      <w:r w:rsidR="00355986" w:rsidRPr="00355986">
        <w:t xml:space="preserve"> </w:t>
      </w:r>
      <w:r w:rsidRPr="00355986">
        <w:t>типичную</w:t>
      </w:r>
      <w:r w:rsidR="00355986" w:rsidRPr="00355986">
        <w:t xml:space="preserve"> </w:t>
      </w:r>
      <w:r w:rsidRPr="00355986">
        <w:t>судьбу</w:t>
      </w:r>
      <w:r w:rsidR="00355986" w:rsidRPr="00355986">
        <w:t xml:space="preserve"> </w:t>
      </w:r>
      <w:r w:rsidRPr="00355986">
        <w:t>женщины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народа,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которой</w:t>
      </w:r>
      <w:r w:rsidR="00355986" w:rsidRPr="00355986">
        <w:t xml:space="preserve"> </w:t>
      </w:r>
      <w:r w:rsidRPr="00355986">
        <w:t>революция</w:t>
      </w:r>
      <w:r w:rsidR="00355986" w:rsidRPr="00355986">
        <w:t xml:space="preserve"> </w:t>
      </w:r>
      <w:r w:rsidRPr="00355986">
        <w:t>открыла</w:t>
      </w:r>
      <w:r w:rsidR="00355986" w:rsidRPr="00355986">
        <w:t xml:space="preserve"> </w:t>
      </w:r>
      <w:r w:rsidRPr="00355986">
        <w:t>самые</w:t>
      </w:r>
      <w:r w:rsidR="00355986" w:rsidRPr="00355986">
        <w:t xml:space="preserve"> </w:t>
      </w:r>
      <w:r w:rsidRPr="00355986">
        <w:t>широкие</w:t>
      </w:r>
      <w:r w:rsidR="00355986" w:rsidRPr="00355986">
        <w:t xml:space="preserve"> </w:t>
      </w:r>
      <w:r w:rsidRPr="00355986">
        <w:t>возможности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развития</w:t>
      </w:r>
      <w:r w:rsidR="00355986" w:rsidRPr="00355986">
        <w:t xml:space="preserve"> </w:t>
      </w:r>
      <w:r w:rsidRPr="00355986">
        <w:t>интеллекта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творческих</w:t>
      </w:r>
      <w:r w:rsidR="00355986" w:rsidRPr="00355986">
        <w:t xml:space="preserve"> </w:t>
      </w:r>
      <w:r w:rsidRPr="00355986">
        <w:t>способностей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повествовании</w:t>
      </w:r>
      <w:r w:rsidR="00355986" w:rsidRPr="00355986">
        <w:t xml:space="preserve"> </w:t>
      </w:r>
      <w:r w:rsidRPr="00355986">
        <w:t>нашло</w:t>
      </w:r>
      <w:r w:rsidR="00355986" w:rsidRPr="00355986">
        <w:t xml:space="preserve"> </w:t>
      </w:r>
      <w:r w:rsidRPr="00355986">
        <w:t>свое</w:t>
      </w:r>
      <w:r w:rsidR="00355986" w:rsidRPr="00355986">
        <w:t xml:space="preserve"> </w:t>
      </w:r>
      <w:r w:rsidRPr="00355986">
        <w:t>яркое</w:t>
      </w:r>
      <w:r w:rsidR="00355986" w:rsidRPr="00355986">
        <w:t xml:space="preserve"> </w:t>
      </w:r>
      <w:r w:rsidRPr="00355986">
        <w:t>выражение</w:t>
      </w:r>
      <w:r w:rsidR="00355986" w:rsidRPr="00355986">
        <w:t xml:space="preserve"> </w:t>
      </w:r>
      <w:r w:rsidRPr="00355986">
        <w:t>любовь</w:t>
      </w:r>
      <w:r w:rsidR="00355986" w:rsidRPr="00355986">
        <w:t xml:space="preserve"> </w:t>
      </w:r>
      <w:r w:rsidRPr="00355986">
        <w:t>писательницы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народу</w:t>
      </w:r>
      <w:r w:rsidR="00355986" w:rsidRPr="00355986">
        <w:t xml:space="preserve">. </w:t>
      </w:r>
      <w:r w:rsidRPr="00355986">
        <w:t>Она</w:t>
      </w:r>
      <w:r w:rsidR="00355986" w:rsidRPr="00355986">
        <w:t xml:space="preserve"> </w:t>
      </w:r>
      <w:r w:rsidRPr="00355986">
        <w:t>сумела</w:t>
      </w:r>
      <w:r w:rsidR="00355986" w:rsidRPr="00355986">
        <w:t xml:space="preserve"> </w:t>
      </w:r>
      <w:r w:rsidRPr="00355986">
        <w:t>раскрыть</w:t>
      </w:r>
      <w:r w:rsidR="00355986" w:rsidRPr="00355986">
        <w:t xml:space="preserve"> </w:t>
      </w:r>
      <w:r w:rsidRPr="00355986">
        <w:t>глубину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внутреннего</w:t>
      </w:r>
      <w:r w:rsidR="00355986" w:rsidRPr="00355986">
        <w:t xml:space="preserve"> </w:t>
      </w:r>
      <w:r w:rsidRPr="00355986">
        <w:t>мира,</w:t>
      </w:r>
      <w:r w:rsidR="00355986" w:rsidRPr="00355986">
        <w:t xml:space="preserve"> </w:t>
      </w:r>
      <w:r w:rsidRPr="00355986">
        <w:t>ею</w:t>
      </w:r>
      <w:r w:rsidR="00355986" w:rsidRPr="00355986">
        <w:t xml:space="preserve"> </w:t>
      </w:r>
      <w:r w:rsidRPr="00355986">
        <w:t>прекрасные</w:t>
      </w:r>
      <w:r w:rsidR="00355986" w:rsidRPr="00355986">
        <w:t xml:space="preserve"> </w:t>
      </w:r>
      <w:r w:rsidRPr="00355986">
        <w:t>душевные</w:t>
      </w:r>
      <w:r w:rsidR="00355986" w:rsidRPr="00355986">
        <w:t xml:space="preserve"> </w:t>
      </w:r>
      <w:r w:rsidRPr="00355986">
        <w:t>качества,</w:t>
      </w:r>
      <w:r w:rsidR="00355986" w:rsidRPr="00355986">
        <w:t xml:space="preserve"> </w:t>
      </w:r>
      <w:r w:rsidRPr="00355986">
        <w:t>сумела</w:t>
      </w:r>
      <w:r w:rsidR="00355986" w:rsidRPr="00355986">
        <w:t xml:space="preserve"> </w:t>
      </w:r>
      <w:r w:rsidRPr="00355986">
        <w:t>представить</w:t>
      </w:r>
      <w:r w:rsidR="00355986" w:rsidRPr="00355986">
        <w:t xml:space="preserve"> </w:t>
      </w:r>
      <w:r w:rsidRPr="00355986">
        <w:t>богатый</w:t>
      </w:r>
      <w:r w:rsidR="00355986" w:rsidRPr="00355986">
        <w:t xml:space="preserve"> </w:t>
      </w:r>
      <w:r w:rsidRPr="00355986">
        <w:t>мир</w:t>
      </w:r>
      <w:r w:rsidR="00355986" w:rsidRPr="00355986">
        <w:t xml:space="preserve"> </w:t>
      </w:r>
      <w:r w:rsidRPr="00355986">
        <w:t>народного</w:t>
      </w:r>
      <w:r w:rsidR="00355986" w:rsidRPr="00355986">
        <w:t xml:space="preserve"> </w:t>
      </w:r>
      <w:r w:rsidRPr="00355986">
        <w:t>творчества</w:t>
      </w:r>
      <w:r w:rsidR="00355986" w:rsidRPr="00355986">
        <w:t xml:space="preserve">. </w:t>
      </w:r>
      <w:r w:rsidRPr="00355986">
        <w:t>Все</w:t>
      </w:r>
      <w:r w:rsidR="00355986" w:rsidRPr="00355986">
        <w:t xml:space="preserve"> </w:t>
      </w:r>
      <w:r w:rsidRPr="00355986">
        <w:t>произведение</w:t>
      </w:r>
      <w:r w:rsidR="00355986" w:rsidRPr="00355986">
        <w:t xml:space="preserve"> </w:t>
      </w:r>
      <w:r w:rsidRPr="00355986">
        <w:t>проникнуто</w:t>
      </w:r>
      <w:r w:rsidR="00355986" w:rsidRPr="00355986">
        <w:t xml:space="preserve"> </w:t>
      </w:r>
      <w:r w:rsidRPr="00355986">
        <w:t>идеей</w:t>
      </w:r>
      <w:r w:rsidR="00355986" w:rsidRPr="00355986">
        <w:t xml:space="preserve"> </w:t>
      </w:r>
      <w:r w:rsidRPr="00355986">
        <w:t>дружбы</w:t>
      </w:r>
      <w:r w:rsidR="00355986" w:rsidRPr="00355986">
        <w:t xml:space="preserve"> </w:t>
      </w:r>
      <w:r w:rsidRPr="00355986">
        <w:t>башкирского,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русского</w:t>
      </w:r>
      <w:r w:rsidR="00355986" w:rsidRPr="00355986">
        <w:t xml:space="preserve"> </w:t>
      </w:r>
      <w:r w:rsidRPr="00355986">
        <w:t>народов</w:t>
      </w:r>
      <w:r w:rsidR="00355986" w:rsidRPr="00355986">
        <w:t xml:space="preserve">. </w:t>
      </w:r>
      <w:r w:rsidRPr="00355986">
        <w:t>Нигде</w:t>
      </w:r>
      <w:r w:rsidR="00355986" w:rsidRPr="00355986">
        <w:t xml:space="preserve"> </w:t>
      </w:r>
      <w:r w:rsidRPr="00355986">
        <w:t>писательница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отделяет</w:t>
      </w:r>
      <w:r w:rsidR="00355986" w:rsidRPr="00355986">
        <w:t xml:space="preserve"> </w:t>
      </w:r>
      <w:r w:rsidRPr="00355986">
        <w:t>судьбу</w:t>
      </w:r>
      <w:r w:rsidR="00355986" w:rsidRPr="00355986">
        <w:t xml:space="preserve"> </w:t>
      </w:r>
      <w:r w:rsidRPr="00355986">
        <w:t>своего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 </w:t>
      </w:r>
      <w:r w:rsidRPr="00355986">
        <w:t>русского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Действие</w:t>
      </w:r>
      <w:r w:rsidR="00355986" w:rsidRPr="00355986">
        <w:t xml:space="preserve"> </w:t>
      </w:r>
      <w:r w:rsidRPr="00355986">
        <w:t>романа</w:t>
      </w:r>
      <w:r w:rsidR="00355986">
        <w:t xml:space="preserve"> "</w:t>
      </w:r>
      <w:r w:rsidRPr="00355986">
        <w:t>Униженные</w:t>
      </w:r>
      <w:r w:rsidR="00355986">
        <w:t xml:space="preserve">" </w:t>
      </w:r>
      <w:r w:rsidRPr="00355986">
        <w:t>начинается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канун</w:t>
      </w:r>
      <w:r w:rsidR="00355986" w:rsidRPr="00355986">
        <w:t xml:space="preserve"> </w:t>
      </w:r>
      <w:r w:rsidRPr="00355986">
        <w:t>первой</w:t>
      </w:r>
      <w:r w:rsidR="00355986" w:rsidRPr="00355986">
        <w:t xml:space="preserve"> </w:t>
      </w:r>
      <w:r w:rsidRPr="00355986">
        <w:t>мировой,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заканчивается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начале</w:t>
      </w:r>
      <w:r w:rsidR="00355986" w:rsidRPr="00355986">
        <w:t xml:space="preserve"> </w:t>
      </w:r>
      <w:r w:rsidRPr="00355986">
        <w:t>гражданской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центре</w:t>
      </w:r>
      <w:r w:rsidR="00355986" w:rsidRPr="00355986">
        <w:t xml:space="preserve"> </w:t>
      </w:r>
      <w:r w:rsidRPr="00355986">
        <w:t>повествования</w:t>
      </w:r>
      <w:r w:rsidR="00355986" w:rsidRPr="00355986">
        <w:t xml:space="preserve"> </w:t>
      </w:r>
      <w:r w:rsidRPr="00355986">
        <w:t>судьба</w:t>
      </w:r>
      <w:r w:rsidR="00355986" w:rsidRPr="00355986">
        <w:t xml:space="preserve"> </w:t>
      </w:r>
      <w:r w:rsidRPr="00355986">
        <w:t>семьи</w:t>
      </w:r>
      <w:r w:rsidR="00355986" w:rsidRPr="00355986">
        <w:t xml:space="preserve"> </w:t>
      </w:r>
      <w:r w:rsidRPr="00355986">
        <w:t>бедняка</w:t>
      </w:r>
      <w:r w:rsidR="00355986" w:rsidRPr="00355986">
        <w:t xml:space="preserve"> </w:t>
      </w:r>
      <w:r w:rsidRPr="00355986">
        <w:t>Байгильде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аула</w:t>
      </w:r>
      <w:r w:rsidR="00355986" w:rsidRPr="00355986">
        <w:t xml:space="preserve"> </w:t>
      </w:r>
      <w:r w:rsidRPr="00355986">
        <w:t>Исанбет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С</w:t>
      </w:r>
      <w:r w:rsidR="00355986" w:rsidRPr="00355986">
        <w:t xml:space="preserve"> </w:t>
      </w:r>
      <w:r w:rsidRPr="00355986">
        <w:t>первых</w:t>
      </w:r>
      <w:r w:rsidR="00355986" w:rsidRPr="00355986">
        <w:t xml:space="preserve"> </w:t>
      </w:r>
      <w:r w:rsidRPr="00355986">
        <w:t>страниц</w:t>
      </w:r>
      <w:r w:rsidR="00355986" w:rsidRPr="00355986">
        <w:t xml:space="preserve"> </w:t>
      </w:r>
      <w:r w:rsidRPr="00355986">
        <w:t>писательница</w:t>
      </w:r>
      <w:r w:rsidR="00355986" w:rsidRPr="00355986">
        <w:t xml:space="preserve"> </w:t>
      </w:r>
      <w:r w:rsidRPr="00355986">
        <w:t>вводит</w:t>
      </w:r>
      <w:r w:rsidR="00355986" w:rsidRPr="00355986">
        <w:t xml:space="preserve"> </w:t>
      </w:r>
      <w:r w:rsidRPr="00355986">
        <w:t>читателя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мир</w:t>
      </w:r>
      <w:r w:rsidR="00355986" w:rsidRPr="00355986">
        <w:t xml:space="preserve"> </w:t>
      </w:r>
      <w:r w:rsidRPr="00355986">
        <w:t>бедных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богатых</w:t>
      </w:r>
      <w:r w:rsidR="00355986" w:rsidRPr="00355986">
        <w:t xml:space="preserve">. </w:t>
      </w:r>
      <w:r w:rsidRPr="00355986">
        <w:t>Аулом</w:t>
      </w:r>
      <w:r w:rsidR="00355986" w:rsidRPr="00355986">
        <w:t xml:space="preserve"> </w:t>
      </w:r>
      <w:r w:rsidRPr="00355986">
        <w:t>заправляют</w:t>
      </w:r>
      <w:r w:rsidR="00355986" w:rsidRPr="00355986">
        <w:t xml:space="preserve"> </w:t>
      </w:r>
      <w:r w:rsidRPr="00355986">
        <w:t>мулла</w:t>
      </w:r>
      <w:r w:rsidR="00355986" w:rsidRPr="00355986">
        <w:t xml:space="preserve"> </w:t>
      </w:r>
      <w:r w:rsidRPr="00355986">
        <w:t>Ахмадулла,</w:t>
      </w:r>
      <w:r w:rsidR="00355986" w:rsidRPr="00355986">
        <w:t xml:space="preserve"> </w:t>
      </w:r>
      <w:r w:rsidRPr="00355986">
        <w:t>Кормошбай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прислужники</w:t>
      </w:r>
      <w:r w:rsidR="00355986" w:rsidRPr="00355986">
        <w:t xml:space="preserve">. </w:t>
      </w:r>
      <w:r w:rsidRPr="00355986">
        <w:t>Они</w:t>
      </w:r>
      <w:r w:rsidR="00355986" w:rsidRPr="00355986">
        <w:t xml:space="preserve"> </w:t>
      </w:r>
      <w:r w:rsidRPr="00355986">
        <w:t>нещадно</w:t>
      </w:r>
      <w:r w:rsidR="00355986" w:rsidRPr="00355986">
        <w:t xml:space="preserve"> </w:t>
      </w:r>
      <w:r w:rsidRPr="00355986">
        <w:t>эксплуатируют</w:t>
      </w:r>
      <w:r w:rsidR="00355986" w:rsidRPr="00355986">
        <w:t xml:space="preserve"> </w:t>
      </w:r>
      <w:r w:rsidRPr="00355986">
        <w:t>бедняков,</w:t>
      </w:r>
      <w:r w:rsidR="00355986" w:rsidRPr="00355986">
        <w:t xml:space="preserve"> </w:t>
      </w:r>
      <w:r w:rsidRPr="00355986">
        <w:t>лишая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самых</w:t>
      </w:r>
      <w:r w:rsidR="00355986" w:rsidRPr="00355986">
        <w:t xml:space="preserve"> </w:t>
      </w:r>
      <w:r w:rsidRPr="00355986">
        <w:t>необходимых</w:t>
      </w:r>
      <w:r w:rsidR="00355986" w:rsidRPr="00355986">
        <w:t xml:space="preserve"> </w:t>
      </w:r>
      <w:r w:rsidRPr="00355986">
        <w:t>средств</w:t>
      </w:r>
      <w:r w:rsidR="00355986" w:rsidRPr="00355986">
        <w:t xml:space="preserve"> </w:t>
      </w:r>
      <w:r w:rsidRPr="00355986">
        <w:t>существования</w:t>
      </w:r>
      <w:r w:rsidR="00355986" w:rsidRPr="00355986">
        <w:t xml:space="preserve">. </w:t>
      </w:r>
      <w:r w:rsidRPr="00355986">
        <w:t>Со</w:t>
      </w:r>
      <w:r w:rsidR="00355986" w:rsidRPr="00355986">
        <w:t xml:space="preserve"> </w:t>
      </w:r>
      <w:r w:rsidRPr="00355986">
        <w:t>страниц</w:t>
      </w:r>
      <w:r w:rsidR="00355986" w:rsidRPr="00355986">
        <w:t xml:space="preserve"> </w:t>
      </w:r>
      <w:r w:rsidRPr="00355986">
        <w:t>романа</w:t>
      </w:r>
      <w:r w:rsidR="00355986" w:rsidRPr="00355986">
        <w:t xml:space="preserve"> </w:t>
      </w:r>
      <w:r w:rsidRPr="00355986">
        <w:t>встает</w:t>
      </w:r>
      <w:r w:rsidR="00355986" w:rsidRPr="00355986">
        <w:t xml:space="preserve"> </w:t>
      </w:r>
      <w:r w:rsidRPr="00355986">
        <w:t>народ</w:t>
      </w:r>
      <w:r w:rsidR="00355986" w:rsidRPr="00355986">
        <w:t xml:space="preserve"> </w:t>
      </w:r>
      <w:r w:rsidRPr="00355986">
        <w:t>хотя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униженный,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непокорный,</w:t>
      </w:r>
      <w:r w:rsidR="00355986" w:rsidRPr="00355986">
        <w:t xml:space="preserve"> </w:t>
      </w:r>
      <w:r w:rsidRPr="00355986">
        <w:t>творческий,</w:t>
      </w:r>
      <w:r w:rsidR="00355986" w:rsidRPr="00355986">
        <w:t xml:space="preserve"> </w:t>
      </w:r>
      <w:r w:rsidRPr="00355986">
        <w:t>трудовой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Роман</w:t>
      </w:r>
      <w:r w:rsidR="00355986" w:rsidRPr="00355986">
        <w:t xml:space="preserve"> </w:t>
      </w:r>
      <w:r w:rsidRPr="00355986">
        <w:t>густо</w:t>
      </w:r>
      <w:r w:rsidR="00355986" w:rsidRPr="00355986">
        <w:t xml:space="preserve"> </w:t>
      </w:r>
      <w:r w:rsidRPr="00355986">
        <w:t>населен</w:t>
      </w:r>
      <w:r w:rsidR="00355986" w:rsidRPr="00355986">
        <w:t xml:space="preserve"> </w:t>
      </w:r>
      <w:r w:rsidRPr="00355986">
        <w:t>героями</w:t>
      </w:r>
      <w:r w:rsidR="00355986" w:rsidRPr="00355986">
        <w:t xml:space="preserve">. </w:t>
      </w:r>
      <w:r w:rsidRPr="00355986">
        <w:t>Перед</w:t>
      </w:r>
      <w:r w:rsidR="00355986" w:rsidRPr="00355986">
        <w:t xml:space="preserve"> </w:t>
      </w:r>
      <w:r w:rsidRPr="00355986">
        <w:t>нами</w:t>
      </w:r>
      <w:r w:rsidR="00355986" w:rsidRPr="00355986">
        <w:t xml:space="preserve"> </w:t>
      </w:r>
      <w:r w:rsidRPr="00355986">
        <w:t>вереницей</w:t>
      </w:r>
      <w:r w:rsidR="00355986" w:rsidRPr="00355986">
        <w:t xml:space="preserve"> </w:t>
      </w:r>
      <w:r w:rsidRPr="00355986">
        <w:t>проходят</w:t>
      </w:r>
      <w:r w:rsidR="00355986" w:rsidRPr="00355986">
        <w:t xml:space="preserve"> </w:t>
      </w:r>
      <w:r w:rsidRPr="00355986">
        <w:t>самые</w:t>
      </w:r>
      <w:r w:rsidR="00355986" w:rsidRPr="00355986">
        <w:t xml:space="preserve"> </w:t>
      </w:r>
      <w:r w:rsidRPr="00355986">
        <w:t>различные</w:t>
      </w:r>
      <w:r w:rsidR="00355986" w:rsidRPr="00355986">
        <w:t xml:space="preserve"> </w:t>
      </w:r>
      <w:r w:rsidRPr="00355986">
        <w:t>представители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 - </w:t>
      </w:r>
      <w:r w:rsidRPr="00355986">
        <w:t>свидетели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участники</w:t>
      </w:r>
      <w:r w:rsidR="00355986" w:rsidRPr="00355986">
        <w:t xml:space="preserve"> </w:t>
      </w:r>
      <w:r w:rsidRPr="00355986">
        <w:t>событий</w:t>
      </w:r>
      <w:r w:rsidR="00355986" w:rsidRPr="00355986">
        <w:t xml:space="preserve"> </w:t>
      </w:r>
      <w:r w:rsidRPr="00355986">
        <w:t>первой</w:t>
      </w:r>
      <w:r w:rsidR="00355986" w:rsidRPr="00355986">
        <w:t xml:space="preserve"> </w:t>
      </w:r>
      <w:r w:rsidRPr="00355986">
        <w:t>мировой</w:t>
      </w:r>
      <w:r w:rsidR="00355986" w:rsidRPr="00355986">
        <w:t xml:space="preserve"> </w:t>
      </w:r>
      <w:r w:rsidRPr="00355986">
        <w:t>войны,</w:t>
      </w:r>
      <w:r w:rsidR="00355986" w:rsidRPr="00355986">
        <w:t xml:space="preserve"> </w:t>
      </w:r>
      <w:r w:rsidRPr="00355986">
        <w:t>Октябрьской</w:t>
      </w:r>
      <w:r w:rsidR="00355986" w:rsidRPr="00355986">
        <w:t xml:space="preserve"> </w:t>
      </w:r>
      <w:r w:rsidRPr="00355986">
        <w:t>революции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Тяжело</w:t>
      </w:r>
      <w:r w:rsidR="00355986" w:rsidRPr="00355986">
        <w:t xml:space="preserve"> </w:t>
      </w:r>
      <w:r w:rsidRPr="00355986">
        <w:t>складывается</w:t>
      </w:r>
      <w:r w:rsidR="00355986" w:rsidRPr="00355986">
        <w:t xml:space="preserve"> </w:t>
      </w:r>
      <w:r w:rsidRPr="00355986">
        <w:t>жизнь</w:t>
      </w:r>
      <w:r w:rsidR="00355986" w:rsidRPr="00355986">
        <w:t xml:space="preserve"> </w:t>
      </w:r>
      <w:r w:rsidRPr="00355986">
        <w:t>Байгильде</w:t>
      </w:r>
      <w:r w:rsidR="00355986" w:rsidRPr="00355986">
        <w:t xml:space="preserve">. </w:t>
      </w:r>
      <w:r w:rsidRPr="00355986">
        <w:t>Страдает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болезни</w:t>
      </w:r>
      <w:r w:rsidR="00355986" w:rsidRPr="00355986">
        <w:t xml:space="preserve"> </w:t>
      </w:r>
      <w:r w:rsidRPr="00355986">
        <w:t>жена</w:t>
      </w:r>
      <w:r w:rsidR="00355986" w:rsidRPr="00355986">
        <w:t xml:space="preserve"> </w:t>
      </w:r>
      <w:r w:rsidRPr="00355986">
        <w:t>Сагура</w:t>
      </w:r>
      <w:r w:rsidR="00355986" w:rsidRPr="00355986">
        <w:t xml:space="preserve">. </w:t>
      </w:r>
      <w:r w:rsidRPr="00355986">
        <w:t>Вмешательство</w:t>
      </w:r>
      <w:r w:rsidR="00355986" w:rsidRPr="00355986">
        <w:t xml:space="preserve"> </w:t>
      </w:r>
      <w:r w:rsidRPr="00355986">
        <w:t>муллы</w:t>
      </w:r>
      <w:r w:rsidR="00355986" w:rsidRPr="00355986">
        <w:t xml:space="preserve"> </w:t>
      </w:r>
      <w:r w:rsidRPr="00355986">
        <w:t>Ахмадуллы</w:t>
      </w:r>
      <w:r w:rsidR="00355986" w:rsidRPr="00355986">
        <w:t xml:space="preserve"> </w:t>
      </w:r>
      <w:r w:rsidRPr="00355986">
        <w:t>ускоряет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гибель</w:t>
      </w:r>
      <w:r w:rsidR="00355986" w:rsidRPr="00355986">
        <w:t xml:space="preserve">. </w:t>
      </w:r>
      <w:r w:rsidRPr="00355986">
        <w:t>Бедняка</w:t>
      </w:r>
      <w:r w:rsidR="00355986" w:rsidRPr="00355986">
        <w:t xml:space="preserve"> </w:t>
      </w:r>
      <w:r w:rsidRPr="00355986">
        <w:t>Байгильде,</w:t>
      </w:r>
      <w:r w:rsidR="00355986" w:rsidRPr="00355986">
        <w:t xml:space="preserve"> </w:t>
      </w:r>
      <w:r w:rsidRPr="00355986">
        <w:t>выступившего</w:t>
      </w:r>
      <w:r w:rsidR="00355986" w:rsidRPr="00355986">
        <w:t xml:space="preserve"> </w:t>
      </w:r>
      <w:r w:rsidRPr="00355986">
        <w:t>против</w:t>
      </w:r>
      <w:r w:rsidR="00355986" w:rsidRPr="00355986">
        <w:t xml:space="preserve"> </w:t>
      </w:r>
      <w:r w:rsidRPr="00355986">
        <w:t>социальной</w:t>
      </w:r>
      <w:r w:rsidR="00355986" w:rsidRPr="00355986">
        <w:t xml:space="preserve"> </w:t>
      </w:r>
      <w:r w:rsidRPr="00355986">
        <w:t>несправедливости,</w:t>
      </w:r>
      <w:r w:rsidR="00355986" w:rsidRPr="00355986">
        <w:t xml:space="preserve"> </w:t>
      </w:r>
      <w:r w:rsidRPr="00355986">
        <w:t>вместе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детьми</w:t>
      </w:r>
      <w:r w:rsidR="00355986" w:rsidRPr="00355986">
        <w:t xml:space="preserve"> </w:t>
      </w:r>
      <w:r w:rsidRPr="00355986">
        <w:t>высылают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аула,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переезжает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аул</w:t>
      </w:r>
      <w:r w:rsidR="00355986" w:rsidRPr="00355986">
        <w:t xml:space="preserve"> </w:t>
      </w:r>
      <w:r w:rsidRPr="00355986">
        <w:t>Ильсегул,</w:t>
      </w:r>
      <w:r w:rsidR="00355986" w:rsidRPr="00355986">
        <w:t xml:space="preserve"> </w:t>
      </w:r>
      <w:r w:rsidRPr="00355986">
        <w:t>где</w:t>
      </w:r>
      <w:r w:rsidR="00355986" w:rsidRPr="00355986">
        <w:t xml:space="preserve"> </w:t>
      </w:r>
      <w:r w:rsidRPr="00355986">
        <w:t>живет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будущая</w:t>
      </w:r>
      <w:r w:rsidR="00355986" w:rsidRPr="00355986">
        <w:t xml:space="preserve"> </w:t>
      </w:r>
      <w:r w:rsidRPr="00355986">
        <w:t>новая</w:t>
      </w:r>
      <w:r w:rsidR="00355986" w:rsidRPr="00355986">
        <w:t xml:space="preserve"> </w:t>
      </w:r>
      <w:r w:rsidRPr="00355986">
        <w:t>жена</w:t>
      </w:r>
      <w:r w:rsidR="00355986" w:rsidRPr="00355986">
        <w:t xml:space="preserve"> - </w:t>
      </w:r>
      <w:r w:rsidRPr="00355986">
        <w:t>Сарбиямал,</w:t>
      </w:r>
      <w:r w:rsidR="00355986" w:rsidRPr="00355986">
        <w:t xml:space="preserve"> </w:t>
      </w:r>
      <w:r w:rsidRPr="00355986">
        <w:t>одурманенная</w:t>
      </w:r>
      <w:r w:rsidR="00355986" w:rsidRPr="00355986">
        <w:t xml:space="preserve"> </w:t>
      </w:r>
      <w:r w:rsidRPr="00355986">
        <w:t>жаждой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деньгам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Жизнь</w:t>
      </w:r>
      <w:r w:rsidR="00355986" w:rsidRPr="00355986">
        <w:t xml:space="preserve"> </w:t>
      </w:r>
      <w:r w:rsidRPr="00355986">
        <w:t>бедняков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ауле</w:t>
      </w:r>
      <w:r w:rsidR="00355986" w:rsidRPr="00355986">
        <w:t xml:space="preserve"> </w:t>
      </w:r>
      <w:r w:rsidRPr="00355986">
        <w:t>Ильсегул</w:t>
      </w:r>
      <w:r w:rsidR="00355986" w:rsidRPr="00355986">
        <w:t xml:space="preserve"> </w:t>
      </w:r>
      <w:r w:rsidRPr="00355986">
        <w:t>также</w:t>
      </w:r>
      <w:r w:rsidR="00355986" w:rsidRPr="00355986">
        <w:t xml:space="preserve"> </w:t>
      </w:r>
      <w:r w:rsidRPr="00355986">
        <w:t>тяжела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безрадостна</w:t>
      </w:r>
      <w:r w:rsidR="00355986" w:rsidRPr="00355986">
        <w:t xml:space="preserve">. </w:t>
      </w:r>
      <w:r w:rsidRPr="00355986">
        <w:t>Здесь,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везде,</w:t>
      </w:r>
      <w:r w:rsidR="00355986" w:rsidRPr="00355986">
        <w:t xml:space="preserve"> </w:t>
      </w:r>
      <w:r w:rsidRPr="00355986">
        <w:t>бедняков</w:t>
      </w:r>
      <w:r w:rsidR="00355986" w:rsidRPr="00355986">
        <w:t xml:space="preserve"> </w:t>
      </w:r>
      <w:r w:rsidRPr="00355986">
        <w:t>притесняют</w:t>
      </w:r>
      <w:r w:rsidR="00355986" w:rsidRPr="00355986">
        <w:t xml:space="preserve">. </w:t>
      </w:r>
      <w:r w:rsidRPr="00355986">
        <w:t>Это</w:t>
      </w:r>
      <w:r w:rsidR="00355986" w:rsidRPr="00355986">
        <w:t xml:space="preserve"> </w:t>
      </w:r>
      <w:r w:rsidRPr="00355986">
        <w:t>мулла</w:t>
      </w:r>
      <w:r w:rsidR="00355986" w:rsidRPr="00355986">
        <w:t xml:space="preserve"> </w:t>
      </w:r>
      <w:r w:rsidRPr="00355986">
        <w:t>Габбас,</w:t>
      </w:r>
      <w:r w:rsidR="00355986" w:rsidRPr="00355986">
        <w:t xml:space="preserve"> </w:t>
      </w:r>
      <w:r w:rsidRPr="00355986">
        <w:t>старшина</w:t>
      </w:r>
      <w:r w:rsidR="00355986" w:rsidRPr="00355986">
        <w:t xml:space="preserve"> </w:t>
      </w:r>
      <w:r w:rsidRPr="00355986">
        <w:t>Собхан,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сынки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прислужники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народ</w:t>
      </w:r>
      <w:r w:rsidR="00355986" w:rsidRPr="00355986">
        <w:t xml:space="preserve"> </w:t>
      </w:r>
      <w:r w:rsidRPr="00355986">
        <w:t>выдвигает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своей</w:t>
      </w:r>
      <w:r w:rsidR="00355986" w:rsidRPr="00355986">
        <w:t xml:space="preserve"> </w:t>
      </w:r>
      <w:r w:rsidRPr="00355986">
        <w:t>среды</w:t>
      </w:r>
      <w:r w:rsidR="00355986" w:rsidRPr="00355986">
        <w:t xml:space="preserve"> </w:t>
      </w:r>
      <w:r w:rsidRPr="00355986">
        <w:t>смелых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мужественных</w:t>
      </w:r>
      <w:r w:rsidR="00355986" w:rsidRPr="00355986">
        <w:t xml:space="preserve"> </w:t>
      </w:r>
      <w:r w:rsidRPr="00355986">
        <w:t>борцов,</w:t>
      </w:r>
      <w:r w:rsidR="00355986" w:rsidRPr="00355986">
        <w:t xml:space="preserve"> </w:t>
      </w:r>
      <w:r w:rsidRPr="00355986">
        <w:t>таких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Хаммат,</w:t>
      </w:r>
      <w:r w:rsidR="00355986" w:rsidRPr="00355986">
        <w:t xml:space="preserve"> </w:t>
      </w:r>
      <w:r w:rsidRPr="00355986">
        <w:t>легендарный</w:t>
      </w:r>
      <w:r w:rsidR="00355986" w:rsidRPr="00355986">
        <w:t xml:space="preserve"> </w:t>
      </w:r>
      <w:r w:rsidRPr="00355986">
        <w:t>правдоискатель</w:t>
      </w:r>
      <w:r w:rsidR="00355986" w:rsidRPr="00355986">
        <w:t xml:space="preserve"> </w:t>
      </w:r>
      <w:r w:rsidRPr="00355986">
        <w:t>Хабир,</w:t>
      </w:r>
      <w:r w:rsidR="00355986" w:rsidRPr="00355986">
        <w:t xml:space="preserve"> </w:t>
      </w:r>
      <w:r w:rsidRPr="00355986">
        <w:t>погибший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руки</w:t>
      </w:r>
      <w:r w:rsidR="00355986" w:rsidRPr="00355986">
        <w:t xml:space="preserve"> </w:t>
      </w:r>
      <w:r w:rsidRPr="00355986">
        <w:t>своего</w:t>
      </w:r>
      <w:r w:rsidR="00355986" w:rsidRPr="00355986">
        <w:t xml:space="preserve"> </w:t>
      </w:r>
      <w:r w:rsidRPr="00355986">
        <w:t>брата</w:t>
      </w:r>
      <w:r w:rsidR="00355986" w:rsidRPr="00355986">
        <w:t xml:space="preserve"> </w:t>
      </w:r>
      <w:r w:rsidRPr="00355986">
        <w:t>муллы</w:t>
      </w:r>
      <w:r w:rsidR="00355986" w:rsidRPr="00355986">
        <w:t xml:space="preserve"> </w:t>
      </w:r>
      <w:r w:rsidRPr="00355986">
        <w:t>Габбаса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старшины</w:t>
      </w:r>
      <w:r w:rsidR="00355986" w:rsidRPr="00355986">
        <w:t xml:space="preserve"> </w:t>
      </w:r>
      <w:r w:rsidRPr="00355986">
        <w:t>Собхана</w:t>
      </w:r>
      <w:r w:rsidR="00355986" w:rsidRPr="00355986">
        <w:t xml:space="preserve">. </w:t>
      </w:r>
      <w:r w:rsidRPr="00355986">
        <w:t>Любовь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симпатии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 </w:t>
      </w:r>
      <w:r w:rsidRPr="00355986">
        <w:t>вызывает</w:t>
      </w:r>
      <w:r w:rsidR="00355986" w:rsidRPr="00355986">
        <w:t xml:space="preserve"> </w:t>
      </w:r>
      <w:r w:rsidRPr="00355986">
        <w:t>образ</w:t>
      </w:r>
      <w:r w:rsidR="00355986" w:rsidRPr="00355986">
        <w:t xml:space="preserve"> </w:t>
      </w:r>
      <w:r w:rsidRPr="00355986">
        <w:t>прославленного</w:t>
      </w:r>
      <w:r w:rsidR="00355986" w:rsidRPr="00355986">
        <w:t xml:space="preserve"> </w:t>
      </w:r>
      <w:r w:rsidRPr="00355986">
        <w:t>кураиста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импровизатора</w:t>
      </w:r>
      <w:r w:rsidR="00355986" w:rsidRPr="00355986">
        <w:t xml:space="preserve"> </w:t>
      </w:r>
      <w:r w:rsidRPr="00355986">
        <w:t>Тимербая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нем</w:t>
      </w:r>
      <w:r w:rsidR="00355986" w:rsidRPr="00355986">
        <w:t xml:space="preserve"> </w:t>
      </w:r>
      <w:r w:rsidRPr="00355986">
        <w:t>воплощены</w:t>
      </w:r>
      <w:r w:rsidR="00355986" w:rsidRPr="00355986">
        <w:t xml:space="preserve"> </w:t>
      </w:r>
      <w:r w:rsidRPr="00355986">
        <w:t>народные</w:t>
      </w:r>
      <w:r w:rsidR="00355986" w:rsidRPr="00355986">
        <w:t xml:space="preserve"> </w:t>
      </w:r>
      <w:r w:rsidRPr="00355986">
        <w:t>творческие</w:t>
      </w:r>
      <w:r w:rsidR="00355986" w:rsidRPr="00355986">
        <w:t xml:space="preserve"> </w:t>
      </w:r>
      <w:r w:rsidRPr="00355986">
        <w:t>силы</w:t>
      </w:r>
      <w:r w:rsidR="00355986" w:rsidRPr="00355986">
        <w:t xml:space="preserve">. </w:t>
      </w:r>
      <w:r w:rsidRPr="00355986">
        <w:t>Не</w:t>
      </w:r>
      <w:r w:rsidR="00355986" w:rsidRPr="00355986">
        <w:t xml:space="preserve"> </w:t>
      </w:r>
      <w:r w:rsidRPr="00355986">
        <w:t>случайно</w:t>
      </w:r>
      <w:r w:rsidR="00355986" w:rsidRPr="00355986">
        <w:t xml:space="preserve"> </w:t>
      </w:r>
      <w:r w:rsidRPr="00355986">
        <w:t>богатеи</w:t>
      </w:r>
      <w:r w:rsidR="00355986" w:rsidRPr="00355986">
        <w:t xml:space="preserve"> </w:t>
      </w:r>
      <w:r w:rsidRPr="00355986">
        <w:t>преследуют</w:t>
      </w:r>
      <w:r w:rsidR="00355986" w:rsidRPr="00355986">
        <w:t xml:space="preserve"> </w:t>
      </w:r>
      <w:r w:rsidRPr="00355986">
        <w:t>Тимербая</w:t>
      </w:r>
      <w:r w:rsidR="00355986" w:rsidRPr="00355986">
        <w:t xml:space="preserve"> </w:t>
      </w:r>
      <w:r w:rsidRPr="00355986">
        <w:t>и,</w:t>
      </w:r>
      <w:r w:rsidR="00355986" w:rsidRPr="00355986">
        <w:t xml:space="preserve"> </w:t>
      </w:r>
      <w:r w:rsidRPr="00355986">
        <w:t>оклеветав,</w:t>
      </w:r>
      <w:r w:rsidR="00355986" w:rsidRPr="00355986">
        <w:t xml:space="preserve"> </w:t>
      </w:r>
      <w:r w:rsidRPr="00355986">
        <w:t>сажают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тюрьму</w:t>
      </w:r>
      <w:r w:rsidR="00355986" w:rsidRPr="00355986">
        <w:t xml:space="preserve">. </w:t>
      </w:r>
      <w:r w:rsidRPr="00355986">
        <w:t>Тимербай</w:t>
      </w:r>
      <w:r w:rsidR="00355986" w:rsidRPr="00355986">
        <w:t xml:space="preserve"> - </w:t>
      </w:r>
      <w:r w:rsidRPr="00355986">
        <w:t>подлинный</w:t>
      </w:r>
      <w:r w:rsidR="00355986" w:rsidRPr="00355986">
        <w:t xml:space="preserve"> </w:t>
      </w:r>
      <w:r w:rsidRPr="00355986">
        <w:t>художник,</w:t>
      </w:r>
      <w:r w:rsidR="00355986" w:rsidRPr="00355986">
        <w:t xml:space="preserve"> </w:t>
      </w:r>
      <w:r w:rsidRPr="00355986">
        <w:t>воспевший</w:t>
      </w:r>
      <w:r w:rsidR="00355986" w:rsidRPr="00355986">
        <w:t xml:space="preserve"> </w:t>
      </w:r>
      <w:r w:rsidRPr="00355986">
        <w:t>наступление</w:t>
      </w:r>
      <w:r w:rsidR="00355986" w:rsidRPr="00355986">
        <w:t xml:space="preserve"> </w:t>
      </w:r>
      <w:r w:rsidRPr="00355986">
        <w:t>нового</w:t>
      </w:r>
      <w:r w:rsidR="00355986" w:rsidRPr="00355986">
        <w:t xml:space="preserve"> </w:t>
      </w:r>
      <w:r w:rsidRPr="00355986">
        <w:t>времени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своих</w:t>
      </w:r>
      <w:r w:rsidR="00355986" w:rsidRPr="00355986">
        <w:t xml:space="preserve"> </w:t>
      </w:r>
      <w:r w:rsidRPr="00355986">
        <w:t>песнях,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ленинском</w:t>
      </w:r>
      <w:r w:rsidR="00355986" w:rsidRPr="00355986">
        <w:t xml:space="preserve"> </w:t>
      </w:r>
      <w:r w:rsidRPr="00355986">
        <w:t>портрете,</w:t>
      </w:r>
      <w:r w:rsidR="00355986" w:rsidRPr="00355986">
        <w:t xml:space="preserve"> </w:t>
      </w:r>
      <w:r w:rsidRPr="00355986">
        <w:t>созданном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просяных</w:t>
      </w:r>
      <w:r w:rsidR="00355986" w:rsidRPr="00355986">
        <w:t xml:space="preserve"> </w:t>
      </w:r>
      <w:r w:rsidRPr="00355986">
        <w:t>зернышек,</w:t>
      </w:r>
      <w:r w:rsidR="00355986" w:rsidRPr="00355986">
        <w:t xml:space="preserve"> </w:t>
      </w:r>
      <w:r w:rsidRPr="00355986">
        <w:t>который</w:t>
      </w:r>
      <w:r w:rsidR="00355986" w:rsidRPr="00355986">
        <w:t xml:space="preserve"> </w:t>
      </w:r>
      <w:r w:rsidRPr="00355986">
        <w:t>описан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романе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подлинный</w:t>
      </w:r>
      <w:r w:rsidR="00355986" w:rsidRPr="00355986">
        <w:t xml:space="preserve"> </w:t>
      </w:r>
      <w:r w:rsidRPr="00355986">
        <w:t>шедевр</w:t>
      </w:r>
      <w:r w:rsidR="00355986" w:rsidRPr="00355986">
        <w:t xml:space="preserve"> </w:t>
      </w:r>
      <w:r w:rsidRPr="00355986">
        <w:t>искусства</w:t>
      </w:r>
      <w:r w:rsidR="00355986" w:rsidRPr="00355986">
        <w:t xml:space="preserve">. </w:t>
      </w:r>
      <w:r w:rsidRPr="00355986">
        <w:t>После</w:t>
      </w:r>
      <w:r w:rsidR="00355986" w:rsidRPr="00355986">
        <w:t xml:space="preserve"> </w:t>
      </w:r>
      <w:r w:rsidRPr="00355986">
        <w:t>гибели</w:t>
      </w:r>
      <w:r w:rsidR="00355986" w:rsidRPr="00355986">
        <w:t xml:space="preserve"> </w:t>
      </w:r>
      <w:r w:rsidRPr="00355986">
        <w:t>Тимербая</w:t>
      </w:r>
      <w:r w:rsidR="00355986" w:rsidRPr="00355986">
        <w:t xml:space="preserve"> </w:t>
      </w:r>
      <w:r w:rsidRPr="00355986">
        <w:t>этот</w:t>
      </w:r>
      <w:r w:rsidR="00355986" w:rsidRPr="00355986">
        <w:t xml:space="preserve"> </w:t>
      </w:r>
      <w:r w:rsidRPr="00355986">
        <w:t>портрет</w:t>
      </w:r>
      <w:r w:rsidR="00355986" w:rsidRPr="00355986">
        <w:t xml:space="preserve"> </w:t>
      </w:r>
      <w:r w:rsidRPr="00355986">
        <w:t>Иштуган</w:t>
      </w:r>
      <w:r w:rsidR="00355986" w:rsidRPr="00355986">
        <w:t xml:space="preserve"> </w:t>
      </w:r>
      <w:r w:rsidRPr="00355986">
        <w:t>повесил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школе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священную</w:t>
      </w:r>
      <w:r w:rsidR="00355986" w:rsidRPr="00355986">
        <w:t xml:space="preserve"> </w:t>
      </w:r>
      <w:r w:rsidRPr="00355986">
        <w:t>реликвию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Новые</w:t>
      </w:r>
      <w:r w:rsidR="00355986" w:rsidRPr="00355986">
        <w:t xml:space="preserve"> </w:t>
      </w:r>
      <w:r w:rsidRPr="00355986">
        <w:t>революционные</w:t>
      </w:r>
      <w:r w:rsidR="00355986" w:rsidRPr="00355986">
        <w:t xml:space="preserve"> </w:t>
      </w:r>
      <w:r w:rsidRPr="00355986">
        <w:t>веяния</w:t>
      </w:r>
      <w:r w:rsidR="00355986" w:rsidRPr="00355986">
        <w:t xml:space="preserve"> </w:t>
      </w:r>
      <w:r w:rsidRPr="00355986">
        <w:t>задевают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сферу</w:t>
      </w:r>
      <w:r w:rsidR="00355986" w:rsidRPr="00355986">
        <w:t xml:space="preserve"> </w:t>
      </w:r>
      <w:r w:rsidRPr="00355986">
        <w:t>личных</w:t>
      </w:r>
      <w:r w:rsidR="00355986" w:rsidRPr="00355986">
        <w:t xml:space="preserve"> </w:t>
      </w:r>
      <w:r w:rsidRPr="00355986">
        <w:t>отношений</w:t>
      </w:r>
      <w:r w:rsidR="00355986" w:rsidRPr="00355986">
        <w:t xml:space="preserve">. </w:t>
      </w:r>
      <w:r w:rsidRPr="00355986">
        <w:t>Красавица</w:t>
      </w:r>
      <w:r w:rsidR="00355986" w:rsidRPr="00355986">
        <w:t xml:space="preserve"> </w:t>
      </w:r>
      <w:r w:rsidRPr="00355986">
        <w:t>Айхылу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покоряется</w:t>
      </w:r>
      <w:r w:rsidR="00355986" w:rsidRPr="00355986">
        <w:t xml:space="preserve"> </w:t>
      </w:r>
      <w:r w:rsidRPr="00355986">
        <w:t>воле</w:t>
      </w:r>
      <w:r w:rsidR="00355986" w:rsidRPr="00355986">
        <w:t xml:space="preserve"> </w:t>
      </w:r>
      <w:r w:rsidRPr="00355986">
        <w:t>родителей,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выходит</w:t>
      </w:r>
      <w:r w:rsidR="00355986" w:rsidRPr="00355986">
        <w:t xml:space="preserve"> </w:t>
      </w:r>
      <w:r w:rsidRPr="00355986">
        <w:t>замуж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сына</w:t>
      </w:r>
      <w:r w:rsidR="00355986" w:rsidRPr="00355986">
        <w:t xml:space="preserve"> </w:t>
      </w:r>
      <w:r w:rsidRPr="00355986">
        <w:t>богача</w:t>
      </w:r>
      <w:r w:rsidR="00355986" w:rsidRPr="00355986">
        <w:t xml:space="preserve"> </w:t>
      </w:r>
      <w:r w:rsidRPr="00355986">
        <w:t>Собхана</w:t>
      </w:r>
      <w:r w:rsidR="00355986" w:rsidRPr="00355986">
        <w:t xml:space="preserve"> </w:t>
      </w:r>
      <w:r w:rsidRPr="00355986">
        <w:t>Хатыбала,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бежит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день</w:t>
      </w:r>
      <w:r w:rsidR="00355986" w:rsidRPr="00355986">
        <w:t xml:space="preserve"> </w:t>
      </w:r>
      <w:r w:rsidRPr="00355986">
        <w:t>свадьбы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своим</w:t>
      </w:r>
      <w:r w:rsidR="00355986" w:rsidRPr="00355986">
        <w:t xml:space="preserve"> </w:t>
      </w:r>
      <w:r w:rsidRPr="00355986">
        <w:t>возлюбленным</w:t>
      </w:r>
      <w:r w:rsidR="00355986" w:rsidRPr="00355986">
        <w:t xml:space="preserve"> </w:t>
      </w:r>
      <w:r w:rsidRPr="00355986">
        <w:t>Иштуганом,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они</w:t>
      </w:r>
      <w:r w:rsidR="00355986" w:rsidRPr="00355986">
        <w:t xml:space="preserve"> </w:t>
      </w:r>
      <w:r w:rsidRPr="00355986">
        <w:t>впоследствии</w:t>
      </w:r>
      <w:r w:rsidR="00355986" w:rsidRPr="00355986">
        <w:t xml:space="preserve"> </w:t>
      </w:r>
      <w:r w:rsidRPr="00355986">
        <w:t>вместе</w:t>
      </w:r>
      <w:r w:rsidR="00355986" w:rsidRPr="00355986">
        <w:t xml:space="preserve"> </w:t>
      </w:r>
      <w:r w:rsidRPr="00355986">
        <w:t>вступают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ряды</w:t>
      </w:r>
      <w:r w:rsidR="00355986" w:rsidRPr="00355986">
        <w:t xml:space="preserve"> </w:t>
      </w:r>
      <w:r w:rsidRPr="00355986">
        <w:t>Красной</w:t>
      </w:r>
      <w:r w:rsidR="00355986" w:rsidRPr="00355986">
        <w:t xml:space="preserve"> </w:t>
      </w:r>
      <w:r w:rsidRPr="00355986">
        <w:t>Армии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Как</w:t>
      </w:r>
      <w:r w:rsidR="00355986" w:rsidRPr="00355986">
        <w:t xml:space="preserve"> </w:t>
      </w:r>
      <w:r w:rsidRPr="00355986">
        <w:t>страшная</w:t>
      </w:r>
      <w:r w:rsidR="00355986" w:rsidRPr="00355986">
        <w:t xml:space="preserve"> </w:t>
      </w:r>
      <w:r w:rsidRPr="00355986">
        <w:t>трагедия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 </w:t>
      </w:r>
      <w:r w:rsidRPr="00355986">
        <w:t>описана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романе</w:t>
      </w:r>
      <w:r w:rsidR="00355986" w:rsidRPr="00355986">
        <w:t xml:space="preserve"> </w:t>
      </w:r>
      <w:r w:rsidRPr="00355986">
        <w:t>мировая</w:t>
      </w:r>
      <w:r w:rsidR="00355986" w:rsidRPr="00355986">
        <w:t xml:space="preserve"> </w:t>
      </w:r>
      <w:r w:rsidRPr="00355986">
        <w:t>война</w:t>
      </w:r>
      <w:r w:rsidR="00355986" w:rsidRPr="00355986">
        <w:t>:</w:t>
      </w:r>
      <w:r w:rsidR="00355986">
        <w:t xml:space="preserve"> "</w:t>
      </w:r>
      <w:r w:rsidRPr="00355986">
        <w:t>Народ</w:t>
      </w:r>
      <w:r w:rsidR="00355986" w:rsidRPr="00355986">
        <w:t xml:space="preserve"> </w:t>
      </w:r>
      <w:r w:rsidRPr="00355986">
        <w:t>бедствовал…</w:t>
      </w:r>
      <w:r w:rsidR="00355986" w:rsidRPr="00355986">
        <w:t xml:space="preserve"> </w:t>
      </w:r>
      <w:r w:rsidRPr="00355986">
        <w:t>Горе,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прожорливая</w:t>
      </w:r>
      <w:r w:rsidR="00355986" w:rsidRPr="00355986">
        <w:t xml:space="preserve"> </w:t>
      </w:r>
      <w:r w:rsidRPr="00355986">
        <w:t>безжалостная</w:t>
      </w:r>
      <w:r w:rsidR="00355986" w:rsidRPr="00355986">
        <w:t xml:space="preserve"> </w:t>
      </w:r>
      <w:r w:rsidRPr="00355986">
        <w:t>птица,</w:t>
      </w:r>
      <w:r w:rsidR="00355986" w:rsidRPr="00355986">
        <w:t xml:space="preserve"> </w:t>
      </w:r>
      <w:r w:rsidRPr="00355986">
        <w:t>махая</w:t>
      </w:r>
      <w:r w:rsidR="00355986" w:rsidRPr="00355986">
        <w:t xml:space="preserve"> </w:t>
      </w:r>
      <w:r w:rsidRPr="00355986">
        <w:t>черным</w:t>
      </w:r>
      <w:r w:rsidR="00355986" w:rsidRPr="00355986">
        <w:t xml:space="preserve"> </w:t>
      </w:r>
      <w:r w:rsidRPr="00355986">
        <w:t>крылом,</w:t>
      </w:r>
      <w:r w:rsidR="00355986" w:rsidRPr="00355986">
        <w:t xml:space="preserve"> </w:t>
      </w:r>
      <w:r w:rsidRPr="00355986">
        <w:t>садилось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крышу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одного,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другого</w:t>
      </w:r>
      <w:r w:rsidR="00355986" w:rsidRPr="00355986">
        <w:t xml:space="preserve"> </w:t>
      </w:r>
      <w:r w:rsidRPr="00355986">
        <w:t>дома</w:t>
      </w:r>
      <w:r w:rsidR="00355986" w:rsidRPr="00355986">
        <w:t xml:space="preserve">. </w:t>
      </w:r>
      <w:r w:rsidRPr="00355986">
        <w:t>Семьи</w:t>
      </w:r>
      <w:r w:rsidR="00355986" w:rsidRPr="00355986">
        <w:t xml:space="preserve"> </w:t>
      </w:r>
      <w:r w:rsidRPr="00355986">
        <w:t>получали</w:t>
      </w:r>
      <w:r w:rsidR="00355986" w:rsidRPr="00355986">
        <w:t xml:space="preserve"> </w:t>
      </w:r>
      <w:r w:rsidRPr="00355986">
        <w:t>короткие</w:t>
      </w:r>
      <w:r w:rsidR="00355986" w:rsidRPr="00355986">
        <w:t xml:space="preserve"> </w:t>
      </w:r>
      <w:r w:rsidRPr="00355986">
        <w:t>весточки,</w:t>
      </w:r>
      <w:r w:rsidR="00355986">
        <w:t xml:space="preserve"> "</w:t>
      </w:r>
      <w:r w:rsidRPr="00355986">
        <w:t>тяжело</w:t>
      </w:r>
      <w:r w:rsidR="00355986" w:rsidRPr="00355986">
        <w:t xml:space="preserve"> </w:t>
      </w:r>
      <w:r w:rsidRPr="00355986">
        <w:t>ранен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попал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плен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погиб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пал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отечество</w:t>
      </w:r>
      <w:r w:rsidR="00355986">
        <w:t>"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навеки</w:t>
      </w:r>
      <w:r w:rsidR="00355986" w:rsidRPr="00355986">
        <w:t xml:space="preserve"> </w:t>
      </w:r>
      <w:r w:rsidRPr="00355986">
        <w:t>безутешное,</w:t>
      </w:r>
      <w:r w:rsidR="00355986" w:rsidRPr="00355986">
        <w:t xml:space="preserve"> </w:t>
      </w:r>
      <w:r w:rsidRPr="00355986">
        <w:t>неизбывное</w:t>
      </w:r>
      <w:r w:rsidR="00355986" w:rsidRPr="00355986">
        <w:t xml:space="preserve"> </w:t>
      </w:r>
      <w:r w:rsidRPr="00355986">
        <w:t>горе</w:t>
      </w:r>
      <w:r w:rsidR="00355986" w:rsidRPr="00355986">
        <w:t xml:space="preserve"> </w:t>
      </w:r>
      <w:r w:rsidRPr="00355986">
        <w:t>охватывало</w:t>
      </w:r>
      <w:r w:rsidR="00355986" w:rsidRPr="00355986">
        <w:t xml:space="preserve"> </w:t>
      </w:r>
      <w:r w:rsidRPr="00355986">
        <w:t>сердца</w:t>
      </w:r>
      <w:r w:rsidR="00355986" w:rsidRPr="00355986">
        <w:t xml:space="preserve">. </w:t>
      </w:r>
      <w:r w:rsidRPr="00355986">
        <w:t>Люди</w:t>
      </w:r>
      <w:r w:rsidR="00355986" w:rsidRPr="00355986">
        <w:t xml:space="preserve"> </w:t>
      </w:r>
      <w:r w:rsidRPr="00355986">
        <w:t>становились</w:t>
      </w:r>
      <w:r w:rsidR="00355986" w:rsidRPr="00355986">
        <w:t xml:space="preserve"> </w:t>
      </w:r>
      <w:r w:rsidRPr="00355986">
        <w:t>молчаливей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ожесточеннее</w:t>
      </w:r>
      <w:r w:rsidR="00355986">
        <w:t>"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эти</w:t>
      </w:r>
      <w:r w:rsidR="00355986" w:rsidRPr="00355986">
        <w:t xml:space="preserve"> </w:t>
      </w:r>
      <w:r w:rsidRPr="00355986">
        <w:t>черные</w:t>
      </w:r>
      <w:r w:rsidR="00355986" w:rsidRPr="00355986">
        <w:t xml:space="preserve"> </w:t>
      </w:r>
      <w:r w:rsidRPr="00355986">
        <w:t>дни</w:t>
      </w:r>
      <w:r w:rsidR="00355986" w:rsidRPr="00355986">
        <w:t xml:space="preserve"> </w:t>
      </w:r>
      <w:r w:rsidRPr="00355986">
        <w:t>надежды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 </w:t>
      </w:r>
      <w:r w:rsidRPr="00355986">
        <w:t>связаны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новыми</w:t>
      </w:r>
      <w:r w:rsidR="00355986" w:rsidRPr="00355986">
        <w:t xml:space="preserve"> </w:t>
      </w:r>
      <w:r w:rsidRPr="00355986">
        <w:t>понятиями</w:t>
      </w:r>
      <w:r w:rsidR="00355986">
        <w:t xml:space="preserve"> "</w:t>
      </w:r>
      <w:r w:rsidRPr="00355986">
        <w:t>большевик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революция</w:t>
      </w:r>
      <w:r w:rsidR="00355986">
        <w:t>"</w:t>
      </w:r>
      <w:r w:rsidR="00355986" w:rsidRPr="00355986">
        <w:t xml:space="preserve">. </w:t>
      </w:r>
      <w:r w:rsidRPr="00355986">
        <w:t>Идеи</w:t>
      </w:r>
      <w:r w:rsidR="00355986" w:rsidRPr="00355986">
        <w:t xml:space="preserve"> </w:t>
      </w:r>
      <w:r w:rsidRPr="00355986">
        <w:t>большевиков</w:t>
      </w:r>
      <w:r w:rsidR="00355986" w:rsidRPr="00355986">
        <w:t xml:space="preserve"> </w:t>
      </w:r>
      <w:r w:rsidRPr="00355986">
        <w:t>проникают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народное</w:t>
      </w:r>
      <w:r w:rsidR="00355986" w:rsidRPr="00355986">
        <w:t xml:space="preserve"> </w:t>
      </w:r>
      <w:r w:rsidRPr="00355986">
        <w:t>сознание</w:t>
      </w:r>
      <w:r w:rsidR="00355986" w:rsidRPr="00355986">
        <w:t xml:space="preserve">. </w:t>
      </w:r>
      <w:r w:rsidRPr="00355986">
        <w:t>Конечно,</w:t>
      </w:r>
      <w:r w:rsidR="00355986" w:rsidRPr="00355986">
        <w:t xml:space="preserve"> </w:t>
      </w:r>
      <w:r w:rsidRPr="00355986">
        <w:t>революция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сразу</w:t>
      </w:r>
      <w:r w:rsidR="00355986" w:rsidRPr="00355986">
        <w:t xml:space="preserve"> </w:t>
      </w:r>
      <w:r w:rsidRPr="00355986">
        <w:t>изменила</w:t>
      </w:r>
      <w:r w:rsidR="00355986" w:rsidRPr="00355986">
        <w:t xml:space="preserve"> </w:t>
      </w:r>
      <w:r w:rsidRPr="00355986">
        <w:t>жизнь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ауле</w:t>
      </w:r>
      <w:r w:rsidR="00355986" w:rsidRPr="00355986">
        <w:t xml:space="preserve"> </w:t>
      </w:r>
      <w:r w:rsidRPr="00355986">
        <w:t>Ильсегул</w:t>
      </w:r>
      <w:r w:rsidR="00355986" w:rsidRPr="00355986">
        <w:t xml:space="preserve">. </w:t>
      </w:r>
      <w:r w:rsidRPr="00355986">
        <w:t>Разгорается</w:t>
      </w:r>
      <w:r w:rsidR="00355986" w:rsidRPr="00355986">
        <w:t xml:space="preserve"> </w:t>
      </w:r>
      <w:r w:rsidRPr="00355986">
        <w:t>ожесточенная</w:t>
      </w:r>
      <w:r w:rsidR="00355986" w:rsidRPr="00355986">
        <w:t xml:space="preserve"> </w:t>
      </w:r>
      <w:r w:rsidRPr="00355986">
        <w:t>классовая</w:t>
      </w:r>
      <w:r w:rsidR="00355986" w:rsidRPr="00355986">
        <w:t xml:space="preserve"> </w:t>
      </w:r>
      <w:r w:rsidRPr="00355986">
        <w:t>борьба</w:t>
      </w:r>
      <w:r w:rsidR="00355986" w:rsidRPr="00355986">
        <w:t xml:space="preserve">. </w:t>
      </w:r>
      <w:r w:rsidRPr="00355986">
        <w:t>Объединяются</w:t>
      </w:r>
      <w:r w:rsidR="00355986" w:rsidRPr="00355986">
        <w:t xml:space="preserve"> </w:t>
      </w:r>
      <w:r w:rsidRPr="00355986">
        <w:t>кулаки,</w:t>
      </w:r>
      <w:r w:rsidR="00355986" w:rsidRPr="00355986">
        <w:t xml:space="preserve"> </w:t>
      </w:r>
      <w:r w:rsidRPr="00355986">
        <w:t>баи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сынки</w:t>
      </w:r>
      <w:r w:rsidR="00355986" w:rsidRPr="00355986">
        <w:t xml:space="preserve"> </w:t>
      </w:r>
      <w:r w:rsidRPr="00355986">
        <w:t>Ахмегша,</w:t>
      </w:r>
      <w:r w:rsidR="00355986" w:rsidRPr="00355986">
        <w:t xml:space="preserve"> </w:t>
      </w:r>
      <w:r w:rsidRPr="00355986">
        <w:t>Хатыбал,</w:t>
      </w:r>
      <w:r w:rsidR="00355986" w:rsidRPr="00355986">
        <w:t xml:space="preserve"> </w:t>
      </w:r>
      <w:r w:rsidRPr="00355986">
        <w:t>Хуснулхак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им</w:t>
      </w:r>
      <w:r w:rsidR="00355986" w:rsidRPr="00355986">
        <w:t xml:space="preserve"> </w:t>
      </w:r>
      <w:r w:rsidRPr="00355986">
        <w:t>противостоит</w:t>
      </w:r>
      <w:r w:rsidR="00355986" w:rsidRPr="00355986">
        <w:t xml:space="preserve"> </w:t>
      </w:r>
      <w:r w:rsidRPr="00355986">
        <w:t>другая</w:t>
      </w:r>
      <w:r w:rsidR="00355986" w:rsidRPr="00355986">
        <w:t xml:space="preserve"> </w:t>
      </w:r>
      <w:r w:rsidRPr="00355986">
        <w:t>сила</w:t>
      </w:r>
      <w:r w:rsidR="00355986" w:rsidRPr="00355986">
        <w:t xml:space="preserve"> - </w:t>
      </w:r>
      <w:r w:rsidRPr="00355986">
        <w:t>вернувшиеся</w:t>
      </w:r>
      <w:r w:rsidR="00355986" w:rsidRPr="00355986">
        <w:t xml:space="preserve"> </w:t>
      </w:r>
      <w:r w:rsidRPr="00355986">
        <w:t>фронтовики</w:t>
      </w:r>
      <w:r w:rsidR="00355986" w:rsidRPr="00355986">
        <w:t xml:space="preserve"> </w:t>
      </w:r>
      <w:r w:rsidRPr="00355986">
        <w:t>Тимербай,</w:t>
      </w:r>
      <w:r w:rsidR="00355986" w:rsidRPr="00355986">
        <w:t xml:space="preserve"> </w:t>
      </w:r>
      <w:r w:rsidRPr="00355986">
        <w:t>Никита,</w:t>
      </w:r>
      <w:r w:rsidR="00355986" w:rsidRPr="00355986">
        <w:t xml:space="preserve"> </w:t>
      </w:r>
      <w:r w:rsidRPr="00355986">
        <w:t>Байгильде,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которым</w:t>
      </w:r>
      <w:r w:rsidR="00355986" w:rsidRPr="00355986">
        <w:t xml:space="preserve"> </w:t>
      </w:r>
      <w:r w:rsidRPr="00355986">
        <w:t>примыкает</w:t>
      </w:r>
      <w:r w:rsidR="00355986" w:rsidRPr="00355986">
        <w:t xml:space="preserve"> </w:t>
      </w:r>
      <w:r w:rsidRPr="00355986">
        <w:t>молодежь</w:t>
      </w:r>
      <w:r w:rsidR="00355986" w:rsidRPr="00355986">
        <w:t xml:space="preserve"> - </w:t>
      </w:r>
      <w:r w:rsidRPr="00355986">
        <w:t>Иштуган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Ахат</w:t>
      </w:r>
      <w:r w:rsidR="00355986" w:rsidRPr="00355986">
        <w:t xml:space="preserve">; </w:t>
      </w:r>
      <w:r w:rsidRPr="00355986">
        <w:t>тянутся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ним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совсем</w:t>
      </w:r>
      <w:r w:rsidR="00355986" w:rsidRPr="00355986">
        <w:t xml:space="preserve"> </w:t>
      </w:r>
      <w:r w:rsidRPr="00355986">
        <w:t>юные</w:t>
      </w:r>
      <w:r w:rsidR="00355986" w:rsidRPr="00355986">
        <w:t xml:space="preserve"> </w:t>
      </w:r>
      <w:r w:rsidRPr="00355986">
        <w:t>башкиры</w:t>
      </w:r>
      <w:r w:rsidR="00355986" w:rsidRPr="00355986">
        <w:t xml:space="preserve"> </w:t>
      </w:r>
      <w:r w:rsidRPr="00355986">
        <w:t>Байрас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сын</w:t>
      </w:r>
      <w:r w:rsidR="00355986" w:rsidRPr="00355986">
        <w:t xml:space="preserve"> </w:t>
      </w:r>
      <w:r w:rsidRPr="00355986">
        <w:t>Никиты</w:t>
      </w:r>
      <w:r w:rsidR="00355986" w:rsidRPr="00355986">
        <w:t xml:space="preserve"> - </w:t>
      </w:r>
      <w:r w:rsidRPr="00355986">
        <w:t>Алешка</w:t>
      </w:r>
      <w:r w:rsidR="00355986" w:rsidRPr="00355986">
        <w:t xml:space="preserve">. </w:t>
      </w:r>
      <w:r w:rsidRPr="00355986">
        <w:t>Организуется</w:t>
      </w:r>
      <w:r w:rsidR="00355986" w:rsidRPr="00355986">
        <w:t xml:space="preserve"> </w:t>
      </w:r>
      <w:r w:rsidRPr="00355986">
        <w:t>огряд</w:t>
      </w:r>
      <w:r w:rsidR="00355986" w:rsidRPr="00355986">
        <w:t xml:space="preserve"> </w:t>
      </w:r>
      <w:r w:rsidRPr="00355986">
        <w:t>красных</w:t>
      </w:r>
      <w:r w:rsidR="00355986" w:rsidRPr="00355986">
        <w:t xml:space="preserve"> </w:t>
      </w:r>
      <w:r w:rsidRPr="00355986">
        <w:t>дружинников</w:t>
      </w:r>
      <w:r w:rsidR="00355986" w:rsidRPr="00355986">
        <w:t xml:space="preserve">. </w:t>
      </w:r>
      <w:r w:rsidRPr="00355986">
        <w:t>При</w:t>
      </w:r>
      <w:r w:rsidR="00355986" w:rsidRPr="00355986">
        <w:t xml:space="preserve"> </w:t>
      </w:r>
      <w:r w:rsidRPr="00355986">
        <w:t>схватке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белыми</w:t>
      </w:r>
      <w:r w:rsidR="00355986" w:rsidRPr="00355986">
        <w:t xml:space="preserve"> </w:t>
      </w:r>
      <w:r w:rsidRPr="00355986">
        <w:t>погибает</w:t>
      </w:r>
      <w:r w:rsidR="00355986" w:rsidRPr="00355986">
        <w:t xml:space="preserve"> </w:t>
      </w:r>
      <w:r w:rsidRPr="00355986">
        <w:t>Байгильде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Сила</w:t>
      </w:r>
      <w:r w:rsidR="00355986" w:rsidRPr="00355986">
        <w:t xml:space="preserve"> </w:t>
      </w:r>
      <w:r w:rsidRPr="00355986">
        <w:t>романа</w:t>
      </w:r>
      <w:r w:rsidR="00355986">
        <w:t xml:space="preserve"> "</w:t>
      </w:r>
      <w:r w:rsidRPr="00355986">
        <w:t>Униженные</w:t>
      </w:r>
      <w:r w:rsidR="00355986">
        <w:t xml:space="preserve">" </w:t>
      </w:r>
      <w:r w:rsidRPr="00355986">
        <w:t>в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многогранности,</w:t>
      </w:r>
      <w:r w:rsidR="00355986" w:rsidRPr="00355986">
        <w:t xml:space="preserve"> </w:t>
      </w:r>
      <w:r w:rsidRPr="00355986">
        <w:t>многопроблемности,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художественной</w:t>
      </w:r>
      <w:r w:rsidR="00355986" w:rsidRPr="00355986">
        <w:t xml:space="preserve"> </w:t>
      </w:r>
      <w:r w:rsidRPr="00355986">
        <w:t>цельности,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полноте</w:t>
      </w:r>
      <w:r w:rsidR="00355986" w:rsidRPr="00355986">
        <w:t xml:space="preserve"> </w:t>
      </w:r>
      <w:r w:rsidRPr="00355986">
        <w:t>созданных</w:t>
      </w:r>
      <w:r w:rsidR="00355986" w:rsidRPr="00355986">
        <w:t xml:space="preserve"> </w:t>
      </w:r>
      <w:r w:rsidRPr="00355986">
        <w:t>характеров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3</w:t>
      </w:r>
      <w:r w:rsidR="00355986" w:rsidRPr="00355986">
        <w:t xml:space="preserve">. </w:t>
      </w:r>
      <w:r w:rsidRPr="00355986">
        <w:t>Биишева</w:t>
      </w:r>
      <w:r w:rsidR="00355986" w:rsidRPr="00355986">
        <w:t xml:space="preserve"> </w:t>
      </w:r>
      <w:r w:rsidRPr="00355986">
        <w:t>любит</w:t>
      </w:r>
      <w:r w:rsidR="00355986" w:rsidRPr="00355986">
        <w:t xml:space="preserve"> </w:t>
      </w:r>
      <w:r w:rsidRPr="00355986">
        <w:t>природу</w:t>
      </w:r>
      <w:r w:rsidR="00355986" w:rsidRPr="00355986">
        <w:t xml:space="preserve"> - </w:t>
      </w:r>
      <w:r w:rsidRPr="00355986">
        <w:t>степь,</w:t>
      </w:r>
      <w:r w:rsidR="00355986" w:rsidRPr="00355986">
        <w:t xml:space="preserve"> </w:t>
      </w:r>
      <w:r w:rsidRPr="00355986">
        <w:t>луга,</w:t>
      </w:r>
      <w:r w:rsidR="00355986" w:rsidRPr="00355986">
        <w:t xml:space="preserve"> </w:t>
      </w:r>
      <w:r w:rsidRPr="00355986">
        <w:t>родную</w:t>
      </w:r>
      <w:r w:rsidR="00355986" w:rsidRPr="00355986">
        <w:t xml:space="preserve"> </w:t>
      </w:r>
      <w:r w:rsidRPr="00355986">
        <w:t>реку</w:t>
      </w:r>
      <w:r w:rsidR="00355986" w:rsidRPr="00355986">
        <w:t xml:space="preserve"> - </w:t>
      </w:r>
      <w:r w:rsidRPr="00355986">
        <w:t>Большой</w:t>
      </w:r>
      <w:r w:rsidR="00355986" w:rsidRPr="00355986">
        <w:t xml:space="preserve"> </w:t>
      </w:r>
      <w:r w:rsidRPr="00355986">
        <w:t>Ик,</w:t>
      </w:r>
      <w:r w:rsidR="00355986" w:rsidRPr="00355986">
        <w:t xml:space="preserve"> </w:t>
      </w:r>
      <w:r w:rsidRPr="00355986">
        <w:t>который</w:t>
      </w:r>
      <w:r w:rsidR="00355986" w:rsidRPr="00355986">
        <w:t xml:space="preserve"> </w:t>
      </w:r>
      <w:r w:rsidRPr="00355986">
        <w:t>является</w:t>
      </w:r>
      <w:r w:rsidR="00355986" w:rsidRPr="00355986">
        <w:t xml:space="preserve"> </w:t>
      </w:r>
      <w:r w:rsidRPr="00355986">
        <w:t>свидетелем</w:t>
      </w:r>
      <w:r w:rsidR="00355986" w:rsidRPr="00355986">
        <w:t xml:space="preserve"> </w:t>
      </w:r>
      <w:r w:rsidRPr="00355986">
        <w:t>радостей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горя</w:t>
      </w:r>
      <w:r w:rsidR="00355986" w:rsidRPr="00355986">
        <w:t xml:space="preserve"> </w:t>
      </w:r>
      <w:r w:rsidRPr="00355986">
        <w:t>народного</w:t>
      </w:r>
      <w:r w:rsidR="00355986" w:rsidRPr="00355986">
        <w:t xml:space="preserve">. </w:t>
      </w:r>
      <w:r w:rsidRPr="00355986">
        <w:t>На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берегах</w:t>
      </w:r>
      <w:r w:rsidR="00355986" w:rsidRPr="00355986">
        <w:t xml:space="preserve"> </w:t>
      </w:r>
      <w:r w:rsidRPr="00355986">
        <w:t>проходят</w:t>
      </w:r>
      <w:r w:rsidR="00355986" w:rsidRPr="00355986">
        <w:t xml:space="preserve"> </w:t>
      </w:r>
      <w:r w:rsidRPr="00355986">
        <w:t>праздники,</w:t>
      </w:r>
      <w:r w:rsidR="00355986" w:rsidRPr="00355986">
        <w:t xml:space="preserve"> </w:t>
      </w:r>
      <w:r w:rsidRPr="00355986">
        <w:t>народные</w:t>
      </w:r>
      <w:r w:rsidR="00355986" w:rsidRPr="00355986">
        <w:t xml:space="preserve"> </w:t>
      </w:r>
      <w:r w:rsidRPr="00355986">
        <w:t>гуляний</w:t>
      </w:r>
      <w:r w:rsidR="00355986" w:rsidRPr="00355986">
        <w:t xml:space="preserve">. </w:t>
      </w:r>
      <w:r w:rsidRPr="00355986">
        <w:t>Берега</w:t>
      </w:r>
      <w:r w:rsidR="00355986" w:rsidRPr="00355986">
        <w:t xml:space="preserve"> </w:t>
      </w:r>
      <w:r w:rsidRPr="00355986">
        <w:t>Большого</w:t>
      </w:r>
      <w:r w:rsidR="00355986" w:rsidRPr="00355986">
        <w:t xml:space="preserve"> </w:t>
      </w:r>
      <w:r w:rsidRPr="00355986">
        <w:t>Ика</w:t>
      </w:r>
      <w:r w:rsidR="00355986" w:rsidRPr="00355986">
        <w:t xml:space="preserve"> </w:t>
      </w:r>
      <w:r w:rsidRPr="00355986">
        <w:t>становятся</w:t>
      </w:r>
      <w:r w:rsidR="00355986" w:rsidRPr="00355986">
        <w:t xml:space="preserve"> </w:t>
      </w:r>
      <w:r w:rsidRPr="00355986">
        <w:t>ареной</w:t>
      </w:r>
      <w:r w:rsidR="00355986" w:rsidRPr="00355986">
        <w:t xml:space="preserve"> </w:t>
      </w:r>
      <w:r w:rsidRPr="00355986">
        <w:t>ожесточенных</w:t>
      </w:r>
      <w:r w:rsidR="00355986" w:rsidRPr="00355986">
        <w:t xml:space="preserve"> </w:t>
      </w:r>
      <w:r w:rsidRPr="00355986">
        <w:t>битв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годы</w:t>
      </w:r>
      <w:r w:rsidR="00355986" w:rsidRPr="00355986">
        <w:t xml:space="preserve"> </w:t>
      </w:r>
      <w:r w:rsidRPr="00355986">
        <w:t>гражданской</w:t>
      </w:r>
      <w:r w:rsidR="00355986" w:rsidRPr="00355986">
        <w:t xml:space="preserve"> </w:t>
      </w:r>
      <w:r w:rsidRPr="00355986">
        <w:t>войны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Большое</w:t>
      </w:r>
      <w:r w:rsidR="00355986" w:rsidRPr="00355986">
        <w:t xml:space="preserve"> </w:t>
      </w:r>
      <w:r w:rsidRPr="00355986">
        <w:t>место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романе</w:t>
      </w:r>
      <w:r w:rsidR="00355986" w:rsidRPr="00355986">
        <w:t xml:space="preserve"> </w:t>
      </w:r>
      <w:r w:rsidRPr="00355986">
        <w:t>отводится</w:t>
      </w:r>
      <w:r w:rsidR="00355986" w:rsidRPr="00355986">
        <w:t xml:space="preserve"> </w:t>
      </w:r>
      <w:r w:rsidRPr="00355986">
        <w:t>изображению</w:t>
      </w:r>
      <w:r w:rsidR="00355986" w:rsidRPr="00355986">
        <w:t xml:space="preserve"> </w:t>
      </w:r>
      <w:r w:rsidRPr="00355986">
        <w:t>мира</w:t>
      </w:r>
      <w:r w:rsidR="00355986" w:rsidRPr="00355986">
        <w:t xml:space="preserve"> </w:t>
      </w:r>
      <w:r w:rsidRPr="00355986">
        <w:t>детства,</w:t>
      </w:r>
      <w:r w:rsidR="00355986" w:rsidRPr="00355986">
        <w:t xml:space="preserve"> </w:t>
      </w:r>
      <w:r w:rsidRPr="00355986">
        <w:t>раскрытию</w:t>
      </w:r>
      <w:r w:rsidR="00355986" w:rsidRPr="00355986">
        <w:t xml:space="preserve"> </w:t>
      </w:r>
      <w:r w:rsidRPr="00355986">
        <w:t>формирования</w:t>
      </w:r>
      <w:r w:rsidR="00355986" w:rsidRPr="00355986">
        <w:t xml:space="preserve"> </w:t>
      </w:r>
      <w:r w:rsidRPr="00355986">
        <w:t>характера</w:t>
      </w:r>
      <w:r w:rsidR="00355986" w:rsidRPr="00355986">
        <w:t xml:space="preserve"> </w:t>
      </w:r>
      <w:r w:rsidRPr="00355986">
        <w:t>главной</w:t>
      </w:r>
      <w:r w:rsidR="00355986" w:rsidRPr="00355986">
        <w:t xml:space="preserve"> </w:t>
      </w:r>
      <w:r w:rsidRPr="00355986">
        <w:t>героини</w:t>
      </w:r>
      <w:r w:rsidR="00355986" w:rsidRPr="00355986">
        <w:t xml:space="preserve"> </w:t>
      </w:r>
      <w:r w:rsidRPr="00355986">
        <w:t>трилогии</w:t>
      </w:r>
      <w:r w:rsidR="00355986" w:rsidRPr="00355986">
        <w:t xml:space="preserve"> - </w:t>
      </w:r>
      <w:r w:rsidRPr="00355986">
        <w:t>Емеш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Дети,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взрослые</w:t>
      </w:r>
      <w:r w:rsidR="00355986" w:rsidRPr="00355986">
        <w:t xml:space="preserve"> - </w:t>
      </w:r>
      <w:r w:rsidRPr="00355986">
        <w:t>не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свидетели,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участники</w:t>
      </w:r>
      <w:r w:rsidR="00355986" w:rsidRPr="00355986">
        <w:t xml:space="preserve"> </w:t>
      </w:r>
      <w:r w:rsidRPr="00355986">
        <w:t>происходящих</w:t>
      </w:r>
      <w:r w:rsidR="00355986" w:rsidRPr="00355986">
        <w:t xml:space="preserve"> </w:t>
      </w:r>
      <w:r w:rsidRPr="00355986">
        <w:t>событий</w:t>
      </w:r>
      <w:r w:rsidR="00355986" w:rsidRPr="00355986">
        <w:t xml:space="preserve">. </w:t>
      </w:r>
      <w:r w:rsidRPr="00355986">
        <w:t>На</w:t>
      </w:r>
      <w:r w:rsidR="00355986" w:rsidRPr="00355986">
        <w:t xml:space="preserve"> </w:t>
      </w:r>
      <w:r w:rsidRPr="00355986">
        <w:t>детей</w:t>
      </w:r>
      <w:r w:rsidR="00355986" w:rsidRPr="00355986">
        <w:t xml:space="preserve"> </w:t>
      </w:r>
      <w:r w:rsidRPr="00355986">
        <w:t>ложится</w:t>
      </w:r>
      <w:r w:rsidR="00355986" w:rsidRPr="00355986">
        <w:t xml:space="preserve"> </w:t>
      </w:r>
      <w:r w:rsidRPr="00355986">
        <w:t>немалая</w:t>
      </w:r>
      <w:r w:rsidR="00355986" w:rsidRPr="00355986">
        <w:t xml:space="preserve"> </w:t>
      </w:r>
      <w:r w:rsidRPr="00355986">
        <w:t>тяжесть</w:t>
      </w:r>
      <w:r w:rsidR="00355986" w:rsidRPr="00355986">
        <w:t xml:space="preserve"> </w:t>
      </w:r>
      <w:r w:rsidRPr="00355986">
        <w:t>труда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семье,</w:t>
      </w:r>
      <w:r w:rsidR="00355986" w:rsidRPr="00355986">
        <w:t xml:space="preserve"> </w:t>
      </w:r>
      <w:r w:rsidRPr="00355986">
        <w:t>они</w:t>
      </w:r>
      <w:r w:rsidR="00355986" w:rsidRPr="00355986">
        <w:t xml:space="preserve"> </w:t>
      </w:r>
      <w:r w:rsidRPr="00355986">
        <w:t>видят</w:t>
      </w:r>
      <w:r w:rsidR="00355986" w:rsidRPr="00355986">
        <w:t xml:space="preserve"> </w:t>
      </w:r>
      <w:r w:rsidRPr="00355986">
        <w:t>социальное</w:t>
      </w:r>
      <w:r w:rsidR="00355986" w:rsidRPr="00355986">
        <w:t xml:space="preserve"> </w:t>
      </w:r>
      <w:r w:rsidRPr="00355986">
        <w:t>неравенство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несмотря,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что,</w:t>
      </w:r>
      <w:r w:rsidR="00355986" w:rsidRPr="00355986">
        <w:t xml:space="preserve"> </w:t>
      </w:r>
      <w:r w:rsidRPr="00355986">
        <w:t>детский</w:t>
      </w:r>
      <w:r w:rsidR="00355986" w:rsidRPr="00355986">
        <w:t xml:space="preserve"> </w:t>
      </w:r>
      <w:r w:rsidRPr="00355986">
        <w:t>мир</w:t>
      </w:r>
      <w:r w:rsidR="00355986" w:rsidRPr="00355986">
        <w:t xml:space="preserve"> </w:t>
      </w:r>
      <w:r w:rsidRPr="00355986">
        <w:t>прекрасен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неповторим</w:t>
      </w:r>
      <w:r w:rsidR="00355986" w:rsidRPr="00355986">
        <w:t xml:space="preserve">. </w:t>
      </w:r>
      <w:r w:rsidRPr="00355986">
        <w:t>Как</w:t>
      </w:r>
      <w:r w:rsidR="00355986" w:rsidRPr="00355986">
        <w:t xml:space="preserve"> </w:t>
      </w:r>
      <w:r w:rsidRPr="00355986">
        <w:t>увлекательны</w:t>
      </w:r>
      <w:r w:rsidR="00355986" w:rsidRPr="00355986">
        <w:t xml:space="preserve"> </w:t>
      </w:r>
      <w:r w:rsidRPr="00355986">
        <w:t>игры</w:t>
      </w:r>
      <w:r w:rsidR="00355986" w:rsidRPr="00355986">
        <w:t xml:space="preserve"> </w:t>
      </w:r>
      <w:r w:rsidRPr="00355986">
        <w:t>башкирских</w:t>
      </w:r>
      <w:r w:rsidR="00355986" w:rsidRPr="00355986">
        <w:t xml:space="preserve"> </w:t>
      </w:r>
      <w:r w:rsidRPr="00355986">
        <w:t>детей</w:t>
      </w:r>
      <w:r w:rsidR="00355986" w:rsidRPr="00355986">
        <w:t xml:space="preserve">! </w:t>
      </w:r>
      <w:r w:rsidRPr="00355986">
        <w:t>В</w:t>
      </w:r>
      <w:r w:rsidR="00355986" w:rsidRPr="00355986">
        <w:t xml:space="preserve"> </w:t>
      </w:r>
      <w:r w:rsidRPr="00355986">
        <w:t>них</w:t>
      </w:r>
      <w:r w:rsidR="00355986" w:rsidRPr="00355986">
        <w:t xml:space="preserve"> </w:t>
      </w:r>
      <w:r w:rsidRPr="00355986">
        <w:t>отголоски</w:t>
      </w:r>
      <w:r w:rsidR="00355986" w:rsidRPr="00355986">
        <w:t xml:space="preserve"> </w:t>
      </w:r>
      <w:r w:rsidRPr="00355986">
        <w:t>живой</w:t>
      </w:r>
      <w:r w:rsidR="00355986" w:rsidRPr="00355986">
        <w:t xml:space="preserve"> </w:t>
      </w:r>
      <w:r w:rsidRPr="00355986">
        <w:t>истории</w:t>
      </w:r>
      <w:r w:rsidR="00355986" w:rsidRPr="00355986">
        <w:t xml:space="preserve"> </w:t>
      </w:r>
      <w:r w:rsidRPr="00355986">
        <w:t>народа,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них</w:t>
      </w:r>
      <w:r w:rsidR="00355986" w:rsidRPr="00355986">
        <w:t xml:space="preserve"> </w:t>
      </w:r>
      <w:r w:rsidRPr="00355986">
        <w:t>много</w:t>
      </w:r>
      <w:r w:rsidR="00355986" w:rsidRPr="00355986">
        <w:t xml:space="preserve"> </w:t>
      </w:r>
      <w:r w:rsidRPr="00355986">
        <w:t>движения,</w:t>
      </w:r>
      <w:r w:rsidR="00355986" w:rsidRPr="00355986">
        <w:t xml:space="preserve"> </w:t>
      </w:r>
      <w:r w:rsidRPr="00355986">
        <w:t>песен,</w:t>
      </w:r>
      <w:r w:rsidR="00355986" w:rsidRPr="00355986">
        <w:t xml:space="preserve"> </w:t>
      </w:r>
      <w:r w:rsidRPr="00355986">
        <w:t>танцев</w:t>
      </w:r>
      <w:r w:rsidR="00355986" w:rsidRPr="00355986">
        <w:t xml:space="preserve">. </w:t>
      </w:r>
      <w:r w:rsidRPr="00355986">
        <w:t>Игры</w:t>
      </w:r>
      <w:r w:rsidR="00355986" w:rsidRPr="00355986">
        <w:t xml:space="preserve"> </w:t>
      </w:r>
      <w:r w:rsidRPr="00355986">
        <w:t>детей</w:t>
      </w:r>
      <w:r w:rsidR="00355986" w:rsidRPr="00355986">
        <w:t xml:space="preserve"> </w:t>
      </w:r>
      <w:r w:rsidRPr="00355986">
        <w:t>часто</w:t>
      </w:r>
      <w:r w:rsidR="00355986" w:rsidRPr="00355986">
        <w:t xml:space="preserve"> </w:t>
      </w:r>
      <w:r w:rsidRPr="00355986">
        <w:t>копируют</w:t>
      </w:r>
      <w:r w:rsidR="00355986" w:rsidRPr="00355986">
        <w:t xml:space="preserve"> </w:t>
      </w:r>
      <w:r w:rsidRPr="00355986">
        <w:t>жизнь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быт</w:t>
      </w:r>
      <w:r w:rsidR="00355986" w:rsidRPr="00355986">
        <w:t xml:space="preserve"> </w:t>
      </w:r>
      <w:r w:rsidRPr="00355986">
        <w:t>взрослых,</w:t>
      </w:r>
      <w:r w:rsidR="00355986" w:rsidRPr="00355986">
        <w:t xml:space="preserve"> </w:t>
      </w:r>
      <w:r w:rsidRPr="00355986">
        <w:t>передают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сложные</w:t>
      </w:r>
      <w:r w:rsidR="00355986" w:rsidRPr="00355986">
        <w:t xml:space="preserve"> </w:t>
      </w:r>
      <w:r w:rsidRPr="00355986">
        <w:t>взаимоотношения</w:t>
      </w:r>
      <w:r w:rsidR="00355986" w:rsidRPr="00355986">
        <w:t xml:space="preserve">. </w:t>
      </w:r>
      <w:r w:rsidRPr="00355986">
        <w:t>Огромные</w:t>
      </w:r>
      <w:r w:rsidR="00355986" w:rsidRPr="00355986">
        <w:t xml:space="preserve"> </w:t>
      </w:r>
      <w:r w:rsidRPr="00355986">
        <w:t>творческие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интеллектуальные</w:t>
      </w:r>
      <w:r w:rsidR="00355986" w:rsidRPr="00355986">
        <w:t xml:space="preserve"> </w:t>
      </w:r>
      <w:r w:rsidRPr="00355986">
        <w:t>силы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 </w:t>
      </w:r>
      <w:r w:rsidRPr="00355986">
        <w:t>нашли</w:t>
      </w:r>
      <w:r w:rsidR="00355986" w:rsidRPr="00355986">
        <w:t xml:space="preserve"> </w:t>
      </w:r>
      <w:r w:rsidRPr="00355986">
        <w:t>воплощение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образе</w:t>
      </w:r>
      <w:r w:rsidR="00355986" w:rsidRPr="00355986">
        <w:t xml:space="preserve"> </w:t>
      </w:r>
      <w:r w:rsidRPr="00355986">
        <w:t>Емеш</w:t>
      </w:r>
      <w:r w:rsidR="00355986" w:rsidRPr="00355986">
        <w:t xml:space="preserve">. </w:t>
      </w:r>
      <w:r w:rsidRPr="00355986">
        <w:t>Много</w:t>
      </w:r>
      <w:r w:rsidR="00355986" w:rsidRPr="00355986">
        <w:t xml:space="preserve"> </w:t>
      </w:r>
      <w:r w:rsidRPr="00355986">
        <w:t>испытаний</w:t>
      </w:r>
      <w:r w:rsidR="00355986" w:rsidRPr="00355986">
        <w:t xml:space="preserve"> </w:t>
      </w:r>
      <w:r w:rsidRPr="00355986">
        <w:t>выпало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долю</w:t>
      </w:r>
      <w:r w:rsidR="00355986" w:rsidRPr="00355986">
        <w:t xml:space="preserve">: </w:t>
      </w:r>
      <w:r w:rsidRPr="00355986">
        <w:t>смерть</w:t>
      </w:r>
      <w:r w:rsidR="00355986" w:rsidRPr="00355986">
        <w:t xml:space="preserve"> </w:t>
      </w:r>
      <w:r w:rsidRPr="00355986">
        <w:t>матери,</w:t>
      </w:r>
      <w:r w:rsidR="00355986" w:rsidRPr="00355986">
        <w:t xml:space="preserve"> </w:t>
      </w:r>
      <w:r w:rsidRPr="00355986">
        <w:t>жизнь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доме</w:t>
      </w:r>
      <w:r w:rsidR="00355986" w:rsidRPr="00355986">
        <w:t xml:space="preserve"> </w:t>
      </w:r>
      <w:r w:rsidRPr="00355986">
        <w:t>жестокой</w:t>
      </w:r>
      <w:r w:rsidR="00355986" w:rsidRPr="00355986">
        <w:t xml:space="preserve"> </w:t>
      </w:r>
      <w:r w:rsidRPr="00355986">
        <w:t>мачехи</w:t>
      </w:r>
      <w:r w:rsidR="00355986" w:rsidRPr="00355986">
        <w:t xml:space="preserve"> </w:t>
      </w:r>
      <w:r w:rsidRPr="00355986">
        <w:t>Сарбиямал,</w:t>
      </w:r>
      <w:r w:rsidR="00355986" w:rsidRPr="00355986">
        <w:t xml:space="preserve"> </w:t>
      </w:r>
      <w:r w:rsidRPr="00355986">
        <w:t>гибель</w:t>
      </w:r>
      <w:r w:rsidR="00355986" w:rsidRPr="00355986">
        <w:t xml:space="preserve"> </w:t>
      </w:r>
      <w:r w:rsidRPr="00355986">
        <w:t>отца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старшей</w:t>
      </w:r>
      <w:r w:rsidR="00355986" w:rsidRPr="00355986">
        <w:t xml:space="preserve"> </w:t>
      </w:r>
      <w:r w:rsidRPr="00355986">
        <w:t>сестренки</w:t>
      </w:r>
      <w:r w:rsidR="00355986" w:rsidRPr="00355986">
        <w:t xml:space="preserve"> </w:t>
      </w:r>
      <w:r w:rsidRPr="00355986">
        <w:t>Янеш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согнуло</w:t>
      </w:r>
      <w:r w:rsidR="00355986" w:rsidRPr="00355986">
        <w:t xml:space="preserve"> </w:t>
      </w:r>
      <w:r w:rsidRPr="00355986">
        <w:t>героиню</w:t>
      </w:r>
      <w:r w:rsidR="00355986" w:rsidRPr="00355986">
        <w:t xml:space="preserve">. </w:t>
      </w:r>
      <w:r w:rsidRPr="00355986">
        <w:t>С</w:t>
      </w:r>
      <w:r w:rsidR="00355986" w:rsidRPr="00355986">
        <w:t xml:space="preserve"> </w:t>
      </w:r>
      <w:r w:rsidRPr="00355986">
        <w:t>первых</w:t>
      </w:r>
      <w:r w:rsidR="00355986" w:rsidRPr="00355986">
        <w:t xml:space="preserve"> </w:t>
      </w:r>
      <w:r w:rsidRPr="00355986">
        <w:t>страниц</w:t>
      </w:r>
      <w:r w:rsidR="00355986" w:rsidRPr="00355986">
        <w:t xml:space="preserve"> </w:t>
      </w:r>
      <w:r w:rsidRPr="00355986">
        <w:t>романа</w:t>
      </w:r>
      <w:r w:rsidR="00355986" w:rsidRPr="00355986">
        <w:t xml:space="preserve"> </w:t>
      </w:r>
      <w:r w:rsidRPr="00355986">
        <w:t>Емеш</w:t>
      </w:r>
      <w:r w:rsidR="00355986" w:rsidRPr="00355986">
        <w:t xml:space="preserve"> </w:t>
      </w:r>
      <w:r w:rsidRPr="00355986">
        <w:t>проявляет</w:t>
      </w:r>
      <w:r w:rsidR="00355986" w:rsidRPr="00355986">
        <w:t xml:space="preserve"> </w:t>
      </w:r>
      <w:r w:rsidRPr="00355986">
        <w:t>силу</w:t>
      </w:r>
      <w:r w:rsidR="00355986" w:rsidRPr="00355986">
        <w:t xml:space="preserve"> </w:t>
      </w:r>
      <w:r w:rsidRPr="00355986">
        <w:t>воли,</w:t>
      </w:r>
      <w:r w:rsidR="00355986" w:rsidRPr="00355986">
        <w:t xml:space="preserve"> </w:t>
      </w:r>
      <w:r w:rsidRPr="00355986">
        <w:t>непокорность</w:t>
      </w:r>
      <w:r w:rsidR="00355986" w:rsidRPr="00355986">
        <w:t xml:space="preserve"> </w:t>
      </w:r>
      <w:r w:rsidRPr="00355986">
        <w:t>ударам</w:t>
      </w:r>
      <w:r w:rsidR="00355986" w:rsidRPr="00355986">
        <w:t xml:space="preserve"> </w:t>
      </w:r>
      <w:r w:rsidRPr="00355986">
        <w:t>судьбы,</w:t>
      </w:r>
      <w:r w:rsidR="00355986" w:rsidRPr="00355986">
        <w:t xml:space="preserve"> </w:t>
      </w:r>
      <w:r w:rsidRPr="00355986">
        <w:t>жизнестойкость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Воспитанная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произведениях</w:t>
      </w:r>
      <w:r w:rsidR="00355986" w:rsidRPr="00355986">
        <w:t xml:space="preserve"> </w:t>
      </w:r>
      <w:r w:rsidRPr="00355986">
        <w:t>народною</w:t>
      </w:r>
      <w:r w:rsidR="00355986" w:rsidRPr="00355986">
        <w:t xml:space="preserve"> </w:t>
      </w:r>
      <w:r w:rsidRPr="00355986">
        <w:t>творчества,</w:t>
      </w:r>
      <w:r w:rsidR="00355986" w:rsidRPr="00355986">
        <w:t xml:space="preserve"> </w:t>
      </w:r>
      <w:r w:rsidRPr="00355986">
        <w:t>Емеш</w:t>
      </w:r>
      <w:r w:rsidR="00355986" w:rsidRPr="00355986">
        <w:t xml:space="preserve"> </w:t>
      </w:r>
      <w:r w:rsidRPr="00355986">
        <w:t>тонко</w:t>
      </w:r>
      <w:r w:rsidR="00355986" w:rsidRPr="00355986">
        <w:t xml:space="preserve"> </w:t>
      </w:r>
      <w:r w:rsidRPr="00355986">
        <w:t>чувствует</w:t>
      </w:r>
      <w:r w:rsidR="00355986" w:rsidRPr="00355986">
        <w:t xml:space="preserve"> </w:t>
      </w:r>
      <w:r w:rsidRPr="00355986">
        <w:t>слово,</w:t>
      </w:r>
      <w:r w:rsidR="00355986" w:rsidRPr="00355986">
        <w:t xml:space="preserve"> </w:t>
      </w:r>
      <w:r w:rsidRPr="00355986">
        <w:t>красоту</w:t>
      </w:r>
      <w:r w:rsidR="00355986" w:rsidRPr="00355986">
        <w:t xml:space="preserve"> </w:t>
      </w:r>
      <w:r w:rsidRPr="00355986">
        <w:t>народной</w:t>
      </w:r>
      <w:r w:rsidR="00355986" w:rsidRPr="00355986">
        <w:t xml:space="preserve"> </w:t>
      </w:r>
      <w:r w:rsidRPr="00355986">
        <w:t>музыки</w:t>
      </w:r>
      <w:r w:rsidR="00355986" w:rsidRPr="00355986">
        <w:t xml:space="preserve">. </w:t>
      </w:r>
      <w:r w:rsidRPr="00355986">
        <w:t>Девичий</w:t>
      </w:r>
      <w:r w:rsidR="00355986" w:rsidRPr="00355986">
        <w:t xml:space="preserve"> </w:t>
      </w:r>
      <w:r w:rsidRPr="00355986">
        <w:t>музыкальный</w:t>
      </w:r>
      <w:r w:rsidR="00355986" w:rsidRPr="00355986">
        <w:t xml:space="preserve"> </w:t>
      </w:r>
      <w:r w:rsidRPr="00355986">
        <w:t>инструмент</w:t>
      </w:r>
      <w:r w:rsidR="00355986" w:rsidRPr="00355986">
        <w:t xml:space="preserve"> </w:t>
      </w:r>
      <w:r w:rsidRPr="00355986">
        <w:t>кумыз,</w:t>
      </w:r>
      <w:r w:rsidR="00355986" w:rsidRPr="00355986">
        <w:t xml:space="preserve"> </w:t>
      </w:r>
      <w:r w:rsidRPr="00355986">
        <w:t>который</w:t>
      </w:r>
      <w:r w:rsidR="00355986" w:rsidRPr="00355986">
        <w:t xml:space="preserve"> </w:t>
      </w:r>
      <w:r w:rsidRPr="00355986">
        <w:t>ей</w:t>
      </w:r>
      <w:r w:rsidR="00355986" w:rsidRPr="00355986">
        <w:t xml:space="preserve"> </w:t>
      </w:r>
      <w:r w:rsidRPr="00355986">
        <w:t>подарила</w:t>
      </w:r>
      <w:r w:rsidR="00355986" w:rsidRPr="00355986">
        <w:t xml:space="preserve"> </w:t>
      </w:r>
      <w:r w:rsidRPr="00355986">
        <w:t>подружка</w:t>
      </w:r>
      <w:r w:rsidR="00355986" w:rsidRPr="00355986">
        <w:t xml:space="preserve"> </w:t>
      </w:r>
      <w:r w:rsidRPr="00355986">
        <w:t>Шаура,</w:t>
      </w:r>
      <w:r w:rsidR="00355986" w:rsidRPr="00355986">
        <w:t xml:space="preserve"> </w:t>
      </w:r>
      <w:r w:rsidRPr="00355986">
        <w:t>радует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. </w:t>
      </w:r>
      <w:r w:rsidRPr="00355986">
        <w:t>Вдохновенно</w:t>
      </w:r>
      <w:r w:rsidR="00355986" w:rsidRPr="00355986">
        <w:t xml:space="preserve"> </w:t>
      </w:r>
      <w:r w:rsidRPr="00355986">
        <w:t>исполняет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нем</w:t>
      </w:r>
      <w:r w:rsidR="00355986" w:rsidRPr="00355986">
        <w:t xml:space="preserve"> </w:t>
      </w:r>
      <w:r w:rsidRPr="00355986">
        <w:t>прекрасные</w:t>
      </w:r>
      <w:r w:rsidR="00355986" w:rsidRPr="00355986">
        <w:t xml:space="preserve"> </w:t>
      </w:r>
      <w:r w:rsidRPr="00355986">
        <w:t>грустные</w:t>
      </w:r>
      <w:r w:rsidR="00355986" w:rsidRPr="00355986">
        <w:t xml:space="preserve"> </w:t>
      </w:r>
      <w:r w:rsidRPr="00355986">
        <w:t>мелодии</w:t>
      </w:r>
      <w:r w:rsidR="00355986" w:rsidRPr="00355986">
        <w:t xml:space="preserve">. </w:t>
      </w:r>
      <w:r w:rsidRPr="00355986">
        <w:t>Много</w:t>
      </w:r>
      <w:r w:rsidR="00355986" w:rsidRPr="00355986">
        <w:t xml:space="preserve"> </w:t>
      </w:r>
      <w:r w:rsidRPr="00355986">
        <w:t>раз</w:t>
      </w:r>
      <w:r w:rsidR="00355986" w:rsidRPr="00355986">
        <w:t xml:space="preserve"> </w:t>
      </w:r>
      <w:r w:rsidRPr="00355986">
        <w:t>тяжело</w:t>
      </w:r>
      <w:r w:rsidR="00355986" w:rsidRPr="00355986">
        <w:t xml:space="preserve"> </w:t>
      </w:r>
      <w:r w:rsidRPr="00355986">
        <w:t>болеет</w:t>
      </w:r>
      <w:r w:rsidR="00355986" w:rsidRPr="00355986">
        <w:t xml:space="preserve"> </w:t>
      </w:r>
      <w:r w:rsidRPr="00355986">
        <w:t>Емеш,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всегда</w:t>
      </w:r>
      <w:r w:rsidR="00355986" w:rsidRPr="00355986">
        <w:t xml:space="preserve"> </w:t>
      </w:r>
      <w:r w:rsidRPr="00355986">
        <w:t>ос</w:t>
      </w:r>
      <w:r w:rsidR="00355986" w:rsidRPr="00355986">
        <w:t xml:space="preserve"> </w:t>
      </w:r>
      <w:r w:rsidRPr="00355986">
        <w:t>неукротимая</w:t>
      </w:r>
      <w:r w:rsidR="00355986" w:rsidRPr="00355986">
        <w:t xml:space="preserve"> </w:t>
      </w:r>
      <w:r w:rsidRPr="00355986">
        <w:t>любовь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жизни,</w:t>
      </w:r>
      <w:r w:rsidR="00355986" w:rsidRPr="00355986">
        <w:t xml:space="preserve"> </w:t>
      </w:r>
      <w:r w:rsidRPr="00355986">
        <w:t>природе,</w:t>
      </w:r>
      <w:r w:rsidR="00355986" w:rsidRPr="00355986">
        <w:t xml:space="preserve"> </w:t>
      </w:r>
      <w:r w:rsidRPr="00355986">
        <w:t>поэзии</w:t>
      </w:r>
      <w:r w:rsidR="00355986" w:rsidRPr="00355986">
        <w:t xml:space="preserve"> </w:t>
      </w:r>
      <w:r w:rsidRPr="00355986">
        <w:t>побеждает</w:t>
      </w:r>
      <w:r w:rsidR="00355986" w:rsidRPr="00355986">
        <w:t xml:space="preserve"> </w:t>
      </w:r>
      <w:r w:rsidRPr="00355986">
        <w:t>болезни</w:t>
      </w:r>
      <w:r w:rsidR="00355986" w:rsidRPr="00355986">
        <w:t xml:space="preserve">. </w:t>
      </w:r>
      <w:r w:rsidRPr="00355986">
        <w:t>Сила</w:t>
      </w:r>
      <w:r w:rsidR="00355986" w:rsidRPr="00355986">
        <w:t xml:space="preserve"> </w:t>
      </w:r>
      <w:r w:rsidRPr="00355986">
        <w:t>героини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твердости,</w:t>
      </w:r>
      <w:r w:rsidR="00355986" w:rsidRPr="00355986">
        <w:t xml:space="preserve"> </w:t>
      </w:r>
      <w:r w:rsidRPr="00355986">
        <w:t>несгибаемости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здесь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Емеш</w:t>
      </w:r>
      <w:r w:rsidR="00355986" w:rsidRPr="00355986">
        <w:t xml:space="preserve"> </w:t>
      </w:r>
      <w:r w:rsidRPr="00355986">
        <w:t>много</w:t>
      </w:r>
      <w:r w:rsidR="00355986" w:rsidRPr="00355986">
        <w:t xml:space="preserve"> </w:t>
      </w:r>
      <w:r w:rsidRPr="00355986">
        <w:t>общего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самой</w:t>
      </w:r>
      <w:r w:rsidR="00355986" w:rsidRPr="00355986">
        <w:t xml:space="preserve"> </w:t>
      </w:r>
      <w:r w:rsidRPr="00355986">
        <w:t>писательницей,</w:t>
      </w:r>
      <w:r w:rsidR="00355986" w:rsidRPr="00355986">
        <w:t xml:space="preserve"> </w:t>
      </w:r>
      <w:r w:rsidRPr="00355986">
        <w:t>которая</w:t>
      </w:r>
      <w:r w:rsidR="00355986" w:rsidRPr="00355986">
        <w:t xml:space="preserve"> </w:t>
      </w:r>
      <w:r w:rsidRPr="00355986">
        <w:t>писала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себе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своем</w:t>
      </w:r>
      <w:r w:rsidR="00355986" w:rsidRPr="00355986">
        <w:t xml:space="preserve"> </w:t>
      </w:r>
      <w:r w:rsidRPr="00355986">
        <w:t>раннем</w:t>
      </w:r>
      <w:r w:rsidR="00355986" w:rsidRPr="00355986">
        <w:t xml:space="preserve"> </w:t>
      </w:r>
      <w:r w:rsidRPr="00355986">
        <w:t>стихотворении</w:t>
      </w:r>
      <w:r w:rsidR="00355986" w:rsidRPr="00355986">
        <w:t>:</w:t>
      </w:r>
      <w:r w:rsidR="00355986">
        <w:t xml:space="preserve"> "</w:t>
      </w:r>
      <w:r w:rsidRPr="00355986">
        <w:t>Говорят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: </w:t>
      </w:r>
      <w:r w:rsidRPr="00355986">
        <w:t>невестка,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пой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пою</w:t>
      </w:r>
      <w:r w:rsidR="00355986" w:rsidRPr="00355986">
        <w:t xml:space="preserve"> </w:t>
      </w:r>
      <w:r w:rsidRPr="00355986">
        <w:t>несмотря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. </w:t>
      </w:r>
      <w:r w:rsidRPr="00355986">
        <w:t>У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груди</w:t>
      </w:r>
      <w:r w:rsidR="00355986" w:rsidRPr="00355986">
        <w:t xml:space="preserve"> </w:t>
      </w:r>
      <w:r w:rsidRPr="00355986">
        <w:t>много</w:t>
      </w:r>
      <w:r w:rsidR="00355986" w:rsidRPr="00355986">
        <w:t xml:space="preserve"> </w:t>
      </w:r>
      <w:r w:rsidRPr="00355986">
        <w:t>песен</w:t>
      </w:r>
      <w:r w:rsidR="00355986" w:rsidRPr="00355986">
        <w:t xml:space="preserve">. </w:t>
      </w:r>
      <w:r w:rsidRPr="00355986">
        <w:t>Если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буду</w:t>
      </w:r>
      <w:r w:rsidR="00355986" w:rsidRPr="00355986">
        <w:t xml:space="preserve"> </w:t>
      </w:r>
      <w:r w:rsidRPr="00355986">
        <w:t>петь,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соловьи</w:t>
      </w:r>
      <w:r w:rsidR="00355986" w:rsidRPr="00355986">
        <w:t xml:space="preserve"> </w:t>
      </w:r>
      <w:r w:rsidRPr="00355986">
        <w:t>петь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станут,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солнце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будет</w:t>
      </w:r>
      <w:r w:rsidR="00355986" w:rsidRPr="00355986">
        <w:t xml:space="preserve"> </w:t>
      </w:r>
      <w:r w:rsidRPr="00355986">
        <w:t>светить</w:t>
      </w:r>
      <w:r w:rsidR="00355986" w:rsidRPr="00355986">
        <w:t xml:space="preserve">! </w:t>
      </w:r>
      <w:r w:rsidRPr="00355986">
        <w:t>Ведь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песнях</w:t>
      </w:r>
      <w:r w:rsidR="00355986" w:rsidRPr="00355986">
        <w:t xml:space="preserve"> </w:t>
      </w:r>
      <w:r w:rsidRPr="00355986">
        <w:t>моих</w:t>
      </w:r>
      <w:r w:rsidR="00355986" w:rsidRPr="00355986">
        <w:t xml:space="preserve"> </w:t>
      </w:r>
      <w:r w:rsidRPr="00355986">
        <w:t>счастье</w:t>
      </w:r>
      <w:r w:rsidR="00355986" w:rsidRPr="00355986">
        <w:t xml:space="preserve"> </w:t>
      </w:r>
      <w:r w:rsidRPr="00355986">
        <w:t>мое</w:t>
      </w:r>
      <w:r w:rsidR="00355986">
        <w:t>!"</w:t>
      </w:r>
      <w:r w:rsidRPr="00355986">
        <w:t>Логическим</w:t>
      </w:r>
      <w:r w:rsidR="00355986" w:rsidRPr="00355986">
        <w:t xml:space="preserve"> </w:t>
      </w:r>
      <w:r w:rsidRPr="00355986">
        <w:t>продолжением</w:t>
      </w:r>
      <w:r w:rsidR="00355986">
        <w:t xml:space="preserve"> "</w:t>
      </w:r>
      <w:r w:rsidRPr="00355986">
        <w:t>Униженных</w:t>
      </w:r>
      <w:r w:rsidR="00355986">
        <w:t xml:space="preserve">" </w:t>
      </w:r>
      <w:r w:rsidRPr="00355986">
        <w:t>является</w:t>
      </w:r>
      <w:r w:rsidR="00355986" w:rsidRPr="00355986">
        <w:t xml:space="preserve"> </w:t>
      </w:r>
      <w:r w:rsidRPr="00355986">
        <w:t>роман</w:t>
      </w:r>
      <w:r w:rsidR="00355986">
        <w:t xml:space="preserve"> "</w:t>
      </w:r>
      <w:r w:rsidRPr="00355986">
        <w:t>У</w:t>
      </w:r>
      <w:r w:rsidR="00355986" w:rsidRPr="00355986">
        <w:t xml:space="preserve"> </w:t>
      </w:r>
      <w:r w:rsidRPr="00355986">
        <w:t>Большою</w:t>
      </w:r>
      <w:r w:rsidR="00355986" w:rsidRPr="00355986">
        <w:t xml:space="preserve"> </w:t>
      </w:r>
      <w:r w:rsidRPr="00355986">
        <w:t>Ика</w:t>
      </w:r>
      <w:r w:rsidR="00355986">
        <w:t>"</w:t>
      </w:r>
      <w:r w:rsidR="00355986" w:rsidRPr="00355986">
        <w:t xml:space="preserve">. </w:t>
      </w:r>
      <w:r w:rsidRPr="00355986">
        <w:t>Оба</w:t>
      </w:r>
      <w:r w:rsidR="00355986" w:rsidRPr="00355986">
        <w:t xml:space="preserve"> </w:t>
      </w:r>
      <w:r w:rsidRPr="00355986">
        <w:t>произведения</w:t>
      </w:r>
      <w:r w:rsidR="00355986" w:rsidRPr="00355986">
        <w:t xml:space="preserve"> </w:t>
      </w:r>
      <w:r w:rsidRPr="00355986">
        <w:t>объединены</w:t>
      </w:r>
      <w:r w:rsidR="00355986" w:rsidRPr="00355986">
        <w:t xml:space="preserve"> </w:t>
      </w:r>
      <w:r w:rsidRPr="00355986">
        <w:t>героями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событиями</w:t>
      </w:r>
      <w:r w:rsidR="00355986" w:rsidRPr="00355986">
        <w:t xml:space="preserve"> </w:t>
      </w:r>
      <w:r w:rsidRPr="00355986">
        <w:t>гражданской</w:t>
      </w:r>
      <w:r w:rsidR="00355986" w:rsidRPr="00355986">
        <w:t xml:space="preserve"> </w:t>
      </w:r>
      <w:r w:rsidRPr="00355986">
        <w:t>войны,</w:t>
      </w:r>
      <w:r w:rsidR="00355986" w:rsidRPr="00355986">
        <w:t xml:space="preserve"> </w:t>
      </w:r>
      <w:r w:rsidRPr="00355986">
        <w:t>которые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являются</w:t>
      </w:r>
      <w:r w:rsidR="00355986" w:rsidRPr="00355986">
        <w:t xml:space="preserve"> </w:t>
      </w:r>
      <w:r w:rsidRPr="00355986">
        <w:t>стержнем</w:t>
      </w:r>
      <w:r w:rsidR="00355986" w:rsidRPr="00355986">
        <w:t xml:space="preserve"> </w:t>
      </w:r>
      <w:r w:rsidRPr="00355986">
        <w:t>повествования</w:t>
      </w:r>
      <w:r w:rsidR="00355986" w:rsidRPr="00355986">
        <w:t xml:space="preserve">. </w:t>
      </w:r>
      <w:r w:rsidRPr="00355986">
        <w:t>Роман</w:t>
      </w:r>
      <w:r w:rsidR="00355986" w:rsidRPr="00355986">
        <w:t xml:space="preserve"> </w:t>
      </w:r>
      <w:r w:rsidRPr="00355986">
        <w:t>приобретает</w:t>
      </w:r>
      <w:r w:rsidR="00355986" w:rsidRPr="00355986">
        <w:t xml:space="preserve"> </w:t>
      </w:r>
      <w:r w:rsidRPr="00355986">
        <w:t>черты</w:t>
      </w:r>
      <w:r w:rsidR="00355986" w:rsidRPr="00355986">
        <w:t xml:space="preserve"> </w:t>
      </w:r>
      <w:r w:rsidRPr="00355986">
        <w:t>историко-революционного</w:t>
      </w:r>
      <w:r w:rsidR="00355986" w:rsidRPr="00355986">
        <w:t xml:space="preserve"> </w:t>
      </w:r>
      <w:r w:rsidRPr="00355986">
        <w:t>произведения</w:t>
      </w:r>
      <w:r w:rsidR="00355986" w:rsidRPr="00355986">
        <w:t xml:space="preserve">. </w:t>
      </w:r>
      <w:r w:rsidRPr="00355986">
        <w:t>События</w:t>
      </w:r>
      <w:r w:rsidR="00355986" w:rsidRPr="00355986">
        <w:t xml:space="preserve"> </w:t>
      </w:r>
      <w:r w:rsidRPr="00355986">
        <w:t>гражданской</w:t>
      </w:r>
      <w:r w:rsidR="00355986" w:rsidRPr="00355986">
        <w:t xml:space="preserve"> </w:t>
      </w:r>
      <w:r w:rsidRPr="00355986">
        <w:t>войны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Башкирии</w:t>
      </w:r>
      <w:r w:rsidR="00355986" w:rsidRPr="00355986">
        <w:t xml:space="preserve"> </w:t>
      </w:r>
      <w:r w:rsidRPr="00355986">
        <w:t>соотносятся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событиями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стране,</w:t>
      </w:r>
      <w:r w:rsidR="00355986" w:rsidRPr="00355986">
        <w:t xml:space="preserve"> </w:t>
      </w:r>
      <w:r w:rsidRPr="00355986">
        <w:t>показана</w:t>
      </w:r>
      <w:r w:rsidR="00355986" w:rsidRPr="00355986">
        <w:t xml:space="preserve"> </w:t>
      </w:r>
      <w:r w:rsidRPr="00355986">
        <w:t>крепнущая</w:t>
      </w:r>
      <w:r w:rsidR="00355986" w:rsidRPr="00355986">
        <w:t xml:space="preserve"> </w:t>
      </w:r>
      <w:r w:rsidRPr="00355986">
        <w:t>дружба</w:t>
      </w:r>
      <w:r w:rsidR="00355986" w:rsidRPr="00355986">
        <w:t xml:space="preserve"> </w:t>
      </w:r>
      <w:r w:rsidRPr="00355986">
        <w:t>башкирского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русского</w:t>
      </w:r>
      <w:r w:rsidR="00355986" w:rsidRPr="00355986">
        <w:t xml:space="preserve"> </w:t>
      </w:r>
      <w:r w:rsidRPr="00355986">
        <w:t>народов,</w:t>
      </w:r>
      <w:r w:rsidR="00355986" w:rsidRPr="00355986">
        <w:t xml:space="preserve"> </w:t>
      </w:r>
      <w:r w:rsidRPr="00355986">
        <w:t>скрепленная</w:t>
      </w:r>
      <w:r w:rsidR="00355986" w:rsidRPr="00355986">
        <w:t xml:space="preserve"> </w:t>
      </w:r>
      <w:r w:rsidRPr="00355986">
        <w:t>общей</w:t>
      </w:r>
      <w:r w:rsidR="00355986" w:rsidRPr="00355986">
        <w:t xml:space="preserve"> </w:t>
      </w:r>
      <w:r w:rsidRPr="00355986">
        <w:t>борьбой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центре</w:t>
      </w:r>
      <w:r w:rsidR="00355986" w:rsidRPr="00355986">
        <w:t xml:space="preserve"> </w:t>
      </w:r>
      <w:r w:rsidRPr="00355986">
        <w:t>произведения</w:t>
      </w:r>
      <w:r w:rsidR="00355986" w:rsidRPr="00355986">
        <w:t xml:space="preserve"> - </w:t>
      </w:r>
      <w:r w:rsidRPr="00355986">
        <w:t>жизнь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борьба</w:t>
      </w:r>
      <w:r w:rsidR="00355986" w:rsidRPr="00355986">
        <w:t xml:space="preserve"> </w:t>
      </w:r>
      <w:r w:rsidRPr="00355986">
        <w:t>башкирского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. </w:t>
      </w:r>
      <w:r w:rsidRPr="00355986">
        <w:t>Знакомые</w:t>
      </w:r>
      <w:r w:rsidR="00355986" w:rsidRPr="00355986">
        <w:t xml:space="preserve"> </w:t>
      </w:r>
      <w:r w:rsidRPr="00355986">
        <w:t>нам</w:t>
      </w:r>
      <w:r w:rsidR="00355986" w:rsidRPr="00355986">
        <w:t xml:space="preserve"> </w:t>
      </w:r>
      <w:r w:rsidRPr="00355986">
        <w:t>аулы</w:t>
      </w:r>
      <w:r w:rsidR="00355986" w:rsidRPr="00355986">
        <w:t xml:space="preserve"> </w:t>
      </w:r>
      <w:r w:rsidRPr="00355986">
        <w:t>Исанбет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Ильсегул</w:t>
      </w:r>
      <w:r w:rsidR="00355986" w:rsidRPr="00355986">
        <w:t xml:space="preserve"> </w:t>
      </w:r>
      <w:r w:rsidRPr="00355986">
        <w:t>охвачены</w:t>
      </w:r>
      <w:r w:rsidR="00355986" w:rsidRPr="00355986">
        <w:t xml:space="preserve"> </w:t>
      </w:r>
      <w:r w:rsidRPr="00355986">
        <w:t>гражданской</w:t>
      </w:r>
      <w:r w:rsidR="00355986" w:rsidRPr="00355986">
        <w:t xml:space="preserve"> </w:t>
      </w:r>
      <w:r w:rsidRPr="00355986">
        <w:t>войной</w:t>
      </w:r>
      <w:r w:rsidR="00355986" w:rsidRPr="00355986">
        <w:t xml:space="preserve">. </w:t>
      </w:r>
      <w:r w:rsidRPr="00355986">
        <w:t>Долины</w:t>
      </w:r>
      <w:r w:rsidR="00355986" w:rsidRPr="00355986">
        <w:t xml:space="preserve"> </w:t>
      </w:r>
      <w:r w:rsidRPr="00355986">
        <w:t>Большого</w:t>
      </w:r>
      <w:r w:rsidR="00355986" w:rsidRPr="00355986">
        <w:t xml:space="preserve"> </w:t>
      </w:r>
      <w:r w:rsidRPr="00355986">
        <w:t>Ика</w:t>
      </w:r>
      <w:r w:rsidR="00355986" w:rsidRPr="00355986">
        <w:t xml:space="preserve"> - </w:t>
      </w:r>
      <w:r w:rsidRPr="00355986">
        <w:t>свидетели</w:t>
      </w:r>
      <w:r w:rsidR="00355986" w:rsidRPr="00355986">
        <w:t xml:space="preserve"> </w:t>
      </w:r>
      <w:r w:rsidRPr="00355986">
        <w:t>трагических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драматических</w:t>
      </w:r>
      <w:r w:rsidR="00355986" w:rsidRPr="00355986">
        <w:t xml:space="preserve"> </w:t>
      </w:r>
      <w:r w:rsidRPr="00355986">
        <w:t>событий</w:t>
      </w:r>
      <w:r w:rsidR="00355986" w:rsidRPr="00355986">
        <w:t xml:space="preserve"> </w:t>
      </w:r>
      <w:r w:rsidRPr="00355986">
        <w:t>борьбы</w:t>
      </w:r>
      <w:r w:rsidR="00355986" w:rsidRPr="00355986">
        <w:t xml:space="preserve"> </w:t>
      </w:r>
      <w:r w:rsidRPr="00355986">
        <w:t>башкирского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. </w:t>
      </w:r>
      <w:r w:rsidRPr="00355986">
        <w:t>Писательница</w:t>
      </w:r>
      <w:r w:rsidR="00355986" w:rsidRPr="00355986">
        <w:t xml:space="preserve"> </w:t>
      </w:r>
      <w:r w:rsidRPr="00355986">
        <w:t>заставляет</w:t>
      </w:r>
      <w:r w:rsidR="00355986" w:rsidRPr="00355986">
        <w:t xml:space="preserve"> </w:t>
      </w:r>
      <w:r w:rsidRPr="00355986">
        <w:t>своих</w:t>
      </w:r>
      <w:r w:rsidR="00355986" w:rsidRPr="00355986">
        <w:t xml:space="preserve"> </w:t>
      </w:r>
      <w:r w:rsidRPr="00355986">
        <w:t>героев</w:t>
      </w:r>
      <w:r w:rsidR="00355986" w:rsidRPr="00355986">
        <w:t xml:space="preserve"> </w:t>
      </w:r>
      <w:r w:rsidRPr="00355986">
        <w:t>пройти</w:t>
      </w:r>
      <w:r w:rsidR="00355986" w:rsidRPr="00355986">
        <w:t xml:space="preserve"> </w:t>
      </w:r>
      <w:r w:rsidRPr="00355986">
        <w:t>школу</w:t>
      </w:r>
      <w:r w:rsidR="00355986" w:rsidRPr="00355986">
        <w:t xml:space="preserve"> </w:t>
      </w:r>
      <w:r w:rsidRPr="00355986">
        <w:t>борьбы,</w:t>
      </w:r>
      <w:r w:rsidR="00355986" w:rsidRPr="00355986">
        <w:t xml:space="preserve"> </w:t>
      </w:r>
      <w:r w:rsidRPr="00355986">
        <w:t>мужества,</w:t>
      </w:r>
      <w:r w:rsidR="00355986" w:rsidRPr="00355986">
        <w:t xml:space="preserve"> </w:t>
      </w:r>
      <w:r w:rsidRPr="00355986">
        <w:t>познать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этих</w:t>
      </w:r>
      <w:r w:rsidR="00355986" w:rsidRPr="00355986">
        <w:t xml:space="preserve"> </w:t>
      </w:r>
      <w:r w:rsidRPr="00355986">
        <w:t>битвах</w:t>
      </w:r>
      <w:r w:rsidR="00355986" w:rsidRPr="00355986">
        <w:t xml:space="preserve"> </w:t>
      </w:r>
      <w:r w:rsidRPr="00355986">
        <w:t>чувство</w:t>
      </w:r>
      <w:r w:rsidR="00355986" w:rsidRPr="00355986">
        <w:t xml:space="preserve"> </w:t>
      </w:r>
      <w:r w:rsidRPr="00355986">
        <w:t>любви,</w:t>
      </w:r>
      <w:r w:rsidR="00355986" w:rsidRPr="00355986">
        <w:t xml:space="preserve"> </w:t>
      </w:r>
      <w:r w:rsidRPr="00355986">
        <w:t>гордости</w:t>
      </w:r>
      <w:r w:rsidR="00355986" w:rsidRPr="00355986">
        <w:t xml:space="preserve"> </w:t>
      </w:r>
      <w:r w:rsidRPr="00355986">
        <w:t>ненависти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Время</w:t>
      </w:r>
      <w:r w:rsidR="00355986" w:rsidRPr="00355986">
        <w:t xml:space="preserve"> </w:t>
      </w:r>
      <w:r w:rsidRPr="00355986">
        <w:t>гражданской</w:t>
      </w:r>
      <w:r w:rsidR="00355986" w:rsidRPr="00355986">
        <w:t xml:space="preserve"> </w:t>
      </w:r>
      <w:r w:rsidRPr="00355986">
        <w:t>войны</w:t>
      </w:r>
      <w:r w:rsidR="00355986" w:rsidRPr="00355986">
        <w:t xml:space="preserve"> </w:t>
      </w:r>
      <w:r w:rsidRPr="00355986">
        <w:t>осмысливается</w:t>
      </w:r>
      <w:r w:rsidR="00355986" w:rsidRPr="00355986">
        <w:t xml:space="preserve"> </w:t>
      </w:r>
      <w:r w:rsidRPr="00355986">
        <w:t>писательницей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время</w:t>
      </w:r>
      <w:r w:rsidR="00355986" w:rsidRPr="00355986">
        <w:t xml:space="preserve"> </w:t>
      </w:r>
      <w:r w:rsidRPr="00355986">
        <w:t>трагических</w:t>
      </w:r>
      <w:r w:rsidR="00355986" w:rsidRPr="00355986">
        <w:t xml:space="preserve"> </w:t>
      </w:r>
      <w:r w:rsidRPr="00355986">
        <w:t>утрат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рождения</w:t>
      </w:r>
      <w:r w:rsidR="00355986" w:rsidRPr="00355986">
        <w:t xml:space="preserve"> </w:t>
      </w:r>
      <w:r w:rsidRPr="00355986">
        <w:t>герое</w:t>
      </w:r>
      <w:r w:rsidR="00355986">
        <w:t xml:space="preserve">в </w:t>
      </w:r>
      <w:r w:rsidRPr="00355986">
        <w:t>Роману</w:t>
      </w:r>
      <w:r w:rsidR="00355986" w:rsidRPr="00355986">
        <w:t xml:space="preserve"> </w:t>
      </w:r>
      <w:r w:rsidRPr="00355986">
        <w:t>присуща</w:t>
      </w:r>
      <w:r w:rsidR="00355986" w:rsidRPr="00355986">
        <w:t xml:space="preserve"> </w:t>
      </w:r>
      <w:r w:rsidRPr="00355986">
        <w:t>эпическая</w:t>
      </w:r>
      <w:r w:rsidR="00355986" w:rsidRPr="00355986">
        <w:t xml:space="preserve"> </w:t>
      </w:r>
      <w:r w:rsidRPr="00355986">
        <w:t>глубина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нем</w:t>
      </w:r>
      <w:r w:rsidR="00355986" w:rsidRPr="00355986">
        <w:t xml:space="preserve"> </w:t>
      </w:r>
      <w:r w:rsidRPr="00355986">
        <w:t>судьбы</w:t>
      </w:r>
      <w:r w:rsidR="00355986" w:rsidRPr="00355986">
        <w:t xml:space="preserve"> </w:t>
      </w:r>
      <w:r w:rsidRPr="00355986">
        <w:t>героев</w:t>
      </w:r>
      <w:r w:rsidR="00355986" w:rsidRPr="00355986">
        <w:t xml:space="preserve"> </w:t>
      </w:r>
      <w:r w:rsidRPr="00355986">
        <w:t>неотделимы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судеб</w:t>
      </w:r>
      <w:r w:rsidR="00355986" w:rsidRPr="00355986">
        <w:t xml:space="preserve"> </w:t>
      </w:r>
      <w:r w:rsidRPr="00355986">
        <w:t>Родины</w:t>
      </w:r>
      <w:r w:rsidR="00355986" w:rsidRPr="00355986">
        <w:t xml:space="preserve">. </w:t>
      </w:r>
      <w:r w:rsidRPr="00355986">
        <w:t>Герои</w:t>
      </w:r>
      <w:r w:rsidR="00355986" w:rsidRPr="00355986">
        <w:t xml:space="preserve"> </w:t>
      </w:r>
      <w:r w:rsidRPr="00355986">
        <w:t>романа</w:t>
      </w:r>
      <w:r w:rsidR="00355986" w:rsidRPr="00355986">
        <w:t xml:space="preserve"> </w:t>
      </w:r>
      <w:r w:rsidRPr="00355986">
        <w:t>показаны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действии,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глубоких</w:t>
      </w:r>
      <w:r w:rsidR="00355986" w:rsidRPr="00355986">
        <w:t xml:space="preserve"> </w:t>
      </w:r>
      <w:r w:rsidRPr="00355986">
        <w:t>размышлениях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этом</w:t>
      </w:r>
      <w:r w:rsidR="00355986" w:rsidRPr="00355986">
        <w:t xml:space="preserve"> </w:t>
      </w:r>
      <w:r w:rsidRPr="00355986">
        <w:t>плане</w:t>
      </w:r>
      <w:r w:rsidR="00355986" w:rsidRPr="00355986">
        <w:t xml:space="preserve"> </w:t>
      </w:r>
      <w:r w:rsidRPr="00355986">
        <w:t>интересны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значительны</w:t>
      </w:r>
      <w:r w:rsidR="00355986" w:rsidRPr="00355986">
        <w:t xml:space="preserve"> </w:t>
      </w:r>
      <w:r w:rsidRPr="00355986">
        <w:t>судьбы</w:t>
      </w:r>
      <w:r w:rsidR="00355986" w:rsidRPr="00355986">
        <w:t xml:space="preserve"> </w:t>
      </w:r>
      <w:r w:rsidRPr="00355986">
        <w:t>братьев</w:t>
      </w:r>
      <w:r w:rsidR="00355986" w:rsidRPr="00355986">
        <w:t xml:space="preserve"> </w:t>
      </w:r>
      <w:r w:rsidRPr="00355986">
        <w:t>Хаммата,</w:t>
      </w:r>
      <w:r w:rsidR="00355986" w:rsidRPr="00355986">
        <w:t xml:space="preserve"> </w:t>
      </w:r>
      <w:r w:rsidRPr="00355986">
        <w:t>Закира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Хисбуллы</w:t>
      </w:r>
      <w:r w:rsidR="00355986" w:rsidRPr="00355986">
        <w:t xml:space="preserve">. </w:t>
      </w:r>
      <w:r w:rsidRPr="00355986">
        <w:t>Старшею</w:t>
      </w:r>
      <w:r w:rsidR="00355986" w:rsidRPr="00355986">
        <w:t xml:space="preserve"> </w:t>
      </w:r>
      <w:r w:rsidRPr="00355986">
        <w:t>Хаммата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смелость,</w:t>
      </w:r>
      <w:r w:rsidR="00355986" w:rsidRPr="00355986">
        <w:t xml:space="preserve"> </w:t>
      </w:r>
      <w:r w:rsidRPr="00355986">
        <w:t>героизм,</w:t>
      </w:r>
      <w:r w:rsidR="00355986" w:rsidRPr="00355986">
        <w:t xml:space="preserve"> </w:t>
      </w:r>
      <w:r w:rsidRPr="00355986">
        <w:t>мужество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народе</w:t>
      </w:r>
      <w:r w:rsidR="00355986" w:rsidRPr="00355986">
        <w:t xml:space="preserve"> </w:t>
      </w:r>
      <w:r w:rsidRPr="00355986">
        <w:t>называли</w:t>
      </w:r>
      <w:r w:rsidR="00355986" w:rsidRPr="00355986">
        <w:t xml:space="preserve"> </w:t>
      </w:r>
      <w:r w:rsidRPr="00355986">
        <w:t>батыром</w:t>
      </w:r>
      <w:r w:rsidR="00355986" w:rsidRPr="00355986">
        <w:t xml:space="preserve">. </w:t>
      </w:r>
      <w:r w:rsidRPr="00355986">
        <w:t>Он</w:t>
      </w:r>
      <w:r w:rsidR="00355986" w:rsidRPr="00355986">
        <w:t xml:space="preserve"> </w:t>
      </w:r>
      <w:r w:rsidRPr="00355986">
        <w:t>всегда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народом</w:t>
      </w:r>
      <w:r w:rsidR="00355986" w:rsidRPr="00355986">
        <w:t xml:space="preserve">. </w:t>
      </w:r>
      <w:r w:rsidRPr="00355986">
        <w:t>По-иному</w:t>
      </w:r>
      <w:r w:rsidR="00355986" w:rsidRPr="00355986">
        <w:t xml:space="preserve"> </w:t>
      </w:r>
      <w:r w:rsidRPr="00355986">
        <w:t>складывается</w:t>
      </w:r>
      <w:r w:rsidR="00355986" w:rsidRPr="00355986">
        <w:t xml:space="preserve"> </w:t>
      </w:r>
      <w:r w:rsidRPr="00355986">
        <w:t>судьба</w:t>
      </w:r>
      <w:r w:rsidR="00355986" w:rsidRPr="00355986">
        <w:t xml:space="preserve"> </w:t>
      </w:r>
      <w:r w:rsidRPr="00355986">
        <w:t>Закира,</w:t>
      </w:r>
      <w:r w:rsidR="00355986" w:rsidRPr="00355986">
        <w:t xml:space="preserve"> </w:t>
      </w:r>
      <w:r w:rsidRPr="00355986">
        <w:t>младшего</w:t>
      </w:r>
      <w:r w:rsidR="00355986" w:rsidRPr="00355986">
        <w:t xml:space="preserve"> </w:t>
      </w:r>
      <w:r w:rsidRPr="00355986">
        <w:t>брата</w:t>
      </w:r>
      <w:r w:rsidR="00355986" w:rsidRPr="00355986">
        <w:t xml:space="preserve">. </w:t>
      </w:r>
      <w:r w:rsidRPr="00355986">
        <w:t>Зимогор</w:t>
      </w:r>
      <w:r w:rsidR="00355986" w:rsidRPr="00355986">
        <w:t xml:space="preserve"> </w:t>
      </w:r>
      <w:r w:rsidRPr="00355986">
        <w:t>Закир</w:t>
      </w:r>
      <w:r w:rsidR="00355986" w:rsidRPr="00355986">
        <w:t xml:space="preserve"> - </w:t>
      </w:r>
      <w:r w:rsidRPr="00355986">
        <w:t>герой-солдат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войне,</w:t>
      </w:r>
      <w:r w:rsidR="00355986" w:rsidRPr="00355986">
        <w:t xml:space="preserve"> </w:t>
      </w:r>
      <w:r w:rsidRPr="00355986">
        <w:t>награжденный</w:t>
      </w:r>
      <w:r w:rsidR="00355986" w:rsidRPr="00355986">
        <w:t xml:space="preserve"> </w:t>
      </w:r>
      <w:r w:rsidRPr="00355986">
        <w:t>Георгиевским</w:t>
      </w:r>
      <w:r w:rsidR="00355986" w:rsidRPr="00355986">
        <w:t xml:space="preserve"> </w:t>
      </w:r>
      <w:r w:rsidRPr="00355986">
        <w:t>крестом,</w:t>
      </w:r>
      <w:r w:rsidR="00355986" w:rsidRPr="00355986">
        <w:t xml:space="preserve"> </w:t>
      </w:r>
      <w:r w:rsidRPr="00355986">
        <w:t>возвращается</w:t>
      </w:r>
      <w:r w:rsidR="00355986" w:rsidRPr="00355986">
        <w:t xml:space="preserve"> </w:t>
      </w:r>
      <w:r w:rsidRPr="00355986">
        <w:t>после</w:t>
      </w:r>
      <w:r w:rsidR="00355986" w:rsidRPr="00355986">
        <w:t xml:space="preserve"> </w:t>
      </w:r>
      <w:r w:rsidRPr="00355986">
        <w:t>революции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свой</w:t>
      </w:r>
      <w:r w:rsidR="00355986" w:rsidRPr="00355986">
        <w:t xml:space="preserve"> </w:t>
      </w:r>
      <w:r w:rsidRPr="00355986">
        <w:t>аул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надеждой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мирную</w:t>
      </w:r>
      <w:r w:rsidR="00355986" w:rsidRPr="00355986">
        <w:t xml:space="preserve"> </w:t>
      </w:r>
      <w:r w:rsidRPr="00355986">
        <w:t>жизнь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здесь</w:t>
      </w:r>
      <w:r w:rsidR="00355986" w:rsidRPr="00355986">
        <w:t xml:space="preserve"> </w:t>
      </w:r>
      <w:r w:rsidRPr="00355986">
        <w:t>кипит</w:t>
      </w:r>
      <w:r w:rsidR="00355986" w:rsidRPr="00355986">
        <w:t xml:space="preserve"> </w:t>
      </w:r>
      <w:r w:rsidRPr="00355986">
        <w:t>гражданская</w:t>
      </w:r>
      <w:r w:rsidR="00355986" w:rsidRPr="00355986">
        <w:t xml:space="preserve"> </w:t>
      </w:r>
      <w:r w:rsidRPr="00355986">
        <w:t>война</w:t>
      </w:r>
      <w:r w:rsidR="00355986" w:rsidRPr="00355986">
        <w:t xml:space="preserve">. </w:t>
      </w:r>
      <w:r w:rsidRPr="00355986">
        <w:t>Аул</w:t>
      </w:r>
      <w:r w:rsidR="00355986" w:rsidRPr="00355986">
        <w:t xml:space="preserve"> </w:t>
      </w:r>
      <w:r w:rsidRPr="00355986">
        <w:t>занимают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белые,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красные</w:t>
      </w:r>
      <w:r w:rsidR="00355986" w:rsidRPr="00355986">
        <w:t xml:space="preserve">. </w:t>
      </w:r>
      <w:r w:rsidRPr="00355986">
        <w:t>Закир</w:t>
      </w:r>
      <w:r w:rsidR="00355986" w:rsidRPr="00355986">
        <w:t xml:space="preserve"> </w:t>
      </w:r>
      <w:r w:rsidRPr="00355986">
        <w:t>мучительно</w:t>
      </w:r>
      <w:r w:rsidR="00355986" w:rsidRPr="00355986">
        <w:t xml:space="preserve"> </w:t>
      </w:r>
      <w:r w:rsidRPr="00355986">
        <w:t>размышляет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происходящем,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понимает,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чьей</w:t>
      </w:r>
      <w:r w:rsidR="00355986" w:rsidRPr="00355986">
        <w:t xml:space="preserve"> </w:t>
      </w:r>
      <w:r w:rsidRPr="00355986">
        <w:t>стороне</w:t>
      </w:r>
      <w:r w:rsidR="00355986" w:rsidRPr="00355986">
        <w:t xml:space="preserve"> </w:t>
      </w:r>
      <w:r w:rsidRPr="00355986">
        <w:t>правда,</w:t>
      </w:r>
      <w:r w:rsidR="00355986" w:rsidRPr="00355986">
        <w:t xml:space="preserve"> </w:t>
      </w:r>
      <w:r w:rsidRPr="00355986">
        <w:t>потому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белые</w:t>
      </w:r>
      <w:r w:rsidR="00355986" w:rsidRPr="00355986">
        <w:t xml:space="preserve"> </w:t>
      </w:r>
      <w:r w:rsidRPr="00355986">
        <w:t>тоже</w:t>
      </w:r>
      <w:r w:rsidR="00355986" w:rsidRPr="00355986">
        <w:t xml:space="preserve"> </w:t>
      </w:r>
      <w:r w:rsidRPr="00355986">
        <w:t>демагогически</w:t>
      </w:r>
      <w:r w:rsidR="00355986" w:rsidRPr="00355986">
        <w:t xml:space="preserve"> </w:t>
      </w:r>
      <w:r w:rsidRPr="00355986">
        <w:t>толкуют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свободе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братстве</w:t>
      </w:r>
      <w:r w:rsidR="00355986" w:rsidRPr="00355986">
        <w:t xml:space="preserve">. </w:t>
      </w:r>
      <w:r w:rsidRPr="00355986">
        <w:t>Он</w:t>
      </w:r>
      <w:r w:rsidR="00355986" w:rsidRPr="00355986">
        <w:t xml:space="preserve"> </w:t>
      </w:r>
      <w:r w:rsidRPr="00355986">
        <w:t>мечется,</w:t>
      </w:r>
      <w:r w:rsidR="00355986" w:rsidRPr="00355986">
        <w:t xml:space="preserve"> </w:t>
      </w:r>
      <w:r w:rsidRPr="00355986">
        <w:t>переходит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одного</w:t>
      </w:r>
      <w:r w:rsidR="00355986" w:rsidRPr="00355986">
        <w:t xml:space="preserve"> </w:t>
      </w:r>
      <w:r w:rsidRPr="00355986">
        <w:t>лагеря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другой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вконец</w:t>
      </w:r>
      <w:r w:rsidR="00355986" w:rsidRPr="00355986">
        <w:t xml:space="preserve"> </w:t>
      </w:r>
      <w:r w:rsidRPr="00355986">
        <w:t>запутавшись,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разобравшись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том,</w:t>
      </w:r>
      <w:r w:rsidR="00355986" w:rsidRPr="00355986">
        <w:t xml:space="preserve"> </w:t>
      </w:r>
      <w:r w:rsidRPr="00355986">
        <w:t>какую</w:t>
      </w:r>
      <w:r w:rsidR="00355986" w:rsidRPr="00355986">
        <w:t xml:space="preserve"> </w:t>
      </w:r>
      <w:r w:rsidRPr="00355986">
        <w:t>сторону</w:t>
      </w:r>
      <w:r w:rsidR="00355986" w:rsidRPr="00355986">
        <w:t xml:space="preserve"> </w:t>
      </w:r>
      <w:r w:rsidRPr="00355986">
        <w:t>принять,</w:t>
      </w:r>
      <w:r w:rsidR="00355986" w:rsidRPr="00355986">
        <w:t xml:space="preserve"> </w:t>
      </w:r>
      <w:r w:rsidRPr="00355986">
        <w:t>погибает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Аул</w:t>
      </w:r>
      <w:r w:rsidR="00355986" w:rsidRPr="00355986">
        <w:t xml:space="preserve"> </w:t>
      </w:r>
      <w:r w:rsidRPr="00355986">
        <w:t>Ильсегул</w:t>
      </w:r>
      <w:r w:rsidR="00355986" w:rsidRPr="00355986">
        <w:t xml:space="preserve"> </w:t>
      </w:r>
      <w:r w:rsidRPr="00355986">
        <w:t>охвачен</w:t>
      </w:r>
      <w:r w:rsidR="00355986" w:rsidRPr="00355986">
        <w:t xml:space="preserve"> </w:t>
      </w:r>
      <w:r w:rsidRPr="00355986">
        <w:t>гражданской</w:t>
      </w:r>
      <w:r w:rsidR="00355986" w:rsidRPr="00355986">
        <w:t xml:space="preserve"> </w:t>
      </w:r>
      <w:r w:rsidRPr="00355986">
        <w:t>войной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борьбе</w:t>
      </w:r>
      <w:r w:rsidR="00355986" w:rsidRPr="00355986">
        <w:t xml:space="preserve"> </w:t>
      </w:r>
      <w:r w:rsidRPr="00355986">
        <w:t>включаются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старшее</w:t>
      </w:r>
      <w:r w:rsidR="00355986" w:rsidRPr="00355986">
        <w:t xml:space="preserve"> </w:t>
      </w:r>
      <w:r w:rsidRPr="00355986">
        <w:t>поколение,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молодежь</w:t>
      </w:r>
      <w:r w:rsidR="00355986" w:rsidRPr="00355986">
        <w:t xml:space="preserve"> </w:t>
      </w:r>
      <w:r w:rsidRPr="00355986">
        <w:t>Алеша</w:t>
      </w:r>
      <w:r w:rsidR="00355986" w:rsidRPr="00355986">
        <w:t xml:space="preserve"> </w:t>
      </w:r>
      <w:r w:rsidRPr="00355986">
        <w:t>Байрас</w:t>
      </w:r>
      <w:r w:rsidR="00355986" w:rsidRPr="00355986">
        <w:t xml:space="preserve"> </w:t>
      </w:r>
      <w:r w:rsidRPr="00355986">
        <w:t>добывают</w:t>
      </w:r>
      <w:r w:rsidR="00355986" w:rsidRPr="00355986">
        <w:t xml:space="preserve"> </w:t>
      </w:r>
      <w:r w:rsidRPr="00355986">
        <w:t>оружие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убивают</w:t>
      </w:r>
      <w:r w:rsidR="00355986" w:rsidRPr="00355986">
        <w:t xml:space="preserve"> </w:t>
      </w:r>
      <w:r w:rsidRPr="00355986">
        <w:t>старшину</w:t>
      </w:r>
      <w:r w:rsidR="00355986" w:rsidRPr="00355986">
        <w:t xml:space="preserve"> </w:t>
      </w:r>
      <w:r w:rsidRPr="00355986">
        <w:t>Собхана</w:t>
      </w:r>
      <w:r w:rsidR="00355986" w:rsidRPr="00355986">
        <w:t xml:space="preserve">. </w:t>
      </w:r>
      <w:r w:rsidRPr="00355986">
        <w:t>Емеш</w:t>
      </w:r>
      <w:r w:rsidR="00355986" w:rsidRPr="00355986">
        <w:t xml:space="preserve"> </w:t>
      </w:r>
      <w:r w:rsidRPr="00355986">
        <w:t>после</w:t>
      </w:r>
      <w:r w:rsidR="00355986" w:rsidRPr="00355986">
        <w:t xml:space="preserve"> </w:t>
      </w:r>
      <w:r w:rsidRPr="00355986">
        <w:t>смерти</w:t>
      </w:r>
      <w:r w:rsidR="00355986" w:rsidRPr="00355986">
        <w:t xml:space="preserve"> </w:t>
      </w:r>
      <w:r w:rsidRPr="00355986">
        <w:t>отца</w:t>
      </w:r>
      <w:r w:rsidR="00355986" w:rsidRPr="00355986">
        <w:t xml:space="preserve"> </w:t>
      </w:r>
      <w:r w:rsidRPr="00355986">
        <w:t>живет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старшей</w:t>
      </w:r>
      <w:r w:rsidR="00355986" w:rsidRPr="00355986">
        <w:t xml:space="preserve"> </w:t>
      </w:r>
      <w:r w:rsidRPr="00355986">
        <w:t>сестры</w:t>
      </w:r>
      <w:r w:rsidR="00355986" w:rsidRPr="00355986">
        <w:t xml:space="preserve"> </w:t>
      </w:r>
      <w:r w:rsidRPr="00355986">
        <w:t>Бибеш,</w:t>
      </w:r>
      <w:r w:rsidR="00355986" w:rsidRPr="00355986">
        <w:t xml:space="preserve"> </w:t>
      </w:r>
      <w:r w:rsidRPr="00355986">
        <w:t>вместе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бабушкой</w:t>
      </w:r>
      <w:r w:rsidR="00355986" w:rsidRPr="00355986">
        <w:t xml:space="preserve"> </w:t>
      </w:r>
      <w:r w:rsidRPr="00355986">
        <w:t>Таибой</w:t>
      </w:r>
      <w:r w:rsidR="00355986" w:rsidRPr="00355986">
        <w:t xml:space="preserve">. </w:t>
      </w:r>
      <w:r w:rsidRPr="00355986">
        <w:t>Она</w:t>
      </w:r>
      <w:r w:rsidR="00355986" w:rsidRPr="00355986">
        <w:t xml:space="preserve"> </w:t>
      </w:r>
      <w:r w:rsidRPr="00355986">
        <w:t>начинает</w:t>
      </w:r>
      <w:r w:rsidR="00355986" w:rsidRPr="00355986">
        <w:t xml:space="preserve"> </w:t>
      </w:r>
      <w:r w:rsidRPr="00355986">
        <w:t>читать</w:t>
      </w:r>
      <w:r w:rsidR="00355986" w:rsidRPr="00355986">
        <w:t xml:space="preserve"> </w:t>
      </w:r>
      <w:r w:rsidRPr="00355986">
        <w:t>книги,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перед</w:t>
      </w:r>
      <w:r w:rsidR="00355986" w:rsidRPr="00355986">
        <w:t xml:space="preserve"> </w:t>
      </w:r>
      <w:r w:rsidRPr="00355986">
        <w:t>ней</w:t>
      </w:r>
      <w:r w:rsidR="00355986" w:rsidRPr="00355986">
        <w:t xml:space="preserve"> </w:t>
      </w:r>
      <w:r w:rsidRPr="00355986">
        <w:t>обрываются</w:t>
      </w:r>
      <w:r w:rsidR="00355986" w:rsidRPr="00355986">
        <w:t xml:space="preserve"> </w:t>
      </w:r>
      <w:r w:rsidRPr="00355986">
        <w:t>новые</w:t>
      </w:r>
      <w:r w:rsidR="00355986" w:rsidRPr="00355986">
        <w:t xml:space="preserve"> </w:t>
      </w:r>
      <w:r w:rsidRPr="00355986">
        <w:t>перспективы</w:t>
      </w:r>
      <w:r w:rsidR="00355986" w:rsidRPr="00355986">
        <w:t xml:space="preserve">. </w:t>
      </w:r>
      <w:r w:rsidRPr="00355986">
        <w:t>Снова</w:t>
      </w:r>
      <w:r w:rsidR="00355986" w:rsidRPr="00355986">
        <w:t xml:space="preserve"> </w:t>
      </w:r>
      <w:r w:rsidRPr="00355986">
        <w:t>Емеш</w:t>
      </w:r>
      <w:r w:rsidR="00355986" w:rsidRPr="00355986">
        <w:t xml:space="preserve"> </w:t>
      </w:r>
      <w:r w:rsidRPr="00355986">
        <w:t>преодолевает</w:t>
      </w:r>
      <w:r w:rsidR="00355986" w:rsidRPr="00355986">
        <w:t xml:space="preserve"> </w:t>
      </w:r>
      <w:r w:rsidRPr="00355986">
        <w:t>тяжелую</w:t>
      </w:r>
      <w:r w:rsidR="00355986" w:rsidRPr="00355986">
        <w:t xml:space="preserve"> </w:t>
      </w:r>
      <w:r w:rsidRPr="00355986">
        <w:t>болезнь,</w:t>
      </w:r>
      <w:r w:rsidR="00355986" w:rsidRPr="00355986">
        <w:t xml:space="preserve"> </w:t>
      </w:r>
      <w:r w:rsidRPr="00355986">
        <w:t>снова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полна</w:t>
      </w:r>
      <w:r w:rsidR="00355986" w:rsidRPr="00355986">
        <w:t xml:space="preserve"> </w:t>
      </w:r>
      <w:r w:rsidRPr="00355986">
        <w:t>веры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будущее,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герои</w:t>
      </w:r>
      <w:r w:rsidR="00355986" w:rsidRPr="00355986">
        <w:t xml:space="preserve"> </w:t>
      </w:r>
      <w:r w:rsidRPr="00355986">
        <w:t>произведения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Символически</w:t>
      </w:r>
      <w:r w:rsidR="00355986" w:rsidRPr="00355986">
        <w:t xml:space="preserve"> </w:t>
      </w:r>
      <w:r w:rsidRPr="00355986">
        <w:t>звучат</w:t>
      </w:r>
      <w:r w:rsidR="00355986" w:rsidRPr="00355986">
        <w:t xml:space="preserve"> </w:t>
      </w:r>
      <w:r w:rsidRPr="00355986">
        <w:t>слова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конце</w:t>
      </w:r>
      <w:r w:rsidR="00355986" w:rsidRPr="00355986">
        <w:t xml:space="preserve"> </w:t>
      </w:r>
      <w:r w:rsidRPr="00355986">
        <w:t>романа</w:t>
      </w:r>
      <w:r w:rsidR="00355986" w:rsidRPr="00355986">
        <w:t>:</w:t>
      </w:r>
      <w:r w:rsidR="00355986">
        <w:t xml:space="preserve"> "</w:t>
      </w:r>
      <w:r w:rsidRPr="00355986">
        <w:t>Мы</w:t>
      </w:r>
      <w:r w:rsidR="00355986" w:rsidRPr="00355986">
        <w:t xml:space="preserve"> </w:t>
      </w:r>
      <w:r w:rsidRPr="00355986">
        <w:t>должны</w:t>
      </w:r>
      <w:r w:rsidR="00355986" w:rsidRPr="00355986">
        <w:t xml:space="preserve"> </w:t>
      </w:r>
      <w:r w:rsidRPr="00355986">
        <w:t>жить</w:t>
      </w:r>
      <w:r w:rsidR="00355986" w:rsidRPr="00355986">
        <w:t xml:space="preserve"> </w:t>
      </w:r>
      <w:r w:rsidRPr="00355986">
        <w:t>надеждой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мечтой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счастье,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оно</w:t>
      </w:r>
      <w:r w:rsidR="00355986" w:rsidRPr="00355986">
        <w:t xml:space="preserve"> </w:t>
      </w:r>
      <w:r w:rsidRPr="00355986">
        <w:t>придет</w:t>
      </w:r>
      <w:r w:rsidR="00355986">
        <w:t xml:space="preserve">!" </w:t>
      </w:r>
      <w:r w:rsidRPr="00355986">
        <w:t>В</w:t>
      </w:r>
      <w:r w:rsidR="00355986" w:rsidRPr="00355986">
        <w:t xml:space="preserve"> </w:t>
      </w:r>
      <w:r w:rsidRPr="00355986">
        <w:t>романе</w:t>
      </w:r>
      <w:r w:rsidR="00355986">
        <w:t xml:space="preserve"> "</w:t>
      </w:r>
      <w:r w:rsidRPr="00355986">
        <w:t>Емеш</w:t>
      </w:r>
      <w:r w:rsidR="00355986">
        <w:t xml:space="preserve">" </w:t>
      </w:r>
      <w:r w:rsidR="00355986" w:rsidRPr="00355986">
        <w:t xml:space="preserve">- </w:t>
      </w:r>
      <w:r w:rsidRPr="00355986">
        <w:t>завершающем</w:t>
      </w:r>
      <w:r w:rsidR="00355986" w:rsidRPr="00355986">
        <w:t xml:space="preserve"> </w:t>
      </w:r>
      <w:r w:rsidRPr="00355986">
        <w:t>трилогию,</w:t>
      </w:r>
      <w:r w:rsidR="00355986" w:rsidRPr="00355986">
        <w:t xml:space="preserve"> </w:t>
      </w:r>
      <w:r w:rsidRPr="00355986">
        <w:t>выделена</w:t>
      </w:r>
      <w:r w:rsidR="00355986" w:rsidRPr="00355986">
        <w:t xml:space="preserve"> </w:t>
      </w:r>
      <w:r w:rsidRPr="00355986">
        <w:t>главная</w:t>
      </w:r>
      <w:r w:rsidR="00355986" w:rsidRPr="00355986">
        <w:t xml:space="preserve"> </w:t>
      </w:r>
      <w:r w:rsidRPr="00355986">
        <w:t>сюжетная</w:t>
      </w:r>
      <w:r w:rsidR="00355986" w:rsidRPr="00355986">
        <w:t xml:space="preserve"> </w:t>
      </w:r>
      <w:r w:rsidRPr="00355986">
        <w:t>линия,</w:t>
      </w:r>
      <w:r w:rsidR="00355986" w:rsidRPr="00355986">
        <w:t xml:space="preserve"> </w:t>
      </w:r>
      <w:r w:rsidRPr="00355986">
        <w:t>связанная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образом</w:t>
      </w:r>
      <w:r w:rsidR="00355986" w:rsidRPr="00355986">
        <w:t xml:space="preserve"> </w:t>
      </w:r>
      <w:r w:rsidRPr="00355986">
        <w:t>центральной</w:t>
      </w:r>
      <w:r w:rsidR="00355986" w:rsidRPr="00355986">
        <w:t xml:space="preserve"> </w:t>
      </w:r>
      <w:r w:rsidRPr="00355986">
        <w:t>героини,</w:t>
      </w:r>
      <w:r w:rsidR="00355986" w:rsidRPr="00355986">
        <w:t xml:space="preserve"> </w:t>
      </w:r>
      <w:r w:rsidRPr="00355986">
        <w:t>судьба</w:t>
      </w:r>
      <w:r w:rsidR="00355986" w:rsidRPr="00355986">
        <w:t xml:space="preserve"> </w:t>
      </w:r>
      <w:r w:rsidRPr="00355986">
        <w:t>которой</w:t>
      </w:r>
      <w:r w:rsidR="00355986" w:rsidRPr="00355986">
        <w:t xml:space="preserve"> </w:t>
      </w:r>
      <w:r w:rsidRPr="00355986">
        <w:t>неразделима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жизнью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Родины</w:t>
      </w:r>
      <w:r w:rsidR="00355986" w:rsidRPr="00355986">
        <w:t xml:space="preserve">. </w:t>
      </w:r>
      <w:r w:rsidRPr="00355986">
        <w:t>Емеш</w:t>
      </w:r>
      <w:r w:rsidR="00355986" w:rsidRPr="00355986">
        <w:t xml:space="preserve"> </w:t>
      </w:r>
      <w:r w:rsidRPr="00355986">
        <w:t>вступает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самую</w:t>
      </w:r>
      <w:r w:rsidR="00355986" w:rsidRPr="00355986">
        <w:t xml:space="preserve"> </w:t>
      </w:r>
      <w:r w:rsidRPr="00355986">
        <w:t>прекрасную</w:t>
      </w:r>
      <w:r w:rsidR="00355986" w:rsidRPr="00355986">
        <w:t xml:space="preserve"> </w:t>
      </w:r>
      <w:r w:rsidRPr="00355986">
        <w:t>пору</w:t>
      </w:r>
      <w:r w:rsidR="00355986" w:rsidRPr="00355986">
        <w:t xml:space="preserve"> </w:t>
      </w:r>
      <w:r w:rsidRPr="00355986">
        <w:t>жизни,</w:t>
      </w:r>
      <w:r w:rsidR="00355986" w:rsidRPr="00355986">
        <w:t xml:space="preserve"> </w:t>
      </w:r>
      <w:r w:rsidRPr="00355986">
        <w:t>пору</w:t>
      </w:r>
      <w:r w:rsidR="00355986" w:rsidRPr="00355986">
        <w:t xml:space="preserve"> </w:t>
      </w:r>
      <w:r w:rsidRPr="00355986">
        <w:t>крылатой</w:t>
      </w:r>
      <w:r w:rsidR="00355986" w:rsidRPr="00355986">
        <w:t xml:space="preserve"> </w:t>
      </w:r>
      <w:r w:rsidRPr="00355986">
        <w:t>юности</w:t>
      </w:r>
      <w:r w:rsidR="00355986" w:rsidRPr="00355986">
        <w:t xml:space="preserve">. </w:t>
      </w:r>
      <w:r w:rsidRPr="00355986">
        <w:t>Она,</w:t>
      </w:r>
      <w:r w:rsidR="00355986" w:rsidRPr="00355986">
        <w:t xml:space="preserve"> </w:t>
      </w:r>
      <w:r w:rsidRPr="00355986">
        <w:t>студентка</w:t>
      </w:r>
      <w:r w:rsidR="00355986" w:rsidRPr="00355986">
        <w:t xml:space="preserve"> </w:t>
      </w:r>
      <w:r w:rsidRPr="00355986">
        <w:t>Башкирского</w:t>
      </w:r>
      <w:r w:rsidR="00355986" w:rsidRPr="00355986">
        <w:t xml:space="preserve"> </w:t>
      </w:r>
      <w:r w:rsidRPr="00355986">
        <w:t>института</w:t>
      </w:r>
      <w:r w:rsidR="00355986" w:rsidRPr="00355986">
        <w:t xml:space="preserve"> </w:t>
      </w:r>
      <w:r w:rsidRPr="00355986">
        <w:t>народного</w:t>
      </w:r>
      <w:r w:rsidR="00355986" w:rsidRPr="00355986">
        <w:t xml:space="preserve"> </w:t>
      </w:r>
      <w:r w:rsidRPr="00355986">
        <w:t>образования,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головой</w:t>
      </w:r>
      <w:r w:rsidR="00355986" w:rsidRPr="00355986">
        <w:t xml:space="preserve"> </w:t>
      </w:r>
      <w:r w:rsidRPr="00355986">
        <w:t>уходит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занятия,</w:t>
      </w:r>
      <w:r w:rsidR="00355986" w:rsidRPr="00355986">
        <w:t xml:space="preserve"> </w:t>
      </w:r>
      <w:r w:rsidRPr="00355986">
        <w:t>её</w:t>
      </w:r>
      <w:r w:rsidR="00355986" w:rsidRPr="00355986">
        <w:t xml:space="preserve"> </w:t>
      </w:r>
      <w:r w:rsidRPr="00355986">
        <w:t>увлекают</w:t>
      </w:r>
      <w:r w:rsidR="00355986" w:rsidRPr="00355986">
        <w:t xml:space="preserve"> </w:t>
      </w:r>
      <w:r w:rsidRPr="00355986">
        <w:t>лекции,</w:t>
      </w:r>
      <w:r w:rsidR="00355986" w:rsidRPr="00355986">
        <w:t xml:space="preserve"> </w:t>
      </w:r>
      <w:r w:rsidRPr="00355986">
        <w:t>общественная</w:t>
      </w:r>
      <w:r w:rsidR="00355986" w:rsidRPr="00355986">
        <w:t xml:space="preserve"> </w:t>
      </w:r>
      <w:r w:rsidRPr="00355986">
        <w:t>работа,</w:t>
      </w:r>
      <w:r w:rsidR="00355986" w:rsidRPr="00355986">
        <w:t xml:space="preserve"> </w:t>
      </w:r>
      <w:r w:rsidRPr="00355986">
        <w:t>чтение</w:t>
      </w:r>
      <w:r w:rsidR="00355986" w:rsidRPr="00355986">
        <w:t xml:space="preserve"> </w:t>
      </w:r>
      <w:r w:rsidRPr="00355986">
        <w:t>книг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жизнь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учеба</w:t>
      </w:r>
      <w:r w:rsidR="00355986" w:rsidRPr="00355986">
        <w:t xml:space="preserve"> </w:t>
      </w:r>
      <w:r w:rsidRPr="00355986">
        <w:t>тоже</w:t>
      </w:r>
      <w:r w:rsidR="00355986" w:rsidRPr="00355986">
        <w:t xml:space="preserve"> </w:t>
      </w:r>
      <w:r w:rsidRPr="00355986">
        <w:t>отражает</w:t>
      </w:r>
      <w:r w:rsidR="00355986" w:rsidRPr="00355986">
        <w:t xml:space="preserve"> </w:t>
      </w:r>
      <w:r w:rsidRPr="00355986">
        <w:t>идеологическую</w:t>
      </w:r>
      <w:r w:rsidR="00355986" w:rsidRPr="00355986">
        <w:t xml:space="preserve"> </w:t>
      </w:r>
      <w:r w:rsidRPr="00355986">
        <w:t>борьбу</w:t>
      </w:r>
      <w:r w:rsidR="00355986" w:rsidRPr="00355986">
        <w:t xml:space="preserve">. </w:t>
      </w:r>
      <w:r w:rsidRPr="00355986">
        <w:t>Вызывает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Емеш</w:t>
      </w:r>
      <w:r w:rsidR="00355986" w:rsidRPr="00355986">
        <w:t xml:space="preserve"> </w:t>
      </w:r>
      <w:r w:rsidRPr="00355986">
        <w:t>чувство</w:t>
      </w:r>
      <w:r w:rsidR="00355986" w:rsidRPr="00355986">
        <w:t xml:space="preserve"> </w:t>
      </w:r>
      <w:r w:rsidRPr="00355986">
        <w:t>неприязни</w:t>
      </w:r>
      <w:r w:rsidR="00355986" w:rsidRPr="00355986">
        <w:t xml:space="preserve"> </w:t>
      </w:r>
      <w:r w:rsidRPr="00355986">
        <w:t>Емер</w:t>
      </w:r>
      <w:r w:rsidR="00355986" w:rsidRPr="00355986">
        <w:t xml:space="preserve"> </w:t>
      </w:r>
      <w:r w:rsidRPr="00355986">
        <w:t>Яшинский,</w:t>
      </w:r>
      <w:r w:rsidR="00355986" w:rsidRPr="00355986">
        <w:t xml:space="preserve"> </w:t>
      </w:r>
      <w:r w:rsidRPr="00355986">
        <w:t>который,</w:t>
      </w:r>
      <w:r w:rsidR="00355986" w:rsidRPr="00355986">
        <w:t xml:space="preserve"> </w:t>
      </w:r>
      <w:r w:rsidRPr="00355986">
        <w:t>прикрываясь</w:t>
      </w:r>
      <w:r w:rsidR="00355986" w:rsidRPr="00355986">
        <w:t xml:space="preserve"> </w:t>
      </w:r>
      <w:r w:rsidRPr="00355986">
        <w:t>громкими</w:t>
      </w:r>
      <w:r w:rsidR="00355986" w:rsidRPr="00355986">
        <w:t xml:space="preserve"> </w:t>
      </w:r>
      <w:r w:rsidRPr="00355986">
        <w:t>фразами,</w:t>
      </w:r>
      <w:r w:rsidR="00355986" w:rsidRPr="00355986">
        <w:t xml:space="preserve"> </w:t>
      </w:r>
      <w:r w:rsidRPr="00355986">
        <w:t>организует</w:t>
      </w:r>
      <w:r w:rsidR="00355986" w:rsidRPr="00355986">
        <w:t xml:space="preserve"> </w:t>
      </w:r>
      <w:r w:rsidRPr="00355986">
        <w:t>травлю</w:t>
      </w:r>
      <w:r w:rsidR="00355986" w:rsidRPr="00355986">
        <w:t xml:space="preserve"> </w:t>
      </w:r>
      <w:r w:rsidRPr="00355986">
        <w:t>Емеш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других</w:t>
      </w:r>
      <w:r w:rsidR="00355986" w:rsidRPr="00355986">
        <w:t xml:space="preserve"> </w:t>
      </w:r>
      <w:r w:rsidRPr="00355986">
        <w:t>лучших</w:t>
      </w:r>
      <w:r w:rsidR="00355986" w:rsidRPr="00355986">
        <w:t xml:space="preserve"> </w:t>
      </w:r>
      <w:r w:rsidRPr="00355986">
        <w:t>студентов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этой</w:t>
      </w:r>
      <w:r w:rsidR="00355986" w:rsidRPr="00355986">
        <w:t xml:space="preserve"> </w:t>
      </w:r>
      <w:r w:rsidRPr="00355986">
        <w:t>борьбе</w:t>
      </w:r>
      <w:r w:rsidR="00355986" w:rsidRPr="00355986">
        <w:t xml:space="preserve"> </w:t>
      </w:r>
      <w:r w:rsidRPr="00355986">
        <w:t>Емеш</w:t>
      </w:r>
      <w:r w:rsidR="00355986" w:rsidRPr="00355986">
        <w:t xml:space="preserve"> </w:t>
      </w:r>
      <w:r w:rsidRPr="00355986">
        <w:t>одерживает</w:t>
      </w:r>
      <w:r w:rsidR="00355986" w:rsidRPr="00355986">
        <w:t xml:space="preserve"> </w:t>
      </w:r>
      <w:r w:rsidRPr="00355986">
        <w:t>победу,</w:t>
      </w:r>
      <w:r w:rsidR="00355986" w:rsidRPr="00355986">
        <w:t xml:space="preserve"> </w:t>
      </w:r>
      <w:r w:rsidRPr="00355986">
        <w:t>вступает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комсомол,</w:t>
      </w:r>
      <w:r w:rsidR="00355986" w:rsidRPr="00355986">
        <w:t xml:space="preserve"> </w:t>
      </w:r>
      <w:r w:rsidRPr="00355986">
        <w:t>начинает</w:t>
      </w:r>
      <w:r w:rsidR="00355986" w:rsidRPr="00355986">
        <w:t xml:space="preserve"> </w:t>
      </w:r>
      <w:r w:rsidRPr="00355986">
        <w:t>пробовать</w:t>
      </w:r>
      <w:r w:rsidR="00355986" w:rsidRPr="00355986">
        <w:t xml:space="preserve"> </w:t>
      </w:r>
      <w:r w:rsidRPr="00355986">
        <w:t>свое</w:t>
      </w:r>
      <w:r w:rsidR="00355986" w:rsidRPr="00355986">
        <w:t xml:space="preserve"> </w:t>
      </w:r>
      <w:r w:rsidRPr="00355986">
        <w:t>писательское</w:t>
      </w:r>
      <w:r w:rsidR="00355986" w:rsidRPr="00355986">
        <w:t xml:space="preserve"> </w:t>
      </w:r>
      <w:r w:rsidRPr="00355986">
        <w:t>перо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Ее</w:t>
      </w:r>
      <w:r w:rsidR="00355986" w:rsidRPr="00355986">
        <w:t xml:space="preserve"> </w:t>
      </w:r>
      <w:r w:rsidRPr="00355986">
        <w:t>рассказ</w:t>
      </w:r>
      <w:r w:rsidR="00355986">
        <w:t xml:space="preserve"> "</w:t>
      </w:r>
      <w:r w:rsidRPr="00355986">
        <w:t>Волшебная</w:t>
      </w:r>
      <w:r w:rsidR="00355986" w:rsidRPr="00355986">
        <w:t xml:space="preserve"> </w:t>
      </w:r>
      <w:r w:rsidRPr="00355986">
        <w:t>ночь</w:t>
      </w:r>
      <w:r w:rsidR="00355986">
        <w:t xml:space="preserve">" </w:t>
      </w:r>
      <w:r w:rsidRPr="00355986">
        <w:t>был</w:t>
      </w:r>
      <w:r w:rsidR="00355986" w:rsidRPr="00355986">
        <w:t xml:space="preserve"> </w:t>
      </w:r>
      <w:r w:rsidRPr="00355986">
        <w:t>опубликован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башкирском</w:t>
      </w:r>
      <w:r w:rsidR="00355986" w:rsidRPr="00355986">
        <w:t xml:space="preserve"> </w:t>
      </w:r>
      <w:r w:rsidRPr="00355986">
        <w:t>журнале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Автор</w:t>
      </w:r>
      <w:r w:rsidR="00355986" w:rsidRPr="00355986">
        <w:t xml:space="preserve"> </w:t>
      </w:r>
      <w:r w:rsidRPr="00355986">
        <w:t>раскрывает</w:t>
      </w:r>
      <w:r w:rsidR="00355986" w:rsidRPr="00355986">
        <w:t xml:space="preserve"> </w:t>
      </w:r>
      <w:r w:rsidRPr="00355986">
        <w:t>богатство</w:t>
      </w:r>
      <w:r w:rsidR="00355986" w:rsidRPr="00355986">
        <w:t xml:space="preserve"> </w:t>
      </w:r>
      <w:r w:rsidRPr="00355986">
        <w:t>внутреннего</w:t>
      </w:r>
      <w:r w:rsidR="00355986" w:rsidRPr="00355986">
        <w:t xml:space="preserve"> </w:t>
      </w:r>
      <w:r w:rsidRPr="00355986">
        <w:t>мира</w:t>
      </w:r>
      <w:r w:rsidR="00355986" w:rsidRPr="00355986">
        <w:t xml:space="preserve"> </w:t>
      </w:r>
      <w:r w:rsidRPr="00355986">
        <w:t>своей</w:t>
      </w:r>
      <w:r w:rsidR="00355986" w:rsidRPr="00355986">
        <w:t xml:space="preserve"> </w:t>
      </w:r>
      <w:r w:rsidRPr="00355986">
        <w:t>героини,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мыслях</w:t>
      </w:r>
      <w:r w:rsidR="00355986" w:rsidRPr="00355986">
        <w:t xml:space="preserve"> </w:t>
      </w:r>
      <w:r w:rsidRPr="00355986">
        <w:t>которой</w:t>
      </w:r>
      <w:r w:rsidR="00355986" w:rsidRPr="00355986">
        <w:t xml:space="preserve"> </w:t>
      </w:r>
      <w:r w:rsidRPr="00355986">
        <w:t>отражен</w:t>
      </w:r>
      <w:r w:rsidR="00355986" w:rsidRPr="00355986">
        <w:t xml:space="preserve"> </w:t>
      </w:r>
      <w:r w:rsidRPr="00355986">
        <w:t>мир</w:t>
      </w:r>
      <w:r w:rsidR="00355986" w:rsidRPr="00355986">
        <w:t xml:space="preserve"> </w:t>
      </w:r>
      <w:r w:rsidRPr="00355986">
        <w:t>новой</w:t>
      </w:r>
      <w:r w:rsidR="00355986" w:rsidRPr="00355986">
        <w:t xml:space="preserve"> </w:t>
      </w:r>
      <w:r w:rsidRPr="00355986">
        <w:t>женщины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жаждой</w:t>
      </w:r>
      <w:r w:rsidR="00355986" w:rsidRPr="00355986">
        <w:t xml:space="preserve"> </w:t>
      </w:r>
      <w:r w:rsidRPr="00355986">
        <w:t>деятельности,</w:t>
      </w:r>
      <w:r w:rsidR="00355986" w:rsidRPr="00355986">
        <w:t xml:space="preserve"> </w:t>
      </w:r>
      <w:r w:rsidRPr="00355986">
        <w:t>высокими</w:t>
      </w:r>
      <w:r w:rsidR="00355986" w:rsidRPr="00355986">
        <w:t xml:space="preserve"> </w:t>
      </w:r>
      <w:r w:rsidRPr="00355986">
        <w:t>жизненными</w:t>
      </w:r>
      <w:r w:rsidR="00355986" w:rsidRPr="00355986">
        <w:t xml:space="preserve"> </w:t>
      </w:r>
      <w:r w:rsidRPr="00355986">
        <w:t>идеалами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Большое</w:t>
      </w:r>
      <w:r w:rsidR="00355986" w:rsidRPr="00355986">
        <w:t xml:space="preserve"> </w:t>
      </w:r>
      <w:r w:rsidRPr="00355986">
        <w:t>внимание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романе</w:t>
      </w:r>
      <w:r w:rsidR="00355986" w:rsidRPr="00355986">
        <w:t xml:space="preserve"> </w:t>
      </w:r>
      <w:r w:rsidRPr="00355986">
        <w:t>уделяется</w:t>
      </w:r>
      <w:r w:rsidR="00355986" w:rsidRPr="00355986">
        <w:t xml:space="preserve"> </w:t>
      </w:r>
      <w:r w:rsidRPr="00355986">
        <w:t>изображению</w:t>
      </w:r>
      <w:r w:rsidR="00355986" w:rsidRPr="00355986">
        <w:t xml:space="preserve"> </w:t>
      </w:r>
      <w:r w:rsidRPr="00355986">
        <w:t>бурных</w:t>
      </w:r>
      <w:r w:rsidR="00355986" w:rsidRPr="00355986">
        <w:t xml:space="preserve"> </w:t>
      </w:r>
      <w:r w:rsidRPr="00355986">
        <w:t>событий</w:t>
      </w:r>
      <w:r w:rsidR="00355986" w:rsidRPr="00355986">
        <w:t xml:space="preserve"> </w:t>
      </w:r>
      <w:r w:rsidRPr="00355986">
        <w:t>20</w:t>
      </w:r>
      <w:r w:rsidR="00355986" w:rsidRPr="00355986">
        <w:t xml:space="preserve"> - </w:t>
      </w:r>
      <w:r w:rsidRPr="00355986">
        <w:t>30-х</w:t>
      </w:r>
      <w:r w:rsidR="00355986" w:rsidRPr="00355986">
        <w:t xml:space="preserve"> </w:t>
      </w:r>
      <w:r w:rsidRPr="00355986">
        <w:t>годов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ауле</w:t>
      </w:r>
      <w:r w:rsidR="00355986" w:rsidRPr="00355986">
        <w:t xml:space="preserve"> </w:t>
      </w:r>
      <w:r w:rsidRPr="00355986">
        <w:t>Ильсегул</w:t>
      </w:r>
      <w:r w:rsidR="00355986" w:rsidRPr="00355986">
        <w:t xml:space="preserve">. </w:t>
      </w:r>
      <w:r w:rsidRPr="00355986">
        <w:t>Жизнь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 </w:t>
      </w:r>
      <w:r w:rsidRPr="00355986">
        <w:t>входит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свое</w:t>
      </w:r>
      <w:r w:rsidR="00355986" w:rsidRPr="00355986">
        <w:t xml:space="preserve"> </w:t>
      </w:r>
      <w:r w:rsidRPr="00355986">
        <w:t>русло</w:t>
      </w:r>
      <w:r w:rsidR="00355986" w:rsidRPr="00355986">
        <w:t xml:space="preserve">. </w:t>
      </w:r>
      <w:r w:rsidRPr="00355986">
        <w:t>Закончилась</w:t>
      </w:r>
      <w:r w:rsidR="00355986" w:rsidRPr="00355986">
        <w:t xml:space="preserve"> </w:t>
      </w:r>
      <w:r w:rsidRPr="00355986">
        <w:t>гражданская</w:t>
      </w:r>
      <w:r w:rsidR="00355986" w:rsidRPr="00355986">
        <w:t xml:space="preserve"> </w:t>
      </w:r>
      <w:r w:rsidRPr="00355986">
        <w:t>война</w:t>
      </w:r>
      <w:r w:rsidR="00355986" w:rsidRPr="00355986">
        <w:t xml:space="preserve">. </w:t>
      </w:r>
      <w:r w:rsidRPr="00355986">
        <w:t>Разгромлены</w:t>
      </w:r>
      <w:r w:rsidR="00355986" w:rsidRPr="00355986">
        <w:t xml:space="preserve"> </w:t>
      </w:r>
      <w:r w:rsidRPr="00355986">
        <w:t>белогвардейцы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интервенты</w:t>
      </w:r>
      <w:r w:rsidR="00355986" w:rsidRPr="00355986">
        <w:t xml:space="preserve">. </w:t>
      </w:r>
      <w:r w:rsidRPr="00355986">
        <w:t>Возвратились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свой</w:t>
      </w:r>
      <w:r w:rsidR="00355986" w:rsidRPr="00355986">
        <w:t xml:space="preserve"> </w:t>
      </w:r>
      <w:r w:rsidRPr="00355986">
        <w:t>аул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приступили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мирному</w:t>
      </w:r>
      <w:r w:rsidR="00355986" w:rsidRPr="00355986">
        <w:t xml:space="preserve"> </w:t>
      </w:r>
      <w:r w:rsidRPr="00355986">
        <w:t>строительству</w:t>
      </w:r>
      <w:r w:rsidR="00355986" w:rsidRPr="00355986">
        <w:t xml:space="preserve"> </w:t>
      </w:r>
      <w:r w:rsidRPr="00355986">
        <w:t>герои</w:t>
      </w:r>
      <w:r w:rsidR="00355986" w:rsidRPr="00355986">
        <w:t xml:space="preserve"> </w:t>
      </w:r>
      <w:r w:rsidRPr="00355986">
        <w:t>гражданской</w:t>
      </w:r>
      <w:r w:rsidR="00355986" w:rsidRPr="00355986">
        <w:t xml:space="preserve"> </w:t>
      </w:r>
      <w:r w:rsidRPr="00355986">
        <w:t>войны</w:t>
      </w:r>
      <w:r w:rsidR="00355986" w:rsidRPr="00355986">
        <w:t xml:space="preserve"> </w:t>
      </w:r>
      <w:r w:rsidRPr="00355986">
        <w:t>Хаммат,</w:t>
      </w:r>
      <w:r w:rsidR="00355986" w:rsidRPr="00355986">
        <w:t xml:space="preserve"> </w:t>
      </w:r>
      <w:r w:rsidRPr="00355986">
        <w:t>Иштуган,</w:t>
      </w:r>
      <w:r w:rsidR="00355986" w:rsidRPr="00355986">
        <w:t xml:space="preserve"> </w:t>
      </w:r>
      <w:r w:rsidRPr="00355986">
        <w:t>Айхылу,</w:t>
      </w:r>
      <w:r w:rsidR="00355986" w:rsidRPr="00355986">
        <w:t xml:space="preserve"> </w:t>
      </w:r>
      <w:r w:rsidRPr="00355986">
        <w:t>Ахат</w:t>
      </w:r>
      <w:r w:rsidR="00355986" w:rsidRPr="00355986">
        <w:t xml:space="preserve">. </w:t>
      </w:r>
      <w:r w:rsidRPr="00355986">
        <w:t>Они</w:t>
      </w:r>
      <w:r w:rsidR="00355986" w:rsidRPr="00355986">
        <w:t xml:space="preserve"> </w:t>
      </w:r>
      <w:r w:rsidRPr="00355986">
        <w:t>полны</w:t>
      </w:r>
      <w:r w:rsidR="00355986" w:rsidRPr="00355986">
        <w:t xml:space="preserve"> </w:t>
      </w:r>
      <w:r w:rsidRPr="00355986">
        <w:t>ответственности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судьбы</w:t>
      </w:r>
      <w:r w:rsidR="00355986" w:rsidRPr="00355986">
        <w:t xml:space="preserve"> </w:t>
      </w:r>
      <w:r w:rsidRPr="00355986">
        <w:t>народные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жалеют</w:t>
      </w:r>
      <w:r w:rsidR="00355986" w:rsidRPr="00355986">
        <w:t xml:space="preserve"> </w:t>
      </w:r>
      <w:r w:rsidRPr="00355986">
        <w:t>себя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борьбе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счастье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На</w:t>
      </w:r>
      <w:r w:rsidR="00355986" w:rsidRPr="00355986">
        <w:t xml:space="preserve"> </w:t>
      </w:r>
      <w:r w:rsidRPr="00355986">
        <w:t>первом</w:t>
      </w:r>
      <w:r w:rsidR="00355986" w:rsidRPr="00355986">
        <w:t xml:space="preserve"> </w:t>
      </w:r>
      <w:r w:rsidRPr="00355986">
        <w:t>плане</w:t>
      </w:r>
      <w:r w:rsidR="00355986" w:rsidRPr="00355986">
        <w:t xml:space="preserve"> </w:t>
      </w:r>
      <w:r w:rsidRPr="00355986">
        <w:t>повествования</w:t>
      </w:r>
      <w:r w:rsidR="00355986" w:rsidRPr="00355986">
        <w:t xml:space="preserve"> - </w:t>
      </w:r>
      <w:r w:rsidRPr="00355986">
        <w:t>Хаммат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Иштуган</w:t>
      </w:r>
      <w:r w:rsidR="00355986" w:rsidRPr="00355986">
        <w:t xml:space="preserve">. </w:t>
      </w:r>
      <w:r w:rsidRPr="00355986">
        <w:t>Хаммат</w:t>
      </w:r>
      <w:r w:rsidR="00355986" w:rsidRPr="00355986">
        <w:t xml:space="preserve"> </w:t>
      </w:r>
      <w:r w:rsidRPr="00355986">
        <w:t>работает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ответственном</w:t>
      </w:r>
      <w:r w:rsidR="00355986" w:rsidRPr="00355986">
        <w:t xml:space="preserve"> </w:t>
      </w:r>
      <w:r w:rsidRPr="00355986">
        <w:t>руководящем</w:t>
      </w:r>
      <w:r w:rsidR="00355986" w:rsidRPr="00355986">
        <w:t xml:space="preserve"> </w:t>
      </w:r>
      <w:r w:rsidRPr="00355986">
        <w:t>посту</w:t>
      </w:r>
      <w:r w:rsidR="00355986" w:rsidRPr="00355986">
        <w:t xml:space="preserve">. </w:t>
      </w:r>
      <w:r w:rsidRPr="00355986">
        <w:t>Недобитые</w:t>
      </w:r>
      <w:r w:rsidR="00355986" w:rsidRPr="00355986">
        <w:t xml:space="preserve"> </w:t>
      </w:r>
      <w:r w:rsidRPr="00355986">
        <w:t>белогвардейцы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богатеи</w:t>
      </w:r>
      <w:r w:rsidR="00355986" w:rsidRPr="00355986">
        <w:t xml:space="preserve"> </w:t>
      </w:r>
      <w:r w:rsidRPr="00355986">
        <w:t>полны</w:t>
      </w:r>
      <w:r w:rsidR="00355986" w:rsidRPr="00355986">
        <w:t xml:space="preserve"> </w:t>
      </w:r>
      <w:r w:rsidRPr="00355986">
        <w:t>злобы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Хаммату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подло</w:t>
      </w:r>
      <w:r w:rsidR="00355986" w:rsidRPr="00355986">
        <w:t xml:space="preserve"> </w:t>
      </w:r>
      <w:r w:rsidRPr="00355986">
        <w:t>убивают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дело</w:t>
      </w:r>
      <w:r w:rsidR="00355986" w:rsidRPr="00355986">
        <w:t xml:space="preserve"> </w:t>
      </w:r>
      <w:r w:rsidRPr="00355986">
        <w:t>Хаммата</w:t>
      </w:r>
      <w:r w:rsidR="00355986" w:rsidRPr="00355986">
        <w:t xml:space="preserve"> </w:t>
      </w:r>
      <w:r w:rsidRPr="00355986">
        <w:t>бессмертно</w:t>
      </w:r>
      <w:r w:rsidR="00355986" w:rsidRPr="00355986">
        <w:t xml:space="preserve">. </w:t>
      </w:r>
      <w:r w:rsidRPr="00355986">
        <w:t>Имя</w:t>
      </w:r>
      <w:r w:rsidR="00355986" w:rsidRPr="00355986">
        <w:t xml:space="preserve"> </w:t>
      </w:r>
      <w:r w:rsidRPr="00355986">
        <w:t>героя</w:t>
      </w:r>
      <w:r w:rsidR="00355986" w:rsidRPr="00355986">
        <w:t xml:space="preserve"> </w:t>
      </w:r>
      <w:r w:rsidRPr="00355986">
        <w:t>живет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памяти</w:t>
      </w:r>
      <w:r w:rsidR="00355986" w:rsidRPr="00355986">
        <w:t xml:space="preserve"> </w:t>
      </w:r>
      <w:r w:rsidRPr="00355986">
        <w:t>народной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родном</w:t>
      </w:r>
      <w:r w:rsidR="00355986" w:rsidRPr="00355986">
        <w:t xml:space="preserve"> </w:t>
      </w:r>
      <w:r w:rsidRPr="00355986">
        <w:t>ауле</w:t>
      </w:r>
      <w:r w:rsidR="00355986" w:rsidRPr="00355986">
        <w:t xml:space="preserve"> </w:t>
      </w:r>
      <w:r w:rsidRPr="00355986">
        <w:t>Ильсегул</w:t>
      </w:r>
      <w:r w:rsidR="00355986" w:rsidRPr="00355986">
        <w:t xml:space="preserve"> </w:t>
      </w:r>
      <w:r w:rsidRPr="00355986">
        <w:t>создается</w:t>
      </w:r>
      <w:r w:rsidR="00355986" w:rsidRPr="00355986">
        <w:t xml:space="preserve"> </w:t>
      </w:r>
      <w:r w:rsidRPr="00355986">
        <w:t>колхоз</w:t>
      </w:r>
      <w:r w:rsidR="00355986" w:rsidRPr="00355986">
        <w:t xml:space="preserve"> </w:t>
      </w:r>
      <w:r w:rsidRPr="00355986">
        <w:t>имени</w:t>
      </w:r>
      <w:r w:rsidR="00355986" w:rsidRPr="00355986">
        <w:t xml:space="preserve"> </w:t>
      </w:r>
      <w:r w:rsidRPr="00355986">
        <w:t>Хаммата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Иштуган</w:t>
      </w:r>
      <w:r w:rsidR="00355986" w:rsidRPr="00355986">
        <w:t xml:space="preserve"> </w:t>
      </w:r>
      <w:r w:rsidRPr="00355986">
        <w:t>становится</w:t>
      </w:r>
      <w:r w:rsidR="00355986" w:rsidRPr="00355986">
        <w:t xml:space="preserve"> </w:t>
      </w:r>
      <w:r w:rsidRPr="00355986">
        <w:t>учителем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ауле,</w:t>
      </w:r>
      <w:r w:rsidR="00355986" w:rsidRPr="00355986">
        <w:t xml:space="preserve"> </w:t>
      </w:r>
      <w:r w:rsidRPr="00355986">
        <w:t>поистине</w:t>
      </w:r>
      <w:r w:rsidR="00355986" w:rsidRPr="00355986">
        <w:t xml:space="preserve"> </w:t>
      </w:r>
      <w:r w:rsidRPr="00355986">
        <w:t>народным</w:t>
      </w:r>
      <w:r w:rsidR="00355986" w:rsidRPr="00355986">
        <w:t xml:space="preserve"> </w:t>
      </w:r>
      <w:r w:rsidRPr="00355986">
        <w:t>учителем</w:t>
      </w:r>
      <w:r w:rsidR="00355986" w:rsidRPr="00355986">
        <w:t xml:space="preserve">. </w:t>
      </w:r>
      <w:r w:rsidRPr="00355986">
        <w:t>Он</w:t>
      </w:r>
      <w:r w:rsidR="00355986" w:rsidRPr="00355986">
        <w:t xml:space="preserve"> </w:t>
      </w:r>
      <w:r w:rsidRPr="00355986">
        <w:t>учит</w:t>
      </w:r>
      <w:r w:rsidR="00355986" w:rsidRPr="00355986">
        <w:t xml:space="preserve"> </w:t>
      </w:r>
      <w:r w:rsidRPr="00355986">
        <w:t>школьников,</w:t>
      </w:r>
      <w:r w:rsidR="00355986" w:rsidRPr="00355986">
        <w:t xml:space="preserve"> </w:t>
      </w:r>
      <w:r w:rsidRPr="00355986">
        <w:t>организует</w:t>
      </w:r>
      <w:r w:rsidR="00355986" w:rsidRPr="00355986">
        <w:t xml:space="preserve"> </w:t>
      </w:r>
      <w:r w:rsidRPr="00355986">
        <w:t>школу</w:t>
      </w:r>
      <w:r w:rsidR="00355986" w:rsidRPr="00355986">
        <w:t xml:space="preserve"> </w:t>
      </w:r>
      <w:r w:rsidRPr="00355986">
        <w:t>ликбеза</w:t>
      </w:r>
      <w:r w:rsidR="00355986" w:rsidRPr="00355986">
        <w:t xml:space="preserve"> - </w:t>
      </w:r>
      <w:r w:rsidRPr="00355986">
        <w:t>для</w:t>
      </w:r>
      <w:r w:rsidR="00355986" w:rsidRPr="00355986">
        <w:t xml:space="preserve"> </w:t>
      </w:r>
      <w:r w:rsidRPr="00355986">
        <w:t>взрослых,</w:t>
      </w:r>
      <w:r w:rsidR="00355986" w:rsidRPr="00355986">
        <w:t xml:space="preserve"> </w:t>
      </w:r>
      <w:r w:rsidRPr="00355986">
        <w:t>ведет</w:t>
      </w:r>
      <w:r w:rsidR="00355986" w:rsidRPr="00355986">
        <w:t xml:space="preserve"> </w:t>
      </w:r>
      <w:r w:rsidRPr="00355986">
        <w:t>большую</w:t>
      </w:r>
      <w:r w:rsidR="00355986" w:rsidRPr="00355986">
        <w:t xml:space="preserve"> </w:t>
      </w:r>
      <w:r w:rsidRPr="00355986">
        <w:t>общественную</w:t>
      </w:r>
      <w:r w:rsidR="00355986" w:rsidRPr="00355986">
        <w:t xml:space="preserve"> </w:t>
      </w:r>
      <w:r w:rsidRPr="00355986">
        <w:t>работу</w:t>
      </w:r>
      <w:r w:rsidR="00355986" w:rsidRPr="00355986">
        <w:t xml:space="preserve">. </w:t>
      </w:r>
      <w:r w:rsidRPr="00355986">
        <w:t>Организует</w:t>
      </w:r>
      <w:r w:rsidR="00355986" w:rsidRPr="00355986">
        <w:t xml:space="preserve"> </w:t>
      </w:r>
      <w:r w:rsidRPr="00355986">
        <w:t>сельскохозяйственную</w:t>
      </w:r>
      <w:r w:rsidR="00355986" w:rsidRPr="00355986">
        <w:t xml:space="preserve"> </w:t>
      </w:r>
      <w:r w:rsidRPr="00355986">
        <w:t>артель,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которой</w:t>
      </w:r>
      <w:r w:rsidR="00355986" w:rsidRPr="00355986">
        <w:t xml:space="preserve"> </w:t>
      </w:r>
      <w:r w:rsidRPr="00355986">
        <w:t>бедняки</w:t>
      </w:r>
      <w:r w:rsidR="00355986" w:rsidRPr="00355986">
        <w:t xml:space="preserve"> </w:t>
      </w:r>
      <w:r w:rsidRPr="00355986">
        <w:t>впервые</w:t>
      </w:r>
      <w:r w:rsidR="00355986" w:rsidRPr="00355986">
        <w:t xml:space="preserve"> </w:t>
      </w:r>
      <w:r w:rsidRPr="00355986">
        <w:t>обеспечили</w:t>
      </w:r>
      <w:r w:rsidR="00355986" w:rsidRPr="00355986">
        <w:t xml:space="preserve"> </w:t>
      </w:r>
      <w:r w:rsidRPr="00355986">
        <w:t>себя</w:t>
      </w:r>
      <w:r w:rsidR="00355986" w:rsidRPr="00355986">
        <w:t xml:space="preserve"> </w:t>
      </w:r>
      <w:r w:rsidRPr="00355986">
        <w:t>хлебом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весь</w:t>
      </w:r>
      <w:r w:rsidR="00355986" w:rsidRPr="00355986">
        <w:t xml:space="preserve"> </w:t>
      </w:r>
      <w:r w:rsidRPr="00355986">
        <w:t>год</w:t>
      </w:r>
      <w:r w:rsidR="00355986" w:rsidRPr="00355986">
        <w:t xml:space="preserve">. </w:t>
      </w:r>
      <w:r w:rsidRPr="00355986">
        <w:t>Принимает</w:t>
      </w:r>
      <w:r w:rsidR="00355986" w:rsidRPr="00355986">
        <w:t xml:space="preserve"> </w:t>
      </w:r>
      <w:r w:rsidRPr="00355986">
        <w:t>активное</w:t>
      </w:r>
      <w:r w:rsidR="00355986" w:rsidRPr="00355986">
        <w:t xml:space="preserve"> </w:t>
      </w:r>
      <w:r w:rsidRPr="00355986">
        <w:t>участие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создании</w:t>
      </w:r>
      <w:r w:rsidR="00355986" w:rsidRPr="00355986">
        <w:t xml:space="preserve"> </w:t>
      </w:r>
      <w:r w:rsidRPr="00355986">
        <w:t>колхоза,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который</w:t>
      </w:r>
      <w:r w:rsidR="00355986" w:rsidRPr="00355986">
        <w:t xml:space="preserve"> </w:t>
      </w:r>
      <w:r w:rsidRPr="00355986">
        <w:t>вступили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трудовые</w:t>
      </w:r>
      <w:r w:rsidR="00355986" w:rsidRPr="00355986">
        <w:t xml:space="preserve"> </w:t>
      </w:r>
      <w:r w:rsidRPr="00355986">
        <w:t>семьи</w:t>
      </w:r>
      <w:r w:rsidR="00355986" w:rsidRPr="00355986">
        <w:t xml:space="preserve"> </w:t>
      </w:r>
      <w:r w:rsidRPr="00355986">
        <w:t>аула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романе</w:t>
      </w:r>
      <w:r w:rsidR="00355986" w:rsidRPr="00355986">
        <w:t xml:space="preserve"> </w:t>
      </w:r>
      <w:r w:rsidRPr="00355986">
        <w:t>большое</w:t>
      </w:r>
      <w:r w:rsidR="00355986" w:rsidRPr="00355986">
        <w:t xml:space="preserve"> </w:t>
      </w:r>
      <w:r w:rsidRPr="00355986">
        <w:t>внимание</w:t>
      </w:r>
      <w:r w:rsidR="00355986" w:rsidRPr="00355986">
        <w:t xml:space="preserve"> </w:t>
      </w:r>
      <w:r w:rsidRPr="00355986">
        <w:t>уделяется</w:t>
      </w:r>
      <w:r w:rsidR="00355986" w:rsidRPr="00355986">
        <w:t xml:space="preserve"> </w:t>
      </w:r>
      <w:r w:rsidRPr="00355986">
        <w:t>изображению</w:t>
      </w:r>
      <w:r w:rsidR="00355986" w:rsidRPr="00355986">
        <w:t xml:space="preserve"> </w:t>
      </w:r>
      <w:r w:rsidRPr="00355986">
        <w:t>ожесточенной</w:t>
      </w:r>
      <w:r w:rsidR="00355986" w:rsidRPr="00355986">
        <w:t xml:space="preserve"> </w:t>
      </w:r>
      <w:r w:rsidRPr="00355986">
        <w:t>классовой</w:t>
      </w:r>
      <w:r w:rsidR="00355986" w:rsidRPr="00355986">
        <w:t xml:space="preserve"> </w:t>
      </w:r>
      <w:r w:rsidRPr="00355986">
        <w:t>борьбы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сплоченность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организованность</w:t>
      </w:r>
      <w:r w:rsidR="00355986" w:rsidRPr="00355986">
        <w:t xml:space="preserve"> </w:t>
      </w:r>
      <w:r w:rsidRPr="00355986">
        <w:t>жителей</w:t>
      </w:r>
      <w:r w:rsidR="00355986" w:rsidRPr="00355986">
        <w:t xml:space="preserve"> </w:t>
      </w:r>
      <w:r w:rsidRPr="00355986">
        <w:t>аула</w:t>
      </w:r>
      <w:r w:rsidR="00355986" w:rsidRPr="00355986">
        <w:t xml:space="preserve"> </w:t>
      </w:r>
      <w:r w:rsidRPr="00355986">
        <w:t>срывает</w:t>
      </w:r>
      <w:r w:rsidR="00355986" w:rsidRPr="00355986">
        <w:t xml:space="preserve"> </w:t>
      </w:r>
      <w:r w:rsidRPr="00355986">
        <w:t>вражеские</w:t>
      </w:r>
      <w:r w:rsidR="00355986" w:rsidRPr="00355986">
        <w:t xml:space="preserve"> </w:t>
      </w:r>
      <w:r w:rsidRPr="00355986">
        <w:t>замыслы</w:t>
      </w:r>
      <w:r w:rsidR="00355986" w:rsidRPr="00355986">
        <w:t xml:space="preserve">. </w:t>
      </w:r>
      <w:r w:rsidRPr="00355986">
        <w:t>Заговор</w:t>
      </w:r>
      <w:r w:rsidR="00355986" w:rsidRPr="00355986">
        <w:t xml:space="preserve"> </w:t>
      </w:r>
      <w:r w:rsidRPr="00355986">
        <w:t>раскрыт,</w:t>
      </w:r>
      <w:r w:rsidR="00355986" w:rsidRPr="00355986">
        <w:t xml:space="preserve"> </w:t>
      </w:r>
      <w:r w:rsidRPr="00355986">
        <w:t>враги</w:t>
      </w:r>
      <w:r w:rsidR="00355986" w:rsidRPr="00355986">
        <w:t xml:space="preserve"> </w:t>
      </w:r>
      <w:r w:rsidRPr="00355986">
        <w:t>разгромлены</w:t>
      </w:r>
      <w:r w:rsidR="00355986" w:rsidRPr="00355986">
        <w:t xml:space="preserve">. </w:t>
      </w:r>
      <w:r w:rsidRPr="00355986">
        <w:t>Весь</w:t>
      </w:r>
      <w:r w:rsidR="00355986" w:rsidRPr="00355986">
        <w:t xml:space="preserve"> </w:t>
      </w:r>
      <w:r w:rsidRPr="00355986">
        <w:t>роман</w:t>
      </w:r>
      <w:r w:rsidR="00355986">
        <w:t xml:space="preserve"> "</w:t>
      </w:r>
      <w:r w:rsidRPr="00355986">
        <w:t>Емеш</w:t>
      </w:r>
      <w:r w:rsidR="00355986">
        <w:t xml:space="preserve">" </w:t>
      </w:r>
      <w:r w:rsidRPr="00355986">
        <w:t>посвящен</w:t>
      </w:r>
      <w:r w:rsidR="00355986" w:rsidRPr="00355986">
        <w:t xml:space="preserve"> </w:t>
      </w:r>
      <w:r w:rsidRPr="00355986">
        <w:t>утверждению</w:t>
      </w:r>
      <w:r w:rsidR="00355986" w:rsidRPr="00355986">
        <w:t xml:space="preserve"> </w:t>
      </w:r>
      <w:r w:rsidRPr="00355986">
        <w:t>победы</w:t>
      </w:r>
      <w:r w:rsidR="00355986" w:rsidRPr="00355986">
        <w:t xml:space="preserve"> </w:t>
      </w:r>
      <w:r w:rsidRPr="00355986">
        <w:t>новой</w:t>
      </w:r>
      <w:r w:rsidR="00355986" w:rsidRPr="00355986">
        <w:t xml:space="preserve"> </w:t>
      </w:r>
      <w:r w:rsidRPr="00355986">
        <w:t>жизни,</w:t>
      </w:r>
      <w:r w:rsidR="00355986" w:rsidRPr="00355986">
        <w:t xml:space="preserve"> </w:t>
      </w:r>
      <w:r w:rsidRPr="00355986">
        <w:t>новых</w:t>
      </w:r>
      <w:r w:rsidR="00355986" w:rsidRPr="00355986">
        <w:t xml:space="preserve"> </w:t>
      </w:r>
      <w:r w:rsidRPr="00355986">
        <w:t>людей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Трилогия</w:t>
      </w:r>
      <w:r w:rsidR="00355986" w:rsidRPr="00355986">
        <w:t xml:space="preserve"> </w:t>
      </w:r>
      <w:r w:rsidRPr="00355986">
        <w:t>3</w:t>
      </w:r>
      <w:r w:rsidR="00355986" w:rsidRPr="00355986">
        <w:t xml:space="preserve">. </w:t>
      </w:r>
      <w:r w:rsidRPr="00355986">
        <w:t>Биишевой</w:t>
      </w:r>
      <w:r w:rsidR="00355986" w:rsidRPr="00355986">
        <w:t xml:space="preserve"> </w:t>
      </w:r>
      <w:r w:rsidRPr="00355986">
        <w:t>имеет</w:t>
      </w:r>
      <w:r w:rsidR="00355986" w:rsidRPr="00355986">
        <w:t xml:space="preserve"> </w:t>
      </w:r>
      <w:r w:rsidRPr="00355986">
        <w:t>огромное</w:t>
      </w:r>
      <w:r w:rsidR="00355986" w:rsidRPr="00355986">
        <w:t xml:space="preserve"> </w:t>
      </w:r>
      <w:r w:rsidRPr="00355986">
        <w:t>значение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русского</w:t>
      </w:r>
      <w:r w:rsidR="00355986" w:rsidRPr="00355986">
        <w:t xml:space="preserve"> </w:t>
      </w:r>
      <w:r w:rsidRPr="00355986">
        <w:t>читателя</w:t>
      </w:r>
      <w:r w:rsidR="00355986" w:rsidRPr="00355986">
        <w:t xml:space="preserve">. </w:t>
      </w:r>
      <w:r w:rsidRPr="00355986">
        <w:t>Это</w:t>
      </w:r>
      <w:r w:rsidR="00355986" w:rsidRPr="00355986">
        <w:t xml:space="preserve"> </w:t>
      </w:r>
      <w:r w:rsidRPr="00355986">
        <w:t>высокохудожественное</w:t>
      </w:r>
      <w:r w:rsidR="00355986" w:rsidRPr="00355986">
        <w:t xml:space="preserve"> </w:t>
      </w:r>
      <w:r w:rsidRPr="00355986">
        <w:t>произведение,</w:t>
      </w:r>
      <w:r w:rsidR="00355986" w:rsidRPr="00355986">
        <w:t xml:space="preserve"> </w:t>
      </w:r>
      <w:r w:rsidRPr="00355986">
        <w:t>запечатлевшее</w:t>
      </w:r>
      <w:r w:rsidR="00355986" w:rsidRPr="00355986">
        <w:t xml:space="preserve"> </w:t>
      </w:r>
      <w:r w:rsidRPr="00355986">
        <w:t>историю</w:t>
      </w:r>
      <w:r w:rsidR="00355986" w:rsidRPr="00355986">
        <w:t xml:space="preserve"> </w:t>
      </w:r>
      <w:r w:rsidRPr="00355986">
        <w:t>жизни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борьбы</w:t>
      </w:r>
      <w:r w:rsidR="00355986" w:rsidRPr="00355986">
        <w:t xml:space="preserve"> </w:t>
      </w:r>
      <w:r w:rsidRPr="00355986">
        <w:t>братского</w:t>
      </w:r>
      <w:r w:rsidR="00355986" w:rsidRPr="00355986">
        <w:t xml:space="preserve"> </w:t>
      </w:r>
      <w:r w:rsidRPr="00355986">
        <w:t>башкирского</w:t>
      </w:r>
      <w:r w:rsidR="00355986" w:rsidRPr="00355986">
        <w:t xml:space="preserve"> </w:t>
      </w:r>
      <w:r w:rsidRPr="00355986">
        <w:t>народа,</w:t>
      </w:r>
      <w:r w:rsidR="00355986" w:rsidRPr="00355986">
        <w:t xml:space="preserve"> </w:t>
      </w:r>
      <w:r w:rsidRPr="00355986">
        <w:t>соотнесенное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жизнью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борьбой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 </w:t>
      </w:r>
      <w:r w:rsidRPr="00355986">
        <w:t>русского</w:t>
      </w:r>
      <w:r w:rsidR="00355986" w:rsidRPr="00355986">
        <w:t>.</w:t>
      </w:r>
    </w:p>
    <w:p w:rsidR="00355986" w:rsidRDefault="00E717A8" w:rsidP="00355986">
      <w:pPr>
        <w:tabs>
          <w:tab w:val="left" w:pos="726"/>
        </w:tabs>
      </w:pPr>
      <w:r w:rsidRPr="00355986">
        <w:t>Трилогия</w:t>
      </w:r>
      <w:r w:rsidR="00355986" w:rsidRPr="00355986">
        <w:t xml:space="preserve"> </w:t>
      </w:r>
      <w:r w:rsidRPr="00355986">
        <w:t>3</w:t>
      </w:r>
      <w:r w:rsidR="00355986" w:rsidRPr="00355986">
        <w:t xml:space="preserve">. </w:t>
      </w:r>
      <w:r w:rsidRPr="00355986">
        <w:t>Биишевой,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творчество,</w:t>
      </w:r>
      <w:r w:rsidR="00355986" w:rsidRPr="00355986">
        <w:t xml:space="preserve"> </w:t>
      </w:r>
      <w:r w:rsidRPr="00355986">
        <w:t>отражает</w:t>
      </w:r>
      <w:r w:rsidR="00355986" w:rsidRPr="00355986">
        <w:t xml:space="preserve"> </w:t>
      </w:r>
      <w:r w:rsidRPr="00355986">
        <w:t>горячую</w:t>
      </w:r>
      <w:r w:rsidR="00355986" w:rsidRPr="00355986">
        <w:t xml:space="preserve"> </w:t>
      </w:r>
      <w:r w:rsidRPr="00355986">
        <w:t>заинтересованность</w:t>
      </w:r>
      <w:r w:rsidR="00355986" w:rsidRPr="00355986">
        <w:t xml:space="preserve"> </w:t>
      </w:r>
      <w:r w:rsidRPr="00355986">
        <w:t>автора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судьбах</w:t>
      </w:r>
      <w:r w:rsidR="00355986" w:rsidRPr="00355986">
        <w:t xml:space="preserve"> </w:t>
      </w:r>
      <w:r w:rsidRPr="00355986">
        <w:t>своего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. </w:t>
      </w:r>
      <w:r w:rsidRPr="00355986">
        <w:t>Народ-труженик,</w:t>
      </w:r>
      <w:r w:rsidR="00355986" w:rsidRPr="00355986">
        <w:t xml:space="preserve"> </w:t>
      </w:r>
      <w:r w:rsidRPr="00355986">
        <w:t>творец,</w:t>
      </w:r>
      <w:r w:rsidR="00355986" w:rsidRPr="00355986">
        <w:t xml:space="preserve"> </w:t>
      </w:r>
      <w:r w:rsidRPr="00355986">
        <w:t>герой,</w:t>
      </w:r>
      <w:r w:rsidR="00355986" w:rsidRPr="00355986">
        <w:t xml:space="preserve"> </w:t>
      </w:r>
      <w:r w:rsidRPr="00355986">
        <w:t>созидатель</w:t>
      </w:r>
      <w:r w:rsidR="00355986" w:rsidRPr="00355986">
        <w:t xml:space="preserve"> - </w:t>
      </w:r>
      <w:r w:rsidRPr="00355986">
        <w:t>вот</w:t>
      </w:r>
      <w:r w:rsidR="00355986" w:rsidRPr="00355986">
        <w:t xml:space="preserve"> </w:t>
      </w:r>
      <w:r w:rsidRPr="00355986">
        <w:t>её</w:t>
      </w:r>
      <w:r w:rsidR="00355986" w:rsidRPr="00355986">
        <w:t xml:space="preserve"> </w:t>
      </w:r>
      <w:r w:rsidRPr="00355986">
        <w:t>основной</w:t>
      </w:r>
      <w:r w:rsidR="00355986" w:rsidRPr="00355986">
        <w:t xml:space="preserve"> </w:t>
      </w:r>
      <w:r w:rsidRPr="00355986">
        <w:t>герой,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образ</w:t>
      </w:r>
      <w:r w:rsidR="00355986" w:rsidRPr="00355986">
        <w:t xml:space="preserve"> </w:t>
      </w:r>
      <w:r w:rsidRPr="00355986">
        <w:t>выпукло,</w:t>
      </w:r>
      <w:r w:rsidR="00355986" w:rsidRPr="00355986">
        <w:t xml:space="preserve"> </w:t>
      </w:r>
      <w:r w:rsidRPr="00355986">
        <w:t>ёмко,</w:t>
      </w:r>
      <w:r w:rsidR="00355986" w:rsidRPr="00355986">
        <w:t xml:space="preserve"> </w:t>
      </w:r>
      <w:r w:rsidRPr="00355986">
        <w:t>значимо</w:t>
      </w:r>
      <w:r w:rsidR="00355986" w:rsidRPr="00355986">
        <w:t xml:space="preserve"> </w:t>
      </w:r>
      <w:r w:rsidRPr="00355986">
        <w:t>предстал</w:t>
      </w:r>
      <w:r w:rsidR="00355986" w:rsidRPr="00355986">
        <w:t xml:space="preserve"> </w:t>
      </w:r>
      <w:r w:rsidRPr="00355986">
        <w:t>перед</w:t>
      </w:r>
      <w:r w:rsidR="00355986" w:rsidRPr="00355986">
        <w:t xml:space="preserve"> </w:t>
      </w:r>
      <w:r w:rsidRPr="00355986">
        <w:t>читателем</w:t>
      </w:r>
      <w:r w:rsidR="00355986" w:rsidRPr="00355986">
        <w:t>.</w:t>
      </w:r>
    </w:p>
    <w:p w:rsidR="008D3E91" w:rsidRDefault="008D3E91" w:rsidP="00355986">
      <w:pPr>
        <w:tabs>
          <w:tab w:val="left" w:pos="726"/>
        </w:tabs>
        <w:rPr>
          <w:b/>
          <w:szCs w:val="32"/>
        </w:rPr>
      </w:pPr>
    </w:p>
    <w:p w:rsidR="00355986" w:rsidRDefault="00E717A8" w:rsidP="008D3E91">
      <w:pPr>
        <w:pStyle w:val="1"/>
      </w:pPr>
      <w:bookmarkStart w:id="8" w:name="_Toc295242126"/>
      <w:r w:rsidRPr="00355986">
        <w:t>Жанровые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стилевые</w:t>
      </w:r>
      <w:r w:rsidR="00355986" w:rsidRPr="00355986">
        <w:t xml:space="preserve"> </w:t>
      </w:r>
      <w:r w:rsidRPr="00355986">
        <w:t>особенности</w:t>
      </w:r>
      <w:r w:rsidR="00355986" w:rsidRPr="00355986">
        <w:t xml:space="preserve"> </w:t>
      </w:r>
      <w:r w:rsidRPr="00355986">
        <w:t>трилогии</w:t>
      </w:r>
      <w:r w:rsidR="00355986">
        <w:t xml:space="preserve"> "</w:t>
      </w:r>
      <w:r w:rsidRPr="00355986">
        <w:t>К</w:t>
      </w:r>
      <w:r w:rsidR="00355986" w:rsidRPr="00355986">
        <w:t xml:space="preserve"> </w:t>
      </w:r>
      <w:r w:rsidRPr="00355986">
        <w:t>свету</w:t>
      </w:r>
      <w:r w:rsidR="00355986">
        <w:t>"</w:t>
      </w:r>
      <w:bookmarkEnd w:id="8"/>
    </w:p>
    <w:p w:rsidR="008D3E91" w:rsidRPr="008D3E91" w:rsidRDefault="008D3E91" w:rsidP="008D3E91">
      <w:pPr>
        <w:rPr>
          <w:lang w:eastAsia="en-US"/>
        </w:rPr>
      </w:pPr>
    </w:p>
    <w:p w:rsidR="00E717A8" w:rsidRPr="00355986" w:rsidRDefault="00E717A8" w:rsidP="00355986">
      <w:pPr>
        <w:tabs>
          <w:tab w:val="left" w:pos="726"/>
        </w:tabs>
      </w:pPr>
      <w:r w:rsidRPr="00355986">
        <w:t>Говорят,</w:t>
      </w:r>
      <w:r w:rsidR="00355986" w:rsidRPr="00355986">
        <w:t xml:space="preserve"> </w:t>
      </w:r>
      <w:r w:rsidRPr="00355986">
        <w:t>будто</w:t>
      </w:r>
      <w:r w:rsidR="00355986" w:rsidRPr="00355986">
        <w:t xml:space="preserve"> </w:t>
      </w:r>
      <w:r w:rsidRPr="00355986">
        <w:t>попросили</w:t>
      </w:r>
      <w:r w:rsidR="00355986" w:rsidRPr="00355986">
        <w:t xml:space="preserve"> </w:t>
      </w:r>
      <w:r w:rsidRPr="00355986">
        <w:t>однажды</w:t>
      </w:r>
      <w:r w:rsidR="00355986" w:rsidRPr="00355986">
        <w:t xml:space="preserve"> </w:t>
      </w:r>
      <w:r w:rsidRPr="00355986">
        <w:t>великого</w:t>
      </w:r>
      <w:r w:rsidR="00355986" w:rsidRPr="00355986">
        <w:t xml:space="preserve"> </w:t>
      </w:r>
      <w:r w:rsidRPr="00355986">
        <w:t>художника</w:t>
      </w:r>
      <w:r w:rsidR="00355986" w:rsidRPr="00355986">
        <w:t xml:space="preserve"> </w:t>
      </w:r>
      <w:r w:rsidRPr="00355986">
        <w:t>Ци</w:t>
      </w:r>
      <w:r w:rsidR="00355986" w:rsidRPr="00355986">
        <w:t xml:space="preserve"> </w:t>
      </w:r>
      <w:r w:rsidRPr="00355986">
        <w:t>Бай-Ши</w:t>
      </w:r>
      <w:r w:rsidR="00355986" w:rsidRPr="00355986">
        <w:t xml:space="preserve"> </w:t>
      </w:r>
      <w:r w:rsidRPr="00355986">
        <w:t>набросать</w:t>
      </w:r>
      <w:r w:rsidR="00355986" w:rsidRPr="00355986">
        <w:t xml:space="preserve"> </w:t>
      </w:r>
      <w:r w:rsidRPr="00355986">
        <w:t>что-нибудь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память</w:t>
      </w:r>
      <w:r w:rsidR="00355986" w:rsidRPr="00355986">
        <w:t xml:space="preserve">. </w:t>
      </w:r>
      <w:r w:rsidRPr="00355986">
        <w:t>Художник,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сам</w:t>
      </w:r>
      <w:r w:rsidR="00355986" w:rsidRPr="00355986">
        <w:t xml:space="preserve"> </w:t>
      </w:r>
      <w:r w:rsidRPr="00355986">
        <w:t>того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подозревая,</w:t>
      </w:r>
      <w:r w:rsidR="00355986" w:rsidRPr="00355986">
        <w:t xml:space="preserve"> </w:t>
      </w:r>
      <w:r w:rsidRPr="00355986">
        <w:t>именно</w:t>
      </w:r>
      <w:r w:rsidR="00355986" w:rsidRPr="00355986">
        <w:t xml:space="preserve"> </w:t>
      </w:r>
      <w:r w:rsidRPr="00355986">
        <w:t>тогда</w:t>
      </w:r>
      <w:r w:rsidR="00355986" w:rsidRPr="00355986">
        <w:t xml:space="preserve"> </w:t>
      </w:r>
      <w:r w:rsidRPr="00355986">
        <w:t>создал</w:t>
      </w:r>
      <w:r w:rsidR="00355986" w:rsidRPr="00355986">
        <w:t xml:space="preserve"> </w:t>
      </w:r>
      <w:r w:rsidRPr="00355986">
        <w:t>свой</w:t>
      </w:r>
      <w:r w:rsidR="00355986" w:rsidRPr="00355986">
        <w:t xml:space="preserve"> </w:t>
      </w:r>
      <w:r w:rsidRPr="00355986">
        <w:t>рисунок,</w:t>
      </w:r>
      <w:r w:rsidR="00355986" w:rsidRPr="00355986">
        <w:t xml:space="preserve"> </w:t>
      </w:r>
      <w:r w:rsidRPr="00355986">
        <w:t>который</w:t>
      </w:r>
      <w:r w:rsidR="00355986" w:rsidRPr="00355986">
        <w:t xml:space="preserve"> </w:t>
      </w:r>
      <w:r w:rsidRPr="00355986">
        <w:t>впоследствии</w:t>
      </w:r>
      <w:r w:rsidR="00355986" w:rsidRPr="00355986">
        <w:t xml:space="preserve"> </w:t>
      </w:r>
      <w:r w:rsidRPr="00355986">
        <w:t>стал</w:t>
      </w:r>
      <w:r w:rsidR="00355986" w:rsidRPr="00355986">
        <w:t xml:space="preserve"> </w:t>
      </w:r>
      <w:r w:rsidRPr="00355986">
        <w:t>шедевром</w:t>
      </w:r>
      <w:r w:rsidR="00355986" w:rsidRPr="00355986">
        <w:t xml:space="preserve">. </w:t>
      </w:r>
      <w:r w:rsidRPr="00355986">
        <w:t>Правда,</w:t>
      </w:r>
      <w:r w:rsidR="00355986" w:rsidRPr="00355986">
        <w:t xml:space="preserve"> </w:t>
      </w:r>
      <w:r w:rsidRPr="00355986">
        <w:t>позже</w:t>
      </w:r>
      <w:r w:rsidR="00355986" w:rsidRPr="00355986">
        <w:t xml:space="preserve"> </w:t>
      </w:r>
      <w:r w:rsidRPr="00355986">
        <w:t>появлялись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сомнения</w:t>
      </w:r>
      <w:r w:rsidR="00355986" w:rsidRPr="00355986">
        <w:t>:</w:t>
      </w:r>
      <w:r w:rsidR="00355986">
        <w:t xml:space="preserve"> "</w:t>
      </w:r>
      <w:r w:rsidRPr="00355986">
        <w:t>Неужели</w:t>
      </w:r>
      <w:r w:rsidR="00355986" w:rsidRPr="00355986">
        <w:t xml:space="preserve"> </w:t>
      </w:r>
      <w:r w:rsidRPr="00355986">
        <w:t>такое</w:t>
      </w:r>
      <w:r w:rsidR="00355986" w:rsidRPr="00355986">
        <w:t xml:space="preserve"> </w:t>
      </w:r>
      <w:r w:rsidRPr="00355986">
        <w:t>изумительное</w:t>
      </w:r>
      <w:r w:rsidR="00355986" w:rsidRPr="00355986">
        <w:t xml:space="preserve"> </w:t>
      </w:r>
      <w:r w:rsidRPr="00355986">
        <w:t>произведение</w:t>
      </w:r>
      <w:r w:rsidR="00355986" w:rsidRPr="00355986">
        <w:t xml:space="preserve"> </w:t>
      </w:r>
      <w:r w:rsidRPr="00355986">
        <w:t>искусства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создал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несколько</w:t>
      </w:r>
      <w:r w:rsidR="00355986" w:rsidRPr="00355986">
        <w:t xml:space="preserve"> </w:t>
      </w:r>
      <w:r w:rsidRPr="00355986">
        <w:t>секунд</w:t>
      </w:r>
      <w:r w:rsidR="00355986">
        <w:t xml:space="preserve">?" </w:t>
      </w:r>
      <w:r w:rsidRPr="00355986">
        <w:t>В</w:t>
      </w:r>
      <w:r w:rsidR="00355986" w:rsidRPr="00355986">
        <w:t xml:space="preserve"> </w:t>
      </w:r>
      <w:r w:rsidRPr="00355986">
        <w:t>таких</w:t>
      </w:r>
      <w:r w:rsidR="00355986" w:rsidRPr="00355986">
        <w:t xml:space="preserve"> </w:t>
      </w:r>
      <w:r w:rsidRPr="00355986">
        <w:t>случаях</w:t>
      </w:r>
      <w:r w:rsidR="00355986" w:rsidRPr="00355986">
        <w:t xml:space="preserve"> </w:t>
      </w:r>
      <w:r w:rsidRPr="00355986">
        <w:t>китайцы</w:t>
      </w:r>
      <w:r w:rsidR="00355986" w:rsidRPr="00355986">
        <w:t xml:space="preserve"> </w:t>
      </w:r>
      <w:r w:rsidRPr="00355986">
        <w:t>обычно</w:t>
      </w:r>
      <w:r w:rsidR="00355986" w:rsidRPr="00355986">
        <w:t xml:space="preserve"> </w:t>
      </w:r>
      <w:r w:rsidRPr="00355986">
        <w:t>отвечали</w:t>
      </w:r>
      <w:r w:rsidR="00355986" w:rsidRPr="00355986">
        <w:t xml:space="preserve"> </w:t>
      </w:r>
      <w:r w:rsidRPr="00355986">
        <w:t>так</w:t>
      </w:r>
      <w:r w:rsidR="00355986" w:rsidRPr="00355986">
        <w:t>:</w:t>
      </w:r>
      <w:r w:rsidR="00355986">
        <w:t xml:space="preserve"> "</w:t>
      </w:r>
      <w:r w:rsidRPr="00355986">
        <w:t>Да,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ведь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этому</w:t>
      </w:r>
      <w:r w:rsidR="00355986" w:rsidRPr="00355986">
        <w:t xml:space="preserve"> </w:t>
      </w:r>
      <w:r w:rsidRPr="00355986">
        <w:t>художник</w:t>
      </w:r>
      <w:r w:rsidR="00355986" w:rsidRPr="00355986">
        <w:t xml:space="preserve"> </w:t>
      </w:r>
      <w:r w:rsidRPr="00355986">
        <w:t>шел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свои</w:t>
      </w:r>
      <w:r w:rsidR="00355986" w:rsidRPr="00355986">
        <w:t xml:space="preserve"> </w:t>
      </w:r>
      <w:r w:rsidRPr="00355986">
        <w:t>долгие</w:t>
      </w:r>
      <w:r w:rsidR="00355986" w:rsidRPr="00355986">
        <w:t xml:space="preserve"> </w:t>
      </w:r>
      <w:r w:rsidRPr="00355986">
        <w:t>девяносто</w:t>
      </w:r>
      <w:r w:rsidR="00355986" w:rsidRPr="00355986">
        <w:t xml:space="preserve"> </w:t>
      </w:r>
      <w:r w:rsidRPr="00355986">
        <w:t>лет</w:t>
      </w:r>
      <w:r w:rsidR="00355986">
        <w:t>!"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Возможно,</w:t>
      </w:r>
      <w:r w:rsidR="00355986" w:rsidRPr="00355986">
        <w:t xml:space="preserve"> </w:t>
      </w:r>
      <w:r w:rsidRPr="00355986">
        <w:t>появление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свет</w:t>
      </w:r>
      <w:r w:rsidR="00355986" w:rsidRPr="00355986">
        <w:t xml:space="preserve"> </w:t>
      </w:r>
      <w:r w:rsidRPr="00355986">
        <w:t>трилогии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Биишевой,</w:t>
      </w:r>
      <w:r w:rsidR="00355986" w:rsidRPr="00355986">
        <w:t xml:space="preserve"> </w:t>
      </w:r>
      <w:r w:rsidRPr="00355986">
        <w:t>состоящей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романов</w:t>
      </w:r>
      <w:r w:rsidR="00355986">
        <w:t xml:space="preserve"> "</w:t>
      </w:r>
      <w:r w:rsidRPr="00355986">
        <w:t>Униженные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Пробуждение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К</w:t>
      </w:r>
      <w:r w:rsidR="00355986" w:rsidRPr="00355986">
        <w:t xml:space="preserve"> </w:t>
      </w:r>
      <w:r w:rsidRPr="00355986">
        <w:t>свету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покажется</w:t>
      </w:r>
      <w:r w:rsidR="00355986" w:rsidRPr="00355986">
        <w:t xml:space="preserve"> </w:t>
      </w:r>
      <w:r w:rsidRPr="00355986">
        <w:t>также</w:t>
      </w:r>
      <w:r w:rsidR="00355986" w:rsidRPr="00355986">
        <w:t xml:space="preserve"> </w:t>
      </w:r>
      <w:r w:rsidRPr="00355986">
        <w:t>неожиданным</w:t>
      </w:r>
      <w:r w:rsidR="00355986" w:rsidRPr="00355986">
        <w:t xml:space="preserve">. </w:t>
      </w:r>
      <w:r w:rsidRPr="00355986">
        <w:t>Действительно,</w:t>
      </w:r>
      <w:r w:rsidR="00355986" w:rsidRPr="00355986">
        <w:t xml:space="preserve"> </w:t>
      </w:r>
      <w:r w:rsidRPr="00355986">
        <w:t>если</w:t>
      </w:r>
      <w:r w:rsidR="00355986" w:rsidRPr="00355986">
        <w:t xml:space="preserve"> </w:t>
      </w:r>
      <w:r w:rsidRPr="00355986">
        <w:t>первый</w:t>
      </w:r>
      <w:r w:rsidR="00355986" w:rsidRPr="00355986">
        <w:t xml:space="preserve"> </w:t>
      </w:r>
      <w:r w:rsidRPr="00355986">
        <w:t>рассказ</w:t>
      </w:r>
      <w:r w:rsidR="00355986" w:rsidRPr="00355986">
        <w:t xml:space="preserve"> </w:t>
      </w:r>
      <w:r w:rsidRPr="00355986">
        <w:t>писательницы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опубликован</w:t>
      </w:r>
      <w:r w:rsidR="00355986" w:rsidRPr="00355986">
        <w:t xml:space="preserve"> </w:t>
      </w:r>
      <w:r w:rsidRPr="00355986">
        <w:t>уже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тридцатом</w:t>
      </w:r>
      <w:r w:rsidR="00355986" w:rsidRPr="00355986">
        <w:t xml:space="preserve"> </w:t>
      </w:r>
      <w:r w:rsidRPr="00355986">
        <w:t>году,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последующие</w:t>
      </w:r>
      <w:r w:rsidR="00355986" w:rsidRPr="00355986">
        <w:t xml:space="preserve"> </w:t>
      </w:r>
      <w:r w:rsidRPr="00355986">
        <w:t>десять</w:t>
      </w:r>
      <w:r w:rsidR="00355986" w:rsidRPr="00355986">
        <w:t xml:space="preserve"> </w:t>
      </w:r>
      <w:r w:rsidRPr="00355986">
        <w:t>лет</w:t>
      </w:r>
      <w:r w:rsidR="00355986" w:rsidRPr="00355986">
        <w:t xml:space="preserve"> </w:t>
      </w:r>
      <w:r w:rsidRPr="00355986">
        <w:t>читатель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получал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нее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одного</w:t>
      </w:r>
      <w:r w:rsidR="00355986" w:rsidRPr="00355986">
        <w:t xml:space="preserve"> </w:t>
      </w:r>
      <w:r w:rsidRPr="00355986">
        <w:t>литературного</w:t>
      </w:r>
      <w:r w:rsidR="00355986" w:rsidRPr="00355986">
        <w:t xml:space="preserve"> </w:t>
      </w:r>
      <w:r w:rsidRPr="00355986">
        <w:t>произведения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вот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сороковые</w:t>
      </w:r>
      <w:r w:rsidR="00355986" w:rsidRPr="00355986">
        <w:t xml:space="preserve"> </w:t>
      </w:r>
      <w:r w:rsidRPr="00355986">
        <w:t>годы</w:t>
      </w:r>
      <w:r w:rsidR="00355986" w:rsidRPr="00355986">
        <w:t xml:space="preserve"> </w:t>
      </w:r>
      <w:r w:rsidRPr="00355986">
        <w:t>творчество</w:t>
      </w:r>
      <w:r w:rsidR="00355986" w:rsidRPr="00355986">
        <w:t xml:space="preserve"> </w:t>
      </w:r>
      <w:r w:rsidRPr="00355986">
        <w:t>З</w:t>
      </w:r>
      <w:r w:rsidR="00355986" w:rsidRPr="00355986">
        <w:t xml:space="preserve">. </w:t>
      </w:r>
      <w:r w:rsidRPr="00355986">
        <w:t>Биишевой</w:t>
      </w:r>
      <w:r w:rsidR="00355986">
        <w:t>"</w:t>
      </w:r>
      <w:r w:rsidRPr="00355986">
        <w:t>неожиданно</w:t>
      </w:r>
      <w:r w:rsidR="00355986">
        <w:t xml:space="preserve">" </w:t>
      </w:r>
      <w:r w:rsidRPr="00355986">
        <w:t>активизировалось,</w:t>
      </w:r>
      <w:r w:rsidR="00355986" w:rsidRPr="00355986">
        <w:t xml:space="preserve"> </w:t>
      </w:r>
      <w:r w:rsidRPr="00355986">
        <w:t>увидели</w:t>
      </w:r>
      <w:r w:rsidR="00355986" w:rsidRPr="00355986">
        <w:t xml:space="preserve"> </w:t>
      </w:r>
      <w:r w:rsidRPr="00355986">
        <w:t>свет</w:t>
      </w:r>
      <w:r w:rsidR="00355986" w:rsidRPr="00355986">
        <w:t xml:space="preserve"> </w:t>
      </w:r>
      <w:r w:rsidRPr="00355986">
        <w:t>повесть</w:t>
      </w:r>
      <w:r w:rsidR="00355986">
        <w:t xml:space="preserve"> "</w:t>
      </w:r>
      <w:r w:rsidRPr="00355986">
        <w:t>Кунхылу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книги</w:t>
      </w:r>
      <w:r w:rsidR="00355986" w:rsidRPr="00355986">
        <w:t xml:space="preserve"> </w:t>
      </w:r>
      <w:r w:rsidRPr="00355986">
        <w:t>рассказов,</w:t>
      </w:r>
      <w:r w:rsidR="00355986" w:rsidRPr="00355986">
        <w:t xml:space="preserve"> </w:t>
      </w:r>
      <w:r w:rsidRPr="00355986">
        <w:t>стихов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пьес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детей</w:t>
      </w:r>
      <w:r w:rsidR="00355986" w:rsidRPr="00355986">
        <w:t>:</w:t>
      </w:r>
      <w:r w:rsidR="00355986">
        <w:t xml:space="preserve"> "</w:t>
      </w:r>
      <w:r w:rsidRPr="00355986">
        <w:t>Мальчик-партизан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На</w:t>
      </w:r>
      <w:r w:rsidR="00355986" w:rsidRPr="00355986">
        <w:t xml:space="preserve"> </w:t>
      </w:r>
      <w:r w:rsidRPr="00355986">
        <w:t>елке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Живые</w:t>
      </w:r>
      <w:r w:rsidR="00355986" w:rsidRPr="00355986">
        <w:t xml:space="preserve"> </w:t>
      </w:r>
      <w:r w:rsidRPr="00355986">
        <w:t>буквы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Сказка</w:t>
      </w:r>
      <w:r w:rsidR="00355986" w:rsidRPr="00355986">
        <w:t xml:space="preserve"> </w:t>
      </w:r>
      <w:r w:rsidRPr="00355986">
        <w:t>про</w:t>
      </w:r>
      <w:r w:rsidR="00355986" w:rsidRPr="00355986">
        <w:t xml:space="preserve"> </w:t>
      </w:r>
      <w:r w:rsidRPr="00355986">
        <w:t>девушку</w:t>
      </w:r>
      <w:r w:rsidR="00355986" w:rsidRPr="00355986">
        <w:t xml:space="preserve"> </w:t>
      </w:r>
      <w:r w:rsidRPr="00355986">
        <w:t>счастья</w:t>
      </w:r>
      <w:r w:rsidR="00355986">
        <w:t>"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пятидесятые</w:t>
      </w:r>
      <w:r w:rsidR="00355986" w:rsidRPr="00355986">
        <w:t xml:space="preserve"> </w:t>
      </w:r>
      <w:r w:rsidRPr="00355986">
        <w:t>годы</w:t>
      </w:r>
      <w:r w:rsidR="00355986" w:rsidRPr="00355986">
        <w:t xml:space="preserve"> </w:t>
      </w:r>
      <w:r w:rsidRPr="00355986">
        <w:t>особых</w:t>
      </w:r>
      <w:r w:rsidR="00355986" w:rsidRPr="00355986">
        <w:t xml:space="preserve"> </w:t>
      </w:r>
      <w:r w:rsidRPr="00355986">
        <w:t>резких</w:t>
      </w:r>
      <w:r w:rsidR="00355986" w:rsidRPr="00355986">
        <w:t xml:space="preserve"> </w:t>
      </w:r>
      <w:r w:rsidRPr="00355986">
        <w:t>перемен</w:t>
      </w:r>
      <w:r w:rsidR="00355986" w:rsidRPr="00355986">
        <w:t xml:space="preserve"> </w:t>
      </w:r>
      <w:r w:rsidRPr="00355986">
        <w:t>также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: </w:t>
      </w:r>
      <w:r w:rsidRPr="00355986">
        <w:t>писательница</w:t>
      </w:r>
      <w:r w:rsidR="00355986" w:rsidRPr="00355986">
        <w:t xml:space="preserve"> </w:t>
      </w:r>
      <w:r w:rsidRPr="00355986">
        <w:t>написала</w:t>
      </w:r>
      <w:r w:rsidR="00355986" w:rsidRPr="00355986">
        <w:t xml:space="preserve"> </w:t>
      </w:r>
      <w:r w:rsidRPr="00355986">
        <w:t>повести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темы</w:t>
      </w:r>
      <w:r w:rsidR="00355986" w:rsidRPr="00355986">
        <w:t xml:space="preserve"> </w:t>
      </w:r>
      <w:r w:rsidRPr="00355986">
        <w:t>дня,</w:t>
      </w:r>
      <w:r w:rsidR="00355986" w:rsidRPr="00355986">
        <w:t xml:space="preserve"> </w:t>
      </w:r>
      <w:r w:rsidRPr="00355986">
        <w:t>пьесы,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также</w:t>
      </w:r>
      <w:r w:rsidR="00355986" w:rsidRPr="00355986">
        <w:t xml:space="preserve"> </w:t>
      </w:r>
      <w:r w:rsidRPr="00355986">
        <w:t>произведения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детей,</w:t>
      </w:r>
      <w:r w:rsidR="00355986" w:rsidRPr="00355986">
        <w:t xml:space="preserve"> </w:t>
      </w:r>
      <w:r w:rsidR="00355986">
        <w:t>т.е.</w:t>
      </w:r>
      <w:r w:rsidR="00355986" w:rsidRPr="00355986">
        <w:t xml:space="preserve"> </w:t>
      </w:r>
      <w:r w:rsidRPr="00355986">
        <w:t>продолжала</w:t>
      </w:r>
      <w:r w:rsidR="00355986" w:rsidRPr="00355986">
        <w:t xml:space="preserve"> </w:t>
      </w:r>
      <w:r w:rsidRPr="00355986">
        <w:t>творить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уже</w:t>
      </w:r>
      <w:r w:rsidR="00355986" w:rsidRPr="00355986">
        <w:t xml:space="preserve"> </w:t>
      </w:r>
      <w:r w:rsidRPr="00355986">
        <w:t>освоенных</w:t>
      </w:r>
      <w:r w:rsidR="00355986" w:rsidRPr="00355986">
        <w:t xml:space="preserve"> </w:t>
      </w:r>
      <w:r w:rsidRPr="00355986">
        <w:t>ею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сороковые</w:t>
      </w:r>
      <w:r w:rsidR="00355986" w:rsidRPr="00355986">
        <w:t xml:space="preserve"> </w:t>
      </w:r>
      <w:r w:rsidRPr="00355986">
        <w:t>годы</w:t>
      </w:r>
      <w:r w:rsidR="00355986" w:rsidRPr="00355986">
        <w:t xml:space="preserve"> </w:t>
      </w:r>
      <w:r w:rsidRPr="00355986">
        <w:t>жанровых</w:t>
      </w:r>
      <w:r w:rsidR="00355986" w:rsidRPr="00355986">
        <w:t xml:space="preserve"> </w:t>
      </w:r>
      <w:r w:rsidRPr="00355986">
        <w:t>формах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тематических</w:t>
      </w:r>
      <w:r w:rsidR="00355986" w:rsidRPr="00355986">
        <w:t xml:space="preserve"> </w:t>
      </w:r>
      <w:r w:rsidRPr="00355986">
        <w:t>направлениях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А</w:t>
      </w:r>
      <w:r w:rsidR="00355986" w:rsidRPr="00355986">
        <w:t xml:space="preserve"> </w:t>
      </w:r>
      <w:r w:rsidRPr="00355986">
        <w:t>ВТО</w:t>
      </w:r>
      <w:r w:rsidR="00355986" w:rsidRPr="00355986">
        <w:t xml:space="preserve"> </w:t>
      </w:r>
      <w:r w:rsidRPr="00355986">
        <w:t>последующие</w:t>
      </w:r>
      <w:r w:rsidR="00355986" w:rsidRPr="00355986">
        <w:t xml:space="preserve"> </w:t>
      </w:r>
      <w:r w:rsidRPr="00355986">
        <w:t>десятилетия,</w:t>
      </w:r>
      <w:r w:rsidR="00355986" w:rsidRPr="00355986">
        <w:t xml:space="preserve"> </w:t>
      </w:r>
      <w:r w:rsidRPr="00355986">
        <w:t>особенно</w:t>
      </w:r>
      <w:r w:rsidR="00355986" w:rsidRPr="00355986">
        <w:t xml:space="preserve"> </w:t>
      </w:r>
      <w:r w:rsidRPr="00355986">
        <w:t>60-70-е,</w:t>
      </w:r>
      <w:r w:rsidR="00355986" w:rsidRPr="00355986">
        <w:t xml:space="preserve"> </w:t>
      </w:r>
      <w:r w:rsidRPr="00355986">
        <w:t>стали</w:t>
      </w:r>
      <w:r w:rsidR="00355986" w:rsidRPr="00355986">
        <w:t xml:space="preserve"> </w:t>
      </w:r>
      <w:r w:rsidRPr="00355986">
        <w:t>веховыми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творчестве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. </w:t>
      </w:r>
      <w:r w:rsidRPr="00355986">
        <w:t>Возникший</w:t>
      </w:r>
      <w:r w:rsidR="00355986">
        <w:t xml:space="preserve"> "</w:t>
      </w:r>
      <w:r w:rsidRPr="00355986">
        <w:t>вдруг</w:t>
      </w:r>
      <w:r w:rsidR="00355986">
        <w:t xml:space="preserve">" </w:t>
      </w:r>
      <w:r w:rsidRPr="00355986">
        <w:t>в</w:t>
      </w:r>
      <w:r w:rsidR="00355986" w:rsidRPr="00355986">
        <w:t xml:space="preserve"> </w:t>
      </w:r>
      <w:r w:rsidRPr="00355986">
        <w:t>1958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роман</w:t>
      </w:r>
      <w:r w:rsidR="00355986">
        <w:t xml:space="preserve"> ("</w:t>
      </w:r>
      <w:r w:rsidRPr="00355986">
        <w:t>Униженные</w:t>
      </w:r>
      <w:r w:rsidR="00355986">
        <w:t>"</w:t>
      </w:r>
      <w:r w:rsidR="00355986" w:rsidRPr="00355986">
        <w:t xml:space="preserve">) </w:t>
      </w:r>
      <w:r w:rsidRPr="00355986">
        <w:t>не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последним</w:t>
      </w:r>
      <w:r w:rsidR="00355986" w:rsidRPr="00355986">
        <w:t xml:space="preserve">. </w:t>
      </w:r>
      <w:r w:rsidRPr="00355986">
        <w:t>Появляясь</w:t>
      </w:r>
      <w:r w:rsidR="00355986" w:rsidRPr="00355986">
        <w:t xml:space="preserve"> </w:t>
      </w:r>
      <w:r w:rsidRPr="00355986">
        <w:t>один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другим,</w:t>
      </w:r>
      <w:r w:rsidR="00355986" w:rsidRPr="00355986">
        <w:t xml:space="preserve"> </w:t>
      </w:r>
      <w:r w:rsidRPr="00355986">
        <w:t>романы</w:t>
      </w:r>
      <w:r w:rsidR="00355986" w:rsidRPr="00355986">
        <w:t xml:space="preserve"> </w:t>
      </w:r>
      <w:r w:rsidRPr="00355986">
        <w:t>превратились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трилогию</w:t>
      </w:r>
      <w:r w:rsidR="00355986">
        <w:t xml:space="preserve"> "</w:t>
      </w:r>
      <w:r w:rsidRPr="00355986">
        <w:t>К</w:t>
      </w:r>
      <w:r w:rsidR="00355986" w:rsidRPr="00355986">
        <w:t xml:space="preserve"> </w:t>
      </w:r>
      <w:r w:rsidRPr="00355986">
        <w:t>свету</w:t>
      </w:r>
      <w:r w:rsidR="00355986">
        <w:t>"</w:t>
      </w:r>
      <w:r w:rsidR="00355986" w:rsidRPr="00355986">
        <w:t xml:space="preserve">. </w:t>
      </w:r>
      <w:r w:rsidRPr="00355986">
        <w:t>Так</w:t>
      </w:r>
      <w:r w:rsidR="00355986" w:rsidRPr="00355986">
        <w:t xml:space="preserve"> </w:t>
      </w:r>
      <w:r w:rsidRPr="00355986">
        <w:t>завершился</w:t>
      </w:r>
      <w:r w:rsidR="00355986" w:rsidRPr="00355986">
        <w:t xml:space="preserve"> </w:t>
      </w:r>
      <w:r w:rsidRPr="00355986">
        <w:t>прыжок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рассказа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повести,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повести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роману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романа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трилогии</w:t>
      </w:r>
      <w:r w:rsidR="00355986" w:rsidRPr="00355986">
        <w:t>.</w:t>
      </w:r>
    </w:p>
    <w:p w:rsidR="00E717A8" w:rsidRPr="00355986" w:rsidRDefault="00E717A8" w:rsidP="00355986">
      <w:pPr>
        <w:tabs>
          <w:tab w:val="left" w:pos="726"/>
        </w:tabs>
      </w:pPr>
      <w:r w:rsidRPr="00355986">
        <w:t>Если</w:t>
      </w:r>
      <w:r w:rsidR="00355986" w:rsidRPr="00355986">
        <w:t xml:space="preserve"> </w:t>
      </w:r>
      <w:r w:rsidRPr="00355986">
        <w:t>посмотреть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творчество</w:t>
      </w:r>
      <w:r w:rsidR="00355986" w:rsidRPr="00355986">
        <w:t xml:space="preserve"> </w:t>
      </w:r>
      <w:r w:rsidRPr="00355986">
        <w:t>писательницы</w:t>
      </w:r>
      <w:r w:rsidR="00355986" w:rsidRPr="00355986">
        <w:t xml:space="preserve"> </w:t>
      </w:r>
      <w:r w:rsidRPr="00355986">
        <w:t>поверхностно,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действительно</w:t>
      </w:r>
      <w:r w:rsidR="00355986" w:rsidRPr="00355986">
        <w:t xml:space="preserve"> </w:t>
      </w:r>
      <w:r w:rsidRPr="00355986">
        <w:t>скачок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. </w:t>
      </w:r>
      <w:r w:rsidRPr="00355986">
        <w:t>Вахитов,</w:t>
      </w:r>
      <w:r w:rsidR="00355986" w:rsidRPr="00355986">
        <w:t xml:space="preserve"> </w:t>
      </w:r>
      <w:r w:rsidRPr="00355986">
        <w:t>более</w:t>
      </w:r>
      <w:r w:rsidR="00355986" w:rsidRPr="00355986">
        <w:t xml:space="preserve"> </w:t>
      </w:r>
      <w:r w:rsidRPr="00355986">
        <w:t>последовательно</w:t>
      </w:r>
      <w:r w:rsidR="00355986" w:rsidRPr="00355986">
        <w:t xml:space="preserve"> </w:t>
      </w:r>
      <w:r w:rsidRPr="00355986">
        <w:t>занимавшийся</w:t>
      </w:r>
      <w:r w:rsidR="00355986" w:rsidRPr="00355986">
        <w:t xml:space="preserve"> </w:t>
      </w:r>
      <w:r w:rsidRPr="00355986">
        <w:t>изучением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творчества,</w:t>
      </w:r>
      <w:r w:rsidR="00355986" w:rsidRPr="00355986">
        <w:t xml:space="preserve"> </w:t>
      </w:r>
      <w:r w:rsidRPr="00355986">
        <w:t>пишет</w:t>
      </w:r>
      <w:r w:rsidR="00355986" w:rsidRPr="00355986">
        <w:t>:</w:t>
      </w:r>
      <w:r w:rsidR="00355986">
        <w:t xml:space="preserve"> "</w:t>
      </w:r>
      <w:r w:rsidRPr="00355986">
        <w:t>После</w:t>
      </w:r>
      <w:r w:rsidR="00355986" w:rsidRPr="00355986">
        <w:t xml:space="preserve"> </w:t>
      </w:r>
      <w:r w:rsidRPr="00355986">
        <w:t>опубликования</w:t>
      </w:r>
      <w:r w:rsidR="00355986" w:rsidRPr="00355986">
        <w:t xml:space="preserve"> </w:t>
      </w:r>
      <w:r w:rsidRPr="00355986">
        <w:t>первого</w:t>
      </w:r>
      <w:r w:rsidR="00355986" w:rsidRPr="00355986">
        <w:t xml:space="preserve"> </w:t>
      </w:r>
      <w:r w:rsidRPr="00355986">
        <w:t>рассказа</w:t>
      </w:r>
      <w:r w:rsidR="00355986" w:rsidRPr="00355986">
        <w:t xml:space="preserve"> </w:t>
      </w:r>
      <w:r w:rsidRPr="00355986">
        <w:t>требовательный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себе</w:t>
      </w:r>
      <w:r w:rsidR="00355986" w:rsidRPr="00355986">
        <w:t xml:space="preserve"> </w:t>
      </w:r>
      <w:r w:rsidRPr="00355986">
        <w:t>автор</w:t>
      </w:r>
      <w:r w:rsidR="00355986" w:rsidRPr="00355986">
        <w:t xml:space="preserve"> </w:t>
      </w:r>
      <w:r w:rsidRPr="00355986">
        <w:t>долгие</w:t>
      </w:r>
      <w:r w:rsidR="00355986" w:rsidRPr="00355986">
        <w:t xml:space="preserve"> </w:t>
      </w:r>
      <w:r w:rsidRPr="00355986">
        <w:t>годы</w:t>
      </w:r>
      <w:r w:rsidR="00355986" w:rsidRPr="00355986">
        <w:t xml:space="preserve"> </w:t>
      </w:r>
      <w:r w:rsidRPr="00355986">
        <w:t>воздерживался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выхода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страницы</w:t>
      </w:r>
      <w:r w:rsidR="00355986" w:rsidRPr="00355986">
        <w:t xml:space="preserve"> </w:t>
      </w:r>
      <w:r w:rsidRPr="00355986">
        <w:t>печати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перестает</w:t>
      </w:r>
      <w:r w:rsidR="00355986" w:rsidRPr="00355986">
        <w:t xml:space="preserve"> </w:t>
      </w:r>
      <w:r w:rsidRPr="00355986">
        <w:t>писать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1929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Биишева</w:t>
      </w:r>
      <w:r w:rsidR="00355986" w:rsidRPr="00355986">
        <w:t xml:space="preserve"> </w:t>
      </w:r>
      <w:r w:rsidRPr="00355986">
        <w:t>начинает</w:t>
      </w:r>
      <w:r w:rsidR="00355986" w:rsidRPr="00355986">
        <w:t xml:space="preserve"> </w:t>
      </w:r>
      <w:r w:rsidRPr="00355986">
        <w:t>работать</w:t>
      </w:r>
      <w:r w:rsidR="00355986" w:rsidRPr="00355986">
        <w:t xml:space="preserve"> </w:t>
      </w:r>
      <w:r w:rsidRPr="00355986">
        <w:t>над</w:t>
      </w:r>
      <w:r w:rsidR="00355986" w:rsidRPr="00355986">
        <w:t xml:space="preserve"> </w:t>
      </w:r>
      <w:r w:rsidRPr="00355986">
        <w:t>большим</w:t>
      </w:r>
      <w:r w:rsidR="00355986" w:rsidRPr="00355986">
        <w:t xml:space="preserve"> </w:t>
      </w:r>
      <w:r w:rsidRPr="00355986">
        <w:t>романом</w:t>
      </w:r>
      <w:r w:rsidR="00355986">
        <w:t xml:space="preserve"> "</w:t>
      </w:r>
      <w:r w:rsidRPr="00355986">
        <w:t>История</w:t>
      </w:r>
      <w:r w:rsidR="00355986" w:rsidRPr="00355986">
        <w:t xml:space="preserve"> </w:t>
      </w:r>
      <w:r w:rsidRPr="00355986">
        <w:t>одной</w:t>
      </w:r>
      <w:r w:rsidR="00355986" w:rsidRPr="00355986">
        <w:t xml:space="preserve"> </w:t>
      </w:r>
      <w:r w:rsidRPr="00355986">
        <w:t>жизни</w:t>
      </w:r>
      <w:r w:rsidR="00355986">
        <w:t>"</w:t>
      </w:r>
      <w:r w:rsidR="00355986" w:rsidRPr="00355986">
        <w:t xml:space="preserve">. </w:t>
      </w:r>
      <w:r w:rsidRPr="00355986">
        <w:t>Рукопись</w:t>
      </w:r>
      <w:r w:rsidR="00355986" w:rsidRPr="00355986">
        <w:t xml:space="preserve"> </w:t>
      </w:r>
      <w:r w:rsidRPr="00355986">
        <w:t>этого</w:t>
      </w:r>
      <w:r w:rsidR="00355986" w:rsidRPr="00355986">
        <w:t xml:space="preserve"> </w:t>
      </w:r>
      <w:r w:rsidRPr="00355986">
        <w:t>романа,</w:t>
      </w:r>
      <w:r w:rsidR="00355986" w:rsidRPr="00355986">
        <w:t xml:space="preserve"> </w:t>
      </w:r>
      <w:r w:rsidRPr="00355986">
        <w:t>написанного</w:t>
      </w:r>
      <w:r w:rsidR="00355986" w:rsidRPr="00355986">
        <w:t xml:space="preserve"> </w:t>
      </w:r>
      <w:r w:rsidRPr="00355986">
        <w:t>между</w:t>
      </w:r>
      <w:r w:rsidR="00355986" w:rsidRPr="00355986">
        <w:t xml:space="preserve"> </w:t>
      </w:r>
      <w:r w:rsidRPr="00355986">
        <w:t>делом</w:t>
      </w:r>
      <w:r w:rsidR="00355986">
        <w:t xml:space="preserve"> (</w:t>
      </w:r>
      <w:r w:rsidRPr="00355986">
        <w:t>учительница,</w:t>
      </w:r>
      <w:r w:rsidR="00355986" w:rsidRPr="00355986">
        <w:t xml:space="preserve"> </w:t>
      </w:r>
      <w:r w:rsidRPr="00355986">
        <w:t>журналистская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общественная</w:t>
      </w:r>
      <w:r w:rsidR="00355986" w:rsidRPr="00355986">
        <w:t xml:space="preserve"> </w:t>
      </w:r>
      <w:r w:rsidRPr="00355986">
        <w:t>работа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="00355986">
        <w:t>т.д.</w:t>
      </w:r>
      <w:r w:rsidR="00355986" w:rsidRPr="00355986">
        <w:t xml:space="preserve">), </w:t>
      </w:r>
      <w:r w:rsidRPr="00355986">
        <w:t>состоящая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тысячи</w:t>
      </w:r>
      <w:r w:rsidR="00355986" w:rsidRPr="00355986">
        <w:t xml:space="preserve"> </w:t>
      </w:r>
      <w:r w:rsidRPr="00355986">
        <w:t>страниц,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годы</w:t>
      </w:r>
      <w:r w:rsidR="00355986" w:rsidRPr="00355986">
        <w:t xml:space="preserve"> </w:t>
      </w:r>
      <w:r w:rsidRPr="00355986">
        <w:t>войны</w:t>
      </w:r>
      <w:r w:rsidR="00355986" w:rsidRPr="00355986">
        <w:t xml:space="preserve"> </w:t>
      </w:r>
      <w:r w:rsidRPr="00355986">
        <w:t>гниет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углу</w:t>
      </w:r>
      <w:r w:rsidR="00355986" w:rsidRPr="00355986">
        <w:t xml:space="preserve"> </w:t>
      </w:r>
      <w:r w:rsidRPr="00355986">
        <w:t>нетопленной</w:t>
      </w:r>
      <w:r w:rsidR="00355986" w:rsidRPr="00355986">
        <w:t xml:space="preserve"> </w:t>
      </w:r>
      <w:r w:rsidRPr="00355986">
        <w:t>сырой</w:t>
      </w:r>
      <w:r w:rsidR="00355986" w:rsidRPr="00355986">
        <w:t xml:space="preserve"> </w:t>
      </w:r>
      <w:r w:rsidRPr="00355986">
        <w:t>комнаты</w:t>
      </w:r>
      <w:r w:rsidR="00355986" w:rsidRPr="00355986">
        <w:t xml:space="preserve">. </w:t>
      </w:r>
      <w:r w:rsidRPr="00355986">
        <w:t>Позднее</w:t>
      </w:r>
      <w:r w:rsidR="00355986" w:rsidRPr="00355986">
        <w:t xml:space="preserve"> </w:t>
      </w:r>
      <w:r w:rsidRPr="00355986">
        <w:t>автор</w:t>
      </w:r>
      <w:r w:rsidR="00355986" w:rsidRPr="00355986">
        <w:t xml:space="preserve"> </w:t>
      </w:r>
      <w:r w:rsidRPr="00355986">
        <w:t>вновь</w:t>
      </w:r>
      <w:r w:rsidR="00355986" w:rsidRPr="00355986">
        <w:t xml:space="preserve"> </w:t>
      </w:r>
      <w:r w:rsidRPr="00355986">
        <w:t>обращается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этой</w:t>
      </w:r>
      <w:r w:rsidR="00355986" w:rsidRPr="00355986">
        <w:t xml:space="preserve"> </w:t>
      </w:r>
      <w:r w:rsidRPr="00355986">
        <w:t>теме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задуманный</w:t>
      </w:r>
      <w:r w:rsidR="00355986" w:rsidRPr="00355986">
        <w:t xml:space="preserve"> </w:t>
      </w:r>
      <w:r w:rsidRPr="00355986">
        <w:t>ранее</w:t>
      </w:r>
      <w:r w:rsidR="00355986" w:rsidRPr="00355986">
        <w:t xml:space="preserve"> </w:t>
      </w:r>
      <w:r w:rsidRPr="00355986">
        <w:t>роман</w:t>
      </w:r>
      <w:r w:rsidR="00355986" w:rsidRPr="00355986">
        <w:t xml:space="preserve"> </w:t>
      </w:r>
      <w:r w:rsidRPr="00355986">
        <w:t>превращается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трилогию,</w:t>
      </w:r>
      <w:r w:rsidR="00355986" w:rsidRPr="00355986">
        <w:t xml:space="preserve"> </w:t>
      </w:r>
      <w:r w:rsidRPr="00355986">
        <w:t>первая</w:t>
      </w:r>
      <w:r w:rsidR="00355986" w:rsidRPr="00355986">
        <w:t xml:space="preserve"> </w:t>
      </w:r>
      <w:r w:rsidRPr="00355986">
        <w:t>книга</w:t>
      </w:r>
      <w:r w:rsidR="00355986" w:rsidRPr="00355986">
        <w:t xml:space="preserve"> </w:t>
      </w:r>
      <w:r w:rsidRPr="00355986">
        <w:t>которой</w:t>
      </w:r>
      <w:r w:rsidR="00355986" w:rsidRPr="00355986">
        <w:t xml:space="preserve"> </w:t>
      </w:r>
      <w:r w:rsidRPr="00355986">
        <w:t>выходит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свет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1958</w:t>
      </w:r>
      <w:r w:rsidR="00355986" w:rsidRPr="00355986">
        <w:t xml:space="preserve"> </w:t>
      </w:r>
      <w:r w:rsidRPr="00355986">
        <w:t>году…</w:t>
      </w:r>
      <w:r w:rsidR="00355986">
        <w:t>"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Таким</w:t>
      </w:r>
      <w:r w:rsidR="00355986" w:rsidRPr="00355986">
        <w:t xml:space="preserve"> </w:t>
      </w:r>
      <w:r w:rsidRPr="00355986">
        <w:t>образом,</w:t>
      </w:r>
      <w:r w:rsidR="00355986" w:rsidRPr="00355986">
        <w:t xml:space="preserve"> </w:t>
      </w:r>
      <w:r w:rsidRPr="00355986">
        <w:t>трилогия</w:t>
      </w:r>
      <w:r w:rsidR="00355986">
        <w:t xml:space="preserve"> "</w:t>
      </w:r>
      <w:r w:rsidRPr="00355986">
        <w:t>К</w:t>
      </w:r>
      <w:r w:rsidR="00355986" w:rsidRPr="00355986">
        <w:t xml:space="preserve"> </w:t>
      </w:r>
      <w:r w:rsidRPr="00355986">
        <w:t>свету</w:t>
      </w:r>
      <w:r w:rsidR="00355986">
        <w:t xml:space="preserve">!" </w:t>
      </w:r>
      <w:r w:rsidRPr="00355986">
        <w:t>создавалась,</w:t>
      </w:r>
      <w:r w:rsidR="00355986" w:rsidRPr="00355986">
        <w:t xml:space="preserve"> </w:t>
      </w:r>
      <w:r w:rsidRPr="00355986">
        <w:t>оказывается,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</w:t>
      </w:r>
      <w:r w:rsidRPr="00355986">
        <w:t>уж</w:t>
      </w:r>
      <w:r w:rsidR="00355986" w:rsidRPr="00355986">
        <w:t xml:space="preserve"> </w:t>
      </w:r>
      <w:r w:rsidRPr="00355986">
        <w:t>скоро,</w:t>
      </w:r>
      <w:r w:rsidR="00355986" w:rsidRPr="00355986">
        <w:t xml:space="preserve"> </w:t>
      </w:r>
      <w:r w:rsidRPr="00355986">
        <w:t>прошло</w:t>
      </w:r>
      <w:r w:rsidR="00355986" w:rsidRPr="00355986">
        <w:t xml:space="preserve"> </w:t>
      </w:r>
      <w:r w:rsidRPr="00355986">
        <w:t>хотя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девяносто,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довольно</w:t>
      </w:r>
      <w:r w:rsidR="00355986" w:rsidRPr="00355986">
        <w:t xml:space="preserve"> </w:t>
      </w:r>
      <w:r w:rsidRPr="00355986">
        <w:t>много</w:t>
      </w:r>
      <w:r w:rsidR="00355986" w:rsidRPr="00355986">
        <w:t xml:space="preserve"> </w:t>
      </w:r>
      <w:r w:rsidRPr="00355986">
        <w:t>лет</w:t>
      </w:r>
      <w:r w:rsidR="00355986" w:rsidRPr="00355986">
        <w:t xml:space="preserve"> </w:t>
      </w:r>
      <w:r w:rsidRPr="00355986">
        <w:t>упорного</w:t>
      </w:r>
      <w:r w:rsidR="00355986" w:rsidRPr="00355986">
        <w:t xml:space="preserve"> </w:t>
      </w:r>
      <w:r w:rsidRPr="00355986">
        <w:t>труда</w:t>
      </w:r>
      <w:r w:rsidR="00355986" w:rsidRPr="00355986">
        <w:t xml:space="preserve">; </w:t>
      </w:r>
      <w:r w:rsidRPr="00355986">
        <w:t>пережита</w:t>
      </w:r>
      <w:r w:rsidR="00355986" w:rsidRPr="00355986">
        <w:t xml:space="preserve"> </w:t>
      </w:r>
      <w:r w:rsidRPr="00355986">
        <w:t>жизнь,</w:t>
      </w:r>
      <w:r w:rsidR="00355986" w:rsidRPr="00355986">
        <w:t xml:space="preserve"> </w:t>
      </w:r>
      <w:r w:rsidRPr="00355986">
        <w:t>полная</w:t>
      </w:r>
      <w:r w:rsidR="00355986" w:rsidRPr="00355986">
        <w:t xml:space="preserve"> </w:t>
      </w:r>
      <w:r w:rsidRPr="00355986">
        <w:t>творческих</w:t>
      </w:r>
      <w:r w:rsidR="00355986" w:rsidRPr="00355986">
        <w:t xml:space="preserve"> </w:t>
      </w:r>
      <w:r w:rsidRPr="00355986">
        <w:t>мук</w:t>
      </w:r>
      <w:r w:rsidR="00355986" w:rsidRPr="00355986">
        <w:t xml:space="preserve">. </w:t>
      </w:r>
      <w:r w:rsidRPr="00355986">
        <w:t>Именно</w:t>
      </w:r>
      <w:r w:rsidR="00355986" w:rsidRPr="00355986">
        <w:t xml:space="preserve"> </w:t>
      </w:r>
      <w:r w:rsidRPr="00355986">
        <w:t>поэтому</w:t>
      </w:r>
      <w:r w:rsidR="00355986" w:rsidRPr="00355986">
        <w:t xml:space="preserve"> </w:t>
      </w:r>
      <w:r w:rsidRPr="00355986">
        <w:t>трилогию</w:t>
      </w:r>
      <w:r w:rsidR="00355986">
        <w:t xml:space="preserve"> "</w:t>
      </w:r>
      <w:r w:rsidRPr="00355986">
        <w:t>К</w:t>
      </w:r>
      <w:r w:rsidR="00355986" w:rsidRPr="00355986">
        <w:t xml:space="preserve"> </w:t>
      </w:r>
      <w:r w:rsidRPr="00355986">
        <w:t>свету</w:t>
      </w:r>
      <w:r w:rsidR="00355986">
        <w:t xml:space="preserve">!" </w:t>
      </w:r>
      <w:r w:rsidRPr="00355986">
        <w:t>можно</w:t>
      </w:r>
      <w:r w:rsidR="00355986" w:rsidRPr="00355986">
        <w:t xml:space="preserve"> </w:t>
      </w:r>
      <w:r w:rsidRPr="00355986">
        <w:t>рассматривать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итог</w:t>
      </w:r>
      <w:r w:rsidR="00355986" w:rsidRPr="00355986">
        <w:t xml:space="preserve"> </w:t>
      </w:r>
      <w:r w:rsidRPr="00355986">
        <w:t>долгих</w:t>
      </w:r>
      <w:r w:rsidR="00355986" w:rsidRPr="00355986">
        <w:t xml:space="preserve"> </w:t>
      </w:r>
      <w:r w:rsidRPr="00355986">
        <w:t>творческих</w:t>
      </w:r>
      <w:r w:rsidR="00355986" w:rsidRPr="00355986">
        <w:t xml:space="preserve"> </w:t>
      </w:r>
      <w:r w:rsidRPr="00355986">
        <w:t>поисков,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определенный</w:t>
      </w:r>
      <w:r w:rsidR="00355986" w:rsidRPr="00355986">
        <w:t xml:space="preserve"> </w:t>
      </w:r>
      <w:r w:rsidRPr="00355986">
        <w:t>этап</w:t>
      </w:r>
      <w:r w:rsidR="00355986" w:rsidRPr="00355986">
        <w:t xml:space="preserve"> </w:t>
      </w:r>
      <w:r w:rsidRPr="00355986">
        <w:t>творческой</w:t>
      </w:r>
      <w:r w:rsidR="00355986" w:rsidRPr="00355986">
        <w:t xml:space="preserve"> </w:t>
      </w:r>
      <w:r w:rsidRPr="00355986">
        <w:t>эволюции,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также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ступени</w:t>
      </w:r>
      <w:r w:rsidR="00355986" w:rsidRPr="00355986">
        <w:t xml:space="preserve"> </w:t>
      </w:r>
      <w:r w:rsidRPr="00355986">
        <w:t>национального</w:t>
      </w:r>
      <w:r w:rsidR="00355986" w:rsidRPr="00355986">
        <w:t xml:space="preserve"> </w:t>
      </w:r>
      <w:r w:rsidRPr="00355986">
        <w:t>романа,</w:t>
      </w:r>
      <w:r w:rsidR="00355986" w:rsidRPr="00355986">
        <w:t xml:space="preserve"> </w:t>
      </w:r>
      <w:r w:rsidR="00355986">
        <w:t>т.е.</w:t>
      </w:r>
      <w:r w:rsidR="00355986" w:rsidRPr="00355986">
        <w:t xml:space="preserve"> </w:t>
      </w:r>
      <w:r w:rsidRPr="00355986">
        <w:t>анализировать</w:t>
      </w:r>
      <w:r w:rsidR="00355986" w:rsidRPr="00355986">
        <w:t xml:space="preserve"> </w:t>
      </w:r>
      <w:r w:rsidRPr="00355986">
        <w:t>эти</w:t>
      </w:r>
      <w:r w:rsidR="00355986" w:rsidRPr="00355986">
        <w:t xml:space="preserve"> </w:t>
      </w:r>
      <w:r w:rsidRPr="00355986">
        <w:t>три</w:t>
      </w:r>
      <w:r w:rsidR="00355986" w:rsidRPr="00355986">
        <w:t xml:space="preserve"> </w:t>
      </w:r>
      <w:r w:rsidRPr="00355986">
        <w:t>романа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точки</w:t>
      </w:r>
      <w:r w:rsidR="00355986" w:rsidRPr="00355986">
        <w:t xml:space="preserve"> </w:t>
      </w:r>
      <w:r w:rsidRPr="00355986">
        <w:t>зрения</w:t>
      </w:r>
      <w:r w:rsidR="00355986" w:rsidRPr="00355986">
        <w:t xml:space="preserve"> </w:t>
      </w:r>
      <w:r w:rsidRPr="00355986">
        <w:t>жанровых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стилевых</w:t>
      </w:r>
      <w:r w:rsidR="00355986" w:rsidRPr="00355986">
        <w:t xml:space="preserve"> </w:t>
      </w:r>
      <w:r w:rsidRPr="00355986">
        <w:t>особенностей</w:t>
      </w:r>
      <w:r w:rsidR="00355986" w:rsidRPr="00355986">
        <w:t xml:space="preserve">. </w:t>
      </w:r>
      <w:r w:rsidRPr="00355986">
        <w:t>Во</w:t>
      </w:r>
      <w:r w:rsidR="00355986" w:rsidRPr="00355986">
        <w:t xml:space="preserve"> </w:t>
      </w:r>
      <w:r w:rsidRPr="00355986">
        <w:t>всяком</w:t>
      </w:r>
      <w:r w:rsidR="00355986" w:rsidRPr="00355986">
        <w:t xml:space="preserve"> </w:t>
      </w:r>
      <w:r w:rsidRPr="00355986">
        <w:t>случае,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таких</w:t>
      </w:r>
      <w:r w:rsidR="00355986" w:rsidRPr="00355986">
        <w:t xml:space="preserve"> </w:t>
      </w:r>
      <w:r w:rsidRPr="00355986">
        <w:t>разговоров</w:t>
      </w:r>
      <w:r w:rsidR="00355986" w:rsidRPr="00355986">
        <w:t xml:space="preserve"> </w:t>
      </w:r>
      <w:r w:rsidRPr="00355986">
        <w:t>уже</w:t>
      </w:r>
      <w:r w:rsidR="00355986" w:rsidRPr="00355986">
        <w:t xml:space="preserve"> </w:t>
      </w:r>
      <w:r w:rsidRPr="00355986">
        <w:t>есть</w:t>
      </w:r>
      <w:r w:rsidR="00355986" w:rsidRPr="00355986">
        <w:t xml:space="preserve"> </w:t>
      </w:r>
      <w:r w:rsidRPr="00355986">
        <w:t>достаточный</w:t>
      </w:r>
      <w:r w:rsidR="00355986" w:rsidRPr="00355986">
        <w:t xml:space="preserve"> </w:t>
      </w:r>
      <w:r w:rsidRPr="00355986">
        <w:t>материал</w:t>
      </w:r>
      <w:r w:rsidR="00355986" w:rsidRPr="00355986">
        <w:t xml:space="preserve">. </w:t>
      </w:r>
      <w:r w:rsidRPr="00355986">
        <w:t>Романы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нас</w:t>
      </w:r>
      <w:r w:rsidR="00355986" w:rsidRPr="00355986">
        <w:t xml:space="preserve"> </w:t>
      </w:r>
      <w:r w:rsidRPr="00355986">
        <w:t>разные</w:t>
      </w:r>
      <w:r w:rsidR="00355986" w:rsidRPr="00355986">
        <w:t xml:space="preserve">: </w:t>
      </w:r>
      <w:r w:rsidRPr="00355986">
        <w:t>есть</w:t>
      </w:r>
      <w:r w:rsidR="00355986" w:rsidRPr="00355986">
        <w:t xml:space="preserve"> </w:t>
      </w:r>
      <w:r w:rsidRPr="00355986">
        <w:t>такие,</w:t>
      </w:r>
      <w:r w:rsidR="00355986" w:rsidRPr="00355986">
        <w:t xml:space="preserve"> </w:t>
      </w:r>
      <w:r w:rsidRPr="00355986">
        <w:t>сюжет</w:t>
      </w:r>
      <w:r w:rsidR="00355986" w:rsidRPr="00355986">
        <w:t xml:space="preserve"> </w:t>
      </w:r>
      <w:r w:rsidRPr="00355986">
        <w:t>которых</w:t>
      </w:r>
      <w:r w:rsidR="00355986" w:rsidRPr="00355986">
        <w:t xml:space="preserve"> </w:t>
      </w:r>
      <w:r w:rsidRPr="00355986">
        <w:t>вбирает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себя</w:t>
      </w:r>
      <w:r w:rsidR="00355986" w:rsidRPr="00355986">
        <w:t xml:space="preserve"> </w:t>
      </w:r>
      <w:r w:rsidRPr="00355986">
        <w:t>целые</w:t>
      </w:r>
      <w:r w:rsidR="00355986" w:rsidRPr="00355986">
        <w:t xml:space="preserve"> </w:t>
      </w:r>
      <w:r w:rsidRPr="00355986">
        <w:t>столетия,</w:t>
      </w:r>
      <w:r w:rsidR="00355986" w:rsidRPr="00355986">
        <w:t xml:space="preserve"> </w:t>
      </w:r>
      <w:r w:rsidRPr="00355986">
        <w:t>противоречия</w:t>
      </w:r>
      <w:r w:rsidR="00355986" w:rsidRPr="00355986">
        <w:t xml:space="preserve"> </w:t>
      </w:r>
      <w:r w:rsidRPr="00355986">
        <w:t>века</w:t>
      </w:r>
      <w:r w:rsidR="00355986" w:rsidRPr="00355986">
        <w:t xml:space="preserve">; </w:t>
      </w:r>
      <w:r w:rsidRPr="00355986">
        <w:t>есть</w:t>
      </w:r>
      <w:r w:rsidR="00355986" w:rsidRPr="00355986">
        <w:t xml:space="preserve"> </w:t>
      </w:r>
      <w:r w:rsidRPr="00355986">
        <w:t>романы</w:t>
      </w:r>
      <w:r w:rsidR="00355986" w:rsidRPr="00355986">
        <w:t xml:space="preserve"> </w:t>
      </w:r>
      <w:r w:rsidRPr="00355986">
        <w:t>эпопейного</w:t>
      </w:r>
      <w:r w:rsidR="00355986" w:rsidRPr="00355986">
        <w:t xml:space="preserve"> </w:t>
      </w:r>
      <w:r w:rsidRPr="00355986">
        <w:t>типа,</w:t>
      </w:r>
      <w:r w:rsidR="00355986" w:rsidRPr="00355986">
        <w:t xml:space="preserve"> </w:t>
      </w:r>
      <w:r w:rsidRPr="00355986">
        <w:t>претендующие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широкие</w:t>
      </w:r>
      <w:r w:rsidR="00355986" w:rsidRPr="00355986">
        <w:t xml:space="preserve"> </w:t>
      </w:r>
      <w:r w:rsidRPr="00355986">
        <w:t>художественные</w:t>
      </w:r>
      <w:r w:rsidR="00355986" w:rsidRPr="00355986">
        <w:t xml:space="preserve"> </w:t>
      </w:r>
      <w:r w:rsidRPr="00355986">
        <w:t>обобщения</w:t>
      </w:r>
      <w:r w:rsidR="00355986" w:rsidRPr="00355986">
        <w:t xml:space="preserve"> </w:t>
      </w:r>
      <w:r w:rsidRPr="00355986">
        <w:t>истории,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также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основанные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строгой</w:t>
      </w:r>
      <w:r w:rsidR="00355986" w:rsidRPr="00355986">
        <w:t xml:space="preserve"> </w:t>
      </w:r>
      <w:r w:rsidRPr="00355986">
        <w:t>скрупулезной</w:t>
      </w:r>
      <w:r w:rsidR="00355986" w:rsidRPr="00355986">
        <w:t xml:space="preserve"> </w:t>
      </w:r>
      <w:r w:rsidRPr="00355986">
        <w:t>документальности</w:t>
      </w:r>
      <w:r w:rsidR="00355986" w:rsidRPr="00355986">
        <w:t xml:space="preserve">; </w:t>
      </w:r>
      <w:r w:rsidRPr="00355986">
        <w:t>есть</w:t>
      </w:r>
      <w:r w:rsidR="00355986" w:rsidRPr="00355986">
        <w:t xml:space="preserve"> </w:t>
      </w:r>
      <w:r w:rsidRPr="00355986">
        <w:t>произведение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сложными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простыми</w:t>
      </w:r>
      <w:r w:rsidR="00355986" w:rsidRPr="00355986">
        <w:t xml:space="preserve"> </w:t>
      </w:r>
      <w:r w:rsidRPr="00355986">
        <w:t>сюжетами</w:t>
      </w:r>
      <w:r w:rsidR="00355986" w:rsidRPr="00355986">
        <w:t xml:space="preserve">; </w:t>
      </w:r>
      <w:r w:rsidRPr="00355986">
        <w:t>такую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дифференциацию</w:t>
      </w:r>
      <w:r w:rsidR="00355986" w:rsidRPr="00355986">
        <w:t xml:space="preserve"> </w:t>
      </w:r>
      <w:r w:rsidRPr="00355986">
        <w:t>можно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провести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стилевых</w:t>
      </w:r>
      <w:r w:rsidR="00355986" w:rsidRPr="00355986">
        <w:t xml:space="preserve"> </w:t>
      </w:r>
      <w:r w:rsidRPr="00355986">
        <w:t>направлениях</w:t>
      </w:r>
      <w:r w:rsidR="00355986" w:rsidRPr="00355986">
        <w:t xml:space="preserve">. </w:t>
      </w:r>
      <w:r w:rsidRPr="00355986">
        <w:t>Ибо</w:t>
      </w:r>
      <w:r w:rsidR="00355986" w:rsidRPr="00355986">
        <w:t xml:space="preserve"> </w:t>
      </w:r>
      <w:r w:rsidRPr="00355986">
        <w:t>среди</w:t>
      </w:r>
      <w:r w:rsidR="00355986" w:rsidRPr="00355986">
        <w:t xml:space="preserve"> </w:t>
      </w:r>
      <w:r w:rsidRPr="00355986">
        <w:t>современных</w:t>
      </w:r>
      <w:r w:rsidR="00355986" w:rsidRPr="00355986">
        <w:t xml:space="preserve"> </w:t>
      </w:r>
      <w:r w:rsidRPr="00355986">
        <w:t>романов</w:t>
      </w:r>
      <w:r w:rsidR="00355986" w:rsidRPr="00355986">
        <w:t xml:space="preserve"> </w:t>
      </w:r>
      <w:r w:rsidRPr="00355986">
        <w:t>есть</w:t>
      </w:r>
      <w:r w:rsidR="00355986" w:rsidRPr="00355986">
        <w:t xml:space="preserve"> </w:t>
      </w:r>
      <w:r w:rsidRPr="00355986">
        <w:t>произведения,</w:t>
      </w:r>
      <w:r w:rsidR="00355986" w:rsidRPr="00355986">
        <w:t xml:space="preserve"> </w:t>
      </w:r>
      <w:r w:rsidRPr="00355986">
        <w:t>написанные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публицистическом,</w:t>
      </w:r>
      <w:r w:rsidR="00355986" w:rsidRPr="00355986">
        <w:t xml:space="preserve"> </w:t>
      </w:r>
      <w:r w:rsidRPr="00355986">
        <w:t>лирическом,</w:t>
      </w:r>
      <w:r w:rsidR="00355986" w:rsidRPr="00355986">
        <w:t xml:space="preserve"> </w:t>
      </w:r>
      <w:r w:rsidRPr="00355986">
        <w:t>философском</w:t>
      </w:r>
      <w:r w:rsidR="00355986" w:rsidRPr="00355986">
        <w:t xml:space="preserve"> </w:t>
      </w:r>
      <w:r w:rsidRPr="00355986">
        <w:t>планах,</w:t>
      </w:r>
      <w:r w:rsidR="00355986" w:rsidRPr="00355986">
        <w:t xml:space="preserve"> </w:t>
      </w:r>
      <w:r w:rsidRPr="00355986">
        <w:t>есть</w:t>
      </w:r>
      <w:r w:rsidR="00355986" w:rsidRPr="00355986">
        <w:t xml:space="preserve"> </w:t>
      </w:r>
      <w:r w:rsidRPr="00355986">
        <w:t>удавшиеся,</w:t>
      </w:r>
      <w:r w:rsidR="00355986" w:rsidRPr="00355986">
        <w:t xml:space="preserve"> </w:t>
      </w:r>
      <w:r w:rsidRPr="00355986">
        <w:t>есть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удавшиеся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Все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свидетельствует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широте</w:t>
      </w:r>
      <w:r w:rsidR="00355986" w:rsidRPr="00355986">
        <w:t xml:space="preserve"> </w:t>
      </w:r>
      <w:r w:rsidRPr="00355986">
        <w:t>поисков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творческих</w:t>
      </w:r>
      <w:r w:rsidR="00355986" w:rsidRPr="00355986">
        <w:t xml:space="preserve"> </w:t>
      </w:r>
      <w:r w:rsidRPr="00355986">
        <w:t>возможностях</w:t>
      </w:r>
      <w:r w:rsidR="00355986" w:rsidRPr="00355986">
        <w:t xml:space="preserve"> </w:t>
      </w:r>
      <w:r w:rsidRPr="00355986">
        <w:t>башкирского</w:t>
      </w:r>
      <w:r w:rsidR="00355986" w:rsidRPr="00355986">
        <w:t xml:space="preserve"> </w:t>
      </w:r>
      <w:r w:rsidRPr="00355986">
        <w:t>романа</w:t>
      </w:r>
      <w:r w:rsidR="00355986" w:rsidRPr="00355986">
        <w:t xml:space="preserve">. </w:t>
      </w:r>
      <w:r w:rsidRPr="00355986">
        <w:t>Сегодня</w:t>
      </w:r>
      <w:r w:rsidR="00355986" w:rsidRPr="00355986">
        <w:t xml:space="preserve"> </w:t>
      </w:r>
      <w:r w:rsidRPr="00355986">
        <w:t>уже</w:t>
      </w:r>
      <w:r w:rsidR="00355986" w:rsidRPr="00355986">
        <w:t xml:space="preserve"> </w:t>
      </w:r>
      <w:r w:rsidRPr="00355986">
        <w:t>можно</w:t>
      </w:r>
      <w:r w:rsidR="00355986" w:rsidRPr="00355986">
        <w:t xml:space="preserve"> </w:t>
      </w:r>
      <w:r w:rsidRPr="00355986">
        <w:t>говорить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об</w:t>
      </w:r>
      <w:r w:rsidR="00355986" w:rsidRPr="00355986">
        <w:t xml:space="preserve"> </w:t>
      </w:r>
      <w:r w:rsidRPr="00355986">
        <w:t>отдельных</w:t>
      </w:r>
      <w:r w:rsidR="00355986" w:rsidRPr="00355986">
        <w:t xml:space="preserve"> </w:t>
      </w:r>
      <w:r w:rsidRPr="00355986">
        <w:t>романах,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свести</w:t>
      </w:r>
      <w:r w:rsidR="00355986" w:rsidRPr="00355986">
        <w:t xml:space="preserve"> </w:t>
      </w:r>
      <w:r w:rsidRPr="00355986">
        <w:t>основательную</w:t>
      </w:r>
      <w:r w:rsidR="00355986" w:rsidRPr="00355986">
        <w:t xml:space="preserve"> </w:t>
      </w:r>
      <w:r w:rsidRPr="00355986">
        <w:t>речь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романистике</w:t>
      </w:r>
      <w:r w:rsidR="00355986" w:rsidRPr="00355986">
        <w:t xml:space="preserve">. </w:t>
      </w:r>
      <w:r w:rsidRPr="00355986">
        <w:t>Конечно,</w:t>
      </w:r>
      <w:r w:rsidR="00355986" w:rsidRPr="00355986">
        <w:t xml:space="preserve"> </w:t>
      </w:r>
      <w:r w:rsidRPr="00355986">
        <w:t>широкое</w:t>
      </w:r>
      <w:r w:rsidR="00355986" w:rsidRPr="00355986">
        <w:t xml:space="preserve"> </w:t>
      </w:r>
      <w:r w:rsidRPr="00355986">
        <w:t>теоретическое</w:t>
      </w:r>
      <w:r w:rsidR="00355986" w:rsidRPr="00355986">
        <w:t xml:space="preserve"> </w:t>
      </w:r>
      <w:r w:rsidRPr="00355986">
        <w:t>исследование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направлении</w:t>
      </w:r>
      <w:r w:rsidR="00355986" w:rsidRPr="00355986">
        <w:t xml:space="preserve"> - </w:t>
      </w:r>
      <w:r w:rsidRPr="00355986">
        <w:t>дело</w:t>
      </w:r>
      <w:r w:rsidR="00355986" w:rsidRPr="00355986">
        <w:t xml:space="preserve"> </w:t>
      </w:r>
      <w:r w:rsidRPr="00355986">
        <w:t>будущего,</w:t>
      </w:r>
      <w:r w:rsidR="00355986" w:rsidRPr="00355986">
        <w:t xml:space="preserve"> </w:t>
      </w:r>
      <w:r w:rsidRPr="00355986">
        <w:t>область</w:t>
      </w:r>
      <w:r w:rsidR="00355986" w:rsidRPr="00355986">
        <w:t xml:space="preserve"> </w:t>
      </w:r>
      <w:r w:rsidRPr="00355986">
        <w:t>литературоведения</w:t>
      </w:r>
      <w:r w:rsidR="00355986" w:rsidRPr="00355986">
        <w:t xml:space="preserve">. </w:t>
      </w:r>
      <w:r w:rsidRPr="00355986">
        <w:t>Трилогия</w:t>
      </w:r>
      <w:r w:rsidR="00355986" w:rsidRPr="00355986">
        <w:t xml:space="preserve"> </w:t>
      </w:r>
      <w:r w:rsidRPr="00355986">
        <w:t>З</w:t>
      </w:r>
      <w:r w:rsidR="00355986" w:rsidRPr="00355986">
        <w:t xml:space="preserve">. </w:t>
      </w:r>
      <w:r w:rsidRPr="00355986">
        <w:t>Биишевой</w:t>
      </w:r>
      <w:r w:rsidR="00355986" w:rsidRPr="00355986">
        <w:t xml:space="preserve"> </w:t>
      </w:r>
      <w:r w:rsidRPr="00355986">
        <w:t>вносит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этот</w:t>
      </w:r>
      <w:r w:rsidR="00355986" w:rsidRPr="00355986">
        <w:t xml:space="preserve"> </w:t>
      </w:r>
      <w:r w:rsidRPr="00355986">
        <w:t>процесс</w:t>
      </w:r>
      <w:r w:rsidR="00355986" w:rsidRPr="00355986">
        <w:t xml:space="preserve"> </w:t>
      </w:r>
      <w:r w:rsidRPr="00355986">
        <w:t>лишь</w:t>
      </w:r>
      <w:r w:rsidR="00355986" w:rsidRPr="00355986">
        <w:t xml:space="preserve"> </w:t>
      </w:r>
      <w:r w:rsidRPr="00355986">
        <w:t>новые</w:t>
      </w:r>
      <w:r w:rsidR="00355986" w:rsidRPr="00355986">
        <w:t xml:space="preserve"> </w:t>
      </w:r>
      <w:r w:rsidRPr="00355986">
        <w:t>краски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содержательном</w:t>
      </w:r>
      <w:r w:rsidR="00355986" w:rsidRPr="00355986">
        <w:t xml:space="preserve"> </w:t>
      </w:r>
      <w:r w:rsidRPr="00355986">
        <w:t>отношении</w:t>
      </w:r>
      <w:r w:rsidR="00355986" w:rsidRPr="00355986">
        <w:t xml:space="preserve"> </w:t>
      </w:r>
      <w:r w:rsidRPr="00355986">
        <w:t>романа</w:t>
      </w:r>
      <w:r w:rsidR="00355986" w:rsidRPr="00355986">
        <w:t xml:space="preserve"> </w:t>
      </w:r>
      <w:r w:rsidRPr="00355986">
        <w:t>претендуют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раскрытие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нераскрытых</w:t>
      </w:r>
      <w:r w:rsidR="00355986" w:rsidRPr="00355986">
        <w:t xml:space="preserve"> </w:t>
      </w:r>
      <w:r w:rsidRPr="00355986">
        <w:t>страниц</w:t>
      </w:r>
      <w:r w:rsidR="00355986" w:rsidRPr="00355986">
        <w:t xml:space="preserve"> </w:t>
      </w:r>
      <w:r w:rsidRPr="00355986">
        <w:t>истории,</w:t>
      </w:r>
      <w:r w:rsidR="00355986" w:rsidRPr="00355986">
        <w:t xml:space="preserve"> </w:t>
      </w:r>
      <w:r w:rsidRPr="00355986">
        <w:t>создание</w:t>
      </w:r>
      <w:r w:rsidR="00355986" w:rsidRPr="00355986">
        <w:t xml:space="preserve"> </w:t>
      </w:r>
      <w:r w:rsidRPr="00355986">
        <w:t>присущих</w:t>
      </w:r>
      <w:r w:rsidR="00355986" w:rsidRPr="00355986">
        <w:t xml:space="preserve"> </w:t>
      </w:r>
      <w:r w:rsidRPr="00355986">
        <w:t>эпохе</w:t>
      </w:r>
      <w:r w:rsidR="00355986" w:rsidRPr="00355986">
        <w:t xml:space="preserve"> </w:t>
      </w:r>
      <w:r w:rsidRPr="00355986">
        <w:t>своеобразных</w:t>
      </w:r>
      <w:r w:rsidR="00355986" w:rsidRPr="00355986">
        <w:t xml:space="preserve"> </w:t>
      </w:r>
      <w:r w:rsidRPr="00355986">
        <w:t>характеров,</w:t>
      </w:r>
      <w:r w:rsidR="00355986" w:rsidRPr="00355986">
        <w:t xml:space="preserve"> </w:t>
      </w:r>
      <w:r w:rsidRPr="00355986">
        <w:t>типов</w:t>
      </w:r>
      <w:r w:rsidR="00355986" w:rsidRPr="00355986">
        <w:t xml:space="preserve">. </w:t>
      </w:r>
      <w:r w:rsidRPr="00355986">
        <w:t>Эти</w:t>
      </w:r>
      <w:r w:rsidR="00355986" w:rsidRPr="00355986">
        <w:t xml:space="preserve"> </w:t>
      </w:r>
      <w:r w:rsidRPr="00355986">
        <w:t>произведения</w:t>
      </w:r>
      <w:r w:rsidR="00355986" w:rsidRPr="00355986">
        <w:t xml:space="preserve"> </w:t>
      </w:r>
      <w:r w:rsidRPr="00355986">
        <w:t>вносят</w:t>
      </w:r>
      <w:r w:rsidR="00355986" w:rsidRPr="00355986">
        <w:t xml:space="preserve"> </w:t>
      </w:r>
      <w:r w:rsidRPr="00355986">
        <w:t>свой</w:t>
      </w:r>
      <w:r w:rsidR="00355986" w:rsidRPr="00355986">
        <w:t xml:space="preserve"> </w:t>
      </w:r>
      <w:r w:rsidRPr="00355986">
        <w:t>вклад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поэтику</w:t>
      </w:r>
      <w:r w:rsidR="00355986" w:rsidRPr="00355986">
        <w:t xml:space="preserve"> </w:t>
      </w:r>
      <w:r w:rsidRPr="00355986">
        <w:t>романа</w:t>
      </w:r>
      <w:r w:rsidR="00355986" w:rsidRPr="00355986">
        <w:t xml:space="preserve"> -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решение</w:t>
      </w:r>
      <w:r w:rsidR="00355986" w:rsidRPr="00355986">
        <w:t xml:space="preserve"> </w:t>
      </w:r>
      <w:r w:rsidRPr="00355986">
        <w:t>проблем</w:t>
      </w:r>
      <w:r w:rsidR="00355986" w:rsidRPr="00355986">
        <w:t xml:space="preserve"> </w:t>
      </w:r>
      <w:r w:rsidRPr="00355986">
        <w:t>сюжета,</w:t>
      </w:r>
      <w:r w:rsidR="00355986" w:rsidRPr="00355986">
        <w:t xml:space="preserve"> </w:t>
      </w:r>
      <w:r w:rsidRPr="00355986">
        <w:t>композиции</w:t>
      </w:r>
      <w:r w:rsidR="00355986" w:rsidRPr="00355986">
        <w:t xml:space="preserve"> </w:t>
      </w:r>
      <w:r w:rsidRPr="00355986">
        <w:t>больших</w:t>
      </w:r>
      <w:r w:rsidR="00355986" w:rsidRPr="00355986">
        <w:t xml:space="preserve"> </w:t>
      </w:r>
      <w:r w:rsidRPr="00355986">
        <w:t>эпических</w:t>
      </w:r>
      <w:r w:rsidR="00355986" w:rsidRPr="00355986">
        <w:t xml:space="preserve"> </w:t>
      </w:r>
      <w:r w:rsidRPr="00355986">
        <w:t>полотен</w:t>
      </w:r>
      <w:r w:rsidR="00355986" w:rsidRPr="00355986">
        <w:t xml:space="preserve"> </w:t>
      </w:r>
      <w:r w:rsidRPr="00355986">
        <w:t>прозы</w:t>
      </w:r>
      <w:r w:rsidR="00355986" w:rsidRPr="00355986">
        <w:t xml:space="preserve">. </w:t>
      </w:r>
      <w:r w:rsidRPr="00355986">
        <w:t>Обрати</w:t>
      </w:r>
      <w:r w:rsidR="00355986" w:rsidRPr="00355986">
        <w:t xml:space="preserve"> </w:t>
      </w:r>
      <w:r w:rsidRPr="00355986">
        <w:t>внимание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некоторые</w:t>
      </w:r>
      <w:r w:rsidR="00355986" w:rsidRPr="00355986">
        <w:t xml:space="preserve"> </w:t>
      </w:r>
      <w:r w:rsidRPr="00355986">
        <w:t>своеобразные</w:t>
      </w:r>
      <w:r w:rsidR="00355986" w:rsidRPr="00355986">
        <w:t xml:space="preserve"> </w:t>
      </w:r>
      <w:r w:rsidRPr="00355986">
        <w:t>моменты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романах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трилогии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целом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Первая</w:t>
      </w:r>
      <w:r w:rsidR="00355986" w:rsidRPr="00355986">
        <w:t xml:space="preserve"> </w:t>
      </w:r>
      <w:r w:rsidRPr="00355986">
        <w:t>часть</w:t>
      </w:r>
      <w:r w:rsidR="00355986" w:rsidRPr="00355986">
        <w:t xml:space="preserve"> </w:t>
      </w:r>
      <w:r w:rsidRPr="00355986">
        <w:t>трилогии</w:t>
      </w:r>
      <w:r w:rsidR="00355986" w:rsidRPr="00355986">
        <w:t xml:space="preserve"> </w:t>
      </w:r>
      <w:r w:rsidRPr="00355986">
        <w:t>роман</w:t>
      </w:r>
      <w:r w:rsidR="00355986">
        <w:t xml:space="preserve"> "</w:t>
      </w:r>
      <w:r w:rsidRPr="00355986">
        <w:t>Униженные</w:t>
      </w:r>
      <w:r w:rsidR="00355986">
        <w:t xml:space="preserve">" </w:t>
      </w:r>
      <w:r w:rsidRPr="00355986">
        <w:t>отличается</w:t>
      </w:r>
      <w:r w:rsidR="00355986" w:rsidRPr="00355986">
        <w:t xml:space="preserve"> </w:t>
      </w:r>
      <w:r w:rsidRPr="00355986">
        <w:t>своей</w:t>
      </w:r>
      <w:r w:rsidR="00355986" w:rsidRPr="00355986">
        <w:t xml:space="preserve"> </w:t>
      </w:r>
      <w:r w:rsidRPr="00355986">
        <w:t>многосторонностью,</w:t>
      </w:r>
      <w:r w:rsidR="00355986" w:rsidRPr="00355986">
        <w:t xml:space="preserve"> </w:t>
      </w:r>
      <w:r w:rsidRPr="00355986">
        <w:t>многоплановостью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соответствии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этим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персонажи</w:t>
      </w:r>
      <w:r w:rsidR="00355986" w:rsidRPr="00355986">
        <w:t xml:space="preserve"> </w:t>
      </w:r>
      <w:r w:rsidRPr="00355986">
        <w:t>романа</w:t>
      </w:r>
      <w:r w:rsidR="00355986" w:rsidRPr="00355986">
        <w:t xml:space="preserve"> </w:t>
      </w:r>
      <w:r w:rsidRPr="00355986">
        <w:t>характеризуются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своей</w:t>
      </w:r>
      <w:r w:rsidR="00355986" w:rsidRPr="00355986">
        <w:t xml:space="preserve"> </w:t>
      </w:r>
      <w:r w:rsidRPr="00355986">
        <w:t>многочисленностью,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психологической</w:t>
      </w:r>
      <w:r w:rsidR="00355986" w:rsidRPr="00355986">
        <w:t xml:space="preserve"> </w:t>
      </w:r>
      <w:r w:rsidRPr="00355986">
        <w:t>обрисовкой,</w:t>
      </w:r>
      <w:r w:rsidR="00355986" w:rsidRPr="00355986">
        <w:t xml:space="preserve"> </w:t>
      </w:r>
      <w:r w:rsidRPr="00355986">
        <w:t>оригинальностью,</w:t>
      </w:r>
      <w:r w:rsidR="00355986" w:rsidRPr="00355986">
        <w:t xml:space="preserve"> </w:t>
      </w:r>
      <w:r w:rsidRPr="00355986">
        <w:t>обилием</w:t>
      </w:r>
      <w:r w:rsidR="00355986" w:rsidRPr="00355986">
        <w:t xml:space="preserve"> </w:t>
      </w:r>
      <w:r w:rsidRPr="00355986">
        <w:t>типологического</w:t>
      </w:r>
      <w:r w:rsidR="00355986" w:rsidRPr="00355986">
        <w:t xml:space="preserve"> </w:t>
      </w:r>
      <w:r w:rsidRPr="00355986">
        <w:t>многообразия</w:t>
      </w:r>
      <w:r w:rsidR="00355986" w:rsidRPr="00355986">
        <w:t xml:space="preserve">. </w:t>
      </w:r>
      <w:r w:rsidRPr="00355986">
        <w:t>Читая</w:t>
      </w:r>
      <w:r w:rsidR="00355986" w:rsidRPr="00355986">
        <w:t xml:space="preserve"> </w:t>
      </w:r>
      <w:r w:rsidRPr="00355986">
        <w:t>произведение,</w:t>
      </w:r>
      <w:r w:rsidR="00355986" w:rsidRPr="00355986">
        <w:t xml:space="preserve"> </w:t>
      </w:r>
      <w:r w:rsidRPr="00355986">
        <w:t>невольно</w:t>
      </w:r>
      <w:r w:rsidR="00355986" w:rsidRPr="00355986">
        <w:t xml:space="preserve"> </w:t>
      </w:r>
      <w:r w:rsidRPr="00355986">
        <w:t>задумываешься</w:t>
      </w:r>
      <w:r w:rsidR="00355986" w:rsidRPr="00355986">
        <w:t xml:space="preserve"> </w:t>
      </w:r>
      <w:r w:rsidRPr="00355986">
        <w:t>над</w:t>
      </w:r>
      <w:r w:rsidR="00355986" w:rsidRPr="00355986">
        <w:t xml:space="preserve"> </w:t>
      </w:r>
      <w:r w:rsidRPr="00355986">
        <w:t>тем,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ослабляют</w:t>
      </w:r>
      <w:r w:rsidR="00355986" w:rsidRPr="00355986">
        <w:t xml:space="preserve"> </w:t>
      </w:r>
      <w:r w:rsidRPr="00355986">
        <w:t>ли</w:t>
      </w:r>
      <w:r w:rsidR="00355986" w:rsidRPr="00355986">
        <w:t xml:space="preserve"> </w:t>
      </w:r>
      <w:r w:rsidRPr="00355986">
        <w:t>композицию</w:t>
      </w:r>
      <w:r w:rsidR="00355986" w:rsidRPr="00355986">
        <w:t xml:space="preserve"> </w:t>
      </w:r>
      <w:r w:rsidRPr="00355986">
        <w:t>романа</w:t>
      </w:r>
      <w:r w:rsidR="00355986" w:rsidRPr="00355986">
        <w:t xml:space="preserve"> </w:t>
      </w:r>
      <w:r w:rsidRPr="00355986">
        <w:t>такое</w:t>
      </w:r>
      <w:r w:rsidR="00355986" w:rsidRPr="00355986">
        <w:t xml:space="preserve"> </w:t>
      </w:r>
      <w:r w:rsidRPr="00355986">
        <w:t>многообразие</w:t>
      </w:r>
      <w:r w:rsidR="00355986" w:rsidRPr="00355986">
        <w:t xml:space="preserve"> </w:t>
      </w:r>
      <w:r w:rsidRPr="00355986">
        <w:t>характеров,</w:t>
      </w:r>
      <w:r w:rsidR="00355986" w:rsidRPr="00355986">
        <w:t xml:space="preserve"> </w:t>
      </w:r>
      <w:r w:rsidRPr="00355986">
        <w:t>явлений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обобщения</w:t>
      </w:r>
      <w:r w:rsidR="00355986" w:rsidRPr="00355986">
        <w:t xml:space="preserve"> </w:t>
      </w:r>
      <w:r w:rsidRPr="00355986">
        <w:t>разных</w:t>
      </w:r>
      <w:r w:rsidR="00355986" w:rsidRPr="00355986">
        <w:t xml:space="preserve"> </w:t>
      </w:r>
      <w:r w:rsidRPr="00355986">
        <w:t>планов</w:t>
      </w:r>
      <w:r w:rsidR="00355986" w:rsidRPr="00355986">
        <w:t xml:space="preserve">; </w:t>
      </w:r>
      <w:r w:rsidRPr="00355986">
        <w:t>не</w:t>
      </w:r>
      <w:r w:rsidR="00355986" w:rsidRPr="00355986">
        <w:t xml:space="preserve"> </w:t>
      </w:r>
      <w:r w:rsidRPr="00355986">
        <w:t>снижает</w:t>
      </w:r>
      <w:r w:rsidR="00355986" w:rsidRPr="00355986">
        <w:t xml:space="preserve"> </w:t>
      </w:r>
      <w:r w:rsidRPr="00355986">
        <w:t>ли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динамику</w:t>
      </w:r>
      <w:r w:rsidR="00355986" w:rsidRPr="00355986">
        <w:t xml:space="preserve"> </w:t>
      </w:r>
      <w:r w:rsidRPr="00355986">
        <w:t>сюжета</w:t>
      </w:r>
      <w:r w:rsidR="00355986" w:rsidRPr="00355986">
        <w:t xml:space="preserve">? </w:t>
      </w:r>
      <w:r w:rsidRPr="00355986">
        <w:t>Однако</w:t>
      </w:r>
      <w:r w:rsidR="00355986" w:rsidRPr="00355986">
        <w:t xml:space="preserve"> </w:t>
      </w:r>
      <w:r w:rsidRPr="00355986">
        <w:t>эта</w:t>
      </w:r>
      <w:r w:rsidR="00355986" w:rsidRPr="00355986">
        <w:t xml:space="preserve"> </w:t>
      </w:r>
      <w:r w:rsidRPr="00355986">
        <w:t>настороженность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оправдывается,</w:t>
      </w:r>
      <w:r w:rsidR="00355986" w:rsidRPr="00355986">
        <w:t xml:space="preserve"> </w:t>
      </w:r>
      <w:r w:rsidRPr="00355986">
        <w:t>композиция</w:t>
      </w:r>
      <w:r w:rsidR="00355986" w:rsidRPr="00355986">
        <w:t xml:space="preserve"> </w:t>
      </w:r>
      <w:r w:rsidRPr="00355986">
        <w:t>романа</w:t>
      </w:r>
      <w:r w:rsidR="00355986" w:rsidRPr="00355986">
        <w:t xml:space="preserve"> </w:t>
      </w:r>
      <w:r w:rsidRPr="00355986">
        <w:t>собранна,</w:t>
      </w:r>
      <w:r w:rsidR="00355986" w:rsidRPr="00355986">
        <w:t xml:space="preserve"> </w:t>
      </w:r>
      <w:r w:rsidRPr="00355986">
        <w:t>повествование</w:t>
      </w:r>
      <w:r w:rsidR="00355986" w:rsidRPr="00355986">
        <w:t xml:space="preserve"> </w:t>
      </w:r>
      <w:r w:rsidRPr="00355986">
        <w:t>динамично</w:t>
      </w:r>
      <w:r w:rsidR="00355986" w:rsidRPr="00355986">
        <w:t xml:space="preserve"> - </w:t>
      </w:r>
      <w:r w:rsidRPr="00355986">
        <w:t>и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свойственно</w:t>
      </w:r>
      <w:r w:rsidR="00355986" w:rsidRPr="00355986">
        <w:t xml:space="preserve"> </w:t>
      </w:r>
      <w:r w:rsidRPr="00355986">
        <w:t>всей</w:t>
      </w:r>
      <w:r w:rsidR="00355986" w:rsidRPr="00355986">
        <w:t xml:space="preserve"> </w:t>
      </w:r>
      <w:r w:rsidRPr="00355986">
        <w:t>трилогии</w:t>
      </w:r>
      <w:r w:rsidR="00355986" w:rsidRPr="00355986">
        <w:t xml:space="preserve">. </w:t>
      </w:r>
      <w:r w:rsidRPr="00355986">
        <w:t>Секрет</w:t>
      </w:r>
      <w:r w:rsidR="00355986" w:rsidRPr="00355986">
        <w:t xml:space="preserve"> </w:t>
      </w:r>
      <w:r w:rsidRPr="00355986">
        <w:t>этого,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кажется,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том,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писатель</w:t>
      </w:r>
      <w:r w:rsidR="00355986" w:rsidRPr="00355986">
        <w:t xml:space="preserve"> </w:t>
      </w:r>
      <w:r w:rsidRPr="00355986">
        <w:t>сумел</w:t>
      </w:r>
      <w:r w:rsidR="00355986" w:rsidRPr="00355986">
        <w:t xml:space="preserve"> </w:t>
      </w:r>
      <w:r w:rsidRPr="00355986">
        <w:t>сгруппировать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разнообразие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сосредоточить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вокруг</w:t>
      </w:r>
      <w:r w:rsidR="00355986" w:rsidRPr="00355986">
        <w:t xml:space="preserve"> </w:t>
      </w:r>
      <w:r w:rsidRPr="00355986">
        <w:t>одной</w:t>
      </w:r>
      <w:r w:rsidR="00355986" w:rsidRPr="00355986">
        <w:t xml:space="preserve"> </w:t>
      </w:r>
      <w:r w:rsidRPr="00355986">
        <w:t>центральной</w:t>
      </w:r>
      <w:r w:rsidR="00355986" w:rsidRPr="00355986">
        <w:t xml:space="preserve"> </w:t>
      </w:r>
      <w:r w:rsidRPr="00355986">
        <w:t>фигуры,</w:t>
      </w:r>
      <w:r w:rsidR="00355986" w:rsidRPr="00355986">
        <w:t xml:space="preserve"> </w:t>
      </w:r>
      <w:r w:rsidRPr="00355986">
        <w:t>основной</w:t>
      </w:r>
      <w:r w:rsidR="00355986" w:rsidRPr="00355986">
        <w:t xml:space="preserve"> </w:t>
      </w:r>
      <w:r w:rsidRPr="00355986">
        <w:t>мысли</w:t>
      </w:r>
      <w:r w:rsidR="00355986" w:rsidRPr="00355986">
        <w:t xml:space="preserve">. </w:t>
      </w:r>
      <w:r w:rsidRPr="00355986">
        <w:t>Характеры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романе,</w:t>
      </w:r>
      <w:r w:rsidR="00355986" w:rsidRPr="00355986">
        <w:t xml:space="preserve"> </w:t>
      </w:r>
      <w:r w:rsidRPr="00355986">
        <w:t>какими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разными</w:t>
      </w:r>
      <w:r w:rsidR="00355986" w:rsidRPr="00355986">
        <w:t xml:space="preserve"> </w:t>
      </w:r>
      <w:r w:rsidRPr="00355986">
        <w:t>они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были,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обособлены,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изолированы,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объединяются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своей</w:t>
      </w:r>
      <w:r w:rsidR="00355986" w:rsidRPr="00355986">
        <w:t xml:space="preserve"> </w:t>
      </w:r>
      <w:r w:rsidRPr="00355986">
        <w:t>типологической</w:t>
      </w:r>
      <w:r w:rsidR="00355986" w:rsidRPr="00355986">
        <w:t xml:space="preserve"> </w:t>
      </w:r>
      <w:r w:rsidRPr="00355986">
        <w:t>схожести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определенные</w:t>
      </w:r>
      <w:r w:rsidR="00355986" w:rsidRPr="00355986">
        <w:t xml:space="preserve"> </w:t>
      </w:r>
      <w:r w:rsidRPr="00355986">
        <w:t>группы</w:t>
      </w:r>
      <w:r w:rsidR="00355986" w:rsidRPr="00355986">
        <w:t xml:space="preserve">. </w:t>
      </w:r>
      <w:r w:rsidRPr="00355986">
        <w:t>Скажем,</w:t>
      </w:r>
      <w:r w:rsidR="00355986" w:rsidRPr="00355986">
        <w:t xml:space="preserve"> </w:t>
      </w:r>
      <w:r w:rsidRPr="00355986">
        <w:t>условно</w:t>
      </w:r>
      <w:r w:rsidR="00355986" w:rsidRPr="00355986">
        <w:t xml:space="preserve"> </w:t>
      </w:r>
      <w:r w:rsidRPr="00355986">
        <w:t>можно</w:t>
      </w:r>
      <w:r w:rsidR="00355986" w:rsidRPr="00355986">
        <w:t xml:space="preserve"> </w:t>
      </w:r>
      <w:r w:rsidRPr="00355986">
        <w:t>разделить</w:t>
      </w:r>
      <w:r w:rsidR="00355986" w:rsidRPr="00355986">
        <w:t xml:space="preserve"> </w:t>
      </w:r>
      <w:r w:rsidRPr="00355986">
        <w:t>положительных</w:t>
      </w:r>
      <w:r w:rsidR="00355986" w:rsidRPr="00355986">
        <w:t xml:space="preserve"> </w:t>
      </w:r>
      <w:r w:rsidRPr="00355986">
        <w:t>героев</w:t>
      </w:r>
      <w:r w:rsidR="00355986" w:rsidRPr="00355986">
        <w:t xml:space="preserve"> </w:t>
      </w:r>
      <w:r w:rsidRPr="00355986">
        <w:t>произведения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три</w:t>
      </w:r>
      <w:r w:rsidR="00355986" w:rsidRPr="00355986">
        <w:t xml:space="preserve"> </w:t>
      </w:r>
      <w:r w:rsidRPr="00355986">
        <w:t>таких</w:t>
      </w:r>
      <w:r w:rsidR="00355986" w:rsidRPr="00355986">
        <w:t xml:space="preserve"> </w:t>
      </w:r>
      <w:r w:rsidRPr="00355986">
        <w:t>основных</w:t>
      </w:r>
      <w:r w:rsidR="00355986" w:rsidRPr="00355986">
        <w:t xml:space="preserve"> </w:t>
      </w:r>
      <w:r w:rsidRPr="00355986">
        <w:t>психологических</w:t>
      </w:r>
      <w:r w:rsidR="00355986" w:rsidRPr="00355986">
        <w:t xml:space="preserve"> </w:t>
      </w:r>
      <w:r w:rsidRPr="00355986">
        <w:t>типа</w:t>
      </w:r>
      <w:r w:rsidR="00355986" w:rsidRPr="00355986">
        <w:t xml:space="preserve">. </w:t>
      </w:r>
      <w:r w:rsidRPr="00355986">
        <w:t>Как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кажется,</w:t>
      </w:r>
      <w:r w:rsidR="00355986" w:rsidRPr="00355986">
        <w:t xml:space="preserve"> </w:t>
      </w:r>
      <w:r w:rsidRPr="00355986">
        <w:t>эти</w:t>
      </w:r>
      <w:r w:rsidR="00355986" w:rsidRPr="00355986">
        <w:t xml:space="preserve"> </w:t>
      </w:r>
      <w:r w:rsidRPr="00355986">
        <w:t>три</w:t>
      </w:r>
      <w:r w:rsidR="00355986" w:rsidRPr="00355986">
        <w:t xml:space="preserve"> </w:t>
      </w:r>
      <w:r w:rsidRPr="00355986">
        <w:t>разных</w:t>
      </w:r>
      <w:r w:rsidR="00355986" w:rsidRPr="00355986">
        <w:t xml:space="preserve"> </w:t>
      </w:r>
      <w:r w:rsidRPr="00355986">
        <w:t>типа</w:t>
      </w:r>
      <w:r w:rsidR="00355986" w:rsidRPr="00355986">
        <w:t xml:space="preserve"> </w:t>
      </w:r>
      <w:r w:rsidRPr="00355986">
        <w:t>сгруппированы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обобщены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образах</w:t>
      </w:r>
      <w:r w:rsidR="00355986" w:rsidRPr="00355986">
        <w:t xml:space="preserve"> </w:t>
      </w:r>
      <w:r w:rsidRPr="00355986">
        <w:t>трех</w:t>
      </w:r>
      <w:r w:rsidR="00355986" w:rsidRPr="00355986">
        <w:t xml:space="preserve"> </w:t>
      </w:r>
      <w:r w:rsidRPr="00355986">
        <w:t>сыновей</w:t>
      </w:r>
      <w:r w:rsidR="00355986" w:rsidRPr="00355986">
        <w:t xml:space="preserve"> </w:t>
      </w:r>
      <w:r w:rsidRPr="00355986">
        <w:t>Таибы-эби</w:t>
      </w:r>
      <w:r w:rsidR="00355986" w:rsidRPr="00355986">
        <w:t xml:space="preserve"> - </w:t>
      </w:r>
      <w:r w:rsidRPr="00355986">
        <w:t>трех</w:t>
      </w:r>
      <w:r w:rsidR="00355986" w:rsidRPr="00355986">
        <w:t xml:space="preserve"> </w:t>
      </w:r>
      <w:r w:rsidRPr="00355986">
        <w:t>братьев</w:t>
      </w:r>
      <w:r w:rsidR="00355986" w:rsidRPr="00355986">
        <w:t xml:space="preserve"> - </w:t>
      </w:r>
      <w:r w:rsidRPr="00355986">
        <w:t>Хаммата,</w:t>
      </w:r>
      <w:r w:rsidR="00355986" w:rsidRPr="00355986">
        <w:t xml:space="preserve"> </w:t>
      </w:r>
      <w:r w:rsidRPr="00355986">
        <w:t>Хисбуллы,</w:t>
      </w:r>
      <w:r w:rsidR="00355986" w:rsidRPr="00355986">
        <w:t xml:space="preserve"> </w:t>
      </w:r>
      <w:r w:rsidRPr="00355986">
        <w:t>Закира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Старший</w:t>
      </w:r>
      <w:r w:rsidR="00355986" w:rsidRPr="00355986">
        <w:t xml:space="preserve"> </w:t>
      </w:r>
      <w:r w:rsidRPr="00355986">
        <w:t>сын</w:t>
      </w:r>
      <w:r w:rsidR="00355986" w:rsidRPr="00355986">
        <w:t xml:space="preserve"> </w:t>
      </w:r>
      <w:r w:rsidRPr="00355986">
        <w:t>Таибы-эби</w:t>
      </w:r>
      <w:r w:rsidR="00355986" w:rsidRPr="00355986">
        <w:t xml:space="preserve"> </w:t>
      </w:r>
      <w:r w:rsidRPr="00355986">
        <w:t>Хаммат</w:t>
      </w:r>
      <w:r w:rsidR="00355986" w:rsidRPr="00355986">
        <w:t xml:space="preserve"> - </w:t>
      </w:r>
      <w:r w:rsidRPr="00355986">
        <w:t>последовательный</w:t>
      </w:r>
      <w:r w:rsidR="00355986" w:rsidRPr="00355986">
        <w:t xml:space="preserve"> </w:t>
      </w:r>
      <w:r w:rsidRPr="00355986">
        <w:t>революционер,</w:t>
      </w:r>
      <w:r w:rsidR="00355986" w:rsidRPr="00355986">
        <w:t xml:space="preserve"> </w:t>
      </w:r>
      <w:r w:rsidRPr="00355986">
        <w:t>активная</w:t>
      </w:r>
      <w:r w:rsidR="00355986" w:rsidRPr="00355986">
        <w:t xml:space="preserve"> </w:t>
      </w:r>
      <w:r w:rsidRPr="00355986">
        <w:t>личность,</w:t>
      </w:r>
      <w:r w:rsidR="00355986" w:rsidRPr="00355986">
        <w:t xml:space="preserve"> </w:t>
      </w:r>
      <w:r w:rsidRPr="00355986">
        <w:t>передовой</w:t>
      </w:r>
      <w:r w:rsidR="00355986" w:rsidRPr="00355986">
        <w:t xml:space="preserve"> </w:t>
      </w:r>
      <w:r w:rsidRPr="00355986">
        <w:t>во</w:t>
      </w:r>
      <w:r w:rsidR="00355986" w:rsidRPr="00355986">
        <w:t xml:space="preserve"> </w:t>
      </w:r>
      <w:r w:rsidRPr="00355986">
        <w:t>всех</w:t>
      </w:r>
      <w:r w:rsidR="00355986" w:rsidRPr="00355986">
        <w:t xml:space="preserve"> </w:t>
      </w:r>
      <w:r w:rsidRPr="00355986">
        <w:t>отношениях</w:t>
      </w:r>
      <w:r w:rsidR="00355986" w:rsidRPr="00355986">
        <w:t xml:space="preserve"> </w:t>
      </w:r>
      <w:r w:rsidRPr="00355986">
        <w:t>человек</w:t>
      </w:r>
      <w:r w:rsidR="00355986" w:rsidRPr="00355986">
        <w:t xml:space="preserve">. </w:t>
      </w:r>
      <w:r w:rsidRPr="00355986">
        <w:t>Этот</w:t>
      </w:r>
      <w:r w:rsidR="00355986" w:rsidRPr="00355986">
        <w:t xml:space="preserve"> </w:t>
      </w:r>
      <w:r w:rsidRPr="00355986">
        <w:t>образ</w:t>
      </w:r>
      <w:r w:rsidR="00355986" w:rsidRPr="00355986">
        <w:t xml:space="preserve"> </w:t>
      </w:r>
      <w:r w:rsidRPr="00355986">
        <w:t>олицетворяет</w:t>
      </w:r>
      <w:r w:rsidR="00355986" w:rsidRPr="00355986">
        <w:t xml:space="preserve"> </w:t>
      </w:r>
      <w:r w:rsidRPr="00355986">
        <w:t>образ</w:t>
      </w:r>
      <w:r w:rsidR="00355986" w:rsidRPr="00355986">
        <w:t xml:space="preserve"> </w:t>
      </w:r>
      <w:r w:rsidRPr="00355986">
        <w:t>борца,</w:t>
      </w:r>
      <w:r w:rsidR="00355986" w:rsidRPr="00355986">
        <w:t xml:space="preserve"> </w:t>
      </w:r>
      <w:r w:rsidRPr="00355986">
        <w:t>который</w:t>
      </w:r>
      <w:r w:rsidR="00355986" w:rsidRPr="00355986">
        <w:t xml:space="preserve"> </w:t>
      </w:r>
      <w:r w:rsidRPr="00355986">
        <w:t>вошел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литературу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первых</w:t>
      </w:r>
      <w:r w:rsidR="00355986" w:rsidRPr="00355986">
        <w:t xml:space="preserve"> </w:t>
      </w:r>
      <w:r w:rsidRPr="00355986">
        <w:t>дней</w:t>
      </w:r>
      <w:r w:rsidR="00355986" w:rsidRPr="00355986">
        <w:t xml:space="preserve"> </w:t>
      </w:r>
      <w:r w:rsidRPr="00355986">
        <w:t>революции,</w:t>
      </w:r>
      <w:r w:rsidR="00355986" w:rsidRPr="00355986">
        <w:t xml:space="preserve"> </w:t>
      </w:r>
      <w:r w:rsidRPr="00355986">
        <w:t>человек</w:t>
      </w:r>
      <w:r w:rsidR="00355986" w:rsidRPr="00355986">
        <w:t xml:space="preserve"> </w:t>
      </w:r>
      <w:r w:rsidRPr="00355986">
        <w:t>смелый,</w:t>
      </w:r>
      <w:r w:rsidR="00355986" w:rsidRPr="00355986">
        <w:t xml:space="preserve"> </w:t>
      </w:r>
      <w:r w:rsidRPr="00355986">
        <w:t>сильный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принципиальный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своем</w:t>
      </w:r>
      <w:r w:rsidR="00355986" w:rsidRPr="00355986">
        <w:t xml:space="preserve"> </w:t>
      </w:r>
      <w:r w:rsidRPr="00355986">
        <w:t>романе</w:t>
      </w:r>
      <w:r w:rsidR="00355986" w:rsidRPr="00355986">
        <w:t xml:space="preserve"> </w:t>
      </w:r>
      <w:r w:rsidRPr="00355986">
        <w:t>З</w:t>
      </w:r>
      <w:r w:rsidR="00355986" w:rsidRPr="00355986">
        <w:t xml:space="preserve">. </w:t>
      </w:r>
      <w:r w:rsidRPr="00355986">
        <w:t>Биишева,</w:t>
      </w:r>
      <w:r w:rsidR="00355986" w:rsidRPr="00355986">
        <w:t xml:space="preserve"> </w:t>
      </w:r>
      <w:r w:rsidRPr="00355986">
        <w:t>когда</w:t>
      </w:r>
      <w:r w:rsidR="00355986" w:rsidRPr="00355986">
        <w:t xml:space="preserve"> </w:t>
      </w:r>
      <w:r w:rsidRPr="00355986">
        <w:t>знакомит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героем,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первый</w:t>
      </w:r>
      <w:r w:rsidR="00355986" w:rsidRPr="00355986">
        <w:t xml:space="preserve"> </w:t>
      </w:r>
      <w:r w:rsidRPr="00355986">
        <w:t>план</w:t>
      </w:r>
      <w:r w:rsidR="00355986" w:rsidRPr="00355986">
        <w:t xml:space="preserve"> </w:t>
      </w:r>
      <w:r w:rsidRPr="00355986">
        <w:t>выдвигает</w:t>
      </w:r>
      <w:r w:rsidR="00355986" w:rsidRPr="00355986">
        <w:t xml:space="preserve"> </w:t>
      </w:r>
      <w:r w:rsidRPr="00355986">
        <w:t>именно</w:t>
      </w:r>
      <w:r w:rsidR="00355986" w:rsidRPr="00355986">
        <w:t xml:space="preserve"> </w:t>
      </w:r>
      <w:r w:rsidRPr="00355986">
        <w:t>эту</w:t>
      </w:r>
      <w:r w:rsidR="00355986" w:rsidRPr="00355986">
        <w:t xml:space="preserve"> </w:t>
      </w:r>
      <w:r w:rsidRPr="00355986">
        <w:t>черту</w:t>
      </w:r>
      <w:r w:rsidR="00355986" w:rsidRPr="00355986">
        <w:t xml:space="preserve">: </w:t>
      </w:r>
      <w:r w:rsidRPr="00355986">
        <w:t>с</w:t>
      </w:r>
      <w:r w:rsidR="00355986" w:rsidRPr="00355986">
        <w:t xml:space="preserve"> </w:t>
      </w:r>
      <w:r w:rsidRPr="00355986">
        <w:t>семнадцати</w:t>
      </w:r>
      <w:r w:rsidR="00355986" w:rsidRPr="00355986">
        <w:t xml:space="preserve"> </w:t>
      </w:r>
      <w:r w:rsidRPr="00355986">
        <w:t>лет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равных</w:t>
      </w:r>
      <w:r w:rsidR="00355986" w:rsidRPr="00355986">
        <w:t xml:space="preserve"> </w:t>
      </w:r>
      <w:r w:rsidRPr="00355986">
        <w:t>ему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борьбе,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нарекли</w:t>
      </w:r>
      <w:r w:rsidR="00355986">
        <w:t xml:space="preserve"> "</w:t>
      </w:r>
      <w:r w:rsidRPr="00355986">
        <w:t>Хамматом-батыром</w:t>
      </w:r>
      <w:r w:rsidR="00355986">
        <w:t>"</w:t>
      </w:r>
      <w:r w:rsidR="00355986" w:rsidRPr="00355986">
        <w:t xml:space="preserve">. </w:t>
      </w:r>
      <w:r w:rsidRPr="00355986">
        <w:t>Он</w:t>
      </w:r>
      <w:r w:rsidR="00355986" w:rsidRPr="00355986">
        <w:t xml:space="preserve"> </w:t>
      </w:r>
      <w:r w:rsidRPr="00355986">
        <w:t>умеет</w:t>
      </w:r>
      <w:r w:rsidR="00355986" w:rsidRPr="00355986">
        <w:t xml:space="preserve"> </w:t>
      </w:r>
      <w:r w:rsidRPr="00355986">
        <w:t>бороться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свое</w:t>
      </w:r>
      <w:r w:rsidR="00355986" w:rsidRPr="00355986">
        <w:t xml:space="preserve"> </w:t>
      </w:r>
      <w:r w:rsidRPr="00355986">
        <w:t>счастье,</w:t>
      </w:r>
      <w:r w:rsidR="00355986" w:rsidRPr="00355986">
        <w:t xml:space="preserve"> </w:t>
      </w:r>
      <w:r w:rsidRPr="00355986">
        <w:t>стоять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себя,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любовь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побеждать</w:t>
      </w:r>
      <w:r w:rsidR="00355986" w:rsidRPr="00355986">
        <w:t xml:space="preserve">. </w:t>
      </w:r>
      <w:r w:rsidRPr="00355986">
        <w:t>Для</w:t>
      </w:r>
      <w:r w:rsidR="00355986" w:rsidRPr="00355986">
        <w:t xml:space="preserve"> </w:t>
      </w:r>
      <w:r w:rsidRPr="00355986">
        <w:t>него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являются</w:t>
      </w:r>
      <w:r w:rsidR="00355986" w:rsidRPr="00355986">
        <w:t xml:space="preserve"> </w:t>
      </w:r>
      <w:r w:rsidRPr="00355986">
        <w:t>преградой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патриархальные</w:t>
      </w:r>
      <w:r w:rsidR="00355986" w:rsidRPr="00355986">
        <w:t xml:space="preserve"> </w:t>
      </w:r>
      <w:r w:rsidRPr="00355986">
        <w:t>каноны,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религиозные</w:t>
      </w:r>
      <w:r w:rsidR="00355986" w:rsidRPr="00355986">
        <w:t xml:space="preserve"> </w:t>
      </w:r>
      <w:r w:rsidRPr="00355986">
        <w:t>ограничения,</w:t>
      </w:r>
      <w:r w:rsidR="00355986" w:rsidRPr="00355986">
        <w:t xml:space="preserve"> </w:t>
      </w:r>
      <w:r w:rsidRPr="00355986">
        <w:t>которые</w:t>
      </w:r>
      <w:r w:rsidR="00355986" w:rsidRPr="00355986">
        <w:t xml:space="preserve"> </w:t>
      </w:r>
      <w:r w:rsidRPr="00355986">
        <w:t>приводят</w:t>
      </w:r>
      <w:r w:rsidR="00355986" w:rsidRPr="00355986">
        <w:t xml:space="preserve"> </w:t>
      </w:r>
      <w:r w:rsidRPr="00355986">
        <w:t>других</w:t>
      </w:r>
      <w:r w:rsidR="00355986" w:rsidRPr="00355986">
        <w:t xml:space="preserve"> </w:t>
      </w:r>
      <w:r w:rsidRPr="00355986">
        <w:t>нередко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трагедии</w:t>
      </w:r>
      <w:r w:rsidR="00355986" w:rsidRPr="00355986">
        <w:t xml:space="preserve">. </w:t>
      </w:r>
      <w:r w:rsidRPr="00355986">
        <w:t>Хаммат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есть</w:t>
      </w:r>
      <w:r w:rsidR="00355986" w:rsidRPr="00355986">
        <w:t xml:space="preserve"> </w:t>
      </w:r>
      <w:r w:rsidRPr="00355986">
        <w:t>героическая</w:t>
      </w:r>
      <w:r w:rsidR="00355986" w:rsidRPr="00355986">
        <w:t xml:space="preserve"> </w:t>
      </w:r>
      <w:r w:rsidRPr="00355986">
        <w:t>натура,</w:t>
      </w:r>
      <w:r w:rsidR="00355986" w:rsidRPr="00355986">
        <w:t xml:space="preserve"> </w:t>
      </w:r>
      <w:r w:rsidRPr="00355986">
        <w:t>стоящая</w:t>
      </w:r>
      <w:r w:rsidR="00355986" w:rsidRPr="00355986">
        <w:t xml:space="preserve"> </w:t>
      </w:r>
      <w:r w:rsidRPr="00355986">
        <w:t>даже</w:t>
      </w:r>
      <w:r w:rsidR="00355986" w:rsidRPr="00355986">
        <w:t xml:space="preserve"> </w:t>
      </w:r>
      <w:r w:rsidRPr="00355986">
        <w:t>выше</w:t>
      </w:r>
      <w:r w:rsidR="00355986" w:rsidRPr="00355986">
        <w:t xml:space="preserve"> </w:t>
      </w:r>
      <w:r w:rsidRPr="00355986">
        <w:t>самой</w:t>
      </w:r>
      <w:r w:rsidR="00355986" w:rsidRPr="00355986">
        <w:t xml:space="preserve"> </w:t>
      </w:r>
      <w:r w:rsidRPr="00355986">
        <w:t>судьбы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трилогии</w:t>
      </w:r>
      <w:r w:rsidR="00355986" w:rsidRPr="00355986">
        <w:t xml:space="preserve"> </w:t>
      </w:r>
      <w:r w:rsidRPr="00355986">
        <w:t>Хаммат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один,</w:t>
      </w:r>
      <w:r w:rsidR="00355986" w:rsidRPr="00355986">
        <w:t xml:space="preserve"> </w:t>
      </w:r>
      <w:r w:rsidRPr="00355986">
        <w:t>даны</w:t>
      </w:r>
      <w:r w:rsidR="00355986" w:rsidRPr="00355986">
        <w:t xml:space="preserve"> </w:t>
      </w:r>
      <w:r w:rsidRPr="00355986">
        <w:t>такие</w:t>
      </w:r>
      <w:r w:rsidR="00355986" w:rsidRPr="00355986">
        <w:t xml:space="preserve"> </w:t>
      </w:r>
      <w:r w:rsidRPr="00355986">
        <w:t>родственные</w:t>
      </w:r>
      <w:r w:rsidR="00355986" w:rsidRPr="00355986">
        <w:t xml:space="preserve"> </w:t>
      </w:r>
      <w:r w:rsidRPr="00355986">
        <w:t>Хаммату</w:t>
      </w:r>
      <w:r w:rsidR="00355986" w:rsidRPr="00355986">
        <w:t xml:space="preserve"> </w:t>
      </w:r>
      <w:r w:rsidRPr="00355986">
        <w:t>образы,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Тимербай,</w:t>
      </w:r>
      <w:r w:rsidR="00355986" w:rsidRPr="00355986">
        <w:t xml:space="preserve"> </w:t>
      </w:r>
      <w:r w:rsidRPr="00355986">
        <w:t>Байгильде,</w:t>
      </w:r>
      <w:r w:rsidR="00355986" w:rsidRPr="00355986">
        <w:t xml:space="preserve"> </w:t>
      </w:r>
      <w:r w:rsidRPr="00355986">
        <w:t>Иштуган,</w:t>
      </w:r>
      <w:r w:rsidR="00355986" w:rsidRPr="00355986">
        <w:t xml:space="preserve"> </w:t>
      </w:r>
      <w:r w:rsidRPr="00355986">
        <w:t>Никита,</w:t>
      </w:r>
      <w:r w:rsidR="00355986" w:rsidRPr="00355986">
        <w:t xml:space="preserve"> </w:t>
      </w:r>
      <w:r w:rsidRPr="00355986">
        <w:t>Ахат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революцию</w:t>
      </w:r>
      <w:r w:rsidR="00355986" w:rsidRPr="00355986">
        <w:t xml:space="preserve"> </w:t>
      </w:r>
      <w:r w:rsidRPr="00355986">
        <w:t>идут</w:t>
      </w:r>
      <w:r w:rsidR="00355986" w:rsidRPr="00355986">
        <w:t xml:space="preserve"> </w:t>
      </w:r>
      <w:r w:rsidRPr="00355986">
        <w:t>они,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Хаммат,</w:t>
      </w:r>
      <w:r w:rsidR="00355986" w:rsidRPr="00355986">
        <w:t xml:space="preserve"> </w:t>
      </w:r>
      <w:r w:rsidRPr="00355986">
        <w:t>шагом</w:t>
      </w:r>
      <w:r w:rsidR="00355986" w:rsidRPr="00355986">
        <w:t xml:space="preserve"> </w:t>
      </w:r>
      <w:r w:rsidRPr="00355986">
        <w:t>уверенным,</w:t>
      </w:r>
      <w:r w:rsidR="00355986" w:rsidRPr="00355986">
        <w:t xml:space="preserve"> </w:t>
      </w:r>
      <w:r w:rsidRPr="00355986">
        <w:t>им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свойственны</w:t>
      </w:r>
      <w:r w:rsidR="00355986" w:rsidRPr="00355986">
        <w:t xml:space="preserve"> </w:t>
      </w:r>
      <w:r w:rsidRPr="00355986">
        <w:t>идейные</w:t>
      </w:r>
      <w:r w:rsidR="00355986" w:rsidRPr="00355986">
        <w:t xml:space="preserve"> </w:t>
      </w:r>
      <w:r w:rsidRPr="00355986">
        <w:t>колебания,</w:t>
      </w:r>
      <w:r w:rsidR="00355986" w:rsidRPr="00355986">
        <w:t xml:space="preserve"> </w:t>
      </w:r>
      <w:r w:rsidRPr="00355986">
        <w:t>сомнения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правильности</w:t>
      </w:r>
      <w:r w:rsidR="00355986" w:rsidRPr="00355986">
        <w:t xml:space="preserve"> </w:t>
      </w:r>
      <w:r w:rsidRPr="00355986">
        <w:t>избранного</w:t>
      </w:r>
      <w:r w:rsidR="00355986" w:rsidRPr="00355986">
        <w:t xml:space="preserve"> </w:t>
      </w:r>
      <w:r w:rsidRPr="00355986">
        <w:t>пути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Характе</w:t>
      </w:r>
      <w:r w:rsidR="00355986" w:rsidRPr="00355986">
        <w:t xml:space="preserve"> </w:t>
      </w:r>
      <w:r w:rsidRPr="00355986">
        <w:t>второго</w:t>
      </w:r>
      <w:r w:rsidR="00355986" w:rsidRPr="00355986">
        <w:t xml:space="preserve"> </w:t>
      </w:r>
      <w:r w:rsidRPr="00355986">
        <w:t>сына</w:t>
      </w:r>
      <w:r w:rsidR="00355986" w:rsidRPr="00355986">
        <w:t xml:space="preserve"> </w:t>
      </w:r>
      <w:r w:rsidRPr="00355986">
        <w:t>Таибы-аби</w:t>
      </w:r>
      <w:r w:rsidR="00355986" w:rsidRPr="00355986">
        <w:t xml:space="preserve"> - </w:t>
      </w:r>
      <w:r w:rsidRPr="00355986">
        <w:t>Хисбуллы</w:t>
      </w:r>
      <w:r w:rsidR="00355986" w:rsidRPr="00355986">
        <w:t xml:space="preserve"> - </w:t>
      </w:r>
      <w:r w:rsidRPr="00355986">
        <w:t>вылеплен</w:t>
      </w:r>
      <w:r w:rsidR="00355986" w:rsidRPr="00355986">
        <w:t xml:space="preserve"> </w:t>
      </w:r>
      <w:r w:rsidRPr="00355986">
        <w:t>несколько</w:t>
      </w:r>
      <w:r w:rsidR="00355986" w:rsidRPr="00355986">
        <w:t xml:space="preserve"> </w:t>
      </w:r>
      <w:r w:rsidRPr="00355986">
        <w:t>иначе,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представляет</w:t>
      </w:r>
      <w:r w:rsidR="00355986" w:rsidRPr="00355986">
        <w:t xml:space="preserve"> </w:t>
      </w:r>
      <w:r w:rsidRPr="00355986">
        <w:t>широко</w:t>
      </w:r>
      <w:r w:rsidR="00355986" w:rsidRPr="00355986">
        <w:t xml:space="preserve"> </w:t>
      </w:r>
      <w:r w:rsidRPr="00355986">
        <w:t>обобщенный,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время</w:t>
      </w:r>
      <w:r w:rsidR="00355986" w:rsidRPr="00355986">
        <w:t xml:space="preserve"> </w:t>
      </w:r>
      <w:r w:rsidRPr="00355986">
        <w:t>своеобразный</w:t>
      </w:r>
      <w:r w:rsidR="00355986" w:rsidRPr="00355986">
        <w:t xml:space="preserve"> </w:t>
      </w:r>
      <w:r w:rsidRPr="00355986">
        <w:t>конкретный</w:t>
      </w:r>
      <w:r w:rsidR="00355986" w:rsidRPr="00355986">
        <w:t xml:space="preserve"> </w:t>
      </w:r>
      <w:r w:rsidRPr="00355986">
        <w:t>тип,</w:t>
      </w:r>
      <w:r w:rsidR="00355986" w:rsidRPr="00355986">
        <w:t xml:space="preserve"> </w:t>
      </w:r>
      <w:r w:rsidRPr="00355986">
        <w:t>более</w:t>
      </w:r>
      <w:r w:rsidR="00355986" w:rsidRPr="00355986">
        <w:t xml:space="preserve"> </w:t>
      </w:r>
      <w:r w:rsidRPr="00355986">
        <w:t>сложный</w:t>
      </w:r>
      <w:r w:rsidR="00355986" w:rsidRPr="00355986">
        <w:t xml:space="preserve"> </w:t>
      </w:r>
      <w:r w:rsidRPr="00355986">
        <w:t>образ</w:t>
      </w:r>
      <w:r w:rsidR="00355986" w:rsidRPr="00355986">
        <w:t xml:space="preserve">. </w:t>
      </w:r>
      <w:r w:rsidRPr="00355986">
        <w:t>Если</w:t>
      </w:r>
      <w:r w:rsidR="00355986" w:rsidRPr="00355986">
        <w:t xml:space="preserve"> </w:t>
      </w:r>
      <w:r w:rsidRPr="00355986">
        <w:t>Хаммат,</w:t>
      </w:r>
      <w:r w:rsidR="00355986" w:rsidRPr="00355986">
        <w:t xml:space="preserve"> </w:t>
      </w:r>
      <w:r w:rsidRPr="00355986">
        <w:t>подобно</w:t>
      </w:r>
      <w:r w:rsidR="00355986" w:rsidRPr="00355986">
        <w:t xml:space="preserve"> </w:t>
      </w:r>
      <w:r w:rsidRPr="00355986">
        <w:t>своей</w:t>
      </w:r>
      <w:r w:rsidR="00355986" w:rsidRPr="00355986">
        <w:t xml:space="preserve"> </w:t>
      </w:r>
      <w:r w:rsidRPr="00355986">
        <w:t>матери</w:t>
      </w:r>
      <w:r w:rsidR="00355986" w:rsidRPr="00355986">
        <w:t xml:space="preserve"> </w:t>
      </w:r>
      <w:r w:rsidRPr="00355986">
        <w:t>Таибе,</w:t>
      </w:r>
      <w:r w:rsidR="00355986" w:rsidRPr="00355986">
        <w:t xml:space="preserve"> </w:t>
      </w:r>
      <w:r w:rsidRPr="00355986">
        <w:t>рос</w:t>
      </w:r>
      <w:r w:rsidR="00355986">
        <w:t xml:space="preserve"> "</w:t>
      </w:r>
      <w:r w:rsidRPr="00355986">
        <w:t>коренастым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с</w:t>
      </w:r>
      <w:r w:rsidR="00355986">
        <w:t xml:space="preserve"> "</w:t>
      </w:r>
      <w:r w:rsidRPr="00355986">
        <w:t>сильной</w:t>
      </w:r>
      <w:r w:rsidR="00355986" w:rsidRPr="00355986">
        <w:t xml:space="preserve"> </w:t>
      </w:r>
      <w:r w:rsidRPr="00355986">
        <w:t>волей</w:t>
      </w:r>
      <w:r w:rsidR="00355986">
        <w:t xml:space="preserve">" </w:t>
      </w:r>
      <w:r w:rsidR="00355986" w:rsidRPr="00355986">
        <w:t xml:space="preserve">- </w:t>
      </w:r>
      <w:r w:rsidRPr="00355986">
        <w:t>как</w:t>
      </w:r>
      <w:r w:rsidR="00355986" w:rsidRPr="00355986">
        <w:t xml:space="preserve"> </w:t>
      </w:r>
      <w:r w:rsidRPr="00355986">
        <w:t>говорится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романе,</w:t>
      </w:r>
      <w:r w:rsidR="00355986" w:rsidRPr="00355986">
        <w:t xml:space="preserve"> - </w:t>
      </w:r>
      <w:r w:rsidRPr="00355986">
        <w:t>то</w:t>
      </w:r>
      <w:r w:rsidR="00355986" w:rsidRPr="00355986">
        <w:t xml:space="preserve"> </w:t>
      </w:r>
      <w:r w:rsidRPr="00355986">
        <w:t>Хисбулла,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отец,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кротким,</w:t>
      </w:r>
      <w:r w:rsidR="00355986" w:rsidRPr="00355986">
        <w:t xml:space="preserve"> </w:t>
      </w:r>
      <w:r w:rsidRPr="00355986">
        <w:t>слабохарактерным</w:t>
      </w:r>
      <w:r w:rsidR="00355986" w:rsidRPr="00355986">
        <w:t>.</w:t>
      </w:r>
      <w:r w:rsidR="00355986">
        <w:t xml:space="preserve"> "</w:t>
      </w:r>
      <w:r w:rsidRPr="00355986">
        <w:t>Если</w:t>
      </w:r>
      <w:r w:rsidR="00355986" w:rsidRPr="00355986">
        <w:t xml:space="preserve"> </w:t>
      </w:r>
      <w:r w:rsidRPr="00355986">
        <w:t>выучить,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мог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стать</w:t>
      </w:r>
      <w:r w:rsidR="00355986" w:rsidRPr="00355986">
        <w:t xml:space="preserve"> </w:t>
      </w:r>
      <w:r w:rsidRPr="00355986">
        <w:t>настоящим</w:t>
      </w:r>
      <w:r w:rsidR="00355986" w:rsidRPr="00355986">
        <w:t xml:space="preserve"> </w:t>
      </w:r>
      <w:r w:rsidRPr="00355986">
        <w:t>муллой</w:t>
      </w:r>
      <w:r w:rsidR="00355986">
        <w:t>"</w:t>
      </w:r>
      <w:r w:rsidRPr="00355986">
        <w:t>,</w:t>
      </w:r>
      <w:r w:rsidR="00355986" w:rsidRPr="00355986">
        <w:t xml:space="preserve"> - </w:t>
      </w:r>
      <w:r w:rsidRPr="00355986">
        <w:t>говорит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нем</w:t>
      </w:r>
      <w:r w:rsidR="00355986" w:rsidRPr="00355986">
        <w:t xml:space="preserve"> </w:t>
      </w:r>
      <w:r w:rsidRPr="00355986">
        <w:t>Габбас-хазрет</w:t>
      </w:r>
      <w:r w:rsidR="00355986" w:rsidRPr="00355986">
        <w:t xml:space="preserve">. </w:t>
      </w:r>
      <w:r w:rsidRPr="00355986">
        <w:t>Однако</w:t>
      </w:r>
      <w:r w:rsidR="00355986" w:rsidRPr="00355986">
        <w:t xml:space="preserve"> </w:t>
      </w:r>
      <w:r w:rsidRPr="00355986">
        <w:t>ошибается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. </w:t>
      </w:r>
      <w:r w:rsidRPr="00355986">
        <w:t>Когда</w:t>
      </w:r>
      <w:r w:rsidR="00355986" w:rsidRPr="00355986">
        <w:t xml:space="preserve"> </w:t>
      </w:r>
      <w:r w:rsidRPr="00355986">
        <w:t>Хисбулла</w:t>
      </w:r>
      <w:r w:rsidR="00355986">
        <w:t xml:space="preserve"> "</w:t>
      </w:r>
      <w:r w:rsidRPr="00355986">
        <w:t>завершил</w:t>
      </w:r>
      <w:r w:rsidR="00355986" w:rsidRPr="00355986">
        <w:t xml:space="preserve"> </w:t>
      </w:r>
      <w:r w:rsidRPr="00355986">
        <w:t>медресе,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несмелый,</w:t>
      </w:r>
      <w:r w:rsidR="00355986" w:rsidRPr="00355986">
        <w:t xml:space="preserve"> </w:t>
      </w:r>
      <w:r w:rsidRPr="00355986">
        <w:t>наивный</w:t>
      </w:r>
      <w:r w:rsidR="00355986" w:rsidRPr="00355986">
        <w:t xml:space="preserve"> </w:t>
      </w:r>
      <w:r w:rsidRPr="00355986">
        <w:t>характер</w:t>
      </w:r>
      <w:r w:rsidR="00355986" w:rsidRPr="00355986">
        <w:t xml:space="preserve"> </w:t>
      </w:r>
      <w:r w:rsidRPr="00355986">
        <w:t>помешал</w:t>
      </w:r>
      <w:r w:rsidR="00355986" w:rsidRPr="00355986">
        <w:t xml:space="preserve"> </w:t>
      </w:r>
      <w:r w:rsidRPr="00355986">
        <w:t>ему</w:t>
      </w:r>
      <w:r w:rsidR="00355986" w:rsidRPr="00355986">
        <w:t xml:space="preserve"> </w:t>
      </w:r>
      <w:r w:rsidRPr="00355986">
        <w:t>стать</w:t>
      </w:r>
      <w:r w:rsidR="00355986" w:rsidRPr="00355986">
        <w:t xml:space="preserve"> </w:t>
      </w:r>
      <w:r w:rsidRPr="00355986">
        <w:t>муллой,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ичиги-колоши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чалма</w:t>
      </w:r>
      <w:r w:rsidR="00355986" w:rsidRPr="00355986">
        <w:t xml:space="preserve"> - </w:t>
      </w:r>
      <w:r w:rsidRPr="00355986">
        <w:t>истинным</w:t>
      </w:r>
      <w:r w:rsidR="00355986" w:rsidRPr="00355986">
        <w:t xml:space="preserve"> </w:t>
      </w:r>
      <w:r w:rsidRPr="00355986">
        <w:t>крестьянином</w:t>
      </w:r>
      <w:r w:rsidR="00355986">
        <w:t>"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процесс</w:t>
      </w:r>
      <w:r w:rsidR="00355986" w:rsidRPr="00355986">
        <w:t xml:space="preserve"> </w:t>
      </w:r>
      <w:r w:rsidRPr="00355986">
        <w:t>формирования</w:t>
      </w:r>
      <w:r w:rsidR="00355986" w:rsidRPr="00355986">
        <w:t xml:space="preserve"> </w:t>
      </w:r>
      <w:r w:rsidRPr="00355986">
        <w:t>характера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ограничивается</w:t>
      </w:r>
      <w:r w:rsidR="00355986" w:rsidRPr="00355986">
        <w:t xml:space="preserve"> </w:t>
      </w:r>
      <w:r w:rsidRPr="00355986">
        <w:t>этим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дальнейшем,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романах</w:t>
      </w:r>
      <w:r w:rsidR="00355986">
        <w:t xml:space="preserve"> "</w:t>
      </w:r>
      <w:r w:rsidRPr="00355986">
        <w:t>Пробуждении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У</w:t>
      </w:r>
      <w:r w:rsidR="00355986" w:rsidRPr="00355986">
        <w:t xml:space="preserve"> </w:t>
      </w:r>
      <w:r w:rsidRPr="00355986">
        <w:t>большого</w:t>
      </w:r>
      <w:r w:rsidR="00355986" w:rsidRPr="00355986">
        <w:t xml:space="preserve"> </w:t>
      </w:r>
      <w:r w:rsidRPr="00355986">
        <w:t>Ика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Емеш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Хисбулла</w:t>
      </w:r>
      <w:r w:rsidR="00355986" w:rsidRPr="00355986">
        <w:t xml:space="preserve"> </w:t>
      </w:r>
      <w:r w:rsidRPr="00355986">
        <w:t>идет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постепенному</w:t>
      </w:r>
      <w:r w:rsidR="00355986" w:rsidRPr="00355986">
        <w:t xml:space="preserve"> </w:t>
      </w:r>
      <w:r w:rsidRPr="00355986">
        <w:t>избавлению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глуповатой</w:t>
      </w:r>
      <w:r w:rsidR="00355986" w:rsidRPr="00355986">
        <w:t xml:space="preserve"> </w:t>
      </w:r>
      <w:r w:rsidRPr="00355986">
        <w:t>посредственности,</w:t>
      </w:r>
      <w:r w:rsidR="00355986" w:rsidRPr="00355986">
        <w:t xml:space="preserve"> </w:t>
      </w:r>
      <w:r w:rsidRPr="00355986">
        <w:t>беспечности,</w:t>
      </w:r>
      <w:r w:rsidR="00355986" w:rsidRPr="00355986">
        <w:t xml:space="preserve"> </w:t>
      </w:r>
      <w:r w:rsidRPr="00355986">
        <w:t>чалму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зипун</w:t>
      </w:r>
      <w:r w:rsidR="00355986" w:rsidRPr="00355986">
        <w:t xml:space="preserve"> </w:t>
      </w:r>
      <w:r w:rsidRPr="00355986">
        <w:t>свой</w:t>
      </w:r>
      <w:r w:rsidR="00355986" w:rsidRPr="00355986">
        <w:t xml:space="preserve"> </w:t>
      </w:r>
      <w:r w:rsidRPr="00355986">
        <w:t>заменяет</w:t>
      </w:r>
      <w:r w:rsidR="00355986" w:rsidRPr="00355986">
        <w:t xml:space="preserve"> </w:t>
      </w:r>
      <w:r w:rsidRPr="00355986">
        <w:t>полувоенной</w:t>
      </w:r>
      <w:r w:rsidR="00355986" w:rsidRPr="00355986">
        <w:t xml:space="preserve"> </w:t>
      </w:r>
      <w:r w:rsidRPr="00355986">
        <w:t>одеждой,</w:t>
      </w:r>
      <w:r w:rsidR="00355986" w:rsidRPr="00355986">
        <w:t xml:space="preserve"> </w:t>
      </w:r>
      <w:r w:rsidRPr="00355986">
        <w:t>несмелость</w:t>
      </w:r>
      <w:r w:rsidR="00355986" w:rsidRPr="00355986">
        <w:t xml:space="preserve"> - </w:t>
      </w:r>
      <w:r w:rsidRPr="00355986">
        <w:t>мужественностью</w:t>
      </w:r>
      <w:r w:rsidR="00355986" w:rsidRPr="00355986">
        <w:t xml:space="preserve">. </w:t>
      </w:r>
      <w:r w:rsidRPr="00355986">
        <w:t>Справедливости</w:t>
      </w:r>
      <w:r w:rsidR="00355986" w:rsidRPr="00355986">
        <w:t xml:space="preserve"> </w:t>
      </w:r>
      <w:r w:rsidRPr="00355986">
        <w:t>ради</w:t>
      </w:r>
      <w:r w:rsidR="00355986" w:rsidRPr="00355986">
        <w:t xml:space="preserve"> </w:t>
      </w:r>
      <w:r w:rsidRPr="00355986">
        <w:t>следует</w:t>
      </w:r>
      <w:r w:rsidR="00355986" w:rsidRPr="00355986">
        <w:t xml:space="preserve"> </w:t>
      </w:r>
      <w:r w:rsidRPr="00355986">
        <w:t>сказать,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писатель</w:t>
      </w:r>
      <w:r w:rsidR="00355986" w:rsidRPr="00355986">
        <w:t xml:space="preserve"> </w:t>
      </w:r>
      <w:r w:rsidRPr="00355986">
        <w:t>склонен</w:t>
      </w:r>
      <w:r w:rsidR="00355986" w:rsidRPr="00355986">
        <w:t xml:space="preserve"> </w:t>
      </w:r>
      <w:r w:rsidRPr="00355986">
        <w:t>искать</w:t>
      </w:r>
      <w:r w:rsidR="00355986" w:rsidRPr="00355986">
        <w:t xml:space="preserve"> </w:t>
      </w:r>
      <w:r w:rsidRPr="00355986">
        <w:t>причины</w:t>
      </w:r>
      <w:r w:rsidR="00355986" w:rsidRPr="00355986">
        <w:t xml:space="preserve"> </w:t>
      </w:r>
      <w:r w:rsidRPr="00355986">
        <w:t>изменения</w:t>
      </w:r>
      <w:r w:rsidR="00355986" w:rsidRPr="00355986">
        <w:t xml:space="preserve"> </w:t>
      </w:r>
      <w:r w:rsidRPr="00355986">
        <w:t>характера</w:t>
      </w:r>
      <w:r w:rsidR="00355986" w:rsidRPr="00355986">
        <w:t xml:space="preserve"> </w:t>
      </w:r>
      <w:r w:rsidRPr="00355986">
        <w:t>Хисбуллы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социально-исторических</w:t>
      </w:r>
      <w:r w:rsidR="00355986" w:rsidRPr="00355986">
        <w:t xml:space="preserve"> </w:t>
      </w:r>
      <w:r w:rsidRPr="00355986">
        <w:t>условиях,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быту,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любви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молодой</w:t>
      </w:r>
      <w:r w:rsidR="00355986" w:rsidRPr="00355986">
        <w:t xml:space="preserve"> </w:t>
      </w:r>
      <w:r w:rsidRPr="00355986">
        <w:t>жене</w:t>
      </w:r>
      <w:r w:rsidR="00355986" w:rsidRPr="00355986">
        <w:t xml:space="preserve"> </w:t>
      </w:r>
      <w:r w:rsidRPr="00355986">
        <w:t>Бибеш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пробуждении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него</w:t>
      </w:r>
      <w:r w:rsidR="00355986" w:rsidRPr="00355986">
        <w:t xml:space="preserve"> </w:t>
      </w:r>
      <w:r w:rsidRPr="00355986">
        <w:t>отцовских</w:t>
      </w:r>
      <w:r w:rsidR="00355986" w:rsidRPr="00355986">
        <w:t xml:space="preserve"> </w:t>
      </w:r>
      <w:r w:rsidRPr="00355986">
        <w:t>чувств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детям</w:t>
      </w:r>
      <w:r w:rsidR="00355986" w:rsidRPr="00355986">
        <w:t xml:space="preserve">. </w:t>
      </w:r>
      <w:r w:rsidRPr="00355986">
        <w:t>Если</w:t>
      </w:r>
      <w:r w:rsidR="00355986" w:rsidRPr="00355986">
        <w:t xml:space="preserve"> </w:t>
      </w:r>
      <w:r w:rsidRPr="00355986">
        <w:t>исходить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логики</w:t>
      </w:r>
      <w:r w:rsidR="00355986" w:rsidRPr="00355986">
        <w:t xml:space="preserve"> </w:t>
      </w:r>
      <w:r w:rsidRPr="00355986">
        <w:t>развития</w:t>
      </w:r>
      <w:r w:rsidR="00355986" w:rsidRPr="00355986">
        <w:t xml:space="preserve"> </w:t>
      </w:r>
      <w:r w:rsidRPr="00355986">
        <w:t>характера,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среды,</w:t>
      </w:r>
      <w:r w:rsidR="00355986" w:rsidRPr="00355986">
        <w:t xml:space="preserve"> </w:t>
      </w:r>
      <w:r w:rsidRPr="00355986">
        <w:t>где</w:t>
      </w:r>
      <w:r w:rsidR="00355986" w:rsidRPr="00355986">
        <w:t xml:space="preserve"> </w:t>
      </w:r>
      <w:r w:rsidRPr="00355986">
        <w:t>действует</w:t>
      </w:r>
      <w:r w:rsidR="00355986" w:rsidRPr="00355986">
        <w:t xml:space="preserve"> </w:t>
      </w:r>
      <w:r w:rsidRPr="00355986">
        <w:t>герой,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этот</w:t>
      </w:r>
      <w:r w:rsidR="00355986" w:rsidRPr="00355986">
        <w:t xml:space="preserve"> </w:t>
      </w:r>
      <w:r w:rsidRPr="00355986">
        <w:t>мотив</w:t>
      </w:r>
      <w:r w:rsidR="00355986" w:rsidRPr="00355986">
        <w:t xml:space="preserve"> </w:t>
      </w:r>
      <w:r w:rsidRPr="00355986">
        <w:t>обоснованный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выигрышный</w:t>
      </w:r>
      <w:r w:rsidR="00355986" w:rsidRPr="00355986">
        <w:t xml:space="preserve">. </w:t>
      </w:r>
      <w:r w:rsidRPr="00355986">
        <w:t>Потому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любовь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данном</w:t>
      </w:r>
      <w:r w:rsidR="00355986" w:rsidRPr="00355986">
        <w:t xml:space="preserve"> </w:t>
      </w:r>
      <w:r w:rsidRPr="00355986">
        <w:t>случае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личное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интимное</w:t>
      </w:r>
      <w:r w:rsidR="00355986" w:rsidRPr="00355986">
        <w:t xml:space="preserve"> </w:t>
      </w:r>
      <w:r w:rsidRPr="00355986">
        <w:t>чувство,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имеет</w:t>
      </w:r>
      <w:r w:rsidR="00355986" w:rsidRPr="00355986">
        <w:t xml:space="preserve"> </w:t>
      </w:r>
      <w:r w:rsidRPr="00355986">
        <w:t>социальное</w:t>
      </w:r>
      <w:r w:rsidR="00355986" w:rsidRPr="00355986">
        <w:t xml:space="preserve"> </w:t>
      </w:r>
      <w:r w:rsidRPr="00355986">
        <w:t>звучание</w:t>
      </w:r>
      <w:r w:rsidR="00355986" w:rsidRPr="00355986">
        <w:t xml:space="preserve">: </w:t>
      </w:r>
      <w:r w:rsidRPr="00355986">
        <w:t>она</w:t>
      </w:r>
      <w:r w:rsidR="00355986" w:rsidRPr="00355986">
        <w:t xml:space="preserve"> </w:t>
      </w:r>
      <w:r w:rsidRPr="00355986">
        <w:t>связана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проблемой</w:t>
      </w:r>
      <w:r w:rsidR="00355986" w:rsidRPr="00355986">
        <w:t xml:space="preserve"> </w:t>
      </w:r>
      <w:r w:rsidRPr="00355986">
        <w:t>становления</w:t>
      </w:r>
      <w:r w:rsidR="00355986" w:rsidRPr="00355986">
        <w:t xml:space="preserve"> </w:t>
      </w:r>
      <w:r w:rsidRPr="00355986">
        <w:t>личности,</w:t>
      </w:r>
      <w:r w:rsidR="00355986" w:rsidRPr="00355986">
        <w:t xml:space="preserve"> </w:t>
      </w:r>
      <w:r w:rsidRPr="00355986">
        <w:t>достоинства,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значит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приобретением</w:t>
      </w:r>
      <w:r w:rsidR="00355986" w:rsidRPr="00355986">
        <w:t xml:space="preserve"> </w:t>
      </w:r>
      <w:r w:rsidRPr="00355986">
        <w:t>своего</w:t>
      </w:r>
      <w:r w:rsidR="00355986" w:rsidRPr="00355986">
        <w:t xml:space="preserve"> </w:t>
      </w:r>
      <w:r w:rsidRPr="00355986">
        <w:t>места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обществе</w:t>
      </w:r>
      <w:r w:rsidR="00355986" w:rsidRPr="00355986">
        <w:t xml:space="preserve">. </w:t>
      </w:r>
      <w:r w:rsidRPr="00355986">
        <w:t>Именно</w:t>
      </w:r>
      <w:r w:rsidR="00355986" w:rsidRPr="00355986">
        <w:t xml:space="preserve"> </w:t>
      </w:r>
      <w:r w:rsidRPr="00355986">
        <w:t>этой</w:t>
      </w:r>
      <w:r w:rsidR="00355986" w:rsidRPr="00355986">
        <w:t xml:space="preserve"> </w:t>
      </w:r>
      <w:r w:rsidRPr="00355986">
        <w:t>стороной</w:t>
      </w:r>
      <w:r w:rsidR="00355986" w:rsidRPr="00355986">
        <w:t xml:space="preserve"> </w:t>
      </w:r>
      <w:r w:rsidRPr="00355986">
        <w:t>типичен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важен</w:t>
      </w:r>
      <w:r w:rsidR="00355986" w:rsidRPr="00355986">
        <w:t xml:space="preserve"> </w:t>
      </w:r>
      <w:r w:rsidRPr="00355986">
        <w:t>образ</w:t>
      </w:r>
      <w:r w:rsidR="00355986" w:rsidRPr="00355986">
        <w:t xml:space="preserve"> </w:t>
      </w:r>
      <w:r w:rsidRPr="00355986">
        <w:t>Хисбуллы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нем</w:t>
      </w:r>
      <w:r w:rsidR="00355986" w:rsidRPr="00355986">
        <w:t xml:space="preserve"> </w:t>
      </w:r>
      <w:r w:rsidRPr="00355986">
        <w:t>отражаются</w:t>
      </w:r>
      <w:r w:rsidR="00355986" w:rsidRPr="00355986">
        <w:t xml:space="preserve"> </w:t>
      </w:r>
      <w:r w:rsidRPr="00355986">
        <w:t>тысячи</w:t>
      </w:r>
      <w:r w:rsidR="00355986" w:rsidRPr="00355986">
        <w:t xml:space="preserve"> </w:t>
      </w:r>
      <w:r w:rsidRPr="00355986">
        <w:t>исторических</w:t>
      </w:r>
      <w:r w:rsidR="00355986" w:rsidRPr="00355986">
        <w:t xml:space="preserve"> </w:t>
      </w:r>
      <w:r w:rsidRPr="00355986">
        <w:t>судеб</w:t>
      </w:r>
      <w:r w:rsidR="00355986" w:rsidRPr="00355986">
        <w:t xml:space="preserve"> </w:t>
      </w:r>
      <w:r w:rsidRPr="00355986">
        <w:t>сумевших</w:t>
      </w:r>
      <w:r w:rsidR="00355986" w:rsidRPr="00355986">
        <w:t xml:space="preserve"> </w:t>
      </w:r>
      <w:r w:rsidRPr="00355986">
        <w:t>или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сумевших</w:t>
      </w:r>
      <w:r w:rsidR="00355986" w:rsidRPr="00355986">
        <w:t xml:space="preserve"> </w:t>
      </w:r>
      <w:r w:rsidRPr="00355986">
        <w:t>преодолеть</w:t>
      </w:r>
      <w:r w:rsidR="00355986" w:rsidRPr="00355986">
        <w:t xml:space="preserve"> </w:t>
      </w:r>
      <w:r w:rsidRPr="00355986">
        <w:t>свои</w:t>
      </w:r>
      <w:r w:rsidR="00355986" w:rsidRPr="00355986">
        <w:t xml:space="preserve"> </w:t>
      </w:r>
      <w:r w:rsidRPr="00355986">
        <w:t>патриархальные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религиозные,</w:t>
      </w:r>
      <w:r w:rsidR="00355986" w:rsidRPr="00355986">
        <w:t xml:space="preserve"> </w:t>
      </w:r>
      <w:r w:rsidRPr="00355986">
        <w:t>социальные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нравственные</w:t>
      </w:r>
      <w:r w:rsidR="00355986" w:rsidRPr="00355986">
        <w:t xml:space="preserve"> </w:t>
      </w:r>
      <w:r w:rsidRPr="00355986">
        <w:t>ограничения,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пройти</w:t>
      </w:r>
      <w:r w:rsidR="00355986" w:rsidRPr="00355986">
        <w:t xml:space="preserve"> </w:t>
      </w:r>
      <w:r w:rsidRPr="00355986">
        <w:t>противоречивый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сложный</w:t>
      </w:r>
      <w:r w:rsidR="00355986" w:rsidRPr="00355986">
        <w:t xml:space="preserve"> </w:t>
      </w:r>
      <w:r w:rsidRPr="00355986">
        <w:t>путь</w:t>
      </w:r>
      <w:r w:rsidR="00355986" w:rsidRPr="00355986">
        <w:t xml:space="preserve"> </w:t>
      </w:r>
      <w:r w:rsidRPr="00355986">
        <w:t>революционного</w:t>
      </w:r>
      <w:r w:rsidR="00355986" w:rsidRPr="00355986">
        <w:t xml:space="preserve"> </w:t>
      </w:r>
      <w:r w:rsidRPr="00355986">
        <w:t>пробуждения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трилогии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лице</w:t>
      </w:r>
      <w:r w:rsidR="00355986" w:rsidRPr="00355986">
        <w:t xml:space="preserve"> </w:t>
      </w:r>
      <w:r w:rsidRPr="00355986">
        <w:t>жителей</w:t>
      </w:r>
      <w:r w:rsidR="00355986" w:rsidRPr="00355986">
        <w:t xml:space="preserve"> </w:t>
      </w:r>
      <w:r w:rsidRPr="00355986">
        <w:t>деревень</w:t>
      </w:r>
      <w:r w:rsidR="00355986" w:rsidRPr="00355986">
        <w:t xml:space="preserve"> </w:t>
      </w:r>
      <w:r w:rsidRPr="00355986">
        <w:t>Илсегул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Исянбай</w:t>
      </w:r>
      <w:r w:rsidR="00355986" w:rsidRPr="00355986">
        <w:t xml:space="preserve"> </w:t>
      </w:r>
      <w:r w:rsidRPr="00355986">
        <w:t>изображается</w:t>
      </w:r>
      <w:r w:rsidR="00355986" w:rsidRPr="00355986">
        <w:t xml:space="preserve"> </w:t>
      </w:r>
      <w:r w:rsidRPr="00355986">
        <w:t>немало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других</w:t>
      </w:r>
      <w:r w:rsidR="00355986" w:rsidRPr="00355986">
        <w:t xml:space="preserve"> </w:t>
      </w:r>
      <w:r w:rsidRPr="00355986">
        <w:t>образов,</w:t>
      </w:r>
      <w:r w:rsidR="00355986" w:rsidRPr="00355986">
        <w:t xml:space="preserve"> </w:t>
      </w:r>
      <w:r w:rsidRPr="00355986">
        <w:t>типологически</w:t>
      </w:r>
      <w:r w:rsidR="00355986" w:rsidRPr="00355986">
        <w:t xml:space="preserve"> </w:t>
      </w:r>
      <w:r w:rsidRPr="00355986">
        <w:t>близких</w:t>
      </w:r>
      <w:r w:rsidR="00355986" w:rsidRPr="00355986">
        <w:t xml:space="preserve"> </w:t>
      </w:r>
      <w:r w:rsidRPr="00355986">
        <w:t>образу</w:t>
      </w:r>
      <w:r w:rsidR="00355986" w:rsidRPr="00355986">
        <w:t xml:space="preserve"> </w:t>
      </w:r>
      <w:r w:rsidRPr="00355986">
        <w:t>Хисбуллы</w:t>
      </w:r>
      <w:r w:rsidR="00355986" w:rsidRPr="00355986">
        <w:t xml:space="preserve">. </w:t>
      </w:r>
      <w:r w:rsidRPr="00355986">
        <w:t>Каждому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них</w:t>
      </w:r>
      <w:r w:rsidR="00355986" w:rsidRPr="00355986">
        <w:t xml:space="preserve"> </w:t>
      </w:r>
      <w:r w:rsidRPr="00355986">
        <w:t>присущи</w:t>
      </w:r>
      <w:r w:rsidR="00355986" w:rsidRPr="00355986">
        <w:t xml:space="preserve"> </w:t>
      </w:r>
      <w:r w:rsidRPr="00355986">
        <w:t>духовное</w:t>
      </w:r>
      <w:r w:rsidR="00355986" w:rsidRPr="00355986">
        <w:t xml:space="preserve"> </w:t>
      </w:r>
      <w:r w:rsidRPr="00355986">
        <w:t>обновление,</w:t>
      </w:r>
      <w:r w:rsidR="00355986" w:rsidRPr="00355986">
        <w:t xml:space="preserve"> </w:t>
      </w:r>
      <w:r w:rsidRPr="00355986">
        <w:t>процесс</w:t>
      </w:r>
      <w:r w:rsidR="00355986" w:rsidRPr="00355986">
        <w:t xml:space="preserve"> </w:t>
      </w:r>
      <w:r w:rsidRPr="00355986">
        <w:t>пробуждения</w:t>
      </w:r>
      <w:r w:rsidR="00355986" w:rsidRPr="00355986">
        <w:t xml:space="preserve"> </w:t>
      </w:r>
      <w:r w:rsidRPr="00355986">
        <w:t>классового</w:t>
      </w:r>
      <w:r w:rsidR="00355986" w:rsidRPr="00355986">
        <w:t xml:space="preserve"> </w:t>
      </w:r>
      <w:r w:rsidRPr="00355986">
        <w:t>самосознания</w:t>
      </w:r>
      <w:r w:rsidR="00355986" w:rsidRPr="00355986">
        <w:t xml:space="preserve">. </w:t>
      </w:r>
      <w:r w:rsidRPr="00355986">
        <w:t>Отличие</w:t>
      </w:r>
      <w:r w:rsidR="00355986" w:rsidRPr="00355986">
        <w:t xml:space="preserve"> </w:t>
      </w:r>
      <w:r w:rsidRPr="00355986">
        <w:t>таких</w:t>
      </w:r>
      <w:r w:rsidR="00355986" w:rsidRPr="00355986">
        <w:t xml:space="preserve"> </w:t>
      </w:r>
      <w:r w:rsidRPr="00355986">
        <w:t>людей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Хаммата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ему</w:t>
      </w:r>
      <w:r w:rsidR="00355986" w:rsidRPr="00355986">
        <w:t xml:space="preserve"> </w:t>
      </w:r>
      <w:r w:rsidRPr="00355986">
        <w:t>подобных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том,</w:t>
      </w:r>
      <w:r w:rsidR="00355986" w:rsidRPr="00355986">
        <w:t xml:space="preserve"> </w:t>
      </w:r>
      <w:r w:rsidRPr="00355986">
        <w:t>что,</w:t>
      </w:r>
      <w:r w:rsidR="00355986" w:rsidRPr="00355986">
        <w:t xml:space="preserve"> </w:t>
      </w:r>
      <w:r w:rsidRPr="00355986">
        <w:t>если</w:t>
      </w:r>
      <w:r w:rsidR="00355986" w:rsidRPr="00355986">
        <w:t xml:space="preserve"> </w:t>
      </w:r>
      <w:r w:rsidRPr="00355986">
        <w:t>революцию</w:t>
      </w:r>
      <w:r w:rsidR="00355986" w:rsidRPr="00355986">
        <w:t xml:space="preserve"> </w:t>
      </w:r>
      <w:r w:rsidRPr="00355986">
        <w:t>подготовили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совершили</w:t>
      </w:r>
      <w:r w:rsidR="00355986" w:rsidRPr="00355986">
        <w:t xml:space="preserve"> </w:t>
      </w:r>
      <w:r w:rsidRPr="00355986">
        <w:t>борцы,</w:t>
      </w:r>
      <w:r w:rsidR="00355986" w:rsidRPr="00355986">
        <w:t xml:space="preserve"> </w:t>
      </w:r>
      <w:r w:rsidRPr="00355986">
        <w:t>подобные</w:t>
      </w:r>
      <w:r w:rsidR="00355986" w:rsidRPr="00355986">
        <w:t xml:space="preserve"> </w:t>
      </w:r>
      <w:r w:rsidRPr="00355986">
        <w:t>Хаммату,</w:t>
      </w:r>
      <w:r w:rsidR="00355986" w:rsidRPr="00355986">
        <w:t xml:space="preserve"> </w:t>
      </w:r>
      <w:r w:rsidRPr="00355986">
        <w:t>Байгильде,</w:t>
      </w:r>
      <w:r w:rsidR="00355986" w:rsidRPr="00355986">
        <w:t xml:space="preserve"> </w:t>
      </w:r>
      <w:r w:rsidRPr="00355986">
        <w:t>Тимербаю,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таких,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Хисбулла,</w:t>
      </w:r>
      <w:r w:rsidR="00355986" w:rsidRPr="00355986">
        <w:t xml:space="preserve"> </w:t>
      </w:r>
      <w:r w:rsidRPr="00355986">
        <w:t>наоборот,</w:t>
      </w:r>
      <w:r w:rsidR="00355986" w:rsidRPr="00355986">
        <w:t xml:space="preserve"> </w:t>
      </w:r>
      <w:r w:rsidRPr="00355986">
        <w:t>пробуждает</w:t>
      </w:r>
      <w:r w:rsidR="00355986" w:rsidRPr="00355986">
        <w:t xml:space="preserve"> </w:t>
      </w:r>
      <w:r w:rsidRPr="00355986">
        <w:t>революцию</w:t>
      </w:r>
      <w:r w:rsidR="00355986" w:rsidRPr="00355986">
        <w:t xml:space="preserve"> </w:t>
      </w:r>
      <w:r w:rsidRPr="00355986">
        <w:t>сама</w:t>
      </w:r>
      <w:r w:rsidR="00355986" w:rsidRPr="00355986">
        <w:t xml:space="preserve">. </w:t>
      </w:r>
      <w:r w:rsidRPr="00355986">
        <w:t>Пробуждение</w:t>
      </w:r>
      <w:r w:rsidR="00355986" w:rsidRPr="00355986">
        <w:t xml:space="preserve"> </w:t>
      </w:r>
      <w:r w:rsidRPr="00355986">
        <w:t>классового</w:t>
      </w:r>
      <w:r w:rsidR="00355986" w:rsidRPr="00355986">
        <w:t xml:space="preserve"> </w:t>
      </w:r>
      <w:r w:rsidRPr="00355986">
        <w:t>самосознания</w:t>
      </w:r>
      <w:r w:rsidR="00355986" w:rsidRPr="00355986">
        <w:t xml:space="preserve"> </w:t>
      </w:r>
      <w:r w:rsidRPr="00355986">
        <w:t>ставит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постепенно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ряды</w:t>
      </w:r>
      <w:r w:rsidR="00355986" w:rsidRPr="00355986">
        <w:t xml:space="preserve"> </w:t>
      </w:r>
      <w:r w:rsidRPr="00355986">
        <w:t>борцов</w:t>
      </w:r>
      <w:r w:rsidR="00355986" w:rsidRPr="00355986">
        <w:t xml:space="preserve">. </w:t>
      </w:r>
      <w:r w:rsidRPr="00355986">
        <w:t>Это</w:t>
      </w:r>
      <w:r w:rsidR="00355986" w:rsidRPr="00355986">
        <w:t xml:space="preserve"> </w:t>
      </w:r>
      <w:r w:rsidRPr="00355986">
        <w:t>исключительно</w:t>
      </w:r>
      <w:r w:rsidR="00355986" w:rsidRPr="00355986">
        <w:t xml:space="preserve"> </w:t>
      </w:r>
      <w:r w:rsidRPr="00355986">
        <w:t>глубокое,</w:t>
      </w:r>
      <w:r w:rsidR="00355986" w:rsidRPr="00355986">
        <w:t xml:space="preserve"> </w:t>
      </w:r>
      <w:r w:rsidRPr="00355986">
        <w:t>касающееся</w:t>
      </w:r>
      <w:r w:rsidR="00355986" w:rsidRPr="00355986">
        <w:t xml:space="preserve"> </w:t>
      </w:r>
      <w:r w:rsidRPr="00355986">
        <w:t>всех</w:t>
      </w:r>
      <w:r w:rsidR="00355986" w:rsidRPr="00355986">
        <w:t xml:space="preserve"> </w:t>
      </w:r>
      <w:r w:rsidRPr="00355986">
        <w:t>слоев</w:t>
      </w:r>
      <w:r w:rsidR="00355986" w:rsidRPr="00355986">
        <w:t xml:space="preserve"> </w:t>
      </w:r>
      <w:r w:rsidRPr="00355986">
        <w:t>населения,</w:t>
      </w:r>
      <w:r w:rsidR="00355986" w:rsidRPr="00355986">
        <w:t xml:space="preserve"> </w:t>
      </w:r>
      <w:r w:rsidRPr="00355986">
        <w:t>широкое</w:t>
      </w:r>
      <w:r w:rsidR="00355986" w:rsidRPr="00355986">
        <w:t xml:space="preserve"> </w:t>
      </w:r>
      <w:r w:rsidRPr="00355986">
        <w:t>социальное</w:t>
      </w:r>
      <w:r w:rsidR="00355986" w:rsidRPr="00355986">
        <w:t xml:space="preserve"> </w:t>
      </w:r>
      <w:r w:rsidRPr="00355986">
        <w:t>движение,</w:t>
      </w:r>
      <w:r w:rsidR="00355986" w:rsidRPr="00355986">
        <w:t xml:space="preserve"> </w:t>
      </w:r>
      <w:r w:rsidRPr="00355986">
        <w:t>правда</w:t>
      </w:r>
      <w:r w:rsidR="00355986" w:rsidRPr="00355986">
        <w:t xml:space="preserve"> </w:t>
      </w:r>
      <w:r w:rsidRPr="00355986">
        <w:t>истории</w:t>
      </w:r>
      <w:r w:rsidR="00355986" w:rsidRPr="00355986">
        <w:t xml:space="preserve">. </w:t>
      </w:r>
      <w:r w:rsidRPr="00355986">
        <w:t>Вот,</w:t>
      </w:r>
      <w:r w:rsidR="00355986" w:rsidRPr="00355986">
        <w:t xml:space="preserve"> </w:t>
      </w:r>
      <w:r w:rsidRPr="00355986">
        <w:t>например,</w:t>
      </w:r>
      <w:r w:rsidR="00355986" w:rsidRPr="00355986">
        <w:t xml:space="preserve"> </w:t>
      </w:r>
      <w:r w:rsidRPr="00355986">
        <w:t>глубоко</w:t>
      </w:r>
      <w:r w:rsidR="00355986" w:rsidRPr="00355986">
        <w:t xml:space="preserve"> </w:t>
      </w:r>
      <w:r w:rsidRPr="00355986">
        <w:t>верующая</w:t>
      </w:r>
      <w:r w:rsidR="00355986" w:rsidRPr="00355986">
        <w:t xml:space="preserve"> </w:t>
      </w:r>
      <w:r w:rsidRPr="00355986">
        <w:t>Суакай-эби,</w:t>
      </w:r>
      <w:r w:rsidR="00355986" w:rsidRPr="00355986">
        <w:t xml:space="preserve"> </w:t>
      </w:r>
      <w:r w:rsidRPr="00355986">
        <w:t>никогда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знающая,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такое</w:t>
      </w:r>
      <w:r w:rsidR="00355986" w:rsidRPr="00355986">
        <w:t xml:space="preserve"> </w:t>
      </w:r>
      <w:r w:rsidRPr="00355986">
        <w:t>жалоба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судьбу</w:t>
      </w:r>
      <w:r w:rsidR="00355986" w:rsidRPr="00355986">
        <w:t xml:space="preserve">. </w:t>
      </w:r>
      <w:r w:rsidRPr="00355986">
        <w:t>Вначале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думает,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бедность,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богатство</w:t>
      </w:r>
      <w:r w:rsidR="00355986" w:rsidRPr="00355986">
        <w:t xml:space="preserve"> - </w:t>
      </w:r>
      <w:r w:rsidRPr="00355986">
        <w:t>все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бога</w:t>
      </w:r>
      <w:r w:rsidR="00355986" w:rsidRPr="00355986">
        <w:t xml:space="preserve">. </w:t>
      </w:r>
      <w:r w:rsidRPr="00355986">
        <w:t>Поэтому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вначале</w:t>
      </w:r>
      <w:r w:rsidR="00355986" w:rsidRPr="00355986">
        <w:t xml:space="preserve"> </w:t>
      </w:r>
      <w:r w:rsidRPr="00355986">
        <w:t>сторонится</w:t>
      </w:r>
      <w:r w:rsidR="00355986" w:rsidRPr="00355986">
        <w:t xml:space="preserve"> </w:t>
      </w:r>
      <w:r w:rsidRPr="00355986">
        <w:t>таких,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Байгильде,</w:t>
      </w:r>
      <w:r w:rsidR="00355986" w:rsidRPr="00355986">
        <w:t xml:space="preserve"> </w:t>
      </w:r>
      <w:r w:rsidRPr="00355986">
        <w:t>Хаммат</w:t>
      </w:r>
      <w:r w:rsidR="00355986" w:rsidRPr="00355986">
        <w:t>:</w:t>
      </w:r>
      <w:r w:rsidR="00355986">
        <w:t xml:space="preserve"> "</w:t>
      </w:r>
      <w:r w:rsidRPr="00355986">
        <w:t>Грешно</w:t>
      </w:r>
      <w:r w:rsidR="00355986" w:rsidRPr="00355986">
        <w:t xml:space="preserve"> </w:t>
      </w:r>
      <w:r w:rsidRPr="00355986">
        <w:t>говорят</w:t>
      </w:r>
      <w:r w:rsidR="00355986">
        <w:t xml:space="preserve">!" </w:t>
      </w:r>
      <w:r w:rsidRPr="00355986">
        <w:t>Но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временем</w:t>
      </w:r>
      <w:r w:rsidR="00355986" w:rsidRPr="00355986">
        <w:t xml:space="preserve"> </w:t>
      </w:r>
      <w:r w:rsidRPr="00355986">
        <w:t>она,</w:t>
      </w:r>
      <w:r w:rsidR="00355986" w:rsidRPr="00355986">
        <w:t xml:space="preserve"> </w:t>
      </w:r>
      <w:r w:rsidRPr="00355986">
        <w:t>под</w:t>
      </w:r>
      <w:r w:rsidR="00355986" w:rsidRPr="00355986">
        <w:t xml:space="preserve"> </w:t>
      </w:r>
      <w:r w:rsidRPr="00355986">
        <w:t>тяжестью</w:t>
      </w:r>
      <w:r w:rsidR="00355986" w:rsidRPr="00355986">
        <w:t xml:space="preserve"> </w:t>
      </w:r>
      <w:r w:rsidRPr="00355986">
        <w:t>жестокой</w:t>
      </w:r>
      <w:r w:rsidR="00355986" w:rsidRPr="00355986">
        <w:t xml:space="preserve"> </w:t>
      </w:r>
      <w:r w:rsidRPr="00355986">
        <w:t>судьбы,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сама</w:t>
      </w:r>
      <w:r w:rsidR="00355986" w:rsidRPr="00355986">
        <w:t xml:space="preserve"> </w:t>
      </w:r>
      <w:r w:rsidRPr="00355986">
        <w:t>вынуждена</w:t>
      </w:r>
      <w:r w:rsidR="00355986" w:rsidRPr="00355986">
        <w:t xml:space="preserve"> </w:t>
      </w:r>
      <w:r w:rsidRPr="00355986">
        <w:t>говорить</w:t>
      </w:r>
      <w:r w:rsidR="00355986">
        <w:t xml:space="preserve"> "</w:t>
      </w:r>
      <w:r w:rsidRPr="00355986">
        <w:t>грешно</w:t>
      </w:r>
      <w:r w:rsidR="00355986">
        <w:t>"</w:t>
      </w:r>
      <w:r w:rsidR="00355986" w:rsidRPr="00355986">
        <w:t>:</w:t>
      </w:r>
      <w:r w:rsidR="00355986">
        <w:t xml:space="preserve"> "</w:t>
      </w:r>
      <w:r w:rsidRPr="00355986">
        <w:t>Хотя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ради</w:t>
      </w:r>
      <w:r w:rsidR="00355986" w:rsidRPr="00355986">
        <w:t xml:space="preserve"> </w:t>
      </w:r>
      <w:r w:rsidRPr="00355986">
        <w:t>этих</w:t>
      </w:r>
      <w:r w:rsidR="00355986" w:rsidRPr="00355986">
        <w:t xml:space="preserve"> </w:t>
      </w:r>
      <w:r w:rsidRPr="00355986">
        <w:t>сирот,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Аллах,</w:t>
      </w:r>
      <w:r w:rsidR="00355986" w:rsidRPr="00355986">
        <w:t xml:space="preserve"> </w:t>
      </w:r>
      <w:r w:rsidRPr="00355986">
        <w:t>дал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дождя,</w:t>
      </w:r>
      <w:r w:rsidR="00355986" w:rsidRPr="00355986">
        <w:t xml:space="preserve"> </w:t>
      </w:r>
      <w:r w:rsidRPr="00355986">
        <w:t>напоил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землю</w:t>
      </w:r>
      <w:r w:rsidR="00355986" w:rsidRPr="00355986">
        <w:t xml:space="preserve">. </w:t>
      </w:r>
      <w:r w:rsidRPr="00355986">
        <w:t>Не</w:t>
      </w:r>
      <w:r w:rsidR="00355986" w:rsidRPr="00355986">
        <w:t xml:space="preserve"> </w:t>
      </w:r>
      <w:r w:rsidRPr="00355986">
        <w:t>слышишь</w:t>
      </w:r>
      <w:r w:rsidR="00355986" w:rsidRPr="00355986">
        <w:t xml:space="preserve"> </w:t>
      </w:r>
      <w:r w:rsidRPr="00355986">
        <w:t>ты</w:t>
      </w:r>
      <w:r w:rsidR="00355986" w:rsidRPr="00355986">
        <w:t xml:space="preserve"> </w:t>
      </w:r>
      <w:r w:rsidRPr="00355986">
        <w:t>наше</w:t>
      </w:r>
      <w:r w:rsidR="00355986" w:rsidRPr="00355986">
        <w:t xml:space="preserve"> </w:t>
      </w:r>
      <w:r w:rsidRPr="00355986">
        <w:t>горе,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слышишь,</w:t>
      </w:r>
      <w:r w:rsidR="00355986" w:rsidRPr="00355986">
        <w:t xml:space="preserve"> </w:t>
      </w:r>
      <w:r w:rsidRPr="00355986">
        <w:t>боже</w:t>
      </w:r>
      <w:r w:rsidR="00355986" w:rsidRPr="00355986">
        <w:t xml:space="preserve"> </w:t>
      </w:r>
      <w:r w:rsidRPr="00355986">
        <w:t>милостивый…</w:t>
      </w:r>
      <w:r w:rsidR="00355986">
        <w:t xml:space="preserve">" </w:t>
      </w:r>
      <w:r w:rsidRPr="00355986">
        <w:t>А</w:t>
      </w:r>
      <w:r w:rsidR="00355986" w:rsidRPr="00355986">
        <w:t xml:space="preserve"> </w:t>
      </w:r>
      <w:r w:rsidRPr="00355986">
        <w:t>позднее</w:t>
      </w:r>
      <w:r w:rsidR="00355986" w:rsidRPr="00355986">
        <w:t xml:space="preserve"> </w:t>
      </w:r>
      <w:r w:rsidRPr="00355986">
        <w:t>начинает</w:t>
      </w:r>
      <w:r w:rsidR="00355986" w:rsidRPr="00355986">
        <w:t xml:space="preserve"> </w:t>
      </w:r>
      <w:r w:rsidRPr="00355986">
        <w:t>делать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более</w:t>
      </w:r>
      <w:r w:rsidR="00355986" w:rsidRPr="00355986">
        <w:t xml:space="preserve"> </w:t>
      </w:r>
      <w:r w:rsidRPr="00355986">
        <w:t>смелые</w:t>
      </w:r>
      <w:r w:rsidR="00355986" w:rsidRPr="00355986">
        <w:t xml:space="preserve"> </w:t>
      </w:r>
      <w:r w:rsidRPr="00355986">
        <w:t>выводы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социальной</w:t>
      </w:r>
      <w:r w:rsidR="00355986" w:rsidRPr="00355986">
        <w:t xml:space="preserve"> </w:t>
      </w:r>
      <w:r w:rsidRPr="00355986">
        <w:t>несправедливости</w:t>
      </w:r>
      <w:r w:rsidR="00355986" w:rsidRPr="00355986">
        <w:t>:</w:t>
      </w:r>
      <w:r w:rsidR="00355986">
        <w:t xml:space="preserve"> "</w:t>
      </w:r>
      <w:r w:rsidRPr="00355986">
        <w:t>Он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всегда</w:t>
      </w:r>
      <w:r w:rsidR="00355986" w:rsidRPr="00355986">
        <w:t xml:space="preserve"> </w:t>
      </w:r>
      <w:r w:rsidRPr="00355986">
        <w:t>вот</w:t>
      </w:r>
      <w:r w:rsidR="00355986" w:rsidRPr="00355986">
        <w:t xml:space="preserve"> </w:t>
      </w:r>
      <w:r w:rsidRPr="00355986">
        <w:t>так,</w:t>
      </w:r>
      <w:r w:rsidR="00355986" w:rsidRPr="00355986">
        <w:t xml:space="preserve"> </w:t>
      </w:r>
      <w:r w:rsidRPr="00355986">
        <w:t>подтверждая</w:t>
      </w:r>
      <w:r w:rsidR="00355986" w:rsidRPr="00355986">
        <w:t xml:space="preserve"> </w:t>
      </w:r>
      <w:r w:rsidRPr="00355986">
        <w:t>ложный</w:t>
      </w:r>
      <w:r w:rsidR="00355986" w:rsidRPr="00355986">
        <w:t xml:space="preserve"> </w:t>
      </w:r>
      <w:r w:rsidRPr="00355986">
        <w:t>донос,</w:t>
      </w:r>
      <w:r w:rsidR="00355986" w:rsidRPr="00355986">
        <w:t xml:space="preserve"> </w:t>
      </w:r>
      <w:r w:rsidRPr="00355986">
        <w:t>ходил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суд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качестве</w:t>
      </w:r>
      <w:r w:rsidR="00355986" w:rsidRPr="00355986">
        <w:t xml:space="preserve"> </w:t>
      </w:r>
      <w:r w:rsidRPr="00355986">
        <w:t>свидетеля,</w:t>
      </w:r>
      <w:r w:rsidR="00355986" w:rsidRPr="00355986">
        <w:t xml:space="preserve"> - </w:t>
      </w:r>
      <w:r w:rsidRPr="00355986">
        <w:t>говорит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Кривом</w:t>
      </w:r>
      <w:r w:rsidR="00355986" w:rsidRPr="00355986">
        <w:t xml:space="preserve"> </w:t>
      </w:r>
      <w:r w:rsidRPr="00355986">
        <w:t>Сапые</w:t>
      </w:r>
      <w:r w:rsidR="00355986" w:rsidRPr="00355986">
        <w:t xml:space="preserve"> - </w:t>
      </w:r>
      <w:r w:rsidRPr="00355986">
        <w:t>…</w:t>
      </w:r>
      <w:r w:rsidR="00355986" w:rsidRPr="00355986">
        <w:t xml:space="preserve"> </w:t>
      </w:r>
      <w:r w:rsidRPr="00355986">
        <w:t>Если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обижал</w:t>
      </w:r>
      <w:r w:rsidR="00355986" w:rsidRPr="00355986">
        <w:t xml:space="preserve"> </w:t>
      </w:r>
      <w:r w:rsidRPr="00355986">
        <w:t>бедных,</w:t>
      </w:r>
      <w:r w:rsidR="00355986" w:rsidRPr="00355986">
        <w:t xml:space="preserve"> </w:t>
      </w:r>
      <w:r w:rsidRPr="00355986">
        <w:t>обездоленных,</w:t>
      </w:r>
      <w:r w:rsidR="00355986" w:rsidRPr="00355986">
        <w:t xml:space="preserve"> </w:t>
      </w:r>
      <w:r w:rsidRPr="00355986">
        <w:t>любили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богачи</w:t>
      </w:r>
      <w:r w:rsidR="00355986" w:rsidRPr="00355986">
        <w:t xml:space="preserve"> </w:t>
      </w:r>
      <w:r w:rsidRPr="00355986">
        <w:t>его,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мог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он,</w:t>
      </w:r>
      <w:r w:rsidR="00355986" w:rsidRPr="00355986">
        <w:t xml:space="preserve"> </w:t>
      </w:r>
      <w:r w:rsidRPr="00355986">
        <w:t>слепой,</w:t>
      </w:r>
      <w:r w:rsidR="00355986" w:rsidRPr="00355986">
        <w:t xml:space="preserve"> </w:t>
      </w:r>
      <w:r w:rsidRPr="00355986">
        <w:t>жить</w:t>
      </w:r>
      <w:r w:rsidR="00355986" w:rsidRPr="00355986">
        <w:t xml:space="preserve"> </w:t>
      </w:r>
      <w:r w:rsidRPr="00355986">
        <w:t>припеваючи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двумя</w:t>
      </w:r>
      <w:r w:rsidR="00355986" w:rsidRPr="00355986">
        <w:t xml:space="preserve"> </w:t>
      </w:r>
      <w:r w:rsidRPr="00355986">
        <w:t>женами</w:t>
      </w:r>
      <w:r w:rsidR="00355986">
        <w:t xml:space="preserve">?" </w:t>
      </w:r>
      <w:r w:rsidRPr="00355986">
        <w:t>Таким</w:t>
      </w:r>
      <w:r w:rsidR="00355986" w:rsidRPr="00355986">
        <w:t xml:space="preserve"> </w:t>
      </w:r>
      <w:r w:rsidRPr="00355986">
        <w:t>вот</w:t>
      </w:r>
      <w:r w:rsidR="00355986" w:rsidRPr="00355986">
        <w:t xml:space="preserve"> </w:t>
      </w:r>
      <w:r w:rsidRPr="00355986">
        <w:t>образом</w:t>
      </w:r>
      <w:r w:rsidR="00355986" w:rsidRPr="00355986">
        <w:t xml:space="preserve"> </w:t>
      </w:r>
      <w:r w:rsidRPr="00355986">
        <w:t>идет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веками</w:t>
      </w:r>
      <w:r w:rsidR="00355986" w:rsidRPr="00355986">
        <w:t xml:space="preserve"> </w:t>
      </w:r>
      <w:r w:rsidRPr="00355986">
        <w:t>угнетенной</w:t>
      </w:r>
      <w:r w:rsidR="00355986" w:rsidRPr="00355986">
        <w:t xml:space="preserve"> </w:t>
      </w:r>
      <w:r w:rsidRPr="00355986">
        <w:t>народной</w:t>
      </w:r>
      <w:r w:rsidR="00355986" w:rsidRPr="00355986">
        <w:t xml:space="preserve"> </w:t>
      </w:r>
      <w:r w:rsidRPr="00355986">
        <w:t>массе</w:t>
      </w:r>
      <w:r w:rsidR="00355986" w:rsidRPr="00355986">
        <w:t xml:space="preserve"> </w:t>
      </w:r>
      <w:r w:rsidRPr="00355986">
        <w:t>непрерывный</w:t>
      </w:r>
      <w:r w:rsidR="00355986" w:rsidRPr="00355986">
        <w:t xml:space="preserve"> </w:t>
      </w:r>
      <w:r w:rsidRPr="00355986">
        <w:t>процесс</w:t>
      </w:r>
      <w:r w:rsidR="00355986">
        <w:t xml:space="preserve"> "</w:t>
      </w:r>
      <w:r w:rsidRPr="00355986">
        <w:t>пробуждения</w:t>
      </w:r>
      <w:r w:rsidR="00355986">
        <w:t>"</w:t>
      </w:r>
      <w:r w:rsidR="00355986" w:rsidRPr="00355986">
        <w:t xml:space="preserve">. </w:t>
      </w:r>
      <w:r w:rsidRPr="00355986">
        <w:t>Постепенно</w:t>
      </w:r>
      <w:r w:rsidR="00355986" w:rsidRPr="00355986">
        <w:t xml:space="preserve"> </w:t>
      </w:r>
      <w:r w:rsidRPr="00355986">
        <w:t>этот</w:t>
      </w:r>
      <w:r w:rsidR="00355986" w:rsidRPr="00355986">
        <w:t xml:space="preserve"> </w:t>
      </w:r>
      <w:r w:rsidRPr="00355986">
        <w:t>процесс</w:t>
      </w:r>
      <w:r w:rsidR="00355986" w:rsidRPr="00355986">
        <w:t xml:space="preserve"> </w:t>
      </w:r>
      <w:r w:rsidRPr="00355986">
        <w:t>вовлекает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себя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новых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новых</w:t>
      </w:r>
      <w:r w:rsidR="00355986" w:rsidRPr="00355986">
        <w:t xml:space="preserve"> </w:t>
      </w:r>
      <w:r w:rsidRPr="00355986">
        <w:t>людей,</w:t>
      </w:r>
      <w:r w:rsidR="00355986" w:rsidRPr="00355986">
        <w:t xml:space="preserve"> </w:t>
      </w:r>
      <w:r w:rsidRPr="00355986">
        <w:t>превращается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массовое,</w:t>
      </w:r>
      <w:r w:rsidR="00355986" w:rsidRPr="00355986">
        <w:t xml:space="preserve"> </w:t>
      </w:r>
      <w:r w:rsidRPr="00355986">
        <w:t>глубинное</w:t>
      </w:r>
      <w:r w:rsidR="00355986" w:rsidRPr="00355986">
        <w:t xml:space="preserve"> </w:t>
      </w:r>
      <w:r w:rsidRPr="00355986">
        <w:t>течение</w:t>
      </w:r>
      <w:r w:rsidR="00355986" w:rsidRPr="00355986">
        <w:t xml:space="preserve">. </w:t>
      </w:r>
      <w:r w:rsidRPr="00355986">
        <w:t>Важно</w:t>
      </w:r>
      <w:r w:rsidR="00355986" w:rsidRPr="00355986">
        <w:t xml:space="preserve"> </w:t>
      </w:r>
      <w:r w:rsidRPr="00355986">
        <w:t>то,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писатель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таких</w:t>
      </w:r>
      <w:r w:rsidR="00355986" w:rsidRPr="00355986">
        <w:t xml:space="preserve"> </w:t>
      </w:r>
      <w:r w:rsidRPr="00355986">
        <w:t>изменениях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рассказывает,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рисует,</w:t>
      </w:r>
      <w:r w:rsidR="00355986" w:rsidRPr="00355986">
        <w:t xml:space="preserve"> </w:t>
      </w:r>
      <w:r w:rsidRPr="00355986">
        <w:t>видит</w:t>
      </w:r>
      <w:r w:rsidR="00355986" w:rsidRPr="00355986">
        <w:t xml:space="preserve"> </w:t>
      </w:r>
      <w:r w:rsidRPr="00355986">
        <w:t>этот</w:t>
      </w:r>
      <w:r w:rsidR="00355986" w:rsidRPr="00355986">
        <w:t xml:space="preserve"> </w:t>
      </w:r>
      <w:r w:rsidRPr="00355986">
        <w:t>процесс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незначительных</w:t>
      </w:r>
      <w:r w:rsidR="00355986" w:rsidRPr="00355986">
        <w:t xml:space="preserve"> </w:t>
      </w:r>
      <w:r w:rsidRPr="00355986">
        <w:t>внешне,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поучительных</w:t>
      </w:r>
      <w:r w:rsidR="00355986" w:rsidRPr="00355986">
        <w:t xml:space="preserve"> </w:t>
      </w:r>
      <w:r w:rsidRPr="00355986">
        <w:t>деталях,</w:t>
      </w:r>
      <w:r w:rsidR="00355986" w:rsidRPr="00355986">
        <w:t xml:space="preserve"> </w:t>
      </w:r>
      <w:r w:rsidRPr="00355986">
        <w:t>устремлениях</w:t>
      </w:r>
      <w:r w:rsidR="00355986" w:rsidRPr="00355986">
        <w:t>.</w:t>
      </w:r>
      <w:r w:rsidR="00355986">
        <w:t xml:space="preserve"> "</w:t>
      </w:r>
      <w:r w:rsidRPr="00355986">
        <w:t>В</w:t>
      </w:r>
      <w:r w:rsidR="00355986" w:rsidRPr="00355986">
        <w:t xml:space="preserve"> </w:t>
      </w:r>
      <w:r w:rsidRPr="00355986">
        <w:t>другие</w:t>
      </w:r>
      <w:r w:rsidR="00355986" w:rsidRPr="00355986">
        <w:t xml:space="preserve"> </w:t>
      </w:r>
      <w:r w:rsidRPr="00355986">
        <w:t>годы</w:t>
      </w:r>
      <w:r w:rsidR="00355986" w:rsidRPr="00355986">
        <w:t xml:space="preserve"> </w:t>
      </w:r>
      <w:r w:rsidRPr="00355986">
        <w:t>Таиба-эби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жертвенную</w:t>
      </w:r>
      <w:r w:rsidR="00355986" w:rsidRPr="00355986">
        <w:t xml:space="preserve"> </w:t>
      </w:r>
      <w:r w:rsidRPr="00355986">
        <w:t>трапезу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первую</w:t>
      </w:r>
      <w:r w:rsidR="00355986" w:rsidRPr="00355986">
        <w:t xml:space="preserve"> </w:t>
      </w:r>
      <w:r w:rsidRPr="00355986">
        <w:t>очередь</w:t>
      </w:r>
      <w:r w:rsidR="00355986" w:rsidRPr="00355986">
        <w:t xml:space="preserve"> </w:t>
      </w:r>
      <w:r w:rsidRPr="00355986">
        <w:t>приглашала,</w:t>
      </w:r>
      <w:r w:rsidR="00355986" w:rsidRPr="00355986">
        <w:t xml:space="preserve"> </w:t>
      </w:r>
      <w:r w:rsidRPr="00355986">
        <w:t>бывало,</w:t>
      </w:r>
      <w:r w:rsidR="00355986" w:rsidRPr="00355986">
        <w:t xml:space="preserve"> </w:t>
      </w:r>
      <w:r w:rsidRPr="00355986">
        <w:t>Габбаса-муллу,</w:t>
      </w:r>
      <w:r w:rsidR="00355986" w:rsidRPr="00355986">
        <w:t xml:space="preserve"> </w:t>
      </w:r>
      <w:r w:rsidRPr="00355986">
        <w:t>Козу</w:t>
      </w:r>
      <w:r w:rsidR="00355986">
        <w:t xml:space="preserve"> (</w:t>
      </w:r>
      <w:r w:rsidRPr="00355986">
        <w:t>прозвище</w:t>
      </w:r>
      <w:r w:rsidR="00355986" w:rsidRPr="00355986">
        <w:t xml:space="preserve">) - </w:t>
      </w:r>
      <w:r w:rsidRPr="00355986">
        <w:t>Мухеддина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супругами,</w:t>
      </w:r>
      <w:r w:rsidR="00355986" w:rsidRPr="00355986">
        <w:t xml:space="preserve"> - </w:t>
      </w:r>
      <w:r w:rsidRPr="00355986">
        <w:t>говорится</w:t>
      </w:r>
      <w:r w:rsidR="00355986" w:rsidRPr="00355986">
        <w:t xml:space="preserve"> </w:t>
      </w:r>
      <w:r w:rsidRPr="00355986">
        <w:t>об</w:t>
      </w:r>
      <w:r w:rsidR="00355986" w:rsidRPr="00355986">
        <w:t xml:space="preserve"> </w:t>
      </w:r>
      <w:r w:rsidRPr="00355986">
        <w:t>этом,</w:t>
      </w:r>
      <w:r w:rsidR="00355986" w:rsidRPr="00355986">
        <w:t xml:space="preserve"> </w:t>
      </w:r>
      <w:r w:rsidRPr="00355986">
        <w:t>например,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романе</w:t>
      </w:r>
      <w:r w:rsidR="00355986">
        <w:t xml:space="preserve">. - </w:t>
      </w:r>
      <w:r w:rsidRPr="00355986">
        <w:t>В</w:t>
      </w:r>
      <w:r w:rsidR="00355986" w:rsidRPr="00355986">
        <w:t xml:space="preserve"> </w:t>
      </w:r>
      <w:r w:rsidRPr="00355986">
        <w:t>этом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впервые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изменила</w:t>
      </w:r>
      <w:r w:rsidR="00355986" w:rsidRPr="00355986">
        <w:t xml:space="preserve"> </w:t>
      </w:r>
      <w:r w:rsidRPr="00355986">
        <w:t>своей</w:t>
      </w:r>
      <w:r w:rsidR="00355986" w:rsidRPr="00355986">
        <w:t xml:space="preserve"> </w:t>
      </w:r>
      <w:r w:rsidRPr="00355986">
        <w:t>привычке</w:t>
      </w:r>
      <w:r w:rsidR="00355986">
        <w:t>"</w:t>
      </w:r>
      <w:r w:rsidR="00355986" w:rsidRPr="00355986">
        <w:t xml:space="preserve">. </w:t>
      </w:r>
      <w:r w:rsidRPr="00355986">
        <w:t>Все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признаки</w:t>
      </w:r>
      <w:r w:rsidR="00355986" w:rsidRPr="00355986">
        <w:t xml:space="preserve"> </w:t>
      </w:r>
      <w:r w:rsidRPr="00355986">
        <w:t>социальных</w:t>
      </w:r>
      <w:r w:rsidR="00355986" w:rsidRPr="00355986">
        <w:t xml:space="preserve"> </w:t>
      </w:r>
      <w:r w:rsidRPr="00355986">
        <w:t>изменений,</w:t>
      </w:r>
      <w:r w:rsidR="00355986" w:rsidRPr="00355986">
        <w:t xml:space="preserve"> </w:t>
      </w:r>
      <w:r w:rsidRPr="00355986">
        <w:t>происходящих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массе</w:t>
      </w:r>
      <w:r w:rsidR="00355986" w:rsidRPr="00355986">
        <w:t xml:space="preserve"> </w:t>
      </w:r>
      <w:r w:rsidRPr="00355986">
        <w:t>беднейших</w:t>
      </w:r>
      <w:r w:rsidR="00355986" w:rsidRPr="00355986">
        <w:t xml:space="preserve"> </w:t>
      </w:r>
      <w:r w:rsidRPr="00355986">
        <w:t>крестьян</w:t>
      </w:r>
      <w:r w:rsidR="00355986" w:rsidRPr="00355986">
        <w:t xml:space="preserve">. </w:t>
      </w:r>
      <w:r w:rsidRPr="00355986">
        <w:t>Революционная</w:t>
      </w:r>
      <w:r w:rsidR="00355986" w:rsidRPr="00355986">
        <w:t xml:space="preserve"> </w:t>
      </w:r>
      <w:r w:rsidRPr="00355986">
        <w:t>деятельность</w:t>
      </w:r>
      <w:r w:rsidR="00355986" w:rsidRPr="00355986">
        <w:t xml:space="preserve"> </w:t>
      </w:r>
      <w:r w:rsidRPr="00355986">
        <w:t>таких</w:t>
      </w:r>
      <w:r w:rsidR="00355986" w:rsidRPr="00355986">
        <w:t xml:space="preserve"> </w:t>
      </w:r>
      <w:r w:rsidRPr="00355986">
        <w:t>людей,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Хаммат,</w:t>
      </w:r>
      <w:r w:rsidR="00355986" w:rsidRPr="00355986">
        <w:t xml:space="preserve"> </w:t>
      </w:r>
      <w:r w:rsidRPr="00355986">
        <w:t>направлена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ускорение</w:t>
      </w:r>
      <w:r w:rsidR="00355986" w:rsidRPr="00355986">
        <w:t xml:space="preserve"> </w:t>
      </w:r>
      <w:r w:rsidRPr="00355986">
        <w:t>темпов</w:t>
      </w:r>
      <w:r w:rsidR="00355986" w:rsidRPr="00355986">
        <w:t xml:space="preserve"> </w:t>
      </w:r>
      <w:r w:rsidRPr="00355986">
        <w:t>таких</w:t>
      </w:r>
      <w:r w:rsidR="00355986" w:rsidRPr="00355986">
        <w:t xml:space="preserve"> </w:t>
      </w:r>
      <w:r w:rsidRPr="00355986">
        <w:t>изменений</w:t>
      </w:r>
      <w:r w:rsidR="00355986" w:rsidRPr="00355986">
        <w:t xml:space="preserve">. </w:t>
      </w:r>
      <w:r w:rsidRPr="00355986">
        <w:t>Причем,</w:t>
      </w:r>
      <w:r w:rsidR="00355986" w:rsidRPr="00355986">
        <w:t xml:space="preserve"> </w:t>
      </w:r>
      <w:r w:rsidRPr="00355986">
        <w:t>во</w:t>
      </w:r>
      <w:r w:rsidR="00355986" w:rsidRPr="00355986">
        <w:t xml:space="preserve"> </w:t>
      </w:r>
      <w:r w:rsidRPr="00355986">
        <w:t>втором</w:t>
      </w:r>
      <w:r w:rsidR="00355986" w:rsidRPr="00355986">
        <w:t xml:space="preserve"> </w:t>
      </w:r>
      <w:r w:rsidRPr="00355986">
        <w:t>романе</w:t>
      </w:r>
      <w:r w:rsidR="00355986" w:rsidRPr="00355986">
        <w:t xml:space="preserve"> </w:t>
      </w:r>
      <w:r w:rsidRPr="00355986">
        <w:t>трилогии</w:t>
      </w:r>
      <w:r w:rsidR="00355986">
        <w:t xml:space="preserve"> "</w:t>
      </w:r>
      <w:r w:rsidRPr="00355986">
        <w:t>Пробуждение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подсказывает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название,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главная</w:t>
      </w:r>
      <w:r w:rsidR="00355986" w:rsidRPr="00355986">
        <w:t xml:space="preserve"> </w:t>
      </w:r>
      <w:r w:rsidRPr="00355986">
        <w:t>проблема,</w:t>
      </w:r>
      <w:r w:rsidR="00355986" w:rsidRPr="00355986">
        <w:t xml:space="preserve"> </w:t>
      </w:r>
      <w:r w:rsidRPr="00355986">
        <w:t>такие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Хисбулла,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своеобразными</w:t>
      </w:r>
      <w:r w:rsidR="00355986" w:rsidRPr="00355986">
        <w:t xml:space="preserve"> </w:t>
      </w:r>
      <w:r w:rsidRPr="00355986">
        <w:t>характерами,</w:t>
      </w:r>
      <w:r w:rsidR="00355986" w:rsidRPr="00355986">
        <w:t xml:space="preserve"> </w:t>
      </w:r>
      <w:r w:rsidRPr="00355986">
        <w:t>типологией,</w:t>
      </w:r>
      <w:r w:rsidR="00355986" w:rsidRPr="00355986">
        <w:t xml:space="preserve"> - </w:t>
      </w:r>
      <w:r w:rsidRPr="00355986">
        <w:t>главнее</w:t>
      </w:r>
      <w:r w:rsidR="00355986" w:rsidRPr="00355986">
        <w:t xml:space="preserve"> </w:t>
      </w:r>
      <w:r w:rsidRPr="00355986">
        <w:t>герои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произведениях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историческую</w:t>
      </w:r>
      <w:r w:rsidR="00355986" w:rsidRPr="00355986">
        <w:t xml:space="preserve"> </w:t>
      </w:r>
      <w:r w:rsidRPr="00355986">
        <w:t>тему</w:t>
      </w:r>
      <w:r w:rsidR="00355986" w:rsidRPr="00355986">
        <w:t xml:space="preserve"> </w:t>
      </w:r>
      <w:r w:rsidRPr="00355986">
        <w:t>герои</w:t>
      </w:r>
      <w:r w:rsidR="00355986" w:rsidRPr="00355986">
        <w:t xml:space="preserve"> </w:t>
      </w:r>
      <w:r w:rsidRPr="00355986">
        <w:t>типа</w:t>
      </w:r>
      <w:r w:rsidR="00355986" w:rsidRPr="00355986">
        <w:t xml:space="preserve"> </w:t>
      </w:r>
      <w:r w:rsidRPr="00355986">
        <w:t>Хаммата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Хисбуллы,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правило,</w:t>
      </w:r>
      <w:r w:rsidR="00355986" w:rsidRPr="00355986">
        <w:t xml:space="preserve"> </w:t>
      </w:r>
      <w:r w:rsidRPr="00355986">
        <w:t>постоянны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каждого</w:t>
      </w:r>
      <w:r w:rsidR="00355986" w:rsidRPr="00355986">
        <w:t xml:space="preserve"> </w:t>
      </w:r>
      <w:r w:rsidRPr="00355986">
        <w:t>писателя</w:t>
      </w:r>
      <w:r w:rsidR="00355986" w:rsidRPr="00355986">
        <w:t xml:space="preserve"> </w:t>
      </w:r>
      <w:r w:rsidRPr="00355986">
        <w:t>они</w:t>
      </w:r>
      <w:r w:rsidR="00355986" w:rsidRPr="00355986">
        <w:t xml:space="preserve"> </w:t>
      </w:r>
      <w:r w:rsidRPr="00355986">
        <w:t>своеобразны</w:t>
      </w:r>
      <w:r w:rsidR="00355986" w:rsidRPr="00355986">
        <w:t xml:space="preserve">. </w:t>
      </w:r>
      <w:r w:rsidRPr="00355986">
        <w:t>Можно</w:t>
      </w:r>
      <w:r w:rsidR="00355986" w:rsidRPr="00355986">
        <w:t xml:space="preserve"> </w:t>
      </w:r>
      <w:r w:rsidRPr="00355986">
        <w:t>даже</w:t>
      </w:r>
      <w:r w:rsidR="00355986" w:rsidRPr="00355986">
        <w:t xml:space="preserve"> </w:t>
      </w:r>
      <w:r w:rsidRPr="00355986">
        <w:t>сказать,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такого</w:t>
      </w:r>
      <w:r w:rsidR="00355986" w:rsidRPr="00355986">
        <w:t xml:space="preserve"> </w:t>
      </w:r>
      <w:r w:rsidRPr="00355986">
        <w:t>рода</w:t>
      </w:r>
      <w:r w:rsidR="00355986" w:rsidRPr="00355986">
        <w:t xml:space="preserve"> </w:t>
      </w:r>
      <w:r w:rsidRPr="00355986">
        <w:t>герой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нашей</w:t>
      </w:r>
      <w:r w:rsidR="00355986" w:rsidRPr="00355986">
        <w:t xml:space="preserve"> </w:t>
      </w:r>
      <w:r w:rsidRPr="00355986">
        <w:t>литературе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той</w:t>
      </w:r>
      <w:r w:rsidR="00355986" w:rsidRPr="00355986">
        <w:t xml:space="preserve"> </w:t>
      </w:r>
      <w:r w:rsidRPr="00355986">
        <w:t>или</w:t>
      </w:r>
      <w:r w:rsidR="00355986" w:rsidRPr="00355986">
        <w:t xml:space="preserve"> </w:t>
      </w:r>
      <w:r w:rsidRPr="00355986">
        <w:t>иной</w:t>
      </w:r>
      <w:r w:rsidR="00355986" w:rsidRPr="00355986">
        <w:t xml:space="preserve"> </w:t>
      </w:r>
      <w:r w:rsidRPr="00355986">
        <w:t>степени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типология</w:t>
      </w:r>
      <w:r w:rsidR="00355986" w:rsidRPr="00355986">
        <w:t xml:space="preserve"> </w:t>
      </w:r>
      <w:r w:rsidRPr="00355986">
        <w:t>освоен,</w:t>
      </w:r>
      <w:r w:rsidR="00355986" w:rsidRPr="00355986">
        <w:t xml:space="preserve"> </w:t>
      </w:r>
      <w:r w:rsidRPr="00355986">
        <w:t>решен</w:t>
      </w:r>
      <w:r w:rsidR="00355986" w:rsidRPr="00355986">
        <w:t xml:space="preserve">. </w:t>
      </w:r>
      <w:r w:rsidRPr="00355986">
        <w:t>На</w:t>
      </w:r>
      <w:r w:rsidR="00355986" w:rsidRPr="00355986">
        <w:t xml:space="preserve"> </w:t>
      </w:r>
      <w:r w:rsidRPr="00355986">
        <w:t>этом</w:t>
      </w:r>
      <w:r w:rsidR="00355986" w:rsidRPr="00355986">
        <w:t xml:space="preserve"> </w:t>
      </w:r>
      <w:r w:rsidRPr="00355986">
        <w:t>фоне</w:t>
      </w:r>
      <w:r w:rsidR="00355986" w:rsidRPr="00355986">
        <w:t xml:space="preserve"> </w:t>
      </w:r>
      <w:r w:rsidRPr="00355986">
        <w:t>третий</w:t>
      </w:r>
      <w:r w:rsidR="00355986" w:rsidRPr="00355986">
        <w:t xml:space="preserve"> </w:t>
      </w:r>
      <w:r w:rsidRPr="00355986">
        <w:t>сын</w:t>
      </w:r>
      <w:r w:rsidR="00355986" w:rsidRPr="00355986">
        <w:t xml:space="preserve"> </w:t>
      </w:r>
      <w:r w:rsidRPr="00355986">
        <w:t>Таибы-эби,</w:t>
      </w:r>
      <w:r w:rsidR="00355986" w:rsidRPr="00355986">
        <w:t xml:space="preserve"> </w:t>
      </w:r>
      <w:r w:rsidRPr="00355986">
        <w:t>образ</w:t>
      </w:r>
      <w:r w:rsidR="00355986" w:rsidRPr="00355986">
        <w:t xml:space="preserve"> </w:t>
      </w:r>
      <w:r w:rsidRPr="00355986">
        <w:t>Закира</w:t>
      </w:r>
      <w:r w:rsidR="00355986" w:rsidRPr="00355986">
        <w:t xml:space="preserve"> </w:t>
      </w:r>
      <w:r w:rsidRPr="00355986">
        <w:t>представляется</w:t>
      </w:r>
      <w:r w:rsidR="00355986" w:rsidRPr="00355986">
        <w:t xml:space="preserve"> </w:t>
      </w:r>
      <w:r w:rsidRPr="00355986">
        <w:t>новаторским</w:t>
      </w:r>
      <w:r w:rsidR="00355986" w:rsidRPr="00355986">
        <w:t xml:space="preserve">. </w:t>
      </w:r>
      <w:r w:rsidRPr="00355986">
        <w:t>Как</w:t>
      </w:r>
      <w:r w:rsidR="00355986" w:rsidRPr="00355986">
        <w:t xml:space="preserve"> </w:t>
      </w:r>
      <w:r w:rsidRPr="00355986">
        <w:t>изображает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писатель,</w:t>
      </w:r>
      <w:r w:rsidR="00355986" w:rsidRPr="00355986">
        <w:t xml:space="preserve"> </w:t>
      </w:r>
      <w:r w:rsidRPr="00355986">
        <w:t>Закир</w:t>
      </w:r>
      <w:r w:rsidR="00355986" w:rsidRPr="00355986">
        <w:t xml:space="preserve"> </w:t>
      </w:r>
      <w:r w:rsidRPr="00355986">
        <w:t>смелый,</w:t>
      </w:r>
      <w:r w:rsidR="00355986" w:rsidRPr="00355986">
        <w:t xml:space="preserve"> </w:t>
      </w:r>
      <w:r w:rsidRPr="00355986">
        <w:t>крепкого</w:t>
      </w:r>
      <w:r w:rsidR="00355986" w:rsidRPr="00355986">
        <w:t xml:space="preserve"> </w:t>
      </w:r>
      <w:r w:rsidRPr="00355986">
        <w:t>телосложения</w:t>
      </w:r>
      <w:r w:rsidR="00355986" w:rsidRPr="00355986">
        <w:t xml:space="preserve"> </w:t>
      </w:r>
      <w:r w:rsidRPr="00355986">
        <w:t>джигит</w:t>
      </w:r>
      <w:r w:rsidR="00355986" w:rsidRPr="00355986">
        <w:t xml:space="preserve">. </w:t>
      </w:r>
      <w:r w:rsidRPr="00355986">
        <w:t>С</w:t>
      </w:r>
      <w:r w:rsidR="00355986" w:rsidRPr="00355986">
        <w:t xml:space="preserve"> </w:t>
      </w:r>
      <w:r w:rsidRPr="00355986">
        <w:t>этой</w:t>
      </w:r>
      <w:r w:rsidR="00355986" w:rsidRPr="00355986">
        <w:t xml:space="preserve"> </w:t>
      </w:r>
      <w:r w:rsidRPr="00355986">
        <w:t>стороны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близок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Хаммату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если</w:t>
      </w:r>
      <w:r w:rsidR="00355986" w:rsidRPr="00355986">
        <w:t xml:space="preserve"> </w:t>
      </w:r>
      <w:r w:rsidRPr="00355986">
        <w:t>Хаммат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малых</w:t>
      </w:r>
      <w:r w:rsidR="00355986" w:rsidRPr="00355986">
        <w:t xml:space="preserve"> </w:t>
      </w:r>
      <w:r w:rsidRPr="00355986">
        <w:t>лет</w:t>
      </w:r>
      <w:r w:rsidR="00355986" w:rsidRPr="00355986">
        <w:t xml:space="preserve"> </w:t>
      </w:r>
      <w:r w:rsidRPr="00355986">
        <w:t>рос,</w:t>
      </w:r>
      <w:r w:rsidR="00355986" w:rsidRPr="00355986">
        <w:t xml:space="preserve"> </w:t>
      </w:r>
      <w:r w:rsidRPr="00355986">
        <w:t>привыкая</w:t>
      </w:r>
      <w:r w:rsidR="00355986">
        <w:t xml:space="preserve"> "</w:t>
      </w:r>
      <w:r w:rsidRPr="00355986">
        <w:t>тянуть</w:t>
      </w:r>
      <w:r w:rsidR="00355986" w:rsidRPr="00355986">
        <w:t xml:space="preserve"> </w:t>
      </w:r>
      <w:r w:rsidRPr="00355986">
        <w:t>плуг</w:t>
      </w:r>
      <w:r w:rsidR="00355986" w:rsidRPr="00355986">
        <w:t xml:space="preserve"> </w:t>
      </w:r>
      <w:r w:rsidRPr="00355986">
        <w:t>наряду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конем</w:t>
      </w:r>
      <w:r w:rsidR="00355986" w:rsidRPr="00355986">
        <w:t xml:space="preserve"> </w:t>
      </w:r>
      <w:r w:rsidRPr="00355986">
        <w:t>своим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Закир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очень</w:t>
      </w:r>
      <w:r w:rsidR="00355986" w:rsidRPr="00355986">
        <w:t xml:space="preserve"> </w:t>
      </w:r>
      <w:r w:rsidRPr="00355986">
        <w:t>послушным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очень</w:t>
      </w:r>
      <w:r w:rsidR="00355986" w:rsidRPr="00355986">
        <w:t xml:space="preserve"> </w:t>
      </w:r>
      <w:r w:rsidRPr="00355986">
        <w:t>скоро</w:t>
      </w:r>
      <w:r w:rsidR="00355986" w:rsidRPr="00355986">
        <w:t xml:space="preserve"> </w:t>
      </w:r>
      <w:r w:rsidRPr="00355986">
        <w:t>совсем</w:t>
      </w:r>
      <w:r w:rsidR="00355986" w:rsidRPr="00355986">
        <w:t xml:space="preserve"> </w:t>
      </w:r>
      <w:r w:rsidRPr="00355986">
        <w:t>отбился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рук</w:t>
      </w:r>
      <w:r w:rsidR="00355986">
        <w:t>"</w:t>
      </w:r>
      <w:r w:rsidR="00355986" w:rsidRPr="00355986">
        <w:t>.</w:t>
      </w:r>
      <w:r w:rsidR="00355986">
        <w:t xml:space="preserve"> "</w:t>
      </w:r>
      <w:r w:rsidRPr="00355986">
        <w:t>Смелый,</w:t>
      </w:r>
      <w:r w:rsidR="00355986" w:rsidRPr="00355986">
        <w:t xml:space="preserve"> </w:t>
      </w:r>
      <w:r w:rsidRPr="00355986">
        <w:t>проворный,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горячимсердцем,</w:t>
      </w:r>
      <w:r w:rsidR="00355986" w:rsidRPr="00355986">
        <w:t xml:space="preserve"> </w:t>
      </w:r>
      <w:r w:rsidRPr="00355986">
        <w:t>никогда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унывающий,</w:t>
      </w:r>
      <w:r w:rsidR="00355986" w:rsidRPr="00355986">
        <w:t xml:space="preserve"> </w:t>
      </w:r>
      <w:r w:rsidRPr="00355986">
        <w:t>всегда</w:t>
      </w:r>
      <w:r w:rsidR="00355986" w:rsidRPr="00355986">
        <w:t xml:space="preserve"> </w:t>
      </w:r>
      <w:r w:rsidRPr="00355986">
        <w:t>жаждущий</w:t>
      </w:r>
      <w:r w:rsidR="00355986" w:rsidRPr="00355986">
        <w:t xml:space="preserve"> </w:t>
      </w:r>
      <w:r w:rsidRPr="00355986">
        <w:t>побольше</w:t>
      </w:r>
      <w:r w:rsidR="00355986" w:rsidRPr="00355986">
        <w:t xml:space="preserve"> </w:t>
      </w:r>
      <w:r w:rsidRPr="00355986">
        <w:t>увидеть,</w:t>
      </w:r>
      <w:r w:rsidR="00355986" w:rsidRPr="00355986">
        <w:t xml:space="preserve"> </w:t>
      </w:r>
      <w:r w:rsidRPr="00355986">
        <w:t>узнать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новое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новое,</w:t>
      </w:r>
      <w:r w:rsidR="00355986" w:rsidRPr="00355986">
        <w:t xml:space="preserve"> - </w:t>
      </w:r>
      <w:r w:rsidRPr="00355986">
        <w:t>говорится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нем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трилогии</w:t>
      </w:r>
      <w:r w:rsidR="00355986">
        <w:t xml:space="preserve">. - </w:t>
      </w:r>
      <w:r w:rsidRPr="00355986">
        <w:t>Его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могла</w:t>
      </w:r>
      <w:r w:rsidR="00355986" w:rsidRPr="00355986">
        <w:t xml:space="preserve"> </w:t>
      </w:r>
      <w:r w:rsidRPr="00355986">
        <w:t>удовлетворить</w:t>
      </w:r>
      <w:r w:rsidR="00355986" w:rsidRPr="00355986">
        <w:t xml:space="preserve"> </w:t>
      </w:r>
      <w:r w:rsidRPr="00355986">
        <w:t>слишком</w:t>
      </w:r>
      <w:r w:rsidR="00355986" w:rsidRPr="00355986">
        <w:t xml:space="preserve"> </w:t>
      </w:r>
      <w:r w:rsidRPr="00355986">
        <w:t>уж</w:t>
      </w:r>
      <w:r w:rsidR="00355986" w:rsidRPr="00355986">
        <w:t xml:space="preserve"> </w:t>
      </w:r>
      <w:r w:rsidRPr="00355986">
        <w:t>тихая,</w:t>
      </w:r>
      <w:r w:rsidR="00355986" w:rsidRPr="00355986">
        <w:t xml:space="preserve"> </w:t>
      </w:r>
      <w:r w:rsidRPr="00355986">
        <w:t>спокойная</w:t>
      </w:r>
      <w:r w:rsidR="00355986" w:rsidRPr="00355986">
        <w:t xml:space="preserve"> </w:t>
      </w:r>
      <w:r w:rsidRPr="00355986">
        <w:t>жизнь</w:t>
      </w:r>
      <w:r w:rsidR="00355986" w:rsidRPr="00355986">
        <w:t xml:space="preserve"> </w:t>
      </w:r>
      <w:r w:rsidRPr="00355986">
        <w:t>села</w:t>
      </w:r>
      <w:r w:rsidR="00355986">
        <w:t>"</w:t>
      </w:r>
      <w:r w:rsidR="00355986" w:rsidRPr="00355986">
        <w:t xml:space="preserve">. </w:t>
      </w:r>
      <w:r w:rsidRPr="00355986">
        <w:t>Закир</w:t>
      </w:r>
      <w:r w:rsidR="00355986" w:rsidRPr="00355986">
        <w:t xml:space="preserve"> </w:t>
      </w:r>
      <w:r w:rsidRPr="00355986">
        <w:t>внезапно</w:t>
      </w:r>
      <w:r w:rsidR="00355986" w:rsidRPr="00355986">
        <w:t xml:space="preserve"> </w:t>
      </w:r>
      <w:r w:rsidRPr="00355986">
        <w:t>уходит,</w:t>
      </w:r>
      <w:r w:rsidR="00355986" w:rsidRPr="00355986">
        <w:t xml:space="preserve"> </w:t>
      </w:r>
      <w:r w:rsidRPr="00355986">
        <w:t>вернее</w:t>
      </w:r>
      <w:r w:rsidR="00355986" w:rsidRPr="00355986">
        <w:t xml:space="preserve"> </w:t>
      </w:r>
      <w:r w:rsidRPr="00355986">
        <w:t>убегает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деревни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бродячим</w:t>
      </w:r>
      <w:r w:rsidR="00355986" w:rsidRPr="00355986">
        <w:t xml:space="preserve"> </w:t>
      </w:r>
      <w:r w:rsidRPr="00355986">
        <w:t>коробейником</w:t>
      </w:r>
      <w:r w:rsidR="00355986" w:rsidRPr="00355986">
        <w:t xml:space="preserve">; </w:t>
      </w:r>
      <w:r w:rsidRPr="00355986">
        <w:t>многие</w:t>
      </w:r>
      <w:r w:rsidR="00355986" w:rsidRPr="00355986">
        <w:t xml:space="preserve"> </w:t>
      </w:r>
      <w:r w:rsidRPr="00355986">
        <w:t>годы</w:t>
      </w:r>
      <w:r w:rsidR="00355986" w:rsidRPr="00355986">
        <w:t xml:space="preserve"> </w:t>
      </w:r>
      <w:r w:rsidRPr="00355986">
        <w:t>проводит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стороне,</w:t>
      </w:r>
      <w:r w:rsidR="00355986" w:rsidRPr="00355986">
        <w:t xml:space="preserve"> </w:t>
      </w:r>
      <w:r w:rsidRPr="00355986">
        <w:t>лишь</w:t>
      </w:r>
      <w:r w:rsidR="00355986" w:rsidRPr="00355986">
        <w:t xml:space="preserve"> </w:t>
      </w:r>
      <w:r w:rsidRPr="00355986">
        <w:t>время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времени</w:t>
      </w:r>
      <w:r w:rsidR="00355986" w:rsidRPr="00355986">
        <w:t xml:space="preserve"> </w:t>
      </w:r>
      <w:r w:rsidRPr="00355986">
        <w:t>возвращаясь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родную</w:t>
      </w:r>
      <w:r w:rsidR="00355986" w:rsidRPr="00355986">
        <w:t xml:space="preserve"> </w:t>
      </w:r>
      <w:r w:rsidRPr="00355986">
        <w:t>деревню,</w:t>
      </w:r>
      <w:r w:rsidR="00355986" w:rsidRPr="00355986">
        <w:t xml:space="preserve"> </w:t>
      </w:r>
      <w:r w:rsidRPr="00355986">
        <w:t>живет</w:t>
      </w:r>
      <w:r w:rsidR="00355986">
        <w:t xml:space="preserve"> "</w:t>
      </w:r>
      <w:r w:rsidRPr="00355986">
        <w:t>зимагором</w:t>
      </w:r>
      <w:r w:rsidR="00355986">
        <w:t xml:space="preserve">" </w:t>
      </w:r>
      <w:r w:rsidRPr="00355986">
        <w:t>в</w:t>
      </w:r>
      <w:r w:rsidR="00355986" w:rsidRPr="00355986">
        <w:t xml:space="preserve"> </w:t>
      </w:r>
      <w:r w:rsidRPr="00355986">
        <w:t>Оренбурге</w:t>
      </w:r>
      <w:r w:rsidR="00355986" w:rsidRPr="00355986">
        <w:t xml:space="preserve">. </w:t>
      </w:r>
      <w:r w:rsidRPr="00355986">
        <w:t>Характер</w:t>
      </w:r>
      <w:r w:rsidR="00355986" w:rsidRPr="00355986">
        <w:t xml:space="preserve"> </w:t>
      </w:r>
      <w:r w:rsidRPr="00355986">
        <w:t>Закира</w:t>
      </w:r>
      <w:r w:rsidR="00355986" w:rsidRPr="00355986">
        <w:t xml:space="preserve"> </w:t>
      </w:r>
      <w:r w:rsidRPr="00355986">
        <w:t>формируется</w:t>
      </w:r>
      <w:r w:rsidR="00355986" w:rsidRPr="00355986">
        <w:t xml:space="preserve"> </w:t>
      </w:r>
      <w:r w:rsidRPr="00355986">
        <w:t>именно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такой</w:t>
      </w:r>
      <w:r w:rsidR="00355986" w:rsidRPr="00355986">
        <w:t xml:space="preserve"> </w:t>
      </w:r>
      <w:r w:rsidRPr="00355986">
        <w:t>среде</w:t>
      </w:r>
      <w:r w:rsidR="00355986" w:rsidRPr="00355986">
        <w:t xml:space="preserve">. </w:t>
      </w:r>
      <w:r w:rsidRPr="00355986">
        <w:t>Поговорка</w:t>
      </w:r>
      <w:r w:rsidR="00355986" w:rsidRPr="00355986">
        <w:t xml:space="preserve"> </w:t>
      </w:r>
      <w:r w:rsidRPr="00355986">
        <w:t>гласит,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люди</w:t>
      </w:r>
      <w:r w:rsidR="00355986" w:rsidRPr="00355986">
        <w:t xml:space="preserve"> </w:t>
      </w:r>
      <w:r w:rsidRPr="00355986">
        <w:t>больше</w:t>
      </w:r>
      <w:r w:rsidR="00355986" w:rsidRPr="00355986">
        <w:t xml:space="preserve"> </w:t>
      </w:r>
      <w:r w:rsidRPr="00355986">
        <w:t>походят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свое</w:t>
      </w:r>
      <w:r w:rsidR="00355986" w:rsidRPr="00355986">
        <w:t xml:space="preserve"> </w:t>
      </w:r>
      <w:r w:rsidRPr="00355986">
        <w:t>время,</w:t>
      </w:r>
      <w:r w:rsidR="00355986" w:rsidRPr="00355986">
        <w:t xml:space="preserve"> </w:t>
      </w:r>
      <w:r w:rsidRPr="00355986">
        <w:t>нежели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своих</w:t>
      </w:r>
      <w:r w:rsidR="00355986" w:rsidRPr="00355986">
        <w:t xml:space="preserve"> </w:t>
      </w:r>
      <w:r w:rsidRPr="00355986">
        <w:t>родителей</w:t>
      </w:r>
      <w:r w:rsidR="00355986" w:rsidRPr="00355986">
        <w:t xml:space="preserve">. </w:t>
      </w:r>
      <w:r w:rsidRPr="00355986">
        <w:t>Эта</w:t>
      </w:r>
      <w:r w:rsidR="00355986" w:rsidRPr="00355986">
        <w:t xml:space="preserve"> </w:t>
      </w:r>
      <w:r w:rsidRPr="00355986">
        <w:t>истина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раз</w:t>
      </w:r>
      <w:r w:rsidR="00355986" w:rsidRPr="00355986">
        <w:t xml:space="preserve"> </w:t>
      </w:r>
      <w:r w:rsidRPr="00355986">
        <w:t>подтверждается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образе</w:t>
      </w:r>
      <w:r w:rsidR="00355986" w:rsidRPr="00355986">
        <w:t xml:space="preserve"> </w:t>
      </w:r>
      <w:r w:rsidRPr="00355986">
        <w:t>Закира</w:t>
      </w:r>
      <w:r w:rsidR="00355986" w:rsidRPr="00355986">
        <w:t xml:space="preserve">. </w:t>
      </w:r>
      <w:r w:rsidRPr="00355986">
        <w:t>Бесцельно</w:t>
      </w:r>
      <w:r w:rsidR="00355986" w:rsidRPr="00355986">
        <w:t xml:space="preserve"> </w:t>
      </w:r>
      <w:r w:rsidRPr="00355986">
        <w:t>шатаясь</w:t>
      </w:r>
      <w:r w:rsidR="00355986" w:rsidRPr="00355986">
        <w:t xml:space="preserve"> </w:t>
      </w:r>
      <w:r w:rsidRPr="00355986">
        <w:t>меж</w:t>
      </w:r>
      <w:r w:rsidR="00355986" w:rsidRPr="00355986">
        <w:t xml:space="preserve"> </w:t>
      </w:r>
      <w:r w:rsidRPr="00355986">
        <w:t>двух</w:t>
      </w:r>
      <w:r w:rsidR="00355986" w:rsidRPr="00355986">
        <w:t xml:space="preserve"> </w:t>
      </w:r>
      <w:r w:rsidRPr="00355986">
        <w:t>классов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идеологий,</w:t>
      </w:r>
      <w:r w:rsidR="00355986" w:rsidRPr="00355986">
        <w:t xml:space="preserve"> </w:t>
      </w:r>
      <w:r w:rsidRPr="00355986">
        <w:t>Закир</w:t>
      </w:r>
      <w:r w:rsidR="00355986" w:rsidRPr="00355986">
        <w:t xml:space="preserve"> </w:t>
      </w:r>
      <w:r w:rsidRPr="00355986">
        <w:t>остается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стороне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революционной</w:t>
      </w:r>
      <w:r w:rsidR="00355986" w:rsidRPr="00355986">
        <w:t xml:space="preserve"> </w:t>
      </w:r>
      <w:r w:rsidRPr="00355986">
        <w:t>борьбы</w:t>
      </w:r>
      <w:r w:rsidR="00355986" w:rsidRPr="00355986">
        <w:t xml:space="preserve">; </w:t>
      </w:r>
      <w:r w:rsidRPr="00355986">
        <w:t>он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успел</w:t>
      </w:r>
      <w:r w:rsidR="00355986" w:rsidRPr="00355986">
        <w:t xml:space="preserve"> </w:t>
      </w:r>
      <w:r w:rsidRPr="00355986">
        <w:t>основательно</w:t>
      </w:r>
      <w:r w:rsidR="00355986" w:rsidRPr="00355986">
        <w:t xml:space="preserve"> </w:t>
      </w:r>
      <w:r w:rsidRPr="00355986">
        <w:t>пристать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рабочему</w:t>
      </w:r>
      <w:r w:rsidR="00355986" w:rsidRPr="00355986">
        <w:t xml:space="preserve"> </w:t>
      </w:r>
      <w:r w:rsidRPr="00355986">
        <w:t>классу,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крестьянской</w:t>
      </w:r>
      <w:r w:rsidR="00355986" w:rsidRPr="00355986">
        <w:t xml:space="preserve"> </w:t>
      </w:r>
      <w:r w:rsidRPr="00355986">
        <w:t>среде</w:t>
      </w:r>
      <w:r w:rsidR="00355986" w:rsidRPr="00355986">
        <w:t xml:space="preserve">. </w:t>
      </w:r>
      <w:r w:rsidRPr="00355986">
        <w:t>С</w:t>
      </w:r>
      <w:r w:rsidR="00355986" w:rsidRPr="00355986">
        <w:t xml:space="preserve"> </w:t>
      </w:r>
      <w:r w:rsidRPr="00355986">
        <w:t>этой</w:t>
      </w:r>
      <w:r w:rsidR="00355986" w:rsidRPr="00355986">
        <w:t xml:space="preserve"> </w:t>
      </w:r>
      <w:r w:rsidRPr="00355986">
        <w:t>стороны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напоминает</w:t>
      </w:r>
      <w:r w:rsidR="00355986" w:rsidRPr="00355986">
        <w:t xml:space="preserve"> </w:t>
      </w:r>
      <w:r w:rsidRPr="00355986">
        <w:t>своего</w:t>
      </w:r>
      <w:r w:rsidR="00355986" w:rsidRPr="00355986">
        <w:t xml:space="preserve"> </w:t>
      </w:r>
      <w:r w:rsidRPr="00355986">
        <w:t>среднего</w:t>
      </w:r>
      <w:r w:rsidR="00355986" w:rsidRPr="00355986">
        <w:t xml:space="preserve"> </w:t>
      </w:r>
      <w:r w:rsidRPr="00355986">
        <w:t>брата</w:t>
      </w:r>
      <w:r w:rsidR="00355986" w:rsidRPr="00355986">
        <w:t xml:space="preserve"> - </w:t>
      </w:r>
      <w:r w:rsidRPr="00355986">
        <w:t>Хисбуллу,</w:t>
      </w:r>
      <w:r w:rsidR="00355986" w:rsidRPr="00355986">
        <w:t xml:space="preserve"> </w:t>
      </w:r>
      <w:r w:rsidRPr="00355986">
        <w:t>который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смог</w:t>
      </w:r>
      <w:r w:rsidR="00355986" w:rsidRPr="00355986">
        <w:t xml:space="preserve"> </w:t>
      </w:r>
      <w:r w:rsidRPr="00355986">
        <w:t>стать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муллой,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настоящим</w:t>
      </w:r>
      <w:r w:rsidR="00355986" w:rsidRPr="00355986">
        <w:t xml:space="preserve"> </w:t>
      </w:r>
      <w:r w:rsidRPr="00355986">
        <w:t>крестьянином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если</w:t>
      </w:r>
      <w:r w:rsidR="00355986" w:rsidRPr="00355986">
        <w:t xml:space="preserve"> </w:t>
      </w:r>
      <w:r w:rsidRPr="00355986">
        <w:t>Хисбулла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временем</w:t>
      </w:r>
      <w:r w:rsidR="00355986" w:rsidRPr="00355986">
        <w:t xml:space="preserve"> </w:t>
      </w:r>
      <w:r w:rsidRPr="00355986">
        <w:t>начинает</w:t>
      </w:r>
      <w:r w:rsidR="00355986">
        <w:t xml:space="preserve"> "</w:t>
      </w:r>
      <w:r w:rsidRPr="00355986">
        <w:t>пробуджаться</w:t>
      </w:r>
      <w:r w:rsidR="00355986">
        <w:t xml:space="preserve">" </w:t>
      </w:r>
      <w:r w:rsidRPr="00355986">
        <w:t>и</w:t>
      </w:r>
      <w:r w:rsidR="00355986" w:rsidRPr="00355986">
        <w:t xml:space="preserve"> </w:t>
      </w:r>
      <w:r w:rsidRPr="00355986">
        <w:t>нащупывать</w:t>
      </w:r>
      <w:r w:rsidR="00355986" w:rsidRPr="00355986">
        <w:t xml:space="preserve"> </w:t>
      </w:r>
      <w:r w:rsidRPr="00355986">
        <w:t>пути</w:t>
      </w:r>
      <w:r w:rsidR="00355986" w:rsidRPr="00355986">
        <w:t xml:space="preserve"> </w:t>
      </w:r>
      <w:r w:rsidRPr="00355986">
        <w:t>борьбы,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Закир</w:t>
      </w:r>
      <w:r w:rsidR="00355986" w:rsidRPr="00355986">
        <w:t xml:space="preserve"> </w:t>
      </w:r>
      <w:r w:rsidRPr="00355986">
        <w:t>продолжает</w:t>
      </w:r>
      <w:r w:rsidR="00355986" w:rsidRPr="00355986">
        <w:t xml:space="preserve"> </w:t>
      </w:r>
      <w:r w:rsidRPr="00355986">
        <w:t>свои</w:t>
      </w:r>
      <w:r w:rsidR="00355986" w:rsidRPr="00355986">
        <w:t xml:space="preserve"> </w:t>
      </w:r>
      <w:r w:rsidRPr="00355986">
        <w:t>метания</w:t>
      </w:r>
      <w:r w:rsidR="00355986" w:rsidRPr="00355986">
        <w:t xml:space="preserve">. </w:t>
      </w:r>
      <w:r w:rsidRPr="00355986">
        <w:t>Даже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фронтах</w:t>
      </w:r>
      <w:r w:rsidR="00355986" w:rsidRPr="00355986">
        <w:t xml:space="preserve"> </w:t>
      </w:r>
      <w:r w:rsidRPr="00355986">
        <w:t>империалистической</w:t>
      </w:r>
      <w:r w:rsidR="00355986" w:rsidRPr="00355986">
        <w:t xml:space="preserve"> </w:t>
      </w:r>
      <w:r w:rsidRPr="00355986">
        <w:t>войны,</w:t>
      </w:r>
      <w:r w:rsidR="00355986" w:rsidRPr="00355986">
        <w:t xml:space="preserve"> </w:t>
      </w:r>
      <w:r w:rsidRPr="00355986">
        <w:t>когда</w:t>
      </w:r>
      <w:r w:rsidR="00355986" w:rsidRPr="00355986">
        <w:t xml:space="preserve"> </w:t>
      </w:r>
      <w:r w:rsidRPr="00355986">
        <w:t>Хаммат,</w:t>
      </w:r>
      <w:r w:rsidR="00355986" w:rsidRPr="00355986">
        <w:t xml:space="preserve"> </w:t>
      </w:r>
      <w:r w:rsidRPr="00355986">
        <w:t>Иштуган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другие</w:t>
      </w:r>
      <w:r w:rsidR="00355986" w:rsidRPr="00355986">
        <w:t xml:space="preserve"> </w:t>
      </w:r>
      <w:r w:rsidRPr="00355986">
        <w:t>писали</w:t>
      </w:r>
      <w:r w:rsidR="00355986" w:rsidRPr="00355986">
        <w:t xml:space="preserve"> </w:t>
      </w:r>
      <w:r w:rsidRPr="00355986">
        <w:t>домой</w:t>
      </w:r>
      <w:r w:rsidR="00355986" w:rsidRPr="00355986">
        <w:t xml:space="preserve"> </w:t>
      </w:r>
      <w:r w:rsidRPr="00355986">
        <w:t>письма,</w:t>
      </w:r>
      <w:r w:rsidR="00355986" w:rsidRPr="00355986">
        <w:t xml:space="preserve"> </w:t>
      </w:r>
      <w:r w:rsidRPr="00355986">
        <w:t>проклиная</w:t>
      </w:r>
      <w:r w:rsidR="00355986" w:rsidRPr="00355986">
        <w:t xml:space="preserve"> </w:t>
      </w:r>
      <w:r w:rsidRPr="00355986">
        <w:t>царей-богачей,</w:t>
      </w:r>
      <w:r w:rsidR="00355986" w:rsidRPr="00355986">
        <w:t xml:space="preserve"> </w:t>
      </w:r>
      <w:r w:rsidRPr="00355986">
        <w:t>Закир,</w:t>
      </w:r>
      <w:r w:rsidR="00355986" w:rsidRPr="00355986">
        <w:t xml:space="preserve"> </w:t>
      </w:r>
      <w:r w:rsidRPr="00355986">
        <w:t>увлекшись,</w:t>
      </w:r>
      <w:r w:rsidR="00355986" w:rsidRPr="00355986">
        <w:t xml:space="preserve"> </w:t>
      </w:r>
      <w:r w:rsidRPr="00355986">
        <w:t>хвастается</w:t>
      </w:r>
      <w:r w:rsidR="00355986" w:rsidRPr="00355986">
        <w:t xml:space="preserve"> </w:t>
      </w:r>
      <w:r w:rsidRPr="00355986">
        <w:t>своими</w:t>
      </w:r>
      <w:r w:rsidR="00355986" w:rsidRPr="00355986">
        <w:t xml:space="preserve"> </w:t>
      </w:r>
      <w:r w:rsidRPr="00355986">
        <w:t>подвигами,</w:t>
      </w:r>
      <w:r w:rsidR="00355986" w:rsidRPr="00355986">
        <w:t xml:space="preserve"> </w:t>
      </w:r>
      <w:r w:rsidRPr="00355986">
        <w:t>поет</w:t>
      </w:r>
      <w:r w:rsidR="00355986" w:rsidRPr="00355986">
        <w:t xml:space="preserve"> </w:t>
      </w:r>
      <w:r w:rsidRPr="00355986">
        <w:t>панегирик</w:t>
      </w:r>
      <w:r w:rsidR="00355986" w:rsidRPr="00355986">
        <w:t xml:space="preserve"> </w:t>
      </w:r>
      <w:r w:rsidRPr="00355986">
        <w:t>войне</w:t>
      </w:r>
      <w:r w:rsidR="00355986" w:rsidRPr="00355986">
        <w:t xml:space="preserve">. </w:t>
      </w:r>
      <w:r w:rsidRPr="00355986">
        <w:t>Правда,</w:t>
      </w:r>
      <w:r w:rsidR="00355986" w:rsidRPr="00355986">
        <w:t xml:space="preserve"> </w:t>
      </w:r>
      <w:r w:rsidRPr="00355986">
        <w:t>временами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настигают</w:t>
      </w:r>
      <w:r w:rsidR="00355986" w:rsidRPr="00355986">
        <w:t xml:space="preserve"> </w:t>
      </w:r>
      <w:r w:rsidRPr="00355986">
        <w:t>грустные</w:t>
      </w:r>
      <w:r w:rsidR="00355986" w:rsidRPr="00355986">
        <w:t xml:space="preserve"> </w:t>
      </w:r>
      <w:r w:rsidRPr="00355986">
        <w:t>размышления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своей</w:t>
      </w:r>
      <w:r w:rsidR="00355986">
        <w:t xml:space="preserve"> "</w:t>
      </w:r>
      <w:r w:rsidRPr="00355986">
        <w:t>зимагорской</w:t>
      </w:r>
      <w:r w:rsidR="00355986" w:rsidRPr="00355986">
        <w:t xml:space="preserve"> </w:t>
      </w:r>
      <w:r w:rsidRPr="00355986">
        <w:t>жизни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неустроенности,</w:t>
      </w:r>
      <w:r w:rsidR="00355986" w:rsidRPr="00355986">
        <w:t xml:space="preserve"> </w:t>
      </w:r>
      <w:r w:rsidRPr="00355986">
        <w:t>которые</w:t>
      </w:r>
      <w:r w:rsidR="00355986" w:rsidRPr="00355986">
        <w:t xml:space="preserve"> </w:t>
      </w:r>
      <w:r w:rsidRPr="00355986">
        <w:t>всегда</w:t>
      </w:r>
      <w:r w:rsidR="00355986" w:rsidRPr="00355986">
        <w:t xml:space="preserve"> </w:t>
      </w:r>
      <w:r w:rsidRPr="00355986">
        <w:t>приводят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неутешительным</w:t>
      </w:r>
      <w:r w:rsidR="00355986" w:rsidRPr="00355986">
        <w:t xml:space="preserve"> </w:t>
      </w:r>
      <w:r w:rsidRPr="00355986">
        <w:t>выводам</w:t>
      </w:r>
      <w:r w:rsidR="00355986" w:rsidRPr="00355986">
        <w:t>:</w:t>
      </w:r>
      <w:r w:rsidR="00355986">
        <w:t xml:space="preserve"> "</w:t>
      </w:r>
      <w:r w:rsidRPr="00355986">
        <w:t>Еще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жилось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следует</w:t>
      </w:r>
      <w:r w:rsidR="00355986" w:rsidRPr="00355986">
        <w:t xml:space="preserve">. </w:t>
      </w:r>
      <w:r w:rsidRPr="00355986">
        <w:t>Возрастом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двадцати</w:t>
      </w:r>
      <w:r w:rsidR="00355986" w:rsidRPr="00355986">
        <w:t xml:space="preserve"> </w:t>
      </w:r>
      <w:r w:rsidRPr="00355986">
        <w:t>пяти</w:t>
      </w:r>
      <w:r w:rsidR="00355986" w:rsidRPr="00355986">
        <w:t xml:space="preserve"> </w:t>
      </w:r>
      <w:r w:rsidRPr="00355986">
        <w:t>дошел,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жизнь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ветер</w:t>
      </w:r>
      <w:r w:rsidR="00355986" w:rsidRPr="00355986">
        <w:t xml:space="preserve"> </w:t>
      </w:r>
      <w:r w:rsidRPr="00355986">
        <w:t>пустил</w:t>
      </w:r>
      <w:r w:rsidR="00355986" w:rsidRPr="00355986">
        <w:t xml:space="preserve">. </w:t>
      </w:r>
      <w:r w:rsidRPr="00355986">
        <w:t>До</w:t>
      </w:r>
      <w:r w:rsidR="00355986" w:rsidRPr="00355986">
        <w:t xml:space="preserve"> </w:t>
      </w:r>
      <w:r w:rsidRPr="00355986">
        <w:t>сих</w:t>
      </w:r>
      <w:r w:rsidR="00355986" w:rsidRPr="00355986">
        <w:t xml:space="preserve"> </w:t>
      </w:r>
      <w:r w:rsidRPr="00355986">
        <w:t>пор</w:t>
      </w:r>
      <w:r w:rsidR="00355986" w:rsidRPr="00355986">
        <w:t xml:space="preserve"> </w:t>
      </w:r>
      <w:r w:rsidRPr="00355986">
        <w:t>нет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кола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двора,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детей,</w:t>
      </w:r>
      <w:r w:rsidR="00355986" w:rsidRPr="00355986">
        <w:t xml:space="preserve"> </w:t>
      </w:r>
      <w:r w:rsidRPr="00355986">
        <w:t>даже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коня</w:t>
      </w:r>
      <w:r w:rsidR="00355986" w:rsidRPr="00355986">
        <w:t xml:space="preserve"> </w:t>
      </w:r>
      <w:r w:rsidRPr="00355986">
        <w:t>нет,</w:t>
      </w:r>
      <w:r w:rsidR="00355986" w:rsidRPr="00355986">
        <w:t xml:space="preserve"> </w:t>
      </w:r>
      <w:r w:rsidRPr="00355986">
        <w:t>чтобы</w:t>
      </w:r>
      <w:r w:rsidR="00355986" w:rsidRPr="00355986">
        <w:t xml:space="preserve"> </w:t>
      </w:r>
      <w:r w:rsidRPr="00355986">
        <w:t>седлать</w:t>
      </w:r>
      <w:r w:rsidR="00355986">
        <w:t>"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эта</w:t>
      </w:r>
      <w:r w:rsidR="00355986" w:rsidRPr="00355986">
        <w:t xml:space="preserve"> </w:t>
      </w:r>
      <w:r w:rsidRPr="00355986">
        <w:t>тревога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него</w:t>
      </w:r>
      <w:r w:rsidR="00355986" w:rsidRPr="00355986">
        <w:t xml:space="preserve"> </w:t>
      </w:r>
      <w:r w:rsidRPr="00355986">
        <w:t>временная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годы</w:t>
      </w:r>
      <w:r w:rsidR="00355986" w:rsidRPr="00355986">
        <w:t xml:space="preserve"> </w:t>
      </w:r>
      <w:r w:rsidRPr="00355986">
        <w:t>гражданской</w:t>
      </w:r>
      <w:r w:rsidR="00355986" w:rsidRPr="00355986">
        <w:t xml:space="preserve"> </w:t>
      </w:r>
      <w:r w:rsidRPr="00355986">
        <w:t>войны</w:t>
      </w:r>
      <w:r w:rsidR="00355986">
        <w:t xml:space="preserve"> "</w:t>
      </w:r>
      <w:r w:rsidRPr="00355986">
        <w:t>бродяжничество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зимагорство</w:t>
      </w:r>
      <w:r w:rsidR="00355986">
        <w:t xml:space="preserve">" </w:t>
      </w:r>
      <w:r w:rsidRPr="00355986">
        <w:t>характера</w:t>
      </w:r>
      <w:r w:rsidR="00355986" w:rsidRPr="00355986">
        <w:t xml:space="preserve"> </w:t>
      </w:r>
      <w:r w:rsidRPr="00355986">
        <w:t>усложняют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него</w:t>
      </w:r>
      <w:r w:rsidR="00355986" w:rsidRPr="00355986">
        <w:t xml:space="preserve"> </w:t>
      </w:r>
      <w:r w:rsidRPr="00355986">
        <w:t>выбора</w:t>
      </w:r>
      <w:r w:rsidR="00355986" w:rsidRPr="00355986">
        <w:t xml:space="preserve"> </w:t>
      </w:r>
      <w:r w:rsidRPr="00355986">
        <w:t>правильного</w:t>
      </w:r>
      <w:r w:rsidR="00355986" w:rsidRPr="00355986">
        <w:t xml:space="preserve"> </w:t>
      </w:r>
      <w:r w:rsidRPr="00355986">
        <w:t>пути</w:t>
      </w:r>
      <w:r w:rsidR="00355986" w:rsidRPr="00355986">
        <w:t xml:space="preserve">. </w:t>
      </w:r>
      <w:r w:rsidRPr="00355986">
        <w:t>Он</w:t>
      </w:r>
      <w:r w:rsidR="00355986" w:rsidRPr="00355986">
        <w:t xml:space="preserve"> </w:t>
      </w:r>
      <w:r w:rsidRPr="00355986">
        <w:t>продолжает</w:t>
      </w:r>
      <w:r w:rsidR="00355986" w:rsidRPr="00355986">
        <w:t xml:space="preserve"> </w:t>
      </w:r>
      <w:r w:rsidRPr="00355986">
        <w:t>одинаково</w:t>
      </w:r>
      <w:r w:rsidR="00355986" w:rsidRPr="00355986">
        <w:t xml:space="preserve"> </w:t>
      </w:r>
      <w:r w:rsidRPr="00355986">
        <w:t>храбро</w:t>
      </w:r>
      <w:r w:rsidR="00355986" w:rsidRPr="00355986">
        <w:t xml:space="preserve"> </w:t>
      </w:r>
      <w:r w:rsidRPr="00355986">
        <w:t>воевать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стороне</w:t>
      </w:r>
      <w:r w:rsidR="00355986" w:rsidRPr="00355986">
        <w:t xml:space="preserve"> </w:t>
      </w:r>
      <w:r w:rsidRPr="00355986">
        <w:t>красных,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белых</w:t>
      </w:r>
      <w:r w:rsidR="00355986" w:rsidRPr="00355986">
        <w:t xml:space="preserve">. </w:t>
      </w:r>
      <w:r w:rsidRPr="00355986">
        <w:t>Трагедия</w:t>
      </w:r>
      <w:r w:rsidR="00355986" w:rsidRPr="00355986">
        <w:t xml:space="preserve"> </w:t>
      </w:r>
      <w:r w:rsidRPr="00355986">
        <w:t>Закира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таких,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Закир,</w:t>
      </w:r>
      <w:r w:rsidR="00355986" w:rsidRPr="00355986">
        <w:t xml:space="preserve"> </w:t>
      </w:r>
      <w:r w:rsidRPr="00355986">
        <w:t>заключается</w:t>
      </w:r>
      <w:r w:rsidR="00355986" w:rsidRPr="00355986">
        <w:t xml:space="preserve"> </w:t>
      </w:r>
      <w:r w:rsidRPr="00355986">
        <w:t>именно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этом</w:t>
      </w:r>
      <w:r w:rsidR="00355986" w:rsidRPr="00355986">
        <w:t>:</w:t>
      </w:r>
      <w:r w:rsidR="00355986">
        <w:t xml:space="preserve"> "</w:t>
      </w:r>
      <w:r w:rsidRPr="00355986">
        <w:t>Воевать,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</w:t>
      </w:r>
      <w:r w:rsidRPr="00355986">
        <w:t>воевать</w:t>
      </w:r>
      <w:r w:rsidR="00355986">
        <w:t xml:space="preserve">!" </w:t>
      </w:r>
      <w:r w:rsidRPr="00355986">
        <w:t>А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что,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кого</w:t>
      </w:r>
      <w:r w:rsidR="00355986" w:rsidRPr="00355986">
        <w:t xml:space="preserve"> </w:t>
      </w:r>
      <w:r w:rsidRPr="00355986">
        <w:t>воевать</w:t>
      </w:r>
      <w:r w:rsidR="00355986" w:rsidRPr="00355986">
        <w:t xml:space="preserve"> - </w:t>
      </w:r>
      <w:r w:rsidRPr="00355986">
        <w:t>вначале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очень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волнует,</w:t>
      </w:r>
      <w:r w:rsidR="00355986" w:rsidRPr="00355986">
        <w:t xml:space="preserve"> </w:t>
      </w:r>
      <w:r w:rsidRPr="00355986">
        <w:t>дескать,</w:t>
      </w:r>
      <w:r w:rsidR="00355986">
        <w:t xml:space="preserve"> "</w:t>
      </w:r>
      <w:r w:rsidRPr="00355986">
        <w:t>политика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мое</w:t>
      </w:r>
      <w:r w:rsidR="00355986" w:rsidRPr="00355986">
        <w:t xml:space="preserve"> </w:t>
      </w:r>
      <w:r w:rsidRPr="00355986">
        <w:t>дело</w:t>
      </w:r>
      <w:r w:rsidR="00355986" w:rsidRPr="00355986">
        <w:t xml:space="preserve">. </w:t>
      </w:r>
      <w:r w:rsidRPr="00355986">
        <w:t>Я</w:t>
      </w:r>
      <w:r w:rsidR="00355986" w:rsidRPr="00355986">
        <w:t xml:space="preserve"> </w:t>
      </w:r>
      <w:r w:rsidRPr="00355986">
        <w:t>солдат</w:t>
      </w:r>
      <w:r w:rsidR="00355986">
        <w:t>"</w:t>
      </w:r>
      <w:r w:rsidR="00355986" w:rsidRPr="00355986">
        <w:t xml:space="preserve">. </w:t>
      </w:r>
      <w:r w:rsidRPr="00355986">
        <w:t>Недозрелость</w:t>
      </w:r>
      <w:r w:rsidR="00355986" w:rsidRPr="00355986">
        <w:t xml:space="preserve"> </w:t>
      </w:r>
      <w:r w:rsidRPr="00355986">
        <w:t>классового</w:t>
      </w:r>
      <w:r w:rsidR="00355986" w:rsidRPr="00355986">
        <w:t xml:space="preserve"> </w:t>
      </w:r>
      <w:r w:rsidRPr="00355986">
        <w:t>самосознания,</w:t>
      </w:r>
      <w:r w:rsidR="00355986" w:rsidRPr="00355986">
        <w:t xml:space="preserve"> </w:t>
      </w:r>
      <w:r w:rsidRPr="00355986">
        <w:t>отсутствие</w:t>
      </w:r>
      <w:r w:rsidR="00355986" w:rsidRPr="00355986">
        <w:t xml:space="preserve"> </w:t>
      </w:r>
      <w:r w:rsidRPr="00355986">
        <w:t>прочного</w:t>
      </w:r>
      <w:r w:rsidR="00355986" w:rsidRPr="00355986">
        <w:t xml:space="preserve"> </w:t>
      </w:r>
      <w:r w:rsidRPr="00355986">
        <w:t>социального</w:t>
      </w:r>
      <w:r w:rsidR="00355986" w:rsidRPr="00355986">
        <w:t xml:space="preserve"> </w:t>
      </w:r>
      <w:r w:rsidRPr="00355986">
        <w:t>опыта,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хочет</w:t>
      </w:r>
      <w:r w:rsidR="00355986" w:rsidRPr="00355986">
        <w:t xml:space="preserve"> </w:t>
      </w:r>
      <w:r w:rsidRPr="00355986">
        <w:t>показать</w:t>
      </w:r>
      <w:r w:rsidR="00355986" w:rsidRPr="00355986">
        <w:t xml:space="preserve"> </w:t>
      </w:r>
      <w:r w:rsidRPr="00355986">
        <w:t>писатель,</w:t>
      </w:r>
      <w:r w:rsidR="00355986" w:rsidRPr="00355986">
        <w:t xml:space="preserve"> </w:t>
      </w:r>
      <w:r w:rsidRPr="00355986">
        <w:t>превращает</w:t>
      </w:r>
      <w:r w:rsidR="00355986" w:rsidRPr="00355986">
        <w:t xml:space="preserve"> </w:t>
      </w:r>
      <w:r w:rsidRPr="00355986">
        <w:t>Закира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щепку,</w:t>
      </w:r>
      <w:r w:rsidR="00355986" w:rsidRPr="00355986">
        <w:t xml:space="preserve"> </w:t>
      </w:r>
      <w:r w:rsidRPr="00355986">
        <w:t>попавшую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бурный</w:t>
      </w:r>
      <w:r w:rsidR="00355986" w:rsidRPr="00355986">
        <w:t xml:space="preserve"> </w:t>
      </w:r>
      <w:r w:rsidRPr="00355986">
        <w:t>водоворот,</w:t>
      </w:r>
      <w:r w:rsidR="00355986" w:rsidRPr="00355986">
        <w:t xml:space="preserve"> </w:t>
      </w:r>
      <w:r w:rsidRPr="00355986">
        <w:t>ускоряя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трагизм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Младший</w:t>
      </w:r>
      <w:r w:rsidR="00355986" w:rsidRPr="00355986">
        <w:t xml:space="preserve"> </w:t>
      </w:r>
      <w:r w:rsidRPr="00355986">
        <w:t>сын</w:t>
      </w:r>
      <w:r w:rsidR="00355986" w:rsidRPr="00355986">
        <w:t xml:space="preserve"> </w:t>
      </w:r>
      <w:r w:rsidRPr="00355986">
        <w:t>Таибы-эби</w:t>
      </w:r>
      <w:r w:rsidR="00355986" w:rsidRPr="00355986">
        <w:t xml:space="preserve"> </w:t>
      </w:r>
      <w:r w:rsidRPr="00355986">
        <w:t>таков</w:t>
      </w:r>
      <w:r w:rsidR="00355986" w:rsidRPr="00355986">
        <w:t xml:space="preserve">. </w:t>
      </w:r>
      <w:r w:rsidRPr="00355986">
        <w:t>Через</w:t>
      </w:r>
      <w:r w:rsidR="00355986" w:rsidRPr="00355986">
        <w:t xml:space="preserve"> </w:t>
      </w:r>
      <w:r w:rsidRPr="00355986">
        <w:t>него</w:t>
      </w:r>
      <w:r w:rsidR="00355986" w:rsidRPr="00355986">
        <w:t xml:space="preserve"> </w:t>
      </w:r>
      <w:r w:rsidRPr="00355986">
        <w:t>писатель</w:t>
      </w:r>
      <w:r w:rsidR="00355986" w:rsidRPr="00355986">
        <w:t xml:space="preserve"> </w:t>
      </w:r>
      <w:r w:rsidRPr="00355986">
        <w:t>стремится</w:t>
      </w:r>
      <w:r w:rsidR="00355986" w:rsidRPr="00355986">
        <w:t xml:space="preserve"> </w:t>
      </w:r>
      <w:r w:rsidRPr="00355986">
        <w:t>обобщить</w:t>
      </w:r>
      <w:r w:rsidR="00355986" w:rsidRPr="00355986">
        <w:t xml:space="preserve"> </w:t>
      </w:r>
      <w:r w:rsidRPr="00355986">
        <w:t>судьбы</w:t>
      </w:r>
      <w:r w:rsidR="00355986" w:rsidRPr="00355986">
        <w:t xml:space="preserve"> </w:t>
      </w:r>
      <w:r w:rsidRPr="00355986">
        <w:t>определенных</w:t>
      </w:r>
      <w:r w:rsidR="00355986" w:rsidRPr="00355986">
        <w:t xml:space="preserve"> </w:t>
      </w:r>
      <w:r w:rsidRPr="00355986">
        <w:t>социальных</w:t>
      </w:r>
      <w:r w:rsidR="00355986" w:rsidRPr="00355986">
        <w:t xml:space="preserve"> </w:t>
      </w:r>
      <w:r w:rsidRPr="00355986">
        <w:t>слоев,</w:t>
      </w:r>
      <w:r w:rsidR="00355986" w:rsidRPr="00355986">
        <w:t xml:space="preserve"> </w:t>
      </w:r>
      <w:r w:rsidRPr="00355986">
        <w:t>обманутых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годы</w:t>
      </w:r>
      <w:r w:rsidR="00355986" w:rsidRPr="00355986">
        <w:t xml:space="preserve"> </w:t>
      </w:r>
      <w:r w:rsidRPr="00355986">
        <w:t>революции</w:t>
      </w:r>
      <w:r w:rsidR="00355986" w:rsidRPr="00355986">
        <w:t xml:space="preserve"> </w:t>
      </w:r>
      <w:r w:rsidRPr="00355986">
        <w:t>той</w:t>
      </w:r>
      <w:r w:rsidR="00355986" w:rsidRPr="00355986">
        <w:t xml:space="preserve"> </w:t>
      </w:r>
      <w:r w:rsidRPr="00355986">
        <w:t>или</w:t>
      </w:r>
      <w:r w:rsidR="00355986" w:rsidRPr="00355986">
        <w:t xml:space="preserve"> </w:t>
      </w:r>
      <w:r w:rsidRPr="00355986">
        <w:t>иной</w:t>
      </w:r>
      <w:r w:rsidR="00355986" w:rsidRPr="00355986">
        <w:t xml:space="preserve"> </w:t>
      </w:r>
      <w:r w:rsidRPr="00355986">
        <w:t>воюющей</w:t>
      </w:r>
      <w:r w:rsidR="00355986" w:rsidRPr="00355986">
        <w:t xml:space="preserve"> </w:t>
      </w:r>
      <w:r w:rsidRPr="00355986">
        <w:t>стороной,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сумевших</w:t>
      </w:r>
      <w:r w:rsidR="00355986" w:rsidRPr="00355986">
        <w:t xml:space="preserve"> </w:t>
      </w:r>
      <w:r w:rsidRPr="00355986">
        <w:t>найти</w:t>
      </w:r>
      <w:r w:rsidR="00355986" w:rsidRPr="00355986">
        <w:t xml:space="preserve"> </w:t>
      </w:r>
      <w:r w:rsidRPr="00355986">
        <w:t>свой</w:t>
      </w:r>
      <w:r w:rsidR="00355986" w:rsidRPr="00355986">
        <w:t xml:space="preserve"> </w:t>
      </w:r>
      <w:r w:rsidRPr="00355986">
        <w:t>собственный</w:t>
      </w:r>
      <w:r w:rsidR="00355986" w:rsidRPr="00355986">
        <w:t xml:space="preserve"> </w:t>
      </w:r>
      <w:r w:rsidRPr="00355986">
        <w:t>путь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трилогии</w:t>
      </w:r>
      <w:r w:rsidR="00355986" w:rsidRPr="00355986">
        <w:t xml:space="preserve"> </w:t>
      </w:r>
      <w:r w:rsidRPr="00355986">
        <w:t>Закир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одинок</w:t>
      </w:r>
      <w:r w:rsidR="00355986" w:rsidRPr="00355986">
        <w:t xml:space="preserve">. </w:t>
      </w:r>
      <w:r w:rsidRPr="00355986">
        <w:t>Таков,</w:t>
      </w:r>
      <w:r w:rsidR="00355986" w:rsidRPr="00355986">
        <w:t xml:space="preserve"> </w:t>
      </w:r>
      <w:r w:rsidRPr="00355986">
        <w:t>например,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Хабир-батыр</w:t>
      </w:r>
      <w:r w:rsidR="00355986" w:rsidRPr="00355986">
        <w:t xml:space="preserve">. </w:t>
      </w:r>
      <w:r w:rsidRPr="00355986">
        <w:t>За</w:t>
      </w:r>
      <w:r w:rsidR="00355986" w:rsidRPr="00355986">
        <w:t xml:space="preserve"> </w:t>
      </w:r>
      <w:r w:rsidRPr="00355986">
        <w:t>свою</w:t>
      </w:r>
      <w:r w:rsidR="00355986" w:rsidRPr="00355986">
        <w:t xml:space="preserve"> </w:t>
      </w:r>
      <w:r w:rsidRPr="00355986">
        <w:t>жизнь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успел</w:t>
      </w:r>
      <w:r w:rsidR="00355986" w:rsidRPr="00355986">
        <w:t xml:space="preserve"> </w:t>
      </w:r>
      <w:r w:rsidRPr="00355986">
        <w:t>принять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мусульманство,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христианство,</w:t>
      </w:r>
      <w:r w:rsidR="00355986" w:rsidRPr="00355986">
        <w:t xml:space="preserve"> </w:t>
      </w:r>
      <w:r w:rsidRPr="00355986">
        <w:t>много</w:t>
      </w:r>
      <w:r w:rsidR="00355986" w:rsidRPr="00355986">
        <w:t xml:space="preserve"> </w:t>
      </w:r>
      <w:r w:rsidRPr="00355986">
        <w:t>читал,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нашел</w:t>
      </w:r>
      <w:r w:rsidR="00355986" w:rsidRPr="00355986">
        <w:t xml:space="preserve"> </w:t>
      </w:r>
      <w:r w:rsidRPr="00355986">
        <w:t>нигде</w:t>
      </w:r>
      <w:r w:rsidR="00355986" w:rsidRPr="00355986">
        <w:t xml:space="preserve"> </w:t>
      </w:r>
      <w:r w:rsidRPr="00355986">
        <w:t>справедливости,</w:t>
      </w:r>
      <w:r w:rsidR="00355986" w:rsidRPr="00355986">
        <w:t xml:space="preserve"> </w:t>
      </w:r>
      <w:r w:rsidRPr="00355986">
        <w:t>стал</w:t>
      </w:r>
      <w:r w:rsidR="00355986" w:rsidRPr="00355986">
        <w:t xml:space="preserve"> </w:t>
      </w:r>
      <w:r w:rsidRPr="00355986">
        <w:t>разбойником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защитником</w:t>
      </w:r>
      <w:r w:rsidR="00355986" w:rsidRPr="00355986">
        <w:t xml:space="preserve"> </w:t>
      </w:r>
      <w:r w:rsidRPr="00355986">
        <w:t>бедных</w:t>
      </w:r>
      <w:r w:rsidR="00355986" w:rsidRPr="00355986">
        <w:t xml:space="preserve">; </w:t>
      </w:r>
      <w:r w:rsidRPr="00355986">
        <w:t>таков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Усман-бай,</w:t>
      </w:r>
      <w:r w:rsidR="00355986" w:rsidRPr="00355986">
        <w:t xml:space="preserve"> </w:t>
      </w:r>
      <w:r w:rsidRPr="00355986">
        <w:t>который,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зная</w:t>
      </w:r>
      <w:r w:rsidR="00355986" w:rsidRPr="00355986">
        <w:t xml:space="preserve"> </w:t>
      </w:r>
      <w:r w:rsidRPr="00355986">
        <w:t>куда</w:t>
      </w:r>
      <w:r w:rsidR="00355986" w:rsidRPr="00355986">
        <w:t xml:space="preserve"> </w:t>
      </w:r>
      <w:r w:rsidRPr="00355986">
        <w:t>истратить</w:t>
      </w:r>
      <w:r w:rsidR="00355986" w:rsidRPr="00355986">
        <w:t xml:space="preserve"> </w:t>
      </w:r>
      <w:r w:rsidRPr="00355986">
        <w:t>свои</w:t>
      </w:r>
      <w:r w:rsidR="00355986" w:rsidRPr="00355986">
        <w:t xml:space="preserve"> </w:t>
      </w:r>
      <w:r w:rsidRPr="00355986">
        <w:t>силы,</w:t>
      </w:r>
      <w:r w:rsidR="00355986" w:rsidRPr="00355986">
        <w:t xml:space="preserve"> </w:t>
      </w:r>
      <w:r w:rsidRPr="00355986">
        <w:t>предался</w:t>
      </w:r>
      <w:r w:rsidR="00355986" w:rsidRPr="00355986">
        <w:t xml:space="preserve"> </w:t>
      </w:r>
      <w:r w:rsidRPr="00355986">
        <w:t>пьянству…</w:t>
      </w:r>
      <w:r w:rsidR="00355986" w:rsidRPr="00355986">
        <w:t xml:space="preserve"> </w:t>
      </w:r>
      <w:r w:rsidRPr="00355986">
        <w:t>Эти</w:t>
      </w:r>
      <w:r w:rsidR="00355986" w:rsidRPr="00355986">
        <w:t xml:space="preserve"> </w:t>
      </w:r>
      <w:r w:rsidRPr="00355986">
        <w:t>образы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из</w:t>
      </w:r>
      <w:r w:rsidR="00355986">
        <w:t xml:space="preserve"> "</w:t>
      </w:r>
      <w:r w:rsidRPr="00355986">
        <w:t>семьи</w:t>
      </w:r>
      <w:r w:rsidR="00355986" w:rsidRPr="00355986">
        <w:t xml:space="preserve"> </w:t>
      </w:r>
      <w:r w:rsidRPr="00355986">
        <w:t>бунтарей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составляющие</w:t>
      </w:r>
      <w:r w:rsidR="00355986" w:rsidRPr="00355986">
        <w:t xml:space="preserve"> </w:t>
      </w:r>
      <w:r w:rsidRPr="00355986">
        <w:t>трагические</w:t>
      </w:r>
      <w:r w:rsidR="00355986" w:rsidRPr="00355986">
        <w:t xml:space="preserve"> </w:t>
      </w:r>
      <w:r w:rsidRPr="00355986">
        <w:t>страницы</w:t>
      </w:r>
      <w:r w:rsidR="00355986" w:rsidRPr="00355986">
        <w:t xml:space="preserve"> </w:t>
      </w:r>
      <w:r w:rsidRPr="00355986">
        <w:t>народной</w:t>
      </w:r>
      <w:r w:rsidR="00355986" w:rsidRPr="00355986">
        <w:t xml:space="preserve"> </w:t>
      </w:r>
      <w:r w:rsidRPr="00355986">
        <w:t>истории</w:t>
      </w:r>
      <w:r w:rsidR="00355986" w:rsidRPr="00355986">
        <w:t xml:space="preserve">. </w:t>
      </w:r>
      <w:r w:rsidRPr="00355986">
        <w:t>Характерно,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трилогии</w:t>
      </w:r>
      <w:r w:rsidR="00355986" w:rsidRPr="00355986">
        <w:t xml:space="preserve"> </w:t>
      </w:r>
      <w:r w:rsidRPr="00355986">
        <w:t>судьба</w:t>
      </w:r>
      <w:r w:rsidR="00355986" w:rsidRPr="00355986">
        <w:t xml:space="preserve"> </w:t>
      </w:r>
      <w:r w:rsidRPr="00355986">
        <w:t>всех</w:t>
      </w:r>
      <w:r w:rsidR="00355986" w:rsidRPr="00355986">
        <w:t xml:space="preserve"> </w:t>
      </w:r>
      <w:r w:rsidRPr="00355986">
        <w:t>этих</w:t>
      </w:r>
      <w:r w:rsidR="00355986" w:rsidRPr="00355986">
        <w:t xml:space="preserve"> </w:t>
      </w:r>
      <w:r w:rsidRPr="00355986">
        <w:t>трех</w:t>
      </w:r>
      <w:r w:rsidR="00355986" w:rsidRPr="00355986">
        <w:t xml:space="preserve"> </w:t>
      </w:r>
      <w:r w:rsidRPr="00355986">
        <w:t>смелых</w:t>
      </w:r>
      <w:r w:rsidR="00355986" w:rsidRPr="00355986">
        <w:t xml:space="preserve"> </w:t>
      </w:r>
      <w:r w:rsidRPr="00355986">
        <w:t>джигитов</w:t>
      </w:r>
      <w:r w:rsidR="00355986" w:rsidRPr="00355986">
        <w:t xml:space="preserve"> </w:t>
      </w:r>
      <w:r w:rsidRPr="00355986">
        <w:t>примерно</w:t>
      </w:r>
      <w:r w:rsidR="00355986" w:rsidRPr="00355986">
        <w:t xml:space="preserve"> </w:t>
      </w:r>
      <w:r w:rsidRPr="00355986">
        <w:t>одинакова</w:t>
      </w:r>
      <w:r w:rsidR="00355986" w:rsidRPr="00355986">
        <w:t xml:space="preserve">: </w:t>
      </w:r>
      <w:r w:rsidRPr="00355986">
        <w:t>Хабир-батыра</w:t>
      </w:r>
      <w:r w:rsidR="00355986" w:rsidRPr="00355986">
        <w:t xml:space="preserve"> </w:t>
      </w:r>
      <w:r w:rsidRPr="00355986">
        <w:t>избивают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смерти</w:t>
      </w:r>
      <w:r w:rsidR="00355986">
        <w:t xml:space="preserve"> (</w:t>
      </w:r>
      <w:r w:rsidRPr="00355986">
        <w:t>по</w:t>
      </w:r>
      <w:r w:rsidR="00355986" w:rsidRPr="00355986">
        <w:t xml:space="preserve"> </w:t>
      </w:r>
      <w:r w:rsidRPr="00355986">
        <w:t>поручению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родного</w:t>
      </w:r>
      <w:r w:rsidR="00355986" w:rsidRPr="00355986">
        <w:t xml:space="preserve"> </w:t>
      </w:r>
      <w:r w:rsidRPr="00355986">
        <w:t>брата</w:t>
      </w:r>
      <w:r w:rsidR="00355986" w:rsidRPr="00355986">
        <w:t xml:space="preserve"> </w:t>
      </w:r>
      <w:r w:rsidRPr="00355986">
        <w:t>Габбаса-муллы</w:t>
      </w:r>
      <w:r w:rsidR="00355986" w:rsidRPr="00355986">
        <w:t xml:space="preserve">), </w:t>
      </w:r>
      <w:r w:rsidRPr="00355986">
        <w:t>Закир</w:t>
      </w:r>
      <w:r w:rsidR="00355986" w:rsidRPr="00355986">
        <w:t xml:space="preserve"> </w:t>
      </w:r>
      <w:r w:rsidRPr="00355986">
        <w:t>кончает</w:t>
      </w:r>
      <w:r w:rsidR="00355986" w:rsidRPr="00355986">
        <w:t xml:space="preserve"> </w:t>
      </w:r>
      <w:r w:rsidRPr="00355986">
        <w:t>жизнь</w:t>
      </w:r>
      <w:r w:rsidR="00355986" w:rsidRPr="00355986">
        <w:t xml:space="preserve"> </w:t>
      </w:r>
      <w:r w:rsidRPr="00355986">
        <w:t>самоубийством,</w:t>
      </w:r>
      <w:r w:rsidR="00355986" w:rsidRPr="00355986">
        <w:t xml:space="preserve"> </w:t>
      </w:r>
      <w:r w:rsidRPr="00355986">
        <w:t>Усман-бай</w:t>
      </w:r>
      <w:r w:rsidR="00355986" w:rsidRPr="00355986">
        <w:t xml:space="preserve"> </w:t>
      </w:r>
      <w:r w:rsidRPr="00355986">
        <w:t>превращается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полоумного…</w:t>
      </w:r>
      <w:r w:rsidR="00355986" w:rsidRPr="00355986">
        <w:t xml:space="preserve"> </w:t>
      </w:r>
      <w:r w:rsidRPr="00355986">
        <w:t>Думается,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историческую</w:t>
      </w:r>
      <w:r w:rsidR="00355986" w:rsidRPr="00355986">
        <w:t xml:space="preserve"> </w:t>
      </w:r>
      <w:r w:rsidRPr="00355986">
        <w:t>логику</w:t>
      </w:r>
      <w:r w:rsidR="00355986" w:rsidRPr="00355986">
        <w:t xml:space="preserve"> </w:t>
      </w:r>
      <w:r w:rsidRPr="00355986">
        <w:t>писатель</w:t>
      </w:r>
      <w:r w:rsidR="00355986" w:rsidRPr="00355986">
        <w:t xml:space="preserve"> </w:t>
      </w:r>
      <w:r w:rsidRPr="00355986">
        <w:t>отразил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данном</w:t>
      </w:r>
      <w:r w:rsidR="00355986" w:rsidRPr="00355986">
        <w:t xml:space="preserve"> </w:t>
      </w:r>
      <w:r w:rsidRPr="00355986">
        <w:t>случае</w:t>
      </w:r>
      <w:r w:rsidR="00355986" w:rsidRPr="00355986">
        <w:t xml:space="preserve"> </w:t>
      </w:r>
      <w:r w:rsidRPr="00355986">
        <w:t>правильно</w:t>
      </w:r>
      <w:r w:rsidR="00355986" w:rsidRPr="00355986">
        <w:t xml:space="preserve">: </w:t>
      </w:r>
      <w:r w:rsidRPr="00355986">
        <w:t>одиночные</w:t>
      </w:r>
      <w:r w:rsidR="00355986" w:rsidRPr="00355986">
        <w:t xml:space="preserve"> </w:t>
      </w:r>
      <w:r w:rsidRPr="00355986">
        <w:t>герои,</w:t>
      </w:r>
      <w:r w:rsidR="00355986" w:rsidRPr="00355986">
        <w:t xml:space="preserve"> </w:t>
      </w:r>
      <w:r w:rsidRPr="00355986">
        <w:t>какими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они</w:t>
      </w:r>
      <w:r w:rsidR="00355986" w:rsidRPr="00355986">
        <w:t xml:space="preserve"> </w:t>
      </w:r>
      <w:r w:rsidRPr="00355986">
        <w:t>смелыми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отважными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были,</w:t>
      </w:r>
      <w:r w:rsidR="00355986" w:rsidRPr="00355986">
        <w:t xml:space="preserve"> </w:t>
      </w:r>
      <w:r w:rsidRPr="00355986">
        <w:t>обречены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поражение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сила</w:t>
      </w:r>
      <w:r w:rsidR="00355986" w:rsidRPr="00355986">
        <w:t xml:space="preserve"> </w:t>
      </w:r>
      <w:r w:rsidRPr="00355986">
        <w:t>воли,</w:t>
      </w:r>
      <w:r w:rsidR="00355986" w:rsidRPr="00355986">
        <w:t xml:space="preserve"> </w:t>
      </w:r>
      <w:r w:rsidRPr="00355986">
        <w:t>настойчивость</w:t>
      </w:r>
      <w:r w:rsidR="00355986" w:rsidRPr="00355986">
        <w:t xml:space="preserve"> </w:t>
      </w:r>
      <w:r w:rsidRPr="00355986">
        <w:t>характера</w:t>
      </w:r>
      <w:r w:rsidR="00355986" w:rsidRPr="00355986">
        <w:t xml:space="preserve"> </w:t>
      </w:r>
      <w:r w:rsidRPr="00355986">
        <w:t>при</w:t>
      </w:r>
      <w:r w:rsidR="00355986" w:rsidRPr="00355986">
        <w:t xml:space="preserve"> </w:t>
      </w:r>
      <w:r w:rsidRPr="00355986">
        <w:t>этом</w:t>
      </w:r>
      <w:r w:rsidR="00355986" w:rsidRPr="00355986">
        <w:t xml:space="preserve"> </w:t>
      </w:r>
      <w:r w:rsidRPr="00355986">
        <w:t>лишь</w:t>
      </w:r>
      <w:r w:rsidR="00355986" w:rsidRPr="00355986">
        <w:t xml:space="preserve"> </w:t>
      </w:r>
      <w:r w:rsidRPr="00355986">
        <w:t>усугубляют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трагедию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Как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лице</w:t>
      </w:r>
      <w:r w:rsidR="00355986" w:rsidRPr="00355986">
        <w:t xml:space="preserve"> </w:t>
      </w:r>
      <w:r w:rsidRPr="00355986">
        <w:t>трех</w:t>
      </w:r>
      <w:r w:rsidR="00355986" w:rsidRPr="00355986">
        <w:t xml:space="preserve"> </w:t>
      </w:r>
      <w:r w:rsidRPr="00355986">
        <w:t>богатырей-батыров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сказках</w:t>
      </w:r>
      <w:r w:rsidR="00355986" w:rsidRPr="00355986">
        <w:t xml:space="preserve"> </w:t>
      </w:r>
      <w:r w:rsidRPr="00355986">
        <w:t>отражается</w:t>
      </w:r>
      <w:r w:rsidR="00355986" w:rsidRPr="00355986">
        <w:t xml:space="preserve"> </w:t>
      </w:r>
      <w:r w:rsidRPr="00355986">
        <w:t>героизм</w:t>
      </w:r>
      <w:r w:rsidR="00355986" w:rsidRPr="00355986">
        <w:t xml:space="preserve"> </w:t>
      </w:r>
      <w:r w:rsidRPr="00355986">
        <w:t>народа,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образах</w:t>
      </w:r>
      <w:r w:rsidR="00355986" w:rsidRPr="00355986">
        <w:t xml:space="preserve"> </w:t>
      </w:r>
      <w:r w:rsidRPr="00355986">
        <w:t>трех</w:t>
      </w:r>
      <w:r w:rsidR="00355986" w:rsidRPr="00355986">
        <w:t xml:space="preserve"> </w:t>
      </w:r>
      <w:r w:rsidRPr="00355986">
        <w:t>сыновей</w:t>
      </w:r>
      <w:r w:rsidR="00355986" w:rsidRPr="00355986">
        <w:t xml:space="preserve"> </w:t>
      </w:r>
      <w:r w:rsidRPr="00355986">
        <w:t>Таибы-эби,</w:t>
      </w:r>
      <w:r w:rsidR="00355986" w:rsidRPr="00355986">
        <w:t xml:space="preserve"> </w:t>
      </w:r>
      <w:r w:rsidRPr="00355986">
        <w:t>трех</w:t>
      </w:r>
      <w:r w:rsidR="00355986" w:rsidRPr="00355986">
        <w:t xml:space="preserve"> </w:t>
      </w:r>
      <w:r w:rsidRPr="00355986">
        <w:t>братьев</w:t>
      </w:r>
      <w:r w:rsidR="00355986" w:rsidRPr="00355986">
        <w:t xml:space="preserve"> </w:t>
      </w:r>
      <w:r w:rsidRPr="00355986">
        <w:t>обобщается</w:t>
      </w:r>
      <w:r w:rsidR="00355986" w:rsidRPr="00355986">
        <w:t xml:space="preserve"> </w:t>
      </w:r>
      <w:r w:rsidRPr="00355986">
        <w:t>три</w:t>
      </w:r>
      <w:r w:rsidR="00355986" w:rsidRPr="00355986">
        <w:t xml:space="preserve"> </w:t>
      </w:r>
      <w:r w:rsidRPr="00355986">
        <w:t>типологических</w:t>
      </w:r>
      <w:r w:rsidR="00355986" w:rsidRPr="00355986">
        <w:t xml:space="preserve"> </w:t>
      </w:r>
      <w:r w:rsidRPr="00355986">
        <w:t>характера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. </w:t>
      </w:r>
      <w:r w:rsidRPr="00355986">
        <w:t>Конечно,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условное</w:t>
      </w:r>
      <w:r w:rsidR="00355986" w:rsidRPr="00355986">
        <w:t xml:space="preserve"> </w:t>
      </w:r>
      <w:r w:rsidRPr="00355986">
        <w:t>деление</w:t>
      </w:r>
      <w:r w:rsidR="00355986" w:rsidRPr="00355986">
        <w:t xml:space="preserve">. </w:t>
      </w:r>
      <w:r w:rsidRPr="00355986">
        <w:t>Внутри</w:t>
      </w:r>
      <w:r w:rsidR="00355986" w:rsidRPr="00355986">
        <w:t xml:space="preserve"> </w:t>
      </w:r>
      <w:r w:rsidRPr="00355986">
        <w:t>каждого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этих</w:t>
      </w:r>
      <w:r w:rsidR="00355986" w:rsidRPr="00355986">
        <w:t xml:space="preserve"> </w:t>
      </w:r>
      <w:r w:rsidRPr="00355986">
        <w:t>трех</w:t>
      </w:r>
      <w:r w:rsidR="00355986" w:rsidRPr="00355986">
        <w:t xml:space="preserve"> </w:t>
      </w:r>
      <w:r w:rsidRPr="00355986">
        <w:t>типов</w:t>
      </w:r>
      <w:r w:rsidR="00355986" w:rsidRPr="00355986">
        <w:t xml:space="preserve"> </w:t>
      </w:r>
      <w:r w:rsidRPr="00355986">
        <w:t>можно</w:t>
      </w:r>
      <w:r w:rsidR="00355986" w:rsidRPr="00355986">
        <w:t xml:space="preserve"> </w:t>
      </w:r>
      <w:r w:rsidRPr="00355986">
        <w:t>различить</w:t>
      </w:r>
      <w:r w:rsidR="00355986" w:rsidRPr="00355986">
        <w:t xml:space="preserve"> </w:t>
      </w:r>
      <w:r w:rsidRPr="00355986">
        <w:t>множество</w:t>
      </w:r>
      <w:r w:rsidR="00355986" w:rsidRPr="00355986">
        <w:t xml:space="preserve"> </w:t>
      </w:r>
      <w:r w:rsidRPr="00355986">
        <w:t>разнообразных</w:t>
      </w:r>
      <w:r w:rsidR="00355986" w:rsidRPr="00355986">
        <w:t xml:space="preserve"> </w:t>
      </w:r>
      <w:r w:rsidRPr="00355986">
        <w:t>характеров,</w:t>
      </w:r>
      <w:r w:rsidR="00355986" w:rsidRPr="00355986">
        <w:t xml:space="preserve"> </w:t>
      </w:r>
      <w:r w:rsidRPr="00355986">
        <w:t>индивидуальных</w:t>
      </w:r>
      <w:r w:rsidR="00355986" w:rsidRPr="00355986">
        <w:t xml:space="preserve"> </w:t>
      </w:r>
      <w:r w:rsidRPr="00355986">
        <w:t>качеств</w:t>
      </w:r>
      <w:r w:rsidR="00355986" w:rsidRPr="00355986">
        <w:t xml:space="preserve">; </w:t>
      </w:r>
      <w:r w:rsidRPr="00355986">
        <w:t>радуют</w:t>
      </w:r>
      <w:r w:rsidR="00355986" w:rsidRPr="00355986">
        <w:t xml:space="preserve"> </w:t>
      </w:r>
      <w:r w:rsidRPr="00355986">
        <w:t>они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естественностью,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новизной</w:t>
      </w:r>
      <w:r w:rsidR="00355986" w:rsidRPr="00355986">
        <w:t xml:space="preserve"> </w:t>
      </w:r>
      <w:r w:rsidRPr="00355986">
        <w:t>одновременно</w:t>
      </w:r>
      <w:r w:rsidR="00355986" w:rsidRPr="00355986">
        <w:t xml:space="preserve">. </w:t>
      </w:r>
      <w:r w:rsidRPr="00355986">
        <w:t>Это,</w:t>
      </w:r>
      <w:r w:rsidR="00355986" w:rsidRPr="00355986">
        <w:t xml:space="preserve"> </w:t>
      </w:r>
      <w:r w:rsidRPr="00355986">
        <w:t>скажем,</w:t>
      </w:r>
      <w:r w:rsidR="00355986" w:rsidRPr="00355986">
        <w:t xml:space="preserve"> </w:t>
      </w:r>
      <w:r w:rsidRPr="00355986">
        <w:t>Урус</w:t>
      </w:r>
      <w:r w:rsidR="00355986" w:rsidRPr="00355986">
        <w:t xml:space="preserve"> </w:t>
      </w:r>
      <w:r w:rsidRPr="00355986">
        <w:t>Идрис,</w:t>
      </w:r>
      <w:r w:rsidR="00355986" w:rsidRPr="00355986">
        <w:t xml:space="preserve"> </w:t>
      </w:r>
      <w:r w:rsidRPr="00355986">
        <w:t>чуть</w:t>
      </w:r>
      <w:r w:rsidR="00355986" w:rsidRPr="00355986">
        <w:t xml:space="preserve"> </w:t>
      </w:r>
      <w:r w:rsidRPr="00355986">
        <w:t>запоздало,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годы</w:t>
      </w:r>
      <w:r w:rsidR="00355986" w:rsidRPr="00355986">
        <w:t xml:space="preserve"> </w:t>
      </w:r>
      <w:r w:rsidRPr="00355986">
        <w:t>испытаний,</w:t>
      </w:r>
      <w:r w:rsidR="00355986" w:rsidRPr="00355986">
        <w:t xml:space="preserve"> </w:t>
      </w:r>
      <w:r w:rsidRPr="00355986">
        <w:t>переживающий</w:t>
      </w:r>
      <w:r w:rsidR="00355986" w:rsidRPr="00355986">
        <w:t xml:space="preserve"> </w:t>
      </w:r>
      <w:r w:rsidRPr="00355986">
        <w:t>свою</w:t>
      </w:r>
      <w:r w:rsidR="00355986" w:rsidRPr="00355986">
        <w:t xml:space="preserve"> </w:t>
      </w:r>
      <w:r w:rsidRPr="00355986">
        <w:t>вторую</w:t>
      </w:r>
      <w:r w:rsidR="00355986" w:rsidRPr="00355986">
        <w:t xml:space="preserve"> </w:t>
      </w:r>
      <w:r w:rsidRPr="00355986">
        <w:t>молодость,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жалкий,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рабской</w:t>
      </w:r>
      <w:r w:rsidR="00355986" w:rsidRPr="00355986">
        <w:t xml:space="preserve"> </w:t>
      </w:r>
      <w:r w:rsidRPr="00355986">
        <w:t>психологией,</w:t>
      </w:r>
      <w:r w:rsidR="00355986" w:rsidRPr="00355986">
        <w:t xml:space="preserve"> </w:t>
      </w:r>
      <w:r w:rsidRPr="00355986">
        <w:t>старик</w:t>
      </w:r>
      <w:r w:rsidR="00355986" w:rsidRPr="00355986">
        <w:t xml:space="preserve"> </w:t>
      </w:r>
      <w:r w:rsidRPr="00355986">
        <w:t>Тулыбай,</w:t>
      </w:r>
      <w:r w:rsidR="00355986" w:rsidRPr="00355986">
        <w:t xml:space="preserve"> </w:t>
      </w:r>
      <w:r w:rsidRPr="00355986">
        <w:t>старавшийся</w:t>
      </w:r>
      <w:r w:rsidR="00355986" w:rsidRPr="00355986">
        <w:t xml:space="preserve"> </w:t>
      </w:r>
      <w:r w:rsidRPr="00355986">
        <w:t>угостить</w:t>
      </w:r>
      <w:r w:rsidR="00355986" w:rsidRPr="00355986">
        <w:t xml:space="preserve"> </w:t>
      </w:r>
      <w:r w:rsidRPr="00355986">
        <w:t>муллу-муэдзинов,</w:t>
      </w:r>
      <w:r w:rsidR="00355986" w:rsidRPr="00355986">
        <w:t xml:space="preserve"> </w:t>
      </w:r>
      <w:r w:rsidRPr="00355986">
        <w:t>заколов</w:t>
      </w:r>
      <w:r w:rsidR="00355986" w:rsidRPr="00355986">
        <w:t xml:space="preserve"> </w:t>
      </w:r>
      <w:r w:rsidRPr="00355986">
        <w:t>своего</w:t>
      </w:r>
      <w:r w:rsidR="00355986" w:rsidRPr="00355986">
        <w:t xml:space="preserve"> </w:t>
      </w:r>
      <w:r w:rsidRPr="00355986">
        <w:t>последнего</w:t>
      </w:r>
      <w:r w:rsidR="00355986" w:rsidRPr="00355986">
        <w:t xml:space="preserve"> </w:t>
      </w:r>
      <w:r w:rsidRPr="00355986">
        <w:t>барана,</w:t>
      </w:r>
      <w:r w:rsidR="00355986" w:rsidRPr="00355986">
        <w:t xml:space="preserve"> </w:t>
      </w:r>
      <w:r w:rsidRPr="00355986">
        <w:t>хотя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дети</w:t>
      </w:r>
      <w:r w:rsidR="00355986" w:rsidRPr="00355986">
        <w:t xml:space="preserve"> </w:t>
      </w:r>
      <w:r w:rsidRPr="00355986">
        <w:t>живут</w:t>
      </w:r>
      <w:r w:rsidR="00355986" w:rsidRPr="00355986">
        <w:t xml:space="preserve"> </w:t>
      </w:r>
      <w:r w:rsidRPr="00355986">
        <w:t>впроголодь,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многие</w:t>
      </w:r>
      <w:r w:rsidR="00355986" w:rsidRPr="00355986">
        <w:t xml:space="preserve"> </w:t>
      </w:r>
      <w:r w:rsidRPr="00355986">
        <w:t>другие</w:t>
      </w:r>
      <w:r w:rsidR="00355986" w:rsidRPr="00355986">
        <w:t xml:space="preserve"> </w:t>
      </w:r>
      <w:r w:rsidRPr="00355986">
        <w:t>персонажи</w:t>
      </w:r>
      <w:r w:rsidR="00355986" w:rsidRPr="00355986">
        <w:t xml:space="preserve">. </w:t>
      </w:r>
      <w:r w:rsidRPr="00355986">
        <w:t>Все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усиливает</w:t>
      </w:r>
      <w:r w:rsidR="00355986" w:rsidRPr="00355986">
        <w:t xml:space="preserve"> </w:t>
      </w:r>
      <w:r w:rsidRPr="00355986">
        <w:t>творческое</w:t>
      </w:r>
      <w:r w:rsidR="00355986" w:rsidRPr="00355986">
        <w:t xml:space="preserve"> </w:t>
      </w:r>
      <w:r w:rsidRPr="00355986">
        <w:t>своеобразие</w:t>
      </w:r>
      <w:r w:rsidR="00355986" w:rsidRPr="00355986">
        <w:t xml:space="preserve"> </w:t>
      </w:r>
      <w:r w:rsidRPr="00355986">
        <w:t>писателя,</w:t>
      </w:r>
      <w:r w:rsidR="00355986" w:rsidRPr="00355986">
        <w:t xml:space="preserve"> </w:t>
      </w:r>
      <w:r w:rsidRPr="00355986">
        <w:t>оригинальность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почерка,</w:t>
      </w:r>
      <w:r w:rsidR="00355986" w:rsidRPr="00355986">
        <w:t xml:space="preserve"> </w:t>
      </w:r>
      <w:r w:rsidRPr="00355986">
        <w:t>жизненную</w:t>
      </w:r>
      <w:r w:rsidR="00355986" w:rsidRPr="00355986">
        <w:t xml:space="preserve"> </w:t>
      </w:r>
      <w:r w:rsidRPr="00355986">
        <w:t>полноту</w:t>
      </w:r>
      <w:r w:rsidR="00355986" w:rsidRPr="00355986">
        <w:t xml:space="preserve"> </w:t>
      </w:r>
      <w:r w:rsidRPr="00355986">
        <w:t>трилогии</w:t>
      </w:r>
      <w:r w:rsidR="00355986" w:rsidRPr="00355986">
        <w:t xml:space="preserve">. </w:t>
      </w:r>
      <w:r w:rsidRPr="00355986">
        <w:t>Такую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дифференциацию</w:t>
      </w:r>
      <w:r w:rsidR="00355986" w:rsidRPr="00355986">
        <w:t xml:space="preserve"> </w:t>
      </w:r>
      <w:r w:rsidRPr="00355986">
        <w:t>можно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провести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отношению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отрицательным</w:t>
      </w:r>
      <w:r w:rsidR="00355986" w:rsidRPr="00355986">
        <w:t xml:space="preserve"> </w:t>
      </w:r>
      <w:r w:rsidRPr="00355986">
        <w:t>образам</w:t>
      </w:r>
      <w:r w:rsidR="00355986" w:rsidRPr="00355986">
        <w:t xml:space="preserve">. </w:t>
      </w:r>
      <w:r w:rsidRPr="00355986">
        <w:t>Автора</w:t>
      </w:r>
      <w:r w:rsidR="00355986" w:rsidRPr="00355986">
        <w:t xml:space="preserve"> </w:t>
      </w:r>
      <w:r w:rsidRPr="00355986">
        <w:t>трилогии</w:t>
      </w:r>
      <w:r w:rsidR="00355986">
        <w:t xml:space="preserve"> "</w:t>
      </w:r>
      <w:r w:rsidRPr="00355986">
        <w:t>К</w:t>
      </w:r>
      <w:r w:rsidR="00355986" w:rsidRPr="00355986">
        <w:t xml:space="preserve"> </w:t>
      </w:r>
      <w:r w:rsidRPr="00355986">
        <w:t>свету</w:t>
      </w:r>
      <w:r w:rsidR="00355986">
        <w:t xml:space="preserve">" </w:t>
      </w:r>
      <w:r w:rsidRPr="00355986">
        <w:t>не</w:t>
      </w:r>
      <w:r w:rsidR="00355986" w:rsidRPr="00355986">
        <w:t xml:space="preserve"> </w:t>
      </w:r>
      <w:r w:rsidRPr="00355986">
        <w:t>совсем</w:t>
      </w:r>
      <w:r w:rsidR="00355986" w:rsidRPr="00355986">
        <w:t xml:space="preserve"> </w:t>
      </w:r>
      <w:r w:rsidRPr="00355986">
        <w:t>удовлетворяет,</w:t>
      </w:r>
      <w:r w:rsidR="00355986" w:rsidRPr="00355986">
        <w:t xml:space="preserve"> </w:t>
      </w:r>
      <w:r w:rsidRPr="00355986">
        <w:t>как,</w:t>
      </w:r>
      <w:r w:rsidR="00355986" w:rsidRPr="00355986">
        <w:t xml:space="preserve"> </w:t>
      </w:r>
      <w:r w:rsidRPr="00355986">
        <w:t>например,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романах</w:t>
      </w:r>
      <w:r w:rsidR="00355986" w:rsidRPr="00355986">
        <w:t xml:space="preserve"> </w:t>
      </w:r>
      <w:r w:rsidRPr="00355986">
        <w:t>20-30-х</w:t>
      </w:r>
      <w:r w:rsidR="00355986" w:rsidRPr="00355986">
        <w:t xml:space="preserve"> </w:t>
      </w:r>
      <w:r w:rsidRPr="00355986">
        <w:t>годов</w:t>
      </w:r>
      <w:r w:rsidR="00355986" w:rsidRPr="00355986">
        <w:t xml:space="preserve"> </w:t>
      </w:r>
      <w:r w:rsidRPr="00355986">
        <w:t>контрастное</w:t>
      </w:r>
      <w:r w:rsidR="00355986" w:rsidRPr="00355986">
        <w:t xml:space="preserve"> </w:t>
      </w:r>
      <w:r w:rsidRPr="00355986">
        <w:t>деление</w:t>
      </w:r>
      <w:r w:rsidR="00355986" w:rsidRPr="00355986">
        <w:t xml:space="preserve"> </w:t>
      </w:r>
      <w:r w:rsidRPr="00355986">
        <w:t>образов</w:t>
      </w:r>
      <w:r w:rsidR="00355986" w:rsidRPr="00355986">
        <w:t xml:space="preserve"> - </w:t>
      </w:r>
      <w:r w:rsidRPr="00355986">
        <w:t>лишь</w:t>
      </w:r>
      <w:r w:rsidR="00355986" w:rsidRPr="00355986">
        <w:t xml:space="preserve"> </w:t>
      </w:r>
      <w:r w:rsidRPr="00355986">
        <w:t>на</w:t>
      </w:r>
      <w:r w:rsidR="00355986">
        <w:t xml:space="preserve"> "</w:t>
      </w:r>
      <w:r w:rsidRPr="00355986">
        <w:t>белых</w:t>
      </w:r>
      <w:r w:rsidR="00355986">
        <w:t xml:space="preserve">" </w:t>
      </w:r>
      <w:r w:rsidRPr="00355986">
        <w:t>и</w:t>
      </w:r>
      <w:r w:rsidR="00355986">
        <w:t xml:space="preserve"> "</w:t>
      </w:r>
      <w:r w:rsidRPr="00355986">
        <w:t>красных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революционеров</w:t>
      </w:r>
      <w:r w:rsidR="00355986">
        <w:t xml:space="preserve">" </w:t>
      </w:r>
      <w:r w:rsidRPr="00355986">
        <w:t>и</w:t>
      </w:r>
      <w:r w:rsidR="00355986">
        <w:t xml:space="preserve"> "</w:t>
      </w:r>
      <w:r w:rsidRPr="00355986">
        <w:t>контрреволюционеров</w:t>
      </w:r>
      <w:r w:rsidR="00355986">
        <w:t>"</w:t>
      </w:r>
      <w:r w:rsidR="00355986" w:rsidRPr="00355986">
        <w:t xml:space="preserve">. </w:t>
      </w:r>
      <w:r w:rsidRPr="00355986">
        <w:t>Краски</w:t>
      </w:r>
      <w:r w:rsidR="00355986" w:rsidRPr="00355986">
        <w:t xml:space="preserve"> </w:t>
      </w:r>
      <w:r w:rsidRPr="00355986">
        <w:t>писателя,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действительность,</w:t>
      </w:r>
      <w:r w:rsidR="00355986" w:rsidRPr="00355986">
        <w:t xml:space="preserve"> </w:t>
      </w:r>
      <w:r w:rsidRPr="00355986">
        <w:t>полифоничны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разнообразие</w:t>
      </w:r>
      <w:r w:rsidR="00355986" w:rsidRPr="00355986">
        <w:t xml:space="preserve"> </w:t>
      </w:r>
      <w:r w:rsidRPr="00355986">
        <w:t>характеров,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свою</w:t>
      </w:r>
      <w:r w:rsidR="00355986" w:rsidRPr="00355986">
        <w:t xml:space="preserve"> </w:t>
      </w:r>
      <w:r w:rsidRPr="00355986">
        <w:t>очередь,</w:t>
      </w:r>
      <w:r w:rsidR="00355986" w:rsidRPr="00355986">
        <w:t xml:space="preserve"> </w:t>
      </w:r>
      <w:r w:rsidRPr="00355986">
        <w:t>помогает</w:t>
      </w:r>
      <w:r w:rsidR="00355986" w:rsidRPr="00355986">
        <w:t xml:space="preserve"> </w:t>
      </w:r>
      <w:r w:rsidRPr="00355986">
        <w:t>изображению</w:t>
      </w:r>
      <w:r w:rsidR="00355986" w:rsidRPr="00355986">
        <w:t xml:space="preserve"> </w:t>
      </w:r>
      <w:r w:rsidRPr="00355986">
        <w:t>действительности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исторической</w:t>
      </w:r>
      <w:r w:rsidR="00355986" w:rsidRPr="00355986">
        <w:t xml:space="preserve"> </w:t>
      </w:r>
      <w:r w:rsidRPr="00355986">
        <w:t>полноте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объективности</w:t>
      </w:r>
      <w:r w:rsidR="00355986" w:rsidRPr="00355986">
        <w:t xml:space="preserve">. </w:t>
      </w:r>
      <w:r w:rsidRPr="00355986">
        <w:t>Рассмотрим</w:t>
      </w:r>
      <w:r w:rsidR="00355986" w:rsidRPr="00355986">
        <w:t xml:space="preserve"> </w:t>
      </w:r>
      <w:r w:rsidRPr="00355986">
        <w:t>некоторые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них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понимании</w:t>
      </w:r>
      <w:r w:rsidR="00355986" w:rsidRPr="00355986">
        <w:t xml:space="preserve"> </w:t>
      </w:r>
      <w:r w:rsidRPr="00355986">
        <w:t>идейного</w:t>
      </w:r>
      <w:r w:rsidR="00355986" w:rsidRPr="00355986">
        <w:t xml:space="preserve"> </w:t>
      </w:r>
      <w:r w:rsidRPr="00355986">
        <w:t>содержания</w:t>
      </w:r>
      <w:r w:rsidR="00355986" w:rsidRPr="00355986">
        <w:t xml:space="preserve"> </w:t>
      </w:r>
      <w:r w:rsidRPr="00355986">
        <w:t>произведения,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различении</w:t>
      </w:r>
      <w:r w:rsidR="00355986" w:rsidRPr="00355986">
        <w:t xml:space="preserve"> </w:t>
      </w:r>
      <w:r w:rsidRPr="00355986">
        <w:t>этапов</w:t>
      </w:r>
      <w:r w:rsidR="00355986" w:rsidRPr="00355986">
        <w:t xml:space="preserve"> </w:t>
      </w:r>
      <w:r w:rsidRPr="00355986">
        <w:t>историко-революционного</w:t>
      </w:r>
      <w:r w:rsidR="00355986" w:rsidRPr="00355986">
        <w:t xml:space="preserve"> </w:t>
      </w:r>
      <w:r w:rsidRPr="00355986">
        <w:t>развития,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также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определении</w:t>
      </w:r>
      <w:r w:rsidR="00355986" w:rsidRPr="00355986">
        <w:t xml:space="preserve"> </w:t>
      </w:r>
      <w:r w:rsidRPr="00355986">
        <w:t>стилевых,</w:t>
      </w:r>
      <w:r w:rsidR="00355986" w:rsidRPr="00355986">
        <w:t xml:space="preserve"> </w:t>
      </w:r>
      <w:r w:rsidRPr="00355986">
        <w:t>композиционных</w:t>
      </w:r>
      <w:r w:rsidR="00355986" w:rsidRPr="00355986">
        <w:t xml:space="preserve"> </w:t>
      </w:r>
      <w:r w:rsidRPr="00355986">
        <w:t>особенностей</w:t>
      </w:r>
      <w:r w:rsidR="00355986" w:rsidRPr="00355986">
        <w:t xml:space="preserve"> </w:t>
      </w:r>
      <w:r w:rsidRPr="00355986">
        <w:t>трилогии</w:t>
      </w:r>
      <w:r w:rsidR="00355986" w:rsidRPr="00355986">
        <w:t xml:space="preserve"> </w:t>
      </w:r>
      <w:r w:rsidRPr="00355986">
        <w:t>велико</w:t>
      </w:r>
      <w:r w:rsidR="00355986" w:rsidRPr="00355986">
        <w:t xml:space="preserve"> </w:t>
      </w:r>
      <w:r w:rsidRPr="00355986">
        <w:t>значение</w:t>
      </w:r>
      <w:r w:rsidR="00355986" w:rsidRPr="00355986">
        <w:t xml:space="preserve"> </w:t>
      </w:r>
      <w:r w:rsidRPr="00355986">
        <w:t>сказание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Хабире-батыре,</w:t>
      </w:r>
      <w:r w:rsidR="00355986" w:rsidRPr="00355986">
        <w:t xml:space="preserve"> </w:t>
      </w:r>
      <w:r w:rsidRPr="00355986">
        <w:t>данного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романе</w:t>
      </w:r>
      <w:r w:rsidR="00355986">
        <w:t xml:space="preserve"> "</w:t>
      </w:r>
      <w:r w:rsidRPr="00355986">
        <w:t>Униженные</w:t>
      </w:r>
      <w:r w:rsidR="00355986">
        <w:t>"</w:t>
      </w:r>
      <w:r w:rsidR="00355986" w:rsidRPr="00355986">
        <w:t xml:space="preserve">. </w:t>
      </w:r>
      <w:r w:rsidRPr="00355986">
        <w:t>Хотя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эпизодичен</w:t>
      </w:r>
      <w:r w:rsidR="00355986" w:rsidRPr="00355986">
        <w:t xml:space="preserve"> </w:t>
      </w:r>
      <w:r w:rsidRPr="00355986">
        <w:t>этот</w:t>
      </w:r>
      <w:r w:rsidR="00355986" w:rsidRPr="00355986">
        <w:t xml:space="preserve"> </w:t>
      </w:r>
      <w:r w:rsidRPr="00355986">
        <w:t>образ,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масштабен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противоречив</w:t>
      </w:r>
      <w:r w:rsidR="00355986" w:rsidRPr="00355986">
        <w:t xml:space="preserve">. </w:t>
      </w:r>
      <w:r w:rsidRPr="00355986">
        <w:t>Хабир-батыр</w:t>
      </w:r>
      <w:r w:rsidR="00355986" w:rsidRPr="00355986">
        <w:t xml:space="preserve"> </w:t>
      </w:r>
      <w:r w:rsidRPr="00355986">
        <w:t>стоит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начале</w:t>
      </w:r>
      <w:r w:rsidR="00355986" w:rsidRPr="00355986">
        <w:t xml:space="preserve"> </w:t>
      </w:r>
      <w:r w:rsidRPr="00355986">
        <w:t>пути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таких</w:t>
      </w:r>
      <w:r w:rsidR="00355986" w:rsidRPr="00355986">
        <w:t xml:space="preserve"> </w:t>
      </w:r>
      <w:r w:rsidRPr="00355986">
        <w:t>непоколебимых</w:t>
      </w:r>
      <w:r w:rsidR="00355986" w:rsidRPr="00355986">
        <w:t xml:space="preserve"> </w:t>
      </w:r>
      <w:r w:rsidRPr="00355986">
        <w:t>революционеров,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Хаммат,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таких</w:t>
      </w:r>
      <w:r w:rsidR="00355986" w:rsidRPr="00355986">
        <w:t xml:space="preserve"> </w:t>
      </w:r>
      <w:r w:rsidRPr="00355986">
        <w:t>заблудившихся,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Закир</w:t>
      </w:r>
      <w:r w:rsidR="00355986" w:rsidRPr="00355986">
        <w:t xml:space="preserve">. </w:t>
      </w:r>
      <w:r w:rsidRPr="00355986">
        <w:t>Если</w:t>
      </w:r>
      <w:r w:rsidR="00355986" w:rsidRPr="00355986">
        <w:t xml:space="preserve"> </w:t>
      </w:r>
      <w:r w:rsidRPr="00355986">
        <w:t>первые,</w:t>
      </w:r>
      <w:r w:rsidR="00355986" w:rsidRPr="00355986">
        <w:t xml:space="preserve"> </w:t>
      </w:r>
      <w:r w:rsidRPr="00355986">
        <w:t>приняв</w:t>
      </w:r>
      <w:r w:rsidR="00355986" w:rsidRPr="00355986">
        <w:t xml:space="preserve"> </w:t>
      </w:r>
      <w:r w:rsidRPr="00355986">
        <w:t>во</w:t>
      </w:r>
      <w:r w:rsidR="00355986" w:rsidRPr="00355986">
        <w:t xml:space="preserve"> </w:t>
      </w:r>
      <w:r w:rsidRPr="00355986">
        <w:t>внимание</w:t>
      </w:r>
      <w:r w:rsidR="00355986" w:rsidRPr="00355986">
        <w:t xml:space="preserve"> </w:t>
      </w:r>
      <w:r w:rsidRPr="00355986">
        <w:t>уроки</w:t>
      </w:r>
      <w:r w:rsidR="00355986" w:rsidRPr="00355986">
        <w:t xml:space="preserve"> </w:t>
      </w:r>
      <w:r w:rsidRPr="00355986">
        <w:t>истории,</w:t>
      </w:r>
      <w:r w:rsidR="00355986" w:rsidRPr="00355986">
        <w:t xml:space="preserve"> </w:t>
      </w:r>
      <w:r w:rsidRPr="00355986">
        <w:t>продолжают</w:t>
      </w:r>
      <w:r w:rsidR="00355986" w:rsidRPr="00355986">
        <w:t xml:space="preserve"> </w:t>
      </w:r>
      <w:r w:rsidRPr="00355986">
        <w:t>смелые</w:t>
      </w:r>
      <w:r w:rsidR="00355986" w:rsidRPr="00355986">
        <w:t xml:space="preserve"> </w:t>
      </w:r>
      <w:r w:rsidRPr="00355986">
        <w:t>дела</w:t>
      </w:r>
      <w:r w:rsidR="00355986" w:rsidRPr="00355986">
        <w:t xml:space="preserve"> </w:t>
      </w:r>
      <w:r w:rsidRPr="00355986">
        <w:t>Хабира,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такие,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Закир,</w:t>
      </w:r>
      <w:r w:rsidR="00355986" w:rsidRPr="00355986">
        <w:t xml:space="preserve"> </w:t>
      </w:r>
      <w:r w:rsidRPr="00355986">
        <w:t>повторяют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ошибки…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историческом</w:t>
      </w:r>
      <w:r w:rsidR="00355986" w:rsidRPr="00355986">
        <w:t xml:space="preserve"> </w:t>
      </w:r>
      <w:r w:rsidRPr="00355986">
        <w:t>плане</w:t>
      </w:r>
      <w:r w:rsidR="00355986" w:rsidRPr="00355986">
        <w:t xml:space="preserve"> </w:t>
      </w:r>
      <w:r w:rsidRPr="00355986">
        <w:t>Хабир</w:t>
      </w:r>
      <w:r w:rsidR="00355986" w:rsidRPr="00355986">
        <w:t xml:space="preserve"> - </w:t>
      </w:r>
      <w:r w:rsidRPr="00355986">
        <w:t>образ,</w:t>
      </w:r>
      <w:r w:rsidR="00355986" w:rsidRPr="00355986">
        <w:t xml:space="preserve"> </w:t>
      </w:r>
      <w:r w:rsidRPr="00355986">
        <w:t>связывающий</w:t>
      </w:r>
      <w:r w:rsidR="00355986" w:rsidRPr="00355986">
        <w:t xml:space="preserve"> </w:t>
      </w:r>
      <w:r w:rsidRPr="00355986">
        <w:t>прошлое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сегодняшним,</w:t>
      </w:r>
      <w:r w:rsidR="00355986" w:rsidRPr="00355986">
        <w:t xml:space="preserve"> </w:t>
      </w:r>
      <w:r w:rsidRPr="00355986">
        <w:t>утверждающий</w:t>
      </w:r>
      <w:r w:rsidR="00355986" w:rsidRPr="00355986">
        <w:t xml:space="preserve"> </w:t>
      </w:r>
      <w:r w:rsidRPr="00355986">
        <w:t>преемственность</w:t>
      </w:r>
      <w:r w:rsidR="00355986" w:rsidRPr="00355986">
        <w:t xml:space="preserve"> </w:t>
      </w:r>
      <w:r w:rsidRPr="00355986">
        <w:t>борьбы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трилогии</w:t>
      </w:r>
      <w:r w:rsidR="00355986" w:rsidRPr="00355986">
        <w:t xml:space="preserve"> </w:t>
      </w:r>
      <w:r w:rsidRPr="00355986">
        <w:t>мотив</w:t>
      </w:r>
      <w:r w:rsidR="00355986">
        <w:t xml:space="preserve"> "</w:t>
      </w:r>
      <w:r w:rsidRPr="00355986">
        <w:t>Хабир-батыра</w:t>
      </w:r>
      <w:r w:rsidR="00355986">
        <w:t xml:space="preserve">" </w:t>
      </w:r>
      <w:r w:rsidRPr="00355986">
        <w:t>присутствует</w:t>
      </w:r>
      <w:r w:rsidR="00355986" w:rsidRPr="00355986">
        <w:t xml:space="preserve"> </w:t>
      </w:r>
      <w:r w:rsidRPr="00355986">
        <w:t>постоянно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романе</w:t>
      </w:r>
      <w:r w:rsidR="00355986">
        <w:t xml:space="preserve"> "</w:t>
      </w:r>
      <w:r w:rsidRPr="00355986">
        <w:t>Униженные</w:t>
      </w:r>
      <w:r w:rsidR="00355986">
        <w:t xml:space="preserve">" </w:t>
      </w:r>
      <w:r w:rsidRPr="00355986">
        <w:t>есть</w:t>
      </w:r>
      <w:r w:rsidR="00355986" w:rsidRPr="00355986">
        <w:t xml:space="preserve"> </w:t>
      </w:r>
      <w:r w:rsidRPr="00355986">
        <w:t>деталь,</w:t>
      </w:r>
      <w:r w:rsidR="00355986" w:rsidRPr="00355986">
        <w:t xml:space="preserve"> </w:t>
      </w:r>
      <w:r w:rsidRPr="00355986">
        <w:t>волнующая</w:t>
      </w:r>
      <w:r w:rsidR="00355986" w:rsidRPr="00355986">
        <w:t xml:space="preserve"> </w:t>
      </w:r>
      <w:r w:rsidRPr="00355986">
        <w:t>своей</w:t>
      </w:r>
      <w:r w:rsidR="00355986" w:rsidRPr="00355986">
        <w:t xml:space="preserve"> </w:t>
      </w:r>
      <w:r w:rsidRPr="00355986">
        <w:t>жизненной</w:t>
      </w:r>
      <w:r w:rsidR="00355986" w:rsidRPr="00355986">
        <w:t xml:space="preserve"> </w:t>
      </w:r>
      <w:r w:rsidRPr="00355986">
        <w:t>естественностью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отражающая</w:t>
      </w:r>
      <w:r w:rsidR="00355986" w:rsidRPr="00355986">
        <w:t xml:space="preserve"> </w:t>
      </w:r>
      <w:r w:rsidRPr="00355986">
        <w:t>отношение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Хабиру</w:t>
      </w:r>
      <w:r w:rsidR="00355986" w:rsidRPr="00355986">
        <w:t xml:space="preserve">. </w:t>
      </w:r>
      <w:r w:rsidRPr="00355986">
        <w:t>Габбас-мулла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ограничивается</w:t>
      </w:r>
      <w:r w:rsidR="00355986" w:rsidRPr="00355986">
        <w:t xml:space="preserve"> </w:t>
      </w:r>
      <w:r w:rsidRPr="00355986">
        <w:t>тем,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науськивает</w:t>
      </w:r>
      <w:r w:rsidR="00355986" w:rsidRPr="00355986">
        <w:t xml:space="preserve"> </w:t>
      </w:r>
      <w:r w:rsidRPr="00355986">
        <w:t>озверевшую</w:t>
      </w:r>
      <w:r w:rsidR="00355986" w:rsidRPr="00355986">
        <w:t xml:space="preserve"> </w:t>
      </w:r>
      <w:r w:rsidRPr="00355986">
        <w:t>толпу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убийство</w:t>
      </w:r>
      <w:r w:rsidR="00355986" w:rsidRPr="00355986">
        <w:t xml:space="preserve"> </w:t>
      </w:r>
      <w:r w:rsidRPr="00355986">
        <w:t>своего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брата,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лишает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кладбища</w:t>
      </w:r>
      <w:r w:rsidR="00355986" w:rsidRPr="00355986">
        <w:t>:</w:t>
      </w:r>
      <w:r w:rsidR="00355986">
        <w:t xml:space="preserve"> "</w:t>
      </w:r>
      <w:r w:rsidRPr="00355986">
        <w:t>Вон,</w:t>
      </w:r>
      <w:r w:rsidR="00355986" w:rsidRPr="00355986">
        <w:t xml:space="preserve"> </w:t>
      </w:r>
      <w:r w:rsidRPr="00355986">
        <w:t>похороните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Узунгул,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свалке</w:t>
      </w:r>
      <w:r w:rsidR="00355986">
        <w:t>"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народ</w:t>
      </w:r>
      <w:r w:rsidR="00355986" w:rsidRPr="00355986">
        <w:t xml:space="preserve"> </w:t>
      </w:r>
      <w:r w:rsidRPr="00355986">
        <w:t>решает</w:t>
      </w:r>
      <w:r w:rsidR="00355986" w:rsidRPr="00355986">
        <w:t xml:space="preserve"> </w:t>
      </w:r>
      <w:r w:rsidRPr="00355986">
        <w:t>по-другому</w:t>
      </w:r>
      <w:r w:rsidR="00355986" w:rsidRPr="00355986">
        <w:t>:</w:t>
      </w:r>
      <w:r w:rsidR="00355986">
        <w:t xml:space="preserve"> "</w:t>
      </w:r>
      <w:r w:rsidRPr="00355986">
        <w:t>С</w:t>
      </w:r>
      <w:r w:rsidR="00355986" w:rsidRPr="00355986">
        <w:t xml:space="preserve"> </w:t>
      </w:r>
      <w:r w:rsidRPr="00355986">
        <w:t>того</w:t>
      </w:r>
      <w:r w:rsidR="00355986" w:rsidRPr="00355986">
        <w:t xml:space="preserve"> </w:t>
      </w:r>
      <w:r w:rsidRPr="00355986">
        <w:t>дня</w:t>
      </w:r>
      <w:r w:rsidR="00355986" w:rsidRPr="00355986">
        <w:t xml:space="preserve"> </w:t>
      </w:r>
      <w:r w:rsidRPr="00355986">
        <w:t>место,</w:t>
      </w:r>
      <w:r w:rsidR="00355986" w:rsidRPr="00355986">
        <w:t xml:space="preserve"> </w:t>
      </w:r>
      <w:r w:rsidRPr="00355986">
        <w:t>где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похоронен</w:t>
      </w:r>
      <w:r w:rsidR="00355986" w:rsidRPr="00355986">
        <w:t xml:space="preserve"> </w:t>
      </w:r>
      <w:r w:rsidRPr="00355986">
        <w:t>Хабир,</w:t>
      </w:r>
      <w:r w:rsidR="00355986" w:rsidRPr="00355986">
        <w:t xml:space="preserve"> </w:t>
      </w:r>
      <w:r w:rsidRPr="00355986">
        <w:t>перестало</w:t>
      </w:r>
      <w:r w:rsidR="00355986" w:rsidRPr="00355986">
        <w:t xml:space="preserve"> </w:t>
      </w:r>
      <w:r w:rsidRPr="00355986">
        <w:t>быть</w:t>
      </w:r>
      <w:r w:rsidR="00355986" w:rsidRPr="00355986">
        <w:t xml:space="preserve"> </w:t>
      </w:r>
      <w:r w:rsidRPr="00355986">
        <w:t>местом</w:t>
      </w:r>
      <w:r w:rsidR="00355986" w:rsidRPr="00355986">
        <w:t xml:space="preserve"> </w:t>
      </w:r>
      <w:r w:rsidRPr="00355986">
        <w:t>свалки</w:t>
      </w:r>
      <w:r w:rsidR="00355986" w:rsidRPr="00355986">
        <w:t xml:space="preserve">. </w:t>
      </w:r>
      <w:r w:rsidRPr="00355986">
        <w:t>Ни</w:t>
      </w:r>
      <w:r w:rsidR="00355986" w:rsidRPr="00355986">
        <w:t xml:space="preserve"> </w:t>
      </w:r>
      <w:r w:rsidRPr="00355986">
        <w:t>один</w:t>
      </w:r>
      <w:r w:rsidR="00355986" w:rsidRPr="00355986">
        <w:t xml:space="preserve"> </w:t>
      </w:r>
      <w:r w:rsidRPr="00355986">
        <w:t>человек</w:t>
      </w:r>
      <w:r w:rsidR="00355986" w:rsidRPr="00355986">
        <w:t xml:space="preserve"> </w:t>
      </w:r>
      <w:r w:rsidRPr="00355986">
        <w:t>после</w:t>
      </w:r>
      <w:r w:rsidR="00355986" w:rsidRPr="00355986">
        <w:t xml:space="preserve"> </w:t>
      </w:r>
      <w:r w:rsidRPr="00355986">
        <w:t>этого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сваливал</w:t>
      </w:r>
      <w:r w:rsidR="00355986" w:rsidRPr="00355986">
        <w:t xml:space="preserve"> </w:t>
      </w:r>
      <w:r w:rsidRPr="00355986">
        <w:t>там</w:t>
      </w:r>
      <w:r w:rsidR="00355986" w:rsidRPr="00355986">
        <w:t xml:space="preserve"> </w:t>
      </w:r>
      <w:r w:rsidRPr="00355986">
        <w:t>свой</w:t>
      </w:r>
      <w:r w:rsidR="00355986" w:rsidRPr="00355986">
        <w:t xml:space="preserve"> </w:t>
      </w:r>
      <w:r w:rsidRPr="00355986">
        <w:t>мусор</w:t>
      </w:r>
      <w:r w:rsidR="00355986" w:rsidRPr="00355986">
        <w:t xml:space="preserve">. </w:t>
      </w:r>
      <w:r w:rsidRPr="00355986">
        <w:t>Да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тот</w:t>
      </w:r>
      <w:r w:rsidR="00355986" w:rsidRPr="00355986">
        <w:t xml:space="preserve"> </w:t>
      </w:r>
      <w:r w:rsidRPr="00355986">
        <w:t>мусорный</w:t>
      </w:r>
      <w:r w:rsidR="00355986" w:rsidRPr="00355986">
        <w:t xml:space="preserve"> </w:t>
      </w:r>
      <w:r w:rsidRPr="00355986">
        <w:t>бугорок,</w:t>
      </w:r>
      <w:r w:rsidR="00355986" w:rsidRPr="00355986">
        <w:t xml:space="preserve"> </w:t>
      </w:r>
      <w:r w:rsidRPr="00355986">
        <w:t>который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ранее</w:t>
      </w:r>
      <w:r w:rsidR="00355986" w:rsidRPr="00355986">
        <w:t xml:space="preserve"> </w:t>
      </w:r>
      <w:r w:rsidRPr="00355986">
        <w:t>местом</w:t>
      </w:r>
      <w:r w:rsidR="00355986" w:rsidRPr="00355986">
        <w:t xml:space="preserve"> </w:t>
      </w:r>
      <w:r w:rsidRPr="00355986">
        <w:t>свалки,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быстро</w:t>
      </w:r>
      <w:r w:rsidR="00355986" w:rsidRPr="00355986">
        <w:t xml:space="preserve"> </w:t>
      </w:r>
      <w:r w:rsidRPr="00355986">
        <w:t>покрыт</w:t>
      </w:r>
      <w:r w:rsidR="00355986" w:rsidRPr="00355986">
        <w:t xml:space="preserve"> </w:t>
      </w:r>
      <w:r w:rsidRPr="00355986">
        <w:t>разросшейся</w:t>
      </w:r>
      <w:r w:rsidR="00355986" w:rsidRPr="00355986">
        <w:t xml:space="preserve"> </w:t>
      </w:r>
      <w:r w:rsidRPr="00355986">
        <w:t>густой</w:t>
      </w:r>
      <w:r w:rsidR="00355986" w:rsidRPr="00355986">
        <w:t xml:space="preserve"> </w:t>
      </w:r>
      <w:r w:rsidRPr="00355986">
        <w:t>зеленью</w:t>
      </w:r>
      <w:r w:rsidR="00355986">
        <w:t>"</w:t>
      </w:r>
      <w:r w:rsidR="00355986" w:rsidRPr="00355986">
        <w:t xml:space="preserve">. </w:t>
      </w:r>
      <w:r w:rsidRPr="00355986">
        <w:t>Полной</w:t>
      </w:r>
      <w:r w:rsidR="00355986" w:rsidRPr="00355986">
        <w:t xml:space="preserve"> </w:t>
      </w:r>
      <w:r w:rsidRPr="00355986">
        <w:t>ненависти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угнетателям,</w:t>
      </w:r>
      <w:r w:rsidR="00355986" w:rsidRPr="00355986">
        <w:t xml:space="preserve"> </w:t>
      </w:r>
      <w:r w:rsidRPr="00355986">
        <w:t>гордый</w:t>
      </w:r>
      <w:r w:rsidR="00355986" w:rsidRPr="00355986">
        <w:t xml:space="preserve"> </w:t>
      </w:r>
      <w:r w:rsidRPr="00355986">
        <w:t>народ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</w:t>
      </w:r>
      <w:r w:rsidRPr="00355986">
        <w:t>возвеличил</w:t>
      </w:r>
      <w:r w:rsidR="00355986" w:rsidRPr="00355986">
        <w:t xml:space="preserve"> </w:t>
      </w:r>
      <w:r w:rsidRPr="00355986">
        <w:t>своего</w:t>
      </w:r>
      <w:r w:rsidR="00355986" w:rsidRPr="00355986">
        <w:t xml:space="preserve"> </w:t>
      </w:r>
      <w:r w:rsidRPr="00355986">
        <w:t>героя,</w:t>
      </w:r>
      <w:r w:rsidR="00355986" w:rsidRPr="00355986">
        <w:t xml:space="preserve"> </w:t>
      </w:r>
      <w:r w:rsidRPr="00355986">
        <w:t>хранил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душе</w:t>
      </w:r>
      <w:r w:rsidR="00355986" w:rsidRPr="00355986">
        <w:t xml:space="preserve"> </w:t>
      </w:r>
      <w:r w:rsidRPr="00355986">
        <w:t>память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нем,</w:t>
      </w:r>
      <w:r w:rsidR="00355986" w:rsidRPr="00355986">
        <w:t xml:space="preserve"> </w:t>
      </w:r>
      <w:r w:rsidRPr="00355986">
        <w:t>складывал</w:t>
      </w:r>
      <w:r w:rsidR="00355986" w:rsidRPr="00355986">
        <w:t xml:space="preserve"> </w:t>
      </w:r>
      <w:r w:rsidRPr="00355986">
        <w:t>легенды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передавал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поколения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поколение</w:t>
      </w:r>
      <w:r w:rsidR="00355986" w:rsidRPr="00355986">
        <w:t xml:space="preserve">. </w:t>
      </w:r>
      <w:r w:rsidRPr="00355986">
        <w:t>Часто</w:t>
      </w:r>
      <w:r w:rsidR="00355986" w:rsidRPr="00355986">
        <w:t xml:space="preserve"> </w:t>
      </w:r>
      <w:r w:rsidRPr="00355986">
        <w:t>упоминаемый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трилогии</w:t>
      </w:r>
      <w:r w:rsidR="00355986">
        <w:t xml:space="preserve"> "</w:t>
      </w:r>
      <w:r w:rsidRPr="00355986">
        <w:t>осокорь</w:t>
      </w:r>
      <w:r w:rsidR="00355986" w:rsidRPr="00355986">
        <w:t xml:space="preserve"> </w:t>
      </w:r>
      <w:r w:rsidRPr="00355986">
        <w:t>Хабира</w:t>
      </w:r>
      <w:r w:rsidR="00355986">
        <w:t xml:space="preserve">" </w:t>
      </w:r>
      <w:r w:rsidR="00355986" w:rsidRPr="00355986">
        <w:t xml:space="preserve">- </w:t>
      </w:r>
      <w:r w:rsidRPr="00355986">
        <w:t>тоже</w:t>
      </w:r>
      <w:r w:rsidR="00355986" w:rsidRPr="00355986">
        <w:t xml:space="preserve"> </w:t>
      </w:r>
      <w:r w:rsidRPr="00355986">
        <w:t>образ,</w:t>
      </w:r>
      <w:r w:rsidR="00355986" w:rsidRPr="00355986">
        <w:t xml:space="preserve"> </w:t>
      </w:r>
      <w:r w:rsidRPr="00355986">
        <w:t>который</w:t>
      </w:r>
      <w:r w:rsidR="00355986" w:rsidRPr="00355986">
        <w:t xml:space="preserve"> </w:t>
      </w:r>
      <w:r w:rsidRPr="00355986">
        <w:t>выполняет</w:t>
      </w:r>
      <w:r w:rsidR="00355986" w:rsidRPr="00355986">
        <w:t xml:space="preserve"> </w:t>
      </w:r>
      <w:r w:rsidRPr="00355986">
        <w:t>роль</w:t>
      </w:r>
      <w:r w:rsidR="00355986" w:rsidRPr="00355986">
        <w:t xml:space="preserve"> </w:t>
      </w:r>
      <w:r w:rsidRPr="00355986">
        <w:t>символа</w:t>
      </w:r>
      <w:r w:rsidR="00355986" w:rsidRPr="00355986">
        <w:t xml:space="preserve"> </w:t>
      </w:r>
      <w:r w:rsidRPr="00355986">
        <w:t>борьбы</w:t>
      </w:r>
      <w:r w:rsidR="00355986" w:rsidRPr="00355986">
        <w:t>:</w:t>
      </w:r>
      <w:r w:rsidR="00355986">
        <w:t xml:space="preserve"> "</w:t>
      </w:r>
      <w:r w:rsidRPr="00355986">
        <w:t>На</w:t>
      </w:r>
      <w:r w:rsidR="00355986" w:rsidRPr="00355986">
        <w:t xml:space="preserve"> </w:t>
      </w:r>
      <w:r w:rsidRPr="00355986">
        <w:t>небольшом</w:t>
      </w:r>
      <w:r w:rsidR="00355986" w:rsidRPr="00355986">
        <w:t xml:space="preserve"> </w:t>
      </w:r>
      <w:r w:rsidRPr="00355986">
        <w:t>пригорке,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самой</w:t>
      </w:r>
      <w:r w:rsidR="00355986" w:rsidRPr="00355986">
        <w:t xml:space="preserve"> </w:t>
      </w:r>
      <w:r w:rsidRPr="00355986">
        <w:t>середине</w:t>
      </w:r>
      <w:r w:rsidR="00355986" w:rsidRPr="00355986">
        <w:t xml:space="preserve"> </w:t>
      </w:r>
      <w:r w:rsidRPr="00355986">
        <w:t>широкой</w:t>
      </w:r>
      <w:r w:rsidR="00355986" w:rsidRPr="00355986">
        <w:t xml:space="preserve"> </w:t>
      </w:r>
      <w:r w:rsidRPr="00355986">
        <w:t>тихой</w:t>
      </w:r>
      <w:r w:rsidR="00355986" w:rsidRPr="00355986">
        <w:t xml:space="preserve"> </w:t>
      </w:r>
      <w:r w:rsidRPr="00355986">
        <w:t>поляны,</w:t>
      </w:r>
      <w:r w:rsidR="00355986" w:rsidRPr="00355986">
        <w:t xml:space="preserve"> </w:t>
      </w:r>
      <w:r w:rsidRPr="00355986">
        <w:t>гордо</w:t>
      </w:r>
      <w:r w:rsidR="00355986" w:rsidRPr="00355986">
        <w:t xml:space="preserve"> </w:t>
      </w:r>
      <w:r w:rsidRPr="00355986">
        <w:t>раскинув</w:t>
      </w:r>
      <w:r w:rsidR="00355986" w:rsidRPr="00355986">
        <w:t xml:space="preserve"> </w:t>
      </w:r>
      <w:r w:rsidRPr="00355986">
        <w:t>мощные</w:t>
      </w:r>
      <w:r w:rsidR="00355986" w:rsidRPr="00355986">
        <w:t xml:space="preserve"> </w:t>
      </w:r>
      <w:r w:rsidRPr="00355986">
        <w:t>ветви,</w:t>
      </w:r>
      <w:r w:rsidR="00355986" w:rsidRPr="00355986">
        <w:t xml:space="preserve"> </w:t>
      </w:r>
      <w:r w:rsidRPr="00355986">
        <w:t>стоит</w:t>
      </w:r>
      <w:r w:rsidR="00355986" w:rsidRPr="00355986">
        <w:t xml:space="preserve"> </w:t>
      </w:r>
      <w:r w:rsidRPr="00355986">
        <w:t>старый</w:t>
      </w:r>
      <w:r w:rsidR="00355986" w:rsidRPr="00355986">
        <w:t xml:space="preserve"> </w:t>
      </w:r>
      <w:r w:rsidRPr="00355986">
        <w:t>осокорь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шесть</w:t>
      </w:r>
      <w:r w:rsidR="00355986" w:rsidRPr="00355986">
        <w:t xml:space="preserve"> </w:t>
      </w:r>
      <w:r w:rsidRPr="00355986">
        <w:t>обхватов</w:t>
      </w:r>
      <w:r w:rsidR="00355986" w:rsidRPr="00355986">
        <w:t xml:space="preserve">. </w:t>
      </w:r>
      <w:r w:rsidRPr="00355986">
        <w:t>Это</w:t>
      </w:r>
      <w:r w:rsidR="00355986" w:rsidRPr="00355986">
        <w:t xml:space="preserve"> </w:t>
      </w:r>
      <w:r w:rsidRPr="00355986">
        <w:t>осокорь</w:t>
      </w:r>
      <w:r w:rsidR="00355986" w:rsidRPr="00355986">
        <w:t xml:space="preserve"> </w:t>
      </w:r>
      <w:r w:rsidRPr="00355986">
        <w:t>Хабира</w:t>
      </w:r>
      <w:r w:rsidR="00355986">
        <w:t>"</w:t>
      </w:r>
      <w:r w:rsidR="00355986" w:rsidRPr="00355986">
        <w:t xml:space="preserve">. </w:t>
      </w:r>
      <w:r w:rsidRPr="00355986">
        <w:t>Он</w:t>
      </w:r>
      <w:r w:rsidR="00355986" w:rsidRPr="00355986">
        <w:t xml:space="preserve"> </w:t>
      </w:r>
      <w:r w:rsidRPr="00355986">
        <w:t>пока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одинокий</w:t>
      </w:r>
      <w:r w:rsidR="00355986" w:rsidRPr="00355986">
        <w:t xml:space="preserve"> </w:t>
      </w:r>
      <w:r w:rsidRPr="00355986">
        <w:t>гордый</w:t>
      </w:r>
      <w:r w:rsidR="00355986" w:rsidRPr="00355986">
        <w:t xml:space="preserve"> </w:t>
      </w:r>
      <w:r w:rsidRPr="00355986">
        <w:t>полководец,</w:t>
      </w:r>
      <w:r w:rsidR="00355986" w:rsidRPr="00355986">
        <w:t xml:space="preserve"> </w:t>
      </w:r>
      <w:r w:rsidRPr="00355986">
        <w:t>ожидающий</w:t>
      </w:r>
      <w:r w:rsidR="00355986" w:rsidRPr="00355986">
        <w:t xml:space="preserve"> </w:t>
      </w:r>
      <w:r w:rsidRPr="00355986">
        <w:t>свое</w:t>
      </w:r>
      <w:r w:rsidR="00355986" w:rsidRPr="00355986">
        <w:t xml:space="preserve"> </w:t>
      </w:r>
      <w:r w:rsidRPr="00355986">
        <w:t>войско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зря</w:t>
      </w:r>
      <w:r w:rsidR="00355986" w:rsidRPr="00355986">
        <w:t xml:space="preserve"> </w:t>
      </w:r>
      <w:r w:rsidRPr="00355986">
        <w:t>политические</w:t>
      </w:r>
      <w:r w:rsidR="00355986" w:rsidRPr="00355986">
        <w:t xml:space="preserve"> </w:t>
      </w:r>
      <w:r w:rsidRPr="00355986">
        <w:t>беседы</w:t>
      </w:r>
      <w:r w:rsidR="00355986" w:rsidRPr="00355986">
        <w:t xml:space="preserve"> </w:t>
      </w:r>
      <w:r w:rsidRPr="00355986">
        <w:t>Тимербая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молодежью</w:t>
      </w:r>
      <w:r w:rsidR="00355986" w:rsidRPr="00355986">
        <w:t xml:space="preserve"> </w:t>
      </w:r>
      <w:r w:rsidRPr="00355986">
        <w:t>проходят</w:t>
      </w:r>
      <w:r w:rsidR="00355986" w:rsidRPr="00355986">
        <w:t xml:space="preserve"> </w:t>
      </w:r>
      <w:r w:rsidRPr="00355986">
        <w:t>именно</w:t>
      </w:r>
      <w:r w:rsidR="00355986" w:rsidRPr="00355986">
        <w:t xml:space="preserve"> </w:t>
      </w:r>
      <w:r w:rsidRPr="00355986">
        <w:t>под</w:t>
      </w:r>
      <w:r w:rsidR="00355986" w:rsidRPr="00355986">
        <w:t xml:space="preserve"> </w:t>
      </w:r>
      <w:r w:rsidRPr="00355986">
        <w:t>этим</w:t>
      </w:r>
      <w:r w:rsidR="00355986" w:rsidRPr="00355986">
        <w:t xml:space="preserve"> </w:t>
      </w:r>
      <w:r w:rsidRPr="00355986">
        <w:t>деревом-богатырем</w:t>
      </w:r>
      <w:r w:rsidR="00355986" w:rsidRPr="00355986">
        <w:t xml:space="preserve">. </w:t>
      </w:r>
      <w:r w:rsidRPr="00355986">
        <w:t>На</w:t>
      </w:r>
      <w:r w:rsidR="00355986" w:rsidRPr="00355986">
        <w:t xml:space="preserve"> </w:t>
      </w:r>
      <w:r w:rsidRPr="00355986">
        <w:t>этих</w:t>
      </w:r>
      <w:r w:rsidR="00355986" w:rsidRPr="00355986">
        <w:t xml:space="preserve"> </w:t>
      </w:r>
      <w:r w:rsidRPr="00355986">
        <w:t>бедах</w:t>
      </w:r>
      <w:r w:rsidR="00355986" w:rsidRPr="00355986">
        <w:t xml:space="preserve"> </w:t>
      </w:r>
      <w:r w:rsidRPr="00355986">
        <w:t>такие,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Иштуган,</w:t>
      </w:r>
      <w:r w:rsidR="00355986" w:rsidRPr="00355986">
        <w:t xml:space="preserve"> </w:t>
      </w:r>
      <w:r w:rsidRPr="00355986">
        <w:t>Ахат</w:t>
      </w:r>
      <w:r w:rsidR="00355986" w:rsidRPr="00355986">
        <w:t xml:space="preserve"> </w:t>
      </w:r>
      <w:r w:rsidRPr="00355986">
        <w:t>получают</w:t>
      </w:r>
      <w:r w:rsidR="00355986" w:rsidRPr="00355986">
        <w:t xml:space="preserve"> </w:t>
      </w:r>
      <w:r w:rsidRPr="00355986">
        <w:t>первые</w:t>
      </w:r>
      <w:r w:rsidR="00355986" w:rsidRPr="00355986">
        <w:t xml:space="preserve"> </w:t>
      </w:r>
      <w:r w:rsidRPr="00355986">
        <w:t>классовые</w:t>
      </w:r>
      <w:r w:rsidR="00355986" w:rsidRPr="00355986">
        <w:t xml:space="preserve"> </w:t>
      </w:r>
      <w:r w:rsidRPr="00355986">
        <w:t>уроки,</w:t>
      </w:r>
      <w:r w:rsidR="00355986" w:rsidRPr="00355986">
        <w:t xml:space="preserve"> </w:t>
      </w:r>
      <w:r w:rsidRPr="00355986">
        <w:t>да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формировании</w:t>
      </w:r>
      <w:r w:rsidR="00355986" w:rsidRPr="00355986">
        <w:t xml:space="preserve"> </w:t>
      </w:r>
      <w:r w:rsidRPr="00355986">
        <w:t>таких</w:t>
      </w:r>
      <w:r w:rsidR="00355986" w:rsidRPr="00355986">
        <w:t xml:space="preserve"> </w:t>
      </w:r>
      <w:r w:rsidRPr="00355986">
        <w:t>борцов</w:t>
      </w:r>
      <w:r w:rsidR="00355986" w:rsidRPr="00355986">
        <w:t xml:space="preserve"> </w:t>
      </w:r>
      <w:r w:rsidRPr="00355986">
        <w:t>третьего</w:t>
      </w:r>
      <w:r w:rsidR="00355986" w:rsidRPr="00355986">
        <w:t xml:space="preserve"> </w:t>
      </w:r>
      <w:r w:rsidRPr="00355986">
        <w:t>поколения,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Байрас,</w:t>
      </w:r>
      <w:r w:rsidR="00355986" w:rsidRPr="00355986">
        <w:t xml:space="preserve"> </w:t>
      </w:r>
      <w:r w:rsidRPr="00355986">
        <w:t>Емеш,</w:t>
      </w:r>
      <w:r w:rsidR="00355986" w:rsidRPr="00355986">
        <w:t xml:space="preserve"> </w:t>
      </w:r>
      <w:r w:rsidRPr="00355986">
        <w:t>Алешка</w:t>
      </w:r>
      <w:r w:rsidR="00355986" w:rsidRPr="00355986">
        <w:t xml:space="preserve"> </w:t>
      </w:r>
      <w:r w:rsidRPr="00355986">
        <w:t>отчетливо</w:t>
      </w:r>
      <w:r w:rsidR="00355986" w:rsidRPr="00355986">
        <w:t xml:space="preserve"> </w:t>
      </w:r>
      <w:r w:rsidRPr="00355986">
        <w:t>слышен</w:t>
      </w:r>
      <w:r w:rsidR="00355986" w:rsidRPr="00355986">
        <w:t xml:space="preserve"> </w:t>
      </w:r>
      <w:r w:rsidRPr="00355986">
        <w:t>бунтарский</w:t>
      </w:r>
      <w:r w:rsidR="00355986">
        <w:t xml:space="preserve"> "</w:t>
      </w:r>
      <w:r w:rsidRPr="00355986">
        <w:t>мотив</w:t>
      </w:r>
      <w:r w:rsidR="00355986" w:rsidRPr="00355986">
        <w:t xml:space="preserve"> </w:t>
      </w:r>
      <w:r w:rsidRPr="00355986">
        <w:t>Хабира</w:t>
      </w:r>
      <w:r w:rsidR="00355986">
        <w:t>"</w:t>
      </w:r>
      <w:r w:rsidR="00355986" w:rsidRPr="00355986">
        <w:t xml:space="preserve">. </w:t>
      </w:r>
      <w:r w:rsidRPr="00355986">
        <w:t>Любое</w:t>
      </w:r>
      <w:r w:rsidR="00355986" w:rsidRPr="00355986">
        <w:t xml:space="preserve"> </w:t>
      </w:r>
      <w:r w:rsidRPr="00355986">
        <w:t>событие,</w:t>
      </w:r>
      <w:r w:rsidR="00355986" w:rsidRPr="00355986">
        <w:t xml:space="preserve"> </w:t>
      </w:r>
      <w:r w:rsidRPr="00355986">
        <w:t>факт</w:t>
      </w:r>
      <w:r w:rsidR="00355986" w:rsidRPr="00355986">
        <w:t xml:space="preserve"> </w:t>
      </w:r>
      <w:r w:rsidRPr="00355986">
        <w:t>писатель</w:t>
      </w:r>
      <w:r w:rsidR="00355986" w:rsidRPr="00355986">
        <w:t xml:space="preserve"> </w:t>
      </w:r>
      <w:r w:rsidRPr="00355986">
        <w:t>стремиться</w:t>
      </w:r>
      <w:r w:rsidR="00355986" w:rsidRPr="00355986">
        <w:t xml:space="preserve"> </w:t>
      </w:r>
      <w:r w:rsidRPr="00355986">
        <w:t>рассматривать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историческом</w:t>
      </w:r>
      <w:r w:rsidR="00355986" w:rsidRPr="00355986">
        <w:t xml:space="preserve"> </w:t>
      </w:r>
      <w:r w:rsidRPr="00355986">
        <w:t>плане,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развитии</w:t>
      </w:r>
      <w:r w:rsidR="00355986" w:rsidRPr="00355986">
        <w:t xml:space="preserve">. </w:t>
      </w:r>
      <w:r w:rsidRPr="00355986">
        <w:t>Это</w:t>
      </w:r>
      <w:r w:rsidR="00355986" w:rsidRPr="00355986">
        <w:t xml:space="preserve"> </w:t>
      </w:r>
      <w:r w:rsidRPr="00355986">
        <w:t>проявляется,</w:t>
      </w:r>
      <w:r w:rsidR="00355986" w:rsidRPr="00355986">
        <w:t xml:space="preserve"> </w:t>
      </w:r>
      <w:r w:rsidRPr="00355986">
        <w:t>например,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шежере</w:t>
      </w:r>
      <w:r w:rsidR="00355986">
        <w:t xml:space="preserve"> (</w:t>
      </w:r>
      <w:r w:rsidRPr="00355986">
        <w:t>родословной</w:t>
      </w:r>
      <w:r w:rsidR="00355986" w:rsidRPr="00355986">
        <w:t xml:space="preserve">) </w:t>
      </w:r>
      <w:r w:rsidRPr="00355986">
        <w:t>Байгильде-агая,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желании</w:t>
      </w:r>
      <w:r w:rsidR="00355986" w:rsidRPr="00355986">
        <w:t xml:space="preserve"> </w:t>
      </w:r>
      <w:r w:rsidRPr="00355986">
        <w:t>установить</w:t>
      </w:r>
      <w:r w:rsidR="00355986" w:rsidRPr="00355986">
        <w:t xml:space="preserve"> </w:t>
      </w:r>
      <w:r w:rsidRPr="00355986">
        <w:t>кровное</w:t>
      </w:r>
      <w:r w:rsidR="00355986" w:rsidRPr="00355986">
        <w:t xml:space="preserve"> </w:t>
      </w:r>
      <w:r w:rsidRPr="00355986">
        <w:t>родство</w:t>
      </w:r>
      <w:r w:rsidR="00355986" w:rsidRPr="00355986">
        <w:t xml:space="preserve"> </w:t>
      </w:r>
      <w:r w:rsidRPr="00355986">
        <w:t>сегодняшних</w:t>
      </w:r>
      <w:r w:rsidR="00355986" w:rsidRPr="00355986">
        <w:t xml:space="preserve"> </w:t>
      </w:r>
      <w:r w:rsidRPr="00355986">
        <w:t>героев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легендарным</w:t>
      </w:r>
      <w:r w:rsidR="00355986" w:rsidRPr="00355986">
        <w:t xml:space="preserve"> </w:t>
      </w:r>
      <w:r w:rsidRPr="00355986">
        <w:t>Бииш-батыром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="00355986">
        <w:t>т.д.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усиливает</w:t>
      </w:r>
      <w:r w:rsidR="00355986" w:rsidRPr="00355986">
        <w:t xml:space="preserve"> </w:t>
      </w:r>
      <w:r w:rsidRPr="00355986">
        <w:t>мотив</w:t>
      </w:r>
      <w:r w:rsidR="00355986" w:rsidRPr="00355986">
        <w:t xml:space="preserve"> </w:t>
      </w:r>
      <w:r w:rsidRPr="00355986">
        <w:t>преемственности,</w:t>
      </w:r>
      <w:r w:rsidR="00355986" w:rsidRPr="00355986">
        <w:t xml:space="preserve"> </w:t>
      </w:r>
      <w:r w:rsidRPr="00355986">
        <w:t>утверждает</w:t>
      </w:r>
      <w:r w:rsidR="00355986" w:rsidRPr="00355986">
        <w:t xml:space="preserve"> </w:t>
      </w:r>
      <w:r w:rsidRPr="00355986">
        <w:t>закономерность</w:t>
      </w:r>
      <w:r w:rsidR="00355986" w:rsidRPr="00355986">
        <w:t xml:space="preserve"> </w:t>
      </w:r>
      <w:r w:rsidRPr="00355986">
        <w:t>процесса</w:t>
      </w:r>
      <w:r w:rsidR="00355986" w:rsidRPr="00355986">
        <w:t xml:space="preserve"> </w:t>
      </w:r>
      <w:r w:rsidRPr="00355986">
        <w:t>развития,</w:t>
      </w:r>
      <w:r w:rsidR="00355986" w:rsidRPr="00355986">
        <w:t xml:space="preserve"> </w:t>
      </w:r>
      <w:r w:rsidRPr="00355986">
        <w:t>одновременно</w:t>
      </w:r>
      <w:r w:rsidR="00355986" w:rsidRPr="00355986">
        <w:t xml:space="preserve"> </w:t>
      </w:r>
      <w:r w:rsidRPr="00355986">
        <w:t>ведет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стройности</w:t>
      </w:r>
      <w:r w:rsidR="00355986" w:rsidRPr="00355986">
        <w:t xml:space="preserve"> </w:t>
      </w:r>
      <w:r w:rsidRPr="00355986">
        <w:t>сюжета,</w:t>
      </w:r>
      <w:r w:rsidR="00355986" w:rsidRPr="00355986">
        <w:t xml:space="preserve"> </w:t>
      </w:r>
      <w:r w:rsidRPr="00355986">
        <w:t>композиционной</w:t>
      </w:r>
      <w:r w:rsidR="00355986" w:rsidRPr="00355986">
        <w:t xml:space="preserve"> </w:t>
      </w:r>
      <w:r w:rsidRPr="00355986">
        <w:t>целостности</w:t>
      </w:r>
      <w:r w:rsidR="00355986" w:rsidRPr="00355986">
        <w:t xml:space="preserve">. </w:t>
      </w:r>
      <w:r w:rsidRPr="00355986">
        <w:t>Так,</w:t>
      </w:r>
      <w:r w:rsidR="00355986" w:rsidRPr="00355986">
        <w:t xml:space="preserve"> </w:t>
      </w:r>
      <w:r w:rsidRPr="00355986">
        <w:t>например,</w:t>
      </w:r>
      <w:r w:rsidR="00355986" w:rsidRPr="00355986">
        <w:t xml:space="preserve"> </w:t>
      </w:r>
      <w:r w:rsidRPr="00355986">
        <w:t>молодежь,</w:t>
      </w:r>
      <w:r w:rsidR="00355986" w:rsidRPr="00355986">
        <w:t xml:space="preserve"> </w:t>
      </w:r>
      <w:r w:rsidRPr="00355986">
        <w:t>собравшаяся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осокоря</w:t>
      </w:r>
      <w:r w:rsidR="00355986" w:rsidRPr="00355986">
        <w:t xml:space="preserve"> </w:t>
      </w:r>
      <w:r w:rsidRPr="00355986">
        <w:t>Хабира,</w:t>
      </w:r>
      <w:r w:rsidR="00355986" w:rsidRPr="00355986">
        <w:t xml:space="preserve"> </w:t>
      </w:r>
      <w:r w:rsidRPr="00355986">
        <w:t>вспоминает</w:t>
      </w:r>
      <w:r w:rsidR="00355986" w:rsidRPr="00355986">
        <w:t xml:space="preserve"> </w:t>
      </w:r>
      <w:r w:rsidRPr="00355986">
        <w:t>легенду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героях,</w:t>
      </w:r>
      <w:r w:rsidR="00355986" w:rsidRPr="00355986">
        <w:t xml:space="preserve"> </w:t>
      </w:r>
      <w:r w:rsidRPr="00355986">
        <w:t>тем</w:t>
      </w:r>
      <w:r w:rsidR="00355986" w:rsidRPr="00355986">
        <w:t xml:space="preserve"> </w:t>
      </w:r>
      <w:r w:rsidRPr="00355986">
        <w:t>самым</w:t>
      </w:r>
      <w:r w:rsidR="00355986" w:rsidRPr="00355986">
        <w:t xml:space="preserve"> </w:t>
      </w:r>
      <w:r w:rsidRPr="00355986">
        <w:t>связывая</w:t>
      </w:r>
      <w:r w:rsidR="00355986" w:rsidRPr="00355986">
        <w:t xml:space="preserve"> </w:t>
      </w:r>
      <w:r w:rsidRPr="00355986">
        <w:t>традиции</w:t>
      </w:r>
      <w:r w:rsidR="00355986" w:rsidRPr="00355986">
        <w:t xml:space="preserve"> </w:t>
      </w:r>
      <w:r w:rsidRPr="00355986">
        <w:t>борьбы</w:t>
      </w:r>
      <w:r w:rsidR="00355986" w:rsidRPr="00355986">
        <w:t xml:space="preserve"> </w:t>
      </w:r>
      <w:r w:rsidRPr="00355986">
        <w:t>прошлого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нынешнего</w:t>
      </w:r>
      <w:r w:rsidR="00355986" w:rsidRPr="00355986">
        <w:t xml:space="preserve"> </w:t>
      </w:r>
      <w:r w:rsidRPr="00355986">
        <w:t>времени</w:t>
      </w:r>
      <w:r w:rsidR="00355986" w:rsidRPr="00355986">
        <w:t xml:space="preserve">. </w:t>
      </w:r>
      <w:r w:rsidRPr="00355986">
        <w:t>Байгильде-агай</w:t>
      </w:r>
      <w:r w:rsidR="00355986" w:rsidRPr="00355986">
        <w:t xml:space="preserve"> </w:t>
      </w:r>
      <w:r w:rsidRPr="00355986">
        <w:t>объясняет</w:t>
      </w:r>
      <w:r w:rsidR="00355986" w:rsidRPr="00355986">
        <w:t xml:space="preserve"> </w:t>
      </w:r>
      <w:r w:rsidRPr="00355986">
        <w:t>своим</w:t>
      </w:r>
      <w:r w:rsidR="00355986" w:rsidRPr="00355986">
        <w:t xml:space="preserve"> </w:t>
      </w:r>
      <w:r w:rsidRPr="00355986">
        <w:t>дочерям</w:t>
      </w:r>
      <w:r w:rsidR="00355986" w:rsidRPr="00355986">
        <w:t xml:space="preserve"> </w:t>
      </w:r>
      <w:r w:rsidRPr="00355986">
        <w:t>социальную</w:t>
      </w:r>
      <w:r w:rsidR="00355986" w:rsidRPr="00355986">
        <w:t xml:space="preserve"> </w:t>
      </w:r>
      <w:r w:rsidRPr="00355986">
        <w:t>несправедливость</w:t>
      </w:r>
      <w:r w:rsidR="00355986" w:rsidRPr="00355986">
        <w:t xml:space="preserve"> </w:t>
      </w:r>
      <w:r w:rsidRPr="00355986">
        <w:t>образами</w:t>
      </w:r>
      <w:r w:rsidR="00355986" w:rsidRPr="00355986">
        <w:t xml:space="preserve"> </w:t>
      </w:r>
      <w:r w:rsidRPr="00355986">
        <w:t>настоящих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лжебогатырей,</w:t>
      </w:r>
      <w:r w:rsidR="00355986" w:rsidRPr="00355986">
        <w:t xml:space="preserve"> </w:t>
      </w:r>
      <w:r w:rsidRPr="00355986">
        <w:t>тем</w:t>
      </w:r>
      <w:r w:rsidR="00355986" w:rsidRPr="00355986">
        <w:t xml:space="preserve"> </w:t>
      </w:r>
      <w:r w:rsidRPr="00355986">
        <w:t>самым</w:t>
      </w:r>
      <w:r w:rsidR="00355986" w:rsidRPr="00355986">
        <w:t xml:space="preserve"> </w:t>
      </w:r>
      <w:r w:rsidRPr="00355986">
        <w:t>приобщая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истории</w:t>
      </w:r>
      <w:r w:rsidR="00355986" w:rsidRPr="00355986">
        <w:t xml:space="preserve">; </w:t>
      </w:r>
      <w:r w:rsidRPr="00355986">
        <w:t>деревенские</w:t>
      </w:r>
      <w:r w:rsidR="00355986" w:rsidRPr="00355986">
        <w:t xml:space="preserve"> </w:t>
      </w:r>
      <w:r w:rsidRPr="00355986">
        <w:t>бедняки</w:t>
      </w:r>
      <w:r w:rsidR="00355986" w:rsidRPr="00355986">
        <w:t xml:space="preserve"> </w:t>
      </w:r>
      <w:r w:rsidRPr="00355986">
        <w:t>учатся</w:t>
      </w:r>
      <w:r w:rsidR="00355986" w:rsidRPr="00355986">
        <w:t xml:space="preserve"> </w:t>
      </w:r>
      <w:r w:rsidRPr="00355986">
        <w:t>видеть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бытовых</w:t>
      </w:r>
      <w:r w:rsidR="00355986" w:rsidRPr="00355986">
        <w:t xml:space="preserve"> </w:t>
      </w:r>
      <w:r w:rsidRPr="00355986">
        <w:t>противоречиях</w:t>
      </w:r>
      <w:r w:rsidR="00355986" w:rsidRPr="00355986">
        <w:t xml:space="preserve"> </w:t>
      </w:r>
      <w:r w:rsidRPr="00355986">
        <w:t>историко-социальный</w:t>
      </w:r>
      <w:r w:rsidR="00355986" w:rsidRPr="00355986">
        <w:t xml:space="preserve"> </w:t>
      </w:r>
      <w:r w:rsidRPr="00355986">
        <w:t>конфликт</w:t>
      </w:r>
      <w:r w:rsidR="00355986" w:rsidRPr="00355986">
        <w:t xml:space="preserve">. </w:t>
      </w:r>
      <w:r w:rsidRPr="00355986">
        <w:t>И,</w:t>
      </w:r>
      <w:r w:rsidR="00355986" w:rsidRPr="00355986">
        <w:t xml:space="preserve"> </w:t>
      </w:r>
      <w:r w:rsidRPr="00355986">
        <w:t>напротив,</w:t>
      </w:r>
      <w:r w:rsidR="00355986" w:rsidRPr="00355986">
        <w:t xml:space="preserve"> </w:t>
      </w:r>
      <w:r w:rsidRPr="00355986">
        <w:t>историко-этнографические</w:t>
      </w:r>
      <w:r w:rsidR="00355986" w:rsidRPr="00355986">
        <w:t xml:space="preserve"> </w:t>
      </w:r>
      <w:r w:rsidRPr="00355986">
        <w:t>краски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произведении</w:t>
      </w:r>
      <w:r w:rsidR="00355986" w:rsidRPr="00355986">
        <w:t xml:space="preserve"> </w:t>
      </w:r>
      <w:r w:rsidRPr="00355986">
        <w:t>нередко</w:t>
      </w:r>
      <w:r w:rsidR="00355986" w:rsidRPr="00355986">
        <w:t xml:space="preserve"> </w:t>
      </w:r>
      <w:r w:rsidRPr="00355986">
        <w:t>участвуют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раскрытии</w:t>
      </w:r>
      <w:r w:rsidR="00355986" w:rsidRPr="00355986">
        <w:t xml:space="preserve"> </w:t>
      </w:r>
      <w:r w:rsidRPr="00355986">
        <w:t>современных</w:t>
      </w:r>
      <w:r w:rsidR="00355986" w:rsidRPr="00355986">
        <w:t xml:space="preserve"> </w:t>
      </w:r>
      <w:r w:rsidRPr="00355986">
        <w:t>примет</w:t>
      </w:r>
      <w:r w:rsidR="00355986" w:rsidRPr="00355986">
        <w:t xml:space="preserve"> </w:t>
      </w:r>
      <w:r w:rsidRPr="00355986">
        <w:t>национальной</w:t>
      </w:r>
      <w:r w:rsidR="00355986" w:rsidRPr="00355986">
        <w:t xml:space="preserve"> </w:t>
      </w:r>
      <w:r w:rsidRPr="00355986">
        <w:t>психологии,</w:t>
      </w:r>
      <w:r w:rsidR="00355986" w:rsidRPr="00355986">
        <w:t xml:space="preserve"> </w:t>
      </w:r>
      <w:r w:rsidRPr="00355986">
        <w:t>мотивов</w:t>
      </w:r>
      <w:r w:rsidR="00355986" w:rsidRPr="00355986">
        <w:t xml:space="preserve"> </w:t>
      </w:r>
      <w:r w:rsidRPr="00355986">
        <w:t>национального</w:t>
      </w:r>
      <w:r w:rsidR="00355986" w:rsidRPr="00355986">
        <w:t xml:space="preserve"> </w:t>
      </w:r>
      <w:r w:rsidRPr="00355986">
        <w:t>своеобразия</w:t>
      </w:r>
      <w:r w:rsidR="00355986" w:rsidRPr="00355986">
        <w:t xml:space="preserve">. </w:t>
      </w:r>
      <w:r w:rsidRPr="00355986">
        <w:t>Так,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конкретной</w:t>
      </w:r>
      <w:r w:rsidR="00355986" w:rsidRPr="00355986">
        <w:t xml:space="preserve"> </w:t>
      </w:r>
      <w:r w:rsidRPr="00355986">
        <w:t>исторической</w:t>
      </w:r>
      <w:r w:rsidR="00355986" w:rsidRPr="00355986">
        <w:t xml:space="preserve"> </w:t>
      </w:r>
      <w:r w:rsidRPr="00355986">
        <w:t>основе,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соответствии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проблемой</w:t>
      </w:r>
      <w:r w:rsidR="00355986" w:rsidRPr="00355986">
        <w:t xml:space="preserve"> </w:t>
      </w:r>
      <w:r w:rsidRPr="00355986">
        <w:t>произведения,</w:t>
      </w:r>
      <w:r w:rsidR="00355986" w:rsidRPr="00355986">
        <w:t xml:space="preserve"> </w:t>
      </w:r>
      <w:r w:rsidRPr="00355986">
        <w:t>сплетаются</w:t>
      </w:r>
      <w:r w:rsidR="00355986" w:rsidRPr="00355986">
        <w:t xml:space="preserve"> </w:t>
      </w:r>
      <w:r w:rsidRPr="00355986">
        <w:t>история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современность,</w:t>
      </w:r>
      <w:r w:rsidR="00355986" w:rsidRPr="00355986">
        <w:t xml:space="preserve"> </w:t>
      </w:r>
      <w:r w:rsidRPr="00355986">
        <w:t>фольклор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реальность,</w:t>
      </w:r>
      <w:r w:rsidR="00355986" w:rsidRPr="00355986">
        <w:t xml:space="preserve"> </w:t>
      </w:r>
      <w:r w:rsidRPr="00355986">
        <w:t>факт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условность,</w:t>
      </w:r>
      <w:r w:rsidR="00355986" w:rsidRPr="00355986">
        <w:t xml:space="preserve"> </w:t>
      </w:r>
      <w:r w:rsidRPr="00355986">
        <w:t>мечта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действительность</w:t>
      </w:r>
      <w:r w:rsidR="00355986" w:rsidRPr="00355986">
        <w:t xml:space="preserve">. </w:t>
      </w:r>
      <w:r w:rsidRPr="00355986">
        <w:t>К</w:t>
      </w:r>
      <w:r w:rsidR="00355986" w:rsidRPr="00355986">
        <w:t xml:space="preserve"> </w:t>
      </w:r>
      <w:r w:rsidRPr="00355986">
        <w:t>слову</w:t>
      </w:r>
      <w:r w:rsidR="00355986" w:rsidRPr="00355986">
        <w:t xml:space="preserve"> </w:t>
      </w:r>
      <w:r w:rsidRPr="00355986">
        <w:t>сказать,</w:t>
      </w:r>
      <w:r w:rsidR="00355986" w:rsidRPr="00355986">
        <w:t xml:space="preserve"> </w:t>
      </w:r>
      <w:r w:rsidRPr="00355986">
        <w:t>такое</w:t>
      </w:r>
      <w:r w:rsidR="00355986" w:rsidRPr="00355986">
        <w:t xml:space="preserve"> </w:t>
      </w:r>
      <w:r w:rsidRPr="00355986">
        <w:t>смешанно-полуреальное,</w:t>
      </w:r>
      <w:r w:rsidR="00355986" w:rsidRPr="00355986">
        <w:t xml:space="preserve"> </w:t>
      </w:r>
      <w:r w:rsidRPr="00355986">
        <w:t>полуфольклорное</w:t>
      </w:r>
      <w:r w:rsidR="00355986" w:rsidRPr="00355986">
        <w:t xml:space="preserve"> </w:t>
      </w:r>
      <w:r w:rsidRPr="00355986">
        <w:t>изображение,</w:t>
      </w:r>
      <w:r w:rsidR="00355986" w:rsidRPr="00355986">
        <w:t xml:space="preserve"> </w:t>
      </w:r>
      <w:r w:rsidRPr="00355986">
        <w:t>берущее</w:t>
      </w:r>
      <w:r w:rsidR="00355986" w:rsidRPr="00355986">
        <w:t xml:space="preserve"> </w:t>
      </w:r>
      <w:r w:rsidRPr="00355986">
        <w:t>начало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пером</w:t>
      </w:r>
      <w:r w:rsidR="00355986" w:rsidRPr="00355986">
        <w:t xml:space="preserve"> </w:t>
      </w:r>
      <w:r w:rsidRPr="00355986">
        <w:t>романе</w:t>
      </w:r>
      <w:r w:rsidR="00355986" w:rsidRPr="00355986">
        <w:t xml:space="preserve"> -</w:t>
      </w:r>
      <w:r w:rsidR="00355986">
        <w:t xml:space="preserve"> "</w:t>
      </w:r>
      <w:r w:rsidRPr="00355986">
        <w:t>Униженные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соответствует</w:t>
      </w:r>
      <w:r w:rsidR="00355986" w:rsidRPr="00355986">
        <w:t xml:space="preserve"> </w:t>
      </w:r>
      <w:r w:rsidRPr="00355986">
        <w:t>природе</w:t>
      </w:r>
      <w:r w:rsidR="00355986" w:rsidRPr="00355986">
        <w:t xml:space="preserve"> </w:t>
      </w:r>
      <w:r w:rsidRPr="00355986">
        <w:t>характера</w:t>
      </w:r>
      <w:r w:rsidR="00355986" w:rsidRPr="00355986">
        <w:t xml:space="preserve"> </w:t>
      </w:r>
      <w:r w:rsidRPr="00355986">
        <w:t>главной</w:t>
      </w:r>
      <w:r w:rsidR="00355986" w:rsidRPr="00355986">
        <w:t xml:space="preserve"> </w:t>
      </w:r>
      <w:r w:rsidRPr="00355986">
        <w:t>героини</w:t>
      </w:r>
      <w:r w:rsidR="00355986" w:rsidRPr="00355986">
        <w:t xml:space="preserve"> </w:t>
      </w:r>
      <w:r w:rsidRPr="00355986">
        <w:t>Емеш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двух</w:t>
      </w:r>
      <w:r w:rsidR="00355986" w:rsidRPr="00355986">
        <w:t xml:space="preserve"> </w:t>
      </w:r>
      <w:r w:rsidRPr="00355986">
        <w:t>последних</w:t>
      </w:r>
      <w:r w:rsidR="00355986" w:rsidRPr="00355986">
        <w:t xml:space="preserve"> </w:t>
      </w:r>
      <w:r w:rsidRPr="00355986">
        <w:t>романах</w:t>
      </w:r>
      <w:r w:rsidR="00355986" w:rsidRPr="00355986">
        <w:t xml:space="preserve">. </w:t>
      </w:r>
      <w:r w:rsidRPr="00355986">
        <w:t>Возможно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обратное</w:t>
      </w:r>
      <w:r w:rsidR="00355986" w:rsidRPr="00355986">
        <w:t xml:space="preserve">: </w:t>
      </w:r>
      <w:r w:rsidRPr="00355986">
        <w:t>характер</w:t>
      </w:r>
      <w:r w:rsidR="00355986" w:rsidRPr="00355986">
        <w:t xml:space="preserve"> </w:t>
      </w:r>
      <w:r w:rsidRPr="00355986">
        <w:t>Емеш</w:t>
      </w:r>
      <w:r w:rsidR="00355986" w:rsidRPr="00355986">
        <w:t xml:space="preserve"> </w:t>
      </w:r>
      <w:r w:rsidRPr="00355986">
        <w:t>мог</w:t>
      </w:r>
      <w:r w:rsidR="00355986" w:rsidRPr="00355986">
        <w:t xml:space="preserve"> </w:t>
      </w:r>
      <w:r w:rsidRPr="00355986">
        <w:t>потребовать</w:t>
      </w:r>
      <w:r w:rsidR="00355986" w:rsidRPr="00355986">
        <w:t xml:space="preserve"> </w:t>
      </w:r>
      <w:r w:rsidRPr="00355986">
        <w:t>своеобразие</w:t>
      </w:r>
      <w:r w:rsidR="00355986" w:rsidRPr="00355986">
        <w:t xml:space="preserve"> </w:t>
      </w:r>
      <w:r w:rsidRPr="00355986">
        <w:t>стиля</w:t>
      </w:r>
      <w:r w:rsidR="00355986" w:rsidRPr="00355986">
        <w:t xml:space="preserve">. </w:t>
      </w:r>
      <w:r w:rsidRPr="00355986">
        <w:t>Во</w:t>
      </w:r>
      <w:r w:rsidR="00355986" w:rsidRPr="00355986">
        <w:t xml:space="preserve"> </w:t>
      </w:r>
      <w:r w:rsidRPr="00355986">
        <w:t>всяком</w:t>
      </w:r>
      <w:r w:rsidR="00355986" w:rsidRPr="00355986">
        <w:t xml:space="preserve"> </w:t>
      </w:r>
      <w:r w:rsidRPr="00355986">
        <w:t>случае,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общая</w:t>
      </w:r>
      <w:r w:rsidR="00355986" w:rsidRPr="00355986">
        <w:t xml:space="preserve"> </w:t>
      </w:r>
      <w:r w:rsidRPr="00355986">
        <w:t>черта</w:t>
      </w:r>
      <w:r w:rsidR="00355986" w:rsidRPr="00355986">
        <w:t xml:space="preserve"> </w:t>
      </w:r>
      <w:r w:rsidRPr="00355986">
        <w:t>всех</w:t>
      </w:r>
      <w:r w:rsidR="00355986" w:rsidRPr="00355986">
        <w:t xml:space="preserve"> </w:t>
      </w:r>
      <w:r w:rsidRPr="00355986">
        <w:t>трех</w:t>
      </w:r>
      <w:r w:rsidR="00355986" w:rsidRPr="00355986">
        <w:t xml:space="preserve"> </w:t>
      </w:r>
      <w:r w:rsidRPr="00355986">
        <w:t>романов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писательница</w:t>
      </w:r>
      <w:r w:rsidR="00355986" w:rsidRPr="00355986">
        <w:t xml:space="preserve"> </w:t>
      </w:r>
      <w:r w:rsidRPr="00355986">
        <w:t>сама</w:t>
      </w:r>
      <w:r w:rsidR="00355986" w:rsidRPr="00355986">
        <w:t xml:space="preserve"> </w:t>
      </w:r>
      <w:r w:rsidRPr="00355986">
        <w:t>знакомит</w:t>
      </w:r>
      <w:r w:rsidR="00355986" w:rsidRPr="00355986">
        <w:t xml:space="preserve"> </w:t>
      </w:r>
      <w:r w:rsidRPr="00355986">
        <w:t>нас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Емеш</w:t>
      </w:r>
      <w:r w:rsidR="00355986" w:rsidRPr="00355986">
        <w:t xml:space="preserve"> </w:t>
      </w:r>
      <w:r w:rsidRPr="00355986">
        <w:t>такими</w:t>
      </w:r>
      <w:r w:rsidR="00355986" w:rsidRPr="00355986">
        <w:t xml:space="preserve"> </w:t>
      </w:r>
      <w:r w:rsidRPr="00355986">
        <w:t>словами</w:t>
      </w:r>
      <w:r w:rsidR="00355986" w:rsidRPr="00355986">
        <w:t>:</w:t>
      </w:r>
      <w:r w:rsidR="00355986">
        <w:t xml:space="preserve"> "</w:t>
      </w:r>
      <w:r w:rsidRPr="00355986">
        <w:t>Девушка,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ли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шутку,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ли</w:t>
      </w:r>
      <w:r w:rsidR="00355986" w:rsidRPr="00355986">
        <w:t xml:space="preserve"> </w:t>
      </w:r>
      <w:r w:rsidRPr="00355986">
        <w:t>всерьез</w:t>
      </w:r>
      <w:r w:rsidR="00355986" w:rsidRPr="00355986">
        <w:t xml:space="preserve"> </w:t>
      </w:r>
      <w:r w:rsidRPr="00355986">
        <w:t>привыкшая</w:t>
      </w:r>
      <w:r w:rsidR="00355986" w:rsidRPr="00355986">
        <w:t xml:space="preserve"> </w:t>
      </w:r>
      <w:r w:rsidRPr="00355986">
        <w:t>воспринимать</w:t>
      </w:r>
      <w:r w:rsidR="00355986" w:rsidRPr="00355986">
        <w:t xml:space="preserve"> </w:t>
      </w:r>
      <w:r w:rsidRPr="00355986">
        <w:t>действительность,</w:t>
      </w:r>
      <w:r w:rsidR="00355986" w:rsidRPr="00355986">
        <w:t xml:space="preserve"> </w:t>
      </w:r>
      <w:r w:rsidRPr="00355986">
        <w:t>смешивая</w:t>
      </w:r>
      <w:r w:rsidR="00355986" w:rsidRPr="00355986">
        <w:t xml:space="preserve"> </w:t>
      </w:r>
      <w:r w:rsidRPr="00355986">
        <w:t>мечту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реальностью</w:t>
      </w:r>
      <w:r w:rsidR="00355986">
        <w:t>"</w:t>
      </w:r>
      <w:r w:rsidR="00355986" w:rsidRPr="00355986">
        <w:t xml:space="preserve">. </w:t>
      </w:r>
      <w:r w:rsidRPr="00355986">
        <w:t>Емеш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после</w:t>
      </w:r>
      <w:r w:rsidR="00355986" w:rsidRPr="00355986">
        <w:t xml:space="preserve"> </w:t>
      </w:r>
      <w:r w:rsidRPr="00355986">
        <w:t>революции</w:t>
      </w:r>
      <w:r w:rsidR="00355986" w:rsidRPr="00355986">
        <w:t xml:space="preserve"> </w:t>
      </w:r>
      <w:r w:rsidRPr="00355986">
        <w:t>склонна</w:t>
      </w:r>
      <w:r w:rsidR="00355986" w:rsidRPr="00355986">
        <w:t xml:space="preserve"> </w:t>
      </w:r>
      <w:r w:rsidRPr="00355986">
        <w:t>воспринять</w:t>
      </w:r>
      <w:r w:rsidR="00355986" w:rsidRPr="00355986">
        <w:t xml:space="preserve"> </w:t>
      </w:r>
      <w:r w:rsidRPr="00355986">
        <w:t>действительность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позиции</w:t>
      </w:r>
      <w:r w:rsidR="00355986" w:rsidRPr="00355986">
        <w:t xml:space="preserve"> </w:t>
      </w:r>
      <w:r w:rsidRPr="00355986">
        <w:t>мечты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фольклора</w:t>
      </w:r>
      <w:r w:rsidR="00355986" w:rsidRPr="00355986">
        <w:t>:</w:t>
      </w:r>
      <w:r w:rsidR="00355986">
        <w:t xml:space="preserve"> "</w:t>
      </w:r>
      <w:r w:rsidRPr="00355986">
        <w:t>Этот</w:t>
      </w:r>
      <w:r w:rsidR="00355986" w:rsidRPr="00355986">
        <w:t xml:space="preserve"> </w:t>
      </w:r>
      <w:r w:rsidRPr="00355986">
        <w:t>Ленин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тот</w:t>
      </w:r>
      <w:r w:rsidR="00355986" w:rsidRPr="00355986">
        <w:t xml:space="preserve"> </w:t>
      </w:r>
      <w:r w:rsidRPr="00355986">
        <w:t>ли</w:t>
      </w:r>
      <w:r w:rsidR="00355986" w:rsidRPr="00355986">
        <w:t xml:space="preserve"> </w:t>
      </w:r>
      <w:r w:rsidRPr="00355986">
        <w:t>праведный</w:t>
      </w:r>
      <w:r w:rsidR="00355986" w:rsidRPr="00355986">
        <w:t xml:space="preserve"> </w:t>
      </w:r>
      <w:r w:rsidRPr="00355986">
        <w:t>батыр,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котором</w:t>
      </w:r>
      <w:r w:rsidR="00355986" w:rsidRPr="00355986">
        <w:t xml:space="preserve"> </w:t>
      </w:r>
      <w:r w:rsidRPr="00355986">
        <w:t>говорил</w:t>
      </w:r>
      <w:r w:rsidR="00355986" w:rsidRPr="00355986">
        <w:t xml:space="preserve"> </w:t>
      </w:r>
      <w:r w:rsidRPr="00355986">
        <w:t>отец</w:t>
      </w:r>
      <w:r w:rsidR="00355986" w:rsidRPr="00355986">
        <w:t xml:space="preserve">? </w:t>
      </w:r>
      <w:r w:rsidRPr="00355986">
        <w:t>Быть</w:t>
      </w:r>
      <w:r w:rsidR="00355986" w:rsidRPr="00355986">
        <w:t xml:space="preserve"> </w:t>
      </w:r>
      <w:r w:rsidRPr="00355986">
        <w:t>может,</w:t>
      </w:r>
      <w:r w:rsidR="00355986" w:rsidRPr="00355986">
        <w:t xml:space="preserve"> </w:t>
      </w:r>
      <w:r w:rsidRPr="00355986">
        <w:t>победив</w:t>
      </w:r>
      <w:r w:rsidR="00355986" w:rsidRPr="00355986">
        <w:t xml:space="preserve"> </w:t>
      </w:r>
      <w:r w:rsidRPr="00355986">
        <w:t>лже-батыра,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своем</w:t>
      </w:r>
      <w:r w:rsidR="00355986" w:rsidRPr="00355986">
        <w:t xml:space="preserve"> </w:t>
      </w:r>
      <w:r w:rsidRPr="00355986">
        <w:t>сером</w:t>
      </w:r>
      <w:r w:rsidR="00355986" w:rsidRPr="00355986">
        <w:t xml:space="preserve"> </w:t>
      </w:r>
      <w:r w:rsidRPr="00355986">
        <w:t>коне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спустился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землю</w:t>
      </w:r>
      <w:r w:rsidR="00355986">
        <w:t xml:space="preserve">?" </w:t>
      </w:r>
      <w:r w:rsidRPr="00355986">
        <w:t>Или</w:t>
      </w:r>
      <w:r w:rsidR="00355986" w:rsidRPr="00355986">
        <w:t xml:space="preserve"> </w:t>
      </w:r>
      <w:r w:rsidRPr="00355986">
        <w:t>вот</w:t>
      </w:r>
      <w:r w:rsidR="00355986" w:rsidRPr="00355986">
        <w:t xml:space="preserve"> </w:t>
      </w:r>
      <w:r w:rsidRPr="00355986">
        <w:t>другая</w:t>
      </w:r>
      <w:r w:rsidR="00355986" w:rsidRPr="00355986">
        <w:t xml:space="preserve"> </w:t>
      </w:r>
      <w:r w:rsidRPr="00355986">
        <w:t>характеристика</w:t>
      </w:r>
      <w:r w:rsidR="00355986" w:rsidRPr="00355986">
        <w:t xml:space="preserve"> </w:t>
      </w:r>
      <w:r w:rsidRPr="00355986">
        <w:t>Емеш,</w:t>
      </w:r>
      <w:r w:rsidR="00355986" w:rsidRPr="00355986">
        <w:t xml:space="preserve"> </w:t>
      </w:r>
      <w:r w:rsidRPr="00355986">
        <w:t>касающаяся</w:t>
      </w:r>
      <w:r w:rsidR="00355986" w:rsidRPr="00355986">
        <w:t xml:space="preserve"> </w:t>
      </w:r>
      <w:r w:rsidRPr="00355986">
        <w:t>периода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учебы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Оренбурге,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романе</w:t>
      </w:r>
      <w:r w:rsidR="00355986">
        <w:t xml:space="preserve"> "</w:t>
      </w:r>
      <w:r w:rsidRPr="00355986">
        <w:t>К</w:t>
      </w:r>
      <w:r w:rsidR="00355986" w:rsidRPr="00355986">
        <w:t xml:space="preserve"> </w:t>
      </w:r>
      <w:r w:rsidRPr="00355986">
        <w:t>свету</w:t>
      </w:r>
      <w:r w:rsidR="00355986">
        <w:t>"</w:t>
      </w:r>
      <w:r w:rsidR="00355986" w:rsidRPr="00355986">
        <w:t>:</w:t>
      </w:r>
      <w:r w:rsidR="00355986">
        <w:t xml:space="preserve"> "</w:t>
      </w:r>
      <w:r w:rsidRPr="00355986">
        <w:t>Емеш</w:t>
      </w:r>
      <w:r w:rsidR="00355986" w:rsidRPr="00355986">
        <w:t xml:space="preserve"> </w:t>
      </w:r>
      <w:r w:rsidRPr="00355986">
        <w:t>иногда</w:t>
      </w:r>
      <w:r w:rsidR="00355986" w:rsidRPr="00355986">
        <w:t xml:space="preserve"> </w:t>
      </w:r>
      <w:r w:rsidRPr="00355986">
        <w:t>даже</w:t>
      </w:r>
      <w:r w:rsidR="00355986" w:rsidRPr="00355986">
        <w:t xml:space="preserve"> </w:t>
      </w:r>
      <w:r w:rsidRPr="00355986">
        <w:t>забывает,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простой</w:t>
      </w:r>
      <w:r w:rsidR="00355986" w:rsidRPr="00355986">
        <w:t xml:space="preserve"> </w:t>
      </w:r>
      <w:r w:rsidRPr="00355986">
        <w:t>земной</w:t>
      </w:r>
      <w:r w:rsidR="00355986" w:rsidRPr="00355986">
        <w:t xml:space="preserve"> </w:t>
      </w:r>
      <w:r w:rsidRPr="00355986">
        <w:t>человек,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мечтах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достигает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звезд</w:t>
      </w:r>
      <w:r w:rsidR="00355986">
        <w:t>"</w:t>
      </w:r>
      <w:r w:rsidR="00355986" w:rsidRPr="00355986">
        <w:t>.</w:t>
      </w:r>
    </w:p>
    <w:p w:rsidR="00E717A8" w:rsidRPr="00355986" w:rsidRDefault="00E717A8" w:rsidP="00355986">
      <w:pPr>
        <w:tabs>
          <w:tab w:val="left" w:pos="726"/>
        </w:tabs>
      </w:pPr>
      <w:r w:rsidRPr="00355986">
        <w:t>Емеш,</w:t>
      </w:r>
      <w:r w:rsidR="00355986" w:rsidRPr="00355986">
        <w:t xml:space="preserve"> </w:t>
      </w:r>
      <w:r w:rsidRPr="00355986">
        <w:t>хотя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дается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подобном</w:t>
      </w:r>
      <w:r w:rsidR="00355986" w:rsidRPr="00355986">
        <w:t xml:space="preserve"> </w:t>
      </w:r>
      <w:r w:rsidRPr="00355986">
        <w:t>романтическом</w:t>
      </w:r>
      <w:r w:rsidR="00355986" w:rsidRPr="00355986">
        <w:t xml:space="preserve"> </w:t>
      </w:r>
      <w:r w:rsidRPr="00355986">
        <w:t>ключе,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фантазерка,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земной</w:t>
      </w:r>
      <w:r w:rsidR="00355986" w:rsidRPr="00355986">
        <w:t xml:space="preserve"> </w:t>
      </w:r>
      <w:r w:rsidRPr="00355986">
        <w:t>человек,</w:t>
      </w:r>
      <w:r w:rsidR="00355986" w:rsidRPr="00355986">
        <w:t xml:space="preserve"> </w:t>
      </w:r>
      <w:r w:rsidRPr="00355986">
        <w:t>даже</w:t>
      </w:r>
      <w:r w:rsidR="00355986" w:rsidRPr="00355986">
        <w:t xml:space="preserve"> </w:t>
      </w:r>
      <w:r w:rsidRPr="00355986">
        <w:t>борец</w:t>
      </w:r>
      <w:r w:rsidR="00355986" w:rsidRPr="00355986">
        <w:t xml:space="preserve">. </w:t>
      </w:r>
      <w:r w:rsidRPr="00355986">
        <w:t>Поколение</w:t>
      </w:r>
      <w:r w:rsidR="00355986" w:rsidRPr="00355986">
        <w:t xml:space="preserve"> </w:t>
      </w:r>
      <w:r w:rsidRPr="00355986">
        <w:t>Емеш</w:t>
      </w:r>
      <w:r w:rsidR="00355986" w:rsidRPr="00355986">
        <w:t xml:space="preserve"> </w:t>
      </w:r>
      <w:r w:rsidRPr="00355986">
        <w:t>формируется</w:t>
      </w:r>
      <w:r w:rsidR="00355986" w:rsidRPr="00355986">
        <w:t xml:space="preserve"> </w:t>
      </w:r>
      <w:r w:rsidRPr="00355986">
        <w:t>под</w:t>
      </w:r>
      <w:r w:rsidR="00355986" w:rsidRPr="00355986">
        <w:t xml:space="preserve"> </w:t>
      </w:r>
      <w:r w:rsidRPr="00355986">
        <w:t>влиянием</w:t>
      </w:r>
      <w:r w:rsidR="00355986" w:rsidRPr="00355986">
        <w:t xml:space="preserve"> </w:t>
      </w:r>
      <w:r w:rsidRPr="00355986">
        <w:t>уроков</w:t>
      </w:r>
      <w:r w:rsidR="00355986" w:rsidRPr="00355986">
        <w:t xml:space="preserve"> </w:t>
      </w:r>
      <w:r w:rsidRPr="00355986">
        <w:t>революционной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исторической</w:t>
      </w:r>
      <w:r w:rsidR="00355986" w:rsidRPr="00355986">
        <w:t xml:space="preserve"> </w:t>
      </w:r>
      <w:r w:rsidRPr="00355986">
        <w:t>борьбы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. </w:t>
      </w:r>
      <w:r w:rsidRPr="00355986">
        <w:t>Указанные</w:t>
      </w:r>
      <w:r w:rsidR="00355986" w:rsidRPr="00355986">
        <w:t xml:space="preserve"> </w:t>
      </w:r>
      <w:r w:rsidRPr="00355986">
        <w:t>черты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характере</w:t>
      </w:r>
      <w:r w:rsidR="00355986" w:rsidRPr="00355986">
        <w:t xml:space="preserve"> </w:t>
      </w:r>
      <w:r w:rsidRPr="00355986">
        <w:t>Емеш</w:t>
      </w:r>
      <w:r w:rsidR="00355986" w:rsidRPr="00355986">
        <w:t xml:space="preserve"> </w:t>
      </w:r>
      <w:r w:rsidRPr="00355986">
        <w:t>лишь</w:t>
      </w:r>
      <w:r w:rsidR="00355986" w:rsidRPr="00355986">
        <w:t xml:space="preserve"> </w:t>
      </w:r>
      <w:r w:rsidRPr="00355986">
        <w:t>подтверждают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философскую</w:t>
      </w:r>
      <w:r w:rsidR="00355986" w:rsidRPr="00355986">
        <w:t xml:space="preserve"> </w:t>
      </w:r>
      <w:r w:rsidRPr="00355986">
        <w:t>активно</w:t>
      </w:r>
      <w:r w:rsidR="00355986" w:rsidRPr="00355986">
        <w:t xml:space="preserve"> </w:t>
      </w:r>
      <w:r w:rsidRPr="00355986">
        <w:t>творческую</w:t>
      </w:r>
      <w:r w:rsidR="00355986" w:rsidRPr="00355986">
        <w:t xml:space="preserve"> </w:t>
      </w:r>
      <w:r w:rsidRPr="00355986">
        <w:t>натуру</w:t>
      </w:r>
      <w:r w:rsidR="00355986" w:rsidRPr="00355986">
        <w:t>.</w:t>
      </w:r>
      <w:r w:rsidR="00355986">
        <w:t xml:space="preserve"> "</w:t>
      </w:r>
      <w:r w:rsidRPr="00355986">
        <w:t>Емеш,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мечтах</w:t>
      </w:r>
      <w:r w:rsidR="00355986">
        <w:t xml:space="preserve"> "</w:t>
      </w:r>
      <w:r w:rsidRPr="00355986">
        <w:t>достигавшая</w:t>
      </w:r>
      <w:r w:rsidR="00355986" w:rsidRPr="00355986">
        <w:t xml:space="preserve"> </w:t>
      </w:r>
      <w:r w:rsidRPr="00355986">
        <w:t>звезд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жизни</w:t>
      </w:r>
      <w:r w:rsidR="00355986" w:rsidRPr="00355986">
        <w:t xml:space="preserve"> </w:t>
      </w:r>
      <w:r w:rsidRPr="00355986">
        <w:t>реальный</w:t>
      </w:r>
      <w:r w:rsidR="00355986" w:rsidRPr="00355986">
        <w:t xml:space="preserve"> </w:t>
      </w:r>
      <w:r w:rsidRPr="00355986">
        <w:t>философ,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верит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быстротечность</w:t>
      </w:r>
      <w:r w:rsidR="00355986" w:rsidRPr="00355986">
        <w:t xml:space="preserve"> </w:t>
      </w:r>
      <w:r w:rsidRPr="00355986">
        <w:t>жизни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неотвратимость</w:t>
      </w:r>
      <w:r w:rsidR="00355986" w:rsidRPr="00355986">
        <w:t xml:space="preserve"> </w:t>
      </w:r>
      <w:r w:rsidRPr="00355986">
        <w:t>смерти</w:t>
      </w:r>
      <w:r w:rsidR="00355986" w:rsidRPr="00355986">
        <w:t xml:space="preserve">: </w:t>
      </w:r>
      <w:r w:rsidRPr="00355986">
        <w:t>Вселенная</w:t>
      </w:r>
      <w:r w:rsidR="00355986" w:rsidRPr="00355986">
        <w:t xml:space="preserve"> - </w:t>
      </w:r>
      <w:r w:rsidRPr="00355986">
        <w:t>вечна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дальнейшем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приходит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более</w:t>
      </w:r>
      <w:r w:rsidR="00355986" w:rsidRPr="00355986">
        <w:t xml:space="preserve"> </w:t>
      </w:r>
      <w:r w:rsidRPr="00355986">
        <w:t>значительным</w:t>
      </w:r>
      <w:r w:rsidR="00355986" w:rsidRPr="00355986">
        <w:t xml:space="preserve"> </w:t>
      </w:r>
      <w:r w:rsidRPr="00355986">
        <w:t>выводам</w:t>
      </w:r>
      <w:r w:rsidR="00355986" w:rsidRPr="00355986">
        <w:t xml:space="preserve">: </w:t>
      </w:r>
      <w:r w:rsidRPr="00355986">
        <w:t>раз</w:t>
      </w:r>
      <w:r w:rsidR="00355986" w:rsidRPr="00355986">
        <w:t xml:space="preserve"> </w:t>
      </w:r>
      <w:r w:rsidRPr="00355986">
        <w:t>вселенная</w:t>
      </w:r>
      <w:r w:rsidR="00355986" w:rsidRPr="00355986">
        <w:t xml:space="preserve"> </w:t>
      </w:r>
      <w:r w:rsidRPr="00355986">
        <w:t>вечна,</w:t>
      </w:r>
      <w:r w:rsidR="00355986">
        <w:t xml:space="preserve"> "</w:t>
      </w:r>
      <w:r w:rsidRPr="00355986">
        <w:t>то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человек,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малюсенькая</w:t>
      </w:r>
      <w:r w:rsidR="00355986" w:rsidRPr="00355986">
        <w:t xml:space="preserve"> </w:t>
      </w:r>
      <w:r w:rsidRPr="00355986">
        <w:t>частица,</w:t>
      </w:r>
      <w:r w:rsidR="00355986" w:rsidRPr="00355986">
        <w:t xml:space="preserve"> </w:t>
      </w:r>
      <w:r w:rsidRPr="00355986">
        <w:t>разве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может</w:t>
      </w:r>
      <w:r w:rsidR="00355986" w:rsidRPr="00355986">
        <w:t xml:space="preserve"> </w:t>
      </w:r>
      <w:r w:rsidRPr="00355986">
        <w:t>быть</w:t>
      </w:r>
      <w:r w:rsidR="00355986" w:rsidRPr="00355986">
        <w:t xml:space="preserve"> </w:t>
      </w:r>
      <w:r w:rsidRPr="00355986">
        <w:t>вечным</w:t>
      </w:r>
      <w:r w:rsidR="00355986">
        <w:t>?"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Для</w:t>
      </w:r>
      <w:r w:rsidR="00355986" w:rsidRPr="00355986">
        <w:t xml:space="preserve"> </w:t>
      </w:r>
      <w:r w:rsidRPr="00355986">
        <w:t>Емеш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поколения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исключительно</w:t>
      </w:r>
      <w:r w:rsidR="00355986" w:rsidRPr="00355986">
        <w:t xml:space="preserve"> </w:t>
      </w:r>
      <w:r w:rsidRPr="00355986">
        <w:t>важное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своевременное</w:t>
      </w:r>
      <w:r w:rsidR="00355986" w:rsidRPr="00355986">
        <w:t xml:space="preserve"> </w:t>
      </w:r>
      <w:r w:rsidRPr="00355986">
        <w:t>открытие</w:t>
      </w:r>
      <w:r w:rsidR="00355986" w:rsidRPr="00355986">
        <w:t xml:space="preserve">. </w:t>
      </w:r>
      <w:r w:rsidRPr="00355986">
        <w:t>Оно</w:t>
      </w:r>
      <w:r w:rsidR="00355986" w:rsidRPr="00355986">
        <w:t xml:space="preserve"> </w:t>
      </w:r>
      <w:r w:rsidRPr="00355986">
        <w:t>призвано</w:t>
      </w:r>
      <w:r w:rsidR="00355986" w:rsidRPr="00355986">
        <w:t xml:space="preserve"> </w:t>
      </w:r>
      <w:r w:rsidRPr="00355986">
        <w:t>утвердить</w:t>
      </w:r>
      <w:r w:rsidR="00355986" w:rsidRPr="00355986">
        <w:t xml:space="preserve"> </w:t>
      </w:r>
      <w:r w:rsidRPr="00355986">
        <w:t>вечность</w:t>
      </w:r>
      <w:r w:rsidR="00355986" w:rsidRPr="00355986">
        <w:t xml:space="preserve"> </w:t>
      </w:r>
      <w:r w:rsidRPr="00355986">
        <w:t>героических</w:t>
      </w:r>
      <w:r w:rsidR="00355986" w:rsidRPr="00355986">
        <w:t xml:space="preserve"> </w:t>
      </w:r>
      <w:r w:rsidRPr="00355986">
        <w:t>деяний,</w:t>
      </w:r>
      <w:r w:rsidR="00355986" w:rsidRPr="00355986">
        <w:t xml:space="preserve"> </w:t>
      </w:r>
      <w:r w:rsidRPr="00355986">
        <w:t>идущих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глубин</w:t>
      </w:r>
      <w:r w:rsidR="00355986" w:rsidRPr="00355986">
        <w:t xml:space="preserve"> </w:t>
      </w:r>
      <w:r w:rsidRPr="00355986">
        <w:t>веков,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нем</w:t>
      </w:r>
      <w:r w:rsidR="00355986" w:rsidRPr="00355986">
        <w:t xml:space="preserve"> </w:t>
      </w:r>
      <w:r w:rsidRPr="00355986">
        <w:t>заложен</w:t>
      </w:r>
      <w:r w:rsidR="00355986" w:rsidRPr="00355986">
        <w:t xml:space="preserve"> </w:t>
      </w:r>
      <w:r w:rsidRPr="00355986">
        <w:t>дух</w:t>
      </w:r>
      <w:r w:rsidR="00355986" w:rsidRPr="00355986">
        <w:t xml:space="preserve"> </w:t>
      </w:r>
      <w:r w:rsidRPr="00355986">
        <w:t>людей</w:t>
      </w:r>
      <w:r w:rsidR="00355986" w:rsidRPr="00355986">
        <w:t xml:space="preserve"> </w:t>
      </w:r>
      <w:r w:rsidRPr="00355986">
        <w:t>нового</w:t>
      </w:r>
      <w:r w:rsidR="00355986" w:rsidRPr="00355986">
        <w:t xml:space="preserve"> </w:t>
      </w:r>
      <w:r w:rsidRPr="00355986">
        <w:t>поколения,</w:t>
      </w:r>
      <w:r w:rsidR="00355986" w:rsidRPr="00355986">
        <w:t xml:space="preserve"> </w:t>
      </w:r>
      <w:r w:rsidRPr="00355986">
        <w:t>которые</w:t>
      </w:r>
      <w:r w:rsidR="00355986" w:rsidRPr="00355986">
        <w:t xml:space="preserve"> </w:t>
      </w:r>
      <w:r w:rsidRPr="00355986">
        <w:t>сами</w:t>
      </w:r>
      <w:r w:rsidR="00355986" w:rsidRPr="00355986">
        <w:t xml:space="preserve"> </w:t>
      </w:r>
      <w:r w:rsidRPr="00355986">
        <w:t>творят</w:t>
      </w:r>
      <w:r w:rsidR="00355986" w:rsidRPr="00355986">
        <w:t xml:space="preserve"> </w:t>
      </w:r>
      <w:r w:rsidRPr="00355986">
        <w:t>историю,</w:t>
      </w:r>
      <w:r w:rsidR="00355986" w:rsidRPr="00355986">
        <w:t xml:space="preserve"> </w:t>
      </w:r>
      <w:r w:rsidRPr="00355986">
        <w:t>ясно</w:t>
      </w:r>
      <w:r w:rsidR="00355986" w:rsidRPr="00355986">
        <w:t xml:space="preserve"> </w:t>
      </w:r>
      <w:r w:rsidRPr="00355986">
        <w:t>видя</w:t>
      </w:r>
      <w:r w:rsidR="00355986" w:rsidRPr="00355986">
        <w:t xml:space="preserve"> </w:t>
      </w:r>
      <w:r w:rsidRPr="00355986">
        <w:t>свою</w:t>
      </w:r>
      <w:r w:rsidR="00355986" w:rsidRPr="00355986">
        <w:t xml:space="preserve"> </w:t>
      </w:r>
      <w:r w:rsidRPr="00355986">
        <w:t>цель</w:t>
      </w:r>
      <w:r w:rsidR="00355986" w:rsidRPr="00355986">
        <w:t xml:space="preserve">. </w:t>
      </w:r>
      <w:r w:rsidRPr="00355986">
        <w:t>Емеш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одном</w:t>
      </w:r>
      <w:r w:rsidR="00355986" w:rsidRPr="00355986">
        <w:t xml:space="preserve"> </w:t>
      </w:r>
      <w:r w:rsidRPr="00355986">
        <w:t>месте</w:t>
      </w:r>
      <w:r w:rsidR="00355986" w:rsidRPr="00355986">
        <w:t xml:space="preserve"> </w:t>
      </w:r>
      <w:r w:rsidRPr="00355986">
        <w:t>говорит</w:t>
      </w:r>
      <w:r w:rsidR="00355986" w:rsidRPr="00355986">
        <w:t>:</w:t>
      </w:r>
      <w:r w:rsidR="00355986">
        <w:t xml:space="preserve"> "</w:t>
      </w:r>
      <w:r w:rsidRPr="00355986">
        <w:t>Разве</w:t>
      </w:r>
      <w:r w:rsidR="00355986" w:rsidRPr="00355986">
        <w:t xml:space="preserve"> </w:t>
      </w:r>
      <w:r w:rsidRPr="00355986">
        <w:t>можно</w:t>
      </w:r>
      <w:r w:rsidR="00355986" w:rsidRPr="00355986">
        <w:t xml:space="preserve"> </w:t>
      </w:r>
      <w:r w:rsidRPr="00355986">
        <w:t>выходить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путь-дорогу,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зная,</w:t>
      </w:r>
      <w:r w:rsidR="00355986" w:rsidRPr="00355986">
        <w:t xml:space="preserve"> </w:t>
      </w:r>
      <w:r w:rsidRPr="00355986">
        <w:t>куда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ведет</w:t>
      </w:r>
      <w:r w:rsidR="00355986" w:rsidRPr="00355986">
        <w:t>?</w:t>
      </w:r>
      <w:r w:rsidR="00355986">
        <w:t>".</w:t>
      </w:r>
      <w:r w:rsidR="00355986" w:rsidRPr="00355986">
        <w:t xml:space="preserve"> </w:t>
      </w:r>
      <w:r w:rsidRPr="00355986">
        <w:t>Это,</w:t>
      </w:r>
      <w:r w:rsidR="00355986" w:rsidRPr="00355986">
        <w:t xml:space="preserve"> </w:t>
      </w:r>
      <w:r w:rsidRPr="00355986">
        <w:t>думается,</w:t>
      </w:r>
      <w:r w:rsidR="00355986" w:rsidRPr="00355986">
        <w:t xml:space="preserve"> </w:t>
      </w:r>
      <w:r w:rsidRPr="00355986">
        <w:t>главная</w:t>
      </w:r>
      <w:r w:rsidR="00355986" w:rsidRPr="00355986">
        <w:t xml:space="preserve"> </w:t>
      </w:r>
      <w:r w:rsidRPr="00355986">
        <w:t>мысль</w:t>
      </w:r>
      <w:r w:rsidR="00355986" w:rsidRPr="00355986">
        <w:t xml:space="preserve"> </w:t>
      </w:r>
      <w:r w:rsidRPr="00355986">
        <w:t>трилогии</w:t>
      </w:r>
      <w:r w:rsidR="00355986" w:rsidRPr="00355986">
        <w:t xml:space="preserve">. </w:t>
      </w:r>
      <w:r w:rsidRPr="00355986">
        <w:t>Так,</w:t>
      </w:r>
      <w:r w:rsidR="00355986" w:rsidRPr="00355986">
        <w:t xml:space="preserve"> </w:t>
      </w:r>
      <w:r w:rsidRPr="00355986">
        <w:t>новые</w:t>
      </w:r>
      <w:r w:rsidR="00355986" w:rsidRPr="00355986">
        <w:t xml:space="preserve"> </w:t>
      </w:r>
      <w:r w:rsidRPr="00355986">
        <w:t>исторические</w:t>
      </w:r>
      <w:r w:rsidR="00355986" w:rsidRPr="00355986">
        <w:t xml:space="preserve"> </w:t>
      </w:r>
      <w:r w:rsidRPr="00355986">
        <w:t>условия</w:t>
      </w:r>
      <w:r w:rsidR="00355986" w:rsidRPr="00355986">
        <w:t xml:space="preserve"> </w:t>
      </w:r>
      <w:r w:rsidRPr="00355986">
        <w:t>меняют</w:t>
      </w:r>
      <w:r w:rsidR="00355986" w:rsidRPr="00355986">
        <w:t xml:space="preserve"> </w:t>
      </w:r>
      <w:r w:rsidRPr="00355986">
        <w:t>взгляд</w:t>
      </w:r>
      <w:r w:rsidR="00355986" w:rsidRPr="00355986">
        <w:t xml:space="preserve"> </w:t>
      </w:r>
      <w:r w:rsidRPr="00355986">
        <w:t>людей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жизнь,</w:t>
      </w:r>
      <w:r w:rsidR="00355986" w:rsidRPr="00355986">
        <w:t xml:space="preserve"> </w:t>
      </w:r>
      <w:r w:rsidRPr="00355986">
        <w:t>философские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эстетические</w:t>
      </w:r>
      <w:r w:rsidR="00355986" w:rsidRPr="00355986">
        <w:t xml:space="preserve"> </w:t>
      </w:r>
      <w:r w:rsidRPr="00355986">
        <w:t>критерии</w:t>
      </w:r>
      <w:r w:rsidR="00355986" w:rsidRPr="00355986">
        <w:t xml:space="preserve">. </w:t>
      </w:r>
      <w:r w:rsidRPr="00355986">
        <w:t>Это,</w:t>
      </w:r>
      <w:r w:rsidR="00355986" w:rsidRPr="00355986">
        <w:t xml:space="preserve"> </w:t>
      </w:r>
      <w:r w:rsidRPr="00355986">
        <w:t>кончено,</w:t>
      </w:r>
      <w:r w:rsidR="00355986" w:rsidRPr="00355986">
        <w:t xml:space="preserve"> </w:t>
      </w:r>
      <w:r w:rsidRPr="00355986">
        <w:t>общий</w:t>
      </w:r>
      <w:r w:rsidR="00355986" w:rsidRPr="00355986">
        <w:t xml:space="preserve"> </w:t>
      </w:r>
      <w:r w:rsidRPr="00355986">
        <w:t>мотив</w:t>
      </w:r>
      <w:r w:rsidR="00355986" w:rsidRPr="00355986">
        <w:t xml:space="preserve"> </w:t>
      </w:r>
      <w:r w:rsidRPr="00355986">
        <w:t>историко-революционных</w:t>
      </w:r>
      <w:r w:rsidR="00355986" w:rsidRPr="00355986">
        <w:t xml:space="preserve"> </w:t>
      </w:r>
      <w:r w:rsidRPr="00355986">
        <w:t>романов,</w:t>
      </w:r>
      <w:r w:rsidR="00355986" w:rsidRPr="00355986">
        <w:t xml:space="preserve"> </w:t>
      </w:r>
      <w:r w:rsidRPr="00355986">
        <w:t>восхваляющих</w:t>
      </w:r>
      <w:r w:rsidR="00355986" w:rsidRPr="00355986">
        <w:t xml:space="preserve"> </w:t>
      </w:r>
      <w:r w:rsidRPr="00355986">
        <w:t>социалистическую</w:t>
      </w:r>
      <w:r w:rsidR="00355986" w:rsidRPr="00355986">
        <w:t xml:space="preserve"> </w:t>
      </w:r>
      <w:r w:rsidRPr="00355986">
        <w:t>революцию</w:t>
      </w:r>
      <w:r w:rsidR="00355986" w:rsidRPr="00355986">
        <w:t xml:space="preserve">. </w:t>
      </w:r>
      <w:r w:rsidRPr="00355986">
        <w:t>Если,</w:t>
      </w:r>
      <w:r w:rsidR="00355986" w:rsidRPr="00355986">
        <w:t xml:space="preserve"> </w:t>
      </w:r>
      <w:r w:rsidRPr="00355986">
        <w:t>скажем,</w:t>
      </w:r>
      <w:r w:rsidR="00355986" w:rsidRPr="00355986">
        <w:t xml:space="preserve"> </w:t>
      </w:r>
      <w:r w:rsidRPr="00355986">
        <w:t>такие,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Хабир-батыр,</w:t>
      </w:r>
      <w:r w:rsidR="00355986" w:rsidRPr="00355986">
        <w:t xml:space="preserve"> </w:t>
      </w:r>
      <w:r w:rsidRPr="00355986">
        <w:t>Закир</w:t>
      </w:r>
      <w:r w:rsidR="00355986" w:rsidRPr="00355986">
        <w:t xml:space="preserve"> </w:t>
      </w:r>
      <w:r w:rsidRPr="00355986">
        <w:t>потеряли</w:t>
      </w:r>
      <w:r w:rsidR="00355986">
        <w:t xml:space="preserve"> "</w:t>
      </w:r>
      <w:r w:rsidRPr="00355986">
        <w:t>надежду</w:t>
      </w:r>
      <w:r w:rsidR="00355986" w:rsidRPr="00355986">
        <w:t xml:space="preserve"> </w:t>
      </w:r>
      <w:r w:rsidRPr="00355986">
        <w:t>найти</w:t>
      </w:r>
      <w:r w:rsidR="00355986" w:rsidRPr="00355986">
        <w:t xml:space="preserve"> </w:t>
      </w:r>
      <w:r w:rsidRPr="00355986">
        <w:t>истину,</w:t>
      </w:r>
      <w:r w:rsidR="00355986" w:rsidRPr="00355986">
        <w:t xml:space="preserve"> </w:t>
      </w:r>
      <w:r w:rsidRPr="00355986">
        <w:t>правду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новых,</w:t>
      </w:r>
      <w:r w:rsidR="00355986" w:rsidRPr="00355986">
        <w:t xml:space="preserve"> </w:t>
      </w:r>
      <w:r w:rsidRPr="00355986">
        <w:t>революционных</w:t>
      </w:r>
      <w:r w:rsidR="00355986" w:rsidRPr="00355986">
        <w:t xml:space="preserve"> </w:t>
      </w:r>
      <w:r w:rsidRPr="00355986">
        <w:t>условиях</w:t>
      </w:r>
      <w:r w:rsidR="00355986" w:rsidRPr="00355986">
        <w:t xml:space="preserve"> </w:t>
      </w:r>
      <w:r w:rsidRPr="00355986">
        <w:t>даже</w:t>
      </w:r>
      <w:r w:rsidR="00355986" w:rsidRPr="00355986">
        <w:t xml:space="preserve"> </w:t>
      </w:r>
      <w:r w:rsidRPr="00355986">
        <w:t>подросток</w:t>
      </w:r>
      <w:r w:rsidR="00355986" w:rsidRPr="00355986">
        <w:t xml:space="preserve"> </w:t>
      </w:r>
      <w:r w:rsidRPr="00355986">
        <w:t>размышляет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величии</w:t>
      </w:r>
      <w:r w:rsidR="00355986" w:rsidRPr="00355986">
        <w:t xml:space="preserve"> </w:t>
      </w:r>
      <w:r w:rsidRPr="00355986">
        <w:t>человека,</w:t>
      </w:r>
      <w:r w:rsidR="00355986" w:rsidRPr="00355986">
        <w:t xml:space="preserve"> </w:t>
      </w:r>
      <w:r w:rsidRPr="00355986">
        <w:t>верит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бессмертие</w:t>
      </w:r>
      <w:r w:rsidR="00355986" w:rsidRPr="00355986">
        <w:t xml:space="preserve"> </w:t>
      </w:r>
      <w:r w:rsidRPr="00355986">
        <w:t>праведного</w:t>
      </w:r>
      <w:r w:rsidR="00355986" w:rsidRPr="00355986">
        <w:t xml:space="preserve"> </w:t>
      </w:r>
      <w:r w:rsidRPr="00355986">
        <w:t>дела,</w:t>
      </w:r>
      <w:r w:rsidR="00355986" w:rsidRPr="00355986">
        <w:t xml:space="preserve"> </w:t>
      </w:r>
      <w:r w:rsidRPr="00355986">
        <w:t>подвига</w:t>
      </w:r>
      <w:r w:rsidR="00355986" w:rsidRPr="00355986">
        <w:t xml:space="preserve">. </w:t>
      </w:r>
      <w:r w:rsidRPr="00355986">
        <w:t>Прошлая</w:t>
      </w:r>
      <w:r w:rsidR="00355986" w:rsidRPr="00355986">
        <w:t xml:space="preserve"> </w:t>
      </w:r>
      <w:r w:rsidRPr="00355986">
        <w:t>история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сегодняшний</w:t>
      </w:r>
      <w:r w:rsidR="00355986" w:rsidRPr="00355986">
        <w:t xml:space="preserve"> </w:t>
      </w:r>
      <w:r w:rsidRPr="00355986">
        <w:t>день,</w:t>
      </w:r>
      <w:r w:rsidR="00355986" w:rsidRPr="00355986">
        <w:t xml:space="preserve"> </w:t>
      </w:r>
      <w:r w:rsidRPr="00355986">
        <w:t>мечта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действительность,</w:t>
      </w:r>
      <w:r w:rsidR="00355986" w:rsidRPr="00355986">
        <w:t xml:space="preserve"> </w:t>
      </w:r>
      <w:r w:rsidRPr="00355986">
        <w:t>традиционность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новаторство</w:t>
      </w:r>
      <w:r w:rsidR="00355986" w:rsidRPr="00355986">
        <w:t xml:space="preserve"> </w:t>
      </w:r>
      <w:r w:rsidRPr="00355986">
        <w:t>скрещиваются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этом</w:t>
      </w:r>
      <w:r w:rsidR="00355986" w:rsidRPr="00355986">
        <w:t xml:space="preserve"> </w:t>
      </w:r>
      <w:r w:rsidRPr="00355986">
        <w:t>плане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призвано,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свою</w:t>
      </w:r>
      <w:r w:rsidR="00355986" w:rsidRPr="00355986">
        <w:t xml:space="preserve"> </w:t>
      </w:r>
      <w:r w:rsidRPr="00355986">
        <w:t>очередь,</w:t>
      </w:r>
      <w:r w:rsidR="00355986" w:rsidRPr="00355986">
        <w:t xml:space="preserve"> </w:t>
      </w:r>
      <w:r w:rsidRPr="00355986">
        <w:t>показать</w:t>
      </w:r>
      <w:r w:rsidR="00355986" w:rsidRPr="00355986">
        <w:t xml:space="preserve"> </w:t>
      </w:r>
      <w:r w:rsidRPr="00355986">
        <w:t>социально-философскую</w:t>
      </w:r>
      <w:r w:rsidR="00355986" w:rsidRPr="00355986">
        <w:t xml:space="preserve"> </w:t>
      </w:r>
      <w:r w:rsidRPr="00355986">
        <w:t>сущность</w:t>
      </w:r>
      <w:r w:rsidR="00355986" w:rsidRPr="00355986">
        <w:t xml:space="preserve"> </w:t>
      </w:r>
      <w:r w:rsidRPr="00355986">
        <w:t>времени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беспокойную</w:t>
      </w:r>
      <w:r w:rsidR="00355986" w:rsidRPr="00355986">
        <w:t xml:space="preserve"> </w:t>
      </w:r>
      <w:r w:rsidRPr="00355986">
        <w:t>романтику</w:t>
      </w:r>
      <w:r w:rsidR="00355986" w:rsidRPr="00355986">
        <w:t xml:space="preserve"> </w:t>
      </w:r>
      <w:r w:rsidRPr="00355986">
        <w:t>борьбы</w:t>
      </w:r>
      <w:r w:rsidR="00355986" w:rsidRPr="00355986">
        <w:t xml:space="preserve"> </w:t>
      </w:r>
      <w:r w:rsidRPr="00355986">
        <w:t>молодого</w:t>
      </w:r>
      <w:r w:rsidR="00355986" w:rsidRPr="00355986">
        <w:t xml:space="preserve"> </w:t>
      </w:r>
      <w:r w:rsidRPr="00355986">
        <w:t>поколения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К</w:t>
      </w:r>
      <w:r w:rsidR="00355986" w:rsidRPr="00355986">
        <w:t xml:space="preserve"> </w:t>
      </w:r>
      <w:r w:rsidRPr="00355986">
        <w:t>слову</w:t>
      </w:r>
      <w:r w:rsidR="00355986" w:rsidRPr="00355986">
        <w:t xml:space="preserve"> </w:t>
      </w:r>
      <w:r w:rsidRPr="00355986">
        <w:t>сказать,</w:t>
      </w:r>
      <w:r w:rsidR="00355986" w:rsidRPr="00355986">
        <w:t xml:space="preserve"> </w:t>
      </w:r>
      <w:r w:rsidRPr="00355986">
        <w:t>эстетический</w:t>
      </w:r>
      <w:r w:rsidR="00355986" w:rsidRPr="00355986">
        <w:t xml:space="preserve"> </w:t>
      </w:r>
      <w:r w:rsidRPr="00355986">
        <w:t>взгляд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действительность,</w:t>
      </w:r>
      <w:r w:rsidR="00355986" w:rsidRPr="00355986">
        <w:t xml:space="preserve"> </w:t>
      </w:r>
      <w:r w:rsidRPr="00355986">
        <w:t>активность,</w:t>
      </w:r>
      <w:r w:rsidR="00355986" w:rsidRPr="00355986">
        <w:t xml:space="preserve"> </w:t>
      </w:r>
      <w:r w:rsidRPr="00355986">
        <w:t>мечтательность</w:t>
      </w:r>
      <w:r w:rsidR="00355986" w:rsidRPr="00355986">
        <w:t xml:space="preserve"> </w:t>
      </w:r>
      <w:r w:rsidRPr="00355986">
        <w:t>присущи</w:t>
      </w:r>
      <w:r w:rsidR="00355986" w:rsidRPr="00355986">
        <w:t xml:space="preserve"> </w:t>
      </w:r>
      <w:r w:rsidRPr="00355986">
        <w:t>почти</w:t>
      </w:r>
      <w:r w:rsidR="00355986" w:rsidRPr="00355986">
        <w:t xml:space="preserve"> </w:t>
      </w:r>
      <w:r w:rsidRPr="00355986">
        <w:t>всем</w:t>
      </w:r>
      <w:r w:rsidR="00355986" w:rsidRPr="00355986">
        <w:t xml:space="preserve"> </w:t>
      </w:r>
      <w:r w:rsidRPr="00355986">
        <w:t>положительным</w:t>
      </w:r>
      <w:r w:rsidR="00355986" w:rsidRPr="00355986">
        <w:t xml:space="preserve"> </w:t>
      </w:r>
      <w:r w:rsidRPr="00355986">
        <w:t>героям</w:t>
      </w:r>
      <w:r w:rsidR="00355986" w:rsidRPr="00355986">
        <w:t xml:space="preserve"> </w:t>
      </w:r>
      <w:r w:rsidRPr="00355986">
        <w:t>З</w:t>
      </w:r>
      <w:r w:rsidR="00355986" w:rsidRPr="00355986">
        <w:t xml:space="preserve">. </w:t>
      </w:r>
      <w:r w:rsidRPr="00355986">
        <w:t>Биишевой</w:t>
      </w:r>
      <w:r w:rsidR="00355986" w:rsidRPr="00355986">
        <w:t xml:space="preserve">. </w:t>
      </w:r>
      <w:r w:rsidRPr="00355986">
        <w:t>Каждый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герой,</w:t>
      </w:r>
      <w:r w:rsidR="00355986" w:rsidRPr="00355986">
        <w:t xml:space="preserve"> </w:t>
      </w:r>
      <w:r w:rsidRPr="00355986">
        <w:t>иногда</w:t>
      </w:r>
      <w:r w:rsidR="00355986" w:rsidRPr="00355986">
        <w:t xml:space="preserve"> </w:t>
      </w:r>
      <w:r w:rsidRPr="00355986">
        <w:t>даже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отрицательные</w:t>
      </w:r>
      <w:r w:rsidR="00355986" w:rsidRPr="00355986">
        <w:t xml:space="preserve"> </w:t>
      </w:r>
      <w:r w:rsidRPr="00355986">
        <w:t>персонажи,</w:t>
      </w:r>
      <w:r w:rsidR="00355986" w:rsidRPr="00355986">
        <w:t xml:space="preserve"> </w:t>
      </w:r>
      <w:r w:rsidRPr="00355986">
        <w:t>очень</w:t>
      </w:r>
      <w:r w:rsidR="00355986" w:rsidRPr="00355986">
        <w:t xml:space="preserve"> </w:t>
      </w:r>
      <w:r w:rsidRPr="00355986">
        <w:t>живы,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каждом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них</w:t>
      </w:r>
      <w:r w:rsidR="00355986" w:rsidRPr="00355986">
        <w:t xml:space="preserve"> </w:t>
      </w:r>
      <w:r w:rsidRPr="00355986">
        <w:t>есть</w:t>
      </w:r>
      <w:r w:rsidR="00355986" w:rsidRPr="00355986">
        <w:t xml:space="preserve"> </w:t>
      </w:r>
      <w:r w:rsidRPr="00355986">
        <w:t>какая-то,</w:t>
      </w:r>
      <w:r w:rsidR="00355986" w:rsidRPr="00355986">
        <w:t xml:space="preserve"> </w:t>
      </w:r>
      <w:r w:rsidRPr="00355986">
        <w:t>соответствующая</w:t>
      </w:r>
      <w:r w:rsidR="00355986" w:rsidRPr="00355986">
        <w:t xml:space="preserve"> </w:t>
      </w:r>
      <w:r w:rsidRPr="00355986">
        <w:t>сути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характеру,</w:t>
      </w:r>
      <w:r w:rsidR="00355986" w:rsidRPr="00355986">
        <w:t xml:space="preserve"> </w:t>
      </w:r>
      <w:r w:rsidRPr="00355986">
        <w:t>индивидуальная</w:t>
      </w:r>
      <w:r w:rsidR="00355986" w:rsidRPr="00355986">
        <w:t xml:space="preserve"> </w:t>
      </w:r>
      <w:r w:rsidRPr="00355986">
        <w:t>устремленность</w:t>
      </w:r>
      <w:r w:rsidR="00355986" w:rsidRPr="00355986">
        <w:t xml:space="preserve">. </w:t>
      </w:r>
      <w:r w:rsidRPr="00355986">
        <w:t>Видимо,</w:t>
      </w:r>
      <w:r w:rsidR="00355986" w:rsidRPr="00355986">
        <w:t xml:space="preserve"> </w:t>
      </w:r>
      <w:r w:rsidRPr="00355986">
        <w:t>поэтому</w:t>
      </w:r>
      <w:r w:rsidR="00355986" w:rsidRPr="00355986">
        <w:t xml:space="preserve"> </w:t>
      </w:r>
      <w:r w:rsidRPr="00355986">
        <w:t>Ахметша-вор,</w:t>
      </w:r>
      <w:r w:rsidR="00355986" w:rsidRPr="00355986">
        <w:t xml:space="preserve"> </w:t>
      </w:r>
      <w:r w:rsidRPr="00355986">
        <w:t>старик</w:t>
      </w:r>
      <w:r w:rsidR="00355986" w:rsidRPr="00355986">
        <w:t xml:space="preserve"> </w:t>
      </w:r>
      <w:r w:rsidRPr="00355986">
        <w:t>Шумбай,</w:t>
      </w:r>
      <w:r w:rsidR="00355986" w:rsidRPr="00355986">
        <w:t xml:space="preserve"> </w:t>
      </w:r>
      <w:r w:rsidRPr="00355986">
        <w:t>Субхан-старшина,</w:t>
      </w:r>
      <w:r w:rsidR="00355986" w:rsidRPr="00355986">
        <w:t xml:space="preserve"> </w:t>
      </w:r>
      <w:r w:rsidRPr="00355986">
        <w:t>Сатыбал,</w:t>
      </w:r>
      <w:r w:rsidR="00355986" w:rsidRPr="00355986">
        <w:t xml:space="preserve"> </w:t>
      </w:r>
      <w:r w:rsidRPr="00355986">
        <w:t>Федька</w:t>
      </w:r>
      <w:r w:rsidR="00355986" w:rsidRPr="00355986">
        <w:t xml:space="preserve"> </w:t>
      </w:r>
      <w:r w:rsidRPr="00355986">
        <w:t>Рябой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другие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отрицательные</w:t>
      </w:r>
      <w:r w:rsidR="00355986" w:rsidRPr="00355986">
        <w:t xml:space="preserve"> </w:t>
      </w:r>
      <w:r w:rsidRPr="00355986">
        <w:t>социальные</w:t>
      </w:r>
      <w:r w:rsidR="00355986" w:rsidRPr="00355986">
        <w:t xml:space="preserve"> </w:t>
      </w:r>
      <w:r w:rsidRPr="00355986">
        <w:t>типы-характеры,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чем-то</w:t>
      </w:r>
      <w:r w:rsidR="00355986" w:rsidRPr="00355986">
        <w:t xml:space="preserve"> </w:t>
      </w:r>
      <w:r w:rsidRPr="00355986">
        <w:t>запоминающиеся</w:t>
      </w:r>
      <w:r w:rsidR="00355986" w:rsidRPr="00355986">
        <w:t xml:space="preserve"> </w:t>
      </w:r>
      <w:r w:rsidRPr="00355986">
        <w:t>удивительно</w:t>
      </w:r>
      <w:r w:rsidR="00355986" w:rsidRPr="00355986">
        <w:t xml:space="preserve"> </w:t>
      </w:r>
      <w:r w:rsidRPr="00355986">
        <w:t>живые</w:t>
      </w:r>
      <w:r w:rsidR="00355986" w:rsidRPr="00355986">
        <w:t xml:space="preserve"> </w:t>
      </w:r>
      <w:r w:rsidRPr="00355986">
        <w:t>индивидуальные</w:t>
      </w:r>
      <w:r w:rsidR="00355986" w:rsidRPr="00355986">
        <w:t xml:space="preserve"> </w:t>
      </w:r>
      <w:r w:rsidRPr="00355986">
        <w:t>судьбы</w:t>
      </w:r>
      <w:r w:rsidR="00355986" w:rsidRPr="00355986">
        <w:t xml:space="preserve">. </w:t>
      </w:r>
      <w:r w:rsidRPr="00355986">
        <w:t>Подобная</w:t>
      </w:r>
      <w:r w:rsidR="00355986" w:rsidRPr="00355986">
        <w:t xml:space="preserve"> </w:t>
      </w:r>
      <w:r w:rsidRPr="00355986">
        <w:t>удача</w:t>
      </w:r>
      <w:r w:rsidR="00355986" w:rsidRPr="00355986">
        <w:t xml:space="preserve"> </w:t>
      </w:r>
      <w:r w:rsidRPr="00355986">
        <w:t>писателя</w:t>
      </w:r>
      <w:r w:rsidR="00355986" w:rsidRPr="00355986">
        <w:t xml:space="preserve"> </w:t>
      </w:r>
      <w:r w:rsidRPr="00355986">
        <w:t>исходи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пристального</w:t>
      </w:r>
      <w:r w:rsidR="00355986" w:rsidRPr="00355986">
        <w:t xml:space="preserve"> </w:t>
      </w:r>
      <w:r w:rsidRPr="00355986">
        <w:t>внимания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характерным</w:t>
      </w:r>
      <w:r w:rsidR="00355986" w:rsidRPr="00355986">
        <w:t xml:space="preserve"> </w:t>
      </w:r>
      <w:r w:rsidRPr="00355986">
        <w:t>деталям,</w:t>
      </w:r>
      <w:r w:rsidR="00355986" w:rsidRPr="00355986">
        <w:t xml:space="preserve"> </w:t>
      </w:r>
      <w:r w:rsidRPr="00355986">
        <w:t>приметам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умения</w:t>
      </w:r>
      <w:r w:rsidR="00355986" w:rsidRPr="00355986">
        <w:t xml:space="preserve"> </w:t>
      </w:r>
      <w:r w:rsidRPr="00355986">
        <w:t>видеть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них</w:t>
      </w:r>
      <w:r w:rsidR="00355986" w:rsidRPr="00355986">
        <w:t xml:space="preserve"> </w:t>
      </w:r>
      <w:r w:rsidRPr="00355986">
        <w:t>черты</w:t>
      </w:r>
      <w:r w:rsidR="00355986" w:rsidRPr="00355986">
        <w:t xml:space="preserve"> </w:t>
      </w:r>
      <w:r w:rsidRPr="00355986">
        <w:t>характера,</w:t>
      </w:r>
      <w:r w:rsidR="00355986" w:rsidRPr="00355986">
        <w:t xml:space="preserve"> </w:t>
      </w:r>
      <w:r w:rsidRPr="00355986">
        <w:t>жизни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эпохи</w:t>
      </w:r>
      <w:r w:rsidR="00355986" w:rsidRPr="00355986">
        <w:t xml:space="preserve">. </w:t>
      </w:r>
      <w:r w:rsidRPr="00355986">
        <w:t>Во</w:t>
      </w:r>
      <w:r w:rsidR="00355986" w:rsidRPr="00355986">
        <w:t xml:space="preserve"> </w:t>
      </w:r>
      <w:r w:rsidRPr="00355986">
        <w:t>всей</w:t>
      </w:r>
      <w:r w:rsidR="00355986" w:rsidRPr="00355986">
        <w:t xml:space="preserve"> </w:t>
      </w:r>
      <w:r w:rsidRPr="00355986">
        <w:t>трилогии</w:t>
      </w:r>
      <w:r w:rsidR="00355986" w:rsidRPr="00355986">
        <w:t xml:space="preserve"> </w:t>
      </w:r>
      <w:r w:rsidRPr="00355986">
        <w:t>есть</w:t>
      </w:r>
      <w:r w:rsidR="00355986" w:rsidRPr="00355986">
        <w:t xml:space="preserve"> </w:t>
      </w:r>
      <w:r w:rsidRPr="00355986">
        <w:t>лишь</w:t>
      </w:r>
      <w:r w:rsidR="00355986" w:rsidRPr="00355986">
        <w:t xml:space="preserve"> </w:t>
      </w:r>
      <w:r w:rsidRPr="00355986">
        <w:t>один</w:t>
      </w:r>
      <w:r w:rsidR="00355986" w:rsidRPr="00355986">
        <w:t xml:space="preserve"> </w:t>
      </w:r>
      <w:r w:rsidRPr="00355986">
        <w:t>пассивный</w:t>
      </w:r>
      <w:r w:rsidR="00355986" w:rsidRPr="00355986">
        <w:t xml:space="preserve"> </w:t>
      </w:r>
      <w:r w:rsidRPr="00355986">
        <w:t>персонаж,</w:t>
      </w:r>
      <w:r w:rsidR="00355986" w:rsidRPr="00355986">
        <w:t xml:space="preserve"> </w:t>
      </w:r>
      <w:r w:rsidRPr="00355986">
        <w:t>отказавшийся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борьбы</w:t>
      </w:r>
      <w:r w:rsidR="00355986" w:rsidRPr="00355986">
        <w:t xml:space="preserve">. </w:t>
      </w:r>
      <w:r w:rsidRPr="00355986">
        <w:t>Это</w:t>
      </w:r>
      <w:r w:rsidR="00355986" w:rsidRPr="00355986">
        <w:t xml:space="preserve"> - </w:t>
      </w:r>
      <w:r w:rsidRPr="00355986">
        <w:t>мать</w:t>
      </w:r>
      <w:r w:rsidR="00355986" w:rsidRPr="00355986">
        <w:t xml:space="preserve"> </w:t>
      </w:r>
      <w:r w:rsidRPr="00355986">
        <w:t>Емеш,</w:t>
      </w:r>
      <w:r w:rsidR="00355986" w:rsidRPr="00355986">
        <w:t xml:space="preserve"> </w:t>
      </w:r>
      <w:r w:rsidRPr="00355986">
        <w:t>первая</w:t>
      </w:r>
      <w:r w:rsidR="00355986" w:rsidRPr="00355986">
        <w:t xml:space="preserve"> </w:t>
      </w:r>
      <w:r w:rsidRPr="00355986">
        <w:t>жена</w:t>
      </w:r>
      <w:r w:rsidR="00355986" w:rsidRPr="00355986">
        <w:t xml:space="preserve"> </w:t>
      </w:r>
      <w:r w:rsidRPr="00355986">
        <w:t>Байгильде-агая</w:t>
      </w:r>
      <w:r w:rsidR="00355986" w:rsidRPr="00355986">
        <w:t xml:space="preserve"> - </w:t>
      </w:r>
      <w:r w:rsidRPr="00355986">
        <w:t>Сагура-апай</w:t>
      </w:r>
      <w:r w:rsidR="00355986" w:rsidRPr="00355986">
        <w:t xml:space="preserve">. </w:t>
      </w:r>
      <w:r w:rsidRPr="00355986">
        <w:t>Ей</w:t>
      </w:r>
      <w:r w:rsidR="00355986" w:rsidRPr="00355986">
        <w:t xml:space="preserve"> </w:t>
      </w:r>
      <w:r w:rsidRPr="00355986">
        <w:t>присуще</w:t>
      </w:r>
      <w:r w:rsidR="00355986" w:rsidRPr="00355986">
        <w:t xml:space="preserve"> </w:t>
      </w:r>
      <w:r w:rsidRPr="00355986">
        <w:t>отчаяние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обреченность,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суть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. </w:t>
      </w:r>
      <w:r w:rsidRPr="00355986">
        <w:t>Ей</w:t>
      </w:r>
      <w:r w:rsidR="00355986" w:rsidRPr="00355986">
        <w:t xml:space="preserve"> </w:t>
      </w:r>
      <w:r w:rsidRPr="00355986">
        <w:t>присуща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духовная</w:t>
      </w:r>
      <w:r w:rsidR="00355986" w:rsidRPr="00355986">
        <w:t xml:space="preserve"> </w:t>
      </w:r>
      <w:r w:rsidRPr="00355986">
        <w:t>красота,</w:t>
      </w:r>
      <w:r w:rsidR="00355986" w:rsidRPr="00355986">
        <w:t xml:space="preserve"> </w:t>
      </w:r>
      <w:r w:rsidRPr="00355986">
        <w:t>поэтическая</w:t>
      </w:r>
      <w:r w:rsidR="00355986" w:rsidRPr="00355986">
        <w:t xml:space="preserve"> </w:t>
      </w:r>
      <w:r w:rsidRPr="00355986">
        <w:t>утонченность</w:t>
      </w:r>
      <w:r w:rsidR="00355986" w:rsidRPr="00355986">
        <w:t xml:space="preserve">. </w:t>
      </w:r>
      <w:r w:rsidRPr="00355986">
        <w:t>Она</w:t>
      </w:r>
      <w:r w:rsidR="00355986" w:rsidRPr="00355986">
        <w:t xml:space="preserve"> </w:t>
      </w:r>
      <w:r w:rsidRPr="00355986">
        <w:t>поднялась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осознания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социальной</w:t>
      </w:r>
      <w:r w:rsidR="00355986" w:rsidRPr="00355986">
        <w:t xml:space="preserve"> </w:t>
      </w:r>
      <w:r w:rsidRPr="00355986">
        <w:t>сущности</w:t>
      </w:r>
      <w:r w:rsidR="00355986" w:rsidRPr="00355986">
        <w:t xml:space="preserve"> </w:t>
      </w:r>
      <w:r w:rsidRPr="00355986">
        <w:t>красоты</w:t>
      </w:r>
      <w:r w:rsidR="00355986" w:rsidRPr="00355986">
        <w:t>.</w:t>
      </w:r>
      <w:r w:rsidR="00355986">
        <w:t xml:space="preserve"> "</w:t>
      </w:r>
      <w:r w:rsidRPr="00355986">
        <w:t>Счастье</w:t>
      </w:r>
      <w:r w:rsidR="00355986" w:rsidRPr="00355986">
        <w:t xml:space="preserve"> </w:t>
      </w:r>
      <w:r w:rsidRPr="00355986">
        <w:t>говорите</w:t>
      </w:r>
      <w:r w:rsidR="00355986" w:rsidRPr="00355986">
        <w:t xml:space="preserve">? - </w:t>
      </w:r>
      <w:r w:rsidRPr="00355986">
        <w:t>грустно</w:t>
      </w:r>
      <w:r w:rsidR="00355986" w:rsidRPr="00355986">
        <w:t xml:space="preserve"> </w:t>
      </w:r>
      <w:r w:rsidRPr="00355986">
        <w:t>усмехается</w:t>
      </w:r>
      <w:r w:rsidR="00355986" w:rsidRPr="00355986">
        <w:t xml:space="preserve"> </w:t>
      </w:r>
      <w:r w:rsidRPr="00355986">
        <w:t>она</w:t>
      </w:r>
      <w:r w:rsidR="00355986">
        <w:t xml:space="preserve">. - </w:t>
      </w:r>
      <w:r w:rsidRPr="00355986">
        <w:t>Счастье,</w:t>
      </w:r>
      <w:r w:rsidR="00355986" w:rsidRPr="00355986">
        <w:t xml:space="preserve"> </w:t>
      </w:r>
      <w:r w:rsidRPr="00355986">
        <w:t>оказывается,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красоте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трудолюбии</w:t>
      </w:r>
      <w:r w:rsidR="00355986" w:rsidRPr="00355986">
        <w:t xml:space="preserve">. </w:t>
      </w:r>
      <w:r w:rsidRPr="00355986">
        <w:t>Разве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Байгильде</w:t>
      </w:r>
      <w:r w:rsidR="00355986" w:rsidRPr="00355986">
        <w:t xml:space="preserve"> </w:t>
      </w:r>
      <w:r w:rsidRPr="00355986">
        <w:t>мы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были</w:t>
      </w:r>
      <w:r w:rsidR="00355986" w:rsidRPr="00355986">
        <w:t xml:space="preserve"> </w:t>
      </w:r>
      <w:r w:rsidRPr="00355986">
        <w:t>красивы,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были</w:t>
      </w:r>
      <w:r w:rsidR="00355986" w:rsidRPr="00355986">
        <w:t xml:space="preserve"> </w:t>
      </w:r>
      <w:r w:rsidRPr="00355986">
        <w:t>трудолюбивы</w:t>
      </w:r>
      <w:r w:rsidR="00355986" w:rsidRPr="00355986">
        <w:t xml:space="preserve">? </w:t>
      </w:r>
      <w:r w:rsidRPr="00355986">
        <w:t>Росли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ягодки,</w:t>
      </w:r>
      <w:r w:rsidR="00355986" w:rsidRPr="00355986">
        <w:t xml:space="preserve"> </w:t>
      </w:r>
      <w:r w:rsidRPr="00355986">
        <w:t>работали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черти</w:t>
      </w:r>
      <w:r w:rsidR="00355986" w:rsidRPr="00355986">
        <w:t xml:space="preserve">. </w:t>
      </w:r>
      <w:r w:rsidRPr="00355986">
        <w:t>Если</w:t>
      </w:r>
      <w:r w:rsidR="00355986" w:rsidRPr="00355986">
        <w:t xml:space="preserve"> </w:t>
      </w:r>
      <w:r w:rsidRPr="00355986">
        <w:t>нет,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уж</w:t>
      </w:r>
      <w:r w:rsidR="00355986" w:rsidRPr="00355986">
        <w:t xml:space="preserve"> </w:t>
      </w:r>
      <w:r w:rsidRPr="00355986">
        <w:t>нет,</w:t>
      </w:r>
      <w:r w:rsidR="00355986" w:rsidRPr="00355986">
        <w:t xml:space="preserve"> </w:t>
      </w:r>
      <w:r w:rsidRPr="00355986">
        <w:t>счастье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нас</w:t>
      </w:r>
      <w:r w:rsidR="00355986">
        <w:t>"</w:t>
      </w:r>
      <w:r w:rsidR="00355986" w:rsidRPr="00355986">
        <w:t xml:space="preserve">. </w:t>
      </w:r>
      <w:r w:rsidRPr="00355986">
        <w:t>Не</w:t>
      </w:r>
      <w:r w:rsidR="00355986" w:rsidRPr="00355986">
        <w:t xml:space="preserve"> </w:t>
      </w:r>
      <w:r w:rsidRPr="00355986">
        <w:t>боец</w:t>
      </w:r>
      <w:r w:rsidR="00355986" w:rsidRPr="00355986">
        <w:t xml:space="preserve"> </w:t>
      </w:r>
      <w:r w:rsidRPr="00355986">
        <w:t>Сагура-апа,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сумела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вынести</w:t>
      </w:r>
      <w:r w:rsidR="00355986" w:rsidRPr="00355986">
        <w:t xml:space="preserve"> </w:t>
      </w:r>
      <w:r w:rsidRPr="00355986">
        <w:t>непомерные</w:t>
      </w:r>
      <w:r w:rsidR="00355986" w:rsidRPr="00355986">
        <w:t xml:space="preserve"> </w:t>
      </w:r>
      <w:r w:rsidRPr="00355986">
        <w:t>трудности,</w:t>
      </w:r>
      <w:r w:rsidR="00355986" w:rsidRPr="00355986">
        <w:t xml:space="preserve"> </w:t>
      </w:r>
      <w:r w:rsidRPr="00355986">
        <w:t>устала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сдалась</w:t>
      </w:r>
      <w:r w:rsidR="00355986" w:rsidRPr="00355986">
        <w:t xml:space="preserve"> </w:t>
      </w:r>
      <w:r w:rsidRPr="00355986">
        <w:t>судьбе</w:t>
      </w:r>
      <w:r w:rsidR="00355986" w:rsidRPr="00355986">
        <w:t xml:space="preserve">. </w:t>
      </w:r>
      <w:r w:rsidRPr="00355986">
        <w:t>То,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первых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страницах</w:t>
      </w:r>
      <w:r w:rsidR="00355986" w:rsidRPr="00355986">
        <w:t xml:space="preserve"> </w:t>
      </w:r>
      <w:r w:rsidRPr="00355986">
        <w:t>романа</w:t>
      </w:r>
      <w:r w:rsidR="00355986">
        <w:t xml:space="preserve"> "</w:t>
      </w:r>
      <w:r w:rsidRPr="00355986">
        <w:t>Униженные</w:t>
      </w:r>
      <w:r w:rsidR="00355986">
        <w:t xml:space="preserve">" </w:t>
      </w:r>
      <w:r w:rsidRPr="00355986">
        <w:t>она</w:t>
      </w:r>
      <w:r w:rsidR="00355986" w:rsidRPr="00355986">
        <w:t xml:space="preserve"> </w:t>
      </w:r>
      <w:r w:rsidRPr="00355986">
        <w:t>уходит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сцены,</w:t>
      </w:r>
      <w:r w:rsidR="00355986" w:rsidRPr="00355986">
        <w:t xml:space="preserve"> </w:t>
      </w:r>
      <w:r w:rsidRPr="00355986">
        <w:t>умирает,</w:t>
      </w:r>
      <w:r w:rsidR="00355986" w:rsidRPr="00355986">
        <w:t xml:space="preserve"> </w:t>
      </w:r>
      <w:r w:rsidRPr="00355986">
        <w:t>думается,</w:t>
      </w:r>
      <w:r w:rsidR="00355986" w:rsidRPr="00355986">
        <w:t xml:space="preserve"> </w:t>
      </w:r>
      <w:r w:rsidRPr="00355986">
        <w:t>вполне</w:t>
      </w:r>
      <w:r w:rsidR="00355986" w:rsidRPr="00355986">
        <w:t xml:space="preserve"> </w:t>
      </w:r>
      <w:r w:rsidRPr="00355986">
        <w:t>закономерно</w:t>
      </w:r>
      <w:r w:rsidR="00355986" w:rsidRPr="00355986">
        <w:t xml:space="preserve">. </w:t>
      </w:r>
      <w:r w:rsidRPr="00355986">
        <w:t>Писатель</w:t>
      </w:r>
      <w:r w:rsidR="00355986" w:rsidRPr="00355986">
        <w:t xml:space="preserve"> </w:t>
      </w:r>
      <w:r w:rsidRPr="00355986">
        <w:t>старается</w:t>
      </w:r>
      <w:r w:rsidR="00355986" w:rsidRPr="00355986">
        <w:t xml:space="preserve"> </w:t>
      </w:r>
      <w:r w:rsidRPr="00355986">
        <w:t>раскрыть</w:t>
      </w:r>
      <w:r w:rsidR="00355986" w:rsidRPr="00355986">
        <w:t xml:space="preserve"> </w:t>
      </w:r>
      <w:r w:rsidRPr="00355986">
        <w:t>духовно-нравственные</w:t>
      </w:r>
      <w:r w:rsidR="00355986" w:rsidRPr="00355986">
        <w:t xml:space="preserve"> </w:t>
      </w:r>
      <w:r w:rsidRPr="00355986">
        <w:t>черты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других</w:t>
      </w:r>
      <w:r w:rsidR="00355986" w:rsidRPr="00355986">
        <w:t xml:space="preserve"> </w:t>
      </w:r>
      <w:r w:rsidRPr="00355986">
        <w:t>героев,</w:t>
      </w:r>
      <w:r w:rsidR="00355986" w:rsidRPr="00355986">
        <w:t xml:space="preserve"> </w:t>
      </w:r>
      <w:r w:rsidRPr="00355986">
        <w:t>богатство</w:t>
      </w:r>
      <w:r w:rsidR="00355986" w:rsidRPr="00355986">
        <w:t xml:space="preserve"> </w:t>
      </w:r>
      <w:r w:rsidRPr="00355986">
        <w:t>души</w:t>
      </w:r>
      <w:r w:rsidR="00355986" w:rsidRPr="00355986">
        <w:t xml:space="preserve"> </w:t>
      </w:r>
      <w:r w:rsidRPr="00355986">
        <w:t>ставится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произведении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первый</w:t>
      </w:r>
      <w:r w:rsidR="00355986" w:rsidRPr="00355986">
        <w:t xml:space="preserve"> </w:t>
      </w:r>
      <w:r w:rsidRPr="00355986">
        <w:t>план</w:t>
      </w:r>
      <w:r w:rsidR="00355986" w:rsidRPr="00355986">
        <w:t xml:space="preserve">. </w:t>
      </w:r>
      <w:r w:rsidRPr="00355986">
        <w:t>Нередко</w:t>
      </w:r>
      <w:r w:rsidR="00355986" w:rsidRPr="00355986">
        <w:t xml:space="preserve"> </w:t>
      </w:r>
      <w:r w:rsidRPr="00355986">
        <w:t>эти</w:t>
      </w:r>
      <w:r w:rsidR="00355986" w:rsidRPr="00355986">
        <w:t xml:space="preserve"> </w:t>
      </w:r>
      <w:r w:rsidRPr="00355986">
        <w:t>черты</w:t>
      </w:r>
      <w:r w:rsidR="00355986" w:rsidRPr="00355986">
        <w:t xml:space="preserve"> </w:t>
      </w:r>
      <w:r w:rsidRPr="00355986">
        <w:t>героя</w:t>
      </w:r>
      <w:r w:rsidR="00355986" w:rsidRPr="00355986">
        <w:t xml:space="preserve"> </w:t>
      </w:r>
      <w:r w:rsidRPr="00355986">
        <w:t>раскрываются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связи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отношением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культуре,</w:t>
      </w:r>
      <w:r w:rsidR="00355986" w:rsidRPr="00355986">
        <w:t xml:space="preserve"> </w:t>
      </w:r>
      <w:r w:rsidRPr="00355986">
        <w:t>искусству,</w:t>
      </w:r>
      <w:r w:rsidR="00355986" w:rsidRPr="00355986">
        <w:t xml:space="preserve"> </w:t>
      </w:r>
      <w:r w:rsidRPr="00355986">
        <w:t>книге</w:t>
      </w:r>
      <w:r w:rsidR="00355986" w:rsidRPr="00355986">
        <w:t xml:space="preserve">. </w:t>
      </w:r>
      <w:r w:rsidRPr="00355986">
        <w:t>Даже</w:t>
      </w:r>
      <w:r w:rsidR="00355986" w:rsidRPr="00355986">
        <w:t xml:space="preserve"> </w:t>
      </w:r>
      <w:r w:rsidRPr="00355986">
        <w:t>Закир,</w:t>
      </w:r>
      <w:r w:rsidR="00355986" w:rsidRPr="00355986">
        <w:t xml:space="preserve"> </w:t>
      </w:r>
      <w:r w:rsidRPr="00355986">
        <w:t>хотя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познал</w:t>
      </w:r>
      <w:r w:rsidR="00355986" w:rsidRPr="00355986">
        <w:t xml:space="preserve"> </w:t>
      </w:r>
      <w:r w:rsidRPr="00355986">
        <w:t>столько,</w:t>
      </w:r>
      <w:r w:rsidR="00355986" w:rsidRPr="00355986">
        <w:t xml:space="preserve"> </w:t>
      </w:r>
      <w:r w:rsidRPr="00355986">
        <w:t>сколько</w:t>
      </w:r>
      <w:r w:rsidR="00355986" w:rsidRPr="00355986">
        <w:t xml:space="preserve"> </w:t>
      </w:r>
      <w:r w:rsidRPr="00355986">
        <w:t>Хабир-батыр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поисках</w:t>
      </w:r>
      <w:r w:rsidR="00355986" w:rsidRPr="00355986">
        <w:t xml:space="preserve"> </w:t>
      </w:r>
      <w:r w:rsidRPr="00355986">
        <w:t>истины,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также</w:t>
      </w:r>
      <w:r w:rsidR="00355986" w:rsidRPr="00355986">
        <w:t xml:space="preserve"> </w:t>
      </w:r>
      <w:r w:rsidRPr="00355986">
        <w:t>любопытен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влюблен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книгу</w:t>
      </w:r>
      <w:r w:rsidR="00355986" w:rsidRPr="00355986">
        <w:t xml:space="preserve">; </w:t>
      </w:r>
      <w:r w:rsidRPr="00355986">
        <w:t>об</w:t>
      </w:r>
      <w:r w:rsidR="00355986" w:rsidRPr="00355986">
        <w:t xml:space="preserve"> </w:t>
      </w:r>
      <w:r w:rsidRPr="00355986">
        <w:t>Иштугане,</w:t>
      </w:r>
      <w:r w:rsidR="00355986" w:rsidRPr="00355986">
        <w:t xml:space="preserve"> </w:t>
      </w:r>
      <w:r w:rsidRPr="00355986">
        <w:t>Хаммате,</w:t>
      </w:r>
      <w:r w:rsidR="00355986" w:rsidRPr="00355986">
        <w:t xml:space="preserve"> </w:t>
      </w:r>
      <w:r w:rsidRPr="00355986">
        <w:t>Емеш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других</w:t>
      </w:r>
      <w:r w:rsidR="00355986" w:rsidRPr="00355986">
        <w:t xml:space="preserve"> </w:t>
      </w:r>
      <w:r w:rsidRPr="00355986">
        <w:t>можно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говорить,</w:t>
      </w:r>
      <w:r w:rsidR="00355986" w:rsidRPr="00355986">
        <w:t xml:space="preserve"> </w:t>
      </w:r>
      <w:r w:rsidRPr="00355986">
        <w:t>ибо</w:t>
      </w:r>
      <w:r w:rsidR="00355986" w:rsidRPr="00355986">
        <w:t xml:space="preserve"> </w:t>
      </w:r>
      <w:r w:rsidRPr="00355986">
        <w:t>они</w:t>
      </w:r>
      <w:r w:rsidR="00355986" w:rsidRPr="00355986">
        <w:t xml:space="preserve"> </w:t>
      </w:r>
      <w:r w:rsidRPr="00355986">
        <w:t>люди</w:t>
      </w:r>
      <w:r w:rsidR="00355986" w:rsidRPr="00355986">
        <w:t xml:space="preserve"> </w:t>
      </w:r>
      <w:r w:rsidRPr="00355986">
        <w:t>уже</w:t>
      </w:r>
      <w:r w:rsidR="00355986" w:rsidRPr="00355986">
        <w:t xml:space="preserve"> </w:t>
      </w:r>
      <w:r w:rsidRPr="00355986">
        <w:t>нового</w:t>
      </w:r>
      <w:r w:rsidR="00355986" w:rsidRPr="00355986">
        <w:t xml:space="preserve"> </w:t>
      </w:r>
      <w:r w:rsidRPr="00355986">
        <w:t>времени,</w:t>
      </w:r>
      <w:r w:rsidR="00355986" w:rsidRPr="00355986">
        <w:t xml:space="preserve"> </w:t>
      </w:r>
      <w:r w:rsidRPr="00355986">
        <w:t>нового</w:t>
      </w:r>
      <w:r w:rsidR="00355986" w:rsidRPr="00355986">
        <w:t xml:space="preserve"> </w:t>
      </w:r>
      <w:r w:rsidRPr="00355986">
        <w:t>поколения</w:t>
      </w:r>
      <w:r w:rsidR="00355986" w:rsidRPr="00355986">
        <w:t xml:space="preserve">. </w:t>
      </w:r>
      <w:r w:rsidRPr="00355986">
        <w:t>Книга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них</w:t>
      </w:r>
      <w:r w:rsidR="00355986" w:rsidRPr="00355986">
        <w:t xml:space="preserve"> - </w:t>
      </w:r>
      <w:r w:rsidRPr="00355986">
        <w:t>духовная</w:t>
      </w:r>
      <w:r w:rsidR="00355986" w:rsidRPr="00355986">
        <w:t xml:space="preserve"> </w:t>
      </w:r>
      <w:r w:rsidRPr="00355986">
        <w:t>пища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этом</w:t>
      </w:r>
      <w:r w:rsidR="00355986" w:rsidRPr="00355986">
        <w:t xml:space="preserve"> </w:t>
      </w:r>
      <w:r w:rsidRPr="00355986">
        <w:t>плане</w:t>
      </w:r>
      <w:r w:rsidR="00355986" w:rsidRPr="00355986">
        <w:t xml:space="preserve"> </w:t>
      </w:r>
      <w:r w:rsidRPr="00355986">
        <w:t>своеобразен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образ</w:t>
      </w:r>
      <w:r w:rsidR="00355986" w:rsidRPr="00355986">
        <w:t xml:space="preserve"> </w:t>
      </w:r>
      <w:r w:rsidRPr="00355986">
        <w:t>Тимербай,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сильной</w:t>
      </w:r>
      <w:r w:rsidR="00355986" w:rsidRPr="00355986">
        <w:t xml:space="preserve"> </w:t>
      </w:r>
      <w:r w:rsidRPr="00355986">
        <w:t>поэтической</w:t>
      </w:r>
      <w:r w:rsidR="00355986" w:rsidRPr="00355986">
        <w:t xml:space="preserve"> </w:t>
      </w:r>
      <w:r w:rsidRPr="00355986">
        <w:t>натурой</w:t>
      </w:r>
      <w:r w:rsidR="00355986" w:rsidRPr="00355986">
        <w:t xml:space="preserve">. </w:t>
      </w:r>
      <w:r w:rsidRPr="00355986">
        <w:t>Если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него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одной</w:t>
      </w:r>
      <w:r w:rsidR="00355986" w:rsidRPr="00355986">
        <w:t xml:space="preserve"> </w:t>
      </w:r>
      <w:r w:rsidRPr="00355986">
        <w:t>руке</w:t>
      </w:r>
      <w:r w:rsidR="00355986" w:rsidRPr="00355986">
        <w:t xml:space="preserve"> </w:t>
      </w:r>
      <w:r w:rsidRPr="00355986">
        <w:t>винтовка,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другой</w:t>
      </w:r>
      <w:r w:rsidR="00355986" w:rsidRPr="00355986">
        <w:t xml:space="preserve"> - </w:t>
      </w:r>
      <w:r w:rsidRPr="00355986">
        <w:t>искусство</w:t>
      </w:r>
      <w:r w:rsidR="00355986" w:rsidRPr="00355986">
        <w:t xml:space="preserve">. </w:t>
      </w:r>
      <w:r w:rsidRPr="00355986">
        <w:t>До</w:t>
      </w:r>
      <w:r w:rsidR="00355986" w:rsidRPr="00355986">
        <w:t xml:space="preserve"> </w:t>
      </w:r>
      <w:r w:rsidRPr="00355986">
        <w:t>гибели</w:t>
      </w:r>
      <w:r w:rsidR="00355986" w:rsidRPr="00355986">
        <w:t xml:space="preserve"> </w:t>
      </w:r>
      <w:r w:rsidRPr="00355986">
        <w:t>своей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разлучается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кураем,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зернышек</w:t>
      </w:r>
      <w:r w:rsidR="00355986" w:rsidRPr="00355986">
        <w:t xml:space="preserve"> </w:t>
      </w:r>
      <w:r w:rsidRPr="00355986">
        <w:t>проса</w:t>
      </w:r>
      <w:r w:rsidR="00355986" w:rsidRPr="00355986">
        <w:t xml:space="preserve"> </w:t>
      </w:r>
      <w:r w:rsidRPr="00355986">
        <w:t>делает</w:t>
      </w:r>
      <w:r w:rsidR="00355986" w:rsidRPr="00355986">
        <w:t xml:space="preserve"> </w:t>
      </w:r>
      <w:r w:rsidRPr="00355986">
        <w:t>портрет</w:t>
      </w:r>
      <w:r w:rsidR="00355986" w:rsidRPr="00355986">
        <w:t xml:space="preserve"> </w:t>
      </w:r>
      <w:r w:rsidRPr="00355986">
        <w:t>вождя</w:t>
      </w:r>
      <w:r w:rsidR="00355986" w:rsidRPr="00355986">
        <w:t xml:space="preserve"> </w:t>
      </w:r>
      <w:r w:rsidRPr="00355986">
        <w:t>революции</w:t>
      </w:r>
      <w:r w:rsidR="00355986" w:rsidRPr="00355986">
        <w:t xml:space="preserve"> </w:t>
      </w:r>
      <w:r w:rsidRPr="00355986">
        <w:t>Ленина…</w:t>
      </w:r>
      <w:r w:rsidR="00355986" w:rsidRPr="00355986">
        <w:t xml:space="preserve"> </w:t>
      </w:r>
      <w:r w:rsidRPr="00355986">
        <w:t>Конечно,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героях</w:t>
      </w:r>
      <w:r w:rsidR="00355986" w:rsidRPr="00355986">
        <w:t xml:space="preserve"> </w:t>
      </w:r>
      <w:r w:rsidRPr="00355986">
        <w:t>историко-революционных</w:t>
      </w:r>
      <w:r w:rsidR="00355986" w:rsidRPr="00355986">
        <w:t xml:space="preserve"> </w:t>
      </w:r>
      <w:r w:rsidRPr="00355986">
        <w:t>романов,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том</w:t>
      </w:r>
      <w:r w:rsidR="00355986" w:rsidRPr="00355986">
        <w:t xml:space="preserve"> </w:t>
      </w:r>
      <w:r w:rsidRPr="00355986">
        <w:t>числе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романах</w:t>
      </w:r>
      <w:r w:rsidR="00355986" w:rsidRPr="00355986">
        <w:t xml:space="preserve"> </w:t>
      </w:r>
      <w:r w:rsidRPr="00355986">
        <w:t>З</w:t>
      </w:r>
      <w:r w:rsidR="00355986" w:rsidRPr="00355986">
        <w:t xml:space="preserve">. </w:t>
      </w:r>
      <w:r w:rsidRPr="00355986">
        <w:t>Биишевой,</w:t>
      </w:r>
      <w:r w:rsidR="00355986" w:rsidRPr="00355986">
        <w:t xml:space="preserve"> </w:t>
      </w:r>
      <w:r w:rsidRPr="00355986">
        <w:t>отражается</w:t>
      </w:r>
      <w:r w:rsidR="00355986" w:rsidRPr="00355986">
        <w:t xml:space="preserve"> </w:t>
      </w:r>
      <w:r w:rsidRPr="00355986">
        <w:t>идеология</w:t>
      </w:r>
      <w:r w:rsidR="00355986" w:rsidRPr="00355986">
        <w:t xml:space="preserve"> </w:t>
      </w:r>
      <w:r w:rsidRPr="00355986">
        <w:t>революции</w:t>
      </w:r>
      <w:r w:rsidR="00355986" w:rsidRPr="00355986">
        <w:t xml:space="preserve"> </w:t>
      </w:r>
      <w:r w:rsidRPr="00355986">
        <w:t>тех</w:t>
      </w:r>
      <w:r w:rsidR="00355986" w:rsidRPr="00355986">
        <w:t xml:space="preserve"> </w:t>
      </w:r>
      <w:r w:rsidRPr="00355986">
        <w:t>лет,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вправе</w:t>
      </w:r>
      <w:r w:rsidR="00355986" w:rsidRPr="00355986">
        <w:t xml:space="preserve"> </w:t>
      </w:r>
      <w:r w:rsidRPr="00355986">
        <w:t>ли</w:t>
      </w:r>
      <w:r w:rsidR="00355986" w:rsidRPr="00355986">
        <w:t xml:space="preserve"> </w:t>
      </w:r>
      <w:r w:rsidRPr="00355986">
        <w:t>мы</w:t>
      </w:r>
      <w:r w:rsidR="00355986" w:rsidRPr="00355986">
        <w:t xml:space="preserve"> </w:t>
      </w:r>
      <w:r w:rsidRPr="00355986">
        <w:t>игнорировать</w:t>
      </w:r>
      <w:r w:rsidR="00355986" w:rsidRPr="00355986">
        <w:t xml:space="preserve"> </w:t>
      </w:r>
      <w:r w:rsidRPr="00355986">
        <w:t>приметы</w:t>
      </w:r>
      <w:r w:rsidR="00355986" w:rsidRPr="00355986">
        <w:t xml:space="preserve"> </w:t>
      </w:r>
      <w:r w:rsidRPr="00355986">
        <w:t>времени,</w:t>
      </w:r>
      <w:r w:rsidR="00355986" w:rsidRPr="00355986">
        <w:t xml:space="preserve"> </w:t>
      </w:r>
      <w:r w:rsidRPr="00355986">
        <w:t>историзма</w:t>
      </w:r>
      <w:r w:rsidR="00355986" w:rsidRPr="00355986">
        <w:t xml:space="preserve">? </w:t>
      </w:r>
      <w:r w:rsidRPr="00355986">
        <w:t>Революционные</w:t>
      </w:r>
      <w:r w:rsidR="00355986" w:rsidRPr="00355986">
        <w:t xml:space="preserve"> </w:t>
      </w:r>
      <w:r w:rsidRPr="00355986">
        <w:t>дела</w:t>
      </w:r>
      <w:r w:rsidR="00355986" w:rsidRPr="00355986">
        <w:t xml:space="preserve"> </w:t>
      </w:r>
      <w:r w:rsidRPr="00355986">
        <w:t>героев,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категоричность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поле</w:t>
      </w:r>
      <w:r w:rsidR="00355986" w:rsidRPr="00355986">
        <w:t xml:space="preserve"> </w:t>
      </w:r>
      <w:r w:rsidRPr="00355986">
        <w:t>битвы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трилогии</w:t>
      </w:r>
      <w:r w:rsidR="00355986" w:rsidRPr="00355986">
        <w:t xml:space="preserve"> </w:t>
      </w:r>
      <w:r w:rsidRPr="00355986">
        <w:t>З</w:t>
      </w:r>
      <w:r w:rsidR="00355986" w:rsidRPr="00355986">
        <w:t xml:space="preserve">. </w:t>
      </w:r>
      <w:r w:rsidRPr="00355986">
        <w:t>Биишевой</w:t>
      </w:r>
      <w:r w:rsidR="00355986" w:rsidRPr="00355986">
        <w:t xml:space="preserve"> </w:t>
      </w:r>
      <w:r w:rsidRPr="00355986">
        <w:t>освящается</w:t>
      </w:r>
      <w:r w:rsidR="00355986" w:rsidRPr="00355986">
        <w:t xml:space="preserve"> </w:t>
      </w:r>
      <w:r w:rsidRPr="00355986">
        <w:t>нравственной</w:t>
      </w:r>
      <w:r w:rsidR="00355986" w:rsidRPr="00355986">
        <w:t xml:space="preserve"> </w:t>
      </w:r>
      <w:r w:rsidRPr="00355986">
        <w:t>чистотой,</w:t>
      </w:r>
      <w:r w:rsidR="00355986" w:rsidRPr="00355986">
        <w:t xml:space="preserve"> </w:t>
      </w:r>
      <w:r w:rsidRPr="00355986">
        <w:t>идеализируются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социально-духовные</w:t>
      </w:r>
      <w:r w:rsidR="00355986" w:rsidRPr="00355986">
        <w:t xml:space="preserve"> </w:t>
      </w:r>
      <w:r w:rsidRPr="00355986">
        <w:t>устремления</w:t>
      </w:r>
      <w:r w:rsidR="00355986" w:rsidRPr="00355986">
        <w:t xml:space="preserve">. </w:t>
      </w:r>
      <w:r w:rsidRPr="00355986">
        <w:t>Нравственные</w:t>
      </w:r>
      <w:r w:rsidR="00355986" w:rsidRPr="00355986">
        <w:t xml:space="preserve"> </w:t>
      </w:r>
      <w:r w:rsidRPr="00355986">
        <w:t>качества</w:t>
      </w:r>
      <w:r w:rsidR="00355986" w:rsidRPr="00355986">
        <w:t xml:space="preserve"> </w:t>
      </w:r>
      <w:r w:rsidRPr="00355986">
        <w:t>героев</w:t>
      </w:r>
      <w:r w:rsidR="00355986" w:rsidRPr="00355986">
        <w:t xml:space="preserve"> </w:t>
      </w:r>
      <w:r w:rsidRPr="00355986">
        <w:t>нередко</w:t>
      </w:r>
      <w:r w:rsidR="00355986" w:rsidRPr="00355986">
        <w:t xml:space="preserve"> </w:t>
      </w:r>
      <w:r w:rsidRPr="00355986">
        <w:t>раскрываются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любовных</w:t>
      </w:r>
      <w:r w:rsidR="00355986" w:rsidRPr="00355986">
        <w:t xml:space="preserve"> </w:t>
      </w:r>
      <w:r w:rsidRPr="00355986">
        <w:t>ситуациях</w:t>
      </w:r>
      <w:r w:rsidR="00355986" w:rsidRPr="00355986">
        <w:t xml:space="preserve">. </w:t>
      </w:r>
      <w:r w:rsidRPr="00355986">
        <w:t>Причем</w:t>
      </w:r>
      <w:r w:rsidR="00355986" w:rsidRPr="00355986">
        <w:t xml:space="preserve"> </w:t>
      </w:r>
      <w:r w:rsidRPr="00355986">
        <w:t>изображенные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трилогии</w:t>
      </w:r>
      <w:r w:rsidR="00355986" w:rsidRPr="00355986">
        <w:t xml:space="preserve"> </w:t>
      </w:r>
      <w:r w:rsidRPr="00355986">
        <w:t>во</w:t>
      </w:r>
      <w:r w:rsidR="00355986" w:rsidRPr="00355986">
        <w:t xml:space="preserve"> </w:t>
      </w:r>
      <w:r w:rsidRPr="00355986">
        <w:t>множестве</w:t>
      </w:r>
      <w:r w:rsidR="00355986" w:rsidRPr="00355986">
        <w:t xml:space="preserve"> </w:t>
      </w:r>
      <w:r w:rsidRPr="00355986">
        <w:t>интимные</w:t>
      </w:r>
      <w:r w:rsidR="00355986" w:rsidRPr="00355986">
        <w:t xml:space="preserve"> </w:t>
      </w:r>
      <w:r w:rsidRPr="00355986">
        <w:t>взаимоотношения,</w:t>
      </w:r>
      <w:r w:rsidR="00355986" w:rsidRPr="00355986">
        <w:t xml:space="preserve"> </w:t>
      </w:r>
      <w:r w:rsidRPr="00355986">
        <w:t>судьбы</w:t>
      </w:r>
      <w:r w:rsidR="00355986" w:rsidRPr="00355986">
        <w:t xml:space="preserve"> </w:t>
      </w:r>
      <w:r w:rsidRPr="00355986">
        <w:t>влюбленных</w:t>
      </w:r>
      <w:r w:rsidR="00355986">
        <w:t xml:space="preserve"> (</w:t>
      </w:r>
      <w:r w:rsidRPr="00355986">
        <w:t>Хаммат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Салима,</w:t>
      </w:r>
      <w:r w:rsidR="00355986" w:rsidRPr="00355986">
        <w:t xml:space="preserve"> </w:t>
      </w:r>
      <w:r w:rsidRPr="00355986">
        <w:t>Хисбулла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Бибеш,</w:t>
      </w:r>
      <w:r w:rsidR="00355986" w:rsidRPr="00355986">
        <w:t xml:space="preserve"> </w:t>
      </w:r>
      <w:r w:rsidRPr="00355986">
        <w:t>Иштуган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Айсылу,</w:t>
      </w:r>
      <w:r w:rsidR="00355986" w:rsidRPr="00355986">
        <w:t xml:space="preserve"> </w:t>
      </w:r>
      <w:r w:rsidRPr="00355986">
        <w:t>Байрас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Емеш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др</w:t>
      </w:r>
      <w:r w:rsidR="00355986" w:rsidRPr="00355986">
        <w:t xml:space="preserve">.) </w:t>
      </w:r>
      <w:r w:rsidRPr="00355986">
        <w:t>совершенно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похожи</w:t>
      </w:r>
      <w:r w:rsidR="00355986" w:rsidRPr="00355986">
        <w:t xml:space="preserve"> </w:t>
      </w:r>
      <w:r w:rsidRPr="00355986">
        <w:t>одна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другую</w:t>
      </w:r>
      <w:r w:rsidR="00355986" w:rsidRPr="00355986">
        <w:t xml:space="preserve">. </w:t>
      </w:r>
      <w:r w:rsidRPr="00355986">
        <w:t>Такие</w:t>
      </w:r>
      <w:r w:rsidR="00355986" w:rsidRPr="00355986">
        <w:t xml:space="preserve"> </w:t>
      </w:r>
      <w:r w:rsidRPr="00355986">
        <w:t>сюжеты</w:t>
      </w:r>
      <w:r w:rsidR="00355986" w:rsidRPr="00355986">
        <w:t xml:space="preserve"> </w:t>
      </w:r>
      <w:r w:rsidRPr="00355986">
        <w:t>развиваются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соответствующих</w:t>
      </w:r>
      <w:r w:rsidR="00355986" w:rsidRPr="00355986">
        <w:t xml:space="preserve"> </w:t>
      </w:r>
      <w:r w:rsidRPr="00355986">
        <w:t>характерам</w:t>
      </w:r>
      <w:r w:rsidR="00355986" w:rsidRPr="00355986">
        <w:t xml:space="preserve"> </w:t>
      </w:r>
      <w:r w:rsidRPr="00355986">
        <w:t>героев</w:t>
      </w:r>
      <w:r w:rsidR="00355986" w:rsidRPr="00355986">
        <w:t xml:space="preserve"> </w:t>
      </w:r>
      <w:r w:rsidRPr="00355986">
        <w:t>плоскостях,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основе</w:t>
      </w:r>
      <w:r w:rsidR="00355986" w:rsidRPr="00355986">
        <w:t xml:space="preserve"> </w:t>
      </w:r>
      <w:r w:rsidRPr="00355986">
        <w:t>нравственного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духовного</w:t>
      </w:r>
      <w:r w:rsidR="00355986" w:rsidRPr="00355986">
        <w:t xml:space="preserve"> </w:t>
      </w:r>
      <w:r w:rsidRPr="00355986">
        <w:t>родства</w:t>
      </w:r>
      <w:r w:rsidR="00355986" w:rsidRPr="00355986">
        <w:t xml:space="preserve">. </w:t>
      </w:r>
      <w:r w:rsidRPr="00355986">
        <w:t>Изображение</w:t>
      </w:r>
      <w:r w:rsidR="00355986" w:rsidRPr="00355986">
        <w:t xml:space="preserve"> </w:t>
      </w:r>
      <w:r w:rsidRPr="00355986">
        <w:t>внутренних</w:t>
      </w:r>
      <w:r w:rsidR="00355986" w:rsidRPr="00355986">
        <w:t xml:space="preserve"> </w:t>
      </w:r>
      <w:r w:rsidRPr="00355986">
        <w:t>переживаний,</w:t>
      </w:r>
      <w:r w:rsidR="00355986" w:rsidRPr="00355986">
        <w:t xml:space="preserve"> </w:t>
      </w:r>
      <w:r w:rsidRPr="00355986">
        <w:t>нравственных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любовных</w:t>
      </w:r>
      <w:r w:rsidR="00355986" w:rsidRPr="00355986">
        <w:t xml:space="preserve"> </w:t>
      </w:r>
      <w:r w:rsidRPr="00355986">
        <w:t>ситуаций</w:t>
      </w:r>
      <w:r w:rsidR="00355986" w:rsidRPr="00355986">
        <w:t xml:space="preserve"> </w:t>
      </w:r>
      <w:r w:rsidRPr="00355986">
        <w:t>придает</w:t>
      </w:r>
      <w:r w:rsidR="00355986" w:rsidRPr="00355986">
        <w:t xml:space="preserve"> </w:t>
      </w:r>
      <w:r w:rsidRPr="00355986">
        <w:t>историческому</w:t>
      </w:r>
      <w:r w:rsidR="00355986" w:rsidRPr="00355986">
        <w:t xml:space="preserve"> </w:t>
      </w:r>
      <w:r w:rsidRPr="00355986">
        <w:t>повествованию</w:t>
      </w:r>
      <w:r w:rsidR="00355986" w:rsidRPr="00355986">
        <w:t xml:space="preserve"> </w:t>
      </w:r>
      <w:r w:rsidRPr="00355986">
        <w:t>своеобразное</w:t>
      </w:r>
      <w:r w:rsidR="00355986" w:rsidRPr="00355986">
        <w:t xml:space="preserve"> </w:t>
      </w:r>
      <w:r w:rsidRPr="00355986">
        <w:t>звучание</w:t>
      </w:r>
      <w:r w:rsidR="00355986" w:rsidRPr="00355986">
        <w:t xml:space="preserve">. </w:t>
      </w:r>
      <w:r w:rsidRPr="00355986">
        <w:t>Писатель</w:t>
      </w:r>
      <w:r w:rsidR="00355986" w:rsidRPr="00355986">
        <w:t xml:space="preserve"> </w:t>
      </w:r>
      <w:r w:rsidRPr="00355986">
        <w:t>местами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более</w:t>
      </w:r>
      <w:r w:rsidR="00355986" w:rsidRPr="00355986">
        <w:t xml:space="preserve"> </w:t>
      </w:r>
      <w:r w:rsidRPr="00355986">
        <w:t>усиливает</w:t>
      </w:r>
      <w:r w:rsidR="00355986" w:rsidRPr="00355986">
        <w:t xml:space="preserve"> </w:t>
      </w:r>
      <w:r w:rsidRPr="00355986">
        <w:t>эту</w:t>
      </w:r>
      <w:r w:rsidR="00355986" w:rsidRPr="00355986">
        <w:t xml:space="preserve"> </w:t>
      </w:r>
      <w:r w:rsidRPr="00355986">
        <w:t>особенность,</w:t>
      </w:r>
      <w:r w:rsidR="00355986" w:rsidRPr="00355986">
        <w:t xml:space="preserve"> </w:t>
      </w:r>
      <w:r w:rsidRPr="00355986">
        <w:t>подчеркивая</w:t>
      </w:r>
      <w:r w:rsidR="00355986" w:rsidRPr="00355986">
        <w:t xml:space="preserve"> </w:t>
      </w:r>
      <w:r w:rsidRPr="00355986">
        <w:t>духовные,</w:t>
      </w:r>
      <w:r w:rsidR="00355986" w:rsidRPr="00355986">
        <w:t xml:space="preserve"> </w:t>
      </w:r>
      <w:r w:rsidRPr="00355986">
        <w:t>эстетические</w:t>
      </w:r>
      <w:r w:rsidR="00355986" w:rsidRPr="00355986">
        <w:t xml:space="preserve"> </w:t>
      </w:r>
      <w:r w:rsidRPr="00355986">
        <w:t>стороны</w:t>
      </w:r>
      <w:r w:rsidR="00355986" w:rsidRPr="00355986">
        <w:t xml:space="preserve"> </w:t>
      </w:r>
      <w:r w:rsidRPr="00355986">
        <w:t>жизни</w:t>
      </w:r>
      <w:r w:rsidR="00355986" w:rsidRPr="00355986">
        <w:t xml:space="preserve"> </w:t>
      </w:r>
      <w:r w:rsidRPr="00355986">
        <w:t>героев</w:t>
      </w:r>
      <w:r w:rsidR="00355986" w:rsidRPr="00355986">
        <w:t>:</w:t>
      </w:r>
      <w:r w:rsidR="00355986">
        <w:t xml:space="preserve"> "</w:t>
      </w:r>
      <w:r w:rsidRPr="00355986">
        <w:t>В</w:t>
      </w:r>
      <w:r w:rsidR="00355986" w:rsidRPr="00355986">
        <w:t xml:space="preserve"> </w:t>
      </w:r>
      <w:r w:rsidRPr="00355986">
        <w:t>Ильсегулово</w:t>
      </w:r>
      <w:r w:rsidR="00355986" w:rsidRPr="00355986">
        <w:t xml:space="preserve"> </w:t>
      </w:r>
      <w:r w:rsidRPr="00355986">
        <w:t>любят</w:t>
      </w:r>
      <w:r w:rsidR="00355986" w:rsidRPr="00355986">
        <w:t xml:space="preserve"> </w:t>
      </w:r>
      <w:r w:rsidRPr="00355986">
        <w:t>песню,</w:t>
      </w:r>
      <w:r w:rsidR="00355986" w:rsidRPr="00355986">
        <w:t xml:space="preserve"> </w:t>
      </w:r>
      <w:r w:rsidRPr="00355986">
        <w:t>танцы,</w:t>
      </w:r>
      <w:r w:rsidR="00355986" w:rsidRPr="00355986">
        <w:t xml:space="preserve"> </w:t>
      </w:r>
      <w:r w:rsidRPr="00355986">
        <w:t>шутки,</w:t>
      </w:r>
      <w:r w:rsidR="00355986" w:rsidRPr="00355986">
        <w:t xml:space="preserve"> </w:t>
      </w:r>
      <w:r w:rsidRPr="00355986">
        <w:t>смех</w:t>
      </w:r>
      <w:r w:rsidR="00355986">
        <w:t>"</w:t>
      </w:r>
      <w:r w:rsidR="00355986" w:rsidRPr="00355986">
        <w:t xml:space="preserve">. </w:t>
      </w:r>
      <w:r w:rsidRPr="00355986">
        <w:t>Кстати,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тоже</w:t>
      </w:r>
      <w:r w:rsidR="00355986" w:rsidRPr="00355986">
        <w:t xml:space="preserve"> </w:t>
      </w:r>
      <w:r w:rsidRPr="00355986">
        <w:t>новаторство</w:t>
      </w:r>
      <w:r w:rsidR="00355986" w:rsidRPr="00355986">
        <w:t xml:space="preserve"> </w:t>
      </w:r>
      <w:r w:rsidRPr="00355986">
        <w:t>З</w:t>
      </w:r>
      <w:r w:rsidR="00355986" w:rsidRPr="00355986">
        <w:t xml:space="preserve">. </w:t>
      </w:r>
      <w:r w:rsidRPr="00355986">
        <w:t>Биишевой</w:t>
      </w:r>
      <w:r w:rsidR="00355986" w:rsidRPr="00355986">
        <w:t xml:space="preserve"> - </w:t>
      </w:r>
      <w:r w:rsidRPr="00355986">
        <w:t>показать</w:t>
      </w:r>
      <w:r w:rsidR="00355986" w:rsidRPr="00355986">
        <w:t xml:space="preserve"> </w:t>
      </w:r>
      <w:r w:rsidRPr="00355986">
        <w:t>образ</w:t>
      </w:r>
      <w:r w:rsidR="00355986" w:rsidRPr="00355986">
        <w:t xml:space="preserve"> </w:t>
      </w:r>
      <w:r w:rsidRPr="00355986">
        <w:t>героя-революционера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единстве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общественных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личных,</w:t>
      </w:r>
      <w:r w:rsidR="00355986" w:rsidRPr="00355986">
        <w:t xml:space="preserve"> </w:t>
      </w:r>
      <w:r w:rsidRPr="00355986">
        <w:t>социальных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интимных</w:t>
      </w:r>
      <w:r w:rsidR="00355986" w:rsidRPr="00355986">
        <w:t xml:space="preserve"> </w:t>
      </w:r>
      <w:r w:rsidRPr="00355986">
        <w:t>интересов</w:t>
      </w:r>
      <w:r w:rsidR="00355986" w:rsidRPr="00355986">
        <w:t xml:space="preserve">. </w:t>
      </w:r>
      <w:r w:rsidRPr="00355986">
        <w:t>Достаточно</w:t>
      </w:r>
      <w:r w:rsidR="00355986" w:rsidRPr="00355986">
        <w:t xml:space="preserve"> </w:t>
      </w:r>
      <w:r w:rsidRPr="00355986">
        <w:t>сказать,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более</w:t>
      </w:r>
      <w:r w:rsidR="00355986" w:rsidRPr="00355986">
        <w:t xml:space="preserve"> </w:t>
      </w:r>
      <w:r w:rsidRPr="00355986">
        <w:t>ранних</w:t>
      </w:r>
      <w:r w:rsidR="00355986" w:rsidRPr="00355986">
        <w:t xml:space="preserve"> </w:t>
      </w:r>
      <w:r w:rsidRPr="00355986">
        <w:t>этапах,</w:t>
      </w:r>
      <w:r w:rsidR="00355986" w:rsidRPr="00355986">
        <w:t xml:space="preserve"> </w:t>
      </w:r>
      <w:r w:rsidRPr="00355986">
        <w:t>скажем,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романах</w:t>
      </w:r>
      <w:r w:rsidR="00355986" w:rsidRPr="00355986">
        <w:t xml:space="preserve"> </w:t>
      </w:r>
      <w:r w:rsidRPr="00355986">
        <w:t>30-х</w:t>
      </w:r>
      <w:r w:rsidR="00355986" w:rsidRPr="00355986">
        <w:t xml:space="preserve"> </w:t>
      </w:r>
      <w:r w:rsidRPr="00355986">
        <w:t>годов,</w:t>
      </w:r>
      <w:r w:rsidR="00355986" w:rsidRPr="00355986">
        <w:t xml:space="preserve"> </w:t>
      </w:r>
      <w:r w:rsidRPr="00355986">
        <w:t>этот</w:t>
      </w:r>
      <w:r w:rsidR="00355986" w:rsidRPr="00355986">
        <w:t xml:space="preserve"> </w:t>
      </w:r>
      <w:r w:rsidRPr="00355986">
        <w:t>герой</w:t>
      </w:r>
      <w:r w:rsidR="00355986" w:rsidRPr="00355986">
        <w:t xml:space="preserve"> </w:t>
      </w:r>
      <w:r w:rsidRPr="00355986">
        <w:t>изображался</w:t>
      </w:r>
      <w:r w:rsidR="00355986" w:rsidRPr="00355986">
        <w:t xml:space="preserve"> </w:t>
      </w:r>
      <w:r w:rsidRPr="00355986">
        <w:t>лишь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социальном</w:t>
      </w:r>
      <w:r w:rsidR="00355986" w:rsidRPr="00355986">
        <w:t xml:space="preserve"> </w:t>
      </w:r>
      <w:r w:rsidRPr="00355986">
        <w:t>плане,</w:t>
      </w:r>
      <w:r w:rsidR="00355986" w:rsidRPr="00355986">
        <w:t xml:space="preserve"> </w:t>
      </w:r>
      <w:r w:rsidRPr="00355986">
        <w:t>причем,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тут</w:t>
      </w:r>
      <w:r w:rsidR="00355986" w:rsidRPr="00355986">
        <w:t xml:space="preserve"> </w:t>
      </w:r>
      <w:r w:rsidRPr="00355986">
        <w:t>главенствовал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основном</w:t>
      </w:r>
      <w:r w:rsidR="00355986" w:rsidRPr="00355986">
        <w:t xml:space="preserve"> </w:t>
      </w:r>
      <w:r w:rsidRPr="00355986">
        <w:t>мотив</w:t>
      </w:r>
      <w:r w:rsidR="00355986">
        <w:t xml:space="preserve"> "</w:t>
      </w:r>
      <w:r w:rsidRPr="00355986">
        <w:t>сурового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стального</w:t>
      </w:r>
      <w:r w:rsidR="00355986" w:rsidRPr="00355986">
        <w:t xml:space="preserve"> </w:t>
      </w:r>
      <w:r w:rsidRPr="00355986">
        <w:t>характера</w:t>
      </w:r>
      <w:r w:rsidR="00355986">
        <w:t>"</w:t>
      </w:r>
      <w:r w:rsidR="00355986" w:rsidRPr="00355986">
        <w:t xml:space="preserve">. </w:t>
      </w:r>
      <w:r w:rsidRPr="00355986">
        <w:t>Хотя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последующих</w:t>
      </w:r>
      <w:r w:rsidR="00355986" w:rsidRPr="00355986">
        <w:t xml:space="preserve"> </w:t>
      </w:r>
      <w:r w:rsidRPr="00355986">
        <w:t>этапах</w:t>
      </w:r>
      <w:r w:rsidR="00355986" w:rsidRPr="00355986">
        <w:t xml:space="preserve"> </w:t>
      </w:r>
      <w:r w:rsidRPr="00355986">
        <w:t>развития</w:t>
      </w:r>
      <w:r w:rsidR="00355986" w:rsidRPr="00355986">
        <w:t xml:space="preserve"> </w:t>
      </w:r>
      <w:r w:rsidRPr="00355986">
        <w:t>исторического</w:t>
      </w:r>
      <w:r w:rsidR="00355986" w:rsidRPr="00355986">
        <w:t xml:space="preserve"> </w:t>
      </w:r>
      <w:r w:rsidRPr="00355986">
        <w:t>романа,</w:t>
      </w:r>
      <w:r w:rsidR="00355986" w:rsidRPr="00355986">
        <w:t xml:space="preserve"> </w:t>
      </w:r>
      <w:r w:rsidRPr="00355986">
        <w:t>например,</w:t>
      </w:r>
      <w:r w:rsidR="00355986" w:rsidRPr="00355986">
        <w:t xml:space="preserve"> </w:t>
      </w:r>
      <w:r w:rsidRPr="00355986">
        <w:t>в</w:t>
      </w:r>
      <w:r w:rsidR="00355986">
        <w:t xml:space="preserve"> "</w:t>
      </w:r>
      <w:r w:rsidRPr="00355986">
        <w:t>Иргизе</w:t>
      </w:r>
      <w:r w:rsidR="00355986">
        <w:t xml:space="preserve">" </w:t>
      </w:r>
      <w:r w:rsidRPr="00355986">
        <w:t>Х</w:t>
      </w:r>
      <w:r w:rsidR="00355986" w:rsidRPr="00355986">
        <w:t xml:space="preserve">. </w:t>
      </w:r>
      <w:r w:rsidRPr="00355986">
        <w:t>Давлетшиной,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были</w:t>
      </w:r>
      <w:r w:rsidR="00355986" w:rsidRPr="00355986">
        <w:t xml:space="preserve"> </w:t>
      </w:r>
      <w:r w:rsidRPr="00355986">
        <w:t>внесены</w:t>
      </w:r>
      <w:r w:rsidR="00355986" w:rsidRPr="00355986">
        <w:t xml:space="preserve"> </w:t>
      </w:r>
      <w:r w:rsidRPr="00355986">
        <w:t>поправки,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нельзя</w:t>
      </w:r>
      <w:r w:rsidR="00355986" w:rsidRPr="00355986">
        <w:t xml:space="preserve"> </w:t>
      </w:r>
      <w:r w:rsidRPr="00355986">
        <w:t>сказать,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уже</w:t>
      </w:r>
      <w:r w:rsidR="00355986" w:rsidRPr="00355986">
        <w:t xml:space="preserve"> </w:t>
      </w:r>
      <w:r w:rsidRPr="00355986">
        <w:t>нет</w:t>
      </w:r>
      <w:r w:rsidR="00355986" w:rsidRPr="00355986">
        <w:t xml:space="preserve"> </w:t>
      </w:r>
      <w:r w:rsidRPr="00355986">
        <w:t>нужды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раскрытии</w:t>
      </w:r>
      <w:r w:rsidR="00355986" w:rsidRPr="00355986">
        <w:t xml:space="preserve"> </w:t>
      </w:r>
      <w:r w:rsidRPr="00355986">
        <w:t>образа</w:t>
      </w:r>
      <w:r w:rsidR="00355986" w:rsidRPr="00355986">
        <w:t xml:space="preserve"> </w:t>
      </w:r>
      <w:r w:rsidRPr="00355986">
        <w:t>борца</w:t>
      </w:r>
      <w:r w:rsidR="00355986" w:rsidRPr="00355986">
        <w:t xml:space="preserve"> </w:t>
      </w:r>
      <w:r w:rsidRPr="00355986">
        <w:t>во</w:t>
      </w:r>
      <w:r w:rsidR="00355986" w:rsidRPr="00355986">
        <w:t xml:space="preserve"> </w:t>
      </w:r>
      <w:r w:rsidRPr="00355986">
        <w:t>всей</w:t>
      </w:r>
      <w:r w:rsidR="00355986" w:rsidRPr="00355986">
        <w:t xml:space="preserve"> </w:t>
      </w:r>
      <w:r w:rsidRPr="00355986">
        <w:t>полноте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многосторонности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Трилогия,</w:t>
      </w:r>
      <w:r w:rsidR="00355986" w:rsidRPr="00355986">
        <w:t xml:space="preserve"> </w:t>
      </w:r>
      <w:r w:rsidRPr="00355986">
        <w:t>хотя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состоит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трех</w:t>
      </w:r>
      <w:r w:rsidR="00355986" w:rsidRPr="00355986">
        <w:t xml:space="preserve"> </w:t>
      </w:r>
      <w:r w:rsidRPr="00355986">
        <w:t>романов,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сущности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одно</w:t>
      </w:r>
      <w:r w:rsidR="00355986" w:rsidRPr="00355986">
        <w:t xml:space="preserve"> </w:t>
      </w:r>
      <w:r w:rsidRPr="00355986">
        <w:t>произведение</w:t>
      </w:r>
      <w:r w:rsidR="00355986" w:rsidRPr="00355986">
        <w:t xml:space="preserve">. </w:t>
      </w:r>
      <w:r w:rsidRPr="00355986">
        <w:t>Это</w:t>
      </w:r>
      <w:r w:rsidR="00355986" w:rsidRPr="00355986">
        <w:t xml:space="preserve"> </w:t>
      </w:r>
      <w:r w:rsidRPr="00355986">
        <w:t>обстоятельство,</w:t>
      </w:r>
      <w:r w:rsidR="00355986" w:rsidRPr="00355986">
        <w:t xml:space="preserve"> </w:t>
      </w:r>
      <w:r w:rsidRPr="00355986">
        <w:t>конечно,</w:t>
      </w:r>
      <w:r w:rsidR="00355986" w:rsidRPr="00355986">
        <w:t xml:space="preserve"> </w:t>
      </w:r>
      <w:r w:rsidRPr="00355986">
        <w:t>дает</w:t>
      </w:r>
      <w:r w:rsidR="00355986" w:rsidRPr="00355986">
        <w:t xml:space="preserve"> </w:t>
      </w:r>
      <w:r w:rsidRPr="00355986">
        <w:t>писателю</w:t>
      </w:r>
      <w:r w:rsidR="00355986" w:rsidRPr="00355986">
        <w:t xml:space="preserve"> </w:t>
      </w:r>
      <w:r w:rsidRPr="00355986">
        <w:t>возможность</w:t>
      </w:r>
      <w:r w:rsidR="00355986" w:rsidRPr="00355986">
        <w:t xml:space="preserve"> </w:t>
      </w:r>
      <w:r w:rsidRPr="00355986">
        <w:t>повествования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эпической</w:t>
      </w:r>
      <w:r w:rsidR="00355986" w:rsidRPr="00355986">
        <w:t xml:space="preserve"> </w:t>
      </w:r>
      <w:r w:rsidRPr="00355986">
        <w:t>свободой,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порождает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отдельные</w:t>
      </w:r>
      <w:r w:rsidR="00355986" w:rsidRPr="00355986">
        <w:t xml:space="preserve"> </w:t>
      </w:r>
      <w:r w:rsidRPr="00355986">
        <w:t>трудности</w:t>
      </w:r>
      <w:r w:rsidR="00355986" w:rsidRPr="00355986">
        <w:t xml:space="preserve">. </w:t>
      </w:r>
      <w:r w:rsidRPr="00355986">
        <w:t>Хочет</w:t>
      </w:r>
      <w:r w:rsidR="00355986" w:rsidRPr="00355986">
        <w:t xml:space="preserve"> </w:t>
      </w:r>
      <w:r w:rsidRPr="00355986">
        <w:t>того</w:t>
      </w:r>
      <w:r w:rsidR="00355986" w:rsidRPr="00355986">
        <w:t xml:space="preserve"> </w:t>
      </w:r>
      <w:r w:rsidRPr="00355986">
        <w:t>или</w:t>
      </w:r>
      <w:r w:rsidR="00355986" w:rsidRPr="00355986">
        <w:t xml:space="preserve"> </w:t>
      </w:r>
      <w:r w:rsidRPr="00355986">
        <w:t>нет,</w:t>
      </w:r>
      <w:r w:rsidR="00355986" w:rsidRPr="00355986">
        <w:t xml:space="preserve"> </w:t>
      </w:r>
      <w:r w:rsidRPr="00355986">
        <w:t>во</w:t>
      </w:r>
      <w:r w:rsidR="00355986" w:rsidRPr="00355986">
        <w:t xml:space="preserve"> </w:t>
      </w:r>
      <w:r w:rsidRPr="00355986">
        <w:t>всех</w:t>
      </w:r>
      <w:r w:rsidR="00355986" w:rsidRPr="00355986">
        <w:t xml:space="preserve"> </w:t>
      </w:r>
      <w:r w:rsidRPr="00355986">
        <w:t>трилогии</w:t>
      </w:r>
      <w:r w:rsidR="00355986" w:rsidRPr="00355986">
        <w:t xml:space="preserve"> </w:t>
      </w:r>
      <w:r w:rsidRPr="00355986">
        <w:t>писатель</w:t>
      </w:r>
      <w:r w:rsidR="00355986" w:rsidRPr="00355986">
        <w:t xml:space="preserve"> </w:t>
      </w:r>
      <w:r w:rsidRPr="00355986">
        <w:t>вынужден</w:t>
      </w:r>
      <w:r w:rsidR="00355986" w:rsidRPr="00355986">
        <w:t xml:space="preserve"> </w:t>
      </w:r>
      <w:r w:rsidRPr="00355986">
        <w:t>иметь</w:t>
      </w:r>
      <w:r w:rsidR="00355986" w:rsidRPr="00355986">
        <w:t xml:space="preserve"> </w:t>
      </w:r>
      <w:r w:rsidRPr="00355986">
        <w:t>дел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постоянными</w:t>
      </w:r>
      <w:r w:rsidR="00355986" w:rsidRPr="00355986">
        <w:t xml:space="preserve"> </w:t>
      </w:r>
      <w:r w:rsidRPr="00355986">
        <w:t>героями,</w:t>
      </w:r>
      <w:r w:rsidR="00355986" w:rsidRPr="00355986">
        <w:t xml:space="preserve"> </w:t>
      </w:r>
      <w:r w:rsidRPr="00355986">
        <w:t>предложенными</w:t>
      </w:r>
      <w:r w:rsidR="00355986" w:rsidRPr="00355986">
        <w:t xml:space="preserve"> </w:t>
      </w:r>
      <w:r w:rsidRPr="00355986">
        <w:t>уже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первом</w:t>
      </w:r>
      <w:r w:rsidR="00355986" w:rsidRPr="00355986">
        <w:t xml:space="preserve"> </w:t>
      </w:r>
      <w:r w:rsidRPr="00355986">
        <w:t>произведении</w:t>
      </w:r>
      <w:r w:rsidR="00355986" w:rsidRPr="00355986">
        <w:t xml:space="preserve">; </w:t>
      </w:r>
      <w:r w:rsidRPr="00355986">
        <w:t>думать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едином</w:t>
      </w:r>
      <w:r w:rsidR="00355986" w:rsidRPr="00355986">
        <w:t xml:space="preserve"> </w:t>
      </w:r>
      <w:r w:rsidRPr="00355986">
        <w:t>сюжете,</w:t>
      </w:r>
      <w:r w:rsidR="00355986" w:rsidRPr="00355986">
        <w:t xml:space="preserve"> </w:t>
      </w:r>
      <w:r w:rsidRPr="00355986">
        <w:t>стиле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об</w:t>
      </w:r>
      <w:r w:rsidR="00355986" w:rsidRPr="00355986">
        <w:t xml:space="preserve"> </w:t>
      </w:r>
      <w:r w:rsidRPr="00355986">
        <w:t>общей</w:t>
      </w:r>
      <w:r w:rsidR="00355986" w:rsidRPr="00355986">
        <w:t xml:space="preserve"> </w:t>
      </w:r>
      <w:r w:rsidRPr="00355986">
        <w:t>композиции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трилогии</w:t>
      </w:r>
      <w:r w:rsidR="00355986" w:rsidRPr="00355986">
        <w:t xml:space="preserve"> </w:t>
      </w:r>
      <w:r w:rsidRPr="00355986">
        <w:t>З</w:t>
      </w:r>
      <w:r w:rsidR="00355986" w:rsidRPr="00355986">
        <w:t xml:space="preserve">. </w:t>
      </w:r>
      <w:r w:rsidRPr="00355986">
        <w:t>Биишевой</w:t>
      </w:r>
      <w:r w:rsidR="00355986" w:rsidRPr="00355986">
        <w:t xml:space="preserve"> </w:t>
      </w:r>
      <w:r w:rsidRPr="00355986">
        <w:t>довольно</w:t>
      </w:r>
      <w:r w:rsidR="00355986" w:rsidRPr="00355986">
        <w:t xml:space="preserve"> </w:t>
      </w:r>
      <w:r w:rsidRPr="00355986">
        <w:t>удачно</w:t>
      </w:r>
      <w:r w:rsidR="00355986" w:rsidRPr="00355986">
        <w:t xml:space="preserve"> </w:t>
      </w:r>
      <w:r w:rsidRPr="00355986">
        <w:t>решаются</w:t>
      </w:r>
      <w:r w:rsidR="00355986" w:rsidRPr="00355986">
        <w:t xml:space="preserve"> </w:t>
      </w:r>
      <w:r w:rsidRPr="00355986">
        <w:t>эти</w:t>
      </w:r>
      <w:r w:rsidR="00355986" w:rsidRPr="00355986">
        <w:t xml:space="preserve"> </w:t>
      </w:r>
      <w:r w:rsidRPr="00355986">
        <w:t>сложные</w:t>
      </w:r>
      <w:r w:rsidR="00355986" w:rsidRPr="00355986">
        <w:t xml:space="preserve"> </w:t>
      </w:r>
      <w:r w:rsidRPr="00355986">
        <w:t>проблемы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ходе</w:t>
      </w:r>
      <w:r w:rsidR="00355986" w:rsidRPr="00355986">
        <w:t xml:space="preserve"> </w:t>
      </w:r>
      <w:r w:rsidRPr="00355986">
        <w:t>работы</w:t>
      </w:r>
      <w:r w:rsidR="00355986" w:rsidRPr="00355986">
        <w:t xml:space="preserve"> </w:t>
      </w:r>
      <w:r w:rsidRPr="00355986">
        <w:t>писатель</w:t>
      </w:r>
      <w:r w:rsidR="00355986" w:rsidRPr="00355986">
        <w:t xml:space="preserve"> </w:t>
      </w:r>
      <w:r w:rsidRPr="00355986">
        <w:t>связан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обилием</w:t>
      </w:r>
      <w:r w:rsidR="00355986" w:rsidRPr="00355986">
        <w:t xml:space="preserve"> </w:t>
      </w:r>
      <w:r w:rsidRPr="00355986">
        <w:t>исторических</w:t>
      </w:r>
      <w:r w:rsidR="00355986" w:rsidRPr="00355986">
        <w:t xml:space="preserve"> </w:t>
      </w:r>
      <w:r w:rsidRPr="00355986">
        <w:t>материалов,</w:t>
      </w:r>
      <w:r w:rsidR="00355986" w:rsidRPr="00355986">
        <w:t xml:space="preserve"> </w:t>
      </w:r>
      <w:r w:rsidRPr="00355986">
        <w:t>множеством</w:t>
      </w:r>
      <w:r w:rsidR="00355986" w:rsidRPr="00355986">
        <w:t xml:space="preserve"> </w:t>
      </w:r>
      <w:r w:rsidRPr="00355986">
        <w:t>характеров,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тем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менее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теряет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виду</w:t>
      </w:r>
      <w:r w:rsidR="00355986" w:rsidRPr="00355986">
        <w:t xml:space="preserve"> </w:t>
      </w:r>
      <w:r w:rsidRPr="00355986">
        <w:t>положенной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основу</w:t>
      </w:r>
      <w:r w:rsidR="00355986" w:rsidRPr="00355986">
        <w:t xml:space="preserve"> </w:t>
      </w:r>
      <w:r w:rsidRPr="00355986">
        <w:t>произведения</w:t>
      </w:r>
      <w:r w:rsidR="00355986" w:rsidRPr="00355986">
        <w:t xml:space="preserve"> </w:t>
      </w:r>
      <w:r w:rsidRPr="00355986">
        <w:t>основной</w:t>
      </w:r>
      <w:r w:rsidR="00355986" w:rsidRPr="00355986">
        <w:t xml:space="preserve"> </w:t>
      </w:r>
      <w:r w:rsidRPr="00355986">
        <w:t>мысли,</w:t>
      </w:r>
      <w:r w:rsidR="00355986" w:rsidRPr="00355986">
        <w:t xml:space="preserve"> </w:t>
      </w:r>
      <w:r w:rsidRPr="00355986">
        <w:t>главной</w:t>
      </w:r>
      <w:r w:rsidR="00355986" w:rsidRPr="00355986">
        <w:t xml:space="preserve"> </w:t>
      </w:r>
      <w:r w:rsidRPr="00355986">
        <w:t>проблемы</w:t>
      </w:r>
      <w:r w:rsidR="00355986" w:rsidRPr="00355986">
        <w:t xml:space="preserve">. </w:t>
      </w:r>
      <w:r w:rsidRPr="00355986">
        <w:t>События</w:t>
      </w:r>
      <w:r w:rsidR="00355986" w:rsidRPr="00355986">
        <w:t xml:space="preserve"> </w:t>
      </w:r>
      <w:r w:rsidRPr="00355986">
        <w:t>вол</w:t>
      </w:r>
      <w:r w:rsidR="00355986" w:rsidRPr="00355986">
        <w:t xml:space="preserve"> </w:t>
      </w:r>
      <w:r w:rsidRPr="00355986">
        <w:t>всех</w:t>
      </w:r>
      <w:r w:rsidR="00355986" w:rsidRPr="00355986">
        <w:t xml:space="preserve"> </w:t>
      </w:r>
      <w:r w:rsidRPr="00355986">
        <w:t>трех</w:t>
      </w:r>
      <w:r w:rsidR="00355986" w:rsidRPr="00355986">
        <w:t xml:space="preserve"> </w:t>
      </w:r>
      <w:r w:rsidRPr="00355986">
        <w:t>романах</w:t>
      </w:r>
      <w:r w:rsidR="00355986" w:rsidRPr="00355986">
        <w:t xml:space="preserve"> </w:t>
      </w:r>
      <w:r w:rsidRPr="00355986">
        <w:t>происходят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основном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деревне,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родной</w:t>
      </w:r>
      <w:r w:rsidR="00355986" w:rsidRPr="00355986">
        <w:t xml:space="preserve"> </w:t>
      </w:r>
      <w:r w:rsidRPr="00355986">
        <w:t>среде</w:t>
      </w:r>
      <w:r w:rsidR="00355986" w:rsidRPr="00355986">
        <w:t xml:space="preserve"> </w:t>
      </w:r>
      <w:r w:rsidRPr="00355986">
        <w:t>главного</w:t>
      </w:r>
      <w:r w:rsidR="00355986" w:rsidRPr="00355986">
        <w:t xml:space="preserve"> </w:t>
      </w:r>
      <w:r w:rsidRPr="00355986">
        <w:t>героя</w:t>
      </w:r>
      <w:r w:rsidR="00355986" w:rsidRPr="00355986">
        <w:t xml:space="preserve">. </w:t>
      </w:r>
      <w:r w:rsidRPr="00355986">
        <w:t>У</w:t>
      </w:r>
      <w:r w:rsidR="00355986" w:rsidRPr="00355986">
        <w:t xml:space="preserve"> </w:t>
      </w:r>
      <w:r w:rsidRPr="00355986">
        <w:t>писателя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повод</w:t>
      </w:r>
      <w:r w:rsidR="00355986" w:rsidRPr="00355986">
        <w:t xml:space="preserve"> </w:t>
      </w:r>
      <w:r w:rsidRPr="00355986">
        <w:t>переключиться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события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иного</w:t>
      </w:r>
      <w:r w:rsidR="00355986" w:rsidRPr="00355986">
        <w:t xml:space="preserve"> </w:t>
      </w:r>
      <w:r w:rsidRPr="00355986">
        <w:t>плана</w:t>
      </w:r>
      <w:r w:rsidR="00355986" w:rsidRPr="00355986">
        <w:t xml:space="preserve">: </w:t>
      </w:r>
      <w:r w:rsidRPr="00355986">
        <w:t>когда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романе</w:t>
      </w:r>
      <w:r w:rsidR="00355986">
        <w:t xml:space="preserve"> "</w:t>
      </w:r>
      <w:r w:rsidRPr="00355986">
        <w:t>Пробуждение</w:t>
      </w:r>
      <w:r w:rsidR="00355986">
        <w:t xml:space="preserve">" </w:t>
      </w:r>
      <w:r w:rsidRPr="00355986">
        <w:t>был</w:t>
      </w:r>
      <w:r w:rsidR="00355986" w:rsidRPr="00355986">
        <w:t xml:space="preserve"> </w:t>
      </w:r>
      <w:r w:rsidRPr="00355986">
        <w:t>организован</w:t>
      </w:r>
      <w:r w:rsidR="00355986" w:rsidRPr="00355986">
        <w:t xml:space="preserve"> </w:t>
      </w:r>
      <w:r w:rsidRPr="00355986">
        <w:t>отряд</w:t>
      </w:r>
      <w:r w:rsidR="00355986" w:rsidRPr="00355986">
        <w:t xml:space="preserve"> </w:t>
      </w:r>
      <w:r w:rsidRPr="00355986">
        <w:t>красных,</w:t>
      </w:r>
      <w:r w:rsidR="00355986" w:rsidRPr="00355986">
        <w:t xml:space="preserve"> </w:t>
      </w:r>
      <w:r w:rsidRPr="00355986">
        <w:t>повествователь</w:t>
      </w:r>
      <w:r w:rsidR="00355986" w:rsidRPr="00355986">
        <w:t xml:space="preserve"> </w:t>
      </w:r>
      <w:r w:rsidRPr="00355986">
        <w:t>идет</w:t>
      </w:r>
      <w:r w:rsidR="00355986" w:rsidRPr="00355986">
        <w:t xml:space="preserve"> </w:t>
      </w:r>
      <w:r w:rsidRPr="00355986">
        <w:t>вместе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главными</w:t>
      </w:r>
      <w:r w:rsidR="00355986" w:rsidRPr="00355986">
        <w:t xml:space="preserve"> </w:t>
      </w:r>
      <w:r w:rsidRPr="00355986">
        <w:t>героями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бой</w:t>
      </w:r>
      <w:r w:rsidR="00355986" w:rsidRPr="00355986">
        <w:t xml:space="preserve"> </w:t>
      </w:r>
      <w:r w:rsidRPr="00355986">
        <w:t>против</w:t>
      </w:r>
      <w:r w:rsidR="00355986" w:rsidRPr="00355986">
        <w:t xml:space="preserve"> </w:t>
      </w:r>
      <w:r w:rsidRPr="00355986">
        <w:t>белых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писатель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гоняется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приключениями,</w:t>
      </w:r>
      <w:r w:rsidR="00355986" w:rsidRPr="00355986">
        <w:t xml:space="preserve"> </w:t>
      </w:r>
      <w:r w:rsidRPr="00355986">
        <w:t>отказывается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привлекательных</w:t>
      </w:r>
      <w:r w:rsidR="00355986" w:rsidRPr="00355986">
        <w:t xml:space="preserve"> </w:t>
      </w:r>
      <w:r w:rsidRPr="00355986">
        <w:t>детективных</w:t>
      </w:r>
      <w:r w:rsidR="00355986" w:rsidRPr="00355986">
        <w:t xml:space="preserve"> </w:t>
      </w:r>
      <w:r w:rsidRPr="00355986">
        <w:t>событий,</w:t>
      </w:r>
      <w:r w:rsidR="00355986">
        <w:t xml:space="preserve"> "</w:t>
      </w:r>
      <w:r w:rsidRPr="00355986">
        <w:t>вслед</w:t>
      </w:r>
      <w:r w:rsidR="00355986">
        <w:t xml:space="preserve">" </w:t>
      </w:r>
      <w:r w:rsidRPr="00355986">
        <w:t>за</w:t>
      </w:r>
      <w:r w:rsidR="00355986" w:rsidRPr="00355986">
        <w:t xml:space="preserve"> </w:t>
      </w:r>
      <w:r w:rsidRPr="00355986">
        <w:t>дезертиром</w:t>
      </w:r>
      <w:r w:rsidR="00355986" w:rsidRPr="00355986">
        <w:t xml:space="preserve"> </w:t>
      </w:r>
      <w:r w:rsidRPr="00355986">
        <w:t>Закиром</w:t>
      </w:r>
      <w:r w:rsidR="00355986" w:rsidRPr="00355986">
        <w:t xml:space="preserve"> </w:t>
      </w:r>
      <w:r w:rsidRPr="00355986">
        <w:t>опять</w:t>
      </w:r>
      <w:r w:rsidR="00355986" w:rsidRPr="00355986">
        <w:t xml:space="preserve"> </w:t>
      </w:r>
      <w:r w:rsidRPr="00355986">
        <w:t>возвращается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деревню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этом</w:t>
      </w:r>
      <w:r w:rsidR="00355986" w:rsidRPr="00355986">
        <w:t xml:space="preserve"> </w:t>
      </w:r>
      <w:r w:rsidRPr="00355986">
        <w:t>есть</w:t>
      </w:r>
      <w:r w:rsidR="00355986" w:rsidRPr="00355986">
        <w:t xml:space="preserve"> </w:t>
      </w:r>
      <w:r w:rsidRPr="00355986">
        <w:t>своя</w:t>
      </w:r>
      <w:r w:rsidR="00355986" w:rsidRPr="00355986">
        <w:t xml:space="preserve"> </w:t>
      </w:r>
      <w:r w:rsidRPr="00355986">
        <w:t>причина,</w:t>
      </w:r>
      <w:r w:rsidR="00355986" w:rsidRPr="00355986">
        <w:t xml:space="preserve"> </w:t>
      </w:r>
      <w:r w:rsidRPr="00355986">
        <w:t>соответствующая</w:t>
      </w:r>
      <w:r w:rsidR="00355986" w:rsidRPr="00355986">
        <w:t xml:space="preserve"> </w:t>
      </w:r>
      <w:r w:rsidRPr="00355986">
        <w:t>проблеме</w:t>
      </w:r>
      <w:r w:rsidR="00355986" w:rsidRPr="00355986">
        <w:t xml:space="preserve"> </w:t>
      </w:r>
      <w:r w:rsidRPr="00355986">
        <w:t>произведения</w:t>
      </w:r>
      <w:r w:rsidR="00355986" w:rsidRPr="00355986">
        <w:t xml:space="preserve">: </w:t>
      </w:r>
      <w:r w:rsidRPr="00355986">
        <w:t>интересующий</w:t>
      </w:r>
      <w:r w:rsidR="00355986" w:rsidRPr="00355986">
        <w:t xml:space="preserve"> </w:t>
      </w:r>
      <w:r w:rsidRPr="00355986">
        <w:t>писателя</w:t>
      </w:r>
      <w:r w:rsidR="00355986" w:rsidRPr="00355986">
        <w:t xml:space="preserve"> </w:t>
      </w:r>
      <w:r w:rsidRPr="00355986">
        <w:t>процесс</w:t>
      </w:r>
      <w:r w:rsidR="00355986" w:rsidRPr="00355986">
        <w:t xml:space="preserve"> </w:t>
      </w:r>
      <w:r w:rsidRPr="00355986">
        <w:t>пробуждения</w:t>
      </w:r>
      <w:r w:rsidR="00355986" w:rsidRPr="00355986">
        <w:t xml:space="preserve"> - </w:t>
      </w:r>
      <w:r w:rsidRPr="00355986">
        <w:t>основная</w:t>
      </w:r>
      <w:r w:rsidR="00355986" w:rsidRPr="00355986">
        <w:t xml:space="preserve"> </w:t>
      </w:r>
      <w:r w:rsidRPr="00355986">
        <w:t>мысль</w:t>
      </w:r>
      <w:r w:rsidR="00355986" w:rsidRPr="00355986">
        <w:t xml:space="preserve"> </w:t>
      </w:r>
      <w:r w:rsidRPr="00355986">
        <w:t>романа</w:t>
      </w:r>
      <w:r w:rsidR="00355986" w:rsidRPr="00355986">
        <w:t xml:space="preserve"> - </w:t>
      </w:r>
      <w:r w:rsidRPr="00355986">
        <w:t>идет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отряде</w:t>
      </w:r>
      <w:r w:rsidR="00355986" w:rsidRPr="00355986">
        <w:t xml:space="preserve"> </w:t>
      </w:r>
      <w:r w:rsidRPr="00355986">
        <w:t>красных,</w:t>
      </w:r>
      <w:r w:rsidR="00355986">
        <w:t xml:space="preserve"> (</w:t>
      </w:r>
      <w:r w:rsidRPr="00355986">
        <w:t>он</w:t>
      </w:r>
      <w:r w:rsidR="00355986">
        <w:t xml:space="preserve"> (</w:t>
      </w:r>
      <w:r w:rsidRPr="00355986">
        <w:t>отрад</w:t>
      </w:r>
      <w:r w:rsidR="00355986" w:rsidRPr="00355986">
        <w:t xml:space="preserve">) </w:t>
      </w:r>
      <w:r w:rsidRPr="00355986">
        <w:t>уже</w:t>
      </w:r>
      <w:r w:rsidR="00355986">
        <w:t xml:space="preserve"> "</w:t>
      </w:r>
      <w:r w:rsidRPr="00355986">
        <w:t>пробужден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встал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строй</w:t>
      </w:r>
      <w:r w:rsidR="00355986" w:rsidRPr="00355986">
        <w:t xml:space="preserve"> </w:t>
      </w:r>
      <w:r w:rsidRPr="00355986">
        <w:t>борцов</w:t>
      </w:r>
      <w:r w:rsidR="00355986" w:rsidRPr="00355986">
        <w:t xml:space="preserve">), </w:t>
      </w:r>
      <w:r w:rsidRPr="00355986">
        <w:t>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деревне,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инертной</w:t>
      </w:r>
      <w:r w:rsidR="00355986" w:rsidRPr="00355986">
        <w:t xml:space="preserve"> </w:t>
      </w:r>
      <w:r w:rsidRPr="00355986">
        <w:t>среде</w:t>
      </w:r>
      <w:r w:rsidR="00355986" w:rsidRPr="00355986">
        <w:t xml:space="preserve">. </w:t>
      </w:r>
      <w:r w:rsidRPr="00355986">
        <w:t>То</w:t>
      </w:r>
      <w:r w:rsidR="00355986" w:rsidRPr="00355986">
        <w:t xml:space="preserve"> </w:t>
      </w:r>
      <w:r w:rsidRPr="00355986">
        <w:t>есть</w:t>
      </w:r>
      <w:r w:rsidR="00355986" w:rsidRPr="00355986">
        <w:t xml:space="preserve"> </w:t>
      </w:r>
      <w:r w:rsidRPr="00355986">
        <w:t>писатель</w:t>
      </w:r>
      <w:r w:rsidR="00355986" w:rsidRPr="00355986">
        <w:t xml:space="preserve"> </w:t>
      </w:r>
      <w:r w:rsidRPr="00355986">
        <w:t>последователен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художественном</w:t>
      </w:r>
      <w:r w:rsidR="00355986" w:rsidRPr="00355986">
        <w:t xml:space="preserve"> </w:t>
      </w:r>
      <w:r w:rsidRPr="00355986">
        <w:t>исследовании</w:t>
      </w:r>
      <w:r w:rsidR="00355986" w:rsidRPr="00355986">
        <w:t xml:space="preserve"> </w:t>
      </w:r>
      <w:r w:rsidRPr="00355986">
        <w:t>проблемы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привлекает</w:t>
      </w:r>
      <w:r w:rsidR="00355986" w:rsidRPr="00355986">
        <w:t xml:space="preserve"> </w:t>
      </w:r>
      <w:r w:rsidRPr="00355986">
        <w:t>исторические</w:t>
      </w:r>
      <w:r w:rsidR="00355986" w:rsidRPr="00355986">
        <w:t xml:space="preserve"> </w:t>
      </w:r>
      <w:r w:rsidRPr="00355986">
        <w:t>факты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события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соответствии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основной</w:t>
      </w:r>
      <w:r w:rsidR="00355986" w:rsidRPr="00355986">
        <w:t xml:space="preserve"> </w:t>
      </w:r>
      <w:r w:rsidRPr="00355986">
        <w:t>задачей</w:t>
      </w:r>
      <w:r w:rsidR="00355986" w:rsidRPr="00355986">
        <w:t xml:space="preserve"> </w:t>
      </w:r>
      <w:r w:rsidRPr="00355986">
        <w:t>произведения,</w:t>
      </w:r>
      <w:r w:rsidR="00355986" w:rsidRPr="00355986">
        <w:t xml:space="preserve"> </w:t>
      </w:r>
      <w:r w:rsidRPr="00355986">
        <w:t>выбирает</w:t>
      </w:r>
      <w:r w:rsidR="00355986" w:rsidRPr="00355986">
        <w:t xml:space="preserve"> </w:t>
      </w:r>
      <w:r w:rsidRPr="00355986">
        <w:t>подходящую</w:t>
      </w:r>
      <w:r w:rsidR="00355986" w:rsidRPr="00355986">
        <w:t xml:space="preserve"> </w:t>
      </w:r>
      <w:r w:rsidRPr="00355986">
        <w:t>среду,</w:t>
      </w:r>
      <w:r w:rsidR="00355986" w:rsidRPr="00355986">
        <w:t xml:space="preserve"> </w:t>
      </w:r>
      <w:r w:rsidRPr="00355986">
        <w:t>материал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Несмотря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то,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сюжетная</w:t>
      </w:r>
      <w:r w:rsidR="00355986" w:rsidRPr="00355986">
        <w:t xml:space="preserve"> </w:t>
      </w:r>
      <w:r w:rsidRPr="00355986">
        <w:t>линия</w:t>
      </w:r>
      <w:r w:rsidR="00355986" w:rsidRPr="00355986">
        <w:t xml:space="preserve"> </w:t>
      </w:r>
      <w:r w:rsidRPr="00355986">
        <w:t>романов,</w:t>
      </w:r>
      <w:r w:rsidR="00355986" w:rsidRPr="00355986">
        <w:t xml:space="preserve"> </w:t>
      </w:r>
      <w:r w:rsidRPr="00355986">
        <w:t>входящих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трилогию,</w:t>
      </w:r>
      <w:r w:rsidR="00355986" w:rsidRPr="00355986">
        <w:t xml:space="preserve"> </w:t>
      </w:r>
      <w:r w:rsidRPr="00355986">
        <w:t>развивается</w:t>
      </w:r>
      <w:r w:rsidR="00355986" w:rsidRPr="00355986">
        <w:t xml:space="preserve"> </w:t>
      </w:r>
      <w:r w:rsidRPr="00355986">
        <w:t>вокруг</w:t>
      </w:r>
      <w:r w:rsidR="00355986" w:rsidRPr="00355986">
        <w:t xml:space="preserve"> </w:t>
      </w:r>
      <w:r w:rsidRPr="00355986">
        <w:t>главных</w:t>
      </w:r>
      <w:r w:rsidR="00355986" w:rsidRPr="00355986">
        <w:t xml:space="preserve"> </w:t>
      </w:r>
      <w:r w:rsidRPr="00355986">
        <w:t>героев,</w:t>
      </w:r>
      <w:r w:rsidR="00355986" w:rsidRPr="00355986">
        <w:t xml:space="preserve"> </w:t>
      </w:r>
      <w:r w:rsidRPr="00355986">
        <w:t>произведение</w:t>
      </w:r>
      <w:r w:rsidR="00355986" w:rsidRPr="00355986">
        <w:t xml:space="preserve"> </w:t>
      </w:r>
      <w:r w:rsidRPr="00355986">
        <w:t>З</w:t>
      </w:r>
      <w:r w:rsidR="00355986" w:rsidRPr="00355986">
        <w:t xml:space="preserve">. </w:t>
      </w:r>
      <w:r w:rsidRPr="00355986">
        <w:t>Биишевой</w:t>
      </w:r>
      <w:r w:rsidR="00355986" w:rsidRPr="00355986">
        <w:t xml:space="preserve"> - </w:t>
      </w:r>
      <w:r w:rsidRPr="00355986">
        <w:t>не</w:t>
      </w:r>
      <w:r w:rsidR="00355986" w:rsidRPr="00355986">
        <w:t xml:space="preserve"> </w:t>
      </w:r>
      <w:r w:rsidRPr="00355986">
        <w:t>одноплановое</w:t>
      </w:r>
      <w:r w:rsidR="00355986" w:rsidRPr="00355986">
        <w:t>.</w:t>
      </w:r>
      <w:r w:rsidR="00355986">
        <w:t xml:space="preserve"> "</w:t>
      </w:r>
      <w:r w:rsidRPr="00355986">
        <w:t>Униженные</w:t>
      </w:r>
      <w:r w:rsidR="00355986">
        <w:t xml:space="preserve">" </w:t>
      </w:r>
      <w:r w:rsidRPr="00355986">
        <w:t>написаны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свойственной</w:t>
      </w:r>
      <w:r w:rsidR="00355986" w:rsidRPr="00355986">
        <w:t xml:space="preserve"> </w:t>
      </w:r>
      <w:r w:rsidRPr="00355986">
        <w:t>жанру</w:t>
      </w:r>
      <w:r w:rsidR="00355986" w:rsidRPr="00355986">
        <w:t xml:space="preserve"> </w:t>
      </w:r>
      <w:r w:rsidRPr="00355986">
        <w:t>романа</w:t>
      </w:r>
      <w:r w:rsidR="00355986" w:rsidRPr="00355986">
        <w:t xml:space="preserve"> </w:t>
      </w:r>
      <w:r w:rsidRPr="00355986">
        <w:t>эпичностью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присущим</w:t>
      </w:r>
      <w:r w:rsidR="00355986" w:rsidRPr="00355986">
        <w:t xml:space="preserve"> </w:t>
      </w:r>
      <w:r w:rsidRPr="00355986">
        <w:t>эпичности</w:t>
      </w:r>
      <w:r w:rsidR="00355986" w:rsidRPr="00355986">
        <w:t xml:space="preserve"> </w:t>
      </w:r>
      <w:r w:rsidRPr="00355986">
        <w:t>широким</w:t>
      </w:r>
      <w:r w:rsidR="00355986" w:rsidRPr="00355986">
        <w:t xml:space="preserve"> </w:t>
      </w:r>
      <w:r w:rsidRPr="00355986">
        <w:t>размахом</w:t>
      </w:r>
      <w:r w:rsidR="00355986" w:rsidRPr="00355986">
        <w:t xml:space="preserve">. </w:t>
      </w:r>
      <w:r w:rsidRPr="00355986">
        <w:t>Вовлеченные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ткань</w:t>
      </w:r>
      <w:r w:rsidR="00355986" w:rsidRPr="00355986">
        <w:t xml:space="preserve"> </w:t>
      </w:r>
      <w:r w:rsidRPr="00355986">
        <w:t>романа</w:t>
      </w:r>
      <w:r w:rsidR="00355986" w:rsidRPr="00355986">
        <w:t xml:space="preserve"> </w:t>
      </w:r>
      <w:r w:rsidRPr="00355986">
        <w:t>социально-исторические,</w:t>
      </w:r>
      <w:r w:rsidR="00355986" w:rsidRPr="00355986">
        <w:t xml:space="preserve"> </w:t>
      </w:r>
      <w:r w:rsidRPr="00355986">
        <w:t>этнографические,</w:t>
      </w:r>
      <w:r w:rsidR="00355986" w:rsidRPr="00355986">
        <w:t xml:space="preserve"> </w:t>
      </w:r>
      <w:r w:rsidRPr="00355986">
        <w:t>бытовые</w:t>
      </w:r>
      <w:r w:rsidR="00355986" w:rsidRPr="00355986">
        <w:t xml:space="preserve"> </w:t>
      </w:r>
      <w:r w:rsidRPr="00355986">
        <w:t>события,</w:t>
      </w:r>
      <w:r w:rsidR="00355986" w:rsidRPr="00355986">
        <w:t xml:space="preserve"> </w:t>
      </w:r>
      <w:r w:rsidRPr="00355986">
        <w:t>органическое</w:t>
      </w:r>
      <w:r w:rsidR="00355986" w:rsidRPr="00355986">
        <w:t xml:space="preserve"> </w:t>
      </w:r>
      <w:r w:rsidRPr="00355986">
        <w:t>сплетение</w:t>
      </w:r>
      <w:r w:rsidR="00355986" w:rsidRPr="00355986">
        <w:t xml:space="preserve"> </w:t>
      </w:r>
      <w:r w:rsidRPr="00355986">
        <w:t>мотивов</w:t>
      </w:r>
      <w:r w:rsidR="00355986" w:rsidRPr="00355986">
        <w:t xml:space="preserve"> </w:t>
      </w:r>
      <w:r w:rsidRPr="00355986">
        <w:t>народного</w:t>
      </w:r>
      <w:r w:rsidR="00355986" w:rsidRPr="00355986">
        <w:t xml:space="preserve"> </w:t>
      </w:r>
      <w:r w:rsidRPr="00355986">
        <w:t>творчества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реальностью,</w:t>
      </w:r>
      <w:r w:rsidR="00355986" w:rsidRPr="00355986">
        <w:t xml:space="preserve"> </w:t>
      </w:r>
      <w:r w:rsidRPr="00355986">
        <w:t>мечты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действительностью,</w:t>
      </w:r>
      <w:r w:rsidR="00355986" w:rsidRPr="00355986">
        <w:t xml:space="preserve"> </w:t>
      </w:r>
      <w:r w:rsidRPr="00355986">
        <w:t>внесюжетные</w:t>
      </w:r>
      <w:r w:rsidR="00355986" w:rsidRPr="00355986">
        <w:t xml:space="preserve"> </w:t>
      </w:r>
      <w:r w:rsidRPr="00355986">
        <w:t>лирические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публицистические</w:t>
      </w:r>
      <w:r w:rsidR="00355986" w:rsidRPr="00355986">
        <w:t xml:space="preserve"> </w:t>
      </w:r>
      <w:r w:rsidRPr="00355986">
        <w:t>отступления,</w:t>
      </w:r>
      <w:r w:rsidR="00355986" w:rsidRPr="00355986">
        <w:t xml:space="preserve"> </w:t>
      </w:r>
      <w:r w:rsidRPr="00355986">
        <w:t>легенды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сказания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="00355986">
        <w:t>т.д.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более</w:t>
      </w:r>
      <w:r w:rsidR="00355986" w:rsidRPr="00355986">
        <w:t xml:space="preserve"> </w:t>
      </w:r>
      <w:r w:rsidRPr="00355986">
        <w:t>расширяют</w:t>
      </w:r>
      <w:r w:rsidR="00355986" w:rsidRPr="00355986">
        <w:t xml:space="preserve"> </w:t>
      </w:r>
      <w:r w:rsidRPr="00355986">
        <w:t>смысловые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временные</w:t>
      </w:r>
      <w:r w:rsidR="00355986" w:rsidRPr="00355986">
        <w:t xml:space="preserve"> </w:t>
      </w:r>
      <w:r w:rsidRPr="00355986">
        <w:t>горизонты</w:t>
      </w:r>
      <w:r w:rsidR="00355986" w:rsidRPr="00355986">
        <w:t xml:space="preserve"> </w:t>
      </w:r>
      <w:r w:rsidRPr="00355986">
        <w:t>повествования</w:t>
      </w:r>
      <w:r w:rsidR="00355986" w:rsidRPr="00355986">
        <w:t xml:space="preserve">. </w:t>
      </w:r>
      <w:r w:rsidRPr="00355986">
        <w:t>При</w:t>
      </w:r>
      <w:r w:rsidR="00355986" w:rsidRPr="00355986">
        <w:t xml:space="preserve"> </w:t>
      </w:r>
      <w:r w:rsidRPr="00355986">
        <w:t>этом</w:t>
      </w:r>
      <w:r w:rsidR="00355986" w:rsidRPr="00355986">
        <w:t xml:space="preserve"> </w:t>
      </w:r>
      <w:r w:rsidRPr="00355986">
        <w:t>палитра</w:t>
      </w:r>
      <w:r w:rsidR="00355986" w:rsidRPr="00355986">
        <w:t xml:space="preserve"> </w:t>
      </w:r>
      <w:r w:rsidRPr="00355986">
        <w:t>писателя</w:t>
      </w:r>
      <w:r w:rsidR="00355986" w:rsidRPr="00355986">
        <w:t xml:space="preserve"> </w:t>
      </w:r>
      <w:r w:rsidRPr="00355986">
        <w:t>разнообразна</w:t>
      </w:r>
      <w:r w:rsidR="00355986" w:rsidRPr="00355986">
        <w:t>:</w:t>
      </w:r>
      <w:r w:rsidR="00355986">
        <w:t xml:space="preserve"> "</w:t>
      </w:r>
      <w:r w:rsidRPr="00355986">
        <w:t>Ночь</w:t>
      </w:r>
      <w:r w:rsidR="00355986" w:rsidRPr="00355986">
        <w:t xml:space="preserve">. </w:t>
      </w:r>
      <w:r w:rsidRPr="00355986">
        <w:t>На</w:t>
      </w:r>
      <w:r w:rsidR="00355986" w:rsidRPr="00355986">
        <w:t xml:space="preserve"> </w:t>
      </w:r>
      <w:r w:rsidRPr="00355986">
        <w:t>чистом</w:t>
      </w:r>
      <w:r w:rsidR="00355986" w:rsidRPr="00355986">
        <w:t xml:space="preserve"> </w:t>
      </w:r>
      <w:r w:rsidRPr="00355986">
        <w:t>небе,</w:t>
      </w:r>
      <w:r w:rsidR="00355986" w:rsidRPr="00355986">
        <w:t xml:space="preserve"> </w:t>
      </w:r>
      <w:r w:rsidRPr="00355986">
        <w:t>мерцавшем,</w:t>
      </w:r>
      <w:r w:rsidR="00355986" w:rsidRPr="00355986">
        <w:t xml:space="preserve"> </w:t>
      </w:r>
      <w:r w:rsidRPr="00355986">
        <w:t>словно</w:t>
      </w:r>
      <w:r w:rsidR="00355986" w:rsidRPr="00355986">
        <w:t xml:space="preserve"> </w:t>
      </w:r>
      <w:r w:rsidRPr="00355986">
        <w:t>зилян</w:t>
      </w:r>
      <w:r w:rsidR="00355986" w:rsidRPr="00355986">
        <w:t xml:space="preserve"> </w:t>
      </w:r>
      <w:r w:rsidRPr="00355986">
        <w:t>башкирской</w:t>
      </w:r>
      <w:r w:rsidR="00355986" w:rsidRPr="00355986">
        <w:t xml:space="preserve"> </w:t>
      </w:r>
      <w:r w:rsidRPr="00355986">
        <w:t>девушки,</w:t>
      </w:r>
      <w:r w:rsidR="00355986" w:rsidRPr="00355986">
        <w:t xml:space="preserve"> </w:t>
      </w:r>
      <w:r w:rsidRPr="00355986">
        <w:t>разукрашенный</w:t>
      </w:r>
      <w:r w:rsidR="00355986" w:rsidRPr="00355986">
        <w:t xml:space="preserve"> </w:t>
      </w:r>
      <w:r w:rsidRPr="00355986">
        <w:t>монетами,</w:t>
      </w:r>
      <w:r w:rsidR="00355986" w:rsidRPr="00355986">
        <w:t xml:space="preserve"> </w:t>
      </w:r>
      <w:r w:rsidRPr="00355986">
        <w:t>слепляя</w:t>
      </w:r>
      <w:r w:rsidR="00355986" w:rsidRPr="00355986">
        <w:t xml:space="preserve"> </w:t>
      </w:r>
      <w:r w:rsidRPr="00355986">
        <w:t>глаза,</w:t>
      </w:r>
      <w:r w:rsidR="00355986" w:rsidRPr="00355986">
        <w:t xml:space="preserve"> </w:t>
      </w:r>
      <w:r w:rsidRPr="00355986">
        <w:t>плывет,</w:t>
      </w:r>
      <w:r w:rsidR="00355986" w:rsidRPr="00355986">
        <w:t xml:space="preserve"> </w:t>
      </w:r>
      <w:r w:rsidRPr="00355986">
        <w:t>словно</w:t>
      </w:r>
      <w:r w:rsidR="00355986" w:rsidRPr="00355986">
        <w:t xml:space="preserve"> </w:t>
      </w:r>
      <w:r w:rsidRPr="00355986">
        <w:t>золотая</w:t>
      </w:r>
      <w:r w:rsidR="00355986" w:rsidRPr="00355986">
        <w:t xml:space="preserve"> </w:t>
      </w:r>
      <w:r w:rsidRPr="00355986">
        <w:t>чаша,</w:t>
      </w:r>
      <w:r w:rsidR="00355986" w:rsidRPr="00355986">
        <w:t xml:space="preserve"> </w:t>
      </w:r>
      <w:r w:rsidRPr="00355986">
        <w:t>луна</w:t>
      </w:r>
      <w:r w:rsidR="00355986">
        <w:t>"</w:t>
      </w:r>
      <w:r w:rsidR="00355986" w:rsidRPr="00355986">
        <w:t xml:space="preserve">. </w:t>
      </w:r>
      <w:r w:rsidRPr="00355986">
        <w:t>Такая</w:t>
      </w:r>
      <w:r w:rsidR="00355986">
        <w:t xml:space="preserve"> "</w:t>
      </w:r>
      <w:r w:rsidRPr="00355986">
        <w:t>разукрашенность</w:t>
      </w:r>
      <w:r w:rsidR="00355986">
        <w:t xml:space="preserve">" </w:t>
      </w:r>
      <w:r w:rsidRPr="00355986">
        <w:t>уже</w:t>
      </w:r>
      <w:r w:rsidR="00355986" w:rsidRPr="00355986">
        <w:t xml:space="preserve"> </w:t>
      </w:r>
      <w:r w:rsidRPr="00355986">
        <w:t>сама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себе</w:t>
      </w:r>
      <w:r w:rsidR="00355986" w:rsidRPr="00355986">
        <w:t xml:space="preserve"> </w:t>
      </w:r>
      <w:r w:rsidRPr="00355986">
        <w:t>дает</w:t>
      </w:r>
      <w:r w:rsidR="00355986" w:rsidRPr="00355986">
        <w:t xml:space="preserve"> </w:t>
      </w:r>
      <w:r w:rsidRPr="00355986">
        <w:t>представление</w:t>
      </w:r>
      <w:r w:rsidR="00355986" w:rsidRPr="00355986">
        <w:t xml:space="preserve"> </w:t>
      </w:r>
      <w:r w:rsidRPr="00355986">
        <w:t>об</w:t>
      </w:r>
      <w:r w:rsidR="00355986" w:rsidRPr="00355986">
        <w:t xml:space="preserve"> </w:t>
      </w:r>
      <w:r w:rsidRPr="00355986">
        <w:t>изображенной</w:t>
      </w:r>
      <w:r w:rsidR="00355986" w:rsidRPr="00355986">
        <w:t xml:space="preserve"> </w:t>
      </w:r>
      <w:r w:rsidRPr="00355986">
        <w:t>национальной</w:t>
      </w:r>
      <w:r w:rsidR="00355986" w:rsidRPr="00355986">
        <w:t xml:space="preserve"> </w:t>
      </w:r>
      <w:r w:rsidRPr="00355986">
        <w:t>среде,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особенностях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цель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отлько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том,</w:t>
      </w:r>
      <w:r w:rsidR="00355986" w:rsidRPr="00355986">
        <w:t xml:space="preserve"> </w:t>
      </w:r>
      <w:r w:rsidRPr="00355986">
        <w:t>чтобы</w:t>
      </w:r>
      <w:r w:rsidR="00355986" w:rsidRPr="00355986">
        <w:t xml:space="preserve"> </w:t>
      </w:r>
      <w:r w:rsidRPr="00355986">
        <w:t>вызывать</w:t>
      </w:r>
      <w:r w:rsidR="00355986" w:rsidRPr="00355986">
        <w:t xml:space="preserve"> </w:t>
      </w:r>
      <w:r w:rsidRPr="00355986">
        <w:t>определенные</w:t>
      </w:r>
      <w:r w:rsidR="00355986" w:rsidRPr="00355986">
        <w:t xml:space="preserve"> </w:t>
      </w:r>
      <w:r w:rsidRPr="00355986">
        <w:t>этнографические</w:t>
      </w:r>
      <w:r w:rsidR="00355986" w:rsidRPr="00355986">
        <w:t xml:space="preserve"> </w:t>
      </w:r>
      <w:r w:rsidRPr="00355986">
        <w:t>ассоциации</w:t>
      </w:r>
      <w:r w:rsidR="00355986" w:rsidRPr="00355986">
        <w:t xml:space="preserve">. </w:t>
      </w:r>
      <w:r w:rsidRPr="00355986">
        <w:t>Такой</w:t>
      </w:r>
      <w:r w:rsidR="00355986">
        <w:t xml:space="preserve"> "</w:t>
      </w:r>
      <w:r w:rsidRPr="00355986">
        <w:t>удивительно</w:t>
      </w:r>
      <w:r w:rsidR="00355986" w:rsidRPr="00355986">
        <w:t xml:space="preserve"> </w:t>
      </w:r>
      <w:r w:rsidRPr="00355986">
        <w:t>приятной</w:t>
      </w:r>
      <w:r w:rsidR="00355986" w:rsidRPr="00355986">
        <w:t xml:space="preserve"> </w:t>
      </w:r>
      <w:r w:rsidRPr="00355986">
        <w:t>прекрасной</w:t>
      </w:r>
      <w:r w:rsidR="00355986" w:rsidRPr="00355986">
        <w:t xml:space="preserve"> </w:t>
      </w:r>
      <w:r w:rsidRPr="00355986">
        <w:t>весенней</w:t>
      </w:r>
      <w:r w:rsidR="00355986" w:rsidRPr="00355986">
        <w:t xml:space="preserve"> </w:t>
      </w:r>
      <w:r w:rsidRPr="00355986">
        <w:t>ночи</w:t>
      </w:r>
      <w:r w:rsidR="00355986">
        <w:t xml:space="preserve">" </w:t>
      </w:r>
      <w:r w:rsidRPr="00355986">
        <w:t>противопоставляется</w:t>
      </w:r>
      <w:r w:rsidR="00355986" w:rsidRPr="00355986">
        <w:t xml:space="preserve"> </w:t>
      </w:r>
      <w:r w:rsidRPr="00355986">
        <w:t>другая</w:t>
      </w:r>
      <w:r w:rsidR="00355986" w:rsidRPr="00355986">
        <w:t xml:space="preserve"> - </w:t>
      </w:r>
      <w:r w:rsidRPr="00355986">
        <w:t>социальная</w:t>
      </w:r>
      <w:r w:rsidR="00355986" w:rsidRPr="00355986">
        <w:t xml:space="preserve"> </w:t>
      </w:r>
      <w:r w:rsidRPr="00355986">
        <w:t>жизнь</w:t>
      </w:r>
      <w:r w:rsidR="00355986" w:rsidRPr="00355986">
        <w:t>:</w:t>
      </w:r>
      <w:r w:rsidR="00355986">
        <w:t xml:space="preserve"> "</w:t>
      </w:r>
      <w:r w:rsidRPr="00355986">
        <w:t>В</w:t>
      </w:r>
      <w:r w:rsidR="00355986" w:rsidRPr="00355986">
        <w:t xml:space="preserve"> </w:t>
      </w:r>
      <w:r w:rsidRPr="00355986">
        <w:t>доме</w:t>
      </w:r>
      <w:r w:rsidR="00355986" w:rsidRPr="00355986">
        <w:t xml:space="preserve"> </w:t>
      </w:r>
      <w:r w:rsidRPr="00355986">
        <w:t>Емеш</w:t>
      </w:r>
      <w:r w:rsidR="00355986" w:rsidRPr="00355986">
        <w:t xml:space="preserve"> </w:t>
      </w:r>
      <w:r w:rsidRPr="00355986">
        <w:t>совершенно</w:t>
      </w:r>
      <w:r w:rsidR="00355986" w:rsidRPr="00355986">
        <w:t xml:space="preserve"> </w:t>
      </w:r>
      <w:r w:rsidRPr="00355986">
        <w:t>другая</w:t>
      </w:r>
      <w:r w:rsidR="00355986" w:rsidRPr="00355986">
        <w:t xml:space="preserve"> </w:t>
      </w:r>
      <w:r w:rsidRPr="00355986">
        <w:t>картина</w:t>
      </w:r>
      <w:r w:rsidR="00355986">
        <w:t>"</w:t>
      </w:r>
      <w:r w:rsidR="00355986" w:rsidRPr="00355986">
        <w:t xml:space="preserve">. </w:t>
      </w:r>
      <w:r w:rsidRPr="00355986">
        <w:t>Творческие</w:t>
      </w:r>
      <w:r w:rsidR="00355986" w:rsidRPr="00355986">
        <w:t xml:space="preserve"> </w:t>
      </w:r>
      <w:r w:rsidRPr="00355986">
        <w:t>приемы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средства</w:t>
      </w:r>
      <w:r w:rsidR="00355986" w:rsidRPr="00355986">
        <w:t xml:space="preserve"> </w:t>
      </w:r>
      <w:r w:rsidRPr="00355986">
        <w:t>изображения</w:t>
      </w:r>
      <w:r w:rsidR="00355986" w:rsidRPr="00355986">
        <w:t xml:space="preserve"> </w:t>
      </w:r>
      <w:r w:rsidRPr="00355986">
        <w:t>писателя</w:t>
      </w:r>
      <w:r w:rsidR="00355986" w:rsidRPr="00355986">
        <w:t xml:space="preserve"> </w:t>
      </w:r>
      <w:r w:rsidRPr="00355986">
        <w:t>разнообразны,</w:t>
      </w:r>
      <w:r w:rsidR="00355986" w:rsidRPr="00355986">
        <w:t xml:space="preserve"> </w:t>
      </w:r>
      <w:r w:rsidRPr="00355986">
        <w:t>образность</w:t>
      </w:r>
      <w:r w:rsidR="00355986" w:rsidRPr="00355986">
        <w:t xml:space="preserve"> </w:t>
      </w:r>
      <w:r w:rsidRPr="00355986">
        <w:t>всегда</w:t>
      </w:r>
      <w:r w:rsidR="00355986" w:rsidRPr="00355986">
        <w:t xml:space="preserve"> </w:t>
      </w:r>
      <w:r w:rsidRPr="00355986">
        <w:t>естественна,</w:t>
      </w:r>
      <w:r w:rsidR="00355986" w:rsidRPr="00355986">
        <w:t xml:space="preserve"> </w:t>
      </w:r>
      <w:r w:rsidRPr="00355986">
        <w:t>пожизненному</w:t>
      </w:r>
      <w:r w:rsidR="00355986" w:rsidRPr="00355986">
        <w:t xml:space="preserve"> </w:t>
      </w:r>
      <w:r w:rsidRPr="00355986">
        <w:t>метка</w:t>
      </w:r>
      <w:r w:rsidR="00355986" w:rsidRPr="00355986">
        <w:t>:</w:t>
      </w:r>
      <w:r w:rsidR="00355986">
        <w:t xml:space="preserve"> "</w:t>
      </w:r>
      <w:r w:rsidRPr="00355986">
        <w:t>В</w:t>
      </w:r>
      <w:r w:rsidR="00355986" w:rsidRPr="00355986">
        <w:t xml:space="preserve"> </w:t>
      </w:r>
      <w:r w:rsidRPr="00355986">
        <w:t>глубине</w:t>
      </w:r>
      <w:r w:rsidR="00355986" w:rsidRPr="00355986">
        <w:t xml:space="preserve"> </w:t>
      </w:r>
      <w:r w:rsidRPr="00355986">
        <w:t>нар,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самом</w:t>
      </w:r>
      <w:r w:rsidR="00355986" w:rsidRPr="00355986">
        <w:t xml:space="preserve"> </w:t>
      </w:r>
      <w:r w:rsidRPr="00355986">
        <w:t>дальнем</w:t>
      </w:r>
      <w:r w:rsidR="00355986" w:rsidRPr="00355986">
        <w:t xml:space="preserve"> </w:t>
      </w:r>
      <w:r w:rsidRPr="00355986">
        <w:t>конце,</w:t>
      </w:r>
      <w:r w:rsidR="00355986" w:rsidRPr="00355986">
        <w:t xml:space="preserve"> </w:t>
      </w:r>
      <w:r w:rsidRPr="00355986">
        <w:t>словно</w:t>
      </w:r>
      <w:r w:rsidR="00355986" w:rsidRPr="00355986">
        <w:t xml:space="preserve"> </w:t>
      </w:r>
      <w:r w:rsidRPr="00355986">
        <w:t>пышно-белый</w:t>
      </w:r>
      <w:r w:rsidR="00355986" w:rsidRPr="00355986">
        <w:t xml:space="preserve"> </w:t>
      </w:r>
      <w:r w:rsidRPr="00355986">
        <w:t>калач,</w:t>
      </w:r>
      <w:r w:rsidR="00355986" w:rsidRPr="00355986">
        <w:t xml:space="preserve"> </w:t>
      </w:r>
      <w:r w:rsidRPr="00355986">
        <w:t>лежит</w:t>
      </w:r>
      <w:r w:rsidR="00355986" w:rsidRPr="00355986">
        <w:t xml:space="preserve"> </w:t>
      </w:r>
      <w:r w:rsidRPr="00355986">
        <w:t>полный</w:t>
      </w:r>
      <w:r w:rsidR="00355986" w:rsidRPr="00355986">
        <w:t xml:space="preserve"> </w:t>
      </w:r>
      <w:r w:rsidRPr="00355986">
        <w:t>мальчик</w:t>
      </w:r>
      <w:r w:rsidR="00355986">
        <w:t>"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</w:t>
      </w:r>
      <w:r w:rsidR="00355986">
        <w:t xml:space="preserve">.В. </w:t>
      </w:r>
      <w:r w:rsidRPr="00355986">
        <w:t>Гоголь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баснях</w:t>
      </w:r>
      <w:r w:rsidR="00355986" w:rsidRPr="00355986">
        <w:t xml:space="preserve"> </w:t>
      </w:r>
      <w:r w:rsidRPr="00355986">
        <w:t>Крылова,</w:t>
      </w:r>
      <w:r w:rsidR="00355986" w:rsidRPr="00355986">
        <w:t xml:space="preserve"> </w:t>
      </w:r>
      <w:r w:rsidRPr="00355986">
        <w:t>например,</w:t>
      </w:r>
      <w:r w:rsidR="00355986" w:rsidRPr="00355986">
        <w:t xml:space="preserve"> </w:t>
      </w:r>
      <w:r w:rsidRPr="00355986">
        <w:t>говорил</w:t>
      </w:r>
      <w:r w:rsidR="00355986" w:rsidRPr="00355986">
        <w:t>:</w:t>
      </w:r>
      <w:r w:rsidR="00355986">
        <w:t xml:space="preserve"> "</w:t>
      </w:r>
      <w:r w:rsidRPr="00355986">
        <w:t>От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произведений</w:t>
      </w:r>
      <w:r w:rsidR="00355986" w:rsidRPr="00355986">
        <w:t xml:space="preserve"> </w:t>
      </w:r>
      <w:r w:rsidRPr="00355986">
        <w:t>всегда</w:t>
      </w:r>
      <w:r w:rsidR="00355986" w:rsidRPr="00355986">
        <w:t xml:space="preserve"> </w:t>
      </w:r>
      <w:r w:rsidRPr="00355986">
        <w:t>пахнет</w:t>
      </w:r>
      <w:r w:rsidR="00355986" w:rsidRPr="00355986">
        <w:t xml:space="preserve"> </w:t>
      </w:r>
      <w:r w:rsidRPr="00355986">
        <w:t>русским</w:t>
      </w:r>
      <w:r w:rsidR="00355986" w:rsidRPr="00355986">
        <w:t xml:space="preserve"> </w:t>
      </w:r>
      <w:r w:rsidRPr="00355986">
        <w:t>духом</w:t>
      </w:r>
      <w:r w:rsidR="00355986">
        <w:t>"</w:t>
      </w:r>
      <w:r w:rsidR="00355986" w:rsidRPr="00355986">
        <w:t xml:space="preserve">. </w:t>
      </w:r>
      <w:r w:rsidRPr="00355986">
        <w:t>Умение</w:t>
      </w:r>
      <w:r w:rsidR="00355986" w:rsidRPr="00355986">
        <w:t xml:space="preserve"> </w:t>
      </w:r>
      <w:r w:rsidRPr="00355986">
        <w:t>добиться</w:t>
      </w:r>
      <w:r w:rsidR="00355986" w:rsidRPr="00355986">
        <w:t xml:space="preserve"> </w:t>
      </w:r>
      <w:r w:rsidRPr="00355986">
        <w:t>такого</w:t>
      </w:r>
      <w:r w:rsidR="00355986" w:rsidRPr="00355986">
        <w:t xml:space="preserve"> </w:t>
      </w:r>
      <w:r w:rsidRPr="00355986">
        <w:t>мастерства,</w:t>
      </w:r>
      <w:r w:rsidR="00355986" w:rsidRPr="00355986">
        <w:t xml:space="preserve"> </w:t>
      </w:r>
      <w:r w:rsidRPr="00355986">
        <w:t>способность</w:t>
      </w:r>
      <w:r w:rsidR="00355986" w:rsidRPr="00355986">
        <w:t xml:space="preserve"> </w:t>
      </w:r>
      <w:r w:rsidRPr="00355986">
        <w:t>проникнуть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дух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довести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читателя</w:t>
      </w:r>
      <w:r w:rsidR="00355986" w:rsidRPr="00355986">
        <w:t xml:space="preserve"> </w:t>
      </w:r>
      <w:r w:rsidRPr="00355986">
        <w:t>во</w:t>
      </w:r>
      <w:r w:rsidR="00355986" w:rsidRPr="00355986">
        <w:t xml:space="preserve"> </w:t>
      </w:r>
      <w:r w:rsidRPr="00355986">
        <w:t>всей</w:t>
      </w:r>
      <w:r w:rsidR="00355986" w:rsidRPr="00355986">
        <w:t xml:space="preserve"> </w:t>
      </w:r>
      <w:r w:rsidRPr="00355986">
        <w:t>естественной</w:t>
      </w:r>
      <w:r w:rsidR="00355986" w:rsidRPr="00355986">
        <w:t xml:space="preserve"> </w:t>
      </w:r>
      <w:r w:rsidRPr="00355986">
        <w:t>полноте,</w:t>
      </w:r>
      <w:r w:rsidR="00355986" w:rsidRPr="00355986">
        <w:t xml:space="preserve"> </w:t>
      </w:r>
      <w:r w:rsidRPr="00355986">
        <w:t>душевной</w:t>
      </w:r>
      <w:r w:rsidR="00355986" w:rsidRPr="00355986">
        <w:t xml:space="preserve"> </w:t>
      </w:r>
      <w:r w:rsidRPr="00355986">
        <w:t>теплоте</w:t>
      </w:r>
      <w:r w:rsidR="00355986" w:rsidRPr="00355986">
        <w:t xml:space="preserve"> - </w:t>
      </w:r>
      <w:r w:rsidRPr="00355986">
        <w:t>дело</w:t>
      </w:r>
      <w:r w:rsidR="00355986" w:rsidRPr="00355986">
        <w:t xml:space="preserve"> </w:t>
      </w:r>
      <w:r w:rsidRPr="00355986">
        <w:t>таланта</w:t>
      </w:r>
      <w:r w:rsidR="00355986" w:rsidRPr="00355986">
        <w:t xml:space="preserve">. </w:t>
      </w:r>
      <w:r w:rsidRPr="00355986">
        <w:t>Романы</w:t>
      </w:r>
      <w:r w:rsidR="00355986" w:rsidRPr="00355986">
        <w:t xml:space="preserve"> </w:t>
      </w:r>
      <w:r w:rsidRPr="00355986">
        <w:t>З</w:t>
      </w:r>
      <w:r w:rsidR="00355986" w:rsidRPr="00355986">
        <w:t xml:space="preserve">. </w:t>
      </w:r>
      <w:r w:rsidRPr="00355986">
        <w:t>Биишевой</w:t>
      </w:r>
      <w:r w:rsidR="00355986" w:rsidRPr="00355986">
        <w:t xml:space="preserve"> </w:t>
      </w:r>
      <w:r w:rsidRPr="00355986">
        <w:t>также</w:t>
      </w:r>
      <w:r w:rsidR="00355986" w:rsidRPr="00355986">
        <w:t xml:space="preserve"> </w:t>
      </w:r>
      <w:r w:rsidRPr="00355986">
        <w:t>доводят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читателя</w:t>
      </w:r>
      <w:r w:rsidR="00355986" w:rsidRPr="00355986">
        <w:t xml:space="preserve"> </w:t>
      </w:r>
      <w:r w:rsidRPr="00355986">
        <w:t>дух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приметы</w:t>
      </w:r>
      <w:r w:rsidR="00355986" w:rsidRPr="00355986">
        <w:t xml:space="preserve"> </w:t>
      </w:r>
      <w:r w:rsidRPr="00355986">
        <w:t>изображаемой</w:t>
      </w:r>
      <w:r w:rsidR="00355986" w:rsidRPr="00355986">
        <w:t xml:space="preserve"> </w:t>
      </w:r>
      <w:r w:rsidRPr="00355986">
        <w:t>эпохи</w:t>
      </w:r>
      <w:r w:rsidR="00355986" w:rsidRPr="00355986">
        <w:t xml:space="preserve"> - </w:t>
      </w:r>
      <w:r w:rsidRPr="00355986">
        <w:t>атмосферы</w:t>
      </w:r>
      <w:r w:rsidR="00355986" w:rsidRPr="00355986">
        <w:t xml:space="preserve"> </w:t>
      </w:r>
      <w:r w:rsidRPr="00355986">
        <w:t>предреволюционной</w:t>
      </w:r>
      <w:r w:rsidR="00355986" w:rsidRPr="00355986">
        <w:t xml:space="preserve"> </w:t>
      </w:r>
      <w:r w:rsidRPr="00355986">
        <w:t>башкирской</w:t>
      </w:r>
      <w:r w:rsidR="00355986" w:rsidRPr="00355986">
        <w:t xml:space="preserve"> </w:t>
      </w:r>
      <w:r w:rsidRPr="00355986">
        <w:t>деревни,</w:t>
      </w:r>
      <w:r w:rsidR="00355986" w:rsidRPr="00355986">
        <w:t xml:space="preserve"> </w:t>
      </w:r>
      <w:r w:rsidRPr="00355986">
        <w:t>во</w:t>
      </w:r>
      <w:r w:rsidR="00355986" w:rsidRPr="00355986">
        <w:t xml:space="preserve"> </w:t>
      </w:r>
      <w:r w:rsidRPr="00355986">
        <w:t>всяком</w:t>
      </w:r>
      <w:r w:rsidR="00355986" w:rsidRPr="00355986">
        <w:t xml:space="preserve"> </w:t>
      </w:r>
      <w:r w:rsidRPr="00355986">
        <w:t>случае,</w:t>
      </w:r>
      <w:r w:rsidR="00355986" w:rsidRPr="00355986">
        <w:t xml:space="preserve"> </w:t>
      </w:r>
      <w:r w:rsidRPr="00355986">
        <w:t>автор</w:t>
      </w:r>
      <w:r w:rsidR="00355986" w:rsidRPr="00355986">
        <w:t xml:space="preserve"> </w:t>
      </w:r>
      <w:r w:rsidRPr="00355986">
        <w:t>заставляет</w:t>
      </w:r>
      <w:r w:rsidR="00355986" w:rsidRPr="00355986">
        <w:t xml:space="preserve"> </w:t>
      </w:r>
      <w:r w:rsidRPr="00355986">
        <w:t>поверить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эти</w:t>
      </w:r>
      <w:r w:rsidR="00355986" w:rsidRPr="00355986">
        <w:t xml:space="preserve"> </w:t>
      </w:r>
      <w:r w:rsidRPr="00355986">
        <w:t>события</w:t>
      </w:r>
      <w:r w:rsidR="00355986" w:rsidRPr="00355986">
        <w:t xml:space="preserve">. </w:t>
      </w:r>
      <w:r w:rsidRPr="00355986">
        <w:t>Вызывает</w:t>
      </w:r>
      <w:r w:rsidR="00355986" w:rsidRPr="00355986">
        <w:t xml:space="preserve"> </w:t>
      </w:r>
      <w:r w:rsidRPr="00355986">
        <w:t>некоторое</w:t>
      </w:r>
      <w:r w:rsidR="00355986" w:rsidRPr="00355986">
        <w:t xml:space="preserve"> </w:t>
      </w:r>
      <w:r w:rsidRPr="00355986">
        <w:t>сожаление</w:t>
      </w:r>
      <w:r w:rsidR="00355986" w:rsidRPr="00355986">
        <w:t xml:space="preserve"> </w:t>
      </w:r>
      <w:r w:rsidRPr="00355986">
        <w:t>лишь</w:t>
      </w:r>
      <w:r w:rsidR="00355986" w:rsidRPr="00355986">
        <w:t xml:space="preserve"> </w:t>
      </w:r>
      <w:r w:rsidRPr="00355986">
        <w:t>то,</w:t>
      </w:r>
      <w:r w:rsidR="00355986" w:rsidRPr="00355986">
        <w:t xml:space="preserve"> </w:t>
      </w:r>
      <w:r w:rsidRPr="00355986">
        <w:t>что</w:t>
      </w:r>
      <w:r w:rsidR="00355986">
        <w:t xml:space="preserve"> "</w:t>
      </w:r>
      <w:r w:rsidRPr="00355986">
        <w:t>национальный</w:t>
      </w:r>
      <w:r w:rsidR="00355986" w:rsidRPr="00355986">
        <w:t xml:space="preserve"> </w:t>
      </w:r>
      <w:r w:rsidRPr="00355986">
        <w:t>дух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полнота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глубина</w:t>
      </w:r>
      <w:r w:rsidR="00355986" w:rsidRPr="00355986">
        <w:t xml:space="preserve"> </w:t>
      </w:r>
      <w:r w:rsidRPr="00355986">
        <w:t>изображения</w:t>
      </w:r>
      <w:r w:rsidR="00355986" w:rsidRPr="00355986">
        <w:t xml:space="preserve"> </w:t>
      </w:r>
      <w:r w:rsidRPr="00355986">
        <w:t>распределена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всем</w:t>
      </w:r>
      <w:r w:rsidR="00355986" w:rsidRPr="00355986">
        <w:t xml:space="preserve"> </w:t>
      </w:r>
      <w:r w:rsidRPr="00355986">
        <w:t>трем</w:t>
      </w:r>
      <w:r w:rsidR="00355986" w:rsidRPr="00355986">
        <w:t xml:space="preserve"> </w:t>
      </w:r>
      <w:r w:rsidRPr="00355986">
        <w:t>романам</w:t>
      </w:r>
      <w:r w:rsidR="00355986" w:rsidRPr="00355986">
        <w:t xml:space="preserve"> </w:t>
      </w:r>
      <w:r w:rsidRPr="00355986">
        <w:t>неравномерно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Представляется,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многостороннее</w:t>
      </w:r>
      <w:r w:rsidR="00355986" w:rsidRPr="00355986">
        <w:t xml:space="preserve"> </w:t>
      </w:r>
      <w:r w:rsidRPr="00355986">
        <w:t>детальное</w:t>
      </w:r>
      <w:r w:rsidR="00355986" w:rsidRPr="00355986">
        <w:t xml:space="preserve"> </w:t>
      </w:r>
      <w:r w:rsidRPr="00355986">
        <w:t>изображение,</w:t>
      </w:r>
      <w:r w:rsidR="00355986" w:rsidRPr="00355986">
        <w:t xml:space="preserve"> </w:t>
      </w:r>
      <w:r w:rsidRPr="00355986">
        <w:t>эпический</w:t>
      </w:r>
      <w:r w:rsidR="00355986" w:rsidRPr="00355986">
        <w:t xml:space="preserve"> </w:t>
      </w:r>
      <w:r w:rsidRPr="00355986">
        <w:t>размах,</w:t>
      </w:r>
      <w:r w:rsidR="00355986" w:rsidRPr="00355986">
        <w:t xml:space="preserve"> </w:t>
      </w:r>
      <w:r w:rsidRPr="00355986">
        <w:t>сложные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противоречивый</w:t>
      </w:r>
      <w:r w:rsidR="00355986" w:rsidRPr="00355986">
        <w:t xml:space="preserve"> </w:t>
      </w:r>
      <w:r w:rsidRPr="00355986">
        <w:t>конфликт,</w:t>
      </w:r>
      <w:r w:rsidR="00355986" w:rsidRPr="00355986">
        <w:t xml:space="preserve"> </w:t>
      </w:r>
      <w:r w:rsidRPr="00355986">
        <w:t>характернее</w:t>
      </w:r>
      <w:r w:rsidR="00355986" w:rsidRPr="00355986">
        <w:t xml:space="preserve"> </w:t>
      </w:r>
      <w:r w:rsidRPr="00355986">
        <w:t>первому</w:t>
      </w:r>
      <w:r w:rsidR="00355986" w:rsidRPr="00355986">
        <w:t xml:space="preserve"> </w:t>
      </w:r>
      <w:r w:rsidRPr="00355986">
        <w:t>роману</w:t>
      </w:r>
      <w:r w:rsidR="00355986" w:rsidRPr="00355986">
        <w:t xml:space="preserve"> </w:t>
      </w:r>
      <w:r w:rsidRPr="00355986">
        <w:t>трилогии</w:t>
      </w:r>
      <w:r w:rsidR="00355986">
        <w:t xml:space="preserve"> "</w:t>
      </w:r>
      <w:r w:rsidRPr="00355986">
        <w:t>Униженные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последующих</w:t>
      </w:r>
      <w:r w:rsidR="00355986" w:rsidRPr="00355986">
        <w:t xml:space="preserve"> </w:t>
      </w:r>
      <w:r w:rsidRPr="00355986">
        <w:t>произведениях</w:t>
      </w:r>
      <w:r w:rsidR="00355986" w:rsidRPr="00355986">
        <w:t xml:space="preserve"> </w:t>
      </w:r>
      <w:r w:rsidRPr="00355986">
        <w:t>начинают</w:t>
      </w:r>
      <w:r w:rsidR="00355986" w:rsidRPr="00355986">
        <w:t xml:space="preserve"> </w:t>
      </w:r>
      <w:r w:rsidRPr="00355986">
        <w:t>терять</w:t>
      </w:r>
      <w:r w:rsidR="00355986" w:rsidRPr="00355986">
        <w:t xml:space="preserve"> </w:t>
      </w:r>
      <w:r w:rsidRPr="00355986">
        <w:t>свою</w:t>
      </w:r>
      <w:r w:rsidR="00355986" w:rsidRPr="00355986">
        <w:t xml:space="preserve"> </w:t>
      </w:r>
      <w:r w:rsidRPr="00355986">
        <w:t>силу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размах</w:t>
      </w:r>
      <w:r w:rsidR="00355986" w:rsidRPr="00355986">
        <w:t xml:space="preserve">. </w:t>
      </w:r>
      <w:r w:rsidRPr="00355986">
        <w:t>Одна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причин</w:t>
      </w:r>
      <w:r w:rsidR="00355986" w:rsidRPr="00355986">
        <w:t xml:space="preserve"> </w:t>
      </w:r>
      <w:r w:rsidRPr="00355986">
        <w:t>этого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том,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некоторые,</w:t>
      </w:r>
      <w:r w:rsidR="00355986" w:rsidRPr="00355986">
        <w:t xml:space="preserve"> </w:t>
      </w:r>
      <w:r w:rsidRPr="00355986">
        <w:t>даже</w:t>
      </w:r>
      <w:r w:rsidR="00355986" w:rsidRPr="00355986">
        <w:t xml:space="preserve"> </w:t>
      </w:r>
      <w:r w:rsidRPr="00355986">
        <w:t>центральные</w:t>
      </w:r>
      <w:r w:rsidR="00355986" w:rsidRPr="00355986">
        <w:t xml:space="preserve"> </w:t>
      </w:r>
      <w:r w:rsidRPr="00355986">
        <w:t>образы,</w:t>
      </w:r>
      <w:r w:rsidR="00355986" w:rsidRPr="00355986">
        <w:t xml:space="preserve"> </w:t>
      </w:r>
      <w:r w:rsidRPr="00355986">
        <w:t>объединяющие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себе</w:t>
      </w:r>
      <w:r w:rsidR="00355986" w:rsidRPr="00355986">
        <w:t xml:space="preserve"> </w:t>
      </w:r>
      <w:r w:rsidRPr="00355986">
        <w:t>большие</w:t>
      </w:r>
      <w:r w:rsidR="00355986" w:rsidRPr="00355986">
        <w:t xml:space="preserve"> </w:t>
      </w:r>
      <w:r w:rsidRPr="00355986">
        <w:t>смысловые</w:t>
      </w:r>
      <w:r w:rsidR="00355986" w:rsidRPr="00355986">
        <w:t xml:space="preserve"> </w:t>
      </w:r>
      <w:r w:rsidRPr="00355986">
        <w:t>нагрузки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приметы</w:t>
      </w:r>
      <w:r w:rsidR="00355986" w:rsidRPr="00355986">
        <w:t xml:space="preserve"> </w:t>
      </w:r>
      <w:r w:rsidRPr="00355986">
        <w:t>определенной</w:t>
      </w:r>
      <w:r w:rsidR="00355986" w:rsidRPr="00355986">
        <w:t xml:space="preserve"> </w:t>
      </w:r>
      <w:r w:rsidRPr="00355986">
        <w:t>социальной</w:t>
      </w:r>
      <w:r w:rsidR="00355986" w:rsidRPr="00355986">
        <w:t xml:space="preserve"> </w:t>
      </w:r>
      <w:r w:rsidRPr="00355986">
        <w:t>трилогии,</w:t>
      </w:r>
      <w:r w:rsidR="00355986" w:rsidRPr="00355986">
        <w:t xml:space="preserve"> </w:t>
      </w:r>
      <w:r w:rsidRPr="00355986">
        <w:t>раньше</w:t>
      </w:r>
      <w:r w:rsidR="00355986" w:rsidRPr="00355986">
        <w:t xml:space="preserve"> </w:t>
      </w:r>
      <w:r w:rsidRPr="00355986">
        <w:t>времени</w:t>
      </w:r>
      <w:r w:rsidR="00355986" w:rsidRPr="00355986">
        <w:t xml:space="preserve"> </w:t>
      </w:r>
      <w:r w:rsidRPr="00355986">
        <w:t>уходят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сюжета</w:t>
      </w:r>
      <w:r w:rsidR="00355986" w:rsidRPr="00355986">
        <w:t xml:space="preserve"> </w:t>
      </w:r>
      <w:r w:rsidRPr="00355986">
        <w:t>трилогии,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конца</w:t>
      </w:r>
      <w:r w:rsidR="00355986" w:rsidRPr="00355986">
        <w:t xml:space="preserve"> </w:t>
      </w:r>
      <w:r w:rsidRPr="00355986">
        <w:t>выполнив</w:t>
      </w:r>
      <w:r w:rsidR="00355986" w:rsidRPr="00355986">
        <w:t xml:space="preserve"> </w:t>
      </w:r>
      <w:r w:rsidRPr="00355986">
        <w:t>свои</w:t>
      </w:r>
      <w:r w:rsidR="00355986" w:rsidRPr="00355986">
        <w:t xml:space="preserve"> </w:t>
      </w:r>
      <w:r w:rsidRPr="00355986">
        <w:t>функции</w:t>
      </w:r>
      <w:r w:rsidR="00355986" w:rsidRPr="00355986">
        <w:t xml:space="preserve">. </w:t>
      </w:r>
      <w:r w:rsidRPr="00355986">
        <w:t>Например,</w:t>
      </w:r>
      <w:r w:rsidR="00355986" w:rsidRPr="00355986">
        <w:t xml:space="preserve"> </w:t>
      </w:r>
      <w:r w:rsidRPr="00355986">
        <w:t>один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центральных</w:t>
      </w:r>
      <w:r w:rsidR="00355986" w:rsidRPr="00355986">
        <w:t xml:space="preserve"> </w:t>
      </w:r>
      <w:r w:rsidRPr="00355986">
        <w:t>образов</w:t>
      </w:r>
      <w:r w:rsidR="00355986" w:rsidRPr="00355986">
        <w:t xml:space="preserve"> - </w:t>
      </w:r>
      <w:r w:rsidRPr="00355986">
        <w:t>Байгильде</w:t>
      </w:r>
      <w:r w:rsidR="00355986" w:rsidRPr="00355986">
        <w:t xml:space="preserve"> - </w:t>
      </w:r>
      <w:r w:rsidRPr="00355986">
        <w:t>погибает</w:t>
      </w:r>
      <w:r w:rsidR="00355986" w:rsidRPr="00355986">
        <w:t xml:space="preserve"> </w:t>
      </w:r>
      <w:r w:rsidRPr="00355986">
        <w:t>уже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романе</w:t>
      </w:r>
      <w:r w:rsidR="00355986">
        <w:t xml:space="preserve"> "</w:t>
      </w:r>
      <w:r w:rsidRPr="00355986">
        <w:t>Униженные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можно</w:t>
      </w:r>
      <w:r w:rsidR="00355986" w:rsidRPr="00355986">
        <w:t xml:space="preserve"> </w:t>
      </w:r>
      <w:r w:rsidRPr="00355986">
        <w:t>сказать,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первых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страницах</w:t>
      </w:r>
      <w:r w:rsidR="00355986" w:rsidRPr="00355986">
        <w:t xml:space="preserve"> </w:t>
      </w:r>
      <w:r w:rsidRPr="00355986">
        <w:t>романа</w:t>
      </w:r>
      <w:r w:rsidR="00355986" w:rsidRPr="00355986">
        <w:t xml:space="preserve">. </w:t>
      </w:r>
      <w:r w:rsidRPr="00355986">
        <w:t>Во</w:t>
      </w:r>
      <w:r w:rsidR="00355986" w:rsidRPr="00355986">
        <w:t xml:space="preserve"> </w:t>
      </w:r>
      <w:r w:rsidRPr="00355986">
        <w:t>втором</w:t>
      </w:r>
      <w:r w:rsidR="00355986" w:rsidRPr="00355986">
        <w:t xml:space="preserve"> </w:t>
      </w:r>
      <w:r w:rsidRPr="00355986">
        <w:t>романе</w:t>
      </w:r>
      <w:r w:rsidR="00355986">
        <w:t xml:space="preserve"> "</w:t>
      </w:r>
      <w:r w:rsidRPr="00355986">
        <w:t>Пробуждение</w:t>
      </w:r>
      <w:r w:rsidR="00355986">
        <w:t xml:space="preserve">" </w:t>
      </w:r>
      <w:r w:rsidRPr="00355986">
        <w:t>погибает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полях</w:t>
      </w:r>
      <w:r w:rsidR="00355986" w:rsidRPr="00355986">
        <w:t xml:space="preserve"> </w:t>
      </w:r>
      <w:r w:rsidRPr="00355986">
        <w:t>классовой</w:t>
      </w:r>
      <w:r w:rsidR="00355986" w:rsidRPr="00355986">
        <w:t xml:space="preserve"> </w:t>
      </w:r>
      <w:r w:rsidRPr="00355986">
        <w:t>битвы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другой</w:t>
      </w:r>
      <w:r w:rsidR="00355986" w:rsidRPr="00355986">
        <w:t xml:space="preserve"> </w:t>
      </w:r>
      <w:r w:rsidRPr="00355986">
        <w:t>новаторский</w:t>
      </w:r>
      <w:r w:rsidR="00355986" w:rsidRPr="00355986">
        <w:t xml:space="preserve"> </w:t>
      </w:r>
      <w:r w:rsidRPr="00355986">
        <w:t>герой</w:t>
      </w:r>
      <w:r w:rsidR="00355986" w:rsidRPr="00355986">
        <w:t xml:space="preserve"> - </w:t>
      </w:r>
      <w:r w:rsidRPr="00355986">
        <w:t>революционер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поэтической</w:t>
      </w:r>
      <w:r w:rsidR="00355986" w:rsidRPr="00355986">
        <w:t xml:space="preserve"> </w:t>
      </w:r>
      <w:r w:rsidRPr="00355986">
        <w:t>душой</w:t>
      </w:r>
      <w:r w:rsidR="00355986" w:rsidRPr="00355986">
        <w:t xml:space="preserve"> </w:t>
      </w:r>
      <w:r w:rsidRPr="00355986">
        <w:t>Тимербай</w:t>
      </w:r>
      <w:r w:rsidR="00355986" w:rsidRPr="00355986">
        <w:t xml:space="preserve">; </w:t>
      </w:r>
      <w:r w:rsidRPr="00355986">
        <w:t>умирает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побоев</w:t>
      </w:r>
      <w:r w:rsidR="00355986" w:rsidRPr="00355986">
        <w:t xml:space="preserve"> </w:t>
      </w:r>
      <w:r w:rsidRPr="00355986">
        <w:t>народная</w:t>
      </w:r>
      <w:r w:rsidR="00355986" w:rsidRPr="00355986">
        <w:t xml:space="preserve"> </w:t>
      </w:r>
      <w:r w:rsidRPr="00355986">
        <w:t>сказительница,</w:t>
      </w:r>
      <w:r w:rsidR="00355986" w:rsidRPr="00355986">
        <w:t xml:space="preserve"> </w:t>
      </w:r>
      <w:r w:rsidRPr="00355986">
        <w:t>неповторимая</w:t>
      </w:r>
      <w:r w:rsidR="00355986" w:rsidRPr="00355986">
        <w:t xml:space="preserve"> - </w:t>
      </w:r>
      <w:r w:rsidRPr="00355986">
        <w:t>Караса-эбы</w:t>
      </w:r>
      <w:r w:rsidR="00355986" w:rsidRPr="00355986">
        <w:t xml:space="preserve">; </w:t>
      </w:r>
      <w:r w:rsidRPr="00355986">
        <w:t>погибает</w:t>
      </w:r>
      <w:r w:rsidR="00355986" w:rsidRPr="00355986">
        <w:t xml:space="preserve"> </w:t>
      </w:r>
      <w:r w:rsidRPr="00355986">
        <w:t>жена</w:t>
      </w:r>
      <w:r w:rsidR="00355986" w:rsidRPr="00355986">
        <w:t xml:space="preserve"> </w:t>
      </w:r>
      <w:r w:rsidRPr="00355986">
        <w:t>Хаммата</w:t>
      </w:r>
      <w:r w:rsidR="00355986" w:rsidRPr="00355986">
        <w:t xml:space="preserve"> </w:t>
      </w:r>
      <w:r w:rsidRPr="00355986">
        <w:t>Салима</w:t>
      </w:r>
      <w:r w:rsidR="00355986" w:rsidRPr="00355986">
        <w:t xml:space="preserve">; </w:t>
      </w:r>
      <w:r w:rsidRPr="00355986">
        <w:t>убирают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сюжета</w:t>
      </w:r>
      <w:r w:rsidR="00355986" w:rsidRPr="00355986">
        <w:t xml:space="preserve"> </w:t>
      </w:r>
      <w:r w:rsidRPr="00355986">
        <w:t>трилогии</w:t>
      </w:r>
      <w:r w:rsidR="00355986" w:rsidRPr="00355986">
        <w:t xml:space="preserve"> </w:t>
      </w:r>
      <w:r w:rsidRPr="00355986">
        <w:t>Субхан-старшина,</w:t>
      </w:r>
      <w:r w:rsidR="00355986" w:rsidRPr="00355986">
        <w:t xml:space="preserve"> </w:t>
      </w:r>
      <w:r w:rsidRPr="00355986">
        <w:t>Сергей</w:t>
      </w:r>
      <w:r w:rsidR="00355986" w:rsidRPr="00355986">
        <w:t xml:space="preserve"> </w:t>
      </w:r>
      <w:r w:rsidRPr="00355986">
        <w:t>Хитров,</w:t>
      </w:r>
      <w:r w:rsidR="00355986" w:rsidRPr="00355986">
        <w:t xml:space="preserve"> </w:t>
      </w:r>
      <w:r w:rsidRPr="00355986">
        <w:t>Сатыбал,</w:t>
      </w:r>
      <w:r w:rsidR="00355986" w:rsidRPr="00355986">
        <w:t xml:space="preserve"> </w:t>
      </w:r>
      <w:r w:rsidRPr="00355986">
        <w:t>воплощающие</w:t>
      </w:r>
      <w:r w:rsidR="00355986" w:rsidRPr="00355986">
        <w:t xml:space="preserve"> </w:t>
      </w:r>
      <w:r w:rsidRPr="00355986">
        <w:t>образы</w:t>
      </w:r>
      <w:r w:rsidR="00355986" w:rsidRPr="00355986">
        <w:t xml:space="preserve"> </w:t>
      </w:r>
      <w:r w:rsidRPr="00355986">
        <w:t>классовых</w:t>
      </w:r>
      <w:r w:rsidR="00355986" w:rsidRPr="00355986">
        <w:t xml:space="preserve"> </w:t>
      </w:r>
      <w:r w:rsidRPr="00355986">
        <w:t>врагов</w:t>
      </w:r>
      <w:r w:rsidR="00355986" w:rsidRPr="00355986">
        <w:t xml:space="preserve">. </w:t>
      </w:r>
      <w:r w:rsidRPr="00355986">
        <w:t>Вместе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ними</w:t>
      </w:r>
      <w:r w:rsidR="00355986" w:rsidRPr="00355986">
        <w:t xml:space="preserve"> </w:t>
      </w:r>
      <w:r w:rsidRPr="00355986">
        <w:t>уходят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трилогии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целые</w:t>
      </w:r>
      <w:r w:rsidR="00355986" w:rsidRPr="00355986">
        <w:t xml:space="preserve"> </w:t>
      </w:r>
      <w:r w:rsidRPr="00355986">
        <w:t>социальные</w:t>
      </w:r>
      <w:r w:rsidR="00355986" w:rsidRPr="00355986">
        <w:t xml:space="preserve"> </w:t>
      </w:r>
      <w:r w:rsidRPr="00355986">
        <w:t>платы,</w:t>
      </w:r>
      <w:r w:rsidR="00355986" w:rsidRPr="00355986">
        <w:t xml:space="preserve"> </w:t>
      </w:r>
      <w:r w:rsidRPr="00355986">
        <w:t>своеобразные</w:t>
      </w:r>
      <w:r w:rsidR="00355986" w:rsidRPr="00355986">
        <w:t xml:space="preserve"> </w:t>
      </w:r>
      <w:r w:rsidRPr="00355986">
        <w:t>исторически</w:t>
      </w:r>
      <w:r w:rsidR="00355986" w:rsidRPr="00355986">
        <w:t xml:space="preserve"> </w:t>
      </w:r>
      <w:r w:rsidRPr="00355986">
        <w:t>противоречия</w:t>
      </w:r>
      <w:r w:rsidR="00355986" w:rsidRPr="00355986">
        <w:t xml:space="preserve">. </w:t>
      </w:r>
      <w:r w:rsidRPr="00355986">
        <w:t>Кстати,</w:t>
      </w:r>
      <w:r w:rsidR="00355986" w:rsidRPr="00355986">
        <w:t xml:space="preserve"> </w:t>
      </w:r>
      <w:r w:rsidRPr="00355986">
        <w:t>нет</w:t>
      </w:r>
      <w:r w:rsidR="00355986" w:rsidRPr="00355986">
        <w:t xml:space="preserve"> </w:t>
      </w:r>
      <w:r w:rsidRPr="00355986">
        <w:t>никакой</w:t>
      </w:r>
      <w:r w:rsidR="00355986" w:rsidRPr="00355986">
        <w:t xml:space="preserve"> </w:t>
      </w:r>
      <w:r w:rsidRPr="00355986">
        <w:t>драматургической,</w:t>
      </w:r>
      <w:r w:rsidR="00355986" w:rsidRPr="00355986">
        <w:t xml:space="preserve"> </w:t>
      </w:r>
      <w:r w:rsidRPr="00355986">
        <w:t>логической</w:t>
      </w:r>
      <w:r w:rsidR="00355986" w:rsidRPr="00355986">
        <w:t xml:space="preserve"> </w:t>
      </w:r>
      <w:r w:rsidRPr="00355986">
        <w:t>ситуации,</w:t>
      </w:r>
      <w:r w:rsidR="00355986" w:rsidRPr="00355986">
        <w:t xml:space="preserve"> </w:t>
      </w:r>
      <w:r w:rsidRPr="00355986">
        <w:t>чтобы</w:t>
      </w:r>
      <w:r w:rsidR="00355986" w:rsidRPr="00355986">
        <w:t xml:space="preserve"> </w:t>
      </w:r>
      <w:r w:rsidRPr="00355986">
        <w:t>изъять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ткани</w:t>
      </w:r>
      <w:r w:rsidR="00355986" w:rsidRPr="00355986">
        <w:t xml:space="preserve"> </w:t>
      </w:r>
      <w:r w:rsidRPr="00355986">
        <w:t>произведения</w:t>
      </w:r>
      <w:r w:rsidR="00355986" w:rsidRPr="00355986">
        <w:t xml:space="preserve"> </w:t>
      </w:r>
      <w:r w:rsidRPr="00355986">
        <w:t>Субхана-старшину,</w:t>
      </w:r>
      <w:r w:rsidR="00355986" w:rsidRPr="00355986">
        <w:t xml:space="preserve"> </w:t>
      </w:r>
      <w:r w:rsidRPr="00355986">
        <w:t>Сергей</w:t>
      </w:r>
      <w:r w:rsidR="00355986" w:rsidRPr="00355986">
        <w:t xml:space="preserve"> </w:t>
      </w:r>
      <w:r w:rsidRPr="00355986">
        <w:t>Хитрова</w:t>
      </w:r>
      <w:r w:rsidR="00355986" w:rsidRPr="00355986">
        <w:t xml:space="preserve">. </w:t>
      </w:r>
      <w:r w:rsidRPr="00355986">
        <w:t>Их</w:t>
      </w:r>
      <w:r w:rsidR="00355986" w:rsidRPr="00355986">
        <w:t xml:space="preserve"> </w:t>
      </w:r>
      <w:r w:rsidRPr="00355986">
        <w:t>обоих</w:t>
      </w:r>
      <w:r w:rsidR="00355986" w:rsidRPr="00355986">
        <w:t xml:space="preserve"> </w:t>
      </w:r>
      <w:r w:rsidRPr="00355986">
        <w:t>вместе</w:t>
      </w:r>
      <w:r w:rsidR="00355986" w:rsidRPr="00355986">
        <w:t xml:space="preserve"> </w:t>
      </w:r>
      <w:r w:rsidRPr="00355986">
        <w:t>застреливают,</w:t>
      </w:r>
      <w:r w:rsidR="00355986" w:rsidRPr="00355986">
        <w:t xml:space="preserve"> </w:t>
      </w:r>
      <w:r w:rsidRPr="00355986">
        <w:t>спрятавшись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верхушке</w:t>
      </w:r>
      <w:r w:rsidR="00355986" w:rsidRPr="00355986">
        <w:t xml:space="preserve"> </w:t>
      </w:r>
      <w:r w:rsidRPr="00355986">
        <w:t>дерева,</w:t>
      </w:r>
      <w:r w:rsidR="00355986" w:rsidRPr="00355986">
        <w:t xml:space="preserve"> </w:t>
      </w:r>
      <w:r w:rsidRPr="00355986">
        <w:t>Алеша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Байрас,</w:t>
      </w:r>
      <w:r w:rsidR="00355986" w:rsidRPr="00355986">
        <w:t xml:space="preserve"> </w:t>
      </w:r>
      <w:r w:rsidRPr="00355986">
        <w:t>два</w:t>
      </w:r>
      <w:r w:rsidR="00355986" w:rsidRPr="00355986">
        <w:t xml:space="preserve"> </w:t>
      </w:r>
      <w:r w:rsidRPr="00355986">
        <w:t>подростка</w:t>
      </w:r>
      <w:r w:rsidR="00355986" w:rsidRPr="00355986">
        <w:t xml:space="preserve">. </w:t>
      </w:r>
      <w:r w:rsidRPr="00355986">
        <w:t>Даже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реально,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Субхан-старшина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Сергей</w:t>
      </w:r>
      <w:r w:rsidR="00355986" w:rsidRPr="00355986">
        <w:t xml:space="preserve"> </w:t>
      </w:r>
      <w:r w:rsidRPr="00355986">
        <w:t>Хитров,</w:t>
      </w:r>
      <w:r w:rsidR="00355986" w:rsidRPr="00355986">
        <w:t xml:space="preserve"> </w:t>
      </w:r>
      <w:r w:rsidRPr="00355986">
        <w:t>символизирующие</w:t>
      </w:r>
      <w:r w:rsidR="00355986" w:rsidRPr="00355986">
        <w:t xml:space="preserve"> </w:t>
      </w:r>
      <w:r w:rsidRPr="00355986">
        <w:t>власть</w:t>
      </w:r>
      <w:r w:rsidR="00355986" w:rsidRPr="00355986">
        <w:t xml:space="preserve"> </w:t>
      </w:r>
      <w:r w:rsidRPr="00355986">
        <w:t>старого</w:t>
      </w:r>
      <w:r w:rsidR="00355986" w:rsidRPr="00355986">
        <w:t xml:space="preserve"> </w:t>
      </w:r>
      <w:r w:rsidRPr="00355986">
        <w:t>мира,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должны</w:t>
      </w:r>
      <w:r w:rsidR="00355986" w:rsidRPr="00355986">
        <w:t xml:space="preserve"> </w:t>
      </w:r>
      <w:r w:rsidRPr="00355986">
        <w:t>были</w:t>
      </w:r>
      <w:r w:rsidR="00355986" w:rsidRPr="00355986">
        <w:t xml:space="preserve"> </w:t>
      </w:r>
      <w:r w:rsidRPr="00355986">
        <w:t>исторически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</w:t>
      </w:r>
      <w:r w:rsidRPr="00355986">
        <w:t>просто</w:t>
      </w:r>
      <w:r w:rsidR="00355986" w:rsidRPr="00355986">
        <w:t xml:space="preserve"> </w:t>
      </w:r>
      <w:r w:rsidRPr="00355986">
        <w:t>быть</w:t>
      </w:r>
      <w:r w:rsidR="00355986" w:rsidRPr="00355986">
        <w:t xml:space="preserve"> </w:t>
      </w:r>
      <w:r w:rsidRPr="00355986">
        <w:t>побеждены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уйти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страниц</w:t>
      </w:r>
      <w:r w:rsidR="00355986" w:rsidRPr="00355986">
        <w:t xml:space="preserve"> </w:t>
      </w:r>
      <w:r w:rsidRPr="00355986">
        <w:t>романа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</w:t>
      </w:r>
      <w:r w:rsidRPr="00355986">
        <w:t>легко</w:t>
      </w:r>
      <w:r w:rsidR="00355986" w:rsidRPr="00355986">
        <w:t xml:space="preserve">. </w:t>
      </w:r>
      <w:r w:rsidRPr="00355986">
        <w:t>Ибо</w:t>
      </w:r>
      <w:r w:rsidR="00355986" w:rsidRPr="00355986">
        <w:t xml:space="preserve"> </w:t>
      </w:r>
      <w:r w:rsidRPr="00355986">
        <w:t>классовая</w:t>
      </w:r>
      <w:r w:rsidR="00355986" w:rsidRPr="00355986">
        <w:t xml:space="preserve"> </w:t>
      </w:r>
      <w:r w:rsidRPr="00355986">
        <w:t>борьба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продолжалась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последующие</w:t>
      </w:r>
      <w:r w:rsidR="00355986" w:rsidRPr="00355986">
        <w:t xml:space="preserve"> </w:t>
      </w:r>
      <w:r w:rsidRPr="00355986">
        <w:t>годы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Вместо</w:t>
      </w:r>
      <w:r w:rsidR="00355986" w:rsidRPr="00355986">
        <w:t xml:space="preserve"> </w:t>
      </w:r>
      <w:r w:rsidRPr="00355986">
        <w:t>вышедших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строя</w:t>
      </w:r>
      <w:r w:rsidR="00355986" w:rsidRPr="00355986">
        <w:t xml:space="preserve"> </w:t>
      </w:r>
      <w:r w:rsidRPr="00355986">
        <w:t>персонажей</w:t>
      </w:r>
      <w:r w:rsidR="00355986" w:rsidRPr="00355986">
        <w:t xml:space="preserve"> </w:t>
      </w:r>
      <w:r w:rsidRPr="00355986">
        <w:t>почти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вводятся</w:t>
      </w:r>
      <w:r w:rsidR="00355986" w:rsidRPr="00355986">
        <w:t xml:space="preserve"> </w:t>
      </w:r>
      <w:r w:rsidRPr="00355986">
        <w:t>новые</w:t>
      </w:r>
      <w:r w:rsidR="00355986" w:rsidRPr="00355986">
        <w:t xml:space="preserve">. </w:t>
      </w:r>
      <w:r w:rsidRPr="00355986">
        <w:t>Надо</w:t>
      </w:r>
      <w:r w:rsidR="00355986" w:rsidRPr="00355986">
        <w:t xml:space="preserve"> </w:t>
      </w:r>
      <w:r w:rsidRPr="00355986">
        <w:t>учитывать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то,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такие</w:t>
      </w:r>
      <w:r w:rsidR="00355986" w:rsidRPr="00355986">
        <w:t xml:space="preserve"> </w:t>
      </w:r>
      <w:r w:rsidRPr="00355986">
        <w:t>сквозные</w:t>
      </w:r>
      <w:r w:rsidR="00355986" w:rsidRPr="00355986">
        <w:t xml:space="preserve"> </w:t>
      </w:r>
      <w:r w:rsidRPr="00355986">
        <w:t>образы,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Хаммат,</w:t>
      </w:r>
      <w:r w:rsidR="00355986" w:rsidRPr="00355986">
        <w:t xml:space="preserve"> </w:t>
      </w:r>
      <w:r w:rsidRPr="00355986">
        <w:t>Иштуган,</w:t>
      </w:r>
      <w:r w:rsidR="00355986" w:rsidRPr="00355986">
        <w:t xml:space="preserve"> </w:t>
      </w:r>
      <w:r w:rsidRPr="00355986">
        <w:t>проходящие</w:t>
      </w:r>
      <w:r w:rsidR="00355986" w:rsidRPr="00355986">
        <w:t xml:space="preserve"> </w:t>
      </w:r>
      <w:r w:rsidRPr="00355986">
        <w:t>через</w:t>
      </w:r>
      <w:r w:rsidR="00355986" w:rsidRPr="00355986">
        <w:t xml:space="preserve"> </w:t>
      </w:r>
      <w:r w:rsidRPr="00355986">
        <w:t>всю</w:t>
      </w:r>
      <w:r w:rsidR="00355986" w:rsidRPr="00355986">
        <w:t xml:space="preserve"> </w:t>
      </w:r>
      <w:r w:rsidRPr="00355986">
        <w:t>трилогию,</w:t>
      </w:r>
      <w:r w:rsidR="00355986" w:rsidRPr="00355986">
        <w:t xml:space="preserve"> </w:t>
      </w:r>
      <w:r w:rsidRPr="00355986">
        <w:t>уже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первом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романе</w:t>
      </w:r>
      <w:r w:rsidR="00355986" w:rsidRPr="00355986">
        <w:t xml:space="preserve"> </w:t>
      </w:r>
      <w:r w:rsidRPr="00355986">
        <w:t>успевают</w:t>
      </w:r>
      <w:r w:rsidR="00355986" w:rsidRPr="00355986">
        <w:t xml:space="preserve"> </w:t>
      </w:r>
      <w:r w:rsidRPr="00355986">
        <w:t>полностью</w:t>
      </w:r>
      <w:r w:rsidR="00355986" w:rsidRPr="00355986">
        <w:t xml:space="preserve"> </w:t>
      </w:r>
      <w:r w:rsidRPr="00355986">
        <w:t>раскрыть</w:t>
      </w:r>
      <w:r w:rsidR="00355986" w:rsidRPr="00355986">
        <w:t xml:space="preserve"> </w:t>
      </w:r>
      <w:r w:rsidRPr="00355986">
        <w:t>свои</w:t>
      </w:r>
      <w:r w:rsidR="00355986" w:rsidRPr="00355986">
        <w:t xml:space="preserve"> </w:t>
      </w:r>
      <w:r w:rsidRPr="00355986">
        <w:t>характеры</w:t>
      </w:r>
      <w:r w:rsidR="00355986" w:rsidRPr="00355986">
        <w:t xml:space="preserve">. </w:t>
      </w:r>
      <w:r w:rsidRPr="00355986">
        <w:t>Поэтому</w:t>
      </w:r>
      <w:r w:rsidR="00355986" w:rsidRPr="00355986">
        <w:t xml:space="preserve"> </w:t>
      </w:r>
      <w:r w:rsidRPr="00355986">
        <w:t>во</w:t>
      </w:r>
      <w:r w:rsidR="00355986" w:rsidRPr="00355986">
        <w:t xml:space="preserve"> </w:t>
      </w:r>
      <w:r w:rsidRPr="00355986">
        <w:t>втором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третьем</w:t>
      </w:r>
      <w:r w:rsidR="00355986" w:rsidRPr="00355986">
        <w:t xml:space="preserve"> </w:t>
      </w:r>
      <w:r w:rsidRPr="00355986">
        <w:t>романах</w:t>
      </w:r>
      <w:r w:rsidR="00355986" w:rsidRPr="00355986">
        <w:t xml:space="preserve"> </w:t>
      </w:r>
      <w:r w:rsidRPr="00355986">
        <w:t>трилогии</w:t>
      </w:r>
      <w:r w:rsidR="00355986" w:rsidRPr="00355986">
        <w:t xml:space="preserve"> -</w:t>
      </w:r>
      <w:r w:rsidR="00355986">
        <w:t xml:space="preserve"> "</w:t>
      </w:r>
      <w:r w:rsidRPr="00355986">
        <w:t>Пробуждение</w:t>
      </w:r>
      <w:r w:rsidR="00355986">
        <w:t xml:space="preserve">" </w:t>
      </w:r>
      <w:r w:rsidRPr="00355986">
        <w:t>и</w:t>
      </w:r>
      <w:r w:rsidR="00355986">
        <w:t xml:space="preserve"> "</w:t>
      </w:r>
      <w:r w:rsidRPr="00355986">
        <w:t>К</w:t>
      </w:r>
      <w:r w:rsidR="00355986" w:rsidRPr="00355986">
        <w:t xml:space="preserve"> </w:t>
      </w:r>
      <w:r w:rsidRPr="00355986">
        <w:t>свету</w:t>
      </w:r>
      <w:r w:rsidR="00355986">
        <w:t xml:space="preserve">" </w:t>
      </w:r>
      <w:r w:rsidR="00355986" w:rsidRPr="00355986">
        <w:t xml:space="preserve">- </w:t>
      </w:r>
      <w:r w:rsidRPr="00355986">
        <w:t>масштабы</w:t>
      </w:r>
      <w:r w:rsidR="00355986" w:rsidRPr="00355986">
        <w:t xml:space="preserve"> </w:t>
      </w:r>
      <w:r w:rsidRPr="00355986">
        <w:t>изображения,</w:t>
      </w:r>
      <w:r w:rsidR="00355986" w:rsidRPr="00355986">
        <w:t xml:space="preserve"> </w:t>
      </w:r>
      <w:r w:rsidRPr="00355986">
        <w:t>эпическая</w:t>
      </w:r>
      <w:r w:rsidR="00355986" w:rsidRPr="00355986">
        <w:t xml:space="preserve"> </w:t>
      </w:r>
      <w:r w:rsidRPr="00355986">
        <w:t>широта</w:t>
      </w:r>
      <w:r w:rsidR="00355986" w:rsidRPr="00355986">
        <w:t xml:space="preserve"> </w:t>
      </w:r>
      <w:r w:rsidRPr="00355986">
        <w:t>несколько</w:t>
      </w:r>
      <w:r w:rsidR="00355986" w:rsidRPr="00355986">
        <w:t xml:space="preserve"> </w:t>
      </w:r>
      <w:r w:rsidRPr="00355986">
        <w:t>сужаются,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отличие</w:t>
      </w:r>
      <w:r w:rsidR="00355986" w:rsidRPr="00355986">
        <w:t xml:space="preserve"> </w:t>
      </w:r>
      <w:r w:rsidRPr="00355986">
        <w:t>от</w:t>
      </w:r>
      <w:r w:rsidR="00355986">
        <w:t xml:space="preserve"> "</w:t>
      </w:r>
      <w:r w:rsidRPr="00355986">
        <w:t>Униженных</w:t>
      </w:r>
      <w:r w:rsidR="00355986">
        <w:t>"</w:t>
      </w:r>
      <w:r w:rsidR="00355986" w:rsidRPr="00355986">
        <w:t xml:space="preserve">; </w:t>
      </w:r>
      <w:r w:rsidRPr="00355986">
        <w:t>в</w:t>
      </w:r>
      <w:r w:rsidR="00355986" w:rsidRPr="00355986">
        <w:t xml:space="preserve"> </w:t>
      </w:r>
      <w:r w:rsidRPr="00355986">
        <w:t>последних</w:t>
      </w:r>
      <w:r w:rsidR="00355986" w:rsidRPr="00355986">
        <w:t xml:space="preserve"> </w:t>
      </w:r>
      <w:r w:rsidRPr="00355986">
        <w:t>двух</w:t>
      </w:r>
      <w:r w:rsidR="00355986" w:rsidRPr="00355986">
        <w:t xml:space="preserve"> </w:t>
      </w:r>
      <w:r w:rsidRPr="00355986">
        <w:t>романах</w:t>
      </w:r>
      <w:r w:rsidR="00355986" w:rsidRPr="00355986">
        <w:t xml:space="preserve"> </w:t>
      </w:r>
      <w:r w:rsidRPr="00355986">
        <w:t>полнота</w:t>
      </w:r>
      <w:r w:rsidR="00355986" w:rsidRPr="00355986">
        <w:t xml:space="preserve"> </w:t>
      </w:r>
      <w:r w:rsidRPr="00355986">
        <w:t>многосторонней</w:t>
      </w:r>
      <w:r w:rsidR="00355986" w:rsidRPr="00355986">
        <w:t xml:space="preserve"> </w:t>
      </w:r>
      <w:r w:rsidRPr="00355986">
        <w:t>действительности</w:t>
      </w:r>
      <w:r w:rsidR="00355986">
        <w:t xml:space="preserve"> (</w:t>
      </w:r>
      <w:r w:rsidRPr="00355986">
        <w:t>социальной,</w:t>
      </w:r>
      <w:r w:rsidR="00355986" w:rsidRPr="00355986">
        <w:t xml:space="preserve"> </w:t>
      </w:r>
      <w:r w:rsidRPr="00355986">
        <w:t>нравственной,</w:t>
      </w:r>
      <w:r w:rsidR="00355986" w:rsidRPr="00355986">
        <w:t xml:space="preserve"> </w:t>
      </w:r>
      <w:r w:rsidRPr="00355986">
        <w:t>бытовой,</w:t>
      </w:r>
      <w:r w:rsidR="00355986" w:rsidRPr="00355986">
        <w:t xml:space="preserve"> </w:t>
      </w:r>
      <w:r w:rsidRPr="00355986">
        <w:t>духовной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="00355986">
        <w:t>т.д.</w:t>
      </w:r>
      <w:r w:rsidR="00355986" w:rsidRPr="00355986">
        <w:t xml:space="preserve">) </w:t>
      </w:r>
      <w:r w:rsidRPr="00355986">
        <w:t>постепенно</w:t>
      </w:r>
      <w:r w:rsidR="00355986" w:rsidRPr="00355986">
        <w:t xml:space="preserve"> </w:t>
      </w:r>
      <w:r w:rsidRPr="00355986">
        <w:t>ограничивается</w:t>
      </w:r>
      <w:r w:rsidR="00355986" w:rsidRPr="00355986">
        <w:t xml:space="preserve"> </w:t>
      </w:r>
      <w:r w:rsidRPr="00355986">
        <w:t>рамками</w:t>
      </w:r>
      <w:r w:rsidR="00355986" w:rsidRPr="00355986">
        <w:t xml:space="preserve"> </w:t>
      </w:r>
      <w:r w:rsidRPr="00355986">
        <w:t>социальной</w:t>
      </w:r>
      <w:r w:rsidR="00355986" w:rsidRPr="00355986">
        <w:t xml:space="preserve"> </w:t>
      </w:r>
      <w:r w:rsidRPr="00355986">
        <w:t>революции</w:t>
      </w:r>
      <w:r w:rsidR="00355986" w:rsidRPr="00355986">
        <w:t xml:space="preserve">. </w:t>
      </w:r>
      <w:r w:rsidRPr="00355986">
        <w:t>Вследствие</w:t>
      </w:r>
      <w:r w:rsidR="00355986" w:rsidRPr="00355986">
        <w:t xml:space="preserve"> </w:t>
      </w:r>
      <w:r w:rsidRPr="00355986">
        <w:t>ухода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сюжета</w:t>
      </w:r>
      <w:r w:rsidR="00355986" w:rsidRPr="00355986">
        <w:t xml:space="preserve"> </w:t>
      </w:r>
      <w:r w:rsidRPr="00355986">
        <w:t>ряда</w:t>
      </w:r>
      <w:r w:rsidR="00355986" w:rsidRPr="00355986">
        <w:t xml:space="preserve"> </w:t>
      </w:r>
      <w:r w:rsidRPr="00355986">
        <w:t>значительных</w:t>
      </w:r>
      <w:r w:rsidR="00355986" w:rsidRPr="00355986">
        <w:t xml:space="preserve"> </w:t>
      </w:r>
      <w:r w:rsidRPr="00355986">
        <w:t>образов</w:t>
      </w:r>
      <w:r w:rsidR="00355986" w:rsidRPr="00355986">
        <w:t xml:space="preserve"> </w:t>
      </w:r>
      <w:r w:rsidRPr="00355986">
        <w:t>эти</w:t>
      </w:r>
      <w:r w:rsidR="00355986" w:rsidRPr="00355986">
        <w:t xml:space="preserve"> </w:t>
      </w:r>
      <w:r w:rsidRPr="00355986">
        <w:t>рамки</w:t>
      </w:r>
      <w:r w:rsidR="00355986" w:rsidRPr="00355986">
        <w:t xml:space="preserve"> </w:t>
      </w:r>
      <w:r w:rsidRPr="00355986">
        <w:t>сужаются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более</w:t>
      </w:r>
      <w:r w:rsidR="00355986" w:rsidRPr="00355986">
        <w:t xml:space="preserve">. </w:t>
      </w:r>
      <w:r w:rsidRPr="00355986">
        <w:t>Возможно,</w:t>
      </w:r>
      <w:r w:rsidR="00355986" w:rsidRPr="00355986">
        <w:t xml:space="preserve"> </w:t>
      </w:r>
      <w:r w:rsidRPr="00355986">
        <w:t>причины</w:t>
      </w:r>
      <w:r w:rsidR="00355986" w:rsidRPr="00355986">
        <w:t xml:space="preserve"> </w:t>
      </w:r>
      <w:r w:rsidRPr="00355986">
        <w:t>метаморфоз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композиции</w:t>
      </w:r>
      <w:r w:rsidR="00355986" w:rsidRPr="00355986">
        <w:t xml:space="preserve"> </w:t>
      </w:r>
      <w:r w:rsidRPr="00355986">
        <w:t>трилогии</w:t>
      </w:r>
      <w:r w:rsidR="00355986" w:rsidRPr="00355986">
        <w:t xml:space="preserve"> </w:t>
      </w:r>
      <w:r w:rsidRPr="00355986">
        <w:t>следует</w:t>
      </w:r>
      <w:r w:rsidR="00355986" w:rsidRPr="00355986">
        <w:t xml:space="preserve"> </w:t>
      </w:r>
      <w:r w:rsidRPr="00355986">
        <w:t>искать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во</w:t>
      </w:r>
      <w:r w:rsidR="00355986" w:rsidRPr="00355986">
        <w:t xml:space="preserve"> </w:t>
      </w:r>
      <w:r w:rsidRPr="00355986">
        <w:t>вводных</w:t>
      </w:r>
      <w:r w:rsidR="00355986" w:rsidRPr="00355986">
        <w:t xml:space="preserve"> </w:t>
      </w:r>
      <w:r w:rsidRPr="00355986">
        <w:t>словах</w:t>
      </w:r>
      <w:r w:rsidR="00355986" w:rsidRPr="00355986">
        <w:t xml:space="preserve"> </w:t>
      </w:r>
      <w:r w:rsidRPr="00355986">
        <w:t>писателя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роману</w:t>
      </w:r>
      <w:r w:rsidR="00355986">
        <w:t xml:space="preserve"> "</w:t>
      </w:r>
      <w:r w:rsidRPr="00355986">
        <w:t>К</w:t>
      </w:r>
      <w:r w:rsidR="00355986" w:rsidRPr="00355986">
        <w:t xml:space="preserve"> </w:t>
      </w:r>
      <w:r w:rsidRPr="00355986">
        <w:t>свету</w:t>
      </w:r>
      <w:r w:rsidR="00355986">
        <w:t>"</w:t>
      </w:r>
      <w:r w:rsidR="00355986" w:rsidRPr="00355986">
        <w:t xml:space="preserve">. </w:t>
      </w:r>
      <w:r w:rsidRPr="00355986">
        <w:t>Там</w:t>
      </w:r>
      <w:r w:rsidR="00355986" w:rsidRPr="00355986">
        <w:t xml:space="preserve"> </w:t>
      </w:r>
      <w:r w:rsidRPr="00355986">
        <w:t>автор</w:t>
      </w:r>
      <w:r w:rsidR="00355986" w:rsidRPr="00355986">
        <w:t xml:space="preserve"> </w:t>
      </w:r>
      <w:r w:rsidRPr="00355986">
        <w:t>говорит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том,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произведение</w:t>
      </w:r>
      <w:r w:rsidR="00355986" w:rsidRPr="00355986">
        <w:t xml:space="preserve"> </w:t>
      </w:r>
      <w:r w:rsidRPr="00355986">
        <w:t>вначале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задумано</w:t>
      </w:r>
      <w:r w:rsidR="00355986" w:rsidRPr="00355986">
        <w:t xml:space="preserve"> </w:t>
      </w:r>
      <w:r w:rsidRPr="00355986">
        <w:t>по-иному</w:t>
      </w:r>
      <w:r w:rsidR="00355986" w:rsidRPr="00355986">
        <w:t xml:space="preserve">. </w:t>
      </w:r>
      <w:r w:rsidRPr="00355986">
        <w:t>Трилогии</w:t>
      </w:r>
      <w:r w:rsidR="00355986" w:rsidRPr="00355986">
        <w:t xml:space="preserve"> </w:t>
      </w:r>
      <w:r w:rsidRPr="00355986">
        <w:t>оно</w:t>
      </w:r>
      <w:r w:rsidR="00355986" w:rsidRPr="00355986">
        <w:t xml:space="preserve"> </w:t>
      </w:r>
      <w:r w:rsidRPr="00355986">
        <w:t>стало</w:t>
      </w:r>
      <w:r w:rsidR="00355986" w:rsidRPr="00355986">
        <w:t xml:space="preserve"> </w:t>
      </w:r>
      <w:r w:rsidRPr="00355986">
        <w:t>впоследствии,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процессе</w:t>
      </w:r>
      <w:r w:rsidR="00355986" w:rsidRPr="00355986">
        <w:t xml:space="preserve"> </w:t>
      </w:r>
      <w:r w:rsidRPr="00355986">
        <w:t>долгих</w:t>
      </w:r>
      <w:r w:rsidR="00355986" w:rsidRPr="00355986">
        <w:t xml:space="preserve"> </w:t>
      </w:r>
      <w:r w:rsidRPr="00355986">
        <w:t>лет</w:t>
      </w:r>
      <w:r w:rsidR="00355986" w:rsidRPr="00355986">
        <w:t xml:space="preserve"> </w:t>
      </w:r>
      <w:r w:rsidRPr="00355986">
        <w:t>работы</w:t>
      </w:r>
      <w:r w:rsidR="00355986" w:rsidRPr="00355986">
        <w:t xml:space="preserve">. </w:t>
      </w:r>
      <w:r w:rsidRPr="00355986">
        <w:t>Возможно,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обстоятельство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прошло</w:t>
      </w:r>
      <w:r w:rsidR="00355986" w:rsidRPr="00355986">
        <w:t xml:space="preserve"> </w:t>
      </w:r>
      <w:r w:rsidRPr="00355986">
        <w:t>бесследно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композиции</w:t>
      </w:r>
      <w:r w:rsidR="00355986" w:rsidRPr="00355986">
        <w:t xml:space="preserve"> </w:t>
      </w:r>
      <w:r w:rsidRPr="00355986">
        <w:t>трилогии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Некоторое</w:t>
      </w:r>
      <w:r w:rsidR="00355986" w:rsidRPr="00355986">
        <w:t xml:space="preserve"> </w:t>
      </w:r>
      <w:r w:rsidRPr="00355986">
        <w:t>сужение</w:t>
      </w:r>
      <w:r w:rsidR="00355986" w:rsidRPr="00355986">
        <w:t xml:space="preserve"> </w:t>
      </w:r>
      <w:r w:rsidRPr="00355986">
        <w:t>горизонта</w:t>
      </w:r>
      <w:r w:rsidR="00355986" w:rsidRPr="00355986">
        <w:t xml:space="preserve"> </w:t>
      </w:r>
      <w:r w:rsidRPr="00355986">
        <w:t>изображения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последних</w:t>
      </w:r>
      <w:r w:rsidR="00355986" w:rsidRPr="00355986">
        <w:t xml:space="preserve"> </w:t>
      </w:r>
      <w:r w:rsidRPr="00355986">
        <w:t>двух</w:t>
      </w:r>
      <w:r w:rsidR="00355986" w:rsidRPr="00355986">
        <w:t xml:space="preserve"> </w:t>
      </w:r>
      <w:r w:rsidRPr="00355986">
        <w:t>романах</w:t>
      </w:r>
      <w:r w:rsidR="00355986" w:rsidRPr="00355986">
        <w:t xml:space="preserve"> </w:t>
      </w:r>
      <w:r w:rsidRPr="00355986">
        <w:t>трилогии,</w:t>
      </w:r>
      <w:r w:rsidR="00355986" w:rsidRPr="00355986">
        <w:t xml:space="preserve"> </w:t>
      </w:r>
      <w:r w:rsidRPr="00355986">
        <w:t>несомненно,</w:t>
      </w:r>
      <w:r w:rsidR="00355986" w:rsidRPr="00355986">
        <w:t xml:space="preserve"> </w:t>
      </w:r>
      <w:r w:rsidRPr="00355986">
        <w:t>связано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образом</w:t>
      </w:r>
      <w:r w:rsidR="00355986" w:rsidRPr="00355986">
        <w:t xml:space="preserve"> </w:t>
      </w:r>
      <w:r w:rsidRPr="00355986">
        <w:t>главного</w:t>
      </w:r>
      <w:r w:rsidR="00355986" w:rsidRPr="00355986">
        <w:t xml:space="preserve"> </w:t>
      </w:r>
      <w:r w:rsidRPr="00355986">
        <w:t>героя</w:t>
      </w:r>
      <w:r w:rsidR="00355986" w:rsidRPr="00355986">
        <w:t xml:space="preserve"> </w:t>
      </w:r>
      <w:r w:rsidRPr="00355986">
        <w:t>романа</w:t>
      </w:r>
      <w:r w:rsidR="00355986" w:rsidRPr="00355986">
        <w:t xml:space="preserve"> - </w:t>
      </w:r>
      <w:r w:rsidRPr="00355986">
        <w:t>подростка</w:t>
      </w:r>
      <w:r w:rsidR="00355986" w:rsidRPr="00355986">
        <w:t xml:space="preserve"> </w:t>
      </w:r>
      <w:r w:rsidRPr="00355986">
        <w:t>Емеш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романе</w:t>
      </w:r>
      <w:r w:rsidR="00355986">
        <w:t xml:space="preserve"> "</w:t>
      </w:r>
      <w:r w:rsidRPr="00355986">
        <w:t>Униженные</w:t>
      </w:r>
      <w:r w:rsidR="00355986">
        <w:t xml:space="preserve">" </w:t>
      </w:r>
      <w:r w:rsidRPr="00355986">
        <w:t>Емеш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почти</w:t>
      </w:r>
      <w:r w:rsidR="00355986" w:rsidRPr="00355986">
        <w:t xml:space="preserve"> </w:t>
      </w:r>
      <w:r w:rsidRPr="00355986">
        <w:t>ребенок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поэтому</w:t>
      </w:r>
      <w:r w:rsidR="00355986" w:rsidRPr="00355986">
        <w:t xml:space="preserve"> </w:t>
      </w:r>
      <w:r w:rsidRPr="00355986">
        <w:t>повествование</w:t>
      </w:r>
      <w:r w:rsidR="00355986" w:rsidRPr="00355986">
        <w:t xml:space="preserve"> </w:t>
      </w:r>
      <w:r w:rsidRPr="00355986">
        <w:t>ведется,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основном,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имени</w:t>
      </w:r>
      <w:r w:rsidR="00355986" w:rsidRPr="00355986">
        <w:t xml:space="preserve"> </w:t>
      </w:r>
      <w:r w:rsidRPr="00355986">
        <w:t>взрослых</w:t>
      </w:r>
      <w:r w:rsidR="00355986" w:rsidRPr="00355986">
        <w:t xml:space="preserve"> - </w:t>
      </w:r>
      <w:r w:rsidRPr="00355986">
        <w:t>Байгильде-агая,</w:t>
      </w:r>
      <w:r w:rsidR="00355986" w:rsidRPr="00355986">
        <w:t xml:space="preserve"> </w:t>
      </w:r>
      <w:r w:rsidRPr="00355986">
        <w:t>Таибы-эби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других</w:t>
      </w:r>
      <w:r w:rsidR="00355986" w:rsidRPr="00355986">
        <w:t xml:space="preserve"> </w:t>
      </w:r>
      <w:r w:rsidRPr="00355986">
        <w:t>людей</w:t>
      </w:r>
      <w:r w:rsidR="00355986" w:rsidRPr="00355986">
        <w:t xml:space="preserve"> </w:t>
      </w:r>
      <w:r w:rsidRPr="00355986">
        <w:t>села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события</w:t>
      </w:r>
      <w:r w:rsidR="00355986" w:rsidRPr="00355986">
        <w:t xml:space="preserve"> </w:t>
      </w:r>
      <w:r w:rsidRPr="00355986">
        <w:t>изображаются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соответствии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мировоззрением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мышлением</w:t>
      </w:r>
      <w:r w:rsidR="00355986" w:rsidRPr="00355986">
        <w:t xml:space="preserve"> </w:t>
      </w:r>
      <w:r w:rsidRPr="00355986">
        <w:t>взрослых</w:t>
      </w:r>
      <w:r w:rsidR="00355986" w:rsidRPr="00355986">
        <w:t xml:space="preserve"> - </w:t>
      </w:r>
      <w:r w:rsidRPr="00355986">
        <w:t>широко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масштабно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когда</w:t>
      </w:r>
      <w:r w:rsidR="00355986" w:rsidRPr="00355986">
        <w:t xml:space="preserve"> </w:t>
      </w:r>
      <w:r w:rsidRPr="00355986">
        <w:t>повествование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романах</w:t>
      </w:r>
      <w:r w:rsidR="00355986">
        <w:t xml:space="preserve"> "</w:t>
      </w:r>
      <w:r w:rsidRPr="00355986">
        <w:t>Пробуждение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особенно</w:t>
      </w:r>
      <w:r w:rsidR="00355986" w:rsidRPr="00355986">
        <w:t xml:space="preserve"> </w:t>
      </w:r>
      <w:r w:rsidRPr="00355986">
        <w:t>в</w:t>
      </w:r>
      <w:r w:rsidR="00355986">
        <w:t xml:space="preserve"> "</w:t>
      </w:r>
      <w:r w:rsidRPr="00355986">
        <w:t>К</w:t>
      </w:r>
      <w:r w:rsidR="00355986" w:rsidRPr="00355986">
        <w:t xml:space="preserve"> </w:t>
      </w:r>
      <w:r w:rsidRPr="00355986">
        <w:t>свету</w:t>
      </w:r>
      <w:r w:rsidR="00355986">
        <w:t xml:space="preserve">" </w:t>
      </w:r>
      <w:r w:rsidRPr="00355986">
        <w:t>полностью</w:t>
      </w:r>
      <w:r w:rsidR="00355986" w:rsidRPr="00355986">
        <w:t xml:space="preserve"> </w:t>
      </w:r>
      <w:r w:rsidRPr="00355986">
        <w:t>взвалено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плечи</w:t>
      </w:r>
      <w:r w:rsidR="00355986" w:rsidRPr="00355986">
        <w:t xml:space="preserve"> </w:t>
      </w:r>
      <w:r w:rsidRPr="00355986">
        <w:t>девушки</w:t>
      </w:r>
      <w:r w:rsidR="00355986" w:rsidRPr="00355986">
        <w:t xml:space="preserve"> </w:t>
      </w:r>
      <w:r w:rsidRPr="00355986">
        <w:t>Емеш,</w:t>
      </w:r>
      <w:r w:rsidR="00355986" w:rsidRPr="00355986">
        <w:t xml:space="preserve"> </w:t>
      </w:r>
      <w:r w:rsidRPr="00355986">
        <w:t>горизонты</w:t>
      </w:r>
      <w:r w:rsidR="00355986" w:rsidRPr="00355986">
        <w:t xml:space="preserve"> </w:t>
      </w:r>
      <w:r w:rsidRPr="00355986">
        <w:t>происходящих</w:t>
      </w:r>
      <w:r w:rsidR="00355986" w:rsidRPr="00355986">
        <w:t xml:space="preserve"> </w:t>
      </w:r>
      <w:r w:rsidRPr="00355986">
        <w:t>событий,</w:t>
      </w:r>
      <w:r w:rsidR="00355986" w:rsidRPr="00355986">
        <w:t xml:space="preserve"> </w:t>
      </w:r>
      <w:r w:rsidRPr="00355986">
        <w:t>глубина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оценки</w:t>
      </w:r>
      <w:r w:rsidR="00355986" w:rsidRPr="00355986">
        <w:t xml:space="preserve"> </w:t>
      </w:r>
      <w:r w:rsidRPr="00355986">
        <w:t>резко</w:t>
      </w:r>
      <w:r w:rsidR="00355986" w:rsidRPr="00355986">
        <w:t xml:space="preserve"> </w:t>
      </w:r>
      <w:r w:rsidRPr="00355986">
        <w:t>сужаются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романе</w:t>
      </w:r>
      <w:r w:rsidR="00355986">
        <w:t xml:space="preserve"> "</w:t>
      </w:r>
      <w:r w:rsidRPr="00355986">
        <w:t>К</w:t>
      </w:r>
      <w:r w:rsidR="00355986" w:rsidRPr="00355986">
        <w:t xml:space="preserve"> </w:t>
      </w:r>
      <w:r w:rsidRPr="00355986">
        <w:t>свету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например,</w:t>
      </w:r>
      <w:r w:rsidR="00355986" w:rsidRPr="00355986">
        <w:t xml:space="preserve"> </w:t>
      </w:r>
      <w:r w:rsidRPr="00355986">
        <w:t>напряженные</w:t>
      </w:r>
      <w:r w:rsidR="00355986" w:rsidRPr="00355986">
        <w:t xml:space="preserve"> </w:t>
      </w:r>
      <w:r w:rsidRPr="00355986">
        <w:t>социально-классовые</w:t>
      </w:r>
      <w:r w:rsidR="00355986" w:rsidRPr="00355986">
        <w:t xml:space="preserve"> </w:t>
      </w:r>
      <w:r w:rsidRPr="00355986">
        <w:t>противоречия</w:t>
      </w:r>
      <w:r w:rsidR="00355986" w:rsidRPr="00355986">
        <w:t xml:space="preserve"> </w:t>
      </w:r>
      <w:r w:rsidRPr="00355986">
        <w:t>20-х</w:t>
      </w:r>
      <w:r w:rsidR="00355986" w:rsidRPr="00355986">
        <w:t xml:space="preserve"> </w:t>
      </w:r>
      <w:r w:rsidRPr="00355986">
        <w:t>годов</w:t>
      </w:r>
      <w:r w:rsidR="00355986" w:rsidRPr="00355986">
        <w:t xml:space="preserve"> </w:t>
      </w:r>
      <w:r w:rsidRPr="00355986">
        <w:t>замыкаются</w:t>
      </w:r>
      <w:r w:rsidR="00355986" w:rsidRPr="00355986">
        <w:t xml:space="preserve"> </w:t>
      </w:r>
      <w:r w:rsidRPr="00355986">
        <w:t>лишь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стены</w:t>
      </w:r>
      <w:r w:rsidR="00355986" w:rsidRPr="00355986">
        <w:t xml:space="preserve"> </w:t>
      </w:r>
      <w:r w:rsidRPr="00355986">
        <w:t>педтехникума,</w:t>
      </w:r>
      <w:r w:rsidR="00355986" w:rsidRPr="00355986">
        <w:t xml:space="preserve"> </w:t>
      </w:r>
      <w:r w:rsidRPr="00355986">
        <w:t>где</w:t>
      </w:r>
      <w:r w:rsidR="00355986" w:rsidRPr="00355986">
        <w:t xml:space="preserve"> </w:t>
      </w:r>
      <w:r w:rsidRPr="00355986">
        <w:t>учится</w:t>
      </w:r>
      <w:r w:rsidR="00355986" w:rsidRPr="00355986">
        <w:t xml:space="preserve"> </w:t>
      </w:r>
      <w:r w:rsidRPr="00355986">
        <w:t>Емеш,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ограничиваются</w:t>
      </w:r>
      <w:r w:rsidR="00355986" w:rsidRPr="00355986">
        <w:t xml:space="preserve"> </w:t>
      </w:r>
      <w:r w:rsidRPr="00355986">
        <w:t>вопросами</w:t>
      </w:r>
      <w:r w:rsidR="00355986" w:rsidRPr="00355986">
        <w:t xml:space="preserve"> </w:t>
      </w:r>
      <w:r w:rsidRPr="00355986">
        <w:t>просвещения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Писатель</w:t>
      </w:r>
      <w:r w:rsidR="00355986" w:rsidRPr="00355986">
        <w:t xml:space="preserve"> </w:t>
      </w:r>
      <w:r w:rsidRPr="00355986">
        <w:t>часто</w:t>
      </w:r>
      <w:r w:rsidR="00355986" w:rsidRPr="00355986">
        <w:t xml:space="preserve"> </w:t>
      </w:r>
      <w:r w:rsidRPr="00355986">
        <w:t>вынуждении</w:t>
      </w:r>
      <w:r w:rsidR="00355986" w:rsidRPr="00355986">
        <w:t xml:space="preserve"> </w:t>
      </w:r>
      <w:r w:rsidRPr="00355986">
        <w:t>искать</w:t>
      </w:r>
      <w:r w:rsidR="00355986" w:rsidRPr="00355986">
        <w:t xml:space="preserve"> </w:t>
      </w:r>
      <w:r w:rsidRPr="00355986">
        <w:t>разные</w:t>
      </w:r>
      <w:r w:rsidR="00355986" w:rsidRPr="00355986">
        <w:t xml:space="preserve"> </w:t>
      </w:r>
      <w:r w:rsidRPr="00355986">
        <w:t>способы,</w:t>
      </w:r>
      <w:r w:rsidR="00355986">
        <w:t xml:space="preserve"> "</w:t>
      </w:r>
      <w:r w:rsidRPr="00355986">
        <w:t>уловки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чтобы</w:t>
      </w:r>
      <w:r w:rsidR="00355986" w:rsidRPr="00355986">
        <w:t xml:space="preserve"> </w:t>
      </w:r>
      <w:r w:rsidRPr="00355986">
        <w:t>довести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читателя</w:t>
      </w:r>
      <w:r w:rsidR="00355986" w:rsidRPr="00355986">
        <w:t xml:space="preserve"> </w:t>
      </w:r>
      <w:r w:rsidRPr="00355986">
        <w:t>многоплановые</w:t>
      </w:r>
      <w:r w:rsidR="00355986" w:rsidRPr="00355986">
        <w:t xml:space="preserve"> </w:t>
      </w:r>
      <w:r w:rsidRPr="00355986">
        <w:t>события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факты,</w:t>
      </w:r>
      <w:r w:rsidR="00355986" w:rsidRPr="00355986">
        <w:t xml:space="preserve"> </w:t>
      </w:r>
      <w:r w:rsidRPr="00355986">
        <w:t>которых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знала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должна</w:t>
      </w:r>
      <w:r w:rsidR="00355986" w:rsidRPr="00355986">
        <w:t xml:space="preserve"> </w:t>
      </w:r>
      <w:r w:rsidRPr="00355986">
        <w:t>знать</w:t>
      </w:r>
      <w:r w:rsidR="00355986" w:rsidRPr="00355986">
        <w:t xml:space="preserve"> </w:t>
      </w:r>
      <w:r w:rsidRPr="00355986">
        <w:t>Емеш</w:t>
      </w:r>
      <w:r w:rsidR="00355986" w:rsidRPr="00355986">
        <w:t xml:space="preserve">. </w:t>
      </w:r>
      <w:r w:rsidRPr="00355986">
        <w:t>Часто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делается</w:t>
      </w:r>
      <w:r w:rsidR="00355986" w:rsidRPr="00355986">
        <w:t xml:space="preserve"> </w:t>
      </w:r>
      <w:r w:rsidRPr="00355986">
        <w:t>через</w:t>
      </w:r>
      <w:r w:rsidR="00355986" w:rsidRPr="00355986">
        <w:t xml:space="preserve"> </w:t>
      </w:r>
      <w:r w:rsidRPr="00355986">
        <w:t>авторскую</w:t>
      </w:r>
      <w:r w:rsidR="00355986" w:rsidRPr="00355986">
        <w:t xml:space="preserve"> </w:t>
      </w:r>
      <w:r w:rsidRPr="00355986">
        <w:t>речь</w:t>
      </w:r>
      <w:r w:rsidR="00355986" w:rsidRPr="00355986">
        <w:t xml:space="preserve">. </w:t>
      </w:r>
      <w:r w:rsidRPr="00355986">
        <w:t>Так,</w:t>
      </w:r>
      <w:r w:rsidR="00355986" w:rsidRPr="00355986">
        <w:t xml:space="preserve"> </w:t>
      </w:r>
      <w:r w:rsidRPr="00355986">
        <w:t>изображая</w:t>
      </w:r>
      <w:r w:rsidR="00355986" w:rsidRPr="00355986">
        <w:t xml:space="preserve"> </w:t>
      </w:r>
      <w:r w:rsidRPr="00355986">
        <w:t>неправедную</w:t>
      </w:r>
      <w:r w:rsidR="00355986" w:rsidRPr="00355986">
        <w:t xml:space="preserve"> </w:t>
      </w:r>
      <w:r w:rsidRPr="00355986">
        <w:t>жизнь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поступки</w:t>
      </w:r>
      <w:r w:rsidR="00355986" w:rsidRPr="00355986">
        <w:t xml:space="preserve"> </w:t>
      </w:r>
      <w:r w:rsidRPr="00355986">
        <w:t>старика</w:t>
      </w:r>
      <w:r w:rsidR="00355986" w:rsidRPr="00355986">
        <w:t xml:space="preserve"> </w:t>
      </w:r>
      <w:r w:rsidRPr="00355986">
        <w:t>Шумбая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сына</w:t>
      </w:r>
      <w:r w:rsidR="00355986" w:rsidRPr="00355986">
        <w:t xml:space="preserve"> </w:t>
      </w:r>
      <w:r w:rsidRPr="00355986">
        <w:t>Ахметши-вора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романе</w:t>
      </w:r>
      <w:r w:rsidR="00355986">
        <w:t xml:space="preserve"> "</w:t>
      </w:r>
      <w:r w:rsidRPr="00355986">
        <w:t>Пробуждение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писательница</w:t>
      </w:r>
      <w:r w:rsidR="00355986" w:rsidRPr="00355986">
        <w:t xml:space="preserve"> </w:t>
      </w:r>
      <w:r w:rsidRPr="00355986">
        <w:t>добавляет</w:t>
      </w:r>
      <w:r w:rsidR="00355986" w:rsidRPr="00355986">
        <w:t>:</w:t>
      </w:r>
      <w:r w:rsidR="00355986">
        <w:t xml:space="preserve"> "</w:t>
      </w:r>
      <w:r w:rsidRPr="00355986">
        <w:t>Разве</w:t>
      </w:r>
      <w:r w:rsidR="00355986" w:rsidRPr="00355986">
        <w:t xml:space="preserve"> </w:t>
      </w:r>
      <w:r w:rsidRPr="00355986">
        <w:t>может</w:t>
      </w:r>
      <w:r w:rsidR="00355986" w:rsidRPr="00355986">
        <w:t xml:space="preserve"> </w:t>
      </w:r>
      <w:r w:rsidRPr="00355986">
        <w:t>маленькая</w:t>
      </w:r>
      <w:r w:rsidR="00355986" w:rsidRPr="00355986">
        <w:t xml:space="preserve"> </w:t>
      </w:r>
      <w:r w:rsidRPr="00355986">
        <w:t>Емеш</w:t>
      </w:r>
      <w:r w:rsidR="00355986" w:rsidRPr="00355986">
        <w:t xml:space="preserve"> </w:t>
      </w:r>
      <w:r w:rsidRPr="00355986">
        <w:t>что-либо</w:t>
      </w:r>
      <w:r w:rsidR="00355986" w:rsidRPr="00355986">
        <w:t xml:space="preserve"> </w:t>
      </w:r>
      <w:r w:rsidRPr="00355986">
        <w:t>понять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разобраться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таких</w:t>
      </w:r>
      <w:r w:rsidR="00355986" w:rsidRPr="00355986">
        <w:t xml:space="preserve"> </w:t>
      </w:r>
      <w:r w:rsidRPr="00355986">
        <w:t>людях</w:t>
      </w:r>
      <w:r w:rsidR="00355986" w:rsidRPr="00355986">
        <w:t xml:space="preserve">? </w:t>
      </w:r>
      <w:r w:rsidRPr="00355986">
        <w:t>Конечно,</w:t>
      </w:r>
      <w:r w:rsidR="00355986" w:rsidRPr="00355986">
        <w:t xml:space="preserve"> </w:t>
      </w:r>
      <w:r w:rsidRPr="00355986">
        <w:t>нет</w:t>
      </w:r>
      <w:r w:rsidR="00355986" w:rsidRPr="00355986">
        <w:t xml:space="preserve">. </w:t>
      </w:r>
      <w:r w:rsidRPr="00355986">
        <w:t>Поэтому</w:t>
      </w:r>
      <w:r w:rsidR="00355986" w:rsidRPr="00355986">
        <w:t xml:space="preserve"> </w:t>
      </w:r>
      <w:r w:rsidRPr="00355986">
        <w:t>ей</w:t>
      </w:r>
      <w:r w:rsidR="00355986" w:rsidRPr="00355986">
        <w:t xml:space="preserve"> </w:t>
      </w:r>
      <w:r w:rsidRPr="00355986">
        <w:t>очень</w:t>
      </w:r>
      <w:r w:rsidR="00355986" w:rsidRPr="00355986">
        <w:t xml:space="preserve"> </w:t>
      </w:r>
      <w:r w:rsidRPr="00355986">
        <w:t>быстро</w:t>
      </w:r>
      <w:r w:rsidR="00355986" w:rsidRPr="00355986">
        <w:t xml:space="preserve"> </w:t>
      </w:r>
      <w:r w:rsidRPr="00355986">
        <w:t>надоели</w:t>
      </w:r>
      <w:r w:rsidR="00355986" w:rsidRPr="00355986">
        <w:t xml:space="preserve"> </w:t>
      </w:r>
      <w:r w:rsidRPr="00355986">
        <w:t>эти</w:t>
      </w:r>
      <w:r w:rsidR="00355986" w:rsidRPr="00355986">
        <w:t xml:space="preserve"> </w:t>
      </w:r>
      <w:r w:rsidRPr="00355986">
        <w:t>думы</w:t>
      </w:r>
      <w:r w:rsidR="00355986">
        <w:t>"</w:t>
      </w:r>
      <w:r w:rsidR="00355986" w:rsidRPr="00355986">
        <w:t xml:space="preserve">. </w:t>
      </w:r>
      <w:r w:rsidRPr="00355986">
        <w:t>Однако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универсальный</w:t>
      </w:r>
      <w:r w:rsidR="00355986" w:rsidRPr="00355986">
        <w:t xml:space="preserve"> </w:t>
      </w:r>
      <w:r w:rsidRPr="00355986">
        <w:t>прием</w:t>
      </w:r>
      <w:r w:rsidR="00355986" w:rsidRPr="00355986">
        <w:t xml:space="preserve">. </w:t>
      </w:r>
      <w:r w:rsidRPr="00355986">
        <w:t>Как</w:t>
      </w:r>
      <w:r w:rsidR="00355986" w:rsidRPr="00355986">
        <w:t xml:space="preserve"> </w:t>
      </w:r>
      <w:r w:rsidRPr="00355986">
        <w:t>главная</w:t>
      </w:r>
      <w:r w:rsidR="00355986" w:rsidRPr="00355986">
        <w:t xml:space="preserve"> </w:t>
      </w:r>
      <w:r w:rsidRPr="00355986">
        <w:t>героиня</w:t>
      </w:r>
      <w:r w:rsidR="00355986" w:rsidRPr="00355986">
        <w:t xml:space="preserve"> </w:t>
      </w:r>
      <w:r w:rsidRPr="00355986">
        <w:t>трилогии,</w:t>
      </w:r>
      <w:r w:rsidR="00355986" w:rsidRPr="00355986">
        <w:t xml:space="preserve"> </w:t>
      </w:r>
      <w:r w:rsidRPr="00355986">
        <w:t>Емеш</w:t>
      </w:r>
      <w:r w:rsidR="00355986" w:rsidRPr="00355986">
        <w:t xml:space="preserve"> </w:t>
      </w:r>
      <w:r w:rsidRPr="00355986">
        <w:t>должна</w:t>
      </w:r>
      <w:r w:rsidR="00355986" w:rsidRPr="00355986">
        <w:t xml:space="preserve"> </w:t>
      </w:r>
      <w:r w:rsidRPr="00355986">
        <w:t>давать</w:t>
      </w:r>
      <w:r w:rsidR="00355986" w:rsidRPr="00355986">
        <w:t xml:space="preserve"> </w:t>
      </w:r>
      <w:r w:rsidRPr="00355986">
        <w:t>свою</w:t>
      </w:r>
      <w:r w:rsidR="00355986" w:rsidRPr="00355986">
        <w:t xml:space="preserve"> </w:t>
      </w:r>
      <w:r w:rsidRPr="00355986">
        <w:t>оценку</w:t>
      </w:r>
      <w:r w:rsidR="00355986" w:rsidRPr="00355986">
        <w:t xml:space="preserve"> </w:t>
      </w:r>
      <w:r w:rsidRPr="00355986">
        <w:t>происходящим</w:t>
      </w:r>
      <w:r w:rsidR="00355986" w:rsidRPr="00355986">
        <w:t xml:space="preserve"> </w:t>
      </w:r>
      <w:r w:rsidRPr="00355986">
        <w:t>событиям,</w:t>
      </w:r>
      <w:r w:rsidR="00355986" w:rsidRPr="00355986">
        <w:t xml:space="preserve"> </w:t>
      </w:r>
      <w:r w:rsidRPr="00355986">
        <w:t>большим</w:t>
      </w:r>
      <w:r w:rsidR="00355986" w:rsidRPr="00355986">
        <w:t xml:space="preserve"> </w:t>
      </w:r>
      <w:r w:rsidRPr="00355986">
        <w:t>исторических</w:t>
      </w:r>
      <w:r w:rsidR="00355986" w:rsidRPr="00355986">
        <w:t xml:space="preserve"> </w:t>
      </w:r>
      <w:r w:rsidRPr="00355986">
        <w:t>процессам</w:t>
      </w:r>
      <w:r w:rsidR="00355986" w:rsidRPr="00355986">
        <w:t xml:space="preserve">. </w:t>
      </w:r>
      <w:r w:rsidRPr="00355986">
        <w:t>Издержки</w:t>
      </w:r>
      <w:r w:rsidR="00355986" w:rsidRPr="00355986">
        <w:t xml:space="preserve"> </w:t>
      </w:r>
      <w:r w:rsidRPr="00355986">
        <w:t>этого,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сожалению,</w:t>
      </w:r>
      <w:r w:rsidR="00355986" w:rsidRPr="00355986">
        <w:t xml:space="preserve"> </w:t>
      </w:r>
      <w:r w:rsidRPr="00355986">
        <w:t>ощущаются</w:t>
      </w:r>
      <w:r w:rsidR="00355986" w:rsidRPr="00355986">
        <w:t xml:space="preserve"> </w:t>
      </w:r>
      <w:r w:rsidRPr="00355986">
        <w:t>во</w:t>
      </w:r>
      <w:r w:rsidR="00355986" w:rsidRPr="00355986">
        <w:t xml:space="preserve"> </w:t>
      </w:r>
      <w:r w:rsidRPr="00355986">
        <w:t>всех</w:t>
      </w:r>
      <w:r w:rsidR="00355986" w:rsidRPr="00355986">
        <w:t xml:space="preserve"> </w:t>
      </w:r>
      <w:r w:rsidRPr="00355986">
        <w:t>уровнях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Девочка</w:t>
      </w:r>
      <w:r w:rsidR="00355986" w:rsidRPr="00355986">
        <w:t xml:space="preserve"> </w:t>
      </w:r>
      <w:r w:rsidRPr="00355986">
        <w:t>Емеш,</w:t>
      </w:r>
      <w:r w:rsidR="00355986" w:rsidRPr="00355986">
        <w:t xml:space="preserve"> </w:t>
      </w:r>
      <w:r w:rsidRPr="00355986">
        <w:t>скажем,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имеющая</w:t>
      </w:r>
      <w:r w:rsidR="00355986" w:rsidRPr="00355986">
        <w:t xml:space="preserve"> </w:t>
      </w:r>
      <w:r w:rsidRPr="00355986">
        <w:t>понятия,</w:t>
      </w:r>
      <w:r w:rsidR="00355986" w:rsidRPr="00355986">
        <w:t xml:space="preserve"> </w:t>
      </w:r>
      <w:r w:rsidRPr="00355986">
        <w:t>зачем</w:t>
      </w:r>
      <w:r w:rsidR="00355986" w:rsidRPr="00355986">
        <w:t xml:space="preserve"> </w:t>
      </w:r>
      <w:r w:rsidRPr="00355986">
        <w:t>люди</w:t>
      </w:r>
      <w:r w:rsidR="00355986" w:rsidRPr="00355986">
        <w:t xml:space="preserve"> </w:t>
      </w:r>
      <w:r w:rsidRPr="00355986">
        <w:t>чистят</w:t>
      </w:r>
      <w:r w:rsidR="00355986" w:rsidRPr="00355986">
        <w:t xml:space="preserve"> </w:t>
      </w:r>
      <w:r w:rsidRPr="00355986">
        <w:t>зубы,</w:t>
      </w:r>
      <w:r w:rsidR="00355986" w:rsidRPr="00355986">
        <w:t xml:space="preserve"> </w:t>
      </w:r>
      <w:r w:rsidRPr="00355986">
        <w:t>может</w:t>
      </w:r>
      <w:r w:rsidR="00355986" w:rsidRPr="00355986">
        <w:t xml:space="preserve"> </w:t>
      </w:r>
      <w:r w:rsidRPr="00355986">
        <w:t>сказать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брате-учителе</w:t>
      </w:r>
      <w:r w:rsidR="00355986" w:rsidRPr="00355986">
        <w:t>:</w:t>
      </w:r>
      <w:r w:rsidR="00355986">
        <w:t xml:space="preserve"> "</w:t>
      </w:r>
      <w:r w:rsidRPr="00355986">
        <w:t>Иштуган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слова</w:t>
      </w:r>
      <w:r w:rsidR="00355986">
        <w:t xml:space="preserve"> "</w:t>
      </w:r>
      <w:r w:rsidRPr="00355986">
        <w:t>вредный</w:t>
      </w:r>
      <w:r w:rsidR="00355986">
        <w:t xml:space="preserve">" </w:t>
      </w:r>
      <w:r w:rsidRPr="00355986">
        <w:t>опять</w:t>
      </w:r>
      <w:r w:rsidR="00355986" w:rsidRPr="00355986">
        <w:t xml:space="preserve"> </w:t>
      </w:r>
      <w:r w:rsidRPr="00355986">
        <w:t>перешел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слову</w:t>
      </w:r>
      <w:r w:rsidR="00355986" w:rsidRPr="00355986">
        <w:t xml:space="preserve"> </w:t>
      </w:r>
      <w:r w:rsidRPr="00355986">
        <w:t>микроб</w:t>
      </w:r>
      <w:r w:rsidR="00355986" w:rsidRPr="00355986">
        <w:t xml:space="preserve">. </w:t>
      </w:r>
      <w:r w:rsidRPr="00355986">
        <w:t>Даже</w:t>
      </w:r>
      <w:r w:rsidR="00355986" w:rsidRPr="00355986">
        <w:t xml:space="preserve"> </w:t>
      </w:r>
      <w:r w:rsidRPr="00355986">
        <w:t>пытался</w:t>
      </w:r>
      <w:r w:rsidR="00355986" w:rsidRPr="00355986">
        <w:t xml:space="preserve"> </w:t>
      </w:r>
      <w:r w:rsidRPr="00355986">
        <w:t>дать</w:t>
      </w:r>
      <w:r w:rsidR="00355986" w:rsidRPr="00355986">
        <w:t xml:space="preserve"> </w:t>
      </w:r>
      <w:r w:rsidRPr="00355986">
        <w:t>объяснение</w:t>
      </w:r>
      <w:r w:rsidR="00355986">
        <w:t xml:space="preserve"> (</w:t>
      </w:r>
      <w:r w:rsidRPr="00355986">
        <w:t>представление</w:t>
      </w:r>
      <w:r w:rsidR="00355986" w:rsidRPr="00355986">
        <w:t xml:space="preserve">) </w:t>
      </w:r>
      <w:r w:rsidRPr="00355986">
        <w:t>о</w:t>
      </w:r>
      <w:r w:rsidR="00355986" w:rsidRPr="00355986">
        <w:t xml:space="preserve"> </w:t>
      </w:r>
      <w:r w:rsidRPr="00355986">
        <w:t>микроскопе</w:t>
      </w:r>
      <w:r w:rsidR="00355986">
        <w:t>"</w:t>
      </w:r>
      <w:r w:rsidR="00355986" w:rsidRPr="00355986">
        <w:t xml:space="preserve">. </w:t>
      </w:r>
      <w:r w:rsidRPr="00355986">
        <w:t>Или</w:t>
      </w:r>
      <w:r w:rsidR="00355986" w:rsidRPr="00355986">
        <w:t xml:space="preserve"> </w:t>
      </w:r>
      <w:r w:rsidRPr="00355986">
        <w:t>же</w:t>
      </w:r>
      <w:r w:rsidR="00355986" w:rsidRPr="00355986">
        <w:t>:</w:t>
      </w:r>
      <w:r w:rsidR="00355986">
        <w:t xml:space="preserve"> " </w:t>
      </w:r>
      <w:r w:rsidRPr="00355986">
        <w:t>Иштуган,</w:t>
      </w:r>
      <w:r w:rsidR="00355986" w:rsidRPr="00355986">
        <w:t xml:space="preserve"> </w:t>
      </w:r>
      <w:r w:rsidRPr="00355986">
        <w:t>словно</w:t>
      </w:r>
      <w:r w:rsidR="00355986" w:rsidRPr="00355986">
        <w:t xml:space="preserve"> </w:t>
      </w:r>
      <w:r w:rsidRPr="00355986">
        <w:t>профессор,</w:t>
      </w:r>
      <w:r w:rsidR="00355986" w:rsidRPr="00355986">
        <w:t xml:space="preserve"> </w:t>
      </w:r>
      <w:r w:rsidRPr="00355986">
        <w:t>читающий</w:t>
      </w:r>
      <w:r w:rsidR="00355986" w:rsidRPr="00355986">
        <w:t xml:space="preserve"> </w:t>
      </w:r>
      <w:r w:rsidRPr="00355986">
        <w:t>лекцию</w:t>
      </w:r>
      <w:r w:rsidR="00355986" w:rsidRPr="00355986">
        <w:t xml:space="preserve"> </w:t>
      </w:r>
      <w:r w:rsidRPr="00355986">
        <w:t>перед</w:t>
      </w:r>
      <w:r w:rsidR="00355986" w:rsidRPr="00355986">
        <w:t xml:space="preserve"> </w:t>
      </w:r>
      <w:r w:rsidRPr="00355986">
        <w:t>большой</w:t>
      </w:r>
      <w:r w:rsidR="00355986" w:rsidRPr="00355986">
        <w:t xml:space="preserve"> </w:t>
      </w:r>
      <w:r w:rsidRPr="00355986">
        <w:t>аудиторией,</w:t>
      </w:r>
      <w:r w:rsidR="00355986" w:rsidRPr="00355986">
        <w:t xml:space="preserve"> </w:t>
      </w:r>
      <w:r w:rsidRPr="00355986">
        <w:t>говорил</w:t>
      </w:r>
      <w:r w:rsidR="00355986" w:rsidRPr="00355986">
        <w:t xml:space="preserve"> </w:t>
      </w:r>
      <w:r w:rsidRPr="00355986">
        <w:t>серьезно,</w:t>
      </w:r>
      <w:r w:rsidR="00355986" w:rsidRPr="00355986">
        <w:t xml:space="preserve"> </w:t>
      </w:r>
      <w:r w:rsidRPr="00355986">
        <w:t>степенным</w:t>
      </w:r>
      <w:r w:rsidR="00355986" w:rsidRPr="00355986">
        <w:t xml:space="preserve"> </w:t>
      </w:r>
      <w:r w:rsidRPr="00355986">
        <w:t>голосом…</w:t>
      </w:r>
      <w:r w:rsidR="00355986">
        <w:t xml:space="preserve">" </w:t>
      </w:r>
      <w:r w:rsidRPr="00355986">
        <w:t>А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страницу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этого</w:t>
      </w:r>
      <w:r w:rsidR="00355986" w:rsidRPr="00355986">
        <w:t xml:space="preserve"> </w:t>
      </w:r>
      <w:r w:rsidRPr="00355986">
        <w:t>Емеш</w:t>
      </w:r>
      <w:r w:rsidR="00355986" w:rsidRPr="00355986">
        <w:t xml:space="preserve"> </w:t>
      </w:r>
      <w:r w:rsidRPr="00355986">
        <w:t>думает</w:t>
      </w:r>
      <w:r w:rsidR="00355986" w:rsidRPr="00355986">
        <w:t>:</w:t>
      </w:r>
      <w:r w:rsidR="00355986">
        <w:t xml:space="preserve"> "</w:t>
      </w:r>
      <w:r w:rsidRPr="00355986">
        <w:t>Микробы</w:t>
      </w:r>
      <w:r w:rsidR="00355986" w:rsidRPr="00355986">
        <w:t xml:space="preserve">? </w:t>
      </w:r>
      <w:r w:rsidRPr="00355986">
        <w:t>Может,</w:t>
      </w:r>
      <w:r w:rsidR="00355986" w:rsidRPr="00355986">
        <w:t xml:space="preserve"> </w:t>
      </w:r>
      <w:r w:rsidRPr="00355986">
        <w:t>Иштуган-ага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</w:t>
      </w:r>
      <w:r w:rsidRPr="00355986">
        <w:t>называет</w:t>
      </w:r>
      <w:r w:rsidR="00355986" w:rsidRPr="00355986">
        <w:t xml:space="preserve"> </w:t>
      </w:r>
      <w:r w:rsidRPr="00355986">
        <w:t>тех</w:t>
      </w:r>
      <w:r w:rsidR="00355986" w:rsidRPr="00355986">
        <w:t xml:space="preserve"> </w:t>
      </w:r>
      <w:r w:rsidRPr="00355986">
        <w:t>чертей,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которых</w:t>
      </w:r>
      <w:r w:rsidR="00355986" w:rsidRPr="00355986">
        <w:t xml:space="preserve"> </w:t>
      </w:r>
      <w:r w:rsidRPr="00355986">
        <w:t>обычно</w:t>
      </w:r>
      <w:r w:rsidR="00355986" w:rsidRPr="00355986">
        <w:t xml:space="preserve"> </w:t>
      </w:r>
      <w:r w:rsidRPr="00355986">
        <w:t>рассказывала</w:t>
      </w:r>
      <w:r w:rsidR="00355986" w:rsidRPr="00355986">
        <w:t xml:space="preserve"> </w:t>
      </w:r>
      <w:r w:rsidRPr="00355986">
        <w:t>Бибисара-апа</w:t>
      </w:r>
      <w:r w:rsidR="00355986" w:rsidRPr="00355986">
        <w:t xml:space="preserve">? </w:t>
      </w:r>
      <w:r w:rsidRPr="00355986">
        <w:t>Ведь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черти</w:t>
      </w:r>
      <w:r w:rsidR="00355986" w:rsidRPr="00355986">
        <w:t xml:space="preserve"> </w:t>
      </w:r>
      <w:r w:rsidRPr="00355986">
        <w:t>глазу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видны…</w:t>
      </w:r>
      <w:r w:rsidR="00355986">
        <w:t xml:space="preserve">" </w:t>
      </w:r>
      <w:r w:rsidRPr="00355986">
        <w:t>Это</w:t>
      </w:r>
      <w:r w:rsidR="00355986" w:rsidRPr="00355986">
        <w:t xml:space="preserve"> </w:t>
      </w:r>
      <w:r w:rsidRPr="00355986">
        <w:t>ближе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истине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И</w:t>
      </w:r>
      <w:r w:rsidR="00355986" w:rsidRPr="00355986">
        <w:t xml:space="preserve"> </w:t>
      </w:r>
      <w:r w:rsidRPr="00355986">
        <w:t>последнее</w:t>
      </w:r>
      <w:r w:rsidR="00355986" w:rsidRPr="00355986">
        <w:t xml:space="preserve">. </w:t>
      </w:r>
      <w:r w:rsidRPr="00355986">
        <w:t>Как</w:t>
      </w:r>
      <w:r w:rsidR="00355986" w:rsidRPr="00355986">
        <w:t xml:space="preserve"> </w:t>
      </w:r>
      <w:r w:rsidRPr="00355986">
        <w:t>известно,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30-е</w:t>
      </w:r>
      <w:r w:rsidR="00355986" w:rsidRPr="00355986">
        <w:t xml:space="preserve"> </w:t>
      </w:r>
      <w:r w:rsidRPr="00355986">
        <w:t>годы</w:t>
      </w:r>
      <w:r w:rsidR="00355986" w:rsidRPr="00355986">
        <w:t xml:space="preserve"> </w:t>
      </w:r>
      <w:r w:rsidRPr="00355986">
        <w:t>были</w:t>
      </w:r>
      <w:r w:rsidR="00355986" w:rsidRPr="00355986">
        <w:t xml:space="preserve"> </w:t>
      </w:r>
      <w:r w:rsidRPr="00355986">
        <w:t>попытки</w:t>
      </w:r>
      <w:r w:rsidR="00355986" w:rsidRPr="00355986">
        <w:t xml:space="preserve"> </w:t>
      </w:r>
      <w:r w:rsidRPr="00355986">
        <w:t>создания</w:t>
      </w:r>
      <w:r w:rsidR="00355986" w:rsidRPr="00355986">
        <w:t xml:space="preserve"> </w:t>
      </w:r>
      <w:r w:rsidRPr="00355986">
        <w:t>трилогии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лице</w:t>
      </w:r>
      <w:r w:rsidR="00355986" w:rsidRPr="00355986">
        <w:t xml:space="preserve"> </w:t>
      </w:r>
      <w:r w:rsidRPr="00355986">
        <w:t>романов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. </w:t>
      </w:r>
      <w:r w:rsidRPr="00355986">
        <w:t>Тагирова</w:t>
      </w:r>
      <w:r w:rsidR="00355986">
        <w:t xml:space="preserve"> "</w:t>
      </w:r>
      <w:r w:rsidRPr="00355986">
        <w:t>Солдаты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Красноармейцы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Красногвардейцы</w:t>
      </w:r>
      <w:r w:rsidR="00355986">
        <w:t>"</w:t>
      </w:r>
      <w:r w:rsidR="00355986" w:rsidRPr="00355986">
        <w:t xml:space="preserve">. </w:t>
      </w:r>
      <w:r w:rsidRPr="00355986">
        <w:t>Однако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них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выдерживалось</w:t>
      </w:r>
      <w:r w:rsidR="00355986" w:rsidRPr="00355986">
        <w:t xml:space="preserve"> </w:t>
      </w:r>
      <w:r w:rsidRPr="00355986">
        <w:t>одно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основных</w:t>
      </w:r>
      <w:r w:rsidR="00355986" w:rsidRPr="00355986">
        <w:t xml:space="preserve"> </w:t>
      </w:r>
      <w:r w:rsidRPr="00355986">
        <w:t>требований</w:t>
      </w:r>
      <w:r w:rsidR="00355986" w:rsidRPr="00355986">
        <w:t xml:space="preserve"> </w:t>
      </w:r>
      <w:r w:rsidRPr="00355986">
        <w:t>данной</w:t>
      </w:r>
      <w:r w:rsidR="00355986" w:rsidRPr="00355986">
        <w:t xml:space="preserve"> </w:t>
      </w:r>
      <w:r w:rsidRPr="00355986">
        <w:t>жанровой</w:t>
      </w:r>
      <w:r w:rsidR="00355986" w:rsidRPr="00355986">
        <w:t xml:space="preserve"> </w:t>
      </w:r>
      <w:r w:rsidRPr="00355986">
        <w:t>формы</w:t>
      </w:r>
      <w:r w:rsidR="00355986" w:rsidRPr="00355986">
        <w:t xml:space="preserve"> - </w:t>
      </w:r>
      <w:r w:rsidRPr="00355986">
        <w:t>наличие</w:t>
      </w:r>
      <w:r w:rsidR="00355986" w:rsidRPr="00355986">
        <w:t xml:space="preserve"> </w:t>
      </w:r>
      <w:r w:rsidRPr="00355986">
        <w:t>единого</w:t>
      </w:r>
      <w:r w:rsidR="00355986" w:rsidRPr="00355986">
        <w:t xml:space="preserve"> </w:t>
      </w:r>
      <w:r w:rsidRPr="00355986">
        <w:t>сквозного</w:t>
      </w:r>
      <w:r w:rsidR="00355986" w:rsidRPr="00355986">
        <w:t xml:space="preserve"> </w:t>
      </w:r>
      <w:r w:rsidRPr="00355986">
        <w:t>героя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всех</w:t>
      </w:r>
      <w:r w:rsidR="00355986" w:rsidRPr="00355986">
        <w:t xml:space="preserve"> </w:t>
      </w:r>
      <w:r w:rsidRPr="00355986">
        <w:t>трех</w:t>
      </w:r>
      <w:r w:rsidR="00355986" w:rsidRPr="00355986">
        <w:t xml:space="preserve"> </w:t>
      </w:r>
      <w:r w:rsidRPr="00355986">
        <w:t>романов</w:t>
      </w:r>
      <w:r w:rsidR="00355986" w:rsidRPr="00355986">
        <w:t xml:space="preserve">. </w:t>
      </w:r>
      <w:r w:rsidRPr="00355986">
        <w:t>Если</w:t>
      </w:r>
      <w:r w:rsidR="00355986" w:rsidRPr="00355986">
        <w:t xml:space="preserve"> </w:t>
      </w:r>
      <w:r w:rsidRPr="00355986">
        <w:t>учесть</w:t>
      </w:r>
      <w:r w:rsidR="00355986" w:rsidRPr="00355986">
        <w:t xml:space="preserve"> </w:t>
      </w:r>
      <w:r w:rsidRPr="00355986">
        <w:t>это,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трилогия</w:t>
      </w:r>
      <w:r w:rsidR="00355986" w:rsidRPr="00355986">
        <w:t xml:space="preserve"> </w:t>
      </w:r>
      <w:r w:rsidRPr="00355986">
        <w:t>З</w:t>
      </w:r>
      <w:r w:rsidR="00355986" w:rsidRPr="00355986">
        <w:t xml:space="preserve">. </w:t>
      </w:r>
      <w:r w:rsidRPr="00355986">
        <w:t>Биишевой,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широком</w:t>
      </w:r>
      <w:r w:rsidR="00355986" w:rsidRPr="00355986">
        <w:t xml:space="preserve"> </w:t>
      </w:r>
      <w:r w:rsidRPr="00355986">
        <w:t>эпическом</w:t>
      </w:r>
      <w:r w:rsidR="00355986" w:rsidRPr="00355986">
        <w:t xml:space="preserve"> </w:t>
      </w:r>
      <w:r w:rsidRPr="00355986">
        <w:t>плане</w:t>
      </w:r>
      <w:r w:rsidR="00355986" w:rsidRPr="00355986">
        <w:t xml:space="preserve"> </w:t>
      </w:r>
      <w:r w:rsidRPr="00355986">
        <w:t>рисующая</w:t>
      </w:r>
      <w:r w:rsidR="00355986" w:rsidRPr="00355986">
        <w:t xml:space="preserve"> </w:t>
      </w:r>
      <w:r w:rsidRPr="00355986">
        <w:t>этапы</w:t>
      </w:r>
      <w:r w:rsidR="00355986" w:rsidRPr="00355986">
        <w:t xml:space="preserve"> </w:t>
      </w:r>
      <w:r w:rsidRPr="00355986">
        <w:t>борьбы</w:t>
      </w:r>
      <w:r w:rsidR="00355986" w:rsidRPr="00355986">
        <w:t xml:space="preserve"> </w:t>
      </w:r>
      <w:r w:rsidRPr="00355986">
        <w:t>башкирского</w:t>
      </w:r>
      <w:r w:rsidR="00355986" w:rsidRPr="00355986">
        <w:t xml:space="preserve"> </w:t>
      </w:r>
      <w:r w:rsidRPr="00355986">
        <w:t>народа,</w:t>
      </w:r>
      <w:r w:rsidR="00355986" w:rsidRPr="00355986">
        <w:t xml:space="preserve"> </w:t>
      </w:r>
      <w:r w:rsidRPr="00355986">
        <w:t>ступени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исторического</w:t>
      </w:r>
      <w:r w:rsidR="00355986" w:rsidRPr="00355986">
        <w:t xml:space="preserve"> </w:t>
      </w:r>
      <w:r w:rsidRPr="00355986">
        <w:t>рода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успевшая</w:t>
      </w:r>
      <w:r w:rsidR="00355986" w:rsidRPr="00355986">
        <w:t xml:space="preserve"> </w:t>
      </w:r>
      <w:r w:rsidRPr="00355986">
        <w:t>уже</w:t>
      </w:r>
      <w:r w:rsidR="00355986" w:rsidRPr="00355986">
        <w:t xml:space="preserve"> </w:t>
      </w:r>
      <w:r w:rsidRPr="00355986">
        <w:t>завоевать</w:t>
      </w:r>
      <w:r w:rsidR="00355986" w:rsidRPr="00355986">
        <w:t xml:space="preserve"> </w:t>
      </w:r>
      <w:r w:rsidRPr="00355986">
        <w:t>популярность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читателей,</w:t>
      </w:r>
      <w:r w:rsidR="00355986" w:rsidRPr="00355986">
        <w:t xml:space="preserve"> </w:t>
      </w:r>
      <w:r w:rsidRPr="00355986">
        <w:t>является</w:t>
      </w:r>
      <w:r w:rsidR="00355986" w:rsidRPr="00355986">
        <w:t xml:space="preserve"> </w:t>
      </w:r>
      <w:r w:rsidRPr="00355986">
        <w:t>новой</w:t>
      </w:r>
      <w:r w:rsidR="00355986" w:rsidRPr="00355986">
        <w:t xml:space="preserve"> </w:t>
      </w:r>
      <w:r w:rsidRPr="00355986">
        <w:t>жанровой</w:t>
      </w:r>
      <w:r w:rsidR="00355986" w:rsidRPr="00355986">
        <w:t xml:space="preserve"> </w:t>
      </w:r>
      <w:r w:rsidRPr="00355986">
        <w:t>формой</w:t>
      </w:r>
      <w:r w:rsidR="00355986" w:rsidRPr="00355986">
        <w:t>.</w:t>
      </w:r>
    </w:p>
    <w:p w:rsid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последние</w:t>
      </w:r>
      <w:r w:rsidR="00355986" w:rsidRPr="00355986">
        <w:t xml:space="preserve"> </w:t>
      </w:r>
      <w:r w:rsidRPr="00355986">
        <w:t>десятилетия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национальной</w:t>
      </w:r>
      <w:r w:rsidR="00355986" w:rsidRPr="00355986">
        <w:t xml:space="preserve"> </w:t>
      </w:r>
      <w:r w:rsidRPr="00355986">
        <w:t>прозе</w:t>
      </w:r>
      <w:r w:rsidR="00355986" w:rsidRPr="00355986">
        <w:t xml:space="preserve"> </w:t>
      </w:r>
      <w:r w:rsidRPr="00355986">
        <w:t>появились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дилогии,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трилогии,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сериалы</w:t>
      </w:r>
      <w:r w:rsidR="00355986" w:rsidRPr="00355986">
        <w:t xml:space="preserve"> </w:t>
      </w:r>
      <w:r w:rsidRPr="00355986">
        <w:t>романов</w:t>
      </w:r>
      <w:r w:rsidR="00355986" w:rsidRPr="00355986">
        <w:t xml:space="preserve">. </w:t>
      </w:r>
      <w:r w:rsidRPr="00355986">
        <w:t>Творческие</w:t>
      </w:r>
      <w:r w:rsidR="00355986" w:rsidRPr="00355986">
        <w:t xml:space="preserve"> </w:t>
      </w:r>
      <w:r w:rsidRPr="00355986">
        <w:t>поиски</w:t>
      </w:r>
      <w:r w:rsidR="00355986" w:rsidRPr="00355986">
        <w:t xml:space="preserve"> </w:t>
      </w:r>
      <w:r w:rsidRPr="00355986">
        <w:t>продолжаются,</w:t>
      </w:r>
      <w:r w:rsidR="00355986" w:rsidRPr="00355986">
        <w:t xml:space="preserve"> </w:t>
      </w:r>
      <w:r w:rsidRPr="00355986">
        <w:t>могут</w:t>
      </w:r>
      <w:r w:rsidR="00355986" w:rsidRPr="00355986">
        <w:t xml:space="preserve"> </w:t>
      </w:r>
      <w:r w:rsidRPr="00355986">
        <w:t>появиться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новые</w:t>
      </w:r>
      <w:r w:rsidR="00355986" w:rsidRPr="00355986">
        <w:t xml:space="preserve"> </w:t>
      </w:r>
      <w:r w:rsidRPr="00355986">
        <w:t>жанровые</w:t>
      </w:r>
      <w:r w:rsidR="00355986" w:rsidRPr="00355986">
        <w:t xml:space="preserve"> </w:t>
      </w:r>
      <w:r w:rsidRPr="00355986">
        <w:t>формы,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чтобы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всех</w:t>
      </w:r>
      <w:r w:rsidR="00355986" w:rsidRPr="00355986">
        <w:t xml:space="preserve"> </w:t>
      </w:r>
      <w:r w:rsidRPr="00355986">
        <w:t>порах</w:t>
      </w:r>
      <w:r w:rsidR="00355986" w:rsidRPr="00355986">
        <w:t xml:space="preserve"> </w:t>
      </w:r>
      <w:r w:rsidRPr="00355986">
        <w:t>промчаться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мощеной</w:t>
      </w:r>
      <w:r w:rsidR="00355986" w:rsidRPr="00355986">
        <w:t xml:space="preserve"> </w:t>
      </w:r>
      <w:r w:rsidRPr="00355986">
        <w:t>столбовой</w:t>
      </w:r>
      <w:r w:rsidR="00355986" w:rsidRPr="00355986">
        <w:t xml:space="preserve"> </w:t>
      </w:r>
      <w:r w:rsidRPr="00355986">
        <w:t>дороге,</w:t>
      </w:r>
      <w:r w:rsidR="00355986" w:rsidRPr="00355986">
        <w:t xml:space="preserve"> </w:t>
      </w:r>
      <w:r w:rsidRPr="00355986">
        <w:t>кто-то</w:t>
      </w:r>
      <w:r w:rsidR="00355986" w:rsidRPr="00355986">
        <w:t xml:space="preserve"> </w:t>
      </w:r>
      <w:r w:rsidRPr="00355986">
        <w:t>должен</w:t>
      </w:r>
      <w:r w:rsidR="00355986" w:rsidRPr="00355986">
        <w:t xml:space="preserve"> </w:t>
      </w:r>
      <w:r w:rsidRPr="00355986">
        <w:t>сделать</w:t>
      </w:r>
      <w:r w:rsidR="00355986" w:rsidRPr="00355986">
        <w:t xml:space="preserve"> </w:t>
      </w:r>
      <w:r w:rsidRPr="00355986">
        <w:t>первый</w:t>
      </w:r>
      <w:r w:rsidR="00355986" w:rsidRPr="00355986">
        <w:t xml:space="preserve"> </w:t>
      </w:r>
      <w:r w:rsidRPr="00355986">
        <w:t>трудный</w:t>
      </w:r>
      <w:r w:rsidR="00355986" w:rsidRPr="00355986">
        <w:t xml:space="preserve"> </w:t>
      </w:r>
      <w:r w:rsidRPr="00355986">
        <w:t>шаг,</w:t>
      </w:r>
      <w:r w:rsidR="00355986" w:rsidRPr="00355986">
        <w:t xml:space="preserve"> </w:t>
      </w:r>
      <w:r w:rsidRPr="00355986">
        <w:t>проложить</w:t>
      </w:r>
      <w:r w:rsidR="00355986" w:rsidRPr="00355986">
        <w:t xml:space="preserve"> </w:t>
      </w:r>
      <w:r w:rsidRPr="00355986">
        <w:t>первую</w:t>
      </w:r>
      <w:r w:rsidR="00355986" w:rsidRPr="00355986">
        <w:t xml:space="preserve"> </w:t>
      </w:r>
      <w:r w:rsidRPr="00355986">
        <w:t>тропу,</w:t>
      </w:r>
      <w:r w:rsidR="00355986" w:rsidRPr="00355986">
        <w:t xml:space="preserve"> </w:t>
      </w:r>
      <w:r w:rsidRPr="00355986">
        <w:t>положить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начале</w:t>
      </w:r>
      <w:r w:rsidR="00355986" w:rsidRPr="00355986">
        <w:t xml:space="preserve"> </w:t>
      </w:r>
      <w:r w:rsidRPr="00355986">
        <w:t>пути</w:t>
      </w:r>
      <w:r w:rsidR="00355986" w:rsidRPr="00355986">
        <w:t xml:space="preserve"> </w:t>
      </w:r>
      <w:r w:rsidRPr="00355986">
        <w:t>первый</w:t>
      </w:r>
      <w:r w:rsidR="00355986" w:rsidRPr="00355986">
        <w:t xml:space="preserve"> </w:t>
      </w:r>
      <w:r w:rsidRPr="00355986">
        <w:t>камень,</w:t>
      </w:r>
      <w:r w:rsidR="00355986" w:rsidRPr="00355986">
        <w:t xml:space="preserve"> </w:t>
      </w:r>
      <w:r w:rsidRPr="00355986">
        <w:t>хотя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будет</w:t>
      </w:r>
      <w:r w:rsidR="00355986" w:rsidRPr="00355986">
        <w:t xml:space="preserve"> </w:t>
      </w:r>
      <w:r w:rsidRPr="00355986">
        <w:t>немного</w:t>
      </w:r>
      <w:r w:rsidR="00355986" w:rsidRPr="00355986">
        <w:t xml:space="preserve"> </w:t>
      </w:r>
      <w:r w:rsidRPr="00355986">
        <w:t>шероховатым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разве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такова</w:t>
      </w:r>
      <w:r w:rsidR="00355986" w:rsidRPr="00355986">
        <w:t xml:space="preserve"> </w:t>
      </w:r>
      <w:r w:rsidRPr="00355986">
        <w:t>художественная</w:t>
      </w:r>
      <w:r w:rsidR="00355986" w:rsidRPr="00355986">
        <w:t xml:space="preserve"> </w:t>
      </w:r>
      <w:r w:rsidRPr="00355986">
        <w:t>роль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трилогии</w:t>
      </w:r>
      <w:r w:rsidR="00355986" w:rsidRPr="00355986">
        <w:t xml:space="preserve"> </w:t>
      </w:r>
      <w:r w:rsidRPr="00355986">
        <w:t>З</w:t>
      </w:r>
      <w:r w:rsidR="00355986" w:rsidRPr="00355986">
        <w:t xml:space="preserve">. </w:t>
      </w:r>
      <w:r w:rsidRPr="00355986">
        <w:t>Биишевой</w:t>
      </w:r>
      <w:r w:rsidR="00355986" w:rsidRPr="00355986">
        <w:t xml:space="preserve">? </w:t>
      </w:r>
      <w:r w:rsidRPr="00355986">
        <w:t>Наряду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идейно-эстетической,</w:t>
      </w:r>
      <w:r w:rsidR="00355986" w:rsidRPr="00355986">
        <w:t xml:space="preserve"> </w:t>
      </w:r>
      <w:r w:rsidRPr="00355986">
        <w:t>структурной</w:t>
      </w:r>
      <w:r w:rsidR="00355986" w:rsidRPr="00355986">
        <w:t xml:space="preserve"> </w:t>
      </w:r>
      <w:r w:rsidRPr="00355986">
        <w:t>новизной,</w:t>
      </w:r>
      <w:r w:rsidR="00355986" w:rsidRPr="00355986">
        <w:t xml:space="preserve"> </w:t>
      </w:r>
      <w:r w:rsidRPr="00355986">
        <w:t>которую</w:t>
      </w:r>
      <w:r w:rsidR="00355986" w:rsidRPr="00355986">
        <w:t xml:space="preserve"> </w:t>
      </w:r>
      <w:r w:rsidRPr="00355986">
        <w:t>принесла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башкирскую</w:t>
      </w:r>
      <w:r w:rsidR="00355986" w:rsidRPr="00355986">
        <w:t xml:space="preserve"> </w:t>
      </w:r>
      <w:r w:rsidRPr="00355986">
        <w:t>литературу</w:t>
      </w:r>
      <w:r w:rsidR="00355986" w:rsidRPr="00355986">
        <w:t xml:space="preserve"> </w:t>
      </w:r>
      <w:r w:rsidRPr="00355986">
        <w:t>трилогии,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должна</w:t>
      </w:r>
      <w:r w:rsidR="00355986" w:rsidRPr="00355986">
        <w:t xml:space="preserve"> </w:t>
      </w:r>
      <w:r w:rsidRPr="00355986">
        <w:t>быть</w:t>
      </w:r>
      <w:r w:rsidR="00355986" w:rsidRPr="00355986">
        <w:t xml:space="preserve"> </w:t>
      </w:r>
      <w:r w:rsidRPr="00355986">
        <w:t>забыта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эта</w:t>
      </w:r>
      <w:r w:rsidR="00355986" w:rsidRPr="00355986">
        <w:t xml:space="preserve"> </w:t>
      </w:r>
      <w:r w:rsidRPr="00355986">
        <w:t>функция</w:t>
      </w:r>
      <w:r w:rsidR="00355986" w:rsidRPr="00355986">
        <w:t xml:space="preserve"> </w:t>
      </w:r>
      <w:r w:rsidRPr="00355986">
        <w:t>первопроходца,</w:t>
      </w:r>
      <w:r w:rsidR="00355986" w:rsidRPr="00355986">
        <w:t xml:space="preserve"> </w:t>
      </w:r>
      <w:r w:rsidRPr="00355986">
        <w:t>пионера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национальной</w:t>
      </w:r>
      <w:r w:rsidR="00355986" w:rsidRPr="00355986">
        <w:t xml:space="preserve"> </w:t>
      </w:r>
      <w:r w:rsidRPr="00355986">
        <w:t>литературе</w:t>
      </w:r>
      <w:r w:rsidR="00355986" w:rsidRPr="00355986">
        <w:t>.</w:t>
      </w:r>
    </w:p>
    <w:p w:rsidR="00E717A8" w:rsidRDefault="008D3E91" w:rsidP="008D3E91">
      <w:pPr>
        <w:pStyle w:val="1"/>
      </w:pPr>
      <w:r>
        <w:br w:type="page"/>
      </w:r>
      <w:bookmarkStart w:id="9" w:name="_Toc295242127"/>
      <w:r w:rsidR="00E717A8" w:rsidRPr="00355986">
        <w:t>Глава</w:t>
      </w:r>
      <w:r w:rsidR="00355986" w:rsidRPr="00355986">
        <w:t xml:space="preserve"> </w:t>
      </w:r>
      <w:r w:rsidR="00E717A8" w:rsidRPr="00355986">
        <w:rPr>
          <w:lang w:val="en-US"/>
        </w:rPr>
        <w:t>II</w:t>
      </w:r>
      <w:r>
        <w:t xml:space="preserve">. </w:t>
      </w:r>
      <w:r w:rsidR="00E717A8" w:rsidRPr="00355986">
        <w:t>Дань</w:t>
      </w:r>
      <w:r w:rsidR="00355986" w:rsidRPr="00355986">
        <w:t xml:space="preserve"> </w:t>
      </w:r>
      <w:r w:rsidR="00E717A8" w:rsidRPr="00355986">
        <w:t>памяти</w:t>
      </w:r>
      <w:r w:rsidR="00355986" w:rsidRPr="00355986">
        <w:t xml:space="preserve"> </w:t>
      </w:r>
      <w:r w:rsidR="00E717A8" w:rsidRPr="00355986">
        <w:t>народному</w:t>
      </w:r>
      <w:r w:rsidR="00355986" w:rsidRPr="00355986">
        <w:t xml:space="preserve"> </w:t>
      </w:r>
      <w:r w:rsidR="00E717A8" w:rsidRPr="00355986">
        <w:t>писателю</w:t>
      </w:r>
      <w:r w:rsidR="00355986" w:rsidRPr="00355986">
        <w:t xml:space="preserve"> </w:t>
      </w:r>
      <w:r w:rsidR="00E717A8" w:rsidRPr="00355986">
        <w:t>РБ</w:t>
      </w:r>
      <w:bookmarkEnd w:id="9"/>
    </w:p>
    <w:p w:rsidR="008D3E91" w:rsidRPr="008D3E91" w:rsidRDefault="008D3E91" w:rsidP="008D3E91">
      <w:pPr>
        <w:rPr>
          <w:lang w:eastAsia="en-US"/>
        </w:rPr>
      </w:pPr>
    </w:p>
    <w:p w:rsidR="008D3E91" w:rsidRDefault="00E717A8" w:rsidP="008D3E91">
      <w:pPr>
        <w:pStyle w:val="1"/>
        <w:rPr>
          <w:szCs w:val="32"/>
        </w:rPr>
      </w:pPr>
      <w:bookmarkStart w:id="10" w:name="_Toc295242128"/>
      <w:r w:rsidRPr="00355986">
        <w:t>Зайнаб</w:t>
      </w:r>
      <w:r w:rsidR="00355986" w:rsidRPr="00355986">
        <w:t xml:space="preserve"> </w:t>
      </w:r>
      <w:r w:rsidRPr="00355986">
        <w:t>Биишево</w:t>
      </w:r>
      <w:r w:rsidR="00355986">
        <w:t xml:space="preserve">й </w:t>
      </w:r>
      <w:r w:rsidRPr="00355986">
        <w:rPr>
          <w:szCs w:val="32"/>
        </w:rPr>
        <w:t>Памят</w:t>
      </w:r>
      <w:r w:rsidR="00355986">
        <w:rPr>
          <w:szCs w:val="32"/>
        </w:rPr>
        <w:t>ь</w:t>
      </w:r>
      <w:bookmarkEnd w:id="10"/>
      <w:r w:rsidR="00355986">
        <w:rPr>
          <w:szCs w:val="32"/>
        </w:rPr>
        <w:t xml:space="preserve"> </w:t>
      </w:r>
    </w:p>
    <w:p w:rsidR="008D3E91" w:rsidRDefault="008D3E91" w:rsidP="00355986">
      <w:pPr>
        <w:tabs>
          <w:tab w:val="left" w:pos="726"/>
        </w:tabs>
        <w:rPr>
          <w:b/>
          <w:szCs w:val="32"/>
        </w:rPr>
      </w:pP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1992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Государственной</w:t>
      </w:r>
      <w:r w:rsidR="00355986" w:rsidRPr="00355986">
        <w:t xml:space="preserve"> </w:t>
      </w:r>
      <w:r w:rsidRPr="00355986">
        <w:t>киностудией</w:t>
      </w:r>
      <w:r w:rsidR="00355986">
        <w:t xml:space="preserve"> "</w:t>
      </w:r>
      <w:r w:rsidRPr="00355986">
        <w:t>Башкортостан</w:t>
      </w:r>
      <w:r w:rsidR="00355986">
        <w:t xml:space="preserve">" </w:t>
      </w:r>
      <w:r w:rsidRPr="00355986">
        <w:t>был</w:t>
      </w:r>
      <w:r w:rsidR="00355986" w:rsidRPr="00355986">
        <w:t xml:space="preserve"> </w:t>
      </w:r>
      <w:r w:rsidRPr="00355986">
        <w:t>снят</w:t>
      </w:r>
      <w:r w:rsidR="00355986" w:rsidRPr="00355986">
        <w:t xml:space="preserve"> </w:t>
      </w:r>
      <w:r w:rsidRPr="00355986">
        <w:t>документальный</w:t>
      </w:r>
      <w:r w:rsidR="00355986" w:rsidRPr="00355986">
        <w:t xml:space="preserve"> </w:t>
      </w:r>
      <w:r w:rsidRPr="00355986">
        <w:t>фильм</w:t>
      </w:r>
      <w:r w:rsidR="00355986">
        <w:t xml:space="preserve"> "</w:t>
      </w:r>
      <w:r w:rsidRPr="00355986">
        <w:t>Зайнаб</w:t>
      </w:r>
      <w:r w:rsidR="00355986" w:rsidRPr="00355986">
        <w:t xml:space="preserve"> </w:t>
      </w:r>
      <w:r w:rsidRPr="00355986">
        <w:t>Биишева</w:t>
      </w:r>
      <w:r w:rsidR="00355986">
        <w:t>" (</w:t>
      </w:r>
      <w:r w:rsidRPr="00355986">
        <w:t>сценарий,</w:t>
      </w:r>
      <w:r w:rsidR="00355986" w:rsidRPr="00355986">
        <w:t xml:space="preserve"> </w:t>
      </w:r>
      <w:r w:rsidRPr="00355986">
        <w:t>режиссура</w:t>
      </w:r>
      <w:r w:rsidR="00355986" w:rsidRPr="00355986">
        <w:t xml:space="preserve"> - </w:t>
      </w:r>
      <w:r w:rsidRPr="00355986">
        <w:t>А</w:t>
      </w:r>
      <w:r w:rsidR="00355986" w:rsidRPr="00355986">
        <w:t xml:space="preserve">. </w:t>
      </w:r>
      <w:r w:rsidRPr="00355986">
        <w:t>Абдразаков</w:t>
      </w:r>
      <w:r w:rsidR="00355986" w:rsidRPr="00355986">
        <w:t>).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2008</w:t>
      </w:r>
      <w:r w:rsidR="00355986" w:rsidRPr="00355986">
        <w:t xml:space="preserve"> - </w:t>
      </w:r>
      <w:r w:rsidRPr="00355986">
        <w:t>документльно-постановочный</w:t>
      </w:r>
      <w:r w:rsidR="00355986" w:rsidRPr="00355986">
        <w:t xml:space="preserve"> </w:t>
      </w:r>
      <w:r w:rsidRPr="00355986">
        <w:t>фильм</w:t>
      </w:r>
      <w:r w:rsidR="00355986">
        <w:t xml:space="preserve"> "</w:t>
      </w:r>
      <w:r w:rsidRPr="00355986">
        <w:t>Наша</w:t>
      </w:r>
      <w:r w:rsidR="00355986" w:rsidRPr="00355986">
        <w:t xml:space="preserve"> </w:t>
      </w:r>
      <w:r w:rsidRPr="00355986">
        <w:t>Зайнаб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посвященный</w:t>
      </w:r>
      <w:r w:rsidR="00355986" w:rsidRPr="00355986">
        <w:t xml:space="preserve"> </w:t>
      </w:r>
      <w:r w:rsidRPr="00355986">
        <w:t>столетию</w:t>
      </w:r>
      <w:r w:rsidR="00355986" w:rsidRPr="00355986">
        <w:t xml:space="preserve"> </w:t>
      </w:r>
      <w:r w:rsidRPr="00355986">
        <w:t>великой</w:t>
      </w:r>
      <w:r w:rsidR="00355986" w:rsidRPr="00355986">
        <w:t xml:space="preserve"> </w:t>
      </w:r>
      <w:r w:rsidRPr="00355986">
        <w:t>башкирской</w:t>
      </w:r>
      <w:r w:rsidR="00355986" w:rsidRPr="00355986">
        <w:t xml:space="preserve"> </w:t>
      </w:r>
      <w:r w:rsidRPr="00355986">
        <w:t>писательницы</w:t>
      </w:r>
      <w:r w:rsidR="00355986">
        <w:t xml:space="preserve"> (</w:t>
      </w:r>
      <w:r w:rsidRPr="00355986">
        <w:t>сценарий,</w:t>
      </w:r>
      <w:r w:rsidR="00355986" w:rsidRPr="00355986">
        <w:t xml:space="preserve"> </w:t>
      </w:r>
      <w:r w:rsidRPr="00355986">
        <w:t>режиссура</w:t>
      </w:r>
      <w:r w:rsidR="00355986" w:rsidRPr="00355986">
        <w:t xml:space="preserve"> - </w:t>
      </w:r>
      <w:r w:rsidRPr="00355986">
        <w:t>А</w:t>
      </w:r>
      <w:r w:rsidR="00355986" w:rsidRPr="00355986">
        <w:t xml:space="preserve">. </w:t>
      </w:r>
      <w:r w:rsidRPr="00355986">
        <w:t>Абдразаков</w:t>
      </w:r>
      <w:r w:rsidR="00355986" w:rsidRPr="00355986">
        <w:t xml:space="preserve">). </w:t>
      </w:r>
      <w:r w:rsidRPr="00355986">
        <w:t>В</w:t>
      </w:r>
      <w:r w:rsidR="00355986" w:rsidRPr="00355986">
        <w:t xml:space="preserve"> </w:t>
      </w:r>
      <w:r w:rsidRPr="00355986">
        <w:t>картине</w:t>
      </w:r>
      <w:r w:rsidR="00355986" w:rsidRPr="00355986">
        <w:t xml:space="preserve"> </w:t>
      </w:r>
      <w:r w:rsidRPr="00355986">
        <w:t>использованы</w:t>
      </w:r>
      <w:r w:rsidR="00355986" w:rsidRPr="00355986">
        <w:t xml:space="preserve"> </w:t>
      </w:r>
      <w:r w:rsidRPr="00355986">
        <w:t>архивные</w:t>
      </w:r>
      <w:r w:rsidR="00355986" w:rsidRPr="00355986">
        <w:t xml:space="preserve"> </w:t>
      </w:r>
      <w:r w:rsidRPr="00355986">
        <w:t>записи</w:t>
      </w:r>
      <w:r w:rsidR="00355986" w:rsidRPr="00355986">
        <w:t xml:space="preserve"> </w:t>
      </w:r>
      <w:r w:rsidRPr="00355986">
        <w:t>интервью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героиней</w:t>
      </w:r>
      <w:r w:rsidR="00355986" w:rsidRPr="00355986">
        <w:t xml:space="preserve">. </w:t>
      </w:r>
      <w:r w:rsidRPr="00355986">
        <w:t>С</w:t>
      </w:r>
      <w:r w:rsidR="00355986" w:rsidRPr="00355986">
        <w:t xml:space="preserve"> </w:t>
      </w:r>
      <w:r w:rsidRPr="00355986">
        <w:t>помощью</w:t>
      </w:r>
      <w:r w:rsidR="00355986" w:rsidRPr="00355986">
        <w:t xml:space="preserve"> </w:t>
      </w:r>
      <w:r w:rsidRPr="00355986">
        <w:t>уникальных</w:t>
      </w:r>
      <w:r w:rsidR="00355986" w:rsidRPr="00355986">
        <w:t xml:space="preserve"> </w:t>
      </w:r>
      <w:r w:rsidRPr="00355986">
        <w:t>лент</w:t>
      </w:r>
      <w:r w:rsidR="00355986" w:rsidRPr="00355986">
        <w:t xml:space="preserve"> </w:t>
      </w:r>
      <w:r w:rsidRPr="00355986">
        <w:t>прошлого</w:t>
      </w:r>
      <w:r w:rsidR="00355986" w:rsidRPr="00355986">
        <w:t xml:space="preserve"> </w:t>
      </w:r>
      <w:r w:rsidRPr="00355986">
        <w:t>века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воссоздано</w:t>
      </w:r>
      <w:r w:rsidR="00355986" w:rsidRPr="00355986">
        <w:t xml:space="preserve"> </w:t>
      </w:r>
      <w:r w:rsidRPr="00355986">
        <w:t>время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. </w:t>
      </w:r>
      <w:r w:rsidRPr="00355986">
        <w:t>Режиссер</w:t>
      </w:r>
      <w:r w:rsidR="00355986" w:rsidRPr="00355986">
        <w:t xml:space="preserve"> </w:t>
      </w:r>
      <w:r w:rsidRPr="00355986">
        <w:t>расширил</w:t>
      </w:r>
      <w:r w:rsidR="00355986" w:rsidRPr="00355986">
        <w:t xml:space="preserve"> </w:t>
      </w:r>
      <w:r w:rsidRPr="00355986">
        <w:t>жанр</w:t>
      </w:r>
      <w:r w:rsidR="00355986" w:rsidRPr="00355986">
        <w:t xml:space="preserve"> </w:t>
      </w:r>
      <w:r w:rsidRPr="00355986">
        <w:t>документальной</w:t>
      </w:r>
      <w:r w:rsidR="00355986" w:rsidRPr="00355986">
        <w:t xml:space="preserve"> </w:t>
      </w:r>
      <w:r w:rsidRPr="00355986">
        <w:t>ленты,</w:t>
      </w:r>
      <w:r w:rsidR="00355986" w:rsidRPr="00355986">
        <w:t xml:space="preserve"> </w:t>
      </w:r>
      <w:r w:rsidRPr="00355986">
        <w:t>включив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нее</w:t>
      </w:r>
      <w:r w:rsidR="00355986" w:rsidRPr="00355986">
        <w:t xml:space="preserve"> </w:t>
      </w:r>
      <w:r w:rsidRPr="00355986">
        <w:t>постановочные</w:t>
      </w:r>
      <w:r w:rsidR="00355986" w:rsidRPr="00355986">
        <w:t xml:space="preserve"> </w:t>
      </w:r>
      <w:r w:rsidRPr="00355986">
        <w:t>сцены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произведений</w:t>
      </w:r>
      <w:r w:rsidR="00355986" w:rsidRPr="00355986">
        <w:t xml:space="preserve"> </w:t>
      </w:r>
      <w:r w:rsidRPr="00355986">
        <w:t>писательницы</w:t>
      </w:r>
      <w:r w:rsidR="00355986" w:rsidRPr="00355986">
        <w:t xml:space="preserve">. </w:t>
      </w:r>
      <w:r w:rsidRPr="00355986">
        <w:t>Имя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носят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а</w:t>
      </w:r>
      <w:r w:rsidR="00355986" w:rsidRPr="00355986">
        <w:t xml:space="preserve">) </w:t>
      </w:r>
      <w:r w:rsidRPr="00355986">
        <w:t>издательство</w:t>
      </w:r>
      <w:r w:rsidR="00355986">
        <w:t xml:space="preserve"> "</w:t>
      </w:r>
      <w:r w:rsidRPr="00355986">
        <w:t>Китап</w:t>
      </w:r>
      <w:r w:rsidR="00355986">
        <w:t xml:space="preserve">" </w:t>
      </w:r>
      <w:r w:rsidR="00355986" w:rsidRPr="00355986">
        <w:t xml:space="preserve">- </w:t>
      </w:r>
      <w:r w:rsidRPr="00355986">
        <w:t>крупнейшее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Республике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>;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б</w:t>
      </w:r>
      <w:r w:rsidR="00355986" w:rsidRPr="00355986">
        <w:t xml:space="preserve">) </w:t>
      </w:r>
      <w:r w:rsidRPr="00355986">
        <w:t>улица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г</w:t>
      </w:r>
      <w:r w:rsidR="00355986" w:rsidRPr="00355986">
        <w:t xml:space="preserve">. </w:t>
      </w:r>
      <w:r w:rsidRPr="00355986">
        <w:t>Уфе</w:t>
      </w:r>
      <w:r w:rsidR="00355986" w:rsidRPr="00355986">
        <w:t>;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) </w:t>
      </w:r>
      <w:r w:rsidRPr="00355986">
        <w:t>Стерлитамакская</w:t>
      </w:r>
      <w:r w:rsidR="00355986" w:rsidRPr="00355986">
        <w:t xml:space="preserve"> </w:t>
      </w:r>
      <w:r w:rsidRPr="00355986">
        <w:t>государственная</w:t>
      </w:r>
      <w:r w:rsidR="00355986" w:rsidRPr="00355986">
        <w:t xml:space="preserve"> </w:t>
      </w:r>
      <w:r w:rsidRPr="00355986">
        <w:t>педагогическая</w:t>
      </w:r>
      <w:r w:rsidR="00355986" w:rsidRPr="00355986">
        <w:t xml:space="preserve"> </w:t>
      </w:r>
      <w:r w:rsidRPr="00355986">
        <w:t>академия</w:t>
      </w:r>
      <w:r w:rsidR="00355986" w:rsidRPr="00355986">
        <w:t>;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г</w:t>
      </w:r>
      <w:r w:rsidR="00355986" w:rsidRPr="00355986">
        <w:t xml:space="preserve">) </w:t>
      </w:r>
      <w:r w:rsidRPr="00355986">
        <w:t>общеобразовательная</w:t>
      </w:r>
      <w:r w:rsidR="00355986" w:rsidRPr="00355986">
        <w:t xml:space="preserve"> </w:t>
      </w:r>
      <w:r w:rsidRPr="00355986">
        <w:t>школа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селе</w:t>
      </w:r>
      <w:r w:rsidR="00355986" w:rsidRPr="00355986">
        <w:t xml:space="preserve"> </w:t>
      </w:r>
      <w:r w:rsidRPr="00355986">
        <w:t>Мраково</w:t>
      </w:r>
      <w:r w:rsidR="00355986" w:rsidRPr="00355986">
        <w:t>;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д</w:t>
      </w:r>
      <w:r w:rsidR="00355986" w:rsidRPr="00355986">
        <w:t xml:space="preserve">) </w:t>
      </w:r>
      <w:r w:rsidRPr="00355986">
        <w:t>школа</w:t>
      </w:r>
      <w:r w:rsidR="00355986" w:rsidRPr="00355986">
        <w:t xml:space="preserve"> </w:t>
      </w:r>
      <w:r w:rsidRPr="00355986">
        <w:t>искусств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. </w:t>
      </w:r>
      <w:r w:rsidRPr="00355986">
        <w:t>Мраково</w:t>
      </w:r>
      <w:r w:rsidR="00355986" w:rsidRPr="00355986">
        <w:t>;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е</w:t>
      </w:r>
      <w:r w:rsidR="00355986" w:rsidRPr="00355986">
        <w:t xml:space="preserve">) </w:t>
      </w:r>
      <w:r w:rsidRPr="00355986">
        <w:t>премия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Кугарчинском</w:t>
      </w:r>
      <w:r w:rsidR="00355986" w:rsidRPr="00355986">
        <w:t xml:space="preserve"> </w:t>
      </w:r>
      <w:r w:rsidRPr="00355986">
        <w:t>районе</w:t>
      </w:r>
      <w:r w:rsidR="00355986">
        <w:t xml:space="preserve"> (</w:t>
      </w:r>
      <w:r w:rsidRPr="00355986">
        <w:t>в</w:t>
      </w:r>
      <w:r w:rsidR="00355986" w:rsidRPr="00355986">
        <w:t xml:space="preserve"> </w:t>
      </w:r>
      <w:r w:rsidRPr="00355986">
        <w:t>годовщину</w:t>
      </w:r>
      <w:r w:rsidR="00355986" w:rsidRPr="00355986">
        <w:t xml:space="preserve"> </w:t>
      </w:r>
      <w:r w:rsidRPr="00355986">
        <w:t>столетнего</w:t>
      </w:r>
      <w:r w:rsidR="00355986" w:rsidRPr="00355986">
        <w:t xml:space="preserve"> </w:t>
      </w:r>
      <w:r w:rsidRPr="00355986">
        <w:t>юбилея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награды</w:t>
      </w:r>
      <w:r w:rsidR="00355986" w:rsidRPr="00355986">
        <w:t xml:space="preserve"> </w:t>
      </w:r>
      <w:r w:rsidRPr="00355986">
        <w:t>удостоились</w:t>
      </w:r>
      <w:r w:rsidR="00355986" w:rsidRPr="00355986">
        <w:t xml:space="preserve"> </w:t>
      </w:r>
      <w:r w:rsidRPr="00355986">
        <w:t>профессоры,</w:t>
      </w:r>
      <w:r w:rsidR="00355986" w:rsidRPr="00355986">
        <w:t xml:space="preserve"> </w:t>
      </w:r>
      <w:r w:rsidRPr="00355986">
        <w:t>писатели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учителя</w:t>
      </w:r>
      <w:r w:rsidR="00355986" w:rsidRPr="00355986">
        <w:t xml:space="preserve"> </w:t>
      </w:r>
      <w:r w:rsidRPr="00355986">
        <w:t>башкирского</w:t>
      </w:r>
      <w:r w:rsidR="00355986" w:rsidRPr="00355986">
        <w:t xml:space="preserve"> </w:t>
      </w:r>
      <w:r w:rsidRPr="00355986">
        <w:t>языка</w:t>
      </w:r>
      <w:r w:rsidR="00355986" w:rsidRPr="00355986">
        <w:t>).</w:t>
      </w:r>
    </w:p>
    <w:p w:rsidR="00355986" w:rsidRDefault="00E717A8" w:rsidP="00355986">
      <w:pPr>
        <w:tabs>
          <w:tab w:val="left" w:pos="726"/>
        </w:tabs>
      </w:pPr>
      <w:r w:rsidRPr="00355986">
        <w:t>Действует</w:t>
      </w:r>
      <w:r w:rsidR="00355986" w:rsidRPr="00355986">
        <w:t xml:space="preserve"> </w:t>
      </w:r>
      <w:r w:rsidR="00024912">
        <w:t>Дом-</w:t>
      </w:r>
      <w:r w:rsidRPr="00355986">
        <w:t>музей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деревне</w:t>
      </w:r>
      <w:r w:rsidR="00355986" w:rsidRPr="00355986">
        <w:t xml:space="preserve"> </w:t>
      </w:r>
      <w:r w:rsidRPr="00355986">
        <w:t>Туембетово</w:t>
      </w:r>
      <w:r w:rsidR="00355986" w:rsidRPr="00355986">
        <w:t xml:space="preserve"> </w:t>
      </w:r>
      <w:r w:rsidRPr="00355986">
        <w:t>Кугарчинского</w:t>
      </w:r>
      <w:r w:rsidR="00355986" w:rsidRPr="00355986">
        <w:t xml:space="preserve"> </w:t>
      </w:r>
      <w:r w:rsidRPr="00355986">
        <w:t>района</w:t>
      </w:r>
      <w:r w:rsidR="00355986" w:rsidRPr="00355986">
        <w:t xml:space="preserve">. </w:t>
      </w:r>
      <w:r w:rsidRPr="00355986">
        <w:t>Работает</w:t>
      </w:r>
      <w:r w:rsidR="00355986" w:rsidRPr="00355986">
        <w:t xml:space="preserve"> </w:t>
      </w:r>
      <w:r w:rsidRPr="00355986">
        <w:t>кабинет-музей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Стерлитамакской</w:t>
      </w:r>
      <w:r w:rsidR="00355986" w:rsidRPr="00355986">
        <w:t xml:space="preserve"> </w:t>
      </w:r>
      <w:r w:rsidRPr="00355986">
        <w:t>государственной</w:t>
      </w:r>
      <w:r w:rsidR="00355986" w:rsidRPr="00355986">
        <w:t xml:space="preserve"> </w:t>
      </w:r>
      <w:r w:rsidRPr="00355986">
        <w:t>педагогической</w:t>
      </w:r>
      <w:r w:rsidR="00355986" w:rsidRPr="00355986">
        <w:t xml:space="preserve"> </w:t>
      </w:r>
      <w:r w:rsidRPr="00355986">
        <w:t>академии</w:t>
      </w:r>
      <w:r w:rsidR="00355986" w:rsidRPr="00355986">
        <w:t>.</w:t>
      </w:r>
    </w:p>
    <w:p w:rsidR="00E62FFD" w:rsidRDefault="00E717A8" w:rsidP="00355986">
      <w:pPr>
        <w:tabs>
          <w:tab w:val="left" w:pos="726"/>
        </w:tabs>
        <w:rPr>
          <w:b/>
        </w:rPr>
      </w:pPr>
      <w:r w:rsidRPr="00355986">
        <w:rPr>
          <w:b/>
        </w:rPr>
        <w:t>Указ</w:t>
      </w:r>
      <w:r w:rsidR="00355986" w:rsidRPr="00355986">
        <w:rPr>
          <w:b/>
        </w:rPr>
        <w:t xml:space="preserve"> </w:t>
      </w:r>
      <w:r w:rsidRPr="00355986">
        <w:rPr>
          <w:b/>
        </w:rPr>
        <w:t>Президента</w:t>
      </w:r>
      <w:r w:rsidR="00355986" w:rsidRPr="00355986">
        <w:rPr>
          <w:b/>
        </w:rPr>
        <w:t xml:space="preserve"> </w:t>
      </w:r>
      <w:r w:rsidRPr="00355986">
        <w:rPr>
          <w:b/>
        </w:rPr>
        <w:t>Республики</w:t>
      </w:r>
      <w:r w:rsidR="00355986" w:rsidRPr="00355986">
        <w:rPr>
          <w:b/>
        </w:rPr>
        <w:t xml:space="preserve"> </w:t>
      </w:r>
      <w:r w:rsidRPr="00355986">
        <w:rPr>
          <w:b/>
        </w:rPr>
        <w:t>Башкортостан</w:t>
      </w:r>
      <w:r w:rsidR="00355986" w:rsidRPr="00355986">
        <w:rPr>
          <w:b/>
        </w:rPr>
        <w:t xml:space="preserve"> </w:t>
      </w:r>
      <w:r w:rsidRPr="00355986">
        <w:rPr>
          <w:b/>
        </w:rPr>
        <w:t>о</w:t>
      </w:r>
      <w:r w:rsidR="00355986" w:rsidRPr="00355986">
        <w:rPr>
          <w:b/>
        </w:rPr>
        <w:t xml:space="preserve"> </w:t>
      </w:r>
      <w:r w:rsidRPr="00355986">
        <w:rPr>
          <w:b/>
        </w:rPr>
        <w:t>подготовке</w:t>
      </w:r>
      <w:r w:rsidR="00355986" w:rsidRPr="00355986">
        <w:rPr>
          <w:b/>
        </w:rPr>
        <w:t xml:space="preserve"> </w:t>
      </w:r>
      <w:r w:rsidRPr="00355986">
        <w:rPr>
          <w:b/>
        </w:rPr>
        <w:t>к</w:t>
      </w:r>
      <w:r w:rsidR="00355986" w:rsidRPr="00355986">
        <w:rPr>
          <w:b/>
        </w:rPr>
        <w:t xml:space="preserve"> </w:t>
      </w:r>
      <w:r w:rsidRPr="00355986">
        <w:rPr>
          <w:b/>
        </w:rPr>
        <w:t>100-летию</w:t>
      </w:r>
      <w:r w:rsidR="00355986" w:rsidRPr="00355986">
        <w:rPr>
          <w:b/>
        </w:rPr>
        <w:t xml:space="preserve"> </w:t>
      </w:r>
      <w:r w:rsidRPr="00355986">
        <w:rPr>
          <w:b/>
        </w:rPr>
        <w:t>со</w:t>
      </w:r>
      <w:r w:rsidR="00355986" w:rsidRPr="00355986">
        <w:rPr>
          <w:b/>
        </w:rPr>
        <w:t xml:space="preserve"> </w:t>
      </w:r>
      <w:r w:rsidRPr="00355986">
        <w:rPr>
          <w:b/>
        </w:rPr>
        <w:t>дня</w:t>
      </w:r>
      <w:r w:rsidR="00355986" w:rsidRPr="00355986">
        <w:rPr>
          <w:b/>
        </w:rPr>
        <w:t xml:space="preserve"> </w:t>
      </w:r>
      <w:r w:rsidRPr="00355986">
        <w:rPr>
          <w:b/>
        </w:rPr>
        <w:t>рождения</w:t>
      </w:r>
      <w:r w:rsidR="00355986" w:rsidRPr="00355986">
        <w:rPr>
          <w:b/>
        </w:rPr>
        <w:t xml:space="preserve"> </w:t>
      </w:r>
      <w:r w:rsidRPr="00355986">
        <w:rPr>
          <w:b/>
        </w:rPr>
        <w:t>народного</w:t>
      </w:r>
      <w:r w:rsidR="00355986" w:rsidRPr="00355986">
        <w:rPr>
          <w:b/>
        </w:rPr>
        <w:t xml:space="preserve"> </w:t>
      </w:r>
      <w:r w:rsidRPr="00355986">
        <w:rPr>
          <w:b/>
        </w:rPr>
        <w:t>писателя</w:t>
      </w:r>
      <w:r w:rsidR="00355986" w:rsidRPr="00355986">
        <w:rPr>
          <w:b/>
        </w:rPr>
        <w:t xml:space="preserve"> </w:t>
      </w:r>
      <w:r w:rsidRPr="00355986">
        <w:rPr>
          <w:b/>
        </w:rPr>
        <w:t>Республики</w:t>
      </w:r>
      <w:r w:rsidR="00355986" w:rsidRPr="00355986">
        <w:rPr>
          <w:b/>
        </w:rPr>
        <w:t xml:space="preserve"> </w:t>
      </w:r>
      <w:r w:rsidRPr="00355986">
        <w:rPr>
          <w:b/>
        </w:rPr>
        <w:t>Башкортостан</w:t>
      </w:r>
      <w:r w:rsidR="00355986" w:rsidRPr="00355986">
        <w:rPr>
          <w:b/>
        </w:rPr>
        <w:t xml:space="preserve"> </w:t>
      </w:r>
      <w:r w:rsidRPr="00355986">
        <w:rPr>
          <w:b/>
        </w:rPr>
        <w:t>Зайнаб</w:t>
      </w:r>
      <w:r w:rsidR="00355986" w:rsidRPr="00355986">
        <w:rPr>
          <w:b/>
        </w:rPr>
        <w:t xml:space="preserve"> </w:t>
      </w:r>
      <w:r w:rsidRPr="00355986">
        <w:rPr>
          <w:b/>
        </w:rPr>
        <w:t>Биишево</w:t>
      </w:r>
      <w:r w:rsidR="00E62FFD">
        <w:rPr>
          <w:b/>
        </w:rPr>
        <w:t>й.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связи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приближающимся</w:t>
      </w:r>
      <w:r w:rsidR="00355986" w:rsidRPr="00355986">
        <w:t xml:space="preserve"> </w:t>
      </w:r>
      <w:r w:rsidRPr="00355986">
        <w:t>юбилеем</w:t>
      </w:r>
      <w:r w:rsidR="00355986" w:rsidRPr="00355986">
        <w:t xml:space="preserve"> </w:t>
      </w:r>
      <w:r w:rsidRPr="00355986">
        <w:t>народного</w:t>
      </w:r>
      <w:r w:rsidR="00355986" w:rsidRPr="00355986">
        <w:t xml:space="preserve"> </w:t>
      </w:r>
      <w:r w:rsidRPr="00355986">
        <w:t>писателя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Башкортостан,</w:t>
      </w:r>
      <w:r w:rsidR="00355986" w:rsidRPr="00355986">
        <w:t xml:space="preserve"> </w:t>
      </w:r>
      <w:r w:rsidRPr="00355986">
        <w:t>лауреата</w:t>
      </w:r>
      <w:r w:rsidR="00355986" w:rsidRPr="00355986">
        <w:t xml:space="preserve"> </w:t>
      </w:r>
      <w:r w:rsidRPr="00355986">
        <w:t>Государственной</w:t>
      </w:r>
      <w:r w:rsidR="00355986" w:rsidRPr="00355986">
        <w:t xml:space="preserve"> </w:t>
      </w:r>
      <w:r w:rsidRPr="00355986">
        <w:t>премии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имени</w:t>
      </w:r>
      <w:r w:rsidR="00355986" w:rsidRPr="00355986">
        <w:t xml:space="preserve"> </w:t>
      </w:r>
      <w:r w:rsidRPr="00355986">
        <w:t>Салавата</w:t>
      </w:r>
      <w:r w:rsidR="00355986" w:rsidRPr="00355986">
        <w:t xml:space="preserve"> </w:t>
      </w:r>
      <w:r w:rsidRPr="00355986">
        <w:t>Юлаева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Абдулловны</w:t>
      </w:r>
      <w:r w:rsidR="00355986" w:rsidRPr="00355986">
        <w:t xml:space="preserve"> </w:t>
      </w:r>
      <w:r w:rsidRPr="00355986">
        <w:t>Биишевой,</w:t>
      </w:r>
      <w:r w:rsidR="00355986" w:rsidRPr="00355986">
        <w:t xml:space="preserve"> </w:t>
      </w:r>
      <w:r w:rsidRPr="00355986">
        <w:t>внесшей</w:t>
      </w:r>
      <w:r w:rsidR="00355986" w:rsidRPr="00355986">
        <w:t xml:space="preserve"> </w:t>
      </w:r>
      <w:r w:rsidRPr="00355986">
        <w:t>значительный</w:t>
      </w:r>
      <w:r w:rsidR="00355986" w:rsidRPr="00355986">
        <w:t xml:space="preserve"> </w:t>
      </w:r>
      <w:r w:rsidRPr="00355986">
        <w:t>вклад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развитие</w:t>
      </w:r>
      <w:r w:rsidR="00355986" w:rsidRPr="00355986">
        <w:t xml:space="preserve"> </w:t>
      </w:r>
      <w:r w:rsidRPr="00355986">
        <w:t>башкирской</w:t>
      </w:r>
      <w:r w:rsidR="00355986" w:rsidRPr="00355986">
        <w:t xml:space="preserve"> </w:t>
      </w:r>
      <w:r w:rsidRPr="00355986">
        <w:t>литературы,</w:t>
      </w:r>
      <w:r w:rsidR="00355986" w:rsidRPr="00355986">
        <w:t xml:space="preserve"> </w:t>
      </w:r>
      <w:r w:rsidRPr="00355986">
        <w:t>ПОСТАНОВЛЯЮ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1</w:t>
      </w:r>
      <w:r w:rsidR="00355986" w:rsidRPr="00355986">
        <w:t xml:space="preserve">. </w:t>
      </w:r>
      <w:r w:rsidRPr="00355986">
        <w:t>Утвердить</w:t>
      </w:r>
      <w:r w:rsidR="00355986" w:rsidRPr="00355986">
        <w:t xml:space="preserve"> </w:t>
      </w:r>
      <w:r w:rsidRPr="00355986">
        <w:t>прилагаемый</w:t>
      </w:r>
      <w:r w:rsidR="00355986" w:rsidRPr="00355986">
        <w:t xml:space="preserve"> </w:t>
      </w:r>
      <w:r w:rsidRPr="00355986">
        <w:t>состав</w:t>
      </w:r>
      <w:r w:rsidR="00355986" w:rsidRPr="00355986">
        <w:t xml:space="preserve"> </w:t>
      </w:r>
      <w:r w:rsidRPr="00355986">
        <w:t>Республиканского</w:t>
      </w:r>
      <w:r w:rsidR="00355986" w:rsidRPr="00355986">
        <w:t xml:space="preserve"> </w:t>
      </w:r>
      <w:r w:rsidRPr="00355986">
        <w:t>организационного</w:t>
      </w:r>
      <w:r w:rsidR="00355986" w:rsidRPr="00355986">
        <w:t xml:space="preserve"> </w:t>
      </w:r>
      <w:r w:rsidRPr="00355986">
        <w:t>комитета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подготовке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проведению</w:t>
      </w:r>
      <w:r w:rsidR="00355986" w:rsidRPr="00355986">
        <w:t xml:space="preserve"> </w:t>
      </w:r>
      <w:r w:rsidRPr="00355986">
        <w:t>100-летия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дня</w:t>
      </w:r>
      <w:r w:rsidR="00355986" w:rsidRPr="00355986">
        <w:t xml:space="preserve"> </w:t>
      </w:r>
      <w:r w:rsidRPr="00355986">
        <w:t>рождения</w:t>
      </w:r>
      <w:r w:rsidR="00355986" w:rsidRPr="00355986">
        <w:t xml:space="preserve"> </w:t>
      </w:r>
      <w:r w:rsidRPr="00355986">
        <w:t>народного</w:t>
      </w:r>
      <w:r w:rsidR="00355986" w:rsidRPr="00355986">
        <w:t xml:space="preserve"> </w:t>
      </w:r>
      <w:r w:rsidRPr="00355986">
        <w:t>писателя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>
        <w:t xml:space="preserve"> (</w:t>
      </w:r>
      <w:r w:rsidRPr="00355986">
        <w:t>далее</w:t>
      </w:r>
      <w:r w:rsidR="00355986" w:rsidRPr="00355986">
        <w:t xml:space="preserve"> - </w:t>
      </w:r>
      <w:r w:rsidRPr="00355986">
        <w:t>Республиканский</w:t>
      </w:r>
      <w:r w:rsidR="00355986" w:rsidRPr="00355986">
        <w:t xml:space="preserve"> </w:t>
      </w:r>
      <w:r w:rsidRPr="00355986">
        <w:t>оргкомитет</w:t>
      </w:r>
      <w:r w:rsidR="00355986" w:rsidRPr="00355986">
        <w:t>).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2</w:t>
      </w:r>
      <w:r w:rsidR="00355986" w:rsidRPr="00355986">
        <w:t xml:space="preserve">. </w:t>
      </w:r>
      <w:r w:rsidRPr="00355986">
        <w:t>Республиканскому</w:t>
      </w:r>
      <w:r w:rsidR="00355986" w:rsidRPr="00355986">
        <w:t xml:space="preserve"> </w:t>
      </w:r>
      <w:r w:rsidRPr="00355986">
        <w:t>оргкомитету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1</w:t>
      </w:r>
      <w:r w:rsidR="00355986" w:rsidRPr="00355986">
        <w:t xml:space="preserve"> </w:t>
      </w:r>
      <w:r w:rsidRPr="00355986">
        <w:t>марта</w:t>
      </w:r>
      <w:r w:rsidR="00355986" w:rsidRPr="00355986">
        <w:t xml:space="preserve"> </w:t>
      </w:r>
      <w:r w:rsidRPr="00355986">
        <w:t>2007</w:t>
      </w:r>
      <w:r w:rsidR="00355986" w:rsidRPr="00355986">
        <w:t xml:space="preserve"> </w:t>
      </w:r>
      <w:r w:rsidRPr="00355986">
        <w:t>года</w:t>
      </w:r>
      <w:r w:rsidR="00355986" w:rsidRPr="00355986">
        <w:t xml:space="preserve"> </w:t>
      </w:r>
      <w:r w:rsidRPr="00355986">
        <w:t>разработать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утвердить</w:t>
      </w:r>
      <w:r w:rsidR="00355986" w:rsidRPr="00355986">
        <w:t xml:space="preserve"> </w:t>
      </w:r>
      <w:r w:rsidRPr="00355986">
        <w:t>план</w:t>
      </w:r>
      <w:r w:rsidR="00355986" w:rsidRPr="00355986">
        <w:t xml:space="preserve"> </w:t>
      </w:r>
      <w:r w:rsidRPr="00355986">
        <w:t>мероприятий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подготовке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проведению</w:t>
      </w:r>
      <w:r w:rsidR="00355986" w:rsidRPr="00355986">
        <w:t xml:space="preserve"> </w:t>
      </w:r>
      <w:r w:rsidRPr="00355986">
        <w:t>100-летия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дня</w:t>
      </w:r>
      <w:r w:rsidR="00355986" w:rsidRPr="00355986">
        <w:t xml:space="preserve"> </w:t>
      </w:r>
      <w:r w:rsidRPr="00355986">
        <w:t>рождения</w:t>
      </w:r>
      <w:r w:rsidR="00355986" w:rsidRPr="00355986">
        <w:t xml:space="preserve"> </w:t>
      </w:r>
      <w:r w:rsidRPr="00355986">
        <w:t>народного</w:t>
      </w:r>
      <w:r w:rsidR="00355986" w:rsidRPr="00355986">
        <w:t xml:space="preserve"> </w:t>
      </w:r>
      <w:r w:rsidRPr="00355986">
        <w:t>писателя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Биишевой,</w:t>
      </w:r>
      <w:r w:rsidR="00355986" w:rsidRPr="00355986">
        <w:t xml:space="preserve"> </w:t>
      </w:r>
      <w:r w:rsidRPr="00355986">
        <w:t>обратив</w:t>
      </w:r>
      <w:r w:rsidR="00355986" w:rsidRPr="00355986">
        <w:t xml:space="preserve"> </w:t>
      </w:r>
      <w:r w:rsidRPr="00355986">
        <w:t>особое</w:t>
      </w:r>
      <w:r w:rsidR="00355986" w:rsidRPr="00355986">
        <w:t xml:space="preserve"> </w:t>
      </w:r>
      <w:r w:rsidRPr="00355986">
        <w:t>внимание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реконструкцию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обновление</w:t>
      </w:r>
      <w:r w:rsidR="00355986" w:rsidRPr="00355986">
        <w:t xml:space="preserve"> </w:t>
      </w:r>
      <w:r w:rsidRPr="00355986">
        <w:t>экспозиции</w:t>
      </w:r>
      <w:r w:rsidR="00355986" w:rsidRPr="00355986">
        <w:t xml:space="preserve"> </w:t>
      </w:r>
      <w:r w:rsidRPr="00355986">
        <w:t>Дома-музея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Биишевой,</w:t>
      </w:r>
      <w:r w:rsidR="00355986" w:rsidRPr="00355986">
        <w:t xml:space="preserve"> </w:t>
      </w:r>
      <w:r w:rsidRPr="00355986">
        <w:t>укрепление</w:t>
      </w:r>
      <w:r w:rsidR="00355986" w:rsidRPr="00355986">
        <w:t xml:space="preserve"> </w:t>
      </w:r>
      <w:r w:rsidRPr="00355986">
        <w:t>материально</w:t>
      </w:r>
      <w:r w:rsidR="00355986" w:rsidRPr="00355986">
        <w:t xml:space="preserve"> - </w:t>
      </w:r>
      <w:r w:rsidRPr="00355986">
        <w:t>технической</w:t>
      </w:r>
      <w:r w:rsidR="00355986" w:rsidRPr="00355986">
        <w:t xml:space="preserve"> </w:t>
      </w:r>
      <w:r w:rsidRPr="00355986">
        <w:t>базы</w:t>
      </w:r>
      <w:r w:rsidR="00355986" w:rsidRPr="00355986">
        <w:t xml:space="preserve"> </w:t>
      </w:r>
      <w:r w:rsidRPr="00355986">
        <w:t>объектов</w:t>
      </w:r>
      <w:r w:rsidR="00355986" w:rsidRPr="00355986">
        <w:t xml:space="preserve"> </w:t>
      </w:r>
      <w:r w:rsidRPr="00355986">
        <w:t>социально-культурного</w:t>
      </w:r>
      <w:r w:rsidR="00355986" w:rsidRPr="00355986">
        <w:t xml:space="preserve"> </w:t>
      </w:r>
      <w:r w:rsidRPr="00355986">
        <w:t>назначения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благоустройство</w:t>
      </w:r>
      <w:r w:rsidR="00355986" w:rsidRPr="00355986">
        <w:t xml:space="preserve"> </w:t>
      </w:r>
      <w:r w:rsidRPr="00355986">
        <w:t>деревни</w:t>
      </w:r>
      <w:r w:rsidR="00355986" w:rsidRPr="00355986">
        <w:t xml:space="preserve"> </w:t>
      </w:r>
      <w:r w:rsidRPr="00355986">
        <w:t>Туембетово,</w:t>
      </w:r>
      <w:r w:rsidR="00355986" w:rsidRPr="00355986">
        <w:t xml:space="preserve"> </w:t>
      </w:r>
      <w:r w:rsidRPr="00355986">
        <w:t>капитальный</w:t>
      </w:r>
      <w:r w:rsidR="00355986" w:rsidRPr="00355986">
        <w:t xml:space="preserve"> </w:t>
      </w:r>
      <w:r w:rsidRPr="00355986">
        <w:t>ремонт</w:t>
      </w:r>
      <w:r w:rsidR="00355986" w:rsidRPr="00355986">
        <w:t xml:space="preserve"> </w:t>
      </w:r>
      <w:r w:rsidRPr="00355986">
        <w:t>муниципального</w:t>
      </w:r>
      <w:r w:rsidR="00355986" w:rsidRPr="00355986">
        <w:t xml:space="preserve"> </w:t>
      </w:r>
      <w:r w:rsidRPr="00355986">
        <w:t>общеобразовательного</w:t>
      </w:r>
      <w:r w:rsidR="00355986" w:rsidRPr="00355986">
        <w:t xml:space="preserve"> </w:t>
      </w:r>
      <w:r w:rsidRPr="00355986">
        <w:t>учреждения</w:t>
      </w:r>
      <w:r w:rsidR="00355986" w:rsidRPr="00355986">
        <w:t xml:space="preserve"> </w:t>
      </w:r>
      <w:r w:rsidRPr="00355986">
        <w:t>основной</w:t>
      </w:r>
      <w:r w:rsidR="00355986" w:rsidRPr="00355986">
        <w:t xml:space="preserve"> </w:t>
      </w:r>
      <w:r w:rsidRPr="00355986">
        <w:t>общеобразовательной</w:t>
      </w:r>
      <w:r w:rsidR="00355986" w:rsidRPr="00355986">
        <w:t xml:space="preserve"> </w:t>
      </w:r>
      <w:r w:rsidRPr="00355986">
        <w:t>школы</w:t>
      </w:r>
      <w:r w:rsidR="00355986" w:rsidRPr="00355986">
        <w:t xml:space="preserve"> </w:t>
      </w:r>
      <w:r w:rsidRPr="00355986">
        <w:t>имени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Биишевой,</w:t>
      </w:r>
      <w:r w:rsidR="00355986" w:rsidRPr="00355986">
        <w:t xml:space="preserve"> </w:t>
      </w:r>
      <w:r w:rsidRPr="00355986">
        <w:t>муниципального</w:t>
      </w:r>
      <w:r w:rsidR="00355986" w:rsidRPr="00355986">
        <w:t xml:space="preserve"> </w:t>
      </w:r>
      <w:r w:rsidRPr="00355986">
        <w:t>дошкольного</w:t>
      </w:r>
      <w:r w:rsidR="00355986" w:rsidRPr="00355986">
        <w:t xml:space="preserve"> </w:t>
      </w:r>
      <w:r w:rsidRPr="00355986">
        <w:t>образовательного</w:t>
      </w:r>
      <w:r w:rsidR="00355986" w:rsidRPr="00355986">
        <w:t xml:space="preserve"> </w:t>
      </w:r>
      <w:r w:rsidRPr="00355986">
        <w:t>учреждения</w:t>
      </w:r>
      <w:r w:rsidR="00355986" w:rsidRPr="00355986">
        <w:t xml:space="preserve"> </w:t>
      </w:r>
      <w:r w:rsidRPr="00355986">
        <w:t>детский</w:t>
      </w:r>
      <w:r w:rsidR="00355986" w:rsidRPr="00355986">
        <w:t xml:space="preserve"> </w:t>
      </w:r>
      <w:r w:rsidRPr="00355986">
        <w:t>сад</w:t>
      </w:r>
      <w:r w:rsidR="00355986">
        <w:t xml:space="preserve"> "</w:t>
      </w:r>
      <w:r w:rsidRPr="00355986">
        <w:t>Радуга</w:t>
      </w:r>
      <w:r w:rsidR="00355986">
        <w:t xml:space="preserve">" </w:t>
      </w:r>
      <w:r w:rsidRPr="00355986">
        <w:t>в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. </w:t>
      </w:r>
      <w:r w:rsidRPr="00355986">
        <w:t>Мраково</w:t>
      </w:r>
      <w:r w:rsidR="00355986" w:rsidRPr="00355986">
        <w:t xml:space="preserve"> </w:t>
      </w:r>
      <w:r w:rsidRPr="00355986">
        <w:t>муниципального</w:t>
      </w:r>
      <w:r w:rsidR="00355986" w:rsidRPr="00355986">
        <w:t xml:space="preserve"> </w:t>
      </w:r>
      <w:r w:rsidRPr="00355986">
        <w:t>района</w:t>
      </w:r>
      <w:r w:rsidR="00355986" w:rsidRPr="00355986">
        <w:t xml:space="preserve"> </w:t>
      </w:r>
      <w:r w:rsidRPr="00355986">
        <w:t>Кугарчинский</w:t>
      </w:r>
      <w:r w:rsidR="00355986" w:rsidRPr="00355986">
        <w:t xml:space="preserve"> </w:t>
      </w:r>
      <w:r w:rsidRPr="00355986">
        <w:t>район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муниципального</w:t>
      </w:r>
      <w:r w:rsidR="00355986" w:rsidRPr="00355986">
        <w:t xml:space="preserve"> </w:t>
      </w:r>
      <w:r w:rsidRPr="00355986">
        <w:t>образовательного</w:t>
      </w:r>
      <w:r w:rsidR="00355986" w:rsidRPr="00355986">
        <w:t xml:space="preserve"> </w:t>
      </w:r>
      <w:r w:rsidRPr="00355986">
        <w:t>учреждения</w:t>
      </w:r>
      <w:r w:rsidR="00355986" w:rsidRPr="00355986">
        <w:t xml:space="preserve"> </w:t>
      </w:r>
      <w:r w:rsidRPr="00355986">
        <w:t>дополнительного</w:t>
      </w:r>
      <w:r w:rsidR="00355986" w:rsidRPr="00355986">
        <w:t xml:space="preserve"> </w:t>
      </w:r>
      <w:r w:rsidRPr="00355986">
        <w:t>образования</w:t>
      </w:r>
      <w:r w:rsidR="00355986" w:rsidRPr="00355986">
        <w:t xml:space="preserve"> </w:t>
      </w:r>
      <w:r w:rsidRPr="00355986">
        <w:t>детей</w:t>
      </w:r>
      <w:r w:rsidR="00355986" w:rsidRPr="00355986">
        <w:t xml:space="preserve"> </w:t>
      </w:r>
      <w:r w:rsidRPr="00355986">
        <w:t>Мраковской</w:t>
      </w:r>
      <w:r w:rsidR="00355986" w:rsidRPr="00355986">
        <w:t xml:space="preserve"> </w:t>
      </w:r>
      <w:r w:rsidRPr="00355986">
        <w:t>детской</w:t>
      </w:r>
      <w:r w:rsidR="00355986" w:rsidRPr="00355986">
        <w:t xml:space="preserve"> </w:t>
      </w:r>
      <w:r w:rsidRPr="00355986">
        <w:t>школы</w:t>
      </w:r>
      <w:r w:rsidR="00355986" w:rsidRPr="00355986">
        <w:t xml:space="preserve"> </w:t>
      </w:r>
      <w:r w:rsidRPr="00355986">
        <w:t>искусств</w:t>
      </w:r>
      <w:r w:rsidR="00355986" w:rsidRPr="00355986">
        <w:t xml:space="preserve"> </w:t>
      </w:r>
      <w:r w:rsidRPr="00355986">
        <w:t>имени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муниципального</w:t>
      </w:r>
      <w:r w:rsidR="00355986" w:rsidRPr="00355986">
        <w:t xml:space="preserve"> </w:t>
      </w:r>
      <w:r w:rsidRPr="00355986">
        <w:t>района</w:t>
      </w:r>
      <w:r w:rsidR="00355986" w:rsidRPr="00355986">
        <w:t xml:space="preserve"> </w:t>
      </w:r>
      <w:r w:rsidRPr="00355986">
        <w:t>Кугарчинский</w:t>
      </w:r>
      <w:r w:rsidR="00355986" w:rsidRPr="00355986">
        <w:t xml:space="preserve"> </w:t>
      </w:r>
      <w:r w:rsidRPr="00355986">
        <w:t>район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3</w:t>
      </w:r>
      <w:r w:rsidR="00355986" w:rsidRPr="00355986">
        <w:t xml:space="preserve">. </w:t>
      </w:r>
      <w:r w:rsidRPr="00355986">
        <w:t>Правительству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определить</w:t>
      </w:r>
      <w:r w:rsidR="00355986" w:rsidRPr="00355986">
        <w:t xml:space="preserve"> </w:t>
      </w:r>
      <w:r w:rsidRPr="00355986">
        <w:t>объем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источники</w:t>
      </w:r>
      <w:r w:rsidR="00355986" w:rsidRPr="00355986">
        <w:t xml:space="preserve"> </w:t>
      </w:r>
      <w:r w:rsidRPr="00355986">
        <w:t>финансирования</w:t>
      </w:r>
      <w:r w:rsidR="00355986" w:rsidRPr="00355986">
        <w:t xml:space="preserve"> </w:t>
      </w:r>
      <w:r w:rsidRPr="00355986">
        <w:t>мероприятий,</w:t>
      </w:r>
      <w:r w:rsidR="00355986" w:rsidRPr="00355986">
        <w:t xml:space="preserve"> </w:t>
      </w:r>
      <w:r w:rsidRPr="00355986">
        <w:t>посвященных</w:t>
      </w:r>
      <w:r w:rsidR="00355986" w:rsidRPr="00355986">
        <w:t xml:space="preserve"> </w:t>
      </w:r>
      <w:r w:rsidRPr="00355986">
        <w:t>100-летию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дня</w:t>
      </w:r>
      <w:r w:rsidR="00355986" w:rsidRPr="00355986">
        <w:t xml:space="preserve"> </w:t>
      </w:r>
      <w:r w:rsidRPr="00355986">
        <w:t>рождения</w:t>
      </w:r>
      <w:r w:rsidR="00355986" w:rsidRPr="00355986">
        <w:t xml:space="preserve"> </w:t>
      </w:r>
      <w:r w:rsidRPr="00355986">
        <w:t>народного</w:t>
      </w:r>
      <w:r w:rsidR="00355986" w:rsidRPr="00355986">
        <w:t xml:space="preserve"> </w:t>
      </w:r>
      <w:r w:rsidRPr="00355986">
        <w:t>писателя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4</w:t>
      </w:r>
      <w:r w:rsidR="00355986" w:rsidRPr="00355986">
        <w:t xml:space="preserve">. </w:t>
      </w:r>
      <w:r w:rsidRPr="00355986">
        <w:t>Контроль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исполнением</w:t>
      </w:r>
      <w:r w:rsidR="00355986" w:rsidRPr="00355986">
        <w:t xml:space="preserve"> </w:t>
      </w:r>
      <w:r w:rsidRPr="00355986">
        <w:t>Указа</w:t>
      </w:r>
      <w:r w:rsidR="00355986" w:rsidRPr="00355986">
        <w:t xml:space="preserve"> </w:t>
      </w:r>
      <w:r w:rsidRPr="00355986">
        <w:t>возложить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Администрацию</w:t>
      </w:r>
      <w:r w:rsidR="00355986" w:rsidRPr="00355986">
        <w:t xml:space="preserve"> </w:t>
      </w:r>
      <w:r w:rsidRPr="00355986">
        <w:t>Президента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5</w:t>
      </w:r>
      <w:r w:rsidR="00355986" w:rsidRPr="00355986">
        <w:t xml:space="preserve">. </w:t>
      </w:r>
      <w:r w:rsidRPr="00355986">
        <w:t>Указ</w:t>
      </w:r>
      <w:r w:rsidR="00355986" w:rsidRPr="00355986">
        <w:t xml:space="preserve"> </w:t>
      </w:r>
      <w:r w:rsidRPr="00355986">
        <w:t>вступает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силу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дня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подписания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Президент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М</w:t>
      </w:r>
      <w:r w:rsidR="00355986" w:rsidRPr="00355986">
        <w:t xml:space="preserve">. </w:t>
      </w:r>
      <w:r w:rsidRPr="00355986">
        <w:t>РАХИМОВ</w:t>
      </w:r>
    </w:p>
    <w:p w:rsidR="00355986" w:rsidRDefault="00E717A8" w:rsidP="00355986">
      <w:pPr>
        <w:tabs>
          <w:tab w:val="left" w:pos="726"/>
        </w:tabs>
      </w:pPr>
      <w:r w:rsidRPr="00355986">
        <w:t>Уфа,</w:t>
      </w:r>
      <w:r w:rsidR="00355986" w:rsidRPr="00355986">
        <w:t xml:space="preserve"> </w:t>
      </w:r>
      <w:r w:rsidRPr="00355986">
        <w:t>Дом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18</w:t>
      </w:r>
      <w:r w:rsidR="00355986" w:rsidRPr="00355986">
        <w:t xml:space="preserve"> </w:t>
      </w:r>
      <w:r w:rsidRPr="00355986">
        <w:t>января</w:t>
      </w:r>
      <w:r w:rsidR="00355986" w:rsidRPr="00355986">
        <w:t xml:space="preserve"> </w:t>
      </w:r>
      <w:r w:rsidRPr="00355986">
        <w:t>2007</w:t>
      </w:r>
      <w:r w:rsidR="00355986" w:rsidRPr="00355986">
        <w:t xml:space="preserve"> </w:t>
      </w:r>
      <w:r w:rsidRPr="00355986">
        <w:t>год</w:t>
      </w:r>
      <w:r w:rsidR="00355986">
        <w:t xml:space="preserve">а </w:t>
      </w:r>
      <w:r w:rsidRPr="00355986">
        <w:t>№УП-4</w:t>
      </w:r>
    </w:p>
    <w:p w:rsidR="00E62FFD" w:rsidRDefault="00E717A8" w:rsidP="00355986">
      <w:pPr>
        <w:tabs>
          <w:tab w:val="left" w:pos="726"/>
        </w:tabs>
        <w:rPr>
          <w:b/>
        </w:rPr>
      </w:pPr>
      <w:r w:rsidRPr="00355986">
        <w:rPr>
          <w:b/>
        </w:rPr>
        <w:t>О</w:t>
      </w:r>
      <w:r w:rsidR="00355986" w:rsidRPr="00355986">
        <w:rPr>
          <w:b/>
        </w:rPr>
        <w:t xml:space="preserve"> </w:t>
      </w:r>
      <w:r w:rsidRPr="00355986">
        <w:rPr>
          <w:b/>
        </w:rPr>
        <w:t>100-летии</w:t>
      </w:r>
      <w:r w:rsidR="00355986" w:rsidRPr="00355986">
        <w:rPr>
          <w:b/>
        </w:rPr>
        <w:t xml:space="preserve"> </w:t>
      </w:r>
      <w:r w:rsidRPr="00355986">
        <w:rPr>
          <w:b/>
        </w:rPr>
        <w:t>со</w:t>
      </w:r>
      <w:r w:rsidR="00355986" w:rsidRPr="00355986">
        <w:rPr>
          <w:b/>
        </w:rPr>
        <w:t xml:space="preserve"> </w:t>
      </w:r>
      <w:r w:rsidRPr="00355986">
        <w:rPr>
          <w:b/>
        </w:rPr>
        <w:t>дня</w:t>
      </w:r>
      <w:r w:rsidR="00355986" w:rsidRPr="00355986">
        <w:rPr>
          <w:b/>
        </w:rPr>
        <w:t xml:space="preserve"> </w:t>
      </w:r>
      <w:r w:rsidRPr="00355986">
        <w:rPr>
          <w:b/>
        </w:rPr>
        <w:t>рождения</w:t>
      </w:r>
      <w:r w:rsidR="00355986" w:rsidRPr="00355986">
        <w:rPr>
          <w:b/>
        </w:rPr>
        <w:t xml:space="preserve"> </w:t>
      </w:r>
      <w:r w:rsidRPr="00355986">
        <w:rPr>
          <w:b/>
        </w:rPr>
        <w:t>народного</w:t>
      </w:r>
      <w:r w:rsidR="00355986" w:rsidRPr="00355986">
        <w:rPr>
          <w:b/>
        </w:rPr>
        <w:t xml:space="preserve"> </w:t>
      </w:r>
      <w:r w:rsidRPr="00355986">
        <w:rPr>
          <w:b/>
        </w:rPr>
        <w:t>писател</w:t>
      </w:r>
      <w:r w:rsidR="00355986">
        <w:rPr>
          <w:b/>
        </w:rPr>
        <w:t xml:space="preserve">я </w:t>
      </w:r>
      <w:r w:rsidRPr="00355986">
        <w:rPr>
          <w:b/>
        </w:rPr>
        <w:t>Республики</w:t>
      </w:r>
      <w:r w:rsidR="00355986" w:rsidRPr="00355986">
        <w:rPr>
          <w:b/>
        </w:rPr>
        <w:t xml:space="preserve"> </w:t>
      </w:r>
      <w:r w:rsidRPr="00355986">
        <w:rPr>
          <w:b/>
        </w:rPr>
        <w:t>Башкортостан</w:t>
      </w:r>
      <w:r w:rsidR="00355986" w:rsidRPr="00355986">
        <w:rPr>
          <w:b/>
        </w:rPr>
        <w:t xml:space="preserve"> </w:t>
      </w:r>
      <w:r w:rsidRPr="00355986">
        <w:rPr>
          <w:b/>
        </w:rPr>
        <w:t>Зайнаб</w:t>
      </w:r>
      <w:r w:rsidR="00355986" w:rsidRPr="00355986">
        <w:rPr>
          <w:b/>
        </w:rPr>
        <w:t xml:space="preserve"> </w:t>
      </w:r>
      <w:r w:rsidRPr="00355986">
        <w:rPr>
          <w:b/>
        </w:rPr>
        <w:t>Биишево</w:t>
      </w:r>
      <w:r w:rsidR="00E62FFD">
        <w:rPr>
          <w:b/>
        </w:rPr>
        <w:t>й.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Во</w:t>
      </w:r>
      <w:r w:rsidR="00355986" w:rsidRPr="00355986">
        <w:t xml:space="preserve"> </w:t>
      </w:r>
      <w:r w:rsidRPr="00355986">
        <w:t>исполнение</w:t>
      </w:r>
      <w:r w:rsidR="00355986" w:rsidRPr="00355986">
        <w:t xml:space="preserve"> </w:t>
      </w:r>
      <w:r w:rsidRPr="00355986">
        <w:t>Указа</w:t>
      </w:r>
      <w:r w:rsidR="00355986" w:rsidRPr="00355986">
        <w:t xml:space="preserve"> </w:t>
      </w:r>
      <w:r w:rsidRPr="00355986">
        <w:t>Президента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18</w:t>
      </w:r>
      <w:r w:rsidR="00355986" w:rsidRPr="00355986">
        <w:t xml:space="preserve"> </w:t>
      </w:r>
      <w:r w:rsidRPr="00355986">
        <w:t>января</w:t>
      </w:r>
      <w:r w:rsidR="00355986" w:rsidRPr="00355986">
        <w:t xml:space="preserve"> </w:t>
      </w:r>
      <w:r w:rsidRPr="00355986">
        <w:t>2007</w:t>
      </w:r>
      <w:r w:rsidR="00355986" w:rsidRPr="00355986">
        <w:t xml:space="preserve"> </w:t>
      </w:r>
      <w:r w:rsidRPr="00355986">
        <w:t>года</w:t>
      </w:r>
      <w:r w:rsidR="00355986" w:rsidRPr="00355986">
        <w:t xml:space="preserve"> </w:t>
      </w:r>
      <w:r w:rsidRPr="00355986">
        <w:t>№</w:t>
      </w:r>
      <w:r w:rsidR="00355986" w:rsidRPr="00355986">
        <w:t xml:space="preserve"> </w:t>
      </w:r>
      <w:r w:rsidRPr="00355986">
        <w:t>УП-4</w:t>
      </w:r>
      <w:r w:rsidR="00355986">
        <w:t xml:space="preserve"> "</w:t>
      </w:r>
      <w:r w:rsidRPr="00355986">
        <w:t>О</w:t>
      </w:r>
      <w:r w:rsidR="00355986" w:rsidRPr="00355986">
        <w:t xml:space="preserve"> </w:t>
      </w:r>
      <w:r w:rsidRPr="00355986">
        <w:t>подготовке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100-летию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дня</w:t>
      </w:r>
      <w:r w:rsidR="00355986" w:rsidRPr="00355986">
        <w:t xml:space="preserve"> </w:t>
      </w:r>
      <w:r w:rsidRPr="00355986">
        <w:t>рождения</w:t>
      </w:r>
      <w:r w:rsidR="00355986" w:rsidRPr="00355986">
        <w:t xml:space="preserve"> </w:t>
      </w:r>
      <w:r w:rsidRPr="00355986">
        <w:t>народного</w:t>
      </w:r>
      <w:r w:rsidR="00355986" w:rsidRPr="00355986">
        <w:t xml:space="preserve"> </w:t>
      </w:r>
      <w:r w:rsidRPr="00355986">
        <w:t>писателя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>
        <w:t xml:space="preserve">" </w:t>
      </w:r>
      <w:r w:rsidRPr="00355986">
        <w:t>Правительство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ПОСТАНОВЛЯЕТ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1</w:t>
      </w:r>
      <w:r w:rsidR="00355986" w:rsidRPr="00355986">
        <w:t xml:space="preserve">. </w:t>
      </w:r>
      <w:r w:rsidRPr="00355986">
        <w:t>Утвердить</w:t>
      </w:r>
      <w:r w:rsidR="00355986" w:rsidRPr="00355986">
        <w:t xml:space="preserve"> </w:t>
      </w:r>
      <w:r w:rsidRPr="00355986">
        <w:t>прилагаемый</w:t>
      </w:r>
      <w:r w:rsidR="00355986" w:rsidRPr="00355986">
        <w:t xml:space="preserve"> </w:t>
      </w:r>
      <w:r w:rsidRPr="00355986">
        <w:t>план</w:t>
      </w:r>
      <w:r w:rsidR="00355986" w:rsidRPr="00355986">
        <w:t xml:space="preserve"> </w:t>
      </w:r>
      <w:r w:rsidRPr="00355986">
        <w:t>мероприятий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подготовке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проведению</w:t>
      </w:r>
      <w:r w:rsidR="00355986" w:rsidRPr="00355986">
        <w:t xml:space="preserve"> </w:t>
      </w:r>
      <w:r w:rsidRPr="00355986">
        <w:t>100-летия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дня</w:t>
      </w:r>
      <w:r w:rsidR="00355986" w:rsidRPr="00355986">
        <w:t xml:space="preserve"> </w:t>
      </w:r>
      <w:r w:rsidRPr="00355986">
        <w:t>рождения</w:t>
      </w:r>
      <w:r w:rsidR="00355986" w:rsidRPr="00355986">
        <w:t xml:space="preserve"> </w:t>
      </w:r>
      <w:r w:rsidRPr="00355986">
        <w:t>народного</w:t>
      </w:r>
      <w:r w:rsidR="00355986" w:rsidRPr="00355986">
        <w:t xml:space="preserve"> </w:t>
      </w:r>
      <w:r w:rsidRPr="00355986">
        <w:t>писателя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>
        <w:t xml:space="preserve"> (</w:t>
      </w:r>
      <w:r w:rsidRPr="00355986">
        <w:t>далее</w:t>
      </w:r>
      <w:r w:rsidR="00355986" w:rsidRPr="00355986">
        <w:t xml:space="preserve"> - </w:t>
      </w:r>
      <w:r w:rsidRPr="00355986">
        <w:t>план</w:t>
      </w:r>
      <w:r w:rsidR="00355986" w:rsidRPr="00355986">
        <w:t xml:space="preserve"> </w:t>
      </w:r>
      <w:r w:rsidRPr="00355986">
        <w:t>мероприятий</w:t>
      </w:r>
      <w:r w:rsidR="00355986" w:rsidRPr="00355986">
        <w:t>).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2</w:t>
      </w:r>
      <w:r w:rsidR="00355986" w:rsidRPr="00355986">
        <w:t xml:space="preserve">. </w:t>
      </w:r>
      <w:r w:rsidRPr="00355986">
        <w:t>Министерству</w:t>
      </w:r>
      <w:r w:rsidR="00355986" w:rsidRPr="00355986">
        <w:t xml:space="preserve"> </w:t>
      </w:r>
      <w:r w:rsidRPr="00355986">
        <w:t>экономического</w:t>
      </w:r>
      <w:r w:rsidR="00355986" w:rsidRPr="00355986">
        <w:t xml:space="preserve"> </w:t>
      </w:r>
      <w:r w:rsidRPr="00355986">
        <w:t>развития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при</w:t>
      </w:r>
      <w:r w:rsidR="00355986" w:rsidRPr="00355986">
        <w:t xml:space="preserve"> </w:t>
      </w:r>
      <w:r w:rsidRPr="00355986">
        <w:t>формировании</w:t>
      </w:r>
      <w:r w:rsidR="00355986" w:rsidRPr="00355986">
        <w:t xml:space="preserve"> </w:t>
      </w:r>
      <w:r w:rsidRPr="00355986">
        <w:t>республиканской</w:t>
      </w:r>
      <w:r w:rsidR="00355986" w:rsidRPr="00355986">
        <w:t xml:space="preserve"> </w:t>
      </w:r>
      <w:r w:rsidRPr="00355986">
        <w:t>адресной</w:t>
      </w:r>
      <w:r w:rsidR="00355986" w:rsidRPr="00355986">
        <w:t xml:space="preserve"> </w:t>
      </w:r>
      <w:r w:rsidRPr="00355986">
        <w:t>инвестиционной</w:t>
      </w:r>
      <w:r w:rsidR="00355986" w:rsidRPr="00355986">
        <w:t xml:space="preserve"> </w:t>
      </w:r>
      <w:r w:rsidRPr="00355986">
        <w:t>программы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соответствующий</w:t>
      </w:r>
      <w:r w:rsidR="00355986" w:rsidRPr="00355986">
        <w:t xml:space="preserve"> </w:t>
      </w:r>
      <w:r w:rsidRPr="00355986">
        <w:t>финансовый</w:t>
      </w:r>
      <w:r w:rsidR="00355986" w:rsidRPr="00355986">
        <w:t xml:space="preserve"> </w:t>
      </w:r>
      <w:r w:rsidRPr="00355986">
        <w:t>год</w:t>
      </w:r>
      <w:r w:rsidR="00355986" w:rsidRPr="00355986">
        <w:t xml:space="preserve"> </w:t>
      </w:r>
      <w:r w:rsidRPr="00355986">
        <w:t>предусмотреть</w:t>
      </w:r>
      <w:r w:rsidR="00355986" w:rsidRPr="00355986">
        <w:t xml:space="preserve"> </w:t>
      </w:r>
      <w:r w:rsidRPr="00355986">
        <w:t>средства,</w:t>
      </w:r>
      <w:r w:rsidR="00355986" w:rsidRPr="00355986">
        <w:t xml:space="preserve"> </w:t>
      </w:r>
      <w:r w:rsidRPr="00355986">
        <w:t>необходимые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финансирования</w:t>
      </w:r>
      <w:r w:rsidR="00355986" w:rsidRPr="00355986">
        <w:t xml:space="preserve"> </w:t>
      </w:r>
      <w:r w:rsidRPr="00355986">
        <w:t>плана</w:t>
      </w:r>
      <w:r w:rsidR="00355986" w:rsidRPr="00355986">
        <w:t xml:space="preserve"> </w:t>
      </w:r>
      <w:r w:rsidRPr="00355986">
        <w:t>мероприятий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3</w:t>
      </w:r>
      <w:r w:rsidR="00355986" w:rsidRPr="00355986">
        <w:t xml:space="preserve">. </w:t>
      </w:r>
      <w:r w:rsidRPr="00355986">
        <w:t>Контроль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исполнением</w:t>
      </w:r>
      <w:r w:rsidR="00355986" w:rsidRPr="00355986">
        <w:t xml:space="preserve"> </w:t>
      </w:r>
      <w:r w:rsidRPr="00355986">
        <w:t>настоящего</w:t>
      </w:r>
      <w:r w:rsidR="00355986" w:rsidRPr="00355986">
        <w:t xml:space="preserve"> </w:t>
      </w:r>
      <w:r w:rsidRPr="00355986">
        <w:t>Постановления</w:t>
      </w:r>
      <w:r w:rsidR="00355986" w:rsidRPr="00355986">
        <w:t xml:space="preserve"> </w:t>
      </w:r>
      <w:r w:rsidRPr="00355986">
        <w:t>возложить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заместителя</w:t>
      </w:r>
      <w:r w:rsidR="00355986" w:rsidRPr="00355986">
        <w:t xml:space="preserve"> </w:t>
      </w:r>
      <w:r w:rsidRPr="00355986">
        <w:t>Премьер-министра</w:t>
      </w:r>
      <w:r w:rsidR="00355986" w:rsidRPr="00355986">
        <w:t xml:space="preserve"> </w:t>
      </w:r>
      <w:r w:rsidRPr="00355986">
        <w:t>Правительства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- </w:t>
      </w:r>
      <w:r w:rsidRPr="00355986">
        <w:t>Министра</w:t>
      </w:r>
      <w:r w:rsidR="00355986" w:rsidRPr="00355986">
        <w:t xml:space="preserve"> </w:t>
      </w:r>
      <w:r w:rsidRPr="00355986">
        <w:t>культуры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национальной</w:t>
      </w:r>
      <w:r w:rsidR="00355986" w:rsidRPr="00355986">
        <w:t xml:space="preserve"> </w:t>
      </w:r>
      <w:r w:rsidRPr="00355986">
        <w:t>политики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Илишева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. </w:t>
      </w:r>
      <w:r w:rsidRPr="00355986">
        <w:t>Г</w:t>
      </w:r>
      <w:r w:rsidR="00355986" w:rsidRPr="00355986">
        <w:t>.</w:t>
      </w:r>
    </w:p>
    <w:p w:rsidR="00E62FFD" w:rsidRDefault="00E717A8" w:rsidP="00355986">
      <w:pPr>
        <w:tabs>
          <w:tab w:val="left" w:pos="726"/>
        </w:tabs>
      </w:pPr>
      <w:r w:rsidRPr="00355986">
        <w:t>Премьер-министр</w:t>
      </w:r>
      <w:r w:rsidR="00355986" w:rsidRPr="00355986">
        <w:t xml:space="preserve"> </w:t>
      </w:r>
      <w:r w:rsidRPr="00355986">
        <w:t>Правительств</w:t>
      </w:r>
      <w:r w:rsidR="00355986">
        <w:t xml:space="preserve">а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Р</w:t>
      </w:r>
      <w:r w:rsidR="00355986">
        <w:t xml:space="preserve">.И. </w:t>
      </w:r>
      <w:r w:rsidRPr="00355986">
        <w:t>Байдавлето</w:t>
      </w:r>
      <w:r w:rsidR="00E62FFD">
        <w:t>в.</w:t>
      </w:r>
    </w:p>
    <w:p w:rsidR="00E717A8" w:rsidRPr="00355986" w:rsidRDefault="00E717A8" w:rsidP="00355986">
      <w:pPr>
        <w:tabs>
          <w:tab w:val="left" w:pos="726"/>
        </w:tabs>
        <w:rPr>
          <w:b/>
        </w:rPr>
      </w:pPr>
      <w:r w:rsidRPr="00355986">
        <w:rPr>
          <w:b/>
        </w:rPr>
        <w:t>О</w:t>
      </w:r>
      <w:r w:rsidR="00355986" w:rsidRPr="00355986">
        <w:rPr>
          <w:b/>
        </w:rPr>
        <w:t xml:space="preserve"> </w:t>
      </w:r>
      <w:r w:rsidRPr="00355986">
        <w:rPr>
          <w:b/>
        </w:rPr>
        <w:t>присвоении</w:t>
      </w:r>
      <w:r w:rsidR="00355986" w:rsidRPr="00355986">
        <w:rPr>
          <w:b/>
        </w:rPr>
        <w:t xml:space="preserve"> </w:t>
      </w:r>
      <w:r w:rsidRPr="00355986">
        <w:rPr>
          <w:b/>
        </w:rPr>
        <w:t>имени</w:t>
      </w:r>
      <w:r w:rsidR="00355986" w:rsidRPr="00355986">
        <w:rPr>
          <w:b/>
        </w:rPr>
        <w:t xml:space="preserve"> </w:t>
      </w:r>
      <w:r w:rsidRPr="00355986">
        <w:rPr>
          <w:b/>
        </w:rPr>
        <w:t>народного</w:t>
      </w:r>
      <w:r w:rsidR="00355986" w:rsidRPr="00355986">
        <w:rPr>
          <w:b/>
        </w:rPr>
        <w:t xml:space="preserve"> </w:t>
      </w:r>
      <w:r w:rsidRPr="00355986">
        <w:rPr>
          <w:b/>
        </w:rPr>
        <w:t>писателя</w:t>
      </w:r>
      <w:r w:rsidR="00355986" w:rsidRPr="00355986">
        <w:rPr>
          <w:b/>
        </w:rPr>
        <w:t xml:space="preserve"> </w:t>
      </w:r>
      <w:r w:rsidRPr="00355986">
        <w:rPr>
          <w:b/>
        </w:rPr>
        <w:t>Республики</w:t>
      </w:r>
      <w:r w:rsidR="00355986" w:rsidRPr="00355986">
        <w:rPr>
          <w:b/>
        </w:rPr>
        <w:t xml:space="preserve"> </w:t>
      </w:r>
      <w:r w:rsidRPr="00355986">
        <w:rPr>
          <w:b/>
        </w:rPr>
        <w:t>Башкортостан</w:t>
      </w:r>
      <w:r w:rsidR="00355986" w:rsidRPr="00355986">
        <w:rPr>
          <w:b/>
        </w:rPr>
        <w:t xml:space="preserve"> </w:t>
      </w:r>
      <w:r w:rsidRPr="00355986">
        <w:rPr>
          <w:b/>
        </w:rPr>
        <w:t>Зайнаб</w:t>
      </w:r>
      <w:r w:rsidR="00355986" w:rsidRPr="00355986">
        <w:rPr>
          <w:b/>
        </w:rPr>
        <w:t xml:space="preserve"> </w:t>
      </w:r>
      <w:r w:rsidRPr="00355986">
        <w:rPr>
          <w:b/>
        </w:rPr>
        <w:t>Биишевой</w:t>
      </w:r>
      <w:r w:rsidR="00355986" w:rsidRPr="00355986">
        <w:rPr>
          <w:b/>
        </w:rPr>
        <w:t xml:space="preserve"> </w:t>
      </w:r>
      <w:r w:rsidRPr="00355986">
        <w:rPr>
          <w:b/>
        </w:rPr>
        <w:t>государственному</w:t>
      </w:r>
      <w:r w:rsidR="00355986" w:rsidRPr="00355986">
        <w:rPr>
          <w:b/>
        </w:rPr>
        <w:t xml:space="preserve"> </w:t>
      </w:r>
      <w:r w:rsidRPr="00355986">
        <w:rPr>
          <w:b/>
        </w:rPr>
        <w:t>унитарному</w:t>
      </w:r>
      <w:r w:rsidR="00355986" w:rsidRPr="00355986">
        <w:rPr>
          <w:b/>
        </w:rPr>
        <w:t xml:space="preserve"> </w:t>
      </w:r>
      <w:r w:rsidRPr="00355986">
        <w:rPr>
          <w:b/>
        </w:rPr>
        <w:t>предприятию</w:t>
      </w:r>
      <w:r w:rsidR="00355986" w:rsidRPr="00355986">
        <w:rPr>
          <w:b/>
        </w:rPr>
        <w:t xml:space="preserve"> </w:t>
      </w:r>
      <w:r w:rsidRPr="00355986">
        <w:rPr>
          <w:b/>
        </w:rPr>
        <w:t>Республики</w:t>
      </w:r>
      <w:r w:rsidR="00355986" w:rsidRPr="00355986">
        <w:rPr>
          <w:b/>
        </w:rPr>
        <w:t xml:space="preserve"> </w:t>
      </w:r>
      <w:r w:rsidRPr="00355986">
        <w:rPr>
          <w:b/>
        </w:rPr>
        <w:t>Башкортостан</w:t>
      </w:r>
      <w:r w:rsidR="00355986" w:rsidRPr="00355986">
        <w:rPr>
          <w:b/>
        </w:rPr>
        <w:t xml:space="preserve"> </w:t>
      </w:r>
      <w:r w:rsidRPr="00355986">
        <w:rPr>
          <w:b/>
        </w:rPr>
        <w:t>Башкирское</w:t>
      </w:r>
      <w:r w:rsidR="00355986" w:rsidRPr="00355986">
        <w:rPr>
          <w:b/>
        </w:rPr>
        <w:t xml:space="preserve"> </w:t>
      </w:r>
      <w:r w:rsidRPr="00355986">
        <w:rPr>
          <w:b/>
        </w:rPr>
        <w:t>издательство</w:t>
      </w:r>
      <w:r w:rsidR="00355986">
        <w:rPr>
          <w:b/>
        </w:rPr>
        <w:t xml:space="preserve"> "</w:t>
      </w:r>
      <w:r w:rsidRPr="00355986">
        <w:rPr>
          <w:b/>
        </w:rPr>
        <w:t>Китап</w:t>
      </w:r>
      <w:r w:rsidR="00355986">
        <w:rPr>
          <w:b/>
        </w:rPr>
        <w:t>"</w:t>
      </w:r>
      <w:r w:rsidR="00E62FFD">
        <w:rPr>
          <w:b/>
        </w:rPr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связи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100-летием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дня</w:t>
      </w:r>
      <w:r w:rsidR="00355986" w:rsidRPr="00355986">
        <w:t xml:space="preserve"> </w:t>
      </w:r>
      <w:r w:rsidRPr="00355986">
        <w:t>рождения</w:t>
      </w:r>
      <w:r w:rsidR="00355986" w:rsidRPr="00355986">
        <w:t xml:space="preserve"> </w:t>
      </w:r>
      <w:r w:rsidRPr="00355986">
        <w:t>народного</w:t>
      </w:r>
      <w:r w:rsidR="00355986" w:rsidRPr="00355986">
        <w:t xml:space="preserve"> </w:t>
      </w:r>
      <w:r w:rsidRPr="00355986">
        <w:t>писателя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Правительство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ПОСТАНОВЛЯЕТ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связи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100-летием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дня</w:t>
      </w:r>
      <w:r w:rsidR="00355986" w:rsidRPr="00355986">
        <w:t xml:space="preserve"> </w:t>
      </w:r>
      <w:r w:rsidRPr="00355986">
        <w:t>рождения</w:t>
      </w:r>
      <w:r w:rsidR="00355986" w:rsidRPr="00355986">
        <w:t xml:space="preserve"> </w:t>
      </w:r>
      <w:r w:rsidRPr="00355986">
        <w:t>народного</w:t>
      </w:r>
      <w:r w:rsidR="00355986" w:rsidRPr="00355986">
        <w:t xml:space="preserve"> </w:t>
      </w:r>
      <w:r w:rsidRPr="00355986">
        <w:t>писателя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Правительство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ПОСТАНОВЛЯЕТ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1</w:t>
      </w:r>
      <w:r w:rsidR="00355986" w:rsidRPr="00355986">
        <w:t xml:space="preserve">. </w:t>
      </w:r>
      <w:r w:rsidRPr="00355986">
        <w:t>Присвоить</w:t>
      </w:r>
      <w:r w:rsidR="00355986" w:rsidRPr="00355986">
        <w:t xml:space="preserve"> </w:t>
      </w:r>
      <w:r w:rsidRPr="00355986">
        <w:t>государственному</w:t>
      </w:r>
      <w:r w:rsidR="00355986" w:rsidRPr="00355986">
        <w:t xml:space="preserve"> </w:t>
      </w:r>
      <w:r w:rsidRPr="00355986">
        <w:t>унитарному</w:t>
      </w:r>
      <w:r w:rsidR="00355986" w:rsidRPr="00355986">
        <w:t xml:space="preserve"> </w:t>
      </w:r>
      <w:r w:rsidRPr="00355986">
        <w:t>предприятию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Башкирское</w:t>
      </w:r>
      <w:r w:rsidR="00355986" w:rsidRPr="00355986">
        <w:t xml:space="preserve"> </w:t>
      </w:r>
      <w:r w:rsidRPr="00355986">
        <w:t>издательство</w:t>
      </w:r>
      <w:r w:rsidR="00355986">
        <w:t xml:space="preserve"> "</w:t>
      </w:r>
      <w:r w:rsidRPr="00355986">
        <w:t>Китап</w:t>
      </w:r>
      <w:r w:rsidR="00355986">
        <w:t xml:space="preserve">" </w:t>
      </w:r>
      <w:r w:rsidRPr="00355986">
        <w:t>имя</w:t>
      </w:r>
      <w:r w:rsidR="00355986" w:rsidRPr="00355986">
        <w:t xml:space="preserve"> </w:t>
      </w:r>
      <w:r w:rsidRPr="00355986">
        <w:t>народного</w:t>
      </w:r>
      <w:r w:rsidR="00355986" w:rsidRPr="00355986">
        <w:t xml:space="preserve"> </w:t>
      </w:r>
      <w:r w:rsidRPr="00355986">
        <w:t>писателя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2</w:t>
      </w:r>
      <w:r w:rsidR="00355986" w:rsidRPr="00355986">
        <w:t xml:space="preserve">. </w:t>
      </w:r>
      <w:r w:rsidRPr="00355986">
        <w:t>Впредь</w:t>
      </w:r>
      <w:r w:rsidR="00355986" w:rsidRPr="00355986">
        <w:t xml:space="preserve"> </w:t>
      </w:r>
      <w:r w:rsidRPr="00355986">
        <w:t>именовать</w:t>
      </w:r>
      <w:r w:rsidR="00355986" w:rsidRPr="00355986">
        <w:t xml:space="preserve"> </w:t>
      </w:r>
      <w:r w:rsidRPr="00355986">
        <w:t>государственное</w:t>
      </w:r>
      <w:r w:rsidR="00355986" w:rsidRPr="00355986">
        <w:t xml:space="preserve"> </w:t>
      </w:r>
      <w:r w:rsidRPr="00355986">
        <w:t>унитарное</w:t>
      </w:r>
      <w:r w:rsidR="00355986" w:rsidRPr="00355986">
        <w:t xml:space="preserve"> </w:t>
      </w:r>
      <w:r w:rsidRPr="00355986">
        <w:t>предприятие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Башкирское</w:t>
      </w:r>
      <w:r w:rsidR="00355986" w:rsidRPr="00355986">
        <w:t xml:space="preserve"> </w:t>
      </w:r>
      <w:r w:rsidRPr="00355986">
        <w:t>издательство</w:t>
      </w:r>
      <w:r w:rsidR="00355986">
        <w:t xml:space="preserve"> "</w:t>
      </w:r>
      <w:r w:rsidRPr="00355986">
        <w:t>Китап</w:t>
      </w:r>
      <w:r w:rsidR="00355986">
        <w:t xml:space="preserve">" </w:t>
      </w:r>
      <w:r w:rsidRPr="00355986">
        <w:t>государственным</w:t>
      </w:r>
      <w:r w:rsidR="00355986" w:rsidRPr="00355986">
        <w:t xml:space="preserve"> </w:t>
      </w:r>
      <w:r w:rsidRPr="00355986">
        <w:t>унитарным</w:t>
      </w:r>
      <w:r w:rsidR="00355986" w:rsidRPr="00355986">
        <w:t xml:space="preserve"> </w:t>
      </w:r>
      <w:r w:rsidRPr="00355986">
        <w:t>предприятием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Башкирское</w:t>
      </w:r>
      <w:r w:rsidR="00355986" w:rsidRPr="00355986">
        <w:t xml:space="preserve"> </w:t>
      </w:r>
      <w:r w:rsidRPr="00355986">
        <w:t>издательство</w:t>
      </w:r>
      <w:r w:rsidR="00355986">
        <w:t xml:space="preserve"> "</w:t>
      </w:r>
      <w:r w:rsidRPr="00355986">
        <w:t>Китап</w:t>
      </w:r>
      <w:r w:rsidR="00355986">
        <w:t xml:space="preserve">" </w:t>
      </w:r>
      <w:r w:rsidRPr="00355986">
        <w:t>имени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3</w:t>
      </w:r>
      <w:r w:rsidR="00355986" w:rsidRPr="00355986">
        <w:t xml:space="preserve">. </w:t>
      </w:r>
      <w:r w:rsidRPr="00355986">
        <w:t>Государственному</w:t>
      </w:r>
      <w:r w:rsidR="00355986" w:rsidRPr="00355986">
        <w:t xml:space="preserve"> </w:t>
      </w:r>
      <w:r w:rsidRPr="00355986">
        <w:t>унитарному</w:t>
      </w:r>
      <w:r w:rsidR="00355986" w:rsidRPr="00355986">
        <w:t xml:space="preserve"> </w:t>
      </w:r>
      <w:r w:rsidRPr="00355986">
        <w:t>предприятию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Башкирское</w:t>
      </w:r>
      <w:r w:rsidR="00355986" w:rsidRPr="00355986">
        <w:t xml:space="preserve"> </w:t>
      </w:r>
      <w:r w:rsidRPr="00355986">
        <w:t>издательство</w:t>
      </w:r>
      <w:r w:rsidR="00355986">
        <w:t xml:space="preserve"> "</w:t>
      </w:r>
      <w:r w:rsidRPr="00355986">
        <w:t>Китап</w:t>
      </w:r>
      <w:r w:rsidR="00355986">
        <w:t xml:space="preserve">" </w:t>
      </w:r>
      <w:r w:rsidRPr="00355986">
        <w:t>представить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Министерство</w:t>
      </w:r>
      <w:r w:rsidR="00355986" w:rsidRPr="00355986">
        <w:t xml:space="preserve"> </w:t>
      </w:r>
      <w:r w:rsidRPr="00355986">
        <w:t>земельных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имущественных</w:t>
      </w:r>
      <w:r w:rsidR="00355986" w:rsidRPr="00355986">
        <w:t xml:space="preserve"> </w:t>
      </w:r>
      <w:r w:rsidRPr="00355986">
        <w:t>отношений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согласование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Управление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делам</w:t>
      </w:r>
      <w:r w:rsidR="00355986" w:rsidRPr="00355986">
        <w:t xml:space="preserve"> </w:t>
      </w:r>
      <w:r w:rsidRPr="00355986">
        <w:t>печати,</w:t>
      </w:r>
      <w:r w:rsidR="00355986" w:rsidRPr="00355986">
        <w:t xml:space="preserve"> </w:t>
      </w:r>
      <w:r w:rsidRPr="00355986">
        <w:t>издательства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полиграфии</w:t>
      </w:r>
      <w:r w:rsidR="00355986" w:rsidRPr="00355986">
        <w:t xml:space="preserve"> </w:t>
      </w:r>
      <w:r w:rsidRPr="00355986">
        <w:t>при</w:t>
      </w:r>
      <w:r w:rsidR="00355986" w:rsidRPr="00355986">
        <w:t xml:space="preserve"> </w:t>
      </w:r>
      <w:r w:rsidRPr="00355986">
        <w:t>Правительстве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утверждение</w:t>
      </w:r>
      <w:r w:rsidR="00355986" w:rsidRPr="00355986">
        <w:t xml:space="preserve"> </w:t>
      </w:r>
      <w:r w:rsidRPr="00355986">
        <w:t>устава</w:t>
      </w:r>
      <w:r w:rsidR="00355986">
        <w:t xml:space="preserve">, </w:t>
      </w:r>
      <w:r w:rsidRPr="00355986">
        <w:t>в</w:t>
      </w:r>
      <w:r w:rsidR="00355986" w:rsidRPr="00355986">
        <w:t xml:space="preserve"> </w:t>
      </w:r>
      <w:r w:rsidRPr="00355986">
        <w:t>Министерство</w:t>
      </w:r>
      <w:r w:rsidR="00355986" w:rsidRPr="00355986">
        <w:t xml:space="preserve"> </w:t>
      </w:r>
      <w:r w:rsidRPr="00355986">
        <w:t>земельных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имущественных</w:t>
      </w:r>
      <w:r w:rsidR="00355986" w:rsidRPr="00355986">
        <w:t xml:space="preserve"> </w:t>
      </w:r>
      <w:r w:rsidRPr="00355986">
        <w:t>отношений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месячный</w:t>
      </w:r>
      <w:r w:rsidR="00355986" w:rsidRPr="00355986">
        <w:t xml:space="preserve"> </w:t>
      </w:r>
      <w:r w:rsidRPr="00355986">
        <w:t>срок</w:t>
      </w:r>
      <w:r w:rsidR="00355986" w:rsidRPr="00355986">
        <w:t xml:space="preserve"> </w:t>
      </w:r>
      <w:r w:rsidRPr="00355986">
        <w:t>пакет</w:t>
      </w:r>
      <w:r w:rsidR="00355986" w:rsidRPr="00355986">
        <w:t xml:space="preserve"> </w:t>
      </w:r>
      <w:r w:rsidRPr="00355986">
        <w:t>документов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внесения</w:t>
      </w:r>
      <w:r w:rsidR="00355986" w:rsidRPr="00355986">
        <w:t xml:space="preserve"> </w:t>
      </w:r>
      <w:r w:rsidRPr="00355986">
        <w:t>соответствующих</w:t>
      </w:r>
      <w:r w:rsidR="00355986" w:rsidRPr="00355986">
        <w:t xml:space="preserve"> </w:t>
      </w:r>
      <w:r w:rsidRPr="00355986">
        <w:t>изменений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Реестр</w:t>
      </w:r>
      <w:r w:rsidR="00355986" w:rsidRPr="00355986">
        <w:t xml:space="preserve"> </w:t>
      </w:r>
      <w:r w:rsidRPr="00355986">
        <w:t>государственного</w:t>
      </w:r>
      <w:r w:rsidR="00355986" w:rsidRPr="00355986">
        <w:t xml:space="preserve"> </w:t>
      </w:r>
      <w:r w:rsidRPr="00355986">
        <w:t>имущества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4</w:t>
      </w:r>
      <w:r w:rsidR="00355986" w:rsidRPr="00355986">
        <w:t xml:space="preserve">. </w:t>
      </w:r>
      <w:r w:rsidRPr="00355986">
        <w:t>Внести</w:t>
      </w:r>
      <w:r w:rsidR="00355986" w:rsidRPr="00355986">
        <w:t xml:space="preserve"> </w:t>
      </w:r>
      <w:r w:rsidRPr="00355986">
        <w:t>изменение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пункт</w:t>
      </w:r>
      <w:r w:rsidR="00355986" w:rsidRPr="00355986">
        <w:t xml:space="preserve"> </w:t>
      </w:r>
      <w:r w:rsidRPr="00355986">
        <w:t>73</w:t>
      </w:r>
      <w:r w:rsidR="00355986" w:rsidRPr="00355986">
        <w:t xml:space="preserve"> </w:t>
      </w:r>
      <w:r w:rsidRPr="00355986">
        <w:t>перечня</w:t>
      </w:r>
      <w:r w:rsidR="00355986" w:rsidRPr="00355986">
        <w:t xml:space="preserve"> </w:t>
      </w:r>
      <w:r w:rsidRPr="00355986">
        <w:t>организаций,</w:t>
      </w:r>
      <w:r w:rsidR="00355986" w:rsidRPr="00355986">
        <w:t xml:space="preserve"> </w:t>
      </w:r>
      <w:r w:rsidRPr="00355986">
        <w:t>находящихся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ведении</w:t>
      </w:r>
      <w:r w:rsidR="00355986" w:rsidRPr="00355986">
        <w:t xml:space="preserve"> </w:t>
      </w:r>
      <w:r w:rsidRPr="00355986">
        <w:t>Управления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делам</w:t>
      </w:r>
      <w:r w:rsidR="00355986" w:rsidRPr="00355986">
        <w:t xml:space="preserve"> </w:t>
      </w:r>
      <w:r w:rsidRPr="00355986">
        <w:t>печати,</w:t>
      </w:r>
      <w:r w:rsidR="00355986" w:rsidRPr="00355986">
        <w:t xml:space="preserve"> </w:t>
      </w:r>
      <w:r w:rsidRPr="00355986">
        <w:t>издательства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полиграфии</w:t>
      </w:r>
      <w:r w:rsidR="00355986" w:rsidRPr="00355986">
        <w:t xml:space="preserve"> </w:t>
      </w:r>
      <w:r w:rsidRPr="00355986">
        <w:t>при</w:t>
      </w:r>
      <w:r w:rsidR="00355986" w:rsidRPr="00355986">
        <w:t xml:space="preserve"> </w:t>
      </w:r>
      <w:r w:rsidRPr="00355986">
        <w:t>Правительстве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Башкортостан,</w:t>
      </w:r>
      <w:r w:rsidR="00355986" w:rsidRPr="00355986">
        <w:t xml:space="preserve"> </w:t>
      </w:r>
      <w:r w:rsidRPr="00355986">
        <w:t>утвержденный</w:t>
      </w:r>
      <w:r w:rsidR="00355986" w:rsidRPr="00355986">
        <w:t xml:space="preserve"> </w:t>
      </w:r>
      <w:r w:rsidRPr="00355986">
        <w:t>Распоряжением</w:t>
      </w:r>
      <w:r w:rsidR="00355986" w:rsidRPr="00355986">
        <w:t xml:space="preserve"> </w:t>
      </w:r>
      <w:r w:rsidRPr="00355986">
        <w:t>Правительства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30</w:t>
      </w:r>
      <w:r w:rsidR="00355986" w:rsidRPr="00355986">
        <w:t xml:space="preserve"> </w:t>
      </w:r>
      <w:r w:rsidRPr="00355986">
        <w:t>марта</w:t>
      </w:r>
      <w:r w:rsidR="00355986" w:rsidRPr="00355986">
        <w:t xml:space="preserve"> </w:t>
      </w:r>
      <w:r w:rsidRPr="00355986">
        <w:t>2007</w:t>
      </w:r>
      <w:r w:rsidR="00355986" w:rsidRPr="00355986">
        <w:t xml:space="preserve"> </w:t>
      </w:r>
      <w:r w:rsidRPr="00355986">
        <w:t>года</w:t>
      </w:r>
      <w:r w:rsidR="00355986" w:rsidRPr="00355986">
        <w:t xml:space="preserve"> </w:t>
      </w:r>
      <w:r w:rsidRPr="00355986">
        <w:t>№</w:t>
      </w:r>
      <w:r w:rsidR="00355986" w:rsidRPr="00355986">
        <w:t xml:space="preserve"> </w:t>
      </w:r>
      <w:r w:rsidRPr="00355986">
        <w:t>304-р,</w:t>
      </w:r>
      <w:r w:rsidR="00355986" w:rsidRPr="00355986">
        <w:t xml:space="preserve"> </w:t>
      </w:r>
      <w:r w:rsidRPr="00355986">
        <w:t>изложив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следующей</w:t>
      </w:r>
      <w:r w:rsidR="00355986" w:rsidRPr="00355986">
        <w:t xml:space="preserve"> </w:t>
      </w:r>
      <w:r w:rsidRPr="00355986">
        <w:t>редакции</w:t>
      </w:r>
      <w:r w:rsidR="00355986" w:rsidRPr="00355986">
        <w:t>:</w:t>
      </w:r>
    </w:p>
    <w:p w:rsidR="00355986" w:rsidRPr="00355986" w:rsidRDefault="00355986" w:rsidP="00355986">
      <w:pPr>
        <w:tabs>
          <w:tab w:val="left" w:pos="726"/>
        </w:tabs>
      </w:pPr>
      <w:r>
        <w:t>"</w:t>
      </w:r>
      <w:r w:rsidR="00E717A8" w:rsidRPr="00355986">
        <w:t>73</w:t>
      </w:r>
      <w:r w:rsidRPr="00355986">
        <w:t xml:space="preserve">. </w:t>
      </w:r>
      <w:r w:rsidR="00E717A8" w:rsidRPr="00355986">
        <w:t>Государственное</w:t>
      </w:r>
      <w:r w:rsidRPr="00355986">
        <w:t xml:space="preserve"> </w:t>
      </w:r>
      <w:r w:rsidR="00E717A8" w:rsidRPr="00355986">
        <w:t>унитарное</w:t>
      </w:r>
      <w:r w:rsidRPr="00355986">
        <w:t xml:space="preserve"> </w:t>
      </w:r>
      <w:r w:rsidR="00E717A8" w:rsidRPr="00355986">
        <w:t>предприятие</w:t>
      </w:r>
      <w:r w:rsidRPr="00355986">
        <w:t xml:space="preserve"> </w:t>
      </w:r>
      <w:r w:rsidR="00E717A8" w:rsidRPr="00355986">
        <w:t>Республики</w:t>
      </w:r>
      <w:r w:rsidRPr="00355986">
        <w:t xml:space="preserve"> </w:t>
      </w:r>
      <w:r w:rsidR="00E717A8" w:rsidRPr="00355986">
        <w:t>Башкортостан</w:t>
      </w:r>
      <w:r w:rsidRPr="00355986">
        <w:t xml:space="preserve"> </w:t>
      </w:r>
      <w:r w:rsidR="00E717A8" w:rsidRPr="00355986">
        <w:t>Башкирское</w:t>
      </w:r>
      <w:r w:rsidRPr="00355986">
        <w:t xml:space="preserve"> </w:t>
      </w:r>
      <w:r w:rsidR="00E717A8" w:rsidRPr="00355986">
        <w:t>издательство</w:t>
      </w:r>
      <w:r>
        <w:t xml:space="preserve"> "</w:t>
      </w:r>
      <w:r w:rsidR="00E717A8" w:rsidRPr="00355986">
        <w:t>Китап</w:t>
      </w:r>
      <w:r>
        <w:t xml:space="preserve">" </w:t>
      </w:r>
      <w:r w:rsidR="00E717A8" w:rsidRPr="00355986">
        <w:t>имени</w:t>
      </w:r>
      <w:r w:rsidRPr="00355986">
        <w:t xml:space="preserve"> </w:t>
      </w:r>
      <w:r w:rsidR="00E717A8" w:rsidRPr="00355986">
        <w:t>Зайнаб</w:t>
      </w:r>
      <w:r w:rsidRPr="00355986">
        <w:t xml:space="preserve"> </w:t>
      </w:r>
      <w:r w:rsidR="00E717A8" w:rsidRPr="00355986">
        <w:t>Биишевой,</w:t>
      </w:r>
      <w:r w:rsidRPr="00355986">
        <w:t xml:space="preserve"> </w:t>
      </w:r>
      <w:r w:rsidR="00E717A8" w:rsidRPr="00355986">
        <w:t>г</w:t>
      </w:r>
      <w:r w:rsidRPr="00355986">
        <w:t xml:space="preserve">. </w:t>
      </w:r>
      <w:r w:rsidR="00E717A8" w:rsidRPr="00355986">
        <w:t>Уфа</w:t>
      </w:r>
      <w:r>
        <w:t>"</w:t>
      </w:r>
      <w:r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5</w:t>
      </w:r>
      <w:r w:rsidR="00355986" w:rsidRPr="00355986">
        <w:t xml:space="preserve">. </w:t>
      </w:r>
      <w:r w:rsidRPr="00355986">
        <w:t>Установить,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финансирование</w:t>
      </w:r>
      <w:r w:rsidR="00355986" w:rsidRPr="00355986">
        <w:t xml:space="preserve"> </w:t>
      </w:r>
      <w:r w:rsidRPr="00355986">
        <w:t>мероприятий,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связи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присвоением</w:t>
      </w:r>
      <w:r w:rsidR="00355986" w:rsidRPr="00355986">
        <w:t xml:space="preserve"> </w:t>
      </w:r>
      <w:r w:rsidRPr="00355986">
        <w:t>имени</w:t>
      </w:r>
      <w:r w:rsidR="00355986" w:rsidRPr="00355986">
        <w:t xml:space="preserve"> </w:t>
      </w:r>
      <w:r w:rsidRPr="00355986">
        <w:t>народного</w:t>
      </w:r>
      <w:r w:rsidR="00355986" w:rsidRPr="00355986">
        <w:t xml:space="preserve"> </w:t>
      </w:r>
      <w:r w:rsidRPr="00355986">
        <w:t>писателя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государственному</w:t>
      </w:r>
      <w:r w:rsidR="00355986" w:rsidRPr="00355986">
        <w:t xml:space="preserve"> </w:t>
      </w:r>
      <w:r w:rsidRPr="00355986">
        <w:t>унитарному</w:t>
      </w:r>
      <w:r w:rsidR="00355986" w:rsidRPr="00355986">
        <w:t xml:space="preserve"> </w:t>
      </w:r>
      <w:r w:rsidRPr="00355986">
        <w:t>предприятию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Башкирское</w:t>
      </w:r>
      <w:r w:rsidR="00355986" w:rsidRPr="00355986">
        <w:t xml:space="preserve"> </w:t>
      </w:r>
      <w:r w:rsidRPr="00355986">
        <w:t>издательство</w:t>
      </w:r>
      <w:r w:rsidR="00355986">
        <w:t xml:space="preserve"> "</w:t>
      </w:r>
      <w:r w:rsidRPr="00355986">
        <w:t>Китап</w:t>
      </w:r>
      <w:r w:rsidR="00355986">
        <w:t xml:space="preserve">" </w:t>
      </w:r>
      <w:r w:rsidRPr="00355986">
        <w:t>производится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счет</w:t>
      </w:r>
      <w:r w:rsidR="00355986" w:rsidRPr="00355986">
        <w:t xml:space="preserve"> </w:t>
      </w:r>
      <w:r w:rsidRPr="00355986">
        <w:t>средств</w:t>
      </w:r>
      <w:r w:rsidR="00355986" w:rsidRPr="00355986">
        <w:t xml:space="preserve"> </w:t>
      </w:r>
      <w:r w:rsidRPr="00355986">
        <w:t>государственного</w:t>
      </w:r>
      <w:r w:rsidR="00355986" w:rsidRPr="00355986">
        <w:t xml:space="preserve"> </w:t>
      </w:r>
      <w:r w:rsidRPr="00355986">
        <w:t>унитарного</w:t>
      </w:r>
      <w:r w:rsidR="00355986" w:rsidRPr="00355986">
        <w:t xml:space="preserve"> </w:t>
      </w:r>
      <w:r w:rsidRPr="00355986">
        <w:t>предприятия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Башкирское</w:t>
      </w:r>
      <w:r w:rsidR="00355986" w:rsidRPr="00355986">
        <w:t xml:space="preserve"> </w:t>
      </w:r>
      <w:r w:rsidRPr="00355986">
        <w:t>издательство</w:t>
      </w:r>
      <w:r w:rsidR="00355986">
        <w:t xml:space="preserve"> "</w:t>
      </w:r>
      <w:r w:rsidRPr="00355986">
        <w:t>Китап</w:t>
      </w:r>
      <w:r w:rsidR="00355986">
        <w:t>"</w:t>
      </w:r>
      <w:r w:rsidR="00355986" w:rsidRPr="00355986">
        <w:t>.</w:t>
      </w:r>
    </w:p>
    <w:p w:rsidR="00E62FFD" w:rsidRDefault="00E717A8" w:rsidP="00355986">
      <w:pPr>
        <w:tabs>
          <w:tab w:val="left" w:pos="726"/>
        </w:tabs>
      </w:pPr>
      <w:r w:rsidRPr="00355986">
        <w:t>Премьер-министр</w:t>
      </w:r>
      <w:r w:rsidR="00355986" w:rsidRPr="00355986">
        <w:t xml:space="preserve"> </w:t>
      </w:r>
      <w:r w:rsidRPr="00355986">
        <w:t>Правительств</w:t>
      </w:r>
      <w:r w:rsidR="00355986">
        <w:t xml:space="preserve">а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Р</w:t>
      </w:r>
      <w:r w:rsidR="00355986">
        <w:t xml:space="preserve">.И. </w:t>
      </w:r>
      <w:r w:rsidRPr="00355986">
        <w:t>Байдавлето</w:t>
      </w:r>
      <w:r w:rsidR="00355986">
        <w:t xml:space="preserve">в </w:t>
      </w:r>
      <w:bookmarkStart w:id="11" w:name="bookmark8"/>
    </w:p>
    <w:p w:rsidR="00E717A8" w:rsidRPr="00355986" w:rsidRDefault="00E717A8" w:rsidP="00355986">
      <w:pPr>
        <w:tabs>
          <w:tab w:val="left" w:pos="726"/>
        </w:tabs>
        <w:rPr>
          <w:b/>
        </w:rPr>
      </w:pPr>
      <w:r w:rsidRPr="00355986">
        <w:rPr>
          <w:b/>
        </w:rPr>
        <w:t>Зуфар</w:t>
      </w:r>
      <w:r w:rsidR="00355986" w:rsidRPr="00355986">
        <w:rPr>
          <w:b/>
        </w:rPr>
        <w:t xml:space="preserve"> </w:t>
      </w:r>
      <w:r w:rsidRPr="00355986">
        <w:rPr>
          <w:b/>
        </w:rPr>
        <w:t>Тимербулатов</w:t>
      </w:r>
      <w:r w:rsidR="00355986" w:rsidRPr="00355986">
        <w:rPr>
          <w:i/>
        </w:rPr>
        <w:t xml:space="preserve"> </w:t>
      </w:r>
      <w:r w:rsidRPr="00355986">
        <w:rPr>
          <w:b/>
        </w:rPr>
        <w:t>ГУП</w:t>
      </w:r>
      <w:r w:rsidR="00355986" w:rsidRPr="00355986">
        <w:rPr>
          <w:b/>
        </w:rPr>
        <w:t xml:space="preserve"> </w:t>
      </w:r>
      <w:r w:rsidRPr="00355986">
        <w:rPr>
          <w:b/>
        </w:rPr>
        <w:t>РБ</w:t>
      </w:r>
      <w:r w:rsidR="00355986" w:rsidRPr="00355986">
        <w:rPr>
          <w:b/>
        </w:rPr>
        <w:t xml:space="preserve"> </w:t>
      </w:r>
      <w:r w:rsidRPr="00355986">
        <w:rPr>
          <w:b/>
        </w:rPr>
        <w:t>БАШКИРСКОЕ</w:t>
      </w:r>
      <w:r w:rsidR="00355986" w:rsidRPr="00355986">
        <w:rPr>
          <w:b/>
        </w:rPr>
        <w:t xml:space="preserve"> </w:t>
      </w:r>
      <w:r w:rsidRPr="00355986">
        <w:rPr>
          <w:b/>
        </w:rPr>
        <w:t>ИЗДАТЕЛЬСТВО</w:t>
      </w:r>
      <w:r w:rsidR="00355986">
        <w:rPr>
          <w:b/>
        </w:rPr>
        <w:t xml:space="preserve"> "</w:t>
      </w:r>
      <w:r w:rsidRPr="00355986">
        <w:rPr>
          <w:b/>
        </w:rPr>
        <w:t>КИТАП</w:t>
      </w:r>
      <w:r w:rsidR="00355986">
        <w:rPr>
          <w:b/>
        </w:rPr>
        <w:t>"</w:t>
      </w:r>
      <w:r w:rsidR="00E62FFD">
        <w:rPr>
          <w:b/>
        </w:rPr>
        <w:t xml:space="preserve"> </w:t>
      </w:r>
      <w:r w:rsidRPr="00355986">
        <w:rPr>
          <w:b/>
        </w:rPr>
        <w:t>ИМЕНИ</w:t>
      </w:r>
      <w:r w:rsidR="00355986" w:rsidRPr="00355986">
        <w:rPr>
          <w:b/>
        </w:rPr>
        <w:t xml:space="preserve"> </w:t>
      </w:r>
      <w:r w:rsidRPr="00355986">
        <w:rPr>
          <w:b/>
        </w:rPr>
        <w:t>ЗАЙНАБ</w:t>
      </w:r>
      <w:r w:rsidR="00355986" w:rsidRPr="00355986">
        <w:rPr>
          <w:b/>
        </w:rPr>
        <w:t xml:space="preserve"> </w:t>
      </w:r>
      <w:r w:rsidRPr="00355986">
        <w:rPr>
          <w:b/>
        </w:rPr>
        <w:t>БИИШЕВОЙ</w:t>
      </w:r>
      <w:r w:rsidR="00E62FFD">
        <w:rPr>
          <w:b/>
        </w:rPr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Как</w:t>
      </w:r>
      <w:r w:rsidR="00355986" w:rsidRPr="00355986">
        <w:t xml:space="preserve"> </w:t>
      </w:r>
      <w:r w:rsidRPr="00355986">
        <w:t>сейчас</w:t>
      </w:r>
      <w:r w:rsidR="00355986" w:rsidRPr="00355986">
        <w:t xml:space="preserve"> </w:t>
      </w:r>
      <w:r w:rsidRPr="00355986">
        <w:t>помню</w:t>
      </w:r>
      <w:r w:rsidR="00355986" w:rsidRPr="00355986">
        <w:t xml:space="preserve"> </w:t>
      </w:r>
      <w:r w:rsidRPr="00355986">
        <w:t>тот</w:t>
      </w:r>
      <w:r w:rsidR="00355986" w:rsidRPr="00355986">
        <w:t xml:space="preserve"> </w:t>
      </w:r>
      <w:r w:rsidRPr="00355986">
        <w:t>день</w:t>
      </w:r>
      <w:r w:rsidR="00355986" w:rsidRPr="00355986">
        <w:t xml:space="preserve"> </w:t>
      </w:r>
      <w:r w:rsidRPr="00355986">
        <w:t>1996</w:t>
      </w:r>
      <w:r w:rsidR="00355986" w:rsidRPr="00355986">
        <w:t xml:space="preserve"> </w:t>
      </w:r>
      <w:r w:rsidRPr="00355986">
        <w:t>года</w:t>
      </w:r>
      <w:r w:rsidR="00355986" w:rsidRPr="00355986">
        <w:t xml:space="preserve">. </w:t>
      </w:r>
      <w:r w:rsidRPr="00355986">
        <w:t>Было</w:t>
      </w:r>
      <w:r w:rsidR="00355986" w:rsidRPr="00355986">
        <w:t xml:space="preserve"> </w:t>
      </w:r>
      <w:r w:rsidRPr="00355986">
        <w:t>раннее</w:t>
      </w:r>
      <w:r w:rsidR="00355986" w:rsidRPr="00355986">
        <w:t xml:space="preserve"> </w:t>
      </w:r>
      <w:r w:rsidRPr="00355986">
        <w:t>утро,</w:t>
      </w:r>
      <w:r w:rsidR="00355986" w:rsidRPr="00355986">
        <w:t xml:space="preserve"> </w:t>
      </w:r>
      <w:r w:rsidRPr="00355986">
        <w:t>которое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устоявшейся</w:t>
      </w:r>
      <w:r w:rsidR="00355986" w:rsidRPr="00355986">
        <w:t xml:space="preserve"> </w:t>
      </w:r>
      <w:r w:rsidRPr="00355986">
        <w:t>уже</w:t>
      </w:r>
      <w:r w:rsidR="00355986" w:rsidRPr="00355986">
        <w:t xml:space="preserve"> </w:t>
      </w:r>
      <w:r w:rsidRPr="00355986">
        <w:t>традиции</w:t>
      </w:r>
      <w:r w:rsidR="00355986" w:rsidRPr="00355986">
        <w:t xml:space="preserve"> </w:t>
      </w:r>
      <w:r w:rsidRPr="00355986">
        <w:t>проводил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рабочем</w:t>
      </w:r>
      <w:r w:rsidR="00355986" w:rsidRPr="00355986">
        <w:t xml:space="preserve"> </w:t>
      </w:r>
      <w:r w:rsidRPr="00355986">
        <w:t>месте</w:t>
      </w:r>
      <w:r w:rsidR="00355986" w:rsidRPr="00355986">
        <w:t xml:space="preserve">. </w:t>
      </w:r>
      <w:r w:rsidRPr="00355986">
        <w:t>Тогда</w:t>
      </w:r>
      <w:r w:rsidR="00355986" w:rsidRPr="00355986">
        <w:t xml:space="preserve"> </w:t>
      </w:r>
      <w:r w:rsidRPr="00355986">
        <w:t>трудился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Администрации</w:t>
      </w:r>
      <w:r w:rsidR="00355986" w:rsidRPr="00355986">
        <w:t xml:space="preserve"> </w:t>
      </w:r>
      <w:r w:rsidRPr="00355986">
        <w:t>Президента</w:t>
      </w:r>
      <w:r w:rsidR="00355986" w:rsidRPr="00355986">
        <w:t xml:space="preserve"> </w:t>
      </w:r>
      <w:r w:rsidRPr="00355986">
        <w:t>РБ</w:t>
      </w:r>
      <w:r w:rsidR="00355986" w:rsidRPr="00355986">
        <w:t xml:space="preserve">. </w:t>
      </w:r>
      <w:r w:rsidRPr="00355986">
        <w:t>Как</w:t>
      </w:r>
      <w:r w:rsidR="00355986" w:rsidRPr="00355986">
        <w:t xml:space="preserve"> </w:t>
      </w:r>
      <w:r w:rsidRPr="00355986">
        <w:t>всегда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таких</w:t>
      </w:r>
      <w:r w:rsidR="00355986" w:rsidRPr="00355986">
        <w:t xml:space="preserve"> </w:t>
      </w:r>
      <w:r w:rsidRPr="00355986">
        <w:t>случаях,</w:t>
      </w:r>
      <w:r w:rsidR="00355986" w:rsidRPr="00355986">
        <w:t xml:space="preserve"> </w:t>
      </w:r>
      <w:r w:rsidRPr="00355986">
        <w:t>неожиданно</w:t>
      </w:r>
      <w:r w:rsidR="00355986" w:rsidRPr="00355986">
        <w:t xml:space="preserve"> </w:t>
      </w:r>
      <w:r w:rsidRPr="00355986">
        <w:t>раздался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кабинете</w:t>
      </w:r>
      <w:r w:rsidR="00355986" w:rsidRPr="00355986">
        <w:t xml:space="preserve"> </w:t>
      </w:r>
      <w:r w:rsidRPr="00355986">
        <w:t>телефонный</w:t>
      </w:r>
      <w:r w:rsidR="00355986" w:rsidRPr="00355986">
        <w:t xml:space="preserve"> </w:t>
      </w:r>
      <w:r w:rsidRPr="00355986">
        <w:t>звонок</w:t>
      </w:r>
      <w:r w:rsidR="00355986" w:rsidRPr="00355986">
        <w:t xml:space="preserve"> </w:t>
      </w:r>
      <w:r w:rsidRPr="00355986">
        <w:t>внутренней</w:t>
      </w:r>
      <w:r w:rsidR="00355986" w:rsidRPr="00355986">
        <w:t xml:space="preserve"> </w:t>
      </w:r>
      <w:r w:rsidRPr="00355986">
        <w:t>правительственной</w:t>
      </w:r>
      <w:r w:rsidR="00355986" w:rsidRPr="00355986">
        <w:t xml:space="preserve"> </w:t>
      </w:r>
      <w:r w:rsidRPr="00355986">
        <w:t>связи</w:t>
      </w:r>
      <w:r w:rsidR="00355986" w:rsidRPr="00355986">
        <w:t xml:space="preserve">. </w:t>
      </w:r>
      <w:r w:rsidRPr="00355986">
        <w:t>На</w:t>
      </w:r>
      <w:r w:rsidR="00355986" w:rsidRPr="00355986">
        <w:t xml:space="preserve"> </w:t>
      </w:r>
      <w:r w:rsidRPr="00355986">
        <w:t>другом</w:t>
      </w:r>
      <w:r w:rsidR="00355986" w:rsidRPr="00355986">
        <w:t xml:space="preserve"> </w:t>
      </w:r>
      <w:r w:rsidRPr="00355986">
        <w:t>конце</w:t>
      </w:r>
      <w:r w:rsidR="00355986" w:rsidRPr="00355986">
        <w:t xml:space="preserve"> </w:t>
      </w:r>
      <w:r w:rsidRPr="00355986">
        <w:t>провода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зам</w:t>
      </w:r>
      <w:r w:rsidR="00355986" w:rsidRPr="00355986">
        <w:t xml:space="preserve">. </w:t>
      </w:r>
      <w:r w:rsidRPr="00355986">
        <w:t>Премьер-министра</w:t>
      </w:r>
      <w:r w:rsidR="00355986" w:rsidRPr="00355986">
        <w:t xml:space="preserve"> </w:t>
      </w:r>
      <w:r w:rsidRPr="00355986">
        <w:t>Халяф</w:t>
      </w:r>
      <w:r w:rsidR="00355986" w:rsidRPr="00355986">
        <w:t xml:space="preserve"> </w:t>
      </w:r>
      <w:r w:rsidRPr="00355986">
        <w:t>Ишмуратов,</w:t>
      </w:r>
      <w:r w:rsidR="00355986" w:rsidRPr="00355986">
        <w:t xml:space="preserve"> </w:t>
      </w:r>
      <w:r w:rsidRPr="00355986">
        <w:t>который</w:t>
      </w:r>
      <w:r w:rsidR="00355986" w:rsidRPr="00355986">
        <w:t xml:space="preserve"> </w:t>
      </w:r>
      <w:r w:rsidRPr="00355986">
        <w:t>после</w:t>
      </w:r>
      <w:r w:rsidR="00355986" w:rsidRPr="00355986">
        <w:t xml:space="preserve"> </w:t>
      </w:r>
      <w:r w:rsidRPr="00355986">
        <w:t>короткого</w:t>
      </w:r>
      <w:r w:rsidR="00355986" w:rsidRPr="00355986">
        <w:t xml:space="preserve"> </w:t>
      </w:r>
      <w:r w:rsidRPr="00355986">
        <w:t>дежурного</w:t>
      </w:r>
      <w:r w:rsidR="00355986" w:rsidRPr="00355986">
        <w:t xml:space="preserve"> </w:t>
      </w:r>
      <w:r w:rsidRPr="00355986">
        <w:t>приветствия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сообщил</w:t>
      </w:r>
      <w:r w:rsidR="00355986" w:rsidRPr="00355986">
        <w:t xml:space="preserve"> </w:t>
      </w:r>
      <w:r w:rsidRPr="00355986">
        <w:t>трагическую</w:t>
      </w:r>
      <w:r w:rsidR="00355986" w:rsidRPr="00355986">
        <w:t xml:space="preserve"> </w:t>
      </w:r>
      <w:r w:rsidRPr="00355986">
        <w:t>новость</w:t>
      </w:r>
      <w:r w:rsidR="00355986" w:rsidRPr="00355986">
        <w:t xml:space="preserve">: </w:t>
      </w:r>
      <w:r w:rsidRPr="00355986">
        <w:t>накануне</w:t>
      </w:r>
      <w:r w:rsidR="00355986" w:rsidRPr="00355986">
        <w:t xml:space="preserve"> </w:t>
      </w:r>
      <w:r w:rsidRPr="00355986">
        <w:t>вечером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стало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. </w:t>
      </w:r>
      <w:r w:rsidRPr="00355986">
        <w:t>Шок,</w:t>
      </w:r>
      <w:r w:rsidR="00355986" w:rsidRPr="00355986">
        <w:t xml:space="preserve"> </w:t>
      </w:r>
      <w:r w:rsidRPr="00355986">
        <w:t>молчание</w:t>
      </w:r>
      <w:r w:rsidR="00355986" w:rsidRPr="00355986">
        <w:t xml:space="preserve">. </w:t>
      </w:r>
      <w:r w:rsidRPr="00355986">
        <w:t>Потом</w:t>
      </w:r>
      <w:r w:rsidR="00355986" w:rsidRPr="00355986">
        <w:t xml:space="preserve"> </w:t>
      </w:r>
      <w:r w:rsidRPr="00355986">
        <w:t>глубокий</w:t>
      </w:r>
      <w:r w:rsidR="00355986" w:rsidRPr="00355986">
        <w:t xml:space="preserve"> </w:t>
      </w:r>
      <w:r w:rsidRPr="00355986">
        <w:t>вздох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тут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перешли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обсуждению</w:t>
      </w:r>
      <w:r w:rsidR="00355986" w:rsidRPr="00355986">
        <w:t xml:space="preserve"> </w:t>
      </w:r>
      <w:r w:rsidRPr="00355986">
        <w:t>деталей</w:t>
      </w:r>
      <w:r w:rsidR="00355986" w:rsidRPr="00355986">
        <w:t xml:space="preserve"> </w:t>
      </w:r>
      <w:r w:rsidRPr="00355986">
        <w:t>предстоящих</w:t>
      </w:r>
      <w:r w:rsidR="00355986" w:rsidRPr="00355986">
        <w:t xml:space="preserve"> </w:t>
      </w:r>
      <w:r w:rsidRPr="00355986">
        <w:t>горьких</w:t>
      </w:r>
      <w:r w:rsidR="00355986" w:rsidRPr="00355986">
        <w:t xml:space="preserve"> </w:t>
      </w:r>
      <w:r w:rsidRPr="00355986">
        <w:t>хлопот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Хочу</w:t>
      </w:r>
      <w:r w:rsidR="00355986" w:rsidRPr="00355986">
        <w:t xml:space="preserve"> </w:t>
      </w:r>
      <w:r w:rsidRPr="00355986">
        <w:t>сразу</w:t>
      </w:r>
      <w:r w:rsidR="00355986" w:rsidRPr="00355986">
        <w:t xml:space="preserve"> </w:t>
      </w:r>
      <w:r w:rsidRPr="00355986">
        <w:t>отметить</w:t>
      </w:r>
      <w:r w:rsidR="00355986" w:rsidRPr="00355986">
        <w:t xml:space="preserve">: </w:t>
      </w:r>
      <w:r w:rsidRPr="00355986">
        <w:t>все</w:t>
      </w:r>
      <w:r w:rsidR="00355986" w:rsidRPr="00355986">
        <w:t xml:space="preserve"> </w:t>
      </w:r>
      <w:r w:rsidRPr="00355986">
        <w:t>вопросы</w:t>
      </w:r>
      <w:r w:rsidR="00355986" w:rsidRPr="00355986">
        <w:t xml:space="preserve"> </w:t>
      </w:r>
      <w:r w:rsidRPr="00355986">
        <w:t>решались</w:t>
      </w:r>
      <w:r w:rsidR="00355986" w:rsidRPr="00355986">
        <w:t xml:space="preserve"> </w:t>
      </w:r>
      <w:r w:rsidRPr="00355986">
        <w:t>тут</w:t>
      </w:r>
      <w:r w:rsidR="00355986" w:rsidRPr="00355986">
        <w:t xml:space="preserve"> </w:t>
      </w:r>
      <w:r w:rsidRPr="00355986">
        <w:t>же,</w:t>
      </w:r>
      <w:r w:rsidR="00355986" w:rsidRPr="00355986">
        <w:t xml:space="preserve"> </w:t>
      </w:r>
      <w:r w:rsidRPr="00355986">
        <w:t>без</w:t>
      </w:r>
      <w:r w:rsidR="00355986" w:rsidRPr="00355986">
        <w:t xml:space="preserve"> </w:t>
      </w:r>
      <w:r w:rsidRPr="00355986">
        <w:t>проволочек,</w:t>
      </w:r>
      <w:r w:rsidR="00355986" w:rsidRPr="00355986">
        <w:t xml:space="preserve"> </w:t>
      </w:r>
      <w:r w:rsidRPr="00355986">
        <w:t>оперативно</w:t>
      </w:r>
      <w:r w:rsidR="00355986" w:rsidRPr="00355986">
        <w:t xml:space="preserve">. </w:t>
      </w:r>
      <w:r w:rsidRPr="00355986">
        <w:t>Буквально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минуты</w:t>
      </w:r>
      <w:r w:rsidR="00355986" w:rsidRPr="00355986">
        <w:t xml:space="preserve"> </w:t>
      </w:r>
      <w:r w:rsidRPr="00355986">
        <w:t>Президентом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подписано</w:t>
      </w:r>
      <w:r w:rsidR="00355986" w:rsidRPr="00355986">
        <w:t xml:space="preserve"> </w:t>
      </w:r>
      <w:r w:rsidRPr="00355986">
        <w:t>распоряжение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создании</w:t>
      </w:r>
      <w:r w:rsidR="00355986" w:rsidRPr="00355986">
        <w:t xml:space="preserve"> </w:t>
      </w:r>
      <w:r w:rsidRPr="00355986">
        <w:t>комиссии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организации</w:t>
      </w:r>
      <w:r w:rsidR="00355986" w:rsidRPr="00355986">
        <w:t xml:space="preserve"> </w:t>
      </w:r>
      <w:r w:rsidRPr="00355986">
        <w:t>похорон,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состав</w:t>
      </w:r>
      <w:r w:rsidR="00355986" w:rsidRPr="00355986">
        <w:t xml:space="preserve"> </w:t>
      </w:r>
      <w:r w:rsidRPr="00355986">
        <w:t>которой</w:t>
      </w:r>
      <w:r w:rsidR="00355986" w:rsidRPr="00355986">
        <w:t xml:space="preserve"> </w:t>
      </w:r>
      <w:r w:rsidRPr="00355986">
        <w:t>включили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меня,</w:t>
      </w:r>
      <w:r w:rsidR="00355986" w:rsidRPr="00355986">
        <w:t xml:space="preserve"> </w:t>
      </w:r>
      <w:r w:rsidRPr="00355986">
        <w:t>подключилась</w:t>
      </w:r>
      <w:r w:rsidR="00355986" w:rsidRPr="00355986">
        <w:t xml:space="preserve"> </w:t>
      </w:r>
      <w:r w:rsidRPr="00355986">
        <w:t>Администрация</w:t>
      </w:r>
      <w:r w:rsidR="00355986" w:rsidRPr="00355986">
        <w:t xml:space="preserve"> </w:t>
      </w:r>
      <w:r w:rsidRPr="00355986">
        <w:t>города</w:t>
      </w:r>
      <w:r w:rsidR="00355986" w:rsidRPr="00355986">
        <w:t xml:space="preserve"> </w:t>
      </w:r>
      <w:r w:rsidRPr="00355986">
        <w:t>Уфы,</w:t>
      </w:r>
      <w:r w:rsidR="00355986" w:rsidRPr="00355986">
        <w:t xml:space="preserve"> </w:t>
      </w:r>
      <w:r w:rsidRPr="00355986">
        <w:t>решились</w:t>
      </w:r>
      <w:r w:rsidR="00355986" w:rsidRPr="00355986">
        <w:t xml:space="preserve"> </w:t>
      </w:r>
      <w:r w:rsidRPr="00355986">
        <w:t>финансовые</w:t>
      </w:r>
      <w:r w:rsidR="00355986" w:rsidRPr="00355986">
        <w:t xml:space="preserve"> </w:t>
      </w:r>
      <w:r w:rsidRPr="00355986">
        <w:t>вопросы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Через</w:t>
      </w:r>
      <w:r w:rsidR="00355986" w:rsidRPr="00355986">
        <w:t xml:space="preserve"> </w:t>
      </w:r>
      <w:r w:rsidRPr="00355986">
        <w:t>2</w:t>
      </w:r>
      <w:r w:rsidR="00355986" w:rsidRPr="00355986">
        <w:t xml:space="preserve"> </w:t>
      </w:r>
      <w:r w:rsidRPr="00355986">
        <w:t>или</w:t>
      </w:r>
      <w:r w:rsidR="00355986" w:rsidRPr="00355986">
        <w:t xml:space="preserve"> </w:t>
      </w:r>
      <w:r w:rsidRPr="00355986">
        <w:t>3</w:t>
      </w:r>
      <w:r w:rsidR="00355986" w:rsidRPr="00355986">
        <w:t xml:space="preserve"> </w:t>
      </w:r>
      <w:r w:rsidRPr="00355986">
        <w:t>дня</w:t>
      </w:r>
      <w:r w:rsidR="00355986" w:rsidRPr="00355986">
        <w:t xml:space="preserve"> </w:t>
      </w:r>
      <w:r w:rsidRPr="00355986">
        <w:t>после</w:t>
      </w:r>
      <w:r w:rsidR="00355986" w:rsidRPr="00355986">
        <w:t xml:space="preserve"> </w:t>
      </w:r>
      <w:r w:rsidRPr="00355986">
        <w:t>похорон</w:t>
      </w:r>
      <w:r w:rsidR="00355986" w:rsidRPr="00355986">
        <w:t xml:space="preserve"> </w:t>
      </w:r>
      <w:r w:rsidRPr="00355986">
        <w:t>Халяф</w:t>
      </w:r>
      <w:r w:rsidR="00355986" w:rsidRPr="00355986">
        <w:t xml:space="preserve"> </w:t>
      </w:r>
      <w:r w:rsidRPr="00355986">
        <w:t>Халфитдинович</w:t>
      </w:r>
      <w:r w:rsidR="00355986" w:rsidRPr="00355986">
        <w:t xml:space="preserve"> </w:t>
      </w:r>
      <w:r w:rsidRPr="00355986">
        <w:t>пригласил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себе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кабинет,</w:t>
      </w:r>
      <w:r w:rsidR="00355986" w:rsidRPr="00355986">
        <w:t xml:space="preserve"> </w:t>
      </w:r>
      <w:r w:rsidRPr="00355986">
        <w:t>чтобы</w:t>
      </w:r>
      <w:r w:rsidR="00355986" w:rsidRPr="00355986">
        <w:t xml:space="preserve"> </w:t>
      </w:r>
      <w:r w:rsidRPr="00355986">
        <w:t>обсудить</w:t>
      </w:r>
      <w:r w:rsidR="00355986" w:rsidRPr="00355986">
        <w:t xml:space="preserve"> </w:t>
      </w:r>
      <w:r w:rsidRPr="00355986">
        <w:t>проект</w:t>
      </w:r>
      <w:r w:rsidR="00355986" w:rsidRPr="00355986">
        <w:t xml:space="preserve"> </w:t>
      </w:r>
      <w:r w:rsidRPr="00355986">
        <w:t>Постановления</w:t>
      </w:r>
      <w:r w:rsidR="00355986" w:rsidRPr="00355986">
        <w:t xml:space="preserve"> </w:t>
      </w:r>
      <w:r w:rsidRPr="00355986">
        <w:t>Кабинета</w:t>
      </w:r>
      <w:r w:rsidR="00355986" w:rsidRPr="00355986">
        <w:t xml:space="preserve"> </w:t>
      </w:r>
      <w:r w:rsidRPr="00355986">
        <w:t>Министров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об</w:t>
      </w:r>
      <w:r w:rsidR="00355986" w:rsidRPr="00355986">
        <w:t xml:space="preserve"> </w:t>
      </w:r>
      <w:r w:rsidRPr="00355986">
        <w:t>увековечении</w:t>
      </w:r>
      <w:r w:rsidR="00355986" w:rsidRPr="00355986">
        <w:t xml:space="preserve"> </w:t>
      </w:r>
      <w:r w:rsidRPr="00355986">
        <w:t>памяти</w:t>
      </w:r>
      <w:r w:rsidR="00355986" w:rsidRPr="00355986">
        <w:t xml:space="preserve"> </w:t>
      </w:r>
      <w:r w:rsidRPr="00355986">
        <w:t>народной</w:t>
      </w:r>
      <w:r w:rsidR="00355986" w:rsidRPr="00355986">
        <w:t xml:space="preserve"> </w:t>
      </w:r>
      <w:r w:rsidRPr="00355986">
        <w:t>писательницы</w:t>
      </w:r>
      <w:r w:rsidR="00355986" w:rsidRPr="00355986">
        <w:t xml:space="preserve"> </w:t>
      </w:r>
      <w:r w:rsidRPr="00355986">
        <w:t>Башкортостана</w:t>
      </w:r>
      <w:r w:rsidR="00355986" w:rsidRPr="00355986">
        <w:t xml:space="preserve">. </w:t>
      </w:r>
      <w:r w:rsidRPr="00355986">
        <w:t>Помню,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него</w:t>
      </w:r>
      <w:r w:rsidR="00355986" w:rsidRPr="00355986">
        <w:t xml:space="preserve"> </w:t>
      </w:r>
      <w:r w:rsidRPr="00355986">
        <w:t>вошли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открытие</w:t>
      </w:r>
      <w:r w:rsidR="00355986" w:rsidRPr="00355986">
        <w:t xml:space="preserve"> </w:t>
      </w:r>
      <w:r w:rsidRPr="00355986">
        <w:t>мемориальной</w:t>
      </w:r>
      <w:r w:rsidR="00355986" w:rsidRPr="00355986">
        <w:t xml:space="preserve"> </w:t>
      </w:r>
      <w:r w:rsidRPr="00355986">
        <w:t>доски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доме,</w:t>
      </w:r>
      <w:r w:rsidR="00355986" w:rsidRPr="00355986">
        <w:t xml:space="preserve"> </w:t>
      </w:r>
      <w:r w:rsidRPr="00355986">
        <w:t>где</w:t>
      </w:r>
      <w:r w:rsidR="00355986" w:rsidRPr="00355986">
        <w:t xml:space="preserve"> </w:t>
      </w:r>
      <w:r w:rsidRPr="00355986">
        <w:t>проживала</w:t>
      </w:r>
      <w:r w:rsidR="00355986" w:rsidRPr="00355986">
        <w:t xml:space="preserve"> </w:t>
      </w:r>
      <w:r w:rsidRPr="00355986">
        <w:t>Зайнаб-апай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последние</w:t>
      </w:r>
      <w:r w:rsidR="00355986" w:rsidRPr="00355986">
        <w:t xml:space="preserve"> </w:t>
      </w:r>
      <w:r w:rsidRPr="00355986">
        <w:t>годы,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выпуск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собраний</w:t>
      </w:r>
      <w:r w:rsidR="00355986" w:rsidRPr="00355986">
        <w:t xml:space="preserve"> </w:t>
      </w:r>
      <w:r w:rsidRPr="00355986">
        <w:t>сочинений</w:t>
      </w:r>
      <w:r w:rsidR="00355986" w:rsidRPr="00355986">
        <w:t xml:space="preserve">. </w:t>
      </w:r>
      <w:r w:rsidRPr="00355986">
        <w:t>Новым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подготовка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издание</w:t>
      </w:r>
      <w:r w:rsidR="00355986" w:rsidRPr="00355986">
        <w:t xml:space="preserve"> </w:t>
      </w:r>
      <w:r w:rsidRPr="00355986">
        <w:t>фотоальбома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жизни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творчестве</w:t>
      </w:r>
      <w:r w:rsidR="00355986" w:rsidRPr="00355986">
        <w:t xml:space="preserve"> </w:t>
      </w:r>
      <w:r w:rsidRPr="00355986">
        <w:t>писательницы</w:t>
      </w:r>
      <w:r w:rsidR="00355986" w:rsidRPr="00355986">
        <w:t xml:space="preserve">. </w:t>
      </w:r>
      <w:r w:rsidRPr="00355986">
        <w:t>Такого</w:t>
      </w:r>
      <w:r w:rsidR="00355986" w:rsidRPr="00355986">
        <w:t xml:space="preserve"> </w:t>
      </w:r>
      <w:r w:rsidRPr="00355986">
        <w:t>пункта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предыдущих</w:t>
      </w:r>
      <w:r w:rsidR="00355986" w:rsidRPr="00355986">
        <w:t xml:space="preserve"> </w:t>
      </w:r>
      <w:r w:rsidRPr="00355986">
        <w:t>подобного</w:t>
      </w:r>
      <w:r w:rsidR="00355986" w:rsidRPr="00355986">
        <w:t xml:space="preserve"> </w:t>
      </w:r>
      <w:r w:rsidRPr="00355986">
        <w:t>рода</w:t>
      </w:r>
      <w:r w:rsidR="00355986" w:rsidRPr="00355986">
        <w:t xml:space="preserve"> </w:t>
      </w:r>
      <w:r w:rsidRPr="00355986">
        <w:t>документах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. </w:t>
      </w:r>
      <w:r w:rsidRPr="00355986">
        <w:t>Причина</w:t>
      </w:r>
      <w:r w:rsidR="00355986" w:rsidRPr="00355986">
        <w:t xml:space="preserve"> </w:t>
      </w:r>
      <w:r w:rsidRPr="00355986">
        <w:t>тому</w:t>
      </w:r>
      <w:r w:rsidR="00355986" w:rsidRPr="00355986">
        <w:t xml:space="preserve"> </w:t>
      </w:r>
      <w:r w:rsidRPr="00355986">
        <w:t>банально</w:t>
      </w:r>
      <w:r w:rsidR="00355986" w:rsidRPr="00355986">
        <w:t xml:space="preserve"> </w:t>
      </w:r>
      <w:r w:rsidRPr="00355986">
        <w:t>проста</w:t>
      </w:r>
      <w:r w:rsidR="00355986" w:rsidRPr="00355986">
        <w:t xml:space="preserve"> - </w:t>
      </w:r>
      <w:r w:rsidRPr="00355986">
        <w:t>полиграфические</w:t>
      </w:r>
      <w:r w:rsidR="00355986" w:rsidRPr="00355986">
        <w:t xml:space="preserve"> </w:t>
      </w:r>
      <w:r w:rsidRPr="00355986">
        <w:t>возможности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позволяли</w:t>
      </w:r>
      <w:r w:rsidR="00355986" w:rsidRPr="00355986">
        <w:t xml:space="preserve">. </w:t>
      </w:r>
      <w:r w:rsidRPr="00355986">
        <w:t>Сегодня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ситуация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корне</w:t>
      </w:r>
      <w:r w:rsidR="00355986" w:rsidRPr="00355986">
        <w:t xml:space="preserve"> </w:t>
      </w:r>
      <w:r w:rsidRPr="00355986">
        <w:t>изменилась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Так</w:t>
      </w:r>
      <w:r w:rsidR="00355986" w:rsidRPr="00355986">
        <w:t xml:space="preserve"> </w:t>
      </w:r>
      <w:r w:rsidRPr="00355986">
        <w:t>вот,</w:t>
      </w:r>
      <w:r w:rsidR="00355986" w:rsidRPr="00355986">
        <w:t xml:space="preserve"> </w:t>
      </w:r>
      <w:r w:rsidRPr="00355986">
        <w:t>обсуждая</w:t>
      </w:r>
      <w:r w:rsidR="00355986" w:rsidRPr="00355986">
        <w:t xml:space="preserve"> </w:t>
      </w:r>
      <w:r w:rsidRPr="00355986">
        <w:t>проект</w:t>
      </w:r>
      <w:r w:rsidR="00355986" w:rsidRPr="00355986">
        <w:t xml:space="preserve"> </w:t>
      </w:r>
      <w:r w:rsidRPr="00355986">
        <w:t>уже</w:t>
      </w:r>
      <w:r w:rsidR="00355986" w:rsidRPr="00355986">
        <w:t xml:space="preserve"> </w:t>
      </w:r>
      <w:r w:rsidRPr="00355986">
        <w:t>упомянутого</w:t>
      </w:r>
      <w:r w:rsidR="00355986" w:rsidRPr="00355986">
        <w:t xml:space="preserve"> </w:t>
      </w:r>
      <w:r w:rsidRPr="00355986">
        <w:t>документа,</w:t>
      </w:r>
      <w:r w:rsidR="00355986" w:rsidRPr="00355986">
        <w:t xml:space="preserve"> </w:t>
      </w:r>
      <w:r w:rsidRPr="00355986">
        <w:t>чувствуем,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чего-то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хватает</w:t>
      </w:r>
      <w:r w:rsidR="00355986" w:rsidRPr="00355986">
        <w:t xml:space="preserve">. </w:t>
      </w:r>
      <w:r w:rsidRPr="00355986">
        <w:t>Ну</w:t>
      </w:r>
      <w:r w:rsidR="00355986" w:rsidRPr="00355986">
        <w:t xml:space="preserve"> </w:t>
      </w:r>
      <w:r w:rsidRPr="00355986">
        <w:t>нет</w:t>
      </w:r>
      <w:r w:rsidR="00355986" w:rsidRPr="00355986">
        <w:t xml:space="preserve"> </w:t>
      </w:r>
      <w:r w:rsidRPr="00355986">
        <w:t>той</w:t>
      </w:r>
      <w:r w:rsidR="00355986" w:rsidRPr="00355986">
        <w:t xml:space="preserve"> </w:t>
      </w:r>
      <w:r w:rsidRPr="00355986">
        <w:t>важной,</w:t>
      </w:r>
      <w:r w:rsidR="00355986" w:rsidRPr="00355986">
        <w:t xml:space="preserve"> </w:t>
      </w:r>
      <w:r w:rsidRPr="00355986">
        <w:t>особенной</w:t>
      </w:r>
      <w:r w:rsidR="00355986" w:rsidRPr="00355986">
        <w:t xml:space="preserve"> </w:t>
      </w:r>
      <w:r w:rsidRPr="00355986">
        <w:t>детали,</w:t>
      </w:r>
      <w:r w:rsidR="00355986" w:rsidRPr="00355986">
        <w:t xml:space="preserve"> </w:t>
      </w:r>
      <w:r w:rsidRPr="00355986">
        <w:t>которая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подчеркивала</w:t>
      </w:r>
      <w:r w:rsidR="00355986" w:rsidRPr="00355986">
        <w:t xml:space="preserve"> </w:t>
      </w:r>
      <w:r w:rsidRPr="00355986">
        <w:t>исключительность</w:t>
      </w:r>
      <w:r w:rsidR="00355986" w:rsidRPr="00355986">
        <w:t xml:space="preserve"> </w:t>
      </w:r>
      <w:r w:rsidRPr="00355986">
        <w:t>вклада</w:t>
      </w:r>
      <w:r w:rsidR="00355986" w:rsidRPr="00355986">
        <w:t xml:space="preserve"> </w:t>
      </w:r>
      <w:r w:rsidRPr="00355986">
        <w:t>ушедшей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мир</w:t>
      </w:r>
      <w:r w:rsidR="00355986" w:rsidRPr="00355986">
        <w:t xml:space="preserve"> </w:t>
      </w:r>
      <w:r w:rsidRPr="00355986">
        <w:t>иной</w:t>
      </w:r>
      <w:r w:rsidR="00355986" w:rsidRPr="00355986">
        <w:t xml:space="preserve"> </w:t>
      </w:r>
      <w:r w:rsidRPr="00355986">
        <w:t>женщины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литературу</w:t>
      </w:r>
      <w:r w:rsidR="00355986" w:rsidRPr="00355986">
        <w:t xml:space="preserve"> </w:t>
      </w:r>
      <w:r w:rsidRPr="00355986">
        <w:t>Башкортостана</w:t>
      </w:r>
      <w:r w:rsidR="00355986" w:rsidRPr="00355986">
        <w:t xml:space="preserve">. </w:t>
      </w:r>
      <w:r w:rsidRPr="00355986">
        <w:t>Да</w:t>
      </w:r>
      <w:r w:rsidR="00355986" w:rsidRPr="00355986">
        <w:t xml:space="preserve"> </w:t>
      </w:r>
      <w:r w:rsidRPr="00355986">
        <w:t>и,</w:t>
      </w:r>
      <w:r w:rsidR="00355986" w:rsidRPr="00355986">
        <w:t xml:space="preserve"> </w:t>
      </w:r>
      <w:r w:rsidRPr="00355986">
        <w:t>честно</w:t>
      </w:r>
      <w:r w:rsidR="00355986" w:rsidRPr="00355986">
        <w:t xml:space="preserve"> </w:t>
      </w:r>
      <w:r w:rsidRPr="00355986">
        <w:t>говоря,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могли</w:t>
      </w:r>
      <w:r w:rsidR="00355986" w:rsidRPr="00355986">
        <w:t xml:space="preserve"> </w:t>
      </w:r>
      <w:r w:rsidRPr="00355986">
        <w:t>мы</w:t>
      </w:r>
      <w:r w:rsidR="00355986" w:rsidRPr="00355986">
        <w:t xml:space="preserve"> </w:t>
      </w:r>
      <w:r w:rsidRPr="00355986">
        <w:t>тогда</w:t>
      </w:r>
      <w:r w:rsidR="00355986" w:rsidRPr="00355986">
        <w:t xml:space="preserve"> </w:t>
      </w:r>
      <w:r w:rsidRPr="00355986">
        <w:t>четко</w:t>
      </w:r>
      <w:r w:rsidR="00355986" w:rsidRPr="00355986">
        <w:t xml:space="preserve"> </w:t>
      </w:r>
      <w:r w:rsidRPr="00355986">
        <w:t>сформулировать</w:t>
      </w:r>
      <w:r w:rsidR="00355986" w:rsidRPr="00355986">
        <w:t xml:space="preserve"> </w:t>
      </w:r>
      <w:r w:rsidRPr="00355986">
        <w:t>саму</w:t>
      </w:r>
      <w:r w:rsidR="00355986" w:rsidRPr="00355986">
        <w:t xml:space="preserve"> </w:t>
      </w:r>
      <w:r w:rsidRPr="00355986">
        <w:t>эту</w:t>
      </w:r>
      <w:r w:rsidR="00355986" w:rsidRPr="00355986">
        <w:t xml:space="preserve"> </w:t>
      </w:r>
      <w:r w:rsidRPr="00355986">
        <w:t>идею</w:t>
      </w:r>
      <w:r w:rsidR="00355986" w:rsidRPr="00355986">
        <w:t xml:space="preserve">. </w:t>
      </w:r>
      <w:r w:rsidRPr="00355986">
        <w:t>Не</w:t>
      </w:r>
      <w:r w:rsidR="00355986" w:rsidRPr="00355986">
        <w:t xml:space="preserve"> </w:t>
      </w:r>
      <w:r w:rsidRPr="00355986">
        <w:t>потому,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такого</w:t>
      </w:r>
      <w:r w:rsidR="00355986" w:rsidRPr="00355986">
        <w:t xml:space="preserve"> </w:t>
      </w:r>
      <w:r w:rsidRPr="00355986">
        <w:t>прецедента,</w:t>
      </w:r>
      <w:r w:rsidR="00355986" w:rsidRPr="00355986">
        <w:t xml:space="preserve"> </w:t>
      </w:r>
      <w:r w:rsidR="00355986">
        <w:t xml:space="preserve">а </w:t>
      </w:r>
      <w:r w:rsidRPr="00355986">
        <w:t>потому,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нас</w:t>
      </w:r>
      <w:r w:rsidR="00355986" w:rsidRPr="00355986">
        <w:t xml:space="preserve"> </w:t>
      </w:r>
      <w:r w:rsidRPr="00355986">
        <w:t>тогда</w:t>
      </w:r>
      <w:r w:rsidR="00355986" w:rsidRPr="00355986">
        <w:t xml:space="preserve"> </w:t>
      </w:r>
      <w:r w:rsidRPr="00355986">
        <w:t>принято</w:t>
      </w:r>
      <w:r w:rsidR="00355986" w:rsidRPr="00355986">
        <w:t xml:space="preserve">. </w:t>
      </w:r>
      <w:r w:rsidRPr="00355986">
        <w:t>Конечно</w:t>
      </w:r>
      <w:r w:rsidR="00355986" w:rsidRPr="00355986">
        <w:t xml:space="preserve"> </w:t>
      </w:r>
      <w:r w:rsidRPr="00355986">
        <w:t>же,</w:t>
      </w:r>
      <w:r w:rsidR="00355986" w:rsidRPr="00355986">
        <w:t xml:space="preserve"> </w:t>
      </w:r>
      <w:r w:rsidRPr="00355986">
        <w:t>имелось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виду</w:t>
      </w:r>
      <w:r w:rsidR="00355986" w:rsidRPr="00355986">
        <w:t xml:space="preserve"> </w:t>
      </w:r>
      <w:r w:rsidRPr="00355986">
        <w:t>присвоение</w:t>
      </w:r>
      <w:r w:rsidR="00355986" w:rsidRPr="00355986">
        <w:t xml:space="preserve"> </w:t>
      </w:r>
      <w:r w:rsidRPr="00355986">
        <w:t>имени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какому-либо</w:t>
      </w:r>
      <w:r w:rsidR="00355986" w:rsidRPr="00355986">
        <w:t xml:space="preserve"> </w:t>
      </w:r>
      <w:r w:rsidRPr="00355986">
        <w:t>учреждению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тогда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мы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X</w:t>
      </w:r>
      <w:r w:rsidR="00355986" w:rsidRPr="00355986">
        <w:t xml:space="preserve">. </w:t>
      </w:r>
      <w:r w:rsidRPr="00355986">
        <w:t>X</w:t>
      </w:r>
      <w:r w:rsidR="00355986" w:rsidRPr="00355986">
        <w:t xml:space="preserve">. </w:t>
      </w:r>
      <w:r w:rsidRPr="00355986">
        <w:t>Ишмуратовым</w:t>
      </w:r>
      <w:r w:rsidR="00355986" w:rsidRPr="00355986">
        <w:t xml:space="preserve"> </w:t>
      </w:r>
      <w:r w:rsidRPr="00355986">
        <w:t>договорились</w:t>
      </w:r>
      <w:r w:rsidR="00355986" w:rsidRPr="00355986">
        <w:t xml:space="preserve">: </w:t>
      </w:r>
      <w:r w:rsidRPr="00355986">
        <w:t>появится</w:t>
      </w:r>
      <w:r w:rsidR="00355986" w:rsidRPr="00355986">
        <w:t xml:space="preserve"> </w:t>
      </w:r>
      <w:r w:rsidRPr="00355986">
        <w:t>такая</w:t>
      </w:r>
      <w:r w:rsidR="00355986" w:rsidRPr="00355986">
        <w:t xml:space="preserve"> </w:t>
      </w:r>
      <w:r w:rsidRPr="00355986">
        <w:t>возможность</w:t>
      </w:r>
      <w:r w:rsidR="00355986" w:rsidRPr="00355986">
        <w:t xml:space="preserve"> - </w:t>
      </w:r>
      <w:r w:rsidRPr="00355986">
        <w:t>использовать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. </w:t>
      </w:r>
      <w:r w:rsidRPr="00355986">
        <w:t>Такая</w:t>
      </w:r>
      <w:r w:rsidR="00355986" w:rsidRPr="00355986">
        <w:t xml:space="preserve"> </w:t>
      </w:r>
      <w:r w:rsidRPr="00355986">
        <w:t>возможность</w:t>
      </w:r>
      <w:r w:rsidR="00355986" w:rsidRPr="00355986">
        <w:t xml:space="preserve"> </w:t>
      </w:r>
      <w:r w:rsidRPr="00355986">
        <w:t>появилась</w:t>
      </w:r>
      <w:r w:rsidR="00355986" w:rsidRPr="00355986">
        <w:t xml:space="preserve"> </w:t>
      </w:r>
      <w:r w:rsidRPr="00355986">
        <w:t>почти</w:t>
      </w:r>
      <w:r w:rsidR="00355986" w:rsidRPr="00355986">
        <w:t xml:space="preserve"> </w:t>
      </w:r>
      <w:r w:rsidRPr="00355986">
        <w:t>через</w:t>
      </w:r>
      <w:r w:rsidR="00355986" w:rsidRPr="00355986">
        <w:t xml:space="preserve"> </w:t>
      </w:r>
      <w:r w:rsidRPr="00355986">
        <w:t>десять</w:t>
      </w:r>
      <w:r w:rsidR="00355986" w:rsidRPr="00355986">
        <w:t xml:space="preserve"> </w:t>
      </w:r>
      <w:r w:rsidRPr="00355986">
        <w:t>лет</w:t>
      </w:r>
      <w:r w:rsidR="00355986" w:rsidRPr="00355986">
        <w:t xml:space="preserve"> </w:t>
      </w:r>
      <w:r w:rsidRPr="00355986">
        <w:t>после</w:t>
      </w:r>
      <w:r w:rsidR="00355986" w:rsidRPr="00355986">
        <w:t xml:space="preserve"> </w:t>
      </w:r>
      <w:r w:rsidRPr="00355986">
        <w:t>смерти</w:t>
      </w:r>
      <w:r w:rsidR="00355986" w:rsidRPr="00355986">
        <w:t xml:space="preserve"> </w:t>
      </w:r>
      <w:r w:rsidRPr="00355986">
        <w:t>писательницы</w:t>
      </w:r>
      <w:r w:rsidR="00355986" w:rsidRPr="00355986">
        <w:t xml:space="preserve">. </w:t>
      </w:r>
      <w:r w:rsidRPr="00355986">
        <w:t>До</w:t>
      </w:r>
      <w:r w:rsidR="00355986" w:rsidRPr="00355986">
        <w:t xml:space="preserve"> </w:t>
      </w:r>
      <w:r w:rsidRPr="00355986">
        <w:t>этого</w:t>
      </w:r>
      <w:r w:rsidR="00355986" w:rsidRPr="00355986">
        <w:t xml:space="preserve"> </w:t>
      </w:r>
      <w:r w:rsidRPr="00355986">
        <w:t>уже</w:t>
      </w:r>
      <w:r w:rsidR="00355986" w:rsidRPr="00355986">
        <w:t xml:space="preserve"> </w:t>
      </w:r>
      <w:r w:rsidRPr="00355986">
        <w:t>случались</w:t>
      </w:r>
      <w:r w:rsidR="00355986" w:rsidRPr="00355986">
        <w:t xml:space="preserve"> </w:t>
      </w:r>
      <w:r w:rsidRPr="00355986">
        <w:t>прецеденты,</w:t>
      </w:r>
      <w:r w:rsidR="00355986" w:rsidRPr="00355986">
        <w:t xml:space="preserve"> </w:t>
      </w:r>
      <w:r w:rsidRPr="00355986">
        <w:t>когда</w:t>
      </w:r>
      <w:r w:rsidR="00355986" w:rsidRPr="00355986">
        <w:t xml:space="preserve"> </w:t>
      </w:r>
      <w:r w:rsidRPr="00355986">
        <w:t>именами</w:t>
      </w:r>
      <w:r w:rsidR="00355986" w:rsidRPr="00355986">
        <w:t xml:space="preserve"> </w:t>
      </w:r>
      <w:r w:rsidRPr="00355986">
        <w:t>выдающихся</w:t>
      </w:r>
      <w:r w:rsidR="00355986" w:rsidRPr="00355986">
        <w:t xml:space="preserve"> </w:t>
      </w:r>
      <w:r w:rsidRPr="00355986">
        <w:t>деятелей</w:t>
      </w:r>
      <w:r w:rsidR="00355986" w:rsidRPr="00355986">
        <w:t xml:space="preserve"> </w:t>
      </w:r>
      <w:r w:rsidRPr="00355986">
        <w:t>литературы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искусства</w:t>
      </w:r>
      <w:r w:rsidR="00355986" w:rsidRPr="00355986">
        <w:t xml:space="preserve"> </w:t>
      </w:r>
      <w:r w:rsidRPr="00355986">
        <w:t>Башкортостана</w:t>
      </w:r>
      <w:r w:rsidR="00355986" w:rsidRPr="00355986">
        <w:t xml:space="preserve"> </w:t>
      </w:r>
      <w:r w:rsidRPr="00355986">
        <w:t>называли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улицы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школы,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учреждения,</w:t>
      </w:r>
      <w:r w:rsidR="00355986" w:rsidRPr="00355986">
        <w:t xml:space="preserve"> </w:t>
      </w:r>
      <w:r w:rsidRPr="00355986">
        <w:t>являющиеся</w:t>
      </w:r>
      <w:r w:rsidR="00355986" w:rsidRPr="00355986">
        <w:t xml:space="preserve"> </w:t>
      </w:r>
      <w:r w:rsidRPr="00355986">
        <w:t>визитной</w:t>
      </w:r>
      <w:r w:rsidR="00355986" w:rsidRPr="00355986">
        <w:t xml:space="preserve"> </w:t>
      </w:r>
      <w:r w:rsidRPr="00355986">
        <w:t>карточкой</w:t>
      </w:r>
      <w:r w:rsidR="00355986" w:rsidRPr="00355986">
        <w:t xml:space="preserve"> </w:t>
      </w:r>
      <w:r w:rsidRPr="00355986">
        <w:t>духовной</w:t>
      </w:r>
      <w:r w:rsidR="00355986" w:rsidRPr="00355986">
        <w:t xml:space="preserve"> </w:t>
      </w:r>
      <w:r w:rsidRPr="00355986">
        <w:t>жизни</w:t>
      </w:r>
      <w:r w:rsidR="00355986" w:rsidRPr="00355986">
        <w:t xml:space="preserve"> </w:t>
      </w:r>
      <w:r w:rsidRPr="00355986">
        <w:t>нашей</w:t>
      </w:r>
      <w:r w:rsidR="00355986" w:rsidRPr="00355986">
        <w:t xml:space="preserve"> </w:t>
      </w:r>
      <w:r w:rsidRPr="00355986">
        <w:t>республики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Непосредственное</w:t>
      </w:r>
      <w:r w:rsidR="00355986" w:rsidRPr="00355986">
        <w:t xml:space="preserve"> </w:t>
      </w:r>
      <w:r w:rsidRPr="00355986">
        <w:t>обращение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М</w:t>
      </w:r>
      <w:r w:rsidR="00355986">
        <w:t xml:space="preserve">.Г. </w:t>
      </w:r>
      <w:r w:rsidRPr="00355986">
        <w:t>Рахимову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замедлило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ответом</w:t>
      </w:r>
      <w:r w:rsidR="00355986" w:rsidRPr="00355986">
        <w:t xml:space="preserve">: </w:t>
      </w:r>
      <w:r w:rsidRPr="00355986">
        <w:t>поддержать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буквально</w:t>
      </w:r>
      <w:r w:rsidR="00355986" w:rsidRPr="00355986">
        <w:t xml:space="preserve"> </w:t>
      </w:r>
      <w:r w:rsidRPr="00355986">
        <w:t>через</w:t>
      </w:r>
      <w:r w:rsidR="00355986" w:rsidRPr="00355986">
        <w:t xml:space="preserve"> </w:t>
      </w:r>
      <w:r w:rsidRPr="00355986">
        <w:t>считанные</w:t>
      </w:r>
      <w:r w:rsidR="00355986" w:rsidRPr="00355986">
        <w:t xml:space="preserve"> </w:t>
      </w:r>
      <w:r w:rsidRPr="00355986">
        <w:t>дни,</w:t>
      </w:r>
      <w:r w:rsidR="00355986" w:rsidRPr="00355986">
        <w:t xml:space="preserve"> </w:t>
      </w:r>
      <w:r w:rsidRPr="00355986">
        <w:t>необходимые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согласования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улаживания</w:t>
      </w:r>
      <w:r w:rsidR="00355986" w:rsidRPr="00355986">
        <w:t xml:space="preserve"> </w:t>
      </w:r>
      <w:r w:rsidRPr="00355986">
        <w:t>обычных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таких</w:t>
      </w:r>
      <w:r w:rsidR="00355986" w:rsidRPr="00355986">
        <w:t xml:space="preserve"> </w:t>
      </w:r>
      <w:r w:rsidRPr="00355986">
        <w:t>случаях</w:t>
      </w:r>
      <w:r w:rsidR="00355986" w:rsidRPr="00355986">
        <w:t xml:space="preserve"> </w:t>
      </w:r>
      <w:r w:rsidRPr="00355986">
        <w:t>формальностей,</w:t>
      </w:r>
      <w:r w:rsidR="00355986" w:rsidRPr="00355986">
        <w:t xml:space="preserve"> </w:t>
      </w:r>
      <w:r w:rsidRPr="00355986">
        <w:t>вышло</w:t>
      </w:r>
      <w:r w:rsidR="00355986" w:rsidRPr="00355986">
        <w:t xml:space="preserve"> </w:t>
      </w:r>
      <w:r w:rsidRPr="00355986">
        <w:t>Распоряжение</w:t>
      </w:r>
      <w:r w:rsidR="00355986" w:rsidRPr="00355986">
        <w:t xml:space="preserve"> </w:t>
      </w:r>
      <w:r w:rsidRPr="00355986">
        <w:t>Правительства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подписью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Премьер-министра</w:t>
      </w:r>
      <w:r w:rsidR="00355986" w:rsidRPr="00355986">
        <w:t xml:space="preserve"> </w:t>
      </w:r>
      <w:r w:rsidRPr="00355986">
        <w:t>Р</w:t>
      </w:r>
      <w:r w:rsidR="00355986">
        <w:t xml:space="preserve">.И. </w:t>
      </w:r>
      <w:r w:rsidRPr="00355986">
        <w:t>Байдавлетова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Мне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сейчас</w:t>
      </w:r>
      <w:r w:rsidR="00355986" w:rsidRPr="00355986">
        <w:t xml:space="preserve"> </w:t>
      </w:r>
      <w:r w:rsidRPr="00355986">
        <w:t>часто</w:t>
      </w:r>
      <w:r w:rsidR="00355986" w:rsidRPr="00355986">
        <w:t xml:space="preserve"> </w:t>
      </w:r>
      <w:r w:rsidRPr="00355986">
        <w:t>задают</w:t>
      </w:r>
      <w:r w:rsidR="00355986" w:rsidRPr="00355986">
        <w:t xml:space="preserve"> </w:t>
      </w:r>
      <w:r w:rsidRPr="00355986">
        <w:t>один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тот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вопрос,</w:t>
      </w:r>
      <w:r w:rsidR="00355986" w:rsidRPr="00355986">
        <w:t xml:space="preserve"> </w:t>
      </w:r>
      <w:r w:rsidRPr="00355986">
        <w:t>смысл</w:t>
      </w:r>
      <w:r w:rsidR="00355986" w:rsidRPr="00355986">
        <w:t xml:space="preserve"> </w:t>
      </w:r>
      <w:r w:rsidRPr="00355986">
        <w:t>которого</w:t>
      </w:r>
      <w:r w:rsidR="00355986" w:rsidRPr="00355986">
        <w:t xml:space="preserve"> </w:t>
      </w:r>
      <w:r w:rsidRPr="00355986">
        <w:t>можно</w:t>
      </w:r>
      <w:r w:rsidR="00355986" w:rsidRPr="00355986">
        <w:t xml:space="preserve"> </w:t>
      </w:r>
      <w:r w:rsidRPr="00355986">
        <w:t>свести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следующему</w:t>
      </w:r>
      <w:r w:rsidR="00355986" w:rsidRPr="00355986">
        <w:t xml:space="preserve">: </w:t>
      </w:r>
      <w:r w:rsidRPr="00355986">
        <w:t>что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приобрело</w:t>
      </w:r>
      <w:r w:rsidR="00355986" w:rsidRPr="00355986">
        <w:t xml:space="preserve"> </w:t>
      </w:r>
      <w:r w:rsidRPr="00355986">
        <w:t>книжное</w:t>
      </w:r>
      <w:r w:rsidR="00355986" w:rsidRPr="00355986">
        <w:t xml:space="preserve"> </w:t>
      </w:r>
      <w:r w:rsidRPr="00355986">
        <w:t>издательство,</w:t>
      </w:r>
      <w:r w:rsidR="00355986" w:rsidRPr="00355986">
        <w:t xml:space="preserve"> </w:t>
      </w:r>
      <w:r w:rsidRPr="00355986">
        <w:t>получив</w:t>
      </w:r>
      <w:r w:rsidR="00355986" w:rsidRPr="00355986">
        <w:t xml:space="preserve"> </w:t>
      </w:r>
      <w:r w:rsidRPr="00355986">
        <w:t>имя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. </w:t>
      </w:r>
      <w:r w:rsidRPr="00355986">
        <w:t>При</w:t>
      </w:r>
      <w:r w:rsidR="00355986" w:rsidRPr="00355986">
        <w:t xml:space="preserve"> </w:t>
      </w:r>
      <w:r w:rsidRPr="00355986">
        <w:t>этом</w:t>
      </w:r>
      <w:r w:rsidR="00355986" w:rsidRPr="00355986">
        <w:t xml:space="preserve"> </w:t>
      </w:r>
      <w:r w:rsidRPr="00355986">
        <w:t>подразумеваются</w:t>
      </w:r>
      <w:r w:rsidR="00355986" w:rsidRPr="00355986">
        <w:t xml:space="preserve"> </w:t>
      </w:r>
      <w:r w:rsidRPr="00355986">
        <w:t>какие-то</w:t>
      </w:r>
      <w:r w:rsidR="00355986" w:rsidRPr="00355986">
        <w:t xml:space="preserve"> </w:t>
      </w:r>
      <w:r w:rsidRPr="00355986">
        <w:t>меркантильные</w:t>
      </w:r>
      <w:r w:rsidR="00355986" w:rsidRPr="00355986">
        <w:t xml:space="preserve"> </w:t>
      </w:r>
      <w:r w:rsidRPr="00355986">
        <w:t>интересы</w:t>
      </w:r>
      <w:r w:rsidR="00355986" w:rsidRPr="00355986">
        <w:t xml:space="preserve">. </w:t>
      </w:r>
      <w:r w:rsidRPr="00355986">
        <w:t>Меня,</w:t>
      </w:r>
      <w:r w:rsidR="00355986" w:rsidRPr="00355986">
        <w:t xml:space="preserve"> </w:t>
      </w:r>
      <w:r w:rsidRPr="00355986">
        <w:t>честно</w:t>
      </w:r>
      <w:r w:rsidR="00355986" w:rsidRPr="00355986">
        <w:t xml:space="preserve"> </w:t>
      </w:r>
      <w:r w:rsidRPr="00355986">
        <w:t>говоря,</w:t>
      </w:r>
      <w:r w:rsidR="00355986" w:rsidRPr="00355986">
        <w:t xml:space="preserve"> </w:t>
      </w:r>
      <w:r w:rsidRPr="00355986">
        <w:t>коробит</w:t>
      </w:r>
      <w:r w:rsidR="00355986" w:rsidRPr="00355986">
        <w:t xml:space="preserve"> </w:t>
      </w:r>
      <w:r w:rsidRPr="00355986">
        <w:t>такой</w:t>
      </w:r>
      <w:r w:rsidR="00355986" w:rsidRPr="00355986">
        <w:t xml:space="preserve"> </w:t>
      </w:r>
      <w:r w:rsidRPr="00355986">
        <w:t>подход</w:t>
      </w:r>
      <w:r w:rsidR="00355986" w:rsidRPr="00355986">
        <w:t xml:space="preserve">. </w:t>
      </w:r>
      <w:r w:rsidRPr="00355986">
        <w:t>Мою</w:t>
      </w:r>
      <w:r w:rsidR="00355986" w:rsidRPr="00355986">
        <w:t xml:space="preserve"> </w:t>
      </w:r>
      <w:r w:rsidRPr="00355986">
        <w:t>голову</w:t>
      </w:r>
      <w:r w:rsidR="00355986" w:rsidRPr="00355986">
        <w:t xml:space="preserve"> </w:t>
      </w:r>
      <w:r w:rsidRPr="00355986">
        <w:t>порой</w:t>
      </w:r>
      <w:r w:rsidR="00355986" w:rsidRPr="00355986">
        <w:t xml:space="preserve"> </w:t>
      </w:r>
      <w:r w:rsidRPr="00355986">
        <w:t>свербит</w:t>
      </w:r>
      <w:r w:rsidR="00355986" w:rsidRPr="00355986">
        <w:t xml:space="preserve"> </w:t>
      </w:r>
      <w:r w:rsidRPr="00355986">
        <w:t>мысль,</w:t>
      </w:r>
      <w:r w:rsidR="00355986" w:rsidRPr="00355986">
        <w:t xml:space="preserve"> </w:t>
      </w:r>
      <w:r w:rsidRPr="00355986">
        <w:t>которую</w:t>
      </w:r>
      <w:r w:rsidR="00355986" w:rsidRPr="00355986">
        <w:t xml:space="preserve"> </w:t>
      </w:r>
      <w:r w:rsidRPr="00355986">
        <w:t>каждый</w:t>
      </w:r>
      <w:r w:rsidR="00355986" w:rsidRPr="00355986">
        <w:t xml:space="preserve"> </w:t>
      </w:r>
      <w:r w:rsidRPr="00355986">
        <w:t>раз</w:t>
      </w:r>
      <w:r w:rsidR="00355986" w:rsidRPr="00355986">
        <w:t xml:space="preserve"> </w:t>
      </w:r>
      <w:r w:rsidRPr="00355986">
        <w:t>гоню</w:t>
      </w:r>
      <w:r w:rsidR="00355986" w:rsidRPr="00355986">
        <w:t xml:space="preserve"> </w:t>
      </w:r>
      <w:r w:rsidRPr="00355986">
        <w:t>прочь,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никак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хочет</w:t>
      </w:r>
      <w:r w:rsidR="00355986" w:rsidRPr="00355986">
        <w:t xml:space="preserve"> </w:t>
      </w:r>
      <w:r w:rsidRPr="00355986">
        <w:t>уходить</w:t>
      </w:r>
      <w:r w:rsidR="00355986" w:rsidRPr="00355986">
        <w:t xml:space="preserve">: </w:t>
      </w:r>
      <w:r w:rsidRPr="00355986">
        <w:t>неужели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мы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последние</w:t>
      </w:r>
      <w:r w:rsidR="00355986" w:rsidRPr="00355986">
        <w:t xml:space="preserve"> </w:t>
      </w:r>
      <w:r w:rsidRPr="00355986">
        <w:t>годы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</w:t>
      </w:r>
      <w:r w:rsidRPr="00355986">
        <w:t>прониклись</w:t>
      </w:r>
      <w:r w:rsidR="00355986" w:rsidRPr="00355986">
        <w:t xml:space="preserve"> </w:t>
      </w:r>
      <w:r w:rsidRPr="00355986">
        <w:t>этой</w:t>
      </w:r>
      <w:r w:rsidR="00355986" w:rsidRPr="00355986">
        <w:t xml:space="preserve"> </w:t>
      </w:r>
      <w:r w:rsidRPr="00355986">
        <w:t>рыночной</w:t>
      </w:r>
      <w:r w:rsidR="00355986" w:rsidRPr="00355986">
        <w:t xml:space="preserve"> </w:t>
      </w:r>
      <w:r w:rsidRPr="00355986">
        <w:t>экономикой,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поступки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слова</w:t>
      </w:r>
      <w:r w:rsidR="00355986" w:rsidRPr="00355986">
        <w:t xml:space="preserve"> </w:t>
      </w:r>
      <w:r w:rsidRPr="00355986">
        <w:t>оцениваем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через</w:t>
      </w:r>
      <w:r w:rsidR="00355986" w:rsidRPr="00355986">
        <w:t xml:space="preserve"> </w:t>
      </w:r>
      <w:r w:rsidRPr="00355986">
        <w:t>призму</w:t>
      </w:r>
      <w:r w:rsidR="00355986">
        <w:t xml:space="preserve"> "</w:t>
      </w:r>
      <w:r w:rsidRPr="00355986">
        <w:t>выгодно-невыгодно</w:t>
      </w:r>
      <w:r w:rsidR="00355986">
        <w:t>"</w:t>
      </w:r>
      <w:r w:rsidR="00355986" w:rsidRPr="00355986">
        <w:t xml:space="preserve">?! </w:t>
      </w:r>
      <w:r w:rsidRPr="00355986">
        <w:t>Неужели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стремление</w:t>
      </w:r>
      <w:r w:rsidR="00355986" w:rsidRPr="00355986">
        <w:t xml:space="preserve"> </w:t>
      </w:r>
      <w:r w:rsidRPr="00355986">
        <w:t>увековечить</w:t>
      </w:r>
      <w:r w:rsidR="00355986" w:rsidRPr="00355986">
        <w:t xml:space="preserve"> </w:t>
      </w:r>
      <w:r w:rsidRPr="00355986">
        <w:t>память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человеке</w:t>
      </w:r>
      <w:r w:rsidR="00355986" w:rsidRPr="00355986">
        <w:t xml:space="preserve"> </w:t>
      </w:r>
      <w:r w:rsidRPr="00355986">
        <w:t>будем</w:t>
      </w:r>
      <w:r w:rsidR="00355986" w:rsidRPr="00355986">
        <w:t xml:space="preserve"> </w:t>
      </w:r>
      <w:r w:rsidRPr="00355986">
        <w:t>рассматривать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деляческой</w:t>
      </w:r>
      <w:r w:rsidR="00355986" w:rsidRPr="00355986">
        <w:t xml:space="preserve"> </w:t>
      </w:r>
      <w:r w:rsidRPr="00355986">
        <w:t>точки</w:t>
      </w:r>
      <w:r w:rsidR="00355986" w:rsidRPr="00355986">
        <w:t xml:space="preserve"> </w:t>
      </w:r>
      <w:r w:rsidRPr="00355986">
        <w:t>зрения</w:t>
      </w:r>
      <w:r w:rsidR="00355986" w:rsidRPr="00355986">
        <w:t xml:space="preserve">? </w:t>
      </w:r>
      <w:r w:rsidRPr="00355986">
        <w:t>И</w:t>
      </w:r>
      <w:r w:rsidR="00355986" w:rsidRPr="00355986">
        <w:t xml:space="preserve"> </w:t>
      </w:r>
      <w:r w:rsidRPr="00355986">
        <w:t>тем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менее</w:t>
      </w:r>
      <w:r w:rsidR="00355986" w:rsidRPr="00355986">
        <w:t xml:space="preserve"> </w:t>
      </w:r>
      <w:r w:rsidRPr="00355986">
        <w:t>попытаюсь</w:t>
      </w:r>
      <w:r w:rsidR="00355986" w:rsidRPr="00355986">
        <w:t xml:space="preserve"> </w:t>
      </w:r>
      <w:r w:rsidRPr="00355986">
        <w:t>дать</w:t>
      </w:r>
      <w:r w:rsidR="00355986" w:rsidRPr="00355986">
        <w:t xml:space="preserve"> </w:t>
      </w:r>
      <w:r w:rsidRPr="00355986">
        <w:t>ответ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этот</w:t>
      </w:r>
      <w:r w:rsidR="00355986" w:rsidRPr="00355986">
        <w:t xml:space="preserve"> </w:t>
      </w:r>
      <w:r w:rsidRPr="00355986">
        <w:t>вопрос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Во-первых,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Биишева</w:t>
      </w:r>
      <w:r w:rsidR="00355986" w:rsidRPr="00355986">
        <w:t xml:space="preserve"> </w:t>
      </w:r>
      <w:r w:rsidRPr="00355986">
        <w:t>определенное</w:t>
      </w:r>
      <w:r w:rsidR="00355986" w:rsidRPr="00355986">
        <w:t xml:space="preserve"> </w:t>
      </w:r>
      <w:r w:rsidRPr="00355986">
        <w:t>время</w:t>
      </w:r>
      <w:r w:rsidR="00355986" w:rsidRPr="00355986">
        <w:t xml:space="preserve"> </w:t>
      </w:r>
      <w:r w:rsidRPr="00355986">
        <w:t>трудилась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нашем</w:t>
      </w:r>
      <w:r w:rsidR="00355986" w:rsidRPr="00355986">
        <w:t xml:space="preserve"> </w:t>
      </w:r>
      <w:r w:rsidRPr="00355986">
        <w:t>книжном</w:t>
      </w:r>
      <w:r w:rsidR="00355986" w:rsidRPr="00355986">
        <w:t xml:space="preserve"> </w:t>
      </w:r>
      <w:r w:rsidRPr="00355986">
        <w:t>издательстве</w:t>
      </w:r>
      <w:r w:rsidR="00355986" w:rsidRPr="00355986">
        <w:t xml:space="preserve">. </w:t>
      </w:r>
      <w:r w:rsidRPr="00355986">
        <w:t>Именно</w:t>
      </w:r>
      <w:r w:rsidR="00355986" w:rsidRPr="00355986">
        <w:t xml:space="preserve"> </w:t>
      </w:r>
      <w:r w:rsidRPr="00355986">
        <w:t>здесь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делала</w:t>
      </w:r>
      <w:r w:rsidR="00355986" w:rsidRPr="00355986">
        <w:t xml:space="preserve"> </w:t>
      </w:r>
      <w:r w:rsidRPr="00355986">
        <w:t>первые</w:t>
      </w:r>
      <w:r w:rsidR="00355986" w:rsidRPr="00355986">
        <w:t xml:space="preserve"> </w:t>
      </w:r>
      <w:r w:rsidRPr="00355986">
        <w:t>шаги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редактор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писатель</w:t>
      </w:r>
      <w:r w:rsidR="00355986" w:rsidRPr="00355986">
        <w:t xml:space="preserve">. </w:t>
      </w:r>
      <w:r w:rsidRPr="00355986">
        <w:t>Именно</w:t>
      </w:r>
      <w:r w:rsidR="00355986" w:rsidRPr="00355986">
        <w:t xml:space="preserve"> </w:t>
      </w:r>
      <w:r w:rsidRPr="00355986">
        <w:t>здесь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познакомилась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азами</w:t>
      </w:r>
      <w:r w:rsidR="00355986" w:rsidRPr="00355986">
        <w:t xml:space="preserve"> </w:t>
      </w:r>
      <w:r w:rsidRPr="00355986">
        <w:t>книгоиздания,</w:t>
      </w:r>
      <w:r w:rsidR="00355986" w:rsidRPr="00355986">
        <w:t xml:space="preserve"> </w:t>
      </w:r>
      <w:r w:rsidRPr="00355986">
        <w:t>работала</w:t>
      </w:r>
      <w:r w:rsidR="00355986" w:rsidRPr="00355986">
        <w:t xml:space="preserve"> </w:t>
      </w:r>
      <w:r w:rsidRPr="00355986">
        <w:t>над</w:t>
      </w:r>
      <w:r w:rsidR="00355986" w:rsidRPr="00355986">
        <w:t xml:space="preserve"> </w:t>
      </w:r>
      <w:r w:rsidRPr="00355986">
        <w:t>рукописями,</w:t>
      </w:r>
      <w:r w:rsidR="00355986" w:rsidRPr="00355986">
        <w:t xml:space="preserve"> </w:t>
      </w:r>
      <w:r w:rsidRPr="00355986">
        <w:t>училась</w:t>
      </w:r>
      <w:r w:rsidR="00355986" w:rsidRPr="00355986">
        <w:t xml:space="preserve"> </w:t>
      </w:r>
      <w:r w:rsidRPr="00355986">
        <w:t>писать</w:t>
      </w:r>
      <w:r w:rsidR="00355986" w:rsidRPr="00355986">
        <w:t xml:space="preserve"> </w:t>
      </w:r>
      <w:r w:rsidRPr="00355986">
        <w:t>сама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оценивать</w:t>
      </w:r>
      <w:r w:rsidR="00355986" w:rsidRPr="00355986">
        <w:t xml:space="preserve"> </w:t>
      </w:r>
      <w:r w:rsidRPr="00355986">
        <w:t>написанное</w:t>
      </w:r>
      <w:r w:rsidR="00355986" w:rsidRPr="00355986">
        <w:t xml:space="preserve"> </w:t>
      </w:r>
      <w:r w:rsidRPr="00355986">
        <w:t>другими</w:t>
      </w:r>
      <w:r w:rsidR="00355986" w:rsidRPr="00355986">
        <w:t xml:space="preserve">. </w:t>
      </w:r>
      <w:r w:rsidRPr="00355986">
        <w:t>Немаловажен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тот</w:t>
      </w:r>
      <w:r w:rsidR="00355986" w:rsidRPr="00355986">
        <w:t xml:space="preserve"> </w:t>
      </w:r>
      <w:r w:rsidRPr="00355986">
        <w:t>факт,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трудилась</w:t>
      </w:r>
      <w:r w:rsidR="00355986" w:rsidRPr="00355986">
        <w:t xml:space="preserve"> </w:t>
      </w:r>
      <w:r w:rsidRPr="00355986">
        <w:t>Зайнаб-апай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редакции</w:t>
      </w:r>
      <w:r w:rsidR="00355986" w:rsidRPr="00355986">
        <w:t xml:space="preserve"> </w:t>
      </w:r>
      <w:r w:rsidRPr="00355986">
        <w:t>детской</w:t>
      </w:r>
      <w:r w:rsidR="00355986" w:rsidRPr="00355986">
        <w:t xml:space="preserve"> </w:t>
      </w:r>
      <w:r w:rsidRPr="00355986">
        <w:t>литературы</w:t>
      </w:r>
      <w:r w:rsidR="00355986" w:rsidRPr="00355986">
        <w:t xml:space="preserve">. </w:t>
      </w:r>
      <w:r w:rsidRPr="00355986">
        <w:t>Именно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определила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многие</w:t>
      </w:r>
      <w:r w:rsidR="00355986" w:rsidRPr="00355986">
        <w:t xml:space="preserve"> </w:t>
      </w:r>
      <w:r w:rsidRPr="00355986">
        <w:t>десятилетия</w:t>
      </w:r>
      <w:r w:rsidR="00355986" w:rsidRPr="00355986">
        <w:t xml:space="preserve"> </w:t>
      </w:r>
      <w:r w:rsidRPr="00355986">
        <w:t>вперед</w:t>
      </w:r>
      <w:r w:rsidR="00355986" w:rsidRPr="00355986">
        <w:t xml:space="preserve"> </w:t>
      </w:r>
      <w:r w:rsidRPr="00355986">
        <w:t>вектор</w:t>
      </w:r>
      <w:r w:rsidR="00355986" w:rsidRPr="00355986">
        <w:t xml:space="preserve"> </w:t>
      </w:r>
      <w:r w:rsidRPr="00355986">
        <w:t>развития</w:t>
      </w:r>
      <w:r w:rsidR="00355986" w:rsidRPr="00355986">
        <w:t xml:space="preserve"> </w:t>
      </w:r>
      <w:r w:rsidRPr="00355986">
        <w:t>книгоиздания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детей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башкирской</w:t>
      </w:r>
      <w:r w:rsidR="00355986" w:rsidRPr="00355986">
        <w:t xml:space="preserve"> </w:t>
      </w:r>
      <w:r w:rsidRPr="00355986">
        <w:t>литературе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Во-вторых,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произведения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увидели</w:t>
      </w:r>
      <w:r w:rsidR="00355986" w:rsidRPr="00355986">
        <w:t xml:space="preserve"> </w:t>
      </w:r>
      <w:r w:rsidRPr="00355986">
        <w:t>свет</w:t>
      </w:r>
      <w:r w:rsidR="00355986" w:rsidRPr="00355986">
        <w:t xml:space="preserve"> </w:t>
      </w:r>
      <w:r w:rsidRPr="00355986">
        <w:t>именно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Башкирском</w:t>
      </w:r>
      <w:r w:rsidR="00355986" w:rsidRPr="00355986">
        <w:t xml:space="preserve"> </w:t>
      </w:r>
      <w:r w:rsidRPr="00355986">
        <w:t>книжном</w:t>
      </w:r>
      <w:r w:rsidR="00355986" w:rsidRPr="00355986">
        <w:t xml:space="preserve"> </w:t>
      </w:r>
      <w:r w:rsidRPr="00355986">
        <w:t>издательстве</w:t>
      </w:r>
      <w:r w:rsidR="00355986" w:rsidRPr="00355986">
        <w:t xml:space="preserve">. </w:t>
      </w:r>
      <w:r w:rsidRPr="00355986">
        <w:t>Именно</w:t>
      </w:r>
      <w:r w:rsidR="00355986" w:rsidRPr="00355986">
        <w:t xml:space="preserve"> </w:t>
      </w:r>
      <w:r w:rsidRPr="00355986">
        <w:t>здесь</w:t>
      </w:r>
      <w:r w:rsidR="00355986" w:rsidRPr="00355986">
        <w:t xml:space="preserve"> </w:t>
      </w:r>
      <w:r w:rsidRPr="00355986">
        <w:t>впервые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своей</w:t>
      </w:r>
      <w:r w:rsidR="00355986" w:rsidRPr="00355986">
        <w:t xml:space="preserve"> </w:t>
      </w:r>
      <w:r w:rsidRPr="00355986">
        <w:t>истории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осуществлено</w:t>
      </w:r>
      <w:r w:rsidR="00355986" w:rsidRPr="00355986">
        <w:t xml:space="preserve"> </w:t>
      </w:r>
      <w:r w:rsidRPr="00355986">
        <w:t>издание</w:t>
      </w:r>
      <w:r w:rsidR="00355986" w:rsidRPr="00355986">
        <w:t xml:space="preserve"> </w:t>
      </w:r>
      <w:r w:rsidRPr="00355986">
        <w:t>трилогии,</w:t>
      </w:r>
      <w:r w:rsidR="00355986" w:rsidRPr="00355986">
        <w:t xml:space="preserve"> </w:t>
      </w:r>
      <w:r w:rsidRPr="00355986">
        <w:t>автором</w:t>
      </w:r>
      <w:r w:rsidR="00355986" w:rsidRPr="00355986">
        <w:t xml:space="preserve"> </w:t>
      </w:r>
      <w:r w:rsidRPr="00355986">
        <w:t>которой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Абдулловна</w:t>
      </w:r>
      <w:r w:rsidR="00355986" w:rsidRPr="00355986">
        <w:t xml:space="preserve">. </w:t>
      </w:r>
      <w:r w:rsidRPr="00355986">
        <w:t>Это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тогда,</w:t>
      </w:r>
      <w:r w:rsidR="00355986" w:rsidRPr="00355986">
        <w:t xml:space="preserve"> </w:t>
      </w:r>
      <w:r w:rsidRPr="00355986">
        <w:t>скорее</w:t>
      </w:r>
      <w:r w:rsidR="00355986" w:rsidRPr="00355986">
        <w:t xml:space="preserve"> </w:t>
      </w:r>
      <w:r w:rsidRPr="00355986">
        <w:t>всего,</w:t>
      </w:r>
      <w:r w:rsidR="00355986" w:rsidRPr="00355986">
        <w:t xml:space="preserve"> </w:t>
      </w:r>
      <w:r w:rsidRPr="00355986">
        <w:t>эксперимент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трудно</w:t>
      </w:r>
      <w:r w:rsidR="00355986" w:rsidRPr="00355986">
        <w:t xml:space="preserve"> </w:t>
      </w:r>
      <w:r w:rsidRPr="00355986">
        <w:t>предсказуемыми</w:t>
      </w:r>
      <w:r w:rsidR="00355986" w:rsidRPr="00355986">
        <w:t xml:space="preserve"> </w:t>
      </w:r>
      <w:r w:rsidRPr="00355986">
        <w:t>последствиями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оказался</w:t>
      </w:r>
      <w:r w:rsidR="00355986" w:rsidRPr="00355986">
        <w:t xml:space="preserve"> </w:t>
      </w:r>
      <w:r w:rsidRPr="00355986">
        <w:t>очень</w:t>
      </w:r>
      <w:r w:rsidR="00355986" w:rsidRPr="00355986">
        <w:t xml:space="preserve"> </w:t>
      </w:r>
      <w:r w:rsidRPr="00355986">
        <w:t>удачным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пока</w:t>
      </w:r>
      <w:r w:rsidR="00355986" w:rsidRPr="00355986">
        <w:t xml:space="preserve"> </w:t>
      </w:r>
      <w:r w:rsidRPr="00355986">
        <w:t>единственным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Конечно,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недр</w:t>
      </w:r>
      <w:r w:rsidR="00355986" w:rsidRPr="00355986">
        <w:t xml:space="preserve"> </w:t>
      </w:r>
      <w:r w:rsidRPr="00355986">
        <w:t>книжного</w:t>
      </w:r>
      <w:r w:rsidR="00355986" w:rsidRPr="00355986">
        <w:t xml:space="preserve"> </w:t>
      </w:r>
      <w:r w:rsidRPr="00355986">
        <w:t>издательства</w:t>
      </w:r>
      <w:r w:rsidR="00355986" w:rsidRPr="00355986">
        <w:t xml:space="preserve"> </w:t>
      </w:r>
      <w:r w:rsidRPr="00355986">
        <w:t>вышел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один</w:t>
      </w:r>
      <w:r w:rsidR="00355986" w:rsidRPr="00355986">
        <w:t xml:space="preserve"> </w:t>
      </w:r>
      <w:r w:rsidRPr="00355986">
        <w:t>десяток</w:t>
      </w:r>
      <w:r w:rsidR="00355986" w:rsidRPr="00355986">
        <w:t xml:space="preserve"> </w:t>
      </w:r>
      <w:r w:rsidRPr="00355986">
        <w:t>известных</w:t>
      </w:r>
      <w:r w:rsidR="00355986" w:rsidRPr="00355986">
        <w:t xml:space="preserve"> </w:t>
      </w:r>
      <w:r w:rsidRPr="00355986">
        <w:t>сегодня</w:t>
      </w:r>
      <w:r w:rsidR="00355986" w:rsidRPr="00355986">
        <w:t xml:space="preserve"> </w:t>
      </w:r>
      <w:r w:rsidRPr="00355986">
        <w:t>прозаиков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поэтов,</w:t>
      </w:r>
      <w:r w:rsidR="00355986" w:rsidRPr="00355986">
        <w:t xml:space="preserve"> </w:t>
      </w:r>
      <w:r w:rsidRPr="00355986">
        <w:t>работавших</w:t>
      </w:r>
      <w:r w:rsidR="00355986" w:rsidRPr="00355986">
        <w:t xml:space="preserve"> </w:t>
      </w:r>
      <w:r w:rsidRPr="00355986">
        <w:t>когда-то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нас</w:t>
      </w:r>
      <w:r w:rsidR="00355986" w:rsidRPr="00355986">
        <w:t xml:space="preserve">. </w:t>
      </w:r>
      <w:r w:rsidRPr="00355986">
        <w:t>Два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них</w:t>
      </w:r>
      <w:r w:rsidR="00355986" w:rsidRPr="00355986">
        <w:t xml:space="preserve"> </w:t>
      </w:r>
      <w:r w:rsidRPr="00355986">
        <w:t>получили</w:t>
      </w:r>
      <w:r w:rsidR="00355986" w:rsidRPr="00355986">
        <w:t xml:space="preserve"> </w:t>
      </w:r>
      <w:r w:rsidRPr="00355986">
        <w:t>звание</w:t>
      </w:r>
      <w:r w:rsidR="00355986" w:rsidRPr="00355986">
        <w:t xml:space="preserve"> </w:t>
      </w:r>
      <w:r w:rsidRPr="00355986">
        <w:t>народного</w:t>
      </w:r>
      <w:r w:rsidR="00355986" w:rsidRPr="00355986">
        <w:t xml:space="preserve"> - </w:t>
      </w:r>
      <w:r w:rsidRPr="00355986">
        <w:t>Зайнаб</w:t>
      </w:r>
      <w:r w:rsidR="00355986" w:rsidRPr="00355986">
        <w:t xml:space="preserve"> </w:t>
      </w:r>
      <w:r w:rsidRPr="00355986">
        <w:t>Биишева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Нугуман</w:t>
      </w:r>
      <w:r w:rsidR="00355986" w:rsidRPr="00355986">
        <w:t xml:space="preserve"> </w:t>
      </w:r>
      <w:r w:rsidRPr="00355986">
        <w:t>Мусин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первой</w:t>
      </w:r>
      <w:r w:rsidR="00355986" w:rsidRPr="00355986">
        <w:t xml:space="preserve"> </w:t>
      </w:r>
      <w:r w:rsidRPr="00355986">
        <w:t>этого</w:t>
      </w:r>
      <w:r w:rsidR="00355986" w:rsidRPr="00355986">
        <w:t xml:space="preserve"> </w:t>
      </w:r>
      <w:r w:rsidRPr="00355986">
        <w:t>высокого,</w:t>
      </w:r>
      <w:r w:rsidR="00355986" w:rsidRPr="00355986">
        <w:t xml:space="preserve"> </w:t>
      </w:r>
      <w:r w:rsidRPr="00355986">
        <w:t>почетного</w:t>
      </w:r>
      <w:r w:rsidR="00355986" w:rsidRPr="00355986">
        <w:t xml:space="preserve"> </w:t>
      </w:r>
      <w:r w:rsidRPr="00355986">
        <w:t>титула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 </w:t>
      </w:r>
      <w:r w:rsidRPr="00355986">
        <w:t>удостоена</w:t>
      </w:r>
      <w:r w:rsidR="00355986" w:rsidRPr="00355986">
        <w:t xml:space="preserve"> </w:t>
      </w:r>
      <w:r w:rsidRPr="00355986">
        <w:t>именно</w:t>
      </w:r>
      <w:r w:rsidR="00355986" w:rsidRPr="00355986">
        <w:t xml:space="preserve"> </w:t>
      </w:r>
      <w:r w:rsidRPr="00355986">
        <w:t>Зайнаб-апай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В-третьих,</w:t>
      </w:r>
      <w:r w:rsidR="00355986" w:rsidRPr="00355986">
        <w:t xml:space="preserve"> </w:t>
      </w:r>
      <w:r w:rsidRPr="00355986">
        <w:t>имя</w:t>
      </w:r>
      <w:r w:rsidR="00355986" w:rsidRPr="00355986">
        <w:t xml:space="preserve"> </w:t>
      </w:r>
      <w:r w:rsidRPr="00355986">
        <w:t>3</w:t>
      </w:r>
      <w:r w:rsidR="00355986" w:rsidRPr="00355986">
        <w:t xml:space="preserve">. </w:t>
      </w:r>
      <w:r w:rsidRPr="00355986">
        <w:t>Биишевой,</w:t>
      </w:r>
      <w:r w:rsidR="00355986" w:rsidRPr="00355986">
        <w:t xml:space="preserve"> </w:t>
      </w:r>
      <w:r w:rsidRPr="00355986">
        <w:t>став</w:t>
      </w:r>
      <w:r w:rsidR="00355986" w:rsidRPr="00355986">
        <w:t xml:space="preserve"> </w:t>
      </w:r>
      <w:r w:rsidRPr="00355986">
        <w:t>составной</w:t>
      </w:r>
      <w:r w:rsidR="00355986" w:rsidRPr="00355986">
        <w:t xml:space="preserve"> </w:t>
      </w:r>
      <w:r w:rsidRPr="00355986">
        <w:t>частью</w:t>
      </w:r>
      <w:r w:rsidR="00355986" w:rsidRPr="00355986">
        <w:t xml:space="preserve"> </w:t>
      </w:r>
      <w:r w:rsidRPr="00355986">
        <w:t>эмблемы</w:t>
      </w:r>
      <w:r w:rsidR="00355986" w:rsidRPr="00355986">
        <w:t xml:space="preserve"> </w:t>
      </w:r>
      <w:r w:rsidRPr="00355986">
        <w:t>нашего</w:t>
      </w:r>
      <w:r w:rsidR="00355986" w:rsidRPr="00355986">
        <w:t xml:space="preserve"> </w:t>
      </w:r>
      <w:r w:rsidRPr="00355986">
        <w:t>издательства,</w:t>
      </w:r>
      <w:r w:rsidR="00355986" w:rsidRPr="00355986">
        <w:t xml:space="preserve"> </w:t>
      </w:r>
      <w:r w:rsidRPr="00355986">
        <w:t>теперь</w:t>
      </w:r>
      <w:r w:rsidR="00355986" w:rsidRPr="00355986">
        <w:t xml:space="preserve"> </w:t>
      </w:r>
      <w:r w:rsidRPr="00355986">
        <w:t>многократно</w:t>
      </w:r>
      <w:r w:rsidR="00355986" w:rsidRPr="00355986">
        <w:t xml:space="preserve"> </w:t>
      </w:r>
      <w:r w:rsidRPr="00355986">
        <w:t>повторяется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выпускаемых</w:t>
      </w:r>
      <w:r w:rsidR="00355986" w:rsidRPr="00355986">
        <w:t xml:space="preserve"> </w:t>
      </w:r>
      <w:r w:rsidRPr="00355986">
        <w:t>книгах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тот</w:t>
      </w:r>
      <w:r w:rsidR="00355986" w:rsidRPr="00355986">
        <w:t xml:space="preserve"> </w:t>
      </w:r>
      <w:r w:rsidRPr="00355986">
        <w:t>случай,</w:t>
      </w:r>
      <w:r w:rsidR="00355986" w:rsidRPr="00355986">
        <w:t xml:space="preserve"> </w:t>
      </w:r>
      <w:r w:rsidRPr="00355986">
        <w:t>когда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частого</w:t>
      </w:r>
      <w:r w:rsidR="00355986" w:rsidRPr="00355986">
        <w:t xml:space="preserve"> </w:t>
      </w:r>
      <w:r w:rsidRPr="00355986">
        <w:t>повторения</w:t>
      </w:r>
      <w:r w:rsidR="00355986" w:rsidRPr="00355986">
        <w:t xml:space="preserve"> </w:t>
      </w:r>
      <w:r w:rsidRPr="00355986">
        <w:t>слово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теряет</w:t>
      </w:r>
      <w:r w:rsidR="00355986" w:rsidRPr="00355986">
        <w:t xml:space="preserve"> </w:t>
      </w:r>
      <w:r w:rsidRPr="00355986">
        <w:t>своего</w:t>
      </w:r>
      <w:r w:rsidR="00355986" w:rsidRPr="00355986">
        <w:t xml:space="preserve"> </w:t>
      </w:r>
      <w:r w:rsidRPr="00355986">
        <w:t>смысла,</w:t>
      </w:r>
      <w:r w:rsidR="00355986" w:rsidRPr="00355986">
        <w:t xml:space="preserve"> </w:t>
      </w:r>
      <w:r w:rsidRPr="00355986">
        <w:t>а,</w:t>
      </w:r>
      <w:r w:rsidR="00355986" w:rsidRPr="00355986">
        <w:t xml:space="preserve"> </w:t>
      </w:r>
      <w:r w:rsidRPr="00355986">
        <w:t>наоборот,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каждым</w:t>
      </w:r>
      <w:r w:rsidR="00355986" w:rsidRPr="00355986">
        <w:t xml:space="preserve"> </w:t>
      </w:r>
      <w:r w:rsidRPr="00355986">
        <w:t>разом</w:t>
      </w:r>
      <w:r w:rsidR="00355986" w:rsidRPr="00355986">
        <w:t xml:space="preserve"> </w:t>
      </w:r>
      <w:r w:rsidRPr="00355986">
        <w:t>приобретает</w:t>
      </w:r>
      <w:r w:rsidR="00355986" w:rsidRPr="00355986">
        <w:t xml:space="preserve"> </w:t>
      </w:r>
      <w:r w:rsidRPr="00355986">
        <w:t>новые</w:t>
      </w:r>
      <w:r w:rsidR="00355986" w:rsidRPr="00355986">
        <w:t xml:space="preserve"> </w:t>
      </w:r>
      <w:r w:rsidRPr="00355986">
        <w:t>грани</w:t>
      </w:r>
      <w:r w:rsidR="00355986" w:rsidRPr="00355986">
        <w:t xml:space="preserve">. </w:t>
      </w:r>
      <w:r w:rsidRPr="00355986">
        <w:t>Лично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после</w:t>
      </w:r>
      <w:r w:rsidR="00355986" w:rsidRPr="00355986">
        <w:t xml:space="preserve"> </w:t>
      </w:r>
      <w:r w:rsidRPr="00355986">
        <w:t>знакомства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новой</w:t>
      </w:r>
      <w:r w:rsidR="00355986" w:rsidRPr="00355986">
        <w:t xml:space="preserve"> </w:t>
      </w:r>
      <w:r w:rsidRPr="00355986">
        <w:t>книгой</w:t>
      </w:r>
      <w:r w:rsidR="00355986" w:rsidRPr="00355986">
        <w:t xml:space="preserve"> </w:t>
      </w:r>
      <w:r w:rsidRPr="00355986">
        <w:t>создается</w:t>
      </w:r>
      <w:r w:rsidR="00355986" w:rsidRPr="00355986">
        <w:t xml:space="preserve"> </w:t>
      </w:r>
      <w:r w:rsidRPr="00355986">
        <w:t>впечатление,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напечатанными</w:t>
      </w:r>
      <w:r w:rsidR="00355986" w:rsidRPr="00355986">
        <w:t xml:space="preserve"> </w:t>
      </w:r>
      <w:r w:rsidRPr="00355986">
        <w:t>словами</w:t>
      </w:r>
      <w:r w:rsidR="00355986">
        <w:t xml:space="preserve"> "</w:t>
      </w:r>
      <w:r w:rsidRPr="00355986">
        <w:t>Издательство</w:t>
      </w:r>
      <w:r w:rsidR="00355986">
        <w:t xml:space="preserve"> "</w:t>
      </w:r>
      <w:r w:rsidRPr="00355986">
        <w:t>Китап</w:t>
      </w:r>
      <w:r w:rsidR="00355986">
        <w:t xml:space="preserve">" </w:t>
      </w:r>
      <w:r w:rsidRPr="00355986">
        <w:t>имени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>
        <w:t xml:space="preserve">" </w:t>
      </w:r>
      <w:r w:rsidRPr="00355986">
        <w:t>стоит</w:t>
      </w:r>
      <w:r w:rsidR="00355986" w:rsidRPr="00355986">
        <w:t xml:space="preserve"> </w:t>
      </w:r>
      <w:r w:rsidRPr="00355986">
        <w:t>сама</w:t>
      </w:r>
      <w:r w:rsidR="00355986" w:rsidRPr="00355986">
        <w:t xml:space="preserve"> </w:t>
      </w:r>
      <w:r w:rsidRPr="00355986">
        <w:t>Зайнаб-апай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распростертыми</w:t>
      </w:r>
      <w:r w:rsidR="00355986" w:rsidRPr="00355986">
        <w:t xml:space="preserve"> </w:t>
      </w:r>
      <w:r w:rsidRPr="00355986">
        <w:t>объятиями,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благословляя</w:t>
      </w:r>
      <w:r w:rsidR="00355986" w:rsidRPr="00355986">
        <w:t xml:space="preserve"> </w:t>
      </w:r>
      <w:r w:rsidRPr="00355986">
        <w:t>автора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тернистый</w:t>
      </w:r>
      <w:r w:rsidR="00355986" w:rsidRPr="00355986">
        <w:t xml:space="preserve"> </w:t>
      </w:r>
      <w:r w:rsidRPr="00355986">
        <w:t>путь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читателю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одновременно</w:t>
      </w:r>
      <w:r w:rsidR="00355986" w:rsidRPr="00355986">
        <w:t xml:space="preserve"> </w:t>
      </w:r>
      <w:r w:rsidRPr="00355986">
        <w:t>оберегая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невзгод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детище</w:t>
      </w:r>
      <w:r w:rsidR="00355986" w:rsidRPr="00355986">
        <w:t xml:space="preserve"> </w:t>
      </w:r>
      <w:r w:rsidRPr="00355986">
        <w:t>ума</w:t>
      </w:r>
      <w:r w:rsidR="00355986" w:rsidRPr="00355986">
        <w:t xml:space="preserve"> </w:t>
      </w:r>
      <w:r w:rsidRPr="00355986">
        <w:t>человеческого</w:t>
      </w:r>
      <w:r w:rsidR="00355986" w:rsidRPr="00355986">
        <w:t xml:space="preserve"> - </w:t>
      </w:r>
      <w:r w:rsidRPr="00355986">
        <w:t>книгу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Да,</w:t>
      </w:r>
      <w:r w:rsidR="00355986" w:rsidRPr="00355986">
        <w:t xml:space="preserve"> </w:t>
      </w:r>
      <w:r w:rsidRPr="00355986">
        <w:t>присвоение</w:t>
      </w:r>
      <w:r w:rsidR="00355986" w:rsidRPr="00355986">
        <w:t xml:space="preserve"> </w:t>
      </w:r>
      <w:r w:rsidRPr="00355986">
        <w:t>нашему</w:t>
      </w:r>
      <w:r w:rsidR="00355986" w:rsidRPr="00355986">
        <w:t xml:space="preserve"> </w:t>
      </w:r>
      <w:r w:rsidRPr="00355986">
        <w:t>издательству</w:t>
      </w:r>
      <w:r w:rsidR="00355986" w:rsidRPr="00355986">
        <w:t xml:space="preserve"> </w:t>
      </w:r>
      <w:r w:rsidRPr="00355986">
        <w:t>имени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- </w:t>
      </w:r>
      <w:r w:rsidRPr="00355986">
        <w:t>это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первую</w:t>
      </w:r>
      <w:r w:rsidR="00355986" w:rsidRPr="00355986">
        <w:t xml:space="preserve"> </w:t>
      </w:r>
      <w:r w:rsidRPr="00355986">
        <w:t>очередь</w:t>
      </w:r>
      <w:r w:rsidR="00355986" w:rsidRPr="00355986">
        <w:t xml:space="preserve"> </w:t>
      </w:r>
      <w:r w:rsidRPr="00355986">
        <w:t>увековечение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памяти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обязанности</w:t>
      </w:r>
      <w:r w:rsidR="00355986" w:rsidRPr="00355986">
        <w:t xml:space="preserve"> </w:t>
      </w:r>
      <w:r w:rsidRPr="00355986">
        <w:t>издательства</w:t>
      </w:r>
      <w:r w:rsidR="00355986" w:rsidRPr="00355986">
        <w:t xml:space="preserve"> </w:t>
      </w:r>
      <w:r w:rsidRPr="00355986">
        <w:t>перед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памятью,</w:t>
      </w:r>
      <w:r w:rsidR="00355986" w:rsidRPr="00355986">
        <w:t xml:space="preserve"> </w:t>
      </w:r>
      <w:r w:rsidRPr="00355986">
        <w:t>перед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творчеством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эту</w:t>
      </w:r>
      <w:r w:rsidR="00355986" w:rsidRPr="00355986">
        <w:t xml:space="preserve"> </w:t>
      </w:r>
      <w:r w:rsidRPr="00355986">
        <w:t>обязанность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вижу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крайней</w:t>
      </w:r>
      <w:r w:rsidR="00355986" w:rsidRPr="00355986">
        <w:t xml:space="preserve"> </w:t>
      </w:r>
      <w:r w:rsidRPr="00355986">
        <w:t>мере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трех</w:t>
      </w:r>
      <w:r w:rsidR="00355986" w:rsidRPr="00355986">
        <w:t xml:space="preserve"> </w:t>
      </w:r>
      <w:r w:rsidRPr="00355986">
        <w:t>измерениях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Первое</w:t>
      </w:r>
      <w:r w:rsidR="00355986" w:rsidRPr="00355986">
        <w:t xml:space="preserve"> - </w:t>
      </w:r>
      <w:r w:rsidRPr="00355986">
        <w:t>это</w:t>
      </w:r>
      <w:r w:rsidR="00355986" w:rsidRPr="00355986">
        <w:t xml:space="preserve"> </w:t>
      </w:r>
      <w:r w:rsidRPr="00355986">
        <w:t>сохранение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продолжение</w:t>
      </w:r>
      <w:r w:rsidR="00355986" w:rsidRPr="00355986">
        <w:t xml:space="preserve"> </w:t>
      </w:r>
      <w:r w:rsidRPr="00355986">
        <w:t>истории</w:t>
      </w:r>
      <w:r w:rsidR="00355986" w:rsidRPr="00355986">
        <w:t xml:space="preserve"> </w:t>
      </w:r>
      <w:r w:rsidRPr="00355986">
        <w:t>Башкирского</w:t>
      </w:r>
      <w:r w:rsidR="00355986" w:rsidRPr="00355986">
        <w:t xml:space="preserve"> </w:t>
      </w:r>
      <w:r w:rsidRPr="00355986">
        <w:t>книжного</w:t>
      </w:r>
      <w:r w:rsidR="00355986" w:rsidRPr="00355986">
        <w:t xml:space="preserve"> </w:t>
      </w:r>
      <w:r w:rsidRPr="00355986">
        <w:t>издательства</w:t>
      </w:r>
      <w:r w:rsidR="00355986" w:rsidRPr="00355986">
        <w:t xml:space="preserve">. </w:t>
      </w:r>
      <w:r w:rsidRPr="00355986">
        <w:t>Оно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долго</w:t>
      </w:r>
      <w:r w:rsidR="00355986" w:rsidRPr="00355986">
        <w:t xml:space="preserve"> </w:t>
      </w:r>
      <w:r w:rsidRPr="00355986">
        <w:t>должно</w:t>
      </w:r>
      <w:r w:rsidR="00355986" w:rsidRPr="00355986">
        <w:t xml:space="preserve"> </w:t>
      </w:r>
      <w:r w:rsidRPr="00355986">
        <w:t>быть</w:t>
      </w:r>
      <w:r w:rsidR="00355986" w:rsidRPr="00355986">
        <w:t xml:space="preserve"> </w:t>
      </w:r>
      <w:r w:rsidRPr="00355986">
        <w:t>одним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главных</w:t>
      </w:r>
      <w:r w:rsidR="00355986" w:rsidRPr="00355986">
        <w:t xml:space="preserve"> </w:t>
      </w:r>
      <w:r w:rsidRPr="00355986">
        <w:t>звеньев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развитии</w:t>
      </w:r>
      <w:r w:rsidR="00355986" w:rsidRPr="00355986">
        <w:t xml:space="preserve"> </w:t>
      </w:r>
      <w:r w:rsidRPr="00355986">
        <w:t>башкирской</w:t>
      </w:r>
      <w:r w:rsidR="00355986" w:rsidRPr="00355986">
        <w:t xml:space="preserve"> </w:t>
      </w:r>
      <w:r w:rsidRPr="00355986">
        <w:t>литературы,</w:t>
      </w:r>
      <w:r w:rsidR="00355986" w:rsidRPr="00355986">
        <w:t xml:space="preserve"> </w:t>
      </w:r>
      <w:r w:rsidRPr="00355986">
        <w:t>потому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национальное</w:t>
      </w:r>
      <w:r w:rsidR="00355986" w:rsidRPr="00355986">
        <w:t xml:space="preserve"> </w:t>
      </w:r>
      <w:r w:rsidRPr="00355986">
        <w:t>издательство</w:t>
      </w:r>
      <w:r w:rsidR="00355986" w:rsidRPr="00355986">
        <w:t xml:space="preserve"> - </w:t>
      </w:r>
      <w:r w:rsidRPr="00355986">
        <w:t>не</w:t>
      </w:r>
      <w:r w:rsidR="00355986" w:rsidRPr="00355986">
        <w:t xml:space="preserve"> </w:t>
      </w:r>
      <w:r w:rsidRPr="00355986">
        <w:t>просто</w:t>
      </w:r>
      <w:r w:rsidR="00355986" w:rsidRPr="00355986">
        <w:t xml:space="preserve"> </w:t>
      </w:r>
      <w:r w:rsidRPr="00355986">
        <w:t>издающая</w:t>
      </w:r>
      <w:r w:rsidR="00355986" w:rsidRPr="00355986">
        <w:t xml:space="preserve"> </w:t>
      </w:r>
      <w:r w:rsidRPr="00355986">
        <w:t>организация,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активный</w:t>
      </w:r>
      <w:r w:rsidR="00355986" w:rsidRPr="00355986">
        <w:t xml:space="preserve"> </w:t>
      </w:r>
      <w:r w:rsidRPr="00355986">
        <w:t>участник</w:t>
      </w:r>
      <w:r w:rsidR="00355986" w:rsidRPr="00355986">
        <w:t xml:space="preserve"> </w:t>
      </w:r>
      <w:r w:rsidRPr="00355986">
        <w:t>литературного</w:t>
      </w:r>
      <w:r w:rsidR="00355986" w:rsidRPr="00355986">
        <w:t xml:space="preserve"> </w:t>
      </w:r>
      <w:r w:rsidRPr="00355986">
        <w:t>процесса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республике</w:t>
      </w:r>
      <w:r w:rsidR="00355986" w:rsidRPr="00355986">
        <w:t xml:space="preserve">. </w:t>
      </w:r>
      <w:r w:rsidRPr="00355986">
        <w:t>Оно</w:t>
      </w:r>
      <w:r w:rsidR="00355986" w:rsidRPr="00355986">
        <w:t xml:space="preserve"> </w:t>
      </w:r>
      <w:r w:rsidRPr="00355986">
        <w:t>формирует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реализует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главные</w:t>
      </w:r>
      <w:r w:rsidR="00355986" w:rsidRPr="00355986">
        <w:t xml:space="preserve"> </w:t>
      </w:r>
      <w:r w:rsidRPr="00355986">
        <w:t>направления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Второе</w:t>
      </w:r>
      <w:r w:rsidR="00355986" w:rsidRPr="00355986">
        <w:t xml:space="preserve"> - </w:t>
      </w:r>
      <w:r w:rsidRPr="00355986">
        <w:t>по</w:t>
      </w:r>
      <w:r w:rsidR="00355986" w:rsidRPr="00355986">
        <w:t xml:space="preserve"> </w:t>
      </w:r>
      <w:r w:rsidRPr="00355986">
        <w:t>своему</w:t>
      </w:r>
      <w:r w:rsidR="00355986" w:rsidRPr="00355986">
        <w:t xml:space="preserve"> </w:t>
      </w:r>
      <w:r w:rsidRPr="00355986">
        <w:t>художественному</w:t>
      </w:r>
      <w:r w:rsidR="00355986" w:rsidRPr="00355986">
        <w:t xml:space="preserve"> </w:t>
      </w:r>
      <w:r w:rsidRPr="00355986">
        <w:t>уровню</w:t>
      </w:r>
      <w:r w:rsidR="00355986" w:rsidRPr="00355986">
        <w:t xml:space="preserve"> </w:t>
      </w:r>
      <w:r w:rsidRPr="00355986">
        <w:t>издающиеся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нас</w:t>
      </w:r>
      <w:r w:rsidR="00355986" w:rsidRPr="00355986">
        <w:t xml:space="preserve"> </w:t>
      </w:r>
      <w:r w:rsidRPr="00355986">
        <w:t>книги</w:t>
      </w:r>
      <w:r w:rsidR="00355986" w:rsidRPr="00355986">
        <w:t xml:space="preserve"> </w:t>
      </w:r>
      <w:r w:rsidRPr="00355986">
        <w:t>никак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могут</w:t>
      </w:r>
      <w:r w:rsidR="00355986" w:rsidRPr="00355986">
        <w:t xml:space="preserve"> </w:t>
      </w:r>
      <w:r w:rsidRPr="00355986">
        <w:t>быть</w:t>
      </w:r>
      <w:r w:rsidR="00355986" w:rsidRPr="00355986">
        <w:t xml:space="preserve"> </w:t>
      </w:r>
      <w:r w:rsidRPr="00355986">
        <w:t>ниже</w:t>
      </w:r>
      <w:r w:rsidR="00355986" w:rsidRPr="00355986">
        <w:t xml:space="preserve"> </w:t>
      </w:r>
      <w:r w:rsidRPr="00355986">
        <w:t>уровня</w:t>
      </w:r>
      <w:r w:rsidR="00355986" w:rsidRPr="00355986">
        <w:t xml:space="preserve"> </w:t>
      </w:r>
      <w:r w:rsidRPr="00355986">
        <w:t>произведений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. </w:t>
      </w:r>
      <w:r w:rsidRPr="00355986">
        <w:t>Ее</w:t>
      </w:r>
      <w:r w:rsidR="00355986" w:rsidRPr="00355986">
        <w:t xml:space="preserve"> </w:t>
      </w:r>
      <w:r w:rsidRPr="00355986">
        <w:t>книги</w:t>
      </w:r>
      <w:r w:rsidR="00355986" w:rsidRPr="00355986">
        <w:t xml:space="preserve"> - </w:t>
      </w:r>
      <w:r w:rsidRPr="00355986">
        <w:t>своеобразный</w:t>
      </w:r>
      <w:r w:rsidR="00355986" w:rsidRPr="00355986">
        <w:t xml:space="preserve"> </w:t>
      </w:r>
      <w:r w:rsidRPr="00355986">
        <w:t>маяк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начинающих,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маститых</w:t>
      </w:r>
      <w:r w:rsidR="00355986" w:rsidRPr="00355986">
        <w:t xml:space="preserve"> </w:t>
      </w:r>
      <w:r w:rsidRPr="00355986">
        <w:t>писателей</w:t>
      </w:r>
      <w:r w:rsidR="00355986" w:rsidRPr="00355986">
        <w:t xml:space="preserve">. </w:t>
      </w:r>
      <w:r w:rsidRPr="00355986">
        <w:t>Для</w:t>
      </w:r>
      <w:r w:rsidR="00355986" w:rsidRPr="00355986">
        <w:t xml:space="preserve"> </w:t>
      </w:r>
      <w:r w:rsidRPr="00355986">
        <w:t>первых</w:t>
      </w:r>
      <w:r w:rsidR="00355986" w:rsidRPr="00355986">
        <w:t xml:space="preserve"> - </w:t>
      </w:r>
      <w:r w:rsidRPr="00355986">
        <w:t>эталон,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которому</w:t>
      </w:r>
      <w:r w:rsidR="00355986" w:rsidRPr="00355986">
        <w:t xml:space="preserve"> </w:t>
      </w:r>
      <w:r w:rsidRPr="00355986">
        <w:t>надо</w:t>
      </w:r>
      <w:r w:rsidR="00355986" w:rsidRPr="00355986">
        <w:t xml:space="preserve"> </w:t>
      </w:r>
      <w:r w:rsidRPr="00355986">
        <w:t>стремиться,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вторых</w:t>
      </w:r>
      <w:r w:rsidR="00355986" w:rsidRPr="00355986">
        <w:t xml:space="preserve"> - </w:t>
      </w:r>
      <w:r w:rsidRPr="00355986">
        <w:t>пример</w:t>
      </w:r>
      <w:r w:rsidR="00355986" w:rsidRPr="00355986">
        <w:t xml:space="preserve"> </w:t>
      </w:r>
      <w:r w:rsidRPr="00355986">
        <w:t>постоянного</w:t>
      </w:r>
      <w:r w:rsidR="00355986" w:rsidRPr="00355986">
        <w:t xml:space="preserve"> </w:t>
      </w:r>
      <w:r w:rsidRPr="00355986">
        <w:t>самосовершенствования,</w:t>
      </w:r>
      <w:r w:rsidR="00355986" w:rsidRPr="00355986">
        <w:t xml:space="preserve"> </w:t>
      </w:r>
      <w:r w:rsidRPr="00355986">
        <w:t>неудовлетворенности</w:t>
      </w:r>
      <w:r w:rsidR="00355986" w:rsidRPr="00355986">
        <w:t xml:space="preserve"> </w:t>
      </w:r>
      <w:r w:rsidRPr="00355986">
        <w:t>собой,</w:t>
      </w:r>
      <w:r w:rsidR="00355986" w:rsidRPr="00355986">
        <w:t xml:space="preserve"> </w:t>
      </w:r>
      <w:r w:rsidRPr="00355986">
        <w:t>нежелания</w:t>
      </w:r>
      <w:r w:rsidR="00355986" w:rsidRPr="00355986">
        <w:t xml:space="preserve"> </w:t>
      </w:r>
      <w:r w:rsidRPr="00355986">
        <w:t>успокаиваться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достигнутом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Третье</w:t>
      </w:r>
      <w:r w:rsidR="00355986" w:rsidRPr="00355986">
        <w:t xml:space="preserve"> - </w:t>
      </w:r>
      <w:r w:rsidRPr="00355986">
        <w:t>постоянная</w:t>
      </w:r>
      <w:r w:rsidR="00355986" w:rsidRPr="00355986">
        <w:t xml:space="preserve"> </w:t>
      </w:r>
      <w:r w:rsidRPr="00355986">
        <w:t>пропаганда</w:t>
      </w:r>
      <w:r w:rsidR="00355986" w:rsidRPr="00355986">
        <w:t xml:space="preserve"> </w:t>
      </w:r>
      <w:r w:rsidRPr="00355986">
        <w:t>творческих</w:t>
      </w:r>
      <w:r w:rsidR="00355986" w:rsidRPr="00355986">
        <w:t xml:space="preserve"> </w:t>
      </w:r>
      <w:r w:rsidRPr="00355986">
        <w:t>достижений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Биишевой,</w:t>
      </w:r>
      <w:r w:rsidR="00355986" w:rsidRPr="00355986">
        <w:t xml:space="preserve"> </w:t>
      </w:r>
      <w:r w:rsidRPr="00355986">
        <w:t>выпуск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произведений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нашем</w:t>
      </w:r>
      <w:r w:rsidR="00355986" w:rsidRPr="00355986">
        <w:t xml:space="preserve"> </w:t>
      </w:r>
      <w:r w:rsidRPr="00355986">
        <w:t>издательстве,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далеко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пределами</w:t>
      </w:r>
      <w:r w:rsidR="00355986" w:rsidRPr="00355986">
        <w:t xml:space="preserve"> </w:t>
      </w:r>
      <w:r w:rsidRPr="00355986">
        <w:t>Башкортостана,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чего,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частности,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создан</w:t>
      </w:r>
      <w:r w:rsidR="00355986" w:rsidRPr="00355986">
        <w:t xml:space="preserve"> </w:t>
      </w:r>
      <w:r w:rsidRPr="00355986">
        <w:t>специальный</w:t>
      </w:r>
      <w:r w:rsidR="00355986" w:rsidRPr="00355986">
        <w:t xml:space="preserve"> </w:t>
      </w:r>
      <w:r w:rsidRPr="00355986">
        <w:t>фонд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Зайнаб</w:t>
      </w:r>
      <w:r w:rsidR="00355986" w:rsidRPr="00355986">
        <w:t xml:space="preserve"> </w:t>
      </w:r>
      <w:r w:rsidRPr="00355986">
        <w:t>Биишева</w:t>
      </w:r>
      <w:r w:rsidR="00355986" w:rsidRPr="00355986">
        <w:t xml:space="preserve"> </w:t>
      </w:r>
      <w:r w:rsidRPr="00355986">
        <w:t>стала</w:t>
      </w:r>
      <w:r w:rsidR="00355986" w:rsidRPr="00355986">
        <w:t xml:space="preserve"> </w:t>
      </w:r>
      <w:r w:rsidRPr="00355986">
        <w:t>символом</w:t>
      </w:r>
      <w:r w:rsidR="00355986" w:rsidRPr="00355986">
        <w:t xml:space="preserve"> </w:t>
      </w:r>
      <w:r w:rsidRPr="00355986">
        <w:t>башкирской</w:t>
      </w:r>
      <w:r w:rsidR="00355986" w:rsidRPr="00355986">
        <w:t xml:space="preserve"> </w:t>
      </w:r>
      <w:r w:rsidRPr="00355986">
        <w:t>литературы</w:t>
      </w:r>
      <w:r w:rsidR="00355986" w:rsidRPr="00355986">
        <w:t xml:space="preserve">. </w:t>
      </w:r>
      <w:r w:rsidRPr="00355986">
        <w:t>Надеюсь</w:t>
      </w:r>
      <w:r w:rsidR="00355986" w:rsidRPr="00355986">
        <w:t xml:space="preserve"> - </w:t>
      </w:r>
      <w:r w:rsidRPr="00355986">
        <w:t>по</w:t>
      </w:r>
      <w:r w:rsidR="00355986" w:rsidRPr="00355986">
        <w:t xml:space="preserve"> </w:t>
      </w:r>
      <w:r w:rsidRPr="00355986">
        <w:t>крайней</w:t>
      </w:r>
      <w:r w:rsidR="00355986" w:rsidRPr="00355986">
        <w:t xml:space="preserve"> </w:t>
      </w:r>
      <w:r w:rsidRPr="00355986">
        <w:t>мере,</w:t>
      </w:r>
      <w:r w:rsidR="00355986" w:rsidRPr="00355986">
        <w:t xml:space="preserve"> </w:t>
      </w:r>
      <w:r w:rsidRPr="00355986">
        <w:t>этого</w:t>
      </w:r>
      <w:r w:rsidR="00355986" w:rsidRPr="00355986">
        <w:t xml:space="preserve"> </w:t>
      </w:r>
      <w:r w:rsidRPr="00355986">
        <w:t>нужно</w:t>
      </w:r>
      <w:r w:rsidR="00355986" w:rsidRPr="00355986">
        <w:t xml:space="preserve"> </w:t>
      </w:r>
      <w:r w:rsidRPr="00355986">
        <w:t>добиваться,</w:t>
      </w:r>
      <w:r w:rsidR="00355986" w:rsidRPr="00355986">
        <w:t xml:space="preserve"> - </w:t>
      </w:r>
      <w:r w:rsidRPr="00355986">
        <w:t>что</w:t>
      </w:r>
      <w:r w:rsidR="00355986" w:rsidRPr="00355986">
        <w:t xml:space="preserve"> </w:t>
      </w:r>
      <w:r w:rsidRPr="00355986">
        <w:t>имя</w:t>
      </w:r>
      <w:r w:rsidR="00355986" w:rsidRPr="00355986">
        <w:t xml:space="preserve"> </w:t>
      </w:r>
      <w:r w:rsidRPr="00355986">
        <w:t>этой</w:t>
      </w:r>
      <w:r w:rsidR="00355986" w:rsidRPr="00355986">
        <w:t xml:space="preserve"> </w:t>
      </w:r>
      <w:r w:rsidRPr="00355986">
        <w:t>прославленной</w:t>
      </w:r>
      <w:r w:rsidR="00355986" w:rsidRPr="00355986">
        <w:t xml:space="preserve"> </w:t>
      </w:r>
      <w:r w:rsidRPr="00355986">
        <w:t>женщины</w:t>
      </w:r>
      <w:r w:rsidR="00355986" w:rsidRPr="00355986">
        <w:t xml:space="preserve"> </w:t>
      </w:r>
      <w:r w:rsidRPr="00355986">
        <w:t>станет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одним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символов</w:t>
      </w:r>
      <w:r w:rsidR="00355986" w:rsidRPr="00355986">
        <w:t xml:space="preserve"> </w:t>
      </w:r>
      <w:r w:rsidRPr="00355986">
        <w:t>всего</w:t>
      </w:r>
      <w:r w:rsidR="00355986" w:rsidRPr="00355986">
        <w:t xml:space="preserve"> </w:t>
      </w:r>
      <w:r w:rsidRPr="00355986">
        <w:t>Башкортостана</w:t>
      </w:r>
      <w:r w:rsidR="00355986" w:rsidRPr="00355986">
        <w:t>.</w:t>
      </w:r>
    </w:p>
    <w:p w:rsidR="00E717A8" w:rsidRPr="00355986" w:rsidRDefault="00E717A8" w:rsidP="00355986">
      <w:pPr>
        <w:tabs>
          <w:tab w:val="left" w:pos="726"/>
        </w:tabs>
        <w:rPr>
          <w:b/>
        </w:rPr>
      </w:pPr>
      <w:bookmarkStart w:id="12" w:name="bookmark14"/>
      <w:r w:rsidRPr="00355986">
        <w:rPr>
          <w:b/>
        </w:rPr>
        <w:t>Хамит</w:t>
      </w:r>
      <w:r w:rsidR="00355986" w:rsidRPr="00355986">
        <w:rPr>
          <w:b/>
        </w:rPr>
        <w:t xml:space="preserve"> </w:t>
      </w:r>
      <w:r w:rsidRPr="00355986">
        <w:rPr>
          <w:b/>
        </w:rPr>
        <w:t>Баймурзи</w:t>
      </w:r>
      <w:r w:rsidR="00355986">
        <w:rPr>
          <w:b/>
        </w:rPr>
        <w:t xml:space="preserve">н </w:t>
      </w:r>
      <w:r w:rsidRPr="00355986">
        <w:rPr>
          <w:b/>
        </w:rPr>
        <w:t>СТЕРЛИТАМАКСКАЯ</w:t>
      </w:r>
      <w:r w:rsidR="00355986" w:rsidRPr="00355986">
        <w:rPr>
          <w:b/>
        </w:rPr>
        <w:t xml:space="preserve"> </w:t>
      </w:r>
      <w:r w:rsidRPr="00355986">
        <w:rPr>
          <w:b/>
        </w:rPr>
        <w:t>ГОСУДАРСТВЕННАЯ</w:t>
      </w:r>
    </w:p>
    <w:p w:rsidR="00E717A8" w:rsidRPr="00355986" w:rsidRDefault="00E717A8" w:rsidP="00355986">
      <w:pPr>
        <w:tabs>
          <w:tab w:val="left" w:pos="726"/>
        </w:tabs>
        <w:rPr>
          <w:b/>
        </w:rPr>
      </w:pPr>
      <w:r w:rsidRPr="00355986">
        <w:rPr>
          <w:b/>
        </w:rPr>
        <w:t>ПЕДАГОГИЧЕСКАЯ</w:t>
      </w:r>
      <w:r w:rsidR="00E62FFD">
        <w:rPr>
          <w:b/>
        </w:rPr>
        <w:t xml:space="preserve"> </w:t>
      </w:r>
      <w:r w:rsidRPr="00355986">
        <w:rPr>
          <w:b/>
        </w:rPr>
        <w:t>АКАДЕМИЯ</w:t>
      </w:r>
      <w:r w:rsidR="00E62FFD">
        <w:rPr>
          <w:b/>
        </w:rPr>
        <w:t xml:space="preserve"> </w:t>
      </w:r>
      <w:r w:rsidRPr="00355986">
        <w:rPr>
          <w:b/>
        </w:rPr>
        <w:t>ИМЕНИ</w:t>
      </w:r>
      <w:r w:rsidR="00355986" w:rsidRPr="00355986">
        <w:rPr>
          <w:b/>
        </w:rPr>
        <w:t xml:space="preserve"> </w:t>
      </w:r>
      <w:r w:rsidRPr="00355986">
        <w:rPr>
          <w:b/>
        </w:rPr>
        <w:t>ЗАЙНАБ</w:t>
      </w:r>
      <w:r w:rsidR="00355986" w:rsidRPr="00355986">
        <w:rPr>
          <w:b/>
        </w:rPr>
        <w:t xml:space="preserve"> </w:t>
      </w:r>
      <w:r w:rsidRPr="00355986">
        <w:rPr>
          <w:b/>
        </w:rPr>
        <w:t>БИИШЕВОЙ</w:t>
      </w:r>
      <w:r w:rsidR="00E62FFD">
        <w:rPr>
          <w:b/>
        </w:rPr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Стерлитамакская</w:t>
      </w:r>
      <w:r w:rsidR="00355986" w:rsidRPr="00355986">
        <w:t xml:space="preserve"> </w:t>
      </w:r>
      <w:r w:rsidRPr="00355986">
        <w:t>государственная</w:t>
      </w:r>
      <w:r w:rsidR="00355986" w:rsidRPr="00355986">
        <w:t xml:space="preserve"> </w:t>
      </w:r>
      <w:r w:rsidRPr="00355986">
        <w:t>педагогическая</w:t>
      </w:r>
      <w:r w:rsidR="00355986" w:rsidRPr="00355986">
        <w:t xml:space="preserve"> </w:t>
      </w:r>
      <w:r w:rsidRPr="00355986">
        <w:t>академия</w:t>
      </w:r>
      <w:r w:rsidR="00355986" w:rsidRPr="00355986">
        <w:t xml:space="preserve"> </w:t>
      </w:r>
      <w:r w:rsidRPr="00355986">
        <w:t>им</w:t>
      </w:r>
      <w:r w:rsidR="00355986" w:rsidRPr="00355986">
        <w:t xml:space="preserve">.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является</w:t>
      </w:r>
      <w:r w:rsidR="00355986" w:rsidRPr="00355986">
        <w:t xml:space="preserve"> </w:t>
      </w:r>
      <w:r w:rsidRPr="00355986">
        <w:t>правопреемником</w:t>
      </w:r>
      <w:r w:rsidR="00355986" w:rsidRPr="00355986">
        <w:t xml:space="preserve"> </w:t>
      </w:r>
      <w:r w:rsidRPr="00355986">
        <w:t>Стерлитамакского</w:t>
      </w:r>
      <w:r w:rsidR="00355986" w:rsidRPr="00355986">
        <w:t xml:space="preserve"> </w:t>
      </w:r>
      <w:r w:rsidRPr="00355986">
        <w:t>учительского</w:t>
      </w:r>
      <w:r w:rsidR="00355986" w:rsidRPr="00355986">
        <w:t xml:space="preserve"> </w:t>
      </w:r>
      <w:r w:rsidRPr="00355986">
        <w:t>института,</w:t>
      </w:r>
      <w:r w:rsidR="00355986" w:rsidRPr="00355986">
        <w:t xml:space="preserve"> </w:t>
      </w:r>
      <w:r w:rsidRPr="00355986">
        <w:t>который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создан</w:t>
      </w:r>
      <w:r w:rsidR="00355986" w:rsidRPr="00355986">
        <w:t xml:space="preserve"> </w:t>
      </w:r>
      <w:r w:rsidRPr="00355986">
        <w:t>решением</w:t>
      </w:r>
      <w:r w:rsidR="00355986" w:rsidRPr="00355986">
        <w:t xml:space="preserve"> </w:t>
      </w:r>
      <w:r w:rsidRPr="00355986">
        <w:t>Совета</w:t>
      </w:r>
      <w:r w:rsidR="00355986" w:rsidRPr="00355986">
        <w:t xml:space="preserve"> </w:t>
      </w:r>
      <w:r w:rsidRPr="00355986">
        <w:t>Народных</w:t>
      </w:r>
      <w:r w:rsidR="00355986" w:rsidRPr="00355986">
        <w:t xml:space="preserve"> </w:t>
      </w:r>
      <w:r w:rsidRPr="00355986">
        <w:t>Комиссаров</w:t>
      </w:r>
      <w:r w:rsidR="00355986" w:rsidRPr="00355986">
        <w:t xml:space="preserve"> </w:t>
      </w:r>
      <w:r w:rsidRPr="00355986">
        <w:t>БАССР</w:t>
      </w:r>
      <w:r w:rsidR="00355986" w:rsidRPr="00355986">
        <w:t xml:space="preserve"> </w:t>
      </w:r>
      <w:r w:rsidRPr="00355986">
        <w:t>№</w:t>
      </w:r>
      <w:r w:rsidR="00355986" w:rsidRPr="00355986">
        <w:t xml:space="preserve"> </w:t>
      </w:r>
      <w:r w:rsidRPr="00355986">
        <w:t>717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6</w:t>
      </w:r>
      <w:r w:rsidR="00355986" w:rsidRPr="00355986">
        <w:t xml:space="preserve"> </w:t>
      </w:r>
      <w:r w:rsidRPr="00355986">
        <w:t>июля</w:t>
      </w:r>
      <w:r w:rsidR="00355986" w:rsidRPr="00355986">
        <w:t xml:space="preserve"> </w:t>
      </w:r>
      <w:r w:rsidRPr="00355986">
        <w:t>1940</w:t>
      </w:r>
      <w:r w:rsidR="00355986" w:rsidRPr="00355986">
        <w:t xml:space="preserve"> </w:t>
      </w:r>
      <w:r w:rsidRPr="00355986">
        <w:t>года</w:t>
      </w:r>
      <w:r w:rsidR="00355986" w:rsidRPr="00355986">
        <w:t xml:space="preserve">. </w:t>
      </w:r>
      <w:r w:rsidRPr="00355986">
        <w:t>На</w:t>
      </w:r>
      <w:r w:rsidR="00355986" w:rsidRPr="00355986">
        <w:t xml:space="preserve"> </w:t>
      </w:r>
      <w:r w:rsidRPr="00355986">
        <w:t>основании</w:t>
      </w:r>
      <w:r w:rsidR="00355986" w:rsidRPr="00355986">
        <w:t xml:space="preserve"> </w:t>
      </w:r>
      <w:r w:rsidRPr="00355986">
        <w:t>Распоряжения</w:t>
      </w:r>
      <w:r w:rsidR="00355986" w:rsidRPr="00355986">
        <w:t xml:space="preserve"> </w:t>
      </w:r>
      <w:r w:rsidRPr="00355986">
        <w:t>Совета</w:t>
      </w:r>
      <w:r w:rsidR="00355986" w:rsidRPr="00355986">
        <w:t xml:space="preserve"> </w:t>
      </w:r>
      <w:r w:rsidRPr="00355986">
        <w:t>Министров</w:t>
      </w:r>
      <w:r w:rsidR="00355986" w:rsidRPr="00355986">
        <w:t xml:space="preserve"> </w:t>
      </w:r>
      <w:r w:rsidRPr="00355986">
        <w:t>СССР</w:t>
      </w:r>
      <w:r w:rsidR="00355986" w:rsidRPr="00355986">
        <w:t xml:space="preserve"> </w:t>
      </w:r>
      <w:r w:rsidRPr="00355986">
        <w:t>№</w:t>
      </w:r>
      <w:r w:rsidR="00355986" w:rsidRPr="00355986">
        <w:t xml:space="preserve"> </w:t>
      </w:r>
      <w:r w:rsidRPr="00355986">
        <w:t>6549-Р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18</w:t>
      </w:r>
      <w:r w:rsidR="00355986" w:rsidRPr="00355986">
        <w:t xml:space="preserve"> </w:t>
      </w:r>
      <w:r w:rsidRPr="00355986">
        <w:t>июня</w:t>
      </w:r>
      <w:r w:rsidR="00355986" w:rsidRPr="00355986">
        <w:t xml:space="preserve"> </w:t>
      </w:r>
      <w:smartTag w:uri="urn:schemas-microsoft-com:office:smarttags" w:element="metricconverter">
        <w:smartTagPr>
          <w:attr w:name="ProductID" w:val="1954 г"/>
        </w:smartTagPr>
        <w:r w:rsidRPr="00355986">
          <w:t>1954</w:t>
        </w:r>
        <w:r w:rsidR="00355986" w:rsidRPr="00355986">
          <w:t xml:space="preserve"> </w:t>
        </w:r>
        <w:r w:rsidRPr="00355986">
          <w:t>г</w:t>
        </w:r>
      </w:smartTag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Постановлением</w:t>
      </w:r>
      <w:r w:rsidR="00355986" w:rsidRPr="00355986">
        <w:t xml:space="preserve"> </w:t>
      </w:r>
      <w:r w:rsidRPr="00355986">
        <w:t>Совета</w:t>
      </w:r>
      <w:r w:rsidR="00355986" w:rsidRPr="00355986">
        <w:t xml:space="preserve"> </w:t>
      </w:r>
      <w:r w:rsidRPr="00355986">
        <w:t>Министров</w:t>
      </w:r>
      <w:r w:rsidR="00355986" w:rsidRPr="00355986">
        <w:t xml:space="preserve"> </w:t>
      </w:r>
      <w:r w:rsidRPr="00355986">
        <w:t>РСФСР</w:t>
      </w:r>
      <w:r w:rsidR="00355986" w:rsidRPr="00355986">
        <w:t xml:space="preserve"> </w:t>
      </w:r>
      <w:r w:rsidRPr="00355986">
        <w:t>№</w:t>
      </w:r>
      <w:r w:rsidR="00355986" w:rsidRPr="00355986">
        <w:t xml:space="preserve"> </w:t>
      </w:r>
      <w:r w:rsidRPr="00355986">
        <w:t>954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26</w:t>
      </w:r>
      <w:r w:rsidR="00355986" w:rsidRPr="00355986">
        <w:t xml:space="preserve"> </w:t>
      </w:r>
      <w:r w:rsidRPr="00355986">
        <w:t>июля</w:t>
      </w:r>
      <w:r w:rsidR="00355986" w:rsidRPr="00355986">
        <w:t xml:space="preserve"> </w:t>
      </w:r>
      <w:smartTag w:uri="urn:schemas-microsoft-com:office:smarttags" w:element="metricconverter">
        <w:smartTagPr>
          <w:attr w:name="ProductID" w:val="1954 г"/>
        </w:smartTagPr>
        <w:r w:rsidRPr="00355986">
          <w:t>1954</w:t>
        </w:r>
        <w:r w:rsidR="00355986" w:rsidRPr="00355986">
          <w:t xml:space="preserve"> </w:t>
        </w:r>
        <w:r w:rsidRPr="00355986">
          <w:t>г</w:t>
        </w:r>
      </w:smartTag>
      <w:r w:rsidR="00355986" w:rsidRPr="00355986">
        <w:t xml:space="preserve">. </w:t>
      </w:r>
      <w:r w:rsidRPr="00355986">
        <w:t>на</w:t>
      </w:r>
      <w:r w:rsidR="00355986" w:rsidRPr="00355986">
        <w:t xml:space="preserve"> </w:t>
      </w:r>
      <w:r w:rsidRPr="00355986">
        <w:t>базе</w:t>
      </w:r>
      <w:r w:rsidR="00355986" w:rsidRPr="00355986">
        <w:t xml:space="preserve"> </w:t>
      </w:r>
      <w:r w:rsidRPr="00355986">
        <w:t>Стерлитамакского</w:t>
      </w:r>
      <w:r w:rsidR="00355986" w:rsidRPr="00355986">
        <w:t xml:space="preserve"> </w:t>
      </w:r>
      <w:r w:rsidRPr="00355986">
        <w:t>учительского</w:t>
      </w:r>
      <w:r w:rsidR="00355986" w:rsidRPr="00355986">
        <w:t xml:space="preserve"> </w:t>
      </w:r>
      <w:r w:rsidRPr="00355986">
        <w:t>института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организован</w:t>
      </w:r>
      <w:r w:rsidR="00355986" w:rsidRPr="00355986">
        <w:t xml:space="preserve"> </w:t>
      </w:r>
      <w:r w:rsidRPr="00355986">
        <w:t>Стерлитамакский</w:t>
      </w:r>
      <w:r w:rsidR="00355986" w:rsidRPr="00355986">
        <w:t xml:space="preserve"> </w:t>
      </w:r>
      <w:r w:rsidRPr="00355986">
        <w:t>государственный</w:t>
      </w:r>
      <w:r w:rsidR="00355986" w:rsidRPr="00355986">
        <w:t xml:space="preserve"> </w:t>
      </w:r>
      <w:r w:rsidRPr="00355986">
        <w:t>педагогический</w:t>
      </w:r>
      <w:r w:rsidR="00355986" w:rsidRPr="00355986">
        <w:t xml:space="preserve"> </w:t>
      </w:r>
      <w:r w:rsidRPr="00355986">
        <w:t>институт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самостоятельное</w:t>
      </w:r>
      <w:r w:rsidR="00355986" w:rsidRPr="00355986">
        <w:t xml:space="preserve"> </w:t>
      </w:r>
      <w:r w:rsidRPr="00355986">
        <w:t>высшее</w:t>
      </w:r>
      <w:r w:rsidR="00355986" w:rsidRPr="00355986">
        <w:t xml:space="preserve"> </w:t>
      </w:r>
      <w:r w:rsidRPr="00355986">
        <w:t>учебное</w:t>
      </w:r>
      <w:r w:rsidR="00355986" w:rsidRPr="00355986">
        <w:t xml:space="preserve"> </w:t>
      </w:r>
      <w:r w:rsidRPr="00355986">
        <w:t>заведение</w:t>
      </w:r>
      <w:r w:rsidR="00355986" w:rsidRPr="00355986">
        <w:t xml:space="preserve">. </w:t>
      </w:r>
      <w:r w:rsidRPr="00355986">
        <w:t>Решением</w:t>
      </w:r>
      <w:r w:rsidR="00355986" w:rsidRPr="00355986">
        <w:t xml:space="preserve"> </w:t>
      </w:r>
      <w:r w:rsidRPr="00355986">
        <w:t>Аккредитационной</w:t>
      </w:r>
      <w:r w:rsidR="00355986" w:rsidRPr="00355986">
        <w:t xml:space="preserve"> </w:t>
      </w:r>
      <w:r w:rsidRPr="00355986">
        <w:t>комиссии</w:t>
      </w:r>
      <w:r w:rsidR="00355986" w:rsidRPr="00355986">
        <w:t xml:space="preserve"> </w:t>
      </w:r>
      <w:r w:rsidRPr="00355986">
        <w:t>МО</w:t>
      </w:r>
      <w:r w:rsidR="00355986" w:rsidRPr="00355986">
        <w:t xml:space="preserve"> </w:t>
      </w:r>
      <w:r w:rsidRPr="00355986">
        <w:t>РФ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9</w:t>
      </w:r>
      <w:r w:rsidR="00355986" w:rsidRPr="00355986">
        <w:t xml:space="preserve"> </w:t>
      </w:r>
      <w:r w:rsidRPr="00355986">
        <w:t>марта</w:t>
      </w:r>
      <w:r w:rsidR="00355986" w:rsidRPr="00355986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355986">
          <w:t>2004</w:t>
        </w:r>
        <w:r w:rsidR="00355986" w:rsidRPr="00355986">
          <w:t xml:space="preserve"> </w:t>
        </w:r>
        <w:r w:rsidRPr="00355986">
          <w:t>г</w:t>
        </w:r>
      </w:smartTag>
      <w:r w:rsidR="00355986" w:rsidRPr="00355986">
        <w:t xml:space="preserve">. </w:t>
      </w:r>
      <w:r w:rsidRPr="00355986">
        <w:t>наш</w:t>
      </w:r>
      <w:r w:rsidR="00355986" w:rsidRPr="00355986">
        <w:t xml:space="preserve"> </w:t>
      </w:r>
      <w:r w:rsidRPr="00355986">
        <w:t>институт</w:t>
      </w:r>
      <w:r w:rsidR="00355986" w:rsidRPr="00355986">
        <w:t xml:space="preserve"> </w:t>
      </w:r>
      <w:r w:rsidRPr="00355986">
        <w:t>повысил</w:t>
      </w:r>
      <w:r w:rsidR="00355986" w:rsidRPr="00355986">
        <w:t xml:space="preserve"> </w:t>
      </w:r>
      <w:r w:rsidRPr="00355986">
        <w:t>статус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получил</w:t>
      </w:r>
      <w:r w:rsidR="00355986" w:rsidRPr="00355986">
        <w:t xml:space="preserve"> </w:t>
      </w:r>
      <w:r w:rsidRPr="00355986">
        <w:t>название</w:t>
      </w:r>
      <w:r w:rsidR="00355986">
        <w:t xml:space="preserve"> "</w:t>
      </w:r>
      <w:r w:rsidRPr="00355986">
        <w:t>Стерлитамакская</w:t>
      </w:r>
      <w:r w:rsidR="00355986" w:rsidRPr="00355986">
        <w:t xml:space="preserve"> </w:t>
      </w:r>
      <w:r w:rsidRPr="00355986">
        <w:t>государственная</w:t>
      </w:r>
      <w:r w:rsidR="00355986" w:rsidRPr="00355986">
        <w:t xml:space="preserve"> </w:t>
      </w:r>
      <w:r w:rsidRPr="00355986">
        <w:t>педагогическая</w:t>
      </w:r>
      <w:r w:rsidR="00355986" w:rsidRPr="00355986">
        <w:t xml:space="preserve"> </w:t>
      </w:r>
      <w:r w:rsidRPr="00355986">
        <w:t>академия</w:t>
      </w:r>
      <w:r w:rsidR="00355986">
        <w:t>"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2008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академии</w:t>
      </w:r>
      <w:r w:rsidR="00355986" w:rsidRPr="00355986">
        <w:t xml:space="preserve"> </w:t>
      </w:r>
      <w:r w:rsidRPr="00355986">
        <w:t>присвоено</w:t>
      </w:r>
      <w:r w:rsidR="00355986" w:rsidRPr="00355986">
        <w:t xml:space="preserve"> </w:t>
      </w:r>
      <w:r w:rsidRPr="00355986">
        <w:t>имя</w:t>
      </w:r>
      <w:r w:rsidR="00355986" w:rsidRPr="00355986">
        <w:t xml:space="preserve"> </w:t>
      </w:r>
      <w:r w:rsidRPr="00355986">
        <w:t>народной</w:t>
      </w:r>
      <w:r w:rsidR="00355986" w:rsidRPr="00355986">
        <w:t xml:space="preserve"> </w:t>
      </w:r>
      <w:r w:rsidRPr="00355986">
        <w:t>писательницы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основании</w:t>
      </w:r>
      <w:r w:rsidR="00355986" w:rsidRPr="00355986">
        <w:t xml:space="preserve"> </w:t>
      </w:r>
      <w:r w:rsidRPr="00355986">
        <w:t>приказа</w:t>
      </w:r>
      <w:r w:rsidR="00355986" w:rsidRPr="00355986">
        <w:t xml:space="preserve"> </w:t>
      </w:r>
      <w:r w:rsidRPr="00355986">
        <w:t>Федерального</w:t>
      </w:r>
      <w:r w:rsidR="00355986" w:rsidRPr="00355986">
        <w:t xml:space="preserve"> </w:t>
      </w:r>
      <w:r w:rsidRPr="00355986">
        <w:t>агентства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образованию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1</w:t>
      </w:r>
      <w:r w:rsidR="00355986" w:rsidRPr="00355986">
        <w:t xml:space="preserve"> </w:t>
      </w:r>
      <w:r w:rsidRPr="00355986">
        <w:t>июля</w:t>
      </w:r>
      <w:r w:rsidR="00355986" w:rsidRPr="00355986"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355986">
          <w:t>2008</w:t>
        </w:r>
        <w:r w:rsidR="00355986" w:rsidRPr="00355986">
          <w:t xml:space="preserve"> </w:t>
        </w:r>
        <w:r w:rsidRPr="00355986">
          <w:t>г</w:t>
        </w:r>
      </w:smartTag>
      <w:r w:rsidR="00355986" w:rsidRPr="00355986">
        <w:t xml:space="preserve">. </w:t>
      </w:r>
      <w:r w:rsidRPr="00355986">
        <w:t>№</w:t>
      </w:r>
      <w:r w:rsidR="00355986" w:rsidRPr="00355986">
        <w:t xml:space="preserve"> </w:t>
      </w:r>
      <w:r w:rsidRPr="00355986">
        <w:t>773</w:t>
      </w:r>
      <w:r w:rsidR="00355986" w:rsidRPr="00355986">
        <w:t xml:space="preserve"> </w:t>
      </w:r>
      <w:r w:rsidRPr="00355986">
        <w:t>наш</w:t>
      </w:r>
      <w:r w:rsidR="00355986" w:rsidRPr="00355986">
        <w:t xml:space="preserve"> </w:t>
      </w:r>
      <w:r w:rsidRPr="00355986">
        <w:t>вуз</w:t>
      </w:r>
      <w:r w:rsidR="00355986" w:rsidRPr="00355986">
        <w:t xml:space="preserve"> </w:t>
      </w:r>
      <w:r w:rsidRPr="00355986">
        <w:t>переименован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государственное</w:t>
      </w:r>
      <w:r w:rsidR="00355986" w:rsidRPr="00355986">
        <w:t xml:space="preserve"> </w:t>
      </w:r>
      <w:r w:rsidRPr="00355986">
        <w:t>образовательное</w:t>
      </w:r>
      <w:r w:rsidR="00355986" w:rsidRPr="00355986">
        <w:t xml:space="preserve"> </w:t>
      </w:r>
      <w:r w:rsidRPr="00355986">
        <w:t>учреждение</w:t>
      </w:r>
      <w:r w:rsidR="00355986" w:rsidRPr="00355986">
        <w:t xml:space="preserve"> </w:t>
      </w:r>
      <w:r w:rsidRPr="00355986">
        <w:t>высшего</w:t>
      </w:r>
      <w:r w:rsidR="00355986" w:rsidRPr="00355986">
        <w:t xml:space="preserve"> </w:t>
      </w:r>
      <w:r w:rsidRPr="00355986">
        <w:t>профессионального</w:t>
      </w:r>
      <w:r w:rsidR="00355986" w:rsidRPr="00355986">
        <w:t xml:space="preserve"> </w:t>
      </w:r>
      <w:r w:rsidRPr="00355986">
        <w:t>образования</w:t>
      </w:r>
      <w:r w:rsidR="00355986">
        <w:t xml:space="preserve"> "</w:t>
      </w:r>
      <w:r w:rsidRPr="00355986">
        <w:t>Стерлитамакская</w:t>
      </w:r>
      <w:r w:rsidR="00355986" w:rsidRPr="00355986">
        <w:t xml:space="preserve"> </w:t>
      </w:r>
      <w:r w:rsidRPr="00355986">
        <w:t>государственная</w:t>
      </w:r>
      <w:r w:rsidR="00355986" w:rsidRPr="00355986">
        <w:t xml:space="preserve"> </w:t>
      </w:r>
      <w:r w:rsidRPr="00355986">
        <w:t>педагогическая</w:t>
      </w:r>
      <w:r w:rsidR="00355986" w:rsidRPr="00355986">
        <w:t xml:space="preserve"> </w:t>
      </w:r>
      <w:r w:rsidRPr="00355986">
        <w:t>академия</w:t>
      </w:r>
      <w:r w:rsidR="00355986" w:rsidRPr="00355986">
        <w:t xml:space="preserve"> </w:t>
      </w:r>
      <w:r w:rsidRPr="00355986">
        <w:t>им</w:t>
      </w:r>
      <w:r w:rsidR="00355986" w:rsidRPr="00355986">
        <w:t xml:space="preserve">.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>
        <w:t>"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Так</w:t>
      </w:r>
      <w:r w:rsidR="00355986" w:rsidRPr="00355986">
        <w:t xml:space="preserve"> </w:t>
      </w:r>
      <w:r w:rsidRPr="00355986">
        <w:t>сложилось</w:t>
      </w:r>
      <w:r w:rsidR="00355986" w:rsidRPr="00355986">
        <w:t xml:space="preserve"> </w:t>
      </w:r>
      <w:r w:rsidRPr="00355986">
        <w:t>исторически,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СГПА</w:t>
      </w:r>
      <w:r w:rsidR="00355986" w:rsidRPr="00355986">
        <w:t xml:space="preserve"> </w:t>
      </w:r>
      <w:r w:rsidRPr="00355986">
        <w:t>им</w:t>
      </w:r>
      <w:r w:rsidR="00355986" w:rsidRPr="00355986">
        <w:t xml:space="preserve">.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является</w:t>
      </w:r>
      <w:r w:rsidR="00355986" w:rsidRPr="00355986">
        <w:t xml:space="preserve"> </w:t>
      </w:r>
      <w:r w:rsidRPr="00355986">
        <w:t>основным</w:t>
      </w:r>
      <w:r w:rsidR="00355986" w:rsidRPr="00355986">
        <w:t xml:space="preserve"> </w:t>
      </w:r>
      <w:r w:rsidRPr="00355986">
        <w:t>центром</w:t>
      </w:r>
      <w:r w:rsidR="00355986" w:rsidRPr="00355986">
        <w:t xml:space="preserve"> </w:t>
      </w:r>
      <w:r w:rsidRPr="00355986">
        <w:t>подготовки</w:t>
      </w:r>
      <w:r w:rsidR="00355986" w:rsidRPr="00355986">
        <w:t xml:space="preserve"> </w:t>
      </w:r>
      <w:r w:rsidRPr="00355986">
        <w:t>научно-педагогических</w:t>
      </w:r>
      <w:r w:rsidR="00355986" w:rsidRPr="00355986">
        <w:t xml:space="preserve"> </w:t>
      </w:r>
      <w:r w:rsidRPr="00355986">
        <w:t>кадров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юге</w:t>
      </w:r>
      <w:r w:rsidR="00355986" w:rsidRPr="00355986">
        <w:t xml:space="preserve"> </w:t>
      </w:r>
      <w:r w:rsidRPr="00355986">
        <w:t>республики,</w:t>
      </w:r>
      <w:r w:rsidR="00355986" w:rsidRPr="00355986">
        <w:t xml:space="preserve"> </w:t>
      </w:r>
      <w:r w:rsidRPr="00355986">
        <w:t>включающем</w:t>
      </w:r>
      <w:r w:rsidR="00355986" w:rsidRPr="00355986">
        <w:t xml:space="preserve"> </w:t>
      </w:r>
      <w:r w:rsidRPr="00355986">
        <w:t>города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сельские</w:t>
      </w:r>
      <w:r w:rsidR="00355986" w:rsidRPr="00355986">
        <w:t xml:space="preserve"> </w:t>
      </w:r>
      <w:r w:rsidRPr="00355986">
        <w:t>поселения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общей</w:t>
      </w:r>
      <w:r w:rsidR="00355986" w:rsidRPr="00355986">
        <w:t xml:space="preserve"> </w:t>
      </w:r>
      <w:r w:rsidRPr="00355986">
        <w:t>численностью</w:t>
      </w:r>
      <w:r w:rsidR="00355986" w:rsidRPr="00355986">
        <w:t xml:space="preserve"> </w:t>
      </w:r>
      <w:r w:rsidRPr="00355986">
        <w:t>населения</w:t>
      </w:r>
      <w:r w:rsidR="00355986" w:rsidRPr="00355986">
        <w:t xml:space="preserve"> </w:t>
      </w:r>
      <w:r w:rsidRPr="00355986">
        <w:t>более</w:t>
      </w:r>
      <w:r w:rsidR="00355986" w:rsidRPr="00355986">
        <w:t xml:space="preserve"> </w:t>
      </w:r>
      <w:r w:rsidRPr="00355986">
        <w:t>одного</w:t>
      </w:r>
      <w:r w:rsidR="00355986" w:rsidRPr="00355986">
        <w:t xml:space="preserve"> </w:t>
      </w:r>
      <w:r w:rsidRPr="00355986">
        <w:t>миллиона</w:t>
      </w:r>
      <w:r w:rsidR="00355986" w:rsidRPr="00355986">
        <w:t xml:space="preserve"> </w:t>
      </w:r>
      <w:r w:rsidRPr="00355986">
        <w:t>человек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составе</w:t>
      </w:r>
      <w:r w:rsidR="00355986" w:rsidRPr="00355986">
        <w:t xml:space="preserve"> </w:t>
      </w:r>
      <w:r w:rsidRPr="00355986">
        <w:t>СГПА</w:t>
      </w:r>
      <w:r w:rsidR="00355986" w:rsidRPr="00355986">
        <w:t xml:space="preserve"> </w:t>
      </w:r>
      <w:r w:rsidRPr="00355986">
        <w:t>функционируют</w:t>
      </w:r>
      <w:r w:rsidR="00355986" w:rsidRPr="00355986">
        <w:t xml:space="preserve"> </w:t>
      </w:r>
      <w:r w:rsidRPr="00355986">
        <w:t>6</w:t>
      </w:r>
      <w:r w:rsidR="00355986" w:rsidRPr="00355986">
        <w:t xml:space="preserve"> </w:t>
      </w:r>
      <w:r w:rsidRPr="00355986">
        <w:t>факультетов</w:t>
      </w:r>
      <w:r w:rsidR="00355986" w:rsidRPr="00355986">
        <w:t xml:space="preserve">: </w:t>
      </w:r>
      <w:r w:rsidRPr="00355986">
        <w:t>факультет</w:t>
      </w:r>
      <w:r w:rsidR="00355986" w:rsidRPr="00355986">
        <w:t xml:space="preserve"> </w:t>
      </w:r>
      <w:r w:rsidRPr="00355986">
        <w:t>башкирской</w:t>
      </w:r>
      <w:r w:rsidR="00355986" w:rsidRPr="00355986">
        <w:t xml:space="preserve"> </w:t>
      </w:r>
      <w:r w:rsidRPr="00355986">
        <w:t>филологии,</w:t>
      </w:r>
      <w:r w:rsidR="00355986" w:rsidRPr="00355986">
        <w:t xml:space="preserve"> </w:t>
      </w:r>
      <w:r w:rsidRPr="00355986">
        <w:t>физико</w:t>
      </w:r>
      <w:r w:rsidR="00355986" w:rsidRPr="00355986">
        <w:t xml:space="preserve"> - </w:t>
      </w:r>
      <w:r w:rsidRPr="00355986">
        <w:t>математический,</w:t>
      </w:r>
      <w:r w:rsidR="00355986" w:rsidRPr="00355986">
        <w:t xml:space="preserve"> </w:t>
      </w:r>
      <w:r w:rsidRPr="00355986">
        <w:t>филологический,</w:t>
      </w:r>
      <w:r w:rsidR="00355986" w:rsidRPr="00355986">
        <w:t xml:space="preserve"> </w:t>
      </w:r>
      <w:r w:rsidRPr="00355986">
        <w:t>исторический,</w:t>
      </w:r>
      <w:r w:rsidR="00355986" w:rsidRPr="00355986">
        <w:t xml:space="preserve"> </w:t>
      </w:r>
      <w:r w:rsidRPr="00355986">
        <w:t>технолого-экономический,</w:t>
      </w:r>
      <w:r w:rsidR="00355986" w:rsidRPr="00355986">
        <w:t xml:space="preserve"> </w:t>
      </w:r>
      <w:r w:rsidRPr="00355986">
        <w:t>факультет</w:t>
      </w:r>
      <w:r w:rsidR="00355986" w:rsidRPr="00355986">
        <w:t xml:space="preserve"> </w:t>
      </w:r>
      <w:r w:rsidRPr="00355986">
        <w:t>педагогики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методики</w:t>
      </w:r>
      <w:r w:rsidR="00355986" w:rsidRPr="00355986">
        <w:t xml:space="preserve"> </w:t>
      </w:r>
      <w:r w:rsidRPr="00355986">
        <w:t>начального</w:t>
      </w:r>
      <w:r w:rsidR="00355986" w:rsidRPr="00355986">
        <w:t xml:space="preserve"> </w:t>
      </w:r>
      <w:r w:rsidRPr="00355986">
        <w:t>образования</w:t>
      </w:r>
      <w:r w:rsidR="00355986" w:rsidRPr="00355986">
        <w:t xml:space="preserve">. </w:t>
      </w:r>
      <w:r w:rsidRPr="00355986">
        <w:t>На</w:t>
      </w:r>
      <w:r w:rsidR="00355986" w:rsidRPr="00355986">
        <w:t xml:space="preserve"> </w:t>
      </w:r>
      <w:r w:rsidRPr="00355986">
        <w:t>базе</w:t>
      </w:r>
      <w:r w:rsidR="00355986" w:rsidRPr="00355986">
        <w:t xml:space="preserve"> </w:t>
      </w:r>
      <w:r w:rsidRPr="00355986">
        <w:t>СГПА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2009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открываются</w:t>
      </w:r>
      <w:r w:rsidR="00355986" w:rsidRPr="00355986">
        <w:t xml:space="preserve"> </w:t>
      </w:r>
      <w:r w:rsidRPr="00355986">
        <w:t>Институт</w:t>
      </w:r>
      <w:r w:rsidR="00355986" w:rsidRPr="00355986">
        <w:t xml:space="preserve"> </w:t>
      </w:r>
      <w:r w:rsidRPr="00355986">
        <w:t>педагогики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психологии,</w:t>
      </w:r>
      <w:r w:rsidR="00355986" w:rsidRPr="00355986">
        <w:t xml:space="preserve"> </w:t>
      </w:r>
      <w:r w:rsidRPr="00355986">
        <w:t>Институт</w:t>
      </w:r>
      <w:r w:rsidR="00355986" w:rsidRPr="00355986">
        <w:t xml:space="preserve"> </w:t>
      </w:r>
      <w:r w:rsidRPr="00355986">
        <w:t>математики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естественно</w:t>
      </w:r>
      <w:r w:rsidR="00355986" w:rsidRPr="00355986">
        <w:t xml:space="preserve"> - </w:t>
      </w:r>
      <w:r w:rsidRPr="00355986">
        <w:t>научных</w:t>
      </w:r>
      <w:r w:rsidR="00355986" w:rsidRPr="00355986">
        <w:t xml:space="preserve"> </w:t>
      </w:r>
      <w:r w:rsidRPr="00355986">
        <w:t>дисциплин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Как</w:t>
      </w:r>
      <w:r w:rsidR="00355986" w:rsidRPr="00355986">
        <w:t xml:space="preserve"> </w:t>
      </w:r>
      <w:r w:rsidRPr="00355986">
        <w:t>показывает</w:t>
      </w:r>
      <w:r w:rsidR="00355986" w:rsidRPr="00355986">
        <w:t xml:space="preserve"> </w:t>
      </w:r>
      <w:r w:rsidRPr="00355986">
        <w:t>опыт,</w:t>
      </w:r>
      <w:r w:rsidR="00355986" w:rsidRPr="00355986">
        <w:t xml:space="preserve"> </w:t>
      </w:r>
      <w:r w:rsidRPr="00355986">
        <w:t>залог</w:t>
      </w:r>
      <w:r w:rsidR="00355986" w:rsidRPr="00355986">
        <w:t xml:space="preserve"> </w:t>
      </w:r>
      <w:r w:rsidRPr="00355986">
        <w:t>успеха,</w:t>
      </w:r>
      <w:r w:rsidR="00355986" w:rsidRPr="00355986">
        <w:t xml:space="preserve"> </w:t>
      </w:r>
      <w:r w:rsidRPr="00355986">
        <w:t>прежде</w:t>
      </w:r>
      <w:r w:rsidR="00355986" w:rsidRPr="00355986">
        <w:t xml:space="preserve"> </w:t>
      </w:r>
      <w:r w:rsidRPr="00355986">
        <w:t>всего,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правильном</w:t>
      </w:r>
      <w:r w:rsidR="00355986" w:rsidRPr="00355986">
        <w:t xml:space="preserve"> </w:t>
      </w:r>
      <w:r w:rsidRPr="00355986">
        <w:t>долгосрочном</w:t>
      </w:r>
      <w:r w:rsidR="00355986" w:rsidRPr="00355986">
        <w:t xml:space="preserve"> </w:t>
      </w:r>
      <w:r w:rsidRPr="00355986">
        <w:t>прогнозе</w:t>
      </w:r>
      <w:r w:rsidR="00355986" w:rsidRPr="00355986">
        <w:t xml:space="preserve"> </w:t>
      </w:r>
      <w:r w:rsidRPr="00355986">
        <w:t>потребностей</w:t>
      </w:r>
      <w:r w:rsidR="00355986" w:rsidRPr="00355986">
        <w:t xml:space="preserve"> </w:t>
      </w:r>
      <w:r w:rsidRPr="00355986">
        <w:t>рынка,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лицензировании</w:t>
      </w:r>
      <w:r w:rsidR="00355986" w:rsidRPr="00355986">
        <w:t xml:space="preserve"> </w:t>
      </w:r>
      <w:r w:rsidRPr="00355986">
        <w:t>новых</w:t>
      </w:r>
      <w:r w:rsidR="00355986" w:rsidRPr="00355986">
        <w:t xml:space="preserve"> </w:t>
      </w:r>
      <w:r w:rsidRPr="00355986">
        <w:t>образовательных</w:t>
      </w:r>
      <w:r w:rsidR="00355986" w:rsidRPr="00355986">
        <w:t xml:space="preserve"> </w:t>
      </w:r>
      <w:r w:rsidRPr="00355986">
        <w:t>программ,</w:t>
      </w:r>
      <w:r w:rsidR="00355986" w:rsidRPr="00355986">
        <w:t xml:space="preserve"> </w:t>
      </w:r>
      <w:r w:rsidRPr="00355986">
        <w:t>востребованных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современных</w:t>
      </w:r>
      <w:r w:rsidR="00355986" w:rsidRPr="00355986">
        <w:t xml:space="preserve"> </w:t>
      </w:r>
      <w:r w:rsidRPr="00355986">
        <w:t>условиях</w:t>
      </w:r>
      <w:r w:rsidR="00355986" w:rsidRPr="00355986">
        <w:t xml:space="preserve">. </w:t>
      </w:r>
      <w:r w:rsidRPr="00355986">
        <w:t>Наряду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существовавшими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неизменно</w:t>
      </w:r>
      <w:r w:rsidR="00355986" w:rsidRPr="00355986">
        <w:t xml:space="preserve"> </w:t>
      </w:r>
      <w:r w:rsidRPr="00355986">
        <w:t>пользующимися</w:t>
      </w:r>
      <w:r w:rsidR="00355986" w:rsidRPr="00355986">
        <w:t xml:space="preserve"> </w:t>
      </w:r>
      <w:r w:rsidRPr="00355986">
        <w:t>спросом</w:t>
      </w:r>
      <w:r w:rsidR="00355986" w:rsidRPr="00355986">
        <w:t xml:space="preserve"> </w:t>
      </w:r>
      <w:r w:rsidRPr="00355986">
        <w:t>специальностями</w:t>
      </w:r>
      <w:r w:rsidR="00355986" w:rsidRPr="00355986">
        <w:t xml:space="preserve"> </w:t>
      </w:r>
      <w:r w:rsidRPr="00355986">
        <w:t>учителей</w:t>
      </w:r>
      <w:r w:rsidR="00355986" w:rsidRPr="00355986">
        <w:t xml:space="preserve"> </w:t>
      </w:r>
      <w:r w:rsidRPr="00355986">
        <w:t>математики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физики,</w:t>
      </w:r>
      <w:r w:rsidR="00355986" w:rsidRPr="00355986">
        <w:t xml:space="preserve"> </w:t>
      </w:r>
      <w:r w:rsidRPr="00355986">
        <w:t>родного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русского</w:t>
      </w:r>
      <w:r w:rsidR="00355986" w:rsidRPr="00355986">
        <w:t xml:space="preserve"> </w:t>
      </w:r>
      <w:r w:rsidRPr="00355986">
        <w:t>языка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литературы,</w:t>
      </w:r>
      <w:r w:rsidR="00355986" w:rsidRPr="00355986">
        <w:t xml:space="preserve"> </w:t>
      </w:r>
      <w:r w:rsidRPr="00355986">
        <w:t>учителей</w:t>
      </w:r>
      <w:r w:rsidR="00355986" w:rsidRPr="00355986">
        <w:t xml:space="preserve"> </w:t>
      </w:r>
      <w:r w:rsidRPr="00355986">
        <w:t>начальных</w:t>
      </w:r>
      <w:r w:rsidR="00355986" w:rsidRPr="00355986">
        <w:t xml:space="preserve"> </w:t>
      </w:r>
      <w:r w:rsidRPr="00355986">
        <w:t>классов,</w:t>
      </w:r>
      <w:r w:rsidR="00355986" w:rsidRPr="00355986">
        <w:t xml:space="preserve"> </w:t>
      </w:r>
      <w:r w:rsidRPr="00355986">
        <w:t>истории,</w:t>
      </w:r>
      <w:r w:rsidR="00355986" w:rsidRPr="00355986">
        <w:t xml:space="preserve"> </w:t>
      </w:r>
      <w:r w:rsidRPr="00355986">
        <w:t>технологии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предпринимательства,</w:t>
      </w:r>
      <w:r w:rsidR="00355986" w:rsidRPr="00355986">
        <w:t xml:space="preserve"> </w:t>
      </w:r>
      <w:r w:rsidRPr="00355986">
        <w:t>последнее</w:t>
      </w:r>
      <w:r w:rsidR="00355986" w:rsidRPr="00355986">
        <w:t xml:space="preserve"> </w:t>
      </w:r>
      <w:r w:rsidRPr="00355986">
        <w:t>десятилетие</w:t>
      </w:r>
      <w:r w:rsidR="00355986" w:rsidRPr="00355986">
        <w:t xml:space="preserve"> </w:t>
      </w:r>
      <w:r w:rsidRPr="00355986">
        <w:t>были</w:t>
      </w:r>
      <w:r w:rsidR="00355986" w:rsidRPr="00355986">
        <w:t xml:space="preserve"> </w:t>
      </w:r>
      <w:r w:rsidRPr="00355986">
        <w:t>открыты</w:t>
      </w:r>
      <w:r w:rsidR="00355986" w:rsidRPr="00355986">
        <w:t xml:space="preserve"> </w:t>
      </w:r>
      <w:r w:rsidRPr="00355986">
        <w:t>новые</w:t>
      </w:r>
      <w:r w:rsidR="00355986" w:rsidRPr="00355986">
        <w:t xml:space="preserve"> </w:t>
      </w:r>
      <w:r w:rsidRPr="00355986">
        <w:t>специальности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подготовке</w:t>
      </w:r>
      <w:r w:rsidR="00355986" w:rsidRPr="00355986">
        <w:t xml:space="preserve"> </w:t>
      </w:r>
      <w:r w:rsidRPr="00355986">
        <w:t>учителей</w:t>
      </w:r>
      <w:r w:rsidR="00355986" w:rsidRPr="00355986">
        <w:t xml:space="preserve"> </w:t>
      </w:r>
      <w:r w:rsidRPr="00355986">
        <w:t>информатики</w:t>
      </w:r>
      <w:r w:rsidR="00355986" w:rsidRPr="00355986">
        <w:t xml:space="preserve">. </w:t>
      </w:r>
      <w:r w:rsidRPr="00355986">
        <w:t>биологии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химии,</w:t>
      </w:r>
      <w:r w:rsidR="00355986" w:rsidRPr="00355986">
        <w:t xml:space="preserve"> </w:t>
      </w:r>
      <w:r w:rsidRPr="00355986">
        <w:t>иностранного</w:t>
      </w:r>
      <w:r w:rsidR="00355986" w:rsidRPr="00355986">
        <w:t xml:space="preserve"> </w:t>
      </w:r>
      <w:r w:rsidRPr="00355986">
        <w:t>языка,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также</w:t>
      </w:r>
      <w:r w:rsidR="00355986" w:rsidRPr="00355986">
        <w:t xml:space="preserve"> </w:t>
      </w:r>
      <w:r w:rsidRPr="00355986">
        <w:t>системных</w:t>
      </w:r>
      <w:r w:rsidR="00355986" w:rsidRPr="00355986">
        <w:t xml:space="preserve"> </w:t>
      </w:r>
      <w:r w:rsidRPr="00355986">
        <w:t>программистов,</w:t>
      </w:r>
      <w:r w:rsidR="00355986" w:rsidRPr="00355986">
        <w:t xml:space="preserve"> </w:t>
      </w:r>
      <w:r w:rsidRPr="00355986">
        <w:t>математиков-программистов,</w:t>
      </w:r>
      <w:r w:rsidR="00355986" w:rsidRPr="00355986">
        <w:t xml:space="preserve"> </w:t>
      </w:r>
      <w:r w:rsidRPr="00355986">
        <w:t>физиков,</w:t>
      </w:r>
      <w:r w:rsidR="00355986" w:rsidRPr="00355986">
        <w:t xml:space="preserve"> </w:t>
      </w:r>
      <w:r w:rsidRPr="00355986">
        <w:t>журналистов,</w:t>
      </w:r>
      <w:r w:rsidR="00355986" w:rsidRPr="00355986">
        <w:t xml:space="preserve"> </w:t>
      </w:r>
      <w:r w:rsidRPr="00355986">
        <w:t>педагогов-психологов,</w:t>
      </w:r>
      <w:r w:rsidR="00355986" w:rsidRPr="00355986">
        <w:t xml:space="preserve"> </w:t>
      </w:r>
      <w:r w:rsidRPr="00355986">
        <w:t>социальных</w:t>
      </w:r>
      <w:r w:rsidR="00355986" w:rsidRPr="00355986">
        <w:t xml:space="preserve"> </w:t>
      </w:r>
      <w:r w:rsidRPr="00355986">
        <w:t>педагогов</w:t>
      </w:r>
      <w:r w:rsidR="00355986" w:rsidRPr="00355986">
        <w:t xml:space="preserve"> </w:t>
      </w:r>
      <w:r w:rsidRPr="00355986">
        <w:t>менеджеров</w:t>
      </w:r>
      <w:r w:rsidR="00355986" w:rsidRPr="00355986">
        <w:t xml:space="preserve">. </w:t>
      </w:r>
      <w:r w:rsidRPr="00355986">
        <w:t>Наши</w:t>
      </w:r>
      <w:r w:rsidR="00355986" w:rsidRPr="00355986">
        <w:t xml:space="preserve"> </w:t>
      </w:r>
      <w:r w:rsidRPr="00355986">
        <w:t>студенты</w:t>
      </w:r>
      <w:r w:rsidR="00355986" w:rsidRPr="00355986">
        <w:t xml:space="preserve"> </w:t>
      </w:r>
      <w:r w:rsidRPr="00355986">
        <w:t>ежегодно</w:t>
      </w:r>
      <w:r w:rsidR="00355986" w:rsidRPr="00355986">
        <w:t xml:space="preserve"> </w:t>
      </w:r>
      <w:r w:rsidRPr="00355986">
        <w:t>удостаиваются</w:t>
      </w:r>
      <w:r w:rsidR="00355986" w:rsidRPr="00355986">
        <w:t xml:space="preserve"> </w:t>
      </w:r>
      <w:r w:rsidRPr="00355986">
        <w:t>именных</w:t>
      </w:r>
      <w:r w:rsidR="00355986" w:rsidRPr="00355986">
        <w:t xml:space="preserve"> </w:t>
      </w:r>
      <w:r w:rsidRPr="00355986">
        <w:t>стипендий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Гарантиями</w:t>
      </w:r>
      <w:r w:rsidR="00355986" w:rsidRPr="00355986">
        <w:t xml:space="preserve"> </w:t>
      </w:r>
      <w:r w:rsidRPr="00355986">
        <w:t>качества</w:t>
      </w:r>
      <w:r w:rsidR="00355986" w:rsidRPr="00355986">
        <w:t xml:space="preserve"> </w:t>
      </w:r>
      <w:r w:rsidRPr="00355986">
        <w:t>образования</w:t>
      </w:r>
      <w:r w:rsidR="00355986" w:rsidRPr="00355986">
        <w:t xml:space="preserve"> </w:t>
      </w:r>
      <w:r w:rsidRPr="00355986">
        <w:t>являются,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первую</w:t>
      </w:r>
      <w:r w:rsidR="00355986" w:rsidRPr="00355986">
        <w:t xml:space="preserve"> </w:t>
      </w:r>
      <w:r w:rsidRPr="00355986">
        <w:t>очередь,</w:t>
      </w:r>
      <w:r w:rsidR="00355986" w:rsidRPr="00355986">
        <w:t xml:space="preserve"> </w:t>
      </w:r>
      <w:r w:rsidRPr="00355986">
        <w:t>гарантии</w:t>
      </w:r>
      <w:r w:rsidR="00355986" w:rsidRPr="00355986">
        <w:t xml:space="preserve"> </w:t>
      </w:r>
      <w:r w:rsidRPr="00355986">
        <w:t>качества</w:t>
      </w:r>
      <w:r w:rsidR="00355986" w:rsidRPr="00355986">
        <w:t xml:space="preserve"> </w:t>
      </w:r>
      <w:r w:rsidRPr="00355986">
        <w:t>профессорско-преподавательского</w:t>
      </w:r>
      <w:r w:rsidR="00355986" w:rsidRPr="00355986">
        <w:t xml:space="preserve"> </w:t>
      </w:r>
      <w:r w:rsidRPr="00355986">
        <w:t>состава</w:t>
      </w:r>
      <w:r w:rsidR="00355986" w:rsidRPr="00355986">
        <w:t xml:space="preserve">. </w:t>
      </w:r>
      <w:r w:rsidRPr="00355986">
        <w:t>На</w:t>
      </w:r>
      <w:r w:rsidR="00355986" w:rsidRPr="00355986">
        <w:t xml:space="preserve"> </w:t>
      </w:r>
      <w:r w:rsidRPr="00355986">
        <w:t>2009</w:t>
      </w:r>
      <w:r w:rsidR="00355986" w:rsidRPr="00355986">
        <w:t xml:space="preserve"> </w:t>
      </w:r>
      <w:r w:rsidRPr="00355986">
        <w:t>год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академии</w:t>
      </w:r>
      <w:r w:rsidR="00355986" w:rsidRPr="00355986">
        <w:t xml:space="preserve"> </w:t>
      </w:r>
      <w:r w:rsidRPr="00355986">
        <w:t>количество</w:t>
      </w:r>
      <w:r w:rsidR="00355986" w:rsidRPr="00355986">
        <w:t xml:space="preserve"> </w:t>
      </w:r>
      <w:r w:rsidRPr="00355986">
        <w:t>докторов</w:t>
      </w:r>
      <w:r w:rsidR="00355986" w:rsidRPr="00355986">
        <w:t xml:space="preserve"> </w:t>
      </w:r>
      <w:r w:rsidRPr="00355986">
        <w:t>наук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профессоров,</w:t>
      </w:r>
      <w:r w:rsidR="00355986" w:rsidRPr="00355986">
        <w:t xml:space="preserve"> </w:t>
      </w:r>
      <w:r w:rsidRPr="00355986">
        <w:t>работающих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вузе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постоянной</w:t>
      </w:r>
      <w:r w:rsidR="00355986" w:rsidRPr="00355986">
        <w:t xml:space="preserve"> </w:t>
      </w:r>
      <w:r w:rsidRPr="00355986">
        <w:t>основе,</w:t>
      </w:r>
      <w:r w:rsidR="00355986" w:rsidRPr="00355986">
        <w:t xml:space="preserve"> </w:t>
      </w:r>
      <w:r w:rsidRPr="00355986">
        <w:t>составляет</w:t>
      </w:r>
      <w:r w:rsidR="00355986" w:rsidRPr="00355986">
        <w:t xml:space="preserve"> </w:t>
      </w:r>
      <w:r w:rsidRPr="00355986">
        <w:t>32</w:t>
      </w:r>
      <w:r w:rsidR="00355986" w:rsidRPr="00355986">
        <w:t xml:space="preserve"> </w:t>
      </w:r>
      <w:r w:rsidRPr="00355986">
        <w:t>человека,</w:t>
      </w:r>
      <w:r w:rsidR="00355986" w:rsidRPr="00355986">
        <w:t xml:space="preserve"> </w:t>
      </w:r>
      <w:r w:rsidRPr="00355986">
        <w:t>кандидатов</w:t>
      </w:r>
      <w:r w:rsidR="00355986" w:rsidRPr="00355986">
        <w:t xml:space="preserve"> </w:t>
      </w:r>
      <w:r w:rsidRPr="00355986">
        <w:t>наук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доцентов</w:t>
      </w:r>
      <w:r w:rsidR="00355986" w:rsidRPr="00355986">
        <w:t xml:space="preserve"> - </w:t>
      </w:r>
      <w:r w:rsidRPr="00355986">
        <w:t>277</w:t>
      </w:r>
      <w:r w:rsidR="00355986" w:rsidRPr="00355986">
        <w:t xml:space="preserve">. </w:t>
      </w:r>
      <w:r w:rsidRPr="00355986">
        <w:t>Наряду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опытными</w:t>
      </w:r>
      <w:r w:rsidR="00355986" w:rsidRPr="00355986">
        <w:t xml:space="preserve"> </w:t>
      </w:r>
      <w:r w:rsidRPr="00355986">
        <w:t>педагогами</w:t>
      </w:r>
      <w:r w:rsidR="00355986" w:rsidRPr="00355986">
        <w:t xml:space="preserve"> </w:t>
      </w:r>
      <w:r w:rsidRPr="00355986">
        <w:t>много</w:t>
      </w:r>
      <w:r w:rsidR="00355986" w:rsidRPr="00355986">
        <w:t xml:space="preserve"> </w:t>
      </w:r>
      <w:r w:rsidRPr="00355986">
        <w:t>талантливой</w:t>
      </w:r>
      <w:r w:rsidR="00355986" w:rsidRPr="00355986">
        <w:t xml:space="preserve"> </w:t>
      </w:r>
      <w:r w:rsidRPr="00355986">
        <w:t>молодежи,</w:t>
      </w:r>
      <w:r w:rsidR="00355986" w:rsidRPr="00355986">
        <w:t xml:space="preserve"> </w:t>
      </w:r>
      <w:r w:rsidRPr="00355986">
        <w:t>шагающей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ногу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временем,</w:t>
      </w:r>
      <w:r w:rsidR="00355986" w:rsidRPr="00355986">
        <w:t xml:space="preserve"> </w:t>
      </w:r>
      <w:r w:rsidRPr="00355986">
        <w:t>предлагающей</w:t>
      </w:r>
      <w:r w:rsidR="00355986" w:rsidRPr="00355986">
        <w:t xml:space="preserve"> </w:t>
      </w:r>
      <w:r w:rsidRPr="00355986">
        <w:t>новые</w:t>
      </w:r>
      <w:r w:rsidR="00355986" w:rsidRPr="00355986">
        <w:t xml:space="preserve"> </w:t>
      </w:r>
      <w:r w:rsidRPr="00355986">
        <w:t>смелые</w:t>
      </w:r>
      <w:r w:rsidR="00355986" w:rsidRPr="00355986">
        <w:t xml:space="preserve"> </w:t>
      </w:r>
      <w:r w:rsidRPr="00355986">
        <w:t>инновационные</w:t>
      </w:r>
      <w:r w:rsidR="00355986" w:rsidRPr="00355986">
        <w:t xml:space="preserve"> </w:t>
      </w:r>
      <w:r w:rsidRPr="00355986">
        <w:t>проекты</w:t>
      </w:r>
      <w:r w:rsidR="00355986" w:rsidRPr="00355986">
        <w:t xml:space="preserve">. </w:t>
      </w:r>
      <w:r w:rsidRPr="00355986">
        <w:t>Ученые</w:t>
      </w:r>
      <w:r w:rsidR="00355986" w:rsidRPr="00355986">
        <w:t xml:space="preserve"> </w:t>
      </w:r>
      <w:r w:rsidRPr="00355986">
        <w:t>академии</w:t>
      </w:r>
      <w:r w:rsidR="00355986" w:rsidRPr="00355986">
        <w:t xml:space="preserve"> </w:t>
      </w:r>
      <w:r w:rsidRPr="00355986">
        <w:t>участвуют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фундаментальных</w:t>
      </w:r>
      <w:r w:rsidR="00355986" w:rsidRPr="00355986">
        <w:t xml:space="preserve"> </w:t>
      </w:r>
      <w:r w:rsidRPr="00355986">
        <w:t>исследованиях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фантам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программам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области</w:t>
      </w:r>
      <w:r w:rsidR="00355986" w:rsidRPr="00355986">
        <w:t xml:space="preserve"> </w:t>
      </w:r>
      <w:r w:rsidRPr="00355986">
        <w:t>математики,</w:t>
      </w:r>
      <w:r w:rsidR="00355986" w:rsidRPr="00355986">
        <w:t xml:space="preserve"> </w:t>
      </w:r>
      <w:r w:rsidRPr="00355986">
        <w:t>физики,</w:t>
      </w:r>
      <w:r w:rsidR="00355986" w:rsidRPr="00355986">
        <w:t xml:space="preserve"> </w:t>
      </w:r>
      <w:r w:rsidRPr="00355986">
        <w:t>филологии,</w:t>
      </w:r>
      <w:r w:rsidR="00355986" w:rsidRPr="00355986">
        <w:t xml:space="preserve"> </w:t>
      </w:r>
      <w:r w:rsidRPr="00355986">
        <w:t>педагогики,</w:t>
      </w:r>
      <w:r w:rsidR="00355986" w:rsidRPr="00355986">
        <w:t xml:space="preserve"> </w:t>
      </w:r>
      <w:r w:rsidRPr="00355986">
        <w:t>современных</w:t>
      </w:r>
      <w:r w:rsidR="00355986" w:rsidRPr="00355986">
        <w:t xml:space="preserve"> </w:t>
      </w:r>
      <w:r w:rsidRPr="00355986">
        <w:t>технологий</w:t>
      </w:r>
      <w:r w:rsidR="00355986" w:rsidRPr="00355986">
        <w:t xml:space="preserve"> </w:t>
      </w:r>
      <w:r w:rsidRPr="00355986">
        <w:t>подготовки</w:t>
      </w:r>
      <w:r w:rsidR="00355986" w:rsidRPr="00355986">
        <w:t xml:space="preserve"> </w:t>
      </w:r>
      <w:r w:rsidRPr="00355986">
        <w:t>будущих</w:t>
      </w:r>
      <w:r w:rsidR="00355986" w:rsidRPr="00355986">
        <w:t xml:space="preserve"> </w:t>
      </w:r>
      <w:r w:rsidRPr="00355986">
        <w:t>учителей,</w:t>
      </w:r>
      <w:r w:rsidR="00355986" w:rsidRPr="00355986">
        <w:t xml:space="preserve"> </w:t>
      </w:r>
      <w:r w:rsidRPr="00355986">
        <w:t>прикладные</w:t>
      </w:r>
      <w:r w:rsidR="00355986" w:rsidRPr="00355986">
        <w:t xml:space="preserve"> </w:t>
      </w:r>
      <w:r w:rsidRPr="00355986">
        <w:t>работы</w:t>
      </w:r>
      <w:r w:rsidR="00355986" w:rsidRPr="00355986">
        <w:t xml:space="preserve"> </w:t>
      </w:r>
      <w:r w:rsidRPr="00355986">
        <w:t>выполняются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области</w:t>
      </w:r>
      <w:r w:rsidR="00355986" w:rsidRPr="00355986">
        <w:t xml:space="preserve"> </w:t>
      </w:r>
      <w:r w:rsidRPr="00355986">
        <w:t>химических</w:t>
      </w:r>
      <w:r w:rsidR="00355986" w:rsidRPr="00355986">
        <w:t xml:space="preserve"> </w:t>
      </w:r>
      <w:r w:rsidRPr="00355986">
        <w:t>технологий,</w:t>
      </w:r>
      <w:r w:rsidR="00355986" w:rsidRPr="00355986">
        <w:t xml:space="preserve"> </w:t>
      </w:r>
      <w:r w:rsidRPr="00355986">
        <w:t>физико-математических</w:t>
      </w:r>
      <w:r w:rsidR="00355986" w:rsidRPr="00355986">
        <w:t xml:space="preserve"> </w:t>
      </w:r>
      <w:r w:rsidRPr="00355986">
        <w:t>наук</w:t>
      </w:r>
      <w:r w:rsidR="00355986" w:rsidRPr="00355986">
        <w:t xml:space="preserve">. </w:t>
      </w:r>
      <w:r w:rsidRPr="00355986">
        <w:t>За</w:t>
      </w:r>
      <w:r w:rsidR="00355986" w:rsidRPr="00355986">
        <w:t xml:space="preserve"> </w:t>
      </w:r>
      <w:r w:rsidRPr="00355986">
        <w:t>период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2004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355986">
          <w:t>2009</w:t>
        </w:r>
        <w:r w:rsidR="00355986" w:rsidRPr="00355986">
          <w:t xml:space="preserve"> </w:t>
        </w:r>
        <w:r w:rsidRPr="00355986">
          <w:t>г</w:t>
        </w:r>
      </w:smartTag>
      <w:r w:rsidR="00355986" w:rsidRPr="00355986">
        <w:t xml:space="preserve">. </w:t>
      </w:r>
      <w:r w:rsidRPr="00355986">
        <w:t>академией</w:t>
      </w:r>
      <w:r w:rsidR="00355986" w:rsidRPr="00355986">
        <w:t xml:space="preserve"> </w:t>
      </w:r>
      <w:r w:rsidRPr="00355986">
        <w:t>получено</w:t>
      </w:r>
      <w:r w:rsidR="00355986" w:rsidRPr="00355986">
        <w:t xml:space="preserve"> </w:t>
      </w:r>
      <w:r w:rsidRPr="00355986">
        <w:t>свыше</w:t>
      </w:r>
      <w:r w:rsidR="00355986" w:rsidRPr="00355986">
        <w:t xml:space="preserve"> </w:t>
      </w:r>
      <w:r w:rsidRPr="00355986">
        <w:t>20</w:t>
      </w:r>
      <w:r w:rsidR="00355986" w:rsidRPr="00355986">
        <w:t xml:space="preserve"> </w:t>
      </w:r>
      <w:r w:rsidRPr="00355986">
        <w:t>патентов,</w:t>
      </w:r>
      <w:r w:rsidR="00355986" w:rsidRPr="00355986">
        <w:t xml:space="preserve"> </w:t>
      </w:r>
      <w:r w:rsidRPr="00355986">
        <w:t>авторских</w:t>
      </w:r>
      <w:r w:rsidR="00355986" w:rsidRPr="00355986">
        <w:t xml:space="preserve"> </w:t>
      </w:r>
      <w:r w:rsidRPr="00355986">
        <w:t>свидетельств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изобретения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Научная</w:t>
      </w:r>
      <w:r w:rsidR="00355986" w:rsidRPr="00355986">
        <w:t xml:space="preserve"> </w:t>
      </w:r>
      <w:r w:rsidRPr="00355986">
        <w:t>деятельность</w:t>
      </w:r>
      <w:r w:rsidR="00355986" w:rsidRPr="00355986">
        <w:t xml:space="preserve"> </w:t>
      </w:r>
      <w:r w:rsidRPr="00355986">
        <w:t>СГПА,</w:t>
      </w:r>
      <w:r w:rsidR="00355986" w:rsidRPr="00355986">
        <w:t xml:space="preserve"> </w:t>
      </w:r>
      <w:r w:rsidRPr="00355986">
        <w:t>которая</w:t>
      </w:r>
      <w:r w:rsidR="00355986" w:rsidRPr="00355986">
        <w:t xml:space="preserve"> </w:t>
      </w:r>
      <w:r w:rsidRPr="00355986">
        <w:t>является</w:t>
      </w:r>
      <w:r w:rsidR="00355986" w:rsidRPr="00355986">
        <w:t xml:space="preserve"> </w:t>
      </w:r>
      <w:r w:rsidRPr="00355986">
        <w:t>неотъемлемой</w:t>
      </w:r>
      <w:r w:rsidR="00355986" w:rsidRPr="00355986">
        <w:t xml:space="preserve"> </w:t>
      </w:r>
      <w:r w:rsidRPr="00355986">
        <w:t>частью</w:t>
      </w:r>
      <w:r w:rsidR="00355986" w:rsidRPr="00355986">
        <w:t xml:space="preserve"> </w:t>
      </w:r>
      <w:r w:rsidRPr="00355986">
        <w:t>общей</w:t>
      </w:r>
      <w:r w:rsidR="00355986" w:rsidRPr="00355986">
        <w:t xml:space="preserve"> </w:t>
      </w:r>
      <w:r w:rsidRPr="00355986">
        <w:t>системы</w:t>
      </w:r>
      <w:r w:rsidR="00355986" w:rsidRPr="00355986">
        <w:t xml:space="preserve"> </w:t>
      </w:r>
      <w:r w:rsidRPr="00355986">
        <w:t>подготовки</w:t>
      </w:r>
      <w:r w:rsidR="00355986" w:rsidRPr="00355986">
        <w:t xml:space="preserve"> </w:t>
      </w:r>
      <w:r w:rsidRPr="00355986">
        <w:t>специалистов,</w:t>
      </w:r>
      <w:r w:rsidR="00355986" w:rsidRPr="00355986">
        <w:t xml:space="preserve"> </w:t>
      </w:r>
      <w:r w:rsidRPr="00355986">
        <w:t>основывается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таких</w:t>
      </w:r>
      <w:r w:rsidR="00355986" w:rsidRPr="00355986">
        <w:t xml:space="preserve"> </w:t>
      </w:r>
      <w:r w:rsidRPr="00355986">
        <w:t>приоритетных</w:t>
      </w:r>
      <w:r w:rsidR="00355986" w:rsidRPr="00355986">
        <w:t xml:space="preserve"> </w:t>
      </w:r>
      <w:r w:rsidRPr="00355986">
        <w:t>направлениях,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развитие</w:t>
      </w:r>
      <w:r w:rsidR="00355986" w:rsidRPr="00355986">
        <w:t xml:space="preserve"> </w:t>
      </w:r>
      <w:r w:rsidRPr="00355986">
        <w:t>информационных</w:t>
      </w:r>
      <w:r w:rsidR="00355986" w:rsidRPr="00355986">
        <w:t xml:space="preserve"> </w:t>
      </w:r>
      <w:r w:rsidRPr="00355986">
        <w:t>ресурсов</w:t>
      </w:r>
      <w:r w:rsidR="00355986" w:rsidRPr="00355986">
        <w:t xml:space="preserve"> </w:t>
      </w:r>
      <w:r w:rsidRPr="00355986">
        <w:t>инновационного</w:t>
      </w:r>
      <w:r w:rsidR="00355986" w:rsidRPr="00355986">
        <w:t xml:space="preserve"> </w:t>
      </w:r>
      <w:r w:rsidRPr="00355986">
        <w:t>научного</w:t>
      </w:r>
      <w:r w:rsidR="00355986" w:rsidRPr="00355986">
        <w:t xml:space="preserve"> </w:t>
      </w:r>
      <w:r w:rsidRPr="00355986">
        <w:t>образовательного</w:t>
      </w:r>
      <w:r w:rsidR="00355986" w:rsidRPr="00355986">
        <w:t xml:space="preserve"> </w:t>
      </w:r>
      <w:r w:rsidRPr="00355986">
        <w:t>комплекса</w:t>
      </w:r>
      <w:r w:rsidR="00355986" w:rsidRPr="00355986">
        <w:t xml:space="preserve"> </w:t>
      </w:r>
      <w:r w:rsidRPr="00355986">
        <w:t>академии</w:t>
      </w:r>
      <w:r w:rsidR="00355986" w:rsidRPr="00355986">
        <w:t xml:space="preserve">; </w:t>
      </w:r>
      <w:r w:rsidRPr="00355986">
        <w:t>ориентация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научно</w:t>
      </w:r>
      <w:r w:rsidR="00355986" w:rsidRPr="00355986">
        <w:t xml:space="preserve"> - </w:t>
      </w:r>
      <w:r w:rsidRPr="00355986">
        <w:t>образовательной</w:t>
      </w:r>
      <w:r w:rsidR="00355986" w:rsidRPr="00355986">
        <w:t xml:space="preserve"> </w:t>
      </w:r>
      <w:r w:rsidRPr="00355986">
        <w:t>деятельности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фундаментальные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прикладные</w:t>
      </w:r>
      <w:r w:rsidR="00355986" w:rsidRPr="00355986">
        <w:t xml:space="preserve"> </w:t>
      </w:r>
      <w:r w:rsidRPr="00355986">
        <w:t>исследования</w:t>
      </w:r>
      <w:r w:rsidR="00355986" w:rsidRPr="00355986">
        <w:t xml:space="preserve">; </w:t>
      </w:r>
      <w:r w:rsidRPr="00355986">
        <w:t>интеграция</w:t>
      </w:r>
      <w:r w:rsidR="00355986" w:rsidRPr="00355986">
        <w:t xml:space="preserve"> </w:t>
      </w:r>
      <w:r w:rsidRPr="00355986">
        <w:t>образования,</w:t>
      </w:r>
      <w:r w:rsidR="00355986" w:rsidRPr="00355986">
        <w:t xml:space="preserve"> </w:t>
      </w:r>
      <w:r w:rsidRPr="00355986">
        <w:t>научной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практической</w:t>
      </w:r>
      <w:r w:rsidR="00355986" w:rsidRPr="00355986">
        <w:t xml:space="preserve"> </w:t>
      </w:r>
      <w:r w:rsidRPr="00355986">
        <w:t>деятельности</w:t>
      </w:r>
      <w:r w:rsidR="00355986" w:rsidRPr="00355986">
        <w:t xml:space="preserve">; </w:t>
      </w:r>
      <w:r w:rsidRPr="00355986">
        <w:t>взаимодействие</w:t>
      </w:r>
      <w:r w:rsidR="00355986" w:rsidRPr="00355986">
        <w:t xml:space="preserve"> </w:t>
      </w:r>
      <w:r w:rsidRPr="00355986">
        <w:t>вузовской</w:t>
      </w:r>
      <w:r w:rsidR="00355986" w:rsidRPr="00355986">
        <w:t xml:space="preserve"> </w:t>
      </w:r>
      <w:r w:rsidRPr="00355986">
        <w:t>науки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системой</w:t>
      </w:r>
      <w:r w:rsidR="00355986" w:rsidRPr="00355986">
        <w:t xml:space="preserve"> </w:t>
      </w:r>
      <w:r w:rsidRPr="00355986">
        <w:t>образования,</w:t>
      </w:r>
      <w:r w:rsidR="00355986" w:rsidRPr="00355986">
        <w:t xml:space="preserve"> </w:t>
      </w:r>
      <w:r w:rsidRPr="00355986">
        <w:t>учреждениями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предприятиями</w:t>
      </w:r>
      <w:r w:rsidR="00355986" w:rsidRPr="00355986">
        <w:t xml:space="preserve"> </w:t>
      </w:r>
      <w:r w:rsidRPr="00355986">
        <w:t>региона</w:t>
      </w:r>
      <w:r w:rsidR="00355986" w:rsidRPr="00355986">
        <w:t xml:space="preserve">; </w:t>
      </w:r>
      <w:r w:rsidRPr="00355986">
        <w:t>повышение</w:t>
      </w:r>
      <w:r w:rsidR="00355986" w:rsidRPr="00355986">
        <w:t xml:space="preserve"> </w:t>
      </w:r>
      <w:r w:rsidRPr="00355986">
        <w:t>эффективности</w:t>
      </w:r>
      <w:r w:rsidR="00355986" w:rsidRPr="00355986">
        <w:t xml:space="preserve"> </w:t>
      </w:r>
      <w:r w:rsidRPr="00355986">
        <w:t>работы</w:t>
      </w:r>
      <w:r w:rsidR="00355986" w:rsidRPr="00355986">
        <w:t xml:space="preserve"> </w:t>
      </w:r>
      <w:r w:rsidRPr="00355986">
        <w:t>аспирантуры,</w:t>
      </w:r>
      <w:r w:rsidR="00355986" w:rsidRPr="00355986">
        <w:t xml:space="preserve"> </w:t>
      </w:r>
      <w:r w:rsidRPr="00355986">
        <w:t>функционирующей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академии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15</w:t>
      </w:r>
      <w:r w:rsidR="00355986" w:rsidRPr="00355986">
        <w:t xml:space="preserve"> </w:t>
      </w:r>
      <w:r w:rsidRPr="00355986">
        <w:t>специальностям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Важным</w:t>
      </w:r>
      <w:r w:rsidR="00355986" w:rsidRPr="00355986">
        <w:t xml:space="preserve"> </w:t>
      </w:r>
      <w:r w:rsidRPr="00355986">
        <w:t>направлением</w:t>
      </w:r>
      <w:r w:rsidR="00355986" w:rsidRPr="00355986">
        <w:t xml:space="preserve"> </w:t>
      </w:r>
      <w:r w:rsidRPr="00355986">
        <w:t>обмена</w:t>
      </w:r>
      <w:r w:rsidR="00355986" w:rsidRPr="00355986">
        <w:t xml:space="preserve"> </w:t>
      </w:r>
      <w:r w:rsidRPr="00355986">
        <w:t>новейшей</w:t>
      </w:r>
      <w:r w:rsidR="00355986" w:rsidRPr="00355986">
        <w:t xml:space="preserve"> </w:t>
      </w:r>
      <w:r w:rsidRPr="00355986">
        <w:t>научной</w:t>
      </w:r>
      <w:r w:rsidR="00355986" w:rsidRPr="00355986">
        <w:t xml:space="preserve"> </w:t>
      </w:r>
      <w:r w:rsidRPr="00355986">
        <w:t>информацией</w:t>
      </w:r>
      <w:r w:rsidR="00355986" w:rsidRPr="00355986">
        <w:t xml:space="preserve"> </w:t>
      </w:r>
      <w:r w:rsidRPr="00355986">
        <w:t>является</w:t>
      </w:r>
      <w:r w:rsidR="00355986" w:rsidRPr="00355986">
        <w:t xml:space="preserve"> </w:t>
      </w:r>
      <w:r w:rsidRPr="00355986">
        <w:t>участие</w:t>
      </w:r>
      <w:r w:rsidR="00355986" w:rsidRPr="00355986">
        <w:t xml:space="preserve"> </w:t>
      </w:r>
      <w:r w:rsidRPr="00355986">
        <w:t>вуза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научных</w:t>
      </w:r>
      <w:r w:rsidR="00355986" w:rsidRPr="00355986">
        <w:t xml:space="preserve"> </w:t>
      </w:r>
      <w:r w:rsidRPr="00355986">
        <w:t>мероприятиях</w:t>
      </w:r>
      <w:r w:rsidR="00355986">
        <w:t xml:space="preserve"> (</w:t>
      </w:r>
      <w:r w:rsidRPr="00355986">
        <w:t>конференциях,</w:t>
      </w:r>
      <w:r w:rsidR="00355986" w:rsidRPr="00355986">
        <w:t xml:space="preserve"> </w:t>
      </w:r>
      <w:r w:rsidRPr="00355986">
        <w:t>семинарах,</w:t>
      </w:r>
      <w:r w:rsidR="00355986" w:rsidRPr="00355986">
        <w:t xml:space="preserve"> </w:t>
      </w:r>
      <w:r w:rsidRPr="00355986">
        <w:t>круглых</w:t>
      </w:r>
      <w:r w:rsidR="00355986" w:rsidRPr="00355986">
        <w:t xml:space="preserve"> </w:t>
      </w:r>
      <w:r w:rsidRPr="00355986">
        <w:t>столах,</w:t>
      </w:r>
      <w:r w:rsidR="00355986" w:rsidRPr="00355986">
        <w:t xml:space="preserve"> </w:t>
      </w:r>
      <w:r w:rsidRPr="00355986">
        <w:t>выставках,</w:t>
      </w:r>
      <w:r w:rsidR="00355986" w:rsidRPr="00355986">
        <w:t xml:space="preserve"> </w:t>
      </w:r>
      <w:r w:rsidRPr="00355986">
        <w:t>конкурсах</w:t>
      </w:r>
      <w:r w:rsidR="00355986" w:rsidRPr="00355986">
        <w:t xml:space="preserve">). </w:t>
      </w:r>
      <w:r w:rsidRPr="00355986">
        <w:t>На</w:t>
      </w:r>
      <w:r w:rsidR="00355986" w:rsidRPr="00355986">
        <w:t xml:space="preserve"> </w:t>
      </w:r>
      <w:r w:rsidRPr="00355986">
        <w:t>базе</w:t>
      </w:r>
      <w:r w:rsidR="00355986" w:rsidRPr="00355986">
        <w:t xml:space="preserve"> </w:t>
      </w:r>
      <w:r w:rsidRPr="00355986">
        <w:t>подразделений</w:t>
      </w:r>
      <w:r w:rsidR="00355986" w:rsidRPr="00355986">
        <w:t xml:space="preserve"> </w:t>
      </w:r>
      <w:r w:rsidRPr="00355986">
        <w:t>СГПА</w:t>
      </w:r>
      <w:r w:rsidR="00355986" w:rsidRPr="00355986">
        <w:t xml:space="preserve"> </w:t>
      </w:r>
      <w:r w:rsidRPr="00355986">
        <w:t>ежегодно</w:t>
      </w:r>
      <w:r w:rsidR="00355986" w:rsidRPr="00355986">
        <w:t xml:space="preserve"> </w:t>
      </w:r>
      <w:r w:rsidRPr="00355986">
        <w:t>проходят</w:t>
      </w:r>
      <w:r w:rsidR="00355986" w:rsidRPr="00355986">
        <w:t xml:space="preserve"> </w:t>
      </w:r>
      <w:r w:rsidRPr="00355986">
        <w:t>научные</w:t>
      </w:r>
      <w:r w:rsidR="00355986" w:rsidRPr="00355986">
        <w:t xml:space="preserve"> </w:t>
      </w:r>
      <w:r w:rsidRPr="00355986">
        <w:t>конференции</w:t>
      </w:r>
      <w:r w:rsidR="00355986" w:rsidRPr="00355986">
        <w:t xml:space="preserve"> </w:t>
      </w:r>
      <w:r w:rsidRPr="00355986">
        <w:t>различных</w:t>
      </w:r>
      <w:r w:rsidR="00355986" w:rsidRPr="00355986">
        <w:t xml:space="preserve"> </w:t>
      </w:r>
      <w:r w:rsidRPr="00355986">
        <w:t>уровней</w:t>
      </w:r>
      <w:r w:rsidR="00355986" w:rsidRPr="00355986">
        <w:t xml:space="preserve">: </w:t>
      </w:r>
      <w:r w:rsidRPr="00355986">
        <w:t>международные,</w:t>
      </w:r>
      <w:r w:rsidR="00355986" w:rsidRPr="00355986">
        <w:t xml:space="preserve"> </w:t>
      </w:r>
      <w:r w:rsidRPr="00355986">
        <w:t>всероссийские,</w:t>
      </w:r>
      <w:r w:rsidR="00355986" w:rsidRPr="00355986">
        <w:t xml:space="preserve"> </w:t>
      </w:r>
      <w:r w:rsidRPr="00355986">
        <w:t>республиканские,</w:t>
      </w:r>
      <w:r w:rsidR="00355986" w:rsidRPr="00355986">
        <w:t xml:space="preserve"> </w:t>
      </w:r>
      <w:r w:rsidRPr="00355986">
        <w:t>межвузовские</w:t>
      </w:r>
      <w:r w:rsidR="00355986" w:rsidRPr="00355986">
        <w:t xml:space="preserve">. </w:t>
      </w:r>
      <w:r w:rsidRPr="00355986">
        <w:t>Одним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действенных</w:t>
      </w:r>
      <w:r w:rsidR="00355986" w:rsidRPr="00355986">
        <w:t xml:space="preserve"> </w:t>
      </w:r>
      <w:r w:rsidRPr="00355986">
        <w:t>средств</w:t>
      </w:r>
      <w:r w:rsidR="00355986" w:rsidRPr="00355986">
        <w:t xml:space="preserve"> </w:t>
      </w:r>
      <w:r w:rsidRPr="00355986">
        <w:t>повышения</w:t>
      </w:r>
      <w:r w:rsidR="00355986" w:rsidRPr="00355986">
        <w:t xml:space="preserve"> </w:t>
      </w:r>
      <w:r w:rsidRPr="00355986">
        <w:t>эффективности</w:t>
      </w:r>
      <w:r w:rsidR="00355986" w:rsidRPr="00355986">
        <w:t xml:space="preserve"> </w:t>
      </w:r>
      <w:r w:rsidRPr="00355986">
        <w:t>научно-исследовательской</w:t>
      </w:r>
      <w:r w:rsidR="00355986" w:rsidRPr="00355986">
        <w:t xml:space="preserve"> </w:t>
      </w:r>
      <w:r w:rsidRPr="00355986">
        <w:t>работы</w:t>
      </w:r>
      <w:r w:rsidR="00355986" w:rsidRPr="00355986">
        <w:t xml:space="preserve"> </w:t>
      </w:r>
      <w:r w:rsidRPr="00355986">
        <w:t>преподавателей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студентов</w:t>
      </w:r>
      <w:r w:rsidR="00355986" w:rsidRPr="00355986">
        <w:t xml:space="preserve"> </w:t>
      </w:r>
      <w:r w:rsidRPr="00355986">
        <w:t>является</w:t>
      </w:r>
      <w:r w:rsidR="00355986" w:rsidRPr="00355986">
        <w:t xml:space="preserve"> </w:t>
      </w:r>
      <w:r w:rsidRPr="00355986">
        <w:t>установление</w:t>
      </w:r>
      <w:r w:rsidR="00355986" w:rsidRPr="00355986">
        <w:t xml:space="preserve"> </w:t>
      </w:r>
      <w:r w:rsidRPr="00355986">
        <w:t>тесных</w:t>
      </w:r>
      <w:r w:rsidR="00355986" w:rsidRPr="00355986">
        <w:t xml:space="preserve"> </w:t>
      </w:r>
      <w:r w:rsidRPr="00355986">
        <w:t>связей</w:t>
      </w:r>
      <w:r w:rsidR="00355986" w:rsidRPr="00355986">
        <w:t xml:space="preserve"> </w:t>
      </w:r>
      <w:r w:rsidRPr="00355986">
        <w:t>академии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крупными</w:t>
      </w:r>
      <w:r w:rsidR="00355986" w:rsidRPr="00355986">
        <w:t xml:space="preserve"> </w:t>
      </w:r>
      <w:r w:rsidRPr="00355986">
        <w:t>научными</w:t>
      </w:r>
      <w:r w:rsidR="00355986" w:rsidRPr="00355986">
        <w:t xml:space="preserve"> </w:t>
      </w:r>
      <w:r w:rsidRPr="00355986">
        <w:t>центрами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высшими</w:t>
      </w:r>
      <w:r w:rsidR="00355986" w:rsidRPr="00355986">
        <w:t xml:space="preserve"> </w:t>
      </w:r>
      <w:r w:rsidRPr="00355986">
        <w:t>учебными</w:t>
      </w:r>
      <w:r w:rsidR="00355986" w:rsidRPr="00355986">
        <w:t xml:space="preserve"> </w:t>
      </w:r>
      <w:r w:rsidRPr="00355986">
        <w:t>заведениями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Башкортостан,</w:t>
      </w:r>
      <w:r w:rsidR="00355986" w:rsidRPr="00355986">
        <w:t xml:space="preserve"> </w:t>
      </w:r>
      <w:r w:rsidRPr="00355986">
        <w:t>Российской</w:t>
      </w:r>
      <w:r w:rsidR="00355986" w:rsidRPr="00355986">
        <w:t xml:space="preserve"> </w:t>
      </w:r>
      <w:r w:rsidRPr="00355986">
        <w:t>Федерации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зарубежья</w:t>
      </w:r>
      <w:r w:rsidR="00355986" w:rsidRPr="00355986">
        <w:t xml:space="preserve">. </w:t>
      </w:r>
      <w:r w:rsidRPr="00355986">
        <w:t>Плодотворно</w:t>
      </w:r>
      <w:r w:rsidR="00355986" w:rsidRPr="00355986">
        <w:t xml:space="preserve"> </w:t>
      </w:r>
      <w:r w:rsidRPr="00355986">
        <w:t>работает</w:t>
      </w:r>
      <w:r w:rsidR="00355986" w:rsidRPr="00355986">
        <w:t xml:space="preserve"> </w:t>
      </w:r>
      <w:r w:rsidRPr="00355986">
        <w:t>Центр</w:t>
      </w:r>
      <w:r w:rsidR="00355986" w:rsidRPr="00355986">
        <w:t xml:space="preserve"> </w:t>
      </w:r>
      <w:r w:rsidRPr="00355986">
        <w:t>научных</w:t>
      </w:r>
      <w:r w:rsidR="00355986" w:rsidRPr="00355986">
        <w:t xml:space="preserve"> </w:t>
      </w:r>
      <w:r w:rsidRPr="00355986">
        <w:t>исследований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Организация</w:t>
      </w:r>
      <w:r w:rsidR="00355986" w:rsidRPr="00355986">
        <w:t xml:space="preserve"> </w:t>
      </w:r>
      <w:r w:rsidRPr="00355986">
        <w:t>эффективного</w:t>
      </w:r>
      <w:r w:rsidR="00355986" w:rsidRPr="00355986">
        <w:t xml:space="preserve"> </w:t>
      </w:r>
      <w:r w:rsidRPr="00355986">
        <w:t>учебного</w:t>
      </w:r>
      <w:r w:rsidR="00355986" w:rsidRPr="00355986">
        <w:t xml:space="preserve"> </w:t>
      </w:r>
      <w:r w:rsidRPr="00355986">
        <w:t>процесса</w:t>
      </w:r>
      <w:r w:rsidR="00355986" w:rsidRPr="00355986">
        <w:t xml:space="preserve"> </w:t>
      </w:r>
      <w:r w:rsidRPr="00355986">
        <w:t>академии,</w:t>
      </w:r>
      <w:r w:rsidR="00355986" w:rsidRPr="00355986">
        <w:t xml:space="preserve"> </w:t>
      </w:r>
      <w:r w:rsidRPr="00355986">
        <w:t>успешное</w:t>
      </w:r>
      <w:r w:rsidR="00355986" w:rsidRPr="00355986">
        <w:t xml:space="preserve"> </w:t>
      </w:r>
      <w:r w:rsidRPr="00355986">
        <w:t>исследование</w:t>
      </w:r>
      <w:r w:rsidR="00355986" w:rsidRPr="00355986">
        <w:t xml:space="preserve"> </w:t>
      </w:r>
      <w:r w:rsidRPr="00355986">
        <w:t>различных</w:t>
      </w:r>
      <w:r w:rsidR="00355986" w:rsidRPr="00355986">
        <w:t xml:space="preserve"> </w:t>
      </w:r>
      <w:r w:rsidRPr="00355986">
        <w:t>научных</w:t>
      </w:r>
      <w:r w:rsidR="00355986" w:rsidRPr="00355986">
        <w:t xml:space="preserve"> </w:t>
      </w:r>
      <w:r w:rsidRPr="00355986">
        <w:t>направлений,</w:t>
      </w:r>
      <w:r w:rsidR="00355986" w:rsidRPr="00355986">
        <w:t xml:space="preserve"> </w:t>
      </w:r>
      <w:r w:rsidRPr="00355986">
        <w:t>апробация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внедрение</w:t>
      </w:r>
      <w:r w:rsidR="00355986" w:rsidRPr="00355986">
        <w:t xml:space="preserve"> </w:t>
      </w:r>
      <w:r w:rsidRPr="00355986">
        <w:t>проектов,</w:t>
      </w:r>
      <w:r w:rsidR="00355986" w:rsidRPr="00355986">
        <w:t xml:space="preserve"> </w:t>
      </w:r>
      <w:r w:rsidRPr="00355986">
        <w:t>изобретений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практику</w:t>
      </w:r>
      <w:r w:rsidR="00355986" w:rsidRPr="00355986">
        <w:t xml:space="preserve"> </w:t>
      </w:r>
      <w:r w:rsidRPr="00355986">
        <w:t>невозможно</w:t>
      </w:r>
      <w:r w:rsidR="00355986" w:rsidRPr="00355986">
        <w:t xml:space="preserve"> </w:t>
      </w:r>
      <w:r w:rsidRPr="00355986">
        <w:t>без</w:t>
      </w:r>
      <w:r w:rsidR="00355986" w:rsidRPr="00355986">
        <w:t xml:space="preserve"> </w:t>
      </w:r>
      <w:r w:rsidRPr="00355986">
        <w:t>соответствующей</w:t>
      </w:r>
      <w:r w:rsidR="00355986" w:rsidRPr="00355986">
        <w:t xml:space="preserve"> </w:t>
      </w:r>
      <w:r w:rsidRPr="00355986">
        <w:t>материально-технической</w:t>
      </w:r>
      <w:r w:rsidR="00355986" w:rsidRPr="00355986">
        <w:t xml:space="preserve"> </w:t>
      </w:r>
      <w:r w:rsidRPr="00355986">
        <w:t>базы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семи</w:t>
      </w:r>
      <w:r w:rsidR="00355986" w:rsidRPr="00355986">
        <w:t xml:space="preserve"> </w:t>
      </w:r>
      <w:r w:rsidRPr="00355986">
        <w:t>корпусах</w:t>
      </w:r>
      <w:r w:rsidR="00355986" w:rsidRPr="00355986">
        <w:t xml:space="preserve"> </w:t>
      </w:r>
      <w:r w:rsidRPr="00355986">
        <w:t>академии</w:t>
      </w:r>
      <w:r w:rsidR="00355986" w:rsidRPr="00355986">
        <w:t xml:space="preserve"> </w:t>
      </w:r>
      <w:r w:rsidRPr="00355986">
        <w:t>занятия</w:t>
      </w:r>
      <w:r w:rsidR="00355986" w:rsidRPr="00355986">
        <w:t xml:space="preserve"> </w:t>
      </w:r>
      <w:r w:rsidRPr="00355986">
        <w:t>ведутся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аудиториях,</w:t>
      </w:r>
      <w:r w:rsidR="00355986" w:rsidRPr="00355986">
        <w:t xml:space="preserve"> </w:t>
      </w:r>
      <w:r w:rsidRPr="00355986">
        <w:t>компьютерных</w:t>
      </w:r>
      <w:r w:rsidR="00355986" w:rsidRPr="00355986">
        <w:t xml:space="preserve"> </w:t>
      </w:r>
      <w:r w:rsidRPr="00355986">
        <w:t>классах,</w:t>
      </w:r>
      <w:r w:rsidR="00355986" w:rsidRPr="00355986">
        <w:t xml:space="preserve"> </w:t>
      </w:r>
      <w:r w:rsidRPr="00355986">
        <w:t>лабораториях,</w:t>
      </w:r>
      <w:r w:rsidR="00355986" w:rsidRPr="00355986">
        <w:t xml:space="preserve"> </w:t>
      </w:r>
      <w:r w:rsidRPr="00355986">
        <w:t>мастерских,</w:t>
      </w:r>
      <w:r w:rsidR="00355986" w:rsidRPr="00355986">
        <w:t xml:space="preserve"> </w:t>
      </w:r>
      <w:r w:rsidRPr="00355986">
        <w:t>оснащенных</w:t>
      </w:r>
      <w:r w:rsidR="00355986" w:rsidRPr="00355986">
        <w:t xml:space="preserve"> </w:t>
      </w:r>
      <w:r w:rsidRPr="00355986">
        <w:t>самым</w:t>
      </w:r>
      <w:r w:rsidR="00355986" w:rsidRPr="00355986">
        <w:t xml:space="preserve"> </w:t>
      </w:r>
      <w:r w:rsidRPr="00355986">
        <w:t>современным</w:t>
      </w:r>
      <w:r w:rsidR="00355986" w:rsidRPr="00355986">
        <w:t xml:space="preserve"> </w:t>
      </w:r>
      <w:r w:rsidRPr="00355986">
        <w:t>оборудованием,</w:t>
      </w:r>
      <w:r w:rsidR="00355986" w:rsidRPr="00355986">
        <w:t xml:space="preserve"> </w:t>
      </w:r>
      <w:r w:rsidRPr="00355986">
        <w:t>необходимым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подготовки</w:t>
      </w:r>
      <w:r w:rsidR="00355986" w:rsidRPr="00355986">
        <w:t xml:space="preserve"> </w:t>
      </w:r>
      <w:r w:rsidRPr="00355986">
        <w:t>специалистов</w:t>
      </w:r>
      <w:r w:rsidR="00355986" w:rsidRPr="00355986">
        <w:t xml:space="preserve">. </w:t>
      </w:r>
      <w:r w:rsidRPr="00355986">
        <w:t>Для</w:t>
      </w:r>
      <w:r w:rsidR="00355986" w:rsidRPr="00355986">
        <w:t xml:space="preserve"> </w:t>
      </w:r>
      <w:r w:rsidRPr="00355986">
        <w:t>реализации</w:t>
      </w:r>
      <w:r w:rsidR="00355986" w:rsidRPr="00355986">
        <w:t xml:space="preserve"> </w:t>
      </w:r>
      <w:r w:rsidRPr="00355986">
        <w:t>образовательной</w:t>
      </w:r>
      <w:r w:rsidR="00355986" w:rsidRPr="00355986">
        <w:t xml:space="preserve"> </w:t>
      </w:r>
      <w:r w:rsidRPr="00355986">
        <w:t>деятельности</w:t>
      </w:r>
      <w:r w:rsidR="00355986" w:rsidRPr="00355986">
        <w:t xml:space="preserve"> </w:t>
      </w:r>
      <w:r w:rsidRPr="00355986">
        <w:t>вуз</w:t>
      </w:r>
      <w:r w:rsidR="00355986" w:rsidRPr="00355986">
        <w:t xml:space="preserve"> </w:t>
      </w:r>
      <w:r w:rsidRPr="00355986">
        <w:t>также</w:t>
      </w:r>
      <w:r w:rsidR="00355986" w:rsidRPr="00355986">
        <w:t xml:space="preserve"> </w:t>
      </w:r>
      <w:r w:rsidRPr="00355986">
        <w:t>располагает</w:t>
      </w:r>
      <w:r w:rsidR="00355986" w:rsidRPr="00355986">
        <w:t xml:space="preserve"> </w:t>
      </w:r>
      <w:r w:rsidRPr="00355986">
        <w:t>3</w:t>
      </w:r>
      <w:r w:rsidR="00355986" w:rsidRPr="00355986">
        <w:t xml:space="preserve"> </w:t>
      </w:r>
      <w:r w:rsidRPr="00355986">
        <w:t>общежитиями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студентов</w:t>
      </w:r>
      <w:r w:rsidR="00355986" w:rsidRPr="00355986">
        <w:t xml:space="preserve"> </w:t>
      </w:r>
      <w:r w:rsidRPr="00355986">
        <w:t>всех</w:t>
      </w:r>
      <w:r w:rsidR="00355986" w:rsidRPr="00355986">
        <w:t xml:space="preserve"> </w:t>
      </w:r>
      <w:r w:rsidRPr="00355986">
        <w:t>форм</w:t>
      </w:r>
      <w:r w:rsidR="00355986" w:rsidRPr="00355986">
        <w:t xml:space="preserve"> </w:t>
      </w:r>
      <w:r w:rsidRPr="00355986">
        <w:t>обучения,</w:t>
      </w:r>
      <w:r w:rsidR="00355986" w:rsidRPr="00355986">
        <w:t xml:space="preserve"> </w:t>
      </w:r>
      <w:r w:rsidRPr="00355986">
        <w:t>здравпунктом,</w:t>
      </w:r>
      <w:r w:rsidR="00355986" w:rsidRPr="00355986">
        <w:t xml:space="preserve"> </w:t>
      </w:r>
      <w:r w:rsidRPr="00355986">
        <w:t>комбинатом</w:t>
      </w:r>
      <w:r w:rsidR="00355986" w:rsidRPr="00355986">
        <w:t xml:space="preserve"> </w:t>
      </w:r>
      <w:r w:rsidRPr="00355986">
        <w:t>общественного</w:t>
      </w:r>
      <w:r w:rsidR="00355986" w:rsidRPr="00355986">
        <w:t xml:space="preserve"> </w:t>
      </w:r>
      <w:r w:rsidRPr="00355986">
        <w:t>питания,</w:t>
      </w:r>
      <w:r w:rsidR="00355986" w:rsidRPr="00355986">
        <w:t xml:space="preserve"> </w:t>
      </w:r>
      <w:r w:rsidRPr="00355986">
        <w:t>буфетами,</w:t>
      </w:r>
      <w:r w:rsidR="00355986" w:rsidRPr="00355986">
        <w:t xml:space="preserve"> </w:t>
      </w:r>
      <w:r w:rsidRPr="00355986">
        <w:t>спортивным</w:t>
      </w:r>
      <w:r w:rsidR="00355986" w:rsidRPr="00355986">
        <w:t xml:space="preserve"> </w:t>
      </w:r>
      <w:r w:rsidRPr="00355986">
        <w:t>комплексом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Ключевым</w:t>
      </w:r>
      <w:r w:rsidR="00355986" w:rsidRPr="00355986">
        <w:t xml:space="preserve"> </w:t>
      </w:r>
      <w:r w:rsidRPr="00355986">
        <w:t>звеном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деятельности</w:t>
      </w:r>
      <w:r w:rsidR="00355986" w:rsidRPr="00355986">
        <w:t xml:space="preserve"> </w:t>
      </w:r>
      <w:r w:rsidRPr="00355986">
        <w:t>академии</w:t>
      </w:r>
      <w:r w:rsidR="00355986" w:rsidRPr="00355986">
        <w:t xml:space="preserve"> </w:t>
      </w:r>
      <w:r w:rsidRPr="00355986">
        <w:t>является</w:t>
      </w:r>
      <w:r w:rsidR="00355986" w:rsidRPr="00355986">
        <w:t xml:space="preserve"> </w:t>
      </w:r>
      <w:r w:rsidRPr="00355986">
        <w:t>обеспечение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информационными</w:t>
      </w:r>
      <w:r w:rsidR="00355986" w:rsidRPr="00355986">
        <w:t xml:space="preserve"> </w:t>
      </w:r>
      <w:r w:rsidRPr="00355986">
        <w:t>источниками</w:t>
      </w:r>
      <w:r w:rsidR="00355986" w:rsidRPr="00355986">
        <w:t xml:space="preserve">. </w:t>
      </w:r>
      <w:r w:rsidRPr="00355986">
        <w:t>Библиотека</w:t>
      </w:r>
      <w:r w:rsidR="00355986" w:rsidRPr="00355986">
        <w:t xml:space="preserve"> </w:t>
      </w:r>
      <w:r w:rsidRPr="00355986">
        <w:t>СГПА</w:t>
      </w:r>
      <w:r w:rsidR="00355986" w:rsidRPr="00355986">
        <w:t xml:space="preserve"> </w:t>
      </w:r>
      <w:r w:rsidRPr="00355986">
        <w:t>им</w:t>
      </w:r>
      <w:r w:rsidR="00355986" w:rsidRPr="00355986">
        <w:t xml:space="preserve">.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насчитывает</w:t>
      </w:r>
      <w:r w:rsidR="00355986" w:rsidRPr="00355986">
        <w:t xml:space="preserve"> </w:t>
      </w:r>
      <w:r w:rsidRPr="00355986">
        <w:t>552</w:t>
      </w:r>
      <w:r w:rsidR="00355986" w:rsidRPr="00355986">
        <w:t xml:space="preserve"> </w:t>
      </w:r>
      <w:r w:rsidRPr="00355986">
        <w:t>тысячи</w:t>
      </w:r>
      <w:r w:rsidR="00355986" w:rsidRPr="00355986">
        <w:t xml:space="preserve"> </w:t>
      </w:r>
      <w:r w:rsidRPr="00355986">
        <w:t>экземпляров</w:t>
      </w:r>
      <w:r w:rsidR="00355986" w:rsidRPr="00355986">
        <w:t xml:space="preserve"> </w:t>
      </w:r>
      <w:r w:rsidRPr="00355986">
        <w:t>учебно-методической,</w:t>
      </w:r>
      <w:r w:rsidR="00355986" w:rsidRPr="00355986">
        <w:t xml:space="preserve"> </w:t>
      </w:r>
      <w:r w:rsidRPr="00355986">
        <w:t>научной,</w:t>
      </w:r>
      <w:r w:rsidR="00355986" w:rsidRPr="00355986">
        <w:t xml:space="preserve"> </w:t>
      </w:r>
      <w:r w:rsidRPr="00355986">
        <w:t>справочно-библиографической</w:t>
      </w:r>
      <w:r w:rsidR="00355986" w:rsidRPr="00355986">
        <w:t xml:space="preserve"> </w:t>
      </w:r>
      <w:r w:rsidRPr="00355986">
        <w:t>литературы</w:t>
      </w:r>
      <w:r w:rsidR="00355986" w:rsidRPr="00355986">
        <w:t xml:space="preserve">. </w:t>
      </w:r>
      <w:r w:rsidRPr="00355986">
        <w:t>Кроме</w:t>
      </w:r>
      <w:r w:rsidR="00355986" w:rsidRPr="00355986">
        <w:t xml:space="preserve"> </w:t>
      </w:r>
      <w:r w:rsidRPr="00355986">
        <w:t>того,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рамках</w:t>
      </w:r>
      <w:r w:rsidR="00355986" w:rsidRPr="00355986">
        <w:t xml:space="preserve"> </w:t>
      </w:r>
      <w:r w:rsidRPr="00355986">
        <w:t>специализированных</w:t>
      </w:r>
      <w:r w:rsidR="00355986" w:rsidRPr="00355986">
        <w:t xml:space="preserve"> </w:t>
      </w:r>
      <w:r w:rsidRPr="00355986">
        <w:t>кабинетов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факультетах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кафедрах</w:t>
      </w:r>
      <w:r w:rsidR="00355986" w:rsidRPr="00355986">
        <w:t xml:space="preserve"> </w:t>
      </w:r>
      <w:r w:rsidRPr="00355986">
        <w:t>академии</w:t>
      </w:r>
      <w:r w:rsidR="00355986" w:rsidRPr="00355986">
        <w:t xml:space="preserve"> </w:t>
      </w:r>
      <w:r w:rsidRPr="00355986">
        <w:t>формируется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используется</w:t>
      </w:r>
      <w:r w:rsidR="00355986" w:rsidRPr="00355986">
        <w:t xml:space="preserve"> </w:t>
      </w:r>
      <w:r w:rsidRPr="00355986">
        <w:t>профильный</w:t>
      </w:r>
      <w:r w:rsidR="00355986" w:rsidRPr="00355986">
        <w:t xml:space="preserve"> </w:t>
      </w:r>
      <w:r w:rsidRPr="00355986">
        <w:t>библиотечный</w:t>
      </w:r>
      <w:r w:rsidR="00355986" w:rsidRPr="00355986">
        <w:t xml:space="preserve"> </w:t>
      </w:r>
      <w:r w:rsidRPr="00355986">
        <w:t>фонд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настоящее</w:t>
      </w:r>
      <w:r w:rsidR="00355986" w:rsidRPr="00355986">
        <w:t xml:space="preserve"> </w:t>
      </w:r>
      <w:r w:rsidRPr="00355986">
        <w:t>время</w:t>
      </w:r>
      <w:r w:rsidR="00355986" w:rsidRPr="00355986">
        <w:t xml:space="preserve"> </w:t>
      </w:r>
      <w:r w:rsidRPr="00355986">
        <w:t>серьезное</w:t>
      </w:r>
      <w:r w:rsidR="00355986" w:rsidRPr="00355986">
        <w:t xml:space="preserve"> </w:t>
      </w:r>
      <w:r w:rsidRPr="00355986">
        <w:t>внимание</w:t>
      </w:r>
      <w:r w:rsidR="00355986" w:rsidRPr="00355986">
        <w:t xml:space="preserve"> </w:t>
      </w:r>
      <w:r w:rsidRPr="00355986">
        <w:t>уделяется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уровню</w:t>
      </w:r>
      <w:r w:rsidR="00355986" w:rsidRPr="00355986">
        <w:t xml:space="preserve"> </w:t>
      </w:r>
      <w:r w:rsidRPr="00355986">
        <w:t>информатизации</w:t>
      </w:r>
      <w:r w:rsidR="00355986" w:rsidRPr="00355986">
        <w:t xml:space="preserve"> </w:t>
      </w:r>
      <w:r w:rsidRPr="00355986">
        <w:t>вуза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Считая</w:t>
      </w:r>
      <w:r w:rsidR="00355986" w:rsidRPr="00355986">
        <w:t xml:space="preserve"> </w:t>
      </w:r>
      <w:r w:rsidRPr="00355986">
        <w:t>качество</w:t>
      </w:r>
      <w:r w:rsidR="00355986" w:rsidRPr="00355986">
        <w:t xml:space="preserve"> </w:t>
      </w:r>
      <w:r w:rsidRPr="00355986">
        <w:t>образования</w:t>
      </w:r>
      <w:r w:rsidR="00355986" w:rsidRPr="00355986">
        <w:t xml:space="preserve"> </w:t>
      </w:r>
      <w:r w:rsidRPr="00355986">
        <w:t>важнейшей</w:t>
      </w:r>
      <w:r w:rsidR="00355986" w:rsidRPr="00355986">
        <w:t xml:space="preserve"> </w:t>
      </w:r>
      <w:r w:rsidRPr="00355986">
        <w:t>идеей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развитии</w:t>
      </w:r>
      <w:r w:rsidR="00355986" w:rsidRPr="00355986">
        <w:t xml:space="preserve"> </w:t>
      </w:r>
      <w:r w:rsidRPr="00355986">
        <w:t>современного</w:t>
      </w:r>
      <w:r w:rsidR="00355986" w:rsidRPr="00355986">
        <w:t xml:space="preserve"> </w:t>
      </w:r>
      <w:r w:rsidRPr="00355986">
        <w:t>образовательного</w:t>
      </w:r>
      <w:r w:rsidR="00355986" w:rsidRPr="00355986">
        <w:t xml:space="preserve"> </w:t>
      </w:r>
      <w:r w:rsidRPr="00355986">
        <w:t>учреждения,</w:t>
      </w:r>
      <w:r w:rsidR="00355986" w:rsidRPr="00355986">
        <w:t xml:space="preserve"> </w:t>
      </w:r>
      <w:r w:rsidRPr="00355986">
        <w:t>Стерлитамакская</w:t>
      </w:r>
      <w:r w:rsidR="00355986" w:rsidRPr="00355986">
        <w:t xml:space="preserve"> </w:t>
      </w:r>
      <w:r w:rsidRPr="00355986">
        <w:t>государственная</w:t>
      </w:r>
      <w:r w:rsidR="00355986" w:rsidRPr="00355986">
        <w:t xml:space="preserve"> </w:t>
      </w:r>
      <w:r w:rsidRPr="00355986">
        <w:t>педагогическая</w:t>
      </w:r>
      <w:r w:rsidR="00355986" w:rsidRPr="00355986">
        <w:t xml:space="preserve"> </w:t>
      </w:r>
      <w:r w:rsidRPr="00355986">
        <w:t>академия</w:t>
      </w:r>
      <w:r w:rsidR="00355986" w:rsidRPr="00355986">
        <w:t xml:space="preserve"> </w:t>
      </w:r>
      <w:r w:rsidRPr="00355986">
        <w:t>им</w:t>
      </w:r>
      <w:r w:rsidR="00355986" w:rsidRPr="00355986">
        <w:t xml:space="preserve">.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числе</w:t>
      </w:r>
      <w:r w:rsidR="00355986" w:rsidRPr="00355986">
        <w:t xml:space="preserve"> </w:t>
      </w:r>
      <w:r w:rsidRPr="00355986">
        <w:t>приоритетных</w:t>
      </w:r>
      <w:r w:rsidR="00355986" w:rsidRPr="00355986">
        <w:t xml:space="preserve"> </w:t>
      </w:r>
      <w:r w:rsidRPr="00355986">
        <w:t>направлений</w:t>
      </w:r>
      <w:r w:rsidR="00355986" w:rsidRPr="00355986">
        <w:t xml:space="preserve"> </w:t>
      </w:r>
      <w:r w:rsidRPr="00355986">
        <w:t>развития</w:t>
      </w:r>
      <w:r w:rsidR="00355986" w:rsidRPr="00355986">
        <w:t xml:space="preserve"> </w:t>
      </w:r>
      <w:r w:rsidRPr="00355986">
        <w:t>видит</w:t>
      </w:r>
      <w:r w:rsidR="00355986" w:rsidRPr="00355986">
        <w:t xml:space="preserve"> </w:t>
      </w:r>
      <w:r w:rsidRPr="00355986">
        <w:t>гуманизацию</w:t>
      </w:r>
      <w:r w:rsidR="00355986" w:rsidRPr="00355986">
        <w:t xml:space="preserve"> </w:t>
      </w:r>
      <w:r w:rsidRPr="00355986">
        <w:t>содержания</w:t>
      </w:r>
      <w:r w:rsidR="00355986" w:rsidRPr="00355986">
        <w:t xml:space="preserve"> </w:t>
      </w:r>
      <w:r w:rsidRPr="00355986">
        <w:t>образования,</w:t>
      </w:r>
      <w:r w:rsidR="00355986" w:rsidRPr="00355986">
        <w:t xml:space="preserve"> </w:t>
      </w:r>
      <w:r w:rsidRPr="00355986">
        <w:t>которое</w:t>
      </w:r>
      <w:r w:rsidR="00355986" w:rsidRPr="00355986">
        <w:t xml:space="preserve"> </w:t>
      </w:r>
      <w:r w:rsidRPr="00355986">
        <w:t>обеспечивает</w:t>
      </w:r>
      <w:r w:rsidR="00355986" w:rsidRPr="00355986">
        <w:t xml:space="preserve"> </w:t>
      </w:r>
      <w:r w:rsidRPr="00355986">
        <w:t>формирование</w:t>
      </w:r>
      <w:r w:rsidR="00355986" w:rsidRPr="00355986">
        <w:t xml:space="preserve"> </w:t>
      </w:r>
      <w:r w:rsidRPr="00355986">
        <w:t>личностных,</w:t>
      </w:r>
      <w:r w:rsidR="00355986" w:rsidRPr="00355986">
        <w:t xml:space="preserve"> </w:t>
      </w:r>
      <w:r w:rsidRPr="00355986">
        <w:t>высоконравственных</w:t>
      </w:r>
      <w:r w:rsidR="00355986" w:rsidRPr="00355986">
        <w:t xml:space="preserve"> </w:t>
      </w:r>
      <w:r w:rsidRPr="00355986">
        <w:t>качеств</w:t>
      </w:r>
      <w:r w:rsidR="00355986" w:rsidRPr="00355986">
        <w:t xml:space="preserve"> </w:t>
      </w:r>
      <w:r w:rsidRPr="00355986">
        <w:t>будущего</w:t>
      </w:r>
      <w:r w:rsidR="00355986" w:rsidRPr="00355986">
        <w:t xml:space="preserve"> </w:t>
      </w:r>
      <w:r w:rsidRPr="00355986">
        <w:t>педагога,</w:t>
      </w:r>
      <w:r w:rsidR="00355986" w:rsidRPr="00355986">
        <w:t xml:space="preserve"> </w:t>
      </w:r>
      <w:r w:rsidRPr="00355986">
        <w:t>обладающего</w:t>
      </w:r>
      <w:r w:rsidR="00355986" w:rsidRPr="00355986">
        <w:t xml:space="preserve"> </w:t>
      </w:r>
      <w:r w:rsidRPr="00355986">
        <w:t>исторической</w:t>
      </w:r>
      <w:r w:rsidR="00355986" w:rsidRPr="00355986">
        <w:t xml:space="preserve"> </w:t>
      </w:r>
      <w:r w:rsidRPr="00355986">
        <w:t>культурной</w:t>
      </w:r>
      <w:r w:rsidR="00355986" w:rsidRPr="00355986">
        <w:t xml:space="preserve"> </w:t>
      </w:r>
      <w:r w:rsidRPr="00355986">
        <w:t>памятью,</w:t>
      </w:r>
      <w:r w:rsidR="00355986" w:rsidRPr="00355986">
        <w:t xml:space="preserve"> </w:t>
      </w:r>
      <w:r w:rsidRPr="00355986">
        <w:t>способного</w:t>
      </w:r>
      <w:r w:rsidR="00355986" w:rsidRPr="00355986">
        <w:t xml:space="preserve"> </w:t>
      </w:r>
      <w:r w:rsidRPr="00355986">
        <w:t>ценить</w:t>
      </w:r>
      <w:r w:rsidR="00355986" w:rsidRPr="00355986">
        <w:t xml:space="preserve"> </w:t>
      </w:r>
      <w:r w:rsidRPr="00355986">
        <w:t>традиции,</w:t>
      </w:r>
      <w:r w:rsidR="00355986" w:rsidRPr="00355986">
        <w:t xml:space="preserve"> </w:t>
      </w:r>
      <w:r w:rsidRPr="00355986">
        <w:t>являющиеся</w:t>
      </w:r>
      <w:r w:rsidR="00355986" w:rsidRPr="00355986">
        <w:t xml:space="preserve"> </w:t>
      </w:r>
      <w:r w:rsidRPr="00355986">
        <w:t>достоянием</w:t>
      </w:r>
      <w:r w:rsidR="00355986" w:rsidRPr="00355986">
        <w:t xml:space="preserve"> </w:t>
      </w:r>
      <w:r w:rsidRPr="00355986">
        <w:t>общества,</w:t>
      </w:r>
      <w:r w:rsidR="00355986" w:rsidRPr="00355986">
        <w:t xml:space="preserve"> </w:t>
      </w:r>
      <w:r w:rsidRPr="00355986">
        <w:t>народ</w:t>
      </w:r>
      <w:r w:rsidR="00355986">
        <w:t xml:space="preserve">а </w:t>
      </w:r>
      <w:r w:rsidRPr="00355986">
        <w:t>и</w:t>
      </w:r>
      <w:r w:rsidR="00355986" w:rsidRPr="00355986">
        <w:t xml:space="preserve"> </w:t>
      </w:r>
      <w:r w:rsidRPr="00355986">
        <w:t>человечества</w:t>
      </w:r>
      <w:r w:rsidR="00355986" w:rsidRPr="00355986">
        <w:t xml:space="preserve">. </w:t>
      </w:r>
      <w:r w:rsidRPr="00355986">
        <w:t>Задача</w:t>
      </w:r>
      <w:r w:rsidR="00355986" w:rsidRPr="00355986">
        <w:t xml:space="preserve"> </w:t>
      </w:r>
      <w:r w:rsidRPr="00355986">
        <w:t>повышения</w:t>
      </w:r>
      <w:r w:rsidR="00355986" w:rsidRPr="00355986">
        <w:t xml:space="preserve"> </w:t>
      </w:r>
      <w:r w:rsidRPr="00355986">
        <w:t>качества,</w:t>
      </w:r>
      <w:r w:rsidR="00355986" w:rsidRPr="00355986">
        <w:t xml:space="preserve"> </w:t>
      </w:r>
      <w:r w:rsidRPr="00355986">
        <w:t>воспитания</w:t>
      </w:r>
      <w:r w:rsidR="00355986" w:rsidRPr="00355986">
        <w:t xml:space="preserve"> </w:t>
      </w:r>
      <w:r w:rsidRPr="00355986">
        <w:t>наряду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уровнем</w:t>
      </w:r>
      <w:r w:rsidR="00355986" w:rsidRPr="00355986">
        <w:t xml:space="preserve"> </w:t>
      </w:r>
      <w:r w:rsidRPr="00355986">
        <w:t>образования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остается</w:t>
      </w:r>
      <w:r w:rsidR="00355986" w:rsidRPr="00355986">
        <w:t xml:space="preserve"> </w:t>
      </w:r>
      <w:r w:rsidRPr="00355986">
        <w:t>актуальной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академии</w:t>
      </w:r>
      <w:r w:rsidR="00355986" w:rsidRPr="00355986">
        <w:t xml:space="preserve"> </w:t>
      </w:r>
      <w:r w:rsidRPr="00355986">
        <w:t>функционирует</w:t>
      </w:r>
      <w:r w:rsidR="00355986" w:rsidRPr="00355986">
        <w:t xml:space="preserve"> </w:t>
      </w:r>
      <w:r w:rsidRPr="00355986">
        <w:t>факультет</w:t>
      </w:r>
      <w:r w:rsidR="00355986" w:rsidRPr="00355986">
        <w:rPr>
          <w:lang w:eastAsia="en-US"/>
        </w:rPr>
        <w:t xml:space="preserve"> </w:t>
      </w:r>
      <w:r w:rsidRPr="00355986">
        <w:t>дополнительных</w:t>
      </w:r>
      <w:r w:rsidR="00355986" w:rsidRPr="00355986">
        <w:t xml:space="preserve"> </w:t>
      </w:r>
      <w:r w:rsidRPr="00355986">
        <w:t>профессий,</w:t>
      </w:r>
      <w:r w:rsidR="00355986" w:rsidRPr="00355986">
        <w:t xml:space="preserve"> </w:t>
      </w:r>
      <w:r w:rsidRPr="00355986">
        <w:t>дающий</w:t>
      </w:r>
      <w:r w:rsidR="00355986" w:rsidRPr="00355986">
        <w:t xml:space="preserve"> </w:t>
      </w:r>
      <w:r w:rsidRPr="00355986">
        <w:t>возможность</w:t>
      </w:r>
      <w:r w:rsidR="00355986" w:rsidRPr="00355986">
        <w:t xml:space="preserve"> </w:t>
      </w:r>
      <w:r w:rsidRPr="00355986">
        <w:t>развитию</w:t>
      </w:r>
      <w:r w:rsidR="00355986" w:rsidRPr="00355986">
        <w:t xml:space="preserve"> </w:t>
      </w:r>
      <w:r w:rsidRPr="00355986">
        <w:t>всесторонней</w:t>
      </w:r>
      <w:r w:rsidR="00355986" w:rsidRPr="00355986">
        <w:t xml:space="preserve"> </w:t>
      </w:r>
      <w:r w:rsidRPr="00355986">
        <w:t>личности,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также</w:t>
      </w:r>
      <w:r w:rsidR="00355986" w:rsidRPr="00355986">
        <w:t xml:space="preserve"> </w:t>
      </w:r>
      <w:r w:rsidRPr="00355986">
        <w:t>создан</w:t>
      </w:r>
      <w:r w:rsidR="00355986" w:rsidRPr="00355986">
        <w:t xml:space="preserve"> </w:t>
      </w:r>
      <w:r w:rsidRPr="00355986">
        <w:t>Центр</w:t>
      </w:r>
      <w:r w:rsidR="00355986" w:rsidRPr="00355986">
        <w:t xml:space="preserve"> </w:t>
      </w:r>
      <w:r w:rsidRPr="00355986">
        <w:t>карьеры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содействия</w:t>
      </w:r>
      <w:r w:rsidR="00355986" w:rsidRPr="00355986">
        <w:t xml:space="preserve"> </w:t>
      </w:r>
      <w:r w:rsidRPr="00355986">
        <w:t>трудоустройству</w:t>
      </w:r>
      <w:r w:rsidR="00355986" w:rsidRPr="00355986">
        <w:t xml:space="preserve"> </w:t>
      </w:r>
      <w:r w:rsidRPr="00355986">
        <w:t>выпускников</w:t>
      </w:r>
      <w:r w:rsidR="00355986" w:rsidRPr="00355986">
        <w:t xml:space="preserve">. </w:t>
      </w:r>
      <w:r w:rsidRPr="00355986">
        <w:t>Стерлитамакская</w:t>
      </w:r>
      <w:r w:rsidR="00355986" w:rsidRPr="00355986">
        <w:t xml:space="preserve"> </w:t>
      </w:r>
      <w:r w:rsidRPr="00355986">
        <w:t>государственная</w:t>
      </w:r>
      <w:r w:rsidR="00355986" w:rsidRPr="00355986">
        <w:t xml:space="preserve"> </w:t>
      </w:r>
      <w:r w:rsidRPr="00355986">
        <w:t>педагогическая</w:t>
      </w:r>
      <w:r w:rsidR="00355986" w:rsidRPr="00355986">
        <w:t xml:space="preserve"> </w:t>
      </w:r>
      <w:r w:rsidRPr="00355986">
        <w:t>академия</w:t>
      </w:r>
      <w:r w:rsidR="00355986" w:rsidRPr="00355986">
        <w:t xml:space="preserve"> </w:t>
      </w:r>
      <w:r w:rsidRPr="00355986">
        <w:t>им</w:t>
      </w:r>
      <w:r w:rsidR="00355986" w:rsidRPr="00355986">
        <w:t xml:space="preserve">.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ставит</w:t>
      </w:r>
      <w:r w:rsidR="00355986" w:rsidRPr="00355986">
        <w:t xml:space="preserve"> </w:t>
      </w:r>
      <w:r w:rsidRPr="00355986">
        <w:t>целью</w:t>
      </w:r>
      <w:r w:rsidR="00355986" w:rsidRPr="00355986">
        <w:t xml:space="preserve"> </w:t>
      </w:r>
      <w:r w:rsidRPr="00355986">
        <w:t>воспитание</w:t>
      </w:r>
      <w:r w:rsidR="00355986" w:rsidRPr="00355986">
        <w:t xml:space="preserve"> </w:t>
      </w:r>
      <w:r w:rsidRPr="00355986">
        <w:t>студентов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основе</w:t>
      </w:r>
      <w:r w:rsidR="00355986" w:rsidRPr="00355986">
        <w:t xml:space="preserve"> </w:t>
      </w:r>
      <w:r w:rsidRPr="00355986">
        <w:t>общечеловеческих</w:t>
      </w:r>
      <w:r w:rsidR="00355986" w:rsidRPr="00355986">
        <w:t xml:space="preserve"> </w:t>
      </w:r>
      <w:r w:rsidRPr="00355986">
        <w:t>ценностей</w:t>
      </w:r>
      <w:r w:rsidR="00355986" w:rsidRPr="00355986">
        <w:t xml:space="preserve"> </w:t>
      </w:r>
      <w:r w:rsidRPr="00355986">
        <w:t>путем</w:t>
      </w:r>
      <w:r w:rsidR="00355986" w:rsidRPr="00355986">
        <w:t xml:space="preserve"> </w:t>
      </w:r>
      <w:r w:rsidRPr="00355986">
        <w:t>приобщения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творчеству</w:t>
      </w:r>
      <w:r w:rsidR="00355986" w:rsidRPr="00355986">
        <w:t xml:space="preserve"> </w:t>
      </w:r>
      <w:r w:rsidRPr="00355986">
        <w:t>гуманистов</w:t>
      </w:r>
      <w:r w:rsidR="00355986" w:rsidRPr="00355986">
        <w:t xml:space="preserve"> - </w:t>
      </w:r>
      <w:r w:rsidRPr="00355986">
        <w:t>классиков</w:t>
      </w:r>
      <w:r w:rsidR="00355986" w:rsidRPr="00355986">
        <w:t xml:space="preserve"> </w:t>
      </w:r>
      <w:r w:rsidRPr="00355986">
        <w:t>отечественной</w:t>
      </w:r>
      <w:r w:rsidR="00355986" w:rsidRPr="00355986">
        <w:t xml:space="preserve"> </w:t>
      </w:r>
      <w:r w:rsidRPr="00355986">
        <w:t>литературы</w:t>
      </w:r>
      <w:r w:rsidR="00355986" w:rsidRPr="00355986">
        <w:t xml:space="preserve">. </w:t>
      </w:r>
      <w:r w:rsidRPr="00355986">
        <w:t>Присвоение</w:t>
      </w:r>
      <w:r w:rsidR="00355986" w:rsidRPr="00355986">
        <w:t xml:space="preserve"> </w:t>
      </w:r>
      <w:r w:rsidRPr="00355986">
        <w:t>академии</w:t>
      </w:r>
      <w:r w:rsidR="00355986" w:rsidRPr="00355986">
        <w:t xml:space="preserve"> </w:t>
      </w:r>
      <w:r w:rsidRPr="00355986">
        <w:t>имени</w:t>
      </w:r>
      <w:r w:rsidR="00355986" w:rsidRPr="00355986">
        <w:t xml:space="preserve"> </w:t>
      </w:r>
      <w:r w:rsidRPr="00355986">
        <w:t>народной</w:t>
      </w:r>
      <w:r w:rsidR="00355986" w:rsidRPr="00355986">
        <w:t xml:space="preserve"> </w:t>
      </w:r>
      <w:r w:rsidRPr="00355986">
        <w:t>писательницы,</w:t>
      </w:r>
      <w:r w:rsidR="00355986" w:rsidRPr="00355986">
        <w:t xml:space="preserve"> </w:t>
      </w:r>
      <w:r w:rsidRPr="00355986">
        <w:t>великого</w:t>
      </w:r>
      <w:r w:rsidR="00355986" w:rsidRPr="00355986">
        <w:t xml:space="preserve"> </w:t>
      </w:r>
      <w:r w:rsidRPr="00355986">
        <w:t>гуманиста,</w:t>
      </w:r>
      <w:r w:rsidR="00355986" w:rsidRPr="00355986">
        <w:t xml:space="preserve"> </w:t>
      </w:r>
      <w:r w:rsidRPr="00355986">
        <w:t>педагога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Биишевой,</w:t>
      </w:r>
      <w:r w:rsidR="00355986" w:rsidRPr="00355986">
        <w:t xml:space="preserve"> </w:t>
      </w:r>
      <w:r w:rsidRPr="00355986">
        <w:t>увековечение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памяти</w:t>
      </w:r>
      <w:r w:rsidR="00355986" w:rsidRPr="00355986">
        <w:t xml:space="preserve"> </w:t>
      </w:r>
      <w:r w:rsidRPr="00355986">
        <w:t>служит</w:t>
      </w:r>
      <w:r w:rsidR="00355986" w:rsidRPr="00355986">
        <w:t xml:space="preserve"> </w:t>
      </w:r>
      <w:r w:rsidRPr="00355986">
        <w:t>реализации</w:t>
      </w:r>
      <w:r w:rsidR="00355986" w:rsidRPr="00355986">
        <w:t xml:space="preserve"> </w:t>
      </w:r>
      <w:r w:rsidRPr="00355986">
        <w:t>данной</w:t>
      </w:r>
      <w:r w:rsidR="00355986" w:rsidRPr="00355986">
        <w:t xml:space="preserve"> </w:t>
      </w:r>
      <w:r w:rsidRPr="00355986">
        <w:t>цели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академии</w:t>
      </w:r>
      <w:r w:rsidR="00355986" w:rsidRPr="00355986">
        <w:t xml:space="preserve"> </w:t>
      </w:r>
      <w:r w:rsidRPr="00355986">
        <w:t>большое</w:t>
      </w:r>
      <w:r w:rsidR="00355986" w:rsidRPr="00355986">
        <w:t xml:space="preserve"> </w:t>
      </w:r>
      <w:r w:rsidRPr="00355986">
        <w:t>внимание</w:t>
      </w:r>
      <w:r w:rsidR="00355986" w:rsidRPr="00355986">
        <w:t xml:space="preserve"> </w:t>
      </w:r>
      <w:r w:rsidRPr="00355986">
        <w:t>уделяется</w:t>
      </w:r>
      <w:r w:rsidR="00355986" w:rsidRPr="00355986">
        <w:t xml:space="preserve"> </w:t>
      </w:r>
      <w:r w:rsidRPr="00355986">
        <w:t>изучению</w:t>
      </w:r>
      <w:r w:rsidR="00355986" w:rsidRPr="00355986">
        <w:t xml:space="preserve"> </w:t>
      </w:r>
      <w:r w:rsidRPr="00355986">
        <w:t>жизни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творчества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. </w:t>
      </w:r>
      <w:r w:rsidRPr="00355986">
        <w:t>Проводятся</w:t>
      </w:r>
      <w:r w:rsidR="00355986" w:rsidRPr="00355986">
        <w:t xml:space="preserve"> </w:t>
      </w:r>
      <w:r w:rsidRPr="00355986">
        <w:t>различные</w:t>
      </w:r>
      <w:r w:rsidR="00355986" w:rsidRPr="00355986">
        <w:t xml:space="preserve"> </w:t>
      </w:r>
      <w:r w:rsidRPr="00355986">
        <w:t>мероприятия</w:t>
      </w:r>
      <w:r w:rsidR="00355986" w:rsidRPr="00355986">
        <w:t xml:space="preserve">: </w:t>
      </w:r>
      <w:r w:rsidRPr="00355986">
        <w:t>конкурсы</w:t>
      </w:r>
      <w:r w:rsidR="00355986" w:rsidRPr="00355986">
        <w:t xml:space="preserve"> </w:t>
      </w:r>
      <w:r w:rsidRPr="00355986">
        <w:t>научных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творческих</w:t>
      </w:r>
      <w:r w:rsidR="00355986" w:rsidRPr="00355986">
        <w:t xml:space="preserve"> </w:t>
      </w:r>
      <w:r w:rsidRPr="00355986">
        <w:t>работ,</w:t>
      </w:r>
      <w:r w:rsidR="00355986" w:rsidRPr="00355986">
        <w:t xml:space="preserve"> </w:t>
      </w:r>
      <w:r w:rsidRPr="00355986">
        <w:t>тематические</w:t>
      </w:r>
      <w:r w:rsidR="00355986" w:rsidRPr="00355986">
        <w:t xml:space="preserve"> </w:t>
      </w:r>
      <w:r w:rsidRPr="00355986">
        <w:t>уроки,</w:t>
      </w:r>
      <w:r w:rsidR="00355986" w:rsidRPr="00355986">
        <w:t xml:space="preserve"> </w:t>
      </w:r>
      <w:r w:rsidRPr="00355986">
        <w:t>литературные</w:t>
      </w:r>
      <w:r w:rsidR="00355986" w:rsidRPr="00355986">
        <w:t xml:space="preserve"> </w:t>
      </w:r>
      <w:r w:rsidRPr="00355986">
        <w:t>вечера,</w:t>
      </w:r>
      <w:r w:rsidR="00355986" w:rsidRPr="00355986">
        <w:t xml:space="preserve"> </w:t>
      </w:r>
      <w:r w:rsidRPr="00355986">
        <w:t>выставки,</w:t>
      </w:r>
      <w:r w:rsidR="00355986" w:rsidRPr="00355986">
        <w:t xml:space="preserve"> </w:t>
      </w:r>
      <w:r w:rsidRPr="00355986">
        <w:t>конференции,</w:t>
      </w:r>
      <w:r w:rsidR="00355986" w:rsidRPr="00355986">
        <w:t xml:space="preserve"> </w:t>
      </w:r>
      <w:r w:rsidRPr="00355986">
        <w:t>фестивали</w:t>
      </w:r>
      <w:r w:rsidR="00355986" w:rsidRPr="00355986">
        <w:t xml:space="preserve">. </w:t>
      </w:r>
      <w:r w:rsidRPr="00355986">
        <w:t>Курсовые,</w:t>
      </w:r>
      <w:r w:rsidR="00355986" w:rsidRPr="00355986">
        <w:t xml:space="preserve"> </w:t>
      </w:r>
      <w:r w:rsidRPr="00355986">
        <w:t>дипломные</w:t>
      </w:r>
      <w:r w:rsidR="00355986" w:rsidRPr="00355986">
        <w:t xml:space="preserve"> </w:t>
      </w:r>
      <w:r w:rsidRPr="00355986">
        <w:t>работы</w:t>
      </w:r>
      <w:r w:rsidR="00355986" w:rsidRPr="00355986">
        <w:t xml:space="preserve"> </w:t>
      </w:r>
      <w:r w:rsidRPr="00355986">
        <w:t>студентов</w:t>
      </w:r>
      <w:r w:rsidR="00355986" w:rsidRPr="00355986">
        <w:t xml:space="preserve"> </w:t>
      </w:r>
      <w:r w:rsidRPr="00355986">
        <w:t>вносят</w:t>
      </w:r>
      <w:r w:rsidR="00355986" w:rsidRPr="00355986">
        <w:t xml:space="preserve"> </w:t>
      </w:r>
      <w:r w:rsidRPr="00355986">
        <w:t>весомый</w:t>
      </w:r>
      <w:r w:rsidR="00355986" w:rsidRPr="00355986">
        <w:t xml:space="preserve"> </w:t>
      </w:r>
      <w:r w:rsidRPr="00355986">
        <w:t>вклад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изучение</w:t>
      </w:r>
      <w:r w:rsidR="00355986" w:rsidRPr="00355986">
        <w:t xml:space="preserve"> </w:t>
      </w:r>
      <w:r w:rsidRPr="00355986">
        <w:t>духовного</w:t>
      </w:r>
      <w:r w:rsidR="00355986" w:rsidRPr="00355986">
        <w:t xml:space="preserve"> </w:t>
      </w:r>
      <w:r w:rsidRPr="00355986">
        <w:t>наследия</w:t>
      </w:r>
      <w:r w:rsidR="00355986" w:rsidRPr="00355986">
        <w:t xml:space="preserve"> </w:t>
      </w:r>
      <w:r w:rsidRPr="00355986">
        <w:t>народной</w:t>
      </w:r>
      <w:r w:rsidR="00355986" w:rsidRPr="00355986">
        <w:t xml:space="preserve"> </w:t>
      </w:r>
      <w:r w:rsidRPr="00355986">
        <w:t>писательницы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академии</w:t>
      </w:r>
      <w:r w:rsidR="00355986" w:rsidRPr="00355986">
        <w:t xml:space="preserve"> </w:t>
      </w:r>
      <w:r w:rsidRPr="00355986">
        <w:t>ведется</w:t>
      </w:r>
      <w:r w:rsidR="00355986" w:rsidRPr="00355986">
        <w:t xml:space="preserve"> </w:t>
      </w:r>
      <w:r w:rsidRPr="00355986">
        <w:t>серьезная</w:t>
      </w:r>
      <w:r w:rsidR="00355986" w:rsidRPr="00355986">
        <w:t xml:space="preserve"> </w:t>
      </w:r>
      <w:r w:rsidRPr="00355986">
        <w:t>работа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организации</w:t>
      </w:r>
      <w:r w:rsidR="00355986" w:rsidRPr="00355986">
        <w:t xml:space="preserve"> </w:t>
      </w:r>
      <w:r w:rsidRPr="00355986">
        <w:t>кабинета-музея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Биишевой,</w:t>
      </w:r>
      <w:r w:rsidR="00355986" w:rsidRPr="00355986">
        <w:t xml:space="preserve"> </w:t>
      </w:r>
      <w:r w:rsidRPr="00355986">
        <w:t>где</w:t>
      </w:r>
      <w:r w:rsidR="00355986" w:rsidRPr="00355986">
        <w:t xml:space="preserve"> </w:t>
      </w:r>
      <w:r w:rsidRPr="00355986">
        <w:t>будут</w:t>
      </w:r>
      <w:r w:rsidR="00355986" w:rsidRPr="00355986">
        <w:t xml:space="preserve"> </w:t>
      </w:r>
      <w:r w:rsidRPr="00355986">
        <w:t>созданы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условия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обучения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воспитания</w:t>
      </w:r>
      <w:r w:rsidR="00355986" w:rsidRPr="00355986">
        <w:t xml:space="preserve"> </w:t>
      </w:r>
      <w:r w:rsidRPr="00355986">
        <w:t>молодого</w:t>
      </w:r>
      <w:r w:rsidR="00355986" w:rsidRPr="00355986">
        <w:t xml:space="preserve"> </w:t>
      </w:r>
      <w:r w:rsidRPr="00355986">
        <w:t>поколения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примере</w:t>
      </w:r>
      <w:r w:rsidR="00355986" w:rsidRPr="00355986">
        <w:t xml:space="preserve"> </w:t>
      </w:r>
      <w:r w:rsidRPr="00355986">
        <w:t>героической</w:t>
      </w:r>
      <w:r w:rsidR="00355986" w:rsidRPr="00355986">
        <w:t xml:space="preserve"> </w:t>
      </w:r>
      <w:r w:rsidRPr="00355986">
        <w:t>жизни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творческого</w:t>
      </w:r>
      <w:r w:rsidR="00355986" w:rsidRPr="00355986">
        <w:t xml:space="preserve"> </w:t>
      </w:r>
      <w:r w:rsidRPr="00355986">
        <w:t>пути</w:t>
      </w:r>
      <w:r w:rsidR="00355986" w:rsidRPr="00355986">
        <w:t xml:space="preserve"> </w:t>
      </w:r>
      <w:r w:rsidRPr="00355986">
        <w:t>писательницы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настоящее</w:t>
      </w:r>
      <w:r w:rsidR="00355986" w:rsidRPr="00355986">
        <w:t xml:space="preserve"> </w:t>
      </w:r>
      <w:r w:rsidRPr="00355986">
        <w:t>время</w:t>
      </w:r>
      <w:r w:rsidR="00355986" w:rsidRPr="00355986">
        <w:t xml:space="preserve"> </w:t>
      </w:r>
      <w:r w:rsidRPr="00355986">
        <w:t>создан</w:t>
      </w:r>
      <w:r w:rsidR="00355986" w:rsidRPr="00355986">
        <w:t xml:space="preserve"> </w:t>
      </w:r>
      <w:r w:rsidRPr="00355986">
        <w:t>фонд</w:t>
      </w:r>
      <w:r w:rsidR="00355986" w:rsidRPr="00355986">
        <w:t xml:space="preserve"> </w:t>
      </w:r>
      <w:r w:rsidRPr="00355986">
        <w:t>кабинета-музея,</w:t>
      </w:r>
      <w:r w:rsidR="00355986" w:rsidRPr="00355986">
        <w:t xml:space="preserve"> </w:t>
      </w:r>
      <w:r w:rsidRPr="00355986">
        <w:t>где</w:t>
      </w:r>
      <w:r w:rsidR="00355986" w:rsidRPr="00355986">
        <w:t xml:space="preserve"> </w:t>
      </w:r>
      <w:r w:rsidRPr="00355986">
        <w:t>собраны</w:t>
      </w:r>
      <w:r w:rsidR="00355986" w:rsidRPr="00355986">
        <w:t xml:space="preserve"> </w:t>
      </w:r>
      <w:r w:rsidRPr="00355986">
        <w:t>интересные</w:t>
      </w:r>
      <w:r w:rsidR="00355986" w:rsidRPr="00355986">
        <w:t xml:space="preserve"> </w:t>
      </w:r>
      <w:r w:rsidRPr="00355986">
        <w:t>экспонат,</w:t>
      </w:r>
      <w:r w:rsidR="00355986" w:rsidRPr="00355986">
        <w:t xml:space="preserve"> </w:t>
      </w:r>
      <w:r w:rsidRPr="00355986">
        <w:t>письма,</w:t>
      </w:r>
      <w:r w:rsidR="00355986" w:rsidRPr="00355986">
        <w:t xml:space="preserve"> </w:t>
      </w:r>
      <w:r w:rsidRPr="00355986">
        <w:t>воспоминания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. </w:t>
      </w:r>
      <w:r w:rsidRPr="00355986">
        <w:t>Мы</w:t>
      </w:r>
      <w:r w:rsidR="00355986" w:rsidRPr="00355986">
        <w:t xml:space="preserve"> </w:t>
      </w:r>
      <w:r w:rsidRPr="00355986">
        <w:t>полагаем,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фонд</w:t>
      </w:r>
      <w:r w:rsidR="00355986" w:rsidRPr="00355986">
        <w:t xml:space="preserve"> </w:t>
      </w:r>
      <w:r w:rsidRPr="00355986">
        <w:t>будет</w:t>
      </w:r>
      <w:r w:rsidR="00355986" w:rsidRPr="00355986">
        <w:t xml:space="preserve"> </w:t>
      </w:r>
      <w:r w:rsidRPr="00355986">
        <w:t>постепенно</w:t>
      </w:r>
      <w:r w:rsidR="00355986" w:rsidRPr="00355986">
        <w:t xml:space="preserve"> </w:t>
      </w:r>
      <w:r w:rsidRPr="00355986">
        <w:t>пополняться</w:t>
      </w:r>
      <w:r w:rsidR="00355986" w:rsidRPr="00355986">
        <w:t xml:space="preserve"> </w:t>
      </w:r>
      <w:r w:rsidRPr="00355986">
        <w:t>материалами,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каждый</w:t>
      </w:r>
      <w:r w:rsidR="00355986" w:rsidRPr="00355986">
        <w:t xml:space="preserve"> </w:t>
      </w:r>
      <w:r w:rsidRPr="00355986">
        <w:t>может</w:t>
      </w:r>
      <w:r w:rsidR="00355986" w:rsidRPr="00355986">
        <w:t xml:space="preserve"> </w:t>
      </w:r>
      <w:r w:rsidRPr="00355986">
        <w:t>принять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этом</w:t>
      </w:r>
      <w:r w:rsidR="00355986" w:rsidRPr="00355986">
        <w:t xml:space="preserve"> </w:t>
      </w:r>
      <w:r w:rsidRPr="00355986">
        <w:t>участие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Академией</w:t>
      </w:r>
      <w:r w:rsidR="00355986" w:rsidRPr="00355986">
        <w:t xml:space="preserve"> </w:t>
      </w:r>
      <w:r w:rsidRPr="00355986">
        <w:t>создан</w:t>
      </w:r>
      <w:r w:rsidR="00355986" w:rsidRPr="00355986">
        <w:t xml:space="preserve"> </w:t>
      </w:r>
      <w:r w:rsidRPr="00355986">
        <w:t>сайт</w:t>
      </w:r>
      <w:r w:rsidR="00355986">
        <w:t xml:space="preserve"> "</w:t>
      </w:r>
      <w:r w:rsidRPr="00355986">
        <w:t>Все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включающий</w:t>
      </w:r>
      <w:r w:rsidR="00355986" w:rsidRPr="00355986">
        <w:t xml:space="preserve"> </w:t>
      </w:r>
      <w:r w:rsidRPr="00355986">
        <w:t>сведения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жизненном</w:t>
      </w:r>
      <w:r w:rsidR="00355986" w:rsidRPr="00355986">
        <w:t xml:space="preserve"> </w:t>
      </w:r>
      <w:r w:rsidRPr="00355986">
        <w:t>пути,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литературном</w:t>
      </w:r>
      <w:r w:rsidR="00355986" w:rsidRPr="00355986">
        <w:t xml:space="preserve"> </w:t>
      </w:r>
      <w:r w:rsidRPr="00355986">
        <w:t>наследии</w:t>
      </w:r>
      <w:r w:rsidR="00355986" w:rsidRPr="00355986">
        <w:t xml:space="preserve"> </w:t>
      </w:r>
      <w:r w:rsidRPr="00355986">
        <w:t>писательницы,</w:t>
      </w:r>
      <w:r w:rsidR="00355986" w:rsidRPr="00355986">
        <w:t xml:space="preserve"> </w:t>
      </w:r>
      <w:r w:rsidRPr="00355986">
        <w:t>научных,</w:t>
      </w:r>
      <w:r w:rsidR="00355986" w:rsidRPr="00355986">
        <w:t xml:space="preserve"> </w:t>
      </w:r>
      <w:r w:rsidRPr="00355986">
        <w:t>методических</w:t>
      </w:r>
      <w:r w:rsidR="00355986" w:rsidRPr="00355986">
        <w:t xml:space="preserve"> </w:t>
      </w:r>
      <w:r w:rsidRPr="00355986">
        <w:t>изысканий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творчеству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Проведение</w:t>
      </w:r>
      <w:r w:rsidR="00355986" w:rsidRPr="00355986">
        <w:t xml:space="preserve"> </w:t>
      </w:r>
      <w:r w:rsidRPr="00355986">
        <w:t>научно-практических</w:t>
      </w:r>
      <w:r w:rsidR="00355986" w:rsidRPr="00355986">
        <w:t xml:space="preserve"> </w:t>
      </w:r>
      <w:r w:rsidRPr="00355986">
        <w:t>конференций,</w:t>
      </w:r>
      <w:r w:rsidR="00355986" w:rsidRPr="00355986">
        <w:t xml:space="preserve"> </w:t>
      </w:r>
      <w:r w:rsidRPr="00355986">
        <w:t>посвященных</w:t>
      </w:r>
      <w:r w:rsidR="00355986" w:rsidRPr="00355986">
        <w:t xml:space="preserve"> </w:t>
      </w:r>
      <w:r w:rsidRPr="00355986">
        <w:t>творчеству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Биишевой,</w:t>
      </w:r>
      <w:r w:rsidR="00355986" w:rsidRPr="00355986">
        <w:t xml:space="preserve"> </w:t>
      </w:r>
      <w:r w:rsidRPr="00355986">
        <w:t>стало</w:t>
      </w:r>
      <w:r w:rsidR="00355986" w:rsidRPr="00355986">
        <w:t xml:space="preserve"> </w:t>
      </w:r>
      <w:r w:rsidRPr="00355986">
        <w:t>хорошей</w:t>
      </w:r>
      <w:r w:rsidR="00355986" w:rsidRPr="00355986">
        <w:t xml:space="preserve"> </w:t>
      </w:r>
      <w:r w:rsidRPr="00355986">
        <w:t>традицией</w:t>
      </w:r>
      <w:r w:rsidR="00355986" w:rsidRPr="00355986">
        <w:t xml:space="preserve"> </w:t>
      </w:r>
      <w:r w:rsidRPr="00355986">
        <w:t>нашего</w:t>
      </w:r>
      <w:r w:rsidR="00355986" w:rsidRPr="00355986">
        <w:t xml:space="preserve"> </w:t>
      </w:r>
      <w:r w:rsidRPr="00355986">
        <w:t>вуза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2008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решением</w:t>
      </w:r>
      <w:r w:rsidR="00355986" w:rsidRPr="00355986">
        <w:t xml:space="preserve"> </w:t>
      </w:r>
      <w:r w:rsidRPr="00355986">
        <w:t>Ученого</w:t>
      </w:r>
      <w:r w:rsidR="00355986" w:rsidRPr="00355986">
        <w:t xml:space="preserve"> </w:t>
      </w:r>
      <w:r w:rsidRPr="00355986">
        <w:t>совета</w:t>
      </w:r>
      <w:r w:rsidR="00355986" w:rsidRPr="00355986">
        <w:t xml:space="preserve"> </w:t>
      </w:r>
      <w:r w:rsidRPr="00355986">
        <w:t>академии</w:t>
      </w:r>
      <w:r w:rsidR="00355986" w:rsidRPr="00355986">
        <w:t xml:space="preserve"> </w:t>
      </w:r>
      <w:r w:rsidRPr="00355986">
        <w:t>учреждена</w:t>
      </w:r>
      <w:r w:rsidR="00355986" w:rsidRPr="00355986">
        <w:t xml:space="preserve"> </w:t>
      </w:r>
      <w:r w:rsidRPr="00355986">
        <w:t>стипендия</w:t>
      </w:r>
      <w:r w:rsidR="00355986" w:rsidRPr="00355986">
        <w:t xml:space="preserve"> </w:t>
      </w:r>
      <w:r w:rsidRPr="00355986">
        <w:t>им</w:t>
      </w:r>
      <w:r w:rsidR="00355986" w:rsidRPr="00355986">
        <w:t xml:space="preserve">. </w:t>
      </w:r>
      <w:r w:rsidRPr="00355986">
        <w:t>Зайнаб</w:t>
      </w:r>
      <w:r w:rsidR="00355986" w:rsidRPr="00355986">
        <w:t xml:space="preserve"> </w:t>
      </w:r>
      <w:r w:rsidRPr="00355986">
        <w:t>Биишевой,</w:t>
      </w:r>
      <w:r w:rsidR="00355986" w:rsidRPr="00355986">
        <w:t xml:space="preserve"> </w:t>
      </w:r>
      <w:r w:rsidRPr="00355986">
        <w:t>первыми</w:t>
      </w:r>
      <w:r w:rsidR="00355986" w:rsidRPr="00355986">
        <w:t xml:space="preserve"> </w:t>
      </w:r>
      <w:r w:rsidRPr="00355986">
        <w:t>стипендиатами</w:t>
      </w:r>
      <w:r w:rsidR="00355986" w:rsidRPr="00355986">
        <w:t xml:space="preserve"> </w:t>
      </w:r>
      <w:r w:rsidRPr="00355986">
        <w:t>стали</w:t>
      </w:r>
      <w:r w:rsidR="00355986" w:rsidRPr="00355986">
        <w:t xml:space="preserve"> </w:t>
      </w:r>
      <w:r w:rsidRPr="00355986">
        <w:t>студент</w:t>
      </w:r>
      <w:r w:rsidR="00355986" w:rsidRPr="00355986">
        <w:t xml:space="preserve"> </w:t>
      </w:r>
      <w:r w:rsidRPr="00355986">
        <w:t>филологического</w:t>
      </w:r>
      <w:r w:rsidR="00355986" w:rsidRPr="00355986">
        <w:t xml:space="preserve"> </w:t>
      </w:r>
      <w:r w:rsidRPr="00355986">
        <w:t>факультета</w:t>
      </w:r>
      <w:r w:rsidR="00355986" w:rsidRPr="00355986">
        <w:t xml:space="preserve"> </w:t>
      </w:r>
      <w:r w:rsidRPr="00355986">
        <w:t>Ефремов</w:t>
      </w:r>
      <w:r w:rsidR="00355986" w:rsidRPr="00355986">
        <w:t xml:space="preserve"> </w:t>
      </w:r>
      <w:r w:rsidRPr="00355986">
        <w:t>Андрей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аспирант</w:t>
      </w:r>
      <w:r w:rsidR="00355986" w:rsidRPr="00355986">
        <w:t xml:space="preserve"> </w:t>
      </w:r>
      <w:r w:rsidRPr="00355986">
        <w:t>факультета</w:t>
      </w:r>
      <w:r w:rsidR="00355986" w:rsidRPr="00355986">
        <w:t xml:space="preserve"> </w:t>
      </w:r>
      <w:r w:rsidRPr="00355986">
        <w:t>башкирской</w:t>
      </w:r>
      <w:r w:rsidR="00355986" w:rsidRPr="00355986">
        <w:t xml:space="preserve"> </w:t>
      </w:r>
      <w:r w:rsidRPr="00355986">
        <w:t>филологии</w:t>
      </w:r>
      <w:r w:rsidR="00355986" w:rsidRPr="00355986">
        <w:t xml:space="preserve"> </w:t>
      </w:r>
      <w:r w:rsidRPr="00355986">
        <w:t>Утяев</w:t>
      </w:r>
      <w:r w:rsidR="00355986" w:rsidRPr="00355986">
        <w:t xml:space="preserve"> </w:t>
      </w:r>
      <w:r w:rsidRPr="00355986">
        <w:t>Айнур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2008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академия</w:t>
      </w:r>
      <w:r w:rsidR="00355986" w:rsidRPr="00355986">
        <w:t xml:space="preserve"> </w:t>
      </w:r>
      <w:r w:rsidRPr="00355986">
        <w:t>награждена</w:t>
      </w:r>
      <w:r w:rsidR="00355986" w:rsidRPr="00355986">
        <w:t xml:space="preserve"> </w:t>
      </w:r>
      <w:r w:rsidRPr="00355986">
        <w:t>дипломом</w:t>
      </w:r>
      <w:r w:rsidR="00355986" w:rsidRPr="00355986">
        <w:t xml:space="preserve"> </w:t>
      </w:r>
      <w:r w:rsidRPr="00355986">
        <w:t>Правительства</w:t>
      </w:r>
      <w:r w:rsidR="00355986" w:rsidRPr="00355986">
        <w:t xml:space="preserve"> </w:t>
      </w:r>
      <w:r w:rsidRPr="00355986">
        <w:t>РБ</w:t>
      </w:r>
      <w:r w:rsidR="00355986">
        <w:t xml:space="preserve"> "</w:t>
      </w:r>
      <w:r w:rsidRPr="00355986">
        <w:t>За</w:t>
      </w:r>
      <w:r w:rsidR="00355986" w:rsidRPr="00355986">
        <w:t xml:space="preserve"> </w:t>
      </w:r>
      <w:r w:rsidRPr="00355986">
        <w:t>вклад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развитие</w:t>
      </w:r>
      <w:r w:rsidR="00355986" w:rsidRPr="00355986">
        <w:t xml:space="preserve"> </w:t>
      </w:r>
      <w:r w:rsidRPr="00355986">
        <w:t>экономики</w:t>
      </w:r>
      <w:r w:rsidR="00355986" w:rsidRPr="00355986">
        <w:t xml:space="preserve"> </w:t>
      </w:r>
      <w:r w:rsidRPr="00355986">
        <w:t>РБ</w:t>
      </w:r>
      <w:r w:rsidR="00355986">
        <w:t>"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2009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Президентом</w:t>
      </w:r>
      <w:r w:rsidR="00355986" w:rsidRPr="00355986">
        <w:t xml:space="preserve"> </w:t>
      </w:r>
      <w:r w:rsidRPr="00355986">
        <w:t>РБ</w:t>
      </w:r>
      <w:r w:rsidR="00355986" w:rsidRPr="00355986">
        <w:t xml:space="preserve"> </w:t>
      </w:r>
      <w:r w:rsidRPr="00355986">
        <w:t>М</w:t>
      </w:r>
      <w:r w:rsidR="00355986">
        <w:t xml:space="preserve">.Г. </w:t>
      </w:r>
      <w:r w:rsidRPr="00355986">
        <w:t>Рахимовым</w:t>
      </w:r>
      <w:r w:rsidR="00355986" w:rsidRPr="00355986">
        <w:t xml:space="preserve"> </w:t>
      </w:r>
      <w:r w:rsidRPr="00355986">
        <w:t>СГПА</w:t>
      </w:r>
      <w:r w:rsidR="00355986" w:rsidRPr="00355986">
        <w:t xml:space="preserve"> </w:t>
      </w:r>
      <w:r w:rsidRPr="00355986">
        <w:t>им</w:t>
      </w:r>
      <w:r w:rsidR="00355986" w:rsidRPr="00355986">
        <w:t xml:space="preserve">.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присуждено</w:t>
      </w:r>
      <w:r w:rsidR="00355986" w:rsidRPr="00355986">
        <w:t xml:space="preserve"> </w:t>
      </w:r>
      <w:r w:rsidRPr="00355986">
        <w:t>звание</w:t>
      </w:r>
      <w:r w:rsidR="00355986">
        <w:t xml:space="preserve"> "</w:t>
      </w:r>
      <w:r w:rsidRPr="00355986">
        <w:t>Лучшее</w:t>
      </w:r>
      <w:r w:rsidR="00355986" w:rsidRPr="00355986">
        <w:t xml:space="preserve"> </w:t>
      </w:r>
      <w:r w:rsidRPr="00355986">
        <w:t>учреждение</w:t>
      </w:r>
      <w:r w:rsidR="00355986" w:rsidRPr="00355986">
        <w:t xml:space="preserve"> </w:t>
      </w:r>
      <w:r w:rsidRPr="00355986">
        <w:t>образования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- </w:t>
      </w:r>
      <w:r w:rsidRPr="00355986">
        <w:t>2008</w:t>
      </w:r>
      <w:r w:rsidR="00355986">
        <w:t>"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Мы</w:t>
      </w:r>
      <w:r w:rsidR="00355986" w:rsidRPr="00355986">
        <w:t xml:space="preserve"> </w:t>
      </w:r>
      <w:r w:rsidRPr="00355986">
        <w:t>остаемся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ряду</w:t>
      </w:r>
      <w:r w:rsidR="00355986" w:rsidRPr="00355986">
        <w:t xml:space="preserve"> </w:t>
      </w:r>
      <w:r w:rsidRPr="00355986">
        <w:t>ведущих</w:t>
      </w:r>
      <w:r w:rsidR="00355986" w:rsidRPr="00355986">
        <w:t xml:space="preserve"> </w:t>
      </w:r>
      <w:r w:rsidRPr="00355986">
        <w:t>вузов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России,</w:t>
      </w:r>
      <w:r w:rsidR="00355986" w:rsidRPr="00355986">
        <w:t xml:space="preserve"> </w:t>
      </w:r>
      <w:r w:rsidRPr="00355986">
        <w:t>тем</w:t>
      </w:r>
      <w:r w:rsidR="00355986" w:rsidRPr="00355986">
        <w:t xml:space="preserve"> </w:t>
      </w:r>
      <w:r w:rsidRPr="00355986">
        <w:t>самым</w:t>
      </w:r>
      <w:r w:rsidR="00355986" w:rsidRPr="00355986">
        <w:t xml:space="preserve"> </w:t>
      </w:r>
      <w:r w:rsidRPr="00355986">
        <w:t>обеспечивая</w:t>
      </w:r>
      <w:r w:rsidR="00355986" w:rsidRPr="00355986">
        <w:t xml:space="preserve"> </w:t>
      </w:r>
      <w:r w:rsidRPr="00355986">
        <w:t>основы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дальнейшего</w:t>
      </w:r>
      <w:r w:rsidR="00355986" w:rsidRPr="00355986">
        <w:t xml:space="preserve"> </w:t>
      </w:r>
      <w:r w:rsidRPr="00355986">
        <w:t>динамичного</w:t>
      </w:r>
      <w:r w:rsidR="00355986" w:rsidRPr="00355986">
        <w:t xml:space="preserve"> </w:t>
      </w:r>
      <w:r w:rsidRPr="00355986">
        <w:t>развития</w:t>
      </w:r>
      <w:r w:rsidR="00355986" w:rsidRPr="00355986">
        <w:t xml:space="preserve"> </w:t>
      </w:r>
      <w:r w:rsidRPr="00355986">
        <w:t>системы</w:t>
      </w:r>
      <w:r w:rsidR="00355986" w:rsidRPr="00355986">
        <w:t xml:space="preserve"> </w:t>
      </w:r>
      <w:r w:rsidRPr="00355986">
        <w:t>высшей</w:t>
      </w:r>
      <w:r w:rsidR="00355986" w:rsidRPr="00355986">
        <w:t xml:space="preserve"> </w:t>
      </w:r>
      <w:r w:rsidRPr="00355986">
        <w:t>школы</w:t>
      </w:r>
      <w:r w:rsidR="00355986" w:rsidRPr="00355986">
        <w:t xml:space="preserve"> </w:t>
      </w:r>
      <w:r w:rsidRPr="00355986">
        <w:t>России</w:t>
      </w:r>
      <w:r w:rsidR="00355986" w:rsidRPr="00355986">
        <w:t>.</w:t>
      </w:r>
    </w:p>
    <w:p w:rsidR="00E717A8" w:rsidRPr="00355986" w:rsidRDefault="00E717A8" w:rsidP="00355986">
      <w:pPr>
        <w:tabs>
          <w:tab w:val="left" w:pos="726"/>
        </w:tabs>
        <w:rPr>
          <w:b/>
        </w:rPr>
      </w:pPr>
      <w:r w:rsidRPr="00355986">
        <w:rPr>
          <w:b/>
        </w:rPr>
        <w:t>ЗДЕСЬ</w:t>
      </w:r>
      <w:r w:rsidR="00355986" w:rsidRPr="00355986">
        <w:rPr>
          <w:b/>
        </w:rPr>
        <w:t xml:space="preserve"> </w:t>
      </w:r>
      <w:r w:rsidRPr="00355986">
        <w:rPr>
          <w:b/>
        </w:rPr>
        <w:t>ХРАНИТСЯ</w:t>
      </w:r>
      <w:r w:rsidR="00355986" w:rsidRPr="00355986">
        <w:rPr>
          <w:b/>
        </w:rPr>
        <w:t xml:space="preserve"> </w:t>
      </w:r>
      <w:r w:rsidRPr="00355986">
        <w:rPr>
          <w:b/>
        </w:rPr>
        <w:t>ПАМЯТЬ</w:t>
      </w:r>
      <w:bookmarkEnd w:id="12"/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1998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целях</w:t>
      </w:r>
      <w:r w:rsidR="00355986" w:rsidRPr="00355986">
        <w:t xml:space="preserve"> </w:t>
      </w:r>
      <w:r w:rsidRPr="00355986">
        <w:t>увековечения</w:t>
      </w:r>
      <w:r w:rsidR="00355986" w:rsidRPr="00355986">
        <w:t xml:space="preserve"> </w:t>
      </w:r>
      <w:r w:rsidRPr="00355986">
        <w:t>памяти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Абдулловны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малой</w:t>
      </w:r>
      <w:r w:rsidR="00355986" w:rsidRPr="00355986">
        <w:t xml:space="preserve"> </w:t>
      </w:r>
      <w:r w:rsidRPr="00355986">
        <w:t>родине</w:t>
      </w:r>
      <w:r w:rsidR="00355986" w:rsidRPr="00355986">
        <w:t xml:space="preserve"> - </w:t>
      </w:r>
      <w:r w:rsidRPr="00355986">
        <w:t>д</w:t>
      </w:r>
      <w:r w:rsidR="00355986" w:rsidRPr="00355986">
        <w:t xml:space="preserve">. </w:t>
      </w:r>
      <w:r w:rsidRPr="00355986">
        <w:t>Туембет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открыт</w:t>
      </w:r>
      <w:r w:rsidR="00355986" w:rsidRPr="00355986">
        <w:t xml:space="preserve"> </w:t>
      </w:r>
      <w:r w:rsidRPr="00355986">
        <w:t>Дом-музей</w:t>
      </w:r>
      <w:r w:rsidR="00355986" w:rsidRPr="00355986">
        <w:t xml:space="preserve"> </w:t>
      </w:r>
      <w:r w:rsidRPr="00355986">
        <w:t>народной</w:t>
      </w:r>
      <w:r w:rsidR="00355986" w:rsidRPr="00355986">
        <w:t xml:space="preserve"> </w:t>
      </w:r>
      <w:r w:rsidRPr="00355986">
        <w:t>писательницы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. </w:t>
      </w:r>
      <w:r w:rsidRPr="00355986">
        <w:t>Заведует</w:t>
      </w:r>
      <w:r w:rsidR="00355986" w:rsidRPr="00355986">
        <w:t xml:space="preserve"> </w:t>
      </w:r>
      <w:r w:rsidRPr="00355986">
        <w:t>им</w:t>
      </w:r>
      <w:r w:rsidR="00355986" w:rsidRPr="00355986">
        <w:t xml:space="preserve"> </w:t>
      </w:r>
      <w:r w:rsidRPr="00355986">
        <w:t>лауреат</w:t>
      </w:r>
      <w:r w:rsidR="00355986" w:rsidRPr="00355986">
        <w:t xml:space="preserve"> </w:t>
      </w:r>
      <w:r w:rsidRPr="00355986">
        <w:t>премии</w:t>
      </w:r>
      <w:r w:rsidR="00355986" w:rsidRPr="00355986">
        <w:t xml:space="preserve"> </w:t>
      </w:r>
      <w:r w:rsidRPr="00355986">
        <w:t>имени</w:t>
      </w:r>
      <w:r w:rsidR="00355986" w:rsidRPr="00355986">
        <w:t xml:space="preserve"> </w:t>
      </w:r>
      <w:r w:rsidRPr="00355986">
        <w:t>3</w:t>
      </w:r>
      <w:r w:rsidR="00355986" w:rsidRPr="00355986">
        <w:t xml:space="preserve">. </w:t>
      </w:r>
      <w:r w:rsidRPr="00355986">
        <w:t>Биишевой</w:t>
      </w:r>
      <w:r w:rsidR="00355986" w:rsidRPr="00355986">
        <w:t xml:space="preserve"> </w:t>
      </w:r>
      <w:r w:rsidRPr="00355986">
        <w:t>Гульшат</w:t>
      </w:r>
      <w:r w:rsidR="00355986" w:rsidRPr="00355986">
        <w:t xml:space="preserve"> </w:t>
      </w:r>
      <w:r w:rsidRPr="00355986">
        <w:t>Кунакбаева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Музей</w:t>
      </w:r>
      <w:r w:rsidR="00355986" w:rsidRPr="00355986">
        <w:t xml:space="preserve"> </w:t>
      </w:r>
      <w:r w:rsidRPr="00355986">
        <w:t>располагает</w:t>
      </w:r>
      <w:r w:rsidR="00355986" w:rsidRPr="00355986">
        <w:t xml:space="preserve"> </w:t>
      </w:r>
      <w:r w:rsidRPr="00355986">
        <w:t>личными</w:t>
      </w:r>
      <w:r w:rsidR="00355986" w:rsidRPr="00355986">
        <w:t xml:space="preserve"> </w:t>
      </w:r>
      <w:r w:rsidRPr="00355986">
        <w:t>вещами</w:t>
      </w:r>
      <w:r w:rsidR="00355986" w:rsidRPr="00355986">
        <w:t xml:space="preserve"> </w:t>
      </w:r>
      <w:r w:rsidRPr="00355986">
        <w:t>писательницы,</w:t>
      </w:r>
      <w:r w:rsidR="00355986" w:rsidRPr="00355986">
        <w:t xml:space="preserve"> </w:t>
      </w:r>
      <w:r w:rsidRPr="00355986">
        <w:t>аудио</w:t>
      </w:r>
      <w:r w:rsidR="00355986" w:rsidRPr="00355986">
        <w:t xml:space="preserve"> - </w:t>
      </w:r>
      <w:r w:rsidRPr="00355986">
        <w:t>и</w:t>
      </w:r>
      <w:r w:rsidR="00355986" w:rsidRPr="00355986">
        <w:t xml:space="preserve"> </w:t>
      </w:r>
      <w:r w:rsidRPr="00355986">
        <w:t>видеолентами,</w:t>
      </w:r>
      <w:r w:rsidR="00355986" w:rsidRPr="00355986">
        <w:t xml:space="preserve"> </w:t>
      </w:r>
      <w:r w:rsidRPr="00355986">
        <w:t>магнитофонной</w:t>
      </w:r>
      <w:r w:rsidR="00355986" w:rsidRPr="00355986">
        <w:t xml:space="preserve"> </w:t>
      </w:r>
      <w:r w:rsidRPr="00355986">
        <w:t>записью</w:t>
      </w:r>
      <w:r w:rsidR="00355986" w:rsidRPr="00355986">
        <w:t xml:space="preserve"> </w:t>
      </w:r>
      <w:r w:rsidRPr="00355986">
        <w:t>голоса</w:t>
      </w:r>
      <w:r w:rsidR="00355986" w:rsidRPr="00355986">
        <w:t xml:space="preserve">. </w:t>
      </w:r>
      <w:r w:rsidRPr="00355986">
        <w:t>Этот</w:t>
      </w:r>
      <w:r w:rsidR="00355986" w:rsidRPr="00355986">
        <w:t xml:space="preserve"> </w:t>
      </w:r>
      <w:r w:rsidRPr="00355986">
        <w:t>сельский</w:t>
      </w:r>
      <w:r w:rsidR="00355986" w:rsidRPr="00355986">
        <w:t xml:space="preserve"> </w:t>
      </w:r>
      <w:r w:rsidRPr="00355986">
        <w:t>центр</w:t>
      </w:r>
      <w:r w:rsidR="00355986" w:rsidRPr="00355986">
        <w:t xml:space="preserve"> </w:t>
      </w:r>
      <w:r w:rsidRPr="00355986">
        <w:t>культуры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просвещения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каждым</w:t>
      </w:r>
      <w:r w:rsidR="00355986" w:rsidRPr="00355986">
        <w:t xml:space="preserve"> </w:t>
      </w:r>
      <w:r w:rsidRPr="00355986">
        <w:t>годом</w:t>
      </w:r>
      <w:r w:rsidR="00355986" w:rsidRPr="00355986">
        <w:t xml:space="preserve"> </w:t>
      </w:r>
      <w:r w:rsidRPr="00355986">
        <w:t>пополняется</w:t>
      </w:r>
      <w:r w:rsidR="00355986" w:rsidRPr="00355986">
        <w:t xml:space="preserve"> </w:t>
      </w:r>
      <w:r w:rsidRPr="00355986">
        <w:t>новыми</w:t>
      </w:r>
      <w:r w:rsidR="00355986" w:rsidRPr="00355986">
        <w:t xml:space="preserve"> </w:t>
      </w:r>
      <w:r w:rsidRPr="00355986">
        <w:t>экспонатами</w:t>
      </w:r>
      <w:r w:rsidR="00355986" w:rsidRPr="00355986">
        <w:t>.</w:t>
      </w:r>
      <w:r w:rsidR="00355986">
        <w:t xml:space="preserve"> "</w:t>
      </w:r>
      <w:r w:rsidRPr="00355986">
        <w:t>Наши</w:t>
      </w:r>
      <w:r w:rsidR="00355986" w:rsidRPr="00355986">
        <w:t xml:space="preserve"> </w:t>
      </w:r>
      <w:r w:rsidRPr="00355986">
        <w:t>подарки</w:t>
      </w:r>
      <w:r w:rsidR="00355986" w:rsidRPr="00355986">
        <w:t xml:space="preserve"> - </w:t>
      </w:r>
      <w:r w:rsidRPr="00355986">
        <w:t>музею</w:t>
      </w:r>
      <w:r w:rsidR="00355986" w:rsidRPr="00355986">
        <w:t xml:space="preserve"> </w:t>
      </w:r>
      <w:r w:rsidRPr="00355986">
        <w:t>3</w:t>
      </w:r>
      <w:r w:rsidR="00355986">
        <w:t xml:space="preserve">.А. </w:t>
      </w:r>
      <w:r w:rsidRPr="00355986">
        <w:t>Биишевой</w:t>
      </w:r>
      <w:r w:rsidR="00355986">
        <w:t xml:space="preserve">" </w:t>
      </w:r>
      <w:r w:rsidR="00355986" w:rsidRPr="00355986">
        <w:t xml:space="preserve">- </w:t>
      </w:r>
      <w:r w:rsidRPr="00355986">
        <w:t>так</w:t>
      </w:r>
      <w:r w:rsidR="00355986" w:rsidRPr="00355986">
        <w:t xml:space="preserve"> </w:t>
      </w:r>
      <w:r w:rsidRPr="00355986">
        <w:t>называется</w:t>
      </w:r>
      <w:r w:rsidR="00355986" w:rsidRPr="00355986">
        <w:t xml:space="preserve"> </w:t>
      </w:r>
      <w:r w:rsidRPr="00355986">
        <w:t>стенд,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котором</w:t>
      </w:r>
      <w:r w:rsidR="00355986" w:rsidRPr="00355986">
        <w:t xml:space="preserve"> </w:t>
      </w:r>
      <w:r w:rsidRPr="00355986">
        <w:t>расположены</w:t>
      </w:r>
      <w:r w:rsidR="00355986" w:rsidRPr="00355986">
        <w:t xml:space="preserve"> </w:t>
      </w:r>
      <w:r w:rsidRPr="00355986">
        <w:t>книги,</w:t>
      </w:r>
      <w:r w:rsidR="00355986" w:rsidRPr="00355986">
        <w:t xml:space="preserve"> </w:t>
      </w:r>
      <w:r w:rsidRPr="00355986">
        <w:t>памятные</w:t>
      </w:r>
      <w:r w:rsidR="00355986" w:rsidRPr="00355986">
        <w:t xml:space="preserve"> </w:t>
      </w:r>
      <w:r w:rsidRPr="00355986">
        <w:t>вещи,</w:t>
      </w:r>
      <w:r w:rsidR="00355986" w:rsidRPr="00355986">
        <w:t xml:space="preserve"> </w:t>
      </w:r>
      <w:r w:rsidRPr="00355986">
        <w:t>подаренные</w:t>
      </w:r>
      <w:r w:rsidR="00355986" w:rsidRPr="00355986">
        <w:t xml:space="preserve"> </w:t>
      </w:r>
      <w:r w:rsidRPr="00355986">
        <w:t>любимой</w:t>
      </w:r>
      <w:r w:rsidR="00355986" w:rsidRPr="00355986">
        <w:t xml:space="preserve"> </w:t>
      </w:r>
      <w:r w:rsidRPr="00355986">
        <w:t>писательнице</w:t>
      </w:r>
      <w:r w:rsidR="00355986" w:rsidRPr="00355986">
        <w:t xml:space="preserve"> </w:t>
      </w:r>
      <w:r w:rsidRPr="00355986">
        <w:t>товарищами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перу,</w:t>
      </w:r>
      <w:r w:rsidR="00355986" w:rsidRPr="00355986">
        <w:t xml:space="preserve"> </w:t>
      </w:r>
      <w:r w:rsidRPr="00355986">
        <w:t>земляками,</w:t>
      </w:r>
      <w:r w:rsidR="00355986" w:rsidRPr="00355986">
        <w:t xml:space="preserve"> </w:t>
      </w:r>
      <w:r w:rsidRPr="00355986">
        <w:t>друзьями,</w:t>
      </w:r>
      <w:r w:rsidR="00355986" w:rsidRPr="00355986">
        <w:t xml:space="preserve"> </w:t>
      </w:r>
      <w:r w:rsidRPr="00355986">
        <w:t>поклонниками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таланта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Доме-музее</w:t>
      </w:r>
      <w:r w:rsidR="00355986" w:rsidRPr="00355986">
        <w:t xml:space="preserve"> </w:t>
      </w:r>
      <w:r w:rsidRPr="00355986">
        <w:t>всегда</w:t>
      </w:r>
      <w:r w:rsidR="00355986" w:rsidRPr="00355986">
        <w:t xml:space="preserve"> </w:t>
      </w:r>
      <w:r w:rsidRPr="00355986">
        <w:t>многолюдно</w:t>
      </w:r>
      <w:r w:rsidR="00355986" w:rsidRPr="00355986">
        <w:t xml:space="preserve">. </w:t>
      </w:r>
      <w:r w:rsidRPr="00355986">
        <w:t>Сюда</w:t>
      </w:r>
      <w:r w:rsidR="00355986" w:rsidRPr="00355986">
        <w:t xml:space="preserve"> </w:t>
      </w:r>
      <w:r w:rsidRPr="00355986">
        <w:t>любят</w:t>
      </w:r>
      <w:r w:rsidR="00355986" w:rsidRPr="00355986">
        <w:t xml:space="preserve"> </w:t>
      </w:r>
      <w:r w:rsidRPr="00355986">
        <w:t>приходить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взрослые,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дети</w:t>
      </w:r>
      <w:r w:rsidR="00355986" w:rsidRPr="00355986">
        <w:t xml:space="preserve">. </w:t>
      </w:r>
      <w:r w:rsidRPr="00355986">
        <w:t>Почетные</w:t>
      </w:r>
      <w:r w:rsidR="00355986" w:rsidRPr="00355986">
        <w:t xml:space="preserve"> </w:t>
      </w:r>
      <w:r w:rsidRPr="00355986">
        <w:t>гости</w:t>
      </w:r>
      <w:r w:rsidR="00355986" w:rsidRPr="00355986">
        <w:t xml:space="preserve"> </w:t>
      </w:r>
      <w:r w:rsidRPr="00355986">
        <w:t>района</w:t>
      </w:r>
      <w:r w:rsidR="00355986" w:rsidRPr="00355986">
        <w:t xml:space="preserve"> </w:t>
      </w:r>
      <w:r w:rsidRPr="00355986">
        <w:t>обязательно</w:t>
      </w:r>
      <w:r w:rsidR="00355986" w:rsidRPr="00355986">
        <w:t xml:space="preserve"> </w:t>
      </w:r>
      <w:r w:rsidRPr="00355986">
        <w:t>посещают</w:t>
      </w:r>
      <w:r w:rsidR="00355986" w:rsidRPr="00355986">
        <w:t xml:space="preserve"> </w:t>
      </w:r>
      <w:r w:rsidRPr="00355986">
        <w:t>музей,</w:t>
      </w:r>
      <w:r w:rsidR="00355986" w:rsidRPr="00355986">
        <w:t xml:space="preserve"> </w:t>
      </w:r>
      <w:r w:rsidRPr="00355986">
        <w:t>который</w:t>
      </w:r>
      <w:r w:rsidR="00355986" w:rsidRPr="00355986">
        <w:t xml:space="preserve"> </w:t>
      </w:r>
      <w:r w:rsidRPr="00355986">
        <w:t>известен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республике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пределами,</w:t>
      </w:r>
      <w:r w:rsidR="00355986" w:rsidRPr="00355986">
        <w:t xml:space="preserve"> </w:t>
      </w:r>
      <w:r w:rsidRPr="00355986">
        <w:t>ведь</w:t>
      </w:r>
      <w:r w:rsidR="00355986" w:rsidRPr="00355986">
        <w:t xml:space="preserve"> </w:t>
      </w:r>
      <w:r w:rsidRPr="00355986">
        <w:t>Зайнаб-апа</w:t>
      </w:r>
      <w:r w:rsidR="00355986" w:rsidRPr="00355986">
        <w:t xml:space="preserve"> </w:t>
      </w:r>
      <w:r w:rsidRPr="00355986">
        <w:t>Биишеву</w:t>
      </w:r>
      <w:r w:rsidR="00355986" w:rsidRPr="00355986">
        <w:t xml:space="preserve"> </w:t>
      </w:r>
      <w:r w:rsidRPr="00355986">
        <w:t>знали,</w:t>
      </w:r>
      <w:r w:rsidR="00355986" w:rsidRPr="00355986">
        <w:t xml:space="preserve"> </w:t>
      </w:r>
      <w:r w:rsidRPr="00355986">
        <w:t>почитали,</w:t>
      </w:r>
      <w:r w:rsidR="00355986" w:rsidRPr="00355986">
        <w:t xml:space="preserve"> </w:t>
      </w:r>
      <w:r w:rsidRPr="00355986">
        <w:t>любили</w:t>
      </w:r>
      <w:r w:rsidR="00355986" w:rsidRPr="00355986">
        <w:t xml:space="preserve"> </w:t>
      </w:r>
      <w:r w:rsidRPr="00355986">
        <w:t>жители</w:t>
      </w:r>
      <w:r w:rsidR="00355986" w:rsidRPr="00355986">
        <w:t xml:space="preserve"> </w:t>
      </w:r>
      <w:r w:rsidRPr="00355986">
        <w:t>всей</w:t>
      </w:r>
      <w:r w:rsidR="00355986" w:rsidRPr="00355986">
        <w:t xml:space="preserve"> </w:t>
      </w:r>
      <w:r w:rsidRPr="00355986">
        <w:t>нашей</w:t>
      </w:r>
      <w:r w:rsidR="00355986" w:rsidRPr="00355986">
        <w:t xml:space="preserve"> </w:t>
      </w:r>
      <w:r w:rsidRPr="00355986">
        <w:t>необъятной</w:t>
      </w:r>
      <w:r w:rsidR="00355986" w:rsidRPr="00355986">
        <w:t xml:space="preserve"> </w:t>
      </w:r>
      <w:r w:rsidRPr="00355986">
        <w:t>страны</w:t>
      </w:r>
      <w:r w:rsidR="00355986" w:rsidRPr="00355986">
        <w:t xml:space="preserve">. </w:t>
      </w:r>
      <w:r w:rsidRPr="00355986">
        <w:t>Со</w:t>
      </w:r>
      <w:r w:rsidR="00355986" w:rsidRPr="00355986">
        <w:t xml:space="preserve"> </w:t>
      </w:r>
      <w:r w:rsidRPr="00355986">
        <w:t>дня</w:t>
      </w:r>
      <w:r w:rsidR="00355986" w:rsidRPr="00355986">
        <w:t xml:space="preserve"> </w:t>
      </w:r>
      <w:r w:rsidRPr="00355986">
        <w:t>открытия</w:t>
      </w:r>
      <w:r w:rsidR="00355986" w:rsidRPr="00355986">
        <w:t xml:space="preserve"> </w:t>
      </w:r>
      <w:r w:rsidRPr="00355986">
        <w:t>ведется</w:t>
      </w:r>
      <w:r w:rsidR="00355986" w:rsidRPr="00355986">
        <w:t xml:space="preserve"> </w:t>
      </w:r>
      <w:r w:rsidRPr="00355986">
        <w:t>книга</w:t>
      </w:r>
      <w:r w:rsidR="00355986" w:rsidRPr="00355986">
        <w:t xml:space="preserve"> </w:t>
      </w:r>
      <w:r w:rsidRPr="00355986">
        <w:t>памяти,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которой</w:t>
      </w:r>
      <w:r w:rsidR="00355986" w:rsidRPr="00355986">
        <w:t xml:space="preserve"> </w:t>
      </w:r>
      <w:r w:rsidRPr="00355986">
        <w:t>посетители</w:t>
      </w:r>
      <w:r w:rsidR="00355986" w:rsidRPr="00355986">
        <w:t xml:space="preserve"> </w:t>
      </w:r>
      <w:r w:rsidRPr="00355986">
        <w:t>оставляют</w:t>
      </w:r>
      <w:r w:rsidR="00355986" w:rsidRPr="00355986">
        <w:t xml:space="preserve"> </w:t>
      </w:r>
      <w:r w:rsidRPr="00355986">
        <w:t>свои</w:t>
      </w:r>
      <w:r w:rsidR="00355986" w:rsidRPr="00355986">
        <w:t xml:space="preserve"> </w:t>
      </w:r>
      <w:r w:rsidRPr="00355986">
        <w:t>пожелания,</w:t>
      </w:r>
      <w:r w:rsidR="00355986" w:rsidRPr="00355986">
        <w:t xml:space="preserve"> </w:t>
      </w:r>
      <w:r w:rsidRPr="00355986">
        <w:t>думы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слова</w:t>
      </w:r>
      <w:r w:rsidR="00355986" w:rsidRPr="00355986">
        <w:t xml:space="preserve"> </w:t>
      </w:r>
      <w:r w:rsidRPr="00355986">
        <w:t>признательности</w:t>
      </w:r>
      <w:r w:rsidR="00355986" w:rsidRPr="00355986">
        <w:t xml:space="preserve"> </w:t>
      </w:r>
      <w:r w:rsidRPr="00355986">
        <w:t>любимой</w:t>
      </w:r>
      <w:r w:rsidR="00355986" w:rsidRPr="00355986">
        <w:t xml:space="preserve"> </w:t>
      </w:r>
      <w:r w:rsidRPr="00355986">
        <w:t>писательнице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Традиционное</w:t>
      </w:r>
      <w:r w:rsidR="00355986" w:rsidRPr="00355986">
        <w:t xml:space="preserve"> </w:t>
      </w:r>
      <w:r w:rsidRPr="00355986">
        <w:t>вручение</w:t>
      </w:r>
      <w:r w:rsidR="00355986" w:rsidRPr="00355986">
        <w:t xml:space="preserve"> </w:t>
      </w:r>
      <w:r w:rsidRPr="00355986">
        <w:t>ежегодной</w:t>
      </w:r>
      <w:r w:rsidR="00355986" w:rsidRPr="00355986">
        <w:t xml:space="preserve"> </w:t>
      </w:r>
      <w:r w:rsidRPr="00355986">
        <w:t>литературной</w:t>
      </w:r>
      <w:r w:rsidR="00355986" w:rsidRPr="00355986">
        <w:t xml:space="preserve"> </w:t>
      </w:r>
      <w:r w:rsidRPr="00355986">
        <w:t>премии</w:t>
      </w:r>
      <w:r w:rsidR="00355986" w:rsidRPr="00355986">
        <w:t xml:space="preserve"> </w:t>
      </w:r>
      <w:r w:rsidRPr="00355986">
        <w:t>имени</w:t>
      </w:r>
      <w:r w:rsidR="00355986" w:rsidRPr="00355986">
        <w:t xml:space="preserve"> </w:t>
      </w:r>
      <w:r w:rsidRPr="00355986">
        <w:t>3</w:t>
      </w:r>
      <w:r w:rsidR="00355986" w:rsidRPr="00355986">
        <w:t xml:space="preserve">. </w:t>
      </w:r>
      <w:r w:rsidRPr="00355986">
        <w:t>Биишевой,</w:t>
      </w:r>
      <w:r w:rsidR="00355986" w:rsidRPr="00355986">
        <w:t xml:space="preserve"> </w:t>
      </w:r>
      <w:r w:rsidRPr="00355986">
        <w:t>учрежденной</w:t>
      </w:r>
      <w:r w:rsidR="00355986" w:rsidRPr="00355986">
        <w:t xml:space="preserve"> </w:t>
      </w:r>
      <w:r w:rsidRPr="00355986">
        <w:t>Кугарчинской</w:t>
      </w:r>
      <w:r w:rsidR="00355986" w:rsidRPr="00355986">
        <w:t xml:space="preserve"> </w:t>
      </w:r>
      <w:r w:rsidRPr="00355986">
        <w:t>районной</w:t>
      </w:r>
      <w:r w:rsidR="00355986" w:rsidRPr="00355986">
        <w:t xml:space="preserve"> </w:t>
      </w:r>
      <w:r w:rsidRPr="00355986">
        <w:t>Администрацией,</w:t>
      </w:r>
      <w:r w:rsidR="00355986" w:rsidRPr="00355986">
        <w:t xml:space="preserve"> </w:t>
      </w:r>
      <w:r w:rsidRPr="00355986">
        <w:t>также</w:t>
      </w:r>
      <w:r w:rsidR="00355986" w:rsidRPr="00355986">
        <w:t xml:space="preserve"> </w:t>
      </w:r>
      <w:r w:rsidRPr="00355986">
        <w:t>проходит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стенах</w:t>
      </w:r>
      <w:r w:rsidR="00355986" w:rsidRPr="00355986">
        <w:t xml:space="preserve"> </w:t>
      </w:r>
      <w:r w:rsidRPr="00355986">
        <w:t>Дома-музея</w:t>
      </w:r>
      <w:r w:rsidR="00355986" w:rsidRPr="00355986">
        <w:t xml:space="preserve"> </w:t>
      </w:r>
      <w:r w:rsidRPr="00355986">
        <w:t>писательницы</w:t>
      </w:r>
      <w:r w:rsidR="00355986" w:rsidRPr="00355986">
        <w:t xml:space="preserve">. </w:t>
      </w:r>
      <w:r w:rsidRPr="00355986">
        <w:t>Традиционными</w:t>
      </w:r>
      <w:r w:rsidR="00355986" w:rsidRPr="00355986">
        <w:t xml:space="preserve"> </w:t>
      </w:r>
      <w:r w:rsidRPr="00355986">
        <w:t>стали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районные</w:t>
      </w:r>
      <w:r w:rsidR="00355986" w:rsidRPr="00355986">
        <w:t xml:space="preserve"> </w:t>
      </w:r>
      <w:r w:rsidRPr="00355986">
        <w:t>шахматные</w:t>
      </w:r>
      <w:r w:rsidR="00355986" w:rsidRPr="00355986">
        <w:t xml:space="preserve"> </w:t>
      </w:r>
      <w:r w:rsidRPr="00355986">
        <w:t>турниры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честь</w:t>
      </w:r>
      <w:r w:rsidR="00355986" w:rsidRPr="00355986">
        <w:t xml:space="preserve"> </w:t>
      </w:r>
      <w:r w:rsidRPr="00355986">
        <w:t>памяти</w:t>
      </w:r>
      <w:r w:rsidR="00355986" w:rsidRPr="00355986">
        <w:t xml:space="preserve"> </w:t>
      </w:r>
      <w:r w:rsidRPr="00355986">
        <w:t>знатной</w:t>
      </w:r>
      <w:r w:rsidR="00355986" w:rsidRPr="00355986">
        <w:t xml:space="preserve"> </w:t>
      </w:r>
      <w:r w:rsidRPr="00355986">
        <w:t>землячки</w:t>
      </w:r>
      <w:r w:rsidR="00355986" w:rsidRPr="00355986">
        <w:t xml:space="preserve">. </w:t>
      </w:r>
      <w:r w:rsidRPr="00355986">
        <w:t>Ежегодно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январе</w:t>
      </w:r>
      <w:r w:rsidR="00355986" w:rsidRPr="00355986">
        <w:t xml:space="preserve"> </w:t>
      </w:r>
      <w:r w:rsidRPr="00355986">
        <w:t>проходят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вечера</w:t>
      </w:r>
      <w:r w:rsidR="00355986" w:rsidRPr="00355986">
        <w:t xml:space="preserve"> </w:t>
      </w:r>
      <w:r w:rsidRPr="00355986">
        <w:t>памяти</w:t>
      </w:r>
      <w:r w:rsidR="00355986" w:rsidRPr="00355986">
        <w:t xml:space="preserve">. </w:t>
      </w:r>
      <w:r w:rsidRPr="00355986">
        <w:t>Приезжают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товарищи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перу,</w:t>
      </w:r>
      <w:r w:rsidR="00355986" w:rsidRPr="00355986">
        <w:t xml:space="preserve"> </w:t>
      </w:r>
      <w:r w:rsidRPr="00355986">
        <w:t>собираются</w:t>
      </w:r>
      <w:r w:rsidR="00355986" w:rsidRPr="00355986">
        <w:t xml:space="preserve"> </w:t>
      </w:r>
      <w:r w:rsidRPr="00355986">
        <w:t>жители</w:t>
      </w:r>
      <w:r w:rsidR="00355986" w:rsidRPr="00355986">
        <w:t xml:space="preserve"> </w:t>
      </w:r>
      <w:r w:rsidRPr="00355986">
        <w:t>деревни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Так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малой</w:t>
      </w:r>
      <w:r w:rsidR="00355986" w:rsidRPr="00355986">
        <w:t xml:space="preserve"> </w:t>
      </w:r>
      <w:r w:rsidRPr="00355986">
        <w:t>родине</w:t>
      </w:r>
      <w:r w:rsidR="00355986" w:rsidRPr="00355986">
        <w:t xml:space="preserve"> </w:t>
      </w:r>
      <w:r w:rsidRPr="00355986">
        <w:t>великого</w:t>
      </w:r>
      <w:r w:rsidR="00355986" w:rsidRPr="00355986">
        <w:t xml:space="preserve"> </w:t>
      </w:r>
      <w:r w:rsidRPr="00355986">
        <w:t>башкирского</w:t>
      </w:r>
      <w:r w:rsidR="00355986" w:rsidRPr="00355986">
        <w:t xml:space="preserve"> </w:t>
      </w:r>
      <w:r w:rsidRPr="00355986">
        <w:t>писателя</w:t>
      </w:r>
      <w:r w:rsidR="00355986" w:rsidRPr="00355986">
        <w:t xml:space="preserve"> </w:t>
      </w:r>
      <w:r w:rsidRPr="00355986">
        <w:t>XX</w:t>
      </w:r>
      <w:r w:rsidR="00355986" w:rsidRPr="00355986">
        <w:t xml:space="preserve"> </w:t>
      </w:r>
      <w:r w:rsidRPr="00355986">
        <w:t>века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бережно</w:t>
      </w:r>
      <w:r w:rsidR="00355986" w:rsidRPr="00355986">
        <w:t xml:space="preserve"> </w:t>
      </w:r>
      <w:r w:rsidRPr="00355986">
        <w:t>хранится</w:t>
      </w:r>
      <w:r w:rsidR="00355986" w:rsidRPr="00355986">
        <w:t xml:space="preserve"> </w:t>
      </w:r>
      <w:r w:rsidRPr="00355986">
        <w:t>память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долгом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сложном</w:t>
      </w:r>
      <w:r w:rsidR="00355986" w:rsidRPr="00355986">
        <w:t xml:space="preserve"> </w:t>
      </w:r>
      <w:r w:rsidRPr="00355986">
        <w:t>жизненном</w:t>
      </w:r>
      <w:r w:rsidR="00355986" w:rsidRPr="00355986">
        <w:t xml:space="preserve"> </w:t>
      </w:r>
      <w:r w:rsidRPr="00355986">
        <w:t>пути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неувядающем</w:t>
      </w:r>
      <w:r w:rsidR="00355986" w:rsidRPr="00355986">
        <w:t xml:space="preserve"> </w:t>
      </w:r>
      <w:r w:rsidRPr="00355986">
        <w:t>творчестве</w:t>
      </w:r>
      <w:r w:rsidR="00355986" w:rsidRPr="00355986">
        <w:t xml:space="preserve"> </w:t>
      </w:r>
      <w:r w:rsidRPr="00355986">
        <w:t>приумножаются</w:t>
      </w:r>
      <w:r w:rsidR="00355986" w:rsidRPr="00355986">
        <w:t xml:space="preserve"> </w:t>
      </w:r>
      <w:r w:rsidRPr="00355986">
        <w:t>добрые</w:t>
      </w:r>
      <w:r w:rsidR="00355986" w:rsidRPr="00355986">
        <w:t xml:space="preserve"> </w:t>
      </w:r>
      <w:r w:rsidRPr="00355986">
        <w:t>традиции</w:t>
      </w:r>
      <w:r w:rsidR="00355986" w:rsidRPr="00355986">
        <w:t xml:space="preserve"> </w:t>
      </w:r>
      <w:r w:rsidRPr="00355986">
        <w:t>духовной</w:t>
      </w:r>
      <w:r w:rsidR="00355986" w:rsidRPr="00355986">
        <w:t xml:space="preserve"> </w:t>
      </w:r>
      <w:r w:rsidRPr="00355986">
        <w:t>жизни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земляков</w:t>
      </w:r>
      <w:r w:rsidR="00355986" w:rsidRPr="00355986">
        <w:t xml:space="preserve"> - </w:t>
      </w:r>
      <w:r w:rsidRPr="00355986">
        <w:t>кугарчинцев</w:t>
      </w:r>
      <w:r w:rsidR="00355986" w:rsidRPr="00355986">
        <w:t>.</w:t>
      </w:r>
    </w:p>
    <w:p w:rsidR="00E717A8" w:rsidRPr="00355986" w:rsidRDefault="00E717A8" w:rsidP="00355986">
      <w:pPr>
        <w:tabs>
          <w:tab w:val="left" w:pos="726"/>
        </w:tabs>
        <w:rPr>
          <w:b/>
        </w:rPr>
      </w:pPr>
      <w:r w:rsidRPr="00355986">
        <w:rPr>
          <w:b/>
        </w:rPr>
        <w:t>НОСЯТ</w:t>
      </w:r>
      <w:r w:rsidR="00355986" w:rsidRPr="00355986">
        <w:rPr>
          <w:b/>
        </w:rPr>
        <w:t xml:space="preserve"> </w:t>
      </w:r>
      <w:r w:rsidRPr="00355986">
        <w:rPr>
          <w:b/>
        </w:rPr>
        <w:t>ЕЕ</w:t>
      </w:r>
      <w:r w:rsidR="00355986" w:rsidRPr="00355986">
        <w:rPr>
          <w:b/>
        </w:rPr>
        <w:t xml:space="preserve"> </w:t>
      </w:r>
      <w:r w:rsidRPr="00355986">
        <w:rPr>
          <w:b/>
        </w:rPr>
        <w:t>ИМЯ,</w:t>
      </w:r>
      <w:r w:rsidR="00355986" w:rsidRPr="00355986">
        <w:rPr>
          <w:b/>
        </w:rPr>
        <w:t xml:space="preserve"> </w:t>
      </w:r>
      <w:r w:rsidRPr="00355986">
        <w:rPr>
          <w:b/>
        </w:rPr>
        <w:t>ГОРДЯТСЯ</w:t>
      </w:r>
      <w:r w:rsidR="00355986" w:rsidRPr="00355986">
        <w:rPr>
          <w:b/>
        </w:rPr>
        <w:t xml:space="preserve"> </w:t>
      </w:r>
      <w:r w:rsidRPr="00355986">
        <w:rPr>
          <w:b/>
        </w:rPr>
        <w:t>СВОЕЙ</w:t>
      </w:r>
      <w:r w:rsidR="00355986" w:rsidRPr="00355986">
        <w:rPr>
          <w:b/>
        </w:rPr>
        <w:t xml:space="preserve"> </w:t>
      </w:r>
      <w:r w:rsidRPr="00355986">
        <w:rPr>
          <w:b/>
        </w:rPr>
        <w:t>ШКОЛОЙ</w:t>
      </w:r>
      <w:bookmarkEnd w:id="11"/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селе</w:t>
      </w:r>
      <w:r w:rsidR="00355986" w:rsidRPr="00355986">
        <w:t xml:space="preserve"> </w:t>
      </w:r>
      <w:r w:rsidRPr="00355986">
        <w:t>Мраково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1996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 </w:t>
      </w:r>
      <w:r w:rsidRPr="00355986">
        <w:t>открыта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одна</w:t>
      </w:r>
      <w:r w:rsidR="00355986" w:rsidRPr="00355986">
        <w:t xml:space="preserve"> </w:t>
      </w:r>
      <w:r w:rsidRPr="00355986">
        <w:t>красивая</w:t>
      </w:r>
      <w:r w:rsidR="00355986" w:rsidRPr="00355986">
        <w:t xml:space="preserve"> </w:t>
      </w:r>
      <w:r w:rsidRPr="00355986">
        <w:t>современная</w:t>
      </w:r>
      <w:r w:rsidR="00355986" w:rsidRPr="00355986">
        <w:t xml:space="preserve"> </w:t>
      </w:r>
      <w:r w:rsidRPr="00355986">
        <w:t>школа,</w:t>
      </w:r>
      <w:r w:rsidR="00355986" w:rsidRPr="00355986">
        <w:t xml:space="preserve"> </w:t>
      </w:r>
      <w:r w:rsidRPr="00355986">
        <w:t>которая</w:t>
      </w:r>
      <w:r w:rsidR="00355986" w:rsidRPr="00355986">
        <w:t xml:space="preserve"> </w:t>
      </w:r>
      <w:r w:rsidRPr="00355986">
        <w:t>носит</w:t>
      </w:r>
      <w:r w:rsidR="00355986" w:rsidRPr="00355986">
        <w:t xml:space="preserve"> </w:t>
      </w:r>
      <w:r w:rsidRPr="00355986">
        <w:t>имя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. </w:t>
      </w:r>
      <w:r w:rsidRPr="00355986">
        <w:t>Сегодня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ней</w:t>
      </w:r>
      <w:r w:rsidR="00355986" w:rsidRPr="00355986">
        <w:t xml:space="preserve"> </w:t>
      </w:r>
      <w:r w:rsidRPr="00355986">
        <w:t>учатся</w:t>
      </w:r>
      <w:r w:rsidR="00355986" w:rsidRPr="00355986">
        <w:t xml:space="preserve"> </w:t>
      </w:r>
      <w:r w:rsidRPr="00355986">
        <w:t>более</w:t>
      </w:r>
      <w:r w:rsidR="00355986" w:rsidRPr="00355986">
        <w:t xml:space="preserve"> </w:t>
      </w:r>
      <w:r w:rsidRPr="00355986">
        <w:t>150</w:t>
      </w:r>
      <w:r w:rsidR="00355986" w:rsidRPr="00355986">
        <w:t xml:space="preserve"> </w:t>
      </w:r>
      <w:r w:rsidRPr="00355986">
        <w:t>детей</w:t>
      </w:r>
      <w:r w:rsidR="00355986" w:rsidRPr="00355986">
        <w:t xml:space="preserve">. </w:t>
      </w:r>
      <w:r w:rsidRPr="00355986">
        <w:t>Их</w:t>
      </w:r>
      <w:r w:rsidR="00355986" w:rsidRPr="00355986">
        <w:t xml:space="preserve"> </w:t>
      </w:r>
      <w:r w:rsidRPr="00355986">
        <w:t>обучением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воспитанием</w:t>
      </w:r>
      <w:r w:rsidR="00355986" w:rsidRPr="00355986">
        <w:t xml:space="preserve"> </w:t>
      </w:r>
      <w:r w:rsidRPr="00355986">
        <w:t>занимаются</w:t>
      </w:r>
      <w:r w:rsidR="00355986" w:rsidRPr="00355986">
        <w:t xml:space="preserve"> </w:t>
      </w:r>
      <w:r w:rsidRPr="00355986">
        <w:t>25</w:t>
      </w:r>
      <w:r w:rsidR="00355986" w:rsidRPr="00355986">
        <w:t xml:space="preserve"> </w:t>
      </w:r>
      <w:r w:rsidRPr="00355986">
        <w:t>квалифицированных</w:t>
      </w:r>
      <w:r w:rsidR="00355986" w:rsidRPr="00355986">
        <w:t xml:space="preserve"> </w:t>
      </w:r>
      <w:r w:rsidRPr="00355986">
        <w:t>педагогов</w:t>
      </w:r>
      <w:r w:rsidR="00355986" w:rsidRPr="00355986">
        <w:t xml:space="preserve">. </w:t>
      </w:r>
      <w:r w:rsidRPr="00355986">
        <w:t>Имеется</w:t>
      </w:r>
      <w:r w:rsidR="00355986" w:rsidRPr="00355986">
        <w:t xml:space="preserve"> </w:t>
      </w:r>
      <w:r w:rsidRPr="00355986">
        <w:t>9</w:t>
      </w:r>
      <w:r w:rsidR="00355986" w:rsidRPr="00355986">
        <w:t xml:space="preserve"> </w:t>
      </w:r>
      <w:r w:rsidRPr="00355986">
        <w:t>класс-комплектов,</w:t>
      </w:r>
      <w:r w:rsidR="00355986" w:rsidRPr="00355986">
        <w:t xml:space="preserve"> </w:t>
      </w:r>
      <w:r w:rsidRPr="00355986">
        <w:t>работают</w:t>
      </w:r>
      <w:r w:rsidR="00355986" w:rsidRPr="00355986">
        <w:t xml:space="preserve"> </w:t>
      </w:r>
      <w:r w:rsidRPr="00355986">
        <w:t>четыре</w:t>
      </w:r>
      <w:r w:rsidR="00355986" w:rsidRPr="00355986">
        <w:t xml:space="preserve"> </w:t>
      </w:r>
      <w:r w:rsidRPr="00355986">
        <w:t>методических</w:t>
      </w:r>
      <w:r w:rsidR="00355986" w:rsidRPr="00355986">
        <w:t xml:space="preserve"> </w:t>
      </w:r>
      <w:r w:rsidRPr="00355986">
        <w:t>объединения,</w:t>
      </w:r>
      <w:r w:rsidR="00355986" w:rsidRPr="00355986">
        <w:t xml:space="preserve"> </w:t>
      </w:r>
      <w:r w:rsidRPr="00355986">
        <w:t>кружки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интересам</w:t>
      </w:r>
      <w:r w:rsidR="00355986" w:rsidRPr="00355986">
        <w:t xml:space="preserve">. </w:t>
      </w:r>
      <w:r w:rsidRPr="00355986">
        <w:t>Школа</w:t>
      </w:r>
      <w:r w:rsidR="00355986" w:rsidRPr="00355986">
        <w:t xml:space="preserve"> </w:t>
      </w:r>
      <w:r w:rsidRPr="00355986">
        <w:t>работает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напраалению</w:t>
      </w:r>
      <w:r w:rsidR="00355986">
        <w:t xml:space="preserve"> "</w:t>
      </w:r>
      <w:r w:rsidRPr="00355986">
        <w:t>Развитие</w:t>
      </w:r>
      <w:r w:rsidR="00355986" w:rsidRPr="00355986">
        <w:t xml:space="preserve"> </w:t>
      </w:r>
      <w:r w:rsidRPr="00355986">
        <w:t>творческих</w:t>
      </w:r>
      <w:r w:rsidR="00355986" w:rsidRPr="00355986">
        <w:t xml:space="preserve"> </w:t>
      </w:r>
      <w:r w:rsidRPr="00355986">
        <w:t>способностей</w:t>
      </w:r>
      <w:r w:rsidR="00355986" w:rsidRPr="00355986">
        <w:t xml:space="preserve"> </w:t>
      </w:r>
      <w:r w:rsidRPr="00355986">
        <w:t>учащихся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уроках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внеклассных</w:t>
      </w:r>
      <w:r w:rsidR="00355986" w:rsidRPr="00355986">
        <w:t xml:space="preserve"> </w:t>
      </w:r>
      <w:r w:rsidRPr="00355986">
        <w:t>мероприятиях</w:t>
      </w:r>
      <w:r w:rsidR="00355986">
        <w:t>"</w:t>
      </w:r>
      <w:r w:rsidR="00355986" w:rsidRPr="00355986">
        <w:t xml:space="preserve">. </w:t>
      </w:r>
      <w:r w:rsidRPr="00355986">
        <w:t>Руководит</w:t>
      </w:r>
      <w:r w:rsidR="00355986" w:rsidRPr="00355986">
        <w:t xml:space="preserve"> </w:t>
      </w:r>
      <w:r w:rsidRPr="00355986">
        <w:t>основной</w:t>
      </w:r>
      <w:r w:rsidR="00355986" w:rsidRPr="00355986">
        <w:t xml:space="preserve"> </w:t>
      </w:r>
      <w:r w:rsidRPr="00355986">
        <w:t>общеобразовательной</w:t>
      </w:r>
      <w:r w:rsidR="00355986" w:rsidRPr="00355986">
        <w:t xml:space="preserve"> </w:t>
      </w:r>
      <w:r w:rsidRPr="00355986">
        <w:t>школой</w:t>
      </w:r>
      <w:r w:rsidR="00355986" w:rsidRPr="00355986">
        <w:t xml:space="preserve"> </w:t>
      </w:r>
      <w:r w:rsidRPr="00355986">
        <w:t>отличник</w:t>
      </w:r>
      <w:r w:rsidR="00355986" w:rsidRPr="00355986">
        <w:t xml:space="preserve"> </w:t>
      </w:r>
      <w:r w:rsidRPr="00355986">
        <w:t>образования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</w:t>
      </w:r>
      <w:r w:rsidR="00355986" w:rsidRPr="00355986">
        <w:t xml:space="preserve"> </w:t>
      </w:r>
      <w:r w:rsidRPr="00355986">
        <w:t>Наиля</w:t>
      </w:r>
      <w:r w:rsidR="00355986" w:rsidRPr="00355986">
        <w:t xml:space="preserve"> </w:t>
      </w:r>
      <w:r w:rsidRPr="00355986">
        <w:t>Шарифовна</w:t>
      </w:r>
      <w:r w:rsidR="00355986" w:rsidRPr="00355986">
        <w:t xml:space="preserve"> </w:t>
      </w:r>
      <w:r w:rsidRPr="00355986">
        <w:t>Юнусова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Школьная</w:t>
      </w:r>
      <w:r w:rsidR="00355986" w:rsidRPr="00355986">
        <w:t xml:space="preserve"> </w:t>
      </w:r>
      <w:r w:rsidRPr="00355986">
        <w:t>библиотека</w:t>
      </w:r>
      <w:r w:rsidR="00355986" w:rsidRPr="00355986">
        <w:t xml:space="preserve"> </w:t>
      </w:r>
      <w:r w:rsidRPr="00355986">
        <w:t>располагает</w:t>
      </w:r>
      <w:r w:rsidR="00355986" w:rsidRPr="00355986">
        <w:t xml:space="preserve"> </w:t>
      </w:r>
      <w:r w:rsidRPr="00355986">
        <w:t>богатым</w:t>
      </w:r>
      <w:r w:rsidR="00355986" w:rsidRPr="00355986">
        <w:t xml:space="preserve"> </w:t>
      </w:r>
      <w:r w:rsidRPr="00355986">
        <w:t>материалом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творчестве</w:t>
      </w:r>
      <w:r w:rsidR="00355986" w:rsidRPr="00355986">
        <w:t xml:space="preserve"> </w:t>
      </w:r>
      <w:r w:rsidRPr="00355986">
        <w:t>писательницы,</w:t>
      </w:r>
      <w:r w:rsidR="00355986" w:rsidRPr="00355986">
        <w:t xml:space="preserve"> </w:t>
      </w:r>
      <w:r w:rsidRPr="00355986">
        <w:t>составлено</w:t>
      </w:r>
      <w:r w:rsidR="00355986">
        <w:t xml:space="preserve"> "</w:t>
      </w:r>
      <w:r w:rsidRPr="00355986">
        <w:t>Шежере</w:t>
      </w:r>
      <w:r w:rsidR="00355986">
        <w:t xml:space="preserve">" </w:t>
      </w:r>
      <w:r w:rsidRPr="00355986">
        <w:t>династии</w:t>
      </w:r>
      <w:r w:rsidR="00355986" w:rsidRPr="00355986">
        <w:t xml:space="preserve"> </w:t>
      </w:r>
      <w:r w:rsidRPr="00355986">
        <w:t>Биишевых</w:t>
      </w:r>
      <w:r w:rsidR="00355986" w:rsidRPr="00355986">
        <w:t xml:space="preserve">. </w:t>
      </w:r>
      <w:r w:rsidRPr="00355986">
        <w:t>С</w:t>
      </w:r>
      <w:r w:rsidR="00355986" w:rsidRPr="00355986">
        <w:t xml:space="preserve"> </w:t>
      </w:r>
      <w:r w:rsidRPr="00355986">
        <w:t>младших</w:t>
      </w:r>
      <w:r w:rsidR="00355986" w:rsidRPr="00355986">
        <w:t xml:space="preserve"> </w:t>
      </w:r>
      <w:r w:rsidRPr="00355986">
        <w:t>классов</w:t>
      </w:r>
      <w:r w:rsidR="00355986" w:rsidRPr="00355986">
        <w:t xml:space="preserve"> </w:t>
      </w:r>
      <w:r w:rsidRPr="00355986">
        <w:t>дети</w:t>
      </w:r>
      <w:r w:rsidR="00355986" w:rsidRPr="00355986">
        <w:t xml:space="preserve"> </w:t>
      </w:r>
      <w:r w:rsidRPr="00355986">
        <w:t>изучают</w:t>
      </w:r>
      <w:r w:rsidR="00355986" w:rsidRPr="00355986">
        <w:t xml:space="preserve"> </w:t>
      </w:r>
      <w:r w:rsidRPr="00355986">
        <w:t>произведения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Биишевой,</w:t>
      </w:r>
      <w:r w:rsidR="00355986" w:rsidRPr="00355986">
        <w:t xml:space="preserve"> </w:t>
      </w:r>
      <w:r w:rsidRPr="00355986">
        <w:t>учатся</w:t>
      </w:r>
      <w:r w:rsidR="00355986" w:rsidRPr="00355986">
        <w:t xml:space="preserve"> </w:t>
      </w:r>
      <w:r w:rsidRPr="00355986">
        <w:t>любить</w:t>
      </w:r>
      <w:r w:rsidR="00355986" w:rsidRPr="00355986">
        <w:t xml:space="preserve"> </w:t>
      </w:r>
      <w:r w:rsidRPr="00355986">
        <w:t>родну</w:t>
      </w:r>
      <w:r w:rsidR="00355986">
        <w:t xml:space="preserve">ю </w:t>
      </w:r>
      <w:r w:rsidRPr="00355986">
        <w:t>землю,</w:t>
      </w:r>
      <w:r w:rsidR="00355986" w:rsidRPr="00355986">
        <w:t xml:space="preserve"> </w:t>
      </w:r>
      <w:r w:rsidRPr="00355986">
        <w:t>родной</w:t>
      </w:r>
      <w:r w:rsidR="00355986" w:rsidRPr="00355986">
        <w:t xml:space="preserve"> </w:t>
      </w:r>
      <w:r w:rsidRPr="00355986">
        <w:t>язык,</w:t>
      </w:r>
      <w:r w:rsidR="00355986" w:rsidRPr="00355986">
        <w:t xml:space="preserve"> </w:t>
      </w:r>
      <w:r w:rsidRPr="00355986">
        <w:t>пробуют</w:t>
      </w:r>
      <w:r w:rsidR="00355986" w:rsidRPr="00355986">
        <w:t xml:space="preserve"> </w:t>
      </w:r>
      <w:r w:rsidRPr="00355986">
        <w:t>свое</w:t>
      </w:r>
      <w:r w:rsidR="00355986" w:rsidRPr="00355986">
        <w:t xml:space="preserve"> </w:t>
      </w:r>
      <w:r w:rsidRPr="00355986">
        <w:t>перо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различных</w:t>
      </w:r>
      <w:r w:rsidR="00355986" w:rsidRPr="00355986">
        <w:t xml:space="preserve"> </w:t>
      </w:r>
      <w:r w:rsidRPr="00355986">
        <w:t>жанрах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школе</w:t>
      </w:r>
      <w:r w:rsidR="00355986" w:rsidRPr="00355986">
        <w:t xml:space="preserve"> </w:t>
      </w:r>
      <w:r w:rsidRPr="00355986">
        <w:t>побывали</w:t>
      </w:r>
      <w:r w:rsidR="00355986" w:rsidRPr="00355986">
        <w:t xml:space="preserve"> </w:t>
      </w:r>
      <w:r w:rsidRPr="00355986">
        <w:t>известные</w:t>
      </w:r>
      <w:r w:rsidR="00355986" w:rsidRPr="00355986">
        <w:t xml:space="preserve"> </w:t>
      </w:r>
      <w:r w:rsidRPr="00355986">
        <w:t>писатели</w:t>
      </w:r>
      <w:r w:rsidR="00355986" w:rsidRPr="00355986">
        <w:t xml:space="preserve"> </w:t>
      </w:r>
      <w:r w:rsidRPr="00355986">
        <w:t>Сафуан</w:t>
      </w:r>
      <w:r w:rsidR="00355986" w:rsidRPr="00355986">
        <w:t xml:space="preserve"> </w:t>
      </w:r>
      <w:r w:rsidRPr="00355986">
        <w:t>Алибаев,</w:t>
      </w:r>
      <w:r w:rsidR="00355986" w:rsidRPr="00355986">
        <w:t xml:space="preserve"> </w:t>
      </w:r>
      <w:r w:rsidRPr="00355986">
        <w:t>Тимер</w:t>
      </w:r>
      <w:r w:rsidR="00355986" w:rsidRPr="00355986">
        <w:t xml:space="preserve"> </w:t>
      </w:r>
      <w:r w:rsidRPr="00355986">
        <w:t>Юсупов,</w:t>
      </w:r>
      <w:r w:rsidR="00355986" w:rsidRPr="00355986">
        <w:t xml:space="preserve"> </w:t>
      </w:r>
      <w:r w:rsidRPr="00355986">
        <w:t>Тамара</w:t>
      </w:r>
      <w:r w:rsidR="00355986" w:rsidRPr="00355986">
        <w:t xml:space="preserve"> </w:t>
      </w:r>
      <w:r w:rsidRPr="00355986">
        <w:t>Ганиева,</w:t>
      </w:r>
      <w:r w:rsidR="00355986" w:rsidRPr="00355986">
        <w:t xml:space="preserve"> </w:t>
      </w:r>
      <w:r w:rsidRPr="00355986">
        <w:t>Равиль</w:t>
      </w:r>
      <w:r w:rsidR="00355986" w:rsidRPr="00355986">
        <w:t xml:space="preserve"> </w:t>
      </w:r>
      <w:r w:rsidRPr="00355986">
        <w:t>Бикбаев,</w:t>
      </w:r>
      <w:r w:rsidR="00355986" w:rsidRPr="00355986">
        <w:t xml:space="preserve"> </w:t>
      </w:r>
      <w:r w:rsidRPr="00355986">
        <w:t>Рамиль</w:t>
      </w:r>
      <w:r w:rsidR="00355986" w:rsidRPr="00355986">
        <w:t xml:space="preserve"> </w:t>
      </w:r>
      <w:r w:rsidRPr="00355986">
        <w:t>Янбек,</w:t>
      </w:r>
      <w:r w:rsidR="00355986" w:rsidRPr="00355986">
        <w:t xml:space="preserve"> </w:t>
      </w:r>
      <w:r w:rsidRPr="00355986">
        <w:t>Ирек</w:t>
      </w:r>
      <w:r w:rsidR="00355986" w:rsidRPr="00355986">
        <w:t xml:space="preserve"> </w:t>
      </w:r>
      <w:r w:rsidRPr="00355986">
        <w:t>Киньябулатов,</w:t>
      </w:r>
      <w:r w:rsidR="00355986" w:rsidRPr="00355986">
        <w:t xml:space="preserve"> </w:t>
      </w:r>
      <w:r w:rsidRPr="00355986">
        <w:t>Кадим</w:t>
      </w:r>
      <w:r w:rsidR="00355986" w:rsidRPr="00355986">
        <w:t xml:space="preserve"> </w:t>
      </w:r>
      <w:r w:rsidRPr="00355986">
        <w:t>Аралбай,</w:t>
      </w:r>
      <w:r w:rsidR="00355986" w:rsidRPr="00355986">
        <w:t xml:space="preserve"> </w:t>
      </w:r>
      <w:r w:rsidRPr="00355986">
        <w:t>Александр</w:t>
      </w:r>
      <w:r w:rsidR="00355986" w:rsidRPr="00355986">
        <w:t xml:space="preserve"> </w:t>
      </w:r>
      <w:r w:rsidRPr="00355986">
        <w:t>Филиппов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другие</w:t>
      </w:r>
      <w:r w:rsidR="00355986" w:rsidRPr="00355986">
        <w:t xml:space="preserve"> </w:t>
      </w:r>
      <w:r w:rsidRPr="00355986">
        <w:t>выдающиеся</w:t>
      </w:r>
      <w:r w:rsidR="00355986" w:rsidRPr="00355986">
        <w:t xml:space="preserve"> </w:t>
      </w:r>
      <w:r w:rsidRPr="00355986">
        <w:t>творческие</w:t>
      </w:r>
      <w:r w:rsidR="00355986" w:rsidRPr="00355986">
        <w:t xml:space="preserve"> </w:t>
      </w:r>
      <w:r w:rsidRPr="00355986">
        <w:t>личности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К</w:t>
      </w:r>
      <w:r w:rsidR="00355986" w:rsidRPr="00355986">
        <w:t xml:space="preserve"> </w:t>
      </w:r>
      <w:r w:rsidRPr="00355986">
        <w:t>100-летнему</w:t>
      </w:r>
      <w:r w:rsidR="00355986" w:rsidRPr="00355986">
        <w:t xml:space="preserve"> </w:t>
      </w:r>
      <w:r w:rsidRPr="00355986">
        <w:t>юбилею</w:t>
      </w:r>
      <w:r w:rsidR="00355986" w:rsidRPr="00355986">
        <w:t xml:space="preserve"> </w:t>
      </w:r>
      <w:r w:rsidRPr="00355986">
        <w:t>3</w:t>
      </w:r>
      <w:r w:rsidR="00355986">
        <w:t xml:space="preserve">.А. </w:t>
      </w:r>
      <w:r w:rsidRPr="00355986">
        <w:t>Биишевой</w:t>
      </w:r>
      <w:r w:rsidR="00355986" w:rsidRPr="00355986">
        <w:t xml:space="preserve"> </w:t>
      </w:r>
      <w:r w:rsidRPr="00355986">
        <w:t>школа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 </w:t>
      </w:r>
      <w:r w:rsidRPr="00355986">
        <w:t>капитально</w:t>
      </w:r>
      <w:r w:rsidR="00355986" w:rsidRPr="00355986">
        <w:t xml:space="preserve"> </w:t>
      </w:r>
      <w:r w:rsidRPr="00355986">
        <w:t>отремонтирована,</w:t>
      </w:r>
      <w:r w:rsidR="00355986" w:rsidRPr="00355986">
        <w:t xml:space="preserve"> </w:t>
      </w:r>
      <w:r w:rsidRPr="00355986">
        <w:t>приобретены</w:t>
      </w:r>
      <w:r w:rsidR="00355986" w:rsidRPr="00355986">
        <w:t xml:space="preserve"> </w:t>
      </w:r>
      <w:r w:rsidRPr="00355986">
        <w:t>новая</w:t>
      </w:r>
      <w:r w:rsidR="00355986" w:rsidRPr="00355986">
        <w:t xml:space="preserve"> </w:t>
      </w:r>
      <w:r w:rsidRPr="00355986">
        <w:t>мебель,</w:t>
      </w:r>
      <w:r w:rsidR="00355986" w:rsidRPr="00355986">
        <w:t xml:space="preserve"> </w:t>
      </w:r>
      <w:r w:rsidRPr="00355986">
        <w:t>компьютерное</w:t>
      </w:r>
      <w:r w:rsidR="00355986" w:rsidRPr="00355986">
        <w:t xml:space="preserve"> </w:t>
      </w:r>
      <w:r w:rsidRPr="00355986">
        <w:t>оборудование</w:t>
      </w:r>
      <w:r w:rsidR="00355986" w:rsidRPr="00355986">
        <w:t>.</w:t>
      </w:r>
    </w:p>
    <w:p w:rsidR="00355986" w:rsidRDefault="00E717A8" w:rsidP="00355986">
      <w:pPr>
        <w:tabs>
          <w:tab w:val="left" w:pos="726"/>
        </w:tabs>
      </w:pPr>
      <w:r w:rsidRPr="00355986">
        <w:t>Школа</w:t>
      </w:r>
      <w:r w:rsidR="00355986" w:rsidRPr="00355986">
        <w:t xml:space="preserve"> </w:t>
      </w:r>
      <w:r w:rsidRPr="00355986">
        <w:t>активно</w:t>
      </w:r>
      <w:r w:rsidR="00355986" w:rsidRPr="00355986">
        <w:t xml:space="preserve"> </w:t>
      </w:r>
      <w:r w:rsidRPr="00355986">
        <w:t>участвует</w:t>
      </w:r>
      <w:r w:rsidR="00355986" w:rsidRPr="00355986">
        <w:t xml:space="preserve"> </w:t>
      </w:r>
      <w:r w:rsidRPr="00355986">
        <w:t>во</w:t>
      </w:r>
      <w:r w:rsidR="00355986" w:rsidRPr="00355986">
        <w:t xml:space="preserve"> </w:t>
      </w:r>
      <w:r w:rsidRPr="00355986">
        <w:t>всех</w:t>
      </w:r>
      <w:r w:rsidR="00355986" w:rsidRPr="00355986">
        <w:t xml:space="preserve"> </w:t>
      </w:r>
      <w:r w:rsidRPr="00355986">
        <w:t>творческих</w:t>
      </w:r>
      <w:r w:rsidR="00355986" w:rsidRPr="00355986">
        <w:t xml:space="preserve"> </w:t>
      </w:r>
      <w:r w:rsidRPr="00355986">
        <w:t>конкурсах,</w:t>
      </w:r>
      <w:r w:rsidR="00355986" w:rsidRPr="00355986">
        <w:t xml:space="preserve"> </w:t>
      </w:r>
      <w:r w:rsidRPr="00355986">
        <w:t>связанных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именем</w:t>
      </w:r>
      <w:r w:rsidR="00355986" w:rsidRPr="00355986">
        <w:t xml:space="preserve"> </w:t>
      </w:r>
      <w:r w:rsidRPr="00355986">
        <w:t>народной</w:t>
      </w:r>
      <w:r w:rsidR="00355986" w:rsidRPr="00355986">
        <w:t xml:space="preserve"> </w:t>
      </w:r>
      <w:r w:rsidRPr="00355986">
        <w:t>писательницы</w:t>
      </w:r>
      <w:r w:rsidR="00355986" w:rsidRPr="00355986">
        <w:t>.</w:t>
      </w:r>
    </w:p>
    <w:p w:rsidR="00E717A8" w:rsidRPr="00355986" w:rsidRDefault="00E717A8" w:rsidP="00355986">
      <w:pPr>
        <w:tabs>
          <w:tab w:val="left" w:pos="726"/>
        </w:tabs>
        <w:rPr>
          <w:b/>
        </w:rPr>
      </w:pPr>
      <w:r w:rsidRPr="00355986">
        <w:rPr>
          <w:b/>
        </w:rPr>
        <w:t>ЗДЕСЬ</w:t>
      </w:r>
      <w:r w:rsidR="00355986" w:rsidRPr="00355986">
        <w:rPr>
          <w:b/>
        </w:rPr>
        <w:t xml:space="preserve"> </w:t>
      </w:r>
      <w:r w:rsidRPr="00355986">
        <w:rPr>
          <w:b/>
        </w:rPr>
        <w:t>РОЖДАЮТСЯ</w:t>
      </w:r>
      <w:r w:rsidR="00355986" w:rsidRPr="00355986">
        <w:rPr>
          <w:b/>
        </w:rPr>
        <w:t xml:space="preserve"> </w:t>
      </w:r>
      <w:r w:rsidRPr="00355986">
        <w:rPr>
          <w:b/>
        </w:rPr>
        <w:t>ЮНЫЕ</w:t>
      </w:r>
      <w:r w:rsidR="00355986" w:rsidRPr="00355986">
        <w:rPr>
          <w:b/>
        </w:rPr>
        <w:t xml:space="preserve"> </w:t>
      </w:r>
      <w:r w:rsidRPr="00355986">
        <w:rPr>
          <w:b/>
        </w:rPr>
        <w:t>ТАЛАНТЫ</w:t>
      </w:r>
      <w:bookmarkStart w:id="13" w:name="bookmark10"/>
      <w:bookmarkEnd w:id="13"/>
    </w:p>
    <w:p w:rsidR="00355986" w:rsidRPr="00355986" w:rsidRDefault="00E717A8" w:rsidP="00355986">
      <w:pPr>
        <w:tabs>
          <w:tab w:val="left" w:pos="726"/>
        </w:tabs>
      </w:pPr>
      <w:r w:rsidRPr="00355986">
        <w:t>38</w:t>
      </w:r>
      <w:r w:rsidR="00355986" w:rsidRPr="00355986">
        <w:t xml:space="preserve"> </w:t>
      </w:r>
      <w:r w:rsidRPr="00355986">
        <w:t>лет</w:t>
      </w:r>
      <w:r w:rsidR="00355986" w:rsidRPr="00355986">
        <w:t xml:space="preserve"> </w:t>
      </w:r>
      <w:r w:rsidRPr="00355986">
        <w:t>тому</w:t>
      </w:r>
      <w:r w:rsidR="00355986" w:rsidRPr="00355986">
        <w:t xml:space="preserve"> </w:t>
      </w:r>
      <w:r w:rsidRPr="00355986">
        <w:t>назад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. </w:t>
      </w:r>
      <w:r w:rsidRPr="00355986">
        <w:t>Мраково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 </w:t>
      </w:r>
      <w:r w:rsidRPr="00355986">
        <w:t>открыта</w:t>
      </w:r>
      <w:r w:rsidR="00355986" w:rsidRPr="00355986">
        <w:t xml:space="preserve"> </w:t>
      </w:r>
      <w:r w:rsidRPr="00355986">
        <w:t>детская</w:t>
      </w:r>
      <w:r w:rsidR="00355986" w:rsidRPr="00355986">
        <w:t xml:space="preserve"> </w:t>
      </w:r>
      <w:r w:rsidRPr="00355986">
        <w:t>музыкальная</w:t>
      </w:r>
      <w:r w:rsidR="00355986" w:rsidRPr="00355986">
        <w:t xml:space="preserve"> </w:t>
      </w:r>
      <w:r w:rsidRPr="00355986">
        <w:t>школа,</w:t>
      </w:r>
      <w:r w:rsidR="00355986" w:rsidRPr="00355986">
        <w:t xml:space="preserve"> </w:t>
      </w:r>
      <w:r w:rsidRPr="00355986">
        <w:t>которая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1997году</w:t>
      </w:r>
      <w:r w:rsidR="00355986" w:rsidRPr="00355986">
        <w:t xml:space="preserve"> </w:t>
      </w:r>
      <w:r w:rsidRPr="00355986">
        <w:t>получила</w:t>
      </w:r>
      <w:r w:rsidR="00355986" w:rsidRPr="00355986">
        <w:t xml:space="preserve"> </w:t>
      </w:r>
      <w:r w:rsidRPr="00355986">
        <w:t>статус</w:t>
      </w:r>
      <w:r w:rsidR="00355986" w:rsidRPr="00355986">
        <w:t xml:space="preserve"> </w:t>
      </w:r>
      <w:r w:rsidRPr="00355986">
        <w:t>школы</w:t>
      </w:r>
      <w:r w:rsidR="00355986" w:rsidRPr="00355986">
        <w:t xml:space="preserve"> </w:t>
      </w:r>
      <w:r w:rsidRPr="00355986">
        <w:t>искусств,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2006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ей</w:t>
      </w:r>
      <w:r w:rsidR="00355986" w:rsidRPr="00355986">
        <w:t xml:space="preserve"> </w:t>
      </w:r>
      <w:r w:rsidRPr="00355986">
        <w:t>присвоили</w:t>
      </w:r>
      <w:r w:rsidR="00355986" w:rsidRPr="00355986">
        <w:t xml:space="preserve"> </w:t>
      </w:r>
      <w:r w:rsidRPr="00355986">
        <w:t>имя</w:t>
      </w:r>
      <w:r w:rsidR="00355986" w:rsidRPr="00355986">
        <w:t xml:space="preserve"> </w:t>
      </w:r>
      <w:r w:rsidRPr="00355986">
        <w:t>народной</w:t>
      </w:r>
      <w:r w:rsidR="00355986" w:rsidRPr="00355986">
        <w:t xml:space="preserve"> </w:t>
      </w:r>
      <w:r w:rsidRPr="00355986">
        <w:t>писательницы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Сегодня</w:t>
      </w:r>
      <w:r w:rsidR="00355986" w:rsidRPr="00355986">
        <w:t xml:space="preserve"> </w:t>
      </w:r>
      <w:r w:rsidRPr="00355986">
        <w:t>здесь</w:t>
      </w:r>
      <w:r w:rsidR="00355986" w:rsidRPr="00355986">
        <w:t xml:space="preserve"> </w:t>
      </w:r>
      <w:r w:rsidRPr="00355986">
        <w:t>работают</w:t>
      </w:r>
      <w:r w:rsidR="00355986" w:rsidRPr="00355986">
        <w:t xml:space="preserve"> </w:t>
      </w:r>
      <w:r w:rsidRPr="00355986">
        <w:t>такие</w:t>
      </w:r>
      <w:r w:rsidR="00355986" w:rsidRPr="00355986">
        <w:t xml:space="preserve"> </w:t>
      </w:r>
      <w:r w:rsidRPr="00355986">
        <w:t>отделения,</w:t>
      </w:r>
      <w:r w:rsidR="00355986" w:rsidRPr="00355986">
        <w:t xml:space="preserve"> </w:t>
      </w:r>
      <w:r w:rsidRPr="00355986">
        <w:t>как</w:t>
      </w:r>
      <w:r w:rsidR="00355986">
        <w:t xml:space="preserve"> "</w:t>
      </w:r>
      <w:r w:rsidRPr="00355986">
        <w:t>фортепиано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баян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духовые</w:t>
      </w:r>
      <w:r w:rsidR="00355986" w:rsidRPr="00355986">
        <w:t xml:space="preserve"> </w:t>
      </w:r>
      <w:r w:rsidRPr="00355986">
        <w:t>инструменты</w:t>
      </w:r>
      <w:r w:rsidR="00355986">
        <w:t>"</w:t>
      </w:r>
      <w:r w:rsidR="00355986" w:rsidRPr="00355986">
        <w:t>.</w:t>
      </w:r>
      <w:r w:rsidR="00355986">
        <w:t xml:space="preserve"> "</w:t>
      </w:r>
      <w:r w:rsidRPr="00355986">
        <w:t>курай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хоровое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хореография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художественное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башкирский</w:t>
      </w:r>
      <w:r w:rsidR="00355986" w:rsidRPr="00355986">
        <w:t xml:space="preserve"> </w:t>
      </w:r>
      <w:r w:rsidRPr="00355986">
        <w:t>фольклор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скрипка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теория</w:t>
      </w:r>
      <w:r w:rsidR="00355986" w:rsidRPr="00355986">
        <w:t xml:space="preserve"> </w:t>
      </w:r>
      <w:r w:rsidRPr="00355986">
        <w:t>музыки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русский</w:t>
      </w:r>
      <w:r w:rsidR="00355986" w:rsidRPr="00355986">
        <w:t xml:space="preserve"> </w:t>
      </w:r>
      <w:r w:rsidRPr="00355986">
        <w:t>фольклор</w:t>
      </w:r>
      <w:r w:rsidR="00355986">
        <w:t>"</w:t>
      </w:r>
      <w:r w:rsidR="00355986" w:rsidRPr="00355986">
        <w:t xml:space="preserve">. </w:t>
      </w:r>
      <w:r w:rsidRPr="00355986">
        <w:t>Радуют</w:t>
      </w:r>
      <w:r w:rsidR="00355986" w:rsidRPr="00355986">
        <w:t xml:space="preserve"> </w:t>
      </w:r>
      <w:r w:rsidRPr="00355986">
        <w:t>своими</w:t>
      </w:r>
      <w:r w:rsidR="00355986" w:rsidRPr="00355986">
        <w:t xml:space="preserve"> </w:t>
      </w:r>
      <w:r w:rsidRPr="00355986">
        <w:t>успехами</w:t>
      </w:r>
      <w:r w:rsidR="00355986" w:rsidRPr="00355986">
        <w:t xml:space="preserve"> </w:t>
      </w:r>
      <w:r w:rsidRPr="00355986">
        <w:t>творческие</w:t>
      </w:r>
      <w:r w:rsidR="00355986" w:rsidRPr="00355986">
        <w:t xml:space="preserve"> </w:t>
      </w:r>
      <w:r w:rsidRPr="00355986">
        <w:t>коллективы</w:t>
      </w:r>
      <w:r w:rsidR="00355986" w:rsidRPr="00355986">
        <w:t xml:space="preserve">: </w:t>
      </w:r>
      <w:r w:rsidRPr="00355986">
        <w:t>народный</w:t>
      </w:r>
      <w:r w:rsidR="00355986" w:rsidRPr="00355986">
        <w:t xml:space="preserve"> </w:t>
      </w:r>
      <w:r w:rsidRPr="00355986">
        <w:t>вокальный</w:t>
      </w:r>
      <w:r w:rsidR="00355986" w:rsidRPr="00355986">
        <w:t xml:space="preserve"> </w:t>
      </w:r>
      <w:r w:rsidRPr="00355986">
        <w:t>ансамбль</w:t>
      </w:r>
      <w:r w:rsidR="00355986" w:rsidRPr="00355986">
        <w:t xml:space="preserve"> </w:t>
      </w:r>
      <w:r w:rsidRPr="00355986">
        <w:t>преподавателей</w:t>
      </w:r>
      <w:r w:rsidR="00355986">
        <w:t xml:space="preserve"> "</w:t>
      </w:r>
      <w:r w:rsidRPr="00355986">
        <w:t>Милэш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народный</w:t>
      </w:r>
      <w:r w:rsidR="00355986" w:rsidRPr="00355986">
        <w:t xml:space="preserve"> </w:t>
      </w:r>
      <w:r w:rsidRPr="00355986">
        <w:t>ансамбль</w:t>
      </w:r>
      <w:r w:rsidR="00355986" w:rsidRPr="00355986">
        <w:t xml:space="preserve"> </w:t>
      </w:r>
      <w:r w:rsidRPr="00355986">
        <w:t>народных</w:t>
      </w:r>
      <w:r w:rsidR="00355986" w:rsidRPr="00355986">
        <w:t xml:space="preserve"> </w:t>
      </w:r>
      <w:r w:rsidRPr="00355986">
        <w:t>инструментов</w:t>
      </w:r>
      <w:r w:rsidR="00355986">
        <w:t xml:space="preserve"> "</w:t>
      </w:r>
      <w:r w:rsidRPr="00355986">
        <w:t>Мондаръя</w:t>
      </w:r>
      <w:r w:rsidR="00355986">
        <w:t>"</w:t>
      </w:r>
      <w:r w:rsidRPr="00355986">
        <w:t>,</w:t>
      </w:r>
      <w:bookmarkStart w:id="14" w:name="bookmark11"/>
      <w:r w:rsidR="00355986" w:rsidRPr="00355986">
        <w:t xml:space="preserve"> </w:t>
      </w:r>
      <w:r w:rsidRPr="00355986">
        <w:t>образцовый</w:t>
      </w:r>
      <w:r w:rsidR="00355986" w:rsidRPr="00355986">
        <w:t xml:space="preserve"> </w:t>
      </w:r>
      <w:r w:rsidRPr="00355986">
        <w:t>детский</w:t>
      </w:r>
      <w:r w:rsidR="00355986" w:rsidRPr="00355986">
        <w:t xml:space="preserve"> </w:t>
      </w:r>
      <w:r w:rsidRPr="00355986">
        <w:t>ансамбль</w:t>
      </w:r>
      <w:r w:rsidR="00355986" w:rsidRPr="00355986">
        <w:t xml:space="preserve"> </w:t>
      </w:r>
      <w:r w:rsidRPr="00355986">
        <w:t>кураистов,</w:t>
      </w:r>
      <w:r w:rsidR="00355986" w:rsidRPr="00355986">
        <w:t xml:space="preserve"> </w:t>
      </w:r>
      <w:bookmarkEnd w:id="14"/>
      <w:r w:rsidRPr="00355986">
        <w:t>образцовый</w:t>
      </w:r>
      <w:r w:rsidR="00355986" w:rsidRPr="00355986">
        <w:t xml:space="preserve"> </w:t>
      </w:r>
      <w:r w:rsidRPr="00355986">
        <w:t>детский</w:t>
      </w:r>
      <w:r w:rsidR="00355986" w:rsidRPr="00355986">
        <w:t xml:space="preserve"> </w:t>
      </w:r>
      <w:r w:rsidRPr="00355986">
        <w:t>вокальный</w:t>
      </w:r>
      <w:r w:rsidR="00355986" w:rsidRPr="00355986">
        <w:t xml:space="preserve"> </w:t>
      </w:r>
      <w:r w:rsidRPr="00355986">
        <w:t>ансамбль</w:t>
      </w:r>
      <w:r w:rsidR="00355986">
        <w:t xml:space="preserve"> "</w:t>
      </w:r>
      <w:r w:rsidRPr="00355986">
        <w:t>Ку</w:t>
      </w:r>
      <w:bookmarkStart w:id="15" w:name="bookmark13"/>
      <w:r w:rsidRPr="00355986">
        <w:t>гарчинские</w:t>
      </w:r>
      <w:r w:rsidR="00355986" w:rsidRPr="00355986">
        <w:t xml:space="preserve"> </w:t>
      </w:r>
      <w:r w:rsidRPr="00355986">
        <w:t>непоседы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детский</w:t>
      </w:r>
      <w:r w:rsidR="00355986" w:rsidRPr="00355986">
        <w:t xml:space="preserve"> </w:t>
      </w:r>
      <w:r w:rsidRPr="00355986">
        <w:t>ансамбль</w:t>
      </w:r>
      <w:bookmarkEnd w:id="15"/>
      <w:r w:rsidR="00355986" w:rsidRPr="00355986">
        <w:t xml:space="preserve"> </w:t>
      </w:r>
      <w:r w:rsidRPr="00355986">
        <w:t>баянистов,</w:t>
      </w:r>
      <w:r w:rsidR="00355986" w:rsidRPr="00355986">
        <w:t xml:space="preserve"> </w:t>
      </w:r>
      <w:r w:rsidRPr="00355986">
        <w:t>кубызисток,</w:t>
      </w:r>
      <w:r w:rsidR="00355986" w:rsidRPr="00355986">
        <w:t xml:space="preserve"> </w:t>
      </w:r>
      <w:r w:rsidRPr="00355986">
        <w:t>эстрадного</w:t>
      </w:r>
      <w:r w:rsidR="00355986" w:rsidRPr="00355986">
        <w:t xml:space="preserve"> </w:t>
      </w:r>
      <w:r w:rsidRPr="00355986">
        <w:t>танца,</w:t>
      </w:r>
      <w:r w:rsidR="00355986" w:rsidRPr="00355986">
        <w:t xml:space="preserve"> </w:t>
      </w:r>
      <w:r w:rsidRPr="00355986">
        <w:t>детские</w:t>
      </w:r>
      <w:r w:rsidR="00355986" w:rsidRPr="00355986">
        <w:t xml:space="preserve"> </w:t>
      </w:r>
      <w:r w:rsidRPr="00355986">
        <w:t>фольклорные</w:t>
      </w:r>
      <w:r w:rsidR="00355986" w:rsidRPr="00355986">
        <w:t xml:space="preserve"> </w:t>
      </w:r>
      <w:r w:rsidRPr="00355986">
        <w:t>ансамбли</w:t>
      </w:r>
      <w:r w:rsidR="00355986">
        <w:t xml:space="preserve"> "</w:t>
      </w:r>
      <w:r w:rsidRPr="00355986">
        <w:t>Калинка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Мурадым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народный</w:t>
      </w:r>
      <w:r w:rsidR="00355986" w:rsidRPr="00355986">
        <w:t xml:space="preserve"> </w:t>
      </w:r>
      <w:r w:rsidRPr="00355986">
        <w:t>духовой</w:t>
      </w:r>
      <w:r w:rsidR="00355986" w:rsidRPr="00355986">
        <w:t xml:space="preserve"> </w:t>
      </w:r>
      <w:r w:rsidRPr="00355986">
        <w:t>оркестр,</w:t>
      </w:r>
      <w:r w:rsidR="00355986" w:rsidRPr="00355986">
        <w:t xml:space="preserve"> </w:t>
      </w:r>
      <w:r w:rsidRPr="00355986">
        <w:t>детский</w:t>
      </w:r>
      <w:r w:rsidR="00355986" w:rsidRPr="00355986">
        <w:t xml:space="preserve"> </w:t>
      </w:r>
      <w:r w:rsidRPr="00355986">
        <w:t>ансамбль</w:t>
      </w:r>
      <w:r w:rsidR="00355986" w:rsidRPr="00355986">
        <w:t xml:space="preserve"> </w:t>
      </w:r>
      <w:r w:rsidRPr="00355986">
        <w:t>танца</w:t>
      </w:r>
      <w:r w:rsidR="00355986">
        <w:t xml:space="preserve"> "</w:t>
      </w:r>
      <w:r w:rsidRPr="00355986">
        <w:t>Далан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ансамбль</w:t>
      </w:r>
      <w:r w:rsidR="00355986" w:rsidRPr="00355986">
        <w:t xml:space="preserve"> </w:t>
      </w:r>
      <w:r w:rsidRPr="00355986">
        <w:t>башкирских</w:t>
      </w:r>
      <w:r w:rsidR="00355986" w:rsidRPr="00355986">
        <w:t xml:space="preserve"> </w:t>
      </w:r>
      <w:r w:rsidRPr="00355986">
        <w:t>народных</w:t>
      </w:r>
      <w:r w:rsidR="00355986" w:rsidRPr="00355986">
        <w:t xml:space="preserve"> </w:t>
      </w:r>
      <w:r w:rsidRPr="00355986">
        <w:t>инструментов</w:t>
      </w:r>
      <w:r w:rsidR="00355986">
        <w:t xml:space="preserve"> "</w:t>
      </w:r>
      <w:r w:rsidRPr="00355986">
        <w:t>Ынйы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ансамбль</w:t>
      </w:r>
      <w:r w:rsidR="00355986" w:rsidRPr="00355986">
        <w:t xml:space="preserve"> </w:t>
      </w:r>
      <w:r w:rsidRPr="00355986">
        <w:t>скрипачей</w:t>
      </w:r>
      <w:r w:rsidR="00355986">
        <w:t xml:space="preserve"> "</w:t>
      </w:r>
      <w:r w:rsidRPr="00355986">
        <w:t>Грация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детский</w:t>
      </w:r>
      <w:r w:rsidR="00355986" w:rsidRPr="00355986">
        <w:t xml:space="preserve"> </w:t>
      </w:r>
      <w:r w:rsidRPr="00355986">
        <w:t>хор,</w:t>
      </w:r>
      <w:r w:rsidR="00355986" w:rsidRPr="00355986">
        <w:t xml:space="preserve"> </w:t>
      </w:r>
      <w:r w:rsidRPr="00355986">
        <w:t>творческое</w:t>
      </w:r>
      <w:r w:rsidR="00355986" w:rsidRPr="00355986">
        <w:t xml:space="preserve"> </w:t>
      </w:r>
      <w:r w:rsidRPr="00355986">
        <w:t>содружество</w:t>
      </w:r>
      <w:r w:rsidR="00355986" w:rsidRPr="00355986">
        <w:t xml:space="preserve"> </w:t>
      </w:r>
      <w:r w:rsidRPr="00355986">
        <w:t>юных</w:t>
      </w:r>
      <w:r w:rsidR="00355986" w:rsidRPr="00355986">
        <w:t xml:space="preserve"> </w:t>
      </w:r>
      <w:r w:rsidRPr="00355986">
        <w:t>художников</w:t>
      </w:r>
      <w:r w:rsidR="00355986">
        <w:t xml:space="preserve"> "</w:t>
      </w:r>
      <w:r w:rsidRPr="00355986">
        <w:t>Палитра</w:t>
      </w:r>
      <w:r w:rsidR="00355986">
        <w:t>"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2009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аттестационной</w:t>
      </w:r>
      <w:r w:rsidR="00355986" w:rsidRPr="00355986">
        <w:t xml:space="preserve"> </w:t>
      </w:r>
      <w:r w:rsidRPr="00355986">
        <w:t>комиссией</w:t>
      </w:r>
      <w:r w:rsidR="00355986" w:rsidRPr="00355986">
        <w:t xml:space="preserve"> </w:t>
      </w:r>
      <w:r w:rsidRPr="00355986">
        <w:t>СМО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РУМЦ</w:t>
      </w:r>
      <w:r w:rsidR="00355986" w:rsidRPr="00355986">
        <w:t xml:space="preserve"> </w:t>
      </w:r>
      <w:r w:rsidRPr="00355986">
        <w:t>школа</w:t>
      </w:r>
      <w:r w:rsidR="00355986" w:rsidRPr="00355986">
        <w:t xml:space="preserve"> </w:t>
      </w:r>
      <w:r w:rsidRPr="00355986">
        <w:t>подтвердила</w:t>
      </w:r>
      <w:r w:rsidR="00355986" w:rsidRPr="00355986">
        <w:t xml:space="preserve"> </w:t>
      </w:r>
      <w:r w:rsidRPr="00355986">
        <w:t>статус</w:t>
      </w:r>
      <w:r w:rsidR="00355986" w:rsidRPr="00355986">
        <w:t xml:space="preserve"> </w:t>
      </w:r>
      <w:r w:rsidRPr="00355986">
        <w:t>1</w:t>
      </w:r>
      <w:r w:rsidR="00355986" w:rsidRPr="00355986">
        <w:t xml:space="preserve"> </w:t>
      </w:r>
      <w:r w:rsidRPr="00355986">
        <w:t>квалификационной</w:t>
      </w:r>
      <w:r w:rsidR="00355986" w:rsidRPr="00355986">
        <w:t xml:space="preserve"> </w:t>
      </w:r>
      <w:r w:rsidRPr="00355986">
        <w:t>категории</w:t>
      </w:r>
      <w:r w:rsidR="00355986" w:rsidRPr="00355986">
        <w:t xml:space="preserve">. </w:t>
      </w:r>
      <w:r w:rsidRPr="00355986">
        <w:t>Руководит</w:t>
      </w:r>
      <w:r w:rsidR="00355986" w:rsidRPr="00355986">
        <w:t xml:space="preserve"> </w:t>
      </w:r>
      <w:r w:rsidRPr="00355986">
        <w:t>коллективом</w:t>
      </w:r>
      <w:r w:rsidR="00355986" w:rsidRPr="00355986">
        <w:t xml:space="preserve"> </w:t>
      </w:r>
      <w:r w:rsidRPr="00355986">
        <w:t>вот</w:t>
      </w:r>
      <w:r w:rsidR="00355986" w:rsidRPr="00355986">
        <w:t xml:space="preserve"> </w:t>
      </w:r>
      <w:r w:rsidRPr="00355986">
        <w:t>уже</w:t>
      </w:r>
      <w:r w:rsidR="00355986" w:rsidRPr="00355986">
        <w:t xml:space="preserve"> </w:t>
      </w:r>
      <w:r w:rsidRPr="00355986">
        <w:t>14</w:t>
      </w:r>
      <w:r w:rsidR="00355986" w:rsidRPr="00355986">
        <w:t xml:space="preserve"> </w:t>
      </w:r>
      <w:r w:rsidRPr="00355986">
        <w:t>лет</w:t>
      </w:r>
      <w:r w:rsidR="00355986" w:rsidRPr="00355986">
        <w:t xml:space="preserve"> </w:t>
      </w:r>
      <w:r w:rsidRPr="00355986">
        <w:t>Каримова</w:t>
      </w:r>
      <w:r w:rsidR="00355986" w:rsidRPr="00355986">
        <w:t xml:space="preserve"> </w:t>
      </w:r>
      <w:r w:rsidRPr="00355986">
        <w:t>Флорида</w:t>
      </w:r>
      <w:r w:rsidR="00355986" w:rsidRPr="00355986">
        <w:t xml:space="preserve"> </w:t>
      </w:r>
      <w:r w:rsidRPr="00355986">
        <w:t>Закиевна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За</w:t>
      </w:r>
      <w:r w:rsidR="00355986" w:rsidRPr="00355986">
        <w:t xml:space="preserve"> </w:t>
      </w:r>
      <w:r w:rsidRPr="00355986">
        <w:t>эти</w:t>
      </w:r>
      <w:r w:rsidR="00355986" w:rsidRPr="00355986">
        <w:t xml:space="preserve"> </w:t>
      </w:r>
      <w:r w:rsidRPr="00355986">
        <w:t>годы</w:t>
      </w:r>
      <w:r w:rsidR="00355986" w:rsidRPr="00355986">
        <w:t xml:space="preserve"> </w:t>
      </w:r>
      <w:r w:rsidRPr="00355986">
        <w:t>около</w:t>
      </w:r>
      <w:r w:rsidR="00355986" w:rsidRPr="00355986">
        <w:t xml:space="preserve"> </w:t>
      </w:r>
      <w:r w:rsidRPr="00355986">
        <w:t>100</w:t>
      </w:r>
      <w:r w:rsidR="00355986" w:rsidRPr="00355986">
        <w:t xml:space="preserve"> </w:t>
      </w:r>
      <w:r w:rsidRPr="00355986">
        <w:t>выпускников</w:t>
      </w:r>
      <w:r w:rsidR="00355986" w:rsidRPr="00355986">
        <w:t xml:space="preserve"> </w:t>
      </w:r>
      <w:r w:rsidRPr="00355986">
        <w:t>поступили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ССУЗы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ВУЗы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линии</w:t>
      </w:r>
      <w:r w:rsidR="00355986" w:rsidRPr="00355986">
        <w:t xml:space="preserve"> </w:t>
      </w:r>
      <w:r w:rsidRPr="00355986">
        <w:t>культуры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искусства</w:t>
      </w:r>
      <w:r w:rsidR="00355986" w:rsidRPr="00355986">
        <w:t xml:space="preserve">. </w:t>
      </w:r>
      <w:r w:rsidRPr="00355986">
        <w:t>Сегодня</w:t>
      </w:r>
      <w:r w:rsidR="00355986" w:rsidRPr="00355986">
        <w:t xml:space="preserve"> </w:t>
      </w:r>
      <w:r w:rsidRPr="00355986">
        <w:t>обучаются</w:t>
      </w:r>
      <w:r w:rsidR="00355986" w:rsidRPr="00355986">
        <w:t xml:space="preserve"> </w:t>
      </w:r>
      <w:r w:rsidRPr="00355986">
        <w:t>300</w:t>
      </w:r>
      <w:r w:rsidR="00355986" w:rsidRPr="00355986">
        <w:t xml:space="preserve"> </w:t>
      </w:r>
      <w:r w:rsidRPr="00355986">
        <w:t>детей</w:t>
      </w:r>
      <w:r w:rsidR="00355986" w:rsidRPr="00355986">
        <w:t xml:space="preserve">. </w:t>
      </w:r>
      <w:r w:rsidRPr="00355986">
        <w:t>Школа</w:t>
      </w:r>
      <w:r w:rsidR="00355986" w:rsidRPr="00355986">
        <w:t xml:space="preserve"> </w:t>
      </w:r>
      <w:r w:rsidRPr="00355986">
        <w:t>вырастила</w:t>
      </w:r>
      <w:r w:rsidR="00355986" w:rsidRPr="00355986">
        <w:t xml:space="preserve"> </w:t>
      </w:r>
      <w:r w:rsidRPr="00355986">
        <w:t>дипломантов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лауреатов</w:t>
      </w:r>
      <w:r w:rsidR="00355986" w:rsidRPr="00355986">
        <w:t xml:space="preserve"> </w:t>
      </w:r>
      <w:r w:rsidRPr="00355986">
        <w:t>районных,</w:t>
      </w:r>
      <w:r w:rsidR="00355986" w:rsidRPr="00355986">
        <w:t xml:space="preserve"> </w:t>
      </w:r>
      <w:r w:rsidRPr="00355986">
        <w:t>зональных,</w:t>
      </w:r>
      <w:r w:rsidR="00355986" w:rsidRPr="00355986">
        <w:t xml:space="preserve"> </w:t>
      </w:r>
      <w:r w:rsidRPr="00355986">
        <w:t>республиканских,</w:t>
      </w:r>
      <w:r w:rsidR="00355986" w:rsidRPr="00355986">
        <w:t xml:space="preserve"> </w:t>
      </w:r>
      <w:r w:rsidRPr="00355986">
        <w:t>всероссийских,</w:t>
      </w:r>
      <w:r w:rsidR="00355986" w:rsidRPr="00355986">
        <w:t xml:space="preserve"> </w:t>
      </w:r>
      <w:r w:rsidRPr="00355986">
        <w:t>международных</w:t>
      </w:r>
      <w:r w:rsidR="00355986" w:rsidRPr="00355986">
        <w:t xml:space="preserve"> </w:t>
      </w:r>
      <w:r w:rsidRPr="00355986">
        <w:t>конкурсов</w:t>
      </w:r>
      <w:r w:rsidR="00355986" w:rsidRPr="00355986">
        <w:t xml:space="preserve">. </w:t>
      </w:r>
      <w:r w:rsidRPr="00355986">
        <w:t>Выпускник</w:t>
      </w:r>
      <w:r w:rsidR="00355986" w:rsidRPr="00355986">
        <w:t xml:space="preserve"> </w:t>
      </w:r>
      <w:r w:rsidRPr="00355986">
        <w:t>отделения</w:t>
      </w:r>
      <w:r w:rsidR="00355986">
        <w:t xml:space="preserve"> "</w:t>
      </w:r>
      <w:r w:rsidRPr="00355986">
        <w:t>Народные</w:t>
      </w:r>
      <w:r w:rsidR="00355986" w:rsidRPr="00355986">
        <w:t xml:space="preserve"> </w:t>
      </w:r>
      <w:r w:rsidRPr="00355986">
        <w:t>инструменты</w:t>
      </w:r>
      <w:r w:rsidR="00355986">
        <w:t xml:space="preserve">" </w:t>
      </w:r>
      <w:r w:rsidRPr="00355986">
        <w:t>Айнур</w:t>
      </w:r>
      <w:r w:rsidR="00355986" w:rsidRPr="00355986">
        <w:t xml:space="preserve"> </w:t>
      </w:r>
      <w:r w:rsidRPr="00355986">
        <w:t>Искандаров</w:t>
      </w:r>
      <w:r w:rsidR="00355986" w:rsidRPr="00355986">
        <w:t xml:space="preserve"> - </w:t>
      </w:r>
      <w:r w:rsidRPr="00355986">
        <w:t>неоднократный</w:t>
      </w:r>
      <w:r w:rsidR="00355986" w:rsidRPr="00355986">
        <w:t xml:space="preserve"> </w:t>
      </w:r>
      <w:r w:rsidRPr="00355986">
        <w:t>лауреат</w:t>
      </w:r>
      <w:r w:rsidR="00355986" w:rsidRPr="00355986">
        <w:t xml:space="preserve"> </w:t>
      </w:r>
      <w:r w:rsidRPr="00355986">
        <w:t>международных</w:t>
      </w:r>
      <w:r w:rsidR="00355986" w:rsidRPr="00355986">
        <w:t xml:space="preserve"> </w:t>
      </w:r>
      <w:r w:rsidRPr="00355986">
        <w:t>конкурсов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России,</w:t>
      </w:r>
      <w:r w:rsidR="00355986" w:rsidRPr="00355986">
        <w:t xml:space="preserve"> </w:t>
      </w:r>
      <w:r w:rsidRPr="00355986">
        <w:t>Италии,</w:t>
      </w:r>
      <w:r w:rsidR="00355986" w:rsidRPr="00355986">
        <w:t xml:space="preserve"> </w:t>
      </w:r>
      <w:r w:rsidRPr="00355986">
        <w:t>Франции</w:t>
      </w:r>
      <w:r w:rsidR="00355986" w:rsidRPr="00355986">
        <w:t xml:space="preserve">. </w:t>
      </w:r>
      <w:r w:rsidRPr="00355986">
        <w:t>Выпускник</w:t>
      </w:r>
      <w:r w:rsidR="00355986" w:rsidRPr="00355986">
        <w:t xml:space="preserve"> </w:t>
      </w:r>
      <w:r w:rsidRPr="00355986">
        <w:t>отделения</w:t>
      </w:r>
      <w:r w:rsidR="00355986">
        <w:t xml:space="preserve"> "</w:t>
      </w:r>
      <w:r w:rsidRPr="00355986">
        <w:t>Духовые</w:t>
      </w:r>
      <w:r w:rsidR="00355986" w:rsidRPr="00355986">
        <w:t xml:space="preserve"> </w:t>
      </w:r>
      <w:r w:rsidRPr="00355986">
        <w:t>инструменты</w:t>
      </w:r>
      <w:r w:rsidR="00355986">
        <w:t xml:space="preserve">" </w:t>
      </w:r>
      <w:r w:rsidRPr="00355986">
        <w:t>Марсель</w:t>
      </w:r>
      <w:r w:rsidR="00355986" w:rsidRPr="00355986">
        <w:t xml:space="preserve"> </w:t>
      </w:r>
      <w:r w:rsidRPr="00355986">
        <w:t>Шарафутдинов</w:t>
      </w:r>
      <w:r w:rsidR="00355986" w:rsidRPr="00355986">
        <w:t xml:space="preserve"> - </w:t>
      </w:r>
      <w:r w:rsidRPr="00355986">
        <w:t>стипендиат</w:t>
      </w:r>
      <w:r w:rsidR="00355986" w:rsidRPr="00355986">
        <w:t xml:space="preserve"> </w:t>
      </w:r>
      <w:r w:rsidRPr="00355986">
        <w:t>Президента</w:t>
      </w:r>
      <w:r w:rsidR="00355986" w:rsidRPr="00355986">
        <w:t xml:space="preserve"> </w:t>
      </w:r>
      <w:r w:rsidRPr="00355986">
        <w:t>РБ</w:t>
      </w:r>
      <w:r w:rsidR="00355986" w:rsidRPr="00355986">
        <w:t xml:space="preserve"> </w:t>
      </w:r>
      <w:r w:rsidRPr="00355986">
        <w:t>М</w:t>
      </w:r>
      <w:r w:rsidR="00355986">
        <w:t xml:space="preserve">.Г. </w:t>
      </w:r>
      <w:r w:rsidRPr="00355986">
        <w:t>Рахимова,</w:t>
      </w:r>
      <w:r w:rsidR="00355986" w:rsidRPr="00355986">
        <w:t xml:space="preserve"> </w:t>
      </w:r>
      <w:r w:rsidRPr="00355986">
        <w:t>обладатель</w:t>
      </w:r>
      <w:r w:rsidR="00355986" w:rsidRPr="00355986">
        <w:t xml:space="preserve"> </w:t>
      </w:r>
      <w:r w:rsidRPr="00355986">
        <w:t>Федеральной</w:t>
      </w:r>
      <w:r w:rsidR="00355986" w:rsidRPr="00355986">
        <w:t xml:space="preserve"> </w:t>
      </w:r>
      <w:r w:rsidRPr="00355986">
        <w:t>премии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поддержки</w:t>
      </w:r>
      <w:r w:rsidR="00355986" w:rsidRPr="00355986">
        <w:t xml:space="preserve"> </w:t>
      </w:r>
      <w:r w:rsidRPr="00355986">
        <w:t>талантливой</w:t>
      </w:r>
      <w:r w:rsidR="00355986" w:rsidRPr="00355986">
        <w:t xml:space="preserve"> </w:t>
      </w:r>
      <w:r w:rsidRPr="00355986">
        <w:t>молодежи,</w:t>
      </w:r>
      <w:r w:rsidR="00355986" w:rsidRPr="00355986">
        <w:t xml:space="preserve"> </w:t>
      </w:r>
      <w:r w:rsidRPr="00355986">
        <w:t>учрежденной</w:t>
      </w:r>
      <w:r w:rsidR="00355986" w:rsidRPr="00355986">
        <w:t xml:space="preserve"> </w:t>
      </w:r>
      <w:r w:rsidRPr="00355986">
        <w:t>Указом</w:t>
      </w:r>
      <w:r w:rsidR="00355986" w:rsidRPr="00355986">
        <w:t xml:space="preserve"> </w:t>
      </w:r>
      <w:r w:rsidRPr="00355986">
        <w:t>Президента</w:t>
      </w:r>
      <w:r w:rsidR="00355986" w:rsidRPr="00355986">
        <w:t xml:space="preserve"> </w:t>
      </w:r>
      <w:r w:rsidRPr="00355986">
        <w:t>РФ</w:t>
      </w:r>
      <w:r w:rsidR="00355986" w:rsidRPr="00355986">
        <w:t xml:space="preserve"> </w:t>
      </w:r>
      <w:r w:rsidRPr="00355986">
        <w:t>В</w:t>
      </w:r>
      <w:r w:rsidR="00355986">
        <w:t xml:space="preserve">.В. </w:t>
      </w:r>
      <w:r w:rsidRPr="00355986">
        <w:t>Путиным</w:t>
      </w:r>
      <w:r w:rsidR="00355986" w:rsidRPr="00355986">
        <w:t>.</w:t>
      </w:r>
    </w:p>
    <w:p w:rsidR="00E717A8" w:rsidRPr="00355986" w:rsidRDefault="00E717A8" w:rsidP="00355986">
      <w:pPr>
        <w:tabs>
          <w:tab w:val="left" w:pos="726"/>
        </w:tabs>
        <w:rPr>
          <w:b/>
        </w:rPr>
      </w:pPr>
      <w:r w:rsidRPr="00355986">
        <w:rPr>
          <w:b/>
        </w:rPr>
        <w:t>САМАЯ</w:t>
      </w:r>
      <w:r w:rsidR="00355986" w:rsidRPr="00355986">
        <w:rPr>
          <w:b/>
        </w:rPr>
        <w:t xml:space="preserve"> </w:t>
      </w:r>
      <w:r w:rsidRPr="00355986">
        <w:rPr>
          <w:b/>
        </w:rPr>
        <w:t>КРАСИВАЯ</w:t>
      </w:r>
      <w:r w:rsidR="00355986" w:rsidRPr="00355986">
        <w:rPr>
          <w:b/>
        </w:rPr>
        <w:t xml:space="preserve"> </w:t>
      </w:r>
      <w:r w:rsidRPr="00355986">
        <w:rPr>
          <w:b/>
        </w:rPr>
        <w:t>УЛИЦА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районном</w:t>
      </w:r>
      <w:r w:rsidR="00355986" w:rsidRPr="00355986">
        <w:t xml:space="preserve"> </w:t>
      </w:r>
      <w:r w:rsidRPr="00355986">
        <w:t>центре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. </w:t>
      </w:r>
      <w:r w:rsidRPr="00355986">
        <w:t>Мраково</w:t>
      </w:r>
      <w:r w:rsidR="00355986" w:rsidRPr="00355986">
        <w:t xml:space="preserve"> </w:t>
      </w:r>
      <w:r w:rsidRPr="00355986">
        <w:t>есть</w:t>
      </w:r>
      <w:r w:rsidR="00355986" w:rsidRPr="00355986">
        <w:t xml:space="preserve"> </w:t>
      </w:r>
      <w:r w:rsidRPr="00355986">
        <w:t>улица,</w:t>
      </w:r>
      <w:r w:rsidR="00355986" w:rsidRPr="00355986">
        <w:t xml:space="preserve"> </w:t>
      </w:r>
      <w:r w:rsidRPr="00355986">
        <w:t>названная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честь</w:t>
      </w:r>
      <w:r w:rsidR="00355986" w:rsidRPr="00355986">
        <w:t xml:space="preserve"> </w:t>
      </w:r>
      <w:r w:rsidRPr="00355986">
        <w:t>народной</w:t>
      </w:r>
      <w:r w:rsidR="00355986" w:rsidRPr="00355986">
        <w:t xml:space="preserve"> </w:t>
      </w:r>
      <w:r w:rsidRPr="00355986">
        <w:t>писательницы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. </w:t>
      </w:r>
      <w:r w:rsidRPr="00355986">
        <w:t>Она</w:t>
      </w:r>
      <w:r w:rsidR="00355986" w:rsidRPr="00355986">
        <w:t xml:space="preserve"> </w:t>
      </w:r>
      <w:r w:rsidRPr="00355986">
        <w:t>считается</w:t>
      </w:r>
      <w:r w:rsidR="00355986" w:rsidRPr="00355986">
        <w:t xml:space="preserve"> </w:t>
      </w:r>
      <w:r w:rsidRPr="00355986">
        <w:t>центральной,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протяженности</w:t>
      </w:r>
      <w:r w:rsidR="00355986" w:rsidRPr="00355986">
        <w:t xml:space="preserve"> </w:t>
      </w:r>
      <w:r w:rsidRPr="00355986">
        <w:t>самая</w:t>
      </w:r>
      <w:r w:rsidR="00355986" w:rsidRPr="00355986">
        <w:t xml:space="preserve"> </w:t>
      </w:r>
      <w:r w:rsidRPr="00355986">
        <w:t>длинная</w:t>
      </w:r>
      <w:r w:rsidR="00355986" w:rsidRPr="00355986">
        <w:t xml:space="preserve">. </w:t>
      </w:r>
      <w:r w:rsidRPr="00355986">
        <w:t>Здесь</w:t>
      </w:r>
      <w:r w:rsidR="00355986" w:rsidRPr="00355986">
        <w:t xml:space="preserve"> </w:t>
      </w:r>
      <w:r w:rsidRPr="00355986">
        <w:t>много</w:t>
      </w:r>
      <w:r w:rsidR="00355986" w:rsidRPr="00355986">
        <w:t xml:space="preserve"> </w:t>
      </w:r>
      <w:r w:rsidRPr="00355986">
        <w:t>добротных</w:t>
      </w:r>
      <w:r w:rsidR="00355986" w:rsidRPr="00355986">
        <w:t xml:space="preserve"> </w:t>
      </w:r>
      <w:r w:rsidRPr="00355986">
        <w:t>домов</w:t>
      </w:r>
      <w:r w:rsidR="00355986" w:rsidRPr="00355986">
        <w:t xml:space="preserve">: </w:t>
      </w:r>
      <w:r w:rsidRPr="00355986">
        <w:t>с</w:t>
      </w:r>
      <w:r w:rsidR="00355986" w:rsidRPr="00355986">
        <w:t xml:space="preserve"> </w:t>
      </w:r>
      <w:r w:rsidRPr="00355986">
        <w:t>резными</w:t>
      </w:r>
      <w:r w:rsidR="00355986" w:rsidRPr="00355986">
        <w:t xml:space="preserve"> </w:t>
      </w:r>
      <w:r w:rsidRPr="00355986">
        <w:t>карнизами,</w:t>
      </w:r>
      <w:r w:rsidR="00355986" w:rsidRPr="00355986">
        <w:t xml:space="preserve"> </w:t>
      </w:r>
      <w:r w:rsidRPr="00355986">
        <w:t>большими</w:t>
      </w:r>
      <w:r w:rsidR="00355986" w:rsidRPr="00355986">
        <w:t xml:space="preserve"> </w:t>
      </w:r>
      <w:r w:rsidRPr="00355986">
        <w:t>окнами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расписными</w:t>
      </w:r>
      <w:r w:rsidR="00355986" w:rsidRPr="00355986">
        <w:t xml:space="preserve"> </w:t>
      </w:r>
      <w:r w:rsidRPr="00355986">
        <w:t>воротами</w:t>
      </w:r>
      <w:r w:rsidR="00355986" w:rsidRPr="00355986">
        <w:t xml:space="preserve">. </w:t>
      </w:r>
      <w:r w:rsidRPr="00355986">
        <w:t>По</w:t>
      </w:r>
      <w:r w:rsidR="00355986" w:rsidRPr="00355986">
        <w:t xml:space="preserve"> </w:t>
      </w:r>
      <w:r w:rsidRPr="00355986">
        <w:t>обочинам</w:t>
      </w:r>
      <w:r w:rsidR="00355986" w:rsidRPr="00355986">
        <w:t xml:space="preserve"> </w:t>
      </w:r>
      <w:r w:rsidRPr="00355986">
        <w:t>дороги</w:t>
      </w:r>
      <w:r w:rsidR="00355986" w:rsidRPr="00355986">
        <w:t xml:space="preserve"> </w:t>
      </w:r>
      <w:r w:rsidRPr="00355986">
        <w:t>прохожих</w:t>
      </w:r>
      <w:r w:rsidR="00355986" w:rsidRPr="00355986">
        <w:t xml:space="preserve"> </w:t>
      </w:r>
      <w:r w:rsidRPr="00355986">
        <w:t>приветствуют</w:t>
      </w:r>
      <w:r w:rsidR="00355986" w:rsidRPr="00355986">
        <w:t xml:space="preserve"> </w:t>
      </w:r>
      <w:r w:rsidRPr="00355986">
        <w:t>молодые</w:t>
      </w:r>
      <w:r w:rsidR="00355986" w:rsidRPr="00355986">
        <w:t xml:space="preserve"> </w:t>
      </w:r>
      <w:r w:rsidRPr="00355986">
        <w:t>деревца,</w:t>
      </w:r>
      <w:r w:rsidR="00355986" w:rsidRPr="00355986">
        <w:t xml:space="preserve"> </w:t>
      </w:r>
      <w:r w:rsidRPr="00355986">
        <w:t>радуют</w:t>
      </w:r>
      <w:r w:rsidR="00355986" w:rsidRPr="00355986">
        <w:t xml:space="preserve"> </w:t>
      </w:r>
      <w:r w:rsidRPr="00355986">
        <w:t>глаз</w:t>
      </w:r>
      <w:r w:rsidR="00355986" w:rsidRPr="00355986">
        <w:t xml:space="preserve"> </w:t>
      </w:r>
      <w:r w:rsidRPr="00355986">
        <w:t>цветы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палисадниках</w:t>
      </w:r>
      <w:r w:rsidR="00355986" w:rsidRPr="00355986">
        <w:t xml:space="preserve"> </w:t>
      </w:r>
      <w:r w:rsidRPr="00355986">
        <w:t>домов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На</w:t>
      </w:r>
      <w:r w:rsidR="00355986" w:rsidRPr="00355986">
        <w:t xml:space="preserve"> </w:t>
      </w:r>
      <w:r w:rsidRPr="00355986">
        <w:t>этой</w:t>
      </w:r>
      <w:r w:rsidR="00355986" w:rsidRPr="00355986">
        <w:t xml:space="preserve"> </w:t>
      </w:r>
      <w:r w:rsidRPr="00355986">
        <w:t>улице</w:t>
      </w:r>
      <w:r w:rsidR="00355986" w:rsidRPr="00355986">
        <w:t xml:space="preserve"> </w:t>
      </w:r>
      <w:r w:rsidRPr="00355986">
        <w:t>живут</w:t>
      </w:r>
      <w:r w:rsidR="00355986" w:rsidRPr="00355986">
        <w:t xml:space="preserve"> </w:t>
      </w:r>
      <w:r w:rsidRPr="00355986">
        <w:t>гостеприимные,</w:t>
      </w:r>
      <w:r w:rsidR="00355986" w:rsidRPr="00355986">
        <w:t xml:space="preserve"> </w:t>
      </w:r>
      <w:r w:rsidRPr="00355986">
        <w:t>добродушные,</w:t>
      </w:r>
      <w:r w:rsidR="00355986" w:rsidRPr="00355986">
        <w:t xml:space="preserve"> </w:t>
      </w:r>
      <w:r w:rsidRPr="00355986">
        <w:t>трудолюбивые</w:t>
      </w:r>
      <w:r w:rsidR="00355986" w:rsidRPr="00355986">
        <w:t xml:space="preserve"> </w:t>
      </w:r>
      <w:r w:rsidRPr="00355986">
        <w:t>люди,</w:t>
      </w:r>
      <w:r w:rsidR="00355986" w:rsidRPr="00355986">
        <w:t xml:space="preserve"> </w:t>
      </w:r>
      <w:r w:rsidRPr="00355986">
        <w:t>среди</w:t>
      </w:r>
      <w:r w:rsidR="00355986" w:rsidRPr="00355986">
        <w:t xml:space="preserve"> </w:t>
      </w:r>
      <w:r w:rsidRPr="00355986">
        <w:t>которых</w:t>
      </w:r>
      <w:r w:rsidR="00355986" w:rsidRPr="00355986">
        <w:t xml:space="preserve"> </w:t>
      </w:r>
      <w:r w:rsidRPr="00355986">
        <w:t>заслуженные</w:t>
      </w:r>
      <w:r w:rsidR="00355986" w:rsidRPr="00355986">
        <w:t xml:space="preserve"> </w:t>
      </w:r>
      <w:r w:rsidRPr="00355986">
        <w:t>работники</w:t>
      </w:r>
      <w:r w:rsidR="00355986" w:rsidRPr="00355986">
        <w:t xml:space="preserve"> </w:t>
      </w:r>
      <w:r w:rsidRPr="00355986">
        <w:t>различных</w:t>
      </w:r>
      <w:r w:rsidR="00355986" w:rsidRPr="00355986">
        <w:t xml:space="preserve"> </w:t>
      </w:r>
      <w:r w:rsidRPr="00355986">
        <w:t>отраслей</w:t>
      </w:r>
      <w:r w:rsidR="00355986" w:rsidRPr="00355986">
        <w:t xml:space="preserve"> </w:t>
      </w:r>
      <w:r w:rsidRPr="00355986">
        <w:t>производства,</w:t>
      </w:r>
      <w:r w:rsidR="00355986" w:rsidRPr="00355986">
        <w:t xml:space="preserve"> </w:t>
      </w:r>
      <w:r w:rsidRPr="00355986">
        <w:t>ветераны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участники</w:t>
      </w:r>
      <w:r w:rsidR="00355986" w:rsidRPr="00355986">
        <w:t xml:space="preserve"> </w:t>
      </w:r>
      <w:r w:rsidRPr="00355986">
        <w:t>войны</w:t>
      </w:r>
      <w:r w:rsidR="00355986" w:rsidRPr="00355986">
        <w:t xml:space="preserve">. </w:t>
      </w:r>
      <w:r w:rsidRPr="00355986">
        <w:t>Многие</w:t>
      </w:r>
      <w:r w:rsidR="00355986" w:rsidRPr="00355986">
        <w:t xml:space="preserve"> </w:t>
      </w:r>
      <w:r w:rsidRPr="00355986">
        <w:t>дома</w:t>
      </w:r>
      <w:r w:rsidR="00355986" w:rsidRPr="00355986">
        <w:t xml:space="preserve"> </w:t>
      </w:r>
      <w:r w:rsidRPr="00355986">
        <w:t>украшают</w:t>
      </w:r>
      <w:r w:rsidR="00355986" w:rsidRPr="00355986">
        <w:t xml:space="preserve"> </w:t>
      </w:r>
      <w:r w:rsidRPr="00355986">
        <w:t>таблички</w:t>
      </w:r>
      <w:r w:rsidR="00355986">
        <w:t xml:space="preserve"> "</w:t>
      </w:r>
      <w:r w:rsidRPr="00355986">
        <w:t>Дом</w:t>
      </w:r>
      <w:r w:rsidR="00355986" w:rsidRPr="00355986">
        <w:t xml:space="preserve"> </w:t>
      </w:r>
      <w:r w:rsidRPr="00355986">
        <w:t>образцового</w:t>
      </w:r>
      <w:r w:rsidR="00355986" w:rsidRPr="00355986">
        <w:t xml:space="preserve"> </w:t>
      </w:r>
      <w:r w:rsidRPr="00355986">
        <w:t>содержания</w:t>
      </w:r>
      <w:r w:rsidR="00355986">
        <w:t xml:space="preserve">" </w:t>
      </w:r>
      <w:r w:rsidRPr="00355986">
        <w:t>или</w:t>
      </w:r>
      <w:r w:rsidR="00355986" w:rsidRPr="00355986">
        <w:t xml:space="preserve"> </w:t>
      </w:r>
      <w:r w:rsidRPr="00355986">
        <w:t>же</w:t>
      </w:r>
      <w:r w:rsidR="00355986">
        <w:t xml:space="preserve"> "</w:t>
      </w:r>
      <w:r w:rsidRPr="00355986">
        <w:t>Здесь</w:t>
      </w:r>
      <w:r w:rsidR="00355986" w:rsidRPr="00355986">
        <w:t xml:space="preserve"> </w:t>
      </w:r>
      <w:r w:rsidRPr="00355986">
        <w:t>живет</w:t>
      </w:r>
      <w:r w:rsidR="00355986" w:rsidRPr="00355986">
        <w:t xml:space="preserve"> </w:t>
      </w:r>
      <w:r w:rsidRPr="00355986">
        <w:t>ветеран</w:t>
      </w:r>
      <w:r w:rsidR="00355986">
        <w:t>"</w:t>
      </w:r>
      <w:r w:rsidR="00355986" w:rsidRPr="00355986">
        <w:t xml:space="preserve">. </w:t>
      </w:r>
      <w:r w:rsidRPr="00355986">
        <w:t>Здесь</w:t>
      </w:r>
      <w:r w:rsidR="00355986" w:rsidRPr="00355986">
        <w:t xml:space="preserve"> </w:t>
      </w:r>
      <w:r w:rsidRPr="00355986">
        <w:t>много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социальных</w:t>
      </w:r>
      <w:r w:rsidR="00355986" w:rsidRPr="00355986">
        <w:t xml:space="preserve"> </w:t>
      </w:r>
      <w:r w:rsidRPr="00355986">
        <w:t>объектов</w:t>
      </w:r>
      <w:r w:rsidR="00355986" w:rsidRPr="00355986">
        <w:t xml:space="preserve">. </w:t>
      </w:r>
      <w:r w:rsidRPr="00355986">
        <w:t>Украшением</w:t>
      </w:r>
      <w:r w:rsidR="00355986" w:rsidRPr="00355986">
        <w:t xml:space="preserve"> </w:t>
      </w:r>
      <w:r w:rsidRPr="00355986">
        <w:t>села</w:t>
      </w:r>
      <w:r w:rsidR="00355986" w:rsidRPr="00355986">
        <w:t xml:space="preserve"> </w:t>
      </w:r>
      <w:r w:rsidRPr="00355986">
        <w:t>стали</w:t>
      </w:r>
      <w:r w:rsidR="00355986" w:rsidRPr="00355986">
        <w:t xml:space="preserve"> </w:t>
      </w:r>
      <w:r w:rsidRPr="00355986">
        <w:t>районный</w:t>
      </w:r>
      <w:r w:rsidR="00355986" w:rsidRPr="00355986">
        <w:t xml:space="preserve"> </w:t>
      </w:r>
      <w:r w:rsidRPr="00355986">
        <w:t>Дворец</w:t>
      </w:r>
      <w:r w:rsidR="00355986" w:rsidRPr="00355986">
        <w:t xml:space="preserve"> </w:t>
      </w:r>
      <w:r w:rsidRPr="00355986">
        <w:t>культуры,</w:t>
      </w:r>
      <w:r w:rsidR="00355986" w:rsidRPr="00355986">
        <w:t xml:space="preserve"> </w:t>
      </w:r>
      <w:r w:rsidRPr="00355986">
        <w:t>Центр</w:t>
      </w:r>
      <w:r w:rsidR="00355986" w:rsidRPr="00355986">
        <w:t xml:space="preserve"> </w:t>
      </w:r>
      <w:r w:rsidRPr="00355986">
        <w:t>детского</w:t>
      </w:r>
      <w:r w:rsidR="00355986" w:rsidRPr="00355986">
        <w:t xml:space="preserve"> </w:t>
      </w:r>
      <w:r w:rsidRPr="00355986">
        <w:t>творчества,</w:t>
      </w:r>
      <w:r w:rsidR="00355986" w:rsidRPr="00355986">
        <w:t xml:space="preserve"> </w:t>
      </w:r>
      <w:r w:rsidRPr="00355986">
        <w:t>которые</w:t>
      </w:r>
      <w:r w:rsidR="00355986" w:rsidRPr="00355986">
        <w:t xml:space="preserve"> </w:t>
      </w:r>
      <w:r w:rsidRPr="00355986">
        <w:t>тихими</w:t>
      </w:r>
      <w:r w:rsidR="00355986" w:rsidRPr="00355986">
        <w:t xml:space="preserve"> </w:t>
      </w:r>
      <w:r w:rsidRPr="00355986">
        <w:t>вечерами</w:t>
      </w:r>
      <w:r w:rsidR="00355986" w:rsidRPr="00355986">
        <w:t xml:space="preserve"> </w:t>
      </w:r>
      <w:r w:rsidRPr="00355986">
        <w:t>сияют</w:t>
      </w:r>
      <w:r w:rsidR="00355986" w:rsidRPr="00355986">
        <w:t xml:space="preserve"> </w:t>
      </w:r>
      <w:r w:rsidRPr="00355986">
        <w:t>ярким</w:t>
      </w:r>
      <w:r w:rsidR="00355986" w:rsidRPr="00355986">
        <w:t xml:space="preserve"> </w:t>
      </w:r>
      <w:r w:rsidRPr="00355986">
        <w:t>светом</w:t>
      </w:r>
      <w:r w:rsidR="00355986" w:rsidRPr="00355986">
        <w:t xml:space="preserve"> </w:t>
      </w:r>
      <w:r w:rsidRPr="00355986">
        <w:t>фонарей</w:t>
      </w:r>
      <w:r w:rsidR="00355986" w:rsidRPr="00355986">
        <w:t xml:space="preserve">. </w:t>
      </w:r>
      <w:r w:rsidRPr="00355986">
        <w:t>Через</w:t>
      </w:r>
      <w:r w:rsidR="00355986" w:rsidRPr="00355986">
        <w:t xml:space="preserve"> </w:t>
      </w:r>
      <w:r w:rsidRPr="00355986">
        <w:t>дорогу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них</w:t>
      </w:r>
      <w:r w:rsidR="00355986" w:rsidRPr="00355986">
        <w:t xml:space="preserve"> </w:t>
      </w:r>
      <w:r w:rsidRPr="00355986">
        <w:t>находится</w:t>
      </w:r>
      <w:r w:rsidR="00355986" w:rsidRPr="00355986">
        <w:t xml:space="preserve"> </w:t>
      </w:r>
      <w:r w:rsidRPr="00355986">
        <w:t>одна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самых</w:t>
      </w:r>
      <w:r w:rsidR="00355986" w:rsidRPr="00355986">
        <w:t xml:space="preserve"> </w:t>
      </w:r>
      <w:r w:rsidRPr="00355986">
        <w:t>больших</w:t>
      </w:r>
      <w:r w:rsidR="00355986" w:rsidRPr="00355986">
        <w:t xml:space="preserve"> </w:t>
      </w:r>
      <w:r w:rsidRPr="00355986">
        <w:t>школ</w:t>
      </w:r>
      <w:r w:rsidR="00355986" w:rsidRPr="00355986">
        <w:t xml:space="preserve"> </w:t>
      </w:r>
      <w:r w:rsidRPr="00355986">
        <w:t>района</w:t>
      </w:r>
      <w:r w:rsidR="00355986" w:rsidRPr="00355986">
        <w:t xml:space="preserve"> - </w:t>
      </w:r>
      <w:r w:rsidRPr="00355986">
        <w:t>средняя</w:t>
      </w:r>
      <w:r w:rsidR="00355986" w:rsidRPr="00355986">
        <w:t xml:space="preserve"> </w:t>
      </w:r>
      <w:r w:rsidRPr="00355986">
        <w:t>школа</w:t>
      </w:r>
      <w:r w:rsidR="00355986" w:rsidRPr="00355986">
        <w:t xml:space="preserve"> </w:t>
      </w:r>
      <w:r w:rsidRPr="00355986">
        <w:t>№</w:t>
      </w:r>
      <w:r w:rsidR="00355986" w:rsidRPr="00355986">
        <w:t xml:space="preserve"> </w:t>
      </w:r>
      <w:r w:rsidRPr="00355986">
        <w:t>1</w:t>
      </w:r>
      <w:r w:rsidR="00355986" w:rsidRPr="00355986">
        <w:t xml:space="preserve"> - </w:t>
      </w:r>
      <w:r w:rsidRPr="00355986">
        <w:t>победитель</w:t>
      </w:r>
      <w:r w:rsidR="00355986" w:rsidRPr="00355986">
        <w:t xml:space="preserve"> </w:t>
      </w:r>
      <w:r w:rsidRPr="00355986">
        <w:t>Всероссийского</w:t>
      </w:r>
      <w:r w:rsidR="00355986" w:rsidRPr="00355986">
        <w:t xml:space="preserve"> </w:t>
      </w:r>
      <w:r w:rsidRPr="00355986">
        <w:t>конкурса</w:t>
      </w:r>
      <w:r w:rsidR="00355986">
        <w:t xml:space="preserve"> "</w:t>
      </w:r>
      <w:r w:rsidRPr="00355986">
        <w:t>Лучшая</w:t>
      </w:r>
      <w:r w:rsidR="00355986" w:rsidRPr="00355986">
        <w:t xml:space="preserve"> </w:t>
      </w:r>
      <w:r w:rsidRPr="00355986">
        <w:t>школа</w:t>
      </w:r>
      <w:r w:rsidR="00355986" w:rsidRPr="00355986">
        <w:t xml:space="preserve"> </w:t>
      </w:r>
      <w:r w:rsidRPr="00355986">
        <w:t>России</w:t>
      </w:r>
      <w:r w:rsidR="00355986">
        <w:t>"</w:t>
      </w:r>
      <w:r w:rsidR="00355986" w:rsidRPr="00355986">
        <w:t xml:space="preserve">. </w:t>
      </w:r>
      <w:r w:rsidRPr="00355986">
        <w:t>По</w:t>
      </w:r>
      <w:r w:rsidR="00355986" w:rsidRPr="00355986">
        <w:t xml:space="preserve"> </w:t>
      </w:r>
      <w:r w:rsidRPr="00355986">
        <w:t>красоте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уступает</w:t>
      </w:r>
      <w:r w:rsidR="00355986" w:rsidRPr="00355986">
        <w:t xml:space="preserve"> </w:t>
      </w:r>
      <w:r w:rsidRPr="00355986">
        <w:t>городским</w:t>
      </w:r>
      <w:r w:rsidR="00355986" w:rsidRPr="00355986">
        <w:t xml:space="preserve">. </w:t>
      </w:r>
      <w:r w:rsidRPr="00355986">
        <w:t>Преобразилась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последние</w:t>
      </w:r>
      <w:r w:rsidR="00355986" w:rsidRPr="00355986">
        <w:t xml:space="preserve"> </w:t>
      </w:r>
      <w:r w:rsidRPr="00355986">
        <w:t>годы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центральная</w:t>
      </w:r>
      <w:r w:rsidR="00355986" w:rsidRPr="00355986">
        <w:t xml:space="preserve"> </w:t>
      </w:r>
      <w:r w:rsidRPr="00355986">
        <w:t>площадь</w:t>
      </w:r>
      <w:r w:rsidR="00355986" w:rsidRPr="00355986">
        <w:t xml:space="preserve">: </w:t>
      </w:r>
      <w:r w:rsidRPr="00355986">
        <w:t>были</w:t>
      </w:r>
      <w:r w:rsidR="00355986" w:rsidRPr="00355986">
        <w:t xml:space="preserve"> </w:t>
      </w:r>
      <w:r w:rsidRPr="00355986">
        <w:t>построены</w:t>
      </w:r>
      <w:r w:rsidR="00355986" w:rsidRPr="00355986">
        <w:t xml:space="preserve"> </w:t>
      </w:r>
      <w:r w:rsidRPr="00355986">
        <w:t>современные</w:t>
      </w:r>
      <w:r w:rsidR="00355986" w:rsidRPr="00355986">
        <w:t xml:space="preserve"> </w:t>
      </w:r>
      <w:r w:rsidRPr="00355986">
        <w:t>торговые</w:t>
      </w:r>
      <w:r w:rsidR="00355986" w:rsidRPr="00355986">
        <w:t xml:space="preserve"> </w:t>
      </w:r>
      <w:r w:rsidRPr="00355986">
        <w:t>точки,</w:t>
      </w:r>
      <w:r w:rsidR="00355986" w:rsidRPr="00355986">
        <w:t xml:space="preserve"> </w:t>
      </w:r>
      <w:r w:rsidRPr="00355986">
        <w:t>здания</w:t>
      </w:r>
      <w:r w:rsidR="00355986" w:rsidRPr="00355986">
        <w:t xml:space="preserve"> </w:t>
      </w:r>
      <w:r w:rsidRPr="00355986">
        <w:t>Сбербанка,</w:t>
      </w:r>
      <w:r w:rsidR="00355986" w:rsidRPr="00355986">
        <w:t xml:space="preserve"> </w:t>
      </w:r>
      <w:r w:rsidRPr="00355986">
        <w:t>налоговой</w:t>
      </w:r>
      <w:r w:rsidR="00355986" w:rsidRPr="00355986">
        <w:t xml:space="preserve"> </w:t>
      </w:r>
      <w:r w:rsidRPr="00355986">
        <w:t>инспекции,</w:t>
      </w:r>
      <w:r w:rsidR="00355986" w:rsidRPr="00355986">
        <w:t xml:space="preserve"> </w:t>
      </w:r>
      <w:r w:rsidRPr="00355986">
        <w:t>крытый</w:t>
      </w:r>
      <w:r w:rsidR="00355986" w:rsidRPr="00355986">
        <w:t xml:space="preserve"> </w:t>
      </w:r>
      <w:r w:rsidRPr="00355986">
        <w:t>рынок</w:t>
      </w:r>
      <w:r w:rsidR="00355986" w:rsidRPr="00355986">
        <w:t xml:space="preserve">. </w:t>
      </w:r>
      <w:r w:rsidRPr="00355986">
        <w:t>На</w:t>
      </w:r>
      <w:r w:rsidR="00355986" w:rsidRPr="00355986">
        <w:t xml:space="preserve"> </w:t>
      </w:r>
      <w:r w:rsidRPr="00355986">
        <w:t>этой</w:t>
      </w:r>
      <w:r w:rsidR="00355986" w:rsidRPr="00355986">
        <w:t xml:space="preserve"> </w:t>
      </w:r>
      <w:r w:rsidRPr="00355986">
        <w:t>улице</w:t>
      </w:r>
      <w:r w:rsidR="00355986" w:rsidRPr="00355986">
        <w:t xml:space="preserve"> </w:t>
      </w:r>
      <w:r w:rsidRPr="00355986">
        <w:t>находится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Аллея</w:t>
      </w:r>
      <w:r w:rsidR="00355986" w:rsidRPr="00355986">
        <w:t xml:space="preserve"> </w:t>
      </w:r>
      <w:r w:rsidRPr="00355986">
        <w:t>Славы,</w:t>
      </w:r>
      <w:r w:rsidR="00355986" w:rsidRPr="00355986">
        <w:t xml:space="preserve"> </w:t>
      </w:r>
      <w:r w:rsidRPr="00355986">
        <w:t>куда</w:t>
      </w:r>
      <w:r w:rsidR="00355986" w:rsidRPr="00355986">
        <w:t xml:space="preserve"> </w:t>
      </w:r>
      <w:r w:rsidRPr="00355986">
        <w:t>жители</w:t>
      </w:r>
      <w:r w:rsidR="00355986" w:rsidRPr="00355986">
        <w:t xml:space="preserve"> </w:t>
      </w:r>
      <w:r w:rsidRPr="00355986">
        <w:t>приходят</w:t>
      </w:r>
      <w:r w:rsidR="00355986" w:rsidRPr="00355986">
        <w:t xml:space="preserve"> </w:t>
      </w:r>
      <w:r w:rsidRPr="00355986">
        <w:t>почтить</w:t>
      </w:r>
      <w:r w:rsidR="00355986" w:rsidRPr="00355986">
        <w:t xml:space="preserve"> </w:t>
      </w:r>
      <w:r w:rsidRPr="00355986">
        <w:t>память</w:t>
      </w:r>
      <w:r w:rsidR="00355986" w:rsidRPr="00355986">
        <w:t xml:space="preserve"> </w:t>
      </w:r>
      <w:r w:rsidRPr="00355986">
        <w:t>погибших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Великой</w:t>
      </w:r>
      <w:r w:rsidR="00355986" w:rsidRPr="00355986">
        <w:t xml:space="preserve"> </w:t>
      </w:r>
      <w:r w:rsidRPr="00355986">
        <w:t>Отечественной</w:t>
      </w:r>
      <w:r w:rsidR="00355986" w:rsidRPr="00355986">
        <w:t xml:space="preserve"> </w:t>
      </w:r>
      <w:r w:rsidRPr="00355986">
        <w:t>войне</w:t>
      </w:r>
      <w:r w:rsidR="00355986" w:rsidRPr="00355986">
        <w:t xml:space="preserve">. </w:t>
      </w:r>
      <w:r w:rsidRPr="00355986">
        <w:t>У</w:t>
      </w:r>
      <w:r w:rsidR="00355986" w:rsidRPr="00355986">
        <w:t xml:space="preserve"> </w:t>
      </w:r>
      <w:r w:rsidRPr="00355986">
        <w:t>подножья</w:t>
      </w:r>
      <w:r w:rsidR="00355986" w:rsidRPr="00355986">
        <w:t xml:space="preserve"> </w:t>
      </w:r>
      <w:r w:rsidRPr="00355986">
        <w:t>памятника</w:t>
      </w:r>
      <w:r w:rsidR="00355986">
        <w:t xml:space="preserve"> "</w:t>
      </w:r>
      <w:r w:rsidRPr="00355986">
        <w:t>Скорбящей</w:t>
      </w:r>
      <w:r w:rsidR="00355986" w:rsidRPr="00355986">
        <w:t xml:space="preserve"> </w:t>
      </w:r>
      <w:r w:rsidRPr="00355986">
        <w:t>матери</w:t>
      </w:r>
      <w:r w:rsidR="00355986">
        <w:t xml:space="preserve">" </w:t>
      </w:r>
      <w:r w:rsidRPr="00355986">
        <w:t>всегда</w:t>
      </w:r>
      <w:r w:rsidR="00355986" w:rsidRPr="00355986">
        <w:t xml:space="preserve"> </w:t>
      </w:r>
      <w:r w:rsidRPr="00355986">
        <w:t>живые</w:t>
      </w:r>
      <w:r w:rsidR="00355986" w:rsidRPr="00355986">
        <w:t xml:space="preserve"> </w:t>
      </w:r>
      <w:r w:rsidRPr="00355986">
        <w:t>цветы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На</w:t>
      </w:r>
      <w:r w:rsidR="00355986" w:rsidRPr="00355986">
        <w:t xml:space="preserve"> </w:t>
      </w:r>
      <w:r w:rsidRPr="00355986">
        <w:t>улице</w:t>
      </w:r>
      <w:r w:rsidR="00355986" w:rsidRPr="00355986">
        <w:t xml:space="preserve"> </w:t>
      </w:r>
      <w:r w:rsidRPr="00355986">
        <w:t>3</w:t>
      </w:r>
      <w:r w:rsidR="00355986" w:rsidRPr="00355986">
        <w:t xml:space="preserve">. </w:t>
      </w:r>
      <w:r w:rsidRPr="00355986">
        <w:t>Биишевой</w:t>
      </w:r>
      <w:r w:rsidR="00355986" w:rsidRPr="00355986">
        <w:t xml:space="preserve"> </w:t>
      </w:r>
      <w:r w:rsidRPr="00355986">
        <w:t>расположены</w:t>
      </w:r>
      <w:r w:rsidR="00355986" w:rsidRPr="00355986">
        <w:t xml:space="preserve"> </w:t>
      </w:r>
      <w:r w:rsidRPr="00355986">
        <w:t>Центральная</w:t>
      </w:r>
      <w:r w:rsidR="00355986" w:rsidRPr="00355986">
        <w:t xml:space="preserve"> </w:t>
      </w:r>
      <w:r w:rsidRPr="00355986">
        <w:t>райбольница,</w:t>
      </w:r>
      <w:r w:rsidR="00355986" w:rsidRPr="00355986">
        <w:t xml:space="preserve"> </w:t>
      </w:r>
      <w:r w:rsidRPr="00355986">
        <w:t>отделение</w:t>
      </w:r>
      <w:r w:rsidR="00355986" w:rsidRPr="00355986">
        <w:t xml:space="preserve"> </w:t>
      </w:r>
      <w:r w:rsidRPr="00355986">
        <w:t>Россельхозбанка,</w:t>
      </w:r>
      <w:r w:rsidR="00355986" w:rsidRPr="00355986">
        <w:t xml:space="preserve"> </w:t>
      </w:r>
      <w:r w:rsidRPr="00355986">
        <w:t>РОВД,</w:t>
      </w:r>
      <w:r w:rsidR="00355986" w:rsidRPr="00355986">
        <w:t xml:space="preserve"> </w:t>
      </w:r>
      <w:r w:rsidRPr="00355986">
        <w:t>центральная</w:t>
      </w:r>
      <w:r w:rsidR="00355986" w:rsidRPr="00355986">
        <w:t xml:space="preserve"> </w:t>
      </w:r>
      <w:r w:rsidRPr="00355986">
        <w:t>библиотека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аптека,</w:t>
      </w:r>
      <w:r w:rsidR="00355986" w:rsidRPr="00355986">
        <w:t xml:space="preserve"> </w:t>
      </w:r>
      <w:r w:rsidRPr="00355986">
        <w:t>гостиница</w:t>
      </w:r>
      <w:r w:rsidR="00355986">
        <w:t xml:space="preserve"> "</w:t>
      </w:r>
      <w:r w:rsidRPr="00355986">
        <w:t>Большой</w:t>
      </w:r>
      <w:r w:rsidR="00355986" w:rsidRPr="00355986">
        <w:t xml:space="preserve"> </w:t>
      </w:r>
      <w:r w:rsidRPr="00355986">
        <w:t>Ик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автостанция,</w:t>
      </w:r>
      <w:r w:rsidR="00355986" w:rsidRPr="00355986">
        <w:t xml:space="preserve"> </w:t>
      </w:r>
      <w:r w:rsidRPr="00355986">
        <w:t>военный</w:t>
      </w:r>
      <w:r w:rsidR="00355986" w:rsidRPr="00355986">
        <w:t xml:space="preserve"> </w:t>
      </w:r>
      <w:r w:rsidRPr="00355986">
        <w:t>комиссариат,</w:t>
      </w:r>
      <w:r w:rsidR="00355986" w:rsidRPr="00355986">
        <w:t xml:space="preserve"> </w:t>
      </w:r>
      <w:r w:rsidRPr="00355986">
        <w:t>профлицей</w:t>
      </w:r>
      <w:r w:rsidR="00355986" w:rsidRPr="00355986">
        <w:t xml:space="preserve"> </w:t>
      </w:r>
      <w:r w:rsidRPr="00355986">
        <w:t>№</w:t>
      </w:r>
      <w:r w:rsidR="00355986" w:rsidRPr="00355986">
        <w:t xml:space="preserve"> </w:t>
      </w:r>
      <w:r w:rsidRPr="00355986">
        <w:t>90,</w:t>
      </w:r>
      <w:r w:rsidR="00355986" w:rsidRPr="00355986">
        <w:t xml:space="preserve"> </w:t>
      </w:r>
      <w:r w:rsidRPr="00355986">
        <w:t>хлебоприемное</w:t>
      </w:r>
      <w:r w:rsidR="00355986" w:rsidRPr="00355986">
        <w:t xml:space="preserve"> </w:t>
      </w:r>
      <w:r w:rsidRPr="00355986">
        <w:t>предприятие,</w:t>
      </w:r>
      <w:r w:rsidR="00355986" w:rsidRPr="00355986">
        <w:t xml:space="preserve"> </w:t>
      </w:r>
      <w:r w:rsidRPr="00355986">
        <w:t>множество</w:t>
      </w:r>
      <w:r w:rsidR="00355986" w:rsidRPr="00355986">
        <w:t xml:space="preserve"> </w:t>
      </w:r>
      <w:r w:rsidRPr="00355986">
        <w:t>торговых</w:t>
      </w:r>
      <w:r w:rsidR="00355986" w:rsidRPr="00355986">
        <w:t xml:space="preserve"> </w:t>
      </w:r>
      <w:r w:rsidRPr="00355986">
        <w:t>точек</w:t>
      </w:r>
      <w:r w:rsidR="00355986" w:rsidRPr="00355986">
        <w:t xml:space="preserve">. </w:t>
      </w:r>
      <w:r w:rsidRPr="00355986">
        <w:t>Улица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тротуары</w:t>
      </w:r>
      <w:r w:rsidR="00355986" w:rsidRPr="00355986">
        <w:t xml:space="preserve"> </w:t>
      </w:r>
      <w:r w:rsidRPr="00355986">
        <w:t>заасфальтированы,</w:t>
      </w:r>
      <w:r w:rsidR="00355986" w:rsidRPr="00355986">
        <w:t xml:space="preserve"> </w:t>
      </w:r>
      <w:r w:rsidRPr="00355986">
        <w:t>площадки</w:t>
      </w:r>
      <w:r w:rsidR="00355986" w:rsidRPr="00355986">
        <w:t xml:space="preserve"> </w:t>
      </w:r>
      <w:r w:rsidRPr="00355986">
        <w:t>огорожены</w:t>
      </w:r>
      <w:r w:rsidR="00355986" w:rsidRPr="00355986">
        <w:t>.</w:t>
      </w:r>
    </w:p>
    <w:p w:rsid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любое</w:t>
      </w:r>
      <w:r w:rsidR="00355986" w:rsidRPr="00355986">
        <w:t xml:space="preserve"> </w:t>
      </w:r>
      <w:r w:rsidRPr="00355986">
        <w:t>время</w:t>
      </w:r>
      <w:r w:rsidR="00355986" w:rsidRPr="00355986">
        <w:t xml:space="preserve"> </w:t>
      </w:r>
      <w:r w:rsidRPr="00355986">
        <w:t>года</w:t>
      </w:r>
      <w:r w:rsidR="00355986" w:rsidRPr="00355986">
        <w:t xml:space="preserve"> </w:t>
      </w:r>
      <w:r w:rsidRPr="00355986">
        <w:t>жители</w:t>
      </w:r>
      <w:r w:rsidR="00355986" w:rsidRPr="00355986">
        <w:t xml:space="preserve"> </w:t>
      </w:r>
      <w:r w:rsidRPr="00355986">
        <w:t>содержат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чистоте</w:t>
      </w:r>
      <w:r w:rsidR="00355986" w:rsidRPr="00355986">
        <w:t xml:space="preserve"> </w:t>
      </w:r>
      <w:r w:rsidRPr="00355986">
        <w:t>родную</w:t>
      </w:r>
      <w:r w:rsidR="00355986" w:rsidRPr="00355986">
        <w:t xml:space="preserve"> </w:t>
      </w:r>
      <w:r w:rsidRPr="00355986">
        <w:t>улицу,</w:t>
      </w:r>
      <w:r w:rsidR="00355986" w:rsidRPr="00355986">
        <w:t xml:space="preserve"> </w:t>
      </w:r>
      <w:r w:rsidRPr="00355986">
        <w:t>гордятся</w:t>
      </w:r>
      <w:r w:rsidR="00355986" w:rsidRPr="00355986">
        <w:t xml:space="preserve"> </w:t>
      </w:r>
      <w:r w:rsidRPr="00355986">
        <w:t>тем,</w:t>
      </w:r>
      <w:r w:rsidR="00355986" w:rsidRPr="00355986">
        <w:t xml:space="preserve"> </w:t>
      </w:r>
      <w:r w:rsidRPr="00355986">
        <w:t>какую</w:t>
      </w:r>
      <w:r w:rsidR="00355986" w:rsidRPr="00355986">
        <w:t xml:space="preserve"> </w:t>
      </w:r>
      <w:r w:rsidRPr="00355986">
        <w:t>замечательную</w:t>
      </w:r>
      <w:r w:rsidR="00355986" w:rsidRPr="00355986">
        <w:t xml:space="preserve">. </w:t>
      </w:r>
      <w:r w:rsidRPr="00355986">
        <w:t>выдающуюся</w:t>
      </w:r>
      <w:r w:rsidR="00355986" w:rsidRPr="00355986">
        <w:t xml:space="preserve"> </w:t>
      </w:r>
      <w:r w:rsidRPr="00355986">
        <w:t>личность</w:t>
      </w:r>
      <w:r w:rsidR="00355986" w:rsidRPr="00355986">
        <w:t xml:space="preserve"> </w:t>
      </w:r>
      <w:r w:rsidRPr="00355986">
        <w:t>вырастила</w:t>
      </w:r>
      <w:r w:rsidR="00355986" w:rsidRPr="00355986">
        <w:t xml:space="preserve"> </w:t>
      </w:r>
      <w:r w:rsidRPr="00355986">
        <w:t>кугарчинская</w:t>
      </w:r>
      <w:r w:rsidR="00355986" w:rsidRPr="00355986">
        <w:t xml:space="preserve"> </w:t>
      </w:r>
      <w:r w:rsidRPr="00355986">
        <w:t>земля</w:t>
      </w:r>
      <w:r w:rsidR="00355986" w:rsidRPr="00355986">
        <w:t>.</w:t>
      </w:r>
    </w:p>
    <w:p w:rsidR="00E62FFD" w:rsidRDefault="00E717A8" w:rsidP="00355986">
      <w:pPr>
        <w:tabs>
          <w:tab w:val="left" w:pos="726"/>
        </w:tabs>
        <w:rPr>
          <w:b/>
          <w:szCs w:val="32"/>
        </w:rPr>
      </w:pPr>
      <w:r w:rsidRPr="00355986">
        <w:rPr>
          <w:b/>
          <w:szCs w:val="32"/>
        </w:rPr>
        <w:t>В</w:t>
      </w:r>
      <w:r w:rsidR="00355986" w:rsidRPr="00355986">
        <w:rPr>
          <w:b/>
          <w:szCs w:val="32"/>
        </w:rPr>
        <w:t xml:space="preserve"> </w:t>
      </w:r>
      <w:r w:rsidRPr="00355986">
        <w:rPr>
          <w:b/>
          <w:szCs w:val="32"/>
        </w:rPr>
        <w:t>честь</w:t>
      </w:r>
      <w:r w:rsidR="00355986" w:rsidRPr="00355986">
        <w:rPr>
          <w:b/>
          <w:szCs w:val="32"/>
        </w:rPr>
        <w:t xml:space="preserve"> </w:t>
      </w:r>
      <w:r w:rsidRPr="00355986">
        <w:rPr>
          <w:b/>
          <w:szCs w:val="32"/>
        </w:rPr>
        <w:t>Зайнаб</w:t>
      </w:r>
      <w:r w:rsidR="00355986" w:rsidRPr="00355986">
        <w:rPr>
          <w:b/>
          <w:szCs w:val="32"/>
        </w:rPr>
        <w:t xml:space="preserve"> </w:t>
      </w:r>
      <w:r w:rsidRPr="00355986">
        <w:rPr>
          <w:b/>
          <w:szCs w:val="32"/>
        </w:rPr>
        <w:t>Биишево</w:t>
      </w:r>
      <w:r w:rsidR="00355986">
        <w:rPr>
          <w:b/>
          <w:szCs w:val="32"/>
        </w:rPr>
        <w:t>й</w:t>
      </w:r>
      <w:r w:rsidR="00E62FFD">
        <w:rPr>
          <w:b/>
          <w:szCs w:val="32"/>
        </w:rPr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Кировском</w:t>
      </w:r>
      <w:r w:rsidR="00355986" w:rsidRPr="00355986">
        <w:t xml:space="preserve"> </w:t>
      </w:r>
      <w:r w:rsidRPr="00355986">
        <w:t>районе</w:t>
      </w:r>
      <w:r w:rsidR="00355986" w:rsidRPr="00355986">
        <w:t xml:space="preserve"> </w:t>
      </w:r>
      <w:r w:rsidRPr="00355986">
        <w:t>столицы</w:t>
      </w:r>
      <w:r w:rsidR="00355986" w:rsidRPr="00355986">
        <w:t xml:space="preserve"> </w:t>
      </w:r>
      <w:r w:rsidRPr="00355986">
        <w:t>состоялась</w:t>
      </w:r>
      <w:r w:rsidR="00355986" w:rsidRPr="00355986">
        <w:t xml:space="preserve"> </w:t>
      </w:r>
      <w:r w:rsidRPr="00355986">
        <w:t>торжественная</w:t>
      </w:r>
      <w:r w:rsidR="00355986" w:rsidRPr="00355986">
        <w:t xml:space="preserve"> </w:t>
      </w:r>
      <w:r w:rsidRPr="00355986">
        <w:t>церемония</w:t>
      </w:r>
      <w:r w:rsidR="00355986" w:rsidRPr="00355986">
        <w:t xml:space="preserve"> </w:t>
      </w:r>
      <w:r w:rsidRPr="00355986">
        <w:t>открытия</w:t>
      </w:r>
      <w:r w:rsidR="00355986" w:rsidRPr="00355986">
        <w:t xml:space="preserve"> </w:t>
      </w:r>
      <w:r w:rsidRPr="00355986">
        <w:t>мемориальной</w:t>
      </w:r>
      <w:r w:rsidR="00355986" w:rsidRPr="00355986">
        <w:t xml:space="preserve"> </w:t>
      </w:r>
      <w:r w:rsidRPr="00355986">
        <w:t>доски</w:t>
      </w:r>
      <w:r w:rsidR="00355986" w:rsidRPr="00355986">
        <w:t xml:space="preserve"> </w:t>
      </w:r>
      <w:r w:rsidRPr="00355986">
        <w:t>народному</w:t>
      </w:r>
      <w:r w:rsidR="00355986" w:rsidRPr="00355986">
        <w:t xml:space="preserve"> </w:t>
      </w:r>
      <w:r w:rsidRPr="00355986">
        <w:t>писателю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Башкортостан,</w:t>
      </w:r>
      <w:r w:rsidR="00355986" w:rsidRPr="00355986">
        <w:t xml:space="preserve"> </w:t>
      </w:r>
      <w:r w:rsidRPr="00355986">
        <w:t>лауреату</w:t>
      </w:r>
      <w:r w:rsidR="00355986" w:rsidRPr="00355986">
        <w:t xml:space="preserve"> </w:t>
      </w:r>
      <w:r w:rsidRPr="00355986">
        <w:t>республиканской</w:t>
      </w:r>
      <w:r w:rsidR="00355986" w:rsidRPr="00355986">
        <w:t xml:space="preserve"> </w:t>
      </w:r>
      <w:r w:rsidRPr="00355986">
        <w:t>премии</w:t>
      </w:r>
      <w:r w:rsidR="00355986" w:rsidRPr="00355986">
        <w:t xml:space="preserve"> </w:t>
      </w:r>
      <w:r w:rsidRPr="00355986">
        <w:t>имени</w:t>
      </w:r>
      <w:r w:rsidR="00355986" w:rsidRPr="00355986">
        <w:t xml:space="preserve"> </w:t>
      </w:r>
      <w:r w:rsidRPr="00355986">
        <w:t>Салавата</w:t>
      </w:r>
      <w:r w:rsidR="00355986" w:rsidRPr="00355986">
        <w:t xml:space="preserve"> </w:t>
      </w:r>
      <w:r w:rsidRPr="00355986">
        <w:t>Юлаева,</w:t>
      </w:r>
      <w:r w:rsidR="00355986" w:rsidRPr="00355986">
        <w:t xml:space="preserve"> </w:t>
      </w:r>
      <w:r w:rsidRPr="00355986">
        <w:t>кавалеру</w:t>
      </w:r>
      <w:r w:rsidR="00355986" w:rsidRPr="00355986">
        <w:t xml:space="preserve"> </w:t>
      </w:r>
      <w:r w:rsidRPr="00355986">
        <w:t>трех</w:t>
      </w:r>
      <w:r w:rsidR="00355986" w:rsidRPr="00355986">
        <w:t xml:space="preserve"> </w:t>
      </w:r>
      <w:r w:rsidRPr="00355986">
        <w:t>орденов</w:t>
      </w:r>
      <w:r w:rsidR="00355986">
        <w:t xml:space="preserve"> "</w:t>
      </w:r>
      <w:r w:rsidRPr="00355986">
        <w:t>Знак</w:t>
      </w:r>
      <w:r w:rsidR="00355986" w:rsidRPr="00355986">
        <w:t xml:space="preserve"> </w:t>
      </w:r>
      <w:r w:rsidRPr="00355986">
        <w:t>Почёта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выдающемуся</w:t>
      </w:r>
      <w:r w:rsidR="00355986" w:rsidRPr="00355986">
        <w:t xml:space="preserve"> </w:t>
      </w:r>
      <w:r w:rsidRPr="00355986">
        <w:t>башкирскому</w:t>
      </w:r>
      <w:r w:rsidR="00355986" w:rsidRPr="00355986">
        <w:t xml:space="preserve"> </w:t>
      </w:r>
      <w:r w:rsidRPr="00355986">
        <w:t>прозаику,</w:t>
      </w:r>
      <w:r w:rsidR="00355986" w:rsidRPr="00355986">
        <w:t xml:space="preserve"> </w:t>
      </w:r>
      <w:r w:rsidRPr="00355986">
        <w:t>поэту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драматургу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Абдулловне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ул</w:t>
      </w:r>
      <w:r w:rsidR="00355986" w:rsidRPr="00355986">
        <w:t xml:space="preserve">. </w:t>
      </w:r>
      <w:r w:rsidRPr="00355986">
        <w:t>Коммунистическая,</w:t>
      </w:r>
      <w:r w:rsidR="00355986" w:rsidRPr="00355986">
        <w:t xml:space="preserve"> </w:t>
      </w:r>
      <w:r w:rsidRPr="00355986">
        <w:t>71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Первым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приветственным</w:t>
      </w:r>
      <w:r w:rsidR="00355986" w:rsidRPr="00355986">
        <w:t xml:space="preserve"> </w:t>
      </w:r>
      <w:r w:rsidRPr="00355986">
        <w:t>словом</w:t>
      </w:r>
      <w:r w:rsidR="00355986" w:rsidRPr="00355986">
        <w:t xml:space="preserve"> </w:t>
      </w:r>
      <w:r w:rsidRPr="00355986">
        <w:t>выступил</w:t>
      </w:r>
      <w:r w:rsidR="00355986" w:rsidRPr="00355986">
        <w:t xml:space="preserve"> </w:t>
      </w:r>
      <w:r w:rsidRPr="00355986">
        <w:t>заместитель</w:t>
      </w:r>
      <w:r w:rsidR="00355986" w:rsidRPr="00355986">
        <w:t xml:space="preserve"> </w:t>
      </w:r>
      <w:r w:rsidRPr="00355986">
        <w:t>главы</w:t>
      </w:r>
      <w:r w:rsidR="00355986" w:rsidRPr="00355986">
        <w:t xml:space="preserve"> </w:t>
      </w:r>
      <w:r w:rsidRPr="00355986">
        <w:t>Администрации</w:t>
      </w:r>
      <w:r w:rsidR="00355986" w:rsidRPr="00355986">
        <w:t xml:space="preserve"> </w:t>
      </w:r>
      <w:r w:rsidRPr="00355986">
        <w:t>городского</w:t>
      </w:r>
      <w:r w:rsidR="00355986" w:rsidRPr="00355986">
        <w:t xml:space="preserve"> </w:t>
      </w:r>
      <w:r w:rsidRPr="00355986">
        <w:t>округа</w:t>
      </w:r>
      <w:r w:rsidR="00355986" w:rsidRPr="00355986">
        <w:t xml:space="preserve"> </w:t>
      </w:r>
      <w:r w:rsidRPr="00355986">
        <w:t>город</w:t>
      </w:r>
      <w:r w:rsidR="00355986" w:rsidRPr="00355986">
        <w:t xml:space="preserve"> </w:t>
      </w:r>
      <w:r w:rsidRPr="00355986">
        <w:t>Уфа</w:t>
      </w:r>
      <w:r w:rsidR="00355986" w:rsidRPr="00355986">
        <w:t xml:space="preserve"> </w:t>
      </w:r>
      <w:r w:rsidRPr="00355986">
        <w:t>Сынтимир</w:t>
      </w:r>
      <w:r w:rsidR="00355986" w:rsidRPr="00355986">
        <w:t xml:space="preserve"> </w:t>
      </w:r>
      <w:r w:rsidRPr="00355986">
        <w:t>Баязитов</w:t>
      </w:r>
      <w:r w:rsidR="00355986" w:rsidRPr="00355986">
        <w:t xml:space="preserve">. </w:t>
      </w:r>
      <w:r w:rsidRPr="00355986">
        <w:t>Он</w:t>
      </w:r>
      <w:r w:rsidR="00355986" w:rsidRPr="00355986">
        <w:t xml:space="preserve"> </w:t>
      </w:r>
      <w:r w:rsidRPr="00355986">
        <w:t>отметил,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Биишева</w:t>
      </w:r>
      <w:r w:rsidR="00355986" w:rsidRPr="00355986">
        <w:t xml:space="preserve"> </w:t>
      </w:r>
      <w:r w:rsidRPr="00355986">
        <w:t>является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всех,</w:t>
      </w:r>
      <w:r w:rsidR="00355986" w:rsidRPr="00355986">
        <w:t xml:space="preserve"> </w:t>
      </w:r>
      <w:r w:rsidRPr="00355986">
        <w:t>кто</w:t>
      </w:r>
      <w:r w:rsidR="00355986" w:rsidRPr="00355986">
        <w:t xml:space="preserve"> </w:t>
      </w:r>
      <w:r w:rsidRPr="00355986">
        <w:t>вырос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её</w:t>
      </w:r>
      <w:r w:rsidR="00355986" w:rsidRPr="00355986">
        <w:t xml:space="preserve"> </w:t>
      </w:r>
      <w:r w:rsidRPr="00355986">
        <w:t>восхитительных</w:t>
      </w:r>
      <w:r w:rsidR="00355986" w:rsidRPr="00355986">
        <w:t xml:space="preserve"> </w:t>
      </w:r>
      <w:r w:rsidRPr="00355986">
        <w:t>рассказах,</w:t>
      </w:r>
      <w:r w:rsidR="00355986" w:rsidRPr="00355986">
        <w:t xml:space="preserve"> </w:t>
      </w:r>
      <w:r w:rsidRPr="00355986">
        <w:t>повестях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романах,</w:t>
      </w:r>
      <w:r w:rsidR="00355986" w:rsidRPr="00355986">
        <w:t xml:space="preserve"> - </w:t>
      </w:r>
      <w:r w:rsidRPr="00355986">
        <w:t>Писательницей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большой</w:t>
      </w:r>
      <w:r w:rsidR="00355986" w:rsidRPr="00355986">
        <w:t xml:space="preserve"> </w:t>
      </w:r>
      <w:r w:rsidRPr="00355986">
        <w:t>буквы,</w:t>
      </w:r>
      <w:r w:rsidR="00355986" w:rsidRPr="00355986">
        <w:t xml:space="preserve"> </w:t>
      </w:r>
      <w:r w:rsidRPr="00355986">
        <w:t>человеком,</w:t>
      </w:r>
      <w:r w:rsidR="00355986" w:rsidRPr="00355986">
        <w:t xml:space="preserve"> </w:t>
      </w:r>
      <w:r w:rsidRPr="00355986">
        <w:t>который</w:t>
      </w:r>
      <w:r w:rsidR="00355986" w:rsidRPr="00355986">
        <w:t xml:space="preserve"> </w:t>
      </w:r>
      <w:r w:rsidRPr="00355986">
        <w:t>всем</w:t>
      </w:r>
      <w:r w:rsidR="00355986" w:rsidRPr="00355986">
        <w:t xml:space="preserve"> </w:t>
      </w:r>
      <w:r w:rsidRPr="00355986">
        <w:t>сердцем</w:t>
      </w:r>
      <w:r w:rsidR="00355986" w:rsidRPr="00355986">
        <w:t xml:space="preserve"> </w:t>
      </w:r>
      <w:r w:rsidRPr="00355986">
        <w:t>болел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будущее</w:t>
      </w:r>
      <w:r w:rsidR="00355986" w:rsidRPr="00355986">
        <w:t xml:space="preserve"> </w:t>
      </w:r>
      <w:r w:rsidRPr="00355986">
        <w:t>своего</w:t>
      </w:r>
      <w:r w:rsidR="00355986" w:rsidRPr="00355986">
        <w:t xml:space="preserve"> </w:t>
      </w:r>
      <w:r w:rsidRPr="00355986">
        <w:t>народа,</w:t>
      </w:r>
      <w:r w:rsidR="00355986" w:rsidRPr="00355986">
        <w:t xml:space="preserve"> </w:t>
      </w:r>
      <w:r w:rsidRPr="00355986">
        <w:t>республики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Ещё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этот</w:t>
      </w:r>
      <w:r w:rsidR="00355986" w:rsidRPr="00355986">
        <w:t xml:space="preserve"> </w:t>
      </w:r>
      <w:r w:rsidRPr="00355986">
        <w:t>день</w:t>
      </w:r>
      <w:r w:rsidR="00355986" w:rsidRPr="00355986">
        <w:t xml:space="preserve"> </w:t>
      </w:r>
      <w:r w:rsidRPr="00355986">
        <w:t>прекрасные</w:t>
      </w:r>
      <w:r w:rsidR="00355986" w:rsidRPr="00355986">
        <w:t xml:space="preserve"> </w:t>
      </w:r>
      <w:r w:rsidRPr="00355986">
        <w:t>слова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народном</w:t>
      </w:r>
      <w:r w:rsidR="00355986" w:rsidRPr="00355986">
        <w:t xml:space="preserve"> </w:t>
      </w:r>
      <w:r w:rsidRPr="00355986">
        <w:t>писателе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Башкортостан,</w:t>
      </w:r>
      <w:r w:rsidR="00355986" w:rsidRPr="00355986">
        <w:t xml:space="preserve"> </w:t>
      </w:r>
      <w:r w:rsidRPr="00355986">
        <w:t>которая</w:t>
      </w:r>
      <w:r w:rsidR="00355986" w:rsidRPr="00355986">
        <w:t xml:space="preserve"> </w:t>
      </w:r>
      <w:r w:rsidRPr="00355986">
        <w:t>никогда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унывала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шла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жизни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высоко</w:t>
      </w:r>
      <w:r w:rsidR="00355986" w:rsidRPr="00355986">
        <w:t xml:space="preserve"> </w:t>
      </w:r>
      <w:r w:rsidRPr="00355986">
        <w:t>поднятой</w:t>
      </w:r>
      <w:r w:rsidR="00355986" w:rsidRPr="00355986">
        <w:t xml:space="preserve"> </w:t>
      </w:r>
      <w:r w:rsidRPr="00355986">
        <w:t>головой,</w:t>
      </w:r>
      <w:r w:rsidR="00355986" w:rsidRPr="00355986">
        <w:t xml:space="preserve"> </w:t>
      </w:r>
      <w:r w:rsidRPr="00355986">
        <w:t>сказал</w:t>
      </w:r>
      <w:r w:rsidR="00355986" w:rsidRPr="00355986">
        <w:t xml:space="preserve"> </w:t>
      </w:r>
      <w:r w:rsidRPr="00355986">
        <w:t>заместитель</w:t>
      </w:r>
      <w:r w:rsidR="00355986" w:rsidRPr="00355986">
        <w:t xml:space="preserve"> </w:t>
      </w:r>
      <w:r w:rsidRPr="00355986">
        <w:t>председателя</w:t>
      </w:r>
      <w:r w:rsidR="00355986" w:rsidRPr="00355986">
        <w:t xml:space="preserve"> </w:t>
      </w:r>
      <w:r w:rsidRPr="00355986">
        <w:t>Союза</w:t>
      </w:r>
      <w:r w:rsidR="00355986" w:rsidRPr="00355986">
        <w:t xml:space="preserve"> </w:t>
      </w:r>
      <w:r w:rsidRPr="00355986">
        <w:t>писателей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Башкортостан,</w:t>
      </w:r>
      <w:r w:rsidR="00355986" w:rsidRPr="00355986">
        <w:t xml:space="preserve"> </w:t>
      </w:r>
      <w:r w:rsidRPr="00355986">
        <w:t>лауреат</w:t>
      </w:r>
      <w:r w:rsidR="00355986" w:rsidRPr="00355986">
        <w:t xml:space="preserve"> </w:t>
      </w:r>
      <w:r w:rsidRPr="00355986">
        <w:t>республиканской</w:t>
      </w:r>
      <w:r w:rsidR="00355986" w:rsidRPr="00355986">
        <w:t xml:space="preserve"> </w:t>
      </w:r>
      <w:r w:rsidRPr="00355986">
        <w:t>премии</w:t>
      </w:r>
      <w:r w:rsidR="00355986" w:rsidRPr="00355986">
        <w:t xml:space="preserve"> </w:t>
      </w:r>
      <w:r w:rsidRPr="00355986">
        <w:t>им</w:t>
      </w:r>
      <w:r w:rsidR="00355986" w:rsidRPr="00355986">
        <w:t xml:space="preserve">. </w:t>
      </w:r>
      <w:r w:rsidRPr="00355986">
        <w:t>Салавата</w:t>
      </w:r>
      <w:r w:rsidR="00355986" w:rsidRPr="00355986">
        <w:t xml:space="preserve"> </w:t>
      </w:r>
      <w:r w:rsidRPr="00355986">
        <w:t>Юлаева</w:t>
      </w:r>
      <w:r w:rsidR="00355986" w:rsidRPr="00355986">
        <w:t xml:space="preserve"> </w:t>
      </w:r>
      <w:r w:rsidRPr="00355986">
        <w:t>Кадим</w:t>
      </w:r>
      <w:r w:rsidR="00355986" w:rsidRPr="00355986">
        <w:t xml:space="preserve"> </w:t>
      </w:r>
      <w:r w:rsidRPr="00355986">
        <w:t>Аралбаев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При</w:t>
      </w:r>
      <w:r w:rsidR="00355986" w:rsidRPr="00355986">
        <w:t xml:space="preserve"> </w:t>
      </w:r>
      <w:r w:rsidRPr="00355986">
        <w:t>жизни</w:t>
      </w:r>
      <w:r w:rsidR="00355986" w:rsidRPr="00355986">
        <w:t xml:space="preserve"> </w:t>
      </w:r>
      <w:r w:rsidRPr="00355986">
        <w:t>талантливая</w:t>
      </w:r>
      <w:r w:rsidR="00355986" w:rsidRPr="00355986">
        <w:t xml:space="preserve"> </w:t>
      </w:r>
      <w:r w:rsidRPr="00355986">
        <w:t>писательница</w:t>
      </w:r>
      <w:r w:rsidR="00355986" w:rsidRPr="00355986">
        <w:t xml:space="preserve"> </w:t>
      </w:r>
      <w:r w:rsidRPr="00355986">
        <w:t>всегда</w:t>
      </w:r>
      <w:r w:rsidR="00355986" w:rsidRPr="00355986">
        <w:t xml:space="preserve"> </w:t>
      </w:r>
      <w:r w:rsidRPr="00355986">
        <w:t>поддерживала</w:t>
      </w:r>
      <w:r w:rsidR="00355986" w:rsidRPr="00355986">
        <w:t xml:space="preserve"> </w:t>
      </w:r>
      <w:r w:rsidRPr="00355986">
        <w:t>самые</w:t>
      </w:r>
      <w:r w:rsidR="00355986" w:rsidRPr="00355986">
        <w:t xml:space="preserve"> </w:t>
      </w:r>
      <w:r w:rsidRPr="00355986">
        <w:t>тесные</w:t>
      </w:r>
      <w:r w:rsidR="00355986" w:rsidRPr="00355986">
        <w:t xml:space="preserve"> </w:t>
      </w:r>
      <w:r w:rsidRPr="00355986">
        <w:t>связи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своими</w:t>
      </w:r>
      <w:r w:rsidR="00355986" w:rsidRPr="00355986">
        <w:t xml:space="preserve"> </w:t>
      </w:r>
      <w:r w:rsidRPr="00355986">
        <w:t>земляками</w:t>
      </w:r>
      <w:r w:rsidR="00355986" w:rsidRPr="00355986">
        <w:t xml:space="preserve"> - </w:t>
      </w:r>
      <w:r w:rsidRPr="00355986">
        <w:t>кугарчинцами</w:t>
      </w:r>
      <w:r w:rsidR="00355986" w:rsidRPr="00355986">
        <w:t xml:space="preserve">. </w:t>
      </w:r>
      <w:r w:rsidRPr="00355986">
        <w:t>Поэтому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столь</w:t>
      </w:r>
      <w:r w:rsidR="00355986" w:rsidRPr="00355986">
        <w:t xml:space="preserve"> </w:t>
      </w:r>
      <w:r w:rsidRPr="00355986">
        <w:t>торжественное</w:t>
      </w:r>
      <w:r w:rsidR="00355986" w:rsidRPr="00355986">
        <w:t xml:space="preserve"> </w:t>
      </w:r>
      <w:r w:rsidRPr="00355986">
        <w:t>событие</w:t>
      </w:r>
      <w:r w:rsidR="00355986" w:rsidRPr="00355986">
        <w:t xml:space="preserve"> </w:t>
      </w:r>
      <w:r w:rsidRPr="00355986">
        <w:t>приехала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заместитель</w:t>
      </w:r>
      <w:r w:rsidR="00355986" w:rsidRPr="00355986">
        <w:t xml:space="preserve"> </w:t>
      </w:r>
      <w:r w:rsidRPr="00355986">
        <w:t>главы</w:t>
      </w:r>
      <w:r w:rsidR="00355986" w:rsidRPr="00355986">
        <w:t xml:space="preserve"> </w:t>
      </w:r>
      <w:r w:rsidRPr="00355986">
        <w:t>муниципального</w:t>
      </w:r>
      <w:r w:rsidR="00355986" w:rsidRPr="00355986">
        <w:t xml:space="preserve"> </w:t>
      </w:r>
      <w:r w:rsidRPr="00355986">
        <w:t>района</w:t>
      </w:r>
      <w:r w:rsidR="00355986" w:rsidRPr="00355986">
        <w:t xml:space="preserve"> </w:t>
      </w:r>
      <w:r w:rsidRPr="00355986">
        <w:t>Кугарчинский</w:t>
      </w:r>
      <w:r w:rsidR="00355986" w:rsidRPr="00355986">
        <w:t xml:space="preserve"> </w:t>
      </w:r>
      <w:r w:rsidRPr="00355986">
        <w:t>район</w:t>
      </w:r>
      <w:r w:rsidR="00355986" w:rsidRPr="00355986">
        <w:t xml:space="preserve"> </w:t>
      </w:r>
      <w:r w:rsidRPr="00355986">
        <w:t>РБ</w:t>
      </w:r>
      <w:r w:rsidR="00355986" w:rsidRPr="00355986">
        <w:t xml:space="preserve"> </w:t>
      </w:r>
      <w:r w:rsidRPr="00355986">
        <w:t>Разиля</w:t>
      </w:r>
      <w:r w:rsidR="00355986" w:rsidRPr="00355986">
        <w:t xml:space="preserve"> </w:t>
      </w:r>
      <w:r w:rsidRPr="00355986">
        <w:t>Хисматуллина</w:t>
      </w:r>
      <w:r w:rsidR="00355986" w:rsidRPr="00355986">
        <w:t xml:space="preserve">. </w:t>
      </w:r>
      <w:r w:rsidRPr="00355986">
        <w:t>Она</w:t>
      </w:r>
      <w:r w:rsidR="00355986" w:rsidRPr="00355986">
        <w:t xml:space="preserve"> </w:t>
      </w:r>
      <w:r w:rsidRPr="00355986">
        <w:t>сообщила,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малой</w:t>
      </w:r>
      <w:r w:rsidR="00355986" w:rsidRPr="00355986">
        <w:t xml:space="preserve"> </w:t>
      </w:r>
      <w:r w:rsidRPr="00355986">
        <w:t>родине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чтят</w:t>
      </w:r>
      <w:r w:rsidR="00355986" w:rsidRPr="00355986">
        <w:t xml:space="preserve"> </w:t>
      </w:r>
      <w:r w:rsidRPr="00355986">
        <w:t>её</w:t>
      </w:r>
      <w:r w:rsidR="00355986" w:rsidRPr="00355986">
        <w:t xml:space="preserve"> </w:t>
      </w:r>
      <w:r w:rsidRPr="00355986">
        <w:t>память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Кугарчинском</w:t>
      </w:r>
      <w:r w:rsidR="00355986" w:rsidRPr="00355986">
        <w:t xml:space="preserve"> </w:t>
      </w:r>
      <w:r w:rsidRPr="00355986">
        <w:t>районе</w:t>
      </w:r>
      <w:r w:rsidR="00355986" w:rsidRPr="00355986">
        <w:t xml:space="preserve"> </w:t>
      </w:r>
      <w:r w:rsidRPr="00355986">
        <w:t>существует</w:t>
      </w:r>
      <w:r w:rsidR="00355986" w:rsidRPr="00355986">
        <w:t xml:space="preserve"> </w:t>
      </w:r>
      <w:r w:rsidRPr="00355986">
        <w:t>музей,</w:t>
      </w:r>
      <w:r w:rsidR="00355986" w:rsidRPr="00355986">
        <w:t xml:space="preserve"> </w:t>
      </w:r>
      <w:r w:rsidRPr="00355986">
        <w:t>общеобразовательная</w:t>
      </w:r>
      <w:r w:rsidR="00355986" w:rsidRPr="00355986">
        <w:t xml:space="preserve"> </w:t>
      </w:r>
      <w:r w:rsidRPr="00355986">
        <w:t>школа,</w:t>
      </w:r>
      <w:r w:rsidR="00355986" w:rsidRPr="00355986">
        <w:t xml:space="preserve"> </w:t>
      </w:r>
      <w:r w:rsidRPr="00355986">
        <w:t>детский</w:t>
      </w:r>
      <w:r w:rsidR="00355986" w:rsidRPr="00355986">
        <w:t xml:space="preserve"> </w:t>
      </w:r>
      <w:r w:rsidRPr="00355986">
        <w:t>сад,</w:t>
      </w:r>
      <w:r w:rsidR="00355986" w:rsidRPr="00355986">
        <w:t xml:space="preserve"> </w:t>
      </w:r>
      <w:r w:rsidRPr="00355986">
        <w:t>которые</w:t>
      </w:r>
      <w:r w:rsidR="00355986" w:rsidRPr="00355986">
        <w:t xml:space="preserve"> </w:t>
      </w:r>
      <w:r w:rsidRPr="00355986">
        <w:t>носят</w:t>
      </w:r>
      <w:r w:rsidR="00355986" w:rsidRPr="00355986">
        <w:t xml:space="preserve"> </w:t>
      </w:r>
      <w:r w:rsidRPr="00355986">
        <w:t>её</w:t>
      </w:r>
      <w:r w:rsidR="00355986" w:rsidRPr="00355986">
        <w:t xml:space="preserve"> </w:t>
      </w:r>
      <w:r w:rsidRPr="00355986">
        <w:t>имя,</w:t>
      </w:r>
      <w:r w:rsidR="00355986" w:rsidRPr="00355986">
        <w:t xml:space="preserve"> </w:t>
      </w:r>
      <w:r w:rsidRPr="00355986">
        <w:t>также</w:t>
      </w:r>
      <w:r w:rsidR="00355986" w:rsidRPr="00355986">
        <w:t xml:space="preserve"> </w:t>
      </w:r>
      <w:r w:rsidRPr="00355986">
        <w:t>учреждена</w:t>
      </w:r>
      <w:r w:rsidR="00355986" w:rsidRPr="00355986">
        <w:t xml:space="preserve"> </w:t>
      </w:r>
      <w:r w:rsidRPr="00355986">
        <w:t>районная</w:t>
      </w:r>
      <w:r w:rsidR="00355986" w:rsidRPr="00355986">
        <w:t xml:space="preserve"> </w:t>
      </w:r>
      <w:r w:rsidRPr="00355986">
        <w:t>премия</w:t>
      </w:r>
      <w:r w:rsidR="00355986" w:rsidRPr="00355986">
        <w:t xml:space="preserve"> </w:t>
      </w:r>
      <w:r w:rsidRPr="00355986">
        <w:t>им</w:t>
      </w:r>
      <w:r w:rsidR="00355986" w:rsidRPr="00355986">
        <w:t xml:space="preserve">.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На</w:t>
      </w:r>
      <w:r w:rsidR="00355986" w:rsidRPr="00355986">
        <w:t xml:space="preserve"> </w:t>
      </w:r>
      <w:r w:rsidRPr="00355986">
        <w:t>торжественной</w:t>
      </w:r>
      <w:r w:rsidR="00355986" w:rsidRPr="00355986">
        <w:t xml:space="preserve"> </w:t>
      </w:r>
      <w:r w:rsidRPr="00355986">
        <w:t>церемонии</w:t>
      </w:r>
      <w:r w:rsidR="00355986" w:rsidRPr="00355986">
        <w:t xml:space="preserve"> </w:t>
      </w:r>
      <w:r w:rsidRPr="00355986">
        <w:t>открытия</w:t>
      </w:r>
      <w:r w:rsidR="00355986" w:rsidRPr="00355986">
        <w:t xml:space="preserve"> </w:t>
      </w:r>
      <w:r w:rsidRPr="00355986">
        <w:t>мемориальной</w:t>
      </w:r>
      <w:r w:rsidR="00355986" w:rsidRPr="00355986">
        <w:t xml:space="preserve"> </w:t>
      </w:r>
      <w:r w:rsidRPr="00355986">
        <w:t>доски</w:t>
      </w:r>
      <w:r w:rsidR="00355986" w:rsidRPr="00355986">
        <w:t xml:space="preserve"> </w:t>
      </w:r>
      <w:r w:rsidRPr="00355986">
        <w:t>присутствовали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самые</w:t>
      </w:r>
      <w:r w:rsidR="00355986" w:rsidRPr="00355986">
        <w:t xml:space="preserve"> </w:t>
      </w:r>
      <w:r w:rsidRPr="00355986">
        <w:t>близкие</w:t>
      </w:r>
      <w:r w:rsidR="00355986" w:rsidRPr="00355986">
        <w:t xml:space="preserve"> </w:t>
      </w:r>
      <w:r w:rsidRPr="00355986">
        <w:t>люди</w:t>
      </w:r>
      <w:r w:rsidR="00355986" w:rsidRPr="00355986">
        <w:t xml:space="preserve"> </w:t>
      </w:r>
      <w:r w:rsidRPr="00355986">
        <w:t>писательницы</w:t>
      </w:r>
      <w:r w:rsidR="00355986" w:rsidRPr="00355986">
        <w:t xml:space="preserve">: </w:t>
      </w:r>
      <w:r w:rsidRPr="00355986">
        <w:t>дети,</w:t>
      </w:r>
      <w:r w:rsidR="00355986" w:rsidRPr="00355986">
        <w:t xml:space="preserve"> </w:t>
      </w:r>
      <w:r w:rsidRPr="00355986">
        <w:t>внуки,</w:t>
      </w:r>
      <w:r w:rsidR="00355986" w:rsidRPr="00355986">
        <w:t xml:space="preserve"> </w:t>
      </w:r>
      <w:r w:rsidRPr="00355986">
        <w:t>родственники</w:t>
      </w:r>
      <w:r w:rsidR="00355986" w:rsidRPr="00355986">
        <w:t xml:space="preserve">. </w:t>
      </w:r>
      <w:r w:rsidRPr="00355986">
        <w:t>Так,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словами</w:t>
      </w:r>
      <w:r w:rsidR="00355986" w:rsidRPr="00355986">
        <w:t xml:space="preserve"> </w:t>
      </w:r>
      <w:r w:rsidRPr="00355986">
        <w:t>восхищения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уважения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своей</w:t>
      </w:r>
      <w:r w:rsidR="00355986" w:rsidRPr="00355986">
        <w:t xml:space="preserve"> </w:t>
      </w:r>
      <w:r w:rsidRPr="00355986">
        <w:t>тёте</w:t>
      </w:r>
      <w:r w:rsidR="00355986" w:rsidRPr="00355986">
        <w:t xml:space="preserve"> </w:t>
      </w:r>
      <w:r w:rsidRPr="00355986">
        <w:t>выступила</w:t>
      </w:r>
      <w:r w:rsidR="00355986" w:rsidRPr="00355986">
        <w:t xml:space="preserve"> </w:t>
      </w:r>
      <w:r w:rsidRPr="00355986">
        <w:t>племянница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Абдулловны</w:t>
      </w:r>
      <w:r w:rsidR="00355986" w:rsidRPr="00355986">
        <w:t xml:space="preserve"> - </w:t>
      </w:r>
      <w:r w:rsidRPr="00355986">
        <w:t>председатель</w:t>
      </w:r>
      <w:r w:rsidR="00355986" w:rsidRPr="00355986">
        <w:t xml:space="preserve"> </w:t>
      </w:r>
      <w:r w:rsidRPr="00355986">
        <w:t>Всебашкирского</w:t>
      </w:r>
      <w:r w:rsidR="00355986" w:rsidRPr="00355986">
        <w:t xml:space="preserve"> </w:t>
      </w:r>
      <w:r w:rsidRPr="00355986">
        <w:t>национально-культурного</w:t>
      </w:r>
      <w:r w:rsidR="00355986" w:rsidRPr="00355986">
        <w:t xml:space="preserve"> </w:t>
      </w:r>
      <w:r w:rsidRPr="00355986">
        <w:t>центра</w:t>
      </w:r>
      <w:r w:rsidR="00355986">
        <w:t xml:space="preserve"> "</w:t>
      </w:r>
      <w:r w:rsidRPr="00355986">
        <w:t>Ак</w:t>
      </w:r>
      <w:r w:rsidR="00355986" w:rsidRPr="00355986">
        <w:t xml:space="preserve"> </w:t>
      </w:r>
      <w:r w:rsidRPr="00355986">
        <w:t>тирма</w:t>
      </w:r>
      <w:r w:rsidR="00355986">
        <w:t xml:space="preserve">" </w:t>
      </w:r>
      <w:r w:rsidRPr="00355986">
        <w:t>Ляля</w:t>
      </w:r>
      <w:r w:rsidR="00355986" w:rsidRPr="00355986">
        <w:t xml:space="preserve"> </w:t>
      </w:r>
      <w:r w:rsidRPr="00355986">
        <w:t>Биишева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Также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открытии</w:t>
      </w:r>
      <w:r w:rsidR="00355986" w:rsidRPr="00355986">
        <w:t xml:space="preserve"> </w:t>
      </w:r>
      <w:r w:rsidRPr="00355986">
        <w:t>мемориальной</w:t>
      </w:r>
      <w:r w:rsidR="00355986" w:rsidRPr="00355986">
        <w:t xml:space="preserve"> </w:t>
      </w:r>
      <w:r w:rsidRPr="00355986">
        <w:t>доски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очень</w:t>
      </w:r>
      <w:r w:rsidR="00355986" w:rsidRPr="00355986">
        <w:t xml:space="preserve"> </w:t>
      </w:r>
      <w:r w:rsidRPr="00355986">
        <w:t>много</w:t>
      </w:r>
      <w:r w:rsidR="00355986" w:rsidRPr="00355986">
        <w:t xml:space="preserve"> </w:t>
      </w:r>
      <w:r w:rsidRPr="00355986">
        <w:t>учащихся,</w:t>
      </w:r>
      <w:r w:rsidR="00355986" w:rsidRPr="00355986">
        <w:t xml:space="preserve"> </w:t>
      </w:r>
      <w:r w:rsidRPr="00355986">
        <w:t>которые</w:t>
      </w:r>
      <w:r w:rsidR="00355986" w:rsidRPr="00355986">
        <w:t xml:space="preserve"> </w:t>
      </w:r>
      <w:r w:rsidRPr="00355986">
        <w:t>продемонстрировали</w:t>
      </w:r>
      <w:r w:rsidR="00355986" w:rsidRPr="00355986">
        <w:t xml:space="preserve"> </w:t>
      </w:r>
      <w:r w:rsidRPr="00355986">
        <w:t>прекрасное</w:t>
      </w:r>
      <w:r w:rsidR="00355986" w:rsidRPr="00355986">
        <w:t xml:space="preserve"> </w:t>
      </w:r>
      <w:r w:rsidRPr="00355986">
        <w:t>знание</w:t>
      </w:r>
      <w:r w:rsidR="00355986" w:rsidRPr="00355986">
        <w:t xml:space="preserve"> </w:t>
      </w:r>
      <w:r w:rsidRPr="00355986">
        <w:t>стихов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>.</w:t>
      </w:r>
    </w:p>
    <w:p w:rsidR="00355986" w:rsidRDefault="00E717A8" w:rsidP="00355986">
      <w:pPr>
        <w:tabs>
          <w:tab w:val="left" w:pos="726"/>
        </w:tabs>
      </w:pPr>
      <w:r w:rsidRPr="00355986">
        <w:t>Право</w:t>
      </w:r>
      <w:r w:rsidR="00355986" w:rsidRPr="00355986">
        <w:t xml:space="preserve"> </w:t>
      </w:r>
      <w:r w:rsidRPr="00355986">
        <w:t>открытия</w:t>
      </w:r>
      <w:r w:rsidR="00355986" w:rsidRPr="00355986">
        <w:t xml:space="preserve"> </w:t>
      </w:r>
      <w:r w:rsidRPr="00355986">
        <w:t>мемориальной</w:t>
      </w:r>
      <w:r w:rsidR="00355986" w:rsidRPr="00355986">
        <w:t xml:space="preserve"> </w:t>
      </w:r>
      <w:r w:rsidRPr="00355986">
        <w:t>доски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предоставлено</w:t>
      </w:r>
      <w:r w:rsidR="00355986" w:rsidRPr="00355986">
        <w:t xml:space="preserve"> </w:t>
      </w:r>
      <w:r w:rsidRPr="00355986">
        <w:t>главе</w:t>
      </w:r>
      <w:r w:rsidR="00355986" w:rsidRPr="00355986">
        <w:t xml:space="preserve"> </w:t>
      </w:r>
      <w:r w:rsidRPr="00355986">
        <w:t>Администрации</w:t>
      </w:r>
      <w:r w:rsidR="00355986" w:rsidRPr="00355986">
        <w:t xml:space="preserve"> </w:t>
      </w:r>
      <w:r w:rsidRPr="00355986">
        <w:t>Кировского</w:t>
      </w:r>
      <w:r w:rsidR="00355986" w:rsidRPr="00355986">
        <w:t xml:space="preserve"> </w:t>
      </w:r>
      <w:r w:rsidRPr="00355986">
        <w:t>района</w:t>
      </w:r>
      <w:r w:rsidR="00355986" w:rsidRPr="00355986">
        <w:t xml:space="preserve"> </w:t>
      </w:r>
      <w:r w:rsidRPr="00355986">
        <w:t>г</w:t>
      </w:r>
      <w:r w:rsidR="00355986" w:rsidRPr="00355986">
        <w:t xml:space="preserve">. </w:t>
      </w:r>
      <w:r w:rsidRPr="00355986">
        <w:t>Уфы</w:t>
      </w:r>
      <w:r w:rsidR="00355986" w:rsidRPr="00355986">
        <w:t xml:space="preserve"> </w:t>
      </w:r>
      <w:r w:rsidRPr="00355986">
        <w:t>Юлаю</w:t>
      </w:r>
      <w:r w:rsidR="00355986" w:rsidRPr="00355986">
        <w:t xml:space="preserve"> </w:t>
      </w:r>
      <w:r w:rsidRPr="00355986">
        <w:t>Ильясову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племяннице</w:t>
      </w:r>
      <w:r w:rsidR="00355986" w:rsidRPr="00355986">
        <w:t xml:space="preserve"> </w:t>
      </w:r>
      <w:r w:rsidRPr="00355986">
        <w:t>писательницы</w:t>
      </w:r>
      <w:r w:rsidR="00355986" w:rsidRPr="00355986">
        <w:t xml:space="preserve"> </w:t>
      </w:r>
      <w:r w:rsidRPr="00355986">
        <w:t>Ляле</w:t>
      </w:r>
      <w:r w:rsidR="00355986" w:rsidRPr="00355986">
        <w:t xml:space="preserve"> </w:t>
      </w:r>
      <w:r w:rsidRPr="00355986">
        <w:t>Биишевой</w:t>
      </w:r>
      <w:r w:rsidR="00355986" w:rsidRPr="00355986">
        <w:t>.</w:t>
      </w:r>
    </w:p>
    <w:p w:rsidR="00E717A8" w:rsidRPr="00355986" w:rsidRDefault="00E717A8" w:rsidP="00355986">
      <w:pPr>
        <w:tabs>
          <w:tab w:val="left" w:pos="726"/>
        </w:tabs>
        <w:rPr>
          <w:b/>
        </w:rPr>
      </w:pPr>
      <w:r w:rsidRPr="00355986">
        <w:rPr>
          <w:b/>
        </w:rPr>
        <w:t>Александр</w:t>
      </w:r>
      <w:r w:rsidR="00355986" w:rsidRPr="00355986">
        <w:rPr>
          <w:b/>
        </w:rPr>
        <w:t xml:space="preserve"> </w:t>
      </w:r>
      <w:r w:rsidRPr="00355986">
        <w:rPr>
          <w:b/>
        </w:rPr>
        <w:t>ЗИНОВЬЕВ</w:t>
      </w:r>
      <w:r w:rsidR="00E62FFD">
        <w:rPr>
          <w:b/>
        </w:rPr>
        <w:t xml:space="preserve"> </w:t>
      </w:r>
      <w:bookmarkStart w:id="16" w:name="bookmark15"/>
      <w:r w:rsidRPr="00355986">
        <w:rPr>
          <w:b/>
        </w:rPr>
        <w:t>ЗАЙНАБ</w:t>
      </w:r>
      <w:r w:rsidR="00355986" w:rsidRPr="00355986">
        <w:rPr>
          <w:b/>
        </w:rPr>
        <w:t xml:space="preserve"> </w:t>
      </w:r>
      <w:r w:rsidRPr="00355986">
        <w:rPr>
          <w:b/>
        </w:rPr>
        <w:t>БИИШЕВА</w:t>
      </w:r>
      <w:r w:rsidR="00355986" w:rsidRPr="00355986">
        <w:rPr>
          <w:b/>
        </w:rPr>
        <w:t>:</w:t>
      </w:r>
      <w:r w:rsidR="00355986">
        <w:rPr>
          <w:b/>
        </w:rPr>
        <w:t xml:space="preserve"> "</w:t>
      </w:r>
      <w:r w:rsidRPr="00355986">
        <w:rPr>
          <w:b/>
        </w:rPr>
        <w:t>БАЛОВНЕМ</w:t>
      </w:r>
      <w:r w:rsidR="00355986" w:rsidRPr="00355986">
        <w:rPr>
          <w:b/>
        </w:rPr>
        <w:t xml:space="preserve"> </w:t>
      </w:r>
      <w:r w:rsidRPr="00355986">
        <w:rPr>
          <w:b/>
        </w:rPr>
        <w:t>СУДЬБЫ</w:t>
      </w:r>
      <w:r w:rsidR="00355986" w:rsidRPr="00355986">
        <w:rPr>
          <w:b/>
        </w:rPr>
        <w:t xml:space="preserve"> </w:t>
      </w:r>
      <w:r w:rsidRPr="00355986">
        <w:rPr>
          <w:b/>
        </w:rPr>
        <w:t>Я</w:t>
      </w:r>
      <w:r w:rsidR="00355986" w:rsidRPr="00355986">
        <w:rPr>
          <w:b/>
        </w:rPr>
        <w:t xml:space="preserve"> </w:t>
      </w:r>
      <w:r w:rsidRPr="00355986">
        <w:rPr>
          <w:b/>
        </w:rPr>
        <w:t>НЕ</w:t>
      </w:r>
      <w:r w:rsidR="00355986" w:rsidRPr="00355986">
        <w:rPr>
          <w:b/>
        </w:rPr>
        <w:t xml:space="preserve"> </w:t>
      </w:r>
      <w:r w:rsidRPr="00355986">
        <w:rPr>
          <w:b/>
        </w:rPr>
        <w:t>БЫЛА</w:t>
      </w:r>
      <w:r w:rsidR="00355986">
        <w:rPr>
          <w:b/>
        </w:rPr>
        <w:t>"</w:t>
      </w:r>
      <w:bookmarkEnd w:id="16"/>
      <w:r w:rsidR="00E62FFD">
        <w:rPr>
          <w:b/>
        </w:rPr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Народный</w:t>
      </w:r>
      <w:r w:rsidR="00355986" w:rsidRPr="00355986">
        <w:t xml:space="preserve"> </w:t>
      </w:r>
      <w:r w:rsidRPr="00355986">
        <w:t>писатель</w:t>
      </w:r>
      <w:r w:rsidR="00355986" w:rsidRPr="00355986">
        <w:t xml:space="preserve"> </w:t>
      </w:r>
      <w:r w:rsidRPr="00355986">
        <w:t>Башкортостана,</w:t>
      </w:r>
      <w:r w:rsidR="00355986" w:rsidRPr="00355986">
        <w:t xml:space="preserve"> </w:t>
      </w:r>
      <w:r w:rsidRPr="00355986">
        <w:t>поэт,</w:t>
      </w:r>
      <w:r w:rsidR="00355986" w:rsidRPr="00355986">
        <w:t xml:space="preserve"> </w:t>
      </w:r>
      <w:r w:rsidRPr="00355986">
        <w:t>драматург</w:t>
      </w:r>
      <w:r w:rsidR="00355986" w:rsidRPr="00355986">
        <w:t xml:space="preserve">. </w:t>
      </w:r>
      <w:r w:rsidRPr="00355986">
        <w:t>Создатель</w:t>
      </w:r>
      <w:r w:rsidR="00355986" w:rsidRPr="00355986">
        <w:t xml:space="preserve"> </w:t>
      </w:r>
      <w:r w:rsidRPr="00355986">
        <w:t>эпических</w:t>
      </w:r>
      <w:r w:rsidR="00355986" w:rsidRPr="00355986">
        <w:t xml:space="preserve"> </w:t>
      </w:r>
      <w:r w:rsidRPr="00355986">
        <w:t>романов,</w:t>
      </w:r>
      <w:r w:rsidR="00355986" w:rsidRPr="00355986">
        <w:t xml:space="preserve"> </w:t>
      </w:r>
      <w:r w:rsidRPr="00355986">
        <w:t>ярко</w:t>
      </w:r>
      <w:r w:rsidR="00355986" w:rsidRPr="00355986">
        <w:t xml:space="preserve"> </w:t>
      </w:r>
      <w:r w:rsidRPr="00355986">
        <w:t>отобразивших</w:t>
      </w:r>
      <w:r w:rsidR="00355986" w:rsidRPr="00355986">
        <w:t xml:space="preserve"> </w:t>
      </w:r>
      <w:r w:rsidRPr="00355986">
        <w:t>жизнь</w:t>
      </w:r>
      <w:r w:rsidR="00355986" w:rsidRPr="00355986">
        <w:t xml:space="preserve"> </w:t>
      </w:r>
      <w:r w:rsidRPr="00355986">
        <w:t>башкирского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эпоху</w:t>
      </w:r>
      <w:r w:rsidR="00355986" w:rsidRPr="00355986">
        <w:t xml:space="preserve"> </w:t>
      </w:r>
      <w:r w:rsidRPr="00355986">
        <w:t>революций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Гражданской</w:t>
      </w:r>
      <w:r w:rsidR="00355986" w:rsidRPr="00355986">
        <w:t xml:space="preserve"> </w:t>
      </w:r>
      <w:r w:rsidRPr="00355986">
        <w:t>войны</w:t>
      </w:r>
      <w:r w:rsidR="00355986" w:rsidRPr="00355986">
        <w:t xml:space="preserve">. </w:t>
      </w:r>
      <w:r w:rsidRPr="00355986">
        <w:t>Автор</w:t>
      </w:r>
      <w:r w:rsidR="00355986" w:rsidRPr="00355986">
        <w:t xml:space="preserve"> </w:t>
      </w:r>
      <w:r w:rsidRPr="00355986">
        <w:t>повестей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рассказов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современниках,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также</w:t>
      </w:r>
      <w:r w:rsidR="00355986" w:rsidRPr="00355986">
        <w:t xml:space="preserve"> </w:t>
      </w:r>
      <w:r w:rsidRPr="00355986">
        <w:t>пьес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сказок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детей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юношества</w:t>
      </w:r>
      <w:r w:rsidR="00355986" w:rsidRPr="00355986">
        <w:t xml:space="preserve">. </w:t>
      </w:r>
      <w:r w:rsidRPr="00355986">
        <w:t>Тонкий</w:t>
      </w:r>
      <w:r w:rsidR="00355986" w:rsidRPr="00355986">
        <w:t xml:space="preserve"> </w:t>
      </w:r>
      <w:r w:rsidRPr="00355986">
        <w:t>лирик,</w:t>
      </w:r>
      <w:r w:rsidR="00355986" w:rsidRPr="00355986">
        <w:t xml:space="preserve"> </w:t>
      </w:r>
      <w:r w:rsidRPr="00355986">
        <w:t>чьи</w:t>
      </w:r>
      <w:r w:rsidR="00355986" w:rsidRPr="00355986">
        <w:t xml:space="preserve"> </w:t>
      </w:r>
      <w:r w:rsidRPr="00355986">
        <w:t>стихи</w:t>
      </w:r>
      <w:r w:rsidR="00355986" w:rsidRPr="00355986">
        <w:t xml:space="preserve"> </w:t>
      </w:r>
      <w:r w:rsidRPr="00355986">
        <w:t>легко</w:t>
      </w:r>
      <w:r w:rsidR="00355986" w:rsidRPr="00355986">
        <w:t xml:space="preserve"> </w:t>
      </w:r>
      <w:r w:rsidRPr="00355986">
        <w:t>ложатся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музыку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становятся</w:t>
      </w:r>
      <w:r w:rsidR="00355986" w:rsidRPr="00355986">
        <w:t xml:space="preserve"> </w:t>
      </w:r>
      <w:r w:rsidRPr="00355986">
        <w:t>песнями</w:t>
      </w:r>
      <w:r w:rsidR="00355986" w:rsidRPr="00355986">
        <w:t xml:space="preserve">. </w:t>
      </w:r>
      <w:r w:rsidRPr="00355986">
        <w:t>Переводчик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башкирский</w:t>
      </w:r>
      <w:r w:rsidR="00355986" w:rsidRPr="00355986">
        <w:t xml:space="preserve"> </w:t>
      </w:r>
      <w:r w:rsidRPr="00355986">
        <w:t>Гоголя,</w:t>
      </w:r>
      <w:r w:rsidR="00355986" w:rsidRPr="00355986">
        <w:t xml:space="preserve"> </w:t>
      </w:r>
      <w:r w:rsidRPr="00355986">
        <w:t>Тургенева,</w:t>
      </w:r>
      <w:r w:rsidR="00355986" w:rsidRPr="00355986">
        <w:t xml:space="preserve"> </w:t>
      </w:r>
      <w:r w:rsidRPr="00355986">
        <w:t>Аксакова,</w:t>
      </w:r>
      <w:r w:rsidR="00355986" w:rsidRPr="00355986">
        <w:t xml:space="preserve"> </w:t>
      </w:r>
      <w:r w:rsidRPr="00355986">
        <w:t>Чехова,</w:t>
      </w:r>
      <w:r w:rsidR="00355986" w:rsidRPr="00355986">
        <w:t xml:space="preserve"> </w:t>
      </w:r>
      <w:r w:rsidRPr="00355986">
        <w:t>Кассиля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других</w:t>
      </w:r>
      <w:r w:rsidR="00355986" w:rsidRPr="00355986">
        <w:t xml:space="preserve"> </w:t>
      </w:r>
      <w:r w:rsidRPr="00355986">
        <w:t>классиков</w:t>
      </w:r>
      <w:r w:rsidR="00355986" w:rsidRPr="00355986">
        <w:t xml:space="preserve"> </w:t>
      </w:r>
      <w:r w:rsidRPr="00355986">
        <w:t>русской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советской</w:t>
      </w:r>
      <w:r w:rsidR="00355986" w:rsidRPr="00355986">
        <w:t xml:space="preserve"> </w:t>
      </w:r>
      <w:r w:rsidRPr="00355986">
        <w:t>литературы</w:t>
      </w:r>
      <w:r w:rsidR="00355986" w:rsidRPr="00355986">
        <w:t xml:space="preserve">. </w:t>
      </w:r>
      <w:r w:rsidRPr="00355986">
        <w:t>Этим</w:t>
      </w:r>
      <w:r w:rsidR="00355986" w:rsidRPr="00355986">
        <w:t xml:space="preserve"> </w:t>
      </w:r>
      <w:r w:rsidRPr="00355986">
        <w:t>человеком</w:t>
      </w:r>
      <w:r w:rsidR="00355986" w:rsidRPr="00355986">
        <w:t xml:space="preserve"> </w:t>
      </w:r>
      <w:r w:rsidRPr="00355986">
        <w:t>издано</w:t>
      </w:r>
      <w:r w:rsidR="00355986" w:rsidRPr="00355986">
        <w:t xml:space="preserve"> </w:t>
      </w:r>
      <w:r w:rsidRPr="00355986">
        <w:t>более</w:t>
      </w:r>
      <w:r w:rsidR="00355986" w:rsidRPr="00355986">
        <w:t xml:space="preserve"> </w:t>
      </w:r>
      <w:r w:rsidRPr="00355986">
        <w:t>шестидесяти</w:t>
      </w:r>
      <w:r w:rsidR="00355986" w:rsidRPr="00355986">
        <w:t xml:space="preserve"> </w:t>
      </w:r>
      <w:r w:rsidRPr="00355986">
        <w:t>книг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языках</w:t>
      </w:r>
      <w:r w:rsidR="00355986" w:rsidRPr="00355986">
        <w:t xml:space="preserve"> </w:t>
      </w:r>
      <w:r w:rsidRPr="00355986">
        <w:t>народов</w:t>
      </w:r>
      <w:r w:rsidR="00355986" w:rsidRPr="00355986">
        <w:t xml:space="preserve"> </w:t>
      </w:r>
      <w:r w:rsidRPr="00355986">
        <w:t>России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мира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- </w:t>
      </w:r>
      <w:r w:rsidRPr="00355986">
        <w:t>Зайнаб</w:t>
      </w:r>
      <w:r w:rsidR="00355986" w:rsidRPr="00355986">
        <w:t xml:space="preserve"> </w:t>
      </w:r>
      <w:r w:rsidRPr="00355986">
        <w:t>Биишева</w:t>
      </w:r>
      <w:r w:rsidR="00355986" w:rsidRPr="00355986">
        <w:t>.</w:t>
      </w:r>
    </w:p>
    <w:p w:rsidR="00355986" w:rsidRPr="00355986" w:rsidRDefault="00355986" w:rsidP="00355986">
      <w:pPr>
        <w:tabs>
          <w:tab w:val="left" w:pos="726"/>
        </w:tabs>
      </w:pPr>
      <w:r>
        <w:t>"</w:t>
      </w:r>
      <w:r w:rsidR="00E717A8" w:rsidRPr="00355986">
        <w:t>Невысокая,</w:t>
      </w:r>
      <w:r w:rsidRPr="00355986">
        <w:t xml:space="preserve"> </w:t>
      </w:r>
      <w:r w:rsidR="00E717A8" w:rsidRPr="00355986">
        <w:t>скорее</w:t>
      </w:r>
      <w:r w:rsidRPr="00355986">
        <w:t xml:space="preserve"> </w:t>
      </w:r>
      <w:r w:rsidR="00E717A8" w:rsidRPr="00355986">
        <w:t>даже</w:t>
      </w:r>
      <w:r w:rsidRPr="00355986">
        <w:t xml:space="preserve"> </w:t>
      </w:r>
      <w:r w:rsidR="00E717A8" w:rsidRPr="00355986">
        <w:t>маленькая,</w:t>
      </w:r>
      <w:r w:rsidRPr="00355986">
        <w:t xml:space="preserve"> </w:t>
      </w:r>
      <w:r w:rsidR="00E717A8" w:rsidRPr="00355986">
        <w:t>миловидная,</w:t>
      </w:r>
      <w:r w:rsidRPr="00355986">
        <w:t xml:space="preserve"> </w:t>
      </w:r>
      <w:r w:rsidR="00E717A8" w:rsidRPr="00355986">
        <w:t>но</w:t>
      </w:r>
      <w:r w:rsidRPr="00355986">
        <w:t xml:space="preserve"> </w:t>
      </w:r>
      <w:r w:rsidR="00E717A8" w:rsidRPr="00355986">
        <w:t>уже</w:t>
      </w:r>
      <w:r w:rsidRPr="00355986">
        <w:t xml:space="preserve"> </w:t>
      </w:r>
      <w:r w:rsidR="00E717A8" w:rsidRPr="00355986">
        <w:t>далеко</w:t>
      </w:r>
      <w:r w:rsidRPr="00355986">
        <w:t xml:space="preserve"> </w:t>
      </w:r>
      <w:r w:rsidR="00E717A8" w:rsidRPr="00355986">
        <w:t>не</w:t>
      </w:r>
      <w:r w:rsidRPr="00355986">
        <w:t xml:space="preserve"> </w:t>
      </w:r>
      <w:r w:rsidR="00E717A8" w:rsidRPr="00355986">
        <w:t>молодая</w:t>
      </w:r>
      <w:r w:rsidRPr="00355986">
        <w:t xml:space="preserve"> </w:t>
      </w:r>
      <w:r w:rsidR="00E717A8" w:rsidRPr="00355986">
        <w:t>женщина</w:t>
      </w:r>
      <w:r w:rsidRPr="00355986">
        <w:t xml:space="preserve"> </w:t>
      </w:r>
      <w:r w:rsidR="00E717A8" w:rsidRPr="00355986">
        <w:t>с</w:t>
      </w:r>
      <w:r w:rsidRPr="00355986">
        <w:t xml:space="preserve"> </w:t>
      </w:r>
      <w:r w:rsidR="00E717A8" w:rsidRPr="00355986">
        <w:t>типично</w:t>
      </w:r>
      <w:r w:rsidRPr="00355986">
        <w:t xml:space="preserve"> </w:t>
      </w:r>
      <w:r w:rsidR="00E717A8" w:rsidRPr="00355986">
        <w:t>башкирским</w:t>
      </w:r>
      <w:r w:rsidRPr="00355986">
        <w:t xml:space="preserve"> </w:t>
      </w:r>
      <w:r w:rsidR="00E717A8" w:rsidRPr="00355986">
        <w:t>лицом</w:t>
      </w:r>
      <w:r w:rsidRPr="00355986">
        <w:t xml:space="preserve"> </w:t>
      </w:r>
      <w:r w:rsidR="00E717A8" w:rsidRPr="00355986">
        <w:t>и</w:t>
      </w:r>
      <w:r w:rsidRPr="00355986">
        <w:t xml:space="preserve"> </w:t>
      </w:r>
      <w:r w:rsidR="00E717A8" w:rsidRPr="00355986">
        <w:t>задумчивым</w:t>
      </w:r>
      <w:r w:rsidRPr="00355986">
        <w:t xml:space="preserve"> </w:t>
      </w:r>
      <w:r w:rsidR="00E717A8" w:rsidRPr="00355986">
        <w:t>взглядом</w:t>
      </w:r>
      <w:r w:rsidRPr="00355986">
        <w:t xml:space="preserve"> </w:t>
      </w:r>
      <w:r w:rsidR="00E717A8" w:rsidRPr="00355986">
        <w:t>человека,</w:t>
      </w:r>
      <w:r w:rsidRPr="00355986">
        <w:t xml:space="preserve"> </w:t>
      </w:r>
      <w:r w:rsidR="00E717A8" w:rsidRPr="00355986">
        <w:t>постоянно</w:t>
      </w:r>
      <w:r w:rsidRPr="00355986">
        <w:t xml:space="preserve"> </w:t>
      </w:r>
      <w:r w:rsidR="00E717A8" w:rsidRPr="00355986">
        <w:t>погруженного</w:t>
      </w:r>
      <w:r w:rsidRPr="00355986">
        <w:t xml:space="preserve"> </w:t>
      </w:r>
      <w:r w:rsidR="00E717A8" w:rsidRPr="00355986">
        <w:t>в</w:t>
      </w:r>
      <w:r w:rsidRPr="00355986">
        <w:t xml:space="preserve"> </w:t>
      </w:r>
      <w:r w:rsidR="00E717A8" w:rsidRPr="00355986">
        <w:t>свои</w:t>
      </w:r>
      <w:r w:rsidRPr="00355986">
        <w:t xml:space="preserve"> </w:t>
      </w:r>
      <w:r w:rsidR="00E717A8" w:rsidRPr="00355986">
        <w:t>мысли</w:t>
      </w:r>
      <w:r>
        <w:t>"</w:t>
      </w:r>
      <w:r w:rsidR="00E717A8" w:rsidRPr="00355986">
        <w:t>,</w:t>
      </w:r>
      <w:r w:rsidRPr="00355986">
        <w:t xml:space="preserve"> - </w:t>
      </w:r>
      <w:r w:rsidR="00E717A8" w:rsidRPr="00355986">
        <w:t>такой</w:t>
      </w:r>
      <w:r w:rsidRPr="00355986">
        <w:t xml:space="preserve"> </w:t>
      </w:r>
      <w:r w:rsidR="00E717A8" w:rsidRPr="00355986">
        <w:t>она</w:t>
      </w:r>
      <w:r w:rsidRPr="00355986">
        <w:t xml:space="preserve"> </w:t>
      </w:r>
      <w:r w:rsidR="00E717A8" w:rsidRPr="00355986">
        <w:t>запомнилась</w:t>
      </w:r>
      <w:r w:rsidRPr="00355986">
        <w:t xml:space="preserve"> </w:t>
      </w:r>
      <w:r w:rsidR="00E717A8" w:rsidRPr="00355986">
        <w:t>автору</w:t>
      </w:r>
      <w:r w:rsidRPr="00355986">
        <w:t xml:space="preserve"> </w:t>
      </w:r>
      <w:r w:rsidR="00E717A8" w:rsidRPr="00355986">
        <w:t>этих</w:t>
      </w:r>
      <w:r w:rsidRPr="00355986">
        <w:t xml:space="preserve"> </w:t>
      </w:r>
      <w:r w:rsidR="00E717A8" w:rsidRPr="00355986">
        <w:t>строк</w:t>
      </w:r>
      <w:r w:rsidRPr="00355986">
        <w:t xml:space="preserve">. </w:t>
      </w:r>
      <w:r w:rsidR="00E717A8" w:rsidRPr="00355986">
        <w:t>Видеть</w:t>
      </w:r>
      <w:r w:rsidRPr="00355986">
        <w:t xml:space="preserve"> </w:t>
      </w:r>
      <w:r w:rsidR="00E717A8" w:rsidRPr="00355986">
        <w:t>же</w:t>
      </w:r>
      <w:r w:rsidRPr="00355986">
        <w:t xml:space="preserve"> </w:t>
      </w:r>
      <w:r w:rsidR="00E717A8" w:rsidRPr="00355986">
        <w:t>ее</w:t>
      </w:r>
      <w:r w:rsidRPr="00355986">
        <w:t xml:space="preserve"> </w:t>
      </w:r>
      <w:r w:rsidR="00E717A8" w:rsidRPr="00355986">
        <w:t>довелось</w:t>
      </w:r>
      <w:r w:rsidRPr="00355986">
        <w:t xml:space="preserve"> </w:t>
      </w:r>
      <w:r w:rsidR="00E717A8" w:rsidRPr="00355986">
        <w:t>не</w:t>
      </w:r>
      <w:r w:rsidRPr="00355986">
        <w:t xml:space="preserve"> </w:t>
      </w:r>
      <w:r w:rsidR="00E717A8" w:rsidRPr="00355986">
        <w:t>раз</w:t>
      </w:r>
      <w:r w:rsidRPr="00355986">
        <w:t xml:space="preserve"> </w:t>
      </w:r>
      <w:r w:rsidR="00E717A8" w:rsidRPr="00355986">
        <w:t>и</w:t>
      </w:r>
      <w:r w:rsidRPr="00355986">
        <w:t xml:space="preserve"> </w:t>
      </w:r>
      <w:r w:rsidR="00E717A8" w:rsidRPr="00355986">
        <w:t>не</w:t>
      </w:r>
      <w:r w:rsidRPr="00355986">
        <w:t xml:space="preserve"> </w:t>
      </w:r>
      <w:r w:rsidR="00E717A8" w:rsidRPr="00355986">
        <w:t>два</w:t>
      </w:r>
      <w:r w:rsidRPr="00355986">
        <w:t xml:space="preserve">. </w:t>
      </w:r>
      <w:r w:rsidR="00E717A8" w:rsidRPr="00355986">
        <w:t>И</w:t>
      </w:r>
      <w:r w:rsidRPr="00355986">
        <w:t xml:space="preserve"> </w:t>
      </w:r>
      <w:r w:rsidR="00E717A8" w:rsidRPr="00355986">
        <w:t>сидящей</w:t>
      </w:r>
      <w:r w:rsidRPr="00355986">
        <w:t xml:space="preserve"> </w:t>
      </w:r>
      <w:r w:rsidR="00E717A8" w:rsidRPr="00355986">
        <w:t>в</w:t>
      </w:r>
      <w:r w:rsidRPr="00355986">
        <w:t xml:space="preserve"> </w:t>
      </w:r>
      <w:r w:rsidR="00E717A8" w:rsidRPr="00355986">
        <w:t>президиуме</w:t>
      </w:r>
      <w:r w:rsidRPr="00355986">
        <w:t xml:space="preserve"> </w:t>
      </w:r>
      <w:r w:rsidR="00E717A8" w:rsidRPr="00355986">
        <w:t>писательских</w:t>
      </w:r>
      <w:r w:rsidRPr="00355986">
        <w:t xml:space="preserve"> </w:t>
      </w:r>
      <w:r w:rsidR="00E717A8" w:rsidRPr="00355986">
        <w:t>съездов,</w:t>
      </w:r>
      <w:r w:rsidRPr="00355986">
        <w:t xml:space="preserve"> </w:t>
      </w:r>
      <w:r w:rsidR="00E717A8" w:rsidRPr="00355986">
        <w:t>и</w:t>
      </w:r>
      <w:r w:rsidRPr="00355986">
        <w:t xml:space="preserve"> </w:t>
      </w:r>
      <w:r w:rsidR="00E717A8" w:rsidRPr="00355986">
        <w:t>в</w:t>
      </w:r>
      <w:r w:rsidRPr="00355986">
        <w:t xml:space="preserve"> </w:t>
      </w:r>
      <w:r w:rsidR="00E717A8" w:rsidRPr="00355986">
        <w:t>редакциях</w:t>
      </w:r>
      <w:r w:rsidRPr="00355986">
        <w:t xml:space="preserve"> </w:t>
      </w:r>
      <w:r w:rsidR="00E717A8" w:rsidRPr="00355986">
        <w:t>газет,</w:t>
      </w:r>
      <w:r w:rsidRPr="00355986">
        <w:t xml:space="preserve"> </w:t>
      </w:r>
      <w:r w:rsidR="00E717A8" w:rsidRPr="00355986">
        <w:t>и</w:t>
      </w:r>
      <w:r w:rsidRPr="00355986">
        <w:t xml:space="preserve"> </w:t>
      </w:r>
      <w:r w:rsidR="00E717A8" w:rsidRPr="00355986">
        <w:t>на</w:t>
      </w:r>
      <w:r w:rsidRPr="00355986">
        <w:t xml:space="preserve"> </w:t>
      </w:r>
      <w:r w:rsidR="00E717A8" w:rsidRPr="00355986">
        <w:t>читательских</w:t>
      </w:r>
      <w:r w:rsidRPr="00355986">
        <w:t xml:space="preserve"> </w:t>
      </w:r>
      <w:r w:rsidR="00E717A8" w:rsidRPr="00355986">
        <w:t>конференциях,</w:t>
      </w:r>
      <w:r w:rsidRPr="00355986">
        <w:t xml:space="preserve"> </w:t>
      </w:r>
      <w:r w:rsidR="00E717A8" w:rsidRPr="00355986">
        <w:t>и</w:t>
      </w:r>
      <w:r w:rsidRPr="00355986">
        <w:t xml:space="preserve"> </w:t>
      </w:r>
      <w:r w:rsidR="00E717A8" w:rsidRPr="00355986">
        <w:t>на</w:t>
      </w:r>
      <w:r w:rsidRPr="00355986">
        <w:t xml:space="preserve"> </w:t>
      </w:r>
      <w:r w:rsidR="00E717A8" w:rsidRPr="00355986">
        <w:t>совещаниях</w:t>
      </w:r>
      <w:r w:rsidRPr="00355986">
        <w:t xml:space="preserve"> </w:t>
      </w:r>
      <w:r w:rsidR="00E717A8" w:rsidRPr="00355986">
        <w:t>по</w:t>
      </w:r>
      <w:r w:rsidRPr="00355986">
        <w:t xml:space="preserve"> </w:t>
      </w:r>
      <w:r w:rsidR="00E717A8" w:rsidRPr="00355986">
        <w:t>идеологическим</w:t>
      </w:r>
      <w:r w:rsidRPr="00355986">
        <w:t xml:space="preserve"> </w:t>
      </w:r>
      <w:r w:rsidR="00E717A8" w:rsidRPr="00355986">
        <w:t>вопросам,</w:t>
      </w:r>
      <w:r w:rsidRPr="00355986">
        <w:t xml:space="preserve"> </w:t>
      </w:r>
      <w:r w:rsidR="00E717A8" w:rsidRPr="00355986">
        <w:t>проводимых</w:t>
      </w:r>
      <w:r w:rsidRPr="00355986">
        <w:t xml:space="preserve"> </w:t>
      </w:r>
      <w:r w:rsidR="00E717A8" w:rsidRPr="00355986">
        <w:t>областным</w:t>
      </w:r>
      <w:r w:rsidRPr="00355986">
        <w:t xml:space="preserve"> </w:t>
      </w:r>
      <w:r w:rsidR="00E717A8" w:rsidRPr="00355986">
        <w:t>комитетом</w:t>
      </w:r>
      <w:r w:rsidRPr="00355986">
        <w:t xml:space="preserve"> </w:t>
      </w:r>
      <w:r w:rsidR="00E717A8" w:rsidRPr="00355986">
        <w:t>руководящей</w:t>
      </w:r>
      <w:r w:rsidRPr="00355986">
        <w:t xml:space="preserve"> </w:t>
      </w:r>
      <w:r w:rsidR="00E717A8" w:rsidRPr="00355986">
        <w:t>и</w:t>
      </w:r>
      <w:r w:rsidRPr="00355986">
        <w:t xml:space="preserve"> </w:t>
      </w:r>
      <w:r w:rsidR="00E717A8" w:rsidRPr="00355986">
        <w:t>направляющей</w:t>
      </w:r>
      <w:r w:rsidRPr="00355986">
        <w:t xml:space="preserve"> </w:t>
      </w:r>
      <w:r w:rsidR="00E717A8" w:rsidRPr="00355986">
        <w:t>партии</w:t>
      </w:r>
      <w:r w:rsidRPr="00355986">
        <w:t xml:space="preserve">. </w:t>
      </w:r>
      <w:r w:rsidR="00E717A8" w:rsidRPr="00355986">
        <w:t>Кстати,</w:t>
      </w:r>
      <w:r w:rsidRPr="00355986">
        <w:t xml:space="preserve"> </w:t>
      </w:r>
      <w:r w:rsidR="00E717A8" w:rsidRPr="00355986">
        <w:t>о</w:t>
      </w:r>
      <w:r w:rsidRPr="00355986">
        <w:t xml:space="preserve"> </w:t>
      </w:r>
      <w:r w:rsidR="00E717A8" w:rsidRPr="00355986">
        <w:t>нравах</w:t>
      </w:r>
      <w:r w:rsidRPr="00355986">
        <w:t xml:space="preserve"> </w:t>
      </w:r>
      <w:r w:rsidR="00E717A8" w:rsidRPr="00355986">
        <w:t>партийных</w:t>
      </w:r>
      <w:r w:rsidRPr="00355986">
        <w:t xml:space="preserve"> </w:t>
      </w:r>
      <w:r w:rsidR="00E717A8" w:rsidRPr="00355986">
        <w:t>идеологов</w:t>
      </w:r>
      <w:r w:rsidRPr="00355986">
        <w:t xml:space="preserve"> </w:t>
      </w:r>
      <w:r w:rsidR="00E717A8" w:rsidRPr="00355986">
        <w:t>говорит,</w:t>
      </w:r>
      <w:r w:rsidRPr="00355986">
        <w:t xml:space="preserve"> </w:t>
      </w:r>
      <w:r w:rsidR="00E717A8" w:rsidRPr="00355986">
        <w:t>например,</w:t>
      </w:r>
      <w:r w:rsidRPr="00355986">
        <w:t xml:space="preserve"> </w:t>
      </w:r>
      <w:r w:rsidR="00E717A8" w:rsidRPr="00355986">
        <w:t>такой</w:t>
      </w:r>
      <w:r w:rsidRPr="00355986">
        <w:t xml:space="preserve"> </w:t>
      </w:r>
      <w:r w:rsidR="00E717A8" w:rsidRPr="00355986">
        <w:t>случай</w:t>
      </w:r>
      <w:r w:rsidRPr="00355986">
        <w:t xml:space="preserve">. </w:t>
      </w:r>
      <w:r w:rsidR="00E717A8" w:rsidRPr="00355986">
        <w:t>На</w:t>
      </w:r>
      <w:r w:rsidRPr="00355986">
        <w:t xml:space="preserve"> </w:t>
      </w:r>
      <w:r w:rsidR="00E717A8" w:rsidRPr="00355986">
        <w:t>одном</w:t>
      </w:r>
      <w:r w:rsidRPr="00355986">
        <w:t xml:space="preserve"> </w:t>
      </w:r>
      <w:r w:rsidR="00E717A8" w:rsidRPr="00355986">
        <w:t>из</w:t>
      </w:r>
      <w:r w:rsidRPr="00355986">
        <w:t xml:space="preserve"> </w:t>
      </w:r>
      <w:r w:rsidR="00E717A8" w:rsidRPr="00355986">
        <w:t>совещаний</w:t>
      </w:r>
      <w:r w:rsidRPr="00355986">
        <w:t xml:space="preserve"> </w:t>
      </w:r>
      <w:r w:rsidR="00E717A8" w:rsidRPr="00355986">
        <w:t>секретарь</w:t>
      </w:r>
      <w:r w:rsidRPr="00355986">
        <w:t xml:space="preserve"> </w:t>
      </w:r>
      <w:r w:rsidR="00E717A8" w:rsidRPr="00355986">
        <w:t>обкома,</w:t>
      </w:r>
      <w:r w:rsidRPr="00355986">
        <w:t xml:space="preserve"> </w:t>
      </w:r>
      <w:r w:rsidR="00E717A8" w:rsidRPr="00355986">
        <w:t>желая</w:t>
      </w:r>
      <w:r w:rsidRPr="00355986">
        <w:t xml:space="preserve"> </w:t>
      </w:r>
      <w:r w:rsidR="00E717A8" w:rsidRPr="00355986">
        <w:t>показать</w:t>
      </w:r>
      <w:r w:rsidRPr="00355986">
        <w:t xml:space="preserve"> </w:t>
      </w:r>
      <w:r w:rsidR="00E717A8" w:rsidRPr="00355986">
        <w:t>заботу</w:t>
      </w:r>
      <w:r w:rsidRPr="00355986">
        <w:t xml:space="preserve"> </w:t>
      </w:r>
      <w:r w:rsidR="00E717A8" w:rsidRPr="00355986">
        <w:t>руководства</w:t>
      </w:r>
      <w:r w:rsidRPr="00355986">
        <w:t xml:space="preserve"> </w:t>
      </w:r>
      <w:r w:rsidR="00E717A8" w:rsidRPr="00355986">
        <w:t>республики</w:t>
      </w:r>
      <w:r w:rsidRPr="00355986">
        <w:t xml:space="preserve"> </w:t>
      </w:r>
      <w:r w:rsidR="00E717A8" w:rsidRPr="00355986">
        <w:t>о</w:t>
      </w:r>
      <w:r w:rsidRPr="00355986">
        <w:t xml:space="preserve"> </w:t>
      </w:r>
      <w:r w:rsidR="00E717A8" w:rsidRPr="00355986">
        <w:t>писателях,</w:t>
      </w:r>
      <w:r w:rsidRPr="00355986">
        <w:t xml:space="preserve"> </w:t>
      </w:r>
      <w:r w:rsidR="00E717A8" w:rsidRPr="00355986">
        <w:t>в</w:t>
      </w:r>
      <w:r w:rsidRPr="00355986">
        <w:t xml:space="preserve"> </w:t>
      </w:r>
      <w:r w:rsidR="00E717A8" w:rsidRPr="00355986">
        <w:t>своем</w:t>
      </w:r>
      <w:r w:rsidRPr="00355986">
        <w:t xml:space="preserve"> </w:t>
      </w:r>
      <w:r w:rsidR="00E717A8" w:rsidRPr="00355986">
        <w:t>выступлении</w:t>
      </w:r>
      <w:r w:rsidRPr="00355986">
        <w:t xml:space="preserve"> </w:t>
      </w:r>
      <w:r w:rsidR="00E717A8" w:rsidRPr="00355986">
        <w:t>вдруг</w:t>
      </w:r>
      <w:r w:rsidRPr="00355986">
        <w:t xml:space="preserve"> </w:t>
      </w:r>
      <w:r w:rsidR="00E717A8" w:rsidRPr="00355986">
        <w:t>отвлекся</w:t>
      </w:r>
      <w:r w:rsidRPr="00355986">
        <w:t xml:space="preserve"> </w:t>
      </w:r>
      <w:r w:rsidR="00E717A8" w:rsidRPr="00355986">
        <w:t>от</w:t>
      </w:r>
      <w:r w:rsidRPr="00355986">
        <w:t xml:space="preserve"> </w:t>
      </w:r>
      <w:r w:rsidR="00E717A8" w:rsidRPr="00355986">
        <w:t>лежавшего</w:t>
      </w:r>
      <w:r w:rsidRPr="00355986">
        <w:t xml:space="preserve"> </w:t>
      </w:r>
      <w:r w:rsidR="00E717A8" w:rsidRPr="00355986">
        <w:t>перед</w:t>
      </w:r>
      <w:r w:rsidRPr="00355986">
        <w:t xml:space="preserve"> </w:t>
      </w:r>
      <w:r w:rsidR="00E717A8" w:rsidRPr="00355986">
        <w:t>ним</w:t>
      </w:r>
      <w:r w:rsidRPr="00355986">
        <w:t xml:space="preserve"> </w:t>
      </w:r>
      <w:r w:rsidR="00E717A8" w:rsidRPr="00355986">
        <w:t>текста</w:t>
      </w:r>
      <w:r w:rsidRPr="00355986">
        <w:t xml:space="preserve"> </w:t>
      </w:r>
      <w:r w:rsidR="00E717A8" w:rsidRPr="00355986">
        <w:t>доклада</w:t>
      </w:r>
      <w:r w:rsidRPr="00355986">
        <w:t xml:space="preserve"> </w:t>
      </w:r>
      <w:r w:rsidR="00E717A8" w:rsidRPr="00355986">
        <w:t>и</w:t>
      </w:r>
      <w:r w:rsidRPr="00355986">
        <w:t xml:space="preserve"> </w:t>
      </w:r>
      <w:r w:rsidR="00E717A8" w:rsidRPr="00355986">
        <w:t>спросил</w:t>
      </w:r>
      <w:r w:rsidRPr="00355986">
        <w:t xml:space="preserve"> </w:t>
      </w:r>
      <w:r w:rsidR="00E717A8" w:rsidRPr="00355986">
        <w:t>аудиторию</w:t>
      </w:r>
      <w:r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А</w:t>
      </w:r>
      <w:r w:rsidR="00355986" w:rsidRPr="00355986">
        <w:t xml:space="preserve"> </w:t>
      </w:r>
      <w:r w:rsidRPr="00355986">
        <w:t>вы</w:t>
      </w:r>
      <w:r w:rsidR="00355986" w:rsidRPr="00355986">
        <w:t xml:space="preserve"> </w:t>
      </w:r>
      <w:r w:rsidRPr="00355986">
        <w:t>знаете,</w:t>
      </w:r>
      <w:r w:rsidR="00355986" w:rsidRPr="00355986">
        <w:t xml:space="preserve"> </w:t>
      </w:r>
      <w:r w:rsidRPr="00355986">
        <w:t>какой</w:t>
      </w:r>
      <w:r w:rsidR="00355986" w:rsidRPr="00355986">
        <w:t xml:space="preserve"> </w:t>
      </w:r>
      <w:r w:rsidRPr="00355986">
        <w:t>гонорар</w:t>
      </w:r>
      <w:r w:rsidR="00355986" w:rsidRPr="00355986">
        <w:t xml:space="preserve"> </w:t>
      </w:r>
      <w:r w:rsidRPr="00355986">
        <w:t>получила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Абдулловна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Башкирском</w:t>
      </w:r>
      <w:r w:rsidR="00355986" w:rsidRPr="00355986">
        <w:t xml:space="preserve"> </w:t>
      </w:r>
      <w:r w:rsidRPr="00355986">
        <w:t>книжном</w:t>
      </w:r>
      <w:r w:rsidR="00355986" w:rsidRPr="00355986">
        <w:t xml:space="preserve"> </w:t>
      </w:r>
      <w:r w:rsidRPr="00355986">
        <w:t>издательстве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свой</w:t>
      </w:r>
      <w:r w:rsidR="00355986" w:rsidRPr="00355986">
        <w:t xml:space="preserve"> </w:t>
      </w:r>
      <w:r w:rsidRPr="00355986">
        <w:t>четырехтомник</w:t>
      </w:r>
      <w:r w:rsidR="00355986" w:rsidRPr="00355986">
        <w:t>?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Зал</w:t>
      </w:r>
      <w:r w:rsidR="00355986" w:rsidRPr="00355986">
        <w:t xml:space="preserve"> </w:t>
      </w:r>
      <w:r w:rsidRPr="00355986">
        <w:t>насторожился</w:t>
      </w:r>
      <w:r w:rsidR="00355986" w:rsidRPr="00355986">
        <w:t xml:space="preserve">. </w:t>
      </w:r>
      <w:r w:rsidRPr="00355986">
        <w:t>Речь</w:t>
      </w:r>
      <w:r w:rsidR="00355986" w:rsidRPr="00355986">
        <w:t xml:space="preserve"> </w:t>
      </w:r>
      <w:r w:rsidRPr="00355986">
        <w:t>шла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первом</w:t>
      </w:r>
      <w:r w:rsidR="00355986" w:rsidRPr="00355986">
        <w:t xml:space="preserve"> </w:t>
      </w:r>
      <w:r w:rsidRPr="00355986">
        <w:t>собрании</w:t>
      </w:r>
      <w:r w:rsidR="00355986" w:rsidRPr="00355986">
        <w:t xml:space="preserve"> </w:t>
      </w:r>
      <w:r w:rsidRPr="00355986">
        <w:t>сочинений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. </w:t>
      </w:r>
      <w:r w:rsidRPr="00355986">
        <w:t>Секретарь</w:t>
      </w:r>
      <w:r w:rsidR="00355986" w:rsidRPr="00355986">
        <w:t xml:space="preserve"> </w:t>
      </w:r>
      <w:r w:rsidRPr="00355986">
        <w:t>выдержал</w:t>
      </w:r>
      <w:r w:rsidR="00355986" w:rsidRPr="00355986">
        <w:t xml:space="preserve"> </w:t>
      </w:r>
      <w:r w:rsidRPr="00355986">
        <w:t>эффектную</w:t>
      </w:r>
      <w:r w:rsidR="00355986" w:rsidRPr="00355986">
        <w:t xml:space="preserve"> </w:t>
      </w:r>
      <w:r w:rsidRPr="00355986">
        <w:t>паузу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назвал</w:t>
      </w:r>
      <w:r w:rsidR="00355986" w:rsidRPr="00355986">
        <w:t xml:space="preserve"> </w:t>
      </w:r>
      <w:r w:rsidRPr="00355986">
        <w:t>сумму,</w:t>
      </w:r>
      <w:r w:rsidR="00355986" w:rsidRPr="00355986">
        <w:t xml:space="preserve"> </w:t>
      </w:r>
      <w:r w:rsidRPr="00355986">
        <w:t>уверенный,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произведет</w:t>
      </w:r>
      <w:r w:rsidR="00355986" w:rsidRPr="00355986">
        <w:t xml:space="preserve"> </w:t>
      </w:r>
      <w:r w:rsidRPr="00355986">
        <w:t>впечатление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собравшихся</w:t>
      </w:r>
      <w:r w:rsidR="00355986" w:rsidRPr="00355986">
        <w:t xml:space="preserve">. </w:t>
      </w:r>
      <w:r w:rsidRPr="00355986">
        <w:t>Цифра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такая</w:t>
      </w:r>
      <w:r w:rsidR="00355986" w:rsidRPr="00355986">
        <w:t xml:space="preserve"> </w:t>
      </w:r>
      <w:r w:rsidRPr="00355986">
        <w:t>уж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большая,</w:t>
      </w:r>
      <w:r w:rsidR="00355986" w:rsidRPr="00355986">
        <w:t xml:space="preserve"> </w:t>
      </w:r>
      <w:r w:rsidRPr="00355986">
        <w:t>но,</w:t>
      </w:r>
      <w:r w:rsidR="00355986" w:rsidRPr="00355986">
        <w:t xml:space="preserve"> </w:t>
      </w:r>
      <w:r w:rsidRPr="00355986">
        <w:t>поскольку</w:t>
      </w:r>
      <w:r w:rsidR="00355986" w:rsidRPr="00355986">
        <w:t xml:space="preserve"> </w:t>
      </w:r>
      <w:r w:rsidRPr="00355986">
        <w:t>превосходила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личную</w:t>
      </w:r>
      <w:r w:rsidR="00355986" w:rsidRPr="00355986">
        <w:t xml:space="preserve"> </w:t>
      </w:r>
      <w:r w:rsidRPr="00355986">
        <w:t>зарплату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год,</w:t>
      </w:r>
      <w:r w:rsidR="00355986" w:rsidRPr="00355986">
        <w:t xml:space="preserve"> </w:t>
      </w:r>
      <w:r w:rsidRPr="00355986">
        <w:t>ему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казалась</w:t>
      </w:r>
      <w:r w:rsidR="00355986" w:rsidRPr="00355986">
        <w:t xml:space="preserve"> </w:t>
      </w:r>
      <w:r w:rsidRPr="00355986">
        <w:t>астрономической</w:t>
      </w:r>
      <w:r w:rsidR="00355986" w:rsidRPr="00355986">
        <w:t xml:space="preserve">. </w:t>
      </w:r>
      <w:r w:rsidRPr="00355986">
        <w:t>При</w:t>
      </w:r>
      <w:r w:rsidR="00355986" w:rsidRPr="00355986">
        <w:t xml:space="preserve"> </w:t>
      </w:r>
      <w:r w:rsidRPr="00355986">
        <w:t>этом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забыл,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может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знал,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писатель,</w:t>
      </w:r>
      <w:r w:rsidR="00355986" w:rsidRPr="00355986">
        <w:t xml:space="preserve"> </w:t>
      </w:r>
      <w:r w:rsidRPr="00355986">
        <w:t>даже</w:t>
      </w:r>
      <w:r w:rsidR="00355986" w:rsidRPr="00355986">
        <w:t xml:space="preserve"> </w:t>
      </w:r>
      <w:r w:rsidRPr="00355986">
        <w:t>такой,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Биишева,</w:t>
      </w:r>
      <w:r w:rsidR="00355986" w:rsidRPr="00355986">
        <w:t xml:space="preserve"> </w:t>
      </w:r>
      <w:r w:rsidRPr="00355986">
        <w:t>никакой</w:t>
      </w:r>
      <w:r w:rsidR="00355986" w:rsidRPr="00355986">
        <w:t xml:space="preserve"> </w:t>
      </w:r>
      <w:r w:rsidRPr="00355986">
        <w:t>зарплаты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получает,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пенсия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возрасту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литератора</w:t>
      </w:r>
      <w:r w:rsidR="00355986" w:rsidRPr="00355986">
        <w:t xml:space="preserve"> </w:t>
      </w:r>
      <w:r w:rsidRPr="00355986">
        <w:t>совсем</w:t>
      </w:r>
      <w:r w:rsidR="00355986" w:rsidRPr="00355986">
        <w:t xml:space="preserve"> </w:t>
      </w:r>
      <w:r w:rsidRPr="00355986">
        <w:t>мизерная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Эти</w:t>
      </w:r>
      <w:r w:rsidR="00355986" w:rsidRPr="00355986">
        <w:t xml:space="preserve"> </w:t>
      </w:r>
      <w:r w:rsidRPr="00355986">
        <w:t>деньги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заработала</w:t>
      </w:r>
      <w:r w:rsidR="00355986" w:rsidRPr="00355986">
        <w:t xml:space="preserve"> </w:t>
      </w:r>
      <w:r w:rsidRPr="00355986">
        <w:t>своим</w:t>
      </w:r>
      <w:r w:rsidR="00355986" w:rsidRPr="00355986">
        <w:t xml:space="preserve"> </w:t>
      </w:r>
      <w:r w:rsidRPr="00355986">
        <w:t>трудом,</w:t>
      </w:r>
      <w:r w:rsidR="00355986" w:rsidRPr="00355986">
        <w:t xml:space="preserve"> - </w:t>
      </w:r>
      <w:r w:rsidRPr="00355986">
        <w:t>ответила</w:t>
      </w:r>
      <w:r w:rsidR="00355986" w:rsidRPr="00355986">
        <w:t xml:space="preserve"> </w:t>
      </w:r>
      <w:r w:rsidRPr="00355986">
        <w:t>высокому</w:t>
      </w:r>
      <w:r w:rsidR="00355986" w:rsidRPr="00355986">
        <w:t xml:space="preserve"> </w:t>
      </w:r>
      <w:r w:rsidRPr="00355986">
        <w:t>идеологическому</w:t>
      </w:r>
      <w:r w:rsidR="00355986" w:rsidRPr="00355986">
        <w:t xml:space="preserve"> </w:t>
      </w:r>
      <w:r w:rsidRPr="00355986">
        <w:t>начальнику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места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Абдулловна</w:t>
      </w:r>
      <w:r w:rsidR="00355986">
        <w:t xml:space="preserve">. - </w:t>
      </w:r>
      <w:r w:rsidRPr="00355986">
        <w:t>Если</w:t>
      </w:r>
      <w:r w:rsidR="00355986" w:rsidRPr="00355986">
        <w:t xml:space="preserve"> </w:t>
      </w:r>
      <w:r w:rsidRPr="00355986">
        <w:t>вам</w:t>
      </w:r>
      <w:r w:rsidR="00355986" w:rsidRPr="00355986">
        <w:t xml:space="preserve"> </w:t>
      </w:r>
      <w:r w:rsidRPr="00355986">
        <w:t>писательский</w:t>
      </w:r>
      <w:r w:rsidR="00355986" w:rsidRPr="00355986">
        <w:t xml:space="preserve"> </w:t>
      </w:r>
      <w:r w:rsidRPr="00355986">
        <w:t>хлеб</w:t>
      </w:r>
      <w:r w:rsidR="00355986" w:rsidRPr="00355986">
        <w:t xml:space="preserve"> </w:t>
      </w:r>
      <w:r w:rsidRPr="00355986">
        <w:t>кажется</w:t>
      </w:r>
      <w:r w:rsidR="00355986" w:rsidRPr="00355986">
        <w:t xml:space="preserve"> </w:t>
      </w:r>
      <w:r w:rsidRPr="00355986">
        <w:t>слишком</w:t>
      </w:r>
      <w:r w:rsidR="00355986" w:rsidRPr="00355986">
        <w:t xml:space="preserve"> </w:t>
      </w:r>
      <w:r w:rsidRPr="00355986">
        <w:t>легким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сладким,</w:t>
      </w:r>
      <w:r w:rsidR="00355986" w:rsidRPr="00355986">
        <w:t xml:space="preserve"> </w:t>
      </w:r>
      <w:r w:rsidRPr="00355986">
        <w:t>бросайте</w:t>
      </w:r>
      <w:r w:rsidR="00355986" w:rsidRPr="00355986">
        <w:t xml:space="preserve"> </w:t>
      </w:r>
      <w:r w:rsidRPr="00355986">
        <w:t>партийную</w:t>
      </w:r>
      <w:r w:rsidR="00355986" w:rsidRPr="00355986">
        <w:t xml:space="preserve"> </w:t>
      </w:r>
      <w:r w:rsidRPr="00355986">
        <w:t>работу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попробуйте</w:t>
      </w:r>
      <w:r w:rsidR="00355986" w:rsidRPr="00355986">
        <w:t xml:space="preserve"> </w:t>
      </w:r>
      <w:r w:rsidRPr="00355986">
        <w:t>зарабатывать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жизнь</w:t>
      </w:r>
      <w:r w:rsidR="00355986" w:rsidRPr="00355986">
        <w:t xml:space="preserve"> </w:t>
      </w:r>
      <w:r w:rsidRPr="00355986">
        <w:t>своим</w:t>
      </w:r>
      <w:r w:rsidR="00355986" w:rsidRPr="00355986">
        <w:t xml:space="preserve"> </w:t>
      </w:r>
      <w:r w:rsidRPr="00355986">
        <w:t>пером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Нет,</w:t>
      </w:r>
      <w:r w:rsidR="00355986" w:rsidRPr="00355986">
        <w:t xml:space="preserve"> </w:t>
      </w:r>
      <w:r w:rsidRPr="00355986">
        <w:t>жизнь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судьба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раннего</w:t>
      </w:r>
      <w:r w:rsidR="00355986" w:rsidRPr="00355986">
        <w:t xml:space="preserve"> </w:t>
      </w:r>
      <w:r w:rsidRPr="00355986">
        <w:t>детства</w:t>
      </w:r>
      <w:r w:rsidR="00355986" w:rsidRPr="00355986">
        <w:t xml:space="preserve"> </w:t>
      </w:r>
      <w:r w:rsidRPr="00355986">
        <w:t>испытывали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прочность</w:t>
      </w:r>
      <w:r w:rsidR="00355986" w:rsidRPr="00355986">
        <w:t xml:space="preserve">. </w:t>
      </w:r>
      <w:r w:rsidRPr="00355986">
        <w:t>Еще</w:t>
      </w:r>
      <w:r w:rsidR="00355986" w:rsidRPr="00355986">
        <w:t xml:space="preserve"> </w:t>
      </w:r>
      <w:r w:rsidRPr="00355986">
        <w:t>ребенком</w:t>
      </w:r>
      <w:r w:rsidR="00355986" w:rsidRPr="00355986">
        <w:t xml:space="preserve"> </w:t>
      </w:r>
      <w:r w:rsidRPr="00355986">
        <w:t>оставшись</w:t>
      </w:r>
      <w:r w:rsidR="00355986" w:rsidRPr="00355986">
        <w:t xml:space="preserve"> </w:t>
      </w:r>
      <w:r w:rsidRPr="00355986">
        <w:t>сиротой,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16</w:t>
      </w:r>
      <w:r w:rsidR="00355986" w:rsidRPr="00355986">
        <w:t xml:space="preserve"> </w:t>
      </w:r>
      <w:r w:rsidRPr="00355986">
        <w:t>годам</w:t>
      </w:r>
      <w:r w:rsidR="00355986" w:rsidRPr="00355986">
        <w:t xml:space="preserve"> </w:t>
      </w:r>
      <w:r w:rsidRPr="00355986">
        <w:t>смогла</w:t>
      </w:r>
      <w:r w:rsidR="00355986" w:rsidRPr="00355986">
        <w:t xml:space="preserve"> </w:t>
      </w:r>
      <w:r w:rsidRPr="00355986">
        <w:t>окончить</w:t>
      </w:r>
      <w:r w:rsidR="00355986" w:rsidRPr="00355986">
        <w:t xml:space="preserve"> </w:t>
      </w:r>
      <w:r w:rsidRPr="00355986">
        <w:t>четыре</w:t>
      </w:r>
      <w:r w:rsidR="00355986" w:rsidRPr="00355986">
        <w:t xml:space="preserve"> </w:t>
      </w:r>
      <w:r w:rsidRPr="00355986">
        <w:t>класса</w:t>
      </w:r>
      <w:r w:rsidR="00355986" w:rsidRPr="00355986">
        <w:t xml:space="preserve">. </w:t>
      </w:r>
      <w:r w:rsidRPr="00355986">
        <w:t>Многое</w:t>
      </w:r>
      <w:r w:rsidR="00355986" w:rsidRPr="00355986">
        <w:t xml:space="preserve"> </w:t>
      </w:r>
      <w:r w:rsidRPr="00355986">
        <w:t>постигала</w:t>
      </w:r>
      <w:r w:rsidR="00355986" w:rsidRPr="00355986">
        <w:t xml:space="preserve"> </w:t>
      </w:r>
      <w:r w:rsidRPr="00355986">
        <w:t>самостоятельно</w:t>
      </w:r>
      <w:r w:rsidR="00355986" w:rsidRPr="00355986">
        <w:t xml:space="preserve">. </w:t>
      </w:r>
      <w:r w:rsidRPr="00355986">
        <w:t>Смышленую</w:t>
      </w:r>
      <w:r w:rsidR="00355986" w:rsidRPr="00355986">
        <w:t xml:space="preserve"> </w:t>
      </w:r>
      <w:r w:rsidRPr="00355986">
        <w:t>девочку</w:t>
      </w:r>
      <w:r w:rsidR="00355986" w:rsidRPr="00355986">
        <w:t xml:space="preserve"> </w:t>
      </w:r>
      <w:r w:rsidRPr="00355986">
        <w:t>направили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Башкирский</w:t>
      </w:r>
      <w:r w:rsidR="00355986" w:rsidRPr="00355986">
        <w:t xml:space="preserve"> </w:t>
      </w:r>
      <w:r w:rsidRPr="00355986">
        <w:t>педагогический</w:t>
      </w:r>
      <w:r w:rsidR="00355986" w:rsidRPr="00355986">
        <w:t xml:space="preserve"> </w:t>
      </w:r>
      <w:r w:rsidRPr="00355986">
        <w:t>техникум,</w:t>
      </w:r>
      <w:r w:rsidR="00355986" w:rsidRPr="00355986">
        <w:t xml:space="preserve"> </w:t>
      </w:r>
      <w:r w:rsidRPr="00355986">
        <w:t>который</w:t>
      </w:r>
      <w:r w:rsidR="00355986" w:rsidRPr="00355986">
        <w:t xml:space="preserve"> </w:t>
      </w:r>
      <w:r w:rsidRPr="00355986">
        <w:t>располагался</w:t>
      </w:r>
      <w:r w:rsidR="00355986" w:rsidRPr="00355986">
        <w:t xml:space="preserve"> </w:t>
      </w:r>
      <w:r w:rsidRPr="00355986">
        <w:t>тогда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Оренбурге,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историческом</w:t>
      </w:r>
      <w:r w:rsidR="00355986" w:rsidRPr="00355986">
        <w:t xml:space="preserve"> </w:t>
      </w:r>
      <w:r w:rsidRPr="00355986">
        <w:t>архитектурном</w:t>
      </w:r>
      <w:r w:rsidR="00355986" w:rsidRPr="00355986">
        <w:t xml:space="preserve"> </w:t>
      </w:r>
      <w:r w:rsidRPr="00355986">
        <w:t>комплексе</w:t>
      </w:r>
      <w:r w:rsidR="00355986">
        <w:t xml:space="preserve"> "</w:t>
      </w:r>
      <w:r w:rsidRPr="00355986">
        <w:t>Караван-сарай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построенном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XIX</w:t>
      </w:r>
      <w:r w:rsidR="00355986" w:rsidRPr="00355986">
        <w:t xml:space="preserve"> </w:t>
      </w:r>
      <w:r w:rsidRPr="00355986">
        <w:t>веке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деньги,</w:t>
      </w:r>
      <w:r w:rsidR="00355986" w:rsidRPr="00355986">
        <w:t xml:space="preserve"> </w:t>
      </w:r>
      <w:r w:rsidRPr="00355986">
        <w:t>собранные</w:t>
      </w:r>
      <w:r w:rsidR="00355986" w:rsidRPr="00355986">
        <w:t xml:space="preserve"> </w:t>
      </w:r>
      <w:r w:rsidRPr="00355986">
        <w:t>башкирами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этом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техникуме</w:t>
      </w:r>
      <w:r w:rsidR="00355986" w:rsidRPr="00355986">
        <w:t xml:space="preserve"> </w:t>
      </w:r>
      <w:r w:rsidRPr="00355986">
        <w:t>одновременно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ней</w:t>
      </w:r>
      <w:r w:rsidR="00355986" w:rsidRPr="00355986">
        <w:t xml:space="preserve"> </w:t>
      </w:r>
      <w:r w:rsidRPr="00355986">
        <w:t>учился</w:t>
      </w:r>
      <w:r w:rsidR="00355986" w:rsidRPr="00355986">
        <w:t xml:space="preserve"> </w:t>
      </w:r>
      <w:r w:rsidRPr="00355986">
        <w:t>будущий</w:t>
      </w:r>
      <w:r w:rsidR="00355986" w:rsidRPr="00355986">
        <w:t xml:space="preserve"> </w:t>
      </w:r>
      <w:r w:rsidRPr="00355986">
        <w:t>писатель-сатирик</w:t>
      </w:r>
      <w:r w:rsidR="00355986" w:rsidRPr="00355986">
        <w:t xml:space="preserve"> </w:t>
      </w:r>
      <w:r w:rsidRPr="00355986">
        <w:t>Сагит</w:t>
      </w:r>
      <w:r w:rsidR="00355986" w:rsidRPr="00355986">
        <w:t xml:space="preserve"> </w:t>
      </w:r>
      <w:r w:rsidRPr="00355986">
        <w:t>Агиш,</w:t>
      </w:r>
      <w:r w:rsidR="00355986" w:rsidRPr="00355986">
        <w:t xml:space="preserve"> </w:t>
      </w:r>
      <w:r w:rsidRPr="00355986">
        <w:t>получали</w:t>
      </w:r>
      <w:r w:rsidR="00355986" w:rsidRPr="00355986">
        <w:t xml:space="preserve"> </w:t>
      </w:r>
      <w:r w:rsidRPr="00355986">
        <w:t>знания</w:t>
      </w:r>
      <w:r w:rsidR="00355986" w:rsidRPr="00355986">
        <w:t xml:space="preserve"> </w:t>
      </w:r>
      <w:r w:rsidRPr="00355986">
        <w:t>другие</w:t>
      </w:r>
      <w:r w:rsidR="00355986" w:rsidRPr="00355986">
        <w:t xml:space="preserve"> </w:t>
      </w:r>
      <w:r w:rsidRPr="00355986">
        <w:t>посланцы</w:t>
      </w:r>
      <w:r w:rsidR="00355986" w:rsidRPr="00355986">
        <w:t xml:space="preserve"> </w:t>
      </w:r>
      <w:r w:rsidRPr="00355986">
        <w:t>республики,</w:t>
      </w:r>
      <w:r w:rsidR="00355986" w:rsidRPr="00355986">
        <w:t xml:space="preserve"> </w:t>
      </w:r>
      <w:r w:rsidRPr="00355986">
        <w:t>оставившие</w:t>
      </w:r>
      <w:r w:rsidR="00355986" w:rsidRPr="00355986">
        <w:t xml:space="preserve"> </w:t>
      </w:r>
      <w:r w:rsidRPr="00355986">
        <w:t>затем</w:t>
      </w:r>
      <w:r w:rsidR="00355986" w:rsidRPr="00355986">
        <w:t xml:space="preserve"> </w:t>
      </w:r>
      <w:r w:rsidRPr="00355986">
        <w:t>свой</w:t>
      </w:r>
      <w:r w:rsidR="00355986" w:rsidRPr="00355986">
        <w:t xml:space="preserve"> </w:t>
      </w:r>
      <w:r w:rsidRPr="00355986">
        <w:t>след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истории</w:t>
      </w:r>
      <w:r w:rsidR="00355986" w:rsidRPr="00355986">
        <w:t xml:space="preserve">. </w:t>
      </w:r>
      <w:r w:rsidRPr="00355986">
        <w:t>Размышляя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своей</w:t>
      </w:r>
      <w:r w:rsidR="00355986" w:rsidRPr="00355986">
        <w:t xml:space="preserve"> </w:t>
      </w:r>
      <w:r w:rsidRPr="00355986">
        <w:t>жизни,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одном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стихотворений</w:t>
      </w:r>
      <w:r w:rsidR="00355986" w:rsidRPr="00355986">
        <w:t xml:space="preserve"> </w:t>
      </w:r>
      <w:r w:rsidRPr="00355986">
        <w:t>впоследствии</w:t>
      </w:r>
      <w:r w:rsidR="00355986" w:rsidRPr="00355986">
        <w:t xml:space="preserve"> </w:t>
      </w:r>
      <w:r w:rsidRPr="00355986">
        <w:t>напишет</w:t>
      </w:r>
      <w:r w:rsidR="00355986" w:rsidRPr="00355986">
        <w:t xml:space="preserve"> </w:t>
      </w:r>
      <w:r w:rsidRPr="00355986">
        <w:t>следующее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Баловнем</w:t>
      </w:r>
      <w:r w:rsidR="00355986" w:rsidRPr="00355986">
        <w:t xml:space="preserve"> </w:t>
      </w:r>
      <w:r w:rsidRPr="00355986">
        <w:t>судьбы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была,</w:t>
      </w:r>
      <w:r w:rsidR="00355986" w:rsidRPr="00355986">
        <w:t xml:space="preserve"> </w:t>
      </w:r>
      <w:r w:rsidRPr="00355986">
        <w:t>Беспечально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мире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жила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И</w:t>
      </w:r>
      <w:r w:rsidR="00355986" w:rsidRPr="00355986">
        <w:t xml:space="preserve"> </w:t>
      </w:r>
      <w:r w:rsidRPr="00355986">
        <w:t>любовь</w:t>
      </w:r>
      <w:r w:rsidR="00355986" w:rsidRPr="00355986">
        <w:t xml:space="preserve"> </w:t>
      </w:r>
      <w:r w:rsidRPr="00355986">
        <w:t>особую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себ</w:t>
      </w:r>
      <w:r w:rsidR="00355986">
        <w:t xml:space="preserve">е </w:t>
      </w:r>
      <w:r w:rsidRPr="00355986">
        <w:t>От</w:t>
      </w:r>
      <w:r w:rsidR="00355986" w:rsidRPr="00355986">
        <w:t xml:space="preserve"> </w:t>
      </w:r>
      <w:r w:rsidRPr="00355986">
        <w:t>себе</w:t>
      </w:r>
      <w:r w:rsidR="00355986" w:rsidRPr="00355986">
        <w:t xml:space="preserve"> </w:t>
      </w:r>
      <w:r w:rsidRPr="00355986">
        <w:t>подобных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ждала</w:t>
      </w:r>
      <w:r w:rsid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меру</w:t>
      </w:r>
      <w:r w:rsidR="00355986" w:rsidRPr="00355986">
        <w:t xml:space="preserve"> </w:t>
      </w:r>
      <w:r w:rsidRPr="00355986">
        <w:t>воздавала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страна</w:t>
      </w:r>
      <w:r w:rsidR="00355986">
        <w:t xml:space="preserve">, </w:t>
      </w:r>
      <w:r w:rsidRPr="00355986">
        <w:t>В</w:t>
      </w:r>
      <w:r w:rsidR="00355986" w:rsidRPr="00355986">
        <w:t xml:space="preserve"> </w:t>
      </w:r>
      <w:r w:rsidRPr="00355986">
        <w:t>меру</w:t>
      </w:r>
      <w:r w:rsidR="00355986" w:rsidRPr="00355986">
        <w:t xml:space="preserve"> </w:t>
      </w:r>
      <w:r w:rsidRPr="00355986">
        <w:t>отпускала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грехи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Не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мухи</w:t>
      </w:r>
      <w:r w:rsidR="00355986" w:rsidRPr="00355986">
        <w:t xml:space="preserve"> </w:t>
      </w:r>
      <w:r w:rsidRPr="00355986">
        <w:t>делала</w:t>
      </w:r>
      <w:r w:rsidR="00355986" w:rsidRPr="00355986">
        <w:t xml:space="preserve"> </w:t>
      </w:r>
      <w:r w:rsidRPr="00355986">
        <w:t>слона</w:t>
      </w:r>
      <w:r w:rsidR="00355986" w:rsidRPr="00355986">
        <w:t xml:space="preserve"> - 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Просто</w:t>
      </w:r>
      <w:r w:rsidR="00355986" w:rsidRPr="00355986">
        <w:t xml:space="preserve"> </w:t>
      </w:r>
      <w:r w:rsidRPr="00355986">
        <w:t>сочиняла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стихи</w:t>
      </w:r>
      <w:r w:rsid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Иногда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ненависти</w:t>
      </w:r>
      <w:r w:rsidR="00355986" w:rsidRPr="00355986">
        <w:t xml:space="preserve"> </w:t>
      </w:r>
      <w:r w:rsidRPr="00355986">
        <w:t>кровь</w:t>
      </w:r>
      <w:r w:rsidR="00355986" w:rsidRPr="00355986">
        <w:t xml:space="preserve"> </w:t>
      </w:r>
      <w:r w:rsidRPr="00355986">
        <w:t>Обжигала</w:t>
      </w:r>
      <w:r w:rsidR="00355986" w:rsidRPr="00355986">
        <w:t xml:space="preserve"> </w:t>
      </w:r>
      <w:r w:rsidRPr="00355986">
        <w:t>душу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огнем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Все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всякий</w:t>
      </w:r>
      <w:r w:rsidR="00355986" w:rsidRPr="00355986">
        <w:t xml:space="preserve"> </w:t>
      </w:r>
      <w:r w:rsidRPr="00355986">
        <w:t>раз</w:t>
      </w:r>
      <w:r w:rsidR="00355986" w:rsidRPr="00355986">
        <w:t xml:space="preserve"> </w:t>
      </w:r>
      <w:r w:rsidRPr="00355986">
        <w:t>моя</w:t>
      </w:r>
      <w:r w:rsidR="00355986" w:rsidRPr="00355986">
        <w:t xml:space="preserve"> </w:t>
      </w:r>
      <w:r w:rsidRPr="00355986">
        <w:t>любовь</w:t>
      </w:r>
      <w:r w:rsidR="00355986" w:rsidRPr="00355986">
        <w:t xml:space="preserve"> </w:t>
      </w:r>
      <w:r w:rsidRPr="00355986">
        <w:t>Зазывала</w:t>
      </w:r>
      <w:r w:rsidR="00355986" w:rsidRPr="00355986">
        <w:t xml:space="preserve"> </w:t>
      </w:r>
      <w:r w:rsidRPr="00355986">
        <w:t>путников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мой</w:t>
      </w:r>
      <w:r w:rsidR="00355986" w:rsidRPr="00355986">
        <w:t xml:space="preserve"> </w:t>
      </w:r>
      <w:r w:rsidRPr="00355986">
        <w:t>дом</w:t>
      </w:r>
      <w:r w:rsidR="00355986" w:rsidRPr="00355986">
        <w:t xml:space="preserve">. </w:t>
      </w:r>
      <w:r w:rsidRPr="00355986">
        <w:t>По-людски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. </w:t>
      </w:r>
      <w:r w:rsidRPr="00355986">
        <w:t>Я</w:t>
      </w:r>
      <w:r w:rsidR="00355986" w:rsidRPr="00355986">
        <w:t xml:space="preserve"> </w:t>
      </w:r>
      <w:r w:rsidRPr="00355986">
        <w:t>жила</w:t>
      </w:r>
      <w:r w:rsidR="00355986">
        <w:t xml:space="preserve">, </w:t>
      </w:r>
      <w:r w:rsidRPr="00355986">
        <w:t>К</w:t>
      </w:r>
      <w:r w:rsidR="00355986" w:rsidRPr="00355986">
        <w:t xml:space="preserve"> </w:t>
      </w:r>
      <w:r w:rsidRPr="00355986">
        <w:t>людям</w:t>
      </w:r>
      <w:r w:rsidR="00355986" w:rsidRPr="00355986">
        <w:t xml:space="preserve"> </w:t>
      </w:r>
      <w:r w:rsidRPr="00355986">
        <w:t>относилась</w:t>
      </w:r>
      <w:r w:rsidR="00355986" w:rsidRPr="00355986">
        <w:t xml:space="preserve"> </w:t>
      </w:r>
      <w:r w:rsidRPr="00355986">
        <w:t>по-людски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Я</w:t>
      </w:r>
      <w:r w:rsidR="00355986" w:rsidRPr="00355986">
        <w:t xml:space="preserve"> </w:t>
      </w:r>
      <w:r w:rsidRPr="00355986">
        <w:t>трудилась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жизни,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могла</w:t>
      </w:r>
      <w:r w:rsidR="00355986">
        <w:t xml:space="preserve">, </w:t>
      </w:r>
      <w:r w:rsidRPr="00355986">
        <w:t>Но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разрывалась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куски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По-людски</w:t>
      </w:r>
      <w:r w:rsidR="00355986" w:rsidRPr="00355986">
        <w:t xml:space="preserve"> </w:t>
      </w:r>
      <w:r w:rsidRPr="00355986">
        <w:t>мечтала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рвалас</w:t>
      </w:r>
      <w:r w:rsidR="00355986">
        <w:t xml:space="preserve">ь </w:t>
      </w:r>
      <w:r w:rsidRPr="00355986">
        <w:t>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мечтах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космический</w:t>
      </w:r>
      <w:r w:rsidR="00355986" w:rsidRPr="00355986">
        <w:t xml:space="preserve"> </w:t>
      </w:r>
      <w:r w:rsidRPr="00355986">
        <w:t>полет</w:t>
      </w:r>
      <w:r w:rsidR="00355986" w:rsidRPr="00355986">
        <w:t xml:space="preserve">. </w:t>
      </w:r>
      <w:r w:rsidRPr="00355986">
        <w:t>Но,</w:t>
      </w:r>
      <w:r w:rsidR="00355986" w:rsidRPr="00355986">
        <w:t xml:space="preserve"> </w:t>
      </w:r>
      <w:r w:rsidRPr="00355986">
        <w:t>земную</w:t>
      </w:r>
      <w:r w:rsidR="00355986" w:rsidRPr="00355986">
        <w:t xml:space="preserve"> </w:t>
      </w:r>
      <w:r w:rsidRPr="00355986">
        <w:t>признавая</w:t>
      </w:r>
      <w:r w:rsidR="00355986" w:rsidRPr="00355986">
        <w:t xml:space="preserve"> </w:t>
      </w:r>
      <w:r w:rsidRPr="00355986">
        <w:t>власть,</w:t>
      </w:r>
      <w:r w:rsidR="00355986" w:rsidRPr="00355986">
        <w:t xml:space="preserve"> </w:t>
      </w:r>
      <w:r w:rsidRPr="00355986">
        <w:t>Находила</w:t>
      </w:r>
      <w:r w:rsidR="00355986" w:rsidRPr="00355986">
        <w:t xml:space="preserve"> </w:t>
      </w:r>
      <w:r w:rsidRPr="00355986">
        <w:t>лишь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земле</w:t>
      </w:r>
      <w:r w:rsidR="00355986" w:rsidRPr="00355986">
        <w:t xml:space="preserve"> </w:t>
      </w:r>
      <w:r w:rsidRPr="00355986">
        <w:t>оплот</w:t>
      </w:r>
      <w:r w:rsidR="00355986" w:rsidRPr="00355986">
        <w:t xml:space="preserve">. </w:t>
      </w:r>
      <w:r w:rsidRPr="00355986">
        <w:t>Легких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искала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дорог</w:t>
      </w:r>
      <w:r w:rsidR="00355986">
        <w:t xml:space="preserve">, </w:t>
      </w:r>
      <w:r w:rsidRPr="00355986">
        <w:t>Скверну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пускала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порог</w:t>
      </w:r>
      <w:r w:rsidR="00355986" w:rsidRPr="00355986">
        <w:t xml:space="preserve">. </w:t>
      </w:r>
      <w:r w:rsidRPr="00355986">
        <w:t>Благодарна</w:t>
      </w:r>
      <w:r w:rsidR="00355986" w:rsidRPr="00355986">
        <w:t xml:space="preserve"> </w:t>
      </w:r>
      <w:r w:rsidRPr="00355986">
        <w:t>сердцу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то</w:t>
      </w:r>
      <w:r w:rsidR="00355986">
        <w:t xml:space="preserve">, </w:t>
      </w:r>
      <w:r w:rsidRPr="00355986">
        <w:t>Что</w:t>
      </w:r>
      <w:r w:rsidR="00355986" w:rsidRPr="00355986">
        <w:t xml:space="preserve"> </w:t>
      </w:r>
      <w:r w:rsidRPr="00355986">
        <w:t>во</w:t>
      </w:r>
      <w:r w:rsidR="00355986" w:rsidRPr="00355986">
        <w:t xml:space="preserve"> </w:t>
      </w:r>
      <w:r w:rsidRPr="00355986">
        <w:t>всем</w:t>
      </w:r>
      <w:r w:rsidR="00355986" w:rsidRPr="00355986">
        <w:t xml:space="preserve"> </w:t>
      </w:r>
      <w:r w:rsidRPr="00355986">
        <w:t>давало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урок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По-людски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счастлива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. </w:t>
      </w:r>
      <w:r w:rsidRPr="00355986">
        <w:t>По-людски</w:t>
      </w:r>
      <w:r w:rsidR="00355986" w:rsidRPr="00355986">
        <w:t xml:space="preserve"> </w:t>
      </w:r>
      <w:r w:rsidRPr="00355986">
        <w:t>страдала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тоски</w:t>
      </w:r>
      <w:r w:rsidR="00355986">
        <w:t xml:space="preserve">, </w:t>
      </w:r>
      <w:r w:rsidRPr="00355986">
        <w:t>Я</w:t>
      </w:r>
      <w:r w:rsidR="00355986" w:rsidRPr="00355986">
        <w:t xml:space="preserve"> </w:t>
      </w:r>
      <w:r w:rsidRPr="00355986">
        <w:t>любила</w:t>
      </w:r>
      <w:r w:rsidR="00355986" w:rsidRPr="00355986">
        <w:t xml:space="preserve"> </w:t>
      </w:r>
      <w:r w:rsidRPr="00355986">
        <w:t>землю,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могла</w:t>
      </w:r>
      <w:r w:rsidR="00355986">
        <w:t xml:space="preserve">, </w:t>
      </w:r>
      <w:r w:rsidRPr="00355986">
        <w:t>И</w:t>
      </w:r>
      <w:r w:rsidR="00355986" w:rsidRPr="00355986">
        <w:t xml:space="preserve"> </w:t>
      </w:r>
      <w:r w:rsidRPr="00355986">
        <w:t>людей</w:t>
      </w:r>
      <w:r w:rsidR="00355986" w:rsidRPr="00355986">
        <w:t xml:space="preserve"> </w:t>
      </w:r>
      <w:r w:rsidRPr="00355986">
        <w:t>любила</w:t>
      </w:r>
      <w:r w:rsidR="00355986" w:rsidRPr="00355986">
        <w:t xml:space="preserve"> </w:t>
      </w:r>
      <w:r w:rsidRPr="00355986">
        <w:t>по-людски</w:t>
      </w:r>
      <w:r w:rsidR="00355986" w:rsidRPr="00355986">
        <w:t xml:space="preserve">. </w:t>
      </w:r>
      <w:r w:rsidRPr="00355986">
        <w:t>По-людски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теперь</w:t>
      </w:r>
      <w:r w:rsidR="00355986" w:rsidRPr="00355986">
        <w:t xml:space="preserve"> </w:t>
      </w:r>
      <w:r w:rsidRPr="00355986">
        <w:t>Одного</w:t>
      </w:r>
      <w:r w:rsidR="00355986" w:rsidRPr="00355986">
        <w:t xml:space="preserve"> </w:t>
      </w:r>
      <w:r w:rsidRPr="00355986">
        <w:t>хочу</w:t>
      </w:r>
      <w:r w:rsidR="00355986" w:rsidRPr="00355986">
        <w:t xml:space="preserve">: </w:t>
      </w:r>
      <w:r w:rsidRPr="00355986">
        <w:t>чтоб</w:t>
      </w:r>
      <w:r w:rsidR="00355986" w:rsidRPr="00355986">
        <w:t xml:space="preserve"> </w:t>
      </w:r>
      <w:r w:rsidRPr="00355986">
        <w:t>те</w:t>
      </w:r>
      <w:r w:rsidR="00355986" w:rsidRPr="00355986">
        <w:t xml:space="preserve"> </w:t>
      </w:r>
      <w:r w:rsidRPr="00355986">
        <w:t>ростк</w:t>
      </w:r>
      <w:r w:rsidR="00355986">
        <w:t xml:space="preserve">и </w:t>
      </w:r>
      <w:r w:rsidRPr="00355986">
        <w:t>В</w:t>
      </w:r>
      <w:r w:rsidR="00355986" w:rsidRPr="00355986">
        <w:t xml:space="preserve"> </w:t>
      </w:r>
      <w:r w:rsidRPr="00355986">
        <w:t>детях</w:t>
      </w:r>
      <w:r w:rsidR="00355986" w:rsidRPr="00355986">
        <w:t xml:space="preserve"> </w:t>
      </w:r>
      <w:r w:rsidRPr="00355986">
        <w:t>проросли</w:t>
      </w:r>
      <w:r w:rsidR="00355986">
        <w:t>.</w:t>
      </w:r>
      <w:r w:rsidR="00355986" w:rsidRPr="00355986">
        <w:t xml:space="preserve"> </w:t>
      </w:r>
      <w:r w:rsidRPr="00355986">
        <w:t>Хочу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дверь</w:t>
      </w:r>
      <w:r w:rsidR="00355986" w:rsidRPr="00355986">
        <w:t xml:space="preserve"> </w:t>
      </w:r>
      <w:r w:rsidRPr="00355986">
        <w:t>Затворить</w:t>
      </w:r>
      <w:r w:rsidR="00355986" w:rsidRPr="00355986">
        <w:t xml:space="preserve"> </w:t>
      </w:r>
      <w:r w:rsidRPr="00355986">
        <w:t>навеки</w:t>
      </w:r>
      <w:r w:rsidR="00355986" w:rsidRPr="00355986">
        <w:t xml:space="preserve"> </w:t>
      </w:r>
      <w:r w:rsidRPr="00355986">
        <w:t>по-людски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Большая</w:t>
      </w:r>
      <w:r w:rsidR="00355986" w:rsidRPr="00355986">
        <w:t xml:space="preserve"> </w:t>
      </w:r>
      <w:r w:rsidRPr="00355986">
        <w:t>труженица,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прожила</w:t>
      </w:r>
      <w:r w:rsidR="00355986" w:rsidRPr="00355986">
        <w:t xml:space="preserve"> </w:t>
      </w:r>
      <w:r w:rsidRPr="00355986">
        <w:t>большую</w:t>
      </w:r>
      <w:r w:rsidR="00355986" w:rsidRPr="00355986">
        <w:t xml:space="preserve"> </w:t>
      </w:r>
      <w:r w:rsidRPr="00355986">
        <w:t>жизнь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литературе</w:t>
      </w:r>
      <w:r w:rsidR="00355986" w:rsidRPr="00355986">
        <w:t xml:space="preserve">. </w:t>
      </w:r>
      <w:r w:rsidRPr="00355986">
        <w:t>Первый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рассказ</w:t>
      </w:r>
      <w:r w:rsidR="00355986" w:rsidRPr="00355986">
        <w:t xml:space="preserve"> </w:t>
      </w:r>
      <w:r w:rsidRPr="00355986">
        <w:t>опубликован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1930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журнале</w:t>
      </w:r>
      <w:r w:rsidR="00355986">
        <w:t xml:space="preserve"> "</w:t>
      </w:r>
      <w:r w:rsidRPr="00355986">
        <w:t>Пионер</w:t>
      </w:r>
      <w:r w:rsidR="00355986">
        <w:t>"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первая</w:t>
      </w:r>
      <w:r w:rsidR="00355986" w:rsidRPr="00355986">
        <w:t xml:space="preserve"> </w:t>
      </w:r>
      <w:r w:rsidRPr="00355986">
        <w:t>книга</w:t>
      </w:r>
      <w:r w:rsidR="00355986">
        <w:t xml:space="preserve"> "</w:t>
      </w:r>
      <w:r w:rsidRPr="00355986">
        <w:t>Мальчик-партизан</w:t>
      </w:r>
      <w:r w:rsidR="00355986">
        <w:t xml:space="preserve">" </w:t>
      </w:r>
      <w:r w:rsidRPr="00355986">
        <w:t>вышла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военном</w:t>
      </w:r>
      <w:r w:rsidR="00355986" w:rsidRPr="00355986">
        <w:t xml:space="preserve"> </w:t>
      </w:r>
      <w:r w:rsidRPr="00355986">
        <w:t>42-м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40-60-е</w:t>
      </w:r>
      <w:r w:rsidR="00355986" w:rsidRPr="00355986">
        <w:t xml:space="preserve"> </w:t>
      </w:r>
      <w:r w:rsidRPr="00355986">
        <w:t>годы</w:t>
      </w:r>
      <w:r w:rsidR="00355986" w:rsidRPr="00355986">
        <w:t xml:space="preserve"> </w:t>
      </w:r>
      <w:r w:rsidRPr="00355986">
        <w:t>выходят</w:t>
      </w:r>
      <w:r w:rsidR="00355986" w:rsidRPr="00355986">
        <w:t xml:space="preserve"> </w:t>
      </w:r>
      <w:r w:rsidRPr="00355986">
        <w:t>такие</w:t>
      </w:r>
      <w:r w:rsidR="00355986" w:rsidRPr="00355986">
        <w:t xml:space="preserve"> </w:t>
      </w:r>
      <w:r w:rsidRPr="00355986">
        <w:t>известные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книги,</w:t>
      </w:r>
      <w:r w:rsidR="00355986" w:rsidRPr="00355986">
        <w:t xml:space="preserve"> </w:t>
      </w:r>
      <w:r w:rsidRPr="00355986">
        <w:t>как</w:t>
      </w:r>
      <w:r w:rsidR="00355986">
        <w:t xml:space="preserve"> "</w:t>
      </w:r>
      <w:r w:rsidRPr="00355986">
        <w:t>Кюнхылыу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Странный</w:t>
      </w:r>
      <w:r w:rsidR="00355986" w:rsidRPr="00355986">
        <w:t xml:space="preserve"> </w:t>
      </w:r>
      <w:r w:rsidRPr="00355986">
        <w:t>человек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Где</w:t>
      </w:r>
      <w:r w:rsidR="00355986" w:rsidRPr="00355986">
        <w:t xml:space="preserve"> </w:t>
      </w:r>
      <w:r w:rsidRPr="00355986">
        <w:t>ты,</w:t>
      </w:r>
      <w:r w:rsidR="00355986" w:rsidRPr="00355986">
        <w:t xml:space="preserve"> </w:t>
      </w:r>
      <w:r w:rsidRPr="00355986">
        <w:t>Гюльниса</w:t>
      </w:r>
      <w:r w:rsidR="00355986" w:rsidRPr="00355986">
        <w:t>?</w:t>
      </w:r>
      <w:r w:rsidR="00355986">
        <w:t>", "</w:t>
      </w:r>
      <w:r w:rsidRPr="00355986">
        <w:t>Думы-думы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Любовь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ненависть</w:t>
      </w:r>
      <w:r w:rsidR="00355986">
        <w:t>"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них</w:t>
      </w:r>
      <w:r w:rsidR="00355986" w:rsidRPr="00355986">
        <w:t xml:space="preserve"> </w:t>
      </w:r>
      <w:r w:rsidRPr="00355986">
        <w:t>писательница,</w:t>
      </w:r>
      <w:r w:rsidR="00355986" w:rsidRPr="00355986">
        <w:t xml:space="preserve"> </w:t>
      </w:r>
      <w:r w:rsidRPr="00355986">
        <w:t>показывая</w:t>
      </w:r>
      <w:r w:rsidR="00355986" w:rsidRPr="00355986">
        <w:t xml:space="preserve"> </w:t>
      </w:r>
      <w:r w:rsidRPr="00355986">
        <w:t>своих</w:t>
      </w:r>
      <w:r w:rsidR="00355986" w:rsidRPr="00355986">
        <w:t xml:space="preserve"> </w:t>
      </w:r>
      <w:r w:rsidRPr="00355986">
        <w:t>героев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героинь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конфликтных</w:t>
      </w:r>
      <w:r w:rsidR="00355986" w:rsidRPr="00355986">
        <w:t xml:space="preserve"> </w:t>
      </w:r>
      <w:r w:rsidRPr="00355986">
        <w:t>ситуациях,</w:t>
      </w:r>
      <w:r w:rsidR="00355986" w:rsidRPr="00355986">
        <w:t xml:space="preserve"> </w:t>
      </w:r>
      <w:r w:rsidRPr="00355986">
        <w:t>поднимает</w:t>
      </w:r>
      <w:r w:rsidR="00355986" w:rsidRPr="00355986">
        <w:t xml:space="preserve"> </w:t>
      </w:r>
      <w:r w:rsidRPr="00355986">
        <w:t>философские</w:t>
      </w:r>
      <w:r w:rsidR="00355986" w:rsidRPr="00355986">
        <w:t xml:space="preserve"> </w:t>
      </w:r>
      <w:r w:rsidRPr="00355986">
        <w:t>проблемы</w:t>
      </w:r>
      <w:r w:rsidR="00355986" w:rsidRPr="00355986">
        <w:t xml:space="preserve"> </w:t>
      </w:r>
      <w:r w:rsidRPr="00355986">
        <w:t>взаимоотношения</w:t>
      </w:r>
      <w:r w:rsidR="00355986" w:rsidRPr="00355986">
        <w:t xml:space="preserve"> </w:t>
      </w:r>
      <w:r w:rsidRPr="00355986">
        <w:t>личности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общества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самый</w:t>
      </w:r>
      <w:r w:rsidR="00355986" w:rsidRPr="00355986">
        <w:t xml:space="preserve"> </w:t>
      </w:r>
      <w:r w:rsidRPr="00355986">
        <w:t>главный</w:t>
      </w:r>
      <w:r w:rsidR="00355986" w:rsidRPr="00355986">
        <w:t xml:space="preserve"> </w:t>
      </w:r>
      <w:r w:rsidRPr="00355986">
        <w:t>труд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жизни</w:t>
      </w:r>
      <w:r w:rsidR="00355986" w:rsidRPr="00355986">
        <w:t xml:space="preserve"> - </w:t>
      </w:r>
      <w:r w:rsidRPr="00355986">
        <w:t>это</w:t>
      </w:r>
      <w:r w:rsidR="00355986" w:rsidRPr="00355986">
        <w:t xml:space="preserve"> </w:t>
      </w:r>
      <w:r w:rsidRPr="00355986">
        <w:t>романы</w:t>
      </w:r>
      <w:r w:rsidR="00355986">
        <w:t xml:space="preserve"> "</w:t>
      </w:r>
      <w:r w:rsidRPr="00355986">
        <w:t>Униженные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У</w:t>
      </w:r>
      <w:r w:rsidR="00355986" w:rsidRPr="00355986">
        <w:t xml:space="preserve"> </w:t>
      </w:r>
      <w:r w:rsidRPr="00355986">
        <w:t>Большого</w:t>
      </w:r>
      <w:r w:rsidR="00355986" w:rsidRPr="00355986">
        <w:t xml:space="preserve"> </w:t>
      </w:r>
      <w:r w:rsidRPr="00355986">
        <w:t>Ика</w:t>
      </w:r>
      <w:r w:rsidR="00355986">
        <w:t xml:space="preserve">" </w:t>
      </w:r>
      <w:r w:rsidRPr="00355986">
        <w:t>и</w:t>
      </w:r>
      <w:r w:rsidR="00355986">
        <w:t xml:space="preserve"> "</w:t>
      </w:r>
      <w:r w:rsidRPr="00355986">
        <w:t>Емеш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составившие</w:t>
      </w:r>
      <w:r w:rsidR="00355986" w:rsidRPr="00355986">
        <w:t xml:space="preserve"> </w:t>
      </w:r>
      <w:r w:rsidRPr="00355986">
        <w:t>многоплановую</w:t>
      </w:r>
      <w:r w:rsidR="00355986" w:rsidRPr="00355986">
        <w:t xml:space="preserve"> </w:t>
      </w:r>
      <w:r w:rsidRPr="00355986">
        <w:t>эпическую</w:t>
      </w:r>
      <w:r w:rsidR="00355986" w:rsidRPr="00355986">
        <w:t xml:space="preserve"> </w:t>
      </w:r>
      <w:r w:rsidRPr="00355986">
        <w:t>трилогию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вошедшие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историю</w:t>
      </w:r>
      <w:r w:rsidR="00355986" w:rsidRPr="00355986">
        <w:t xml:space="preserve"> </w:t>
      </w:r>
      <w:r w:rsidRPr="00355986">
        <w:t>башкирской</w:t>
      </w:r>
      <w:r w:rsidR="00355986" w:rsidRPr="00355986">
        <w:t xml:space="preserve"> </w:t>
      </w:r>
      <w:r w:rsidRPr="00355986">
        <w:t>литературы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крупнейшее</w:t>
      </w:r>
      <w:r w:rsidR="00355986" w:rsidRPr="00355986">
        <w:t xml:space="preserve"> </w:t>
      </w:r>
      <w:r w:rsidRPr="00355986">
        <w:t>явление</w:t>
      </w:r>
      <w:r w:rsidR="00355986" w:rsidRPr="00355986">
        <w:t xml:space="preserve"> </w:t>
      </w:r>
      <w:r w:rsidRPr="00355986">
        <w:t>историко-литературного</w:t>
      </w:r>
      <w:r w:rsidR="00355986" w:rsidRPr="00355986">
        <w:t xml:space="preserve"> </w:t>
      </w:r>
      <w:r w:rsidRPr="00355986">
        <w:t>жанра</w:t>
      </w:r>
      <w:r w:rsidR="00355986" w:rsidRPr="00355986">
        <w:t xml:space="preserve">. </w:t>
      </w:r>
      <w:r w:rsidRPr="00355986">
        <w:t>За</w:t>
      </w:r>
      <w:r w:rsidR="00355986" w:rsidRPr="00355986">
        <w:t xml:space="preserve"> </w:t>
      </w:r>
      <w:r w:rsidRPr="00355986">
        <w:t>эту</w:t>
      </w:r>
      <w:r w:rsidR="00355986" w:rsidRPr="00355986">
        <w:t xml:space="preserve"> </w:t>
      </w:r>
      <w:r w:rsidRPr="00355986">
        <w:t>трилогию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 </w:t>
      </w:r>
      <w:r w:rsidRPr="00355986">
        <w:t>присуждена</w:t>
      </w:r>
      <w:r w:rsidR="00355986" w:rsidRPr="00355986">
        <w:t xml:space="preserve"> </w:t>
      </w:r>
      <w:r w:rsidRPr="00355986">
        <w:t>Государственная</w:t>
      </w:r>
      <w:r w:rsidR="00355986" w:rsidRPr="00355986">
        <w:t xml:space="preserve"> </w:t>
      </w:r>
      <w:r w:rsidRPr="00355986">
        <w:t>премия</w:t>
      </w:r>
      <w:r w:rsidR="00355986" w:rsidRPr="00355986">
        <w:t xml:space="preserve"> </w:t>
      </w:r>
      <w:r w:rsidRPr="00355986">
        <w:t>имени</w:t>
      </w:r>
      <w:r w:rsidR="00355986" w:rsidRPr="00355986">
        <w:t xml:space="preserve"> </w:t>
      </w:r>
      <w:r w:rsidRPr="00355986">
        <w:t>Салавата</w:t>
      </w:r>
      <w:r w:rsidR="00355986" w:rsidRPr="00355986">
        <w:t xml:space="preserve"> </w:t>
      </w:r>
      <w:r w:rsidRPr="00355986">
        <w:t>Юлаева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Перо</w:t>
      </w:r>
      <w:r w:rsidR="00355986" w:rsidRPr="00355986">
        <w:t xml:space="preserve"> </w:t>
      </w:r>
      <w:r w:rsidRPr="00355986">
        <w:t>выпало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рук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конце</w:t>
      </w:r>
      <w:r w:rsidR="00355986" w:rsidRPr="00355986">
        <w:t xml:space="preserve"> </w:t>
      </w:r>
      <w:r w:rsidRPr="00355986">
        <w:t>августа</w:t>
      </w:r>
      <w:r w:rsidR="00355986" w:rsidRPr="00355986">
        <w:t xml:space="preserve"> </w:t>
      </w:r>
      <w:r w:rsidRPr="00355986">
        <w:t>1996-го</w:t>
      </w:r>
      <w:r w:rsidR="00355986" w:rsidRPr="00355986">
        <w:t xml:space="preserve">. </w:t>
      </w:r>
      <w:r w:rsidRPr="00355986">
        <w:t>Второго</w:t>
      </w:r>
      <w:r w:rsidR="00355986" w:rsidRPr="00355986">
        <w:t xml:space="preserve"> </w:t>
      </w:r>
      <w:r w:rsidRPr="00355986">
        <w:t>января</w:t>
      </w:r>
      <w:r w:rsidR="00355986" w:rsidRPr="00355986">
        <w:t xml:space="preserve"> </w:t>
      </w:r>
      <w:r w:rsidRPr="00355986">
        <w:t>будущего</w:t>
      </w:r>
      <w:r w:rsidR="00355986" w:rsidRPr="00355986">
        <w:t xml:space="preserve"> </w:t>
      </w:r>
      <w:r w:rsidRPr="00355986">
        <w:t>года</w:t>
      </w:r>
      <w:r w:rsidR="00355986" w:rsidRPr="00355986">
        <w:t xml:space="preserve"> </w:t>
      </w:r>
      <w:r w:rsidRPr="00355986">
        <w:t>исполнится</w:t>
      </w:r>
      <w:r w:rsidR="00355986" w:rsidRPr="00355986">
        <w:t xml:space="preserve"> </w:t>
      </w:r>
      <w:r w:rsidRPr="00355986">
        <w:t>100</w:t>
      </w:r>
      <w:r w:rsidR="00355986" w:rsidRPr="00355986">
        <w:t xml:space="preserve"> </w:t>
      </w:r>
      <w:r w:rsidRPr="00355986">
        <w:t>лет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дня</w:t>
      </w:r>
      <w:r w:rsidR="00355986" w:rsidRPr="00355986">
        <w:t xml:space="preserve"> </w:t>
      </w:r>
      <w:r w:rsidRPr="00355986">
        <w:t>рождения</w:t>
      </w:r>
      <w:r w:rsidR="00355986" w:rsidRPr="00355986">
        <w:t xml:space="preserve"> </w:t>
      </w:r>
      <w:r w:rsidRPr="00355986">
        <w:t>писательницы</w:t>
      </w:r>
      <w:r w:rsidR="00355986" w:rsidRPr="00355986">
        <w:t xml:space="preserve">. </w:t>
      </w:r>
      <w:r w:rsidRPr="00355986">
        <w:t>Юбилей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Биишевой,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подготовке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которому</w:t>
      </w:r>
      <w:r w:rsidR="00355986" w:rsidRPr="00355986">
        <w:t xml:space="preserve"> </w:t>
      </w:r>
      <w:r w:rsidRPr="00355986">
        <w:t>издан</w:t>
      </w:r>
      <w:r w:rsidR="00355986" w:rsidRPr="00355986">
        <w:t xml:space="preserve"> </w:t>
      </w:r>
      <w:r w:rsidRPr="00355986">
        <w:t>Указ</w:t>
      </w:r>
      <w:r w:rsidR="00355986" w:rsidRPr="00355986">
        <w:t xml:space="preserve"> </w:t>
      </w:r>
      <w:r w:rsidRPr="00355986">
        <w:t>Президента</w:t>
      </w:r>
      <w:r w:rsidR="00355986" w:rsidRPr="00355986">
        <w:t xml:space="preserve"> </w:t>
      </w:r>
      <w:r w:rsidRPr="00355986">
        <w:t>РБ,</w:t>
      </w:r>
      <w:r w:rsidR="00355986" w:rsidRPr="00355986">
        <w:t xml:space="preserve"> </w:t>
      </w:r>
      <w:r w:rsidRPr="00355986">
        <w:t>станет</w:t>
      </w:r>
      <w:r w:rsidR="00355986" w:rsidRPr="00355986">
        <w:t xml:space="preserve"> </w:t>
      </w:r>
      <w:r w:rsidRPr="00355986">
        <w:t>большим</w:t>
      </w:r>
      <w:r w:rsidR="00355986" w:rsidRPr="00355986">
        <w:t xml:space="preserve"> </w:t>
      </w:r>
      <w:r w:rsidRPr="00355986">
        <w:t>событием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культурной</w:t>
      </w:r>
      <w:r w:rsidR="00355986" w:rsidRPr="00355986">
        <w:t xml:space="preserve"> </w:t>
      </w:r>
      <w:r w:rsidRPr="00355986">
        <w:t>жизни</w:t>
      </w:r>
      <w:r w:rsidR="00355986" w:rsidRPr="00355986">
        <w:t xml:space="preserve"> </w:t>
      </w:r>
      <w:r w:rsidRPr="00355986">
        <w:t>республики</w:t>
      </w:r>
      <w:r w:rsidR="00355986" w:rsidRPr="00355986">
        <w:t>.</w:t>
      </w:r>
    </w:p>
    <w:p w:rsidR="00E717A8" w:rsidRDefault="00E62FFD" w:rsidP="00E62FFD">
      <w:pPr>
        <w:pStyle w:val="1"/>
      </w:pPr>
      <w:bookmarkStart w:id="17" w:name="bookmark19"/>
      <w:r>
        <w:rPr>
          <w:szCs w:val="36"/>
        </w:rPr>
        <w:br w:type="page"/>
      </w:r>
      <w:bookmarkStart w:id="18" w:name="_Toc295242129"/>
      <w:r w:rsidR="00E717A8" w:rsidRPr="00355986">
        <w:rPr>
          <w:szCs w:val="36"/>
        </w:rPr>
        <w:t>Глава</w:t>
      </w:r>
      <w:r w:rsidR="00355986" w:rsidRPr="00355986">
        <w:rPr>
          <w:szCs w:val="36"/>
        </w:rPr>
        <w:t xml:space="preserve"> </w:t>
      </w:r>
      <w:r w:rsidR="00E717A8" w:rsidRPr="00355986">
        <w:rPr>
          <w:szCs w:val="36"/>
          <w:lang w:val="en-US"/>
        </w:rPr>
        <w:t>III</w:t>
      </w:r>
      <w:r>
        <w:rPr>
          <w:szCs w:val="36"/>
        </w:rPr>
        <w:t xml:space="preserve">. </w:t>
      </w:r>
      <w:r w:rsidR="00E717A8" w:rsidRPr="00355986">
        <w:t>Воспоминани</w:t>
      </w:r>
      <w:bookmarkEnd w:id="17"/>
      <w:r w:rsidR="00355986">
        <w:t xml:space="preserve">я </w:t>
      </w:r>
      <w:bookmarkStart w:id="19" w:name="bookmark20"/>
      <w:r w:rsidRPr="00355986">
        <w:t>дет</w:t>
      </w:r>
      <w:bookmarkEnd w:id="19"/>
      <w:r w:rsidRPr="00355986">
        <w:t>ство</w:t>
      </w:r>
      <w:bookmarkEnd w:id="18"/>
    </w:p>
    <w:p w:rsidR="00E62FFD" w:rsidRPr="00E62FFD" w:rsidRDefault="00E62FFD" w:rsidP="00E62FFD">
      <w:pPr>
        <w:rPr>
          <w:lang w:eastAsia="en-US"/>
        </w:rPr>
      </w:pPr>
    </w:p>
    <w:p w:rsidR="00355986" w:rsidRPr="00355986" w:rsidRDefault="00E717A8" w:rsidP="00355986">
      <w:pPr>
        <w:tabs>
          <w:tab w:val="left" w:pos="726"/>
        </w:tabs>
      </w:pPr>
      <w:r w:rsidRPr="00355986">
        <w:t>Детство</w:t>
      </w:r>
      <w:r w:rsidR="00355986">
        <w:t>.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горестным,</w:t>
      </w:r>
      <w:r w:rsidR="00355986" w:rsidRPr="00355986">
        <w:t xml:space="preserve"> </w:t>
      </w:r>
      <w:r w:rsidRPr="00355986">
        <w:t>можно</w:t>
      </w:r>
      <w:r w:rsidR="00355986" w:rsidRPr="00355986">
        <w:t xml:space="preserve"> </w:t>
      </w:r>
      <w:r w:rsidRPr="00355986">
        <w:t>сказать,</w:t>
      </w:r>
      <w:r w:rsidR="00355986" w:rsidRPr="00355986">
        <w:t xml:space="preserve"> </w:t>
      </w:r>
      <w:r w:rsidRPr="00355986">
        <w:t>трагичным,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увлекательным,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сказка,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задумчивым,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грустная</w:t>
      </w:r>
      <w:r w:rsidR="00355986" w:rsidRPr="00355986">
        <w:t xml:space="preserve"> </w:t>
      </w:r>
      <w:r w:rsidRPr="00355986">
        <w:t>песня,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мое</w:t>
      </w:r>
      <w:r w:rsidR="00355986" w:rsidRPr="00355986">
        <w:t xml:space="preserve"> </w:t>
      </w:r>
      <w:r w:rsidRPr="00355986">
        <w:t>детство</w:t>
      </w:r>
      <w:r w:rsidR="00355986" w:rsidRPr="00355986">
        <w:t xml:space="preserve">. </w:t>
      </w:r>
      <w:r w:rsidRPr="00355986">
        <w:t>Тот,</w:t>
      </w:r>
      <w:r w:rsidR="00355986" w:rsidRPr="00355986">
        <w:t xml:space="preserve"> </w:t>
      </w:r>
      <w:r w:rsidRPr="00355986">
        <w:t>кто</w:t>
      </w:r>
      <w:r w:rsidR="00355986" w:rsidRPr="00355986">
        <w:t xml:space="preserve"> </w:t>
      </w:r>
      <w:r w:rsidRPr="00355986">
        <w:t>прочитал</w:t>
      </w:r>
      <w:r w:rsidR="00355986" w:rsidRPr="00355986">
        <w:t xml:space="preserve"> </w:t>
      </w:r>
      <w:r w:rsidRPr="00355986">
        <w:t>роман</w:t>
      </w:r>
      <w:r w:rsidR="00355986">
        <w:t xml:space="preserve"> "</w:t>
      </w:r>
      <w:r w:rsidRPr="00355986">
        <w:t>Униженные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знаком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маленькой</w:t>
      </w:r>
      <w:r w:rsidR="00355986" w:rsidRPr="00355986">
        <w:t xml:space="preserve"> </w:t>
      </w:r>
      <w:r w:rsidRPr="00355986">
        <w:t>девочкой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имени</w:t>
      </w:r>
      <w:r w:rsidR="00355986" w:rsidRPr="00355986">
        <w:t xml:space="preserve"> </w:t>
      </w:r>
      <w:r w:rsidRPr="00355986">
        <w:t>Емеш</w:t>
      </w:r>
      <w:r w:rsidR="00355986" w:rsidRPr="00355986">
        <w:t xml:space="preserve">. </w:t>
      </w:r>
      <w:r w:rsidRPr="00355986">
        <w:t>Детство</w:t>
      </w:r>
      <w:r w:rsidR="00355986" w:rsidRPr="00355986">
        <w:t xml:space="preserve"> </w:t>
      </w:r>
      <w:r w:rsidRPr="00355986">
        <w:t>Емеш</w:t>
      </w:r>
      <w:r w:rsidR="00355986" w:rsidRPr="00355986">
        <w:t xml:space="preserve"> - </w:t>
      </w:r>
      <w:r w:rsidRPr="00355986">
        <w:t>это</w:t>
      </w:r>
      <w:r w:rsidR="00355986" w:rsidRPr="00355986">
        <w:t xml:space="preserve"> </w:t>
      </w:r>
      <w:r w:rsidRPr="00355986">
        <w:t>мое</w:t>
      </w:r>
      <w:r w:rsidR="00355986" w:rsidRPr="00355986">
        <w:t xml:space="preserve"> </w:t>
      </w:r>
      <w:r w:rsidRPr="00355986">
        <w:t>детство,</w:t>
      </w:r>
      <w:r w:rsidR="00355986" w:rsidRPr="00355986">
        <w:t xml:space="preserve"> </w:t>
      </w:r>
      <w:r w:rsidRPr="00355986">
        <w:t>Конечно,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соответствии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законами</w:t>
      </w:r>
      <w:r w:rsidR="00355986" w:rsidRPr="00355986">
        <w:t xml:space="preserve"> </w:t>
      </w:r>
      <w:r w:rsidRPr="00355986">
        <w:t>литературного</w:t>
      </w:r>
      <w:r w:rsidR="00355986" w:rsidRPr="00355986">
        <w:t xml:space="preserve"> </w:t>
      </w:r>
      <w:r w:rsidRPr="00355986">
        <w:t>творчества</w:t>
      </w:r>
      <w:r w:rsidR="00355986" w:rsidRPr="00355986">
        <w:t xml:space="preserve"> </w:t>
      </w:r>
      <w:r w:rsidRPr="00355986">
        <w:t>оно</w:t>
      </w:r>
      <w:r w:rsidR="00355986" w:rsidRPr="00355986">
        <w:t xml:space="preserve"> </w:t>
      </w:r>
      <w:r w:rsidRPr="00355986">
        <w:t>представлено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несколько</w:t>
      </w:r>
      <w:r w:rsidR="00355986" w:rsidRPr="00355986">
        <w:t xml:space="preserve"> </w:t>
      </w:r>
      <w:r w:rsidRPr="00355986">
        <w:t>измененном,</w:t>
      </w:r>
      <w:r w:rsidR="00355986" w:rsidRPr="00355986">
        <w:t xml:space="preserve"> </w:t>
      </w:r>
      <w:r w:rsidRPr="00355986">
        <w:t>обобщенном</w:t>
      </w:r>
      <w:r w:rsidR="00355986" w:rsidRPr="00355986">
        <w:t xml:space="preserve"> </w:t>
      </w:r>
      <w:r w:rsidRPr="00355986">
        <w:t>виде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нет</w:t>
      </w:r>
      <w:r w:rsidR="00355986" w:rsidRPr="00355986">
        <w:t xml:space="preserve"> </w:t>
      </w:r>
      <w:r w:rsidRPr="00355986">
        <w:t>здесь</w:t>
      </w:r>
      <w:r w:rsidR="00355986" w:rsidRPr="00355986">
        <w:t xml:space="preserve"> </w:t>
      </w:r>
      <w:r w:rsidRPr="00355986">
        <w:t>выдуманных</w:t>
      </w:r>
      <w:r w:rsidR="00355986" w:rsidRPr="00355986">
        <w:t xml:space="preserve"> </w:t>
      </w:r>
      <w:r w:rsidRPr="00355986">
        <w:t>деталей,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взято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жизни,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пережитого</w:t>
      </w:r>
      <w:r w:rsidR="00355986" w:rsidRPr="00355986">
        <w:t xml:space="preserve"> </w:t>
      </w:r>
      <w:r w:rsidRPr="00355986">
        <w:t>мной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копия,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слепок,</w:t>
      </w:r>
      <w:r w:rsidR="00355986" w:rsidRPr="00355986">
        <w:t xml:space="preserve"> </w:t>
      </w:r>
      <w:r w:rsidRPr="00355986">
        <w:t>полностью</w:t>
      </w:r>
      <w:r w:rsidR="00355986" w:rsidRPr="00355986">
        <w:t xml:space="preserve"> </w:t>
      </w:r>
      <w:r w:rsidRPr="00355986">
        <w:t>совпадающий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моим</w:t>
      </w:r>
      <w:r w:rsidR="00355986" w:rsidRPr="00355986">
        <w:t xml:space="preserve"> </w:t>
      </w:r>
      <w:r w:rsidRPr="00355986">
        <w:t>детством</w:t>
      </w:r>
      <w:r w:rsidR="00355986" w:rsidRPr="00355986">
        <w:t xml:space="preserve">. </w:t>
      </w:r>
      <w:r w:rsidRPr="00355986">
        <w:t>Перенеси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бумагу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выпавшее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мою</w:t>
      </w:r>
      <w:r w:rsidR="00355986" w:rsidRPr="00355986">
        <w:t xml:space="preserve"> </w:t>
      </w:r>
      <w:r w:rsidRPr="00355986">
        <w:t>долю,</w:t>
      </w:r>
      <w:r w:rsidR="00355986" w:rsidRPr="00355986">
        <w:t xml:space="preserve"> </w:t>
      </w:r>
      <w:r w:rsidRPr="00355986">
        <w:t>ничего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меняя</w:t>
      </w:r>
      <w:r w:rsidR="00355986" w:rsidRPr="00355986">
        <w:t xml:space="preserve"> - </w:t>
      </w:r>
      <w:r w:rsidRPr="00355986">
        <w:t>не</w:t>
      </w:r>
      <w:r w:rsidR="00355986" w:rsidRPr="00355986">
        <w:t xml:space="preserve"> </w:t>
      </w:r>
      <w:r w:rsidRPr="00355986">
        <w:t>получилось</w:t>
      </w:r>
      <w:r w:rsidR="00355986" w:rsidRPr="00355986">
        <w:t xml:space="preserve"> </w:t>
      </w:r>
      <w:r w:rsidRPr="00355986">
        <w:t>бы,</w:t>
      </w:r>
      <w:r w:rsidR="00355986" w:rsidRPr="00355986">
        <w:t xml:space="preserve"> </w:t>
      </w:r>
      <w:r w:rsidRPr="00355986">
        <w:t>во-первых,</w:t>
      </w:r>
      <w:r w:rsidR="00355986" w:rsidRPr="00355986">
        <w:t xml:space="preserve"> </w:t>
      </w:r>
      <w:r w:rsidRPr="00355986">
        <w:t>художественное</w:t>
      </w:r>
      <w:r w:rsidR="00355986" w:rsidRPr="00355986">
        <w:t xml:space="preserve"> </w:t>
      </w:r>
      <w:r w:rsidRPr="00355986">
        <w:t>произведение</w:t>
      </w:r>
      <w:r w:rsidR="00355986" w:rsidRPr="00355986">
        <w:t xml:space="preserve">. </w:t>
      </w:r>
      <w:r w:rsidRPr="00355986">
        <w:t>Во-вторых,</w:t>
      </w:r>
      <w:r w:rsidR="00355986" w:rsidRPr="00355986">
        <w:t xml:space="preserve"> </w:t>
      </w:r>
      <w:r w:rsidRPr="00355986">
        <w:t>нашлись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люди,</w:t>
      </w:r>
      <w:r w:rsidR="00355986" w:rsidRPr="00355986">
        <w:t xml:space="preserve"> </w:t>
      </w:r>
      <w:r w:rsidRPr="00355986">
        <w:t>которые</w:t>
      </w:r>
      <w:r w:rsidR="00355986" w:rsidRPr="00355986">
        <w:t xml:space="preserve"> </w:t>
      </w:r>
      <w:r w:rsidRPr="00355986">
        <w:t>взялись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утверждать,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жизни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бывает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общем</w:t>
      </w:r>
      <w:r w:rsidR="00355986">
        <w:t xml:space="preserve"> "</w:t>
      </w:r>
      <w:r w:rsidRPr="00355986">
        <w:t>Униженные</w:t>
      </w:r>
      <w:r w:rsidR="00355986">
        <w:t xml:space="preserve">" </w:t>
      </w:r>
      <w:r w:rsidR="00355986" w:rsidRPr="00355986">
        <w:t xml:space="preserve">- </w:t>
      </w:r>
      <w:r w:rsidRPr="00355986">
        <w:t>автобиографический</w:t>
      </w:r>
      <w:r w:rsidR="00355986" w:rsidRPr="00355986">
        <w:t xml:space="preserve"> </w:t>
      </w:r>
      <w:r w:rsidRPr="00355986">
        <w:t>роман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основе</w:t>
      </w:r>
      <w:r w:rsidR="00355986" w:rsidRPr="00355986">
        <w:t xml:space="preserve"> </w:t>
      </w:r>
      <w:r w:rsidRPr="00355986">
        <w:t>истории</w:t>
      </w:r>
      <w:r w:rsidR="00355986" w:rsidRPr="00355986">
        <w:t xml:space="preserve"> </w:t>
      </w:r>
      <w:r w:rsidRPr="00355986">
        <w:t>семьи</w:t>
      </w:r>
      <w:r w:rsidR="00355986" w:rsidRPr="00355986">
        <w:t xml:space="preserve"> </w:t>
      </w:r>
      <w:r w:rsidRPr="00355986">
        <w:t>Байгильды</w:t>
      </w:r>
      <w:r w:rsidR="00355986" w:rsidRPr="00355986">
        <w:t xml:space="preserve"> </w:t>
      </w:r>
      <w:r w:rsidRPr="00355986">
        <w:t>лежит</w:t>
      </w:r>
      <w:r w:rsidR="00355986" w:rsidRPr="00355986">
        <w:t xml:space="preserve"> </w:t>
      </w:r>
      <w:r w:rsidRPr="00355986">
        <w:t>судьба</w:t>
      </w:r>
      <w:r w:rsidR="00355986" w:rsidRPr="00355986">
        <w:t xml:space="preserve"> </w:t>
      </w:r>
      <w:r w:rsidRPr="00355986">
        <w:t>нашей</w:t>
      </w:r>
      <w:r w:rsidR="00355986" w:rsidRPr="00355986">
        <w:t xml:space="preserve"> </w:t>
      </w:r>
      <w:r w:rsidRPr="00355986">
        <w:t>семьи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время</w:t>
      </w:r>
      <w:r w:rsidR="00355986">
        <w:t xml:space="preserve"> "</w:t>
      </w:r>
      <w:r w:rsidRPr="00355986">
        <w:t>униженные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повторюсь,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слепки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членов</w:t>
      </w:r>
      <w:r w:rsidR="00355986" w:rsidRPr="00355986">
        <w:t xml:space="preserve"> </w:t>
      </w:r>
      <w:r w:rsidRPr="00355986">
        <w:t>одной</w:t>
      </w:r>
      <w:r w:rsidR="00355986" w:rsidRPr="00355986">
        <w:t xml:space="preserve"> </w:t>
      </w:r>
      <w:r w:rsidRPr="00355986">
        <w:t>лишь</w:t>
      </w:r>
      <w:r w:rsidR="00355986" w:rsidRPr="00355986">
        <w:t xml:space="preserve"> </w:t>
      </w:r>
      <w:r w:rsidRPr="00355986">
        <w:t>нашей</w:t>
      </w:r>
      <w:r w:rsidR="00355986" w:rsidRPr="00355986">
        <w:t xml:space="preserve"> </w:t>
      </w:r>
      <w:r w:rsidRPr="00355986">
        <w:t>семьи,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обобщенные</w:t>
      </w:r>
      <w:r w:rsidR="00355986" w:rsidRPr="00355986">
        <w:t xml:space="preserve"> </w:t>
      </w:r>
      <w:r w:rsidRPr="00355986">
        <w:t>образы,</w:t>
      </w:r>
      <w:r w:rsidR="00355986" w:rsidRPr="00355986">
        <w:t xml:space="preserve"> </w:t>
      </w:r>
      <w:r w:rsidRPr="00355986">
        <w:t>хотя</w:t>
      </w:r>
      <w:r w:rsidR="00355986" w:rsidRPr="00355986">
        <w:t xml:space="preserve"> </w:t>
      </w:r>
      <w:r w:rsidRPr="00355986">
        <w:t>оказалось,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я,</w:t>
      </w:r>
      <w:r w:rsidR="00355986" w:rsidRPr="00355986">
        <w:t xml:space="preserve"> </w:t>
      </w:r>
      <w:r w:rsidRPr="00355986">
        <w:t>обрисовывая</w:t>
      </w:r>
      <w:r w:rsidR="00355986" w:rsidRPr="00355986">
        <w:t xml:space="preserve"> </w:t>
      </w:r>
      <w:r w:rsidRPr="00355986">
        <w:t>главных</w:t>
      </w:r>
      <w:r w:rsidR="00355986" w:rsidRPr="00355986">
        <w:t xml:space="preserve"> </w:t>
      </w:r>
      <w:r w:rsidRPr="00355986">
        <w:t>героев</w:t>
      </w:r>
      <w:r w:rsidR="00355986" w:rsidRPr="00355986">
        <w:t xml:space="preserve"> </w:t>
      </w:r>
      <w:r w:rsidRPr="00355986">
        <w:t>романа,</w:t>
      </w:r>
      <w:r w:rsidR="00355986" w:rsidRPr="00355986">
        <w:t xml:space="preserve"> </w:t>
      </w:r>
      <w:r w:rsidRPr="00355986">
        <w:t>наделяла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чертами</w:t>
      </w:r>
      <w:r w:rsidR="00355986" w:rsidRPr="00355986">
        <w:t xml:space="preserve"> </w:t>
      </w:r>
      <w:r w:rsidRPr="00355986">
        <w:t>людей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своего</w:t>
      </w:r>
      <w:r w:rsidR="00355986" w:rsidRPr="00355986">
        <w:t xml:space="preserve"> </w:t>
      </w:r>
      <w:r w:rsidRPr="00355986">
        <w:t>семейного</w:t>
      </w:r>
      <w:r w:rsidR="00355986" w:rsidRPr="00355986">
        <w:t xml:space="preserve"> </w:t>
      </w:r>
      <w:r w:rsidRPr="00355986">
        <w:t>окружения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bookmarkStart w:id="20" w:name="bookmark21"/>
      <w:bookmarkEnd w:id="20"/>
      <w:r w:rsidRPr="00355986">
        <w:t>Откровенно</w:t>
      </w:r>
      <w:r w:rsidR="00355986" w:rsidRPr="00355986">
        <w:t xml:space="preserve"> </w:t>
      </w:r>
      <w:r w:rsidRPr="00355986">
        <w:t>говоря,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люблю</w:t>
      </w:r>
      <w:r w:rsidR="00355986" w:rsidRPr="00355986">
        <w:t xml:space="preserve"> </w:t>
      </w:r>
      <w:r w:rsidRPr="00355986">
        <w:t>вспоминать</w:t>
      </w:r>
      <w:r w:rsidR="00355986" w:rsidRPr="00355986">
        <w:t xml:space="preserve"> </w:t>
      </w:r>
      <w:r w:rsidRPr="00355986">
        <w:t>свое</w:t>
      </w:r>
      <w:r w:rsidR="00355986" w:rsidRPr="00355986">
        <w:t xml:space="preserve"> </w:t>
      </w:r>
      <w:r w:rsidRPr="00355986">
        <w:t>детство</w:t>
      </w:r>
      <w:r w:rsidR="00355986" w:rsidRPr="00355986">
        <w:t xml:space="preserve">. </w:t>
      </w:r>
      <w:r w:rsidRPr="00355986">
        <w:t>Кому</w:t>
      </w:r>
      <w:r w:rsidR="00355986" w:rsidRPr="00355986">
        <w:t xml:space="preserve"> </w:t>
      </w:r>
      <w:r w:rsidRPr="00355986">
        <w:t>хочется,</w:t>
      </w:r>
      <w:r w:rsidR="00355986" w:rsidRPr="00355986">
        <w:t xml:space="preserve"> </w:t>
      </w:r>
      <w:r w:rsidRPr="00355986">
        <w:t>пусть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мысленно,</w:t>
      </w:r>
      <w:r w:rsidR="00355986" w:rsidRPr="00355986">
        <w:t xml:space="preserve"> </w:t>
      </w:r>
      <w:r w:rsidRPr="00355986">
        <w:t>вернуться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света</w:t>
      </w:r>
      <w:r w:rsidR="00355986" w:rsidRPr="00355986">
        <w:t xml:space="preserve"> </w:t>
      </w:r>
      <w:r w:rsidRPr="00355986">
        <w:t>во</w:t>
      </w:r>
      <w:r w:rsidR="00355986" w:rsidRPr="00355986">
        <w:t xml:space="preserve"> </w:t>
      </w:r>
      <w:r w:rsidRPr="00355986">
        <w:t>тьму</w:t>
      </w:r>
      <w:r w:rsidR="00355986" w:rsidRPr="00355986">
        <w:t xml:space="preserve">?! </w:t>
      </w:r>
      <w:r w:rsidRPr="00355986">
        <w:t>Однако</w:t>
      </w:r>
      <w:r w:rsidR="00355986" w:rsidRPr="00355986">
        <w:t xml:space="preserve"> </w:t>
      </w:r>
      <w:r w:rsidRPr="00355986">
        <w:t>первые</w:t>
      </w:r>
      <w:r w:rsidR="00355986" w:rsidRPr="00355986">
        <w:t xml:space="preserve"> </w:t>
      </w:r>
      <w:r w:rsidRPr="00355986">
        <w:t>тропы</w:t>
      </w:r>
      <w:r w:rsidR="00355986" w:rsidRPr="00355986">
        <w:t xml:space="preserve"> </w:t>
      </w:r>
      <w:r w:rsidRPr="00355986">
        <w:t>долгого</w:t>
      </w:r>
      <w:r w:rsidR="00355986" w:rsidRPr="00355986">
        <w:t xml:space="preserve"> </w:t>
      </w:r>
      <w:r w:rsidRPr="00355986">
        <w:t>пройденного</w:t>
      </w:r>
      <w:r w:rsidR="00355986" w:rsidRPr="00355986">
        <w:t xml:space="preserve"> </w:t>
      </w:r>
      <w:r w:rsidRPr="00355986">
        <w:t>пути,</w:t>
      </w:r>
      <w:r w:rsidR="00355986" w:rsidRPr="00355986">
        <w:t xml:space="preserve"> </w:t>
      </w:r>
      <w:r w:rsidRPr="00355986">
        <w:t>начало</w:t>
      </w:r>
      <w:r w:rsidR="00355986" w:rsidRPr="00355986">
        <w:t xml:space="preserve"> </w:t>
      </w:r>
      <w:r w:rsidRPr="00355986">
        <w:t>отшумевших</w:t>
      </w:r>
      <w:r w:rsidR="00355986" w:rsidRPr="00355986">
        <w:t xml:space="preserve"> </w:t>
      </w:r>
      <w:r w:rsidRPr="00355986">
        <w:t>лет</w:t>
      </w:r>
      <w:r w:rsidR="00355986" w:rsidRPr="00355986">
        <w:t xml:space="preserve"> - </w:t>
      </w:r>
      <w:r w:rsidRPr="00355986">
        <w:t>они</w:t>
      </w:r>
      <w:r w:rsidR="00355986" w:rsidRPr="00355986">
        <w:t xml:space="preserve"> </w:t>
      </w:r>
      <w:r w:rsidRPr="00355986">
        <w:t>ведь</w:t>
      </w:r>
      <w:r w:rsidR="00355986" w:rsidRPr="00355986">
        <w:t xml:space="preserve"> </w:t>
      </w:r>
      <w:r w:rsidRPr="00355986">
        <w:t>там,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детстве</w:t>
      </w:r>
      <w:r w:rsidR="00355986" w:rsidRPr="00355986">
        <w:t xml:space="preserve">. </w:t>
      </w:r>
      <w:r w:rsidRPr="00355986">
        <w:t>Более</w:t>
      </w:r>
      <w:r w:rsidR="00355986" w:rsidRPr="00355986">
        <w:t xml:space="preserve"> </w:t>
      </w:r>
      <w:r w:rsidRPr="00355986">
        <w:t>того,</w:t>
      </w:r>
      <w:r w:rsidR="00355986" w:rsidRPr="00355986">
        <w:t xml:space="preserve"> </w:t>
      </w:r>
      <w:r w:rsidRPr="00355986">
        <w:t>оно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оказывает</w:t>
      </w:r>
      <w:r w:rsidR="00355986" w:rsidRPr="00355986">
        <w:t xml:space="preserve"> </w:t>
      </w:r>
      <w:r w:rsidRPr="00355986">
        <w:t>влияние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выбор</w:t>
      </w:r>
      <w:r w:rsidR="00355986" w:rsidRPr="00355986">
        <w:t xml:space="preserve"> </w:t>
      </w:r>
      <w:r w:rsidRPr="00355986">
        <w:t>предстоящих</w:t>
      </w:r>
      <w:r w:rsidR="00355986" w:rsidRPr="00355986">
        <w:t xml:space="preserve"> </w:t>
      </w:r>
      <w:r w:rsidRPr="00355986">
        <w:t>дорог,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грядущие</w:t>
      </w:r>
      <w:r w:rsidR="00355986" w:rsidRPr="00355986">
        <w:t xml:space="preserve"> </w:t>
      </w:r>
      <w:r w:rsidRPr="00355986">
        <w:t>годы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коли</w:t>
      </w:r>
      <w:r w:rsidR="00355986" w:rsidRPr="00355986">
        <w:t xml:space="preserve"> </w:t>
      </w:r>
      <w:r w:rsidRPr="00355986">
        <w:t>так,</w:t>
      </w:r>
      <w:r w:rsidR="00355986" w:rsidRPr="00355986">
        <w:t xml:space="preserve"> </w:t>
      </w:r>
      <w:r w:rsidRPr="00355986">
        <w:t>возможно</w:t>
      </w:r>
      <w:r w:rsidR="00355986" w:rsidRPr="00355986">
        <w:t xml:space="preserve"> </w:t>
      </w:r>
      <w:r w:rsidRPr="00355986">
        <w:t>ли,</w:t>
      </w:r>
      <w:r w:rsidR="00355986" w:rsidRPr="00355986">
        <w:t xml:space="preserve"> </w:t>
      </w:r>
      <w:r w:rsidRPr="00355986">
        <w:t>собираясь</w:t>
      </w:r>
      <w:r w:rsidR="00355986" w:rsidRPr="00355986">
        <w:t xml:space="preserve"> </w:t>
      </w:r>
      <w:r w:rsidRPr="00355986">
        <w:t>рассказать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своем</w:t>
      </w:r>
      <w:r w:rsidR="00355986" w:rsidRPr="00355986">
        <w:t xml:space="preserve"> </w:t>
      </w:r>
      <w:r w:rsidRPr="00355986">
        <w:t>жизненном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творческом</w:t>
      </w:r>
      <w:r w:rsidR="00355986" w:rsidRPr="00355986">
        <w:t xml:space="preserve"> </w:t>
      </w:r>
      <w:r w:rsidRPr="00355986">
        <w:t>пути,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вспоминать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детстве</w:t>
      </w:r>
      <w:r w:rsidR="00355986" w:rsidRPr="00355986">
        <w:t xml:space="preserve">? </w:t>
      </w:r>
      <w:r w:rsidRPr="00355986">
        <w:t>Конечно,</w:t>
      </w:r>
      <w:r w:rsidR="00355986" w:rsidRPr="00355986">
        <w:t xml:space="preserve"> </w:t>
      </w:r>
      <w:r w:rsidRPr="00355986">
        <w:t>нет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Встарь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башкирского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хорошее</w:t>
      </w:r>
      <w:r w:rsidR="00355986" w:rsidRPr="00355986">
        <w:t xml:space="preserve"> </w:t>
      </w:r>
      <w:r w:rsidRPr="00355986">
        <w:t>правило</w:t>
      </w:r>
      <w:r w:rsidR="00355986" w:rsidRPr="00355986">
        <w:t xml:space="preserve">: </w:t>
      </w:r>
      <w:r w:rsidRPr="00355986">
        <w:t>каждому</w:t>
      </w:r>
      <w:r w:rsidR="00355986" w:rsidRPr="00355986">
        <w:t xml:space="preserve"> </w:t>
      </w:r>
      <w:r w:rsidRPr="00355986">
        <w:t>уважающему</w:t>
      </w:r>
      <w:r w:rsidR="00355986" w:rsidRPr="00355986">
        <w:t xml:space="preserve"> </w:t>
      </w:r>
      <w:r w:rsidRPr="00355986">
        <w:t>себя</w:t>
      </w:r>
      <w:r w:rsidR="00355986" w:rsidRPr="00355986">
        <w:t xml:space="preserve"> </w:t>
      </w:r>
      <w:r w:rsidRPr="00355986">
        <w:t>человеку</w:t>
      </w:r>
      <w:r w:rsidR="00355986" w:rsidRPr="00355986">
        <w:t xml:space="preserve"> </w:t>
      </w:r>
      <w:r w:rsidRPr="00355986">
        <w:t>надлежало</w:t>
      </w:r>
      <w:r w:rsidR="00355986" w:rsidRPr="00355986">
        <w:t xml:space="preserve"> </w:t>
      </w:r>
      <w:r w:rsidRPr="00355986">
        <w:t>помнить</w:t>
      </w:r>
      <w:r w:rsidR="00355986" w:rsidRPr="00355986">
        <w:t xml:space="preserve"> </w:t>
      </w:r>
      <w:r w:rsidRPr="00355986">
        <w:t>своих</w:t>
      </w:r>
      <w:r w:rsidR="00355986" w:rsidRPr="00355986">
        <w:t xml:space="preserve"> </w:t>
      </w:r>
      <w:r w:rsidRPr="00355986">
        <w:t>предков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седьмого</w:t>
      </w:r>
      <w:r w:rsidR="00355986" w:rsidRPr="00355986">
        <w:t xml:space="preserve"> </w:t>
      </w:r>
      <w:r w:rsidRPr="00355986">
        <w:t>колена</w:t>
      </w:r>
      <w:r w:rsidR="00355986" w:rsidRPr="00355986">
        <w:t xml:space="preserve">. </w:t>
      </w:r>
      <w:r w:rsidRPr="00355986">
        <w:t>То</w:t>
      </w:r>
      <w:r w:rsidR="00355986" w:rsidRPr="00355986">
        <w:t xml:space="preserve"> </w:t>
      </w:r>
      <w:r w:rsidRPr="00355986">
        <w:t>есть</w:t>
      </w:r>
      <w:r w:rsidR="00355986" w:rsidRPr="00355986">
        <w:t xml:space="preserve"> </w:t>
      </w:r>
      <w:r w:rsidRPr="00355986">
        <w:t>знать,</w:t>
      </w:r>
      <w:r w:rsidR="00355986" w:rsidRPr="00355986">
        <w:t xml:space="preserve"> </w:t>
      </w:r>
      <w:r w:rsidRPr="00355986">
        <w:t>кем,</w:t>
      </w:r>
      <w:r w:rsidR="00355986" w:rsidRPr="00355986">
        <w:t xml:space="preserve"> </w:t>
      </w:r>
      <w:r w:rsidRPr="00355986">
        <w:t>какими</w:t>
      </w:r>
      <w:r w:rsidR="00355986" w:rsidRPr="00355986">
        <w:t xml:space="preserve"> </w:t>
      </w:r>
      <w:r w:rsidRPr="00355986">
        <w:t>людьми</w:t>
      </w:r>
      <w:r w:rsidR="00355986" w:rsidRPr="00355986">
        <w:t xml:space="preserve"> </w:t>
      </w:r>
      <w:r w:rsidRPr="00355986">
        <w:t>были</w:t>
      </w:r>
      <w:r w:rsidR="00355986" w:rsidRPr="00355986">
        <w:t xml:space="preserve"> </w:t>
      </w:r>
      <w:r w:rsidRPr="00355986">
        <w:t>деды-прадеды,</w:t>
      </w:r>
      <w:r w:rsidR="00355986" w:rsidRPr="00355986">
        <w:t xml:space="preserve"> </w:t>
      </w:r>
      <w:r w:rsidRPr="00355986">
        <w:t>знать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имена,</w:t>
      </w:r>
      <w:r w:rsidR="00355986" w:rsidRPr="00355986">
        <w:t xml:space="preserve"> </w:t>
      </w:r>
      <w:r w:rsidRPr="00355986">
        <w:t>род</w:t>
      </w:r>
      <w:r w:rsidR="00355986" w:rsidRPr="00355986">
        <w:t xml:space="preserve"> </w:t>
      </w:r>
      <w:r w:rsidRPr="00355986">
        <w:t>занятий,</w:t>
      </w:r>
      <w:r w:rsidR="00355986" w:rsidRPr="00355986">
        <w:t xml:space="preserve"> </w:t>
      </w:r>
      <w:r w:rsidRPr="00355986">
        <w:t>обычаи,</w:t>
      </w:r>
      <w:r w:rsidR="00355986" w:rsidRPr="00355986">
        <w:t xml:space="preserve"> </w:t>
      </w:r>
      <w:r w:rsidRPr="00355986">
        <w:t>взгляды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жизнь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окружающий</w:t>
      </w:r>
      <w:r w:rsidR="00355986" w:rsidRPr="00355986">
        <w:t xml:space="preserve"> </w:t>
      </w:r>
      <w:r w:rsidRPr="00355986">
        <w:t>мир</w:t>
      </w:r>
      <w:r w:rsidR="00355986" w:rsidRPr="00355986">
        <w:t xml:space="preserve">; </w:t>
      </w:r>
      <w:r w:rsidRPr="00355986">
        <w:t>передавать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мужество,</w:t>
      </w:r>
      <w:r w:rsidR="00355986" w:rsidRPr="00355986">
        <w:t xml:space="preserve"> </w:t>
      </w:r>
      <w:r w:rsidRPr="00355986">
        <w:t>честность,</w:t>
      </w:r>
      <w:r w:rsidR="00355986" w:rsidRPr="00355986">
        <w:t xml:space="preserve"> </w:t>
      </w:r>
      <w:r w:rsidRPr="00355986">
        <w:t>прямоту,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доброе,</w:t>
      </w:r>
      <w:r w:rsidR="00355986" w:rsidRPr="00355986">
        <w:t xml:space="preserve"> </w:t>
      </w:r>
      <w:r w:rsidRPr="00355986">
        <w:t>сделанное</w:t>
      </w:r>
      <w:r w:rsidR="00355986" w:rsidRPr="00355986">
        <w:t xml:space="preserve"> </w:t>
      </w:r>
      <w:r w:rsidRPr="00355986">
        <w:t>ими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народа,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поколения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поколению</w:t>
      </w:r>
      <w:r w:rsidR="00355986" w:rsidRPr="00355986">
        <w:t xml:space="preserve">; </w:t>
      </w:r>
      <w:r w:rsidRPr="00355986">
        <w:t>подрастающее</w:t>
      </w:r>
      <w:r w:rsidR="00355986" w:rsidRPr="00355986">
        <w:t xml:space="preserve"> </w:t>
      </w:r>
      <w:r w:rsidRPr="00355986">
        <w:t>поколение</w:t>
      </w:r>
      <w:r w:rsidR="00355986" w:rsidRPr="00355986">
        <w:t xml:space="preserve"> </w:t>
      </w:r>
      <w:r w:rsidRPr="00355986">
        <w:t>должно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впитывать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себя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лучшее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оставленного</w:t>
      </w:r>
      <w:r w:rsidR="00355986" w:rsidRPr="00355986">
        <w:t xml:space="preserve"> </w:t>
      </w:r>
      <w:r w:rsidRPr="00355986">
        <w:t>ему</w:t>
      </w:r>
      <w:r w:rsidR="00355986" w:rsidRPr="00355986">
        <w:t xml:space="preserve"> </w:t>
      </w:r>
      <w:r w:rsidRPr="00355986">
        <w:t>наследия</w:t>
      </w:r>
      <w:r w:rsidR="00355986" w:rsidRPr="00355986">
        <w:t xml:space="preserve">. </w:t>
      </w:r>
      <w:r w:rsidRPr="00355986">
        <w:t>Интересно</w:t>
      </w:r>
      <w:r w:rsidR="00355986" w:rsidRPr="00355986">
        <w:t xml:space="preserve">: </w:t>
      </w:r>
      <w:r w:rsidRPr="00355986">
        <w:t>никто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помнит</w:t>
      </w:r>
      <w:r w:rsidR="00355986" w:rsidRPr="00355986">
        <w:t xml:space="preserve"> </w:t>
      </w:r>
      <w:r w:rsidRPr="00355986">
        <w:t>что-либо</w:t>
      </w:r>
      <w:r w:rsidR="00355986" w:rsidRPr="00355986">
        <w:t xml:space="preserve"> </w:t>
      </w:r>
      <w:r w:rsidRPr="00355986">
        <w:t>отрицательное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своих</w:t>
      </w:r>
      <w:r w:rsidR="00355986" w:rsidRPr="00355986">
        <w:t xml:space="preserve"> </w:t>
      </w:r>
      <w:r w:rsidRPr="00355986">
        <w:t>предках,</w:t>
      </w:r>
      <w:r w:rsidR="00355986" w:rsidRPr="00355986">
        <w:t xml:space="preserve"> </w:t>
      </w:r>
      <w:r w:rsidRPr="00355986">
        <w:t>вспоминают</w:t>
      </w:r>
      <w:r w:rsidR="00355986" w:rsidRPr="00355986">
        <w:t xml:space="preserve"> </w:t>
      </w:r>
      <w:r w:rsidRPr="00355986">
        <w:t>лишь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положительные</w:t>
      </w:r>
      <w:r w:rsidR="00355986" w:rsidRPr="00355986">
        <w:t xml:space="preserve"> </w:t>
      </w:r>
      <w:r w:rsidRPr="00355986">
        <w:t>стороны</w:t>
      </w:r>
      <w:r w:rsidR="00355986" w:rsidRPr="00355986">
        <w:t xml:space="preserve">. </w:t>
      </w:r>
      <w:r w:rsidRPr="00355986">
        <w:t>Значит,</w:t>
      </w:r>
      <w:r w:rsidR="00355986" w:rsidRPr="00355986">
        <w:t xml:space="preserve"> </w:t>
      </w:r>
      <w:r w:rsidRPr="00355986">
        <w:t>плохих</w:t>
      </w:r>
      <w:r w:rsidR="00355986" w:rsidRPr="00355986">
        <w:t xml:space="preserve"> </w:t>
      </w:r>
      <w:r w:rsidRPr="00355986">
        <w:t>предков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. </w:t>
      </w:r>
      <w:r w:rsidRPr="00355986">
        <w:t>Если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хорошем</w:t>
      </w:r>
      <w:r w:rsidR="00355986" w:rsidRPr="00355986">
        <w:t xml:space="preserve"> </w:t>
      </w:r>
      <w:r w:rsidRPr="00355986">
        <w:t>роду</w:t>
      </w:r>
      <w:r w:rsidR="00355986" w:rsidRPr="00355986">
        <w:t xml:space="preserve"> </w:t>
      </w:r>
      <w:r w:rsidRPr="00355986">
        <w:t>появлялся</w:t>
      </w:r>
      <w:r w:rsidR="00355986" w:rsidRPr="00355986">
        <w:t xml:space="preserve"> </w:t>
      </w:r>
      <w:r w:rsidRPr="00355986">
        <w:t>дурной</w:t>
      </w:r>
      <w:r w:rsidR="00355986" w:rsidRPr="00355986">
        <w:t xml:space="preserve"> </w:t>
      </w:r>
      <w:r w:rsidRPr="00355986">
        <w:t>человек,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родственники</w:t>
      </w:r>
      <w:r w:rsidR="00355986" w:rsidRPr="00355986">
        <w:t xml:space="preserve"> - </w:t>
      </w:r>
      <w:r w:rsidRPr="00355986">
        <w:t>весь</w:t>
      </w:r>
      <w:r w:rsidR="00355986" w:rsidRPr="00355986">
        <w:t xml:space="preserve"> </w:t>
      </w:r>
      <w:r w:rsidRPr="00355986">
        <w:t>аул</w:t>
      </w:r>
      <w:r w:rsidR="00355986" w:rsidRPr="00355986">
        <w:t xml:space="preserve"> </w:t>
      </w:r>
      <w:r w:rsidRPr="00355986">
        <w:t>осуждал</w:t>
      </w:r>
      <w:r w:rsidR="00355986" w:rsidRPr="00355986">
        <w:t xml:space="preserve"> </w:t>
      </w:r>
      <w:r w:rsidRPr="00355986">
        <w:t>его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Обвинят</w:t>
      </w:r>
      <w:r w:rsidR="00355986" w:rsidRPr="00355986">
        <w:t xml:space="preserve"> </w:t>
      </w:r>
      <w:r w:rsidRPr="00355986">
        <w:t>меня,</w:t>
      </w:r>
      <w:r w:rsidR="00355986" w:rsidRPr="00355986">
        <w:t xml:space="preserve"> </w:t>
      </w:r>
      <w:r w:rsidRPr="00355986">
        <w:t>наверно,</w:t>
      </w:r>
      <w:r w:rsidR="00355986" w:rsidRPr="00355986">
        <w:t xml:space="preserve"> </w:t>
      </w:r>
      <w:r w:rsidRPr="00355986">
        <w:t>скажут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У</w:t>
      </w:r>
      <w:r w:rsidR="00355986" w:rsidRPr="00355986">
        <w:t xml:space="preserve"> </w:t>
      </w:r>
      <w:r w:rsidRPr="00355986">
        <w:t>хорошего</w:t>
      </w:r>
      <w:r w:rsidR="00355986" w:rsidRPr="00355986">
        <w:t xml:space="preserve"> </w:t>
      </w:r>
      <w:r w:rsidRPr="00355986">
        <w:t>отца</w:t>
      </w:r>
      <w:r w:rsidR="00355986" w:rsidRPr="00355986">
        <w:t xml:space="preserve"> </w:t>
      </w:r>
      <w:r w:rsidRPr="00355986">
        <w:t>сынок</w:t>
      </w:r>
      <w:r w:rsidR="00355986" w:rsidRPr="00355986">
        <w:t xml:space="preserve"> </w:t>
      </w:r>
      <w:r w:rsidRPr="00355986">
        <w:t>дурной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Надо</w:t>
      </w:r>
      <w:r w:rsidR="00355986" w:rsidRPr="00355986">
        <w:t xml:space="preserve"> </w:t>
      </w:r>
      <w:r w:rsidRPr="00355986">
        <w:t>думать,</w:t>
      </w:r>
      <w:r w:rsidR="00355986" w:rsidRPr="00355986">
        <w:t xml:space="preserve"> </w:t>
      </w:r>
      <w:r w:rsidRPr="00355986">
        <w:t>песню</w:t>
      </w:r>
      <w:r w:rsidR="00355986" w:rsidRPr="00355986">
        <w:t xml:space="preserve"> </w:t>
      </w:r>
      <w:r w:rsidRPr="00355986">
        <w:t>эту</w:t>
      </w:r>
      <w:r w:rsidR="00355986" w:rsidRPr="00355986">
        <w:t xml:space="preserve"> </w:t>
      </w:r>
      <w:r w:rsidRPr="00355986">
        <w:t>сложил</w:t>
      </w:r>
      <w:r w:rsidR="00355986" w:rsidRPr="00355986">
        <w:t xml:space="preserve"> </w:t>
      </w:r>
      <w:r w:rsidRPr="00355986">
        <w:t>человек,</w:t>
      </w:r>
      <w:r w:rsidR="00355986" w:rsidRPr="00355986">
        <w:t xml:space="preserve"> </w:t>
      </w:r>
      <w:r w:rsidRPr="00355986">
        <w:t>чувствовавший,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ведет</w:t>
      </w:r>
      <w:r w:rsidR="00355986" w:rsidRPr="00355986">
        <w:t xml:space="preserve"> </w:t>
      </w:r>
      <w:r w:rsidRPr="00355986">
        <w:t>себя</w:t>
      </w:r>
      <w:r w:rsidR="00355986" w:rsidRPr="00355986">
        <w:t xml:space="preserve"> </w:t>
      </w:r>
      <w:r w:rsidRPr="00355986">
        <w:t>предосудительно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Я</w:t>
      </w:r>
      <w:r w:rsidR="00355986" w:rsidRPr="00355986">
        <w:t xml:space="preserve"> </w:t>
      </w:r>
      <w:r w:rsidRPr="00355986">
        <w:t>сама,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сожалению,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отношусь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людям,</w:t>
      </w:r>
      <w:r w:rsidR="00355986" w:rsidRPr="00355986">
        <w:t xml:space="preserve"> </w:t>
      </w:r>
      <w:r w:rsidRPr="00355986">
        <w:t>знающим</w:t>
      </w:r>
      <w:r w:rsidR="00355986" w:rsidRPr="00355986">
        <w:t xml:space="preserve"> </w:t>
      </w:r>
      <w:r w:rsidRPr="00355986">
        <w:t>своих</w:t>
      </w:r>
      <w:r w:rsidR="00355986" w:rsidRPr="00355986">
        <w:t xml:space="preserve"> </w:t>
      </w:r>
      <w:r w:rsidRPr="00355986">
        <w:t>предков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седьмого</w:t>
      </w:r>
      <w:r w:rsidR="00355986" w:rsidRPr="00355986">
        <w:t xml:space="preserve"> </w:t>
      </w:r>
      <w:r w:rsidRPr="00355986">
        <w:t>колена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мой</w:t>
      </w:r>
      <w:r w:rsidR="00355986" w:rsidRPr="00355986">
        <w:t xml:space="preserve"> </w:t>
      </w:r>
      <w:r w:rsidRPr="00355986">
        <w:t>отец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матерью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входили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число</w:t>
      </w:r>
      <w:r w:rsidR="00355986" w:rsidRPr="00355986">
        <w:t xml:space="preserve">. </w:t>
      </w:r>
      <w:r w:rsidRPr="00355986">
        <w:t>Наши</w:t>
      </w:r>
      <w:r w:rsidR="00355986" w:rsidRPr="00355986">
        <w:t xml:space="preserve"> </w:t>
      </w:r>
      <w:r w:rsidRPr="00355986">
        <w:t>предки,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особенности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отцовской</w:t>
      </w:r>
      <w:r w:rsidR="00355986" w:rsidRPr="00355986">
        <w:t xml:space="preserve"> </w:t>
      </w:r>
      <w:r w:rsidRPr="00355986">
        <w:t>линии,</w:t>
      </w:r>
      <w:r w:rsidR="00355986" w:rsidRPr="00355986">
        <w:t xml:space="preserve"> </w:t>
      </w:r>
      <w:r w:rsidRPr="00355986">
        <w:t>умирали</w:t>
      </w:r>
      <w:r w:rsidR="00355986" w:rsidRPr="00355986">
        <w:t xml:space="preserve"> </w:t>
      </w:r>
      <w:r w:rsidRPr="00355986">
        <w:t>очень</w:t>
      </w:r>
      <w:r w:rsidR="00355986" w:rsidRPr="00355986">
        <w:t xml:space="preserve"> </w:t>
      </w:r>
      <w:r w:rsidRPr="00355986">
        <w:t>рано</w:t>
      </w:r>
      <w:r w:rsidR="00355986" w:rsidRPr="00355986">
        <w:t xml:space="preserve">. </w:t>
      </w:r>
      <w:r w:rsidRPr="00355986">
        <w:t>Их</w:t>
      </w:r>
      <w:r w:rsidR="00355986" w:rsidRPr="00355986">
        <w:t xml:space="preserve"> </w:t>
      </w:r>
      <w:r w:rsidRPr="00355986">
        <w:t>дети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дедов</w:t>
      </w:r>
      <w:r w:rsidR="00355986" w:rsidRPr="00355986">
        <w:t xml:space="preserve"> - </w:t>
      </w:r>
      <w:r w:rsidRPr="00355986">
        <w:t>родителей</w:t>
      </w:r>
      <w:r w:rsidR="00355986" w:rsidRPr="00355986">
        <w:t xml:space="preserve"> </w:t>
      </w:r>
      <w:r w:rsidRPr="00355986">
        <w:t>едва</w:t>
      </w:r>
      <w:r w:rsidR="00355986" w:rsidRPr="00355986">
        <w:t xml:space="preserve"> </w:t>
      </w:r>
      <w:r w:rsidRPr="00355986">
        <w:t>помнили</w:t>
      </w:r>
      <w:r w:rsidR="00355986" w:rsidRPr="00355986">
        <w:t xml:space="preserve">. </w:t>
      </w:r>
      <w:r w:rsidRPr="00355986">
        <w:t>Вот</w:t>
      </w:r>
      <w:r w:rsidR="00355986" w:rsidRPr="00355986">
        <w:t xml:space="preserve"> </w:t>
      </w:r>
      <w:r w:rsidRPr="00355986">
        <w:t>сейчас,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условиях,</w:t>
      </w:r>
      <w:r w:rsidR="00355986" w:rsidRPr="00355986">
        <w:t xml:space="preserve"> </w:t>
      </w:r>
      <w:r w:rsidRPr="00355986">
        <w:t>созданных</w:t>
      </w:r>
      <w:r w:rsidR="00355986" w:rsidRPr="00355986">
        <w:t xml:space="preserve"> </w:t>
      </w:r>
      <w:r w:rsidRPr="00355986">
        <w:t>советской</w:t>
      </w:r>
      <w:r w:rsidR="00355986" w:rsidRPr="00355986">
        <w:t xml:space="preserve"> </w:t>
      </w:r>
      <w:r w:rsidRPr="00355986">
        <w:t>властью,</w:t>
      </w:r>
      <w:r w:rsidR="00355986" w:rsidRPr="00355986">
        <w:t xml:space="preserve"> </w:t>
      </w:r>
      <w:r w:rsidRPr="00355986">
        <w:t>продолжительность</w:t>
      </w:r>
      <w:r w:rsidR="00355986" w:rsidRPr="00355986">
        <w:t xml:space="preserve"> </w:t>
      </w:r>
      <w:r w:rsidRPr="00355986">
        <w:t>жизни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нашем</w:t>
      </w:r>
      <w:r w:rsidR="00355986" w:rsidRPr="00355986">
        <w:t xml:space="preserve"> </w:t>
      </w:r>
      <w:r w:rsidRPr="00355986">
        <w:t>роду</w:t>
      </w:r>
      <w:r w:rsidR="00355986" w:rsidRPr="00355986">
        <w:t xml:space="preserve"> </w:t>
      </w:r>
      <w:r w:rsidRPr="00355986">
        <w:t>выросла</w:t>
      </w:r>
      <w:r w:rsidR="00355986" w:rsidRPr="00355986">
        <w:t xml:space="preserve">. </w:t>
      </w:r>
      <w:r w:rsidRPr="00355986">
        <w:t>Мы,</w:t>
      </w:r>
      <w:r w:rsidR="00355986" w:rsidRPr="00355986">
        <w:t xml:space="preserve"> </w:t>
      </w:r>
      <w:r w:rsidRPr="00355986">
        <w:t>пятеро</w:t>
      </w:r>
      <w:r w:rsidR="00355986" w:rsidRPr="00355986">
        <w:t xml:space="preserve"> </w:t>
      </w:r>
      <w:r w:rsidRPr="00355986">
        <w:t>рано</w:t>
      </w:r>
      <w:r w:rsidR="00355986" w:rsidRPr="00355986">
        <w:t xml:space="preserve"> </w:t>
      </w:r>
      <w:r w:rsidRPr="00355986">
        <w:t>осиротевших</w:t>
      </w:r>
      <w:r w:rsidR="00355986" w:rsidRPr="00355986">
        <w:t xml:space="preserve"> </w:t>
      </w:r>
      <w:r w:rsidRPr="00355986">
        <w:t>детей,</w:t>
      </w:r>
      <w:r w:rsidR="00355986" w:rsidRPr="00355986">
        <w:t xml:space="preserve"> </w:t>
      </w:r>
      <w:r w:rsidRPr="00355986">
        <w:t>уже</w:t>
      </w:r>
      <w:r w:rsidR="00355986" w:rsidRPr="00355986">
        <w:t xml:space="preserve"> </w:t>
      </w:r>
      <w:r w:rsidRPr="00355986">
        <w:t>прожили</w:t>
      </w:r>
      <w:r w:rsidR="00355986" w:rsidRPr="00355986">
        <w:t xml:space="preserve"> </w:t>
      </w:r>
      <w:r w:rsidRPr="00355986">
        <w:t>вдвое</w:t>
      </w:r>
      <w:r w:rsidR="00355986" w:rsidRPr="00355986">
        <w:t xml:space="preserve"> </w:t>
      </w:r>
      <w:r w:rsidRPr="00355986">
        <w:t>дольше,</w:t>
      </w:r>
      <w:r w:rsidR="00355986" w:rsidRPr="00355986">
        <w:t xml:space="preserve"> </w:t>
      </w:r>
      <w:r w:rsidRPr="00355986">
        <w:t>чем</w:t>
      </w:r>
      <w:r w:rsidR="00355986" w:rsidRPr="00355986">
        <w:t xml:space="preserve"> </w:t>
      </w:r>
      <w:r w:rsidRPr="00355986">
        <w:t>наши</w:t>
      </w:r>
      <w:r w:rsidR="00355986" w:rsidRPr="00355986">
        <w:t xml:space="preserve"> </w:t>
      </w:r>
      <w:r w:rsidRPr="00355986">
        <w:t>родители</w:t>
      </w:r>
      <w:r w:rsidR="00355986" w:rsidRPr="00355986">
        <w:t xml:space="preserve">. </w:t>
      </w:r>
      <w:r w:rsidRPr="00355986">
        <w:t>Даже</w:t>
      </w:r>
      <w:r w:rsidR="00355986" w:rsidRPr="00355986">
        <w:t xml:space="preserve"> </w:t>
      </w:r>
      <w:r w:rsidRPr="00355986">
        <w:t>я,</w:t>
      </w:r>
      <w:r w:rsidR="00355986" w:rsidRPr="00355986">
        <w:t xml:space="preserve"> </w:t>
      </w:r>
      <w:r w:rsidRPr="00355986">
        <w:t>самая</w:t>
      </w:r>
      <w:r w:rsidR="00355986" w:rsidRPr="00355986">
        <w:t xml:space="preserve"> </w:t>
      </w:r>
      <w:r w:rsidRPr="00355986">
        <w:t>младшая,</w:t>
      </w:r>
      <w:r w:rsidR="00355986" w:rsidRPr="00355986">
        <w:t xml:space="preserve"> </w:t>
      </w:r>
      <w:r w:rsidRPr="00355986">
        <w:t>обогнала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возрасте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Я,</w:t>
      </w:r>
      <w:r w:rsidR="00355986" w:rsidRPr="00355986">
        <w:t xml:space="preserve"> </w:t>
      </w:r>
      <w:r w:rsidRPr="00355986">
        <w:t>поскольку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помню</w:t>
      </w:r>
      <w:r w:rsidR="00355986" w:rsidRPr="00355986">
        <w:t xml:space="preserve"> </w:t>
      </w:r>
      <w:r w:rsidRPr="00355986">
        <w:t>предков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седьмого</w:t>
      </w:r>
      <w:r w:rsidR="00355986" w:rsidRPr="00355986">
        <w:t xml:space="preserve"> </w:t>
      </w:r>
      <w:r w:rsidRPr="00355986">
        <w:t>колена,</w:t>
      </w:r>
      <w:r w:rsidR="00355986" w:rsidRPr="00355986">
        <w:t xml:space="preserve"> </w:t>
      </w:r>
      <w:r w:rsidRPr="00355986">
        <w:t>рассказ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себе</w:t>
      </w:r>
      <w:r w:rsidR="00355986" w:rsidRPr="00355986">
        <w:t xml:space="preserve"> </w:t>
      </w:r>
      <w:r w:rsidRPr="00355986">
        <w:t>должна,</w:t>
      </w:r>
      <w:r w:rsidR="00355986" w:rsidRPr="00355986">
        <w:t xml:space="preserve"> </w:t>
      </w:r>
      <w:r w:rsidRPr="00355986">
        <w:t>думаю,</w:t>
      </w:r>
      <w:r w:rsidR="00355986" w:rsidRPr="00355986">
        <w:t xml:space="preserve"> </w:t>
      </w:r>
      <w:r w:rsidRPr="00355986">
        <w:t>начать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отца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матерью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том,</w:t>
      </w:r>
      <w:r w:rsidR="00355986" w:rsidRPr="00355986">
        <w:t xml:space="preserve"> </w:t>
      </w:r>
      <w:r w:rsidRPr="00355986">
        <w:t>кем,</w:t>
      </w:r>
      <w:r w:rsidR="00355986" w:rsidRPr="00355986">
        <w:t xml:space="preserve"> </w:t>
      </w:r>
      <w:r w:rsidRPr="00355986">
        <w:t>каким</w:t>
      </w:r>
      <w:r w:rsidR="00355986" w:rsidRPr="00355986">
        <w:t xml:space="preserve"> </w:t>
      </w:r>
      <w:r w:rsidRPr="00355986">
        <w:t>становится</w:t>
      </w:r>
      <w:r w:rsidR="00355986" w:rsidRPr="00355986">
        <w:t xml:space="preserve"> </w:t>
      </w:r>
      <w:r w:rsidRPr="00355986">
        <w:t>ребенок,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огромной</w:t>
      </w:r>
      <w:r w:rsidR="00355986" w:rsidRPr="00355986">
        <w:t xml:space="preserve"> </w:t>
      </w:r>
      <w:r w:rsidRPr="00355986">
        <w:t>мере</w:t>
      </w:r>
      <w:r w:rsidR="00355986" w:rsidRPr="00355986">
        <w:t xml:space="preserve"> </w:t>
      </w:r>
      <w:r w:rsidRPr="00355986">
        <w:t>сказывается</w:t>
      </w:r>
      <w:r w:rsidR="00355986" w:rsidRPr="00355986">
        <w:t xml:space="preserve"> </w:t>
      </w:r>
      <w:r w:rsidRPr="00355986">
        <w:t>влияние</w:t>
      </w:r>
      <w:r w:rsidR="00355986" w:rsidRPr="00355986">
        <w:t xml:space="preserve"> </w:t>
      </w:r>
      <w:r w:rsidRPr="00355986">
        <w:t>родителей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раз</w:t>
      </w:r>
      <w:r w:rsidR="00355986" w:rsidRPr="00355986">
        <w:t xml:space="preserve"> </w:t>
      </w:r>
      <w:r w:rsidRPr="00355986">
        <w:t>так,</w:t>
      </w:r>
      <w:r w:rsidR="00355986" w:rsidRPr="00355986">
        <w:t xml:space="preserve"> </w:t>
      </w:r>
      <w:r w:rsidRPr="00355986">
        <w:t>рассказать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себе,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рассказав</w:t>
      </w:r>
      <w:r w:rsidR="00355986" w:rsidRPr="00355986">
        <w:t xml:space="preserve"> </w:t>
      </w:r>
      <w:r w:rsidRPr="00355986">
        <w:t>прежде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них,</w:t>
      </w:r>
      <w:r w:rsidR="00355986" w:rsidRPr="00355986">
        <w:t xml:space="preserve"> </w:t>
      </w:r>
      <w:r w:rsidRPr="00355986">
        <w:t>тоже</w:t>
      </w:r>
      <w:r w:rsidR="00355986" w:rsidRPr="00355986">
        <w:t xml:space="preserve"> </w:t>
      </w:r>
      <w:r w:rsidRPr="00355986">
        <w:t>невозможно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Я</w:t>
      </w:r>
      <w:r w:rsidR="00355986" w:rsidRPr="00355986">
        <w:t xml:space="preserve"> </w:t>
      </w:r>
      <w:r w:rsidRPr="00355986">
        <w:t>пришла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этот</w:t>
      </w:r>
      <w:r w:rsidR="00355986" w:rsidRPr="00355986">
        <w:t xml:space="preserve"> </w:t>
      </w:r>
      <w:r w:rsidRPr="00355986">
        <w:t>мир</w:t>
      </w:r>
      <w:r w:rsidR="00355986" w:rsidRPr="00355986">
        <w:t xml:space="preserve"> </w:t>
      </w:r>
      <w:r w:rsidRPr="00355986">
        <w:t>15</w:t>
      </w:r>
      <w:r w:rsidR="00355986" w:rsidRPr="00355986">
        <w:t xml:space="preserve"> </w:t>
      </w:r>
      <w:r w:rsidRPr="00355986">
        <w:t>января</w:t>
      </w:r>
      <w:r w:rsidR="00355986" w:rsidRPr="00355986">
        <w:t xml:space="preserve"> </w:t>
      </w:r>
      <w:r w:rsidRPr="00355986">
        <w:t>1908</w:t>
      </w:r>
      <w:r w:rsidR="00355986" w:rsidRPr="00355986">
        <w:t xml:space="preserve"> </w:t>
      </w:r>
      <w:r w:rsidRPr="00355986">
        <w:t>года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Бурзян</w:t>
      </w:r>
      <w:r w:rsidR="00355986" w:rsidRPr="00355986">
        <w:t xml:space="preserve"> - </w:t>
      </w:r>
      <w:r w:rsidRPr="00355986">
        <w:t>Кипчакской</w:t>
      </w:r>
      <w:r w:rsidR="00355986" w:rsidRPr="00355986">
        <w:t xml:space="preserve"> </w:t>
      </w:r>
      <w:r w:rsidRPr="00355986">
        <w:t>волости</w:t>
      </w:r>
      <w:r w:rsidR="00355986" w:rsidRPr="00355986">
        <w:t xml:space="preserve"> </w:t>
      </w:r>
      <w:r w:rsidRPr="00355986">
        <w:t>Орского</w:t>
      </w:r>
      <w:r w:rsidR="00355986" w:rsidRPr="00355986">
        <w:t xml:space="preserve"> </w:t>
      </w:r>
      <w:r w:rsidRPr="00355986">
        <w:t>уезда</w:t>
      </w:r>
      <w:r w:rsidR="00355986" w:rsidRPr="00355986">
        <w:t xml:space="preserve"> </w:t>
      </w:r>
      <w:r w:rsidRPr="00355986">
        <w:t>Оренбургской</w:t>
      </w:r>
      <w:r w:rsidR="00355986" w:rsidRPr="00355986">
        <w:t xml:space="preserve"> </w:t>
      </w:r>
      <w:r w:rsidRPr="00355986">
        <w:t>губернии,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нынешнему</w:t>
      </w:r>
      <w:r w:rsidR="00355986" w:rsidRPr="00355986">
        <w:t xml:space="preserve"> </w:t>
      </w:r>
      <w:r w:rsidRPr="00355986">
        <w:t>административному</w:t>
      </w:r>
      <w:r w:rsidR="00355986" w:rsidRPr="00355986">
        <w:t xml:space="preserve"> </w:t>
      </w:r>
      <w:r w:rsidRPr="00355986">
        <w:t>делению</w:t>
      </w:r>
      <w:r w:rsidR="00355986" w:rsidRPr="00355986">
        <w:t xml:space="preserve"> - </w:t>
      </w:r>
      <w:r w:rsidRPr="00355986">
        <w:t>в</w:t>
      </w:r>
      <w:r w:rsidR="00355986" w:rsidRPr="00355986">
        <w:t xml:space="preserve"> </w:t>
      </w:r>
      <w:r w:rsidRPr="00355986">
        <w:t>деревне</w:t>
      </w:r>
      <w:r w:rsidR="00355986" w:rsidRPr="00355986">
        <w:t xml:space="preserve"> </w:t>
      </w:r>
      <w:r w:rsidRPr="00355986">
        <w:t>Туембет</w:t>
      </w:r>
      <w:r w:rsidR="00355986" w:rsidRPr="00355986">
        <w:t xml:space="preserve"> </w:t>
      </w:r>
      <w:r w:rsidRPr="00355986">
        <w:t>Кугарчинского</w:t>
      </w:r>
      <w:r w:rsidR="00355986" w:rsidRPr="00355986">
        <w:t xml:space="preserve"> </w:t>
      </w:r>
      <w:r w:rsidRPr="00355986">
        <w:t>района</w:t>
      </w:r>
      <w:r w:rsidR="00355986" w:rsidRPr="00355986">
        <w:t xml:space="preserve"> </w:t>
      </w:r>
      <w:r w:rsidRPr="00355986">
        <w:t>Республики</w:t>
      </w:r>
      <w:r w:rsidR="00355986" w:rsidRPr="00355986">
        <w:t xml:space="preserve"> </w:t>
      </w:r>
      <w:r w:rsidRPr="00355986">
        <w:t>Башкортостан,</w:t>
      </w:r>
      <w:r w:rsidR="00355986" w:rsidRPr="00355986">
        <w:t xml:space="preserve"> </w:t>
      </w:r>
      <w:r w:rsidRPr="00355986">
        <w:t>шестым</w:t>
      </w:r>
      <w:r w:rsidR="00355986" w:rsidRPr="00355986">
        <w:t xml:space="preserve"> </w:t>
      </w:r>
      <w:r w:rsidRPr="00355986">
        <w:t>ребенком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бедной,</w:t>
      </w:r>
      <w:r w:rsidR="00355986" w:rsidRPr="00355986">
        <w:t xml:space="preserve"> </w:t>
      </w:r>
      <w:r w:rsidRPr="00355986">
        <w:t>безземельной</w:t>
      </w:r>
      <w:r w:rsidR="00355986" w:rsidRPr="00355986">
        <w:t xml:space="preserve"> </w:t>
      </w:r>
      <w:r w:rsidRPr="00355986">
        <w:t>семье</w:t>
      </w:r>
      <w:r w:rsidR="00355986" w:rsidRPr="00355986">
        <w:t xml:space="preserve">. </w:t>
      </w:r>
      <w:r w:rsidRPr="00355986">
        <w:t>Сами</w:t>
      </w:r>
      <w:r w:rsidR="00355986" w:rsidRPr="00355986">
        <w:t xml:space="preserve"> </w:t>
      </w:r>
      <w:r w:rsidRPr="00355986">
        <w:t>жители</w:t>
      </w:r>
      <w:r w:rsidR="00355986" w:rsidRPr="00355986">
        <w:t xml:space="preserve"> </w:t>
      </w:r>
      <w:r w:rsidRPr="00355986">
        <w:t>деревни,</w:t>
      </w:r>
      <w:r w:rsidR="00355986" w:rsidRPr="00355986">
        <w:t xml:space="preserve"> </w:t>
      </w:r>
      <w:r w:rsidRPr="00355986">
        <w:t>где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родилась,</w:t>
      </w:r>
      <w:r w:rsidR="00355986" w:rsidRPr="00355986">
        <w:t xml:space="preserve"> </w:t>
      </w:r>
      <w:r w:rsidRPr="00355986">
        <w:t>именуют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по-другому</w:t>
      </w:r>
      <w:r w:rsidR="00355986" w:rsidRPr="00355986">
        <w:t xml:space="preserve">: </w:t>
      </w:r>
      <w:r w:rsidRPr="00355986">
        <w:t>Байыулы</w:t>
      </w:r>
      <w:r w:rsidR="00355986" w:rsidRPr="00355986">
        <w:t xml:space="preserve"> </w:t>
      </w:r>
      <w:r w:rsidRPr="00355986">
        <w:t>либо</w:t>
      </w:r>
      <w:r w:rsidR="00355986" w:rsidRPr="00355986">
        <w:t xml:space="preserve"> </w:t>
      </w:r>
      <w:r w:rsidRPr="00355986">
        <w:t>Байыу</w:t>
      </w:r>
      <w:r w:rsidR="00355986" w:rsidRPr="00355986">
        <w:t xml:space="preserve"> - </w:t>
      </w:r>
      <w:r w:rsidRPr="00355986">
        <w:t>ландары</w:t>
      </w:r>
      <w:r w:rsidR="00355986" w:rsidRPr="00355986">
        <w:t xml:space="preserve"> - </w:t>
      </w:r>
      <w:r w:rsidRPr="00355986">
        <w:t>Сыновья</w:t>
      </w:r>
      <w:r w:rsidR="00355986" w:rsidRPr="00355986">
        <w:t xml:space="preserve"> </w:t>
      </w:r>
      <w:r w:rsidRPr="00355986">
        <w:t>Байы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Моя</w:t>
      </w:r>
      <w:r w:rsidR="00355986" w:rsidRPr="00355986">
        <w:t xml:space="preserve"> </w:t>
      </w:r>
      <w:r w:rsidRPr="00355986">
        <w:t>мать</w:t>
      </w:r>
      <w:r w:rsidR="00355986" w:rsidRPr="00355986">
        <w:t xml:space="preserve"> </w:t>
      </w:r>
      <w:r w:rsidRPr="00355986">
        <w:t>Фагиля</w:t>
      </w:r>
      <w:r w:rsidR="00355986" w:rsidRPr="00355986">
        <w:t xml:space="preserve"> </w:t>
      </w:r>
      <w:r w:rsidRPr="00355986">
        <w:t>приходится</w:t>
      </w:r>
      <w:r w:rsidR="00355986" w:rsidRPr="00355986">
        <w:t xml:space="preserve"> </w:t>
      </w:r>
      <w:r w:rsidRPr="00355986">
        <w:t>дочерью</w:t>
      </w:r>
      <w:r w:rsidR="00355986" w:rsidRPr="00355986">
        <w:t xml:space="preserve"> </w:t>
      </w:r>
      <w:r w:rsidRPr="00355986">
        <w:t>слепому</w:t>
      </w:r>
      <w:r w:rsidR="00355986">
        <w:t xml:space="preserve"> "</w:t>
      </w:r>
      <w:r w:rsidRPr="00355986">
        <w:t>старику</w:t>
      </w:r>
      <w:r w:rsidR="00355986" w:rsidRPr="00355986">
        <w:t xml:space="preserve"> </w:t>
      </w:r>
      <w:r w:rsidRPr="00355986">
        <w:t>Гумеру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проживавшему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ауле</w:t>
      </w:r>
      <w:r w:rsidR="00355986" w:rsidRPr="00355986">
        <w:t xml:space="preserve"> </w:t>
      </w:r>
      <w:r w:rsidRPr="00355986">
        <w:t>Сапык</w:t>
      </w:r>
      <w:r w:rsidR="00355986" w:rsidRPr="00355986">
        <w:t xml:space="preserve"> </w:t>
      </w:r>
      <w:r w:rsidRPr="00355986">
        <w:t>Второй</w:t>
      </w:r>
      <w:r w:rsidR="00355986" w:rsidRPr="00355986">
        <w:t xml:space="preserve"> </w:t>
      </w:r>
      <w:r w:rsidRPr="00355986">
        <w:t>Кара-Кипчакской</w:t>
      </w:r>
      <w:r w:rsidR="00355986" w:rsidRPr="00355986">
        <w:t xml:space="preserve"> </w:t>
      </w:r>
      <w:r w:rsidRPr="00355986">
        <w:t>волости</w:t>
      </w:r>
      <w:r w:rsidR="00355986" w:rsidRPr="00355986">
        <w:t xml:space="preserve"> </w:t>
      </w:r>
      <w:r w:rsidRPr="00355986">
        <w:t>той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бывшей</w:t>
      </w:r>
      <w:r w:rsidR="00355986" w:rsidRPr="00355986">
        <w:t xml:space="preserve"> </w:t>
      </w:r>
      <w:r w:rsidRPr="00355986">
        <w:t>Оренбургской</w:t>
      </w:r>
      <w:r w:rsidR="00355986" w:rsidRPr="00355986">
        <w:t xml:space="preserve"> </w:t>
      </w:r>
      <w:r w:rsidRPr="00355986">
        <w:t>губернии</w:t>
      </w:r>
      <w:r w:rsidR="00355986" w:rsidRPr="00355986">
        <w:t>.</w:t>
      </w:r>
      <w:r w:rsidR="00355986">
        <w:t xml:space="preserve"> (</w:t>
      </w:r>
      <w:r w:rsidRPr="00355986">
        <w:t>В</w:t>
      </w:r>
      <w:r w:rsidR="00355986" w:rsidRPr="00355986">
        <w:t xml:space="preserve"> </w:t>
      </w:r>
      <w:r w:rsidRPr="00355986">
        <w:t>былые</w:t>
      </w:r>
      <w:r w:rsidR="00355986" w:rsidRPr="00355986">
        <w:t xml:space="preserve"> </w:t>
      </w:r>
      <w:r w:rsidRPr="00355986">
        <w:t>времена</w:t>
      </w:r>
      <w:r w:rsidR="00355986" w:rsidRPr="00355986">
        <w:t xml:space="preserve"> </w:t>
      </w:r>
      <w:r w:rsidRPr="00355986">
        <w:t>слово</w:t>
      </w:r>
      <w:r w:rsidR="00355986">
        <w:t xml:space="preserve"> "</w:t>
      </w:r>
      <w:r w:rsidRPr="00355986">
        <w:t>старик</w:t>
      </w:r>
      <w:r w:rsidR="00355986">
        <w:t xml:space="preserve">" </w:t>
      </w:r>
      <w:r w:rsidRPr="00355986">
        <w:t>не</w:t>
      </w:r>
      <w:r w:rsidR="00355986" w:rsidRPr="00355986">
        <w:t xml:space="preserve"> </w:t>
      </w:r>
      <w:r w:rsidRPr="00355986">
        <w:t>соответствовало</w:t>
      </w:r>
      <w:r w:rsidR="00355986" w:rsidRPr="00355986">
        <w:t xml:space="preserve"> </w:t>
      </w:r>
      <w:r w:rsidRPr="00355986">
        <w:t>сегодняшним</w:t>
      </w:r>
      <w:r w:rsidR="00355986" w:rsidRPr="00355986">
        <w:t xml:space="preserve"> </w:t>
      </w:r>
      <w:r w:rsidRPr="00355986">
        <w:t>представлениям,</w:t>
      </w:r>
      <w:r w:rsidR="00355986" w:rsidRPr="00355986">
        <w:t xml:space="preserve"> </w:t>
      </w:r>
      <w:r w:rsidRPr="00355986">
        <w:t>стариком</w:t>
      </w:r>
      <w:r w:rsidR="00355986" w:rsidRPr="00355986">
        <w:t xml:space="preserve"> </w:t>
      </w:r>
      <w:r w:rsidRPr="00355986">
        <w:t>могли</w:t>
      </w:r>
      <w:r w:rsidR="00355986" w:rsidRPr="00355986">
        <w:t xml:space="preserve"> </w:t>
      </w:r>
      <w:r w:rsidRPr="00355986">
        <w:t>считать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сорокалетнего,</w:t>
      </w:r>
      <w:r w:rsidR="00355986" w:rsidRPr="00355986">
        <w:t xml:space="preserve"> </w:t>
      </w:r>
      <w:r w:rsidRPr="00355986">
        <w:t>скажем,</w:t>
      </w:r>
      <w:r w:rsidR="00355986" w:rsidRPr="00355986">
        <w:t xml:space="preserve"> </w:t>
      </w:r>
      <w:r w:rsidRPr="00355986">
        <w:t>человека</w:t>
      </w:r>
      <w:r w:rsidR="00355986" w:rsidRPr="00355986">
        <w:t xml:space="preserve">.) </w:t>
      </w:r>
      <w:r w:rsidRPr="00355986">
        <w:t>Маму</w:t>
      </w:r>
      <w:r w:rsidR="00355986" w:rsidRPr="00355986">
        <w:t xml:space="preserve"> </w:t>
      </w:r>
      <w:r w:rsidRPr="00355986">
        <w:t>смолоду</w:t>
      </w:r>
      <w:r w:rsidR="00355986" w:rsidRPr="00355986">
        <w:t xml:space="preserve"> </w:t>
      </w:r>
      <w:r w:rsidRPr="00355986">
        <w:t>мучили</w:t>
      </w:r>
      <w:r w:rsidR="00355986" w:rsidRPr="00355986">
        <w:t xml:space="preserve"> </w:t>
      </w:r>
      <w:r w:rsidRPr="00355986">
        <w:t>боли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суставах</w:t>
      </w:r>
      <w:r w:rsidR="00355986" w:rsidRPr="00355986">
        <w:t xml:space="preserve">. </w:t>
      </w:r>
      <w:r w:rsidRPr="00355986">
        <w:t>Когда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около</w:t>
      </w:r>
      <w:r w:rsidR="00355986" w:rsidRPr="00355986">
        <w:t xml:space="preserve"> </w:t>
      </w:r>
      <w:r w:rsidRPr="00355986">
        <w:t>двух</w:t>
      </w:r>
      <w:r w:rsidR="00355986" w:rsidRPr="00355986">
        <w:t xml:space="preserve"> </w:t>
      </w:r>
      <w:r w:rsidRPr="00355986">
        <w:t>лет,</w:t>
      </w:r>
      <w:r w:rsidR="00355986" w:rsidRPr="00355986">
        <w:t xml:space="preserve"> </w:t>
      </w:r>
      <w:r w:rsidRPr="00355986">
        <w:t>мама</w:t>
      </w:r>
      <w:r w:rsidR="00355986" w:rsidRPr="00355986">
        <w:t xml:space="preserve"> </w:t>
      </w:r>
      <w:r w:rsidRPr="00355986">
        <w:t>приняла</w:t>
      </w:r>
      <w:r w:rsidR="00355986" w:rsidRPr="00355986">
        <w:t xml:space="preserve"> </w:t>
      </w:r>
      <w:r w:rsidRPr="00355986">
        <w:t>предложение</w:t>
      </w:r>
      <w:r w:rsidR="00355986" w:rsidRPr="00355986">
        <w:t xml:space="preserve"> </w:t>
      </w:r>
      <w:r w:rsidRPr="00355986">
        <w:t>знахарки</w:t>
      </w:r>
      <w:r w:rsidR="00355986" w:rsidRPr="00355986">
        <w:t xml:space="preserve"> </w:t>
      </w:r>
      <w:r w:rsidRPr="00355986">
        <w:t>сделать</w:t>
      </w:r>
      <w:r w:rsidR="00355986" w:rsidRPr="00355986">
        <w:t xml:space="preserve"> </w:t>
      </w:r>
      <w:r w:rsidRPr="00355986">
        <w:t>ей</w:t>
      </w:r>
      <w:r w:rsidR="00355986" w:rsidRPr="00355986">
        <w:t xml:space="preserve"> </w:t>
      </w:r>
      <w:r w:rsidRPr="00355986">
        <w:t>кровопускание</w:t>
      </w:r>
      <w:r w:rsidR="00355986" w:rsidRPr="00355986">
        <w:t xml:space="preserve">. </w:t>
      </w:r>
      <w:r w:rsidRPr="00355986">
        <w:t>Почему-то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ходе</w:t>
      </w:r>
      <w:r w:rsidR="00355986" w:rsidRPr="00355986">
        <w:t xml:space="preserve"> </w:t>
      </w:r>
      <w:r w:rsidRPr="00355986">
        <w:t>этой</w:t>
      </w:r>
      <w:r w:rsidR="00355986" w:rsidRPr="00355986">
        <w:t xml:space="preserve"> </w:t>
      </w:r>
      <w:r w:rsidRPr="00355986">
        <w:t>операции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парализовало</w:t>
      </w:r>
      <w:r w:rsidR="00355986" w:rsidRPr="00355986">
        <w:t xml:space="preserve">. </w:t>
      </w:r>
      <w:r w:rsidRPr="00355986">
        <w:t>Пролежав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таком</w:t>
      </w:r>
      <w:r w:rsidR="00355986" w:rsidRPr="00355986">
        <w:t xml:space="preserve"> </w:t>
      </w:r>
      <w:r w:rsidRPr="00355986">
        <w:t>состоянии</w:t>
      </w:r>
      <w:r w:rsidR="00355986" w:rsidRPr="00355986">
        <w:t xml:space="preserve"> </w:t>
      </w:r>
      <w:r w:rsidRPr="00355986">
        <w:t>восемнадцать</w:t>
      </w:r>
      <w:r w:rsidR="00355986" w:rsidRPr="00355986">
        <w:t xml:space="preserve"> </w:t>
      </w:r>
      <w:r w:rsidRPr="00355986">
        <w:t>месяцев,</w:t>
      </w:r>
      <w:r w:rsidR="00355986" w:rsidRPr="00355986">
        <w:t xml:space="preserve"> </w:t>
      </w:r>
      <w:r w:rsidRPr="00355986">
        <w:t>летом</w:t>
      </w:r>
      <w:r w:rsidR="00355986" w:rsidRPr="00355986">
        <w:t xml:space="preserve"> </w:t>
      </w:r>
      <w:r w:rsidRPr="00355986">
        <w:t>1911</w:t>
      </w:r>
      <w:r w:rsidR="00355986" w:rsidRPr="00355986">
        <w:t xml:space="preserve"> </w:t>
      </w:r>
      <w:r w:rsidRPr="00355986">
        <w:t>года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умерла</w:t>
      </w:r>
      <w:r w:rsidR="00355986" w:rsidRPr="00355986">
        <w:t xml:space="preserve">. </w:t>
      </w:r>
      <w:r w:rsidRPr="00355986">
        <w:t>Мне</w:t>
      </w:r>
      <w:r w:rsidR="00355986" w:rsidRPr="00355986">
        <w:t xml:space="preserve"> </w:t>
      </w:r>
      <w:r w:rsidRPr="00355986">
        <w:t>тогда</w:t>
      </w:r>
      <w:r w:rsidR="00355986" w:rsidRPr="00355986">
        <w:t xml:space="preserve"> </w:t>
      </w:r>
      <w:r w:rsidRPr="00355986">
        <w:t>было,</w:t>
      </w:r>
      <w:r w:rsidR="00355986" w:rsidRPr="00355986">
        <w:t xml:space="preserve"> </w:t>
      </w:r>
      <w:r w:rsidRPr="00355986">
        <w:t>значит,</w:t>
      </w:r>
      <w:r w:rsidR="00355986" w:rsidRPr="00355986">
        <w:t xml:space="preserve"> </w:t>
      </w:r>
      <w:r w:rsidRPr="00355986">
        <w:t>около</w:t>
      </w:r>
      <w:r w:rsidR="00355986" w:rsidRPr="00355986">
        <w:t xml:space="preserve"> </w:t>
      </w:r>
      <w:r w:rsidRPr="00355986">
        <w:t>трех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половиной</w:t>
      </w:r>
      <w:r w:rsidR="00355986" w:rsidRPr="00355986">
        <w:t xml:space="preserve"> </w:t>
      </w:r>
      <w:r w:rsidRPr="00355986">
        <w:t>лет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Я</w:t>
      </w:r>
      <w:r w:rsidR="00355986" w:rsidRPr="00355986">
        <w:t xml:space="preserve"> </w:t>
      </w:r>
      <w:r w:rsidRPr="00355986">
        <w:t>маму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помню</w:t>
      </w:r>
      <w:r w:rsidR="00355986" w:rsidRPr="00355986">
        <w:t xml:space="preserve">. </w:t>
      </w:r>
      <w:r w:rsidRPr="00355986">
        <w:t>Фельдшерица,</w:t>
      </w:r>
      <w:r w:rsidR="00355986" w:rsidRPr="00355986">
        <w:t xml:space="preserve"> </w:t>
      </w:r>
      <w:r w:rsidRPr="00355986">
        <w:t>сделавшая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прививку</w:t>
      </w:r>
      <w:r w:rsidR="00355986" w:rsidRPr="00355986">
        <w:t xml:space="preserve"> </w:t>
      </w:r>
      <w:r w:rsidRPr="00355986">
        <w:t>против</w:t>
      </w:r>
      <w:r w:rsidR="00355986" w:rsidRPr="00355986">
        <w:t xml:space="preserve"> </w:t>
      </w:r>
      <w:r w:rsidRPr="00355986">
        <w:t>оспы,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отец,</w:t>
      </w:r>
      <w:r w:rsidR="00355986" w:rsidRPr="00355986">
        <w:t xml:space="preserve"> </w:t>
      </w:r>
      <w:r w:rsidRPr="00355986">
        <w:t>взявший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при</w:t>
      </w:r>
      <w:r w:rsidR="00355986" w:rsidRPr="00355986">
        <w:t xml:space="preserve"> </w:t>
      </w:r>
      <w:r w:rsidRPr="00355986">
        <w:t>этом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колени,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лицо,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одежда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сих</w:t>
      </w:r>
      <w:r w:rsidR="00355986" w:rsidRPr="00355986">
        <w:t xml:space="preserve"> </w:t>
      </w:r>
      <w:r w:rsidRPr="00355986">
        <w:t>пор</w:t>
      </w:r>
      <w:r w:rsidR="00355986" w:rsidRPr="00355986">
        <w:t xml:space="preserve"> </w:t>
      </w:r>
      <w:r w:rsidRPr="00355986">
        <w:t>стоят</w:t>
      </w:r>
      <w:r w:rsidR="00355986" w:rsidRPr="00355986">
        <w:t xml:space="preserve"> </w:t>
      </w:r>
      <w:r w:rsidRPr="00355986">
        <w:t>перед</w:t>
      </w:r>
      <w:r w:rsidR="00355986" w:rsidRPr="00355986">
        <w:t xml:space="preserve"> </w:t>
      </w:r>
      <w:r w:rsidRPr="00355986">
        <w:t>моим</w:t>
      </w:r>
      <w:r w:rsidR="00355986" w:rsidRPr="00355986">
        <w:t xml:space="preserve"> </w:t>
      </w:r>
      <w:r w:rsidRPr="00355986">
        <w:t>мысленным</w:t>
      </w:r>
      <w:r w:rsidR="00355986" w:rsidRPr="00355986">
        <w:t xml:space="preserve"> </w:t>
      </w:r>
      <w:r w:rsidRPr="00355986">
        <w:t>взором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ведь</w:t>
      </w:r>
      <w:r w:rsidR="00355986" w:rsidRPr="00355986">
        <w:t xml:space="preserve"> </w:t>
      </w:r>
      <w:r w:rsidRPr="00355986">
        <w:t>мама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те</w:t>
      </w:r>
      <w:r w:rsidR="00355986" w:rsidRPr="00355986">
        <w:t xml:space="preserve"> </w:t>
      </w:r>
      <w:r w:rsidRPr="00355986">
        <w:t>дни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жива</w:t>
      </w:r>
      <w:r w:rsidR="00355986" w:rsidRPr="00355986">
        <w:t xml:space="preserve">. </w:t>
      </w:r>
      <w:r w:rsidRPr="00355986">
        <w:t>Как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потом</w:t>
      </w:r>
      <w:r w:rsidR="00355986" w:rsidRPr="00355986">
        <w:t xml:space="preserve"> </w:t>
      </w:r>
      <w:r w:rsidRPr="00355986">
        <w:t>рассказывали,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лежала</w:t>
      </w:r>
      <w:r w:rsidR="00355986" w:rsidRPr="00355986">
        <w:t xml:space="preserve"> </w:t>
      </w:r>
      <w:r w:rsidRPr="00355986">
        <w:t>неподвижно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углу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тюфяке,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глазах</w:t>
      </w:r>
      <w:r w:rsidR="00355986" w:rsidRPr="00355986">
        <w:t xml:space="preserve"> </w:t>
      </w:r>
      <w:r w:rsidRPr="00355986">
        <w:t>блестели</w:t>
      </w:r>
      <w:r w:rsidR="00355986" w:rsidRPr="00355986">
        <w:t xml:space="preserve"> </w:t>
      </w:r>
      <w:r w:rsidRPr="00355986">
        <w:t>слезы</w:t>
      </w:r>
      <w:r w:rsidR="00355986" w:rsidRPr="00355986">
        <w:t xml:space="preserve">. </w:t>
      </w:r>
      <w:r w:rsidRPr="00355986">
        <w:t>Прививку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сделали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настоянию</w:t>
      </w:r>
      <w:r w:rsidR="00355986" w:rsidRPr="00355986">
        <w:t>.</w:t>
      </w:r>
      <w:r w:rsidR="00355986">
        <w:t xml:space="preserve"> "</w:t>
      </w:r>
      <w:r w:rsidRPr="00355986">
        <w:t>Младшая</w:t>
      </w:r>
      <w:r w:rsidR="00355986" w:rsidRPr="00355986">
        <w:t xml:space="preserve"> </w:t>
      </w:r>
      <w:r w:rsidRPr="00355986">
        <w:t>дочка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краснухой,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оспой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переболела</w:t>
      </w:r>
      <w:r w:rsidR="00355986" w:rsidRPr="00355986">
        <w:t xml:space="preserve">. </w:t>
      </w:r>
      <w:r w:rsidRPr="00355986">
        <w:t>Если</w:t>
      </w:r>
      <w:r w:rsidR="00355986" w:rsidRPr="00355986">
        <w:t xml:space="preserve"> </w:t>
      </w:r>
      <w:r w:rsidRPr="00355986">
        <w:t>заболеет</w:t>
      </w:r>
      <w:r w:rsidR="00355986" w:rsidRPr="00355986">
        <w:t xml:space="preserve"> </w:t>
      </w:r>
      <w:r w:rsidRPr="00355986">
        <w:t>после</w:t>
      </w:r>
      <w:r w:rsidR="00355986" w:rsidRPr="00355986">
        <w:t xml:space="preserve"> </w:t>
      </w:r>
      <w:r w:rsidRPr="00355986">
        <w:t>моей</w:t>
      </w:r>
      <w:r w:rsidR="00355986" w:rsidRPr="00355986">
        <w:t xml:space="preserve"> </w:t>
      </w:r>
      <w:r w:rsidRPr="00355986">
        <w:t>смерти,</w:t>
      </w:r>
      <w:r w:rsidR="00355986" w:rsidRPr="00355986">
        <w:t xml:space="preserve"> </w:t>
      </w:r>
      <w:r w:rsidRPr="00355986">
        <w:t>кто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ней</w:t>
      </w:r>
      <w:r w:rsidR="00355986" w:rsidRPr="00355986">
        <w:t xml:space="preserve"> </w:t>
      </w:r>
      <w:r w:rsidRPr="00355986">
        <w:t>позаботится</w:t>
      </w:r>
      <w:r w:rsidR="00355986" w:rsidRPr="00355986">
        <w:t xml:space="preserve">? </w:t>
      </w:r>
      <w:r w:rsidRPr="00355986">
        <w:t>Отец,</w:t>
      </w:r>
      <w:r w:rsidR="00355986" w:rsidRPr="00355986">
        <w:t xml:space="preserve"> </w:t>
      </w:r>
      <w:r w:rsidRPr="00355986">
        <w:t>пусть</w:t>
      </w:r>
      <w:r w:rsidR="00355986" w:rsidRPr="00355986">
        <w:t xml:space="preserve"> </w:t>
      </w:r>
      <w:r w:rsidRPr="00355986">
        <w:t>ей</w:t>
      </w:r>
      <w:r w:rsidR="00355986" w:rsidRPr="00355986">
        <w:t xml:space="preserve"> </w:t>
      </w:r>
      <w:r w:rsidRPr="00355986">
        <w:t>сделают</w:t>
      </w:r>
      <w:r w:rsidR="00355986" w:rsidRPr="00355986">
        <w:t xml:space="preserve"> </w:t>
      </w:r>
      <w:r w:rsidRPr="00355986">
        <w:t>прививку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глазах</w:t>
      </w:r>
      <w:r w:rsidR="00355986">
        <w:t>"</w:t>
      </w:r>
      <w:r w:rsidRPr="00355986">
        <w:t>,</w:t>
      </w:r>
      <w:r w:rsidR="00355986" w:rsidRPr="00355986">
        <w:t xml:space="preserve"> - </w:t>
      </w:r>
      <w:r w:rsidRPr="00355986">
        <w:t>просила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. </w:t>
      </w:r>
      <w:r w:rsidRPr="00355986">
        <w:t>Несмотря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свое</w:t>
      </w:r>
      <w:r w:rsidR="00355986" w:rsidRPr="00355986">
        <w:t xml:space="preserve"> </w:t>
      </w:r>
      <w:r w:rsidRPr="00355986">
        <w:t>тяжелое</w:t>
      </w:r>
      <w:r w:rsidR="00355986" w:rsidRPr="00355986">
        <w:t xml:space="preserve"> </w:t>
      </w:r>
      <w:r w:rsidRPr="00355986">
        <w:t>состояние,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тревожилась</w:t>
      </w:r>
      <w:r w:rsidR="00355986" w:rsidRPr="00355986">
        <w:t xml:space="preserve"> </w:t>
      </w:r>
      <w:r w:rsidRPr="00355986">
        <w:t>обо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. </w:t>
      </w:r>
      <w:r w:rsidRPr="00355986">
        <w:t>Мама</w:t>
      </w:r>
      <w:r w:rsidR="00355986" w:rsidRPr="00355986">
        <w:t xml:space="preserve"> </w:t>
      </w:r>
      <w:r w:rsidRPr="00355986">
        <w:t>моя</w:t>
      </w:r>
      <w:r w:rsidR="00355986" w:rsidRPr="00355986">
        <w:t xml:space="preserve"> </w:t>
      </w:r>
      <w:r w:rsidRPr="00355986">
        <w:t>умерла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возрасте</w:t>
      </w:r>
      <w:r w:rsidR="00355986" w:rsidRPr="00355986">
        <w:t xml:space="preserve"> </w:t>
      </w:r>
      <w:r w:rsidRPr="00355986">
        <w:t>чуть</w:t>
      </w:r>
      <w:r w:rsidR="00355986" w:rsidRPr="00355986">
        <w:t xml:space="preserve"> </w:t>
      </w:r>
      <w:r w:rsidRPr="00355986">
        <w:t>более</w:t>
      </w:r>
      <w:r w:rsidR="00355986" w:rsidRPr="00355986">
        <w:t xml:space="preserve"> </w:t>
      </w:r>
      <w:r w:rsidRPr="00355986">
        <w:t>тридцати</w:t>
      </w:r>
      <w:r w:rsidR="00355986" w:rsidRPr="00355986">
        <w:t xml:space="preserve"> </w:t>
      </w:r>
      <w:r w:rsidRPr="00355986">
        <w:t>лет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У</w:t>
      </w:r>
      <w:r w:rsidR="00355986" w:rsidRPr="00355986">
        <w:t xml:space="preserve"> </w:t>
      </w:r>
      <w:r w:rsidRPr="00355986">
        <w:t>моего</w:t>
      </w:r>
      <w:r w:rsidR="00355986" w:rsidRPr="00355986">
        <w:t xml:space="preserve"> </w:t>
      </w:r>
      <w:r w:rsidRPr="00355986">
        <w:t>отца,</w:t>
      </w:r>
      <w:r w:rsidR="00355986" w:rsidRPr="00355986">
        <w:t xml:space="preserve"> </w:t>
      </w:r>
      <w:r w:rsidRPr="00355986">
        <w:t>Абдуллы</w:t>
      </w:r>
      <w:r w:rsidR="00355986" w:rsidRPr="00355986">
        <w:t xml:space="preserve"> </w:t>
      </w:r>
      <w:r w:rsidRPr="00355986">
        <w:t>Тухватулловича</w:t>
      </w:r>
      <w:r w:rsidR="00355986" w:rsidRPr="00355986">
        <w:t xml:space="preserve"> </w:t>
      </w:r>
      <w:r w:rsidRPr="00355986">
        <w:t>Биишева,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земли,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близкой</w:t>
      </w:r>
      <w:r w:rsidR="00355986" w:rsidRPr="00355986">
        <w:t xml:space="preserve"> </w:t>
      </w:r>
      <w:r w:rsidRPr="00355986">
        <w:t>родни</w:t>
      </w:r>
      <w:r w:rsidR="00355986" w:rsidRPr="00355986">
        <w:t xml:space="preserve"> </w:t>
      </w:r>
      <w:r w:rsidRPr="00355986">
        <w:t>рядом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. </w:t>
      </w:r>
      <w:r w:rsidRPr="00355986">
        <w:t>У</w:t>
      </w:r>
      <w:r w:rsidR="00355986" w:rsidRPr="00355986">
        <w:t xml:space="preserve"> </w:t>
      </w:r>
      <w:r w:rsidRPr="00355986">
        <w:t>читателя,</w:t>
      </w:r>
      <w:r w:rsidR="00355986" w:rsidRPr="00355986">
        <w:t xml:space="preserve"> </w:t>
      </w:r>
      <w:r w:rsidRPr="00355986">
        <w:t>возможно,</w:t>
      </w:r>
      <w:r w:rsidR="00355986" w:rsidRPr="00355986">
        <w:t xml:space="preserve"> </w:t>
      </w:r>
      <w:r w:rsidRPr="00355986">
        <w:t>возникнет</w:t>
      </w:r>
      <w:r w:rsidR="00355986" w:rsidRPr="00355986">
        <w:t xml:space="preserve"> </w:t>
      </w:r>
      <w:r w:rsidRPr="00355986">
        <w:t>вопрос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Как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? </w:t>
      </w:r>
      <w:r w:rsidRPr="00355986">
        <w:t>Ведь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те</w:t>
      </w:r>
      <w:r w:rsidR="00355986" w:rsidRPr="00355986">
        <w:t xml:space="preserve"> </w:t>
      </w:r>
      <w:r w:rsidRPr="00355986">
        <w:t>времена</w:t>
      </w:r>
      <w:r w:rsidR="00355986" w:rsidRPr="00355986">
        <w:t xml:space="preserve"> </w:t>
      </w:r>
      <w:r w:rsidRPr="00355986">
        <w:t>башкирам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присуще</w:t>
      </w:r>
      <w:r w:rsidR="00355986" w:rsidRPr="00355986">
        <w:t xml:space="preserve"> </w:t>
      </w:r>
      <w:r w:rsidRPr="00355986">
        <w:t>безземелье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Могу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связи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этим</w:t>
      </w:r>
      <w:r w:rsidR="00355986" w:rsidRPr="00355986">
        <w:t xml:space="preserve"> </w:t>
      </w:r>
      <w:r w:rsidRPr="00355986">
        <w:t>рассказать</w:t>
      </w:r>
      <w:r w:rsidR="00355986" w:rsidRPr="00355986">
        <w:t xml:space="preserve"> </w:t>
      </w:r>
      <w:r w:rsidRPr="00355986">
        <w:t>историю,</w:t>
      </w:r>
      <w:r w:rsidR="00355986" w:rsidRPr="00355986">
        <w:t xml:space="preserve"> </w:t>
      </w:r>
      <w:r w:rsidRPr="00355986">
        <w:t>услышанную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отца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Когда-то</w:t>
      </w:r>
      <w:r w:rsidR="00355986" w:rsidRPr="00355986">
        <w:t xml:space="preserve"> </w:t>
      </w:r>
      <w:r w:rsidRPr="00355986">
        <w:t>давно,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того,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общинные</w:t>
      </w:r>
      <w:r w:rsidR="00355986" w:rsidRPr="00355986">
        <w:t xml:space="preserve"> </w:t>
      </w:r>
      <w:r w:rsidRPr="00355986">
        <w:t>земли</w:t>
      </w:r>
      <w:r w:rsidR="00355986" w:rsidRPr="00355986">
        <w:t xml:space="preserve"> </w:t>
      </w:r>
      <w:r w:rsidRPr="00355986">
        <w:t>поделили,</w:t>
      </w:r>
      <w:r w:rsidR="00355986" w:rsidRPr="00355986">
        <w:t xml:space="preserve"> </w:t>
      </w:r>
      <w:r w:rsidRPr="00355986">
        <w:t>башкиры,</w:t>
      </w:r>
      <w:r w:rsidR="00355986" w:rsidRPr="00355986">
        <w:t xml:space="preserve"> </w:t>
      </w:r>
      <w:r w:rsidRPr="00355986">
        <w:t>обитавшие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долине</w:t>
      </w:r>
      <w:r w:rsidR="00355986" w:rsidRPr="00355986">
        <w:t xml:space="preserve"> </w:t>
      </w:r>
      <w:r w:rsidRPr="00355986">
        <w:t>Туксурана,</w:t>
      </w:r>
      <w:r w:rsidR="00355986" w:rsidRPr="00355986">
        <w:t xml:space="preserve"> </w:t>
      </w:r>
      <w:r w:rsidRPr="00355986">
        <w:t>отъезжали</w:t>
      </w:r>
      <w:r w:rsidR="00355986" w:rsidRPr="00355986">
        <w:t xml:space="preserve"> </w:t>
      </w:r>
      <w:r w:rsidRPr="00355986">
        <w:t>летовать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красивой,</w:t>
      </w:r>
      <w:r w:rsidR="00355986" w:rsidRPr="00355986">
        <w:t xml:space="preserve"> </w:t>
      </w:r>
      <w:r w:rsidRPr="00355986">
        <w:t>полноводной</w:t>
      </w:r>
      <w:r w:rsidR="00355986" w:rsidRPr="00355986">
        <w:t xml:space="preserve"> </w:t>
      </w:r>
      <w:r w:rsidRPr="00355986">
        <w:t>реке</w:t>
      </w:r>
      <w:r w:rsidR="00355986" w:rsidRPr="00355986">
        <w:t xml:space="preserve"> </w:t>
      </w:r>
      <w:r w:rsidRPr="00355986">
        <w:t>Большой</w:t>
      </w:r>
      <w:r w:rsidR="00355986" w:rsidRPr="00355986">
        <w:t xml:space="preserve"> </w:t>
      </w:r>
      <w:r w:rsidRPr="00355986">
        <w:t>Ик,</w:t>
      </w:r>
      <w:r w:rsidR="00355986" w:rsidRPr="00355986">
        <w:t xml:space="preserve"> </w:t>
      </w:r>
      <w:r w:rsidRPr="00355986">
        <w:t>протекающей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территориям</w:t>
      </w:r>
      <w:r w:rsidR="00355986" w:rsidRPr="00355986">
        <w:t xml:space="preserve"> </w:t>
      </w:r>
      <w:r w:rsidRPr="00355986">
        <w:t>нынешних</w:t>
      </w:r>
      <w:r w:rsidR="00355986" w:rsidRPr="00355986">
        <w:t xml:space="preserve"> </w:t>
      </w:r>
      <w:r w:rsidRPr="00355986">
        <w:t>Кугарчинского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Зианчуринского</w:t>
      </w:r>
      <w:r w:rsidR="00355986" w:rsidRPr="00355986">
        <w:t xml:space="preserve"> </w:t>
      </w:r>
      <w:r w:rsidRPr="00355986">
        <w:t>районов</w:t>
      </w:r>
      <w:r w:rsidR="00355986" w:rsidRPr="00355986">
        <w:t xml:space="preserve">. </w:t>
      </w:r>
      <w:r w:rsidRPr="00355986">
        <w:t>Поэтому,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ли,</w:t>
      </w:r>
      <w:r w:rsidR="00355986" w:rsidRPr="00355986">
        <w:t xml:space="preserve"> </w:t>
      </w:r>
      <w:r w:rsidRPr="00355986">
        <w:t>при</w:t>
      </w:r>
      <w:r w:rsidR="00355986" w:rsidRPr="00355986">
        <w:t xml:space="preserve"> </w:t>
      </w:r>
      <w:r w:rsidRPr="00355986">
        <w:t>разделе</w:t>
      </w:r>
      <w:r w:rsidR="00355986" w:rsidRPr="00355986">
        <w:t xml:space="preserve"> </w:t>
      </w:r>
      <w:r w:rsidRPr="00355986">
        <w:t>земли</w:t>
      </w:r>
      <w:r w:rsidR="00355986" w:rsidRPr="00355986">
        <w:t xml:space="preserve"> </w:t>
      </w:r>
      <w:r w:rsidRPr="00355986">
        <w:t>часть</w:t>
      </w:r>
      <w:r w:rsidR="00355986" w:rsidRPr="00355986">
        <w:t xml:space="preserve"> </w:t>
      </w:r>
      <w:r w:rsidRPr="00355986">
        <w:t>наделов</w:t>
      </w:r>
      <w:r w:rsidR="00355986" w:rsidRPr="00355986">
        <w:t xml:space="preserve"> </w:t>
      </w:r>
      <w:r w:rsidRPr="00355986">
        <w:t>землемеры</w:t>
      </w:r>
      <w:r w:rsidR="00355986" w:rsidRPr="00355986">
        <w:t xml:space="preserve"> </w:t>
      </w:r>
      <w:r w:rsidRPr="00355986">
        <w:t>нарезали</w:t>
      </w:r>
      <w:r w:rsidR="00355986" w:rsidRPr="00355986">
        <w:t xml:space="preserve"> </w:t>
      </w:r>
      <w:r w:rsidRPr="00355986">
        <w:t>им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берегов</w:t>
      </w:r>
      <w:r w:rsidR="00355986" w:rsidRPr="00355986">
        <w:t xml:space="preserve"> </w:t>
      </w:r>
      <w:r w:rsidRPr="00355986">
        <w:t>Ика,</w:t>
      </w:r>
      <w:r w:rsidR="00355986" w:rsidRPr="00355986">
        <w:t xml:space="preserve"> </w:t>
      </w:r>
      <w:r w:rsidRPr="00355986">
        <w:t>часть</w:t>
      </w:r>
      <w:r w:rsidR="00355986" w:rsidRPr="00355986">
        <w:t xml:space="preserve"> - </w:t>
      </w:r>
      <w:r w:rsidRPr="00355986">
        <w:t>в</w:t>
      </w:r>
      <w:r w:rsidR="00355986" w:rsidRPr="00355986">
        <w:t xml:space="preserve"> </w:t>
      </w:r>
      <w:r w:rsidRPr="00355986">
        <w:t>долине</w:t>
      </w:r>
      <w:r w:rsidR="00355986" w:rsidRPr="00355986">
        <w:t xml:space="preserve"> </w:t>
      </w:r>
      <w:r w:rsidRPr="00355986">
        <w:t>Туксурана</w:t>
      </w:r>
      <w:r w:rsidR="00355986" w:rsidRPr="00355986">
        <w:t xml:space="preserve">. </w:t>
      </w:r>
      <w:r w:rsidRPr="00355986">
        <w:t>Затем</w:t>
      </w:r>
      <w:r w:rsidR="00355986" w:rsidRPr="00355986">
        <w:t xml:space="preserve"> </w:t>
      </w:r>
      <w:r w:rsidRPr="00355986">
        <w:t>одно</w:t>
      </w:r>
      <w:r w:rsidR="00355986" w:rsidRPr="00355986">
        <w:t xml:space="preserve"> </w:t>
      </w:r>
      <w:r w:rsidRPr="00355986">
        <w:t>родовое</w:t>
      </w:r>
      <w:r w:rsidR="00355986" w:rsidRPr="00355986">
        <w:t xml:space="preserve"> </w:t>
      </w:r>
      <w:r w:rsidRPr="00355986">
        <w:t>подразделение</w:t>
      </w:r>
      <w:r w:rsidR="00355986" w:rsidRPr="00355986">
        <w:t xml:space="preserve"> </w:t>
      </w:r>
      <w:r w:rsidRPr="00355986">
        <w:t>аула</w:t>
      </w:r>
      <w:r w:rsidR="00355986" w:rsidRPr="00355986">
        <w:t xml:space="preserve"> </w:t>
      </w:r>
      <w:r w:rsidRPr="00355986">
        <w:t>Кулумбет</w:t>
      </w:r>
      <w:r w:rsidR="00355986" w:rsidRPr="00355986">
        <w:t xml:space="preserve"> - </w:t>
      </w:r>
      <w:r w:rsidRPr="00355986">
        <w:t>аймак,</w:t>
      </w:r>
      <w:r w:rsidR="00355986" w:rsidRPr="00355986">
        <w:t xml:space="preserve"> </w:t>
      </w:r>
      <w:r w:rsidRPr="00355986">
        <w:t>носивший</w:t>
      </w:r>
      <w:r w:rsidR="00355986" w:rsidRPr="00355986">
        <w:t xml:space="preserve"> </w:t>
      </w:r>
      <w:r w:rsidRPr="00355986">
        <w:t>название</w:t>
      </w:r>
      <w:r w:rsidR="00355986" w:rsidRPr="00355986">
        <w:t xml:space="preserve"> </w:t>
      </w:r>
      <w:r w:rsidRPr="00355986">
        <w:t>Байыулы,</w:t>
      </w:r>
      <w:r w:rsidR="00355986" w:rsidRPr="00355986">
        <w:t xml:space="preserve"> </w:t>
      </w:r>
      <w:r w:rsidRPr="00355986">
        <w:t>продав</w:t>
      </w:r>
      <w:r w:rsidR="00355986" w:rsidRPr="00355986">
        <w:t xml:space="preserve"> </w:t>
      </w:r>
      <w:r w:rsidRPr="00355986">
        <w:t>свои</w:t>
      </w:r>
      <w:r w:rsidR="00355986" w:rsidRPr="00355986">
        <w:t xml:space="preserve"> </w:t>
      </w:r>
      <w:r w:rsidRPr="00355986">
        <w:t>наделы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Туксурана,</w:t>
      </w:r>
      <w:r w:rsidR="00355986" w:rsidRPr="00355986">
        <w:t xml:space="preserve"> </w:t>
      </w:r>
      <w:r w:rsidRPr="00355986">
        <w:t>переселилось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долину</w:t>
      </w:r>
      <w:r w:rsidR="00355986" w:rsidRPr="00355986">
        <w:t xml:space="preserve"> </w:t>
      </w:r>
      <w:r w:rsidRPr="00355986">
        <w:t>Ика,</w:t>
      </w:r>
      <w:r w:rsidR="00355986" w:rsidRPr="00355986">
        <w:t xml:space="preserve"> </w:t>
      </w:r>
      <w:r w:rsidRPr="00355986">
        <w:t>где</w:t>
      </w:r>
      <w:r w:rsidR="00355986" w:rsidRPr="00355986">
        <w:t xml:space="preserve"> </w:t>
      </w:r>
      <w:r w:rsidRPr="00355986">
        <w:t>прежде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летовало,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укоренилось</w:t>
      </w:r>
      <w:r w:rsidR="00355986" w:rsidRPr="00355986">
        <w:t xml:space="preserve"> </w:t>
      </w:r>
      <w:r w:rsidRPr="00355986">
        <w:t>тут,</w:t>
      </w:r>
      <w:r w:rsidR="00355986" w:rsidRPr="00355986">
        <w:t xml:space="preserve"> </w:t>
      </w:r>
      <w:r w:rsidRPr="00355986">
        <w:t>основало</w:t>
      </w:r>
      <w:r w:rsidR="00355986" w:rsidRPr="00355986">
        <w:t xml:space="preserve"> </w:t>
      </w:r>
      <w:r w:rsidRPr="00355986">
        <w:t>новый</w:t>
      </w:r>
      <w:r w:rsidR="00355986" w:rsidRPr="00355986">
        <w:t xml:space="preserve"> </w:t>
      </w:r>
      <w:r w:rsidRPr="00355986">
        <w:t>аул</w:t>
      </w:r>
      <w:r w:rsidR="00355986" w:rsidRPr="00355986">
        <w:t xml:space="preserve">. </w:t>
      </w:r>
      <w:r w:rsidRPr="00355986">
        <w:t>По</w:t>
      </w:r>
      <w:r w:rsidR="00355986" w:rsidRPr="00355986">
        <w:t xml:space="preserve"> </w:t>
      </w:r>
      <w:r w:rsidRPr="00355986">
        <w:t>имени</w:t>
      </w:r>
      <w:r w:rsidR="00355986" w:rsidRPr="00355986">
        <w:t xml:space="preserve"> </w:t>
      </w:r>
      <w:r w:rsidRPr="00355986">
        <w:t>старейшины</w:t>
      </w:r>
      <w:r w:rsidR="00355986" w:rsidRPr="00355986">
        <w:t xml:space="preserve"> </w:t>
      </w:r>
      <w:r w:rsidRPr="00355986">
        <w:t>аймака</w:t>
      </w:r>
      <w:r w:rsidR="00355986" w:rsidRPr="00355986">
        <w:t xml:space="preserve"> </w:t>
      </w:r>
      <w:r w:rsidRPr="00355986">
        <w:t>назвали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Туембетом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Много</w:t>
      </w:r>
      <w:r w:rsidR="00355986" w:rsidRPr="00355986">
        <w:t xml:space="preserve"> </w:t>
      </w:r>
      <w:r w:rsidRPr="00355986">
        <w:t>лет</w:t>
      </w:r>
      <w:r w:rsidR="00355986" w:rsidRPr="00355986">
        <w:t xml:space="preserve"> </w:t>
      </w:r>
      <w:r w:rsidRPr="00355986">
        <w:t>спустя</w:t>
      </w:r>
      <w:r w:rsidR="00355986" w:rsidRPr="00355986">
        <w:t xml:space="preserve"> </w:t>
      </w:r>
      <w:r w:rsidRPr="00355986">
        <w:t>дед</w:t>
      </w:r>
      <w:r w:rsidR="00355986" w:rsidRPr="00355986">
        <w:t xml:space="preserve"> </w:t>
      </w:r>
      <w:r w:rsidRPr="00355986">
        <w:t>моего</w:t>
      </w:r>
      <w:r w:rsidR="00355986" w:rsidRPr="00355986">
        <w:t xml:space="preserve"> </w:t>
      </w:r>
      <w:r w:rsidRPr="00355986">
        <w:t>отца</w:t>
      </w:r>
      <w:r w:rsidR="00355986">
        <w:t xml:space="preserve"> "</w:t>
      </w:r>
      <w:r w:rsidRPr="00355986">
        <w:t>старик</w:t>
      </w:r>
      <w:r w:rsidR="00355986">
        <w:t xml:space="preserve">" </w:t>
      </w:r>
      <w:r w:rsidRPr="00355986">
        <w:t>Иргале,</w:t>
      </w:r>
      <w:r w:rsidR="00355986" w:rsidRPr="00355986">
        <w:t xml:space="preserve"> </w:t>
      </w:r>
      <w:r w:rsidRPr="00355986">
        <w:t>надумав</w:t>
      </w:r>
      <w:r w:rsidR="00355986" w:rsidRPr="00355986">
        <w:t xml:space="preserve"> </w:t>
      </w:r>
      <w:r w:rsidRPr="00355986">
        <w:t>повидаться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сородичами,</w:t>
      </w:r>
      <w:r w:rsidR="00355986" w:rsidRPr="00355986">
        <w:t xml:space="preserve"> </w:t>
      </w:r>
      <w:r w:rsidRPr="00355986">
        <w:t>прикочевал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всем</w:t>
      </w:r>
      <w:r w:rsidR="00355986" w:rsidRPr="00355986">
        <w:t xml:space="preserve"> </w:t>
      </w:r>
      <w:r w:rsidRPr="00355986">
        <w:t>своим</w:t>
      </w:r>
      <w:r w:rsidR="00355986" w:rsidRPr="00355986">
        <w:t xml:space="preserve"> </w:t>
      </w:r>
      <w:r w:rsidRPr="00355986">
        <w:t>семейством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скотом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Туембет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очень</w:t>
      </w:r>
      <w:r w:rsidR="00355986" w:rsidRPr="00355986">
        <w:t xml:space="preserve"> </w:t>
      </w:r>
      <w:r w:rsidRPr="00355986">
        <w:t>понравилась</w:t>
      </w:r>
      <w:r w:rsidR="00355986" w:rsidRPr="00355986">
        <w:t xml:space="preserve"> </w:t>
      </w:r>
      <w:r w:rsidRPr="00355986">
        <w:t>ему,</w:t>
      </w:r>
      <w:r w:rsidR="00355986" w:rsidRPr="00355986">
        <w:t xml:space="preserve"> </w:t>
      </w:r>
      <w:r w:rsidRPr="00355986">
        <w:t>прибывшему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голой</w:t>
      </w:r>
      <w:r w:rsidR="00355986" w:rsidRPr="00355986">
        <w:t xml:space="preserve"> </w:t>
      </w:r>
      <w:r w:rsidRPr="00355986">
        <w:t>степи,</w:t>
      </w:r>
      <w:r w:rsidR="00355986" w:rsidRPr="00355986">
        <w:t xml:space="preserve"> </w:t>
      </w:r>
      <w:r w:rsidRPr="00355986">
        <w:t>здешняя</w:t>
      </w:r>
      <w:r w:rsidR="00355986" w:rsidRPr="00355986">
        <w:t xml:space="preserve"> </w:t>
      </w:r>
      <w:r w:rsidRPr="00355986">
        <w:t>природа</w:t>
      </w:r>
      <w:r w:rsidR="00355986" w:rsidRPr="00355986">
        <w:t xml:space="preserve">. </w:t>
      </w:r>
      <w:r w:rsidRPr="00355986">
        <w:t>Прекрасные</w:t>
      </w:r>
      <w:r w:rsidR="00355986" w:rsidRPr="00355986">
        <w:t xml:space="preserve"> </w:t>
      </w:r>
      <w:r w:rsidRPr="00355986">
        <w:t>заливные</w:t>
      </w:r>
      <w:r w:rsidR="00355986" w:rsidRPr="00355986">
        <w:t xml:space="preserve"> </w:t>
      </w:r>
      <w:r w:rsidRPr="00355986">
        <w:t>луга,</w:t>
      </w:r>
      <w:r w:rsidR="00355986" w:rsidRPr="00355986">
        <w:t xml:space="preserve"> </w:t>
      </w:r>
      <w:r w:rsidRPr="00355986">
        <w:t>богатые</w:t>
      </w:r>
      <w:r w:rsidR="00355986" w:rsidRPr="00355986">
        <w:t xml:space="preserve"> </w:t>
      </w:r>
      <w:r w:rsidRPr="00355986">
        <w:t>цветущим</w:t>
      </w:r>
      <w:r w:rsidR="00355986" w:rsidRPr="00355986">
        <w:t xml:space="preserve"> </w:t>
      </w:r>
      <w:r w:rsidRPr="00355986">
        <w:t>разнотравьем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дикой</w:t>
      </w:r>
      <w:r w:rsidR="00355986" w:rsidRPr="00355986">
        <w:t xml:space="preserve"> </w:t>
      </w:r>
      <w:r w:rsidRPr="00355986">
        <w:t>ягодой,</w:t>
      </w:r>
      <w:r w:rsidR="00355986" w:rsidRPr="00355986">
        <w:t xml:space="preserve"> </w:t>
      </w:r>
      <w:r w:rsidRPr="00355986">
        <w:t>роскошные</w:t>
      </w:r>
      <w:r w:rsidR="00355986" w:rsidRPr="00355986">
        <w:t xml:space="preserve"> </w:t>
      </w:r>
      <w:r w:rsidRPr="00355986">
        <w:t>сенокосные</w:t>
      </w:r>
      <w:r w:rsidR="00355986" w:rsidRPr="00355986">
        <w:t xml:space="preserve"> </w:t>
      </w:r>
      <w:r w:rsidRPr="00355986">
        <w:t>угодья,</w:t>
      </w:r>
      <w:r w:rsidR="00355986" w:rsidRPr="00355986">
        <w:t xml:space="preserve"> </w:t>
      </w:r>
      <w:r w:rsidRPr="00355986">
        <w:t>тучный</w:t>
      </w:r>
      <w:r w:rsidR="00355986" w:rsidRPr="00355986">
        <w:t xml:space="preserve"> </w:t>
      </w:r>
      <w:r w:rsidRPr="00355986">
        <w:t>чернозем</w:t>
      </w:r>
      <w:r w:rsidR="00355986" w:rsidRPr="00355986">
        <w:t xml:space="preserve"> </w:t>
      </w:r>
      <w:r w:rsidRPr="00355986">
        <w:t>хлебородных</w:t>
      </w:r>
      <w:r w:rsidR="00355986" w:rsidRPr="00355986">
        <w:t xml:space="preserve"> </w:t>
      </w:r>
      <w:r w:rsidRPr="00355986">
        <w:t>нив,</w:t>
      </w:r>
      <w:r w:rsidR="00355986" w:rsidRPr="00355986">
        <w:t xml:space="preserve"> </w:t>
      </w:r>
      <w:r w:rsidRPr="00355986">
        <w:t>река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водившимися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ней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изобилии</w:t>
      </w:r>
      <w:r w:rsidR="00355986" w:rsidRPr="00355986">
        <w:t xml:space="preserve"> </w:t>
      </w:r>
      <w:r w:rsidRPr="00355986">
        <w:t>хариусом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форелью,</w:t>
      </w:r>
      <w:r w:rsidR="00355986" w:rsidRPr="00355986">
        <w:t xml:space="preserve"> </w:t>
      </w:r>
      <w:r w:rsidRPr="00355986">
        <w:t>места,</w:t>
      </w:r>
      <w:r w:rsidR="00355986" w:rsidRPr="00355986">
        <w:t xml:space="preserve"> </w:t>
      </w:r>
      <w:r w:rsidRPr="00355986">
        <w:t>удобные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летних</w:t>
      </w:r>
      <w:r w:rsidR="00355986" w:rsidRPr="00355986">
        <w:t xml:space="preserve"> </w:t>
      </w:r>
      <w:r w:rsidRPr="00355986">
        <w:t>стоянок</w:t>
      </w:r>
      <w:r w:rsid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Осяду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долине</w:t>
      </w:r>
      <w:r w:rsidR="00355986" w:rsidRPr="00355986">
        <w:t xml:space="preserve"> </w:t>
      </w:r>
      <w:r w:rsidRPr="00355986">
        <w:t>Ика,</w:t>
      </w:r>
      <w:r w:rsidR="00355986" w:rsidRPr="00355986">
        <w:t xml:space="preserve"> </w:t>
      </w:r>
      <w:r w:rsidRPr="00355986">
        <w:t>буду</w:t>
      </w:r>
      <w:r w:rsidR="00355986" w:rsidRPr="00355986">
        <w:t xml:space="preserve"> </w:t>
      </w:r>
      <w:r w:rsidRPr="00355986">
        <w:t>жить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этом</w:t>
      </w:r>
      <w:r w:rsidR="00355986" w:rsidRPr="00355986">
        <w:t xml:space="preserve"> </w:t>
      </w:r>
      <w:r w:rsidRPr="00355986">
        <w:t>краю,</w:t>
      </w:r>
      <w:r w:rsidR="00355986" w:rsidRPr="00355986">
        <w:t xml:space="preserve"> - </w:t>
      </w:r>
      <w:r w:rsidRPr="00355986">
        <w:t>решил</w:t>
      </w:r>
      <w:r w:rsidR="00355986" w:rsidRPr="00355986">
        <w:t xml:space="preserve"> </w:t>
      </w:r>
      <w:r w:rsidRPr="00355986">
        <w:t>он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Много</w:t>
      </w:r>
      <w:r w:rsidR="00355986" w:rsidRPr="00355986">
        <w:t xml:space="preserve"> </w:t>
      </w:r>
      <w:r w:rsidRPr="00355986">
        <w:t>лет</w:t>
      </w:r>
      <w:r w:rsidR="00355986" w:rsidRPr="00355986">
        <w:t xml:space="preserve"> </w:t>
      </w:r>
      <w:r w:rsidRPr="00355986">
        <w:t>спустя</w:t>
      </w:r>
      <w:r w:rsidR="00355986" w:rsidRPr="00355986">
        <w:t xml:space="preserve"> </w:t>
      </w:r>
      <w:r w:rsidRPr="00355986">
        <w:t>дед</w:t>
      </w:r>
      <w:r w:rsidR="00355986" w:rsidRPr="00355986">
        <w:t xml:space="preserve"> </w:t>
      </w:r>
      <w:r w:rsidRPr="00355986">
        <w:t>моего</w:t>
      </w:r>
      <w:r w:rsidR="00355986" w:rsidRPr="00355986">
        <w:t xml:space="preserve"> </w:t>
      </w:r>
      <w:r w:rsidRPr="00355986">
        <w:t>отца</w:t>
      </w:r>
      <w:r w:rsidR="00355986">
        <w:t xml:space="preserve"> "</w:t>
      </w:r>
      <w:r w:rsidRPr="00355986">
        <w:t>старик</w:t>
      </w:r>
      <w:r w:rsidR="00355986">
        <w:t xml:space="preserve">" </w:t>
      </w:r>
      <w:r w:rsidRPr="00355986">
        <w:t>Иргале,</w:t>
      </w:r>
      <w:r w:rsidR="00355986" w:rsidRPr="00355986">
        <w:t xml:space="preserve"> </w:t>
      </w:r>
      <w:r w:rsidRPr="00355986">
        <w:t>надумав</w:t>
      </w:r>
      <w:r w:rsidR="00355986" w:rsidRPr="00355986">
        <w:t xml:space="preserve"> </w:t>
      </w:r>
      <w:r w:rsidRPr="00355986">
        <w:t>повидаться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сородичами,</w:t>
      </w:r>
      <w:r w:rsidR="00355986" w:rsidRPr="00355986">
        <w:t xml:space="preserve"> </w:t>
      </w:r>
      <w:r w:rsidRPr="00355986">
        <w:t>прикочевал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всем</w:t>
      </w:r>
      <w:r w:rsidR="00355986" w:rsidRPr="00355986">
        <w:t xml:space="preserve"> </w:t>
      </w:r>
      <w:r w:rsidRPr="00355986">
        <w:t>своим</w:t>
      </w:r>
      <w:r w:rsidR="00355986" w:rsidRPr="00355986">
        <w:t xml:space="preserve"> </w:t>
      </w:r>
      <w:r w:rsidRPr="00355986">
        <w:t>семейством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скотом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Туембет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очень</w:t>
      </w:r>
      <w:r w:rsidR="00355986" w:rsidRPr="00355986">
        <w:t xml:space="preserve"> </w:t>
      </w:r>
      <w:r w:rsidRPr="00355986">
        <w:t>понравилась</w:t>
      </w:r>
      <w:r w:rsidR="00355986" w:rsidRPr="00355986">
        <w:t xml:space="preserve"> </w:t>
      </w:r>
      <w:r w:rsidRPr="00355986">
        <w:t>ему,</w:t>
      </w:r>
      <w:r w:rsidR="00355986" w:rsidRPr="00355986">
        <w:t xml:space="preserve"> </w:t>
      </w:r>
      <w:r w:rsidRPr="00355986">
        <w:t>прибывшему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голой</w:t>
      </w:r>
      <w:r w:rsidR="00355986" w:rsidRPr="00355986">
        <w:t xml:space="preserve"> </w:t>
      </w:r>
      <w:r w:rsidRPr="00355986">
        <w:t>степи,</w:t>
      </w:r>
      <w:r w:rsidR="00355986" w:rsidRPr="00355986">
        <w:t xml:space="preserve"> </w:t>
      </w:r>
      <w:r w:rsidRPr="00355986">
        <w:t>здешняя</w:t>
      </w:r>
      <w:r w:rsidR="00355986" w:rsidRPr="00355986">
        <w:t xml:space="preserve"> </w:t>
      </w:r>
      <w:r w:rsidRPr="00355986">
        <w:t>природа</w:t>
      </w:r>
      <w:r w:rsidR="00355986" w:rsidRPr="00355986">
        <w:t xml:space="preserve">. </w:t>
      </w:r>
      <w:r w:rsidRPr="00355986">
        <w:t>Прекрасные</w:t>
      </w:r>
      <w:r w:rsidR="00355986" w:rsidRPr="00355986">
        <w:t xml:space="preserve"> </w:t>
      </w:r>
      <w:r w:rsidRPr="00355986">
        <w:t>заливные</w:t>
      </w:r>
      <w:r w:rsidR="00355986" w:rsidRPr="00355986">
        <w:t xml:space="preserve"> </w:t>
      </w:r>
      <w:r w:rsidRPr="00355986">
        <w:t>луга,</w:t>
      </w:r>
      <w:r w:rsidR="00355986" w:rsidRPr="00355986">
        <w:t xml:space="preserve"> </w:t>
      </w:r>
      <w:r w:rsidRPr="00355986">
        <w:t>богатые</w:t>
      </w:r>
      <w:r w:rsidR="00355986" w:rsidRPr="00355986">
        <w:t xml:space="preserve"> </w:t>
      </w:r>
      <w:r w:rsidRPr="00355986">
        <w:t>цветущим</w:t>
      </w:r>
      <w:r w:rsidR="00355986" w:rsidRPr="00355986">
        <w:t xml:space="preserve"> </w:t>
      </w:r>
      <w:r w:rsidRPr="00355986">
        <w:t>разнотравьем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дикой</w:t>
      </w:r>
      <w:r w:rsidR="00355986" w:rsidRPr="00355986">
        <w:t xml:space="preserve"> </w:t>
      </w:r>
      <w:r w:rsidRPr="00355986">
        <w:t>ягодой,</w:t>
      </w:r>
      <w:r w:rsidR="00355986" w:rsidRPr="00355986">
        <w:t xml:space="preserve"> </w:t>
      </w:r>
      <w:r w:rsidRPr="00355986">
        <w:t>роскошные</w:t>
      </w:r>
      <w:r w:rsidR="00355986" w:rsidRPr="00355986">
        <w:t xml:space="preserve"> </w:t>
      </w:r>
      <w:r w:rsidRPr="00355986">
        <w:t>сенокосные</w:t>
      </w:r>
      <w:r w:rsidR="00355986" w:rsidRPr="00355986">
        <w:t xml:space="preserve"> </w:t>
      </w:r>
      <w:r w:rsidRPr="00355986">
        <w:t>угодья,</w:t>
      </w:r>
      <w:r w:rsidR="00355986" w:rsidRPr="00355986">
        <w:t xml:space="preserve"> </w:t>
      </w:r>
      <w:r w:rsidRPr="00355986">
        <w:t>тучный</w:t>
      </w:r>
      <w:r w:rsidR="00355986" w:rsidRPr="00355986">
        <w:t xml:space="preserve"> </w:t>
      </w:r>
      <w:r w:rsidRPr="00355986">
        <w:t>чернозем</w:t>
      </w:r>
      <w:r w:rsidR="00355986" w:rsidRPr="00355986">
        <w:t xml:space="preserve"> </w:t>
      </w:r>
      <w:r w:rsidRPr="00355986">
        <w:t>хлебородных</w:t>
      </w:r>
      <w:r w:rsidR="00355986" w:rsidRPr="00355986">
        <w:t xml:space="preserve"> </w:t>
      </w:r>
      <w:r w:rsidRPr="00355986">
        <w:t>нив,</w:t>
      </w:r>
      <w:r w:rsidR="00355986" w:rsidRPr="00355986">
        <w:t xml:space="preserve"> </w:t>
      </w:r>
      <w:r w:rsidRPr="00355986">
        <w:t>река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водившимися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ней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изобилии</w:t>
      </w:r>
      <w:r w:rsidR="00355986" w:rsidRPr="00355986">
        <w:t xml:space="preserve"> </w:t>
      </w:r>
      <w:r w:rsidRPr="00355986">
        <w:t>хариусом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форелью,</w:t>
      </w:r>
      <w:r w:rsidR="00355986" w:rsidRPr="00355986">
        <w:t xml:space="preserve"> </w:t>
      </w:r>
      <w:r w:rsidRPr="00355986">
        <w:t>места,</w:t>
      </w:r>
      <w:r w:rsidR="00355986" w:rsidRPr="00355986">
        <w:t xml:space="preserve"> </w:t>
      </w:r>
      <w:r w:rsidRPr="00355986">
        <w:t>удобные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летних</w:t>
      </w:r>
      <w:r w:rsidR="00355986" w:rsidRPr="00355986">
        <w:t xml:space="preserve"> </w:t>
      </w:r>
      <w:r w:rsidRPr="00355986">
        <w:t>стоянок</w:t>
      </w:r>
      <w:r w:rsid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Осяду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долине</w:t>
      </w:r>
      <w:r w:rsidR="00355986" w:rsidRPr="00355986">
        <w:t xml:space="preserve"> </w:t>
      </w:r>
      <w:r w:rsidRPr="00355986">
        <w:t>Ика,</w:t>
      </w:r>
      <w:r w:rsidR="00355986" w:rsidRPr="00355986">
        <w:t xml:space="preserve"> </w:t>
      </w:r>
      <w:r w:rsidRPr="00355986">
        <w:t>буду</w:t>
      </w:r>
      <w:r w:rsidR="00355986" w:rsidRPr="00355986">
        <w:t xml:space="preserve"> </w:t>
      </w:r>
      <w:r w:rsidRPr="00355986">
        <w:t>жить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этом</w:t>
      </w:r>
      <w:r w:rsidR="00355986" w:rsidRPr="00355986">
        <w:t xml:space="preserve"> </w:t>
      </w:r>
      <w:r w:rsidRPr="00355986">
        <w:t>краю,</w:t>
      </w:r>
      <w:r w:rsidR="00355986" w:rsidRPr="00355986">
        <w:t xml:space="preserve"> - </w:t>
      </w:r>
      <w:r w:rsidRPr="00355986">
        <w:t>решил</w:t>
      </w:r>
      <w:r w:rsidR="00355986" w:rsidRPr="00355986">
        <w:t xml:space="preserve"> </w:t>
      </w:r>
      <w:r w:rsidRPr="00355986">
        <w:t>он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Вся</w:t>
      </w:r>
      <w:r w:rsidR="00355986" w:rsidRPr="00355986">
        <w:t xml:space="preserve"> </w:t>
      </w:r>
      <w:r w:rsidRPr="00355986">
        <w:t>земля</w:t>
      </w:r>
      <w:r w:rsidR="00355986" w:rsidRPr="00355986">
        <w:t xml:space="preserve"> </w:t>
      </w:r>
      <w:r w:rsidRPr="00355986">
        <w:t>тут</w:t>
      </w:r>
      <w:r w:rsidR="00355986" w:rsidRPr="00355986">
        <w:t xml:space="preserve"> </w:t>
      </w:r>
      <w:r w:rsidRPr="00355986">
        <w:t>поделена</w:t>
      </w:r>
      <w:r w:rsidR="00355986" w:rsidRPr="00355986">
        <w:t xml:space="preserve"> </w:t>
      </w:r>
      <w:r w:rsidRPr="00355986">
        <w:t>подушно,</w:t>
      </w:r>
      <w:r w:rsidR="00355986" w:rsidRPr="00355986">
        <w:t xml:space="preserve"> </w:t>
      </w:r>
      <w:r w:rsidRPr="00355986">
        <w:t>тебе</w:t>
      </w:r>
      <w:r w:rsidR="00355986" w:rsidRPr="00355986">
        <w:t xml:space="preserve"> </w:t>
      </w:r>
      <w:r w:rsidRPr="00355986">
        <w:t>ничего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достанется,</w:t>
      </w:r>
      <w:r w:rsidR="00355986" w:rsidRPr="00355986">
        <w:t xml:space="preserve"> - </w:t>
      </w:r>
      <w:r w:rsidRPr="00355986">
        <w:t>предупредили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туем</w:t>
      </w:r>
      <w:r w:rsidR="00355986" w:rsidRPr="00355986">
        <w:t xml:space="preserve"> - </w:t>
      </w:r>
      <w:r w:rsidRPr="00355986">
        <w:t>бетцы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Ладно,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миру,</w:t>
      </w:r>
      <w:r w:rsidR="00355986" w:rsidRPr="00355986">
        <w:t xml:space="preserve"> </w:t>
      </w:r>
      <w:r w:rsidRPr="00355986">
        <w:t>говорят,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воробей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пропадет,</w:t>
      </w:r>
      <w:r w:rsidR="00355986" w:rsidRPr="00355986">
        <w:t xml:space="preserve"> </w:t>
      </w:r>
      <w:r w:rsidRPr="00355986">
        <w:t>как-нибудь</w:t>
      </w:r>
      <w:r w:rsidR="00355986" w:rsidRPr="00355986">
        <w:t xml:space="preserve"> </w:t>
      </w:r>
      <w:r w:rsidRPr="00355986">
        <w:t>проживем,</w:t>
      </w:r>
      <w:r w:rsidR="00355986" w:rsidRPr="00355986">
        <w:t xml:space="preserve"> - </w:t>
      </w:r>
      <w:r w:rsidRPr="00355986">
        <w:t>сказал</w:t>
      </w:r>
      <w:r w:rsidR="00355986" w:rsidRPr="00355986">
        <w:t xml:space="preserve"> </w:t>
      </w:r>
      <w:r w:rsidRPr="00355986">
        <w:t>Иргале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Однако</w:t>
      </w:r>
      <w:r w:rsidR="00355986" w:rsidRPr="00355986">
        <w:t xml:space="preserve"> </w:t>
      </w:r>
      <w:r w:rsidRPr="00355986">
        <w:t>ошибся</w:t>
      </w:r>
      <w:r w:rsidR="00355986" w:rsidRPr="00355986">
        <w:t xml:space="preserve"> </w:t>
      </w:r>
      <w:r w:rsidRPr="00355986">
        <w:t>мой</w:t>
      </w:r>
      <w:r w:rsidR="00355986" w:rsidRPr="00355986">
        <w:t xml:space="preserve"> </w:t>
      </w:r>
      <w:r w:rsidRPr="00355986">
        <w:t>прадед</w:t>
      </w:r>
      <w:r w:rsidR="00355986" w:rsidRPr="00355986">
        <w:t xml:space="preserve">. </w:t>
      </w:r>
      <w:r w:rsidRPr="00355986">
        <w:t>Жизнь</w:t>
      </w:r>
      <w:r w:rsidR="00355986" w:rsidRPr="00355986">
        <w:t xml:space="preserve"> </w:t>
      </w:r>
      <w:r w:rsidRPr="00355986">
        <w:t>без</w:t>
      </w:r>
      <w:r w:rsidR="00355986" w:rsidRPr="00355986">
        <w:t xml:space="preserve"> </w:t>
      </w:r>
      <w:r w:rsidRPr="00355986">
        <w:t>своей</w:t>
      </w:r>
      <w:r w:rsidR="00355986" w:rsidRPr="00355986">
        <w:t xml:space="preserve"> </w:t>
      </w:r>
      <w:r w:rsidRPr="00355986">
        <w:t>земли</w:t>
      </w:r>
      <w:r w:rsidR="00355986" w:rsidRPr="00355986">
        <w:t xml:space="preserve"> - </w:t>
      </w:r>
      <w:r w:rsidRPr="00355986">
        <w:t>проклятая</w:t>
      </w:r>
      <w:r w:rsidR="00355986" w:rsidRPr="00355986">
        <w:t xml:space="preserve"> </w:t>
      </w:r>
      <w:r w:rsidRPr="00355986">
        <w:t>жизнь</w:t>
      </w:r>
      <w:r w:rsidR="00355986" w:rsidRPr="00355986">
        <w:t xml:space="preserve"> - </w:t>
      </w:r>
      <w:r w:rsidRPr="00355986">
        <w:t>подсекла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его,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потомков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сам</w:t>
      </w:r>
      <w:r w:rsidR="00355986" w:rsidRPr="00355986">
        <w:t xml:space="preserve"> </w:t>
      </w:r>
      <w:r w:rsidRPr="00355986">
        <w:t>он,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сын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Тухватулла</w:t>
      </w:r>
      <w:r w:rsidR="00355986" w:rsidRPr="00355986">
        <w:t xml:space="preserve"> </w:t>
      </w:r>
      <w:r w:rsidRPr="00355986">
        <w:t>быстро</w:t>
      </w:r>
      <w:r w:rsidR="00355986" w:rsidRPr="00355986">
        <w:t xml:space="preserve"> </w:t>
      </w:r>
      <w:r w:rsidRPr="00355986">
        <w:t>покинули</w:t>
      </w:r>
      <w:r w:rsidR="00355986" w:rsidRPr="00355986">
        <w:t xml:space="preserve"> </w:t>
      </w:r>
      <w:r w:rsidRPr="00355986">
        <w:t>этот</w:t>
      </w:r>
      <w:r w:rsidR="00355986" w:rsidRPr="00355986">
        <w:t xml:space="preserve"> </w:t>
      </w:r>
      <w:r w:rsidRPr="00355986">
        <w:t>мир</w:t>
      </w:r>
      <w:r w:rsidR="00355986" w:rsidRPr="00355986">
        <w:t xml:space="preserve">. </w:t>
      </w:r>
      <w:r w:rsidRPr="00355986">
        <w:t>Сохранился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аульном</w:t>
      </w:r>
      <w:r w:rsidR="00355986" w:rsidRPr="00355986">
        <w:t xml:space="preserve"> </w:t>
      </w:r>
      <w:r w:rsidRPr="00355986">
        <w:t>кладбище</w:t>
      </w:r>
      <w:r w:rsidR="00355986" w:rsidRPr="00355986">
        <w:t xml:space="preserve"> </w:t>
      </w:r>
      <w:r w:rsidRPr="00355986">
        <w:t>серый</w:t>
      </w:r>
      <w:r w:rsidR="00355986" w:rsidRPr="00355986">
        <w:t xml:space="preserve"> </w:t>
      </w:r>
      <w:r w:rsidRPr="00355986">
        <w:t>камень,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временем,</w:t>
      </w:r>
      <w:r w:rsidR="00355986" w:rsidRPr="00355986">
        <w:t xml:space="preserve"> </w:t>
      </w:r>
      <w:r w:rsidRPr="00355986">
        <w:t>наполовину</w:t>
      </w:r>
      <w:r w:rsidR="00355986" w:rsidRPr="00355986">
        <w:t xml:space="preserve"> </w:t>
      </w:r>
      <w:r w:rsidRPr="00355986">
        <w:t>ушедший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землю</w:t>
      </w:r>
      <w:r w:rsidR="00355986" w:rsidRPr="00355986">
        <w:t xml:space="preserve">. </w:t>
      </w:r>
      <w:r w:rsidRPr="00355986">
        <w:t>Кто-то,</w:t>
      </w:r>
      <w:r w:rsidR="00355986" w:rsidRPr="00355986">
        <w:t xml:space="preserve"> </w:t>
      </w:r>
      <w:r w:rsidRPr="00355986">
        <w:t>ковыряя</w:t>
      </w:r>
      <w:r w:rsidR="00355986" w:rsidRPr="00355986">
        <w:t xml:space="preserve"> </w:t>
      </w:r>
      <w:r w:rsidRPr="00355986">
        <w:t>ножом,</w:t>
      </w:r>
      <w:r w:rsidR="00355986" w:rsidRPr="00355986">
        <w:t xml:space="preserve"> </w:t>
      </w:r>
      <w:r w:rsidRPr="00355986">
        <w:t>вывел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этом</w:t>
      </w:r>
      <w:r w:rsidR="00355986" w:rsidRPr="00355986">
        <w:t xml:space="preserve"> </w:t>
      </w:r>
      <w:r w:rsidRPr="00355986">
        <w:t>необтесанном,</w:t>
      </w:r>
      <w:r w:rsidR="00355986" w:rsidRPr="00355986">
        <w:t xml:space="preserve"> </w:t>
      </w:r>
      <w:r w:rsidRPr="00355986">
        <w:t>неотшлифованном</w:t>
      </w:r>
      <w:r w:rsidR="00355986" w:rsidRPr="00355986">
        <w:t xml:space="preserve"> </w:t>
      </w:r>
      <w:r w:rsidRPr="00355986">
        <w:t>камне</w:t>
      </w:r>
      <w:r w:rsidR="00355986" w:rsidRPr="00355986">
        <w:t xml:space="preserve"> </w:t>
      </w:r>
      <w:r w:rsidRPr="00355986">
        <w:t>имена</w:t>
      </w:r>
      <w:r w:rsidR="00355986" w:rsidRPr="00355986">
        <w:t xml:space="preserve"> </w:t>
      </w:r>
      <w:r w:rsidRPr="00355986">
        <w:t>семи</w:t>
      </w:r>
      <w:r w:rsidR="00355986" w:rsidRPr="00355986">
        <w:t xml:space="preserve"> </w:t>
      </w:r>
      <w:r w:rsidRPr="00355986">
        <w:t>предков</w:t>
      </w:r>
      <w:r w:rsidR="00355986">
        <w:t xml:space="preserve"> "</w:t>
      </w:r>
      <w:r w:rsidRPr="00355986">
        <w:t>старика</w:t>
      </w:r>
      <w:r w:rsidR="00355986">
        <w:t xml:space="preserve">" </w:t>
      </w:r>
      <w:r w:rsidRPr="00355986">
        <w:t>Иргале</w:t>
      </w:r>
      <w:r w:rsidR="00355986" w:rsidRPr="00355986">
        <w:t xml:space="preserve">. </w:t>
      </w:r>
      <w:r w:rsidRPr="00355986">
        <w:t>Если</w:t>
      </w:r>
      <w:r w:rsidR="00355986" w:rsidRPr="00355986">
        <w:t xml:space="preserve"> </w:t>
      </w:r>
      <w:r w:rsidRPr="00355986">
        <w:t>внимательно</w:t>
      </w:r>
      <w:r w:rsidR="00355986" w:rsidRPr="00355986">
        <w:t xml:space="preserve"> </w:t>
      </w:r>
      <w:r w:rsidRPr="00355986">
        <w:t>всмотреться,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можно</w:t>
      </w:r>
      <w:r w:rsidR="00355986" w:rsidRPr="00355986">
        <w:t xml:space="preserve"> </w:t>
      </w:r>
      <w:r w:rsidRPr="00355986">
        <w:t>прочитать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сейчас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Отец</w:t>
      </w:r>
      <w:r w:rsidR="00355986" w:rsidRPr="00355986">
        <w:t xml:space="preserve"> </w:t>
      </w:r>
      <w:r w:rsidRPr="00355986">
        <w:t>мой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двенадцатилетнем</w:t>
      </w:r>
      <w:r w:rsidR="00355986" w:rsidRPr="00355986">
        <w:t xml:space="preserve"> </w:t>
      </w:r>
      <w:r w:rsidRPr="00355986">
        <w:t>возрасте</w:t>
      </w:r>
      <w:r w:rsidR="00355986" w:rsidRPr="00355986">
        <w:t xml:space="preserve"> </w:t>
      </w:r>
      <w:r w:rsidRPr="00355986">
        <w:t>остался</w:t>
      </w:r>
      <w:r w:rsidR="00355986" w:rsidRPr="00355986">
        <w:t xml:space="preserve"> </w:t>
      </w:r>
      <w:r w:rsidRPr="00355986">
        <w:t>круглым</w:t>
      </w:r>
      <w:r w:rsidR="00355986" w:rsidRPr="00355986">
        <w:t xml:space="preserve"> </w:t>
      </w:r>
      <w:r w:rsidRPr="00355986">
        <w:t>сиротой</w:t>
      </w:r>
      <w:r w:rsidR="00355986" w:rsidRPr="00355986">
        <w:t xml:space="preserve">. </w:t>
      </w:r>
      <w:r w:rsidRPr="00355986">
        <w:t>У</w:t>
      </w:r>
      <w:r w:rsidR="00355986" w:rsidRPr="00355986">
        <w:t xml:space="preserve"> </w:t>
      </w:r>
      <w:r w:rsidRPr="00355986">
        <w:t>него</w:t>
      </w:r>
      <w:r w:rsidR="00355986" w:rsidRPr="00355986">
        <w:t xml:space="preserve"> </w:t>
      </w:r>
      <w:r w:rsidRPr="00355986">
        <w:t>были</w:t>
      </w:r>
      <w:r w:rsidR="00355986" w:rsidRPr="00355986">
        <w:t xml:space="preserve"> </w:t>
      </w:r>
      <w:r w:rsidRPr="00355986">
        <w:t>пятнадцатилетняя</w:t>
      </w:r>
      <w:r w:rsidR="00355986" w:rsidRPr="00355986">
        <w:t xml:space="preserve"> </w:t>
      </w:r>
      <w:r w:rsidRPr="00355986">
        <w:t>сестра</w:t>
      </w:r>
      <w:r w:rsidR="00355986" w:rsidRPr="00355986">
        <w:t xml:space="preserve"> </w:t>
      </w:r>
      <w:r w:rsidRPr="00355986">
        <w:t>Бибигайша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десятилетний</w:t>
      </w:r>
      <w:r w:rsidR="00355986" w:rsidRPr="00355986">
        <w:t xml:space="preserve"> </w:t>
      </w:r>
      <w:r w:rsidRPr="00355986">
        <w:t>братишка</w:t>
      </w:r>
      <w:r w:rsidR="00355986" w:rsidRPr="00355986">
        <w:t xml:space="preserve"> </w:t>
      </w:r>
      <w:r w:rsidRPr="00355986">
        <w:t>Валиулла</w:t>
      </w:r>
      <w:r w:rsidR="00355986" w:rsidRPr="00355986">
        <w:t xml:space="preserve">. </w:t>
      </w:r>
      <w:r w:rsidRPr="00355986">
        <w:t>Тот,</w:t>
      </w:r>
      <w:r w:rsidR="00355986" w:rsidRPr="00355986">
        <w:t xml:space="preserve"> </w:t>
      </w:r>
      <w:r w:rsidRPr="00355986">
        <w:t>кому</w:t>
      </w:r>
      <w:r w:rsidR="00355986" w:rsidRPr="00355986">
        <w:t xml:space="preserve"> </w:t>
      </w:r>
      <w:r w:rsidRPr="00355986">
        <w:t>запомнился</w:t>
      </w:r>
      <w:r w:rsidR="00355986" w:rsidRPr="00355986">
        <w:t xml:space="preserve"> </w:t>
      </w:r>
      <w:r w:rsidRPr="00355986">
        <w:t>образ</w:t>
      </w:r>
      <w:r w:rsidR="00355986" w:rsidRPr="00355986">
        <w:t xml:space="preserve"> </w:t>
      </w:r>
      <w:r w:rsidRPr="00355986">
        <w:t>Гюльгайши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романа</w:t>
      </w:r>
      <w:r w:rsidR="00355986">
        <w:t xml:space="preserve"> "</w:t>
      </w:r>
      <w:r w:rsidRPr="00355986">
        <w:t>Униженные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знаком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моей</w:t>
      </w:r>
      <w:r w:rsidR="00355986" w:rsidRPr="00355986">
        <w:t xml:space="preserve"> </w:t>
      </w:r>
      <w:r w:rsidRPr="00355986">
        <w:t>тетей</w:t>
      </w:r>
      <w:r w:rsidR="00355986" w:rsidRPr="00355986">
        <w:t xml:space="preserve"> </w:t>
      </w:r>
      <w:r w:rsidRPr="00355986">
        <w:t>Бибигайшой</w:t>
      </w:r>
      <w:r w:rsidR="00355986" w:rsidRPr="00355986">
        <w:t xml:space="preserve">. </w:t>
      </w:r>
      <w:r w:rsidRPr="00355986">
        <w:t>Ее</w:t>
      </w:r>
      <w:r w:rsidR="00355986" w:rsidRPr="00355986">
        <w:t xml:space="preserve"> </w:t>
      </w:r>
      <w:r w:rsidRPr="00355986">
        <w:t>жизнь</w:t>
      </w:r>
      <w:r w:rsidR="00355986" w:rsidRPr="00355986">
        <w:t xml:space="preserve"> </w:t>
      </w:r>
      <w:r w:rsidRPr="00355986">
        <w:t>представлена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романе</w:t>
      </w:r>
      <w:r w:rsidR="00355986" w:rsidRPr="00355986">
        <w:t xml:space="preserve"> </w:t>
      </w:r>
      <w:r w:rsidRPr="00355986">
        <w:t>почти</w:t>
      </w:r>
      <w:r w:rsidR="00355986" w:rsidRPr="00355986">
        <w:t xml:space="preserve"> </w:t>
      </w:r>
      <w:r w:rsidRPr="00355986">
        <w:t>без</w:t>
      </w:r>
      <w:r w:rsidR="00355986" w:rsidRPr="00355986">
        <w:t xml:space="preserve"> </w:t>
      </w:r>
      <w:r w:rsidRPr="00355986">
        <w:t>изменений</w:t>
      </w:r>
      <w:r w:rsidR="00355986" w:rsidRPr="00355986">
        <w:t xml:space="preserve">. </w:t>
      </w:r>
      <w:r w:rsidRPr="00355986">
        <w:t>Бибигайша-инэй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мужем</w:t>
      </w:r>
      <w:r w:rsidR="00355986">
        <w:t xml:space="preserve"> "</w:t>
      </w:r>
      <w:r w:rsidRPr="00355986">
        <w:t>ценой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осьмушку</w:t>
      </w:r>
      <w:r w:rsidR="00355986" w:rsidRPr="00355986">
        <w:t xml:space="preserve"> </w:t>
      </w:r>
      <w:r w:rsidRPr="00355986">
        <w:t>чая</w:t>
      </w:r>
      <w:r w:rsidR="00355986">
        <w:t xml:space="preserve">" </w:t>
      </w:r>
      <w:r w:rsidRPr="00355986">
        <w:t>на</w:t>
      </w:r>
      <w:r w:rsidR="00355986" w:rsidRPr="00355986">
        <w:t xml:space="preserve"> </w:t>
      </w:r>
      <w:r w:rsidRPr="00355986">
        <w:t>моей</w:t>
      </w:r>
      <w:r w:rsidR="00355986" w:rsidRPr="00355986">
        <w:t xml:space="preserve"> </w:t>
      </w:r>
      <w:r w:rsidRPr="00355986">
        <w:t>памяти</w:t>
      </w:r>
      <w:r w:rsidR="00355986" w:rsidRPr="00355986">
        <w:t xml:space="preserve"> </w:t>
      </w:r>
      <w:r w:rsidRPr="00355986">
        <w:t>были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живы</w:t>
      </w:r>
      <w:r w:rsidR="00355986" w:rsidRPr="00355986">
        <w:t xml:space="preserve">. </w:t>
      </w:r>
      <w:r w:rsidRPr="00355986">
        <w:t>Жили</w:t>
      </w:r>
      <w:r w:rsidR="00355986" w:rsidRPr="00355986">
        <w:t xml:space="preserve"> </w:t>
      </w:r>
      <w:r w:rsidRPr="00355986">
        <w:t>они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окраине</w:t>
      </w:r>
      <w:r w:rsidR="00355986" w:rsidRPr="00355986">
        <w:t xml:space="preserve"> </w:t>
      </w:r>
      <w:r w:rsidRPr="00355986">
        <w:t>аула</w:t>
      </w:r>
      <w:r w:rsidR="00355986" w:rsidRPr="00355986">
        <w:t xml:space="preserve"> </w:t>
      </w:r>
      <w:r w:rsidRPr="00355986">
        <w:t>Зиряклы</w:t>
      </w:r>
      <w:r w:rsidR="00355986" w:rsidRPr="00355986">
        <w:t xml:space="preserve"> </w:t>
      </w:r>
      <w:r w:rsidRPr="00355986">
        <w:t>нынешнего</w:t>
      </w:r>
      <w:r w:rsidR="00355986" w:rsidRPr="00355986">
        <w:t xml:space="preserve"> </w:t>
      </w:r>
      <w:r w:rsidRPr="00355986">
        <w:t>Зианчуринского</w:t>
      </w:r>
      <w:r w:rsidR="00355986" w:rsidRPr="00355986">
        <w:t xml:space="preserve"> </w:t>
      </w:r>
      <w:r w:rsidRPr="00355986">
        <w:t>района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плетневой</w:t>
      </w:r>
      <w:r w:rsidR="00355986" w:rsidRPr="00355986">
        <w:t xml:space="preserve"> </w:t>
      </w:r>
      <w:r w:rsidRPr="00355986">
        <w:t>избе</w:t>
      </w:r>
      <w:r w:rsidR="00355986" w:rsidRPr="00355986">
        <w:t xml:space="preserve">. </w:t>
      </w:r>
      <w:r w:rsidRPr="00355986">
        <w:t>Избу</w:t>
      </w:r>
      <w:r w:rsidR="00355986" w:rsidRPr="00355986">
        <w:t xml:space="preserve"> </w:t>
      </w:r>
      <w:r w:rsidRPr="00355986">
        <w:t>можно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назвать</w:t>
      </w:r>
      <w:r w:rsidR="00355986" w:rsidRPr="00355986">
        <w:t xml:space="preserve"> </w:t>
      </w:r>
      <w:r w:rsidRPr="00355986">
        <w:t>совершенно</w:t>
      </w:r>
      <w:r w:rsidR="00355986" w:rsidRPr="00355986">
        <w:t xml:space="preserve"> </w:t>
      </w:r>
      <w:r w:rsidRPr="00355986">
        <w:t>пустой,</w:t>
      </w:r>
      <w:r w:rsidR="00355986" w:rsidRPr="00355986">
        <w:t xml:space="preserve"> </w:t>
      </w:r>
      <w:r w:rsidRPr="00355986">
        <w:t>если</w:t>
      </w:r>
      <w:r w:rsidR="00355986" w:rsidRPr="00355986">
        <w:t xml:space="preserve"> </w:t>
      </w:r>
      <w:r w:rsidRPr="00355986">
        <w:t>б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обитала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ней</w:t>
      </w:r>
      <w:r w:rsidR="00355986" w:rsidRPr="00355986">
        <w:t xml:space="preserve"> </w:t>
      </w:r>
      <w:r w:rsidRPr="00355986">
        <w:t>гурьба</w:t>
      </w:r>
      <w:r w:rsidR="00355986" w:rsidRPr="00355986">
        <w:t xml:space="preserve"> </w:t>
      </w:r>
      <w:r w:rsidRPr="00355986">
        <w:t>вечно</w:t>
      </w:r>
      <w:r w:rsidR="00355986" w:rsidRPr="00355986">
        <w:t xml:space="preserve"> </w:t>
      </w:r>
      <w:r w:rsidRPr="00355986">
        <w:t>голодных</w:t>
      </w:r>
      <w:r w:rsidR="00355986" w:rsidRPr="00355986">
        <w:t xml:space="preserve"> </w:t>
      </w:r>
      <w:r w:rsidRPr="00355986">
        <w:t>детишек</w:t>
      </w:r>
      <w:r w:rsidR="00355986" w:rsidRPr="00355986">
        <w:t xml:space="preserve">. </w:t>
      </w:r>
      <w:r w:rsidRPr="00355986">
        <w:t>Тем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менее</w:t>
      </w:r>
      <w:r w:rsidR="00355986" w:rsidRPr="00355986">
        <w:t xml:space="preserve"> </w:t>
      </w:r>
      <w:r w:rsidRPr="00355986">
        <w:t>Бибигайша</w:t>
      </w:r>
      <w:r w:rsidR="00355986" w:rsidRPr="00355986">
        <w:t xml:space="preserve"> - </w:t>
      </w:r>
      <w:r w:rsidRPr="00355986">
        <w:t>инэй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 </w:t>
      </w:r>
      <w:r w:rsidRPr="00355986">
        <w:t>вполне</w:t>
      </w:r>
      <w:r w:rsidR="00355986" w:rsidRPr="00355986">
        <w:t xml:space="preserve"> </w:t>
      </w:r>
      <w:r w:rsidRPr="00355986">
        <w:t>довольна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своим</w:t>
      </w:r>
      <w:r w:rsidR="00355986" w:rsidRPr="00355986">
        <w:t xml:space="preserve"> </w:t>
      </w:r>
      <w:r w:rsidRPr="00355986">
        <w:t>молчаливым,</w:t>
      </w:r>
      <w:r w:rsidR="00355986" w:rsidRPr="00355986">
        <w:t xml:space="preserve"> </w:t>
      </w:r>
      <w:r w:rsidRPr="00355986">
        <w:t>работящим,</w:t>
      </w:r>
      <w:r w:rsidR="00355986" w:rsidRPr="00355986">
        <w:t xml:space="preserve"> </w:t>
      </w:r>
      <w:r w:rsidRPr="00355986">
        <w:t>добросердечным,</w:t>
      </w:r>
      <w:r w:rsidR="00355986" w:rsidRPr="00355986">
        <w:t xml:space="preserve"> </w:t>
      </w:r>
      <w:r w:rsidRPr="00355986">
        <w:t>смирным</w:t>
      </w:r>
      <w:r w:rsidR="00355986" w:rsidRPr="00355986">
        <w:t xml:space="preserve"> </w:t>
      </w:r>
      <w:r w:rsidRPr="00355986">
        <w:t>мужем,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жизнью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плетневой</w:t>
      </w:r>
      <w:r w:rsidR="00355986" w:rsidRPr="00355986">
        <w:t xml:space="preserve"> </w:t>
      </w:r>
      <w:r w:rsidRPr="00355986">
        <w:t>избе,</w:t>
      </w:r>
      <w:r w:rsidR="00355986" w:rsidRPr="00355986">
        <w:t xml:space="preserve"> - </w:t>
      </w:r>
      <w:r w:rsidRPr="00355986">
        <w:t>запомнилась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жизнерадостной,</w:t>
      </w:r>
      <w:r w:rsidR="00355986" w:rsidRPr="00355986">
        <w:t xml:space="preserve"> </w:t>
      </w:r>
      <w:r w:rsidRPr="00355986">
        <w:t>приветливой,</w:t>
      </w:r>
      <w:r w:rsidR="00355986" w:rsidRPr="00355986">
        <w:t xml:space="preserve"> </w:t>
      </w:r>
      <w:r w:rsidRPr="00355986">
        <w:t>неунывающей</w:t>
      </w:r>
      <w:r w:rsidR="00355986" w:rsidRPr="00355986">
        <w:t xml:space="preserve">. </w:t>
      </w:r>
      <w:r w:rsidRPr="00355986">
        <w:t>Бибигайша-инэй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ее</w:t>
      </w:r>
      <w:r w:rsidR="00355986">
        <w:t xml:space="preserve"> "</w:t>
      </w:r>
      <w:r w:rsidRPr="00355986">
        <w:t>бабай</w:t>
      </w:r>
      <w:r w:rsidR="00355986">
        <w:t xml:space="preserve">" </w:t>
      </w:r>
      <w:r w:rsidRPr="00355986">
        <w:t>умерли,</w:t>
      </w:r>
      <w:r w:rsidR="00355986" w:rsidRPr="00355986">
        <w:t xml:space="preserve"> </w:t>
      </w:r>
      <w:r w:rsidRPr="00355986">
        <w:t>кажется,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голода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1921</w:t>
      </w:r>
      <w:r w:rsidR="00355986" w:rsidRPr="00355986">
        <w:t xml:space="preserve"> </w:t>
      </w:r>
      <w:r w:rsidRPr="00355986">
        <w:t>году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После</w:t>
      </w:r>
      <w:r w:rsidR="00355986" w:rsidRPr="00355986">
        <w:t xml:space="preserve"> </w:t>
      </w:r>
      <w:r w:rsidRPr="00355986">
        <w:t>того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сестра</w:t>
      </w:r>
      <w:r w:rsidR="00355986" w:rsidRPr="00355986">
        <w:t xml:space="preserve"> </w:t>
      </w:r>
      <w:r w:rsidRPr="00355986">
        <w:t>вышла</w:t>
      </w:r>
      <w:r w:rsidR="00355986" w:rsidRPr="00355986">
        <w:t xml:space="preserve"> </w:t>
      </w:r>
      <w:r w:rsidRPr="00355986">
        <w:t>замуж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этого</w:t>
      </w:r>
      <w:r w:rsidR="00355986" w:rsidRPr="00355986">
        <w:t xml:space="preserve"> </w:t>
      </w:r>
      <w:r w:rsidRPr="00355986">
        <w:t>самого</w:t>
      </w:r>
      <w:r w:rsidR="00355986">
        <w:t xml:space="preserve"> "</w:t>
      </w:r>
      <w:r w:rsidRPr="00355986">
        <w:t>бабая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мой</w:t>
      </w:r>
      <w:r w:rsidR="00355986" w:rsidRPr="00355986">
        <w:t xml:space="preserve"> </w:t>
      </w:r>
      <w:r w:rsidRPr="00355986">
        <w:t>отец,</w:t>
      </w:r>
      <w:r w:rsidR="00355986" w:rsidRPr="00355986">
        <w:t xml:space="preserve"> </w:t>
      </w:r>
      <w:r w:rsidRPr="00355986">
        <w:t>взяв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собой</w:t>
      </w:r>
      <w:r w:rsidR="00355986" w:rsidRPr="00355986">
        <w:t xml:space="preserve"> </w:t>
      </w:r>
      <w:r w:rsidRPr="00355986">
        <w:t>братишку,</w:t>
      </w:r>
      <w:r w:rsidR="00355986" w:rsidRPr="00355986">
        <w:t xml:space="preserve"> </w:t>
      </w:r>
      <w:r w:rsidRPr="00355986">
        <w:t>ушел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Туембета,</w:t>
      </w:r>
      <w:r w:rsidR="00355986" w:rsidRPr="00355986">
        <w:t xml:space="preserve"> </w:t>
      </w:r>
      <w:r w:rsidRPr="00355986">
        <w:t>отправился</w:t>
      </w:r>
      <w:r w:rsidR="00355986" w:rsidRPr="00355986">
        <w:t xml:space="preserve"> </w:t>
      </w:r>
      <w:r w:rsidRPr="00355986">
        <w:t>странствовать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аула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аул,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города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город</w:t>
      </w:r>
      <w:r w:rsidR="00355986" w:rsidRPr="00355986">
        <w:t xml:space="preserve">. </w:t>
      </w:r>
      <w:r w:rsidRPr="00355986">
        <w:t>Судя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рассказам</w:t>
      </w:r>
      <w:r w:rsidR="00355986" w:rsidRPr="00355986">
        <w:t xml:space="preserve"> </w:t>
      </w:r>
      <w:r w:rsidRPr="00355986">
        <w:t>знавших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людей,</w:t>
      </w:r>
      <w:r w:rsidR="00355986" w:rsidRPr="00355986">
        <w:t xml:space="preserve"> </w:t>
      </w:r>
      <w:r w:rsidRPr="00355986">
        <w:t>оказался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весьма</w:t>
      </w:r>
      <w:r w:rsidR="00355986" w:rsidRPr="00355986">
        <w:t xml:space="preserve"> </w:t>
      </w:r>
      <w:r w:rsidRPr="00355986">
        <w:t>сметливым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трудолюбивым</w:t>
      </w:r>
      <w:r w:rsidR="00355986" w:rsidRPr="00355986">
        <w:t xml:space="preserve"> </w:t>
      </w:r>
      <w:r w:rsidRPr="00355986">
        <w:t>парнишкой,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дела,</w:t>
      </w:r>
      <w:r w:rsidR="00355986" w:rsidRPr="00355986">
        <w:t xml:space="preserve"> </w:t>
      </w:r>
      <w:r w:rsidRPr="00355986">
        <w:t>которым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смог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овладеть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сапоги</w:t>
      </w:r>
      <w:r w:rsidR="00355986" w:rsidRPr="00355986">
        <w:t xml:space="preserve"> </w:t>
      </w:r>
      <w:r w:rsidRPr="00355986">
        <w:t>научился</w:t>
      </w:r>
      <w:r w:rsidR="00355986" w:rsidRPr="00355986">
        <w:t xml:space="preserve"> </w:t>
      </w:r>
      <w:r w:rsidRPr="00355986">
        <w:t>тачать,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печи</w:t>
      </w:r>
      <w:r w:rsidR="00355986" w:rsidRPr="00355986">
        <w:t xml:space="preserve"> </w:t>
      </w:r>
      <w:r w:rsidRPr="00355986">
        <w:t>выкладывать,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скот</w:t>
      </w:r>
      <w:r w:rsidR="00355986" w:rsidRPr="00355986">
        <w:t xml:space="preserve"> </w:t>
      </w:r>
      <w:r w:rsidRPr="00355986">
        <w:t>пасти,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жатве</w:t>
      </w:r>
      <w:r w:rsidR="00355986" w:rsidRPr="00355986">
        <w:t xml:space="preserve"> </w:t>
      </w:r>
      <w:r w:rsidRPr="00355986">
        <w:t>никому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ловкости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уступал</w:t>
      </w:r>
      <w:r w:rsidR="00355986" w:rsidRPr="00355986">
        <w:t xml:space="preserve">. </w:t>
      </w:r>
      <w:r w:rsidRPr="00355986">
        <w:t>Поработав</w:t>
      </w:r>
      <w:r w:rsidR="00355986" w:rsidRPr="00355986">
        <w:t xml:space="preserve"> </w:t>
      </w:r>
      <w:r w:rsidRPr="00355986">
        <w:t>летом</w:t>
      </w:r>
      <w:r w:rsidR="00355986" w:rsidRPr="00355986">
        <w:t xml:space="preserve"> </w:t>
      </w:r>
      <w:r w:rsidRPr="00355986">
        <w:t>ради</w:t>
      </w:r>
      <w:r w:rsidR="00355986" w:rsidRPr="00355986">
        <w:t xml:space="preserve"> </w:t>
      </w:r>
      <w:r w:rsidRPr="00355986">
        <w:t>пропитания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разных</w:t>
      </w:r>
      <w:r w:rsidR="00355986" w:rsidRPr="00355986">
        <w:t xml:space="preserve"> </w:t>
      </w:r>
      <w:r w:rsidRPr="00355986">
        <w:t>людей,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зиму</w:t>
      </w:r>
      <w:r w:rsidR="00355986" w:rsidRPr="00355986">
        <w:t xml:space="preserve"> </w:t>
      </w:r>
      <w:r w:rsidRPr="00355986">
        <w:t>устраивался</w:t>
      </w:r>
      <w:r w:rsidR="00355986" w:rsidRPr="00355986">
        <w:t xml:space="preserve"> </w:t>
      </w:r>
      <w:r w:rsidRPr="00355986">
        <w:t>при</w:t>
      </w:r>
      <w:r w:rsidR="00355986" w:rsidRPr="00355986">
        <w:t xml:space="preserve"> </w:t>
      </w:r>
      <w:r w:rsidRPr="00355986">
        <w:t>каком-нибудь</w:t>
      </w:r>
      <w:r w:rsidR="00355986" w:rsidRPr="00355986">
        <w:t xml:space="preserve"> </w:t>
      </w:r>
      <w:r w:rsidRPr="00355986">
        <w:t>медресе</w:t>
      </w:r>
      <w:r w:rsidR="00355986" w:rsidRPr="00355986">
        <w:t xml:space="preserve">. </w:t>
      </w:r>
      <w:r w:rsidRPr="00355986">
        <w:t>За</w:t>
      </w:r>
      <w:r w:rsidR="00355986" w:rsidRPr="00355986">
        <w:t xml:space="preserve"> </w:t>
      </w:r>
      <w:r w:rsidRPr="00355986">
        <w:t>услуги,</w:t>
      </w:r>
      <w:r w:rsidR="00355986" w:rsidRPr="00355986">
        <w:t xml:space="preserve"> </w:t>
      </w:r>
      <w:r w:rsidRPr="00355986">
        <w:t>оказываемые</w:t>
      </w:r>
      <w:r w:rsidR="00355986" w:rsidRPr="00355986">
        <w:t xml:space="preserve"> </w:t>
      </w:r>
      <w:r w:rsidRPr="00355986">
        <w:t>богатым</w:t>
      </w:r>
      <w:r w:rsidR="00355986" w:rsidRPr="00355986">
        <w:t xml:space="preserve"> </w:t>
      </w:r>
      <w:r w:rsidRPr="00355986">
        <w:t>шакирдам,</w:t>
      </w:r>
      <w:r w:rsidR="00355986" w:rsidRPr="00355986">
        <w:t xml:space="preserve"> - </w:t>
      </w:r>
      <w:r w:rsidRPr="00355986">
        <w:t>например,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кипятил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них</w:t>
      </w:r>
      <w:r w:rsidR="00355986" w:rsidRPr="00355986">
        <w:t xml:space="preserve"> </w:t>
      </w:r>
      <w:r w:rsidRPr="00355986">
        <w:t>чай,</w:t>
      </w:r>
      <w:r w:rsidR="00355986" w:rsidRPr="00355986">
        <w:t xml:space="preserve"> </w:t>
      </w:r>
      <w:r w:rsidRPr="00355986">
        <w:t>держал</w:t>
      </w:r>
      <w:r w:rsidR="00355986" w:rsidRPr="00355986">
        <w:t xml:space="preserve"> </w:t>
      </w:r>
      <w:r w:rsidRPr="00355986">
        <w:t>наготове</w:t>
      </w:r>
      <w:r w:rsidR="00355986" w:rsidRPr="00355986">
        <w:t xml:space="preserve"> </w:t>
      </w:r>
      <w:r w:rsidRPr="00355986">
        <w:t>самовар,</w:t>
      </w:r>
      <w:r w:rsidR="00355986" w:rsidRPr="00355986">
        <w:t xml:space="preserve"> - </w:t>
      </w:r>
      <w:r w:rsidRPr="00355986">
        <w:t>его</w:t>
      </w:r>
      <w:r w:rsidR="00355986" w:rsidRPr="00355986">
        <w:t xml:space="preserve"> </w:t>
      </w:r>
      <w:r w:rsidRPr="00355986">
        <w:t>подкармливали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разрешали</w:t>
      </w:r>
      <w:r w:rsidR="00355986" w:rsidRPr="00355986">
        <w:t xml:space="preserve"> </w:t>
      </w:r>
      <w:r w:rsidRPr="00355986">
        <w:t>ночевать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медресе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конце</w:t>
      </w:r>
      <w:r w:rsidR="00355986" w:rsidRPr="00355986">
        <w:t xml:space="preserve"> </w:t>
      </w:r>
      <w:r w:rsidRPr="00355986">
        <w:t>концов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как-то</w:t>
      </w:r>
      <w:r w:rsidR="00355986" w:rsidRPr="00355986">
        <w:t xml:space="preserve"> </w:t>
      </w:r>
      <w:r w:rsidRPr="00355986">
        <w:t>проявил</w:t>
      </w:r>
      <w:r w:rsidR="00355986" w:rsidRPr="00355986">
        <w:t xml:space="preserve"> </w:t>
      </w:r>
      <w:r w:rsidRPr="00355986">
        <w:t>способность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овладению</w:t>
      </w:r>
      <w:r w:rsidR="00355986" w:rsidRPr="00355986">
        <w:t xml:space="preserve"> </w:t>
      </w:r>
      <w:r w:rsidRPr="00355986">
        <w:t>знаниями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Оренбурге</w:t>
      </w:r>
      <w:r w:rsidR="00355986" w:rsidRPr="00355986">
        <w:t xml:space="preserve"> </w:t>
      </w:r>
      <w:r w:rsidRPr="00355986">
        <w:t>тогда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фонд</w:t>
      </w:r>
      <w:r w:rsidR="00355986" w:rsidRPr="00355986">
        <w:t xml:space="preserve"> </w:t>
      </w:r>
      <w:r w:rsidRPr="00355986">
        <w:t>Гани-бая,</w:t>
      </w:r>
      <w:r w:rsidR="00355986" w:rsidRPr="00355986">
        <w:t xml:space="preserve"> </w:t>
      </w:r>
      <w:r w:rsidRPr="00355986">
        <w:t>созданный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вспомоществования</w:t>
      </w:r>
      <w:r w:rsidR="00355986" w:rsidRPr="00355986">
        <w:t xml:space="preserve"> </w:t>
      </w:r>
      <w:r w:rsidRPr="00355986">
        <w:t>сиротам,</w:t>
      </w:r>
      <w:r w:rsidR="00355986" w:rsidRPr="00355986">
        <w:t xml:space="preserve"> </w:t>
      </w:r>
      <w:r w:rsidRPr="00355986">
        <w:t>желающим</w:t>
      </w:r>
      <w:r w:rsidR="00355986" w:rsidRPr="00355986">
        <w:t xml:space="preserve"> </w:t>
      </w:r>
      <w:r w:rsidRPr="00355986">
        <w:t>учиться</w:t>
      </w:r>
      <w:r w:rsidR="00355986" w:rsidRPr="00355986">
        <w:t xml:space="preserve">. </w:t>
      </w:r>
      <w:r w:rsidRPr="00355986">
        <w:t>За</w:t>
      </w:r>
      <w:r w:rsidR="00355986" w:rsidRPr="00355986">
        <w:t xml:space="preserve"> </w:t>
      </w:r>
      <w:r w:rsidRPr="00355986">
        <w:t>счет</w:t>
      </w:r>
      <w:r w:rsidR="00355986" w:rsidRPr="00355986">
        <w:t xml:space="preserve"> </w:t>
      </w:r>
      <w:r w:rsidRPr="00355986">
        <w:t>этого</w:t>
      </w:r>
      <w:r w:rsidR="00355986" w:rsidRPr="00355986">
        <w:t xml:space="preserve"> </w:t>
      </w:r>
      <w:r w:rsidRPr="00355986">
        <w:t>фонда</w:t>
      </w:r>
      <w:r w:rsidR="00355986" w:rsidRPr="00355986">
        <w:t xml:space="preserve"> </w:t>
      </w:r>
      <w:r w:rsidRPr="00355986">
        <w:t>отца</w:t>
      </w:r>
      <w:r w:rsidR="00355986" w:rsidRPr="00355986">
        <w:t xml:space="preserve"> </w:t>
      </w:r>
      <w:r w:rsidRPr="00355986">
        <w:t>сначала</w:t>
      </w:r>
      <w:r w:rsidR="00355986" w:rsidRPr="00355986">
        <w:t xml:space="preserve"> </w:t>
      </w:r>
      <w:r w:rsidRPr="00355986">
        <w:t>приняли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джадитскую</w:t>
      </w:r>
      <w:r w:rsidR="00355986" w:rsidRPr="00355986">
        <w:t xml:space="preserve"> - </w:t>
      </w:r>
      <w:r w:rsidRPr="00355986">
        <w:t>светской</w:t>
      </w:r>
      <w:r w:rsidR="00355986" w:rsidRPr="00355986">
        <w:t xml:space="preserve"> </w:t>
      </w:r>
      <w:r w:rsidRPr="00355986">
        <w:t>направленности</w:t>
      </w:r>
      <w:r w:rsidR="00355986" w:rsidRPr="00355986">
        <w:t xml:space="preserve"> - </w:t>
      </w:r>
      <w:r w:rsidRPr="00355986">
        <w:t>школу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Ново-Чебеньках</w:t>
      </w:r>
      <w:r w:rsidR="00355986">
        <w:t xml:space="preserve"> (</w:t>
      </w:r>
      <w:r w:rsidRPr="00355986">
        <w:t>это</w:t>
      </w:r>
      <w:r w:rsidR="00355986" w:rsidRPr="00355986">
        <w:t xml:space="preserve"> </w:t>
      </w:r>
      <w:r w:rsidRPr="00355986">
        <w:t>селение</w:t>
      </w:r>
      <w:r w:rsidR="00355986" w:rsidRPr="00355986">
        <w:t xml:space="preserve"> </w:t>
      </w:r>
      <w:r w:rsidRPr="00355986">
        <w:t>называют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Яманбулаком,</w:t>
      </w:r>
      <w:r w:rsidR="00355986" w:rsidRPr="00355986">
        <w:t xml:space="preserve"> </w:t>
      </w:r>
      <w:r w:rsidRPr="00355986">
        <w:t>там</w:t>
      </w:r>
      <w:r w:rsidR="00355986" w:rsidRPr="00355986">
        <w:t xml:space="preserve"> </w:t>
      </w:r>
      <w:r w:rsidRPr="00355986">
        <w:t>родился</w:t>
      </w:r>
      <w:r w:rsidR="00355986" w:rsidRPr="00355986">
        <w:t xml:space="preserve"> </w:t>
      </w:r>
      <w:r w:rsidRPr="00355986">
        <w:t>поэт</w:t>
      </w:r>
      <w:r w:rsidR="00355986" w:rsidRPr="00355986">
        <w:t xml:space="preserve"> </w:t>
      </w:r>
      <w:r w:rsidRPr="00355986">
        <w:t>Булат</w:t>
      </w:r>
      <w:r w:rsidR="00355986" w:rsidRPr="00355986">
        <w:t xml:space="preserve"> </w:t>
      </w:r>
      <w:r w:rsidRPr="00355986">
        <w:t>Ишемгул</w:t>
      </w:r>
      <w:r w:rsidR="00355986" w:rsidRPr="00355986">
        <w:t xml:space="preserve">). </w:t>
      </w:r>
      <w:r w:rsidRPr="00355986">
        <w:t>Затем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счет</w:t>
      </w:r>
      <w:r w:rsidR="00355986" w:rsidRPr="00355986">
        <w:t xml:space="preserve"> </w:t>
      </w:r>
      <w:r w:rsidRPr="00355986">
        <w:t>того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фонда</w:t>
      </w:r>
      <w:r w:rsidR="00355986" w:rsidRPr="00355986">
        <w:t xml:space="preserve"> </w:t>
      </w:r>
      <w:r w:rsidRPr="00355986">
        <w:t>отец</w:t>
      </w:r>
      <w:r w:rsidR="00355986" w:rsidRPr="00355986">
        <w:t xml:space="preserve"> </w:t>
      </w:r>
      <w:r w:rsidRPr="00355986">
        <w:t>поступил</w:t>
      </w:r>
      <w:r w:rsidR="00355986" w:rsidRPr="00355986">
        <w:t xml:space="preserve"> </w:t>
      </w:r>
      <w:r w:rsidRPr="00355986">
        <w:t>учиться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знаменитое</w:t>
      </w:r>
      <w:r w:rsidR="00355986" w:rsidRPr="00355986">
        <w:t xml:space="preserve"> </w:t>
      </w:r>
      <w:r w:rsidRPr="00355986">
        <w:t>медресе</w:t>
      </w:r>
      <w:r w:rsidR="00355986">
        <w:t xml:space="preserve"> "</w:t>
      </w:r>
      <w:r w:rsidRPr="00355986">
        <w:t>Хусаиния</w:t>
      </w:r>
      <w:r w:rsidR="00355986">
        <w:t xml:space="preserve">" </w:t>
      </w:r>
      <w:r w:rsidRPr="00355986">
        <w:t>и</w:t>
      </w:r>
      <w:r w:rsidR="00355986" w:rsidRPr="00355986">
        <w:t xml:space="preserve"> </w:t>
      </w:r>
      <w:r w:rsidRPr="00355986">
        <w:t>окончил</w:t>
      </w:r>
      <w:r w:rsidR="00355986" w:rsidRPr="00355986">
        <w:t xml:space="preserve"> </w:t>
      </w:r>
      <w:r w:rsidRPr="00355986">
        <w:t>его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Как</w:t>
      </w:r>
      <w:r w:rsidR="00355986" w:rsidRPr="00355986">
        <w:t xml:space="preserve"> </w:t>
      </w:r>
      <w:r w:rsidRPr="00355986">
        <w:t>известно,</w:t>
      </w:r>
      <w:r w:rsidR="00355986" w:rsidRPr="00355986">
        <w:t xml:space="preserve"> </w:t>
      </w:r>
      <w:r w:rsidRPr="00355986">
        <w:t>татарская</w:t>
      </w:r>
      <w:r w:rsidR="00355986" w:rsidRPr="00355986">
        <w:t xml:space="preserve"> </w:t>
      </w:r>
      <w:r w:rsidRPr="00355986">
        <w:t>национальная</w:t>
      </w:r>
      <w:r w:rsidR="00355986" w:rsidRPr="00355986">
        <w:t xml:space="preserve"> </w:t>
      </w:r>
      <w:r w:rsidRPr="00355986">
        <w:t>буржуазия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пору</w:t>
      </w:r>
      <w:r w:rsidR="00355986" w:rsidRPr="00355986">
        <w:t xml:space="preserve"> </w:t>
      </w:r>
      <w:r w:rsidRPr="00355986">
        <w:t>становления</w:t>
      </w:r>
      <w:r w:rsidR="00355986" w:rsidRPr="00355986">
        <w:t xml:space="preserve"> </w:t>
      </w:r>
      <w:r w:rsidRPr="00355986">
        <w:t>торгово</w:t>
      </w:r>
      <w:r w:rsidR="00355986" w:rsidRPr="00355986">
        <w:t xml:space="preserve"> - </w:t>
      </w:r>
      <w:r w:rsidRPr="00355986">
        <w:t>финансового</w:t>
      </w:r>
      <w:r w:rsidR="00355986" w:rsidRPr="00355986">
        <w:t xml:space="preserve"> </w:t>
      </w:r>
      <w:r w:rsidRPr="00355986">
        <w:t>капитализма</w:t>
      </w:r>
      <w:r w:rsidR="00355986" w:rsidRPr="00355986">
        <w:t xml:space="preserve"> </w:t>
      </w:r>
      <w:r w:rsidRPr="00355986">
        <w:t>стала</w:t>
      </w:r>
      <w:r w:rsidR="00355986" w:rsidRPr="00355986">
        <w:t xml:space="preserve"> </w:t>
      </w:r>
      <w:r w:rsidRPr="00355986">
        <w:t>испытывать</w:t>
      </w:r>
      <w:r w:rsidR="00355986" w:rsidRPr="00355986">
        <w:t xml:space="preserve"> </w:t>
      </w:r>
      <w:r w:rsidRPr="00355986">
        <w:t>нужду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грамотных</w:t>
      </w:r>
      <w:r w:rsidR="00355986" w:rsidRPr="00355986">
        <w:t xml:space="preserve"> </w:t>
      </w:r>
      <w:r w:rsidRPr="00355986">
        <w:t>счетных</w:t>
      </w:r>
      <w:r w:rsidR="00355986" w:rsidRPr="00355986">
        <w:t xml:space="preserve"> </w:t>
      </w:r>
      <w:r w:rsidRPr="00355986">
        <w:t>работниках</w:t>
      </w:r>
      <w:r w:rsidR="00355986" w:rsidRPr="00355986">
        <w:t xml:space="preserve">. </w:t>
      </w:r>
      <w:r w:rsidRPr="00355986">
        <w:t>Существовавшие</w:t>
      </w:r>
      <w:r w:rsidR="00355986" w:rsidRPr="00355986">
        <w:t xml:space="preserve"> </w:t>
      </w:r>
      <w:r w:rsidRPr="00355986">
        <w:t>тогда</w:t>
      </w:r>
      <w:r w:rsidR="00355986" w:rsidRPr="00355986">
        <w:t xml:space="preserve"> </w:t>
      </w:r>
      <w:r w:rsidRPr="00355986">
        <w:t>религиозно-схоластические</w:t>
      </w:r>
      <w:r w:rsidR="00355986" w:rsidRPr="00355986">
        <w:t xml:space="preserve"> </w:t>
      </w:r>
      <w:r w:rsidRPr="00355986">
        <w:t>учебные</w:t>
      </w:r>
      <w:r w:rsidR="00355986" w:rsidRPr="00355986">
        <w:t xml:space="preserve"> </w:t>
      </w:r>
      <w:r w:rsidRPr="00355986">
        <w:t>заведения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могли</w:t>
      </w:r>
      <w:r w:rsidR="00355986" w:rsidRPr="00355986">
        <w:t xml:space="preserve"> </w:t>
      </w:r>
      <w:r w:rsidRPr="00355986">
        <w:t>обеспечить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потребности</w:t>
      </w:r>
      <w:r w:rsidR="00355986" w:rsidRPr="00355986">
        <w:t xml:space="preserve">. </w:t>
      </w:r>
      <w:r w:rsidRPr="00355986">
        <w:t>На</w:t>
      </w:r>
      <w:r w:rsidR="00355986" w:rsidRPr="00355986">
        <w:t xml:space="preserve"> </w:t>
      </w:r>
      <w:r w:rsidRPr="00355986">
        <w:t>этой</w:t>
      </w:r>
      <w:r w:rsidR="00355986" w:rsidRPr="00355986">
        <w:t xml:space="preserve"> </w:t>
      </w:r>
      <w:r w:rsidRPr="00355986">
        <w:t>почве</w:t>
      </w:r>
      <w:r w:rsidR="00355986" w:rsidRPr="00355986">
        <w:t xml:space="preserve"> </w:t>
      </w:r>
      <w:r w:rsidRPr="00355986">
        <w:t>зародилось</w:t>
      </w:r>
      <w:r w:rsidR="00355986" w:rsidRPr="00355986">
        <w:t xml:space="preserve"> </w:t>
      </w:r>
      <w:r w:rsidRPr="00355986">
        <w:t>джадитское</w:t>
      </w:r>
      <w:r w:rsidR="00355986" w:rsidRPr="00355986">
        <w:t xml:space="preserve"> </w:t>
      </w:r>
      <w:r w:rsidRPr="00355986">
        <w:t>рефооматорское</w:t>
      </w:r>
      <w:r w:rsidR="00355986" w:rsidRPr="00355986">
        <w:t xml:space="preserve"> </w:t>
      </w:r>
      <w:r w:rsidRPr="00355986">
        <w:t>движение,</w:t>
      </w:r>
      <w:r w:rsidR="00355986" w:rsidRPr="00355986">
        <w:t xml:space="preserve"> </w:t>
      </w:r>
      <w:r w:rsidRPr="00355986">
        <w:t>усилилось</w:t>
      </w:r>
      <w:r w:rsidR="00355986" w:rsidRPr="00355986">
        <w:t xml:space="preserve"> </w:t>
      </w:r>
      <w:r w:rsidRPr="00355986">
        <w:t>внимание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системе</w:t>
      </w:r>
      <w:r w:rsidR="00355986" w:rsidRPr="00355986">
        <w:t xml:space="preserve"> </w:t>
      </w:r>
      <w:r w:rsidRPr="00355986">
        <w:t>образования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стороны</w:t>
      </w:r>
      <w:r w:rsidR="00355986" w:rsidRPr="00355986">
        <w:t xml:space="preserve"> </w:t>
      </w:r>
      <w:r w:rsidRPr="00355986">
        <w:t>буржуазии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Оренбурге</w:t>
      </w:r>
      <w:r w:rsidR="00355986" w:rsidRPr="00355986">
        <w:t xml:space="preserve"> </w:t>
      </w:r>
      <w:r w:rsidRPr="00355986">
        <w:t>самые</w:t>
      </w:r>
      <w:r w:rsidR="00355986" w:rsidRPr="00355986">
        <w:t xml:space="preserve"> </w:t>
      </w:r>
      <w:r w:rsidRPr="00355986">
        <w:t>видные</w:t>
      </w:r>
      <w:r w:rsidR="00355986" w:rsidRPr="00355986">
        <w:t xml:space="preserve"> </w:t>
      </w:r>
      <w:r w:rsidRPr="00355986">
        <w:t>богатеи</w:t>
      </w:r>
      <w:r w:rsidR="00355986" w:rsidRPr="00355986">
        <w:t xml:space="preserve"> - </w:t>
      </w:r>
      <w:r w:rsidRPr="00355986">
        <w:t>миллионеры</w:t>
      </w:r>
      <w:r w:rsidR="00355986" w:rsidRPr="00355986">
        <w:t xml:space="preserve"> </w:t>
      </w:r>
      <w:r w:rsidRPr="00355986">
        <w:t>Хусаиновы</w:t>
      </w:r>
      <w:r w:rsidR="00355986" w:rsidRPr="00355986">
        <w:t xml:space="preserve"> </w:t>
      </w:r>
      <w:r w:rsidRPr="00355986">
        <w:t>открыли</w:t>
      </w:r>
      <w:r w:rsidR="00355986" w:rsidRPr="00355986">
        <w:t xml:space="preserve"> </w:t>
      </w:r>
      <w:r w:rsidRPr="00355986">
        <w:t>медресе,</w:t>
      </w:r>
      <w:r w:rsidR="00355986" w:rsidRPr="00355986">
        <w:t xml:space="preserve"> </w:t>
      </w:r>
      <w:r w:rsidRPr="00355986">
        <w:t>чтобы</w:t>
      </w:r>
      <w:r w:rsidR="00355986" w:rsidRPr="00355986">
        <w:t xml:space="preserve"> </w:t>
      </w:r>
      <w:r w:rsidRPr="00355986">
        <w:t>выпускать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него</w:t>
      </w:r>
      <w:r w:rsidR="00355986" w:rsidRPr="00355986">
        <w:t xml:space="preserve"> </w:t>
      </w:r>
      <w:r w:rsidRPr="00355986">
        <w:t>молодежь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нужным</w:t>
      </w:r>
      <w:r w:rsidR="00355986" w:rsidRPr="00355986">
        <w:t xml:space="preserve"> </w:t>
      </w:r>
      <w:r w:rsidRPr="00355986">
        <w:t>им</w:t>
      </w:r>
      <w:r w:rsidR="00355986" w:rsidRPr="00355986">
        <w:t xml:space="preserve"> </w:t>
      </w:r>
      <w:r w:rsidRPr="00355986">
        <w:t>уровнем</w:t>
      </w:r>
      <w:r w:rsidR="00355986" w:rsidRPr="00355986">
        <w:t xml:space="preserve"> </w:t>
      </w:r>
      <w:r w:rsidRPr="00355986">
        <w:t>образованности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ума</w:t>
      </w:r>
      <w:r w:rsidR="00355986" w:rsidRPr="00355986">
        <w:t xml:space="preserve"> - </w:t>
      </w:r>
      <w:r w:rsidRPr="00355986">
        <w:t>разума</w:t>
      </w:r>
      <w:r w:rsidR="00355986" w:rsidRPr="00355986">
        <w:t xml:space="preserve">. </w:t>
      </w:r>
      <w:r w:rsidRPr="00355986">
        <w:t>Мой</w:t>
      </w:r>
      <w:r w:rsidR="00355986" w:rsidRPr="00355986">
        <w:t xml:space="preserve"> </w:t>
      </w:r>
      <w:r w:rsidRPr="00355986">
        <w:t>отец</w:t>
      </w:r>
      <w:r w:rsidR="00355986" w:rsidRPr="00355986">
        <w:t xml:space="preserve"> </w:t>
      </w:r>
      <w:r w:rsidRPr="00355986">
        <w:t>попал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число</w:t>
      </w:r>
      <w:r w:rsidR="00355986">
        <w:t xml:space="preserve"> "</w:t>
      </w:r>
      <w:r w:rsidRPr="00355986">
        <w:t>облагодетельствованных</w:t>
      </w:r>
      <w:r w:rsidR="00355986">
        <w:t xml:space="preserve">" </w:t>
      </w:r>
      <w:r w:rsidRPr="00355986">
        <w:t>ими</w:t>
      </w:r>
      <w:r w:rsidR="00355986" w:rsidRPr="00355986">
        <w:t xml:space="preserve"> </w:t>
      </w:r>
      <w:r w:rsidRPr="00355986">
        <w:t>людей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А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младший</w:t>
      </w:r>
      <w:r w:rsidR="00355986" w:rsidRPr="00355986">
        <w:t xml:space="preserve"> </w:t>
      </w:r>
      <w:r w:rsidRPr="00355986">
        <w:t>брат,</w:t>
      </w:r>
      <w:r w:rsidR="00355986" w:rsidRPr="00355986">
        <w:t xml:space="preserve"> </w:t>
      </w:r>
      <w:r w:rsidRPr="00355986">
        <w:t>Валиулла</w:t>
      </w:r>
      <w:r w:rsidR="00355986" w:rsidRPr="00355986">
        <w:t xml:space="preserve"> </w:t>
      </w:r>
      <w:r w:rsidRPr="00355986">
        <w:t>Тухватуллович</w:t>
      </w:r>
      <w:r w:rsidR="00355986" w:rsidRPr="00355986">
        <w:t xml:space="preserve"> </w:t>
      </w:r>
      <w:r w:rsidRPr="00355986">
        <w:t>Биишев,</w:t>
      </w:r>
      <w:r w:rsidR="00355986" w:rsidRPr="00355986">
        <w:t xml:space="preserve"> </w:t>
      </w:r>
      <w:r w:rsidRPr="00355986">
        <w:t>тем</w:t>
      </w:r>
      <w:r w:rsidR="00355986" w:rsidRPr="00355986">
        <w:t xml:space="preserve"> </w:t>
      </w:r>
      <w:r w:rsidRPr="00355986">
        <w:t>временем</w:t>
      </w:r>
      <w:r w:rsidR="00355986" w:rsidRPr="00355986">
        <w:t xml:space="preserve"> </w:t>
      </w:r>
      <w:r w:rsidRPr="00355986">
        <w:t>превратился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зимагора,</w:t>
      </w:r>
      <w:r w:rsidR="00355986" w:rsidRPr="00355986">
        <w:t xml:space="preserve"> </w:t>
      </w:r>
      <w:r w:rsidRPr="00355986">
        <w:t>иначе</w:t>
      </w:r>
      <w:r w:rsidR="00355986" w:rsidRPr="00355986">
        <w:t xml:space="preserve"> </w:t>
      </w:r>
      <w:r w:rsidRPr="00355986">
        <w:t>сказать</w:t>
      </w:r>
      <w:r w:rsidR="00355986" w:rsidRPr="00355986">
        <w:t xml:space="preserve"> - </w:t>
      </w:r>
      <w:r w:rsidRPr="00355986">
        <w:t>бродягу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куда-то</w:t>
      </w:r>
      <w:r w:rsidR="00355986" w:rsidRPr="00355986">
        <w:t xml:space="preserve"> </w:t>
      </w:r>
      <w:r w:rsidRPr="00355986">
        <w:t>пропал</w:t>
      </w:r>
      <w:r w:rsidR="00355986" w:rsidRPr="00355986">
        <w:t xml:space="preserve">. </w:t>
      </w:r>
      <w:r w:rsidRPr="00355986">
        <w:t>Остались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моей</w:t>
      </w:r>
      <w:r w:rsidR="00355986" w:rsidRPr="00355986">
        <w:t xml:space="preserve"> </w:t>
      </w:r>
      <w:r w:rsidRPr="00355986">
        <w:t>памяти</w:t>
      </w:r>
      <w:r w:rsidR="00355986" w:rsidRPr="00355986">
        <w:t xml:space="preserve"> </w:t>
      </w:r>
      <w:r w:rsidRPr="00355986">
        <w:t>горестные</w:t>
      </w:r>
      <w:r w:rsidR="00355986" w:rsidRPr="00355986">
        <w:t xml:space="preserve"> </w:t>
      </w:r>
      <w:r w:rsidRPr="00355986">
        <w:t>рассказы</w:t>
      </w:r>
      <w:r w:rsidR="00355986" w:rsidRPr="00355986">
        <w:t xml:space="preserve"> </w:t>
      </w:r>
      <w:r w:rsidRPr="00355986">
        <w:t>отца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том,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неоднократно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обыскивал</w:t>
      </w:r>
      <w:r w:rsidR="00355986" w:rsidRPr="00355986">
        <w:t xml:space="preserve"> </w:t>
      </w:r>
      <w:r w:rsidRPr="00355986">
        <w:t>Оренбург,</w:t>
      </w:r>
      <w:r w:rsidR="00355986" w:rsidRPr="00355986">
        <w:t xml:space="preserve"> </w:t>
      </w:r>
      <w:r w:rsidRPr="00355986">
        <w:t>Верхнеуральск,</w:t>
      </w:r>
      <w:r w:rsidR="00355986" w:rsidRPr="00355986">
        <w:t xml:space="preserve"> </w:t>
      </w:r>
      <w:r w:rsidRPr="00355986">
        <w:t>Златоуст,</w:t>
      </w:r>
      <w:r w:rsidR="00355986" w:rsidRPr="00355986">
        <w:t xml:space="preserve"> </w:t>
      </w:r>
      <w:r w:rsidRPr="00355986">
        <w:t>чтобы</w:t>
      </w:r>
      <w:r w:rsidR="00355986" w:rsidRPr="00355986">
        <w:t xml:space="preserve"> </w:t>
      </w:r>
      <w:r w:rsidRPr="00355986">
        <w:t>напасть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след</w:t>
      </w:r>
      <w:r w:rsidR="00355986" w:rsidRPr="00355986">
        <w:t xml:space="preserve"> </w:t>
      </w:r>
      <w:r w:rsidRPr="00355986">
        <w:t>брата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однажды</w:t>
      </w:r>
      <w:r w:rsidR="00355986" w:rsidRPr="00355986">
        <w:t xml:space="preserve"> </w:t>
      </w:r>
      <w:r w:rsidRPr="00355986">
        <w:t>нашел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Златоусте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Валиулла,</w:t>
      </w:r>
      <w:r w:rsidR="00355986" w:rsidRPr="00355986">
        <w:t xml:space="preserve"> </w:t>
      </w:r>
      <w:r w:rsidRPr="00355986">
        <w:t>привыкший</w:t>
      </w:r>
      <w:r w:rsidR="00355986" w:rsidRPr="00355986">
        <w:t xml:space="preserve"> </w:t>
      </w:r>
      <w:r w:rsidRPr="00355986">
        <w:t>бродяжничать,</w:t>
      </w:r>
      <w:r w:rsidR="00355986" w:rsidRPr="00355986">
        <w:t xml:space="preserve"> </w:t>
      </w:r>
      <w:r w:rsidRPr="00355986">
        <w:t>опять</w:t>
      </w:r>
      <w:r w:rsidR="00355986" w:rsidRPr="00355986">
        <w:t xml:space="preserve"> </w:t>
      </w:r>
      <w:r w:rsidRPr="00355986">
        <w:t>сбежал</w:t>
      </w:r>
      <w:r w:rsidR="00355986" w:rsidRPr="00355986">
        <w:t xml:space="preserve"> </w:t>
      </w:r>
      <w:r w:rsidRPr="00355986">
        <w:t>куда-то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воду</w:t>
      </w:r>
      <w:r w:rsidR="00355986" w:rsidRPr="00355986">
        <w:t xml:space="preserve"> </w:t>
      </w:r>
      <w:r w:rsidRPr="00355986">
        <w:t>канул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Окончив</w:t>
      </w:r>
      <w:r w:rsidR="00355986" w:rsidRPr="00355986">
        <w:t xml:space="preserve"> </w:t>
      </w:r>
      <w:r w:rsidRPr="00355986">
        <w:t>передовое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своего</w:t>
      </w:r>
      <w:r w:rsidR="00355986" w:rsidRPr="00355986">
        <w:t xml:space="preserve"> </w:t>
      </w:r>
      <w:r w:rsidRPr="00355986">
        <w:t>времени</w:t>
      </w:r>
      <w:r w:rsidR="00355986" w:rsidRPr="00355986">
        <w:t xml:space="preserve"> </w:t>
      </w:r>
      <w:r w:rsidRPr="00355986">
        <w:t>учебное</w:t>
      </w:r>
      <w:r w:rsidR="00355986" w:rsidRPr="00355986">
        <w:t xml:space="preserve"> </w:t>
      </w:r>
      <w:r w:rsidRPr="00355986">
        <w:t>заведение,</w:t>
      </w:r>
      <w:r w:rsidR="00355986" w:rsidRPr="00355986">
        <w:t xml:space="preserve"> </w:t>
      </w:r>
      <w:r w:rsidRPr="00355986">
        <w:t>отец</w:t>
      </w:r>
      <w:r w:rsidR="00355986" w:rsidRPr="00355986">
        <w:t xml:space="preserve"> </w:t>
      </w:r>
      <w:r w:rsidRPr="00355986">
        <w:t>обосновался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Туембете,</w:t>
      </w:r>
      <w:r w:rsidR="00355986" w:rsidRPr="00355986">
        <w:t xml:space="preserve"> </w:t>
      </w:r>
      <w:r w:rsidRPr="00355986">
        <w:t>усердно</w:t>
      </w:r>
      <w:r w:rsidR="00355986" w:rsidRPr="00355986">
        <w:t xml:space="preserve"> </w:t>
      </w:r>
      <w:r w:rsidRPr="00355986">
        <w:t>занялся</w:t>
      </w:r>
      <w:r w:rsidR="00355986" w:rsidRPr="00355986">
        <w:t xml:space="preserve"> </w:t>
      </w:r>
      <w:r w:rsidRPr="00355986">
        <w:t>обучением</w:t>
      </w:r>
      <w:r w:rsidR="00355986" w:rsidRPr="00355986">
        <w:t xml:space="preserve"> </w:t>
      </w:r>
      <w:r w:rsidRPr="00355986">
        <w:t>детей</w:t>
      </w:r>
      <w:r w:rsidR="00355986" w:rsidRPr="00355986">
        <w:t xml:space="preserve">. </w:t>
      </w:r>
      <w:r w:rsidRPr="00355986">
        <w:t>Открыл</w:t>
      </w:r>
      <w:r w:rsidR="00355986" w:rsidRPr="00355986">
        <w:t xml:space="preserve"> </w:t>
      </w:r>
      <w:r w:rsidRPr="00355986">
        <w:t>свое</w:t>
      </w:r>
      <w:r w:rsidR="00355986" w:rsidRPr="00355986">
        <w:t xml:space="preserve"> </w:t>
      </w:r>
      <w:r w:rsidRPr="00355986">
        <w:t>медресе,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существу</w:t>
      </w:r>
      <w:r w:rsidR="00355986" w:rsidRPr="00355986">
        <w:t xml:space="preserve"> - </w:t>
      </w:r>
      <w:r w:rsidRPr="00355986">
        <w:t>светскую</w:t>
      </w:r>
      <w:r w:rsidR="00355986" w:rsidRPr="00355986">
        <w:t xml:space="preserve"> </w:t>
      </w:r>
      <w:r w:rsidRPr="00355986">
        <w:t>школу</w:t>
      </w:r>
      <w:r w:rsidR="00355986" w:rsidRPr="00355986">
        <w:t xml:space="preserve">. </w:t>
      </w:r>
      <w:r w:rsidRPr="00355986">
        <w:t>Как</w:t>
      </w:r>
      <w:r w:rsidR="00355986" w:rsidRPr="00355986">
        <w:t xml:space="preserve"> </w:t>
      </w:r>
      <w:r w:rsidRPr="00355986">
        <w:t>человека</w:t>
      </w:r>
      <w:r w:rsidR="00355986" w:rsidRPr="00355986">
        <w:t xml:space="preserve"> </w:t>
      </w:r>
      <w:r w:rsidRPr="00355986">
        <w:t>образованного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стали</w:t>
      </w:r>
      <w:r w:rsidR="00355986" w:rsidRPr="00355986">
        <w:t xml:space="preserve"> </w:t>
      </w:r>
      <w:r w:rsidRPr="00355986">
        <w:t>называть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хальфой,</w:t>
      </w:r>
      <w:r w:rsidR="00355986" w:rsidRPr="00355986">
        <w:t xml:space="preserve"> </w:t>
      </w:r>
      <w:r w:rsidRPr="00355986">
        <w:t>учителем,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муллой</w:t>
      </w:r>
      <w:r w:rsidR="00355986" w:rsidRPr="00355986">
        <w:t xml:space="preserve">. </w:t>
      </w:r>
      <w:r w:rsidRPr="00355986">
        <w:t>На</w:t>
      </w:r>
      <w:r w:rsidR="00355986" w:rsidRPr="00355986">
        <w:t xml:space="preserve"> </w:t>
      </w:r>
      <w:r w:rsidRPr="00355986">
        <w:t>возвышенности</w:t>
      </w:r>
      <w:r w:rsidR="00355986" w:rsidRPr="00355986">
        <w:t xml:space="preserve"> </w:t>
      </w:r>
      <w:r w:rsidRPr="00355986">
        <w:t>около</w:t>
      </w:r>
      <w:r w:rsidR="00355986" w:rsidRPr="00355986">
        <w:t xml:space="preserve"> </w:t>
      </w:r>
      <w:r w:rsidRPr="00355986">
        <w:t>Туембета</w:t>
      </w:r>
      <w:r w:rsidR="00355986" w:rsidRPr="00355986">
        <w:t xml:space="preserve"> </w:t>
      </w:r>
      <w:r w:rsidRPr="00355986">
        <w:t>есть</w:t>
      </w:r>
      <w:r w:rsidR="00355986" w:rsidRPr="00355986">
        <w:t xml:space="preserve"> </w:t>
      </w:r>
      <w:r w:rsidRPr="00355986">
        <w:t>место,</w:t>
      </w:r>
      <w:r w:rsidR="00355986" w:rsidRPr="00355986">
        <w:t xml:space="preserve"> </w:t>
      </w:r>
      <w:r w:rsidRPr="00355986">
        <w:t>именуемое</w:t>
      </w:r>
      <w:r w:rsidR="00355986" w:rsidRPr="00355986">
        <w:t xml:space="preserve"> </w:t>
      </w:r>
      <w:r w:rsidRPr="00355986">
        <w:t>Косогором</w:t>
      </w:r>
      <w:r w:rsidR="00355986" w:rsidRPr="00355986">
        <w:t xml:space="preserve"> </w:t>
      </w:r>
      <w:r w:rsidRPr="00355986">
        <w:t>муллы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этом</w:t>
      </w:r>
      <w:r w:rsidR="00355986" w:rsidRPr="00355986">
        <w:t xml:space="preserve"> </w:t>
      </w:r>
      <w:r w:rsidRPr="00355986">
        <w:t>месте</w:t>
      </w:r>
      <w:r w:rsidR="00355986" w:rsidRPr="00355986">
        <w:t xml:space="preserve"> </w:t>
      </w:r>
      <w:r w:rsidRPr="00355986">
        <w:t>отец</w:t>
      </w:r>
      <w:r w:rsidR="00355986" w:rsidRPr="00355986">
        <w:t xml:space="preserve"> </w:t>
      </w:r>
      <w:r w:rsidRPr="00355986">
        <w:t>ежегодно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небольшом</w:t>
      </w:r>
      <w:r w:rsidR="00355986" w:rsidRPr="00355986">
        <w:t xml:space="preserve"> </w:t>
      </w:r>
      <w:r w:rsidRPr="00355986">
        <w:t>арендованном</w:t>
      </w:r>
      <w:r w:rsidR="00355986" w:rsidRPr="00355986">
        <w:t xml:space="preserve"> </w:t>
      </w:r>
      <w:r w:rsidRPr="00355986">
        <w:t>участке</w:t>
      </w:r>
      <w:r w:rsidR="00355986" w:rsidRPr="00355986">
        <w:t xml:space="preserve"> </w:t>
      </w:r>
      <w:r w:rsidRPr="00355986">
        <w:t>земли</w:t>
      </w:r>
      <w:r w:rsidR="00355986" w:rsidRPr="00355986">
        <w:t xml:space="preserve"> </w:t>
      </w:r>
      <w:r w:rsidRPr="00355986">
        <w:t>сеял</w:t>
      </w:r>
      <w:r w:rsidR="00355986" w:rsidRPr="00355986">
        <w:t xml:space="preserve"> </w:t>
      </w:r>
      <w:r w:rsidRPr="00355986">
        <w:t>просо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Уже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самом</w:t>
      </w:r>
      <w:r w:rsidR="00355986" w:rsidRPr="00355986">
        <w:t xml:space="preserve"> </w:t>
      </w:r>
      <w:r w:rsidRPr="00355986">
        <w:t>начале</w:t>
      </w:r>
      <w:r w:rsidR="00355986" w:rsidRPr="00355986">
        <w:t xml:space="preserve"> </w:t>
      </w:r>
      <w:r w:rsidRPr="00355986">
        <w:t>педагогической</w:t>
      </w:r>
      <w:r w:rsidR="00355986" w:rsidRPr="00355986">
        <w:t xml:space="preserve"> </w:t>
      </w:r>
      <w:r w:rsidRPr="00355986">
        <w:t>деятельности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столкнулся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сильным</w:t>
      </w:r>
      <w:r w:rsidR="00355986" w:rsidRPr="00355986">
        <w:t xml:space="preserve"> </w:t>
      </w:r>
      <w:r w:rsidRPr="00355986">
        <w:t>противодействием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стороны</w:t>
      </w:r>
      <w:r w:rsidR="00355986" w:rsidRPr="00355986">
        <w:t xml:space="preserve"> </w:t>
      </w:r>
      <w:r w:rsidRPr="00355986">
        <w:t>окрестных</w:t>
      </w:r>
      <w:r w:rsidR="00355986" w:rsidRPr="00355986">
        <w:t xml:space="preserve"> </w:t>
      </w:r>
      <w:r w:rsidRPr="00355986">
        <w:t>невежественных</w:t>
      </w:r>
      <w:r w:rsidR="00355986" w:rsidRPr="00355986">
        <w:t xml:space="preserve"> </w:t>
      </w:r>
      <w:r w:rsidRPr="00355986">
        <w:t>мулл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баев</w:t>
      </w:r>
      <w:r w:rsidR="00355986" w:rsidRPr="00355986">
        <w:t xml:space="preserve">. </w:t>
      </w:r>
      <w:r w:rsidRPr="00355986">
        <w:t>По</w:t>
      </w:r>
      <w:r w:rsidR="00355986" w:rsidRPr="00355986">
        <w:t xml:space="preserve"> </w:t>
      </w:r>
      <w:r w:rsidRPr="00355986">
        <w:t>наущению</w:t>
      </w:r>
      <w:r w:rsidR="00355986" w:rsidRPr="00355986">
        <w:t xml:space="preserve"> </w:t>
      </w:r>
      <w:r w:rsidRPr="00355986">
        <w:t>мракобесов</w:t>
      </w:r>
      <w:r w:rsidR="00355986" w:rsidRPr="00355986">
        <w:t xml:space="preserve"> </w:t>
      </w:r>
      <w:r w:rsidRPr="00355986">
        <w:t>религиозные</w:t>
      </w:r>
      <w:r w:rsidR="00355986" w:rsidRPr="00355986">
        <w:t xml:space="preserve"> </w:t>
      </w:r>
      <w:r w:rsidRPr="00355986">
        <w:t>фанаты</w:t>
      </w:r>
      <w:r w:rsidR="00355986" w:rsidRPr="00355986">
        <w:t xml:space="preserve"> </w:t>
      </w:r>
      <w:r w:rsidRPr="00355986">
        <w:t>даже</w:t>
      </w:r>
      <w:r w:rsidR="00355986" w:rsidRPr="00355986">
        <w:t xml:space="preserve"> </w:t>
      </w:r>
      <w:r w:rsidRPr="00355986">
        <w:t>устраивали</w:t>
      </w:r>
      <w:r w:rsidR="00355986" w:rsidRPr="00355986">
        <w:t xml:space="preserve"> </w:t>
      </w:r>
      <w:r w:rsidRPr="00355986">
        <w:t>нападения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медресе</w:t>
      </w:r>
      <w:r w:rsidR="00355986" w:rsidRPr="00355986">
        <w:t xml:space="preserve">. </w:t>
      </w:r>
      <w:r w:rsidRPr="00355986">
        <w:t>Разбивали</w:t>
      </w:r>
      <w:r w:rsidR="00355986" w:rsidRPr="00355986">
        <w:t xml:space="preserve"> </w:t>
      </w:r>
      <w:r w:rsidRPr="00355986">
        <w:t>окна,</w:t>
      </w:r>
      <w:r w:rsidR="00355986" w:rsidRPr="00355986">
        <w:t xml:space="preserve"> </w:t>
      </w:r>
      <w:r w:rsidRPr="00355986">
        <w:t>портили</w:t>
      </w:r>
      <w:r w:rsidR="00355986" w:rsidRPr="00355986">
        <w:t xml:space="preserve"> </w:t>
      </w:r>
      <w:r w:rsidRPr="00355986">
        <w:t>классную</w:t>
      </w:r>
      <w:r w:rsidR="00355986" w:rsidRPr="00355986">
        <w:t xml:space="preserve"> </w:t>
      </w:r>
      <w:r w:rsidRPr="00355986">
        <w:t>доску,</w:t>
      </w:r>
      <w:r w:rsidR="00355986" w:rsidRPr="00355986">
        <w:t xml:space="preserve"> </w:t>
      </w:r>
      <w:r w:rsidRPr="00355986">
        <w:t>рвали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растаптывали</w:t>
      </w:r>
      <w:r w:rsidR="00355986" w:rsidRPr="00355986">
        <w:t xml:space="preserve"> </w:t>
      </w:r>
      <w:r w:rsidRPr="00355986">
        <w:t>книги,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которым</w:t>
      </w:r>
      <w:r w:rsidR="00355986" w:rsidRPr="00355986">
        <w:t xml:space="preserve"> </w:t>
      </w:r>
      <w:r w:rsidRPr="00355986">
        <w:t>дети</w:t>
      </w:r>
      <w:r w:rsidR="00355986" w:rsidRPr="00355986">
        <w:t xml:space="preserve"> </w:t>
      </w:r>
      <w:r w:rsidRPr="00355986">
        <w:t>учились</w:t>
      </w:r>
      <w:r w:rsidR="00355986" w:rsidRPr="00355986">
        <w:t xml:space="preserve"> </w:t>
      </w:r>
      <w:r w:rsidRPr="00355986">
        <w:t>писать,</w:t>
      </w:r>
      <w:r w:rsidR="00355986" w:rsidRPr="00355986">
        <w:t xml:space="preserve"> </w:t>
      </w:r>
      <w:r w:rsidRPr="00355986">
        <w:t>читать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считать,</w:t>
      </w:r>
      <w:r w:rsidR="00355986" w:rsidRPr="00355986">
        <w:t xml:space="preserve"> </w:t>
      </w:r>
      <w:r w:rsidRPr="00355986">
        <w:t>короче,</w:t>
      </w:r>
      <w:r w:rsidR="00355986" w:rsidRPr="00355986">
        <w:t xml:space="preserve"> </w:t>
      </w:r>
      <w:r w:rsidRPr="00355986">
        <w:t>уничтожали</w:t>
      </w:r>
      <w:r w:rsidR="00355986" w:rsidRPr="00355986">
        <w:t xml:space="preserve"> </w:t>
      </w:r>
      <w:r w:rsidRPr="00355986">
        <w:t>все,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способствовало</w:t>
      </w:r>
      <w:r w:rsidR="00355986" w:rsidRPr="00355986">
        <w:t xml:space="preserve"> </w:t>
      </w:r>
      <w:r w:rsidRPr="00355986">
        <w:t>светскому</w:t>
      </w:r>
      <w:r w:rsidR="00355986" w:rsidRPr="00355986">
        <w:t xml:space="preserve"> </w:t>
      </w:r>
      <w:r w:rsidRPr="00355986">
        <w:t>обучению</w:t>
      </w:r>
      <w:r w:rsidR="00355986" w:rsidRPr="00355986">
        <w:t xml:space="preserve">. </w:t>
      </w:r>
      <w:r w:rsidRPr="00355986">
        <w:t>Однако</w:t>
      </w:r>
      <w:r w:rsidR="00355986" w:rsidRPr="00355986">
        <w:t xml:space="preserve"> </w:t>
      </w:r>
      <w:r w:rsidRPr="00355986">
        <w:t>учитель</w:t>
      </w:r>
      <w:r w:rsidR="00355986" w:rsidRPr="00355986">
        <w:t xml:space="preserve"> </w:t>
      </w:r>
      <w:r w:rsidRPr="00355986">
        <w:t>упорно</w:t>
      </w:r>
      <w:r w:rsidR="00355986" w:rsidRPr="00355986">
        <w:t xml:space="preserve"> </w:t>
      </w:r>
      <w:r w:rsidRPr="00355986">
        <w:t>стоял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своем</w:t>
      </w:r>
      <w:r w:rsidR="00355986" w:rsidRPr="00355986">
        <w:t xml:space="preserve">. </w:t>
      </w:r>
      <w:r w:rsidRPr="00355986">
        <w:t>Отремонтировав</w:t>
      </w:r>
      <w:r w:rsidR="00355986" w:rsidRPr="00355986">
        <w:t xml:space="preserve"> </w:t>
      </w:r>
      <w:r w:rsidRPr="00355986">
        <w:t>медресе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помощью</w:t>
      </w:r>
      <w:r w:rsidR="00355986" w:rsidRPr="00355986">
        <w:t xml:space="preserve"> </w:t>
      </w:r>
      <w:r w:rsidRPr="00355986">
        <w:t>учеников,</w:t>
      </w:r>
      <w:r w:rsidR="00355986" w:rsidRPr="00355986">
        <w:t xml:space="preserve"> </w:t>
      </w:r>
      <w:r w:rsidRPr="00355986">
        <w:t>заново</w:t>
      </w:r>
      <w:r w:rsidR="00355986" w:rsidRPr="00355986">
        <w:t xml:space="preserve"> </w:t>
      </w:r>
      <w:r w:rsidRPr="00355986">
        <w:t>застеклив</w:t>
      </w:r>
      <w:r w:rsidR="00355986" w:rsidRPr="00355986">
        <w:t xml:space="preserve"> </w:t>
      </w:r>
      <w:r w:rsidRPr="00355986">
        <w:t>окна,</w:t>
      </w:r>
      <w:r w:rsidR="00355986" w:rsidRPr="00355986">
        <w:t xml:space="preserve"> </w:t>
      </w:r>
      <w:r w:rsidRPr="00355986">
        <w:t>выложив</w:t>
      </w:r>
      <w:r w:rsidR="00355986" w:rsidRPr="00355986">
        <w:t xml:space="preserve"> </w:t>
      </w:r>
      <w:r w:rsidRPr="00355986">
        <w:t>печь,</w:t>
      </w:r>
      <w:r w:rsidR="00355986" w:rsidRPr="00355986">
        <w:t xml:space="preserve"> </w:t>
      </w:r>
      <w:r w:rsidRPr="00355986">
        <w:t>если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 </w:t>
      </w:r>
      <w:r w:rsidRPr="00355986">
        <w:t>разрушена,</w:t>
      </w:r>
      <w:r w:rsidR="00355986" w:rsidRPr="00355986">
        <w:t xml:space="preserve"> </w:t>
      </w:r>
      <w:r w:rsidRPr="00355986">
        <w:t>приведя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порядок</w:t>
      </w:r>
      <w:r w:rsidR="00355986" w:rsidRPr="00355986">
        <w:t xml:space="preserve"> </w:t>
      </w:r>
      <w:r w:rsidRPr="00355986">
        <w:t>учебные</w:t>
      </w:r>
      <w:r w:rsidR="00355986" w:rsidRPr="00355986">
        <w:t xml:space="preserve"> </w:t>
      </w:r>
      <w:r w:rsidRPr="00355986">
        <w:t>пособия,</w:t>
      </w:r>
      <w:r w:rsidR="00355986" w:rsidRPr="00355986">
        <w:t xml:space="preserve"> </w:t>
      </w:r>
      <w:r w:rsidRPr="00355986">
        <w:t>опять</w:t>
      </w:r>
      <w:r w:rsidR="00355986" w:rsidRPr="00355986">
        <w:t xml:space="preserve"> </w:t>
      </w:r>
      <w:r w:rsidRPr="00355986">
        <w:t>приступал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занятиям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детьми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Джадитское</w:t>
      </w:r>
      <w:r w:rsidR="00355986" w:rsidRPr="00355986">
        <w:t xml:space="preserve"> </w:t>
      </w:r>
      <w:r w:rsidRPr="00355986">
        <w:t>движение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по-своему</w:t>
      </w:r>
      <w:r w:rsidR="00355986" w:rsidRPr="00355986">
        <w:t xml:space="preserve"> </w:t>
      </w:r>
      <w:r w:rsidRPr="00355986">
        <w:t>прогрессивным</w:t>
      </w:r>
      <w:r w:rsidR="00355986" w:rsidRPr="00355986">
        <w:t xml:space="preserve"> </w:t>
      </w:r>
      <w:r w:rsidRPr="00355986">
        <w:t>явлением,</w:t>
      </w:r>
      <w:r w:rsidR="00355986" w:rsidRPr="00355986">
        <w:t xml:space="preserve"> </w:t>
      </w:r>
      <w:r w:rsidRPr="00355986">
        <w:t>поэтому</w:t>
      </w:r>
      <w:r w:rsidR="00355986" w:rsidRPr="00355986">
        <w:t xml:space="preserve"> </w:t>
      </w:r>
      <w:r w:rsidRPr="00355986">
        <w:t>разгорелась</w:t>
      </w:r>
      <w:r w:rsidR="00355986" w:rsidRPr="00355986">
        <w:t xml:space="preserve"> </w:t>
      </w:r>
      <w:r w:rsidRPr="00355986">
        <w:t>борьба</w:t>
      </w:r>
      <w:r w:rsidR="00355986" w:rsidRPr="00355986">
        <w:t xml:space="preserve"> </w:t>
      </w:r>
      <w:r w:rsidRPr="00355986">
        <w:t>между</w:t>
      </w:r>
      <w:r w:rsidR="00355986" w:rsidRPr="00355986">
        <w:t xml:space="preserve"> </w:t>
      </w:r>
      <w:r w:rsidRPr="00355986">
        <w:t>сторонниками</w:t>
      </w:r>
      <w:r w:rsidR="00355986" w:rsidRPr="00355986">
        <w:t xml:space="preserve"> </w:t>
      </w:r>
      <w:r w:rsidRPr="00355986">
        <w:t>новых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старых</w:t>
      </w:r>
      <w:r w:rsidR="00355986" w:rsidRPr="00355986">
        <w:t xml:space="preserve"> </w:t>
      </w:r>
      <w:r w:rsidRPr="00355986">
        <w:t>взглядов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обучение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те</w:t>
      </w:r>
      <w:r w:rsidR="00355986" w:rsidRPr="00355986">
        <w:t xml:space="preserve"> </w:t>
      </w:r>
      <w:r w:rsidRPr="00355986">
        <w:t>годы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Оренбурге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 </w:t>
      </w:r>
      <w:r w:rsidRPr="00355986">
        <w:t>издана</w:t>
      </w:r>
      <w:r w:rsidR="00355986" w:rsidRPr="00355986">
        <w:t xml:space="preserve"> </w:t>
      </w:r>
      <w:r w:rsidRPr="00355986">
        <w:t>книга</w:t>
      </w:r>
      <w:r w:rsidR="00355986">
        <w:t xml:space="preserve"> "</w:t>
      </w:r>
      <w:r w:rsidRPr="00355986">
        <w:t>Гани-бай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которой</w:t>
      </w:r>
      <w:r w:rsidR="00355986" w:rsidRPr="00355986">
        <w:t xml:space="preserve"> </w:t>
      </w:r>
      <w:r w:rsidRPr="00355986">
        <w:t>собраны</w:t>
      </w:r>
      <w:r w:rsidR="00355986" w:rsidRPr="00355986">
        <w:t xml:space="preserve"> </w:t>
      </w:r>
      <w:r w:rsidRPr="00355986">
        <w:t>письма</w:t>
      </w:r>
      <w:r w:rsidR="00355986" w:rsidRPr="00355986">
        <w:t xml:space="preserve"> </w:t>
      </w:r>
      <w:r w:rsidRPr="00355986">
        <w:t>мецената</w:t>
      </w:r>
      <w:r w:rsidR="00355986" w:rsidRPr="00355986">
        <w:t xml:space="preserve"> </w:t>
      </w:r>
      <w:r w:rsidRPr="00355986">
        <w:t>учителям,</w:t>
      </w:r>
      <w:r w:rsidR="00355986" w:rsidRPr="00355986">
        <w:t xml:space="preserve"> </w:t>
      </w:r>
      <w:r w:rsidRPr="00355986">
        <w:t>окончившим</w:t>
      </w:r>
      <w:r w:rsidR="00355986" w:rsidRPr="00355986">
        <w:t xml:space="preserve"> </w:t>
      </w:r>
      <w:r w:rsidRPr="00355986">
        <w:t>медресе</w:t>
      </w:r>
      <w:r w:rsidR="00355986">
        <w:t xml:space="preserve"> "</w:t>
      </w:r>
      <w:r w:rsidRPr="00355986">
        <w:t>Хусаиния</w:t>
      </w:r>
      <w:r w:rsidR="00355986">
        <w:t>"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письмах</w:t>
      </w:r>
      <w:r w:rsidR="00355986" w:rsidRPr="00355986">
        <w:t xml:space="preserve"> </w:t>
      </w:r>
      <w:r w:rsidRPr="00355986">
        <w:t>отразилась</w:t>
      </w:r>
      <w:r w:rsidR="00355986" w:rsidRPr="00355986">
        <w:t xml:space="preserve"> </w:t>
      </w:r>
      <w:r w:rsidRPr="00355986">
        <w:t>эта</w:t>
      </w:r>
      <w:r w:rsidR="00355986" w:rsidRPr="00355986">
        <w:t xml:space="preserve"> </w:t>
      </w:r>
      <w:r w:rsidRPr="00355986">
        <w:t>борьба</w:t>
      </w:r>
      <w:r w:rsidR="00355986" w:rsidRPr="00355986">
        <w:t xml:space="preserve">. </w:t>
      </w:r>
      <w:r w:rsidRPr="00355986">
        <w:t>Одно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них</w:t>
      </w:r>
      <w:r w:rsidR="00355986" w:rsidRPr="00355986">
        <w:t xml:space="preserve"> </w:t>
      </w:r>
      <w:r w:rsidRPr="00355986">
        <w:t>адресовано</w:t>
      </w:r>
      <w:r w:rsidR="00355986" w:rsidRPr="00355986">
        <w:t xml:space="preserve"> </w:t>
      </w:r>
      <w:r w:rsidRPr="00355986">
        <w:t>моему</w:t>
      </w:r>
      <w:r w:rsidR="00355986" w:rsidRPr="00355986">
        <w:t xml:space="preserve"> </w:t>
      </w:r>
      <w:r w:rsidRPr="00355986">
        <w:t>отцу</w:t>
      </w:r>
      <w:r w:rsidR="00355986" w:rsidRPr="00355986">
        <w:t xml:space="preserve">. </w:t>
      </w:r>
      <w:r w:rsidRPr="00355986">
        <w:t>Автор</w:t>
      </w:r>
      <w:r w:rsidR="00355986" w:rsidRPr="00355986">
        <w:t xml:space="preserve"> </w:t>
      </w:r>
      <w:r w:rsidRPr="00355986">
        <w:t>письма</w:t>
      </w:r>
      <w:r w:rsidR="00355986" w:rsidRPr="00355986">
        <w:t xml:space="preserve"> </w:t>
      </w:r>
      <w:r w:rsidRPr="00355986">
        <w:t>призывает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отказаться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борьбы</w:t>
      </w:r>
      <w:r w:rsidR="00355986" w:rsidRPr="00355986">
        <w:t xml:space="preserve">. </w:t>
      </w:r>
      <w:r w:rsidRPr="00355986">
        <w:t>По</w:t>
      </w:r>
      <w:r w:rsidR="00355986" w:rsidRPr="00355986">
        <w:t xml:space="preserve"> </w:t>
      </w:r>
      <w:r w:rsidRPr="00355986">
        <w:t>сути</w:t>
      </w:r>
      <w:r w:rsidR="00355986" w:rsidRPr="00355986">
        <w:t xml:space="preserve"> </w:t>
      </w:r>
      <w:r w:rsidRPr="00355986">
        <w:t>дела,</w:t>
      </w:r>
      <w:r w:rsidR="00355986" w:rsidRPr="00355986">
        <w:t xml:space="preserve"> </w:t>
      </w:r>
      <w:r w:rsidRPr="00355986">
        <w:t>увещевания</w:t>
      </w:r>
      <w:r w:rsidR="00355986" w:rsidRPr="00355986">
        <w:t xml:space="preserve"> </w:t>
      </w:r>
      <w:r w:rsidRPr="00355986">
        <w:t>Гани-бая</w:t>
      </w:r>
      <w:r w:rsidR="00355986" w:rsidRPr="00355986">
        <w:t xml:space="preserve"> </w:t>
      </w:r>
      <w:r w:rsidRPr="00355986">
        <w:t>сводятся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формуле</w:t>
      </w:r>
      <w:r w:rsidR="00355986" w:rsidRPr="00355986">
        <w:t xml:space="preserve">: </w:t>
      </w:r>
      <w:r w:rsidRPr="00355986">
        <w:t>если</w:t>
      </w:r>
      <w:r w:rsidR="00355986" w:rsidRPr="00355986">
        <w:t xml:space="preserve"> </w:t>
      </w:r>
      <w:r w:rsidRPr="00355986">
        <w:t>тебя</w:t>
      </w:r>
      <w:r w:rsidR="00355986" w:rsidRPr="00355986">
        <w:t xml:space="preserve"> </w:t>
      </w:r>
      <w:r w:rsidRPr="00355986">
        <w:t>ударили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правой</w:t>
      </w:r>
      <w:r w:rsidR="00355986" w:rsidRPr="00355986">
        <w:t xml:space="preserve"> </w:t>
      </w:r>
      <w:r w:rsidRPr="00355986">
        <w:t>щеке,</w:t>
      </w:r>
      <w:r w:rsidR="00355986" w:rsidRPr="00355986">
        <w:t xml:space="preserve"> </w:t>
      </w:r>
      <w:r w:rsidRPr="00355986">
        <w:t>подставь</w:t>
      </w:r>
      <w:r w:rsidR="00355986" w:rsidRPr="00355986">
        <w:t xml:space="preserve"> </w:t>
      </w:r>
      <w:r w:rsidRPr="00355986">
        <w:t>левую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Судя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этой</w:t>
      </w:r>
      <w:r w:rsidR="00355986" w:rsidRPr="00355986">
        <w:t xml:space="preserve"> </w:t>
      </w:r>
      <w:r w:rsidRPr="00355986">
        <w:t>книге,</w:t>
      </w:r>
      <w:r w:rsidR="00355986" w:rsidRPr="00355986">
        <w:t xml:space="preserve"> </w:t>
      </w:r>
      <w:r w:rsidRPr="00355986">
        <w:t>старания</w:t>
      </w:r>
      <w:r w:rsidR="00355986" w:rsidRPr="00355986">
        <w:t xml:space="preserve"> </w:t>
      </w:r>
      <w:r w:rsidRPr="00355986">
        <w:t>моего</w:t>
      </w:r>
      <w:r w:rsidR="00355986" w:rsidRPr="00355986">
        <w:t xml:space="preserve"> </w:t>
      </w:r>
      <w:r w:rsidRPr="00355986">
        <w:t>отца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ниве</w:t>
      </w:r>
      <w:r w:rsidR="00355986" w:rsidRPr="00355986">
        <w:t xml:space="preserve"> </w:t>
      </w:r>
      <w:r w:rsidRPr="00355986">
        <w:t>народного</w:t>
      </w:r>
      <w:r w:rsidR="00355986" w:rsidRPr="00355986">
        <w:t xml:space="preserve"> </w:t>
      </w:r>
      <w:r w:rsidRPr="00355986">
        <w:t>просвещения</w:t>
      </w:r>
      <w:r w:rsidR="00355986" w:rsidRPr="00355986">
        <w:t xml:space="preserve"> </w:t>
      </w:r>
      <w:r w:rsidRPr="00355986">
        <w:t>превысили</w:t>
      </w:r>
      <w:r w:rsidR="00355986" w:rsidRPr="00355986">
        <w:t xml:space="preserve"> </w:t>
      </w:r>
      <w:r w:rsidRPr="00355986">
        <w:t>желательный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Гани-бая</w:t>
      </w:r>
      <w:r w:rsidR="00355986" w:rsidRPr="00355986">
        <w:t xml:space="preserve"> </w:t>
      </w:r>
      <w:r w:rsidRPr="00355986">
        <w:t>уровень</w:t>
      </w:r>
      <w:r w:rsidR="00355986" w:rsidRPr="00355986">
        <w:t xml:space="preserve">. </w:t>
      </w:r>
      <w:r w:rsidRPr="00355986">
        <w:t>Гани-баю</w:t>
      </w:r>
      <w:r w:rsidR="00355986" w:rsidRPr="00355986">
        <w:t xml:space="preserve"> </w:t>
      </w:r>
      <w:r w:rsidRPr="00355986">
        <w:t>обычно</w:t>
      </w:r>
      <w:r w:rsidR="00355986" w:rsidRPr="00355986">
        <w:t xml:space="preserve"> </w:t>
      </w:r>
      <w:r w:rsidRPr="00355986">
        <w:t>нравилось</w:t>
      </w:r>
      <w:r w:rsidR="00355986" w:rsidRPr="00355986">
        <w:t xml:space="preserve"> </w:t>
      </w:r>
      <w:r w:rsidRPr="00355986">
        <w:t>выкрикивать</w:t>
      </w:r>
      <w:r w:rsidR="00355986" w:rsidRPr="00355986">
        <w:t xml:space="preserve"> </w:t>
      </w:r>
      <w:r w:rsidRPr="00355986">
        <w:t>слова</w:t>
      </w:r>
      <w:r w:rsidR="00355986">
        <w:t xml:space="preserve"> "</w:t>
      </w:r>
      <w:r w:rsidRPr="00355986">
        <w:t>культура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знания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выставлять</w:t>
      </w:r>
      <w:r w:rsidR="00355986" w:rsidRPr="00355986">
        <w:t xml:space="preserve"> </w:t>
      </w:r>
      <w:r w:rsidRPr="00355986">
        <w:t>себя</w:t>
      </w:r>
      <w:r w:rsidR="00355986" w:rsidRPr="00355986">
        <w:t xml:space="preserve"> </w:t>
      </w:r>
      <w:r w:rsidRPr="00355986">
        <w:t>перед</w:t>
      </w:r>
      <w:r w:rsidR="00355986" w:rsidRPr="00355986">
        <w:t xml:space="preserve"> </w:t>
      </w:r>
      <w:r w:rsidRPr="00355986">
        <w:t>народом</w:t>
      </w:r>
      <w:r w:rsidR="00355986" w:rsidRPr="00355986">
        <w:t xml:space="preserve"> </w:t>
      </w:r>
      <w:r w:rsidRPr="00355986">
        <w:t>просветителем,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когда</w:t>
      </w:r>
      <w:r w:rsidR="00355986" w:rsidRPr="00355986">
        <w:t xml:space="preserve"> </w:t>
      </w:r>
      <w:r w:rsidRPr="00355986">
        <w:t>борьба</w:t>
      </w:r>
      <w:r w:rsidR="00355986" w:rsidRPr="00355986">
        <w:t xml:space="preserve"> </w:t>
      </w:r>
      <w:r w:rsidRPr="00355986">
        <w:t>приобрела</w:t>
      </w:r>
      <w:r w:rsidR="00355986" w:rsidRPr="00355986">
        <w:t xml:space="preserve"> </w:t>
      </w:r>
      <w:r w:rsidRPr="00355986">
        <w:t>резкий</w:t>
      </w:r>
      <w:r w:rsidR="00355986" w:rsidRPr="00355986">
        <w:t xml:space="preserve"> </w:t>
      </w:r>
      <w:r w:rsidRPr="00355986">
        <w:t>характер,</w:t>
      </w:r>
      <w:r w:rsidR="00355986" w:rsidRPr="00355986">
        <w:t xml:space="preserve"> - </w:t>
      </w:r>
      <w:r w:rsidRPr="00355986">
        <w:t>в</w:t>
      </w:r>
      <w:r w:rsidR="00355986" w:rsidRPr="00355986">
        <w:t xml:space="preserve"> </w:t>
      </w:r>
      <w:r w:rsidRPr="00355986">
        <w:t>стране</w:t>
      </w:r>
      <w:r w:rsidR="00355986" w:rsidRPr="00355986">
        <w:t xml:space="preserve"> </w:t>
      </w:r>
      <w:r w:rsidRPr="00355986">
        <w:t>назревали</w:t>
      </w:r>
      <w:r w:rsidR="00355986" w:rsidRPr="00355986">
        <w:t xml:space="preserve"> </w:t>
      </w:r>
      <w:r w:rsidRPr="00355986">
        <w:t>революционные</w:t>
      </w:r>
      <w:r w:rsidR="00355986" w:rsidRPr="00355986">
        <w:t xml:space="preserve"> </w:t>
      </w:r>
      <w:r w:rsidRPr="00355986">
        <w:t>события,</w:t>
      </w:r>
      <w:r w:rsidR="00355986" w:rsidRPr="00355986">
        <w:t xml:space="preserve"> - </w:t>
      </w:r>
      <w:r w:rsidRPr="00355986">
        <w:t>он,</w:t>
      </w:r>
      <w:r w:rsidR="00355986" w:rsidRPr="00355986">
        <w:t xml:space="preserve"> </w:t>
      </w:r>
      <w:r w:rsidRPr="00355986">
        <w:t>верный</w:t>
      </w:r>
      <w:r w:rsidR="00355986" w:rsidRPr="00355986">
        <w:t xml:space="preserve"> </w:t>
      </w:r>
      <w:r w:rsidRPr="00355986">
        <w:t>своему</w:t>
      </w:r>
      <w:r w:rsidR="00355986" w:rsidRPr="00355986">
        <w:t xml:space="preserve"> </w:t>
      </w:r>
      <w:r w:rsidRPr="00355986">
        <w:t>классу,</w:t>
      </w:r>
      <w:r w:rsidR="00355986" w:rsidRPr="00355986">
        <w:t xml:space="preserve"> </w:t>
      </w:r>
      <w:r w:rsidRPr="00355986">
        <w:t>принял</w:t>
      </w:r>
      <w:r w:rsidR="00355986" w:rsidRPr="00355986">
        <w:t xml:space="preserve"> </w:t>
      </w:r>
      <w:r w:rsidRPr="00355986">
        <w:t>сторону</w:t>
      </w:r>
      <w:r w:rsidR="00355986" w:rsidRPr="00355986">
        <w:t xml:space="preserve"> </w:t>
      </w:r>
      <w:r w:rsidRPr="00355986">
        <w:t>черной</w:t>
      </w:r>
      <w:r w:rsidR="00355986" w:rsidRPr="00355986">
        <w:t xml:space="preserve"> </w:t>
      </w:r>
      <w:r w:rsidRPr="00355986">
        <w:t>реакции</w:t>
      </w:r>
      <w:r w:rsidR="00355986" w:rsidRPr="00355986">
        <w:t xml:space="preserve">. </w:t>
      </w:r>
      <w:r w:rsidRPr="00355986">
        <w:t>Баи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муллы</w:t>
      </w:r>
      <w:r w:rsidR="00355986" w:rsidRPr="00355986">
        <w:t xml:space="preserve"> </w:t>
      </w:r>
      <w:r w:rsidRPr="00355986">
        <w:t>старались</w:t>
      </w:r>
      <w:r w:rsidR="00355986" w:rsidRPr="00355986">
        <w:t xml:space="preserve"> </w:t>
      </w:r>
      <w:r w:rsidRPr="00355986">
        <w:t>теперь</w:t>
      </w:r>
      <w:r w:rsidR="00355986" w:rsidRPr="00355986">
        <w:t xml:space="preserve"> </w:t>
      </w:r>
      <w:r w:rsidRPr="00355986">
        <w:t>задушить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зародыше</w:t>
      </w:r>
      <w:r w:rsidR="00355986" w:rsidRPr="00355986">
        <w:t xml:space="preserve"> </w:t>
      </w:r>
      <w:r w:rsidRPr="00355986">
        <w:t>стремление</w:t>
      </w:r>
      <w:r w:rsidR="00355986" w:rsidRPr="00355986">
        <w:t xml:space="preserve"> </w:t>
      </w:r>
      <w:r w:rsidRPr="00355986">
        <w:t>простого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свету,</w:t>
      </w:r>
      <w:r w:rsidR="00355986" w:rsidRPr="00355986">
        <w:t xml:space="preserve"> </w:t>
      </w:r>
      <w:r w:rsidRPr="00355986">
        <w:t>знаниям,</w:t>
      </w:r>
      <w:r w:rsidR="00355986" w:rsidRPr="00355986">
        <w:t xml:space="preserve"> </w:t>
      </w:r>
      <w:r w:rsidRPr="00355986">
        <w:t>возложить</w:t>
      </w:r>
      <w:r w:rsidR="00355986" w:rsidRPr="00355986">
        <w:t xml:space="preserve"> </w:t>
      </w:r>
      <w:r w:rsidRPr="00355986">
        <w:t>вину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организованные</w:t>
      </w:r>
      <w:r w:rsidR="00355986" w:rsidRPr="00355986">
        <w:t xml:space="preserve"> </w:t>
      </w:r>
      <w:r w:rsidRPr="00355986">
        <w:t>ими</w:t>
      </w:r>
      <w:r w:rsidR="00355986" w:rsidRPr="00355986">
        <w:t xml:space="preserve"> </w:t>
      </w:r>
      <w:r w:rsidRPr="00355986">
        <w:t>самими</w:t>
      </w:r>
      <w:r w:rsidR="00355986" w:rsidRPr="00355986">
        <w:t xml:space="preserve"> </w:t>
      </w:r>
      <w:r w:rsidRPr="00355986">
        <w:t>эксцессы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больной</w:t>
      </w:r>
      <w:r w:rsidR="00355986" w:rsidRPr="00355986">
        <w:t xml:space="preserve"> </w:t>
      </w:r>
      <w:r w:rsidRPr="00355986">
        <w:t>головы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здоровую</w:t>
      </w:r>
      <w:r w:rsidR="00355986" w:rsidRPr="00355986">
        <w:t xml:space="preserve">. </w:t>
      </w:r>
      <w:r w:rsidRPr="00355986">
        <w:t>Миллионера</w:t>
      </w:r>
      <w:r w:rsidR="00355986" w:rsidRPr="00355986">
        <w:t xml:space="preserve"> </w:t>
      </w:r>
      <w:r w:rsidRPr="00355986">
        <w:t>Гани-бая</w:t>
      </w:r>
      <w:r w:rsidR="00355986" w:rsidRPr="00355986">
        <w:t xml:space="preserve"> </w:t>
      </w:r>
      <w:r w:rsidRPr="00355986">
        <w:t>начали</w:t>
      </w:r>
      <w:r w:rsidR="00355986" w:rsidRPr="00355986">
        <w:t xml:space="preserve"> </w:t>
      </w:r>
      <w:r w:rsidRPr="00355986">
        <w:t>пугать</w:t>
      </w:r>
      <w:r w:rsidR="00355986" w:rsidRPr="00355986">
        <w:t xml:space="preserve"> </w:t>
      </w:r>
      <w:r w:rsidRPr="00355986">
        <w:t>чрезмерная,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взгляд,</w:t>
      </w:r>
      <w:r w:rsidR="00355986" w:rsidRPr="00355986">
        <w:t xml:space="preserve"> </w:t>
      </w:r>
      <w:r w:rsidRPr="00355986">
        <w:t>тяга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знаниям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рвение</w:t>
      </w:r>
      <w:r w:rsidR="00355986" w:rsidRPr="00355986">
        <w:t xml:space="preserve"> </w:t>
      </w:r>
      <w:r w:rsidRPr="00355986">
        <w:t>учителей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просветительской</w:t>
      </w:r>
      <w:r w:rsidR="00355986" w:rsidRPr="00355986">
        <w:t xml:space="preserve"> </w:t>
      </w:r>
      <w:r w:rsidRPr="00355986">
        <w:t>работе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Давление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стороны</w:t>
      </w:r>
      <w:r w:rsidR="00355986" w:rsidRPr="00355986">
        <w:t xml:space="preserve"> </w:t>
      </w:r>
      <w:r w:rsidRPr="00355986">
        <w:t>реакционеров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школу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Туембете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более</w:t>
      </w:r>
      <w:r w:rsidR="00355986" w:rsidRPr="00355986">
        <w:t xml:space="preserve"> </w:t>
      </w:r>
      <w:r w:rsidRPr="00355986">
        <w:t>ужесточалось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один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периодов</w:t>
      </w:r>
      <w:r w:rsidR="00355986" w:rsidRPr="00355986">
        <w:t xml:space="preserve"> </w:t>
      </w:r>
      <w:r w:rsidRPr="00355986">
        <w:t>разгула</w:t>
      </w:r>
      <w:r w:rsidR="00355986" w:rsidRPr="00355986">
        <w:t xml:space="preserve"> </w:t>
      </w:r>
      <w:r w:rsidRPr="00355986">
        <w:t>черной</w:t>
      </w:r>
      <w:r w:rsidR="00355986" w:rsidRPr="00355986">
        <w:t xml:space="preserve"> </w:t>
      </w:r>
      <w:r w:rsidRPr="00355986">
        <w:t>реакции</w:t>
      </w:r>
      <w:r w:rsidR="00355986" w:rsidRPr="00355986">
        <w:t xml:space="preserve"> </w:t>
      </w:r>
      <w:r w:rsidRPr="00355986">
        <w:t>нападки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доносы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моего</w:t>
      </w:r>
      <w:r w:rsidR="00355986" w:rsidRPr="00355986">
        <w:t xml:space="preserve"> </w:t>
      </w:r>
      <w:r w:rsidRPr="00355986">
        <w:t>отца</w:t>
      </w:r>
      <w:r w:rsidR="00355986" w:rsidRPr="00355986">
        <w:t xml:space="preserve"> </w:t>
      </w:r>
      <w:r w:rsidRPr="00355986">
        <w:t>достигли</w:t>
      </w:r>
      <w:r w:rsidR="00355986" w:rsidRPr="00355986">
        <w:t xml:space="preserve"> </w:t>
      </w:r>
      <w:r w:rsidRPr="00355986">
        <w:t>кульминационной</w:t>
      </w:r>
      <w:r w:rsidR="00355986" w:rsidRPr="00355986">
        <w:t xml:space="preserve"> </w:t>
      </w:r>
      <w:r w:rsidRPr="00355986">
        <w:t>точки</w:t>
      </w:r>
      <w:r w:rsidR="00355986" w:rsidRPr="00355986">
        <w:t xml:space="preserve">. </w:t>
      </w:r>
      <w:r w:rsidRPr="00355986">
        <w:t>Его</w:t>
      </w:r>
      <w:r w:rsidR="00355986" w:rsidRPr="00355986">
        <w:t xml:space="preserve"> </w:t>
      </w:r>
      <w:r w:rsidRPr="00355986">
        <w:t>притянули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суду,</w:t>
      </w:r>
      <w:r w:rsidR="00355986" w:rsidRPr="00355986">
        <w:t xml:space="preserve"> </w:t>
      </w:r>
      <w:r w:rsidRPr="00355986">
        <w:t>обвинив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возбуждении</w:t>
      </w:r>
      <w:r w:rsidR="00355986" w:rsidRPr="00355986">
        <w:t xml:space="preserve"> </w:t>
      </w:r>
      <w:r w:rsidRPr="00355986">
        <w:t>антирелигиозных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антиправительственных</w:t>
      </w:r>
      <w:r w:rsidR="00355986" w:rsidRPr="00355986">
        <w:t xml:space="preserve"> </w:t>
      </w:r>
      <w:r w:rsidRPr="00355986">
        <w:t>настроений,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воспитании</w:t>
      </w:r>
      <w:r w:rsidR="00355986" w:rsidRPr="00355986">
        <w:t xml:space="preserve"> </w:t>
      </w:r>
      <w:r w:rsidRPr="00355986">
        <w:t>детей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направленном</w:t>
      </w:r>
      <w:r w:rsidR="00355986" w:rsidRPr="00355986">
        <w:t xml:space="preserve"> </w:t>
      </w:r>
      <w:r w:rsidRPr="00355986">
        <w:t>против</w:t>
      </w:r>
      <w:r w:rsidR="00355986" w:rsidRPr="00355986">
        <w:t xml:space="preserve"> </w:t>
      </w:r>
      <w:r w:rsidRPr="00355986">
        <w:t>веры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царя</w:t>
      </w:r>
      <w:r w:rsidR="00355986" w:rsidRPr="00355986">
        <w:t xml:space="preserve"> </w:t>
      </w:r>
      <w:r w:rsidRPr="00355986">
        <w:t>духе</w:t>
      </w:r>
      <w:r w:rsidR="00355986" w:rsidRPr="00355986">
        <w:t xml:space="preserve">. </w:t>
      </w:r>
      <w:r w:rsidRPr="00355986">
        <w:t>Суд</w:t>
      </w:r>
      <w:r w:rsidR="00355986" w:rsidRPr="00355986">
        <w:t xml:space="preserve"> </w:t>
      </w:r>
      <w:r w:rsidRPr="00355986">
        <w:t>постановил</w:t>
      </w:r>
      <w:r w:rsidR="00355986" w:rsidRPr="00355986">
        <w:t xml:space="preserve"> </w:t>
      </w:r>
      <w:r w:rsidRPr="00355986">
        <w:t>конфисковать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имущество,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самого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течение</w:t>
      </w:r>
      <w:r w:rsidR="00355986" w:rsidRPr="00355986">
        <w:t xml:space="preserve"> </w:t>
      </w:r>
      <w:r w:rsidRPr="00355986">
        <w:t>24</w:t>
      </w:r>
      <w:r w:rsidR="00355986" w:rsidRPr="00355986">
        <w:t xml:space="preserve"> </w:t>
      </w:r>
      <w:r w:rsidRPr="00355986">
        <w:t>часов</w:t>
      </w:r>
      <w:r w:rsidR="00355986" w:rsidRPr="00355986">
        <w:t xml:space="preserve"> </w:t>
      </w:r>
      <w:r w:rsidRPr="00355986">
        <w:t>выдворить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территории</w:t>
      </w:r>
      <w:r w:rsidR="00355986" w:rsidRPr="00355986">
        <w:t xml:space="preserve"> </w:t>
      </w:r>
      <w:r w:rsidRPr="00355986">
        <w:t>Бурзян-Кипчакской</w:t>
      </w:r>
      <w:r w:rsidR="00355986" w:rsidRPr="00355986">
        <w:t xml:space="preserve"> </w:t>
      </w:r>
      <w:r w:rsidRPr="00355986">
        <w:t>волости</w:t>
      </w:r>
      <w:r w:rsidR="00355986" w:rsidRPr="00355986">
        <w:t xml:space="preserve">. </w:t>
      </w:r>
      <w:r w:rsidRPr="00355986">
        <w:t>Таким</w:t>
      </w:r>
      <w:r w:rsidR="00355986" w:rsidRPr="00355986">
        <w:t xml:space="preserve"> </w:t>
      </w:r>
      <w:r w:rsidRPr="00355986">
        <w:t>образом,</w:t>
      </w:r>
      <w:r w:rsidR="00355986" w:rsidRPr="00355986">
        <w:t xml:space="preserve"> </w:t>
      </w:r>
      <w:r w:rsidRPr="00355986">
        <w:t>следующим,</w:t>
      </w:r>
      <w:r w:rsidR="00355986" w:rsidRPr="00355986">
        <w:t xml:space="preserve"> </w:t>
      </w:r>
      <w:r w:rsidRPr="00355986">
        <w:t>после</w:t>
      </w:r>
      <w:r w:rsidR="00355986" w:rsidRPr="00355986">
        <w:t xml:space="preserve"> </w:t>
      </w:r>
      <w:r w:rsidRPr="00355986">
        <w:t>смерти</w:t>
      </w:r>
      <w:r w:rsidR="00355986" w:rsidRPr="00355986">
        <w:t xml:space="preserve"> </w:t>
      </w:r>
      <w:r w:rsidRPr="00355986">
        <w:t>мамы,</w:t>
      </w:r>
      <w:r w:rsidR="00355986" w:rsidRPr="00355986">
        <w:t xml:space="preserve"> </w:t>
      </w:r>
      <w:r w:rsidRPr="00355986">
        <w:t>летом</w:t>
      </w:r>
      <w:r w:rsidR="00355986" w:rsidRPr="00355986">
        <w:t xml:space="preserve"> </w:t>
      </w:r>
      <w:r w:rsidRPr="00355986">
        <w:t>отец,</w:t>
      </w:r>
      <w:r w:rsidR="00355986" w:rsidRPr="00355986">
        <w:t xml:space="preserve"> </w:t>
      </w:r>
      <w:r w:rsidRPr="00355986">
        <w:t>лишенный</w:t>
      </w:r>
      <w:r w:rsidR="00355986" w:rsidRPr="00355986">
        <w:t xml:space="preserve"> </w:t>
      </w:r>
      <w:r w:rsidRPr="00355986">
        <w:t>всего</w:t>
      </w:r>
      <w:r w:rsidR="00355986" w:rsidRPr="00355986">
        <w:t xml:space="preserve"> </w:t>
      </w:r>
      <w:r w:rsidRPr="00355986">
        <w:t>достояния,</w:t>
      </w:r>
      <w:r w:rsidR="00355986" w:rsidRPr="00355986">
        <w:t xml:space="preserve"> </w:t>
      </w:r>
      <w:r w:rsidRPr="00355986">
        <w:t>включая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единственную</w:t>
      </w:r>
      <w:r w:rsidR="00355986" w:rsidRPr="00355986">
        <w:t xml:space="preserve"> </w:t>
      </w:r>
      <w:r w:rsidRPr="00355986">
        <w:t>лошадь,</w:t>
      </w:r>
      <w:r w:rsidR="00355986" w:rsidRPr="00355986">
        <w:t xml:space="preserve"> </w:t>
      </w:r>
      <w:r w:rsidRPr="00355986">
        <w:t>вынужден</w:t>
      </w:r>
      <w:r w:rsidR="00355986" w:rsidRPr="00355986">
        <w:t xml:space="preserve"> </w:t>
      </w:r>
      <w:r w:rsidRPr="00355986">
        <w:t>был,</w:t>
      </w:r>
      <w:r w:rsidR="00355986" w:rsidRPr="00355986">
        <w:t xml:space="preserve"> </w:t>
      </w:r>
      <w:r w:rsidRPr="00355986">
        <w:t>взяв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собой</w:t>
      </w:r>
      <w:r w:rsidR="00355986" w:rsidRPr="00355986">
        <w:t xml:space="preserve"> </w:t>
      </w:r>
      <w:r w:rsidRPr="00355986">
        <w:t>лишь</w:t>
      </w:r>
      <w:r w:rsidR="00355986" w:rsidRPr="00355986">
        <w:t xml:space="preserve"> </w:t>
      </w:r>
      <w:r w:rsidRPr="00355986">
        <w:t>нас,</w:t>
      </w:r>
      <w:r w:rsidR="00355986" w:rsidRPr="00355986">
        <w:t xml:space="preserve"> </w:t>
      </w:r>
      <w:r w:rsidRPr="00355986">
        <w:t>детей,</w:t>
      </w:r>
      <w:r w:rsidR="00355986" w:rsidRPr="00355986">
        <w:t xml:space="preserve"> </w:t>
      </w:r>
      <w:r w:rsidRPr="00355986">
        <w:t>покинуть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наш</w:t>
      </w:r>
      <w:r w:rsidR="00355986" w:rsidRPr="00355986">
        <w:t xml:space="preserve"> </w:t>
      </w:r>
      <w:r w:rsidRPr="00355986">
        <w:t>аул,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волость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С</w:t>
      </w:r>
      <w:r w:rsidR="00355986" w:rsidRPr="00355986">
        <w:t xml:space="preserve"> </w:t>
      </w:r>
      <w:r w:rsidRPr="00355986">
        <w:t>1912</w:t>
      </w:r>
      <w:r w:rsidR="00355986" w:rsidRPr="00355986">
        <w:t xml:space="preserve"> </w:t>
      </w:r>
      <w:r w:rsidRPr="00355986">
        <w:t>года</w:t>
      </w:r>
      <w:r w:rsidR="00355986" w:rsidRPr="00355986">
        <w:t xml:space="preserve"> </w:t>
      </w:r>
      <w:r w:rsidRPr="00355986">
        <w:t>мы</w:t>
      </w:r>
      <w:r w:rsidR="00355986" w:rsidRPr="00355986">
        <w:t xml:space="preserve"> </w:t>
      </w:r>
      <w:r w:rsidRPr="00355986">
        <w:t>жили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ауле</w:t>
      </w:r>
      <w:r w:rsidR="00355986" w:rsidRPr="00355986">
        <w:t xml:space="preserve"> </w:t>
      </w:r>
      <w:r w:rsidRPr="00355986">
        <w:t>Исем</w:t>
      </w:r>
      <w:r w:rsidR="00355986" w:rsidRPr="00355986">
        <w:t xml:space="preserve"> </w:t>
      </w:r>
      <w:r w:rsidRPr="00355986">
        <w:t>Второй</w:t>
      </w:r>
      <w:r w:rsidR="00355986" w:rsidRPr="00355986">
        <w:t xml:space="preserve"> </w:t>
      </w:r>
      <w:r w:rsidRPr="00355986">
        <w:t>Кара-Кипчакской</w:t>
      </w:r>
      <w:r w:rsidR="00355986" w:rsidRPr="00355986">
        <w:t xml:space="preserve"> </w:t>
      </w:r>
      <w:r w:rsidRPr="00355986">
        <w:t>волости</w:t>
      </w:r>
      <w:r w:rsidR="00355986" w:rsidRPr="00355986">
        <w:t xml:space="preserve">. </w:t>
      </w:r>
      <w:r w:rsidRPr="00355986">
        <w:t>До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доходят</w:t>
      </w:r>
      <w:r w:rsidR="00355986" w:rsidRPr="00355986">
        <w:t xml:space="preserve"> </w:t>
      </w:r>
      <w:r w:rsidRPr="00355986">
        <w:t>вести,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Янтуря-агай,</w:t>
      </w:r>
      <w:r w:rsidR="00355986" w:rsidRPr="00355986">
        <w:t xml:space="preserve"> </w:t>
      </w:r>
      <w:r w:rsidRPr="00355986">
        <w:t>первым</w:t>
      </w:r>
      <w:r w:rsidR="00355986" w:rsidRPr="00355986">
        <w:t xml:space="preserve"> </w:t>
      </w:r>
      <w:r w:rsidRPr="00355986">
        <w:t>протянувший</w:t>
      </w:r>
      <w:r w:rsidR="00355986" w:rsidRPr="00355986">
        <w:t xml:space="preserve"> </w:t>
      </w:r>
      <w:r w:rsidRPr="00355986">
        <w:t>нам</w:t>
      </w:r>
      <w:r w:rsidR="00355986" w:rsidRPr="00355986">
        <w:t xml:space="preserve"> </w:t>
      </w:r>
      <w:r w:rsidRPr="00355986">
        <w:t>руку</w:t>
      </w:r>
      <w:r w:rsidR="00355986" w:rsidRPr="00355986">
        <w:t xml:space="preserve"> </w:t>
      </w:r>
      <w:r w:rsidRPr="00355986">
        <w:t>помощи,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жив</w:t>
      </w:r>
      <w:r w:rsidR="00355986" w:rsidRPr="00355986">
        <w:t xml:space="preserve">. </w:t>
      </w:r>
      <w:r w:rsidRPr="00355986">
        <w:t>Он</w:t>
      </w:r>
      <w:r w:rsidR="00355986" w:rsidRPr="00355986">
        <w:t xml:space="preserve"> </w:t>
      </w:r>
      <w:r w:rsidRPr="00355986">
        <w:t>разрешил</w:t>
      </w:r>
      <w:r w:rsidR="00355986" w:rsidRPr="00355986">
        <w:t xml:space="preserve"> </w:t>
      </w:r>
      <w:r w:rsidRPr="00355986">
        <w:t>нам</w:t>
      </w:r>
      <w:r w:rsidR="00355986" w:rsidRPr="00355986">
        <w:t xml:space="preserve"> </w:t>
      </w:r>
      <w:r w:rsidRPr="00355986">
        <w:t>пожить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лачуге</w:t>
      </w:r>
      <w:r w:rsidR="00355986">
        <w:t xml:space="preserve"> (</w:t>
      </w:r>
      <w:r w:rsidRPr="00355986">
        <w:t>летней</w:t>
      </w:r>
      <w:r w:rsidR="00355986" w:rsidRPr="00355986">
        <w:t xml:space="preserve"> </w:t>
      </w:r>
      <w:r w:rsidRPr="00355986">
        <w:t>кухне</w:t>
      </w:r>
      <w:r w:rsidR="00355986" w:rsidRPr="00355986">
        <w:t xml:space="preserve">). </w:t>
      </w:r>
      <w:r w:rsidRPr="00355986">
        <w:t>Храню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душе</w:t>
      </w:r>
      <w:r w:rsidR="00355986" w:rsidRPr="00355986">
        <w:t xml:space="preserve"> </w:t>
      </w:r>
      <w:r w:rsidRPr="00355986">
        <w:t>бесконечную</w:t>
      </w:r>
      <w:r w:rsidR="00355986" w:rsidRPr="00355986">
        <w:t xml:space="preserve"> </w:t>
      </w:r>
      <w:r w:rsidRPr="00355986">
        <w:t>благодарность</w:t>
      </w:r>
      <w:r w:rsidR="00355986" w:rsidRPr="00355986">
        <w:t xml:space="preserve"> </w:t>
      </w:r>
      <w:r w:rsidRPr="00355986">
        <w:t>этому</w:t>
      </w:r>
      <w:r w:rsidR="00355986" w:rsidRPr="00355986">
        <w:t xml:space="preserve"> </w:t>
      </w:r>
      <w:r w:rsidRPr="00355986">
        <w:t>небольшого</w:t>
      </w:r>
      <w:r w:rsidR="00355986" w:rsidRPr="00355986">
        <w:t xml:space="preserve"> </w:t>
      </w:r>
      <w:r w:rsidRPr="00355986">
        <w:t>роста,</w:t>
      </w:r>
      <w:r w:rsidR="00355986" w:rsidRPr="00355986">
        <w:t xml:space="preserve"> </w:t>
      </w:r>
      <w:r w:rsidRPr="00355986">
        <w:t>немногословному,</w:t>
      </w:r>
      <w:r w:rsidR="00355986" w:rsidRPr="00355986">
        <w:t xml:space="preserve"> </w:t>
      </w:r>
      <w:r w:rsidRPr="00355986">
        <w:t>неутомимому,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муравей,</w:t>
      </w:r>
      <w:r w:rsidR="00355986" w:rsidRPr="00355986">
        <w:t xml:space="preserve"> </w:t>
      </w:r>
      <w:r w:rsidRPr="00355986">
        <w:t>человеку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особенности</w:t>
      </w:r>
      <w:r w:rsidR="00355986" w:rsidRPr="00355986">
        <w:t xml:space="preserve"> </w:t>
      </w:r>
      <w:r w:rsidRPr="00355986">
        <w:t>удивительно</w:t>
      </w:r>
      <w:r w:rsidR="00355986" w:rsidRPr="00355986">
        <w:t xml:space="preserve"> </w:t>
      </w:r>
      <w:r w:rsidRPr="00355986">
        <w:t>щедрой,</w:t>
      </w:r>
      <w:r w:rsidR="00355986" w:rsidRPr="00355986">
        <w:t xml:space="preserve"> </w:t>
      </w:r>
      <w:r w:rsidRPr="00355986">
        <w:t>приветливой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жене,</w:t>
      </w:r>
      <w:r w:rsidR="00355986" w:rsidRPr="00355986">
        <w:t xml:space="preserve"> </w:t>
      </w:r>
      <w:r w:rsidRPr="00355986">
        <w:t>Шагиде-енгэ</w:t>
      </w:r>
      <w:r w:rsidR="00355986" w:rsidRPr="00355986">
        <w:t xml:space="preserve">. </w:t>
      </w:r>
      <w:r w:rsidRPr="00355986">
        <w:t>Она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 </w:t>
      </w:r>
      <w:r w:rsidRPr="00355986">
        <w:t>ласкова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нами,</w:t>
      </w:r>
      <w:r w:rsidR="00355986" w:rsidRPr="00355986">
        <w:t xml:space="preserve"> </w:t>
      </w:r>
      <w:r w:rsidRPr="00355986">
        <w:t>девочками-сиротами,</w:t>
      </w:r>
      <w:r w:rsidR="00355986" w:rsidRPr="00355986">
        <w:t xml:space="preserve"> </w:t>
      </w:r>
      <w:r w:rsidRPr="00355986">
        <w:t>расчесывала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заплетала</w:t>
      </w:r>
      <w:r w:rsidR="00355986" w:rsidRPr="00355986">
        <w:t xml:space="preserve"> </w:t>
      </w:r>
      <w:r w:rsidRPr="00355986">
        <w:t>наши</w:t>
      </w:r>
      <w:r w:rsidR="00355986" w:rsidRPr="00355986">
        <w:t xml:space="preserve"> </w:t>
      </w:r>
      <w:r w:rsidRPr="00355986">
        <w:t>густые</w:t>
      </w:r>
      <w:r w:rsidR="00355986" w:rsidRPr="00355986">
        <w:t xml:space="preserve"> </w:t>
      </w:r>
      <w:r w:rsidRPr="00355986">
        <w:t>черные</w:t>
      </w:r>
      <w:r w:rsidR="00355986" w:rsidRPr="00355986">
        <w:t xml:space="preserve"> </w:t>
      </w:r>
      <w:r w:rsidRPr="00355986">
        <w:t>волосы,</w:t>
      </w:r>
      <w:r w:rsidR="00355986" w:rsidRPr="00355986">
        <w:t xml:space="preserve"> </w:t>
      </w:r>
      <w:r w:rsidRPr="00355986">
        <w:t>стирала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чинила</w:t>
      </w:r>
      <w:r w:rsidR="00355986" w:rsidRPr="00355986">
        <w:t xml:space="preserve"> </w:t>
      </w:r>
      <w:r w:rsidRPr="00355986">
        <w:t>нашу</w:t>
      </w:r>
      <w:r w:rsidR="00355986" w:rsidRPr="00355986">
        <w:t xml:space="preserve"> </w:t>
      </w:r>
      <w:r w:rsidRPr="00355986">
        <w:t>одежонку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Мир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вправду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без</w:t>
      </w:r>
      <w:r w:rsidR="00355986" w:rsidRPr="00355986">
        <w:t xml:space="preserve"> </w:t>
      </w:r>
      <w:r w:rsidRPr="00355986">
        <w:t>добрых</w:t>
      </w:r>
      <w:r w:rsidR="00355986" w:rsidRPr="00355986">
        <w:t xml:space="preserve"> </w:t>
      </w:r>
      <w:r w:rsidRPr="00355986">
        <w:t>людей</w:t>
      </w:r>
      <w:r w:rsidR="00355986" w:rsidRPr="00355986">
        <w:t xml:space="preserve">. </w:t>
      </w:r>
      <w:r w:rsidRPr="00355986">
        <w:t>Многие</w:t>
      </w:r>
      <w:r w:rsidR="00355986" w:rsidRPr="00355986">
        <w:t xml:space="preserve"> </w:t>
      </w:r>
      <w:r w:rsidRPr="00355986">
        <w:t>помогали</w:t>
      </w:r>
      <w:r w:rsidR="00355986" w:rsidRPr="00355986">
        <w:t xml:space="preserve"> </w:t>
      </w:r>
      <w:r w:rsidRPr="00355986">
        <w:t>нам</w:t>
      </w:r>
      <w:r w:rsidR="00355986" w:rsidRPr="00355986">
        <w:t xml:space="preserve"> </w:t>
      </w:r>
      <w:r w:rsidRPr="00355986">
        <w:t>подняться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ноги,</w:t>
      </w:r>
      <w:r w:rsidR="00355986" w:rsidRPr="00355986">
        <w:t xml:space="preserve"> </w:t>
      </w:r>
      <w:r w:rsidRPr="00355986">
        <w:t>прослышав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нашем</w:t>
      </w:r>
      <w:r w:rsidR="00355986" w:rsidRPr="00355986">
        <w:t xml:space="preserve"> </w:t>
      </w:r>
      <w:r w:rsidRPr="00355986">
        <w:t>бедственном</w:t>
      </w:r>
      <w:r w:rsidR="00355986" w:rsidRPr="00355986">
        <w:t xml:space="preserve"> </w:t>
      </w:r>
      <w:r w:rsidRPr="00355986">
        <w:t>положении,</w:t>
      </w:r>
      <w:r w:rsidR="00355986" w:rsidRPr="00355986">
        <w:t xml:space="preserve"> </w:t>
      </w:r>
      <w:r w:rsidRPr="00355986">
        <w:t>из-за</w:t>
      </w:r>
      <w:r w:rsidR="00355986" w:rsidRPr="00355986">
        <w:t xml:space="preserve"> </w:t>
      </w:r>
      <w:r w:rsidRPr="00355986">
        <w:t>Оренбурга,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долины</w:t>
      </w:r>
      <w:r w:rsidR="00355986" w:rsidRPr="00355986">
        <w:t xml:space="preserve"> </w:t>
      </w:r>
      <w:r w:rsidRPr="00355986">
        <w:t>Туксурана</w:t>
      </w:r>
      <w:r w:rsidR="00355986" w:rsidRPr="00355986">
        <w:t xml:space="preserve"> </w:t>
      </w:r>
      <w:r w:rsidRPr="00355986">
        <w:t>приехали</w:t>
      </w:r>
      <w:r w:rsidR="00355986" w:rsidRPr="00355986">
        <w:t xml:space="preserve"> </w:t>
      </w:r>
      <w:r w:rsidRPr="00355986">
        <w:t>какие-то</w:t>
      </w:r>
      <w:r w:rsidR="00355986" w:rsidRPr="00355986">
        <w:t xml:space="preserve"> </w:t>
      </w:r>
      <w:r w:rsidRPr="00355986">
        <w:t>родичи</w:t>
      </w:r>
      <w:r w:rsidR="00355986" w:rsidRPr="00355986">
        <w:t xml:space="preserve"> </w:t>
      </w:r>
      <w:r w:rsidRPr="00355986">
        <w:t>отца,</w:t>
      </w:r>
      <w:r w:rsidR="00355986" w:rsidRPr="00355986">
        <w:t xml:space="preserve"> </w:t>
      </w:r>
      <w:r w:rsidRPr="00355986">
        <w:t>помогли</w:t>
      </w:r>
      <w:r w:rsidR="00355986" w:rsidRPr="00355986">
        <w:t xml:space="preserve"> </w:t>
      </w:r>
      <w:r w:rsidRPr="00355986">
        <w:t>ему</w:t>
      </w:r>
      <w:r w:rsidR="00355986" w:rsidRPr="00355986">
        <w:t xml:space="preserve"> </w:t>
      </w:r>
      <w:r w:rsidRPr="00355986">
        <w:t>построить</w:t>
      </w:r>
      <w:r w:rsidR="00355986" w:rsidRPr="00355986">
        <w:t xml:space="preserve"> </w:t>
      </w:r>
      <w:r w:rsidRPr="00355986">
        <w:t>избу,</w:t>
      </w:r>
      <w:r w:rsidR="00355986" w:rsidRPr="00355986">
        <w:t xml:space="preserve"> </w:t>
      </w:r>
      <w:r w:rsidRPr="00355986">
        <w:t>уехали,</w:t>
      </w:r>
      <w:r w:rsidR="00355986" w:rsidRPr="00355986">
        <w:t xml:space="preserve"> </w:t>
      </w:r>
      <w:r w:rsidRPr="00355986">
        <w:t>оставив</w:t>
      </w:r>
      <w:r w:rsidR="00355986" w:rsidRPr="00355986">
        <w:t xml:space="preserve"> </w:t>
      </w:r>
      <w:r w:rsidRPr="00355986">
        <w:t>нам</w:t>
      </w:r>
      <w:r w:rsidR="00355986" w:rsidRPr="00355986">
        <w:t xml:space="preserve"> </w:t>
      </w:r>
      <w:r w:rsidRPr="00355986">
        <w:t>лошадь,</w:t>
      </w:r>
      <w:r w:rsidR="00355986" w:rsidRPr="00355986">
        <w:t xml:space="preserve"> </w:t>
      </w:r>
      <w:r w:rsidRPr="00355986">
        <w:t>корову,</w:t>
      </w:r>
      <w:r w:rsidR="00355986" w:rsidRPr="00355986">
        <w:t xml:space="preserve"> </w:t>
      </w:r>
      <w:r w:rsidRPr="00355986">
        <w:t>мелкий</w:t>
      </w:r>
      <w:r w:rsidR="00355986" w:rsidRPr="00355986">
        <w:t xml:space="preserve"> </w:t>
      </w:r>
      <w:r w:rsidRPr="00355986">
        <w:t>скот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расплод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смене</w:t>
      </w:r>
      <w:r w:rsidR="00355986" w:rsidRPr="00355986">
        <w:t xml:space="preserve"> </w:t>
      </w:r>
      <w:r w:rsidRPr="00355986">
        <w:t>одежды</w:t>
      </w:r>
      <w:r w:rsidR="00355986" w:rsidRPr="00355986">
        <w:t xml:space="preserve">. </w:t>
      </w:r>
      <w:r w:rsidRPr="00355986">
        <w:t>Я,</w:t>
      </w:r>
      <w:r w:rsidR="00355986" w:rsidRPr="00355986">
        <w:t xml:space="preserve"> </w:t>
      </w:r>
      <w:r w:rsidRPr="00355986">
        <w:t>конечно,</w:t>
      </w:r>
      <w:r w:rsidR="00355986" w:rsidRPr="00355986">
        <w:t xml:space="preserve"> </w:t>
      </w:r>
      <w:r w:rsidRPr="00355986">
        <w:t>помню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смутно,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тогда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четыре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чем-то</w:t>
      </w:r>
      <w:r w:rsidR="00355986" w:rsidRPr="00355986">
        <w:t xml:space="preserve"> </w:t>
      </w:r>
      <w:r w:rsidRPr="00355986">
        <w:t>года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Исем</w:t>
      </w:r>
      <w:r w:rsidR="00355986" w:rsidRPr="00355986">
        <w:t xml:space="preserve"> </w:t>
      </w:r>
      <w:r w:rsidRPr="00355986">
        <w:t>расположен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берегу</w:t>
      </w:r>
      <w:r w:rsidR="00355986" w:rsidRPr="00355986">
        <w:t xml:space="preserve"> </w:t>
      </w:r>
      <w:r w:rsidRPr="00355986">
        <w:t>Большого</w:t>
      </w:r>
      <w:r w:rsidR="00355986" w:rsidRPr="00355986">
        <w:t xml:space="preserve"> </w:t>
      </w:r>
      <w:r w:rsidRPr="00355986">
        <w:t>Ика,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красивой</w:t>
      </w:r>
      <w:r w:rsidR="00355986" w:rsidRPr="00355986">
        <w:t xml:space="preserve"> </w:t>
      </w:r>
      <w:r w:rsidRPr="00355986">
        <w:t>луговине,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богатом</w:t>
      </w:r>
      <w:r w:rsidR="00355986" w:rsidRPr="00355986">
        <w:t xml:space="preserve"> </w:t>
      </w:r>
      <w:r w:rsidRPr="00355986">
        <w:t>ягодниками</w:t>
      </w:r>
      <w:r w:rsidR="00355986" w:rsidRPr="00355986">
        <w:t xml:space="preserve"> </w:t>
      </w:r>
      <w:r w:rsidRPr="00355986">
        <w:t>месте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этом</w:t>
      </w:r>
      <w:r w:rsidR="00355986" w:rsidRPr="00355986">
        <w:t xml:space="preserve"> </w:t>
      </w:r>
      <w:r w:rsidRPr="00355986">
        <w:t>небольшом,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крепеньком</w:t>
      </w:r>
      <w:r w:rsidR="00355986" w:rsidRPr="00355986">
        <w:t xml:space="preserve"> </w:t>
      </w:r>
      <w:r w:rsidRPr="00355986">
        <w:t>ауле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30</w:t>
      </w:r>
      <w:r w:rsidR="00355986" w:rsidRPr="00355986">
        <w:t>-</w:t>
      </w:r>
      <w:r w:rsidRPr="00355986">
        <w:t>40</w:t>
      </w:r>
      <w:r w:rsidR="00355986" w:rsidRPr="00355986">
        <w:t xml:space="preserve"> </w:t>
      </w:r>
      <w:r w:rsidRPr="00355986">
        <w:t>дворов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продолжилось</w:t>
      </w:r>
      <w:r w:rsidR="00355986" w:rsidRPr="00355986">
        <w:t xml:space="preserve"> </w:t>
      </w:r>
      <w:r w:rsidRPr="00355986">
        <w:t>мое</w:t>
      </w:r>
      <w:r w:rsidR="00355986" w:rsidRPr="00355986">
        <w:t xml:space="preserve"> </w:t>
      </w:r>
      <w:r w:rsidRPr="00355986">
        <w:t>детство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Исеме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нас</w:t>
      </w:r>
      <w:r w:rsidR="00355986" w:rsidRPr="00355986">
        <w:t xml:space="preserve"> </w:t>
      </w:r>
      <w:r w:rsidRPr="00355986">
        <w:t>появилась</w:t>
      </w:r>
      <w:r w:rsidR="00355986" w:rsidRPr="00355986">
        <w:t xml:space="preserve"> </w:t>
      </w:r>
      <w:r w:rsidRPr="00355986">
        <w:t>мачеха,</w:t>
      </w:r>
      <w:r w:rsidR="00355986" w:rsidRPr="00355986">
        <w:t xml:space="preserve"> </w:t>
      </w:r>
      <w:r w:rsidRPr="00355986">
        <w:t>Хылубика,</w:t>
      </w:r>
      <w:r w:rsidR="00355986" w:rsidRPr="00355986">
        <w:t xml:space="preserve"> </w:t>
      </w:r>
      <w:r w:rsidRPr="00355986">
        <w:t>дочь</w:t>
      </w:r>
      <w:r w:rsidR="00355986" w:rsidRPr="00355986">
        <w:t xml:space="preserve"> </w:t>
      </w:r>
      <w:r w:rsidRPr="00355986">
        <w:t>плотника</w:t>
      </w:r>
      <w:r w:rsidR="00355986" w:rsidRPr="00355986">
        <w:t xml:space="preserve"> </w:t>
      </w:r>
      <w:r w:rsidRPr="00355986">
        <w:t>Рамазана,</w:t>
      </w:r>
      <w:r w:rsidR="00355986" w:rsidRPr="00355986">
        <w:t xml:space="preserve"> </w:t>
      </w:r>
      <w:r w:rsidRPr="00355986">
        <w:t>родом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</w:t>
      </w:r>
      <w:r w:rsidRPr="00355986">
        <w:t>же,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наша</w:t>
      </w:r>
      <w:r w:rsidR="00355986" w:rsidRPr="00355986">
        <w:t xml:space="preserve"> </w:t>
      </w:r>
      <w:r w:rsidRPr="00355986">
        <w:t>покойная</w:t>
      </w:r>
      <w:r w:rsidR="00355986" w:rsidRPr="00355986">
        <w:t xml:space="preserve"> </w:t>
      </w:r>
      <w:r w:rsidRPr="00355986">
        <w:t>мама,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Сапыка,</w:t>
      </w:r>
      <w:r w:rsidR="00355986" w:rsidRPr="00355986">
        <w:t xml:space="preserve"> </w:t>
      </w:r>
      <w:r w:rsidRPr="00355986">
        <w:t>очень</w:t>
      </w:r>
      <w:r w:rsidR="00355986" w:rsidRPr="00355986">
        <w:t xml:space="preserve"> </w:t>
      </w:r>
      <w:r w:rsidRPr="00355986">
        <w:t>работящая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аульным</w:t>
      </w:r>
      <w:r w:rsidR="00355986" w:rsidRPr="00355986">
        <w:t xml:space="preserve"> </w:t>
      </w:r>
      <w:r w:rsidRPr="00355986">
        <w:t>меркам</w:t>
      </w:r>
      <w:r w:rsidR="00355986" w:rsidRPr="00355986">
        <w:t xml:space="preserve"> </w:t>
      </w:r>
      <w:r w:rsidRPr="00355986">
        <w:t>элегантная</w:t>
      </w:r>
      <w:r w:rsidR="00355986" w:rsidRPr="00355986">
        <w:t xml:space="preserve"> </w:t>
      </w:r>
      <w:r w:rsidRPr="00355986">
        <w:t>женщина</w:t>
      </w:r>
      <w:r w:rsidR="00355986" w:rsidRPr="00355986">
        <w:t xml:space="preserve">. </w:t>
      </w:r>
      <w:r w:rsidRPr="00355986">
        <w:t>До</w:t>
      </w:r>
      <w:r w:rsidR="00355986" w:rsidRPr="00355986">
        <w:t xml:space="preserve"> </w:t>
      </w:r>
      <w:r w:rsidRPr="00355986">
        <w:t>того,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отец</w:t>
      </w:r>
      <w:r w:rsidR="00355986" w:rsidRPr="00355986">
        <w:t xml:space="preserve"> </w:t>
      </w:r>
      <w:r w:rsidRPr="00355986">
        <w:t>женился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ней,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уже</w:t>
      </w:r>
      <w:r w:rsidR="00355986" w:rsidRPr="00355986">
        <w:t xml:space="preserve"> </w:t>
      </w:r>
      <w:r w:rsidRPr="00355986">
        <w:t>несколько</w:t>
      </w:r>
      <w:r w:rsidR="00355986" w:rsidRPr="00355986">
        <w:t xml:space="preserve"> </w:t>
      </w:r>
      <w:r w:rsidRPr="00355986">
        <w:t>раз</w:t>
      </w:r>
      <w:r w:rsidR="00355986" w:rsidRPr="00355986">
        <w:t xml:space="preserve"> </w:t>
      </w:r>
      <w:r w:rsidRPr="00355986">
        <w:t>побывала</w:t>
      </w:r>
      <w:r w:rsidR="00355986" w:rsidRPr="00355986">
        <w:t xml:space="preserve"> </w:t>
      </w:r>
      <w:r w:rsidRPr="00355986">
        <w:t>замужем</w:t>
      </w:r>
      <w:r w:rsidR="00355986" w:rsidRPr="00355986">
        <w:t xml:space="preserve">. </w:t>
      </w:r>
      <w:r w:rsidRPr="00355986">
        <w:t>Живя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стряпухах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переехавшей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Оренбурга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Сапык</w:t>
      </w:r>
      <w:r w:rsidR="00355986" w:rsidRPr="00355986">
        <w:t xml:space="preserve"> </w:t>
      </w:r>
      <w:r w:rsidRPr="00355986">
        <w:t>купчихи,</w:t>
      </w:r>
      <w:r w:rsidR="00355986" w:rsidRPr="00355986">
        <w:t xml:space="preserve"> </w:t>
      </w:r>
      <w:r w:rsidRPr="00355986">
        <w:t>набралась</w:t>
      </w:r>
      <w:r w:rsidR="00355986" w:rsidRPr="00355986">
        <w:t xml:space="preserve"> </w:t>
      </w:r>
      <w:r w:rsidRPr="00355986">
        <w:t>бойкости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сноровки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работе,</w:t>
      </w:r>
      <w:r w:rsidR="00355986" w:rsidRPr="00355986">
        <w:t xml:space="preserve"> </w:t>
      </w:r>
      <w:r w:rsidRPr="00355986">
        <w:t>научилась</w:t>
      </w:r>
      <w:r w:rsidR="00355986" w:rsidRPr="00355986">
        <w:t xml:space="preserve"> </w:t>
      </w:r>
      <w:r w:rsidRPr="00355986">
        <w:t>разговаривать</w:t>
      </w:r>
      <w:r w:rsidR="00355986" w:rsidRPr="00355986">
        <w:t xml:space="preserve"> </w:t>
      </w:r>
      <w:r w:rsidRPr="00355986">
        <w:t>по-татарски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по-русски</w:t>
      </w:r>
      <w:r w:rsidR="00355986" w:rsidRPr="00355986">
        <w:t xml:space="preserve">. </w:t>
      </w:r>
      <w:r w:rsidRPr="00355986">
        <w:t>Ни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стряпне,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шитье,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вязанье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одна</w:t>
      </w:r>
      <w:r w:rsidR="00355986" w:rsidRPr="00355986">
        <w:t xml:space="preserve"> </w:t>
      </w:r>
      <w:r w:rsidRPr="00355986">
        <w:t>другая</w:t>
      </w:r>
      <w:r w:rsidR="00355986" w:rsidRPr="00355986">
        <w:t xml:space="preserve"> </w:t>
      </w:r>
      <w:r w:rsidRPr="00355986">
        <w:t>женщина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ауле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могла</w:t>
      </w:r>
      <w:r w:rsidR="00355986" w:rsidRPr="00355986">
        <w:t xml:space="preserve"> </w:t>
      </w:r>
      <w:r w:rsidRPr="00355986">
        <w:t>превзойти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. </w:t>
      </w:r>
      <w:r w:rsidRPr="00355986">
        <w:t>Осталось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памяти,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шила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исемским</w:t>
      </w:r>
      <w:r w:rsidR="00355986" w:rsidRPr="00355986">
        <w:t xml:space="preserve"> </w:t>
      </w:r>
      <w:r w:rsidRPr="00355986">
        <w:t>женщинам</w:t>
      </w:r>
      <w:r w:rsidR="00355986" w:rsidRPr="00355986">
        <w:t xml:space="preserve"> </w:t>
      </w:r>
      <w:r w:rsidRPr="00355986">
        <w:t>платья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буфами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шлейфами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тогдашней</w:t>
      </w:r>
      <w:r w:rsidR="00355986" w:rsidRPr="00355986">
        <w:t xml:space="preserve"> </w:t>
      </w:r>
      <w:r w:rsidRPr="00355986">
        <w:t>моде</w:t>
      </w:r>
      <w:r w:rsidR="00355986" w:rsidRPr="00355986">
        <w:t xml:space="preserve"> </w:t>
      </w:r>
      <w:r w:rsidRPr="00355986">
        <w:t>оренбургских</w:t>
      </w:r>
      <w:r w:rsidR="00355986" w:rsidRPr="00355986">
        <w:t xml:space="preserve"> </w:t>
      </w:r>
      <w:r w:rsidRPr="00355986">
        <w:t>купчих</w:t>
      </w:r>
      <w:r w:rsidR="00355986" w:rsidRPr="00355986">
        <w:t xml:space="preserve">. </w:t>
      </w:r>
      <w:r w:rsidRPr="00355986">
        <w:t>Когда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обычаю</w:t>
      </w:r>
      <w:r w:rsidR="00355986" w:rsidRPr="00355986">
        <w:t xml:space="preserve"> </w:t>
      </w:r>
      <w:r w:rsidRPr="00355986">
        <w:t>несколько</w:t>
      </w:r>
      <w:r w:rsidR="00355986" w:rsidRPr="00355986">
        <w:t xml:space="preserve"> </w:t>
      </w:r>
      <w:r w:rsidRPr="00355986">
        <w:t>приречных</w:t>
      </w:r>
      <w:r w:rsidR="00355986" w:rsidRPr="00355986">
        <w:t xml:space="preserve"> </w:t>
      </w:r>
      <w:r w:rsidRPr="00355986">
        <w:t>аулов</w:t>
      </w:r>
      <w:r w:rsidR="00355986" w:rsidRPr="00355986">
        <w:t xml:space="preserve"> </w:t>
      </w:r>
      <w:r w:rsidRPr="00355986">
        <w:t>устраивали</w:t>
      </w:r>
      <w:r w:rsidR="00355986" w:rsidRPr="00355986">
        <w:t xml:space="preserve"> </w:t>
      </w:r>
      <w:r w:rsidRPr="00355986">
        <w:t>весной</w:t>
      </w:r>
      <w:r w:rsidR="00355986" w:rsidRPr="00355986">
        <w:t xml:space="preserve"> </w:t>
      </w:r>
      <w:r w:rsidRPr="00355986">
        <w:t>праздник</w:t>
      </w:r>
      <w:r w:rsidR="00355986" w:rsidRPr="00355986">
        <w:t xml:space="preserve"> </w:t>
      </w:r>
      <w:r w:rsidRPr="00355986">
        <w:t>Карга</w:t>
      </w:r>
      <w:r w:rsidR="00355986" w:rsidRPr="00355986">
        <w:t xml:space="preserve"> - </w:t>
      </w:r>
      <w:r w:rsidRPr="00355986">
        <w:t>туй</w:t>
      </w:r>
      <w:r w:rsidR="00355986">
        <w:t xml:space="preserve"> (</w:t>
      </w:r>
      <w:r w:rsidRPr="00355986">
        <w:t>Воронья</w:t>
      </w:r>
      <w:r w:rsidR="00355986" w:rsidRPr="00355986">
        <w:t xml:space="preserve"> </w:t>
      </w:r>
      <w:r w:rsidRPr="00355986">
        <w:t>каша</w:t>
      </w:r>
      <w:r w:rsidR="00355986" w:rsidRPr="00355986">
        <w:t xml:space="preserve">), </w:t>
      </w:r>
      <w:r w:rsidRPr="00355986">
        <w:t>не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этом</w:t>
      </w:r>
      <w:r w:rsidR="00355986" w:rsidRPr="00355986">
        <w:t xml:space="preserve"> </w:t>
      </w:r>
      <w:r w:rsidRPr="00355986">
        <w:t>празднике</w:t>
      </w:r>
      <w:r w:rsidR="00355986" w:rsidRPr="00355986">
        <w:t xml:space="preserve"> </w:t>
      </w:r>
      <w:r w:rsidRPr="00355986">
        <w:t>женщин</w:t>
      </w:r>
      <w:r w:rsidR="00355986" w:rsidRPr="00355986">
        <w:t xml:space="preserve"> </w:t>
      </w:r>
      <w:r w:rsidRPr="00355986">
        <w:t>нарядней</w:t>
      </w:r>
      <w:r w:rsidR="00355986" w:rsidRPr="00355986">
        <w:t xml:space="preserve"> </w:t>
      </w:r>
      <w:r w:rsidRPr="00355986">
        <w:t>исемских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Мне</w:t>
      </w:r>
      <w:r w:rsidR="00355986" w:rsidRPr="00355986">
        <w:t xml:space="preserve"> </w:t>
      </w:r>
      <w:r w:rsidRPr="00355986">
        <w:t>чрезвычайно</w:t>
      </w:r>
      <w:r w:rsidR="00355986" w:rsidRPr="00355986">
        <w:t xml:space="preserve"> </w:t>
      </w:r>
      <w:r w:rsidRPr="00355986">
        <w:t>нравилась</w:t>
      </w:r>
      <w:r w:rsidR="00355986" w:rsidRPr="00355986">
        <w:t xml:space="preserve"> </w:t>
      </w:r>
      <w:r w:rsidRPr="00355986">
        <w:t>ловкость</w:t>
      </w:r>
      <w:r w:rsidR="00355986" w:rsidRPr="00355986">
        <w:t xml:space="preserve"> </w:t>
      </w:r>
      <w:r w:rsidRPr="00355986">
        <w:t>мачехи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любом</w:t>
      </w:r>
      <w:r w:rsidR="00355986" w:rsidRPr="00355986">
        <w:t xml:space="preserve"> </w:t>
      </w:r>
      <w:r w:rsidRPr="00355986">
        <w:t>деле,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вызывало</w:t>
      </w:r>
      <w:r w:rsidR="00355986" w:rsidRPr="00355986">
        <w:t xml:space="preserve"> </w:t>
      </w:r>
      <w:r w:rsidRPr="00355986">
        <w:t>желание</w:t>
      </w:r>
      <w:r w:rsidR="00355986" w:rsidRPr="00355986">
        <w:t xml:space="preserve"> </w:t>
      </w:r>
      <w:r w:rsidRPr="00355986">
        <w:t>попробовать</w:t>
      </w:r>
      <w:r w:rsidR="00355986" w:rsidRPr="00355986">
        <w:t xml:space="preserve"> </w:t>
      </w:r>
      <w:r w:rsidRPr="00355986">
        <w:t>поработать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красиво,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. </w:t>
      </w:r>
      <w:r w:rsidRPr="00355986">
        <w:t>Доила</w:t>
      </w:r>
      <w:r w:rsidR="00355986" w:rsidRPr="00355986">
        <w:t xml:space="preserve"> </w:t>
      </w:r>
      <w:r w:rsidRPr="00355986">
        <w:t>ли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корову,</w:t>
      </w:r>
      <w:r w:rsidR="00355986" w:rsidRPr="00355986">
        <w:t xml:space="preserve"> </w:t>
      </w:r>
      <w:r w:rsidRPr="00355986">
        <w:t>просеивала</w:t>
      </w:r>
      <w:r w:rsidR="00355986" w:rsidRPr="00355986">
        <w:t xml:space="preserve"> </w:t>
      </w:r>
      <w:r w:rsidRPr="00355986">
        <w:t>муку</w:t>
      </w:r>
      <w:r w:rsidR="00355986" w:rsidRPr="00355986">
        <w:t xml:space="preserve"> </w:t>
      </w:r>
      <w:r w:rsidRPr="00355986">
        <w:t>или</w:t>
      </w:r>
      <w:r w:rsidR="00355986" w:rsidRPr="00355986">
        <w:t xml:space="preserve"> </w:t>
      </w:r>
      <w:r w:rsidRPr="00355986">
        <w:t>месила</w:t>
      </w:r>
      <w:r w:rsidR="00355986" w:rsidRPr="00355986">
        <w:t xml:space="preserve"> </w:t>
      </w:r>
      <w:r w:rsidRPr="00355986">
        <w:t>тесто</w:t>
      </w:r>
      <w:r w:rsidR="00355986" w:rsidRPr="00355986">
        <w:t xml:space="preserve"> - </w:t>
      </w:r>
      <w:r w:rsidRPr="00355986">
        <w:t>каждое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движение,</w:t>
      </w:r>
      <w:r w:rsidR="00355986" w:rsidRPr="00355986">
        <w:t xml:space="preserve"> </w:t>
      </w:r>
      <w:r w:rsidRPr="00355986">
        <w:t>казалось,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подчинено</w:t>
      </w:r>
      <w:r w:rsidR="00355986" w:rsidRPr="00355986">
        <w:t xml:space="preserve"> </w:t>
      </w:r>
      <w:r w:rsidRPr="00355986">
        <w:t>какому-то</w:t>
      </w:r>
      <w:r w:rsidR="00355986" w:rsidRPr="00355986">
        <w:t xml:space="preserve"> </w:t>
      </w:r>
      <w:r w:rsidRPr="00355986">
        <w:t>присущему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ей</w:t>
      </w:r>
      <w:r w:rsidR="00355986" w:rsidRPr="00355986">
        <w:t xml:space="preserve"> </w:t>
      </w:r>
      <w:r w:rsidRPr="00355986">
        <w:t>ритму,</w:t>
      </w:r>
      <w:r w:rsidR="00355986" w:rsidRPr="00355986">
        <w:t xml:space="preserve"> </w:t>
      </w:r>
      <w:r w:rsidRPr="00355986">
        <w:t>какой-то</w:t>
      </w:r>
      <w:r w:rsidR="00355986" w:rsidRPr="00355986">
        <w:t xml:space="preserve"> </w:t>
      </w:r>
      <w:r w:rsidRPr="00355986">
        <w:t>беззвучной</w:t>
      </w:r>
      <w:r w:rsidR="00355986" w:rsidRPr="00355986">
        <w:t xml:space="preserve"> </w:t>
      </w:r>
      <w:r w:rsidRPr="00355986">
        <w:t>мелодии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когда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шила,</w:t>
      </w:r>
      <w:r w:rsidR="00355986" w:rsidRPr="00355986">
        <w:t xml:space="preserve"> </w:t>
      </w:r>
      <w:r w:rsidRPr="00355986">
        <w:t>напевая</w:t>
      </w:r>
      <w:r w:rsidR="00355986" w:rsidRPr="00355986">
        <w:t xml:space="preserve"> </w:t>
      </w:r>
      <w:r w:rsidRPr="00355986">
        <w:t>под</w:t>
      </w:r>
      <w:r w:rsidR="00355986" w:rsidRPr="00355986">
        <w:t xml:space="preserve"> </w:t>
      </w:r>
      <w:r w:rsidRPr="00355986">
        <w:t>стрекот</w:t>
      </w:r>
      <w:r w:rsidR="00355986" w:rsidRPr="00355986">
        <w:t xml:space="preserve"> </w:t>
      </w:r>
      <w:r w:rsidRPr="00355986">
        <w:t>швейной</w:t>
      </w:r>
      <w:r w:rsidR="00355986" w:rsidRPr="00355986">
        <w:t xml:space="preserve"> </w:t>
      </w:r>
      <w:r w:rsidRPr="00355986">
        <w:t>машинки,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превращалась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одно</w:t>
      </w:r>
      <w:r w:rsidR="00355986" w:rsidRPr="00355986">
        <w:t xml:space="preserve"> </w:t>
      </w:r>
      <w:r w:rsidRPr="00355986">
        <w:t>сплошное</w:t>
      </w:r>
      <w:r w:rsidR="00355986" w:rsidRPr="00355986">
        <w:t xml:space="preserve"> </w:t>
      </w:r>
      <w:r w:rsidRPr="00355986">
        <w:t>ухо,</w:t>
      </w:r>
      <w:r w:rsidR="00355986" w:rsidRPr="00355986">
        <w:t xml:space="preserve"> </w:t>
      </w:r>
      <w:r w:rsidRPr="00355986">
        <w:t>старалась</w:t>
      </w:r>
      <w:r w:rsidR="00355986" w:rsidRPr="00355986">
        <w:t xml:space="preserve"> </w:t>
      </w:r>
      <w:r w:rsidRPr="00355986">
        <w:t>ничего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упустить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песне</w:t>
      </w:r>
      <w:r w:rsidR="00355986">
        <w:t xml:space="preserve">, </w:t>
      </w:r>
      <w:r w:rsidRPr="00355986">
        <w:t>перенять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. </w:t>
      </w:r>
      <w:r w:rsidRPr="00355986">
        <w:t>Если</w:t>
      </w:r>
      <w:r w:rsidR="00355986" w:rsidRPr="00355986">
        <w:t xml:space="preserve"> </w:t>
      </w:r>
      <w:r w:rsidRPr="00355986">
        <w:t>мачеха</w:t>
      </w:r>
      <w:r w:rsidR="00355986" w:rsidRPr="00355986">
        <w:t xml:space="preserve"> </w:t>
      </w:r>
      <w:r w:rsidRPr="00355986">
        <w:t>пела</w:t>
      </w:r>
      <w:r w:rsidR="00355986" w:rsidRPr="00355986">
        <w:t xml:space="preserve"> </w:t>
      </w:r>
      <w:r w:rsidRPr="00355986">
        <w:t>нежную</w:t>
      </w:r>
      <w:r w:rsidR="00355986" w:rsidRPr="00355986">
        <w:t xml:space="preserve"> </w:t>
      </w:r>
      <w:r w:rsidRPr="00355986">
        <w:t>или</w:t>
      </w:r>
      <w:r w:rsidR="00355986" w:rsidRPr="00355986">
        <w:t xml:space="preserve"> </w:t>
      </w:r>
      <w:r w:rsidRPr="00355986">
        <w:t>печальную</w:t>
      </w:r>
      <w:r w:rsidR="00355986" w:rsidRPr="00355986">
        <w:t xml:space="preserve"> </w:t>
      </w:r>
      <w:r w:rsidRPr="00355986">
        <w:t>песню,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терялась,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могла</w:t>
      </w:r>
      <w:r w:rsidR="00355986" w:rsidRPr="00355986">
        <w:t xml:space="preserve"> </w:t>
      </w:r>
      <w:r w:rsidRPr="00355986">
        <w:t>понять,</w:t>
      </w:r>
      <w:r w:rsidR="00355986" w:rsidRPr="00355986">
        <w:t xml:space="preserve"> </w:t>
      </w:r>
      <w:r w:rsidRPr="00355986">
        <w:t>откуда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этой</w:t>
      </w:r>
      <w:r w:rsidR="00355986" w:rsidRPr="00355986">
        <w:t xml:space="preserve"> </w:t>
      </w:r>
      <w:r w:rsidRPr="00355986">
        <w:t>напористой,</w:t>
      </w:r>
      <w:r w:rsidR="00355986" w:rsidRPr="00355986">
        <w:t xml:space="preserve"> </w:t>
      </w:r>
      <w:r w:rsidRPr="00355986">
        <w:t>злой</w:t>
      </w:r>
      <w:r w:rsidR="00355986" w:rsidRPr="00355986">
        <w:t xml:space="preserve"> </w:t>
      </w:r>
      <w:r w:rsidRPr="00355986">
        <w:t>женщине</w:t>
      </w:r>
      <w:r w:rsidR="00355986" w:rsidRPr="00355986">
        <w:t xml:space="preserve"> </w:t>
      </w:r>
      <w:r w:rsidRPr="00355986">
        <w:t>берутся</w:t>
      </w:r>
      <w:r w:rsidR="00355986" w:rsidRPr="00355986">
        <w:t xml:space="preserve"> </w:t>
      </w:r>
      <w:r w:rsidRPr="00355986">
        <w:t>нежность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печаль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Мачеха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 </w:t>
      </w:r>
      <w:r w:rsidRPr="00355986">
        <w:t>сурова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нами</w:t>
      </w:r>
      <w:r w:rsidR="00355986" w:rsidRPr="00355986">
        <w:t xml:space="preserve">. </w:t>
      </w:r>
      <w:r w:rsidRPr="00355986">
        <w:t>Сама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разу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рожала,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вскармливала</w:t>
      </w:r>
      <w:r w:rsidR="00355986" w:rsidRPr="00355986">
        <w:t xml:space="preserve"> </w:t>
      </w:r>
      <w:r w:rsidRPr="00355986">
        <w:t>младенца</w:t>
      </w:r>
      <w:r w:rsidR="00355986" w:rsidRPr="00355986">
        <w:t xml:space="preserve"> </w:t>
      </w:r>
      <w:r w:rsidRPr="00355986">
        <w:t>грудью,</w:t>
      </w:r>
      <w:r w:rsidR="00355986" w:rsidRPr="00355986">
        <w:t xml:space="preserve"> </w:t>
      </w:r>
      <w:r w:rsidRPr="00355986">
        <w:t>наверно,</w:t>
      </w:r>
      <w:r w:rsidR="00355986" w:rsidRPr="00355986">
        <w:t xml:space="preserve"> </w:t>
      </w:r>
      <w:r w:rsidRPr="00355986">
        <w:t>поэтому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знала,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такое</w:t>
      </w:r>
      <w:r w:rsidR="00355986" w:rsidRPr="00355986">
        <w:t xml:space="preserve"> </w:t>
      </w:r>
      <w:r w:rsidRPr="00355986">
        <w:t>сострадание,</w:t>
      </w:r>
      <w:r w:rsidR="00355986" w:rsidRPr="00355986">
        <w:t xml:space="preserve"> </w:t>
      </w:r>
      <w:r w:rsidRPr="00355986">
        <w:t>жалость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ребенку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все-таки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сих</w:t>
      </w:r>
      <w:r w:rsidR="00355986" w:rsidRPr="00355986">
        <w:t xml:space="preserve"> </w:t>
      </w:r>
      <w:r w:rsidRPr="00355986">
        <w:t>пор</w:t>
      </w:r>
      <w:r w:rsidR="00355986" w:rsidRPr="00355986">
        <w:t xml:space="preserve"> </w:t>
      </w:r>
      <w:r w:rsidRPr="00355986">
        <w:t>храню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душе</w:t>
      </w:r>
      <w:r w:rsidR="00355986" w:rsidRPr="00355986">
        <w:t xml:space="preserve"> </w:t>
      </w:r>
      <w:r w:rsidRPr="00355986">
        <w:t>уважение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ней</w:t>
      </w:r>
      <w:r w:rsidR="00355986" w:rsidRPr="00355986">
        <w:t xml:space="preserve"> - </w:t>
      </w:r>
      <w:r w:rsidRPr="00355986">
        <w:t>за</w:t>
      </w:r>
      <w:r w:rsidR="00355986" w:rsidRPr="00355986">
        <w:t xml:space="preserve"> </w:t>
      </w:r>
      <w:r w:rsidRPr="00355986">
        <w:t>то,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малых</w:t>
      </w:r>
      <w:r w:rsidR="00355986" w:rsidRPr="00355986">
        <w:t xml:space="preserve"> </w:t>
      </w:r>
      <w:r w:rsidRPr="00355986">
        <w:t>лет</w:t>
      </w:r>
      <w:r w:rsidR="00355986" w:rsidRPr="00355986">
        <w:t xml:space="preserve"> </w:t>
      </w:r>
      <w:r w:rsidRPr="00355986">
        <w:t>воспитывала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нас</w:t>
      </w:r>
      <w:r w:rsidR="00355986" w:rsidRPr="00355986">
        <w:t xml:space="preserve"> </w:t>
      </w:r>
      <w:r w:rsidRPr="00355986">
        <w:t>любовь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труду</w:t>
      </w:r>
      <w:r w:rsidR="00355986" w:rsidRPr="00355986">
        <w:t xml:space="preserve">. </w:t>
      </w:r>
      <w:r w:rsidRPr="00355986">
        <w:t>Если</w:t>
      </w:r>
      <w:r w:rsidR="00355986" w:rsidRPr="00355986">
        <w:t xml:space="preserve"> </w:t>
      </w:r>
      <w:r w:rsidRPr="00355986">
        <w:t>б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росла</w:t>
      </w:r>
      <w:r w:rsidR="00355986" w:rsidRPr="00355986">
        <w:t xml:space="preserve"> </w:t>
      </w:r>
      <w:r w:rsidRPr="00355986">
        <w:t>рядом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человеком,</w:t>
      </w:r>
      <w:r w:rsidR="00355986" w:rsidRPr="00355986">
        <w:t xml:space="preserve"> </w:t>
      </w:r>
      <w:r w:rsidRPr="00355986">
        <w:t>наделенным</w:t>
      </w:r>
      <w:r w:rsidR="00355986" w:rsidRPr="00355986">
        <w:t xml:space="preserve"> </w:t>
      </w:r>
      <w:r w:rsidRPr="00355986">
        <w:t>таким</w:t>
      </w:r>
      <w:r w:rsidR="00355986" w:rsidRPr="00355986">
        <w:t xml:space="preserve"> </w:t>
      </w:r>
      <w:r w:rsidRPr="00355986">
        <w:t>мастерством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поэтическим</w:t>
      </w:r>
      <w:r w:rsidR="00355986" w:rsidRPr="00355986">
        <w:t xml:space="preserve"> </w:t>
      </w:r>
      <w:r w:rsidRPr="00355986">
        <w:t>отношением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труду,</w:t>
      </w:r>
      <w:r w:rsidR="00355986" w:rsidRPr="00355986">
        <w:t xml:space="preserve"> </w:t>
      </w:r>
      <w:r w:rsidRPr="00355986">
        <w:t>много</w:t>
      </w:r>
      <w:r w:rsidR="00355986" w:rsidRPr="00355986">
        <w:t xml:space="preserve"> </w:t>
      </w:r>
      <w:r w:rsidRPr="00355986">
        <w:t>потеряла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своем</w:t>
      </w:r>
      <w:r w:rsidR="00355986" w:rsidRPr="00355986">
        <w:t xml:space="preserve"> </w:t>
      </w:r>
      <w:r w:rsidRPr="00355986">
        <w:t>духовном</w:t>
      </w:r>
      <w:r w:rsidR="00355986" w:rsidRPr="00355986">
        <w:t xml:space="preserve"> </w:t>
      </w:r>
      <w:r w:rsidRPr="00355986">
        <w:t>развитии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После</w:t>
      </w:r>
      <w:r w:rsidR="00355986" w:rsidRPr="00355986">
        <w:t xml:space="preserve"> </w:t>
      </w:r>
      <w:r w:rsidRPr="00355986">
        <w:t>смерти</w:t>
      </w:r>
      <w:r w:rsidR="00355986" w:rsidRPr="00355986">
        <w:t xml:space="preserve"> </w:t>
      </w:r>
      <w:r w:rsidRPr="00355986">
        <w:t>нашего</w:t>
      </w:r>
      <w:r w:rsidR="00355986" w:rsidRPr="00355986">
        <w:t xml:space="preserve"> </w:t>
      </w:r>
      <w:r w:rsidRPr="00355986">
        <w:t>отца</w:t>
      </w:r>
      <w:r w:rsidR="00355986" w:rsidRPr="00355986">
        <w:t xml:space="preserve"> </w:t>
      </w:r>
      <w:r w:rsidRPr="00355986">
        <w:t>мачеха</w:t>
      </w:r>
      <w:r w:rsidR="00355986" w:rsidRPr="00355986">
        <w:t xml:space="preserve"> </w:t>
      </w:r>
      <w:r w:rsidRPr="00355986">
        <w:t>снова</w:t>
      </w:r>
      <w:r w:rsidR="00355986" w:rsidRPr="00355986">
        <w:t xml:space="preserve"> </w:t>
      </w:r>
      <w:r w:rsidRPr="00355986">
        <w:t>вышла</w:t>
      </w:r>
      <w:r w:rsidR="00355986" w:rsidRPr="00355986">
        <w:t xml:space="preserve"> </w:t>
      </w:r>
      <w:r w:rsidRPr="00355986">
        <w:t>замуж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Мурадыме,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соседству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которым</w:t>
      </w:r>
      <w:r w:rsidR="00355986" w:rsidRPr="00355986">
        <w:t xml:space="preserve"> </w:t>
      </w:r>
      <w:r w:rsidRPr="00355986">
        <w:t>расположены</w:t>
      </w:r>
      <w:r w:rsidR="00355986" w:rsidRPr="00355986">
        <w:t xml:space="preserve"> </w:t>
      </w:r>
      <w:r w:rsidRPr="00355986">
        <w:t>знаменитые</w:t>
      </w:r>
      <w:r w:rsidR="00355986" w:rsidRPr="00355986">
        <w:t xml:space="preserve"> </w:t>
      </w:r>
      <w:r w:rsidRPr="00355986">
        <w:t>ныне</w:t>
      </w:r>
      <w:r w:rsidR="00355986" w:rsidRPr="00355986">
        <w:t xml:space="preserve"> </w:t>
      </w:r>
      <w:r w:rsidRPr="00355986">
        <w:t>пещеры</w:t>
      </w:r>
      <w:r w:rsidR="00355986" w:rsidRPr="00355986">
        <w:t xml:space="preserve">. </w:t>
      </w:r>
      <w:r w:rsidRPr="00355986">
        <w:t>Она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сейчас,</w:t>
      </w:r>
      <w:r w:rsidR="00355986" w:rsidRPr="00355986">
        <w:t xml:space="preserve"> </w:t>
      </w:r>
      <w:r w:rsidRPr="00355986">
        <w:t>когда</w:t>
      </w:r>
      <w:r w:rsidR="00355986" w:rsidRPr="00355986">
        <w:t xml:space="preserve"> </w:t>
      </w:r>
      <w:r w:rsidRPr="00355986">
        <w:t>пишу</w:t>
      </w:r>
      <w:r w:rsidR="00355986" w:rsidRPr="00355986">
        <w:t xml:space="preserve"> </w:t>
      </w:r>
      <w:r w:rsidRPr="00355986">
        <w:t>эти</w:t>
      </w:r>
      <w:r w:rsidR="00355986" w:rsidRPr="00355986">
        <w:t xml:space="preserve"> </w:t>
      </w:r>
      <w:r w:rsidRPr="00355986">
        <w:t>строки,</w:t>
      </w:r>
      <w:r w:rsidR="00355986" w:rsidRPr="00355986">
        <w:t xml:space="preserve"> </w:t>
      </w:r>
      <w:r w:rsidRPr="00355986">
        <w:t>живет</w:t>
      </w:r>
      <w:r w:rsidR="00355986" w:rsidRPr="00355986">
        <w:t xml:space="preserve"> </w:t>
      </w:r>
      <w:r w:rsidRPr="00355986">
        <w:t>там</w:t>
      </w:r>
      <w:r w:rsidR="00355986" w:rsidRPr="00355986">
        <w:t xml:space="preserve">. </w:t>
      </w:r>
      <w:r w:rsidRPr="00355986">
        <w:t>Однажды,</w:t>
      </w:r>
      <w:r w:rsidR="00355986" w:rsidRPr="00355986">
        <w:t xml:space="preserve"> </w:t>
      </w:r>
      <w:r w:rsidRPr="00355986">
        <w:t>уже</w:t>
      </w:r>
      <w:r w:rsidR="00355986" w:rsidRPr="00355986">
        <w:t xml:space="preserve"> </w:t>
      </w:r>
      <w:r w:rsidRPr="00355986">
        <w:t>после</w:t>
      </w:r>
      <w:r w:rsidR="00355986" w:rsidRPr="00355986">
        <w:t xml:space="preserve"> </w:t>
      </w:r>
      <w:r w:rsidRPr="00355986">
        <w:t>Великой</w:t>
      </w:r>
      <w:r w:rsidR="00355986" w:rsidRPr="00355986">
        <w:t xml:space="preserve"> </w:t>
      </w:r>
      <w:r w:rsidRPr="00355986">
        <w:t>Отечественной</w:t>
      </w:r>
      <w:r w:rsidR="00355986" w:rsidRPr="00355986">
        <w:t xml:space="preserve"> </w:t>
      </w:r>
      <w:r w:rsidRPr="00355986">
        <w:t>войны,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вдруг</w:t>
      </w:r>
      <w:r w:rsidR="00355986" w:rsidRPr="00355986">
        <w:t xml:space="preserve"> </w:t>
      </w:r>
      <w:r w:rsidRPr="00355986">
        <w:t>отыскала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Уфе</w:t>
      </w:r>
      <w:r w:rsidR="00355986" w:rsidRPr="00355986">
        <w:t xml:space="preserve">. </w:t>
      </w:r>
      <w:r w:rsidRPr="00355986">
        <w:t>Появление</w:t>
      </w:r>
      <w:r w:rsidR="00355986" w:rsidRPr="00355986">
        <w:t xml:space="preserve"> </w:t>
      </w:r>
      <w:r w:rsidRPr="00355986">
        <w:t>этой</w:t>
      </w:r>
      <w:r w:rsidR="00355986" w:rsidRPr="00355986">
        <w:t xml:space="preserve"> </w:t>
      </w:r>
      <w:r w:rsidRPr="00355986">
        <w:t>женщины,</w:t>
      </w:r>
      <w:r w:rsidR="00355986" w:rsidRPr="00355986">
        <w:t xml:space="preserve"> </w:t>
      </w:r>
      <w:r w:rsidRPr="00355986">
        <w:t>оставшейся</w:t>
      </w:r>
      <w:r w:rsidR="00355986" w:rsidRPr="00355986">
        <w:t xml:space="preserve"> </w:t>
      </w:r>
      <w:r w:rsidRPr="00355986">
        <w:t>вместе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моим</w:t>
      </w:r>
      <w:r w:rsidR="00355986" w:rsidRPr="00355986">
        <w:t xml:space="preserve"> </w:t>
      </w:r>
      <w:r w:rsidRPr="00355986">
        <w:t>детством</w:t>
      </w:r>
      <w:r w:rsidR="00355986" w:rsidRPr="00355986">
        <w:t xml:space="preserve"> </w:t>
      </w:r>
      <w:r w:rsidRPr="00355986">
        <w:t>далеко-далеко,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затуманенной,</w:t>
      </w:r>
      <w:r w:rsidR="00355986" w:rsidRPr="00355986">
        <w:t xml:space="preserve"> </w:t>
      </w:r>
      <w:r w:rsidRPr="00355986">
        <w:t>казалось,</w:t>
      </w:r>
      <w:r w:rsidR="00355986" w:rsidRPr="00355986">
        <w:t xml:space="preserve"> </w:t>
      </w:r>
      <w:r w:rsidRPr="00355986">
        <w:t>тысячей</w:t>
      </w:r>
      <w:r w:rsidR="00355986" w:rsidRPr="00355986">
        <w:t xml:space="preserve"> </w:t>
      </w:r>
      <w:r w:rsidRPr="00355986">
        <w:t>минувших</w:t>
      </w:r>
      <w:r w:rsidR="00355986" w:rsidRPr="00355986">
        <w:t xml:space="preserve"> </w:t>
      </w:r>
      <w:r w:rsidRPr="00355986">
        <w:t>лет</w:t>
      </w:r>
      <w:r w:rsidR="00355986" w:rsidRPr="00355986">
        <w:t xml:space="preserve"> </w:t>
      </w:r>
      <w:r w:rsidRPr="00355986">
        <w:t>памяти,</w:t>
      </w:r>
      <w:r w:rsidR="00355986" w:rsidRPr="00355986">
        <w:t xml:space="preserve"> </w:t>
      </w:r>
      <w:r w:rsidRPr="00355986">
        <w:t>вызвало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странное</w:t>
      </w:r>
      <w:r w:rsidR="00355986" w:rsidRPr="00355986">
        <w:t xml:space="preserve"> </w:t>
      </w:r>
      <w:r w:rsidRPr="00355986">
        <w:t>чувство,</w:t>
      </w:r>
      <w:r w:rsidR="00355986" w:rsidRPr="00355986">
        <w:t xml:space="preserve"> </w:t>
      </w:r>
      <w:r w:rsidRPr="00355986">
        <w:t>будто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вижу</w:t>
      </w:r>
      <w:r w:rsidR="00355986" w:rsidRPr="00355986">
        <w:t xml:space="preserve"> </w:t>
      </w:r>
      <w:r w:rsidRPr="00355986">
        <w:t>сон</w:t>
      </w:r>
      <w:r w:rsidR="00355986" w:rsidRPr="00355986">
        <w:t xml:space="preserve"> </w:t>
      </w:r>
      <w:r w:rsidRPr="00355986">
        <w:t>наяву</w:t>
      </w:r>
      <w:r w:rsidR="00355986" w:rsidRPr="00355986">
        <w:t xml:space="preserve">. </w:t>
      </w:r>
      <w:r w:rsidRPr="00355986">
        <w:t>Долго</w:t>
      </w:r>
      <w:r w:rsidR="00355986" w:rsidRPr="00355986">
        <w:t xml:space="preserve"> </w:t>
      </w:r>
      <w:r w:rsidRPr="00355986">
        <w:t>стояла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состоянии</w:t>
      </w:r>
      <w:r w:rsidR="00355986" w:rsidRPr="00355986">
        <w:t xml:space="preserve"> </w:t>
      </w:r>
      <w:r w:rsidRPr="00355986">
        <w:t>поверить,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встреча</w:t>
      </w:r>
      <w:r w:rsidR="00355986" w:rsidRPr="00355986">
        <w:t xml:space="preserve"> </w:t>
      </w:r>
      <w:r w:rsidRPr="00355986">
        <w:t>эта</w:t>
      </w:r>
      <w:r w:rsidR="00355986" w:rsidRPr="00355986">
        <w:t xml:space="preserve"> - </w:t>
      </w:r>
      <w:r w:rsidRPr="00355986">
        <w:t>реальное</w:t>
      </w:r>
      <w:r w:rsidR="00355986" w:rsidRPr="00355986">
        <w:t xml:space="preserve"> </w:t>
      </w:r>
      <w:r w:rsidRPr="00355986">
        <w:t>событие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душе</w:t>
      </w:r>
      <w:r w:rsidR="00355986" w:rsidRPr="00355986">
        <w:t xml:space="preserve"> </w:t>
      </w:r>
      <w:r w:rsidRPr="00355986">
        <w:t>всколыхнулось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былое,</w:t>
      </w:r>
      <w:r w:rsidR="00355986" w:rsidRPr="00355986">
        <w:t xml:space="preserve"> </w:t>
      </w:r>
      <w:r w:rsidRPr="00355986">
        <w:t>пережитое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Из-за</w:t>
      </w:r>
      <w:r w:rsidR="00355986" w:rsidRPr="00355986">
        <w:t xml:space="preserve"> </w:t>
      </w:r>
      <w:r w:rsidRPr="00355986">
        <w:t>суровости</w:t>
      </w:r>
      <w:r w:rsidR="00355986" w:rsidRPr="00355986">
        <w:t xml:space="preserve"> </w:t>
      </w:r>
      <w:r w:rsidRPr="00355986">
        <w:t>мачехи</w:t>
      </w:r>
      <w:r w:rsidR="00355986" w:rsidRPr="00355986">
        <w:t xml:space="preserve"> </w:t>
      </w:r>
      <w:r w:rsidRPr="00355986">
        <w:t>дома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отчуждения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сверстниками,</w:t>
      </w:r>
      <w:r w:rsidR="00355986" w:rsidRPr="00355986">
        <w:t xml:space="preserve"> </w:t>
      </w:r>
      <w:r w:rsidRPr="00355986">
        <w:t>когда</w:t>
      </w:r>
      <w:r w:rsidR="00355986" w:rsidRPr="00355986">
        <w:t xml:space="preserve"> </w:t>
      </w:r>
      <w:r w:rsidRPr="00355986">
        <w:t>выходила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улицу</w:t>
      </w:r>
      <w:r w:rsidR="00355986">
        <w:t xml:space="preserve"> ("</w:t>
      </w:r>
      <w:r w:rsidRPr="00355986">
        <w:t>ты</w:t>
      </w:r>
      <w:r w:rsidR="00355986" w:rsidRPr="00355986">
        <w:t xml:space="preserve"> - </w:t>
      </w:r>
      <w:r w:rsidRPr="00355986">
        <w:t>пришлая,</w:t>
      </w:r>
      <w:r w:rsidR="00355986" w:rsidRPr="00355986">
        <w:t xml:space="preserve"> </w:t>
      </w:r>
      <w:r w:rsidRPr="00355986">
        <w:t>безземельная</w:t>
      </w:r>
      <w:r w:rsidR="00355986">
        <w:t>"</w:t>
      </w:r>
      <w:r w:rsidR="00355986" w:rsidRPr="00355986">
        <w:t xml:space="preserve">), </w:t>
      </w:r>
      <w:r w:rsidRPr="00355986">
        <w:t>я</w:t>
      </w:r>
      <w:r w:rsidR="00355986" w:rsidRPr="00355986">
        <w:t xml:space="preserve"> </w:t>
      </w:r>
      <w:r w:rsidRPr="00355986">
        <w:t>жила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грустном,</w:t>
      </w:r>
      <w:r w:rsidR="00355986" w:rsidRPr="00355986">
        <w:t xml:space="preserve"> </w:t>
      </w:r>
      <w:r w:rsidRPr="00355986">
        <w:t>замкнутом</w:t>
      </w:r>
      <w:r w:rsidR="00355986" w:rsidRPr="00355986">
        <w:t xml:space="preserve"> </w:t>
      </w:r>
      <w:r w:rsidRPr="00355986">
        <w:t>во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самой</w:t>
      </w:r>
      <w:r w:rsidR="00355986" w:rsidRPr="00355986">
        <w:t xml:space="preserve"> </w:t>
      </w:r>
      <w:r w:rsidRPr="00355986">
        <w:t>мире</w:t>
      </w:r>
      <w:r w:rsidR="00355986" w:rsidRPr="00355986">
        <w:t xml:space="preserve">. </w:t>
      </w:r>
      <w:r w:rsidRPr="00355986">
        <w:t>Мне</w:t>
      </w:r>
      <w:r w:rsidR="00355986" w:rsidRPr="00355986">
        <w:t xml:space="preserve"> </w:t>
      </w:r>
      <w:r w:rsidRPr="00355986">
        <w:t>порой</w:t>
      </w:r>
      <w:r w:rsidR="00355986" w:rsidRPr="00355986">
        <w:t xml:space="preserve"> </w:t>
      </w:r>
      <w:r w:rsidRPr="00355986">
        <w:t>казалось,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люди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свете</w:t>
      </w:r>
      <w:r w:rsidR="00355986" w:rsidRPr="00355986">
        <w:t xml:space="preserve"> - </w:t>
      </w:r>
      <w:r w:rsidRPr="00355986">
        <w:t>плохие,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находят</w:t>
      </w:r>
      <w:r w:rsidR="00355986" w:rsidRPr="00355986">
        <w:t xml:space="preserve"> </w:t>
      </w:r>
      <w:r w:rsidRPr="00355986">
        <w:t>удовольствие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том,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могут</w:t>
      </w:r>
      <w:r w:rsidR="00355986" w:rsidRPr="00355986">
        <w:t xml:space="preserve"> </w:t>
      </w:r>
      <w:r w:rsidRPr="00355986">
        <w:t>кого-нибудь</w:t>
      </w:r>
      <w:r w:rsidR="00355986" w:rsidRPr="00355986">
        <w:t xml:space="preserve"> </w:t>
      </w:r>
      <w:r w:rsidRPr="00355986">
        <w:t>обидеть,</w:t>
      </w:r>
      <w:r w:rsidR="00355986" w:rsidRPr="00355986">
        <w:t xml:space="preserve"> </w:t>
      </w:r>
      <w:r w:rsidRPr="00355986">
        <w:t>оскорбить,</w:t>
      </w:r>
      <w:r w:rsidR="00355986" w:rsidRPr="00355986">
        <w:t xml:space="preserve"> </w:t>
      </w:r>
      <w:r w:rsidRPr="00355986">
        <w:t>унизить,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остается</w:t>
      </w:r>
      <w:r w:rsidR="00355986" w:rsidRPr="00355986">
        <w:t xml:space="preserve"> </w:t>
      </w:r>
      <w:r w:rsidRPr="00355986">
        <w:t>ничего</w:t>
      </w:r>
      <w:r w:rsidR="00355986" w:rsidRPr="00355986">
        <w:t xml:space="preserve"> </w:t>
      </w:r>
      <w:r w:rsidRPr="00355986">
        <w:t>другого,</w:t>
      </w:r>
      <w:r w:rsidR="00355986" w:rsidRPr="00355986">
        <w:t xml:space="preserve"> </w:t>
      </w:r>
      <w:r w:rsidRPr="00355986">
        <w:t>кроме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замкнуться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себе</w:t>
      </w:r>
      <w:r w:rsidR="00355986" w:rsidRPr="00355986">
        <w:t xml:space="preserve">. </w:t>
      </w:r>
      <w:r w:rsidRPr="00355986">
        <w:t>Мне</w:t>
      </w:r>
      <w:r w:rsidR="00355986" w:rsidRPr="00355986">
        <w:t xml:space="preserve"> </w:t>
      </w:r>
      <w:r w:rsidRPr="00355986">
        <w:t>даже</w:t>
      </w:r>
      <w:r w:rsidR="00355986" w:rsidRPr="00355986">
        <w:t xml:space="preserve"> </w:t>
      </w:r>
      <w:r w:rsidRPr="00355986">
        <w:t>хотелось</w:t>
      </w:r>
      <w:r w:rsidR="00355986" w:rsidRPr="00355986">
        <w:t xml:space="preserve"> </w:t>
      </w:r>
      <w:r w:rsidRPr="00355986">
        <w:t>очутиться</w:t>
      </w:r>
      <w:r w:rsidR="00355986" w:rsidRPr="00355986">
        <w:t xml:space="preserve"> </w:t>
      </w:r>
      <w:r w:rsidRPr="00355986">
        <w:t>где-то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дремучими</w:t>
      </w:r>
      <w:r w:rsidR="00355986" w:rsidRPr="00355986">
        <w:t xml:space="preserve"> </w:t>
      </w:r>
      <w:r w:rsidRPr="00355986">
        <w:t>лесами,</w:t>
      </w:r>
      <w:r w:rsidR="00355986" w:rsidRPr="00355986">
        <w:t xml:space="preserve"> </w:t>
      </w:r>
      <w:r w:rsidRPr="00355986">
        <w:t>куда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ступала</w:t>
      </w:r>
      <w:r w:rsidR="00355986" w:rsidRPr="00355986">
        <w:t xml:space="preserve"> </w:t>
      </w:r>
      <w:r w:rsidRPr="00355986">
        <w:t>нога</w:t>
      </w:r>
      <w:r w:rsidR="00355986" w:rsidRPr="00355986">
        <w:t xml:space="preserve"> </w:t>
      </w:r>
      <w:r w:rsidRPr="00355986">
        <w:t>человека,</w:t>
      </w:r>
      <w:r w:rsidR="00355986" w:rsidRPr="00355986">
        <w:t xml:space="preserve"> </w:t>
      </w:r>
      <w:r w:rsidRPr="00355986">
        <w:t>или,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сказке</w:t>
      </w:r>
      <w:r w:rsidR="00355986">
        <w:t xml:space="preserve"> "</w:t>
      </w:r>
      <w:r w:rsidRPr="00355986">
        <w:t>Лети,</w:t>
      </w:r>
      <w:r w:rsidR="00355986" w:rsidRPr="00355986">
        <w:t xml:space="preserve"> </w:t>
      </w:r>
      <w:r w:rsidRPr="00355986">
        <w:t>лети,</w:t>
      </w:r>
      <w:r w:rsidR="00355986" w:rsidRPr="00355986">
        <w:t xml:space="preserve"> </w:t>
      </w:r>
      <w:r w:rsidRPr="00355986">
        <w:t>моя</w:t>
      </w:r>
      <w:r w:rsidR="00355986" w:rsidRPr="00355986">
        <w:t xml:space="preserve"> </w:t>
      </w:r>
      <w:r w:rsidRPr="00355986">
        <w:t>арба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улететь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семь</w:t>
      </w:r>
      <w:r w:rsidR="00355986" w:rsidRPr="00355986">
        <w:t xml:space="preserve"> </w:t>
      </w:r>
      <w:r w:rsidRPr="00355986">
        <w:t>морей</w:t>
      </w:r>
      <w:r w:rsidR="00355986" w:rsidRPr="00355986">
        <w:t xml:space="preserve">. </w:t>
      </w:r>
      <w:r w:rsidRPr="00355986">
        <w:t>Или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придумать</w:t>
      </w:r>
      <w:r w:rsidR="00355986" w:rsidRPr="00355986">
        <w:t xml:space="preserve"> </w:t>
      </w:r>
      <w:r w:rsidRPr="00355986">
        <w:t>средство,</w:t>
      </w:r>
      <w:r w:rsidR="00355986" w:rsidRPr="00355986">
        <w:t xml:space="preserve"> </w:t>
      </w:r>
      <w:r w:rsidRPr="00355986">
        <w:t>которое</w:t>
      </w:r>
      <w:r w:rsidR="00355986" w:rsidRPr="00355986">
        <w:t xml:space="preserve"> </w:t>
      </w:r>
      <w:r w:rsidRPr="00355986">
        <w:t>превратит</w:t>
      </w:r>
      <w:r w:rsidR="00355986" w:rsidRPr="00355986">
        <w:t xml:space="preserve"> </w:t>
      </w:r>
      <w:r w:rsidRPr="00355986">
        <w:t>всех</w:t>
      </w:r>
      <w:r w:rsidR="00355986" w:rsidRPr="00355986">
        <w:t xml:space="preserve"> </w:t>
      </w:r>
      <w:r w:rsidRPr="00355986">
        <w:t>людей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хороших,</w:t>
      </w:r>
      <w:r w:rsidR="00355986" w:rsidRPr="00355986">
        <w:t xml:space="preserve"> </w:t>
      </w:r>
      <w:r w:rsidRPr="00355986">
        <w:t>добрых</w:t>
      </w:r>
      <w:r w:rsidR="00355986" w:rsidRPr="00355986">
        <w:t xml:space="preserve">. </w:t>
      </w:r>
      <w:r w:rsidRPr="00355986">
        <w:t>Размечтавшись</w:t>
      </w:r>
      <w:r w:rsidR="00355986" w:rsidRPr="00355986">
        <w:t xml:space="preserve"> </w:t>
      </w:r>
      <w:r w:rsidRPr="00355986">
        <w:t>об</w:t>
      </w:r>
      <w:r w:rsidR="00355986" w:rsidRPr="00355986">
        <w:t xml:space="preserve"> </w:t>
      </w:r>
      <w:r w:rsidRPr="00355986">
        <w:t>этом,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подолгу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засыпала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ночам,</w:t>
      </w:r>
      <w:r w:rsidR="00355986" w:rsidRPr="00355986">
        <w:t xml:space="preserve"> </w:t>
      </w:r>
      <w:r w:rsidRPr="00355986">
        <w:t>строила</w:t>
      </w:r>
      <w:r w:rsidR="00355986" w:rsidRPr="00355986">
        <w:t xml:space="preserve"> </w:t>
      </w:r>
      <w:r w:rsidRPr="00355986">
        <w:t>планы</w:t>
      </w:r>
      <w:r w:rsidR="00355986" w:rsidRPr="00355986">
        <w:t xml:space="preserve"> </w:t>
      </w:r>
      <w:r w:rsidRPr="00355986">
        <w:t>облагораживания</w:t>
      </w:r>
      <w:r w:rsidR="00355986" w:rsidRPr="00355986">
        <w:t xml:space="preserve"> </w:t>
      </w:r>
      <w:r w:rsidRPr="00355986">
        <w:t>человечества</w:t>
      </w:r>
      <w:r w:rsidR="00355986" w:rsidRPr="00355986">
        <w:t>.</w:t>
      </w:r>
      <w:r w:rsidR="00355986">
        <w:t xml:space="preserve"> "</w:t>
      </w:r>
      <w:r w:rsidRPr="00355986">
        <w:t>О</w:t>
      </w:r>
      <w:r w:rsidR="00355986" w:rsidRPr="00355986">
        <w:t xml:space="preserve"> </w:t>
      </w:r>
      <w:r w:rsidRPr="00355986">
        <w:t>Аллах,</w:t>
      </w:r>
      <w:r w:rsidR="00355986" w:rsidRPr="00355986">
        <w:t xml:space="preserve"> </w:t>
      </w:r>
      <w:r w:rsidRPr="00355986">
        <w:t>почему</w:t>
      </w:r>
      <w:r w:rsidR="00355986" w:rsidRPr="00355986">
        <w:t xml:space="preserve"> </w:t>
      </w:r>
      <w:r w:rsidRPr="00355986">
        <w:t>ты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сотворил</w:t>
      </w:r>
      <w:r w:rsidR="00355986" w:rsidRPr="00355986">
        <w:t xml:space="preserve"> </w:t>
      </w:r>
      <w:r w:rsidRPr="00355986">
        <w:t>людей</w:t>
      </w:r>
      <w:r w:rsidR="00355986" w:rsidRPr="00355986">
        <w:t xml:space="preserve"> </w:t>
      </w:r>
      <w:r w:rsidRPr="00355986">
        <w:t>такими,</w:t>
      </w:r>
      <w:r w:rsidR="00355986" w:rsidRPr="00355986">
        <w:t xml:space="preserve"> </w:t>
      </w:r>
      <w:r w:rsidRPr="00355986">
        <w:t>чтобы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невысказанные</w:t>
      </w:r>
      <w:r w:rsidR="00355986" w:rsidRPr="00355986">
        <w:t xml:space="preserve"> </w:t>
      </w:r>
      <w:r w:rsidRPr="00355986">
        <w:t>мысли,</w:t>
      </w:r>
      <w:r w:rsidR="00355986" w:rsidRPr="00355986">
        <w:t xml:space="preserve"> </w:t>
      </w:r>
      <w:r w:rsidRPr="00355986">
        <w:t>желания,</w:t>
      </w:r>
      <w:r w:rsidR="00355986" w:rsidRPr="00355986">
        <w:t xml:space="preserve"> </w:t>
      </w:r>
      <w:r w:rsidRPr="00355986">
        <w:t>намерения</w:t>
      </w:r>
      <w:r w:rsidR="00355986" w:rsidRPr="00355986">
        <w:t xml:space="preserve"> </w:t>
      </w:r>
      <w:r w:rsidRPr="00355986">
        <w:t>каждого</w:t>
      </w:r>
      <w:r w:rsidR="00355986" w:rsidRPr="00355986">
        <w:t xml:space="preserve"> </w:t>
      </w:r>
      <w:r w:rsidRPr="00355986">
        <w:t>становились</w:t>
      </w:r>
      <w:r w:rsidR="00355986" w:rsidRPr="00355986">
        <w:t xml:space="preserve"> </w:t>
      </w:r>
      <w:r w:rsidRPr="00355986">
        <w:t>известными</w:t>
      </w:r>
      <w:r w:rsidR="00355986" w:rsidRPr="00355986">
        <w:t xml:space="preserve"> </w:t>
      </w:r>
      <w:r w:rsidRPr="00355986">
        <w:t>всем</w:t>
      </w:r>
      <w:r w:rsidR="00355986" w:rsidRPr="00355986">
        <w:t xml:space="preserve">? </w:t>
      </w:r>
      <w:r w:rsidRPr="00355986">
        <w:t>Тогда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свете</w:t>
      </w:r>
      <w:r w:rsidR="00355986" w:rsidRPr="00355986">
        <w:t xml:space="preserve"> </w:t>
      </w:r>
      <w:r w:rsidRPr="00355986">
        <w:t>недобрых</w:t>
      </w:r>
      <w:r w:rsidR="00355986" w:rsidRPr="00355986">
        <w:t xml:space="preserve"> </w:t>
      </w:r>
      <w:r w:rsidRPr="00355986">
        <w:t>людей,</w:t>
      </w:r>
      <w:r w:rsidR="00355986" w:rsidRPr="00355986">
        <w:t xml:space="preserve"> </w:t>
      </w:r>
      <w:r w:rsidRPr="00355986">
        <w:t>никто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посмел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замыслить</w:t>
      </w:r>
      <w:r w:rsidR="00355986" w:rsidRPr="00355986">
        <w:t xml:space="preserve"> </w:t>
      </w:r>
      <w:r w:rsidRPr="00355986">
        <w:t>плохое</w:t>
      </w:r>
      <w:r w:rsidR="00355986" w:rsidRPr="00355986">
        <w:t xml:space="preserve"> </w:t>
      </w:r>
      <w:r w:rsidRPr="00355986">
        <w:t>против</w:t>
      </w:r>
      <w:r w:rsidR="00355986" w:rsidRPr="00355986">
        <w:t xml:space="preserve"> </w:t>
      </w:r>
      <w:r w:rsidRPr="00355986">
        <w:t>других</w:t>
      </w:r>
      <w:r w:rsidR="00355986">
        <w:t>"</w:t>
      </w:r>
      <w:r w:rsidRPr="00355986">
        <w:t>,</w:t>
      </w:r>
      <w:r w:rsidR="00355986" w:rsidRPr="00355986">
        <w:t xml:space="preserve"> - </w:t>
      </w:r>
      <w:r w:rsidRPr="00355986">
        <w:t>примерно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</w:t>
      </w:r>
      <w:r w:rsidRPr="00355986">
        <w:t>думала</w:t>
      </w:r>
      <w:r w:rsidR="00355986" w:rsidRPr="00355986">
        <w:t xml:space="preserve"> </w:t>
      </w:r>
      <w:r w:rsidRPr="00355986">
        <w:t>я,</w:t>
      </w:r>
      <w:r w:rsidR="00355986" w:rsidRPr="00355986">
        <w:t xml:space="preserve"> </w:t>
      </w:r>
      <w:r w:rsidRPr="00355986">
        <w:t>ломая</w:t>
      </w:r>
      <w:r w:rsidR="00355986" w:rsidRPr="00355986">
        <w:t xml:space="preserve"> </w:t>
      </w:r>
      <w:r w:rsidRPr="00355986">
        <w:t>голову</w:t>
      </w:r>
      <w:r w:rsidR="00355986" w:rsidRPr="00355986">
        <w:t xml:space="preserve"> </w:t>
      </w:r>
      <w:r w:rsidRPr="00355986">
        <w:t>над</w:t>
      </w:r>
      <w:r w:rsidR="00355986" w:rsidRPr="00355986">
        <w:t xml:space="preserve"> </w:t>
      </w:r>
      <w:r w:rsidRPr="00355986">
        <w:t>переустройством</w:t>
      </w:r>
      <w:r w:rsidR="00355986" w:rsidRPr="00355986">
        <w:t xml:space="preserve"> </w:t>
      </w:r>
      <w:r w:rsidRPr="00355986">
        <w:t>созданного</w:t>
      </w:r>
      <w:r w:rsidR="00355986" w:rsidRPr="00355986">
        <w:t xml:space="preserve"> </w:t>
      </w:r>
      <w:r w:rsidRPr="00355986">
        <w:t>Аллахом</w:t>
      </w:r>
      <w:r w:rsidR="00355986" w:rsidRPr="00355986">
        <w:t xml:space="preserve"> </w:t>
      </w:r>
      <w:r w:rsidRPr="00355986">
        <w:t>миропорядка,</w:t>
      </w:r>
      <w:r w:rsidR="00355986" w:rsidRPr="00355986">
        <w:t xml:space="preserve"> </w:t>
      </w:r>
      <w:r w:rsidRPr="00355986">
        <w:t>и,</w:t>
      </w:r>
      <w:r w:rsidR="00355986" w:rsidRPr="00355986">
        <w:t xml:space="preserve"> </w:t>
      </w:r>
      <w:r w:rsidRPr="00355986">
        <w:t>испугавшись,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впадаю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грех,</w:t>
      </w:r>
      <w:r w:rsidR="00355986" w:rsidRPr="00355986">
        <w:t xml:space="preserve"> </w:t>
      </w:r>
      <w:r w:rsidRPr="00355986">
        <w:t>оказывалась</w:t>
      </w:r>
      <w:r w:rsidR="00355986" w:rsidRPr="00355986">
        <w:t xml:space="preserve"> </w:t>
      </w:r>
      <w:r w:rsidRPr="00355986">
        <w:t>во</w:t>
      </w:r>
      <w:r w:rsidR="00355986" w:rsidRPr="00355986">
        <w:t xml:space="preserve"> </w:t>
      </w:r>
      <w:r w:rsidRPr="00355986">
        <w:t>власти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более</w:t>
      </w:r>
      <w:r w:rsidR="00355986" w:rsidRPr="00355986">
        <w:t xml:space="preserve"> </w:t>
      </w:r>
      <w:r w:rsidRPr="00355986">
        <w:t>тягостных</w:t>
      </w:r>
      <w:r w:rsidR="00355986" w:rsidRPr="00355986">
        <w:t xml:space="preserve"> </w:t>
      </w:r>
      <w:r w:rsidRPr="00355986">
        <w:t>мыслей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чувств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детстве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верила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существование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Бога,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всяких</w:t>
      </w:r>
      <w:r w:rsidR="00355986" w:rsidRPr="00355986">
        <w:t xml:space="preserve"> </w:t>
      </w:r>
      <w:r w:rsidRPr="00355986">
        <w:t>джиннов,</w:t>
      </w:r>
      <w:r w:rsidR="00355986" w:rsidRPr="00355986">
        <w:t xml:space="preserve"> </w:t>
      </w:r>
      <w:r w:rsidRPr="00355986">
        <w:t>поэтому</w:t>
      </w:r>
      <w:r w:rsidR="00355986" w:rsidRPr="00355986">
        <w:t xml:space="preserve"> </w:t>
      </w:r>
      <w:r w:rsidRPr="00355986">
        <w:t>частенько</w:t>
      </w:r>
      <w:r w:rsidR="00355986" w:rsidRPr="00355986">
        <w:t xml:space="preserve"> </w:t>
      </w:r>
      <w:r w:rsidRPr="00355986">
        <w:t>мучили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страшные</w:t>
      </w:r>
      <w:r w:rsidR="00355986" w:rsidRPr="00355986">
        <w:t xml:space="preserve"> </w:t>
      </w:r>
      <w:r w:rsidRPr="00355986">
        <w:t>сны</w:t>
      </w:r>
      <w:r w:rsidR="00355986" w:rsidRPr="00355986">
        <w:t xml:space="preserve">. </w:t>
      </w:r>
      <w:r w:rsidRPr="00355986">
        <w:t>Никто,</w:t>
      </w:r>
      <w:r w:rsidR="00355986" w:rsidRPr="00355986">
        <w:t xml:space="preserve"> </w:t>
      </w:r>
      <w:r w:rsidRPr="00355986">
        <w:t>кроме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самой,</w:t>
      </w:r>
      <w:r w:rsidR="00355986" w:rsidRPr="00355986">
        <w:t xml:space="preserve"> </w:t>
      </w:r>
      <w:r w:rsidRPr="00355986">
        <w:t>об</w:t>
      </w:r>
      <w:r w:rsidR="00355986" w:rsidRPr="00355986">
        <w:t xml:space="preserve"> </w:t>
      </w:r>
      <w:r w:rsidRPr="00355986">
        <w:t>этом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знал,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 </w:t>
      </w:r>
      <w:r w:rsidRPr="00355986">
        <w:t>тогда,</w:t>
      </w:r>
      <w:r w:rsidR="00355986" w:rsidRPr="00355986">
        <w:t xml:space="preserve"> </w:t>
      </w:r>
      <w:r w:rsidRPr="00355986">
        <w:t>можно</w:t>
      </w:r>
      <w:r w:rsidR="00355986" w:rsidRPr="00355986">
        <w:t xml:space="preserve"> </w:t>
      </w:r>
      <w:r w:rsidRPr="00355986">
        <w:t>сказать,</w:t>
      </w:r>
      <w:r w:rsidR="00355986" w:rsidRPr="00355986">
        <w:t xml:space="preserve"> </w:t>
      </w:r>
      <w:r w:rsidRPr="00355986">
        <w:t>немой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время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Исеме</w:t>
      </w:r>
      <w:r w:rsidR="00355986" w:rsidRPr="00355986">
        <w:t xml:space="preserve"> </w:t>
      </w:r>
      <w:r w:rsidRPr="00355986">
        <w:t>произошло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мое</w:t>
      </w:r>
      <w:r w:rsidR="00355986" w:rsidRPr="00355986">
        <w:t xml:space="preserve"> </w:t>
      </w:r>
      <w:r w:rsidRPr="00355986">
        <w:t>первое</w:t>
      </w:r>
      <w:r w:rsidR="00355986" w:rsidRPr="00355986">
        <w:t xml:space="preserve"> </w:t>
      </w:r>
      <w:r w:rsidRPr="00355986">
        <w:t>знакомство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народными</w:t>
      </w:r>
      <w:r w:rsidR="00355986" w:rsidRPr="00355986">
        <w:t xml:space="preserve"> </w:t>
      </w:r>
      <w:r w:rsidRPr="00355986">
        <w:t>песнями,</w:t>
      </w:r>
      <w:r w:rsidR="00355986" w:rsidRPr="00355986">
        <w:t xml:space="preserve"> </w:t>
      </w:r>
      <w:r w:rsidRPr="00355986">
        <w:t>сказками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легендами</w:t>
      </w:r>
      <w:r w:rsidR="00355986" w:rsidRPr="00355986">
        <w:t xml:space="preserve">. </w:t>
      </w:r>
      <w:r w:rsidRPr="00355986">
        <w:t>Оставили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моем</w:t>
      </w:r>
      <w:r w:rsidR="00355986" w:rsidRPr="00355986">
        <w:t xml:space="preserve"> </w:t>
      </w:r>
      <w:r w:rsidRPr="00355986">
        <w:t>сердце</w:t>
      </w:r>
      <w:r w:rsidR="00355986" w:rsidRPr="00355986">
        <w:t xml:space="preserve"> </w:t>
      </w:r>
      <w:r w:rsidRPr="00355986">
        <w:t>неизгладимый</w:t>
      </w:r>
      <w:r w:rsidR="00355986" w:rsidRPr="00355986">
        <w:t xml:space="preserve"> </w:t>
      </w:r>
      <w:r w:rsidRPr="00355986">
        <w:t>след,</w:t>
      </w:r>
      <w:r w:rsidR="00355986" w:rsidRPr="00355986">
        <w:t xml:space="preserve"> </w:t>
      </w:r>
      <w:r w:rsidRPr="00355986">
        <w:t>заложили</w:t>
      </w:r>
      <w:r w:rsidR="00355986" w:rsidRPr="00355986">
        <w:t xml:space="preserve"> </w:t>
      </w:r>
      <w:r w:rsidRPr="00355986">
        <w:t>поэтические</w:t>
      </w:r>
      <w:r w:rsidR="00355986" w:rsidRPr="00355986">
        <w:t xml:space="preserve"> </w:t>
      </w:r>
      <w:r w:rsidRPr="00355986">
        <w:t>чувства</w:t>
      </w:r>
      <w:r w:rsidR="00355986" w:rsidRPr="00355986">
        <w:t xml:space="preserve"> </w:t>
      </w:r>
      <w:r w:rsidRPr="00355986">
        <w:t>такие</w:t>
      </w:r>
      <w:r w:rsidR="00355986" w:rsidRPr="00355986">
        <w:t xml:space="preserve"> </w:t>
      </w:r>
      <w:r w:rsidRPr="00355986">
        <w:t>люди,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улыбчивая,</w:t>
      </w:r>
      <w:r w:rsidR="00355986" w:rsidRPr="00355986">
        <w:t xml:space="preserve"> </w:t>
      </w:r>
      <w:r w:rsidRPr="00355986">
        <w:t>великодушная</w:t>
      </w:r>
      <w:r w:rsidR="00355986" w:rsidRPr="00355986">
        <w:t xml:space="preserve"> </w:t>
      </w:r>
      <w:r w:rsidRPr="00355986">
        <w:t>Зубара-енгэ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неистощимым,</w:t>
      </w:r>
      <w:r w:rsidR="00355986" w:rsidRPr="00355986">
        <w:t xml:space="preserve"> </w:t>
      </w:r>
      <w:r w:rsidRPr="00355986">
        <w:t>хоть</w:t>
      </w:r>
      <w:r w:rsidR="00355986" w:rsidRPr="00355986">
        <w:t xml:space="preserve"> </w:t>
      </w:r>
      <w:r w:rsidRPr="00355986">
        <w:t>всю</w:t>
      </w:r>
      <w:r w:rsidR="00355986" w:rsidRPr="00355986">
        <w:t xml:space="preserve"> </w:t>
      </w:r>
      <w:r w:rsidRPr="00355986">
        <w:t>ночь</w:t>
      </w:r>
      <w:r w:rsidR="00355986" w:rsidRPr="00355986">
        <w:t xml:space="preserve"> </w:t>
      </w:r>
      <w:r w:rsidRPr="00355986">
        <w:t>слушай,</w:t>
      </w:r>
      <w:r w:rsidR="00355986" w:rsidRPr="00355986">
        <w:t xml:space="preserve"> </w:t>
      </w:r>
      <w:r w:rsidRPr="00355986">
        <w:t>запасом</w:t>
      </w:r>
      <w:r w:rsidR="00355986" w:rsidRPr="00355986">
        <w:t xml:space="preserve"> </w:t>
      </w:r>
      <w:r w:rsidRPr="00355986">
        <w:t>сказок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легенд,</w:t>
      </w:r>
      <w:r w:rsidR="00355986" w:rsidRPr="00355986">
        <w:t xml:space="preserve"> </w:t>
      </w:r>
      <w:r w:rsidRPr="00355986">
        <w:t>словоохотливая</w:t>
      </w:r>
      <w:r w:rsidR="00355986" w:rsidRPr="00355986">
        <w:t xml:space="preserve"> </w:t>
      </w:r>
      <w:r w:rsidRPr="00355986">
        <w:t>любительница</w:t>
      </w:r>
      <w:r w:rsidR="00355986" w:rsidRPr="00355986">
        <w:t xml:space="preserve"> </w:t>
      </w:r>
      <w:r w:rsidRPr="00355986">
        <w:t>чаепитий</w:t>
      </w:r>
      <w:r w:rsidR="00355986" w:rsidRPr="00355986">
        <w:t xml:space="preserve"> </w:t>
      </w:r>
      <w:r w:rsidRPr="00355986">
        <w:t>Сафура-инэй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останавливавшиеся</w:t>
      </w:r>
      <w:r w:rsidR="00355986" w:rsidRPr="00355986">
        <w:t xml:space="preserve"> </w:t>
      </w:r>
      <w:r w:rsidRPr="00355986">
        <w:t>весной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отдых</w:t>
      </w:r>
      <w:r w:rsidR="00355986" w:rsidRPr="00355986">
        <w:t xml:space="preserve"> </w:t>
      </w:r>
      <w:r w:rsidRPr="00355986">
        <w:t>возле</w:t>
      </w:r>
      <w:r w:rsidR="00355986" w:rsidRPr="00355986">
        <w:t xml:space="preserve"> </w:t>
      </w:r>
      <w:r w:rsidRPr="00355986">
        <w:t>аула</w:t>
      </w:r>
      <w:r w:rsidR="00355986" w:rsidRPr="00355986">
        <w:t xml:space="preserve"> </w:t>
      </w:r>
      <w:r w:rsidRPr="00355986">
        <w:t>сплавщики</w:t>
      </w:r>
      <w:r w:rsidR="00355986" w:rsidRPr="00355986">
        <w:t xml:space="preserve"> </w:t>
      </w:r>
      <w:r w:rsidRPr="00355986">
        <w:t>леса,</w:t>
      </w:r>
      <w:r w:rsidR="00355986" w:rsidRPr="00355986">
        <w:t xml:space="preserve"> </w:t>
      </w:r>
      <w:r w:rsidRPr="00355986">
        <w:t>среди</w:t>
      </w:r>
      <w:r w:rsidR="00355986" w:rsidRPr="00355986">
        <w:t xml:space="preserve"> </w:t>
      </w:r>
      <w:r w:rsidRPr="00355986">
        <w:t>которых</w:t>
      </w:r>
      <w:r w:rsidR="00355986" w:rsidRPr="00355986">
        <w:t xml:space="preserve"> </w:t>
      </w:r>
      <w:r w:rsidRPr="00355986">
        <w:t>непременно</w:t>
      </w:r>
      <w:r w:rsidR="00355986" w:rsidRPr="00355986">
        <w:t xml:space="preserve"> </w:t>
      </w:r>
      <w:r w:rsidRPr="00355986">
        <w:t>были</w:t>
      </w:r>
      <w:r w:rsidR="00355986" w:rsidRPr="00355986">
        <w:t xml:space="preserve"> </w:t>
      </w:r>
      <w:r w:rsidRPr="00355986">
        <w:t>искусные</w:t>
      </w:r>
      <w:r w:rsidR="00355986" w:rsidRPr="00355986">
        <w:t xml:space="preserve"> </w:t>
      </w:r>
      <w:r w:rsidRPr="00355986">
        <w:t>певцы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кураисты</w:t>
      </w:r>
      <w:r w:rsidR="00355986" w:rsidRPr="00355986">
        <w:t xml:space="preserve">. </w:t>
      </w:r>
      <w:r w:rsidRPr="00355986">
        <w:t>Зубара-енгэ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начала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конца</w:t>
      </w:r>
      <w:r w:rsidR="00355986" w:rsidRPr="00355986">
        <w:t xml:space="preserve"> </w:t>
      </w:r>
      <w:r w:rsidRPr="00355986">
        <w:t>пересказывала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стихотворной</w:t>
      </w:r>
      <w:r w:rsidR="00355986" w:rsidRPr="00355986">
        <w:t xml:space="preserve"> </w:t>
      </w:r>
      <w:r w:rsidRPr="00355986">
        <w:t>форме</w:t>
      </w:r>
      <w:r w:rsidR="00355986" w:rsidRPr="00355986">
        <w:t xml:space="preserve"> </w:t>
      </w:r>
      <w:r w:rsidRPr="00355986">
        <w:t>легенду</w:t>
      </w:r>
      <w:r w:rsidR="00355986">
        <w:t xml:space="preserve"> "</w:t>
      </w:r>
      <w:r w:rsidRPr="00355986">
        <w:t>Кузкурпес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Маянхылу</w:t>
      </w:r>
      <w:r w:rsidR="00355986">
        <w:t>" (</w:t>
      </w:r>
      <w:r w:rsidRPr="00355986">
        <w:t>в</w:t>
      </w:r>
      <w:r w:rsidR="00355986" w:rsidRPr="00355986">
        <w:t xml:space="preserve"> </w:t>
      </w:r>
      <w:r w:rsidRPr="00355986">
        <w:t>наших</w:t>
      </w:r>
      <w:r w:rsidR="00355986" w:rsidRPr="00355986">
        <w:t xml:space="preserve"> </w:t>
      </w:r>
      <w:r w:rsidRPr="00355986">
        <w:t>местах</w:t>
      </w:r>
      <w:r w:rsidR="00355986" w:rsidRPr="00355986">
        <w:t xml:space="preserve"> </w:t>
      </w:r>
      <w:r w:rsidRPr="00355986">
        <w:t>героя</w:t>
      </w:r>
      <w:r w:rsidR="00355986" w:rsidRPr="00355986">
        <w:t xml:space="preserve"> </w:t>
      </w:r>
      <w:r w:rsidRPr="00355986">
        <w:t>легенды</w:t>
      </w:r>
      <w:r w:rsidR="00355986" w:rsidRPr="00355986">
        <w:t xml:space="preserve"> </w:t>
      </w:r>
      <w:r w:rsidRPr="00355986">
        <w:t>называли</w:t>
      </w:r>
      <w:r w:rsidR="00355986" w:rsidRPr="00355986">
        <w:t xml:space="preserve"> </w:t>
      </w:r>
      <w:r w:rsidRPr="00355986">
        <w:t>именно</w:t>
      </w:r>
      <w:r w:rsidR="00355986" w:rsidRPr="00355986">
        <w:t xml:space="preserve"> </w:t>
      </w:r>
      <w:r w:rsidRPr="00355986">
        <w:t>Кузкурпесом,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Кузый-курпесом,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принято</w:t>
      </w:r>
      <w:r w:rsidR="00355986" w:rsidRPr="00355986">
        <w:t xml:space="preserve"> </w:t>
      </w:r>
      <w:r w:rsidRPr="00355986">
        <w:t>сейчас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литературе</w:t>
      </w:r>
      <w:r w:rsidR="00355986" w:rsidRPr="00355986">
        <w:t xml:space="preserve">). </w:t>
      </w:r>
      <w:r w:rsidRPr="00355986">
        <w:t>Зубара-енгэ</w:t>
      </w:r>
      <w:r w:rsidR="00355986" w:rsidRPr="00355986">
        <w:t xml:space="preserve"> </w:t>
      </w:r>
      <w:r w:rsidRPr="00355986">
        <w:t>представлялась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неисчерпаемым</w:t>
      </w:r>
      <w:r w:rsidR="00355986" w:rsidRPr="00355986">
        <w:t xml:space="preserve"> </w:t>
      </w:r>
      <w:r w:rsidRPr="00355986">
        <w:t>родником</w:t>
      </w:r>
      <w:r w:rsidR="00355986" w:rsidRPr="00355986">
        <w:t xml:space="preserve"> </w:t>
      </w:r>
      <w:r w:rsidRPr="00355986">
        <w:t>народной</w:t>
      </w:r>
      <w:r w:rsidR="00355986" w:rsidRPr="00355986">
        <w:t xml:space="preserve"> </w:t>
      </w:r>
      <w:r w:rsidRPr="00355986">
        <w:t>речи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фольклора</w:t>
      </w:r>
      <w:r w:rsidR="00355986" w:rsidRPr="00355986">
        <w:t xml:space="preserve">. </w:t>
      </w:r>
      <w:r w:rsidRPr="00355986">
        <w:t>Когда</w:t>
      </w:r>
      <w:r w:rsidR="00355986" w:rsidRPr="00355986">
        <w:t xml:space="preserve"> </w:t>
      </w:r>
      <w:r w:rsidRPr="00355986">
        <w:t>научилась</w:t>
      </w:r>
      <w:r w:rsidR="00355986" w:rsidRPr="00355986">
        <w:t xml:space="preserve"> </w:t>
      </w:r>
      <w:r w:rsidRPr="00355986">
        <w:t>читать-писать,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решила</w:t>
      </w:r>
      <w:r w:rsidR="00355986" w:rsidRPr="00355986">
        <w:t xml:space="preserve"> </w:t>
      </w:r>
      <w:r w:rsidRPr="00355986">
        <w:t>записать</w:t>
      </w:r>
      <w:r w:rsidR="00355986" w:rsidRPr="00355986">
        <w:t xml:space="preserve"> </w:t>
      </w:r>
      <w:r w:rsidRPr="00355986">
        <w:t>услышанные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нее</w:t>
      </w:r>
      <w:r w:rsidR="00355986" w:rsidRPr="00355986">
        <w:t xml:space="preserve"> </w:t>
      </w:r>
      <w:r w:rsidRPr="00355986">
        <w:t>сказки,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где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сироте</w:t>
      </w:r>
      <w:r w:rsidR="00355986" w:rsidRPr="00355986">
        <w:t xml:space="preserve"> </w:t>
      </w:r>
      <w:r w:rsidRPr="00355986">
        <w:t>взять</w:t>
      </w:r>
      <w:r w:rsidR="00355986" w:rsidRPr="00355986">
        <w:t xml:space="preserve"> </w:t>
      </w:r>
      <w:r w:rsidRPr="00355986">
        <w:t>столько</w:t>
      </w:r>
      <w:r w:rsidR="00355986" w:rsidRPr="00355986">
        <w:t xml:space="preserve"> </w:t>
      </w:r>
      <w:r w:rsidRPr="00355986">
        <w:t>бумаги,</w:t>
      </w:r>
      <w:r w:rsidR="00355986" w:rsidRPr="00355986">
        <w:t xml:space="preserve"> </w:t>
      </w:r>
      <w:r w:rsidRPr="00355986">
        <w:t>чтобы</w:t>
      </w:r>
      <w:r w:rsidR="00355986" w:rsidRPr="00355986">
        <w:t xml:space="preserve"> </w:t>
      </w:r>
      <w:r w:rsidRPr="00355986">
        <w:t>записать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? </w:t>
      </w:r>
      <w:r w:rsidRPr="00355986">
        <w:t>Не</w:t>
      </w:r>
      <w:r w:rsidR="00355986" w:rsidRPr="00355986">
        <w:t xml:space="preserve"> </w:t>
      </w:r>
      <w:r w:rsidRPr="00355986">
        <w:t>получилось</w:t>
      </w:r>
      <w:r w:rsidR="00355986" w:rsidRPr="00355986">
        <w:t xml:space="preserve">. </w:t>
      </w:r>
      <w:r w:rsidRPr="00355986">
        <w:t>Записанные</w:t>
      </w:r>
      <w:r w:rsidR="00355986" w:rsidRPr="00355986">
        <w:t xml:space="preserve"> </w:t>
      </w:r>
      <w:r w:rsidRPr="00355986">
        <w:t>сказки</w:t>
      </w:r>
      <w:r w:rsidR="00355986" w:rsidRPr="00355986">
        <w:t xml:space="preserve"> </w:t>
      </w:r>
      <w:r w:rsidRPr="00355986">
        <w:t>потом</w:t>
      </w:r>
      <w:r w:rsidR="00355986" w:rsidRPr="00355986">
        <w:t xml:space="preserve"> </w:t>
      </w:r>
      <w:r w:rsidRPr="00355986">
        <w:t>потеряла,</w:t>
      </w:r>
      <w:r w:rsidR="00355986" w:rsidRPr="00355986">
        <w:t xml:space="preserve"> </w:t>
      </w:r>
      <w:r w:rsidRPr="00355986">
        <w:t>остальные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временем</w:t>
      </w:r>
      <w:r w:rsidR="00355986" w:rsidRPr="00355986">
        <w:t xml:space="preserve"> </w:t>
      </w:r>
      <w:r w:rsidRPr="00355986">
        <w:t>стерлись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памяти</w:t>
      </w:r>
      <w:r w:rsidR="00355986" w:rsidRPr="00355986">
        <w:t xml:space="preserve">. </w:t>
      </w:r>
      <w:r w:rsidRPr="00355986">
        <w:t>После</w:t>
      </w:r>
      <w:r w:rsidR="00355986" w:rsidRPr="00355986">
        <w:t xml:space="preserve"> </w:t>
      </w:r>
      <w:r w:rsidRPr="00355986">
        <w:t>войны,</w:t>
      </w:r>
      <w:r w:rsidR="00355986" w:rsidRPr="00355986">
        <w:t xml:space="preserve"> </w:t>
      </w:r>
      <w:r w:rsidRPr="00355986">
        <w:t>когда</w:t>
      </w:r>
      <w:r w:rsidR="00355986" w:rsidRPr="00355986">
        <w:t xml:space="preserve"> </w:t>
      </w:r>
      <w:r w:rsidRPr="00355986">
        <w:t>работала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редакции</w:t>
      </w:r>
      <w:r w:rsidR="00355986" w:rsidRPr="00355986">
        <w:t xml:space="preserve"> </w:t>
      </w:r>
      <w:r w:rsidRPr="00355986">
        <w:t>газеты</w:t>
      </w:r>
      <w:r w:rsidR="00355986">
        <w:t xml:space="preserve"> "</w:t>
      </w:r>
      <w:r w:rsidRPr="00355986">
        <w:t>Совет</w:t>
      </w:r>
      <w:r w:rsidR="00355986" w:rsidRPr="00355986">
        <w:t xml:space="preserve"> </w:t>
      </w:r>
      <w:r w:rsidRPr="00355986">
        <w:t>Башкортостаны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поехала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командировку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родной</w:t>
      </w:r>
      <w:r w:rsidR="00355986" w:rsidRPr="00355986">
        <w:t xml:space="preserve"> </w:t>
      </w:r>
      <w:r w:rsidRPr="00355986">
        <w:t>район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заехала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Исем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намерением</w:t>
      </w:r>
      <w:r w:rsidR="00355986" w:rsidRPr="00355986">
        <w:t xml:space="preserve"> </w:t>
      </w:r>
      <w:r w:rsidRPr="00355986">
        <w:t>записать</w:t>
      </w:r>
      <w:r w:rsidR="00355986" w:rsidRPr="00355986">
        <w:t xml:space="preserve"> </w:t>
      </w:r>
      <w:r w:rsidRPr="00355986">
        <w:t>легенду</w:t>
      </w:r>
      <w:r w:rsidR="00355986">
        <w:t xml:space="preserve"> "</w:t>
      </w:r>
      <w:r w:rsidRPr="00355986">
        <w:t>Кузкурпес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Маянхылу</w:t>
      </w:r>
      <w:r w:rsidR="00355986">
        <w:t xml:space="preserve">" </w:t>
      </w:r>
      <w:r w:rsidRPr="00355986">
        <w:t>со</w:t>
      </w:r>
      <w:r w:rsidR="00355986" w:rsidRPr="00355986">
        <w:t xml:space="preserve"> </w:t>
      </w:r>
      <w:r w:rsidRPr="00355986">
        <w:t>слов</w:t>
      </w:r>
      <w:r w:rsidR="00355986" w:rsidRPr="00355986">
        <w:t xml:space="preserve"> </w:t>
      </w:r>
      <w:r w:rsidRPr="00355986">
        <w:t>Зубары-енгэ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сказали,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во</w:t>
      </w:r>
      <w:r w:rsidR="00355986" w:rsidRPr="00355986">
        <w:t xml:space="preserve"> </w:t>
      </w:r>
      <w:r w:rsidRPr="00355986">
        <w:t>время</w:t>
      </w:r>
      <w:r w:rsidR="00355986" w:rsidRPr="00355986">
        <w:t xml:space="preserve"> </w:t>
      </w:r>
      <w:r w:rsidRPr="00355986">
        <w:t>войны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дети</w:t>
      </w:r>
      <w:r w:rsidR="00355986" w:rsidRPr="00355986">
        <w:t xml:space="preserve"> </w:t>
      </w:r>
      <w:r w:rsidRPr="00355986">
        <w:t>перемерли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сама</w:t>
      </w:r>
      <w:r w:rsidR="00355986" w:rsidRPr="00355986">
        <w:t xml:space="preserve"> </w:t>
      </w:r>
      <w:r w:rsidRPr="00355986">
        <w:t>она,</w:t>
      </w:r>
      <w:r w:rsidR="00355986" w:rsidRPr="00355986">
        <w:t xml:space="preserve"> </w:t>
      </w:r>
      <w:r w:rsidRPr="00355986">
        <w:t>уйдя</w:t>
      </w:r>
      <w:r w:rsidR="00355986" w:rsidRPr="00355986">
        <w:t xml:space="preserve"> </w:t>
      </w:r>
      <w:r w:rsidRPr="00355986">
        <w:t>просить</w:t>
      </w:r>
      <w:r w:rsidR="00355986" w:rsidRPr="00355986">
        <w:t xml:space="preserve"> </w:t>
      </w:r>
      <w:r w:rsidRPr="00355986">
        <w:t>подаяния</w:t>
      </w:r>
      <w:r w:rsidR="00355986" w:rsidRPr="00355986">
        <w:t xml:space="preserve"> </w:t>
      </w:r>
      <w:r w:rsidRPr="00355986">
        <w:t>куда-то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степную</w:t>
      </w:r>
      <w:r w:rsidR="00355986" w:rsidRPr="00355986">
        <w:t xml:space="preserve"> </w:t>
      </w:r>
      <w:r w:rsidRPr="00355986">
        <w:t>сторону,</w:t>
      </w:r>
      <w:r w:rsidR="00355986" w:rsidRPr="00355986">
        <w:t xml:space="preserve"> </w:t>
      </w:r>
      <w:r w:rsidRPr="00355986">
        <w:t>умерла</w:t>
      </w:r>
      <w:r w:rsidR="00355986" w:rsidRPr="00355986">
        <w:t xml:space="preserve"> </w:t>
      </w:r>
      <w:r w:rsidRPr="00355986">
        <w:t>там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Я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нашла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Исеме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своей</w:t>
      </w:r>
      <w:r w:rsidR="00355986" w:rsidRPr="00355986">
        <w:t xml:space="preserve"> </w:t>
      </w:r>
      <w:r w:rsidRPr="00355986">
        <w:t>избы,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места,</w:t>
      </w:r>
      <w:r w:rsidR="00355986" w:rsidRPr="00355986">
        <w:t xml:space="preserve"> </w:t>
      </w:r>
      <w:r w:rsidRPr="00355986">
        <w:t>где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стояла</w:t>
      </w:r>
      <w:r w:rsidR="00355986" w:rsidRPr="00355986">
        <w:t xml:space="preserve">. </w:t>
      </w:r>
      <w:r w:rsidRPr="00355986">
        <w:t>Вертлявая,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избалованная</w:t>
      </w:r>
      <w:r w:rsidR="00355986" w:rsidRPr="00355986">
        <w:t xml:space="preserve"> </w:t>
      </w:r>
      <w:r w:rsidRPr="00355986">
        <w:t>девица,</w:t>
      </w:r>
      <w:r w:rsidR="00355986" w:rsidRPr="00355986">
        <w:t xml:space="preserve"> </w:t>
      </w:r>
      <w:r w:rsidRPr="00355986">
        <w:t>красавица-река</w:t>
      </w:r>
      <w:r w:rsidR="00355986" w:rsidRPr="00355986">
        <w:t xml:space="preserve"> </w:t>
      </w:r>
      <w:r w:rsidRPr="00355986">
        <w:t>подмыла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место,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ли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унесла</w:t>
      </w:r>
      <w:r w:rsidR="00355986" w:rsidRPr="00355986">
        <w:t xml:space="preserve"> </w:t>
      </w:r>
      <w:r w:rsidRPr="00355986">
        <w:t>избу,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ли</w:t>
      </w:r>
      <w:r w:rsidR="00355986" w:rsidRPr="00355986">
        <w:t xml:space="preserve"> </w:t>
      </w:r>
      <w:r w:rsidRPr="00355986">
        <w:t>соседи</w:t>
      </w:r>
      <w:r w:rsidR="00355986" w:rsidRPr="00355986">
        <w:t xml:space="preserve"> </w:t>
      </w:r>
      <w:r w:rsidRPr="00355986">
        <w:t>разобрали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дрова</w:t>
      </w:r>
      <w:r w:rsidR="00355986" w:rsidRPr="00355986">
        <w:t xml:space="preserve"> - </w:t>
      </w:r>
      <w:r w:rsidRPr="00355986">
        <w:t>ни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другое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уже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годилась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Порадовала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поездка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Исем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вот</w:t>
      </w:r>
      <w:r w:rsidR="00355986" w:rsidRPr="00355986">
        <w:t xml:space="preserve"> </w:t>
      </w:r>
      <w:r w:rsidRPr="00355986">
        <w:t>чем</w:t>
      </w:r>
      <w:r w:rsidR="00355986" w:rsidRPr="00355986">
        <w:t xml:space="preserve">: </w:t>
      </w:r>
      <w:r w:rsidRPr="00355986">
        <w:t>повидалась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человеком,</w:t>
      </w:r>
      <w:r w:rsidR="00355986" w:rsidRPr="00355986">
        <w:t xml:space="preserve"> </w:t>
      </w:r>
      <w:r w:rsidRPr="00355986">
        <w:t>который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1912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первым</w:t>
      </w:r>
      <w:r w:rsidR="00355986" w:rsidRPr="00355986">
        <w:t xml:space="preserve"> </w:t>
      </w:r>
      <w:r w:rsidRPr="00355986">
        <w:t>протянул</w:t>
      </w:r>
      <w:r w:rsidR="00355986" w:rsidRPr="00355986">
        <w:t xml:space="preserve"> </w:t>
      </w:r>
      <w:r w:rsidRPr="00355986">
        <w:t>руку</w:t>
      </w:r>
      <w:r w:rsidR="00355986" w:rsidRPr="00355986">
        <w:t xml:space="preserve"> </w:t>
      </w:r>
      <w:r w:rsidRPr="00355986">
        <w:t>помощи</w:t>
      </w:r>
      <w:r w:rsidR="00355986" w:rsidRPr="00355986">
        <w:t xml:space="preserve"> </w:t>
      </w:r>
      <w:r w:rsidRPr="00355986">
        <w:t>нашей</w:t>
      </w:r>
      <w:r w:rsidR="00355986" w:rsidRPr="00355986">
        <w:t xml:space="preserve"> </w:t>
      </w:r>
      <w:r w:rsidRPr="00355986">
        <w:t>семье,</w:t>
      </w:r>
      <w:r w:rsidR="00355986" w:rsidRPr="00355986">
        <w:t xml:space="preserve"> </w:t>
      </w:r>
      <w:r w:rsidRPr="00355986">
        <w:t>изгнанной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Туембета</w:t>
      </w:r>
      <w:r w:rsidR="00355986" w:rsidRPr="00355986">
        <w:t xml:space="preserve">. </w:t>
      </w:r>
      <w:r w:rsidRPr="00355986">
        <w:t>Янтуря-агай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по-прежнему</w:t>
      </w:r>
      <w:r w:rsidR="00355986" w:rsidRPr="00355986">
        <w:t xml:space="preserve"> </w:t>
      </w:r>
      <w:r w:rsidRPr="00355986">
        <w:t>немногословен,</w:t>
      </w:r>
      <w:r w:rsidR="00355986" w:rsidRPr="00355986">
        <w:t xml:space="preserve"> </w:t>
      </w:r>
      <w:r w:rsidRPr="00355986">
        <w:t>характером</w:t>
      </w:r>
      <w:r w:rsidR="00355986" w:rsidRPr="00355986">
        <w:t xml:space="preserve"> </w:t>
      </w:r>
      <w:r w:rsidRPr="00355986">
        <w:t>спокоен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трудился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мере</w:t>
      </w:r>
      <w:r w:rsidR="00355986" w:rsidRPr="00355986">
        <w:t xml:space="preserve"> </w:t>
      </w:r>
      <w:r w:rsidRPr="00355986">
        <w:t>сил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согревшая</w:t>
      </w:r>
      <w:r w:rsidR="00355986" w:rsidRPr="00355986">
        <w:t xml:space="preserve"> </w:t>
      </w:r>
      <w:r w:rsidRPr="00355986">
        <w:t>наши</w:t>
      </w:r>
      <w:r w:rsidR="00355986" w:rsidRPr="00355986">
        <w:t xml:space="preserve"> </w:t>
      </w:r>
      <w:r w:rsidRPr="00355986">
        <w:t>озябшие</w:t>
      </w:r>
      <w:r w:rsidR="00355986" w:rsidRPr="00355986">
        <w:t xml:space="preserve"> </w:t>
      </w:r>
      <w:r w:rsidRPr="00355986">
        <w:t>души</w:t>
      </w:r>
      <w:r w:rsidR="00355986" w:rsidRPr="00355986">
        <w:t xml:space="preserve"> </w:t>
      </w:r>
      <w:r w:rsidRPr="00355986">
        <w:t>Шагида-енгэ</w:t>
      </w:r>
      <w:r w:rsidR="00355986" w:rsidRPr="00355986">
        <w:t xml:space="preserve"> </w:t>
      </w:r>
      <w:r w:rsidRPr="00355986">
        <w:t>покинула</w:t>
      </w:r>
      <w:r w:rsidR="00355986" w:rsidRPr="00355986">
        <w:t xml:space="preserve"> </w:t>
      </w:r>
      <w:r w:rsidRPr="00355986">
        <w:t>этот</w:t>
      </w:r>
      <w:r w:rsidR="00355986" w:rsidRPr="00355986">
        <w:t xml:space="preserve"> </w:t>
      </w:r>
      <w:r w:rsidRPr="00355986">
        <w:t>мир</w:t>
      </w:r>
      <w:r w:rsidR="00355986" w:rsidRPr="00355986">
        <w:t xml:space="preserve">. </w:t>
      </w:r>
      <w:r w:rsidRPr="00355986">
        <w:t>Ее</w:t>
      </w:r>
      <w:r w:rsidR="00355986" w:rsidRPr="00355986">
        <w:t xml:space="preserve"> </w:t>
      </w:r>
      <w:r w:rsidRPr="00355986">
        <w:t>место</w:t>
      </w:r>
      <w:r w:rsidR="00355986" w:rsidRPr="00355986">
        <w:t xml:space="preserve"> </w:t>
      </w:r>
      <w:r w:rsidRPr="00355986">
        <w:t>заняла</w:t>
      </w:r>
      <w:r w:rsidR="00355986" w:rsidRPr="00355986">
        <w:t xml:space="preserve"> </w:t>
      </w:r>
      <w:r w:rsidRPr="00355986">
        <w:t>другая,</w:t>
      </w:r>
      <w:r w:rsidR="00355986" w:rsidRPr="00355986">
        <w:t xml:space="preserve"> </w:t>
      </w:r>
      <w:r w:rsidRPr="00355986">
        <w:t>такая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добросердечная</w:t>
      </w:r>
      <w:r w:rsidR="00355986" w:rsidRPr="00355986">
        <w:t xml:space="preserve"> </w:t>
      </w:r>
      <w:r w:rsidRPr="00355986">
        <w:t>женщина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моей</w:t>
      </w:r>
      <w:r w:rsidR="00355986" w:rsidRPr="00355986">
        <w:t xml:space="preserve"> </w:t>
      </w:r>
      <w:r w:rsidRPr="00355986">
        <w:t>памяти</w:t>
      </w:r>
      <w:r w:rsidR="00355986" w:rsidRPr="00355986">
        <w:t xml:space="preserve"> </w:t>
      </w:r>
      <w:r w:rsidRPr="00355986">
        <w:t>наш</w:t>
      </w:r>
      <w:r w:rsidR="00355986" w:rsidRPr="00355986">
        <w:t xml:space="preserve"> </w:t>
      </w:r>
      <w:r w:rsidRPr="00355986">
        <w:t>отец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время</w:t>
      </w:r>
      <w:r w:rsidR="00355986" w:rsidRPr="00355986">
        <w:t xml:space="preserve"> </w:t>
      </w:r>
      <w:r w:rsidRPr="00355986">
        <w:t>прихварывал</w:t>
      </w:r>
      <w:r w:rsidR="00355986" w:rsidRPr="00355986">
        <w:t>.</w:t>
      </w:r>
      <w:r w:rsidR="00355986">
        <w:t xml:space="preserve"> "</w:t>
      </w:r>
      <w:r w:rsidRPr="00355986">
        <w:t>Тем</w:t>
      </w:r>
      <w:r w:rsidR="00355986" w:rsidRPr="00355986">
        <w:t xml:space="preserve"> </w:t>
      </w:r>
      <w:r w:rsidRPr="00355986">
        <w:t>летом,</w:t>
      </w:r>
      <w:r w:rsidR="00355986" w:rsidRPr="00355986">
        <w:t xml:space="preserve"> </w:t>
      </w:r>
      <w:r w:rsidRPr="00355986">
        <w:t>когда</w:t>
      </w:r>
      <w:r w:rsidR="00355986" w:rsidRPr="00355986">
        <w:t xml:space="preserve"> </w:t>
      </w:r>
      <w:r w:rsidRPr="00355986">
        <w:t>нанялся</w:t>
      </w:r>
      <w:r w:rsidR="00355986" w:rsidRPr="00355986">
        <w:t xml:space="preserve"> </w:t>
      </w:r>
      <w:r w:rsidRPr="00355986">
        <w:t>работать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сплаве</w:t>
      </w:r>
      <w:r w:rsidR="00355986" w:rsidRPr="00355986">
        <w:t xml:space="preserve"> </w:t>
      </w:r>
      <w:r w:rsidRPr="00355986">
        <w:t>леса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Большому</w:t>
      </w:r>
      <w:r w:rsidR="00355986" w:rsidRPr="00355986">
        <w:t xml:space="preserve"> </w:t>
      </w:r>
      <w:r w:rsidRPr="00355986">
        <w:t>Ику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Сакмаре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дошел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ним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Оренбурга,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решил</w:t>
      </w:r>
      <w:r w:rsidR="00355986" w:rsidRPr="00355986">
        <w:t xml:space="preserve"> </w:t>
      </w:r>
      <w:r w:rsidRPr="00355986">
        <w:t>задержаться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городе,</w:t>
      </w:r>
      <w:r w:rsidR="00355986" w:rsidRPr="00355986">
        <w:t xml:space="preserve"> </w:t>
      </w:r>
      <w:r w:rsidRPr="00355986">
        <w:t>поработать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лесопильном</w:t>
      </w:r>
      <w:r w:rsidR="00355986" w:rsidRPr="00355986">
        <w:t xml:space="preserve"> </w:t>
      </w:r>
      <w:r w:rsidRPr="00355986">
        <w:t>заводе,</w:t>
      </w:r>
      <w:r w:rsidR="00355986" w:rsidRPr="00355986">
        <w:t xml:space="preserve"> - </w:t>
      </w:r>
      <w:r w:rsidRPr="00355986">
        <w:t>рассказывал</w:t>
      </w:r>
      <w:r w:rsidR="00355986" w:rsidRPr="00355986">
        <w:t xml:space="preserve"> </w:t>
      </w:r>
      <w:r w:rsidRPr="00355986">
        <w:t>он</w:t>
      </w:r>
      <w:r w:rsidR="00355986">
        <w:t xml:space="preserve">. - </w:t>
      </w:r>
      <w:r w:rsidRPr="00355986">
        <w:t>В</w:t>
      </w:r>
      <w:r w:rsidR="00355986" w:rsidRPr="00355986">
        <w:t xml:space="preserve"> </w:t>
      </w:r>
      <w:r w:rsidRPr="00355986">
        <w:t>декабре,</w:t>
      </w:r>
      <w:r w:rsidR="00355986" w:rsidRPr="00355986">
        <w:t xml:space="preserve"> </w:t>
      </w:r>
      <w:r w:rsidRPr="00355986">
        <w:t>возвращаясь</w:t>
      </w:r>
      <w:r w:rsidR="00355986" w:rsidRPr="00355986">
        <w:t xml:space="preserve"> </w:t>
      </w:r>
      <w:r w:rsidRPr="00355986">
        <w:t>домой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плохоньком</w:t>
      </w:r>
      <w:r w:rsidR="00355986" w:rsidRPr="00355986">
        <w:t xml:space="preserve"> </w:t>
      </w:r>
      <w:r w:rsidRPr="00355986">
        <w:t>бешмете,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ногах</w:t>
      </w:r>
      <w:r w:rsidR="00355986" w:rsidRPr="00355986">
        <w:t xml:space="preserve"> - </w:t>
      </w:r>
      <w:r w:rsidRPr="00355986">
        <w:t>сапоги,</w:t>
      </w:r>
      <w:r w:rsidR="00355986" w:rsidRPr="00355986">
        <w:t xml:space="preserve"> </w:t>
      </w:r>
      <w:r w:rsidRPr="00355986">
        <w:t>простудил</w:t>
      </w:r>
      <w:r w:rsidR="00355986" w:rsidRPr="00355986">
        <w:t xml:space="preserve"> </w:t>
      </w:r>
      <w:r w:rsidRPr="00355986">
        <w:t>легкие</w:t>
      </w:r>
      <w:r w:rsidR="00355986" w:rsidRPr="00355986">
        <w:t xml:space="preserve">. </w:t>
      </w:r>
      <w:r w:rsidRPr="00355986">
        <w:t>С</w:t>
      </w:r>
      <w:r w:rsidR="00355986" w:rsidRPr="00355986">
        <w:t xml:space="preserve"> </w:t>
      </w:r>
      <w:r w:rsidRPr="00355986">
        <w:t>тех</w:t>
      </w:r>
      <w:r w:rsidR="00355986" w:rsidRPr="00355986">
        <w:t xml:space="preserve"> </w:t>
      </w:r>
      <w:r w:rsidRPr="00355986">
        <w:t>пор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могу</w:t>
      </w:r>
      <w:r w:rsidR="00355986" w:rsidRPr="00355986">
        <w:t xml:space="preserve"> </w:t>
      </w:r>
      <w:r w:rsidRPr="00355986">
        <w:t>поправиться</w:t>
      </w:r>
      <w:r w:rsidR="00355986">
        <w:t>"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Несмотря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болезнь,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очень</w:t>
      </w:r>
      <w:r w:rsidR="00355986" w:rsidRPr="00355986">
        <w:t xml:space="preserve"> </w:t>
      </w:r>
      <w:r w:rsidRPr="00355986">
        <w:t>деятелен,</w:t>
      </w:r>
      <w:r w:rsidR="00355986" w:rsidRPr="00355986">
        <w:t xml:space="preserve"> - </w:t>
      </w:r>
      <w:r w:rsidRPr="00355986">
        <w:t>неспокойная,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говорится,</w:t>
      </w:r>
      <w:r w:rsidR="00355986" w:rsidRPr="00355986">
        <w:t xml:space="preserve"> </w:t>
      </w:r>
      <w:r w:rsidRPr="00355986">
        <w:t>душа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избе</w:t>
      </w:r>
      <w:r w:rsidR="00355986" w:rsidRPr="00355986">
        <w:t xml:space="preserve"> </w:t>
      </w:r>
      <w:r w:rsidRPr="00355986">
        <w:t>хоть</w:t>
      </w:r>
      <w:r w:rsidR="00355986" w:rsidRPr="00355986">
        <w:t xml:space="preserve"> </w:t>
      </w:r>
      <w:r w:rsidRPr="00355986">
        <w:t>шаром</w:t>
      </w:r>
      <w:r w:rsidR="00355986" w:rsidRPr="00355986">
        <w:t xml:space="preserve"> </w:t>
      </w:r>
      <w:r w:rsidRPr="00355986">
        <w:t>покати,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одном</w:t>
      </w:r>
      <w:r w:rsidR="00355986" w:rsidRPr="00355986">
        <w:t xml:space="preserve"> </w:t>
      </w:r>
      <w:r w:rsidRPr="00355986">
        <w:t>отец</w:t>
      </w:r>
      <w:r w:rsidR="00355986" w:rsidRPr="00355986">
        <w:t xml:space="preserve"> </w:t>
      </w:r>
      <w:r w:rsidRPr="00355986">
        <w:t>себе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отказывал</w:t>
      </w:r>
      <w:r w:rsidR="00355986" w:rsidRPr="00355986">
        <w:t xml:space="preserve">: </w:t>
      </w:r>
      <w:r w:rsidRPr="00355986">
        <w:t>выписывал</w:t>
      </w:r>
      <w:r w:rsidR="00355986" w:rsidRPr="00355986">
        <w:t xml:space="preserve"> </w:t>
      </w:r>
      <w:r w:rsidRPr="00355986">
        <w:t>выходившие</w:t>
      </w:r>
      <w:r w:rsidR="00355986" w:rsidRPr="00355986">
        <w:t xml:space="preserve"> </w:t>
      </w:r>
      <w:r w:rsidRPr="00355986">
        <w:t>тогда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татарском</w:t>
      </w:r>
      <w:r w:rsidR="00355986" w:rsidRPr="00355986">
        <w:t xml:space="preserve"> </w:t>
      </w:r>
      <w:r w:rsidRPr="00355986">
        <w:t>языке</w:t>
      </w:r>
      <w:r w:rsidR="00355986" w:rsidRPr="00355986">
        <w:t xml:space="preserve"> </w:t>
      </w:r>
      <w:r w:rsidRPr="00355986">
        <w:t>прогрессивные</w:t>
      </w:r>
      <w:r w:rsidR="00355986" w:rsidRPr="00355986">
        <w:t xml:space="preserve"> </w:t>
      </w:r>
      <w:r w:rsidRPr="00355986">
        <w:t>газеты,</w:t>
      </w:r>
      <w:r w:rsidR="00355986" w:rsidRPr="00355986">
        <w:t xml:space="preserve"> </w:t>
      </w:r>
      <w:r w:rsidRPr="00355986">
        <w:t>журналы,</w:t>
      </w:r>
      <w:r w:rsidR="00355986" w:rsidRPr="00355986">
        <w:t xml:space="preserve"> </w:t>
      </w:r>
      <w:r w:rsidRPr="00355986">
        <w:t>книги</w:t>
      </w:r>
      <w:r w:rsidR="00355986" w:rsidRPr="00355986">
        <w:t xml:space="preserve">. </w:t>
      </w:r>
      <w:r w:rsidRPr="00355986">
        <w:t>Каждый</w:t>
      </w:r>
      <w:r w:rsidR="00355986" w:rsidRPr="00355986">
        <w:t xml:space="preserve"> </w:t>
      </w:r>
      <w:r w:rsidRPr="00355986">
        <w:t>день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нас</w:t>
      </w:r>
      <w:r w:rsidR="00355986" w:rsidRPr="00355986">
        <w:t xml:space="preserve"> </w:t>
      </w:r>
      <w:r w:rsidRPr="00355986">
        <w:t>собирались</w:t>
      </w:r>
      <w:r w:rsidR="00355986" w:rsidRPr="00355986">
        <w:t xml:space="preserve"> </w:t>
      </w:r>
      <w:r w:rsidRPr="00355986">
        <w:t>люди,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отец</w:t>
      </w:r>
      <w:r w:rsidR="00355986" w:rsidRPr="00355986">
        <w:t xml:space="preserve"> </w:t>
      </w:r>
      <w:r w:rsidRPr="00355986">
        <w:t>читал</w:t>
      </w:r>
      <w:r w:rsidR="00355986" w:rsidRPr="00355986">
        <w:t xml:space="preserve"> </w:t>
      </w:r>
      <w:r w:rsidRPr="00355986">
        <w:t>им</w:t>
      </w:r>
      <w:r w:rsidR="00355986" w:rsidRPr="00355986">
        <w:t xml:space="preserve"> </w:t>
      </w:r>
      <w:r w:rsidRPr="00355986">
        <w:t>газеты</w:t>
      </w:r>
      <w:r w:rsidR="00355986" w:rsidRPr="00355986">
        <w:t xml:space="preserve"> </w:t>
      </w:r>
      <w:r w:rsidRPr="00355986">
        <w:t>вслух</w:t>
      </w:r>
      <w:r w:rsidR="00355986" w:rsidRPr="00355986">
        <w:t xml:space="preserve">. </w:t>
      </w:r>
      <w:r w:rsidRPr="00355986">
        <w:t>Наверно,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во</w:t>
      </w:r>
      <w:r w:rsidR="00355986" w:rsidRPr="00355986">
        <w:t xml:space="preserve"> </w:t>
      </w:r>
      <w:r w:rsidRPr="00355986">
        <w:t>время</w:t>
      </w:r>
      <w:r w:rsidR="00355986" w:rsidRPr="00355986">
        <w:t xml:space="preserve"> </w:t>
      </w:r>
      <w:r w:rsidRPr="00355986">
        <w:t>первой</w:t>
      </w:r>
      <w:r w:rsidR="00355986" w:rsidRPr="00355986">
        <w:t xml:space="preserve"> </w:t>
      </w:r>
      <w:r w:rsidRPr="00355986">
        <w:t>мировой</w:t>
      </w:r>
      <w:r w:rsidR="00355986" w:rsidRPr="00355986">
        <w:t xml:space="preserve"> </w:t>
      </w:r>
      <w:r w:rsidRPr="00355986">
        <w:t>войны,</w:t>
      </w:r>
      <w:r w:rsidR="00355986" w:rsidRPr="00355986">
        <w:t xml:space="preserve"> </w:t>
      </w:r>
      <w:r w:rsidRPr="00355986">
        <w:t>потому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речь</w:t>
      </w:r>
      <w:r w:rsidR="00355986" w:rsidRPr="00355986">
        <w:t xml:space="preserve"> </w:t>
      </w:r>
      <w:r w:rsidRPr="00355986">
        <w:t>шла</w:t>
      </w:r>
      <w:r w:rsidR="00355986" w:rsidRPr="00355986">
        <w:t xml:space="preserve"> </w:t>
      </w:r>
      <w:r w:rsidRPr="00355986">
        <w:t>чаще</w:t>
      </w:r>
      <w:r w:rsidR="00355986" w:rsidRPr="00355986">
        <w:t xml:space="preserve"> </w:t>
      </w:r>
      <w:r w:rsidRPr="00355986">
        <w:t>всего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войне</w:t>
      </w:r>
      <w:r w:rsidR="00355986" w:rsidRPr="00355986">
        <w:t xml:space="preserve">. </w:t>
      </w:r>
      <w:r w:rsidRPr="00355986">
        <w:t>Я</w:t>
      </w:r>
      <w:r w:rsidR="00355986" w:rsidRPr="00355986">
        <w:t xml:space="preserve"> </w:t>
      </w:r>
      <w:r w:rsidRPr="00355986">
        <w:t>внимательно</w:t>
      </w:r>
      <w:r w:rsidR="00355986" w:rsidRPr="00355986">
        <w:t xml:space="preserve"> </w:t>
      </w:r>
      <w:r w:rsidRPr="00355986">
        <w:t>вслушивалась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разговоры</w:t>
      </w:r>
      <w:r w:rsidR="00355986" w:rsidRPr="00355986">
        <w:t xml:space="preserve"> </w:t>
      </w:r>
      <w:r w:rsidRPr="00355986">
        <w:t>взрослых</w:t>
      </w:r>
      <w:r w:rsidR="00355986" w:rsidRPr="00355986">
        <w:t xml:space="preserve">. </w:t>
      </w:r>
      <w:r w:rsidRPr="00355986">
        <w:t>Некоторые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слова</w:t>
      </w:r>
      <w:r w:rsidR="00355986" w:rsidRPr="00355986">
        <w:t xml:space="preserve"> </w:t>
      </w:r>
      <w:r w:rsidRPr="00355986">
        <w:t>были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новы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загадочны,</w:t>
      </w:r>
      <w:r w:rsidR="00355986" w:rsidRPr="00355986">
        <w:t xml:space="preserve"> </w:t>
      </w:r>
      <w:r w:rsidRPr="00355986">
        <w:t>тем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нравились,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некоторые</w:t>
      </w:r>
      <w:r w:rsidR="00355986" w:rsidRPr="00355986">
        <w:t xml:space="preserve"> - </w:t>
      </w:r>
      <w:r w:rsidRPr="00355986">
        <w:t>даже</w:t>
      </w:r>
      <w:r w:rsidR="00355986" w:rsidRPr="00355986">
        <w:t xml:space="preserve"> </w:t>
      </w:r>
      <w:r w:rsidRPr="00355986">
        <w:t>отдельные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звуки</w:t>
      </w:r>
      <w:r w:rsidR="00355986" w:rsidRPr="00355986">
        <w:t xml:space="preserve"> - </w:t>
      </w:r>
      <w:r w:rsidRPr="00355986">
        <w:t>вызывали</w:t>
      </w:r>
      <w:r w:rsidR="00355986" w:rsidRPr="00355986">
        <w:t xml:space="preserve"> </w:t>
      </w:r>
      <w:r w:rsidRPr="00355986">
        <w:t>неприязнь</w:t>
      </w:r>
      <w:r w:rsidR="00355986" w:rsidRPr="00355986">
        <w:t>.</w:t>
      </w:r>
      <w:r w:rsidR="00355986">
        <w:t xml:space="preserve"> (</w:t>
      </w:r>
      <w:r w:rsidRPr="00355986">
        <w:t>Позже,</w:t>
      </w:r>
      <w:r w:rsidR="00355986" w:rsidRPr="00355986">
        <w:t xml:space="preserve"> </w:t>
      </w:r>
      <w:r w:rsidRPr="00355986">
        <w:t>когда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училась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техникуме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Оренбурге,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раздражал</w:t>
      </w:r>
      <w:r w:rsidR="00355986" w:rsidRPr="00355986">
        <w:t xml:space="preserve"> </w:t>
      </w:r>
      <w:r w:rsidRPr="00355986">
        <w:t>звук</w:t>
      </w:r>
      <w:r w:rsidR="00355986">
        <w:t xml:space="preserve"> "</w:t>
      </w:r>
      <w:r w:rsidRPr="00355986">
        <w:t>з</w:t>
      </w:r>
      <w:r w:rsidR="00355986">
        <w:t>"</w:t>
      </w:r>
      <w:r w:rsidR="00355986" w:rsidRPr="00355986">
        <w:t xml:space="preserve">. </w:t>
      </w:r>
      <w:r w:rsidRPr="00355986">
        <w:t>Оттого,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наш</w:t>
      </w:r>
      <w:r w:rsidR="00355986" w:rsidRPr="00355986">
        <w:t xml:space="preserve"> </w:t>
      </w:r>
      <w:r w:rsidRPr="00355986">
        <w:t>завуч,</w:t>
      </w:r>
      <w:r w:rsidR="00355986" w:rsidRPr="00355986">
        <w:t xml:space="preserve"> </w:t>
      </w:r>
      <w:r w:rsidRPr="00355986">
        <w:t>артист</w:t>
      </w:r>
      <w:r w:rsidR="00355986" w:rsidRPr="00355986">
        <w:t xml:space="preserve"> </w:t>
      </w:r>
      <w:r w:rsidRPr="00355986">
        <w:t>Альмышев,</w:t>
      </w:r>
      <w:r w:rsidR="00355986" w:rsidRPr="00355986">
        <w:t xml:space="preserve"> </w:t>
      </w:r>
      <w:r w:rsidRPr="00355986">
        <w:t>произносил</w:t>
      </w:r>
      <w:r w:rsidR="00355986" w:rsidRPr="00355986">
        <w:t xml:space="preserve"> </w:t>
      </w:r>
      <w:r w:rsidRPr="00355986">
        <w:t>этот</w:t>
      </w:r>
      <w:r w:rsidR="00355986" w:rsidRPr="00355986">
        <w:t xml:space="preserve"> </w:t>
      </w:r>
      <w:r w:rsidRPr="00355986">
        <w:t>звук</w:t>
      </w:r>
      <w:r w:rsidR="00355986" w:rsidRPr="00355986">
        <w:t xml:space="preserve"> </w:t>
      </w:r>
      <w:r w:rsidRPr="00355986">
        <w:t>врастяжку</w:t>
      </w:r>
      <w:r w:rsidR="00355986" w:rsidRPr="00355986">
        <w:t xml:space="preserve">: </w:t>
      </w:r>
      <w:r w:rsidRPr="00355986">
        <w:t>з-з-з</w:t>
      </w:r>
      <w:r w:rsidR="00355986" w:rsidRPr="00355986">
        <w:t xml:space="preserve"> - </w:t>
      </w:r>
      <w:r w:rsidRPr="00355986">
        <w:t>будто</w:t>
      </w:r>
      <w:r w:rsidR="00355986" w:rsidRPr="00355986">
        <w:t xml:space="preserve"> </w:t>
      </w:r>
      <w:r w:rsidRPr="00355986">
        <w:t>оса</w:t>
      </w:r>
      <w:r w:rsidR="00355986" w:rsidRPr="00355986">
        <w:t xml:space="preserve"> </w:t>
      </w:r>
      <w:r w:rsidRPr="00355986">
        <w:t>зудела</w:t>
      </w:r>
      <w:r w:rsidR="00355986" w:rsidRPr="00355986">
        <w:t xml:space="preserve">. </w:t>
      </w:r>
      <w:r w:rsidRPr="00355986">
        <w:t>Я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любила</w:t>
      </w:r>
      <w:r w:rsidR="00355986" w:rsidRPr="00355986">
        <w:t xml:space="preserve"> </w:t>
      </w:r>
      <w:r w:rsidRPr="00355986">
        <w:t>ос</w:t>
      </w:r>
      <w:r w:rsidR="00355986" w:rsidRPr="00355986">
        <w:t xml:space="preserve"> </w:t>
      </w:r>
      <w:r w:rsidRPr="00355986">
        <w:t>из-за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надоедливости,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огорчало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обстоятельство,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мое</w:t>
      </w:r>
      <w:r w:rsidR="00355986" w:rsidRPr="00355986">
        <w:t xml:space="preserve"> </w:t>
      </w:r>
      <w:r w:rsidRPr="00355986">
        <w:t>имя</w:t>
      </w:r>
      <w:r w:rsidR="00355986" w:rsidRPr="00355986">
        <w:t xml:space="preserve"> </w:t>
      </w:r>
      <w:r w:rsidRPr="00355986">
        <w:t>начинается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буквы</w:t>
      </w:r>
      <w:r w:rsidR="00355986">
        <w:t xml:space="preserve"> "</w:t>
      </w:r>
      <w:r w:rsidRPr="00355986">
        <w:t>3</w:t>
      </w:r>
      <w:r w:rsidR="00355986">
        <w:t>"</w:t>
      </w:r>
      <w:r w:rsidR="00355986" w:rsidRPr="00355986">
        <w:t>).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При</w:t>
      </w:r>
      <w:r w:rsidR="00355986" w:rsidRPr="00355986">
        <w:t xml:space="preserve"> </w:t>
      </w:r>
      <w:r w:rsidRPr="00355986">
        <w:t>чтении</w:t>
      </w:r>
      <w:r w:rsidR="00355986" w:rsidRPr="00355986">
        <w:t xml:space="preserve"> </w:t>
      </w:r>
      <w:r w:rsidRPr="00355986">
        <w:t>отцом</w:t>
      </w:r>
      <w:r w:rsidR="00355986" w:rsidRPr="00355986">
        <w:t xml:space="preserve"> </w:t>
      </w:r>
      <w:r w:rsidRPr="00355986">
        <w:t>газет</w:t>
      </w:r>
      <w:r w:rsidR="00355986" w:rsidRPr="00355986">
        <w:t xml:space="preserve"> </w:t>
      </w:r>
      <w:r w:rsidRPr="00355986">
        <w:t>вслух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разговорах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пришедшими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нам</w:t>
      </w:r>
      <w:r w:rsidR="00355986" w:rsidRPr="00355986">
        <w:t xml:space="preserve"> </w:t>
      </w:r>
      <w:r w:rsidRPr="00355986">
        <w:t>людьми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запомнились</w:t>
      </w:r>
      <w:r w:rsidR="00355986" w:rsidRPr="00355986">
        <w:t xml:space="preserve"> </w:t>
      </w:r>
      <w:r w:rsidRPr="00355986">
        <w:t>слова</w:t>
      </w:r>
      <w:r w:rsidR="00355986">
        <w:t xml:space="preserve"> "</w:t>
      </w:r>
      <w:r w:rsidRPr="00355986">
        <w:t>Турция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Австро-Венгрия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Балканы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Варшава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Петербург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значения</w:t>
      </w:r>
      <w:r w:rsidR="00355986" w:rsidRPr="00355986">
        <w:t xml:space="preserve"> </w:t>
      </w:r>
      <w:r w:rsidRPr="00355986">
        <w:t>которых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совсем</w:t>
      </w:r>
      <w:r w:rsidR="00355986" w:rsidRPr="00355986">
        <w:t xml:space="preserve"> </w:t>
      </w:r>
      <w:r w:rsidRPr="00355986">
        <w:t>понимала</w:t>
      </w:r>
      <w:r w:rsidR="00355986" w:rsidRPr="00355986">
        <w:t xml:space="preserve">. </w:t>
      </w:r>
      <w:r w:rsidRPr="00355986">
        <w:t>Запомнилось</w:t>
      </w:r>
      <w:r w:rsidR="00355986" w:rsidRPr="00355986">
        <w:t xml:space="preserve"> </w:t>
      </w:r>
      <w:r w:rsidRPr="00355986">
        <w:t>также</w:t>
      </w:r>
      <w:r w:rsidR="00355986" w:rsidRPr="00355986">
        <w:t xml:space="preserve"> </w:t>
      </w:r>
      <w:r w:rsidRPr="00355986">
        <w:t>сказанное</w:t>
      </w:r>
      <w:r w:rsidR="00355986" w:rsidRPr="00355986">
        <w:t xml:space="preserve"> </w:t>
      </w:r>
      <w:r w:rsidRPr="00355986">
        <w:t>отцом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сердцах</w:t>
      </w:r>
      <w:r w:rsidR="00355986" w:rsidRPr="00355986">
        <w:t>:</w:t>
      </w:r>
      <w:r w:rsidR="00355986">
        <w:t xml:space="preserve"> "</w:t>
      </w:r>
      <w:r w:rsidRPr="00355986">
        <w:t>Дождется</w:t>
      </w:r>
      <w:r w:rsidR="00355986" w:rsidRPr="00355986">
        <w:t xml:space="preserve"> </w:t>
      </w:r>
      <w:r w:rsidRPr="00355986">
        <w:t>этот</w:t>
      </w:r>
      <w:r w:rsidR="00355986" w:rsidRPr="00355986">
        <w:t xml:space="preserve"> </w:t>
      </w:r>
      <w:r w:rsidRPr="00355986">
        <w:t>царь</w:t>
      </w:r>
      <w:r w:rsidR="00355986" w:rsidRPr="00355986">
        <w:t>!</w:t>
      </w:r>
      <w:r w:rsidR="00355986">
        <w:t xml:space="preserve">." </w:t>
      </w:r>
      <w:r w:rsidR="00355986" w:rsidRPr="00355986">
        <w:t>-</w:t>
      </w:r>
      <w:r w:rsidR="00355986">
        <w:t xml:space="preserve"> "</w:t>
      </w:r>
      <w:r w:rsidRPr="00355986">
        <w:t>Да</w:t>
      </w:r>
      <w:r w:rsidR="00355986" w:rsidRPr="00355986">
        <w:t xml:space="preserve"> </w:t>
      </w:r>
      <w:r w:rsidRPr="00355986">
        <w:t>будет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! </w:t>
      </w:r>
      <w:r w:rsidRPr="00355986">
        <w:t>Скорей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уж</w:t>
      </w:r>
      <w:r w:rsidR="00355986" w:rsidRPr="00355986">
        <w:t xml:space="preserve"> </w:t>
      </w:r>
      <w:r w:rsidRPr="00355986">
        <w:t>полетел</w:t>
      </w:r>
      <w:r w:rsidR="00355986" w:rsidRPr="00355986">
        <w:t xml:space="preserve"> </w:t>
      </w:r>
      <w:r w:rsidRPr="00355986">
        <w:t>злодей</w:t>
      </w:r>
      <w:r w:rsidR="00355986" w:rsidRPr="00355986">
        <w:t xml:space="preserve"> </w:t>
      </w:r>
      <w:r w:rsidRPr="00355986">
        <w:t>вверх</w:t>
      </w:r>
      <w:r w:rsidR="00355986" w:rsidRPr="00355986">
        <w:t xml:space="preserve"> </w:t>
      </w:r>
      <w:r w:rsidRPr="00355986">
        <w:t>тормашками</w:t>
      </w:r>
      <w:r w:rsidR="00355986">
        <w:t xml:space="preserve">!" </w:t>
      </w:r>
      <w:r w:rsidR="00355986" w:rsidRPr="00355986">
        <w:t xml:space="preserve">- </w:t>
      </w:r>
      <w:r w:rsidRPr="00355986">
        <w:t>отозвался</w:t>
      </w:r>
      <w:r w:rsidR="00355986" w:rsidRPr="00355986">
        <w:t xml:space="preserve"> </w:t>
      </w:r>
      <w:r w:rsidRPr="00355986">
        <w:t>кто-то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Насколько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теперь</w:t>
      </w:r>
      <w:r w:rsidR="00355986" w:rsidRPr="00355986">
        <w:t xml:space="preserve"> </w:t>
      </w:r>
      <w:r w:rsidRPr="00355986">
        <w:t>понимаю,</w:t>
      </w:r>
      <w:r w:rsidR="00355986" w:rsidRPr="00355986">
        <w:t xml:space="preserve"> </w:t>
      </w:r>
      <w:r w:rsidRPr="00355986">
        <w:t>отец</w:t>
      </w:r>
      <w:r w:rsidR="00355986" w:rsidRPr="00355986">
        <w:t xml:space="preserve"> </w:t>
      </w:r>
      <w:r w:rsidRPr="00355986">
        <w:t>жил</w:t>
      </w:r>
      <w:r w:rsidR="00355986" w:rsidRPr="00355986">
        <w:t xml:space="preserve"> </w:t>
      </w:r>
      <w:r w:rsidRPr="00355986">
        <w:t>тогда</w:t>
      </w:r>
      <w:r w:rsidR="00355986" w:rsidRPr="00355986">
        <w:t xml:space="preserve"> </w:t>
      </w:r>
      <w:r w:rsidRPr="00355986">
        <w:t>под</w:t>
      </w:r>
      <w:r w:rsidR="00355986" w:rsidRPr="00355986">
        <w:t xml:space="preserve"> </w:t>
      </w:r>
      <w:r w:rsidRPr="00355986">
        <w:t>надзором</w:t>
      </w:r>
      <w:r w:rsidR="00355986" w:rsidRPr="00355986">
        <w:t xml:space="preserve"> </w:t>
      </w:r>
      <w:r w:rsidRPr="00355986">
        <w:t>полиции</w:t>
      </w:r>
      <w:r w:rsidR="00355986" w:rsidRPr="00355986">
        <w:t xml:space="preserve">. </w:t>
      </w:r>
      <w:r w:rsidRPr="00355986">
        <w:t>Однажды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нашим</w:t>
      </w:r>
      <w:r w:rsidR="00355986" w:rsidRPr="00355986">
        <w:t xml:space="preserve"> </w:t>
      </w:r>
      <w:r w:rsidRPr="00355986">
        <w:t>воротам</w:t>
      </w:r>
      <w:r w:rsidR="00355986" w:rsidRPr="00355986">
        <w:t xml:space="preserve"> </w:t>
      </w:r>
      <w:r w:rsidRPr="00355986">
        <w:t>подъехали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тройке</w:t>
      </w:r>
      <w:r w:rsidR="00355986" w:rsidRPr="00355986">
        <w:t xml:space="preserve"> </w:t>
      </w:r>
      <w:r w:rsidRPr="00355986">
        <w:t>вооруженные</w:t>
      </w:r>
      <w:r w:rsidR="00355986" w:rsidRPr="00355986">
        <w:t xml:space="preserve"> </w:t>
      </w:r>
      <w:r w:rsidRPr="00355986">
        <w:t>люди</w:t>
      </w:r>
      <w:r w:rsidR="00355986" w:rsidRPr="00355986">
        <w:t xml:space="preserve">. </w:t>
      </w:r>
      <w:r w:rsidRPr="00355986">
        <w:t>Мачеха,</w:t>
      </w:r>
      <w:r w:rsidR="00355986" w:rsidRPr="00355986">
        <w:t xml:space="preserve"> </w:t>
      </w:r>
      <w:r w:rsidRPr="00355986">
        <w:t>увидев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окно,</w:t>
      </w:r>
      <w:r w:rsidR="00355986" w:rsidRPr="00355986">
        <w:t xml:space="preserve"> </w:t>
      </w:r>
      <w:r w:rsidRPr="00355986">
        <w:t>испуганно</w:t>
      </w:r>
      <w:r w:rsidR="00355986" w:rsidRPr="00355986">
        <w:t xml:space="preserve"> </w:t>
      </w:r>
      <w:r w:rsidRPr="00355986">
        <w:t>вскрикнула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Уй,</w:t>
      </w:r>
      <w:r w:rsidR="00355986" w:rsidRPr="00355986">
        <w:t xml:space="preserve"> </w:t>
      </w:r>
      <w:r w:rsidRPr="00355986">
        <w:t>стражники</w:t>
      </w:r>
      <w:r w:rsidR="00355986" w:rsidRPr="00355986">
        <w:t>!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Отец</w:t>
      </w:r>
      <w:r w:rsidR="00355986" w:rsidRPr="00355986">
        <w:t xml:space="preserve"> </w:t>
      </w:r>
      <w:r w:rsidRPr="00355986">
        <w:t>торкнулся</w:t>
      </w:r>
      <w:r w:rsidR="00355986" w:rsidRPr="00355986">
        <w:t xml:space="preserve"> </w:t>
      </w:r>
      <w:r w:rsidRPr="00355986">
        <w:t>туда-сюда,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зная,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делать</w:t>
      </w:r>
      <w:r w:rsidR="00355986" w:rsidRPr="00355986">
        <w:t xml:space="preserve">. </w:t>
      </w:r>
      <w:r w:rsidRPr="00355986">
        <w:t>Между</w:t>
      </w:r>
      <w:r w:rsidR="00355986" w:rsidRPr="00355986">
        <w:t xml:space="preserve"> </w:t>
      </w:r>
      <w:r w:rsidRPr="00355986">
        <w:t>тем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избу</w:t>
      </w:r>
      <w:r w:rsidR="00355986" w:rsidRPr="00355986">
        <w:t xml:space="preserve"> </w:t>
      </w:r>
      <w:r w:rsidRPr="00355986">
        <w:t>вошли</w:t>
      </w:r>
      <w:r w:rsidR="00355986" w:rsidRPr="00355986">
        <w:t xml:space="preserve"> </w:t>
      </w:r>
      <w:r w:rsidRPr="00355986">
        <w:t>трое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мундирах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блестящими</w:t>
      </w:r>
      <w:r w:rsidR="00355986" w:rsidRPr="00355986">
        <w:t xml:space="preserve"> </w:t>
      </w:r>
      <w:r w:rsidRPr="00355986">
        <w:t>пуговицами</w:t>
      </w:r>
      <w:r w:rsidR="00355986" w:rsidRPr="00355986">
        <w:t xml:space="preserve">. </w:t>
      </w:r>
      <w:r w:rsidRPr="00355986">
        <w:t>Покрикивая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отца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непонятном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языке,</w:t>
      </w:r>
      <w:r w:rsidR="00355986" w:rsidRPr="00355986">
        <w:t xml:space="preserve"> </w:t>
      </w:r>
      <w:r w:rsidRPr="00355986">
        <w:t>вывели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избы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увезли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собой</w:t>
      </w:r>
      <w:r w:rsidR="00355986" w:rsidRPr="00355986">
        <w:t xml:space="preserve">. </w:t>
      </w:r>
      <w:r w:rsidRPr="00355986">
        <w:t>Наше</w:t>
      </w:r>
      <w:r w:rsidR="00355986" w:rsidRPr="00355986">
        <w:t xml:space="preserve"> </w:t>
      </w:r>
      <w:r w:rsidRPr="00355986">
        <w:t>перепуганное</w:t>
      </w:r>
      <w:r w:rsidR="00355986" w:rsidRPr="00355986">
        <w:t xml:space="preserve"> </w:t>
      </w:r>
      <w:r w:rsidRPr="00355986">
        <w:t>семейство</w:t>
      </w:r>
      <w:r w:rsidR="00355986" w:rsidRPr="00355986">
        <w:t xml:space="preserve"> </w:t>
      </w:r>
      <w:r w:rsidRPr="00355986">
        <w:t>ударилось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слезы</w:t>
      </w:r>
      <w:r w:rsidR="00355986" w:rsidRPr="00355986">
        <w:t xml:space="preserve">. </w:t>
      </w:r>
      <w:r w:rsidRPr="00355986">
        <w:t>Через</w:t>
      </w:r>
      <w:r w:rsidR="00355986" w:rsidRPr="00355986">
        <w:t xml:space="preserve"> </w:t>
      </w:r>
      <w:r w:rsidRPr="00355986">
        <w:t>сколько</w:t>
      </w:r>
      <w:r w:rsidR="00355986" w:rsidRPr="00355986">
        <w:t xml:space="preserve"> - </w:t>
      </w:r>
      <w:r w:rsidRPr="00355986">
        <w:t>то,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помню</w:t>
      </w:r>
      <w:r w:rsidR="00355986" w:rsidRPr="00355986">
        <w:t xml:space="preserve"> </w:t>
      </w:r>
      <w:r w:rsidRPr="00355986">
        <w:t>точно,</w:t>
      </w:r>
      <w:r w:rsidR="00355986" w:rsidRPr="00355986">
        <w:t xml:space="preserve"> </w:t>
      </w:r>
      <w:r w:rsidRPr="00355986">
        <w:t>дней</w:t>
      </w:r>
      <w:r w:rsidR="00355986" w:rsidRPr="00355986">
        <w:t xml:space="preserve"> </w:t>
      </w:r>
      <w:r w:rsidRPr="00355986">
        <w:t>отец</w:t>
      </w:r>
      <w:r w:rsidR="00355986" w:rsidRPr="00355986">
        <w:t xml:space="preserve"> </w:t>
      </w:r>
      <w:r w:rsidRPr="00355986">
        <w:t>вернулся</w:t>
      </w:r>
      <w:r w:rsidR="00355986" w:rsidRPr="00355986">
        <w:t xml:space="preserve"> </w:t>
      </w:r>
      <w:r w:rsidRPr="00355986">
        <w:t>домой</w:t>
      </w:r>
      <w:r w:rsidR="00355986" w:rsidRPr="00355986">
        <w:t xml:space="preserve">. </w:t>
      </w:r>
      <w:r w:rsidRPr="00355986">
        <w:t>Рассерженный,</w:t>
      </w:r>
      <w:r w:rsidR="00355986" w:rsidRPr="00355986">
        <w:t xml:space="preserve"> </w:t>
      </w:r>
      <w:r w:rsidRPr="00355986">
        <w:t>взъерошенный</w:t>
      </w:r>
      <w:r w:rsidR="00355986" w:rsidRPr="00355986">
        <w:t xml:space="preserve">. </w:t>
      </w:r>
      <w:r w:rsidRPr="00355986">
        <w:t>Сказал</w:t>
      </w:r>
      <w:r w:rsidR="00355986" w:rsidRPr="00355986">
        <w:t xml:space="preserve"> </w:t>
      </w:r>
      <w:r w:rsidRPr="00355986">
        <w:t>мачехе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чаем</w:t>
      </w:r>
      <w:r w:rsidR="00355986" w:rsidRPr="00355986">
        <w:t xml:space="preserve"> </w:t>
      </w:r>
      <w:r w:rsidRPr="00355986">
        <w:t>возбужденно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Опять</w:t>
      </w:r>
      <w:r w:rsidR="00355986" w:rsidRPr="00355986">
        <w:t xml:space="preserve"> </w:t>
      </w:r>
      <w:r w:rsidRPr="00355986">
        <w:t>донос</w:t>
      </w:r>
      <w:r w:rsidR="00355986" w:rsidRPr="00355986">
        <w:t xml:space="preserve">! </w:t>
      </w:r>
      <w:r w:rsidRPr="00355986">
        <w:t>Но</w:t>
      </w:r>
      <w:r w:rsidR="00355986" w:rsidRPr="00355986">
        <w:t xml:space="preserve"> </w:t>
      </w:r>
      <w:r w:rsidRPr="00355986">
        <w:t>им,</w:t>
      </w:r>
      <w:r w:rsidR="00355986" w:rsidRPr="00355986">
        <w:t xml:space="preserve"> </w:t>
      </w:r>
      <w:r w:rsidRPr="00355986">
        <w:t>невеждам,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ухватить</w:t>
      </w:r>
      <w:r w:rsidR="00355986" w:rsidRPr="00355986">
        <w:t xml:space="preserve"> </w:t>
      </w:r>
      <w:r w:rsidRPr="00355986">
        <w:t>меня</w:t>
      </w:r>
      <w:r w:rsidR="00355986" w:rsidRPr="00355986">
        <w:t>!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Должно</w:t>
      </w:r>
      <w:r w:rsidR="00355986" w:rsidRPr="00355986">
        <w:t xml:space="preserve"> </w:t>
      </w:r>
      <w:r w:rsidRPr="00355986">
        <w:t>быть,</w:t>
      </w:r>
      <w:r w:rsidR="00355986" w:rsidRPr="00355986">
        <w:t xml:space="preserve"> </w:t>
      </w:r>
      <w:r w:rsidRPr="00355986">
        <w:t>уже</w:t>
      </w:r>
      <w:r w:rsidR="00355986" w:rsidRPr="00355986">
        <w:t xml:space="preserve"> </w:t>
      </w:r>
      <w:r w:rsidRPr="00355986">
        <w:t>после</w:t>
      </w:r>
      <w:r w:rsidR="00355986" w:rsidRPr="00355986">
        <w:t xml:space="preserve"> </w:t>
      </w:r>
      <w:r w:rsidRPr="00355986">
        <w:t>Октябрьской</w:t>
      </w:r>
      <w:r w:rsidR="00355986" w:rsidRPr="00355986">
        <w:t xml:space="preserve"> </w:t>
      </w:r>
      <w:r w:rsidRPr="00355986">
        <w:t>революции</w:t>
      </w:r>
      <w:r w:rsidR="00355986" w:rsidRPr="00355986">
        <w:t xml:space="preserve"> </w:t>
      </w:r>
      <w:r w:rsidRPr="00355986">
        <w:t>отец</w:t>
      </w:r>
      <w:r w:rsidR="00355986" w:rsidRPr="00355986">
        <w:t xml:space="preserve"> </w:t>
      </w:r>
      <w:r w:rsidRPr="00355986">
        <w:t>радостно</w:t>
      </w:r>
      <w:r w:rsidR="00355986" w:rsidRPr="00355986">
        <w:t xml:space="preserve"> </w:t>
      </w:r>
      <w:r w:rsidRPr="00355986">
        <w:t>сообщил</w:t>
      </w:r>
      <w:r w:rsidR="00355986" w:rsidRPr="00355986">
        <w:t xml:space="preserve"> </w:t>
      </w:r>
      <w:r w:rsidRPr="00355986">
        <w:t>нам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Вернемся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свой</w:t>
      </w:r>
      <w:r w:rsidR="00355986" w:rsidRPr="00355986">
        <w:t xml:space="preserve"> </w:t>
      </w:r>
      <w:r w:rsidRPr="00355986">
        <w:t>аул,</w:t>
      </w:r>
      <w:r w:rsidR="00355986" w:rsidRPr="00355986">
        <w:t xml:space="preserve"> </w:t>
      </w:r>
      <w:r w:rsidRPr="00355986">
        <w:t>дети</w:t>
      </w:r>
      <w:r w:rsidR="00355986" w:rsidRPr="00355986">
        <w:t xml:space="preserve">! </w:t>
      </w:r>
      <w:r w:rsidRPr="00355986">
        <w:t>Отныне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будете</w:t>
      </w:r>
      <w:r w:rsidR="00355986" w:rsidRPr="00355986">
        <w:t xml:space="preserve"> </w:t>
      </w:r>
      <w:r w:rsidRPr="00355986">
        <w:t>жить</w:t>
      </w:r>
      <w:r w:rsidR="00355986" w:rsidRPr="00355986">
        <w:t xml:space="preserve"> </w:t>
      </w:r>
      <w:r w:rsidRPr="00355986">
        <w:t>без</w:t>
      </w:r>
      <w:r w:rsidR="00355986" w:rsidRPr="00355986">
        <w:t xml:space="preserve"> </w:t>
      </w:r>
      <w:r w:rsidRPr="00355986">
        <w:t>своей</w:t>
      </w:r>
      <w:r w:rsidR="00355986" w:rsidRPr="00355986">
        <w:t xml:space="preserve"> </w:t>
      </w:r>
      <w:r w:rsidRPr="00355986">
        <w:t>земли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воды</w:t>
      </w:r>
      <w:r w:rsidR="00355986" w:rsidRPr="00355986">
        <w:t>!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Он</w:t>
      </w:r>
      <w:r w:rsidR="00355986" w:rsidRPr="00355986">
        <w:t xml:space="preserve"> </w:t>
      </w:r>
      <w:r w:rsidRPr="00355986">
        <w:t>съездил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Туембет</w:t>
      </w:r>
      <w:r w:rsidR="00355986" w:rsidRPr="00355986">
        <w:t xml:space="preserve">. </w:t>
      </w:r>
      <w:r w:rsidRPr="00355986">
        <w:t>Помню,</w:t>
      </w:r>
      <w:r w:rsidR="00355986" w:rsidRPr="00355986">
        <w:t xml:space="preserve"> </w:t>
      </w:r>
      <w:r w:rsidRPr="00355986">
        <w:t>рассказывал,</w:t>
      </w:r>
      <w:r w:rsidR="00355986" w:rsidRPr="00355986">
        <w:t xml:space="preserve"> </w:t>
      </w:r>
      <w:r w:rsidRPr="00355986">
        <w:t>смеясь,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чаем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Въезжаю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улицу</w:t>
      </w:r>
      <w:r w:rsidR="00355986" w:rsidRPr="00355986">
        <w:t xml:space="preserve"> </w:t>
      </w:r>
      <w:r w:rsidRPr="00355986">
        <w:t>Байыулы,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навстречу</w:t>
      </w:r>
      <w:r w:rsidR="00355986" w:rsidRPr="00355986">
        <w:t xml:space="preserve"> - </w:t>
      </w:r>
      <w:r w:rsidRPr="00355986">
        <w:t>верховой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папахе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красной</w:t>
      </w:r>
      <w:r w:rsidR="00355986" w:rsidRPr="00355986">
        <w:t xml:space="preserve"> </w:t>
      </w:r>
      <w:r w:rsidRPr="00355986">
        <w:t>лентой</w:t>
      </w:r>
      <w:r w:rsidR="00355986" w:rsidRPr="00355986">
        <w:t xml:space="preserve"> </w:t>
      </w:r>
      <w:r w:rsidRPr="00355986">
        <w:t>наискосок</w:t>
      </w:r>
      <w:r w:rsidR="00355986" w:rsidRPr="00355986">
        <w:t xml:space="preserve">. </w:t>
      </w:r>
      <w:r w:rsidRPr="00355986">
        <w:t>Скачет,</w:t>
      </w:r>
      <w:r w:rsidR="00355986" w:rsidRPr="00355986">
        <w:t xml:space="preserve"> </w:t>
      </w:r>
      <w:r w:rsidRPr="00355986">
        <w:t>пуляя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нагана</w:t>
      </w:r>
      <w:r w:rsidR="00355986" w:rsidRPr="00355986">
        <w:t xml:space="preserve"> </w:t>
      </w:r>
      <w:r w:rsidRPr="00355986">
        <w:t>налево-направо</w:t>
      </w:r>
      <w:r w:rsidR="00355986" w:rsidRPr="00355986">
        <w:t xml:space="preserve">. </w:t>
      </w:r>
      <w:r w:rsidRPr="00355986">
        <w:t>Присмотрелся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- </w:t>
      </w:r>
      <w:r w:rsidRPr="00355986">
        <w:t>ба,</w:t>
      </w:r>
      <w:r w:rsidR="00355986" w:rsidRPr="00355986">
        <w:t xml:space="preserve"> </w:t>
      </w:r>
      <w:r w:rsidRPr="00355986">
        <w:t>Абдельхак,</w:t>
      </w:r>
      <w:r w:rsidR="00355986" w:rsidRPr="00355986">
        <w:t xml:space="preserve"> </w:t>
      </w:r>
      <w:r w:rsidRPr="00355986">
        <w:t>мой</w:t>
      </w:r>
      <w:r w:rsidR="00355986" w:rsidRPr="00355986">
        <w:t xml:space="preserve"> </w:t>
      </w:r>
      <w:r w:rsidRPr="00355986">
        <w:t>бывший</w:t>
      </w:r>
      <w:r w:rsidR="00355986" w:rsidRPr="00355986">
        <w:t xml:space="preserve"> </w:t>
      </w:r>
      <w:r w:rsidRPr="00355986">
        <w:t>усердный</w:t>
      </w:r>
      <w:r w:rsidR="00355986" w:rsidRPr="00355986">
        <w:t xml:space="preserve"> </w:t>
      </w:r>
      <w:r w:rsidRPr="00355986">
        <w:t>ученик</w:t>
      </w:r>
      <w:r w:rsidR="00355986" w:rsidRPr="00355986">
        <w:t xml:space="preserve">! </w:t>
      </w:r>
      <w:r w:rsidRPr="00355986">
        <w:t>Обрадовался</w:t>
      </w:r>
      <w:r w:rsidR="00355986" w:rsidRPr="00355986">
        <w:t xml:space="preserve"> </w:t>
      </w:r>
      <w:r w:rsidRPr="00355986">
        <w:t>он,</w:t>
      </w:r>
      <w:r w:rsidR="00355986" w:rsidRPr="00355986">
        <w:t xml:space="preserve"> </w:t>
      </w:r>
      <w:r w:rsidRPr="00355986">
        <w:t>узнав</w:t>
      </w:r>
      <w:r w:rsidR="00355986" w:rsidRPr="00355986">
        <w:t xml:space="preserve"> </w:t>
      </w:r>
      <w:r w:rsidRPr="00355986">
        <w:t>меня</w:t>
      </w:r>
      <w:r w:rsidR="00355986" w:rsidRPr="00355986">
        <w:t>:</w:t>
      </w:r>
      <w:r w:rsidR="00355986">
        <w:t xml:space="preserve"> "</w:t>
      </w:r>
      <w:r w:rsidRPr="00355986">
        <w:t>Здравствуй,</w:t>
      </w:r>
      <w:r w:rsidR="00355986" w:rsidRPr="00355986">
        <w:t xml:space="preserve"> </w:t>
      </w:r>
      <w:r w:rsidRPr="00355986">
        <w:t>хальфа-агай</w:t>
      </w:r>
      <w:r w:rsidR="00355986" w:rsidRPr="00355986">
        <w:t xml:space="preserve">! </w:t>
      </w:r>
      <w:r w:rsidRPr="00355986">
        <w:t>Вернулся</w:t>
      </w:r>
      <w:r w:rsidR="00355986" w:rsidRPr="00355986">
        <w:t xml:space="preserve">? </w:t>
      </w:r>
      <w:r w:rsidRPr="00355986">
        <w:t>Правильно</w:t>
      </w:r>
      <w:r w:rsidR="00355986" w:rsidRPr="00355986">
        <w:t xml:space="preserve"> </w:t>
      </w:r>
      <w:r w:rsidRPr="00355986">
        <w:t>сделал</w:t>
      </w:r>
      <w:r w:rsidR="00355986" w:rsidRPr="00355986">
        <w:t xml:space="preserve">! </w:t>
      </w:r>
      <w:r w:rsidRPr="00355986">
        <w:t>Теперь</w:t>
      </w:r>
      <w:r w:rsidR="00355986" w:rsidRPr="00355986">
        <w:t xml:space="preserve"> - </w:t>
      </w:r>
      <w:r w:rsidRPr="00355986">
        <w:t>свобода</w:t>
      </w:r>
      <w:r w:rsidR="00355986" w:rsidRPr="00355986">
        <w:t xml:space="preserve">! </w:t>
      </w:r>
      <w:r w:rsidRPr="00355986">
        <w:t>Только</w:t>
      </w:r>
      <w:r w:rsidR="00355986" w:rsidRPr="00355986">
        <w:t xml:space="preserve"> </w:t>
      </w:r>
      <w:r w:rsidRPr="00355986">
        <w:t>скажи</w:t>
      </w:r>
      <w:r w:rsidR="00355986" w:rsidRPr="00355986">
        <w:t xml:space="preserve"> - </w:t>
      </w:r>
      <w:r w:rsidRPr="00355986">
        <w:t>я</w:t>
      </w:r>
      <w:r w:rsidR="00355986" w:rsidRPr="00355986">
        <w:t xml:space="preserve"> </w:t>
      </w:r>
      <w:r w:rsidRPr="00355986">
        <w:t>всех</w:t>
      </w:r>
      <w:r w:rsidR="00355986" w:rsidRPr="00355986">
        <w:t xml:space="preserve"> </w:t>
      </w:r>
      <w:r w:rsidRPr="00355986">
        <w:t>толстопузых,</w:t>
      </w:r>
      <w:r w:rsidR="00355986" w:rsidRPr="00355986">
        <w:t xml:space="preserve"> </w:t>
      </w:r>
      <w:r w:rsidRPr="00355986">
        <w:t>обидевших</w:t>
      </w:r>
      <w:r w:rsidR="00355986" w:rsidRPr="00355986">
        <w:t xml:space="preserve"> </w:t>
      </w:r>
      <w:r w:rsidRPr="00355986">
        <w:t>тебя,</w:t>
      </w:r>
      <w:r w:rsidR="00355986" w:rsidRPr="00355986">
        <w:t xml:space="preserve"> </w:t>
      </w:r>
      <w:r w:rsidRPr="00355986">
        <w:t>несправедливо</w:t>
      </w:r>
      <w:r w:rsidR="00355986" w:rsidRPr="00355986">
        <w:t xml:space="preserve"> </w:t>
      </w:r>
      <w:r w:rsidRPr="00355986">
        <w:t>выгнав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аула,</w:t>
      </w:r>
      <w:r w:rsidR="00355986" w:rsidRPr="00355986">
        <w:t xml:space="preserve"> </w:t>
      </w:r>
      <w:r w:rsidRPr="00355986">
        <w:t>перестреляю</w:t>
      </w:r>
      <w:r w:rsidR="00355986">
        <w:t xml:space="preserve">!" </w:t>
      </w:r>
      <w:r w:rsidR="00355986" w:rsidRPr="00355986">
        <w:t>-</w:t>
      </w:r>
      <w:r w:rsidR="00355986">
        <w:t xml:space="preserve"> "</w:t>
      </w:r>
      <w:r w:rsidRPr="00355986">
        <w:t>Брось,</w:t>
      </w:r>
      <w:r w:rsidR="00355986" w:rsidRPr="00355986">
        <w:t xml:space="preserve"> </w:t>
      </w:r>
      <w:r w:rsidRPr="00355986">
        <w:t>Абдельхак,</w:t>
      </w:r>
      <w:r w:rsidR="00355986" w:rsidRPr="00355986">
        <w:t xml:space="preserve"> - </w:t>
      </w:r>
      <w:r w:rsidRPr="00355986">
        <w:t>говорю</w:t>
      </w:r>
      <w:r w:rsidR="00355986" w:rsidRPr="00355986">
        <w:t xml:space="preserve"> </w:t>
      </w:r>
      <w:r w:rsidRPr="00355986">
        <w:t>ему,</w:t>
      </w:r>
      <w:r w:rsidR="00355986" w:rsidRPr="00355986">
        <w:t xml:space="preserve"> - </w:t>
      </w:r>
      <w:r w:rsidRPr="00355986">
        <w:t>нельзя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. </w:t>
      </w:r>
      <w:r w:rsidRPr="00355986">
        <w:t>Ни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кого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стреляй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себя</w:t>
      </w:r>
      <w:r w:rsidR="00355986" w:rsidRPr="00355986">
        <w:t xml:space="preserve"> </w:t>
      </w:r>
      <w:r w:rsidRPr="00355986">
        <w:t>береги</w:t>
      </w:r>
      <w:r w:rsidR="00355986" w:rsidRPr="00355986">
        <w:t xml:space="preserve">. </w:t>
      </w:r>
      <w:r w:rsidRPr="00355986">
        <w:t>Ты</w:t>
      </w:r>
      <w:r w:rsidR="00355986" w:rsidRPr="00355986">
        <w:t xml:space="preserve"> </w:t>
      </w:r>
      <w:r w:rsidRPr="00355986">
        <w:t>пока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здесь</w:t>
      </w:r>
      <w:r w:rsidR="00355986" w:rsidRPr="00355986">
        <w:t xml:space="preserve"> </w:t>
      </w:r>
      <w:r w:rsidRPr="00355986">
        <w:t>один,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много,</w:t>
      </w:r>
      <w:r w:rsidR="00355986" w:rsidRPr="00355986">
        <w:t xml:space="preserve"> </w:t>
      </w:r>
      <w:r w:rsidRPr="00355986">
        <w:t>могут</w:t>
      </w:r>
      <w:r w:rsidR="00355986" w:rsidRPr="00355986">
        <w:t xml:space="preserve"> </w:t>
      </w:r>
      <w:r w:rsidRPr="00355986">
        <w:t>тебя</w:t>
      </w:r>
      <w:r w:rsidR="00355986" w:rsidRPr="00355986">
        <w:t xml:space="preserve"> </w:t>
      </w:r>
      <w:r w:rsidRPr="00355986">
        <w:t>самого</w:t>
      </w:r>
      <w:r w:rsidR="00355986" w:rsidRPr="00355986">
        <w:t xml:space="preserve"> </w:t>
      </w:r>
      <w:r w:rsidRPr="00355986">
        <w:t>погубить</w:t>
      </w:r>
      <w:r w:rsidR="00355986">
        <w:t>". - "</w:t>
      </w:r>
      <w:r w:rsidRPr="00355986">
        <w:t>Ладно,</w:t>
      </w:r>
      <w:r w:rsidR="00355986" w:rsidRPr="00355986">
        <w:t xml:space="preserve"> </w:t>
      </w:r>
      <w:r w:rsidRPr="00355986">
        <w:t>хальфа-агай,</w:t>
      </w:r>
      <w:r w:rsidR="00355986" w:rsidRPr="00355986">
        <w:t xml:space="preserve"> </w:t>
      </w:r>
      <w:r w:rsidRPr="00355986">
        <w:t>раз</w:t>
      </w:r>
      <w:r w:rsidR="00355986" w:rsidRPr="00355986">
        <w:t xml:space="preserve"> </w:t>
      </w:r>
      <w:r w:rsidRPr="00355986">
        <w:t>ты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велишь,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буду</w:t>
      </w:r>
      <w:r w:rsidR="00355986" w:rsidRPr="00355986">
        <w:t xml:space="preserve"> </w:t>
      </w:r>
      <w:r w:rsidRPr="00355986">
        <w:t>стрелять,</w:t>
      </w:r>
      <w:r w:rsidR="00355986" w:rsidRPr="00355986">
        <w:t xml:space="preserve"> </w:t>
      </w:r>
      <w:r w:rsidRPr="00355986">
        <w:t>пускай</w:t>
      </w:r>
      <w:r w:rsidR="00355986" w:rsidRPr="00355986">
        <w:t xml:space="preserve"> </w:t>
      </w:r>
      <w:r w:rsidRPr="00355986">
        <w:t>поживут</w:t>
      </w:r>
      <w:r w:rsidR="00355986">
        <w:t>"</w:t>
      </w:r>
      <w:r w:rsidRPr="00355986">
        <w:t>,</w:t>
      </w:r>
      <w:r w:rsidR="00355986" w:rsidRPr="00355986">
        <w:t xml:space="preserve"> - </w:t>
      </w:r>
      <w:r w:rsidRPr="00355986">
        <w:t>сказал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поскакал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сторону</w:t>
      </w:r>
      <w:r w:rsidR="00355986" w:rsidRPr="00355986">
        <w:t xml:space="preserve"> </w:t>
      </w:r>
      <w:r w:rsidRPr="00355986">
        <w:t>села</w:t>
      </w:r>
      <w:r w:rsidR="00355986" w:rsidRPr="00355986">
        <w:t xml:space="preserve"> </w:t>
      </w:r>
      <w:r w:rsidRPr="00355986">
        <w:t>Троицкого</w:t>
      </w:r>
      <w:r w:rsidR="00355986" w:rsidRPr="00355986">
        <w:t xml:space="preserve">. </w:t>
      </w:r>
      <w:r w:rsidRPr="00355986">
        <w:t>Оказывается,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вернулся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войны</w:t>
      </w:r>
      <w:r w:rsidR="00355986" w:rsidRPr="00355986">
        <w:t xml:space="preserve"> </w:t>
      </w:r>
      <w:r w:rsidRPr="00355986">
        <w:t>большевиком,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Троицком</w:t>
      </w:r>
      <w:r w:rsidR="00355986" w:rsidRPr="00355986">
        <w:t xml:space="preserve"> </w:t>
      </w:r>
      <w:r w:rsidRPr="00355986">
        <w:t>стоял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отряд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Спустя</w:t>
      </w:r>
      <w:r w:rsidR="00355986" w:rsidRPr="00355986">
        <w:t xml:space="preserve"> </w:t>
      </w:r>
      <w:r w:rsidRPr="00355986">
        <w:t>какое-то</w:t>
      </w:r>
      <w:r w:rsidR="00355986" w:rsidRPr="00355986">
        <w:t xml:space="preserve"> </w:t>
      </w:r>
      <w:r w:rsidRPr="00355986">
        <w:t>время</w:t>
      </w:r>
      <w:r w:rsidR="00355986" w:rsidRPr="00355986">
        <w:t xml:space="preserve"> </w:t>
      </w:r>
      <w:r w:rsidRPr="00355986">
        <w:t>отец</w:t>
      </w:r>
      <w:r w:rsidR="00355986" w:rsidRPr="00355986">
        <w:t xml:space="preserve"> </w:t>
      </w:r>
      <w:r w:rsidRPr="00355986">
        <w:t>обронил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горечью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Сказал</w:t>
      </w:r>
      <w:r w:rsidR="00355986" w:rsidRPr="00355986">
        <w:t xml:space="preserve"> </w:t>
      </w:r>
      <w:r w:rsidRPr="00355986">
        <w:t>ведь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ему</w:t>
      </w:r>
      <w:r w:rsidR="00355986" w:rsidRPr="00355986">
        <w:t xml:space="preserve">: </w:t>
      </w:r>
      <w:r w:rsidRPr="00355986">
        <w:t>будь</w:t>
      </w:r>
      <w:r w:rsidR="00355986" w:rsidRPr="00355986">
        <w:t xml:space="preserve"> </w:t>
      </w:r>
      <w:r w:rsidRPr="00355986">
        <w:t>осторожен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молодой,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понимал</w:t>
      </w:r>
      <w:r w:rsidR="00355986" w:rsidRPr="00355986">
        <w:t xml:space="preserve"> </w:t>
      </w:r>
      <w:r w:rsidRPr="00355986">
        <w:t>еще,</w:t>
      </w:r>
      <w:r w:rsidR="00355986" w:rsidRPr="00355986">
        <w:t xml:space="preserve"> </w:t>
      </w:r>
      <w:r w:rsidRPr="00355986">
        <w:t>насколько</w:t>
      </w:r>
      <w:r w:rsidR="00355986" w:rsidRPr="00355986">
        <w:t xml:space="preserve"> </w:t>
      </w:r>
      <w:r w:rsidRPr="00355986">
        <w:t>коварны</w:t>
      </w:r>
      <w:r w:rsidR="00355986" w:rsidRPr="00355986">
        <w:t xml:space="preserve"> </w:t>
      </w:r>
      <w:r w:rsidRPr="00355986">
        <w:t>баи</w:t>
      </w:r>
      <w:r w:rsidR="00355986" w:rsidRPr="00355986">
        <w:t xml:space="preserve">. </w:t>
      </w:r>
      <w:r w:rsidRPr="00355986">
        <w:t>Вооруженный</w:t>
      </w:r>
      <w:r w:rsidR="00355986" w:rsidRPr="00355986">
        <w:t xml:space="preserve"> </w:t>
      </w:r>
      <w:r w:rsidRPr="00355986">
        <w:t>байский</w:t>
      </w:r>
      <w:r w:rsidR="00355986" w:rsidRPr="00355986">
        <w:t xml:space="preserve"> </w:t>
      </w:r>
      <w:r w:rsidRPr="00355986">
        <w:t>отряд</w:t>
      </w:r>
      <w:r w:rsidR="00355986" w:rsidRPr="00355986">
        <w:t xml:space="preserve"> </w:t>
      </w:r>
      <w:r w:rsidRPr="00355986">
        <w:t>внезапно</w:t>
      </w:r>
      <w:r w:rsidR="00355986" w:rsidRPr="00355986">
        <w:t xml:space="preserve"> </w:t>
      </w:r>
      <w:r w:rsidRPr="00355986">
        <w:t>напал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немногочисленный</w:t>
      </w:r>
      <w:r w:rsidR="00355986" w:rsidRPr="00355986">
        <w:t xml:space="preserve"> </w:t>
      </w:r>
      <w:r w:rsidRPr="00355986">
        <w:t>отряд</w:t>
      </w:r>
      <w:r w:rsidR="00355986" w:rsidRPr="00355986">
        <w:t xml:space="preserve"> </w:t>
      </w:r>
      <w:r w:rsidRPr="00355986">
        <w:t>красных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Троицком,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Абдельхака,</w:t>
      </w:r>
      <w:r w:rsidR="00355986" w:rsidRPr="00355986">
        <w:t xml:space="preserve"> </w:t>
      </w:r>
      <w:r w:rsidRPr="00355986">
        <w:t>говорят,</w:t>
      </w:r>
      <w:r w:rsidR="00355986" w:rsidRPr="00355986">
        <w:t xml:space="preserve"> </w:t>
      </w:r>
      <w:r w:rsidRPr="00355986">
        <w:t>там</w:t>
      </w:r>
      <w:r w:rsidR="00355986" w:rsidRPr="00355986">
        <w:t xml:space="preserve"> </w:t>
      </w:r>
      <w:r w:rsidRPr="00355986">
        <w:t>убили</w:t>
      </w:r>
      <w:r w:rsidR="00355986" w:rsidRPr="00355986">
        <w:t xml:space="preserve">. </w:t>
      </w:r>
      <w:r w:rsidRPr="00355986">
        <w:t>Если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так,</w:t>
      </w:r>
      <w:r w:rsidR="00355986" w:rsidRPr="00355986">
        <w:t xml:space="preserve"> </w:t>
      </w:r>
      <w:r w:rsidRPr="00355986">
        <w:t>жаль,</w:t>
      </w:r>
      <w:r w:rsidR="00355986" w:rsidRPr="00355986">
        <w:t xml:space="preserve"> </w:t>
      </w:r>
      <w:r w:rsidRPr="00355986">
        <w:t>храбрый</w:t>
      </w:r>
      <w:r w:rsidR="00355986" w:rsidRPr="00355986">
        <w:t xml:space="preserve"> </w:t>
      </w:r>
      <w:r w:rsidRPr="00355986">
        <w:t>парень</w:t>
      </w:r>
      <w:r w:rsidR="00355986" w:rsidRPr="00355986">
        <w:t xml:space="preserve"> </w:t>
      </w:r>
      <w:r w:rsidRPr="00355986">
        <w:t>погиб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Летом</w:t>
      </w:r>
      <w:r w:rsidR="00355986" w:rsidRPr="00355986">
        <w:t xml:space="preserve"> </w:t>
      </w:r>
      <w:r w:rsidRPr="00355986">
        <w:t>1919</w:t>
      </w:r>
      <w:r w:rsidR="00355986" w:rsidRPr="00355986">
        <w:t xml:space="preserve"> </w:t>
      </w:r>
      <w:r w:rsidRPr="00355986">
        <w:t>года</w:t>
      </w:r>
      <w:r w:rsidR="00355986" w:rsidRPr="00355986">
        <w:t xml:space="preserve"> </w:t>
      </w:r>
      <w:r w:rsidRPr="00355986">
        <w:t>отец</w:t>
      </w:r>
      <w:r w:rsidR="00355986" w:rsidRPr="00355986">
        <w:t xml:space="preserve"> </w:t>
      </w:r>
      <w:r w:rsidRPr="00355986">
        <w:t>съездил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волостной</w:t>
      </w:r>
      <w:r w:rsidR="00355986" w:rsidRPr="00355986">
        <w:t xml:space="preserve"> </w:t>
      </w:r>
      <w:r w:rsidRPr="00355986">
        <w:t>центр,</w:t>
      </w:r>
      <w:r w:rsidR="00355986" w:rsidRPr="00355986">
        <w:t xml:space="preserve"> </w:t>
      </w:r>
      <w:r w:rsidRPr="00355986">
        <w:t>там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утвердили</w:t>
      </w:r>
      <w:r w:rsidR="00355986" w:rsidRPr="00355986">
        <w:t xml:space="preserve"> </w:t>
      </w:r>
      <w:r w:rsidRPr="00355986">
        <w:t>учителем</w:t>
      </w:r>
      <w:r w:rsidR="00355986" w:rsidRPr="00355986">
        <w:t xml:space="preserve"> </w:t>
      </w:r>
      <w:r w:rsidRPr="00355986">
        <w:t>Туембетской</w:t>
      </w:r>
      <w:r w:rsidR="00355986" w:rsidRPr="00355986">
        <w:t xml:space="preserve"> </w:t>
      </w:r>
      <w:r w:rsidRPr="00355986">
        <w:t>школы</w:t>
      </w:r>
      <w:r w:rsidR="00355986" w:rsidRPr="00355986">
        <w:t xml:space="preserve">. </w:t>
      </w:r>
      <w:r w:rsidRPr="00355986">
        <w:t>Он</w:t>
      </w:r>
      <w:r w:rsidR="00355986" w:rsidRPr="00355986">
        <w:t xml:space="preserve"> </w:t>
      </w:r>
      <w:r w:rsidRPr="00355986">
        <w:t>нарадоваться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мог</w:t>
      </w:r>
      <w:r w:rsidR="00355986" w:rsidRPr="00355986">
        <w:t xml:space="preserve"> - </w:t>
      </w:r>
      <w:r w:rsidRPr="00355986">
        <w:t>казалось,</w:t>
      </w:r>
      <w:r w:rsidR="00355986" w:rsidRPr="00355986">
        <w:t xml:space="preserve"> </w:t>
      </w:r>
      <w:r w:rsidRPr="00355986">
        <w:t>осуществилась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мечта</w:t>
      </w:r>
      <w:r w:rsidR="00355986" w:rsidRPr="00355986">
        <w:t xml:space="preserve"> </w:t>
      </w:r>
      <w:r w:rsidRPr="00355986">
        <w:t>учительствовать,</w:t>
      </w:r>
      <w:r w:rsidR="00355986" w:rsidRPr="00355986">
        <w:t xml:space="preserve"> </w:t>
      </w:r>
      <w:r w:rsidRPr="00355986">
        <w:t>вернувшись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родной</w:t>
      </w:r>
      <w:r w:rsidR="00355986" w:rsidRPr="00355986">
        <w:t xml:space="preserve"> </w:t>
      </w:r>
      <w:r w:rsidRPr="00355986">
        <w:t>аул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растянувшаяся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много</w:t>
      </w:r>
      <w:r w:rsidR="00355986" w:rsidRPr="00355986">
        <w:t xml:space="preserve"> </w:t>
      </w:r>
      <w:r w:rsidRPr="00355986">
        <w:t>лет</w:t>
      </w:r>
      <w:r w:rsidR="00355986" w:rsidRPr="00355986">
        <w:t xml:space="preserve"> </w:t>
      </w:r>
      <w:r w:rsidRPr="00355986">
        <w:t>легочная</w:t>
      </w:r>
      <w:r w:rsidR="00355986" w:rsidRPr="00355986">
        <w:t xml:space="preserve"> </w:t>
      </w:r>
      <w:r w:rsidRPr="00355986">
        <w:t>болезнь</w:t>
      </w:r>
      <w:r w:rsidR="00355986" w:rsidRPr="00355986">
        <w:t xml:space="preserve"> </w:t>
      </w:r>
      <w:r w:rsidRPr="00355986">
        <w:t>уложила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постель,</w:t>
      </w:r>
      <w:r w:rsidR="00355986" w:rsidRPr="00355986">
        <w:t xml:space="preserve"> </w:t>
      </w:r>
      <w:r w:rsidRPr="00355986">
        <w:t>вскоре</w:t>
      </w:r>
      <w:r w:rsidR="00355986" w:rsidRPr="00355986">
        <w:t xml:space="preserve"> </w:t>
      </w:r>
      <w:r w:rsidRPr="00355986">
        <w:t>оборвала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саму</w:t>
      </w:r>
      <w:r w:rsidR="00355986" w:rsidRPr="00355986">
        <w:t xml:space="preserve"> </w:t>
      </w:r>
      <w:r w:rsidRPr="00355986">
        <w:t>жизнь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Вернуться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Туембет</w:t>
      </w:r>
      <w:r w:rsidR="00355986" w:rsidRPr="00355986">
        <w:t xml:space="preserve"> </w:t>
      </w:r>
      <w:r w:rsidRPr="00355986">
        <w:t>мы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успели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Я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помню,</w:t>
      </w:r>
      <w:r w:rsidR="00355986" w:rsidRPr="00355986">
        <w:t xml:space="preserve"> </w:t>
      </w:r>
      <w:r w:rsidRPr="00355986">
        <w:t>чтобы</w:t>
      </w:r>
      <w:r w:rsidR="00355986" w:rsidRPr="00355986">
        <w:t xml:space="preserve"> </w:t>
      </w:r>
      <w:r w:rsidRPr="00355986">
        <w:t>отец</w:t>
      </w:r>
      <w:r w:rsidR="00355986" w:rsidRPr="00355986">
        <w:t xml:space="preserve"> </w:t>
      </w:r>
      <w:r w:rsidRPr="00355986">
        <w:t>специально</w:t>
      </w:r>
      <w:r w:rsidR="00355986" w:rsidRPr="00355986">
        <w:t xml:space="preserve"> </w:t>
      </w:r>
      <w:r w:rsidRPr="00355986">
        <w:t>приобщал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грамоте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уже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малолетстве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умела</w:t>
      </w:r>
      <w:r w:rsidR="00355986" w:rsidRPr="00355986">
        <w:t xml:space="preserve"> </w:t>
      </w:r>
      <w:r w:rsidRPr="00355986">
        <w:t>читать</w:t>
      </w:r>
      <w:r w:rsidR="00355986" w:rsidRPr="00355986">
        <w:t xml:space="preserve">. </w:t>
      </w:r>
      <w:r w:rsidRPr="00355986">
        <w:t>Наверно,</w:t>
      </w:r>
      <w:r w:rsidR="00355986" w:rsidRPr="00355986">
        <w:t xml:space="preserve"> </w:t>
      </w:r>
      <w:r w:rsidRPr="00355986">
        <w:t>научилась,</w:t>
      </w:r>
      <w:r w:rsidR="00355986" w:rsidRPr="00355986">
        <w:t xml:space="preserve"> </w:t>
      </w:r>
      <w:r w:rsidRPr="00355986">
        <w:t>наблюдая,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учились</w:t>
      </w:r>
      <w:r w:rsidR="00355986" w:rsidRPr="00355986">
        <w:t xml:space="preserve"> </w:t>
      </w:r>
      <w:r w:rsidRPr="00355986">
        <w:t>старшие</w:t>
      </w:r>
      <w:r w:rsidR="00355986" w:rsidRPr="00355986">
        <w:t xml:space="preserve">. </w:t>
      </w:r>
      <w:r w:rsidRPr="00355986">
        <w:t>Зимними</w:t>
      </w:r>
      <w:r w:rsidR="00355986" w:rsidRPr="00355986">
        <w:t xml:space="preserve"> </w:t>
      </w:r>
      <w:r w:rsidRPr="00355986">
        <w:t>вечерами</w:t>
      </w:r>
      <w:r w:rsidR="00355986" w:rsidRPr="00355986">
        <w:t xml:space="preserve"> </w:t>
      </w:r>
      <w:r w:rsidRPr="00355986">
        <w:t>отец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особым</w:t>
      </w:r>
      <w:r w:rsidR="00355986" w:rsidRPr="00355986">
        <w:t xml:space="preserve"> </w:t>
      </w:r>
      <w:r w:rsidRPr="00355986">
        <w:t>пристрастием</w:t>
      </w:r>
      <w:r w:rsidR="00355986" w:rsidRPr="00355986">
        <w:t xml:space="preserve"> </w:t>
      </w:r>
      <w:r w:rsidRPr="00355986">
        <w:t>занимался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моим</w:t>
      </w:r>
      <w:r w:rsidR="00355986" w:rsidRPr="00355986">
        <w:t xml:space="preserve"> </w:t>
      </w:r>
      <w:r w:rsidRPr="00355986">
        <w:t>старшим</w:t>
      </w:r>
      <w:r w:rsidR="00355986" w:rsidRPr="00355986">
        <w:t xml:space="preserve"> </w:t>
      </w:r>
      <w:r w:rsidRPr="00355986">
        <w:t>братом,</w:t>
      </w:r>
      <w:r w:rsidR="00355986" w:rsidRPr="00355986">
        <w:t xml:space="preserve"> </w:t>
      </w:r>
      <w:r w:rsidRPr="00355986">
        <w:t>обращаясь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ним</w:t>
      </w:r>
      <w:r w:rsidR="00355986" w:rsidRPr="00355986">
        <w:t xml:space="preserve"> </w:t>
      </w:r>
      <w:r w:rsidRPr="00355986">
        <w:t>при</w:t>
      </w:r>
      <w:r w:rsidR="00355986" w:rsidRPr="00355986">
        <w:t xml:space="preserve"> </w:t>
      </w:r>
      <w:r w:rsidRPr="00355986">
        <w:t>этом</w:t>
      </w:r>
      <w:r w:rsidR="00355986" w:rsidRPr="00355986">
        <w:t xml:space="preserve"> </w:t>
      </w:r>
      <w:r w:rsidRPr="00355986">
        <w:t>довольно</w:t>
      </w:r>
      <w:r w:rsidR="00355986" w:rsidRPr="00355986">
        <w:t xml:space="preserve"> </w:t>
      </w:r>
      <w:r w:rsidRPr="00355986">
        <w:t>круто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Наша</w:t>
      </w:r>
      <w:r w:rsidR="00355986" w:rsidRPr="00355986">
        <w:t xml:space="preserve"> </w:t>
      </w:r>
      <w:r w:rsidRPr="00355986">
        <w:t>изба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 </w:t>
      </w:r>
      <w:r w:rsidRPr="00355986">
        <w:t>разделена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две</w:t>
      </w:r>
      <w:r w:rsidR="00355986" w:rsidRPr="00355986">
        <w:t xml:space="preserve"> </w:t>
      </w:r>
      <w:r w:rsidRPr="00355986">
        <w:t>части</w:t>
      </w:r>
      <w:r w:rsidR="00355986" w:rsidRPr="00355986">
        <w:t xml:space="preserve">. </w:t>
      </w:r>
      <w:r w:rsidRPr="00355986">
        <w:t>Не</w:t>
      </w:r>
      <w:r w:rsidR="00355986" w:rsidRPr="00355986">
        <w:t xml:space="preserve"> </w:t>
      </w:r>
      <w:r w:rsidRPr="00355986">
        <w:t>занавеской,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иных</w:t>
      </w:r>
      <w:r w:rsidR="00355986" w:rsidRPr="00355986">
        <w:t xml:space="preserve"> </w:t>
      </w:r>
      <w:r w:rsidRPr="00355986">
        <w:t>избах,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дощатой</w:t>
      </w:r>
      <w:r w:rsidR="00355986" w:rsidRPr="00355986">
        <w:t xml:space="preserve"> </w:t>
      </w:r>
      <w:r w:rsidRPr="00355986">
        <w:t>перегородкой</w:t>
      </w:r>
      <w:r w:rsidR="00355986" w:rsidRPr="00355986">
        <w:t xml:space="preserve">. </w:t>
      </w:r>
      <w:r w:rsidRPr="00355986">
        <w:t>Вот</w:t>
      </w:r>
      <w:r w:rsidR="00355986" w:rsidRPr="00355986">
        <w:t xml:space="preserve"> </w:t>
      </w:r>
      <w:r w:rsidRPr="00355986">
        <w:t>отец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большой</w:t>
      </w:r>
      <w:r w:rsidR="00355986" w:rsidRPr="00355986">
        <w:t xml:space="preserve"> </w:t>
      </w:r>
      <w:r w:rsidRPr="00355986">
        <w:t>комнате</w:t>
      </w:r>
      <w:r w:rsidR="00355986" w:rsidRPr="00355986">
        <w:t xml:space="preserve"> </w:t>
      </w:r>
      <w:r w:rsidRPr="00355986">
        <w:t>преподает</w:t>
      </w:r>
      <w:r w:rsidR="00355986" w:rsidRPr="00355986">
        <w:t xml:space="preserve"> </w:t>
      </w:r>
      <w:r w:rsidRPr="00355986">
        <w:t>моему</w:t>
      </w:r>
      <w:r w:rsidR="00355986" w:rsidRPr="00355986">
        <w:t xml:space="preserve"> </w:t>
      </w:r>
      <w:r w:rsidRPr="00355986">
        <w:t>старшему</w:t>
      </w:r>
      <w:r w:rsidR="00355986" w:rsidRPr="00355986">
        <w:t xml:space="preserve"> </w:t>
      </w:r>
      <w:r w:rsidRPr="00355986">
        <w:t>брату</w:t>
      </w:r>
      <w:r w:rsidR="00355986" w:rsidRPr="00355986">
        <w:t xml:space="preserve"> </w:t>
      </w:r>
      <w:r w:rsidRPr="00355986">
        <w:t>арабскую</w:t>
      </w:r>
      <w:r w:rsidR="00355986" w:rsidRPr="00355986">
        <w:t xml:space="preserve"> </w:t>
      </w:r>
      <w:r w:rsidRPr="00355986">
        <w:t>грамматику</w:t>
      </w:r>
      <w:r w:rsidR="00355986" w:rsidRPr="00355986">
        <w:t xml:space="preserve">. </w:t>
      </w:r>
      <w:r w:rsidRPr="00355986">
        <w:t>Брат,</w:t>
      </w:r>
      <w:r w:rsidR="00355986" w:rsidRPr="00355986">
        <w:t xml:space="preserve"> </w:t>
      </w:r>
      <w:r w:rsidRPr="00355986">
        <w:t>побаиваясь</w:t>
      </w:r>
      <w:r w:rsidR="00355986" w:rsidRPr="00355986">
        <w:t xml:space="preserve"> </w:t>
      </w:r>
      <w:r w:rsidRPr="00355986">
        <w:t>его,</w:t>
      </w:r>
      <w:r w:rsidR="00355986" w:rsidRPr="00355986">
        <w:t xml:space="preserve"> </w:t>
      </w:r>
      <w:r w:rsidRPr="00355986">
        <w:t>дрожащим</w:t>
      </w:r>
      <w:r w:rsidR="00355986" w:rsidRPr="00355986">
        <w:t xml:space="preserve"> </w:t>
      </w:r>
      <w:r w:rsidRPr="00355986">
        <w:t>голосом</w:t>
      </w:r>
      <w:r w:rsidR="00355986" w:rsidRPr="00355986">
        <w:t xml:space="preserve"> </w:t>
      </w:r>
      <w:r w:rsidRPr="00355986">
        <w:t>произносит</w:t>
      </w:r>
      <w:r w:rsidR="00355986" w:rsidRPr="00355986">
        <w:t xml:space="preserve"> </w:t>
      </w:r>
      <w:r w:rsidRPr="00355986">
        <w:t>чужеземные</w:t>
      </w:r>
      <w:r w:rsidR="00355986" w:rsidRPr="00355986">
        <w:t xml:space="preserve"> </w:t>
      </w:r>
      <w:r w:rsidRPr="00355986">
        <w:t>слова</w:t>
      </w:r>
      <w:r w:rsidR="00355986" w:rsidRPr="00355986">
        <w:t xml:space="preserve">. </w:t>
      </w:r>
      <w:r w:rsidRPr="00355986">
        <w:t>Я</w:t>
      </w:r>
      <w:r w:rsidR="00355986" w:rsidRPr="00355986">
        <w:t xml:space="preserve"> </w:t>
      </w:r>
      <w:r w:rsidRPr="00355986">
        <w:t>сижу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перегородкой,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слышно</w:t>
      </w:r>
      <w:r w:rsidR="00355986" w:rsidRPr="00355986">
        <w:t xml:space="preserve">. </w:t>
      </w:r>
      <w:r w:rsidRPr="00355986">
        <w:t>Арабские</w:t>
      </w:r>
      <w:r w:rsidR="00355986" w:rsidRPr="00355986">
        <w:t xml:space="preserve"> </w:t>
      </w:r>
      <w:r w:rsidRPr="00355986">
        <w:t>слова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непонятны,</w:t>
      </w:r>
      <w:r w:rsidR="00355986" w:rsidRPr="00355986">
        <w:t xml:space="preserve"> </w:t>
      </w:r>
      <w:r w:rsidRPr="00355986">
        <w:t>кажутся</w:t>
      </w:r>
      <w:r w:rsidR="00355986" w:rsidRPr="00355986">
        <w:t xml:space="preserve"> </w:t>
      </w:r>
      <w:r w:rsidRPr="00355986">
        <w:t>бессмысленными,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время</w:t>
      </w:r>
      <w:r w:rsidR="00355986" w:rsidRPr="00355986">
        <w:t xml:space="preserve"> </w:t>
      </w:r>
      <w:r w:rsidRPr="00355986">
        <w:t>забавными</w:t>
      </w:r>
      <w:r w:rsidR="00355986" w:rsidRPr="00355986">
        <w:t xml:space="preserve">. </w:t>
      </w:r>
      <w:r w:rsidRPr="00355986">
        <w:t>Мне</w:t>
      </w:r>
      <w:r w:rsidR="00355986" w:rsidRPr="00355986">
        <w:t xml:space="preserve"> </w:t>
      </w:r>
      <w:r w:rsidRPr="00355986">
        <w:t>хочется</w:t>
      </w:r>
      <w:r w:rsidR="00355986" w:rsidRPr="00355986">
        <w:t xml:space="preserve"> </w:t>
      </w:r>
      <w:r w:rsidRPr="00355986">
        <w:t>засмеяться,</w:t>
      </w:r>
      <w:r w:rsidR="00355986" w:rsidRPr="00355986">
        <w:t xml:space="preserve"> </w:t>
      </w:r>
      <w:r w:rsidRPr="00355986">
        <w:t>однако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пикнуть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смею</w:t>
      </w:r>
      <w:r w:rsidR="00355986" w:rsidRPr="00355986">
        <w:t xml:space="preserve">. </w:t>
      </w:r>
      <w:r w:rsidRPr="00355986">
        <w:t>У</w:t>
      </w:r>
      <w:r w:rsidR="00355986" w:rsidRPr="00355986">
        <w:t xml:space="preserve"> </w:t>
      </w:r>
      <w:r w:rsidRPr="00355986">
        <w:t>отца</w:t>
      </w:r>
      <w:r w:rsidR="00355986" w:rsidRPr="00355986">
        <w:t xml:space="preserve"> </w:t>
      </w:r>
      <w:r w:rsidRPr="00355986">
        <w:t>характер</w:t>
      </w:r>
      <w:r w:rsidR="00355986" w:rsidRPr="00355986">
        <w:t xml:space="preserve"> </w:t>
      </w:r>
      <w:r w:rsidRPr="00355986">
        <w:t>горячий</w:t>
      </w:r>
      <w:r w:rsidR="00355986" w:rsidRPr="00355986">
        <w:t xml:space="preserve">. </w:t>
      </w:r>
      <w:r w:rsidRPr="00355986">
        <w:t>Он,</w:t>
      </w:r>
      <w:r w:rsidR="00355986" w:rsidRPr="00355986">
        <w:t xml:space="preserve"> </w:t>
      </w:r>
      <w:r w:rsidRPr="00355986">
        <w:t>если</w:t>
      </w:r>
      <w:r w:rsidR="00355986" w:rsidRPr="00355986">
        <w:t xml:space="preserve"> </w:t>
      </w:r>
      <w:r w:rsidRPr="00355986">
        <w:t>брат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выучил</w:t>
      </w:r>
      <w:r w:rsidR="00355986" w:rsidRPr="00355986">
        <w:t xml:space="preserve"> </w:t>
      </w:r>
      <w:r w:rsidRPr="00355986">
        <w:t>заданный</w:t>
      </w:r>
      <w:r w:rsidR="00355986" w:rsidRPr="00355986">
        <w:t xml:space="preserve"> </w:t>
      </w:r>
      <w:r w:rsidRPr="00355986">
        <w:t>прежде</w:t>
      </w:r>
      <w:r w:rsidR="00355986" w:rsidRPr="00355986">
        <w:t xml:space="preserve"> </w:t>
      </w:r>
      <w:r w:rsidRPr="00355986">
        <w:t>урок,</w:t>
      </w:r>
      <w:r w:rsidR="00355986" w:rsidRPr="00355986">
        <w:t xml:space="preserve"> </w:t>
      </w:r>
      <w:r w:rsidRPr="00355986">
        <w:t>может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трепку</w:t>
      </w:r>
      <w:r w:rsidR="00355986" w:rsidRPr="00355986">
        <w:t xml:space="preserve"> </w:t>
      </w:r>
      <w:r w:rsidRPr="00355986">
        <w:t>ему</w:t>
      </w:r>
      <w:r w:rsidR="00355986" w:rsidRPr="00355986">
        <w:t xml:space="preserve"> </w:t>
      </w:r>
      <w:r w:rsidRPr="00355986">
        <w:t>задать</w:t>
      </w:r>
      <w:r w:rsidR="00355986" w:rsidRPr="00355986">
        <w:t xml:space="preserve">. </w:t>
      </w:r>
      <w:r w:rsidRPr="00355986">
        <w:t>Рассердится,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перепадет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Запомнился</w:t>
      </w:r>
      <w:r w:rsidR="00355986" w:rsidRPr="00355986">
        <w:t xml:space="preserve"> </w:t>
      </w:r>
      <w:r w:rsidRPr="00355986">
        <w:t>смешной</w:t>
      </w:r>
      <w:r w:rsidR="00355986" w:rsidRPr="00355986">
        <w:t xml:space="preserve"> </w:t>
      </w:r>
      <w:r w:rsidRPr="00355986">
        <w:t>случай,</w:t>
      </w:r>
      <w:r w:rsidR="00355986" w:rsidRPr="00355986">
        <w:t xml:space="preserve"> </w:t>
      </w:r>
      <w:r w:rsidRPr="00355986">
        <w:t>закончившийся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наказанием</w:t>
      </w:r>
      <w:r w:rsidR="00355986" w:rsidRPr="00355986">
        <w:t xml:space="preserve">. </w:t>
      </w:r>
      <w:r w:rsidRPr="00355986">
        <w:t>Брат</w:t>
      </w:r>
      <w:r w:rsidR="00355986" w:rsidRPr="00355986">
        <w:t xml:space="preserve"> </w:t>
      </w:r>
      <w:r w:rsidRPr="00355986">
        <w:t>спрягает</w:t>
      </w:r>
      <w:r w:rsidR="00355986" w:rsidRPr="00355986">
        <w:t xml:space="preserve"> </w:t>
      </w:r>
      <w:r w:rsidRPr="00355986">
        <w:t>арабский</w:t>
      </w:r>
      <w:r w:rsidR="00355986" w:rsidRPr="00355986">
        <w:t xml:space="preserve"> </w:t>
      </w:r>
      <w:r w:rsidRPr="00355986">
        <w:t>глагол</w:t>
      </w:r>
      <w:r w:rsidR="00355986">
        <w:t xml:space="preserve"> "</w:t>
      </w:r>
      <w:r w:rsidRPr="00355986">
        <w:t>ударить</w:t>
      </w:r>
      <w:r w:rsidR="00355986">
        <w:t>"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Зараба,</w:t>
      </w:r>
      <w:r w:rsidR="00355986" w:rsidRPr="00355986">
        <w:t xml:space="preserve"> </w:t>
      </w:r>
      <w:r w:rsidRPr="00355986">
        <w:t>зараба,</w:t>
      </w:r>
      <w:r w:rsidR="00355986" w:rsidRPr="00355986">
        <w:t xml:space="preserve"> </w:t>
      </w:r>
      <w:r w:rsidRPr="00355986">
        <w:t>зарабу,</w:t>
      </w:r>
      <w:r w:rsidR="00355986" w:rsidRPr="00355986">
        <w:t xml:space="preserve"> </w:t>
      </w:r>
      <w:r w:rsidRPr="00355986">
        <w:t>зарабна</w:t>
      </w:r>
      <w:r w:rsid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Я</w:t>
      </w:r>
      <w:r w:rsidR="00355986" w:rsidRPr="00355986">
        <w:t xml:space="preserve"> </w:t>
      </w:r>
      <w:r w:rsidRPr="00355986">
        <w:t>еле</w:t>
      </w:r>
      <w:r w:rsidR="00355986" w:rsidRPr="00355986">
        <w:t xml:space="preserve"> </w:t>
      </w:r>
      <w:r w:rsidRPr="00355986">
        <w:t>сдерживаю</w:t>
      </w:r>
      <w:r w:rsidR="00355986" w:rsidRPr="00355986">
        <w:t xml:space="preserve"> </w:t>
      </w:r>
      <w:r w:rsidRPr="00355986">
        <w:t>смех</w:t>
      </w:r>
      <w:r w:rsidR="00355986" w:rsidRPr="00355986">
        <w:t xml:space="preserve">. </w:t>
      </w:r>
      <w:r w:rsidRPr="00355986">
        <w:t>Брат</w:t>
      </w:r>
      <w:r w:rsidR="00355986" w:rsidRPr="00355986">
        <w:t xml:space="preserve"> </w:t>
      </w:r>
      <w:r w:rsidRPr="00355986">
        <w:t>переводит</w:t>
      </w:r>
      <w:r w:rsidR="00355986" w:rsidRPr="00355986">
        <w:t xml:space="preserve"> </w:t>
      </w:r>
      <w:r w:rsidRPr="00355986">
        <w:t>смысл</w:t>
      </w:r>
      <w:r w:rsidR="00355986" w:rsidRPr="00355986">
        <w:t xml:space="preserve"> </w:t>
      </w:r>
      <w:r w:rsidRPr="00355986">
        <w:t>глагола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родной</w:t>
      </w:r>
      <w:r w:rsidR="00355986" w:rsidRPr="00355986">
        <w:t xml:space="preserve"> </w:t>
      </w:r>
      <w:r w:rsidRPr="00355986">
        <w:t>язык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Зараба</w:t>
      </w:r>
      <w:r w:rsidR="00355986" w:rsidRPr="00355986">
        <w:t xml:space="preserve"> - </w:t>
      </w:r>
      <w:r w:rsidRPr="00355986">
        <w:t>ударил</w:t>
      </w:r>
      <w:r w:rsidR="00355986" w:rsidRPr="00355986">
        <w:t xml:space="preserve"> </w:t>
      </w:r>
      <w:r w:rsidRPr="00355986">
        <w:t>один</w:t>
      </w:r>
      <w:r w:rsidR="00355986" w:rsidRPr="00355986">
        <w:t xml:space="preserve"> </w:t>
      </w:r>
      <w:r w:rsidRPr="00355986">
        <w:t>мужчина,</w:t>
      </w:r>
      <w:r w:rsidR="00355986" w:rsidRPr="00355986">
        <w:t xml:space="preserve"> </w:t>
      </w:r>
      <w:r w:rsidRPr="00355986">
        <w:t>зараба</w:t>
      </w:r>
      <w:r w:rsidR="00355986" w:rsidRPr="00355986">
        <w:t xml:space="preserve"> - </w:t>
      </w:r>
      <w:r w:rsidRPr="00355986">
        <w:t>ударили</w:t>
      </w:r>
      <w:r w:rsidR="00355986" w:rsidRPr="00355986">
        <w:t xml:space="preserve"> </w:t>
      </w:r>
      <w:r w:rsidRPr="00355986">
        <w:t>двое</w:t>
      </w:r>
      <w:r w:rsidR="00355986" w:rsidRPr="00355986">
        <w:t xml:space="preserve"> </w:t>
      </w:r>
      <w:r w:rsidRPr="00355986">
        <w:t>мужчин,</w:t>
      </w:r>
      <w:r w:rsidR="00355986" w:rsidRPr="00355986">
        <w:t xml:space="preserve"> </w:t>
      </w:r>
      <w:r w:rsidRPr="00355986">
        <w:t>зарабу</w:t>
      </w:r>
      <w:r w:rsidR="00355986" w:rsidRPr="00355986">
        <w:t xml:space="preserve"> - </w:t>
      </w:r>
      <w:r w:rsidRPr="00355986">
        <w:t>ударили</w:t>
      </w:r>
      <w:r w:rsidR="00355986" w:rsidRPr="00355986">
        <w:t xml:space="preserve"> </w:t>
      </w:r>
      <w:r w:rsidRPr="00355986">
        <w:t>много</w:t>
      </w:r>
      <w:r w:rsidR="00355986" w:rsidRPr="00355986">
        <w:t xml:space="preserve"> </w:t>
      </w:r>
      <w:r w:rsidRPr="00355986">
        <w:t>мужчин,</w:t>
      </w:r>
      <w:r w:rsidR="00355986" w:rsidRPr="00355986">
        <w:t xml:space="preserve"> </w:t>
      </w:r>
      <w:r w:rsidRPr="00355986">
        <w:t>зарабна</w:t>
      </w:r>
      <w:r w:rsidR="00355986" w:rsidRPr="00355986">
        <w:t xml:space="preserve"> - </w:t>
      </w:r>
      <w:r w:rsidRPr="00355986">
        <w:t>ударила</w:t>
      </w:r>
      <w:r w:rsidR="00355986" w:rsidRPr="00355986">
        <w:t xml:space="preserve"> </w:t>
      </w:r>
      <w:r w:rsidRPr="00355986">
        <w:t>одна</w:t>
      </w:r>
      <w:r w:rsidR="00355986" w:rsidRPr="00355986">
        <w:t xml:space="preserve"> </w:t>
      </w:r>
      <w:r w:rsidRPr="00355986">
        <w:t>женщина</w:t>
      </w:r>
      <w:r w:rsid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Тут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выдержала,</w:t>
      </w:r>
      <w:r w:rsidR="00355986" w:rsidRPr="00355986">
        <w:t xml:space="preserve"> </w:t>
      </w:r>
      <w:r w:rsidRPr="00355986">
        <w:t>прыснула,</w:t>
      </w:r>
      <w:r w:rsidR="00355986" w:rsidRPr="00355986">
        <w:t xml:space="preserve"> </w:t>
      </w:r>
      <w:r w:rsidRPr="00355986">
        <w:t>засмеялась</w:t>
      </w:r>
      <w:r w:rsidR="00355986" w:rsidRPr="00355986">
        <w:t xml:space="preserve">. </w:t>
      </w:r>
      <w:r w:rsidRPr="00355986">
        <w:t>Отец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туговат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ухо,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услышал</w:t>
      </w:r>
      <w:r w:rsidR="00355986" w:rsidRPr="00355986">
        <w:t xml:space="preserve"> </w:t>
      </w:r>
      <w:r w:rsidRPr="00355986">
        <w:t>мой</w:t>
      </w:r>
      <w:r w:rsidR="00355986" w:rsidRPr="00355986">
        <w:t xml:space="preserve"> </w:t>
      </w:r>
      <w:r w:rsidRPr="00355986">
        <w:t>смех</w:t>
      </w:r>
      <w:r w:rsidR="00355986" w:rsidRPr="00355986">
        <w:t xml:space="preserve">. </w:t>
      </w:r>
      <w:r w:rsidRPr="00355986">
        <w:t>Вылетел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малую</w:t>
      </w:r>
      <w:r w:rsidR="00355986" w:rsidRPr="00355986">
        <w:t xml:space="preserve"> </w:t>
      </w:r>
      <w:r w:rsidRPr="00355986">
        <w:t>комнату,</w:t>
      </w:r>
      <w:r w:rsidR="00355986" w:rsidRPr="00355986">
        <w:t xml:space="preserve"> </w:t>
      </w:r>
      <w:r w:rsidRPr="00355986">
        <w:t>где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сидела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Ах,</w:t>
      </w:r>
      <w:r w:rsidR="00355986" w:rsidRPr="00355986">
        <w:t xml:space="preserve"> </w:t>
      </w:r>
      <w:r w:rsidRPr="00355986">
        <w:t>шайтанова</w:t>
      </w:r>
      <w:r w:rsidR="00355986" w:rsidRPr="00355986">
        <w:t xml:space="preserve"> </w:t>
      </w:r>
      <w:r w:rsidRPr="00355986">
        <w:t>дочь</w:t>
      </w:r>
      <w:r w:rsidR="00355986" w:rsidRPr="00355986">
        <w:t xml:space="preserve">! </w:t>
      </w:r>
      <w:r w:rsidRPr="00355986">
        <w:t>Что</w:t>
      </w:r>
      <w:r w:rsidR="00355986" w:rsidRPr="00355986">
        <w:t xml:space="preserve"> </w:t>
      </w:r>
      <w:r w:rsidRPr="00355986">
        <w:t>смешного</w:t>
      </w:r>
      <w:r w:rsidR="00355986" w:rsidRPr="00355986">
        <w:t xml:space="preserve"> </w:t>
      </w:r>
      <w:r w:rsidRPr="00355986">
        <w:t>ты</w:t>
      </w:r>
      <w:r w:rsidR="00355986" w:rsidRPr="00355986">
        <w:t xml:space="preserve"> </w:t>
      </w:r>
      <w:r w:rsidRPr="00355986">
        <w:t>нашла</w:t>
      </w:r>
      <w:r w:rsidR="00355986" w:rsidRPr="00355986">
        <w:t>?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И,</w:t>
      </w:r>
      <w:r w:rsidR="00355986" w:rsidRPr="00355986">
        <w:t xml:space="preserve"> </w:t>
      </w:r>
      <w:r w:rsidRPr="00355986">
        <w:t>подгоняя</w:t>
      </w:r>
      <w:r w:rsidR="00355986" w:rsidRPr="00355986">
        <w:t xml:space="preserve"> </w:t>
      </w:r>
      <w:r w:rsidRPr="00355986">
        <w:t>прутиком-указкой,</w:t>
      </w:r>
      <w:r w:rsidR="00355986" w:rsidRPr="00355986">
        <w:t xml:space="preserve"> </w:t>
      </w:r>
      <w:r w:rsidRPr="00355986">
        <w:t>выставил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во</w:t>
      </w:r>
      <w:r w:rsidR="00355986" w:rsidRPr="00355986">
        <w:t xml:space="preserve"> </w:t>
      </w:r>
      <w:r w:rsidRPr="00355986">
        <w:t>двор,</w:t>
      </w:r>
      <w:r w:rsidR="00355986" w:rsidRPr="00355986">
        <w:t xml:space="preserve"> </w:t>
      </w:r>
      <w:r w:rsidRPr="00355986">
        <w:t>чтобы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мешала</w:t>
      </w:r>
      <w:r w:rsidR="00355986" w:rsidRPr="00355986">
        <w:t xml:space="preserve"> </w:t>
      </w:r>
      <w:r w:rsidRPr="00355986">
        <w:t>вести</w:t>
      </w:r>
      <w:r w:rsidR="00355986" w:rsidRPr="00355986">
        <w:t xml:space="preserve"> </w:t>
      </w:r>
      <w:r w:rsidRPr="00355986">
        <w:t>урок</w:t>
      </w:r>
      <w:r w:rsidR="00355986" w:rsidRPr="00355986">
        <w:t xml:space="preserve">. </w:t>
      </w:r>
      <w:r w:rsidRPr="00355986">
        <w:t>Потому-то</w:t>
      </w:r>
      <w:r w:rsidR="00355986" w:rsidRPr="00355986">
        <w:t xml:space="preserve"> </w:t>
      </w:r>
      <w:r w:rsidRPr="00355986">
        <w:t>арабский</w:t>
      </w:r>
      <w:r w:rsidR="00355986" w:rsidRPr="00355986">
        <w:t xml:space="preserve"> </w:t>
      </w:r>
      <w:r w:rsidRPr="00355986">
        <w:t>глагол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врезался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память</w:t>
      </w:r>
      <w:r w:rsidR="00355986" w:rsidRPr="00355986">
        <w:t xml:space="preserve"> </w:t>
      </w:r>
      <w:r w:rsidRPr="00355986">
        <w:t>так,</w:t>
      </w:r>
      <w:r w:rsidR="00355986" w:rsidRPr="00355986">
        <w:t xml:space="preserve"> </w:t>
      </w:r>
      <w:r w:rsidRPr="00355986">
        <w:t>словно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сама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спрягала</w:t>
      </w:r>
      <w:r w:rsidR="00355986" w:rsidRPr="00355986">
        <w:t>.</w:t>
      </w:r>
    </w:p>
    <w:p w:rsidR="00355986" w:rsidRPr="00355986" w:rsidRDefault="00355986" w:rsidP="00355986">
      <w:pPr>
        <w:tabs>
          <w:tab w:val="left" w:pos="726"/>
        </w:tabs>
      </w:pPr>
      <w:r>
        <w:t>"</w:t>
      </w:r>
      <w:r w:rsidR="00E717A8" w:rsidRPr="00355986">
        <w:t>Лейла</w:t>
      </w:r>
      <w:r w:rsidRPr="00355986">
        <w:t xml:space="preserve"> </w:t>
      </w:r>
      <w:r w:rsidR="00E717A8" w:rsidRPr="00355986">
        <w:t>и</w:t>
      </w:r>
      <w:r w:rsidRPr="00355986">
        <w:t xml:space="preserve"> </w:t>
      </w:r>
      <w:r w:rsidR="00E717A8" w:rsidRPr="00355986">
        <w:t>Меджнун</w:t>
      </w:r>
      <w:r>
        <w:t>"</w:t>
      </w:r>
      <w:r w:rsidR="00E717A8" w:rsidRPr="00355986">
        <w:t>,</w:t>
      </w:r>
      <w:r>
        <w:t xml:space="preserve"> "</w:t>
      </w:r>
      <w:r w:rsidR="00E717A8" w:rsidRPr="00355986">
        <w:t>Тахир</w:t>
      </w:r>
      <w:r w:rsidRPr="00355986">
        <w:t xml:space="preserve"> </w:t>
      </w:r>
      <w:r w:rsidR="00E717A8" w:rsidRPr="00355986">
        <w:t>и</w:t>
      </w:r>
      <w:r w:rsidRPr="00355986">
        <w:t xml:space="preserve"> </w:t>
      </w:r>
      <w:r w:rsidR="00E717A8" w:rsidRPr="00355986">
        <w:t>Зухра</w:t>
      </w:r>
      <w:r>
        <w:t>"</w:t>
      </w:r>
      <w:r w:rsidR="00E717A8" w:rsidRPr="00355986">
        <w:t>,</w:t>
      </w:r>
      <w:r>
        <w:t xml:space="preserve"> "</w:t>
      </w:r>
      <w:r w:rsidR="00E717A8" w:rsidRPr="00355986">
        <w:t>Юсуф</w:t>
      </w:r>
      <w:r w:rsidRPr="00355986">
        <w:t xml:space="preserve"> </w:t>
      </w:r>
      <w:r w:rsidR="00E717A8" w:rsidRPr="00355986">
        <w:t>и</w:t>
      </w:r>
      <w:r w:rsidRPr="00355986">
        <w:t xml:space="preserve"> </w:t>
      </w:r>
      <w:r w:rsidR="00E717A8" w:rsidRPr="00355986">
        <w:t>Зулейха</w:t>
      </w:r>
      <w:r>
        <w:t>"</w:t>
      </w:r>
      <w:r w:rsidR="00E717A8" w:rsidRPr="00355986">
        <w:t>,</w:t>
      </w:r>
      <w:r>
        <w:t xml:space="preserve"> "</w:t>
      </w:r>
      <w:r w:rsidR="00E717A8" w:rsidRPr="00355986">
        <w:t>Тысяча</w:t>
      </w:r>
      <w:r w:rsidRPr="00355986">
        <w:t xml:space="preserve"> </w:t>
      </w:r>
      <w:r w:rsidR="00E717A8" w:rsidRPr="00355986">
        <w:t>и</w:t>
      </w:r>
      <w:r w:rsidRPr="00355986">
        <w:t xml:space="preserve"> </w:t>
      </w:r>
      <w:r w:rsidR="00E717A8" w:rsidRPr="00355986">
        <w:t>одна</w:t>
      </w:r>
      <w:r w:rsidRPr="00355986">
        <w:t xml:space="preserve"> </w:t>
      </w:r>
      <w:r w:rsidR="00E717A8" w:rsidRPr="00355986">
        <w:t>ночь</w:t>
      </w:r>
      <w:r>
        <w:t xml:space="preserve">" </w:t>
      </w:r>
      <w:r w:rsidRPr="00355986">
        <w:t xml:space="preserve">- </w:t>
      </w:r>
      <w:r w:rsidR="00E717A8" w:rsidRPr="00355986">
        <w:t>эти</w:t>
      </w:r>
      <w:r w:rsidRPr="00355986">
        <w:t xml:space="preserve"> </w:t>
      </w:r>
      <w:r w:rsidR="00E717A8" w:rsidRPr="00355986">
        <w:t>и</w:t>
      </w:r>
      <w:r w:rsidRPr="00355986">
        <w:t xml:space="preserve"> </w:t>
      </w:r>
      <w:r w:rsidR="00E717A8" w:rsidRPr="00355986">
        <w:t>некоторые</w:t>
      </w:r>
      <w:r w:rsidRPr="00355986">
        <w:t xml:space="preserve"> </w:t>
      </w:r>
      <w:r w:rsidR="00E717A8" w:rsidRPr="00355986">
        <w:t>другие</w:t>
      </w:r>
      <w:r w:rsidRPr="00355986">
        <w:t xml:space="preserve"> </w:t>
      </w:r>
      <w:r w:rsidR="00E717A8" w:rsidRPr="00355986">
        <w:t>книги</w:t>
      </w:r>
      <w:r w:rsidRPr="00355986">
        <w:t xml:space="preserve"> </w:t>
      </w:r>
      <w:r w:rsidR="00E717A8" w:rsidRPr="00355986">
        <w:t>из</w:t>
      </w:r>
      <w:r w:rsidRPr="00355986">
        <w:t xml:space="preserve"> </w:t>
      </w:r>
      <w:r w:rsidR="00E717A8" w:rsidRPr="00355986">
        <w:t>отцовского</w:t>
      </w:r>
      <w:r w:rsidRPr="00355986">
        <w:t xml:space="preserve"> </w:t>
      </w:r>
      <w:r w:rsidR="00E717A8" w:rsidRPr="00355986">
        <w:t>собрания</w:t>
      </w:r>
      <w:r w:rsidRPr="00355986">
        <w:t xml:space="preserve"> </w:t>
      </w:r>
      <w:r w:rsidR="00E717A8" w:rsidRPr="00355986">
        <w:t>я</w:t>
      </w:r>
      <w:r w:rsidRPr="00355986">
        <w:t xml:space="preserve"> </w:t>
      </w:r>
      <w:r w:rsidR="00E717A8" w:rsidRPr="00355986">
        <w:t>прочитала,</w:t>
      </w:r>
      <w:r w:rsidRPr="00355986">
        <w:t xml:space="preserve"> </w:t>
      </w:r>
      <w:r w:rsidR="00E717A8" w:rsidRPr="00355986">
        <w:t>когда</w:t>
      </w:r>
      <w:r w:rsidRPr="00355986">
        <w:t xml:space="preserve"> </w:t>
      </w:r>
      <w:r w:rsidR="00E717A8" w:rsidRPr="00355986">
        <w:t>была</w:t>
      </w:r>
      <w:r w:rsidRPr="00355986">
        <w:t xml:space="preserve"> </w:t>
      </w:r>
      <w:r w:rsidR="00E717A8" w:rsidRPr="00355986">
        <w:t>еще</w:t>
      </w:r>
      <w:r w:rsidRPr="00355986">
        <w:t xml:space="preserve"> </w:t>
      </w:r>
      <w:r w:rsidR="00E717A8" w:rsidRPr="00355986">
        <w:t>совсем</w:t>
      </w:r>
      <w:r w:rsidRPr="00355986">
        <w:t xml:space="preserve"> </w:t>
      </w:r>
      <w:r w:rsidR="00E717A8" w:rsidRPr="00355986">
        <w:t>маленькой</w:t>
      </w:r>
      <w:r w:rsidRPr="00355986">
        <w:t xml:space="preserve">. </w:t>
      </w:r>
      <w:r w:rsidR="00E717A8" w:rsidRPr="00355986">
        <w:t>Стихи</w:t>
      </w:r>
      <w:r w:rsidRPr="00355986">
        <w:t xml:space="preserve"> </w:t>
      </w:r>
      <w:r w:rsidR="00E717A8" w:rsidRPr="00355986">
        <w:t>великого</w:t>
      </w:r>
      <w:r w:rsidRPr="00355986">
        <w:t xml:space="preserve"> </w:t>
      </w:r>
      <w:r w:rsidR="00E717A8" w:rsidRPr="00355986">
        <w:t>татарского</w:t>
      </w:r>
      <w:r w:rsidRPr="00355986">
        <w:t xml:space="preserve"> </w:t>
      </w:r>
      <w:r w:rsidR="00E717A8" w:rsidRPr="00355986">
        <w:t>поэта</w:t>
      </w:r>
      <w:r w:rsidRPr="00355986">
        <w:t xml:space="preserve"> </w:t>
      </w:r>
      <w:r w:rsidR="00E717A8" w:rsidRPr="00355986">
        <w:t>Габдуллы</w:t>
      </w:r>
      <w:r w:rsidRPr="00355986">
        <w:t xml:space="preserve"> </w:t>
      </w:r>
      <w:r w:rsidR="00E717A8" w:rsidRPr="00355986">
        <w:t>Тукая,</w:t>
      </w:r>
      <w:r w:rsidRPr="00355986">
        <w:t xml:space="preserve"> </w:t>
      </w:r>
      <w:r w:rsidR="00E717A8" w:rsidRPr="00355986">
        <w:t>в</w:t>
      </w:r>
      <w:r w:rsidRPr="00355986">
        <w:t xml:space="preserve"> </w:t>
      </w:r>
      <w:r w:rsidR="00E717A8" w:rsidRPr="00355986">
        <w:t>особенности</w:t>
      </w:r>
      <w:r w:rsidRPr="00355986">
        <w:t xml:space="preserve"> </w:t>
      </w:r>
      <w:r w:rsidR="00E717A8" w:rsidRPr="00355986">
        <w:t>его</w:t>
      </w:r>
      <w:r w:rsidRPr="00355986">
        <w:t xml:space="preserve"> </w:t>
      </w:r>
      <w:r w:rsidR="00E717A8" w:rsidRPr="00355986">
        <w:t>воспоминания</w:t>
      </w:r>
      <w:r w:rsidRPr="00355986">
        <w:t xml:space="preserve"> </w:t>
      </w:r>
      <w:r w:rsidR="00E717A8" w:rsidRPr="00355986">
        <w:t>о</w:t>
      </w:r>
      <w:r w:rsidRPr="00355986">
        <w:t xml:space="preserve"> </w:t>
      </w:r>
      <w:r w:rsidR="00E717A8" w:rsidRPr="00355986">
        <w:t>детстве,</w:t>
      </w:r>
      <w:r w:rsidRPr="00355986">
        <w:t xml:space="preserve"> </w:t>
      </w:r>
      <w:r w:rsidR="00E717A8" w:rsidRPr="00355986">
        <w:t>видимо,</w:t>
      </w:r>
      <w:r w:rsidRPr="00355986">
        <w:t xml:space="preserve"> </w:t>
      </w:r>
      <w:r w:rsidR="00E717A8" w:rsidRPr="00355986">
        <w:t>оттого,</w:t>
      </w:r>
      <w:r w:rsidRPr="00355986">
        <w:t xml:space="preserve"> </w:t>
      </w:r>
      <w:r w:rsidR="00E717A8" w:rsidRPr="00355986">
        <w:t>что</w:t>
      </w:r>
      <w:r w:rsidRPr="00355986">
        <w:t xml:space="preserve"> </w:t>
      </w:r>
      <w:r w:rsidR="00E717A8" w:rsidRPr="00355986">
        <w:t>и</w:t>
      </w:r>
      <w:r w:rsidRPr="00355986">
        <w:t xml:space="preserve"> </w:t>
      </w:r>
      <w:r w:rsidR="00E717A8" w:rsidRPr="00355986">
        <w:t>сама</w:t>
      </w:r>
      <w:r w:rsidRPr="00355986">
        <w:t xml:space="preserve"> </w:t>
      </w:r>
      <w:r w:rsidR="00E717A8" w:rsidRPr="00355986">
        <w:t>росла</w:t>
      </w:r>
      <w:r w:rsidRPr="00355986">
        <w:t xml:space="preserve"> </w:t>
      </w:r>
      <w:r w:rsidR="00E717A8" w:rsidRPr="00355986">
        <w:t>сиротой,</w:t>
      </w:r>
      <w:r w:rsidRPr="00355986">
        <w:t xml:space="preserve"> </w:t>
      </w:r>
      <w:r w:rsidR="00E717A8" w:rsidRPr="00355986">
        <w:t>я</w:t>
      </w:r>
      <w:r w:rsidRPr="00355986">
        <w:t xml:space="preserve"> </w:t>
      </w:r>
      <w:r w:rsidR="00E717A8" w:rsidRPr="00355986">
        <w:t>читала</w:t>
      </w:r>
      <w:r w:rsidRPr="00355986">
        <w:t xml:space="preserve"> </w:t>
      </w:r>
      <w:r w:rsidR="00E717A8" w:rsidRPr="00355986">
        <w:t>со</w:t>
      </w:r>
      <w:r w:rsidRPr="00355986">
        <w:t xml:space="preserve"> </w:t>
      </w:r>
      <w:r w:rsidR="00E717A8" w:rsidRPr="00355986">
        <w:t>слезами</w:t>
      </w:r>
      <w:r w:rsidRPr="00355986">
        <w:t xml:space="preserve"> </w:t>
      </w:r>
      <w:r w:rsidR="00E717A8" w:rsidRPr="00355986">
        <w:t>на</w:t>
      </w:r>
      <w:r w:rsidRPr="00355986">
        <w:t xml:space="preserve"> </w:t>
      </w:r>
      <w:r w:rsidR="00E717A8" w:rsidRPr="00355986">
        <w:t>глазах</w:t>
      </w:r>
      <w:r w:rsidRPr="00355986">
        <w:t xml:space="preserve">. </w:t>
      </w:r>
      <w:r w:rsidR="00E717A8" w:rsidRPr="00355986">
        <w:t>Попадались</w:t>
      </w:r>
      <w:r w:rsidRPr="00355986">
        <w:t xml:space="preserve"> </w:t>
      </w:r>
      <w:r w:rsidR="00E717A8" w:rsidRPr="00355986">
        <w:t>мне</w:t>
      </w:r>
      <w:r w:rsidRPr="00355986">
        <w:t xml:space="preserve"> </w:t>
      </w:r>
      <w:r w:rsidR="00E717A8" w:rsidRPr="00355986">
        <w:t>в</w:t>
      </w:r>
      <w:r w:rsidRPr="00355986">
        <w:t xml:space="preserve"> </w:t>
      </w:r>
      <w:r w:rsidR="00E717A8" w:rsidRPr="00355986">
        <w:t>руки</w:t>
      </w:r>
      <w:r w:rsidRPr="00355986">
        <w:t xml:space="preserve"> </w:t>
      </w:r>
      <w:r w:rsidR="00E717A8" w:rsidRPr="00355986">
        <w:t>и</w:t>
      </w:r>
      <w:r w:rsidRPr="00355986">
        <w:t xml:space="preserve"> </w:t>
      </w:r>
      <w:r w:rsidR="00E717A8" w:rsidRPr="00355986">
        <w:t>пустячные</w:t>
      </w:r>
      <w:r w:rsidRPr="00355986">
        <w:t xml:space="preserve"> </w:t>
      </w:r>
      <w:r w:rsidR="00E717A8" w:rsidRPr="00355986">
        <w:t>книжки,</w:t>
      </w:r>
      <w:r w:rsidRPr="00355986">
        <w:t xml:space="preserve"> </w:t>
      </w:r>
      <w:r w:rsidR="00E717A8" w:rsidRPr="00355986">
        <w:t>купленные</w:t>
      </w:r>
      <w:r w:rsidRPr="00355986">
        <w:t xml:space="preserve"> </w:t>
      </w:r>
      <w:r w:rsidR="00E717A8" w:rsidRPr="00355986">
        <w:t>братом</w:t>
      </w:r>
      <w:r w:rsidRPr="00355986">
        <w:t xml:space="preserve"> </w:t>
      </w:r>
      <w:r w:rsidR="00E717A8" w:rsidRPr="00355986">
        <w:t>у</w:t>
      </w:r>
      <w:r w:rsidRPr="00355986">
        <w:t xml:space="preserve"> </w:t>
      </w:r>
      <w:r w:rsidR="00E717A8" w:rsidRPr="00355986">
        <w:t>коробейника</w:t>
      </w:r>
      <w:r w:rsidRPr="00355986">
        <w:t xml:space="preserve">. </w:t>
      </w:r>
      <w:r w:rsidR="00E717A8" w:rsidRPr="00355986">
        <w:t>Были</w:t>
      </w:r>
      <w:r w:rsidRPr="00355986">
        <w:t xml:space="preserve"> </w:t>
      </w:r>
      <w:r w:rsidR="00E717A8" w:rsidRPr="00355986">
        <w:t>у</w:t>
      </w:r>
      <w:r w:rsidRPr="00355986">
        <w:t xml:space="preserve"> </w:t>
      </w:r>
      <w:r w:rsidR="00E717A8" w:rsidRPr="00355986">
        <w:t>нас</w:t>
      </w:r>
      <w:r w:rsidRPr="00355986">
        <w:t xml:space="preserve"> </w:t>
      </w:r>
      <w:r w:rsidR="00E717A8" w:rsidRPr="00355986">
        <w:t>также</w:t>
      </w:r>
      <w:r w:rsidRPr="00355986">
        <w:t xml:space="preserve"> </w:t>
      </w:r>
      <w:r w:rsidR="00E717A8" w:rsidRPr="00355986">
        <w:t>Коран</w:t>
      </w:r>
      <w:r w:rsidRPr="00355986">
        <w:t xml:space="preserve"> </w:t>
      </w:r>
      <w:r w:rsidR="00E717A8" w:rsidRPr="00355986">
        <w:t>и</w:t>
      </w:r>
      <w:r w:rsidRPr="00355986">
        <w:t xml:space="preserve"> </w:t>
      </w:r>
      <w:r w:rsidR="00E717A8" w:rsidRPr="00355986">
        <w:t>толкования</w:t>
      </w:r>
      <w:r w:rsidRPr="00355986">
        <w:t xml:space="preserve"> </w:t>
      </w:r>
      <w:r w:rsidR="00E717A8" w:rsidRPr="00355986">
        <w:t>к</w:t>
      </w:r>
      <w:r w:rsidRPr="00355986">
        <w:t xml:space="preserve"> </w:t>
      </w:r>
      <w:r w:rsidR="00E717A8" w:rsidRPr="00355986">
        <w:t>нему</w:t>
      </w:r>
      <w:r>
        <w:t xml:space="preserve"> (</w:t>
      </w:r>
      <w:r w:rsidR="00E717A8" w:rsidRPr="00355986">
        <w:t>в</w:t>
      </w:r>
      <w:r w:rsidRPr="00355986">
        <w:t xml:space="preserve"> </w:t>
      </w:r>
      <w:r w:rsidR="00E717A8" w:rsidRPr="00355986">
        <w:t>переводе</w:t>
      </w:r>
      <w:r w:rsidRPr="00355986">
        <w:t xml:space="preserve"> </w:t>
      </w:r>
      <w:r w:rsidR="00E717A8" w:rsidRPr="00355986">
        <w:t>на</w:t>
      </w:r>
      <w:r w:rsidRPr="00355986">
        <w:t xml:space="preserve"> </w:t>
      </w:r>
      <w:r w:rsidR="00E717A8" w:rsidRPr="00355986">
        <w:t>татарский</w:t>
      </w:r>
      <w:r w:rsidRPr="00355986">
        <w:t xml:space="preserve"> </w:t>
      </w:r>
      <w:r w:rsidR="00E717A8" w:rsidRPr="00355986">
        <w:t>язык</w:t>
      </w:r>
      <w:r w:rsidRPr="00355986">
        <w:t xml:space="preserve">). </w:t>
      </w:r>
      <w:r w:rsidR="00E717A8" w:rsidRPr="00355986">
        <w:t>Толкования</w:t>
      </w:r>
      <w:r w:rsidRPr="00355986">
        <w:t xml:space="preserve"> </w:t>
      </w:r>
      <w:r w:rsidR="00E717A8" w:rsidRPr="00355986">
        <w:t>содержали</w:t>
      </w:r>
      <w:r w:rsidRPr="00355986">
        <w:t xml:space="preserve"> </w:t>
      </w:r>
      <w:r w:rsidR="00E717A8" w:rsidRPr="00355986">
        <w:t>в</w:t>
      </w:r>
      <w:r w:rsidRPr="00355986">
        <w:t xml:space="preserve"> </w:t>
      </w:r>
      <w:r w:rsidR="00E717A8" w:rsidRPr="00355986">
        <w:t>себе</w:t>
      </w:r>
      <w:r w:rsidRPr="00355986">
        <w:t xml:space="preserve"> </w:t>
      </w:r>
      <w:r w:rsidR="00E717A8" w:rsidRPr="00355986">
        <w:t>разные</w:t>
      </w:r>
      <w:r w:rsidRPr="00355986">
        <w:t xml:space="preserve"> </w:t>
      </w:r>
      <w:r w:rsidR="00E717A8" w:rsidRPr="00355986">
        <w:t>нравоучительные</w:t>
      </w:r>
      <w:r w:rsidRPr="00355986">
        <w:t xml:space="preserve"> </w:t>
      </w:r>
      <w:r w:rsidR="00E717A8" w:rsidRPr="00355986">
        <w:t>истории,</w:t>
      </w:r>
      <w:r w:rsidRPr="00355986">
        <w:t xml:space="preserve"> </w:t>
      </w:r>
      <w:r w:rsidR="00E717A8" w:rsidRPr="00355986">
        <w:t>участники</w:t>
      </w:r>
      <w:r w:rsidRPr="00355986">
        <w:t xml:space="preserve"> </w:t>
      </w:r>
      <w:r w:rsidR="00E717A8" w:rsidRPr="00355986">
        <w:t>которых</w:t>
      </w:r>
      <w:r w:rsidRPr="00355986">
        <w:t xml:space="preserve"> - </w:t>
      </w:r>
      <w:r w:rsidR="00E717A8" w:rsidRPr="00355986">
        <w:t>озорные</w:t>
      </w:r>
      <w:r w:rsidRPr="00355986">
        <w:t xml:space="preserve"> </w:t>
      </w:r>
      <w:r w:rsidR="00E717A8" w:rsidRPr="00355986">
        <w:t>шайтаны,</w:t>
      </w:r>
      <w:r w:rsidRPr="00355986">
        <w:t xml:space="preserve"> </w:t>
      </w:r>
      <w:r w:rsidR="00E717A8" w:rsidRPr="00355986">
        <w:t>искушавшие</w:t>
      </w:r>
      <w:r w:rsidRPr="00355986">
        <w:t xml:space="preserve"> </w:t>
      </w:r>
      <w:r w:rsidR="00E717A8" w:rsidRPr="00355986">
        <w:t>и</w:t>
      </w:r>
      <w:r w:rsidRPr="00355986">
        <w:t xml:space="preserve"> </w:t>
      </w:r>
      <w:r w:rsidR="00E717A8" w:rsidRPr="00355986">
        <w:t>обводившие</w:t>
      </w:r>
      <w:r w:rsidRPr="00355986">
        <w:t xml:space="preserve"> </w:t>
      </w:r>
      <w:r w:rsidR="00E717A8" w:rsidRPr="00355986">
        <w:t>вокруг</w:t>
      </w:r>
      <w:r w:rsidRPr="00355986">
        <w:t xml:space="preserve"> </w:t>
      </w:r>
      <w:r w:rsidR="00E717A8" w:rsidRPr="00355986">
        <w:t>пальца</w:t>
      </w:r>
      <w:r w:rsidRPr="00355986">
        <w:t xml:space="preserve"> </w:t>
      </w:r>
      <w:r w:rsidR="00E717A8" w:rsidRPr="00355986">
        <w:t>пророков,</w:t>
      </w:r>
      <w:r w:rsidRPr="00355986">
        <w:t xml:space="preserve"> </w:t>
      </w:r>
      <w:r w:rsidR="00E717A8" w:rsidRPr="00355986">
        <w:t>святых,</w:t>
      </w:r>
      <w:r w:rsidRPr="00355986">
        <w:t xml:space="preserve"> </w:t>
      </w:r>
      <w:r w:rsidR="00E717A8" w:rsidRPr="00355986">
        <w:t>падишахов,</w:t>
      </w:r>
      <w:r w:rsidRPr="00355986">
        <w:t xml:space="preserve"> </w:t>
      </w:r>
      <w:r w:rsidR="00E717A8" w:rsidRPr="00355986">
        <w:t>производили</w:t>
      </w:r>
      <w:r w:rsidRPr="00355986">
        <w:t xml:space="preserve"> </w:t>
      </w:r>
      <w:r w:rsidR="00E717A8" w:rsidRPr="00355986">
        <w:t>на</w:t>
      </w:r>
      <w:r w:rsidRPr="00355986">
        <w:t xml:space="preserve"> </w:t>
      </w:r>
      <w:r w:rsidR="00E717A8" w:rsidRPr="00355986">
        <w:t>меня</w:t>
      </w:r>
      <w:r w:rsidRPr="00355986">
        <w:t xml:space="preserve"> </w:t>
      </w:r>
      <w:r w:rsidR="00E717A8" w:rsidRPr="00355986">
        <w:t>большее</w:t>
      </w:r>
      <w:r w:rsidRPr="00355986">
        <w:t xml:space="preserve"> </w:t>
      </w:r>
      <w:r w:rsidR="00E717A8" w:rsidRPr="00355986">
        <w:t>впечатление,</w:t>
      </w:r>
      <w:r w:rsidRPr="00355986">
        <w:t xml:space="preserve"> </w:t>
      </w:r>
      <w:r w:rsidR="00E717A8" w:rsidRPr="00355986">
        <w:t>нежели</w:t>
      </w:r>
      <w:r w:rsidRPr="00355986">
        <w:t xml:space="preserve"> </w:t>
      </w:r>
      <w:r w:rsidR="00E717A8" w:rsidRPr="00355986">
        <w:t>благочестивые</w:t>
      </w:r>
      <w:r w:rsidRPr="00355986">
        <w:t xml:space="preserve"> </w:t>
      </w:r>
      <w:r w:rsidR="00E717A8" w:rsidRPr="00355986">
        <w:t>персонажи</w:t>
      </w:r>
      <w:r w:rsidRPr="00355986">
        <w:t xml:space="preserve">. </w:t>
      </w:r>
      <w:r w:rsidR="00E717A8" w:rsidRPr="00355986">
        <w:t>Эти</w:t>
      </w:r>
      <w:r w:rsidRPr="00355986">
        <w:t xml:space="preserve"> </w:t>
      </w:r>
      <w:r w:rsidR="00E717A8" w:rsidRPr="00355986">
        <w:t>религиозные</w:t>
      </w:r>
      <w:r w:rsidRPr="00355986">
        <w:t xml:space="preserve"> </w:t>
      </w:r>
      <w:r w:rsidR="00E717A8" w:rsidRPr="00355986">
        <w:t>сказки</w:t>
      </w:r>
      <w:r w:rsidRPr="00355986">
        <w:t xml:space="preserve"> </w:t>
      </w:r>
      <w:r w:rsidR="00E717A8" w:rsidRPr="00355986">
        <w:t>удивляли</w:t>
      </w:r>
      <w:r w:rsidRPr="00355986">
        <w:t xml:space="preserve"> </w:t>
      </w:r>
      <w:r w:rsidR="00E717A8" w:rsidRPr="00355986">
        <w:t>меня,</w:t>
      </w:r>
      <w:r w:rsidRPr="00355986">
        <w:t xml:space="preserve"> </w:t>
      </w:r>
      <w:r w:rsidR="00E717A8" w:rsidRPr="00355986">
        <w:t>вызывали</w:t>
      </w:r>
      <w:r w:rsidRPr="00355986">
        <w:t xml:space="preserve"> </w:t>
      </w:r>
      <w:r w:rsidR="00E717A8" w:rsidRPr="00355986">
        <w:t>вопрос,</w:t>
      </w:r>
      <w:r w:rsidRPr="00355986">
        <w:t xml:space="preserve"> </w:t>
      </w:r>
      <w:r w:rsidR="00E717A8" w:rsidRPr="00355986">
        <w:t>почему</w:t>
      </w:r>
      <w:r w:rsidRPr="00355986">
        <w:t xml:space="preserve"> </w:t>
      </w:r>
      <w:r w:rsidR="00E717A8" w:rsidRPr="00355986">
        <w:t>Аллах</w:t>
      </w:r>
      <w:r w:rsidRPr="00355986">
        <w:t xml:space="preserve"> </w:t>
      </w:r>
      <w:r w:rsidR="00E717A8" w:rsidRPr="00355986">
        <w:t>не</w:t>
      </w:r>
      <w:r w:rsidRPr="00355986">
        <w:t xml:space="preserve"> </w:t>
      </w:r>
      <w:r w:rsidR="00E717A8" w:rsidRPr="00355986">
        <w:t>создал</w:t>
      </w:r>
      <w:r>
        <w:t xml:space="preserve"> "</w:t>
      </w:r>
      <w:r w:rsidR="00E717A8" w:rsidRPr="00355986">
        <w:t>благочестивых</w:t>
      </w:r>
      <w:r>
        <w:t xml:space="preserve">" </w:t>
      </w:r>
      <w:r w:rsidR="00E717A8" w:rsidRPr="00355986">
        <w:t>безупречными,</w:t>
      </w:r>
      <w:r w:rsidRPr="00355986">
        <w:t xml:space="preserve"> </w:t>
      </w:r>
      <w:r w:rsidR="00E717A8" w:rsidRPr="00355986">
        <w:t>не</w:t>
      </w:r>
      <w:r w:rsidRPr="00355986">
        <w:t xml:space="preserve"> </w:t>
      </w:r>
      <w:r w:rsidR="00E717A8" w:rsidRPr="00355986">
        <w:t>поддающимися</w:t>
      </w:r>
      <w:r w:rsidRPr="00355986">
        <w:t xml:space="preserve"> </w:t>
      </w:r>
      <w:r w:rsidR="00E717A8" w:rsidRPr="00355986">
        <w:t>искушениям</w:t>
      </w:r>
      <w:r w:rsidRPr="00355986">
        <w:t xml:space="preserve"> </w:t>
      </w:r>
      <w:r w:rsidR="00E717A8" w:rsidRPr="00355986">
        <w:t>и</w:t>
      </w:r>
      <w:r w:rsidRPr="00355986">
        <w:t xml:space="preserve"> </w:t>
      </w:r>
      <w:r w:rsidR="00E717A8" w:rsidRPr="00355986">
        <w:t>порче</w:t>
      </w:r>
      <w:r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Отец</w:t>
      </w:r>
      <w:r w:rsidR="00355986" w:rsidRPr="00355986">
        <w:t xml:space="preserve"> </w:t>
      </w:r>
      <w:r w:rsidRPr="00355986">
        <w:t>частенько</w:t>
      </w:r>
      <w:r w:rsidR="00355986" w:rsidRPr="00355986">
        <w:t xml:space="preserve"> </w:t>
      </w:r>
      <w:r w:rsidRPr="00355986">
        <w:t>писал</w:t>
      </w:r>
      <w:r w:rsidR="00355986" w:rsidRPr="00355986">
        <w:t xml:space="preserve"> </w:t>
      </w:r>
      <w:r w:rsidRPr="00355986">
        <w:t>что-то</w:t>
      </w:r>
      <w:r w:rsidR="00355986" w:rsidRPr="00355986">
        <w:t xml:space="preserve"> </w:t>
      </w:r>
      <w:r w:rsidRPr="00355986">
        <w:t>гусиным</w:t>
      </w:r>
      <w:r w:rsidR="00355986" w:rsidRPr="00355986">
        <w:t xml:space="preserve"> </w:t>
      </w:r>
      <w:r w:rsidRPr="00355986">
        <w:t>пером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разлинованной</w:t>
      </w:r>
      <w:r w:rsidR="00355986" w:rsidRPr="00355986">
        <w:t xml:space="preserve"> </w:t>
      </w:r>
      <w:r w:rsidRPr="00355986">
        <w:t>бумаге</w:t>
      </w:r>
      <w:r w:rsidR="00355986" w:rsidRPr="00355986">
        <w:t xml:space="preserve"> </w:t>
      </w:r>
      <w:r w:rsidRPr="00355986">
        <w:t>и,</w:t>
      </w:r>
      <w:r w:rsidR="00355986" w:rsidRPr="00355986">
        <w:t xml:space="preserve"> </w:t>
      </w:r>
      <w:r w:rsidRPr="00355986">
        <w:t>сложив</w:t>
      </w:r>
      <w:r w:rsidR="00355986" w:rsidRPr="00355986">
        <w:t xml:space="preserve"> </w:t>
      </w:r>
      <w:r w:rsidRPr="00355986">
        <w:t>исписанный</w:t>
      </w:r>
      <w:r w:rsidR="00355986" w:rsidRPr="00355986">
        <w:t xml:space="preserve"> </w:t>
      </w:r>
      <w:r w:rsidRPr="00355986">
        <w:t>листок</w:t>
      </w:r>
      <w:r w:rsidR="00355986" w:rsidRPr="00355986">
        <w:t xml:space="preserve"> </w:t>
      </w:r>
      <w:r w:rsidRPr="00355986">
        <w:t>вчетверо,</w:t>
      </w:r>
      <w:r w:rsidR="00355986" w:rsidRPr="00355986">
        <w:t xml:space="preserve"> </w:t>
      </w:r>
      <w:r w:rsidRPr="00355986">
        <w:t>прятал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среди</w:t>
      </w:r>
      <w:r w:rsidR="00355986" w:rsidRPr="00355986">
        <w:t xml:space="preserve"> </w:t>
      </w:r>
      <w:r w:rsidRPr="00355986">
        <w:t>газет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книг</w:t>
      </w:r>
      <w:r w:rsidR="00355986" w:rsidRPr="00355986">
        <w:t xml:space="preserve">. </w:t>
      </w:r>
      <w:r w:rsidRPr="00355986">
        <w:t>Мне</w:t>
      </w:r>
      <w:r w:rsidR="00355986" w:rsidRPr="00355986">
        <w:t xml:space="preserve"> </w:t>
      </w:r>
      <w:r w:rsidRPr="00355986">
        <w:t>хотелось</w:t>
      </w:r>
      <w:r w:rsidR="00355986" w:rsidRPr="00355986">
        <w:t xml:space="preserve"> </w:t>
      </w:r>
      <w:r w:rsidRPr="00355986">
        <w:t>прочитать,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там</w:t>
      </w:r>
      <w:r w:rsidR="00355986" w:rsidRPr="00355986">
        <w:t xml:space="preserve"> </w:t>
      </w:r>
      <w:r w:rsidRPr="00355986">
        <w:t>написано,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осмеливалась</w:t>
      </w:r>
      <w:r w:rsidR="00355986" w:rsidRPr="00355986">
        <w:t xml:space="preserve"> </w:t>
      </w:r>
      <w:r w:rsidRPr="00355986">
        <w:t>сделать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. </w:t>
      </w:r>
      <w:r w:rsidRPr="00355986">
        <w:t>Отца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боялась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любила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. </w:t>
      </w:r>
      <w:r w:rsidRPr="00355986">
        <w:t>Когда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умер,</w:t>
      </w:r>
      <w:r w:rsidR="00355986" w:rsidRPr="00355986">
        <w:t xml:space="preserve"> </w:t>
      </w:r>
      <w:r w:rsidRPr="00355986">
        <w:t>старшие</w:t>
      </w:r>
      <w:r w:rsidR="00355986" w:rsidRPr="00355986">
        <w:t xml:space="preserve"> </w:t>
      </w:r>
      <w:r w:rsidRPr="00355986">
        <w:t>сестры,</w:t>
      </w:r>
      <w:r w:rsidR="00355986" w:rsidRPr="00355986">
        <w:t xml:space="preserve"> </w:t>
      </w:r>
      <w:r w:rsidRPr="00355986">
        <w:t>видя,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плачу,</w:t>
      </w:r>
      <w:r w:rsidR="00355986" w:rsidRPr="00355986">
        <w:t xml:space="preserve"> </w:t>
      </w:r>
      <w:r w:rsidRPr="00355986">
        <w:t>удивленно</w:t>
      </w:r>
      <w:r w:rsidR="00355986" w:rsidRPr="00355986">
        <w:t xml:space="preserve"> </w:t>
      </w:r>
      <w:r w:rsidRPr="00355986">
        <w:t>выговаривали</w:t>
      </w:r>
      <w:r w:rsidR="00355986" w:rsidRPr="00355986">
        <w:t xml:space="preserve"> </w:t>
      </w:r>
      <w:r w:rsidRPr="00355986">
        <w:t>мне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Глядите-ка,</w:t>
      </w:r>
      <w:r w:rsidR="00355986" w:rsidRPr="00355986">
        <w:t xml:space="preserve"> </w:t>
      </w:r>
      <w:r w:rsidRPr="00355986">
        <w:t>эта</w:t>
      </w:r>
      <w:r w:rsidR="00355986" w:rsidRPr="00355986">
        <w:t xml:space="preserve"> </w:t>
      </w:r>
      <w:r w:rsidRPr="00355986">
        <w:t>бесстыдница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плачет</w:t>
      </w:r>
      <w:r w:rsidR="00355986" w:rsidRPr="00355986">
        <w:t xml:space="preserve">! </w:t>
      </w:r>
      <w:r w:rsidRPr="00355986">
        <w:t>Ты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стала</w:t>
      </w:r>
      <w:r w:rsidR="00355986" w:rsidRPr="00355986">
        <w:t xml:space="preserve"> </w:t>
      </w:r>
      <w:r w:rsidRPr="00355986">
        <w:t>теперь</w:t>
      </w:r>
      <w:r w:rsidR="00355986" w:rsidRPr="00355986">
        <w:t xml:space="preserve"> </w:t>
      </w:r>
      <w:r w:rsidRPr="00355986">
        <w:t>круглой</w:t>
      </w:r>
      <w:r w:rsidR="00355986" w:rsidRPr="00355986">
        <w:t xml:space="preserve"> </w:t>
      </w:r>
      <w:r w:rsidRPr="00355986">
        <w:t>сиротой</w:t>
      </w:r>
      <w:r w:rsidR="00355986" w:rsidRPr="00355986">
        <w:t>!</w:t>
      </w:r>
    </w:p>
    <w:p w:rsidR="00355986" w:rsidRPr="00355986" w:rsidRDefault="00E717A8" w:rsidP="00355986">
      <w:pPr>
        <w:tabs>
          <w:tab w:val="left" w:pos="726"/>
        </w:tabs>
      </w:pPr>
      <w:r w:rsidRPr="00355986">
        <w:rPr>
          <w:lang w:eastAsia="en-US"/>
        </w:rPr>
        <w:t>He</w:t>
      </w:r>
      <w:r w:rsidR="00355986" w:rsidRPr="00355986">
        <w:rPr>
          <w:lang w:eastAsia="en-US"/>
        </w:rPr>
        <w:t xml:space="preserve"> </w:t>
      </w:r>
      <w:r w:rsidRPr="00355986">
        <w:t>любила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отца</w:t>
      </w:r>
      <w:r w:rsidR="00355986" w:rsidRPr="00355986">
        <w:t xml:space="preserve"> </w:t>
      </w:r>
      <w:r w:rsidRPr="00355986">
        <w:t>потому,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защищал</w:t>
      </w:r>
      <w:r w:rsidR="00355986" w:rsidRPr="00355986">
        <w:t xml:space="preserve"> </w:t>
      </w:r>
      <w:r w:rsidRPr="00355986">
        <w:t>своих</w:t>
      </w:r>
      <w:r w:rsidR="00355986" w:rsidRPr="00355986">
        <w:t xml:space="preserve"> </w:t>
      </w:r>
      <w:r w:rsidRPr="00355986">
        <w:t>детей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злой</w:t>
      </w:r>
      <w:r w:rsidR="00355986" w:rsidRPr="00355986">
        <w:t xml:space="preserve"> </w:t>
      </w:r>
      <w:r w:rsidRPr="00355986">
        <w:t>мачехи,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обидчиков,</w:t>
      </w:r>
      <w:r w:rsidR="00355986" w:rsidRPr="00355986">
        <w:t xml:space="preserve"> </w:t>
      </w:r>
      <w:r w:rsidRPr="00355986">
        <w:t>называвших</w:t>
      </w:r>
      <w:r w:rsidR="00355986" w:rsidRPr="00355986">
        <w:t xml:space="preserve"> </w:t>
      </w:r>
      <w:r w:rsidRPr="00355986">
        <w:t>нас</w:t>
      </w:r>
      <w:r w:rsidR="00355986" w:rsidRPr="00355986">
        <w:t xml:space="preserve"> </w:t>
      </w:r>
      <w:r w:rsidRPr="00355986">
        <w:t>пришлыми,</w:t>
      </w:r>
      <w:r w:rsidR="00355986" w:rsidRPr="00355986">
        <w:t xml:space="preserve"> </w:t>
      </w:r>
      <w:r w:rsidRPr="00355986">
        <w:t>безземельными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понять,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силах</w:t>
      </w:r>
      <w:r w:rsidR="00355986" w:rsidRPr="00355986">
        <w:t xml:space="preserve"> </w:t>
      </w:r>
      <w:r w:rsidRPr="00355986">
        <w:t>защитить,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простить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меня,</w:t>
      </w:r>
      <w:r w:rsidR="00355986" w:rsidRPr="00355986">
        <w:t xml:space="preserve"> </w:t>
      </w:r>
      <w:r w:rsidRPr="00355986">
        <w:t>видно,</w:t>
      </w:r>
      <w:r w:rsidR="00355986" w:rsidRPr="00355986">
        <w:t xml:space="preserve"> </w:t>
      </w:r>
      <w:r w:rsidRPr="00355986">
        <w:t>ума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хватало</w:t>
      </w:r>
      <w:r w:rsidR="00355986" w:rsidRPr="00355986">
        <w:t xml:space="preserve">. </w:t>
      </w:r>
      <w:r w:rsidRPr="00355986">
        <w:t>Равно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того,</w:t>
      </w:r>
      <w:r w:rsidR="00355986" w:rsidRPr="00355986">
        <w:t xml:space="preserve"> </w:t>
      </w:r>
      <w:r w:rsidRPr="00355986">
        <w:t>чтобы</w:t>
      </w:r>
      <w:r w:rsidR="00355986" w:rsidRPr="00355986">
        <w:t xml:space="preserve"> </w:t>
      </w:r>
      <w:r w:rsidRPr="00355986">
        <w:t>подумать,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буду</w:t>
      </w:r>
      <w:r w:rsidR="00355986" w:rsidRPr="00355986">
        <w:t xml:space="preserve"> </w:t>
      </w:r>
      <w:r w:rsidRPr="00355986">
        <w:t>жить</w:t>
      </w:r>
      <w:r w:rsidR="00355986" w:rsidRPr="00355986">
        <w:t xml:space="preserve"> </w:t>
      </w:r>
      <w:r w:rsidRPr="00355986">
        <w:t>без</w:t>
      </w:r>
      <w:r w:rsidR="00355986" w:rsidRPr="00355986">
        <w:t xml:space="preserve"> </w:t>
      </w:r>
      <w:r w:rsidRPr="00355986">
        <w:t>отца</w:t>
      </w:r>
      <w:r w:rsidR="00355986" w:rsidRPr="00355986">
        <w:t>.</w:t>
      </w:r>
    </w:p>
    <w:p w:rsidR="00355986" w:rsidRDefault="00E717A8" w:rsidP="00355986">
      <w:pPr>
        <w:tabs>
          <w:tab w:val="left" w:pos="726"/>
        </w:tabs>
      </w:pPr>
      <w:r w:rsidRPr="00355986">
        <w:t>Полагаю,</w:t>
      </w:r>
      <w:r w:rsidR="00355986" w:rsidRPr="00355986">
        <w:t xml:space="preserve"> </w:t>
      </w:r>
      <w:r w:rsidRPr="00355986">
        <w:t>отец</w:t>
      </w:r>
      <w:r w:rsidR="00355986" w:rsidRPr="00355986">
        <w:t xml:space="preserve"> </w:t>
      </w:r>
      <w:r w:rsidRPr="00355986">
        <w:t>очень</w:t>
      </w:r>
      <w:r w:rsidR="00355986" w:rsidRPr="00355986">
        <w:t xml:space="preserve"> </w:t>
      </w:r>
      <w:r w:rsidRPr="00355986">
        <w:t>сильно,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степени</w:t>
      </w:r>
      <w:r w:rsidR="00355986" w:rsidRPr="00355986">
        <w:t xml:space="preserve"> </w:t>
      </w:r>
      <w:r w:rsidRPr="00355986">
        <w:t>поклонения,</w:t>
      </w:r>
      <w:r w:rsidR="00355986" w:rsidRPr="00355986">
        <w:t xml:space="preserve"> </w:t>
      </w:r>
      <w:r w:rsidRPr="00355986">
        <w:t>любил</w:t>
      </w:r>
      <w:r w:rsidR="00355986" w:rsidRPr="00355986">
        <w:t xml:space="preserve"> </w:t>
      </w:r>
      <w:r w:rsidRPr="00355986">
        <w:t>нашу</w:t>
      </w:r>
      <w:r w:rsidR="00355986" w:rsidRPr="00355986">
        <w:t xml:space="preserve"> </w:t>
      </w:r>
      <w:r w:rsidRPr="00355986">
        <w:t>маму,</w:t>
      </w:r>
      <w:r w:rsidR="00355986" w:rsidRPr="00355986">
        <w:t xml:space="preserve"> </w:t>
      </w:r>
      <w:r w:rsidRPr="00355986">
        <w:t>жалел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отчужденную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своего</w:t>
      </w:r>
      <w:r w:rsidR="00355986" w:rsidRPr="00355986">
        <w:t xml:space="preserve"> </w:t>
      </w:r>
      <w:r w:rsidRPr="00355986">
        <w:t>аула</w:t>
      </w:r>
      <w:r w:rsidR="00355986" w:rsidRPr="00355986">
        <w:t xml:space="preserve"> </w:t>
      </w:r>
      <w:r w:rsidRPr="00355986">
        <w:t>молодушку,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женщину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безупречно</w:t>
      </w:r>
      <w:r w:rsidR="00355986" w:rsidRPr="00355986">
        <w:t xml:space="preserve"> </w:t>
      </w:r>
      <w:r w:rsidRPr="00355986">
        <w:t>чистым</w:t>
      </w:r>
      <w:r w:rsidR="00355986" w:rsidRPr="00355986">
        <w:t xml:space="preserve"> </w:t>
      </w:r>
      <w:r w:rsidRPr="00355986">
        <w:t>сердцем,</w:t>
      </w:r>
      <w:r w:rsidR="00355986" w:rsidRPr="00355986">
        <w:t xml:space="preserve"> </w:t>
      </w:r>
      <w:r w:rsidRPr="00355986">
        <w:t>даже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смертном</w:t>
      </w:r>
      <w:r w:rsidR="00355986" w:rsidRPr="00355986">
        <w:t xml:space="preserve"> </w:t>
      </w:r>
      <w:r w:rsidRPr="00355986">
        <w:t>одре</w:t>
      </w:r>
      <w:r w:rsidR="00355986" w:rsidRPr="00355986">
        <w:t xml:space="preserve"> </w:t>
      </w:r>
      <w:r w:rsidRPr="00355986">
        <w:t>беспокоившуюся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себе,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обо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. </w:t>
      </w:r>
      <w:r w:rsidRPr="00355986">
        <w:t>За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отца</w:t>
      </w:r>
      <w:r w:rsidR="00355986" w:rsidRPr="00355986">
        <w:t xml:space="preserve"> </w:t>
      </w:r>
      <w:r w:rsidRPr="00355986">
        <w:t>уважала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после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смерти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казалось,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рядом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мной,</w:t>
      </w:r>
      <w:r w:rsidR="00355986" w:rsidRPr="00355986">
        <w:t xml:space="preserve"> </w:t>
      </w:r>
      <w:r w:rsidRPr="00355986">
        <w:t>шепотом</w:t>
      </w:r>
      <w:r w:rsidR="00355986" w:rsidRPr="00355986">
        <w:t xml:space="preserve"> </w:t>
      </w:r>
      <w:r w:rsidRPr="00355986">
        <w:t>делилась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ним</w:t>
      </w:r>
      <w:r w:rsidR="00355986" w:rsidRPr="00355986">
        <w:t xml:space="preserve"> </w:t>
      </w:r>
      <w:r w:rsidRPr="00355986">
        <w:t>своими</w:t>
      </w:r>
      <w:r w:rsidR="00355986" w:rsidRPr="00355986">
        <w:t xml:space="preserve"> </w:t>
      </w:r>
      <w:r w:rsidRPr="00355986">
        <w:t>печалями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пока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жив,</w:t>
      </w:r>
      <w:r w:rsidR="00355986" w:rsidRPr="00355986">
        <w:t xml:space="preserve"> </w:t>
      </w:r>
      <w:r w:rsidRPr="00355986">
        <w:t>ревновала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мачехе,</w:t>
      </w:r>
      <w:r w:rsidR="00355986" w:rsidRPr="00355986">
        <w:t xml:space="preserve"> </w:t>
      </w:r>
      <w:r w:rsidRPr="00355986">
        <w:t>приходила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голову</w:t>
      </w:r>
      <w:r w:rsidR="00355986" w:rsidRPr="00355986">
        <w:t xml:space="preserve"> </w:t>
      </w:r>
      <w:r w:rsidRPr="00355986">
        <w:t>жестокая</w:t>
      </w:r>
      <w:r w:rsidR="00355986" w:rsidRPr="00355986">
        <w:t xml:space="preserve"> </w:t>
      </w:r>
      <w:r w:rsidRPr="00355986">
        <w:t>мысль</w:t>
      </w:r>
      <w:r w:rsidR="00355986" w:rsidRPr="00355986">
        <w:t>:</w:t>
      </w:r>
      <w:r w:rsidR="00355986">
        <w:t xml:space="preserve"> "</w:t>
      </w:r>
      <w:r w:rsidRPr="00355986">
        <w:t>Раз</w:t>
      </w:r>
      <w:r w:rsidR="00355986" w:rsidRPr="00355986">
        <w:t xml:space="preserve"> </w:t>
      </w:r>
      <w:r w:rsidRPr="00355986">
        <w:t>мама</w:t>
      </w:r>
      <w:r w:rsidR="00355986" w:rsidRPr="00355986">
        <w:t xml:space="preserve"> </w:t>
      </w:r>
      <w:r w:rsidRPr="00355986">
        <w:t>умерла,</w:t>
      </w:r>
      <w:r w:rsidR="00355986" w:rsidRPr="00355986">
        <w:t xml:space="preserve"> </w:t>
      </w:r>
      <w:r w:rsidRPr="00355986">
        <w:t>пусть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умер</w:t>
      </w:r>
      <w:r w:rsidR="00355986">
        <w:t>".</w:t>
      </w:r>
    </w:p>
    <w:p w:rsidR="00E717A8" w:rsidRPr="00355986" w:rsidRDefault="00E717A8" w:rsidP="00355986">
      <w:pPr>
        <w:tabs>
          <w:tab w:val="left" w:pos="726"/>
        </w:tabs>
        <w:rPr>
          <w:b/>
        </w:rPr>
      </w:pPr>
      <w:bookmarkStart w:id="21" w:name="bookmark24"/>
      <w:r w:rsidRPr="00355986">
        <w:rPr>
          <w:b/>
        </w:rPr>
        <w:t>ШКОЛА</w:t>
      </w:r>
      <w:bookmarkEnd w:id="21"/>
    </w:p>
    <w:p w:rsidR="00355986" w:rsidRPr="00355986" w:rsidRDefault="00E717A8" w:rsidP="00355986">
      <w:pPr>
        <w:tabs>
          <w:tab w:val="left" w:pos="726"/>
        </w:tabs>
      </w:pPr>
      <w:r w:rsidRPr="00355986">
        <w:t>Казалось</w:t>
      </w:r>
      <w:r w:rsidR="00355986" w:rsidRPr="00355986">
        <w:t xml:space="preserve"> </w:t>
      </w:r>
      <w:r w:rsidRPr="00355986">
        <w:t>нам</w:t>
      </w:r>
      <w:r w:rsidR="00355986" w:rsidRPr="00355986">
        <w:t xml:space="preserve"> - </w:t>
      </w:r>
      <w:r w:rsidRPr="00355986">
        <w:t>весна</w:t>
      </w:r>
      <w:r w:rsidR="00355986" w:rsidRPr="00355986">
        <w:t xml:space="preserve"> </w:t>
      </w:r>
      <w:r w:rsidRPr="00355986">
        <w:t>пришла</w:t>
      </w:r>
      <w:r w:rsidR="00355986" w:rsidRPr="00355986">
        <w:t xml:space="preserve"> </w:t>
      </w:r>
      <w:r w:rsidRPr="00355986">
        <w:t>навечно</w:t>
      </w:r>
      <w:r w:rsidR="00355986">
        <w:t xml:space="preserve">, </w:t>
      </w:r>
      <w:r w:rsidRPr="00355986">
        <w:t>И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вокруг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</w:t>
      </w:r>
      <w:r w:rsidRPr="00355986">
        <w:t>радостно</w:t>
      </w:r>
      <w:r w:rsidR="00355986" w:rsidRPr="00355986">
        <w:t xml:space="preserve"> </w:t>
      </w:r>
      <w:r w:rsidRPr="00355986">
        <w:t>цвело</w:t>
      </w:r>
      <w:r w:rsid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Ах,</w:t>
      </w:r>
      <w:r w:rsidR="00355986" w:rsidRPr="00355986">
        <w:t xml:space="preserve"> </w:t>
      </w:r>
      <w:r w:rsidRPr="00355986">
        <w:t>время,</w:t>
      </w:r>
      <w:r w:rsidR="00355986" w:rsidRPr="00355986">
        <w:t xml:space="preserve"> </w:t>
      </w:r>
      <w:r w:rsidRPr="00355986">
        <w:t>почему</w:t>
      </w:r>
      <w:r w:rsidR="00355986" w:rsidRPr="00355986">
        <w:t xml:space="preserve"> </w:t>
      </w:r>
      <w:r w:rsidRPr="00355986">
        <w:t>ты</w:t>
      </w:r>
      <w:r w:rsidR="00355986" w:rsidRPr="00355986">
        <w:t xml:space="preserve"> </w:t>
      </w:r>
      <w:r w:rsidRPr="00355986">
        <w:t>быстротечно</w:t>
      </w:r>
      <w:r w:rsidR="00355986" w:rsidRPr="00355986">
        <w:t>?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Цветенье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да</w:t>
      </w:r>
      <w:r w:rsidR="00355986" w:rsidRPr="00355986">
        <w:t xml:space="preserve"> </w:t>
      </w:r>
      <w:r w:rsidRPr="00355986">
        <w:t>прошло</w:t>
      </w:r>
      <w:r w:rsidR="00355986" w:rsidRPr="00355986">
        <w:t>!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Мектеп,</w:t>
      </w:r>
      <w:r w:rsidR="00355986" w:rsidRPr="00355986">
        <w:t xml:space="preserve"> </w:t>
      </w:r>
      <w:r w:rsidRPr="00355986">
        <w:t>школа</w:t>
      </w:r>
      <w:r w:rsidR="00355986">
        <w:t>.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слово</w:t>
      </w:r>
      <w:r w:rsidR="00355986" w:rsidRPr="00355986">
        <w:t xml:space="preserve"> </w:t>
      </w:r>
      <w:r w:rsidRPr="00355986">
        <w:t>пришло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наш</w:t>
      </w:r>
      <w:r w:rsidR="00355986" w:rsidRPr="00355986">
        <w:t xml:space="preserve"> </w:t>
      </w:r>
      <w:r w:rsidRPr="00355986">
        <w:t>аул</w:t>
      </w:r>
      <w:r w:rsidR="00355986" w:rsidRPr="00355986">
        <w:t xml:space="preserve"> </w:t>
      </w:r>
      <w:r w:rsidRPr="00355986">
        <w:t>осенью</w:t>
      </w:r>
      <w:r w:rsidR="00355986" w:rsidRPr="00355986">
        <w:t xml:space="preserve"> </w:t>
      </w:r>
      <w:r w:rsidRPr="00355986">
        <w:t>1919</w:t>
      </w:r>
      <w:r w:rsidR="00355986" w:rsidRPr="00355986">
        <w:t xml:space="preserve"> </w:t>
      </w:r>
      <w:r w:rsidRPr="00355986">
        <w:t>года</w:t>
      </w:r>
      <w:r w:rsidR="00355986" w:rsidRPr="00355986">
        <w:t xml:space="preserve">. </w:t>
      </w:r>
      <w:r w:rsidRPr="00355986">
        <w:t>Многие</w:t>
      </w:r>
      <w:r w:rsidR="00355986" w:rsidRPr="00355986">
        <w:t xml:space="preserve"> </w:t>
      </w:r>
      <w:r w:rsidRPr="00355986">
        <w:t>поначалу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могли</w:t>
      </w:r>
      <w:r w:rsidR="00355986" w:rsidRPr="00355986">
        <w:t xml:space="preserve"> </w:t>
      </w:r>
      <w:r w:rsidRPr="00355986">
        <w:t>произносить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правильно</w:t>
      </w:r>
      <w:r w:rsidR="00355986" w:rsidRPr="00355986">
        <w:t xml:space="preserve">. </w:t>
      </w:r>
      <w:r w:rsidRPr="00355986">
        <w:t>Кто</w:t>
      </w:r>
      <w:r w:rsidR="00355986" w:rsidRPr="00355986">
        <w:t xml:space="preserve"> </w:t>
      </w:r>
      <w:r w:rsidRPr="00355986">
        <w:t>по-прежнему</w:t>
      </w:r>
      <w:r w:rsidR="00355986" w:rsidRPr="00355986">
        <w:t xml:space="preserve"> </w:t>
      </w:r>
      <w:r w:rsidRPr="00355986">
        <w:t>вместо</w:t>
      </w:r>
      <w:r w:rsidR="00355986">
        <w:t xml:space="preserve"> "</w:t>
      </w:r>
      <w:r w:rsidRPr="00355986">
        <w:t>мектеп</w:t>
      </w:r>
      <w:r w:rsidR="00355986">
        <w:t xml:space="preserve">" </w:t>
      </w:r>
      <w:r w:rsidRPr="00355986">
        <w:t>говорил</w:t>
      </w:r>
      <w:r w:rsidR="00355986">
        <w:t xml:space="preserve"> "</w:t>
      </w:r>
      <w:r w:rsidRPr="00355986">
        <w:t>медресе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кто</w:t>
      </w:r>
      <w:r w:rsidR="00355986" w:rsidRPr="00355986">
        <w:t xml:space="preserve"> </w:t>
      </w:r>
      <w:r w:rsidRPr="00355986">
        <w:t>искаженно</w:t>
      </w:r>
      <w:r w:rsidR="00355986" w:rsidRPr="00355986">
        <w:t xml:space="preserve"> -</w:t>
      </w:r>
      <w:r w:rsidR="00355986">
        <w:t xml:space="preserve"> "</w:t>
      </w:r>
      <w:r w:rsidRPr="00355986">
        <w:t>мептек</w:t>
      </w:r>
      <w:r w:rsidR="00355986">
        <w:t>"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ауле</w:t>
      </w:r>
      <w:r w:rsidR="00355986" w:rsidRPr="00355986">
        <w:t xml:space="preserve"> </w:t>
      </w:r>
      <w:r w:rsidRPr="00355986">
        <w:t>шли</w:t>
      </w:r>
      <w:r w:rsidR="00355986" w:rsidRPr="00355986">
        <w:t xml:space="preserve"> </w:t>
      </w:r>
      <w:r w:rsidRPr="00355986">
        <w:t>такие</w:t>
      </w:r>
      <w:r w:rsidR="00355986" w:rsidRPr="00355986">
        <w:t xml:space="preserve"> </w:t>
      </w:r>
      <w:r w:rsidRPr="00355986">
        <w:t>разговоры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И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нас,</w:t>
      </w:r>
      <w:r w:rsidR="00355986" w:rsidRPr="00355986">
        <w:t xml:space="preserve"> </w:t>
      </w:r>
      <w:r w:rsidRPr="00355986">
        <w:t>выходит,</w:t>
      </w:r>
      <w:r w:rsidR="00355986" w:rsidRPr="00355986">
        <w:t xml:space="preserve"> </w:t>
      </w:r>
      <w:r w:rsidRPr="00355986">
        <w:t>откроется</w:t>
      </w:r>
      <w:r w:rsidR="00355986" w:rsidRPr="00355986">
        <w:t xml:space="preserve"> </w:t>
      </w:r>
      <w:r w:rsidRPr="00355986">
        <w:t>мептек</w:t>
      </w:r>
      <w:r w:rsidR="00355986" w:rsidRPr="00355986">
        <w:t xml:space="preserve">. </w:t>
      </w:r>
      <w:r w:rsidRPr="00355986">
        <w:t>Учителем</w:t>
      </w:r>
      <w:r w:rsidR="00355986" w:rsidRPr="00355986">
        <w:t xml:space="preserve"> </w:t>
      </w:r>
      <w:r w:rsidRPr="00355986">
        <w:t>назначили</w:t>
      </w:r>
      <w:r w:rsidR="00355986" w:rsidRPr="00355986">
        <w:t xml:space="preserve"> </w:t>
      </w:r>
      <w:r w:rsidRPr="00355986">
        <w:t>нашего</w:t>
      </w:r>
      <w:r w:rsidR="00355986" w:rsidRPr="00355986">
        <w:t xml:space="preserve"> </w:t>
      </w:r>
      <w:r w:rsidRPr="00355986">
        <w:t>Габидуллу</w:t>
      </w:r>
      <w:r w:rsidR="00355986">
        <w:t xml:space="preserve"> (</w:t>
      </w:r>
      <w:r w:rsidRPr="00355986">
        <w:t>то</w:t>
      </w:r>
      <w:r w:rsidR="00355986" w:rsidRPr="00355986">
        <w:t xml:space="preserve"> </w:t>
      </w:r>
      <w:r w:rsidRPr="00355986">
        <w:t>есть</w:t>
      </w:r>
      <w:r w:rsidR="00355986" w:rsidRPr="00355986">
        <w:t xml:space="preserve"> </w:t>
      </w:r>
      <w:r w:rsidRPr="00355986">
        <w:t>моего</w:t>
      </w:r>
      <w:r w:rsidR="00355986" w:rsidRPr="00355986">
        <w:t xml:space="preserve"> </w:t>
      </w:r>
      <w:r w:rsidRPr="00355986">
        <w:t>старшего</w:t>
      </w:r>
      <w:r w:rsidR="00355986" w:rsidRPr="00355986">
        <w:t xml:space="preserve"> </w:t>
      </w:r>
      <w:r w:rsidRPr="00355986">
        <w:t>брата</w:t>
      </w:r>
      <w:r w:rsidR="00355986">
        <w:t xml:space="preserve">. - </w:t>
      </w:r>
      <w:r w:rsidRPr="00355986">
        <w:t>3</w:t>
      </w:r>
      <w:r w:rsidR="00355986" w:rsidRPr="00355986">
        <w:t xml:space="preserve">. </w:t>
      </w:r>
      <w:r w:rsidRPr="00355986">
        <w:t>Б</w:t>
      </w:r>
      <w:r w:rsidR="00355986" w:rsidRPr="00355986">
        <w:t xml:space="preserve">.) </w:t>
      </w:r>
      <w:r w:rsidRPr="00355986">
        <w:t>От</w:t>
      </w:r>
      <w:r w:rsidR="00355986" w:rsidRPr="00355986">
        <w:t xml:space="preserve"> </w:t>
      </w:r>
      <w:r w:rsidRPr="00355986">
        <w:t>него</w:t>
      </w:r>
      <w:r w:rsidR="00355986" w:rsidRPr="00355986">
        <w:t xml:space="preserve"> </w:t>
      </w:r>
      <w:r w:rsidRPr="00355986">
        <w:t>будто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слышали</w:t>
      </w:r>
      <w:r w:rsidR="00355986" w:rsidRPr="00355986">
        <w:t xml:space="preserve">: </w:t>
      </w:r>
      <w:r w:rsidRPr="00355986">
        <w:t>девчонок,</w:t>
      </w:r>
      <w:r w:rsidR="00355986" w:rsidRPr="00355986">
        <w:t xml:space="preserve"> </w:t>
      </w:r>
      <w:r w:rsidRPr="00355986">
        <w:t>говорит,</w:t>
      </w:r>
      <w:r w:rsidR="00355986" w:rsidRPr="00355986">
        <w:t xml:space="preserve"> </w:t>
      </w:r>
      <w:r w:rsidRPr="00355986">
        <w:t>буду</w:t>
      </w:r>
      <w:r w:rsidR="00355986" w:rsidRPr="00355986">
        <w:t xml:space="preserve"> </w:t>
      </w:r>
      <w:r w:rsidRPr="00355986">
        <w:t>учить</w:t>
      </w:r>
      <w:r w:rsidR="00355986" w:rsidRPr="00355986">
        <w:t xml:space="preserve"> </w:t>
      </w:r>
      <w:r w:rsidRPr="00355986">
        <w:t>вместе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мальчишками</w:t>
      </w:r>
      <w:r w:rsidR="00355986" w:rsidRPr="00355986">
        <w:t xml:space="preserve">. </w:t>
      </w:r>
      <w:r w:rsidRPr="00355986">
        <w:t>Теперь,</w:t>
      </w:r>
      <w:r w:rsidR="00355986" w:rsidRPr="00355986">
        <w:t xml:space="preserve"> </w:t>
      </w:r>
      <w:r w:rsidRPr="00355986">
        <w:t>говорит,</w:t>
      </w:r>
      <w:r w:rsidR="00355986" w:rsidRPr="00355986">
        <w:t xml:space="preserve"> </w:t>
      </w:r>
      <w:r w:rsidRPr="00355986">
        <w:t>времена</w:t>
      </w:r>
      <w:r w:rsidR="00355986" w:rsidRPr="00355986">
        <w:t xml:space="preserve"> </w:t>
      </w:r>
      <w:r w:rsidRPr="00355986">
        <w:t>свободы,</w:t>
      </w:r>
      <w:r w:rsidR="00355986" w:rsidRPr="00355986">
        <w:t xml:space="preserve"> </w:t>
      </w:r>
      <w:r w:rsidRPr="00355986">
        <w:t>мужчины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женщины</w:t>
      </w:r>
      <w:r w:rsidR="00355986" w:rsidRPr="00355986">
        <w:t xml:space="preserve"> </w:t>
      </w:r>
      <w:r w:rsidRPr="00355986">
        <w:t>равны,</w:t>
      </w:r>
      <w:r w:rsidR="00355986" w:rsidRPr="00355986">
        <w:t xml:space="preserve"> </w:t>
      </w:r>
      <w:r w:rsidRPr="00355986">
        <w:t>раз</w:t>
      </w:r>
      <w:r w:rsidR="00355986" w:rsidRPr="00355986">
        <w:t xml:space="preserve"> </w:t>
      </w:r>
      <w:r w:rsidRPr="00355986">
        <w:t>так,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учиться</w:t>
      </w:r>
      <w:r w:rsidR="00355986" w:rsidRPr="00355986">
        <w:t xml:space="preserve"> </w:t>
      </w:r>
      <w:r w:rsidRPr="00355986">
        <w:t>должны</w:t>
      </w:r>
      <w:r w:rsidR="00355986" w:rsidRPr="00355986">
        <w:t xml:space="preserve"> </w:t>
      </w:r>
      <w:r w:rsidRPr="00355986">
        <w:t>вместе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Ата-а</w:t>
      </w:r>
      <w:r w:rsidR="00355986" w:rsidRPr="00355986">
        <w:t xml:space="preserve"> - </w:t>
      </w:r>
      <w:r w:rsidRPr="00355986">
        <w:t>ак</w:t>
      </w:r>
      <w:r w:rsidR="00355986" w:rsidRPr="00355986">
        <w:t xml:space="preserve">! - </w:t>
      </w:r>
      <w:r w:rsidRPr="00355986">
        <w:t>удивленно</w:t>
      </w:r>
      <w:r w:rsidR="00355986" w:rsidRPr="00355986">
        <w:t xml:space="preserve"> </w:t>
      </w:r>
      <w:r w:rsidRPr="00355986">
        <w:t>восклицали</w:t>
      </w:r>
      <w:r w:rsidR="00355986" w:rsidRPr="00355986">
        <w:t xml:space="preserve"> </w:t>
      </w:r>
      <w:r w:rsidRPr="00355986">
        <w:t>одни</w:t>
      </w:r>
      <w:r w:rsidR="00355986">
        <w:t xml:space="preserve">. - </w:t>
      </w:r>
      <w:r w:rsidRPr="00355986">
        <w:t>Девчонкам-то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учеба</w:t>
      </w:r>
      <w:r w:rsidR="00355986" w:rsidRPr="00355986">
        <w:t xml:space="preserve"> </w:t>
      </w:r>
      <w:r w:rsidRPr="00355986">
        <w:t>нужна</w:t>
      </w:r>
      <w:r w:rsidR="00355986" w:rsidRPr="00355986">
        <w:t>?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Как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этот</w:t>
      </w:r>
      <w:r w:rsidR="00355986" w:rsidRPr="00355986">
        <w:t xml:space="preserve"> </w:t>
      </w:r>
      <w:r w:rsidRPr="00355986">
        <w:t>мептек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перепортил</w:t>
      </w:r>
      <w:r w:rsidR="00355986" w:rsidRPr="00355986">
        <w:t xml:space="preserve"> </w:t>
      </w:r>
      <w:r w:rsidRPr="00355986">
        <w:t>детей,</w:t>
      </w:r>
      <w:r w:rsidR="00355986" w:rsidRPr="00355986">
        <w:t xml:space="preserve"> - </w:t>
      </w:r>
      <w:r w:rsidRPr="00355986">
        <w:t>тревожились</w:t>
      </w:r>
      <w:r w:rsidR="00355986" w:rsidRPr="00355986">
        <w:t xml:space="preserve"> </w:t>
      </w:r>
      <w:r w:rsidRPr="00355986">
        <w:t>другие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У</w:t>
      </w:r>
      <w:r w:rsidR="00355986" w:rsidRPr="00355986">
        <w:t xml:space="preserve"> </w:t>
      </w:r>
      <w:r w:rsidRPr="00355986">
        <w:t>нас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Исеме,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среди</w:t>
      </w:r>
      <w:r w:rsidR="00355986" w:rsidRPr="00355986">
        <w:t xml:space="preserve"> </w:t>
      </w:r>
      <w:r w:rsidRPr="00355986">
        <w:t>всей</w:t>
      </w:r>
      <w:r w:rsidR="00355986" w:rsidRPr="00355986">
        <w:t xml:space="preserve"> </w:t>
      </w:r>
      <w:r w:rsidRPr="00355986">
        <w:t>башкирской</w:t>
      </w:r>
      <w:r w:rsidR="00355986" w:rsidRPr="00355986">
        <w:t xml:space="preserve"> </w:t>
      </w:r>
      <w:r w:rsidRPr="00355986">
        <w:t>бедноты,</w:t>
      </w:r>
      <w:r w:rsidR="00355986" w:rsidRPr="00355986">
        <w:t xml:space="preserve"> </w:t>
      </w:r>
      <w:r w:rsidRPr="00355986">
        <w:t>дикие</w:t>
      </w:r>
      <w:r w:rsidR="00355986" w:rsidRPr="00355986">
        <w:t xml:space="preserve"> </w:t>
      </w:r>
      <w:r w:rsidRPr="00355986">
        <w:t>стороны</w:t>
      </w:r>
      <w:r w:rsidR="00355986" w:rsidRPr="00355986">
        <w:t xml:space="preserve"> </w:t>
      </w:r>
      <w:r w:rsidRPr="00355986">
        <w:t>ислама,</w:t>
      </w:r>
      <w:r w:rsidR="00355986" w:rsidRPr="00355986">
        <w:t xml:space="preserve"> </w:t>
      </w:r>
      <w:r w:rsidRPr="00355986">
        <w:t>ущемляющие</w:t>
      </w:r>
      <w:r w:rsidR="00355986" w:rsidRPr="00355986">
        <w:t xml:space="preserve"> </w:t>
      </w:r>
      <w:r w:rsidRPr="00355986">
        <w:t>женщин,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укоренились</w:t>
      </w:r>
      <w:r w:rsidR="00355986" w:rsidRPr="00355986">
        <w:t xml:space="preserve">. </w:t>
      </w:r>
      <w:r w:rsidRPr="00355986">
        <w:t>Девушки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замужества</w:t>
      </w:r>
      <w:r w:rsidR="00355986" w:rsidRPr="00355986">
        <w:t xml:space="preserve"> </w:t>
      </w:r>
      <w:r w:rsidRPr="00355986">
        <w:t>могли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носить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голове</w:t>
      </w:r>
      <w:r w:rsidR="00355986" w:rsidRPr="00355986">
        <w:t xml:space="preserve"> </w:t>
      </w:r>
      <w:r w:rsidRPr="00355986">
        <w:t>платок</w:t>
      </w:r>
      <w:r w:rsidR="00355986" w:rsidRPr="00355986">
        <w:t xml:space="preserve">. </w:t>
      </w:r>
      <w:r w:rsidRPr="00355986">
        <w:t>Дети,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разбираясь,</w:t>
      </w:r>
      <w:r w:rsidR="00355986" w:rsidRPr="00355986">
        <w:t xml:space="preserve"> </w:t>
      </w:r>
      <w:r w:rsidRPr="00355986">
        <w:t>кто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них</w:t>
      </w:r>
      <w:r w:rsidR="00355986" w:rsidRPr="00355986">
        <w:t xml:space="preserve"> </w:t>
      </w:r>
      <w:r w:rsidRPr="00355986">
        <w:t>мальчик,</w:t>
      </w:r>
      <w:r w:rsidR="00355986" w:rsidRPr="00355986">
        <w:t xml:space="preserve"> </w:t>
      </w:r>
      <w:r w:rsidRPr="00355986">
        <w:t>кто</w:t>
      </w:r>
      <w:r w:rsidR="00355986" w:rsidRPr="00355986">
        <w:t xml:space="preserve"> </w:t>
      </w:r>
      <w:r w:rsidRPr="00355986">
        <w:t>девочка,</w:t>
      </w:r>
      <w:r w:rsidR="00355986" w:rsidRPr="00355986">
        <w:t xml:space="preserve"> </w:t>
      </w:r>
      <w:r w:rsidRPr="00355986">
        <w:t>росли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совместных</w:t>
      </w:r>
      <w:r w:rsidR="00355986" w:rsidRPr="00355986">
        <w:t xml:space="preserve"> </w:t>
      </w:r>
      <w:r w:rsidRPr="00355986">
        <w:t>играх</w:t>
      </w:r>
      <w:r w:rsidR="00355986" w:rsidRPr="00355986">
        <w:t xml:space="preserve">. </w:t>
      </w:r>
      <w:r w:rsidRPr="00355986">
        <w:t>Должно</w:t>
      </w:r>
      <w:r w:rsidR="00355986" w:rsidRPr="00355986">
        <w:t xml:space="preserve"> </w:t>
      </w:r>
      <w:r w:rsidRPr="00355986">
        <w:t>быть,</w:t>
      </w:r>
      <w:r w:rsidR="00355986" w:rsidRPr="00355986">
        <w:t xml:space="preserve"> </w:t>
      </w:r>
      <w:r w:rsidRPr="00355986">
        <w:t>поэтому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совместное</w:t>
      </w:r>
      <w:r w:rsidR="00355986" w:rsidRPr="00355986">
        <w:t xml:space="preserve"> </w:t>
      </w:r>
      <w:r w:rsidRPr="00355986">
        <w:t>обучение</w:t>
      </w:r>
      <w:r w:rsidR="00355986" w:rsidRPr="00355986">
        <w:t xml:space="preserve"> </w:t>
      </w:r>
      <w:r w:rsidRPr="00355986">
        <w:t>резких</w:t>
      </w:r>
      <w:r w:rsidR="00355986" w:rsidRPr="00355986">
        <w:t xml:space="preserve"> </w:t>
      </w:r>
      <w:r w:rsidRPr="00355986">
        <w:t>возражений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вызвало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Свобода</w:t>
      </w:r>
      <w:r w:rsidR="00355986" w:rsidRPr="00355986">
        <w:t xml:space="preserve"> </w:t>
      </w:r>
      <w:r w:rsidRPr="00355986">
        <w:t>ведь</w:t>
      </w:r>
      <w:r w:rsidR="00355986" w:rsidRPr="00355986">
        <w:t xml:space="preserve">. </w:t>
      </w:r>
      <w:r w:rsidRPr="00355986">
        <w:t>Раз</w:t>
      </w:r>
      <w:r w:rsidR="00355986" w:rsidRPr="00355986">
        <w:t xml:space="preserve"> </w:t>
      </w:r>
      <w:r w:rsidRPr="00355986">
        <w:t>пришло</w:t>
      </w:r>
      <w:r w:rsidR="00355986" w:rsidRPr="00355986">
        <w:t xml:space="preserve"> </w:t>
      </w:r>
      <w:r w:rsidRPr="00355986">
        <w:t>такое</w:t>
      </w:r>
      <w:r w:rsidR="00355986" w:rsidRPr="00355986">
        <w:t xml:space="preserve"> </w:t>
      </w:r>
      <w:r w:rsidRPr="00355986">
        <w:t>время,</w:t>
      </w:r>
      <w:r w:rsidR="00355986" w:rsidRPr="00355986">
        <w:t xml:space="preserve"> </w:t>
      </w:r>
      <w:r w:rsidRPr="00355986">
        <w:t>пускай</w:t>
      </w:r>
      <w:r w:rsidR="00355986" w:rsidRPr="00355986">
        <w:t xml:space="preserve"> </w:t>
      </w:r>
      <w:r w:rsidRPr="00355986">
        <w:t>повольничают,</w:t>
      </w:r>
      <w:r w:rsidR="00355986" w:rsidRPr="00355986">
        <w:t xml:space="preserve"> - </w:t>
      </w:r>
      <w:r w:rsidRPr="00355986">
        <w:t>говорили</w:t>
      </w:r>
      <w:r w:rsidR="00355986" w:rsidRPr="00355986">
        <w:t xml:space="preserve"> </w:t>
      </w:r>
      <w:r w:rsidRPr="00355986">
        <w:t>иные</w:t>
      </w:r>
      <w:r w:rsidR="00355986" w:rsidRPr="00355986">
        <w:t xml:space="preserve"> </w:t>
      </w:r>
      <w:r w:rsidRPr="00355986">
        <w:t>родители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далее</w:t>
      </w:r>
      <w:r w:rsidR="00355986" w:rsidRPr="00355986">
        <w:t xml:space="preserve"> </w:t>
      </w:r>
      <w:r w:rsidRPr="00355986">
        <w:t>этого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шли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Как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начались</w:t>
      </w:r>
      <w:r w:rsidR="00355986" w:rsidRPr="00355986">
        <w:t xml:space="preserve"> </w:t>
      </w:r>
      <w:r w:rsidRPr="00355986">
        <w:t>занятия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школе,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тоже</w:t>
      </w:r>
      <w:r w:rsidR="00355986" w:rsidRPr="00355986">
        <w:t xml:space="preserve"> </w:t>
      </w:r>
      <w:r w:rsidRPr="00355986">
        <w:t>пошла</w:t>
      </w:r>
      <w:r w:rsidR="00355986" w:rsidRPr="00355986">
        <w:t xml:space="preserve"> </w:t>
      </w:r>
      <w:r w:rsidRPr="00355986">
        <w:t>учиться</w:t>
      </w:r>
      <w:r w:rsidR="00355986" w:rsidRPr="00355986">
        <w:t xml:space="preserve">. </w:t>
      </w:r>
      <w:r w:rsidRPr="00355986">
        <w:t>Никто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этому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принуждал,</w:t>
      </w:r>
      <w:r w:rsidR="00355986" w:rsidRPr="00355986">
        <w:t xml:space="preserve"> </w:t>
      </w:r>
      <w:r w:rsidRPr="00355986">
        <w:t>сама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</w:t>
      </w:r>
      <w:r w:rsidRPr="00355986">
        <w:t>решила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Нет,</w:t>
      </w:r>
      <w:r w:rsidR="00355986" w:rsidRPr="00355986">
        <w:t xml:space="preserve"> </w:t>
      </w:r>
      <w:r w:rsidRPr="00355986">
        <w:t>эта</w:t>
      </w:r>
      <w:r w:rsidR="00355986" w:rsidRPr="00355986">
        <w:t xml:space="preserve"> </w:t>
      </w:r>
      <w:r w:rsidRPr="00355986">
        <w:t>холодная,</w:t>
      </w:r>
      <w:r w:rsidR="00355986" w:rsidRPr="00355986">
        <w:t xml:space="preserve"> </w:t>
      </w:r>
      <w:r w:rsidRPr="00355986">
        <w:t>неуютная</w:t>
      </w:r>
      <w:r w:rsidR="00355986" w:rsidRPr="00355986">
        <w:t xml:space="preserve"> </w:t>
      </w:r>
      <w:r w:rsidRPr="00355986">
        <w:t>школа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душе</w:t>
      </w:r>
      <w:r w:rsidR="00355986" w:rsidRPr="00355986">
        <w:t xml:space="preserve">. </w:t>
      </w:r>
      <w:r w:rsidRPr="00355986">
        <w:t>Поэтому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начала</w:t>
      </w:r>
      <w:r w:rsidR="00355986" w:rsidRPr="00355986">
        <w:t xml:space="preserve"> </w:t>
      </w:r>
      <w:r w:rsidRPr="00355986">
        <w:t>отлынивать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учебы</w:t>
      </w:r>
      <w:r w:rsidR="00355986" w:rsidRPr="00355986">
        <w:t xml:space="preserve">. </w:t>
      </w:r>
      <w:r w:rsidRPr="00355986">
        <w:t>Похожу</w:t>
      </w:r>
      <w:r w:rsidR="00355986" w:rsidRPr="00355986">
        <w:t xml:space="preserve"> </w:t>
      </w:r>
      <w:r w:rsidRPr="00355986">
        <w:t>несколько</w:t>
      </w:r>
      <w:r w:rsidR="00355986" w:rsidRPr="00355986">
        <w:t xml:space="preserve"> </w:t>
      </w:r>
      <w:r w:rsidRPr="00355986">
        <w:t>дней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уроки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перестану,</w:t>
      </w:r>
      <w:r w:rsidR="00355986" w:rsidRPr="00355986">
        <w:t xml:space="preserve"> </w:t>
      </w:r>
      <w:r w:rsidRPr="00355986">
        <w:t>похожу</w:t>
      </w:r>
      <w:r w:rsidR="00355986" w:rsidRPr="00355986">
        <w:t xml:space="preserve"> </w:t>
      </w:r>
      <w:r w:rsidRPr="00355986">
        <w:t>опять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опять</w:t>
      </w:r>
      <w:r w:rsidR="00355986" w:rsidRPr="00355986">
        <w:t xml:space="preserve"> </w:t>
      </w:r>
      <w:r w:rsidRPr="00355986">
        <w:t>перестану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конце</w:t>
      </w:r>
      <w:r w:rsidR="00355986" w:rsidRPr="00355986">
        <w:t xml:space="preserve"> </w:t>
      </w:r>
      <w:r w:rsidRPr="00355986">
        <w:t>концов</w:t>
      </w:r>
      <w:r w:rsidR="00355986" w:rsidRPr="00355986">
        <w:t xml:space="preserve"> </w:t>
      </w:r>
      <w:r w:rsidRPr="00355986">
        <w:t>вовсе</w:t>
      </w:r>
      <w:r w:rsidR="00355986" w:rsidRPr="00355986">
        <w:t xml:space="preserve"> </w:t>
      </w:r>
      <w:r w:rsidRPr="00355986">
        <w:t>перестала</w:t>
      </w:r>
      <w:r w:rsidR="00355986" w:rsidRPr="00355986">
        <w:t xml:space="preserve"> </w:t>
      </w:r>
      <w:r w:rsidRPr="00355986">
        <w:t>ходить</w:t>
      </w:r>
      <w:r w:rsidR="00355986" w:rsidRPr="00355986">
        <w:t>.</w:t>
      </w:r>
    </w:p>
    <w:p w:rsidR="00E717A8" w:rsidRPr="00355986" w:rsidRDefault="00E717A8" w:rsidP="00355986">
      <w:pPr>
        <w:tabs>
          <w:tab w:val="left" w:pos="726"/>
        </w:tabs>
      </w:pPr>
      <w:r w:rsidRPr="00355986">
        <w:t>У</w:t>
      </w:r>
      <w:r w:rsidR="00355986" w:rsidRPr="00355986">
        <w:t xml:space="preserve"> </w:t>
      </w:r>
      <w:r w:rsidRPr="00355986">
        <w:t>сиротской</w:t>
      </w:r>
      <w:r w:rsidR="00355986" w:rsidRPr="00355986">
        <w:t xml:space="preserve"> </w:t>
      </w:r>
      <w:r w:rsidRPr="00355986">
        <w:t>жизни</w:t>
      </w:r>
      <w:r w:rsidR="00355986" w:rsidRPr="00355986">
        <w:t xml:space="preserve"> </w:t>
      </w:r>
      <w:r w:rsidRPr="00355986">
        <w:t>есть</w:t>
      </w:r>
      <w:r w:rsidR="00355986" w:rsidRPr="00355986">
        <w:t xml:space="preserve"> </w:t>
      </w:r>
      <w:r w:rsidRPr="00355986">
        <w:t>одна</w:t>
      </w:r>
      <w:r w:rsidR="00355986" w:rsidRPr="00355986">
        <w:t xml:space="preserve"> </w:t>
      </w:r>
      <w:r w:rsidRPr="00355986">
        <w:t>хорошая</w:t>
      </w:r>
      <w:r w:rsidR="00355986" w:rsidRPr="00355986">
        <w:t xml:space="preserve"> </w:t>
      </w:r>
      <w:r w:rsidRPr="00355986">
        <w:t>сторона</w:t>
      </w:r>
      <w:r w:rsidR="00355986" w:rsidRPr="00355986">
        <w:t xml:space="preserve">. </w:t>
      </w:r>
      <w:r w:rsidRPr="00355986">
        <w:t>Это</w:t>
      </w:r>
      <w:r w:rsidR="00355986" w:rsidRPr="00355986">
        <w:t xml:space="preserve"> - </w:t>
      </w:r>
      <w:r w:rsidRPr="00355986">
        <w:t>свобода</w:t>
      </w:r>
      <w:r w:rsidR="00355986" w:rsidRPr="00355986">
        <w:t xml:space="preserve">. </w:t>
      </w:r>
      <w:r w:rsidRPr="00355986">
        <w:t>Ты</w:t>
      </w:r>
      <w:r w:rsidR="00355986" w:rsidRPr="00355986">
        <w:t xml:space="preserve"> </w:t>
      </w:r>
      <w:r w:rsidRPr="00355986">
        <w:t>вольна</w:t>
      </w:r>
      <w:r w:rsidR="00355986" w:rsidRPr="00355986">
        <w:t xml:space="preserve"> </w:t>
      </w:r>
      <w:r w:rsidRPr="00355986">
        <w:t>хоть</w:t>
      </w:r>
      <w:r w:rsidR="00355986" w:rsidRPr="00355986">
        <w:t xml:space="preserve"> </w:t>
      </w:r>
      <w:r w:rsidRPr="00355986">
        <w:t>жить,</w:t>
      </w:r>
      <w:r w:rsidR="00355986" w:rsidRPr="00355986">
        <w:t xml:space="preserve"> </w:t>
      </w:r>
      <w:r w:rsidRPr="00355986">
        <w:t>хоть</w:t>
      </w:r>
      <w:r w:rsidR="00355986" w:rsidRPr="00355986">
        <w:t xml:space="preserve"> </w:t>
      </w:r>
      <w:r w:rsidRPr="00355986">
        <w:t>умереть</w:t>
      </w:r>
      <w:r w:rsidR="00355986" w:rsidRPr="00355986">
        <w:t xml:space="preserve">. </w:t>
      </w:r>
      <w:r w:rsidRPr="00355986">
        <w:t>С</w:t>
      </w:r>
      <w:r w:rsidR="00355986" w:rsidRPr="00355986">
        <w:t xml:space="preserve"> </w:t>
      </w:r>
      <w:r w:rsidRPr="00355986">
        <w:t>малых</w:t>
      </w:r>
      <w:r w:rsidR="00355986" w:rsidRPr="00355986">
        <w:t xml:space="preserve"> </w:t>
      </w:r>
      <w:r w:rsidRPr="00355986">
        <w:t>лет</w:t>
      </w:r>
      <w:r w:rsidR="00355986" w:rsidRPr="00355986">
        <w:t xml:space="preserve"> </w:t>
      </w:r>
      <w:r w:rsidRPr="00355986">
        <w:t>ты</w:t>
      </w:r>
      <w:r w:rsidR="00355986" w:rsidRPr="00355986">
        <w:t xml:space="preserve"> </w:t>
      </w:r>
      <w:r w:rsidRPr="00355986">
        <w:t>сама</w:t>
      </w:r>
      <w:r w:rsidR="00355986" w:rsidRPr="00355986">
        <w:t xml:space="preserve"> </w:t>
      </w:r>
      <w:r w:rsidRPr="00355986">
        <w:t>решаешь</w:t>
      </w:r>
      <w:r w:rsidR="00355986" w:rsidRPr="00355986">
        <w:t xml:space="preserve"> </w:t>
      </w:r>
      <w:r w:rsidRPr="00355986">
        <w:t>свои</w:t>
      </w:r>
      <w:r w:rsidR="00355986" w:rsidRPr="00355986">
        <w:t xml:space="preserve"> </w:t>
      </w:r>
      <w:r w:rsidRPr="00355986">
        <w:t>проблемы</w:t>
      </w:r>
      <w:r w:rsidR="00355986" w:rsidRPr="00355986">
        <w:t xml:space="preserve">. </w:t>
      </w:r>
      <w:r w:rsidRPr="00355986">
        <w:t>Никто</w:t>
      </w:r>
      <w:r w:rsidR="00355986" w:rsidRPr="00355986">
        <w:t xml:space="preserve"> </w:t>
      </w:r>
      <w:r w:rsidRPr="00355986">
        <w:t>тебя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защищает,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стоит</w:t>
      </w:r>
      <w:r w:rsidR="00355986" w:rsidRPr="00355986">
        <w:t xml:space="preserve"> </w:t>
      </w:r>
      <w:r w:rsidRPr="00355986">
        <w:t>над</w:t>
      </w:r>
      <w:r w:rsidR="00355986" w:rsidRPr="00355986">
        <w:t xml:space="preserve"> </w:t>
      </w:r>
      <w:r w:rsidRPr="00355986">
        <w:t>душой,</w:t>
      </w:r>
      <w:r w:rsidR="00355986" w:rsidRPr="00355986">
        <w:t xml:space="preserve"> </w:t>
      </w:r>
      <w:r w:rsidRPr="00355986">
        <w:t>требуя</w:t>
      </w:r>
      <w:r w:rsidR="00355986" w:rsidRPr="00355986">
        <w:t xml:space="preserve"> </w:t>
      </w:r>
      <w:r w:rsidRPr="00355986">
        <w:t>поступать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</w:t>
      </w:r>
      <w:r w:rsidRPr="00355986">
        <w:t>или</w:t>
      </w:r>
      <w:r w:rsidR="00355986" w:rsidRPr="00355986">
        <w:t xml:space="preserve"> </w:t>
      </w:r>
      <w:r w:rsidRPr="00355986">
        <w:t>этак</w:t>
      </w:r>
      <w:r w:rsidR="00355986" w:rsidRPr="00355986">
        <w:t xml:space="preserve">. </w:t>
      </w:r>
      <w:r w:rsidRPr="00355986">
        <w:t>Мне</w:t>
      </w:r>
      <w:r w:rsidR="00355986" w:rsidRPr="00355986">
        <w:t xml:space="preserve"> </w:t>
      </w:r>
      <w:r w:rsidRPr="00355986">
        <w:t>никто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сказал</w:t>
      </w:r>
      <w:r w:rsidR="00355986" w:rsidRPr="00355986">
        <w:t>:</w:t>
      </w:r>
      <w:r w:rsidR="00355986">
        <w:t xml:space="preserve"> "</w:t>
      </w:r>
      <w:r w:rsidRPr="00355986">
        <w:t>Почему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школу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ходишь</w:t>
      </w:r>
      <w:r w:rsidR="00355986" w:rsidRPr="00355986">
        <w:t xml:space="preserve">? </w:t>
      </w:r>
      <w:r w:rsidRPr="00355986">
        <w:t>Иди,</w:t>
      </w:r>
      <w:r w:rsidR="00355986" w:rsidRPr="00355986">
        <w:t xml:space="preserve"> </w:t>
      </w:r>
      <w:r w:rsidRPr="00355986">
        <w:t>учись</w:t>
      </w:r>
      <w:r w:rsidR="00355986">
        <w:t>!"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По-настоящему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поступила</w:t>
      </w:r>
      <w:r w:rsidR="00355986" w:rsidRPr="00355986">
        <w:t xml:space="preserve"> </w:t>
      </w:r>
      <w:r w:rsidRPr="00355986">
        <w:t>учиться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школу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1920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. </w:t>
      </w:r>
      <w:r w:rsidRPr="00355986">
        <w:t>Старшая</w:t>
      </w:r>
      <w:r w:rsidR="00355986" w:rsidRPr="00355986">
        <w:t xml:space="preserve"> </w:t>
      </w:r>
      <w:r w:rsidRPr="00355986">
        <w:t>сестра,</w:t>
      </w:r>
      <w:r w:rsidR="00355986" w:rsidRPr="00355986">
        <w:t xml:space="preserve"> </w:t>
      </w:r>
      <w:r w:rsidRPr="00355986">
        <w:t>Халима,</w:t>
      </w:r>
      <w:r w:rsidR="00355986" w:rsidRPr="00355986">
        <w:t xml:space="preserve"> </w:t>
      </w:r>
      <w:r w:rsidRPr="00355986">
        <w:t>работавшая</w:t>
      </w:r>
      <w:r w:rsidR="00355986" w:rsidRPr="00355986">
        <w:t xml:space="preserve"> </w:t>
      </w:r>
      <w:r w:rsidRPr="00355986">
        <w:t>учительницей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ауле</w:t>
      </w:r>
      <w:r w:rsidR="00355986" w:rsidRPr="00355986">
        <w:t xml:space="preserve"> </w:t>
      </w:r>
      <w:r w:rsidRPr="00355986">
        <w:t>Акман</w:t>
      </w:r>
      <w:r w:rsidR="00355986" w:rsidRPr="00355986">
        <w:t xml:space="preserve"> </w:t>
      </w:r>
      <w:r w:rsidRPr="00355986">
        <w:t>того</w:t>
      </w:r>
      <w:r w:rsidR="00355986" w:rsidRPr="00355986">
        <w:t xml:space="preserve"> </w:t>
      </w:r>
      <w:r w:rsidRPr="00355986">
        <w:t>же</w:t>
      </w:r>
      <w:r w:rsidR="00355986">
        <w:t xml:space="preserve"> (</w:t>
      </w:r>
      <w:r w:rsidRPr="00355986">
        <w:t>ныне</w:t>
      </w:r>
      <w:r w:rsidR="00355986" w:rsidRPr="00355986">
        <w:t xml:space="preserve">) </w:t>
      </w:r>
      <w:r w:rsidRPr="00355986">
        <w:t>Кугарчинского</w:t>
      </w:r>
      <w:r w:rsidR="00355986" w:rsidRPr="00355986">
        <w:t xml:space="preserve"> </w:t>
      </w:r>
      <w:r w:rsidRPr="00355986">
        <w:t>района,</w:t>
      </w:r>
      <w:r w:rsidR="00355986" w:rsidRPr="00355986">
        <w:t xml:space="preserve"> </w:t>
      </w:r>
      <w:r w:rsidRPr="00355986">
        <w:t>забрала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жить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себе</w:t>
      </w:r>
      <w:r w:rsidR="00355986" w:rsidRPr="00355986">
        <w:t xml:space="preserve">. </w:t>
      </w:r>
      <w:r w:rsidRPr="00355986">
        <w:t>Брат,</w:t>
      </w:r>
      <w:r w:rsidR="00355986" w:rsidRPr="00355986">
        <w:t xml:space="preserve"> </w:t>
      </w:r>
      <w:r w:rsidRPr="00355986">
        <w:t>Габидулла,</w:t>
      </w:r>
      <w:r w:rsidR="00355986" w:rsidRPr="00355986">
        <w:t xml:space="preserve"> </w:t>
      </w:r>
      <w:r w:rsidRPr="00355986">
        <w:t>выделав</w:t>
      </w:r>
      <w:r w:rsidR="00355986" w:rsidRPr="00355986">
        <w:t xml:space="preserve"> </w:t>
      </w:r>
      <w:r w:rsidRPr="00355986">
        <w:t>козью</w:t>
      </w:r>
      <w:r w:rsidR="00355986" w:rsidRPr="00355986">
        <w:t xml:space="preserve"> </w:t>
      </w:r>
      <w:r w:rsidRPr="00355986">
        <w:t>шкуру,</w:t>
      </w:r>
      <w:r w:rsidR="00355986" w:rsidRPr="00355986">
        <w:t xml:space="preserve"> </w:t>
      </w:r>
      <w:r w:rsidRPr="00355986">
        <w:t>сшил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шубку</w:t>
      </w:r>
      <w:r w:rsidR="00355986" w:rsidRPr="00355986">
        <w:t xml:space="preserve">. </w:t>
      </w:r>
      <w:r w:rsidRPr="00355986">
        <w:t>Можете</w:t>
      </w:r>
      <w:r w:rsidR="00355986" w:rsidRPr="00355986">
        <w:t xml:space="preserve"> </w:t>
      </w:r>
      <w:r w:rsidRPr="00355986">
        <w:t>сами</w:t>
      </w:r>
      <w:r w:rsidR="00355986" w:rsidRPr="00355986">
        <w:t xml:space="preserve"> </w:t>
      </w:r>
      <w:r w:rsidRPr="00355986">
        <w:t>судить,</w:t>
      </w:r>
      <w:r w:rsidR="00355986" w:rsidRPr="00355986">
        <w:t xml:space="preserve"> </w:t>
      </w:r>
      <w:r w:rsidRPr="00355986">
        <w:t>какой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росточек,</w:t>
      </w:r>
      <w:r w:rsidR="00355986" w:rsidRPr="00355986">
        <w:t xml:space="preserve"> </w:t>
      </w:r>
      <w:r w:rsidRPr="00355986">
        <w:t>если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шубку</w:t>
      </w:r>
      <w:r w:rsidR="00355986" w:rsidRPr="00355986">
        <w:t xml:space="preserve"> </w:t>
      </w:r>
      <w:r w:rsidRPr="00355986">
        <w:t>хватило</w:t>
      </w:r>
      <w:r w:rsidR="00355986" w:rsidRPr="00355986">
        <w:t xml:space="preserve"> </w:t>
      </w:r>
      <w:r w:rsidRPr="00355986">
        <w:t>одной</w:t>
      </w:r>
      <w:r w:rsidR="00355986" w:rsidRPr="00355986">
        <w:t xml:space="preserve"> </w:t>
      </w:r>
      <w:r w:rsidRPr="00355986">
        <w:t>козьей</w:t>
      </w:r>
      <w:r w:rsidR="00355986" w:rsidRPr="00355986">
        <w:t xml:space="preserve"> </w:t>
      </w:r>
      <w:r w:rsidRPr="00355986">
        <w:t>шкуры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ведь</w:t>
      </w:r>
      <w:r w:rsidR="00355986" w:rsidRPr="00355986">
        <w:t xml:space="preserve"> </w:t>
      </w:r>
      <w:r w:rsidRPr="00355986">
        <w:t>12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лишним</w:t>
      </w:r>
      <w:r w:rsidR="00355986" w:rsidRPr="00355986">
        <w:t xml:space="preserve"> </w:t>
      </w:r>
      <w:r w:rsidRPr="00355986">
        <w:t>лет,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старым</w:t>
      </w:r>
      <w:r w:rsidR="00355986" w:rsidRPr="00355986">
        <w:t xml:space="preserve"> </w:t>
      </w:r>
      <w:r w:rsidRPr="00355986">
        <w:t>башкирским</w:t>
      </w:r>
      <w:r w:rsidR="00355986" w:rsidRPr="00355986">
        <w:t xml:space="preserve"> </w:t>
      </w:r>
      <w:r w:rsidRPr="00355986">
        <w:t>меркам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уже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невесты</w:t>
      </w:r>
      <w:r w:rsidR="00355986" w:rsidRPr="00355986">
        <w:t xml:space="preserve"> </w:t>
      </w:r>
      <w:r w:rsidRPr="00355986">
        <w:t>гожусь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Акмане,</w:t>
      </w:r>
      <w:r w:rsidR="00355986" w:rsidRPr="00355986">
        <w:t xml:space="preserve"> </w:t>
      </w:r>
      <w:r w:rsidRPr="00355986">
        <w:t>большом,</w:t>
      </w:r>
      <w:r w:rsidR="00355986" w:rsidRPr="00355986">
        <w:t xml:space="preserve"> </w:t>
      </w:r>
      <w:r w:rsidRPr="00355986">
        <w:t>справном</w:t>
      </w:r>
      <w:r w:rsidR="00355986" w:rsidRPr="00355986">
        <w:t xml:space="preserve"> </w:t>
      </w:r>
      <w:r w:rsidRPr="00355986">
        <w:t>селении,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две</w:t>
      </w:r>
      <w:r w:rsidR="00355986" w:rsidRPr="00355986">
        <w:t xml:space="preserve"> </w:t>
      </w:r>
      <w:r w:rsidRPr="00355986">
        <w:t>школы,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которых</w:t>
      </w:r>
      <w:r w:rsidR="00355986" w:rsidRPr="00355986">
        <w:t xml:space="preserve"> </w:t>
      </w:r>
      <w:r w:rsidRPr="00355986">
        <w:t>мальчишки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девчонки</w:t>
      </w:r>
      <w:r w:rsidR="00355986" w:rsidRPr="00355986">
        <w:t xml:space="preserve"> </w:t>
      </w:r>
      <w:r w:rsidRPr="00355986">
        <w:t>учились</w:t>
      </w:r>
      <w:r w:rsidR="00355986" w:rsidRPr="00355986">
        <w:t xml:space="preserve"> </w:t>
      </w:r>
      <w:r w:rsidRPr="00355986">
        <w:t>раздельно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том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ввели</w:t>
      </w:r>
      <w:r w:rsidR="00355986" w:rsidRPr="00355986">
        <w:t xml:space="preserve"> </w:t>
      </w:r>
      <w:r w:rsidRPr="00355986">
        <w:t>совместное</w:t>
      </w:r>
      <w:r w:rsidR="00355986" w:rsidRPr="00355986">
        <w:t xml:space="preserve"> </w:t>
      </w:r>
      <w:r w:rsidRPr="00355986">
        <w:t>обучение</w:t>
      </w:r>
      <w:r w:rsidR="00355986" w:rsidRPr="00355986">
        <w:t xml:space="preserve">. </w:t>
      </w:r>
      <w:r w:rsidRPr="00355986">
        <w:t>Меня</w:t>
      </w:r>
      <w:r w:rsidR="00355986" w:rsidRPr="00355986">
        <w:t xml:space="preserve"> </w:t>
      </w:r>
      <w:r w:rsidRPr="00355986">
        <w:t>посадили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первый</w:t>
      </w:r>
      <w:r w:rsidR="00355986" w:rsidRPr="00355986">
        <w:t xml:space="preserve"> </w:t>
      </w:r>
      <w:r w:rsidRPr="00355986">
        <w:t>класс,</w:t>
      </w:r>
      <w:r w:rsidR="00355986" w:rsidRPr="00355986">
        <w:t xml:space="preserve"> </w:t>
      </w:r>
      <w:r w:rsidRPr="00355986">
        <w:t>потому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умела</w:t>
      </w:r>
      <w:r w:rsidR="00355986" w:rsidRPr="00355986">
        <w:t xml:space="preserve"> </w:t>
      </w:r>
      <w:r w:rsidRPr="00355986">
        <w:t>писать,</w:t>
      </w:r>
      <w:r w:rsidR="00355986" w:rsidRPr="00355986">
        <w:t xml:space="preserve"> </w:t>
      </w:r>
      <w:r w:rsidRPr="00355986">
        <w:t>хотя</w:t>
      </w:r>
      <w:r w:rsidR="00355986" w:rsidRPr="00355986">
        <w:t xml:space="preserve"> </w:t>
      </w:r>
      <w:r w:rsidRPr="00355986">
        <w:t>читать</w:t>
      </w:r>
      <w:r w:rsidR="00355986" w:rsidRPr="00355986">
        <w:t xml:space="preserve"> </w:t>
      </w:r>
      <w:r w:rsidRPr="00355986">
        <w:t>умела</w:t>
      </w:r>
      <w:r w:rsidR="00355986" w:rsidRPr="00355986">
        <w:t xml:space="preserve">. </w:t>
      </w:r>
      <w:r w:rsidRPr="00355986">
        <w:t>Уроки</w:t>
      </w:r>
      <w:r w:rsidR="00355986" w:rsidRPr="00355986">
        <w:t xml:space="preserve"> </w:t>
      </w:r>
      <w:r w:rsidRPr="00355986">
        <w:t>вели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татарском</w:t>
      </w:r>
      <w:r w:rsidR="00355986" w:rsidRPr="00355986">
        <w:t xml:space="preserve"> </w:t>
      </w:r>
      <w:r w:rsidRPr="00355986">
        <w:t>языке</w:t>
      </w:r>
      <w:r w:rsidR="00355986" w:rsidRPr="00355986">
        <w:t xml:space="preserve">. </w:t>
      </w:r>
      <w:r w:rsidRPr="00355986">
        <w:t>До</w:t>
      </w:r>
      <w:r w:rsidR="00355986" w:rsidRPr="00355986">
        <w:t xml:space="preserve"> </w:t>
      </w:r>
      <w:r w:rsidRPr="00355986">
        <w:t>этого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читала</w:t>
      </w:r>
      <w:r w:rsidR="00355986" w:rsidRPr="00355986">
        <w:t xml:space="preserve"> </w:t>
      </w:r>
      <w:r w:rsidRPr="00355986">
        <w:t>по-татарски,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речевой</w:t>
      </w:r>
      <w:r w:rsidR="00355986" w:rsidRPr="00355986">
        <w:t xml:space="preserve"> </w:t>
      </w:r>
      <w:r w:rsidRPr="00355986">
        <w:t>практики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. </w:t>
      </w:r>
      <w:r w:rsidRPr="00355986">
        <w:t>Когда</w:t>
      </w:r>
      <w:r w:rsidR="00355986" w:rsidRPr="00355986">
        <w:t xml:space="preserve"> </w:t>
      </w:r>
      <w:r w:rsidRPr="00355986">
        <w:t>начинала</w:t>
      </w:r>
      <w:r w:rsidR="00355986" w:rsidRPr="00355986">
        <w:t xml:space="preserve"> </w:t>
      </w:r>
      <w:r w:rsidRPr="00355986">
        <w:t>говорить</w:t>
      </w:r>
      <w:r w:rsidR="00355986" w:rsidRPr="00355986">
        <w:t xml:space="preserve"> </w:t>
      </w:r>
      <w:r w:rsidRPr="00355986">
        <w:t>по-татарски</w:t>
      </w:r>
      <w:r w:rsidR="00355986">
        <w:t xml:space="preserve"> (</w:t>
      </w:r>
      <w:r w:rsidRPr="00355986">
        <w:t>должно</w:t>
      </w:r>
      <w:r w:rsidR="00355986" w:rsidRPr="00355986">
        <w:t xml:space="preserve"> </w:t>
      </w:r>
      <w:r w:rsidRPr="00355986">
        <w:t>быть,</w:t>
      </w:r>
      <w:r w:rsidR="00355986" w:rsidRPr="00355986">
        <w:t xml:space="preserve"> </w:t>
      </w:r>
      <w:r w:rsidRPr="00355986">
        <w:t>смешно</w:t>
      </w:r>
      <w:r w:rsidR="00355986" w:rsidRPr="00355986">
        <w:t xml:space="preserve"> </w:t>
      </w:r>
      <w:r w:rsidRPr="00355986">
        <w:t>произнося</w:t>
      </w:r>
      <w:r w:rsidR="00355986" w:rsidRPr="00355986">
        <w:t xml:space="preserve"> </w:t>
      </w:r>
      <w:r w:rsidRPr="00355986">
        <w:t>татарские</w:t>
      </w:r>
      <w:r w:rsidR="00355986" w:rsidRPr="00355986">
        <w:t xml:space="preserve"> </w:t>
      </w:r>
      <w:r w:rsidRPr="00355986">
        <w:t>слова</w:t>
      </w:r>
      <w:r w:rsidR="00355986" w:rsidRPr="00355986">
        <w:t xml:space="preserve">), </w:t>
      </w:r>
      <w:r w:rsidRPr="00355986">
        <w:t>окружающие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могли</w:t>
      </w:r>
      <w:r w:rsidR="00355986" w:rsidRPr="00355986">
        <w:t xml:space="preserve"> </w:t>
      </w:r>
      <w:r w:rsidRPr="00355986">
        <w:t>сдержать</w:t>
      </w:r>
      <w:r w:rsidR="00355986" w:rsidRPr="00355986">
        <w:t xml:space="preserve"> </w:t>
      </w:r>
      <w:r w:rsidRPr="00355986">
        <w:t>смех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опять</w:t>
      </w:r>
      <w:r w:rsidR="00355986" w:rsidRPr="00355986">
        <w:t xml:space="preserve"> </w:t>
      </w:r>
      <w:r w:rsidRPr="00355986">
        <w:t>замкнулась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себе</w:t>
      </w:r>
      <w:r w:rsidR="00355986" w:rsidRPr="00355986">
        <w:t xml:space="preserve">. </w:t>
      </w:r>
      <w:r w:rsidRPr="00355986">
        <w:t>Кое-кто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взрослых,</w:t>
      </w:r>
      <w:r w:rsidR="00355986" w:rsidRPr="00355986">
        <w:t xml:space="preserve"> </w:t>
      </w:r>
      <w:r w:rsidRPr="00355986">
        <w:t>безуспешно</w:t>
      </w:r>
      <w:r w:rsidR="00355986" w:rsidRPr="00355986">
        <w:t xml:space="preserve"> </w:t>
      </w:r>
      <w:r w:rsidRPr="00355986">
        <w:t>попытавшись</w:t>
      </w:r>
      <w:r w:rsidR="00355986" w:rsidRPr="00355986">
        <w:t xml:space="preserve"> </w:t>
      </w:r>
      <w:r w:rsidRPr="00355986">
        <w:t>поговорить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мной,</w:t>
      </w:r>
      <w:r w:rsidR="00355986" w:rsidRPr="00355986">
        <w:t xml:space="preserve"> </w:t>
      </w:r>
      <w:r w:rsidRPr="00355986">
        <w:t>спрашивал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моей</w:t>
      </w:r>
      <w:r w:rsidR="00355986" w:rsidRPr="00355986">
        <w:t xml:space="preserve"> </w:t>
      </w:r>
      <w:r w:rsidRPr="00355986">
        <w:t>сестры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Халима,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тебя</w:t>
      </w:r>
      <w:r w:rsidR="00355986" w:rsidRPr="00355986">
        <w:t xml:space="preserve"> </w:t>
      </w:r>
      <w:r w:rsidRPr="00355986">
        <w:t>сестренка</w:t>
      </w:r>
      <w:r w:rsidR="00355986" w:rsidRPr="00355986">
        <w:t xml:space="preserve"> </w:t>
      </w:r>
      <w:r w:rsidRPr="00355986">
        <w:t>немая,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ли</w:t>
      </w:r>
      <w:r w:rsidR="00355986" w:rsidRPr="00355986">
        <w:t>?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А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уроках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могла</w:t>
      </w:r>
      <w:r w:rsidR="00355986" w:rsidRPr="00355986">
        <w:t xml:space="preserve"> </w:t>
      </w:r>
      <w:r w:rsidRPr="00355986">
        <w:t>сидеть,</w:t>
      </w:r>
      <w:r w:rsidR="00355986" w:rsidRPr="00355986">
        <w:t xml:space="preserve"> </w:t>
      </w:r>
      <w:r w:rsidRPr="00355986">
        <w:t>словно</w:t>
      </w:r>
      <w:r w:rsidR="00355986" w:rsidRPr="00355986">
        <w:t xml:space="preserve"> </w:t>
      </w:r>
      <w:r w:rsidRPr="00355986">
        <w:t>набрав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рот</w:t>
      </w:r>
      <w:r w:rsidR="00355986" w:rsidRPr="00355986">
        <w:t xml:space="preserve"> </w:t>
      </w:r>
      <w:r w:rsidRPr="00355986">
        <w:t>воды,</w:t>
      </w:r>
      <w:r w:rsidR="00355986" w:rsidRPr="00355986">
        <w:t xml:space="preserve"> </w:t>
      </w:r>
      <w:r w:rsidRPr="00355986">
        <w:t>приходилось</w:t>
      </w:r>
      <w:r w:rsidR="00355986" w:rsidRPr="00355986">
        <w:t xml:space="preserve"> </w:t>
      </w:r>
      <w:r w:rsidRPr="00355986">
        <w:t>отвечать</w:t>
      </w:r>
      <w:r w:rsidR="00355986" w:rsidRPr="00355986">
        <w:t xml:space="preserve"> </w:t>
      </w:r>
      <w:r w:rsidRPr="00355986">
        <w:t>педагогу</w:t>
      </w:r>
      <w:r w:rsidR="00355986" w:rsidRPr="00355986">
        <w:t xml:space="preserve">. </w:t>
      </w:r>
      <w:r w:rsidRPr="00355986">
        <w:t>Вспыхнувшее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душе</w:t>
      </w:r>
      <w:r w:rsidR="00355986" w:rsidRPr="00355986">
        <w:t xml:space="preserve"> </w:t>
      </w:r>
      <w:r w:rsidRPr="00355986">
        <w:t>желание</w:t>
      </w:r>
      <w:r w:rsidR="00355986" w:rsidRPr="00355986">
        <w:t xml:space="preserve"> </w:t>
      </w:r>
      <w:r w:rsidRPr="00355986">
        <w:t>учиться</w:t>
      </w:r>
      <w:r w:rsidR="00355986" w:rsidRPr="00355986">
        <w:t xml:space="preserve"> </w:t>
      </w:r>
      <w:r w:rsidRPr="00355986">
        <w:t>брало</w:t>
      </w:r>
      <w:r w:rsidR="00355986" w:rsidRPr="00355986">
        <w:t xml:space="preserve"> </w:t>
      </w:r>
      <w:r w:rsidRPr="00355986">
        <w:t>верх</w:t>
      </w:r>
      <w:r w:rsidR="00355986" w:rsidRPr="00355986">
        <w:t xml:space="preserve"> </w:t>
      </w:r>
      <w:r w:rsidRPr="00355986">
        <w:t>над</w:t>
      </w:r>
      <w:r w:rsidR="00355986" w:rsidRPr="00355986">
        <w:t xml:space="preserve"> </w:t>
      </w:r>
      <w:r w:rsidRPr="00355986">
        <w:t>моей</w:t>
      </w:r>
      <w:r w:rsidR="00355986" w:rsidRPr="00355986">
        <w:t xml:space="preserve"> </w:t>
      </w:r>
      <w:r w:rsidRPr="00355986">
        <w:t>замкнутостью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Когда</w:t>
      </w:r>
      <w:r w:rsidR="00355986" w:rsidRPr="00355986">
        <w:t xml:space="preserve"> </w:t>
      </w:r>
      <w:r w:rsidRPr="00355986">
        <w:t>училась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Акмане,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одна</w:t>
      </w:r>
      <w:r w:rsidR="00355986" w:rsidRPr="00355986">
        <w:t xml:space="preserve"> </w:t>
      </w:r>
      <w:r w:rsidRPr="00355986">
        <w:t>причина</w:t>
      </w:r>
      <w:r w:rsidR="00355986" w:rsidRPr="00355986">
        <w:t xml:space="preserve"> </w:t>
      </w:r>
      <w:r w:rsidRPr="00355986">
        <w:t>моей</w:t>
      </w:r>
      <w:r w:rsidR="00355986" w:rsidRPr="00355986">
        <w:t xml:space="preserve"> </w:t>
      </w:r>
      <w:r w:rsidRPr="00355986">
        <w:t>отчужденности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сверстников</w:t>
      </w:r>
      <w:r w:rsidR="00355986" w:rsidRPr="00355986">
        <w:t xml:space="preserve">. </w:t>
      </w:r>
      <w:r w:rsidRPr="00355986">
        <w:t>Причина</w:t>
      </w:r>
      <w:r w:rsidR="00355986" w:rsidRPr="00355986">
        <w:t xml:space="preserve"> </w:t>
      </w:r>
      <w:r w:rsidRPr="00355986">
        <w:t>эта</w:t>
      </w:r>
      <w:r w:rsidR="00355986" w:rsidRPr="00355986">
        <w:t xml:space="preserve"> </w:t>
      </w:r>
      <w:r w:rsidRPr="00355986">
        <w:t>заключалась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шубке,</w:t>
      </w:r>
      <w:r w:rsidR="00355986" w:rsidRPr="00355986">
        <w:t xml:space="preserve"> </w:t>
      </w:r>
      <w:r w:rsidRPr="00355986">
        <w:t>сшитой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козьей</w:t>
      </w:r>
      <w:r w:rsidR="00355986" w:rsidRPr="00355986">
        <w:t xml:space="preserve"> </w:t>
      </w:r>
      <w:r w:rsidRPr="00355986">
        <w:t>шкуры</w:t>
      </w:r>
      <w:r w:rsidR="00355986" w:rsidRPr="00355986">
        <w:t xml:space="preserve">. </w:t>
      </w:r>
      <w:r w:rsidRPr="00355986">
        <w:t>Едва,</w:t>
      </w:r>
      <w:r w:rsidR="00355986" w:rsidRPr="00355986">
        <w:t xml:space="preserve"> </w:t>
      </w:r>
      <w:r w:rsidRPr="00355986">
        <w:t>бывало,</w:t>
      </w:r>
      <w:r w:rsidR="00355986" w:rsidRPr="00355986">
        <w:t xml:space="preserve"> </w:t>
      </w:r>
      <w:r w:rsidRPr="00355986">
        <w:t>войду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школу</w:t>
      </w:r>
      <w:r w:rsidR="00355986" w:rsidRPr="00355986">
        <w:t xml:space="preserve"> - </w:t>
      </w:r>
      <w:r w:rsidRPr="00355986">
        <w:t>озорные</w:t>
      </w:r>
      <w:r w:rsidR="00355986" w:rsidRPr="00355986">
        <w:t xml:space="preserve"> </w:t>
      </w:r>
      <w:r w:rsidRPr="00355986">
        <w:t>мальчишки</w:t>
      </w:r>
      <w:r w:rsidR="00355986" w:rsidRPr="00355986">
        <w:t xml:space="preserve"> </w:t>
      </w:r>
      <w:r w:rsidRPr="00355986">
        <w:t>начинали</w:t>
      </w:r>
      <w:r w:rsidR="00355986" w:rsidRPr="00355986">
        <w:t xml:space="preserve"> </w:t>
      </w:r>
      <w:r w:rsidRPr="00355986">
        <w:t>дразнить</w:t>
      </w:r>
      <w:r w:rsidR="00355986" w:rsidRPr="00355986">
        <w:t xml:space="preserve"> </w:t>
      </w:r>
      <w:r w:rsidRPr="00355986">
        <w:t>меня,</w:t>
      </w:r>
      <w:r w:rsidR="00355986" w:rsidRPr="00355986">
        <w:t xml:space="preserve"> </w:t>
      </w:r>
      <w:r w:rsidRPr="00355986">
        <w:t>мекая,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коза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Ме-е-е</w:t>
      </w:r>
      <w:r w:rsidR="00355986" w:rsidRPr="00355986">
        <w:t xml:space="preserve">! </w:t>
      </w:r>
      <w:r w:rsidRPr="00355986">
        <w:t>Ме-е</w:t>
      </w:r>
      <w:r w:rsidR="00355986" w:rsidRPr="00355986">
        <w:t>!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И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общей</w:t>
      </w:r>
      <w:r w:rsidR="00355986" w:rsidRPr="00355986">
        <w:t xml:space="preserve"> </w:t>
      </w:r>
      <w:r w:rsidRPr="00355986">
        <w:t>вешалки</w:t>
      </w:r>
      <w:r w:rsidR="00355986" w:rsidRPr="00355986">
        <w:t xml:space="preserve"> </w:t>
      </w:r>
      <w:r w:rsidRPr="00355986">
        <w:t>срывали</w:t>
      </w:r>
      <w:r w:rsidR="00355986" w:rsidRPr="00355986">
        <w:t xml:space="preserve"> </w:t>
      </w:r>
      <w:r w:rsidRPr="00355986">
        <w:t>мою</w:t>
      </w:r>
      <w:r w:rsidR="00355986" w:rsidRPr="00355986">
        <w:t xml:space="preserve"> </w:t>
      </w:r>
      <w:r w:rsidRPr="00355986">
        <w:t>шубку,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тем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меканьем</w:t>
      </w:r>
      <w:r w:rsidR="00355986" w:rsidRPr="00355986">
        <w:t xml:space="preserve"> </w:t>
      </w:r>
      <w:r w:rsidRPr="00355986">
        <w:t>бросали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печь</w:t>
      </w:r>
      <w:r w:rsidR="00355986" w:rsidRPr="00355986">
        <w:t xml:space="preserve"> </w:t>
      </w:r>
      <w:r w:rsidRPr="00355986">
        <w:t>или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печь</w:t>
      </w:r>
      <w:r w:rsidR="00355986" w:rsidRPr="00355986">
        <w:t xml:space="preserve">. </w:t>
      </w:r>
      <w:r w:rsidRPr="00355986">
        <w:t>Хотя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молчала,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тяжело</w:t>
      </w:r>
      <w:r w:rsidR="00355986" w:rsidRPr="00355986">
        <w:t xml:space="preserve"> </w:t>
      </w:r>
      <w:r w:rsidRPr="00355986">
        <w:t>переживала</w:t>
      </w:r>
      <w:r w:rsidR="00355986" w:rsidRPr="00355986">
        <w:t xml:space="preserve"> </w:t>
      </w:r>
      <w:r w:rsidRPr="00355986">
        <w:t>из-за</w:t>
      </w:r>
      <w:r w:rsidR="00355986" w:rsidRPr="00355986">
        <w:t xml:space="preserve"> </w:t>
      </w:r>
      <w:r w:rsidRPr="00355986">
        <w:t>этой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общем-то</w:t>
      </w:r>
      <w:r w:rsidR="00355986" w:rsidRPr="00355986">
        <w:t xml:space="preserve"> </w:t>
      </w:r>
      <w:r w:rsidRPr="00355986">
        <w:t>незлобивой</w:t>
      </w:r>
      <w:r w:rsidR="00355986" w:rsidRPr="00355986">
        <w:t xml:space="preserve"> </w:t>
      </w:r>
      <w:r w:rsidRPr="00355986">
        <w:t>детской</w:t>
      </w:r>
      <w:r w:rsidR="00355986" w:rsidRPr="00355986">
        <w:t xml:space="preserve"> </w:t>
      </w:r>
      <w:r w:rsidRPr="00355986">
        <w:t>шалости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однажды,</w:t>
      </w:r>
      <w:r w:rsidR="00355986" w:rsidRPr="00355986">
        <w:t xml:space="preserve"> </w:t>
      </w:r>
      <w:r w:rsidRPr="00355986">
        <w:t>потеряв</w:t>
      </w:r>
      <w:r w:rsidR="00355986" w:rsidRPr="00355986">
        <w:t xml:space="preserve"> </w:t>
      </w:r>
      <w:r w:rsidRPr="00355986">
        <w:t>терпенье,</w:t>
      </w:r>
      <w:r w:rsidR="00355986" w:rsidRPr="00355986">
        <w:t xml:space="preserve"> </w:t>
      </w:r>
      <w:r w:rsidRPr="00355986">
        <w:t>решила</w:t>
      </w:r>
      <w:r w:rsidR="00355986" w:rsidRPr="00355986">
        <w:t xml:space="preserve"> </w:t>
      </w:r>
      <w:r w:rsidRPr="00355986">
        <w:t>вернуться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брату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Исем</w:t>
      </w:r>
      <w:r w:rsidR="00355986" w:rsidRPr="00355986">
        <w:t xml:space="preserve">. </w:t>
      </w:r>
      <w:r w:rsidRPr="00355986">
        <w:t>Никому</w:t>
      </w:r>
      <w:r w:rsidR="00355986" w:rsidRPr="00355986">
        <w:t xml:space="preserve"> </w:t>
      </w:r>
      <w:r w:rsidRPr="00355986">
        <w:t>ничего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сказав,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один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студеных</w:t>
      </w:r>
      <w:r w:rsidR="00355986" w:rsidRPr="00355986">
        <w:t xml:space="preserve"> </w:t>
      </w:r>
      <w:r w:rsidRPr="00355986">
        <w:t>зимних</w:t>
      </w:r>
      <w:r w:rsidR="00355986" w:rsidRPr="00355986">
        <w:t xml:space="preserve"> </w:t>
      </w:r>
      <w:r w:rsidRPr="00355986">
        <w:t>дней</w:t>
      </w:r>
      <w:r w:rsidR="00355986" w:rsidRPr="00355986">
        <w:t xml:space="preserve"> </w:t>
      </w:r>
      <w:r w:rsidRPr="00355986">
        <w:t>ушла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Акмана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пути</w:t>
      </w:r>
      <w:r w:rsidR="00355986" w:rsidRPr="00355986">
        <w:t xml:space="preserve"> </w:t>
      </w:r>
      <w:r w:rsidRPr="00355986">
        <w:t>встретился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какой-то</w:t>
      </w:r>
      <w:r w:rsidR="00355986" w:rsidRPr="00355986">
        <w:t xml:space="preserve"> </w:t>
      </w:r>
      <w:r w:rsidRPr="00355986">
        <w:t>дяденька,</w:t>
      </w:r>
      <w:r w:rsidR="00355986" w:rsidRPr="00355986">
        <w:t xml:space="preserve"> </w:t>
      </w:r>
      <w:r w:rsidRPr="00355986">
        <w:t>возвращавшийся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Акман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Красной</w:t>
      </w:r>
      <w:r w:rsidR="00355986" w:rsidRPr="00355986">
        <w:t xml:space="preserve"> </w:t>
      </w:r>
      <w:r w:rsidRPr="00355986">
        <w:t>Мечети</w:t>
      </w:r>
      <w:r w:rsidR="00355986">
        <w:t xml:space="preserve"> (</w:t>
      </w:r>
      <w:r w:rsidRPr="00355986">
        <w:t>Мраково</w:t>
      </w:r>
      <w:r w:rsidR="00355986" w:rsidRPr="00355986">
        <w:t xml:space="preserve">). </w:t>
      </w:r>
      <w:r w:rsidRPr="00355986">
        <w:t>Не</w:t>
      </w:r>
      <w:r w:rsidR="00355986" w:rsidRPr="00355986">
        <w:t xml:space="preserve"> </w:t>
      </w:r>
      <w:r w:rsidRPr="00355986">
        <w:t>добившись</w:t>
      </w:r>
      <w:r w:rsidR="00355986" w:rsidRPr="00355986">
        <w:t xml:space="preserve"> </w:t>
      </w:r>
      <w:r w:rsidRPr="00355986">
        <w:t>объяснения,</w:t>
      </w:r>
      <w:r w:rsidR="00355986" w:rsidRPr="00355986">
        <w:t xml:space="preserve"> </w:t>
      </w:r>
      <w:r w:rsidRPr="00355986">
        <w:t>куда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зачем</w:t>
      </w:r>
      <w:r w:rsidR="00355986" w:rsidRPr="00355986">
        <w:t xml:space="preserve"> </w:t>
      </w:r>
      <w:r w:rsidRPr="00355986">
        <w:t>иду,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повернул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обратно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доставил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сестре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Почему</w:t>
      </w:r>
      <w:r w:rsidR="00355986" w:rsidRPr="00355986">
        <w:t xml:space="preserve"> </w:t>
      </w:r>
      <w:r w:rsidRPr="00355986">
        <w:t>ты</w:t>
      </w:r>
      <w:r w:rsidR="00355986" w:rsidRPr="00355986">
        <w:t xml:space="preserve"> </w:t>
      </w:r>
      <w:r w:rsidRPr="00355986">
        <w:t>решила</w:t>
      </w:r>
      <w:r w:rsidR="00355986" w:rsidRPr="00355986">
        <w:t xml:space="preserve"> </w:t>
      </w:r>
      <w:r w:rsidRPr="00355986">
        <w:t>сбежать</w:t>
      </w:r>
      <w:r w:rsidR="00355986" w:rsidRPr="00355986">
        <w:t xml:space="preserve">? </w:t>
      </w:r>
      <w:r w:rsidRPr="00355986">
        <w:t>Разве</w:t>
      </w:r>
      <w:r w:rsidR="00355986" w:rsidRPr="00355986">
        <w:t xml:space="preserve"> </w:t>
      </w:r>
      <w:r w:rsidRPr="00355986">
        <w:t>смогла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пройти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такой</w:t>
      </w:r>
      <w:r w:rsidR="00355986" w:rsidRPr="00355986">
        <w:t xml:space="preserve"> </w:t>
      </w:r>
      <w:r w:rsidRPr="00355986">
        <w:t>мороз</w:t>
      </w:r>
      <w:r w:rsidR="00355986" w:rsidRPr="00355986">
        <w:t xml:space="preserve"> </w:t>
      </w:r>
      <w:r w:rsidRPr="00355986">
        <w:t>двадцать</w:t>
      </w:r>
      <w:r w:rsidR="00355986" w:rsidRPr="00355986">
        <w:t xml:space="preserve"> </w:t>
      </w:r>
      <w:r w:rsidRPr="00355986">
        <w:t>километров</w:t>
      </w:r>
      <w:r w:rsidR="00355986" w:rsidRPr="00355986">
        <w:t xml:space="preserve">? </w:t>
      </w:r>
      <w:r w:rsidRPr="00355986">
        <w:t>Ладно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знающий</w:t>
      </w:r>
      <w:r w:rsidR="00355986" w:rsidRPr="00355986">
        <w:t xml:space="preserve"> </w:t>
      </w:r>
      <w:r w:rsidRPr="00355986">
        <w:t>тебя</w:t>
      </w:r>
      <w:r w:rsidR="00355986" w:rsidRPr="00355986">
        <w:t xml:space="preserve"> </w:t>
      </w:r>
      <w:r w:rsidRPr="00355986">
        <w:t>человек</w:t>
      </w:r>
      <w:r w:rsidR="00355986" w:rsidRPr="00355986">
        <w:t xml:space="preserve"> </w:t>
      </w:r>
      <w:r w:rsidRPr="00355986">
        <w:t>встретился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замерзла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насмерть</w:t>
      </w:r>
      <w:r w:rsidR="00355986" w:rsidRPr="00355986">
        <w:t xml:space="preserve">. </w:t>
      </w:r>
      <w:r w:rsidRPr="00355986">
        <w:t>Или</w:t>
      </w:r>
      <w:r w:rsidR="00355986" w:rsidRPr="00355986">
        <w:t xml:space="preserve"> </w:t>
      </w:r>
      <w:r w:rsidRPr="00355986">
        <w:t>волки</w:t>
      </w:r>
      <w:r w:rsidR="00355986" w:rsidRPr="00355986">
        <w:t xml:space="preserve"> </w:t>
      </w:r>
      <w:r w:rsidRPr="00355986">
        <w:t>съели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тебя</w:t>
      </w:r>
      <w:r w:rsidR="00355986" w:rsidRPr="00355986">
        <w:t xml:space="preserve">. </w:t>
      </w:r>
      <w:r w:rsidRPr="00355986">
        <w:t>Ну,</w:t>
      </w:r>
      <w:r w:rsidR="00355986" w:rsidRPr="00355986">
        <w:t xml:space="preserve"> </w:t>
      </w:r>
      <w:r w:rsidRPr="00355986">
        <w:t>почему,</w:t>
      </w:r>
      <w:r w:rsidR="00355986" w:rsidRPr="00355986">
        <w:t xml:space="preserve"> </w:t>
      </w:r>
      <w:r w:rsidRPr="00355986">
        <w:t>почему</w:t>
      </w:r>
      <w:r w:rsidR="00355986" w:rsidRPr="00355986">
        <w:t xml:space="preserve"> </w:t>
      </w:r>
      <w:r w:rsidRPr="00355986">
        <w:t>ушла,</w:t>
      </w:r>
      <w:r w:rsidR="00355986" w:rsidRPr="00355986">
        <w:t xml:space="preserve"> </w:t>
      </w:r>
      <w:r w:rsidRPr="00355986">
        <w:t>ничего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сказав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? - </w:t>
      </w:r>
      <w:r w:rsidRPr="00355986">
        <w:t>допытывалась</w:t>
      </w:r>
      <w:r w:rsidR="00355986" w:rsidRPr="00355986">
        <w:t xml:space="preserve"> </w:t>
      </w:r>
      <w:r w:rsidRPr="00355986">
        <w:t>сестра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Я</w:t>
      </w:r>
      <w:r w:rsidR="00355986" w:rsidRPr="00355986">
        <w:t xml:space="preserve"> </w:t>
      </w:r>
      <w:r w:rsidRPr="00355986">
        <w:t>молчала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Если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раз</w:t>
      </w:r>
      <w:r w:rsidR="00355986" w:rsidRPr="00355986">
        <w:t xml:space="preserve"> </w:t>
      </w:r>
      <w:r w:rsidRPr="00355986">
        <w:t>выкинешь</w:t>
      </w:r>
      <w:r w:rsidR="00355986" w:rsidRPr="00355986">
        <w:t xml:space="preserve"> </w:t>
      </w:r>
      <w:r w:rsidRPr="00355986">
        <w:t>такое,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больше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возьму</w:t>
      </w:r>
      <w:r w:rsidR="00355986" w:rsidRPr="00355986">
        <w:t xml:space="preserve"> </w:t>
      </w:r>
      <w:r w:rsidRPr="00355986">
        <w:t>тебя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себе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учить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буду</w:t>
      </w:r>
      <w:r w:rsidR="00355986" w:rsidRPr="00355986">
        <w:t xml:space="preserve">! - </w:t>
      </w:r>
      <w:r w:rsidRPr="00355986">
        <w:t>пригрозила</w:t>
      </w:r>
      <w:r w:rsidR="00355986" w:rsidRPr="00355986">
        <w:t xml:space="preserve"> </w:t>
      </w:r>
      <w:r w:rsidRPr="00355986">
        <w:t>она,</w:t>
      </w:r>
      <w:r w:rsidR="00355986" w:rsidRPr="00355986">
        <w:t xml:space="preserve"> </w:t>
      </w:r>
      <w:r w:rsidRPr="00355986">
        <w:t>вконец</w:t>
      </w:r>
      <w:r w:rsidR="00355986" w:rsidRPr="00355986">
        <w:t xml:space="preserve"> </w:t>
      </w:r>
      <w:r w:rsidRPr="00355986">
        <w:t>рассердившись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Эта</w:t>
      </w:r>
      <w:r w:rsidR="00355986" w:rsidRPr="00355986">
        <w:t xml:space="preserve"> </w:t>
      </w:r>
      <w:r w:rsidRPr="00355986">
        <w:t>угроза</w:t>
      </w:r>
      <w:r w:rsidR="00355986" w:rsidRPr="00355986">
        <w:t xml:space="preserve"> </w:t>
      </w:r>
      <w:r w:rsidRPr="00355986">
        <w:t>отбила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желание</w:t>
      </w:r>
      <w:r w:rsidR="00355986" w:rsidRPr="00355986">
        <w:t xml:space="preserve"> </w:t>
      </w:r>
      <w:r w:rsidRPr="00355986">
        <w:t>вернуться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Исем</w:t>
      </w:r>
      <w:r w:rsidR="00355986" w:rsidRPr="00355986">
        <w:t xml:space="preserve">. </w:t>
      </w:r>
      <w:r w:rsidRPr="00355986">
        <w:t>Я</w:t>
      </w:r>
      <w:r w:rsidR="00355986" w:rsidRPr="00355986">
        <w:t xml:space="preserve"> </w:t>
      </w:r>
      <w:r w:rsidRPr="00355986">
        <w:t>решила</w:t>
      </w:r>
      <w:r w:rsidR="00355986" w:rsidRPr="00355986">
        <w:t xml:space="preserve"> </w:t>
      </w:r>
      <w:r w:rsidRPr="00355986">
        <w:t>набраться</w:t>
      </w:r>
      <w:r w:rsidR="00355986" w:rsidRPr="00355986">
        <w:t xml:space="preserve"> </w:t>
      </w:r>
      <w:r w:rsidRPr="00355986">
        <w:t>терпения,</w:t>
      </w:r>
      <w:r w:rsidR="00355986" w:rsidRPr="00355986">
        <w:t xml:space="preserve"> </w:t>
      </w:r>
      <w:r w:rsidRPr="00355986">
        <w:t>потому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очень</w:t>
      </w:r>
      <w:r w:rsidR="00355986" w:rsidRPr="00355986">
        <w:t xml:space="preserve"> </w:t>
      </w:r>
      <w:r w:rsidRPr="00355986">
        <w:t>хотела</w:t>
      </w:r>
      <w:r w:rsidR="00355986" w:rsidRPr="00355986">
        <w:t xml:space="preserve"> </w:t>
      </w:r>
      <w:r w:rsidRPr="00355986">
        <w:t>учиться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Где-то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середине</w:t>
      </w:r>
      <w:r w:rsidR="00355986" w:rsidRPr="00355986">
        <w:t xml:space="preserve"> </w:t>
      </w:r>
      <w:r w:rsidRPr="00355986">
        <w:t>зимы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научилась</w:t>
      </w:r>
      <w:r w:rsidR="00355986" w:rsidRPr="00355986">
        <w:t xml:space="preserve"> </w:t>
      </w:r>
      <w:r w:rsidRPr="00355986">
        <w:t>сносно</w:t>
      </w:r>
      <w:r w:rsidR="00355986" w:rsidRPr="00355986">
        <w:t xml:space="preserve"> </w:t>
      </w:r>
      <w:r w:rsidRPr="00355986">
        <w:t>говорить</w:t>
      </w:r>
      <w:r w:rsidR="00355986" w:rsidRPr="00355986">
        <w:t xml:space="preserve"> </w:t>
      </w:r>
      <w:r w:rsidRPr="00355986">
        <w:t>по-татарски</w:t>
      </w:r>
      <w:r w:rsidR="00355986" w:rsidRPr="00355986">
        <w:t xml:space="preserve">. </w:t>
      </w:r>
      <w:r w:rsidRPr="00355986">
        <w:t>Теперь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мальчишек</w:t>
      </w:r>
      <w:r w:rsidR="00355986" w:rsidRPr="00355986">
        <w:t xml:space="preserve"> </w:t>
      </w:r>
      <w:r w:rsidRPr="00355986">
        <w:t>остался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один</w:t>
      </w:r>
      <w:r w:rsidR="00355986" w:rsidRPr="00355986">
        <w:t xml:space="preserve"> </w:t>
      </w:r>
      <w:r w:rsidRPr="00355986">
        <w:t>повод</w:t>
      </w:r>
      <w:r w:rsidR="00355986" w:rsidRPr="00355986">
        <w:t xml:space="preserve"> </w:t>
      </w:r>
      <w:r w:rsidRPr="00355986">
        <w:t>смеяться</w:t>
      </w:r>
      <w:r w:rsidR="00355986" w:rsidRPr="00355986">
        <w:t xml:space="preserve"> </w:t>
      </w:r>
      <w:r w:rsidRPr="00355986">
        <w:t>надо</w:t>
      </w:r>
      <w:r w:rsidR="00355986" w:rsidRPr="00355986">
        <w:t xml:space="preserve"> </w:t>
      </w:r>
      <w:r w:rsidRPr="00355986">
        <w:t>мной</w:t>
      </w:r>
      <w:r w:rsidR="00355986" w:rsidRPr="00355986">
        <w:t xml:space="preserve"> - </w:t>
      </w:r>
      <w:r w:rsidRPr="00355986">
        <w:t>козья</w:t>
      </w:r>
      <w:r w:rsidR="00355986" w:rsidRPr="00355986">
        <w:t xml:space="preserve"> </w:t>
      </w:r>
      <w:r w:rsidRPr="00355986">
        <w:t>шубка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вскоре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оставили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покое</w:t>
      </w:r>
      <w:r w:rsidR="00355986" w:rsidRPr="00355986">
        <w:t xml:space="preserve"> </w:t>
      </w:r>
      <w:r w:rsidRPr="00355986">
        <w:t>благодаря</w:t>
      </w:r>
      <w:r w:rsidR="00355986" w:rsidRPr="00355986">
        <w:t xml:space="preserve"> </w:t>
      </w:r>
      <w:r w:rsidRPr="00355986">
        <w:t>тому,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сделала</w:t>
      </w:r>
      <w:r w:rsidR="00355986" w:rsidRPr="00355986">
        <w:t xml:space="preserve"> </w:t>
      </w:r>
      <w:r w:rsidRPr="00355986">
        <w:t>стремительный</w:t>
      </w:r>
      <w:r w:rsidR="00355986" w:rsidRPr="00355986">
        <w:t xml:space="preserve"> </w:t>
      </w:r>
      <w:r w:rsidRPr="00355986">
        <w:t>рывок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учебе</w:t>
      </w:r>
      <w:r w:rsidR="00355986" w:rsidRPr="00355986">
        <w:t xml:space="preserve">. </w:t>
      </w:r>
      <w:r w:rsidRPr="00355986">
        <w:t>Меня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течение</w:t>
      </w:r>
      <w:r w:rsidR="00355986" w:rsidRPr="00355986">
        <w:t xml:space="preserve"> </w:t>
      </w:r>
      <w:r w:rsidRPr="00355986">
        <w:t>короткого</w:t>
      </w:r>
      <w:r w:rsidR="00355986" w:rsidRPr="00355986">
        <w:t xml:space="preserve"> </w:t>
      </w:r>
      <w:r w:rsidRPr="00355986">
        <w:t>времени</w:t>
      </w:r>
      <w:r w:rsidR="00355986" w:rsidRPr="00355986">
        <w:t xml:space="preserve"> </w:t>
      </w:r>
      <w:r w:rsidRPr="00355986">
        <w:t>пересадили</w:t>
      </w:r>
      <w:r w:rsidR="00355986" w:rsidRPr="00355986">
        <w:t xml:space="preserve"> </w:t>
      </w:r>
      <w:r w:rsidRPr="00355986">
        <w:t>во</w:t>
      </w:r>
      <w:r w:rsidR="00355986" w:rsidRPr="00355986">
        <w:t xml:space="preserve"> </w:t>
      </w:r>
      <w:r w:rsidRPr="00355986">
        <w:t>второй,</w:t>
      </w:r>
      <w:r w:rsidR="00355986" w:rsidRPr="00355986">
        <w:t xml:space="preserve"> </w:t>
      </w:r>
      <w:r w:rsidRPr="00355986">
        <w:t>затем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третий,</w:t>
      </w:r>
      <w:r w:rsidR="00355986" w:rsidRPr="00355986">
        <w:t xml:space="preserve"> </w:t>
      </w:r>
      <w:r w:rsidRPr="00355986">
        <w:t>затем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четвертый</w:t>
      </w:r>
      <w:r w:rsidR="00355986" w:rsidRPr="00355986">
        <w:t xml:space="preserve"> </w:t>
      </w:r>
      <w:r w:rsidRPr="00355986">
        <w:t>класс</w:t>
      </w:r>
      <w:r w:rsidR="00355986" w:rsidRPr="00355986">
        <w:t xml:space="preserve">. </w:t>
      </w:r>
      <w:r w:rsidRPr="00355986">
        <w:t>Не</w:t>
      </w:r>
      <w:r w:rsidR="00355986" w:rsidRPr="00355986">
        <w:t xml:space="preserve"> </w:t>
      </w:r>
      <w:r w:rsidRPr="00355986">
        <w:t>помню,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научилась</w:t>
      </w:r>
      <w:r w:rsidR="00355986" w:rsidRPr="00355986">
        <w:t xml:space="preserve"> </w:t>
      </w:r>
      <w:r w:rsidRPr="00355986">
        <w:t>писать</w:t>
      </w:r>
      <w:r w:rsidR="00355986" w:rsidRPr="00355986">
        <w:t xml:space="preserve">. </w:t>
      </w:r>
      <w:r w:rsidRPr="00355986">
        <w:t>Видимо,</w:t>
      </w:r>
      <w:r w:rsidR="00355986" w:rsidRPr="00355986">
        <w:t xml:space="preserve"> </w:t>
      </w:r>
      <w:r w:rsidRPr="00355986">
        <w:t>двенадцатилетней</w:t>
      </w:r>
      <w:r w:rsidR="00355986" w:rsidRPr="00355986">
        <w:t xml:space="preserve"> </w:t>
      </w:r>
      <w:r w:rsidRPr="00355986">
        <w:t>начитанной</w:t>
      </w:r>
      <w:r w:rsidR="00355986" w:rsidRPr="00355986">
        <w:t xml:space="preserve"> </w:t>
      </w:r>
      <w:r w:rsidRPr="00355986">
        <w:t>девочке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пришлось</w:t>
      </w:r>
      <w:r w:rsidR="00355986" w:rsidRPr="00355986">
        <w:t xml:space="preserve"> </w:t>
      </w:r>
      <w:r w:rsidRPr="00355986">
        <w:t>потратить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этого</w:t>
      </w:r>
      <w:r w:rsidR="00355986" w:rsidRPr="00355986">
        <w:t xml:space="preserve"> </w:t>
      </w:r>
      <w:r w:rsidRPr="00355986">
        <w:t>много</w:t>
      </w:r>
      <w:r w:rsidR="00355986" w:rsidRPr="00355986">
        <w:t xml:space="preserve"> </w:t>
      </w:r>
      <w:r w:rsidRPr="00355986">
        <w:t>сил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Из</w:t>
      </w:r>
      <w:r w:rsidR="00355986" w:rsidRPr="00355986">
        <w:t xml:space="preserve"> </w:t>
      </w:r>
      <w:r w:rsidRPr="00355986">
        <w:t>тех,</w:t>
      </w:r>
      <w:r w:rsidR="00355986" w:rsidRPr="00355986">
        <w:t xml:space="preserve"> </w:t>
      </w:r>
      <w:r w:rsidRPr="00355986">
        <w:t>кто</w:t>
      </w:r>
      <w:r w:rsidR="00355986" w:rsidRPr="00355986">
        <w:t xml:space="preserve"> </w:t>
      </w:r>
      <w:r w:rsidRPr="00355986">
        <w:t>дразнил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прежде,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четвертом</w:t>
      </w:r>
      <w:r w:rsidR="00355986" w:rsidRPr="00355986">
        <w:t xml:space="preserve"> </w:t>
      </w:r>
      <w:r w:rsidRPr="00355986">
        <w:t>классе</w:t>
      </w:r>
      <w:r w:rsidR="00355986" w:rsidRPr="00355986">
        <w:t xml:space="preserve"> </w:t>
      </w:r>
      <w:r w:rsidRPr="00355986">
        <w:t>учились</w:t>
      </w:r>
      <w:r w:rsidR="00355986" w:rsidRPr="00355986">
        <w:t xml:space="preserve"> </w:t>
      </w:r>
      <w:r w:rsidRPr="00355986">
        <w:t>Барый</w:t>
      </w:r>
      <w:r w:rsidR="00355986" w:rsidRPr="00355986">
        <w:t xml:space="preserve"> </w:t>
      </w:r>
      <w:r w:rsidRPr="00355986">
        <w:t>Сафин,</w:t>
      </w:r>
      <w:r w:rsidR="00355986" w:rsidRPr="00355986">
        <w:t xml:space="preserve"> </w:t>
      </w:r>
      <w:r w:rsidRPr="00355986">
        <w:t>озорной</w:t>
      </w:r>
      <w:r w:rsidR="00355986" w:rsidRPr="00355986">
        <w:t xml:space="preserve"> </w:t>
      </w:r>
      <w:r w:rsidRPr="00355986">
        <w:t>мальчишка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лучистыми,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звездочки,</w:t>
      </w:r>
      <w:r w:rsidR="00355986" w:rsidRPr="00355986">
        <w:t xml:space="preserve"> </w:t>
      </w:r>
      <w:r w:rsidRPr="00355986">
        <w:t>глазами,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долговязый</w:t>
      </w:r>
      <w:r w:rsidR="00355986" w:rsidRPr="00355986">
        <w:t xml:space="preserve"> </w:t>
      </w:r>
      <w:r w:rsidRPr="00355986">
        <w:t>желтоволосый</w:t>
      </w:r>
      <w:r w:rsidR="00355986" w:rsidRPr="00355986">
        <w:t xml:space="preserve"> </w:t>
      </w:r>
      <w:r w:rsidRPr="00355986">
        <w:t>Ахтям</w:t>
      </w:r>
      <w:r w:rsidR="00355986" w:rsidRPr="00355986">
        <w:t xml:space="preserve"> </w:t>
      </w:r>
      <w:r w:rsidRPr="00355986">
        <w:t>Ихсан</w:t>
      </w:r>
      <w:r w:rsidR="00355986">
        <w:t xml:space="preserve"> (</w:t>
      </w:r>
      <w:r w:rsidRPr="00355986">
        <w:t>ныне</w:t>
      </w:r>
      <w:r w:rsidR="00355986" w:rsidRPr="00355986">
        <w:t xml:space="preserve"> - </w:t>
      </w:r>
      <w:r w:rsidRPr="00355986">
        <w:t>писатель</w:t>
      </w:r>
      <w:r w:rsidR="00355986" w:rsidRPr="00355986">
        <w:t xml:space="preserve">). </w:t>
      </w:r>
      <w:r w:rsidRPr="00355986">
        <w:t>Вместе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ставшим</w:t>
      </w:r>
      <w:r w:rsidR="00355986" w:rsidRPr="00355986">
        <w:t xml:space="preserve"> </w:t>
      </w:r>
      <w:r w:rsidRPr="00355986">
        <w:t>впоследствии</w:t>
      </w:r>
      <w:r w:rsidR="00355986" w:rsidRPr="00355986">
        <w:t xml:space="preserve"> </w:t>
      </w:r>
      <w:r w:rsidRPr="00355986">
        <w:t>одним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самых</w:t>
      </w:r>
      <w:r w:rsidR="00355986" w:rsidRPr="00355986">
        <w:t xml:space="preserve"> </w:t>
      </w:r>
      <w:r w:rsidRPr="00355986">
        <w:t>видных</w:t>
      </w:r>
      <w:r w:rsidR="00355986" w:rsidRPr="00355986">
        <w:t xml:space="preserve"> </w:t>
      </w:r>
      <w:r w:rsidRPr="00355986">
        <w:t>сотрудников</w:t>
      </w:r>
      <w:r w:rsidR="00355986" w:rsidRPr="00355986">
        <w:t xml:space="preserve"> </w:t>
      </w:r>
      <w:r w:rsidRPr="00355986">
        <w:t>башкирской</w:t>
      </w:r>
      <w:r w:rsidR="00355986" w:rsidRPr="00355986">
        <w:t xml:space="preserve"> </w:t>
      </w:r>
      <w:r w:rsidRPr="00355986">
        <w:t>печати</w:t>
      </w:r>
      <w:r w:rsidR="00355986" w:rsidRPr="00355986">
        <w:t xml:space="preserve"> </w:t>
      </w:r>
      <w:r w:rsidRPr="00355986">
        <w:t>Барыем</w:t>
      </w:r>
      <w:r w:rsidR="00355986" w:rsidRPr="00355986">
        <w:t xml:space="preserve"> </w:t>
      </w:r>
      <w:r w:rsidRPr="00355986">
        <w:t>Сафиным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училась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Караван-сарае</w:t>
      </w:r>
      <w:r w:rsidR="00355986" w:rsidRPr="00355986">
        <w:t xml:space="preserve">. </w:t>
      </w:r>
      <w:r w:rsidRPr="00355986">
        <w:t>Он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удивительно</w:t>
      </w:r>
      <w:r w:rsidR="00355986" w:rsidRPr="00355986">
        <w:t xml:space="preserve"> </w:t>
      </w:r>
      <w:r w:rsidRPr="00355986">
        <w:t>добросердечным</w:t>
      </w:r>
      <w:r w:rsidR="00355986" w:rsidRPr="00355986">
        <w:t xml:space="preserve"> </w:t>
      </w:r>
      <w:r w:rsidRPr="00355986">
        <w:t>товарищем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бесконечно</w:t>
      </w:r>
      <w:r w:rsidR="00355986" w:rsidRPr="00355986">
        <w:t xml:space="preserve"> </w:t>
      </w:r>
      <w:r w:rsidRPr="00355986">
        <w:t>преданным</w:t>
      </w:r>
      <w:r w:rsidR="00355986" w:rsidRPr="00355986">
        <w:t xml:space="preserve"> </w:t>
      </w:r>
      <w:r w:rsidRPr="00355986">
        <w:t>журналистской</w:t>
      </w:r>
      <w:r w:rsidR="00355986" w:rsidRPr="00355986">
        <w:t xml:space="preserve"> </w:t>
      </w:r>
      <w:r w:rsidRPr="00355986">
        <w:t>работе</w:t>
      </w:r>
      <w:r w:rsidR="00355986" w:rsidRPr="00355986">
        <w:t xml:space="preserve"> </w:t>
      </w:r>
      <w:r w:rsidRPr="00355986">
        <w:t>коммунистом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школьные</w:t>
      </w:r>
      <w:r w:rsidR="00355986" w:rsidRPr="00355986">
        <w:t xml:space="preserve"> </w:t>
      </w:r>
      <w:r w:rsidRPr="00355986">
        <w:t>годы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Барый,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Ахтям</w:t>
      </w:r>
      <w:r w:rsidR="00355986" w:rsidRPr="00355986">
        <w:t xml:space="preserve"> </w:t>
      </w:r>
      <w:r w:rsidRPr="00355986">
        <w:t>начали</w:t>
      </w:r>
      <w:r w:rsidR="00355986" w:rsidRPr="00355986">
        <w:t xml:space="preserve"> </w:t>
      </w:r>
      <w:r w:rsidRPr="00355986">
        <w:t>пробовать</w:t>
      </w:r>
      <w:r w:rsidR="00355986" w:rsidRPr="00355986">
        <w:t xml:space="preserve"> </w:t>
      </w:r>
      <w:r w:rsidRPr="00355986">
        <w:t>силы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поэтическом</w:t>
      </w:r>
      <w:r w:rsidR="00355986" w:rsidRPr="00355986">
        <w:t xml:space="preserve"> </w:t>
      </w:r>
      <w:r w:rsidRPr="00355986">
        <w:t>творчестве</w:t>
      </w:r>
      <w:r w:rsidR="00355986" w:rsidRPr="00355986">
        <w:t xml:space="preserve">. </w:t>
      </w:r>
      <w:r w:rsidRPr="00355986">
        <w:t>Барый</w:t>
      </w:r>
      <w:r w:rsidR="00355986" w:rsidRPr="00355986">
        <w:t xml:space="preserve"> </w:t>
      </w:r>
      <w:r w:rsidRPr="00355986">
        <w:t>писал</w:t>
      </w:r>
      <w:r w:rsidR="00355986" w:rsidRPr="00355986">
        <w:t xml:space="preserve"> </w:t>
      </w:r>
      <w:r w:rsidRPr="00355986">
        <w:t>стихи</w:t>
      </w:r>
      <w:r w:rsidR="00355986" w:rsidRPr="00355986">
        <w:t xml:space="preserve"> </w:t>
      </w:r>
      <w:r w:rsidRPr="00355986">
        <w:t>лучше,</w:t>
      </w:r>
      <w:r w:rsidR="00355986" w:rsidRPr="00355986">
        <w:t xml:space="preserve"> </w:t>
      </w:r>
      <w:r w:rsidRPr="00355986">
        <w:t>талантливей,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почему-то</w:t>
      </w:r>
      <w:r w:rsidR="00355986" w:rsidRPr="00355986">
        <w:t xml:space="preserve"> </w:t>
      </w:r>
      <w:r w:rsidRPr="00355986">
        <w:t>потом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дело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продолжил</w:t>
      </w:r>
      <w:r w:rsidR="00355986" w:rsidRPr="00355986">
        <w:t xml:space="preserve">. </w:t>
      </w:r>
      <w:r w:rsidRPr="00355986">
        <w:t>Может</w:t>
      </w:r>
      <w:r w:rsidR="00355986" w:rsidRPr="00355986">
        <w:t xml:space="preserve"> </w:t>
      </w:r>
      <w:r w:rsidRPr="00355986">
        <w:t>быть,</w:t>
      </w:r>
      <w:r w:rsidR="00355986" w:rsidRPr="00355986">
        <w:t xml:space="preserve"> </w:t>
      </w:r>
      <w:r w:rsidRPr="00355986">
        <w:t>счел,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предпочтительней</w:t>
      </w:r>
      <w:r w:rsidR="00355986" w:rsidRPr="00355986">
        <w:t xml:space="preserve"> </w:t>
      </w:r>
      <w:r w:rsidRPr="00355986">
        <w:t>стать</w:t>
      </w:r>
      <w:r w:rsidR="00355986" w:rsidRPr="00355986">
        <w:t xml:space="preserve"> </w:t>
      </w:r>
      <w:r w:rsidRPr="00355986">
        <w:t>хорошим</w:t>
      </w:r>
      <w:r w:rsidR="00355986" w:rsidRPr="00355986">
        <w:t xml:space="preserve"> </w:t>
      </w:r>
      <w:r w:rsidRPr="00355986">
        <w:t>журналистом,</w:t>
      </w:r>
      <w:r w:rsidR="00355986" w:rsidRPr="00355986">
        <w:t xml:space="preserve"> </w:t>
      </w:r>
      <w:r w:rsidRPr="00355986">
        <w:t>нежели</w:t>
      </w:r>
      <w:r w:rsidR="00355986" w:rsidRPr="00355986">
        <w:t xml:space="preserve"> </w:t>
      </w:r>
      <w:r w:rsidRPr="00355986">
        <w:t>поэтом</w:t>
      </w:r>
      <w:r w:rsidR="00355986" w:rsidRPr="00355986">
        <w:t xml:space="preserve"> </w:t>
      </w:r>
      <w:r w:rsidRPr="00355986">
        <w:t>средней</w:t>
      </w:r>
      <w:r w:rsidR="00355986" w:rsidRPr="00355986">
        <w:t xml:space="preserve"> </w:t>
      </w:r>
      <w:r w:rsidRPr="00355986">
        <w:t>руки</w:t>
      </w:r>
      <w:r w:rsidR="00355986" w:rsidRPr="00355986">
        <w:t xml:space="preserve">. </w:t>
      </w:r>
      <w:r w:rsidRPr="00355986">
        <w:t>Безжалостная,</w:t>
      </w:r>
      <w:r w:rsidR="00355986" w:rsidRPr="00355986">
        <w:t xml:space="preserve"> </w:t>
      </w:r>
      <w:r w:rsidRPr="00355986">
        <w:t>безвременная</w:t>
      </w:r>
      <w:r w:rsidR="00355986" w:rsidRPr="00355986">
        <w:t xml:space="preserve"> </w:t>
      </w:r>
      <w:r w:rsidRPr="00355986">
        <w:t>смерть</w:t>
      </w:r>
      <w:r w:rsidR="00355986" w:rsidRPr="00355986">
        <w:t xml:space="preserve"> </w:t>
      </w:r>
      <w:r w:rsidRPr="00355986">
        <w:t>внезапно</w:t>
      </w:r>
      <w:r w:rsidR="00355986" w:rsidRPr="00355986">
        <w:t xml:space="preserve"> </w:t>
      </w:r>
      <w:r w:rsidRPr="00355986">
        <w:t>вырвала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нашего</w:t>
      </w:r>
      <w:r w:rsidR="00355986" w:rsidRPr="00355986">
        <w:t xml:space="preserve"> </w:t>
      </w:r>
      <w:r w:rsidRPr="00355986">
        <w:t>круга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Но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забежала</w:t>
      </w:r>
      <w:r w:rsidR="00355986" w:rsidRPr="00355986">
        <w:t xml:space="preserve"> </w:t>
      </w:r>
      <w:r w:rsidRPr="00355986">
        <w:t>впе</w:t>
      </w:r>
      <w:r w:rsidR="00355986">
        <w:t xml:space="preserve">ред. </w:t>
      </w:r>
      <w:r w:rsidRPr="00355986">
        <w:t>Итак,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учусь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четвертом</w:t>
      </w:r>
      <w:r w:rsidR="00355986" w:rsidRPr="00355986">
        <w:t xml:space="preserve"> </w:t>
      </w:r>
      <w:r w:rsidRPr="00355986">
        <w:t>классе</w:t>
      </w:r>
      <w:r w:rsidR="00355986" w:rsidRPr="00355986">
        <w:t xml:space="preserve">. </w:t>
      </w:r>
      <w:r w:rsidRPr="00355986">
        <w:t>Тогда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начальной</w:t>
      </w:r>
      <w:r w:rsidR="00355986" w:rsidRPr="00355986">
        <w:t xml:space="preserve"> </w:t>
      </w:r>
      <w:r w:rsidRPr="00355986">
        <w:t>школе</w:t>
      </w:r>
      <w:r w:rsidR="00355986" w:rsidRPr="00355986">
        <w:t xml:space="preserve"> </w:t>
      </w:r>
      <w:r w:rsidRPr="00355986">
        <w:t>уроки</w:t>
      </w:r>
      <w:r w:rsidR="00355986" w:rsidRPr="00355986">
        <w:t xml:space="preserve"> </w:t>
      </w:r>
      <w:r w:rsidRPr="00355986">
        <w:t>вели</w:t>
      </w:r>
      <w:r w:rsidR="00355986" w:rsidRPr="00355986">
        <w:t xml:space="preserve"> </w:t>
      </w:r>
      <w:r w:rsidRPr="00355986">
        <w:t>учителя-предметники</w:t>
      </w:r>
      <w:r w:rsidR="00355986" w:rsidRPr="00355986">
        <w:t xml:space="preserve">. </w:t>
      </w:r>
      <w:r w:rsidRPr="00355986">
        <w:t>Язык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литературу</w:t>
      </w:r>
      <w:r w:rsidR="00355986" w:rsidRPr="00355986">
        <w:t xml:space="preserve"> </w:t>
      </w:r>
      <w:r w:rsidRPr="00355986">
        <w:t>преподавал</w:t>
      </w:r>
      <w:r w:rsidR="00355986" w:rsidRPr="00355986">
        <w:t xml:space="preserve"> </w:t>
      </w:r>
      <w:r w:rsidRPr="00355986">
        <w:t>нам</w:t>
      </w:r>
      <w:r w:rsidR="00355986" w:rsidRPr="00355986">
        <w:t xml:space="preserve"> </w:t>
      </w:r>
      <w:r w:rsidRPr="00355986">
        <w:t>Султангарей</w:t>
      </w:r>
      <w:r w:rsidR="00355986" w:rsidRPr="00355986">
        <w:t xml:space="preserve"> </w:t>
      </w:r>
      <w:r w:rsidRPr="00355986">
        <w:t>Тукаев,</w:t>
      </w:r>
      <w:r w:rsidR="00355986" w:rsidRPr="00355986">
        <w:t xml:space="preserve"> </w:t>
      </w:r>
      <w:r w:rsidRPr="00355986">
        <w:t>молодой,</w:t>
      </w:r>
      <w:r w:rsidR="00355986" w:rsidRPr="00355986">
        <w:t xml:space="preserve"> </w:t>
      </w:r>
      <w:r w:rsidRPr="00355986">
        <w:t>очень</w:t>
      </w:r>
      <w:r w:rsidR="00355986" w:rsidRPr="00355986">
        <w:t xml:space="preserve"> </w:t>
      </w:r>
      <w:r w:rsidRPr="00355986">
        <w:t>прогрессивно</w:t>
      </w:r>
      <w:r w:rsidR="00355986" w:rsidRPr="00355986">
        <w:t xml:space="preserve"> </w:t>
      </w:r>
      <w:r w:rsidRPr="00355986">
        <w:t>мысливший</w:t>
      </w:r>
      <w:r w:rsidR="00355986" w:rsidRPr="00355986">
        <w:t xml:space="preserve"> </w:t>
      </w:r>
      <w:r w:rsidRPr="00355986">
        <w:t>человек</w:t>
      </w:r>
      <w:r w:rsidR="00355986" w:rsidRPr="00355986">
        <w:t xml:space="preserve">. </w:t>
      </w:r>
      <w:r w:rsidRPr="00355986">
        <w:t>Его</w:t>
      </w:r>
      <w:r w:rsidR="00355986" w:rsidRPr="00355986">
        <w:t xml:space="preserve"> </w:t>
      </w:r>
      <w:r w:rsidRPr="00355986">
        <w:t>уроки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особенно</w:t>
      </w:r>
      <w:r w:rsidR="00355986" w:rsidRPr="00355986">
        <w:t xml:space="preserve"> </w:t>
      </w:r>
      <w:r w:rsidRPr="00355986">
        <w:t>нравились</w:t>
      </w:r>
      <w:r w:rsidR="00355986" w:rsidRPr="00355986">
        <w:t xml:space="preserve">. </w:t>
      </w:r>
      <w:r w:rsidRPr="00355986">
        <w:t>До</w:t>
      </w:r>
      <w:r w:rsidR="00355986" w:rsidRPr="00355986">
        <w:t xml:space="preserve"> </w:t>
      </w:r>
      <w:r w:rsidRPr="00355986">
        <w:t>сих</w:t>
      </w:r>
      <w:r w:rsidR="00355986" w:rsidRPr="00355986">
        <w:t xml:space="preserve"> </w:t>
      </w:r>
      <w:r w:rsidRPr="00355986">
        <w:t>пор</w:t>
      </w:r>
      <w:r w:rsidR="00355986" w:rsidRPr="00355986">
        <w:t xml:space="preserve"> </w:t>
      </w:r>
      <w:r w:rsidRPr="00355986">
        <w:t>отчетливо</w:t>
      </w:r>
      <w:r w:rsidR="00355986" w:rsidRPr="00355986">
        <w:t xml:space="preserve"> </w:t>
      </w:r>
      <w:r w:rsidRPr="00355986">
        <w:t>помню,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вешал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черную</w:t>
      </w:r>
      <w:r w:rsidR="00355986" w:rsidRPr="00355986">
        <w:t xml:space="preserve"> </w:t>
      </w:r>
      <w:r w:rsidRPr="00355986">
        <w:t>доску</w:t>
      </w:r>
      <w:r w:rsidR="00355986" w:rsidRPr="00355986">
        <w:t xml:space="preserve"> </w:t>
      </w:r>
      <w:r w:rsidRPr="00355986">
        <w:t>репродукцию</w:t>
      </w:r>
      <w:r w:rsidR="00355986" w:rsidRPr="00355986">
        <w:t xml:space="preserve"> </w:t>
      </w:r>
      <w:r w:rsidRPr="00355986">
        <w:t>какой-нибудь</w:t>
      </w:r>
      <w:r w:rsidR="00355986" w:rsidRPr="00355986">
        <w:t xml:space="preserve"> </w:t>
      </w:r>
      <w:r w:rsidRPr="00355986">
        <w:t>картины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предлагал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Ну-ка,</w:t>
      </w:r>
      <w:r w:rsidR="00355986" w:rsidRPr="00355986">
        <w:t xml:space="preserve"> </w:t>
      </w:r>
      <w:r w:rsidRPr="00355986">
        <w:t>попробуйте</w:t>
      </w:r>
      <w:r w:rsidR="00355986" w:rsidRPr="00355986">
        <w:t xml:space="preserve"> </w:t>
      </w:r>
      <w:r w:rsidRPr="00355986">
        <w:t>рассказать,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видите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этой</w:t>
      </w:r>
      <w:r w:rsidR="00355986" w:rsidRPr="00355986">
        <w:t xml:space="preserve"> </w:t>
      </w:r>
      <w:r w:rsidRPr="00355986">
        <w:t>картине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Мы</w:t>
      </w:r>
      <w:r w:rsidR="00355986" w:rsidRPr="00355986">
        <w:t xml:space="preserve"> </w:t>
      </w:r>
      <w:r w:rsidRPr="00355986">
        <w:t>рассказывали,</w:t>
      </w:r>
      <w:r w:rsidR="00355986" w:rsidRPr="00355986">
        <w:t xml:space="preserve"> </w:t>
      </w:r>
      <w:r w:rsidRPr="00355986">
        <w:t>каждый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меру</w:t>
      </w:r>
      <w:r w:rsidR="00355986" w:rsidRPr="00355986">
        <w:t xml:space="preserve"> </w:t>
      </w:r>
      <w:r w:rsidRPr="00355986">
        <w:t>своего</w:t>
      </w:r>
      <w:r w:rsidR="00355986" w:rsidRPr="00355986">
        <w:t xml:space="preserve"> </w:t>
      </w:r>
      <w:r w:rsidRPr="00355986">
        <w:t>понимания,</w:t>
      </w:r>
      <w:r w:rsidR="00355986" w:rsidRPr="00355986">
        <w:t xml:space="preserve"> </w:t>
      </w:r>
      <w:r w:rsidRPr="00355986">
        <w:t>затем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говорил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bookmarkStart w:id="22" w:name="bookmark27"/>
      <w:r w:rsidRPr="00355986">
        <w:t>Теперь</w:t>
      </w:r>
      <w:r w:rsidR="00355986" w:rsidRPr="00355986">
        <w:t xml:space="preserve"> </w:t>
      </w:r>
      <w:r w:rsidRPr="00355986">
        <w:t>изложите</w:t>
      </w:r>
      <w:r w:rsidR="00355986" w:rsidRPr="00355986">
        <w:t xml:space="preserve"> </w:t>
      </w:r>
      <w:r w:rsidRPr="00355986">
        <w:t>свои</w:t>
      </w:r>
      <w:r w:rsidR="00355986" w:rsidRPr="00355986">
        <w:t xml:space="preserve"> </w:t>
      </w:r>
      <w:r w:rsidRPr="00355986">
        <w:t>впечатления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бумаге</w:t>
      </w:r>
      <w:r w:rsidR="00355986" w:rsidRPr="00355986">
        <w:t xml:space="preserve">. </w:t>
      </w:r>
      <w:r w:rsidRPr="00355986">
        <w:t>Можно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прозе,</w:t>
      </w:r>
      <w:r w:rsidR="00355986" w:rsidRPr="00355986">
        <w:t xml:space="preserve"> </w:t>
      </w:r>
      <w:r w:rsidRPr="00355986">
        <w:t>можно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стихах</w:t>
      </w:r>
      <w:r w:rsidR="00355986" w:rsidRPr="00355986">
        <w:t>.</w:t>
      </w:r>
      <w:bookmarkEnd w:id="22"/>
    </w:p>
    <w:p w:rsidR="00355986" w:rsidRPr="00355986" w:rsidRDefault="00E717A8" w:rsidP="00355986">
      <w:pPr>
        <w:tabs>
          <w:tab w:val="left" w:pos="726"/>
        </w:tabs>
      </w:pPr>
      <w:r w:rsidRPr="00355986">
        <w:t>Барый</w:t>
      </w:r>
      <w:r w:rsidR="00355986" w:rsidRPr="00355986">
        <w:t xml:space="preserve"> </w:t>
      </w:r>
      <w:r w:rsidRPr="00355986">
        <w:t>обычно</w:t>
      </w:r>
      <w:r w:rsidR="00355986" w:rsidRPr="00355986">
        <w:t xml:space="preserve"> </w:t>
      </w:r>
      <w:r w:rsidRPr="00355986">
        <w:t>излагал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стихах,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- </w:t>
      </w:r>
      <w:r w:rsidRPr="00355986">
        <w:t>в</w:t>
      </w:r>
      <w:r w:rsidR="00355986" w:rsidRPr="00355986">
        <w:t xml:space="preserve"> </w:t>
      </w:r>
      <w:r w:rsidRPr="00355986">
        <w:t>прозе</w:t>
      </w:r>
      <w:r w:rsidR="00355986" w:rsidRPr="00355986">
        <w:t xml:space="preserve">. </w:t>
      </w:r>
      <w:r w:rsidRPr="00355986">
        <w:t>Тукаев</w:t>
      </w:r>
      <w:r w:rsidR="00355986" w:rsidRPr="00355986">
        <w:t xml:space="preserve"> </w:t>
      </w:r>
      <w:r w:rsidRPr="00355986">
        <w:t>сам</w:t>
      </w:r>
      <w:r w:rsidR="00355986" w:rsidRPr="00355986">
        <w:t xml:space="preserve"> </w:t>
      </w:r>
      <w:r w:rsidRPr="00355986">
        <w:t>тоже</w:t>
      </w:r>
      <w:r w:rsidR="00355986" w:rsidRPr="00355986">
        <w:t xml:space="preserve"> </w:t>
      </w:r>
      <w:r w:rsidRPr="00355986">
        <w:t>слагал</w:t>
      </w:r>
      <w:r w:rsidR="00355986" w:rsidRPr="00355986">
        <w:t xml:space="preserve"> </w:t>
      </w:r>
      <w:r w:rsidRPr="00355986">
        <w:t>стихи</w:t>
      </w:r>
      <w:r w:rsidR="00355986" w:rsidRPr="00355986">
        <w:t xml:space="preserve">. </w:t>
      </w:r>
      <w:r w:rsidRPr="00355986">
        <w:t>Сохранился</w:t>
      </w:r>
      <w:r w:rsidR="00355986" w:rsidRPr="00355986">
        <w:t xml:space="preserve"> </w:t>
      </w:r>
      <w:r w:rsidRPr="00355986">
        <w:t>мой</w:t>
      </w:r>
      <w:r w:rsidR="00355986" w:rsidRPr="00355986">
        <w:t xml:space="preserve"> </w:t>
      </w:r>
      <w:r w:rsidRPr="00355986">
        <w:t>школьный</w:t>
      </w:r>
      <w:r w:rsidR="00355986" w:rsidRPr="00355986">
        <w:t xml:space="preserve"> </w:t>
      </w:r>
      <w:r w:rsidRPr="00355986">
        <w:t>альбом,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который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вписал</w:t>
      </w:r>
      <w:r w:rsidR="00355986" w:rsidRPr="00355986">
        <w:t xml:space="preserve"> </w:t>
      </w:r>
      <w:r w:rsidRPr="00355986">
        <w:t>одно</w:t>
      </w:r>
      <w:r w:rsidR="00355986" w:rsidRPr="00355986">
        <w:t xml:space="preserve"> </w:t>
      </w:r>
      <w:r w:rsidRPr="00355986">
        <w:t>свое</w:t>
      </w:r>
      <w:r w:rsidR="00355986" w:rsidRPr="00355986">
        <w:t xml:space="preserve"> </w:t>
      </w:r>
      <w:r w:rsidRPr="00355986">
        <w:t>стихотворение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этом</w:t>
      </w:r>
      <w:r w:rsidR="00355986" w:rsidRPr="00355986">
        <w:t xml:space="preserve"> </w:t>
      </w:r>
      <w:r w:rsidRPr="00355986">
        <w:t>стихотворении</w:t>
      </w:r>
      <w:r w:rsidR="00355986" w:rsidRPr="00355986">
        <w:t xml:space="preserve"> </w:t>
      </w:r>
      <w:r w:rsidRPr="00355986">
        <w:t>учитель</w:t>
      </w:r>
      <w:r w:rsidR="00355986" w:rsidRPr="00355986">
        <w:t xml:space="preserve"> </w:t>
      </w:r>
      <w:r w:rsidRPr="00355986">
        <w:t>назвал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будущей</w:t>
      </w:r>
      <w:r w:rsidR="00355986" w:rsidRPr="00355986">
        <w:t xml:space="preserve"> </w:t>
      </w:r>
      <w:r w:rsidRPr="00355986">
        <w:t>писательницей</w:t>
      </w:r>
      <w:r w:rsidR="00355986" w:rsidRPr="00355986">
        <w:t xml:space="preserve">. </w:t>
      </w:r>
      <w:r w:rsidRPr="00355986">
        <w:t>Какое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нашел</w:t>
      </w:r>
      <w:r w:rsidR="00355986" w:rsidRPr="00355986">
        <w:t xml:space="preserve"> </w:t>
      </w:r>
      <w:r w:rsidRPr="00355986">
        <w:t>основание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того,</w:t>
      </w:r>
      <w:r w:rsidR="00355986" w:rsidRPr="00355986">
        <w:t xml:space="preserve"> </w:t>
      </w:r>
      <w:r w:rsidRPr="00355986">
        <w:t>чтобы</w:t>
      </w:r>
      <w:r w:rsidR="00355986" w:rsidRPr="00355986">
        <w:t xml:space="preserve"> </w:t>
      </w:r>
      <w:r w:rsidRPr="00355986">
        <w:t>смотреть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диковатую</w:t>
      </w:r>
      <w:r w:rsidR="00355986" w:rsidRPr="00355986">
        <w:t xml:space="preserve"> </w:t>
      </w:r>
      <w:r w:rsidRPr="00355986">
        <w:t>девочку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столь</w:t>
      </w:r>
      <w:r w:rsidR="00355986" w:rsidRPr="00355986">
        <w:t xml:space="preserve"> </w:t>
      </w:r>
      <w:r w:rsidRPr="00355986">
        <w:t>смелой</w:t>
      </w:r>
      <w:r w:rsidR="00355986" w:rsidRPr="00355986">
        <w:t xml:space="preserve"> </w:t>
      </w:r>
      <w:r w:rsidRPr="00355986">
        <w:t>надеждой,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неведомо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Султангарей</w:t>
      </w:r>
      <w:r w:rsidR="00355986" w:rsidRPr="00355986">
        <w:t xml:space="preserve"> </w:t>
      </w:r>
      <w:r w:rsidRPr="00355986">
        <w:t>Тукаев</w:t>
      </w:r>
      <w:r w:rsidR="00355986" w:rsidRPr="00355986">
        <w:t xml:space="preserve"> </w:t>
      </w:r>
      <w:r w:rsidRPr="00355986">
        <w:t>страдал</w:t>
      </w:r>
      <w:r w:rsidR="00355986" w:rsidRPr="00355986">
        <w:t xml:space="preserve"> </w:t>
      </w:r>
      <w:r w:rsidRPr="00355986">
        <w:t>легочной</w:t>
      </w:r>
      <w:r w:rsidR="00355986" w:rsidRPr="00355986">
        <w:t xml:space="preserve"> </w:t>
      </w:r>
      <w:r w:rsidRPr="00355986">
        <w:t>болезнью</w:t>
      </w:r>
      <w:r w:rsidR="00355986" w:rsidRPr="00355986">
        <w:t xml:space="preserve">. </w:t>
      </w:r>
      <w:r w:rsidRPr="00355986">
        <w:t>Помню</w:t>
      </w:r>
      <w:r w:rsidR="00355986" w:rsidRPr="00355986">
        <w:t xml:space="preserve"> </w:t>
      </w:r>
      <w:r w:rsidRPr="00355986">
        <w:t>острую</w:t>
      </w:r>
      <w:r w:rsidR="00355986" w:rsidRPr="00355986">
        <w:t xml:space="preserve"> </w:t>
      </w:r>
      <w:r w:rsidRPr="00355986">
        <w:t>боль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сердце,</w:t>
      </w:r>
      <w:r w:rsidR="00355986" w:rsidRPr="00355986">
        <w:t xml:space="preserve"> </w:t>
      </w:r>
      <w:r w:rsidRPr="00355986">
        <w:t>вызванную</w:t>
      </w:r>
      <w:r w:rsidR="00355986" w:rsidRPr="00355986">
        <w:t xml:space="preserve"> </w:t>
      </w:r>
      <w:r w:rsidRPr="00355986">
        <w:t>позже</w:t>
      </w:r>
      <w:r w:rsidR="00355986" w:rsidRPr="00355986">
        <w:t xml:space="preserve"> </w:t>
      </w:r>
      <w:r w:rsidRPr="00355986">
        <w:t>вестью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смерти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Акман</w:t>
      </w:r>
      <w:r w:rsidR="00355986" w:rsidRPr="00355986">
        <w:t xml:space="preserve"> </w:t>
      </w:r>
      <w:r w:rsidRPr="00355986">
        <w:t>уже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время</w:t>
      </w:r>
      <w:r w:rsidR="00355986" w:rsidRPr="00355986">
        <w:t xml:space="preserve"> </w:t>
      </w:r>
      <w:r w:rsidRPr="00355986">
        <w:t>отличался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многих</w:t>
      </w:r>
      <w:r w:rsidR="00355986" w:rsidRPr="00355986">
        <w:t xml:space="preserve"> </w:t>
      </w:r>
      <w:r w:rsidRPr="00355986">
        <w:t>других</w:t>
      </w:r>
      <w:r w:rsidR="00355986" w:rsidRPr="00355986">
        <w:t xml:space="preserve"> </w:t>
      </w:r>
      <w:r w:rsidRPr="00355986">
        <w:t>аулов</w:t>
      </w:r>
      <w:r w:rsidR="00355986" w:rsidRPr="00355986">
        <w:t xml:space="preserve"> </w:t>
      </w:r>
      <w:r w:rsidRPr="00355986">
        <w:t>сравнительно</w:t>
      </w:r>
      <w:r w:rsidR="00355986" w:rsidRPr="00355986">
        <w:t xml:space="preserve"> </w:t>
      </w:r>
      <w:r w:rsidRPr="00355986">
        <w:t>высоким</w:t>
      </w:r>
      <w:r w:rsidR="00355986" w:rsidRPr="00355986">
        <w:t xml:space="preserve"> </w:t>
      </w:r>
      <w:r w:rsidRPr="00355986">
        <w:t>уровнем</w:t>
      </w:r>
      <w:r w:rsidR="00355986" w:rsidRPr="00355986">
        <w:t xml:space="preserve"> </w:t>
      </w:r>
      <w:r w:rsidRPr="00355986">
        <w:t>культуры</w:t>
      </w:r>
      <w:r w:rsidR="00355986" w:rsidRPr="00355986">
        <w:t xml:space="preserve">. </w:t>
      </w:r>
      <w:r w:rsidRPr="00355986">
        <w:t>Там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довольно</w:t>
      </w:r>
      <w:r w:rsidR="00355986" w:rsidRPr="00355986">
        <w:t xml:space="preserve"> </w:t>
      </w:r>
      <w:r w:rsidRPr="00355986">
        <w:t>богатая</w:t>
      </w:r>
      <w:r w:rsidR="00355986" w:rsidRPr="00355986">
        <w:t xml:space="preserve"> </w:t>
      </w:r>
      <w:r w:rsidRPr="00355986">
        <w:t>библиотека</w:t>
      </w:r>
      <w:r w:rsidR="00355986" w:rsidRPr="00355986">
        <w:t xml:space="preserve">. </w:t>
      </w:r>
      <w:r w:rsidRPr="00355986">
        <w:t>Я</w:t>
      </w:r>
      <w:r w:rsidR="00355986" w:rsidRPr="00355986">
        <w:t xml:space="preserve"> </w:t>
      </w:r>
      <w:r w:rsidRPr="00355986">
        <w:t>впервые</w:t>
      </w:r>
      <w:r w:rsidR="00355986" w:rsidRPr="00355986">
        <w:t xml:space="preserve"> </w:t>
      </w:r>
      <w:r w:rsidRPr="00355986">
        <w:t>познакомилась</w:t>
      </w:r>
      <w:r w:rsidR="00355986" w:rsidRPr="00355986">
        <w:t xml:space="preserve"> </w:t>
      </w:r>
      <w:r w:rsidRPr="00355986">
        <w:t>там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произведениями</w:t>
      </w:r>
      <w:r w:rsidR="00355986" w:rsidRPr="00355986">
        <w:t xml:space="preserve"> </w:t>
      </w:r>
      <w:r w:rsidRPr="00355986">
        <w:t>классиков</w:t>
      </w:r>
      <w:r w:rsidR="00355986" w:rsidRPr="00355986">
        <w:t xml:space="preserve"> </w:t>
      </w:r>
      <w:r w:rsidRPr="00355986">
        <w:t>татарской</w:t>
      </w:r>
      <w:r w:rsidR="00355986" w:rsidRPr="00355986">
        <w:t xml:space="preserve"> </w:t>
      </w:r>
      <w:r w:rsidRPr="00355986">
        <w:t>литературы</w:t>
      </w:r>
      <w:r w:rsidR="00355986" w:rsidRPr="00355986">
        <w:t xml:space="preserve"> </w:t>
      </w:r>
      <w:r w:rsidRPr="00355986">
        <w:t>Галимджана</w:t>
      </w:r>
      <w:r w:rsidR="00355986" w:rsidRPr="00355986">
        <w:t xml:space="preserve"> </w:t>
      </w:r>
      <w:r w:rsidRPr="00355986">
        <w:t>Ибрагимова,</w:t>
      </w:r>
      <w:r w:rsidR="00355986" w:rsidRPr="00355986">
        <w:t xml:space="preserve"> </w:t>
      </w:r>
      <w:r w:rsidRPr="00355986">
        <w:t>Фатиха</w:t>
      </w:r>
      <w:r w:rsidR="00355986" w:rsidRPr="00355986">
        <w:t xml:space="preserve"> </w:t>
      </w:r>
      <w:r w:rsidRPr="00355986">
        <w:t>Амирхана,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стихами</w:t>
      </w:r>
      <w:r w:rsidR="00355986" w:rsidRPr="00355986">
        <w:t xml:space="preserve"> </w:t>
      </w:r>
      <w:r w:rsidRPr="00355986">
        <w:t>Мажита</w:t>
      </w:r>
      <w:r w:rsidR="00355986" w:rsidRPr="00355986">
        <w:t xml:space="preserve"> </w:t>
      </w:r>
      <w:r w:rsidRPr="00355986">
        <w:t>Гафури,</w:t>
      </w:r>
      <w:r w:rsidR="00355986" w:rsidRPr="00355986">
        <w:t xml:space="preserve"> </w:t>
      </w:r>
      <w:r w:rsidRPr="00355986">
        <w:t>Сагита</w:t>
      </w:r>
      <w:r w:rsidR="00355986" w:rsidRPr="00355986">
        <w:t xml:space="preserve"> </w:t>
      </w:r>
      <w:r w:rsidRPr="00355986">
        <w:t>Рамиева,</w:t>
      </w:r>
      <w:r w:rsidR="00355986" w:rsidRPr="00355986">
        <w:t xml:space="preserve"> </w:t>
      </w:r>
      <w:r w:rsidRPr="00355986">
        <w:t>Дардменда</w:t>
      </w:r>
      <w:r w:rsidR="00355986" w:rsidRPr="00355986">
        <w:t xml:space="preserve">. </w:t>
      </w:r>
      <w:r w:rsidRPr="00355986">
        <w:t>Там</w:t>
      </w:r>
      <w:r w:rsidR="00355986" w:rsidRPr="00355986">
        <w:t xml:space="preserve"> </w:t>
      </w:r>
      <w:r w:rsidRPr="00355986">
        <w:t>прочитала</w:t>
      </w:r>
      <w:r w:rsidR="00355986" w:rsidRPr="00355986">
        <w:t xml:space="preserve"> </w:t>
      </w:r>
      <w:r w:rsidRPr="00355986">
        <w:t>роман</w:t>
      </w:r>
      <w:r w:rsidR="00355986" w:rsidRPr="00355986">
        <w:t xml:space="preserve"> </w:t>
      </w:r>
      <w:r w:rsidRPr="00355986">
        <w:t>Галимджана</w:t>
      </w:r>
      <w:r w:rsidR="00355986" w:rsidRPr="00355986">
        <w:t xml:space="preserve"> </w:t>
      </w:r>
      <w:r w:rsidRPr="00355986">
        <w:t>Ибрагимова</w:t>
      </w:r>
      <w:r w:rsidR="00355986">
        <w:t xml:space="preserve"> "</w:t>
      </w:r>
      <w:r w:rsidRPr="00355986">
        <w:t>Молодые</w:t>
      </w:r>
      <w:r w:rsidR="00355986" w:rsidRPr="00355986">
        <w:t xml:space="preserve"> </w:t>
      </w:r>
      <w:r w:rsidRPr="00355986">
        <w:t>сердца</w:t>
      </w:r>
      <w:r w:rsidR="00355986">
        <w:t>"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Короче,</w:t>
      </w:r>
      <w:r w:rsidR="00355986" w:rsidRPr="00355986">
        <w:t xml:space="preserve"> </w:t>
      </w:r>
      <w:r w:rsidRPr="00355986">
        <w:t>окончила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Акмане</w:t>
      </w:r>
      <w:r w:rsidR="00355986" w:rsidRPr="00355986">
        <w:t xml:space="preserve"> </w:t>
      </w:r>
      <w:r w:rsidRPr="00355986">
        <w:t>школу</w:t>
      </w:r>
      <w:r w:rsidR="00355986" w:rsidRPr="00355986">
        <w:t xml:space="preserve"> </w:t>
      </w:r>
      <w:r w:rsidRPr="00355986">
        <w:t>первой</w:t>
      </w:r>
      <w:r w:rsidR="00355986" w:rsidRPr="00355986">
        <w:t xml:space="preserve"> </w:t>
      </w:r>
      <w:r w:rsidRPr="00355986">
        <w:t>ступени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прочитала</w:t>
      </w:r>
      <w:r w:rsidR="00355986" w:rsidRPr="00355986">
        <w:t xml:space="preserve"> </w:t>
      </w:r>
      <w:r w:rsidRPr="00355986">
        <w:t>много</w:t>
      </w:r>
      <w:r w:rsidR="00355986" w:rsidRPr="00355986">
        <w:t xml:space="preserve"> </w:t>
      </w:r>
      <w:r w:rsidRPr="00355986">
        <w:t>книг</w:t>
      </w:r>
      <w:r w:rsidR="00355986" w:rsidRPr="00355986">
        <w:t xml:space="preserve">. </w:t>
      </w:r>
      <w:r w:rsidRPr="00355986">
        <w:t>Покипела,</w:t>
      </w:r>
      <w:r w:rsidR="00355986" w:rsidRPr="00355986">
        <w:t xml:space="preserve"> </w:t>
      </w:r>
      <w:r w:rsidRPr="00355986">
        <w:t>бывая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соседних</w:t>
      </w:r>
      <w:r w:rsidR="00355986" w:rsidRPr="00355986">
        <w:t xml:space="preserve"> </w:t>
      </w:r>
      <w:r w:rsidRPr="00355986">
        <w:t>селениях,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революционном</w:t>
      </w:r>
      <w:r w:rsidR="00355986" w:rsidRPr="00355986">
        <w:t xml:space="preserve"> </w:t>
      </w:r>
      <w:r w:rsidRPr="00355986">
        <w:t>котле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словно</w:t>
      </w:r>
      <w:r w:rsidR="00355986" w:rsidRPr="00355986">
        <w:t xml:space="preserve"> </w:t>
      </w:r>
      <w:r w:rsidRPr="00355986">
        <w:t>заново</w:t>
      </w:r>
      <w:r w:rsidR="00355986" w:rsidRPr="00355986">
        <w:t xml:space="preserve"> </w:t>
      </w:r>
      <w:r w:rsidRPr="00355986">
        <w:t>родилась</w:t>
      </w:r>
      <w:r w:rsidR="00355986" w:rsidRPr="00355986">
        <w:t xml:space="preserve">. </w:t>
      </w:r>
      <w:r w:rsidRPr="00355986">
        <w:t>Акман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сих</w:t>
      </w:r>
      <w:r w:rsidR="00355986" w:rsidRPr="00355986">
        <w:t xml:space="preserve"> </w:t>
      </w:r>
      <w:r w:rsidRPr="00355986">
        <w:t>пор</w:t>
      </w:r>
      <w:r w:rsidR="00355986" w:rsidRPr="00355986">
        <w:t xml:space="preserve"> </w:t>
      </w:r>
      <w:r w:rsidRPr="00355986">
        <w:t>остается</w:t>
      </w:r>
      <w:r w:rsidR="00355986" w:rsidRPr="00355986">
        <w:t xml:space="preserve"> </w:t>
      </w:r>
      <w:r w:rsidRPr="00355986">
        <w:t>одной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самых</w:t>
      </w:r>
      <w:r w:rsidR="00355986" w:rsidRPr="00355986">
        <w:t xml:space="preserve"> </w:t>
      </w:r>
      <w:r w:rsidRPr="00355986">
        <w:t>светлых</w:t>
      </w:r>
      <w:r w:rsidR="00355986" w:rsidRPr="00355986">
        <w:t xml:space="preserve"> </w:t>
      </w:r>
      <w:r w:rsidRPr="00355986">
        <w:t>страниц</w:t>
      </w:r>
      <w:r w:rsidR="00355986" w:rsidRPr="00355986">
        <w:t xml:space="preserve"> </w:t>
      </w:r>
      <w:r w:rsidRPr="00355986">
        <w:t>дневника</w:t>
      </w:r>
      <w:r w:rsidR="00355986" w:rsidRPr="00355986">
        <w:t xml:space="preserve"> </w:t>
      </w:r>
      <w:r w:rsidRPr="00355986">
        <w:t>моей</w:t>
      </w:r>
      <w:r w:rsidR="00355986" w:rsidRPr="00355986">
        <w:t xml:space="preserve"> </w:t>
      </w:r>
      <w:r w:rsidRPr="00355986">
        <w:t>памяти</w:t>
      </w:r>
      <w:r w:rsidR="00355986" w:rsidRPr="00355986">
        <w:t>.</w:t>
      </w:r>
    </w:p>
    <w:p w:rsidR="00E717A8" w:rsidRPr="00355986" w:rsidRDefault="00E717A8" w:rsidP="00355986">
      <w:pPr>
        <w:tabs>
          <w:tab w:val="left" w:pos="726"/>
        </w:tabs>
      </w:pPr>
      <w:r w:rsidRPr="00355986">
        <w:t>*</w:t>
      </w:r>
      <w:r w:rsidR="00355986" w:rsidRPr="00355986">
        <w:t xml:space="preserve"> </w:t>
      </w:r>
      <w:r w:rsidRPr="00355986">
        <w:t>*</w:t>
      </w:r>
      <w:r w:rsidR="00355986" w:rsidRPr="00355986">
        <w:t xml:space="preserve"> </w:t>
      </w:r>
      <w:r w:rsidRPr="00355986">
        <w:t>*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По</w:t>
      </w:r>
      <w:r w:rsidR="00355986" w:rsidRPr="00355986">
        <w:t xml:space="preserve"> </w:t>
      </w:r>
      <w:r w:rsidRPr="00355986">
        <w:t>окончании</w:t>
      </w:r>
      <w:r w:rsidR="00355986" w:rsidRPr="00355986">
        <w:t xml:space="preserve"> </w:t>
      </w:r>
      <w:r w:rsidRPr="00355986">
        <w:t>учебного</w:t>
      </w:r>
      <w:r w:rsidR="00355986" w:rsidRPr="00355986">
        <w:t xml:space="preserve"> </w:t>
      </w:r>
      <w:r w:rsidRPr="00355986">
        <w:t>года</w:t>
      </w:r>
      <w:r w:rsidR="00355986" w:rsidRPr="00355986">
        <w:t xml:space="preserve"> </w:t>
      </w:r>
      <w:r w:rsidRPr="00355986">
        <w:t>сестра</w:t>
      </w:r>
      <w:r w:rsidR="00355986" w:rsidRPr="00355986">
        <w:t xml:space="preserve"> </w:t>
      </w:r>
      <w:r w:rsidRPr="00355986">
        <w:t>отвезла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обратно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старшему</w:t>
      </w:r>
      <w:r w:rsidR="00355986" w:rsidRPr="00355986">
        <w:t xml:space="preserve"> </w:t>
      </w:r>
      <w:r w:rsidRPr="00355986">
        <w:t>брату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1921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начался</w:t>
      </w:r>
      <w:r w:rsidR="00355986" w:rsidRPr="00355986">
        <w:t xml:space="preserve"> </w:t>
      </w:r>
      <w:r w:rsidRPr="00355986">
        <w:t>страшный</w:t>
      </w:r>
      <w:r w:rsidR="00355986" w:rsidRPr="00355986">
        <w:t xml:space="preserve"> </w:t>
      </w:r>
      <w:r w:rsidRPr="00355986">
        <w:t>голод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народе</w:t>
      </w:r>
      <w:r w:rsidR="00355986" w:rsidRPr="00355986">
        <w:t xml:space="preserve"> </w:t>
      </w:r>
      <w:r w:rsidRPr="00355986">
        <w:t>бытует</w:t>
      </w:r>
      <w:r w:rsidR="00355986" w:rsidRPr="00355986">
        <w:t xml:space="preserve"> </w:t>
      </w:r>
      <w:r w:rsidRPr="00355986">
        <w:t>поговорка</w:t>
      </w:r>
      <w:r w:rsidR="00355986" w:rsidRPr="00355986">
        <w:t xml:space="preserve">: </w:t>
      </w:r>
      <w:r w:rsidRPr="00355986">
        <w:t>голод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тетка</w:t>
      </w:r>
      <w:r w:rsidR="00355986" w:rsidRPr="00355986">
        <w:t xml:space="preserve">. </w:t>
      </w:r>
      <w:r w:rsidRPr="00355986">
        <w:t>Это</w:t>
      </w:r>
      <w:r w:rsidR="00355986" w:rsidRPr="00355986">
        <w:t xml:space="preserve"> </w:t>
      </w:r>
      <w:r w:rsidRPr="00355986">
        <w:t>так,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течение</w:t>
      </w:r>
      <w:r w:rsidR="00355986" w:rsidRPr="00355986">
        <w:t xml:space="preserve"> </w:t>
      </w:r>
      <w:r w:rsidRPr="00355986">
        <w:t>почти</w:t>
      </w:r>
      <w:r w:rsidR="00355986" w:rsidRPr="00355986">
        <w:t xml:space="preserve"> </w:t>
      </w:r>
      <w:r w:rsidRPr="00355986">
        <w:t>трех</w:t>
      </w:r>
      <w:r w:rsidR="00355986" w:rsidRPr="00355986">
        <w:t xml:space="preserve"> </w:t>
      </w:r>
      <w:r w:rsidRPr="00355986">
        <w:t>последующих</w:t>
      </w:r>
      <w:r w:rsidR="00355986" w:rsidRPr="00355986">
        <w:t xml:space="preserve"> </w:t>
      </w:r>
      <w:r w:rsidRPr="00355986">
        <w:t>лет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совершенно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хотелось</w:t>
      </w:r>
      <w:r w:rsidR="00355986" w:rsidRPr="00355986">
        <w:t xml:space="preserve"> </w:t>
      </w:r>
      <w:r w:rsidRPr="00355986">
        <w:t>есть</w:t>
      </w:r>
      <w:r w:rsidR="00355986" w:rsidRPr="00355986">
        <w:t xml:space="preserve"> - </w:t>
      </w:r>
      <w:r w:rsidRPr="00355986">
        <w:t>меня</w:t>
      </w:r>
      <w:r w:rsidR="00355986" w:rsidRPr="00355986">
        <w:t xml:space="preserve"> </w:t>
      </w:r>
      <w:r w:rsidRPr="00355986">
        <w:t>непрерывно</w:t>
      </w:r>
      <w:r w:rsidR="00355986" w:rsidRPr="00355986">
        <w:t xml:space="preserve"> </w:t>
      </w:r>
      <w:r w:rsidRPr="00355986">
        <w:t>трепала</w:t>
      </w:r>
      <w:r w:rsidR="00355986" w:rsidRPr="00355986">
        <w:t xml:space="preserve"> </w:t>
      </w:r>
      <w:r w:rsidRPr="00355986">
        <w:t>малярия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мучила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жажда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утоления</w:t>
      </w:r>
      <w:r w:rsidR="00355986" w:rsidRPr="00355986">
        <w:t xml:space="preserve"> </w:t>
      </w:r>
      <w:r w:rsidRPr="00355986">
        <w:t>воды,</w:t>
      </w:r>
      <w:r w:rsidR="00355986" w:rsidRPr="00355986">
        <w:t xml:space="preserve"> </w:t>
      </w:r>
      <w:r w:rsidRPr="00355986">
        <w:t>слава</w:t>
      </w:r>
      <w:r w:rsidR="00355986" w:rsidRPr="00355986">
        <w:t xml:space="preserve"> </w:t>
      </w:r>
      <w:r w:rsidRPr="00355986">
        <w:t>Богу,</w:t>
      </w:r>
      <w:r w:rsidR="00355986" w:rsidRPr="00355986">
        <w:t xml:space="preserve"> </w:t>
      </w:r>
      <w:r w:rsidRPr="00355986">
        <w:t>хватало</w:t>
      </w:r>
      <w:r w:rsidR="00355986" w:rsidRPr="00355986">
        <w:t xml:space="preserve">. </w:t>
      </w:r>
      <w:r w:rsidRPr="00355986">
        <w:t>Думаю,</w:t>
      </w:r>
      <w:r w:rsidR="00355986" w:rsidRPr="00355986">
        <w:t xml:space="preserve"> </w:t>
      </w:r>
      <w:r w:rsidRPr="00355986">
        <w:t>поэтому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осталась</w:t>
      </w:r>
      <w:r w:rsidR="00355986" w:rsidRPr="00355986">
        <w:t xml:space="preserve"> </w:t>
      </w:r>
      <w:r w:rsidRPr="00355986">
        <w:t>жива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Осенью</w:t>
      </w:r>
      <w:r w:rsidR="00355986" w:rsidRPr="00355986">
        <w:t xml:space="preserve"> </w:t>
      </w:r>
      <w:r w:rsidRPr="00355986">
        <w:t>1923</w:t>
      </w:r>
      <w:r w:rsidR="00355986" w:rsidRPr="00355986">
        <w:t xml:space="preserve"> </w:t>
      </w:r>
      <w:r w:rsidRPr="00355986">
        <w:t>года</w:t>
      </w:r>
      <w:r w:rsidR="00355986" w:rsidRPr="00355986">
        <w:t xml:space="preserve"> </w:t>
      </w:r>
      <w:r w:rsidRPr="00355986">
        <w:t>сестра</w:t>
      </w:r>
      <w:r w:rsidR="00355986" w:rsidRPr="00355986">
        <w:t xml:space="preserve"> </w:t>
      </w:r>
      <w:r w:rsidRPr="00355986">
        <w:t>Халима</w:t>
      </w:r>
      <w:r w:rsidR="00355986" w:rsidRPr="00355986">
        <w:t xml:space="preserve"> </w:t>
      </w:r>
      <w:r w:rsidRPr="00355986">
        <w:t>опять</w:t>
      </w:r>
      <w:r w:rsidR="00355986" w:rsidRPr="00355986">
        <w:t xml:space="preserve"> </w:t>
      </w:r>
      <w:r w:rsidRPr="00355986">
        <w:t>забрала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себе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время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учительствовала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деревне</w:t>
      </w:r>
      <w:r w:rsidR="00355986" w:rsidRPr="00355986">
        <w:t xml:space="preserve"> </w:t>
      </w:r>
      <w:r w:rsidRPr="00355986">
        <w:t>Увары</w:t>
      </w:r>
      <w:r w:rsidR="00355986" w:rsidRPr="00355986">
        <w:t xml:space="preserve"> </w:t>
      </w:r>
      <w:r w:rsidRPr="00355986">
        <w:t>нашего</w:t>
      </w:r>
      <w:r w:rsidR="00355986" w:rsidRPr="00355986">
        <w:t xml:space="preserve"> </w:t>
      </w:r>
      <w:r w:rsidRPr="00355986">
        <w:t>же,</w:t>
      </w:r>
      <w:r w:rsidR="00355986" w:rsidRPr="00355986">
        <w:t xml:space="preserve"> </w:t>
      </w:r>
      <w:r w:rsidRPr="00355986">
        <w:t>если</w:t>
      </w:r>
      <w:r w:rsidR="00355986" w:rsidRPr="00355986">
        <w:t xml:space="preserve"> </w:t>
      </w:r>
      <w:r w:rsidRPr="00355986">
        <w:t>сказать</w:t>
      </w:r>
      <w:r w:rsidR="00355986" w:rsidRPr="00355986">
        <w:t xml:space="preserve"> </w:t>
      </w:r>
      <w:r w:rsidRPr="00355986">
        <w:t>по-нынешнему,</w:t>
      </w:r>
      <w:r w:rsidR="00355986" w:rsidRPr="00355986">
        <w:t xml:space="preserve"> </w:t>
      </w:r>
      <w:r w:rsidRPr="00355986">
        <w:t>Кугарчинского</w:t>
      </w:r>
      <w:r w:rsidR="00355986" w:rsidRPr="00355986">
        <w:t xml:space="preserve"> </w:t>
      </w:r>
      <w:r w:rsidRPr="00355986">
        <w:t>района</w:t>
      </w:r>
      <w:r w:rsidR="00355986" w:rsidRPr="00355986">
        <w:t xml:space="preserve">. </w:t>
      </w:r>
      <w:r w:rsidRPr="00355986">
        <w:t>Тут</w:t>
      </w:r>
      <w:r w:rsidR="00355986" w:rsidRPr="00355986">
        <w:t xml:space="preserve"> </w:t>
      </w:r>
      <w:r w:rsidRPr="00355986">
        <w:t>я,</w:t>
      </w:r>
      <w:r w:rsidR="00355986" w:rsidRPr="00355986">
        <w:t xml:space="preserve"> </w:t>
      </w:r>
      <w:r w:rsidRPr="00355986">
        <w:t>видимо,</w:t>
      </w:r>
      <w:r w:rsidR="00355986" w:rsidRPr="00355986">
        <w:t xml:space="preserve"> </w:t>
      </w:r>
      <w:r w:rsidRPr="00355986">
        <w:t>благодаря</w:t>
      </w:r>
      <w:r w:rsidR="00355986" w:rsidRPr="00355986">
        <w:t xml:space="preserve"> </w:t>
      </w:r>
      <w:r w:rsidRPr="00355986">
        <w:t>улучшенному</w:t>
      </w:r>
      <w:r w:rsidR="00355986" w:rsidRPr="00355986">
        <w:t xml:space="preserve"> </w:t>
      </w:r>
      <w:r w:rsidRPr="00355986">
        <w:t>питанию</w:t>
      </w:r>
      <w:r w:rsidR="00355986" w:rsidRPr="00355986">
        <w:t xml:space="preserve"> </w:t>
      </w:r>
      <w:r w:rsidRPr="00355986">
        <w:t>быстро</w:t>
      </w:r>
      <w:r w:rsidR="00355986" w:rsidRPr="00355986">
        <w:t xml:space="preserve"> </w:t>
      </w:r>
      <w:r w:rsidRPr="00355986">
        <w:t>встала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ноги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снова</w:t>
      </w:r>
      <w:r w:rsidR="00355986" w:rsidRPr="00355986">
        <w:t xml:space="preserve"> </w:t>
      </w:r>
      <w:r w:rsidRPr="00355986">
        <w:t>стала</w:t>
      </w:r>
      <w:r w:rsidR="00355986" w:rsidRPr="00355986">
        <w:t xml:space="preserve"> </w:t>
      </w:r>
      <w:r w:rsidRPr="00355986">
        <w:t>ходить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четвертый</w:t>
      </w:r>
      <w:r w:rsidR="00355986" w:rsidRPr="00355986">
        <w:t xml:space="preserve"> </w:t>
      </w:r>
      <w:r w:rsidRPr="00355986">
        <w:t>класс,</w:t>
      </w:r>
      <w:r w:rsidR="00355986" w:rsidRPr="00355986">
        <w:t xml:space="preserve"> </w:t>
      </w:r>
      <w:r w:rsidRPr="00355986">
        <w:t>класса</w:t>
      </w:r>
      <w:r w:rsidR="00355986" w:rsidRPr="00355986">
        <w:t xml:space="preserve"> </w:t>
      </w:r>
      <w:r w:rsidRPr="00355986">
        <w:t>выше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уваринской</w:t>
      </w:r>
      <w:r w:rsidR="00355986" w:rsidRPr="00355986">
        <w:t xml:space="preserve"> </w:t>
      </w:r>
      <w:r w:rsidRPr="00355986">
        <w:t>школе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. </w:t>
      </w:r>
      <w:r w:rsidRPr="00355986">
        <w:t>Зато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здешнего</w:t>
      </w:r>
      <w:r w:rsidR="00355986" w:rsidRPr="00355986">
        <w:t xml:space="preserve"> </w:t>
      </w:r>
      <w:r w:rsidRPr="00355986">
        <w:t>муллы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имени</w:t>
      </w:r>
      <w:r w:rsidR="00355986" w:rsidRPr="00355986">
        <w:t xml:space="preserve"> </w:t>
      </w:r>
      <w:r w:rsidRPr="00355986">
        <w:t>Исмагил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довольно</w:t>
      </w:r>
      <w:r w:rsidR="00355986" w:rsidRPr="00355986">
        <w:t xml:space="preserve"> </w:t>
      </w:r>
      <w:r w:rsidRPr="00355986">
        <w:t>большое</w:t>
      </w:r>
      <w:r w:rsidR="00355986" w:rsidRPr="00355986">
        <w:t xml:space="preserve"> </w:t>
      </w:r>
      <w:r w:rsidRPr="00355986">
        <w:t>собрание</w:t>
      </w:r>
      <w:r w:rsidR="00355986" w:rsidRPr="00355986">
        <w:t xml:space="preserve"> </w:t>
      </w:r>
      <w:r w:rsidRPr="00355986">
        <w:t>книг</w:t>
      </w:r>
      <w:r w:rsidR="00355986" w:rsidRPr="00355986">
        <w:t xml:space="preserve">. </w:t>
      </w:r>
      <w:r w:rsidRPr="00355986">
        <w:t>Через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дочь,</w:t>
      </w:r>
      <w:r w:rsidR="00355986" w:rsidRPr="00355986">
        <w:t xml:space="preserve"> </w:t>
      </w:r>
      <w:r w:rsidRPr="00355986">
        <w:t>учившуюся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одном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мной</w:t>
      </w:r>
      <w:r w:rsidR="00355986" w:rsidRPr="00355986">
        <w:t xml:space="preserve"> </w:t>
      </w:r>
      <w:r w:rsidRPr="00355986">
        <w:t>классе</w:t>
      </w:r>
      <w:r w:rsidR="00355986">
        <w:t xml:space="preserve"> (</w:t>
      </w:r>
      <w:r w:rsidRPr="00355986">
        <w:t>звали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Бибисарой</w:t>
      </w:r>
      <w:r w:rsidR="00355986" w:rsidRPr="00355986">
        <w:t xml:space="preserve">), </w:t>
      </w:r>
      <w:r w:rsidRPr="00355986">
        <w:t>я</w:t>
      </w:r>
      <w:r w:rsidR="00355986" w:rsidRPr="00355986">
        <w:t xml:space="preserve"> </w:t>
      </w:r>
      <w:r w:rsidRPr="00355986">
        <w:t>могла</w:t>
      </w:r>
      <w:r w:rsidR="00355986" w:rsidRPr="00355986">
        <w:t xml:space="preserve"> </w:t>
      </w:r>
      <w:r w:rsidRPr="00355986">
        <w:t>получить</w:t>
      </w:r>
      <w:r w:rsidR="00355986" w:rsidRPr="00355986">
        <w:t xml:space="preserve"> </w:t>
      </w:r>
      <w:r w:rsidRPr="00355986">
        <w:t>любую</w:t>
      </w:r>
      <w:r w:rsidR="00355986" w:rsidRPr="00355986">
        <w:t xml:space="preserve"> </w:t>
      </w:r>
      <w:r w:rsidRPr="00355986">
        <w:t>книгу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этого</w:t>
      </w:r>
      <w:r w:rsidR="00355986" w:rsidRPr="00355986">
        <w:t xml:space="preserve"> </w:t>
      </w:r>
      <w:r w:rsidRPr="00355986">
        <w:t>собрания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После</w:t>
      </w:r>
      <w:r w:rsidR="00355986" w:rsidRPr="00355986">
        <w:t xml:space="preserve"> </w:t>
      </w:r>
      <w:r w:rsidRPr="00355986">
        <w:t>прочтения</w:t>
      </w:r>
      <w:r w:rsidR="00355986" w:rsidRPr="00355986">
        <w:t xml:space="preserve"> </w:t>
      </w:r>
      <w:r w:rsidRPr="00355986">
        <w:t>книг</w:t>
      </w:r>
      <w:r w:rsidR="00355986">
        <w:t xml:space="preserve"> "</w:t>
      </w:r>
      <w:r w:rsidRPr="00355986">
        <w:t>Абугалисина</w:t>
      </w:r>
      <w:r w:rsidR="00355986">
        <w:t>" ("</w:t>
      </w:r>
      <w:r w:rsidRPr="00355986">
        <w:t>Авиценна</w:t>
      </w:r>
      <w:r w:rsidR="00355986">
        <w:t>"</w:t>
      </w:r>
      <w:r w:rsidR="00355986" w:rsidRPr="00355986">
        <w:t xml:space="preserve">) </w:t>
      </w:r>
      <w:r w:rsidRPr="00355986">
        <w:t>и</w:t>
      </w:r>
      <w:r w:rsidR="00355986">
        <w:t xml:space="preserve"> "</w:t>
      </w:r>
      <w:r w:rsidRPr="00355986">
        <w:t>Гипнотизм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магнетизм</w:t>
      </w:r>
      <w:r w:rsidR="00355986">
        <w:t xml:space="preserve">" </w:t>
      </w:r>
      <w:r w:rsidRPr="00355986">
        <w:t>у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возникло</w:t>
      </w:r>
      <w:r w:rsidR="00355986" w:rsidRPr="00355986">
        <w:t xml:space="preserve"> </w:t>
      </w:r>
      <w:r w:rsidRPr="00355986">
        <w:t>желание</w:t>
      </w:r>
      <w:r w:rsidR="00355986" w:rsidRPr="00355986">
        <w:t xml:space="preserve"> </w:t>
      </w:r>
      <w:r w:rsidRPr="00355986">
        <w:t>стать</w:t>
      </w:r>
      <w:r w:rsidR="00355986" w:rsidRPr="00355986">
        <w:t xml:space="preserve"> </w:t>
      </w:r>
      <w:r w:rsidRPr="00355986">
        <w:t>гипнотизером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целью</w:t>
      </w:r>
      <w:r w:rsidR="00355986" w:rsidRPr="00355986">
        <w:t xml:space="preserve"> </w:t>
      </w:r>
      <w:r w:rsidRPr="00355986">
        <w:t>осчастливить</w:t>
      </w:r>
      <w:r w:rsidR="00355986" w:rsidRPr="00355986">
        <w:t xml:space="preserve"> </w:t>
      </w:r>
      <w:r w:rsidRPr="00355986">
        <w:t>всех</w:t>
      </w:r>
      <w:r w:rsidR="00355986" w:rsidRPr="00355986">
        <w:t xml:space="preserve"> </w:t>
      </w:r>
      <w:r w:rsidRPr="00355986">
        <w:t>таких</w:t>
      </w:r>
      <w:r w:rsidR="00355986" w:rsidRPr="00355986">
        <w:t xml:space="preserve"> </w:t>
      </w:r>
      <w:r w:rsidRPr="00355986">
        <w:t>же,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сама,</w:t>
      </w:r>
      <w:r w:rsidR="00355986" w:rsidRPr="00355986">
        <w:t xml:space="preserve"> </w:t>
      </w:r>
      <w:r w:rsidRPr="00355986">
        <w:t>бедолаг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снова</w:t>
      </w:r>
      <w:r w:rsidR="00355986" w:rsidRPr="00355986">
        <w:t xml:space="preserve"> </w:t>
      </w:r>
      <w:r w:rsidRPr="00355986">
        <w:t>я,</w:t>
      </w:r>
      <w:r w:rsidR="00355986" w:rsidRPr="00355986">
        <w:t xml:space="preserve"> </w:t>
      </w:r>
      <w:r w:rsidRPr="00355986">
        <w:t>размечтавшись,</w:t>
      </w:r>
      <w:r w:rsidR="00355986" w:rsidRPr="00355986">
        <w:t xml:space="preserve"> </w:t>
      </w:r>
      <w:r w:rsidRPr="00355986">
        <w:t>долго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могла</w:t>
      </w:r>
      <w:r w:rsidR="00355986" w:rsidRPr="00355986">
        <w:t xml:space="preserve"> </w:t>
      </w:r>
      <w:r w:rsidRPr="00355986">
        <w:t>заснуть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ночам</w:t>
      </w:r>
      <w:r w:rsidR="00355986" w:rsidRPr="00355986">
        <w:t xml:space="preserve">. </w:t>
      </w:r>
      <w:r w:rsidRPr="00355986">
        <w:t>Согласно</w:t>
      </w:r>
      <w:r w:rsidR="00355986" w:rsidRPr="00355986">
        <w:t xml:space="preserve"> </w:t>
      </w:r>
      <w:r w:rsidRPr="00355986">
        <w:t>наставлениям,</w:t>
      </w:r>
      <w:r w:rsidR="00355986" w:rsidRPr="00355986">
        <w:t xml:space="preserve"> </w:t>
      </w:r>
      <w:r w:rsidRPr="00355986">
        <w:t>вычитанным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книге,</w:t>
      </w:r>
      <w:r w:rsidR="00355986" w:rsidRPr="00355986">
        <w:t xml:space="preserve"> </w:t>
      </w:r>
      <w:r w:rsidRPr="00355986">
        <w:t>нужно,</w:t>
      </w:r>
      <w:r w:rsidR="00355986" w:rsidRPr="00355986">
        <w:t xml:space="preserve"> </w:t>
      </w:r>
      <w:r w:rsidRPr="00355986">
        <w:t>чтобы</w:t>
      </w:r>
      <w:r w:rsidR="00355986" w:rsidRPr="00355986">
        <w:t xml:space="preserve"> </w:t>
      </w:r>
      <w:r w:rsidRPr="00355986">
        <w:t>стать</w:t>
      </w:r>
      <w:r w:rsidR="00355986" w:rsidRPr="00355986">
        <w:t xml:space="preserve"> </w:t>
      </w:r>
      <w:r w:rsidRPr="00355986">
        <w:t>гипнотизером,</w:t>
      </w:r>
      <w:r w:rsidR="00355986" w:rsidRPr="00355986">
        <w:t xml:space="preserve"> </w:t>
      </w:r>
      <w:r w:rsidRPr="00355986">
        <w:t>прежде</w:t>
      </w:r>
      <w:r w:rsidR="00355986" w:rsidRPr="00355986">
        <w:t xml:space="preserve"> </w:t>
      </w:r>
      <w:r w:rsidRPr="00355986">
        <w:t>всего</w:t>
      </w:r>
      <w:r w:rsidR="00355986" w:rsidRPr="00355986">
        <w:t xml:space="preserve"> </w:t>
      </w:r>
      <w:r w:rsidRPr="00355986">
        <w:t>воспитать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себе</w:t>
      </w:r>
      <w:r w:rsidR="00355986" w:rsidRPr="00355986">
        <w:t xml:space="preserve"> </w:t>
      </w:r>
      <w:r w:rsidRPr="00355986">
        <w:t>твердый</w:t>
      </w:r>
      <w:r w:rsidR="00355986" w:rsidRPr="00355986">
        <w:t xml:space="preserve"> </w:t>
      </w:r>
      <w:r w:rsidRPr="00355986">
        <w:t>характер,</w:t>
      </w:r>
      <w:r w:rsidR="00355986" w:rsidRPr="00355986">
        <w:t xml:space="preserve"> </w:t>
      </w:r>
      <w:r w:rsidRPr="00355986">
        <w:t>упорство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настойчивость,</w:t>
      </w:r>
      <w:r w:rsidR="00355986" w:rsidRPr="00355986">
        <w:t xml:space="preserve"> </w:t>
      </w:r>
      <w:r w:rsidRPr="00355986">
        <w:t>верность</w:t>
      </w:r>
      <w:r w:rsidR="00355986" w:rsidRPr="00355986">
        <w:t xml:space="preserve"> </w:t>
      </w:r>
      <w:r w:rsidRPr="00355986">
        <w:t>принятому</w:t>
      </w:r>
      <w:r w:rsidR="00355986" w:rsidRPr="00355986">
        <w:t xml:space="preserve"> </w:t>
      </w:r>
      <w:r w:rsidRPr="00355986">
        <w:t>решению,</w:t>
      </w:r>
      <w:r w:rsidR="00355986" w:rsidRPr="00355986">
        <w:t xml:space="preserve"> </w:t>
      </w:r>
      <w:r w:rsidRPr="00355986">
        <w:t>честность,</w:t>
      </w:r>
      <w:r w:rsidR="00355986" w:rsidRPr="00355986">
        <w:t xml:space="preserve"> </w:t>
      </w:r>
      <w:r w:rsidRPr="00355986">
        <w:t>отзывчивость,</w:t>
      </w:r>
      <w:r w:rsidR="00355986" w:rsidRPr="00355986">
        <w:t xml:space="preserve"> </w:t>
      </w:r>
      <w:r w:rsidRPr="00355986">
        <w:t>душевное</w:t>
      </w:r>
      <w:r w:rsidR="00355986" w:rsidRPr="00355986">
        <w:t xml:space="preserve"> </w:t>
      </w:r>
      <w:r w:rsidRPr="00355986">
        <w:t>благородство</w:t>
      </w:r>
      <w:r w:rsidR="00355986" w:rsidRPr="00355986">
        <w:t xml:space="preserve">. </w:t>
      </w:r>
      <w:r w:rsidRPr="00355986">
        <w:t>Мне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очень</w:t>
      </w:r>
      <w:r w:rsidR="00355986" w:rsidRPr="00355986">
        <w:t xml:space="preserve"> </w:t>
      </w:r>
      <w:r w:rsidRPr="00355986">
        <w:t>понравилось,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принялась</w:t>
      </w:r>
      <w:r w:rsidR="00355986" w:rsidRPr="00355986">
        <w:t xml:space="preserve"> </w:t>
      </w:r>
      <w:r w:rsidRPr="00355986">
        <w:t>вырабатывать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себе</w:t>
      </w:r>
      <w:r w:rsidR="00355986" w:rsidRPr="00355986">
        <w:t xml:space="preserve"> </w:t>
      </w:r>
      <w:r w:rsidRPr="00355986">
        <w:t>названные</w:t>
      </w:r>
      <w:r w:rsidR="00355986" w:rsidRPr="00355986">
        <w:t xml:space="preserve"> </w:t>
      </w:r>
      <w:r w:rsidRPr="00355986">
        <w:t>качества</w:t>
      </w:r>
      <w:r w:rsidR="00355986" w:rsidRPr="00355986">
        <w:t xml:space="preserve">. </w:t>
      </w:r>
      <w:r w:rsidRPr="00355986">
        <w:t>Насколько</w:t>
      </w:r>
      <w:r w:rsidR="00355986" w:rsidRPr="00355986">
        <w:t xml:space="preserve"> </w:t>
      </w:r>
      <w:r w:rsidRPr="00355986">
        <w:t>приблизилась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намеченным</w:t>
      </w:r>
      <w:r w:rsidR="00355986" w:rsidRPr="00355986">
        <w:t xml:space="preserve"> </w:t>
      </w:r>
      <w:r w:rsidRPr="00355986">
        <w:t>целям</w:t>
      </w:r>
      <w:r w:rsidR="00355986" w:rsidRPr="00355986">
        <w:t xml:space="preserve"> - </w:t>
      </w:r>
      <w:r w:rsidRPr="00355986">
        <w:t>не</w:t>
      </w:r>
      <w:r w:rsidR="00355986" w:rsidRPr="00355986">
        <w:t xml:space="preserve"> </w:t>
      </w:r>
      <w:r w:rsidRPr="00355986">
        <w:t>могу</w:t>
      </w:r>
      <w:r w:rsidR="00355986" w:rsidRPr="00355986">
        <w:t xml:space="preserve"> </w:t>
      </w:r>
      <w:r w:rsidRPr="00355986">
        <w:t>сказать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Летом</w:t>
      </w:r>
      <w:r w:rsidR="00355986" w:rsidRPr="00355986">
        <w:t xml:space="preserve"> </w:t>
      </w:r>
      <w:r w:rsidRPr="00355986">
        <w:t>1924</w:t>
      </w:r>
      <w:r w:rsidR="00355986" w:rsidRPr="00355986">
        <w:t xml:space="preserve"> </w:t>
      </w:r>
      <w:r w:rsidRPr="00355986">
        <w:t>года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Ташлах</w:t>
      </w:r>
      <w:r w:rsidR="00355986">
        <w:t xml:space="preserve"> (</w:t>
      </w:r>
      <w:r w:rsidRPr="00355986">
        <w:t>волостном</w:t>
      </w:r>
      <w:r w:rsidR="00355986" w:rsidRPr="00355986">
        <w:t xml:space="preserve"> </w:t>
      </w:r>
      <w:r w:rsidRPr="00355986">
        <w:t>тогда</w:t>
      </w:r>
      <w:r w:rsidR="00355986" w:rsidRPr="00355986">
        <w:t xml:space="preserve"> </w:t>
      </w:r>
      <w:r w:rsidRPr="00355986">
        <w:t>центре</w:t>
      </w:r>
      <w:r w:rsidR="00355986" w:rsidRPr="00355986">
        <w:t xml:space="preserve">) </w:t>
      </w:r>
      <w:r w:rsidRPr="00355986">
        <w:t>открылись</w:t>
      </w:r>
      <w:r w:rsidR="00355986" w:rsidRPr="00355986">
        <w:t xml:space="preserve"> </w:t>
      </w:r>
      <w:r w:rsidRPr="00355986">
        <w:t>двухмесячные</w:t>
      </w:r>
      <w:r w:rsidR="00355986" w:rsidRPr="00355986">
        <w:t xml:space="preserve"> </w:t>
      </w:r>
      <w:r w:rsidRPr="00355986">
        <w:t>курсы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подготовки</w:t>
      </w:r>
      <w:r w:rsidR="00355986" w:rsidRPr="00355986">
        <w:t xml:space="preserve"> </w:t>
      </w:r>
      <w:r w:rsidRPr="00355986">
        <w:t>желающих</w:t>
      </w:r>
      <w:r w:rsidR="00355986" w:rsidRPr="00355986">
        <w:t xml:space="preserve"> </w:t>
      </w:r>
      <w:r w:rsidRPr="00355986">
        <w:t>учиться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поступлению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техникумы</w:t>
      </w:r>
      <w:r w:rsidR="00355986" w:rsidRPr="00355986">
        <w:t xml:space="preserve">. </w:t>
      </w:r>
      <w:r w:rsidRPr="00355986">
        <w:t>Мне</w:t>
      </w:r>
      <w:r w:rsidR="00355986" w:rsidRPr="00355986">
        <w:t xml:space="preserve"> </w:t>
      </w:r>
      <w:r w:rsidRPr="00355986">
        <w:t>выпало</w:t>
      </w:r>
      <w:r w:rsidR="00355986" w:rsidRPr="00355986">
        <w:t xml:space="preserve"> </w:t>
      </w:r>
      <w:r w:rsidRPr="00355986">
        <w:t>счастье</w:t>
      </w:r>
      <w:r w:rsidR="00355986" w:rsidRPr="00355986">
        <w:t xml:space="preserve"> </w:t>
      </w:r>
      <w:r w:rsidRPr="00355986">
        <w:t>стать</w:t>
      </w:r>
      <w:r w:rsidR="00355986" w:rsidRPr="00355986">
        <w:t xml:space="preserve"> </w:t>
      </w:r>
      <w:r w:rsidRPr="00355986">
        <w:t>слушательницей</w:t>
      </w:r>
      <w:r w:rsidR="00355986" w:rsidRPr="00355986">
        <w:t xml:space="preserve"> </w:t>
      </w:r>
      <w:r w:rsidRPr="00355986">
        <w:t>этих</w:t>
      </w:r>
      <w:r w:rsidR="00355986" w:rsidRPr="00355986">
        <w:t xml:space="preserve"> </w:t>
      </w:r>
      <w:r w:rsidRPr="00355986">
        <w:t>курсов</w:t>
      </w:r>
      <w:r w:rsidR="00355986" w:rsidRPr="00355986">
        <w:t xml:space="preserve">. </w:t>
      </w:r>
      <w:r w:rsidRPr="00355986">
        <w:t>Меня</w:t>
      </w:r>
      <w:r w:rsidR="00355986" w:rsidRPr="00355986">
        <w:t xml:space="preserve"> </w:t>
      </w:r>
      <w:r w:rsidRPr="00355986">
        <w:t>приняли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первый</w:t>
      </w:r>
      <w:r w:rsidR="00355986" w:rsidRPr="00355986">
        <w:t xml:space="preserve"> </w:t>
      </w:r>
      <w:r w:rsidRPr="00355986">
        <w:t>подготовительный</w:t>
      </w:r>
      <w:r w:rsidR="00355986" w:rsidRPr="00355986">
        <w:t xml:space="preserve"> </w:t>
      </w:r>
      <w:r w:rsidRPr="00355986">
        <w:t>курс,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немного</w:t>
      </w:r>
      <w:r w:rsidR="00355986" w:rsidRPr="00355986">
        <w:t xml:space="preserve"> </w:t>
      </w:r>
      <w:r w:rsidRPr="00355986">
        <w:t>погодя</w:t>
      </w:r>
      <w:r w:rsidR="00355986" w:rsidRPr="00355986">
        <w:t xml:space="preserve"> </w:t>
      </w:r>
      <w:r w:rsidRPr="00355986">
        <w:t>перевели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второй</w:t>
      </w:r>
      <w:r w:rsidR="00355986" w:rsidRPr="00355986">
        <w:t xml:space="preserve">. </w:t>
      </w:r>
      <w:r w:rsidRPr="00355986">
        <w:t>Я</w:t>
      </w:r>
      <w:r w:rsidR="00355986" w:rsidRPr="00355986">
        <w:t xml:space="preserve"> </w:t>
      </w:r>
      <w:r w:rsidRPr="00355986">
        <w:t>оказалась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этом</w:t>
      </w:r>
      <w:r w:rsidR="00355986" w:rsidRPr="00355986">
        <w:t xml:space="preserve"> </w:t>
      </w:r>
      <w:r w:rsidRPr="00355986">
        <w:t>курсе</w:t>
      </w:r>
      <w:r w:rsidR="00355986" w:rsidRPr="00355986">
        <w:t xml:space="preserve"> </w:t>
      </w:r>
      <w:r w:rsidRPr="00355986">
        <w:t>единственной</w:t>
      </w:r>
      <w:r w:rsidR="00355986" w:rsidRPr="00355986">
        <w:t xml:space="preserve"> </w:t>
      </w:r>
      <w:r w:rsidRPr="00355986">
        <w:t>девушкой</w:t>
      </w:r>
      <w:r w:rsidR="00355986" w:rsidRPr="00355986">
        <w:t xml:space="preserve">. </w:t>
      </w:r>
      <w:r w:rsidRPr="00355986">
        <w:t>Сижу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партой</w:t>
      </w:r>
      <w:r w:rsidR="00355986" w:rsidRPr="00355986">
        <w:t xml:space="preserve"> </w:t>
      </w:r>
      <w:r w:rsidRPr="00355986">
        <w:t>одна,</w:t>
      </w:r>
      <w:r w:rsidR="00355986" w:rsidRPr="00355986">
        <w:t xml:space="preserve"> </w:t>
      </w:r>
      <w:r w:rsidRPr="00355986">
        <w:t>никому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ребят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разрешаю</w:t>
      </w:r>
      <w:r w:rsidR="00355986" w:rsidRPr="00355986">
        <w:t xml:space="preserve"> </w:t>
      </w:r>
      <w:r w:rsidRPr="00355986">
        <w:t>подсесть</w:t>
      </w:r>
      <w:r w:rsidR="00355986" w:rsidRPr="00355986">
        <w:t xml:space="preserve"> </w:t>
      </w:r>
      <w:r w:rsidRPr="00355986">
        <w:t>ко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кем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них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разговариваю</w:t>
      </w:r>
      <w:r w:rsidR="00355986" w:rsidRPr="00355986">
        <w:t xml:space="preserve">. </w:t>
      </w:r>
      <w:r w:rsidRPr="00355986">
        <w:t>Несмотря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большие</w:t>
      </w:r>
      <w:r w:rsidR="00355986" w:rsidRPr="00355986">
        <w:t xml:space="preserve"> </w:t>
      </w:r>
      <w:r w:rsidRPr="00355986">
        <w:t>перемены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жизни,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сказывались,</w:t>
      </w:r>
      <w:r w:rsidR="00355986" w:rsidRPr="00355986">
        <w:t xml:space="preserve"> </w:t>
      </w:r>
      <w:r w:rsidRPr="00355986">
        <w:t>видно,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сознании</w:t>
      </w:r>
      <w:r w:rsidR="00355986" w:rsidRPr="00355986">
        <w:t xml:space="preserve"> </w:t>
      </w:r>
      <w:r w:rsidRPr="00355986">
        <w:t>времена,</w:t>
      </w:r>
      <w:r w:rsidR="00355986" w:rsidRPr="00355986">
        <w:t xml:space="preserve"> </w:t>
      </w:r>
      <w:r w:rsidRPr="00355986">
        <w:t>когда</w:t>
      </w:r>
      <w:r w:rsidR="00355986" w:rsidRPr="00355986">
        <w:t xml:space="preserve"> </w:t>
      </w:r>
      <w:r w:rsidRPr="00355986">
        <w:t>многие</w:t>
      </w:r>
      <w:r w:rsidR="00355986" w:rsidRPr="00355986">
        <w:t xml:space="preserve"> </w:t>
      </w:r>
      <w:r w:rsidRPr="00355986">
        <w:t>считали</w:t>
      </w:r>
      <w:r w:rsidR="00355986" w:rsidRPr="00355986">
        <w:t xml:space="preserve"> </w:t>
      </w:r>
      <w:r w:rsidRPr="00355986">
        <w:t>учебу</w:t>
      </w:r>
      <w:r w:rsidR="00355986" w:rsidRPr="00355986">
        <w:t xml:space="preserve"> </w:t>
      </w:r>
      <w:r w:rsidRPr="00355986">
        <w:t>ненужным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грешным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девушек</w:t>
      </w:r>
      <w:r w:rsidR="00355986" w:rsidRPr="00355986">
        <w:t xml:space="preserve"> </w:t>
      </w:r>
      <w:r w:rsidRPr="00355986">
        <w:t>делом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одной</w:t>
      </w:r>
      <w:r w:rsidR="00355986" w:rsidRPr="00355986">
        <w:t xml:space="preserve"> </w:t>
      </w:r>
      <w:r w:rsidRPr="00355986">
        <w:t>среди</w:t>
      </w:r>
      <w:r w:rsidR="00355986" w:rsidRPr="00355986">
        <w:t xml:space="preserve"> </w:t>
      </w:r>
      <w:r w:rsidRPr="00355986">
        <w:t>ребят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несколько</w:t>
      </w:r>
      <w:r w:rsidR="00355986" w:rsidRPr="00355986">
        <w:t xml:space="preserve"> </w:t>
      </w:r>
      <w:r w:rsidRPr="00355986">
        <w:t>неуютно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Ташлах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увидела</w:t>
      </w:r>
      <w:r w:rsidR="00355986" w:rsidRPr="00355986">
        <w:t xml:space="preserve"> </w:t>
      </w:r>
      <w:r w:rsidRPr="00355986">
        <w:t>молодого</w:t>
      </w:r>
      <w:r w:rsidR="00355986" w:rsidRPr="00355986">
        <w:t xml:space="preserve"> </w:t>
      </w:r>
      <w:r w:rsidRPr="00355986">
        <w:t>человека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красным</w:t>
      </w:r>
      <w:r w:rsidR="00355986" w:rsidRPr="00355986">
        <w:t xml:space="preserve"> </w:t>
      </w:r>
      <w:r w:rsidRPr="00355986">
        <w:t>галстуком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шее</w:t>
      </w:r>
      <w:r w:rsidR="00355986" w:rsidRPr="00355986">
        <w:t xml:space="preserve">. </w:t>
      </w:r>
      <w:r w:rsidRPr="00355986">
        <w:t>Это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поэт</w:t>
      </w:r>
      <w:r w:rsidR="00355986" w:rsidRPr="00355986">
        <w:t xml:space="preserve"> </w:t>
      </w:r>
      <w:r w:rsidRPr="00355986">
        <w:t>Батыр</w:t>
      </w:r>
      <w:r w:rsidR="00355986" w:rsidRPr="00355986">
        <w:t xml:space="preserve"> </w:t>
      </w:r>
      <w:r w:rsidRPr="00355986">
        <w:t>Валид</w:t>
      </w:r>
      <w:r w:rsidR="00355986" w:rsidRPr="00355986">
        <w:t xml:space="preserve">. </w:t>
      </w:r>
      <w:r w:rsidRPr="00355986">
        <w:t>Должно</w:t>
      </w:r>
      <w:r w:rsidR="00355986" w:rsidRPr="00355986">
        <w:t xml:space="preserve"> </w:t>
      </w:r>
      <w:r w:rsidRPr="00355986">
        <w:t>быть,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вернулся</w:t>
      </w:r>
      <w:r w:rsidR="00355986" w:rsidRPr="00355986">
        <w:t xml:space="preserve"> </w:t>
      </w:r>
      <w:r w:rsidRPr="00355986">
        <w:t>тогда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Уфы,</w:t>
      </w:r>
      <w:r w:rsidR="00355986" w:rsidRPr="00355986">
        <w:t xml:space="preserve"> </w:t>
      </w:r>
      <w:r w:rsidRPr="00355986">
        <w:t>окончив</w:t>
      </w:r>
      <w:r w:rsidR="00355986" w:rsidRPr="00355986">
        <w:t xml:space="preserve"> </w:t>
      </w:r>
      <w:r w:rsidRPr="00355986">
        <w:t>курсы</w:t>
      </w:r>
      <w:r w:rsidR="00355986" w:rsidRPr="00355986">
        <w:t xml:space="preserve"> </w:t>
      </w:r>
      <w:r w:rsidRPr="00355986">
        <w:t>пионервожатых,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маршировал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улице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кучей</w:t>
      </w:r>
      <w:r w:rsidR="00355986" w:rsidRPr="00355986">
        <w:t xml:space="preserve"> </w:t>
      </w:r>
      <w:r w:rsidRPr="00355986">
        <w:t>ребятни</w:t>
      </w:r>
      <w:r w:rsidR="00355986" w:rsidRPr="00355986">
        <w:t xml:space="preserve">. </w:t>
      </w:r>
      <w:r w:rsidRPr="00355986">
        <w:t>Я</w:t>
      </w:r>
      <w:r w:rsidR="00355986" w:rsidRPr="00355986">
        <w:t xml:space="preserve"> </w:t>
      </w:r>
      <w:r w:rsidRPr="00355986">
        <w:t>впервые</w:t>
      </w:r>
      <w:r w:rsidR="00355986" w:rsidRPr="00355986">
        <w:t xml:space="preserve"> </w:t>
      </w:r>
      <w:r w:rsidRPr="00355986">
        <w:t>услышала</w:t>
      </w:r>
      <w:r w:rsidR="00355986" w:rsidRPr="00355986">
        <w:t xml:space="preserve"> </w:t>
      </w:r>
      <w:r w:rsidRPr="00355986">
        <w:t>тогда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слова</w:t>
      </w:r>
      <w:r w:rsidR="00355986">
        <w:t xml:space="preserve"> "</w:t>
      </w:r>
      <w:r w:rsidRPr="00355986">
        <w:t>вожатый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пионер</w:t>
      </w:r>
      <w:r w:rsidR="00355986">
        <w:t>"</w:t>
      </w:r>
      <w:r w:rsidR="00355986" w:rsidRPr="00355986">
        <w:t>.</w:t>
      </w:r>
      <w:r w:rsidR="00355986">
        <w:t xml:space="preserve"> "</w:t>
      </w:r>
      <w:r w:rsidRPr="00355986">
        <w:t>Что</w:t>
      </w:r>
      <w:r w:rsidR="00355986" w:rsidRPr="00355986">
        <w:t xml:space="preserve"> </w:t>
      </w:r>
      <w:r w:rsidRPr="00355986">
        <w:t>значит</w:t>
      </w:r>
      <w:r w:rsidR="00355986" w:rsidRPr="00355986">
        <w:t xml:space="preserve"> - </w:t>
      </w:r>
      <w:r w:rsidRPr="00355986">
        <w:t>вожатый</w:t>
      </w:r>
      <w:r w:rsidR="00355986" w:rsidRPr="00355986">
        <w:t xml:space="preserve">? </w:t>
      </w:r>
      <w:r w:rsidRPr="00355986">
        <w:t>Зачем</w:t>
      </w:r>
      <w:r w:rsidR="00355986" w:rsidRPr="00355986">
        <w:t xml:space="preserve"> </w:t>
      </w:r>
      <w:r w:rsidRPr="00355986">
        <w:t>этот</w:t>
      </w:r>
      <w:r w:rsidR="00355986" w:rsidRPr="00355986">
        <w:t xml:space="preserve"> </w:t>
      </w:r>
      <w:r w:rsidRPr="00355986">
        <w:t>парень</w:t>
      </w:r>
      <w:r w:rsidR="00355986" w:rsidRPr="00355986">
        <w:t xml:space="preserve"> </w:t>
      </w:r>
      <w:r w:rsidRPr="00355986">
        <w:t>ходит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красным</w:t>
      </w:r>
      <w:r w:rsidR="00355986" w:rsidRPr="00355986">
        <w:t xml:space="preserve"> </w:t>
      </w:r>
      <w:r w:rsidRPr="00355986">
        <w:t>ошейником</w:t>
      </w:r>
      <w:r w:rsidR="00355986">
        <w:t xml:space="preserve">?" </w:t>
      </w:r>
      <w:r w:rsidR="00355986" w:rsidRPr="00355986">
        <w:t xml:space="preserve">- </w:t>
      </w:r>
      <w:r w:rsidRPr="00355986">
        <w:t>удивленно</w:t>
      </w:r>
      <w:r w:rsidR="00355986" w:rsidRPr="00355986">
        <w:t xml:space="preserve"> </w:t>
      </w:r>
      <w:r w:rsidRPr="00355986">
        <w:t>думала</w:t>
      </w:r>
      <w:r w:rsidR="00355986" w:rsidRPr="00355986">
        <w:t xml:space="preserve"> </w:t>
      </w:r>
      <w:r w:rsidRPr="00355986">
        <w:t>я,</w:t>
      </w:r>
      <w:r w:rsidR="00355986" w:rsidRPr="00355986">
        <w:t xml:space="preserve"> </w:t>
      </w:r>
      <w:r w:rsidRPr="00355986">
        <w:t>непроизвольно</w:t>
      </w:r>
      <w:r w:rsidR="00355986" w:rsidRPr="00355986">
        <w:t xml:space="preserve"> </w:t>
      </w:r>
      <w:r w:rsidRPr="00355986">
        <w:t>сделав</w:t>
      </w:r>
      <w:r w:rsidR="00355986" w:rsidRPr="00355986">
        <w:t xml:space="preserve"> </w:t>
      </w:r>
      <w:r w:rsidRPr="00355986">
        <w:t>несколько</w:t>
      </w:r>
      <w:r w:rsidR="00355986" w:rsidRPr="00355986">
        <w:t xml:space="preserve"> </w:t>
      </w:r>
      <w:r w:rsidRPr="00355986">
        <w:t>шагов</w:t>
      </w:r>
      <w:r w:rsidR="00355986" w:rsidRPr="00355986">
        <w:t xml:space="preserve"> </w:t>
      </w:r>
      <w:r w:rsidRPr="00355986">
        <w:t>вслед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этой</w:t>
      </w:r>
      <w:r w:rsidR="00355986" w:rsidRPr="00355986">
        <w:t xml:space="preserve"> </w:t>
      </w:r>
      <w:r w:rsidRPr="00355986">
        <w:t>компанией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Батыр,</w:t>
      </w:r>
      <w:r w:rsidR="00355986" w:rsidRPr="00355986">
        <w:t xml:space="preserve"> </w:t>
      </w:r>
      <w:r w:rsidRPr="00355986">
        <w:t>казалось,</w:t>
      </w:r>
      <w:r w:rsidR="00355986" w:rsidRPr="00355986">
        <w:t xml:space="preserve"> </w:t>
      </w:r>
      <w:r w:rsidRPr="00355986">
        <w:t>ногами</w:t>
      </w:r>
      <w:r w:rsidR="00355986" w:rsidRPr="00355986">
        <w:t xml:space="preserve"> </w:t>
      </w:r>
      <w:r w:rsidRPr="00355986">
        <w:t>земли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касался,</w:t>
      </w:r>
      <w:r w:rsidR="00355986" w:rsidRPr="00355986">
        <w:t xml:space="preserve"> </w:t>
      </w:r>
      <w:r w:rsidRPr="00355986">
        <w:t>будто</w:t>
      </w:r>
      <w:r w:rsidR="00355986" w:rsidRPr="00355986">
        <w:t xml:space="preserve"> </w:t>
      </w:r>
      <w:r w:rsidRPr="00355986">
        <w:t>красный</w:t>
      </w:r>
      <w:r w:rsidR="00355986" w:rsidRPr="00355986">
        <w:t xml:space="preserve"> </w:t>
      </w:r>
      <w:r w:rsidRPr="00355986">
        <w:t>галстук</w:t>
      </w:r>
      <w:r w:rsidR="00355986" w:rsidRPr="00355986">
        <w:t xml:space="preserve"> </w:t>
      </w:r>
      <w:r w:rsidRPr="00355986">
        <w:t>служил</w:t>
      </w:r>
      <w:r w:rsidR="00355986" w:rsidRPr="00355986">
        <w:t xml:space="preserve"> </w:t>
      </w:r>
      <w:r w:rsidRPr="00355986">
        <w:t>ему</w:t>
      </w:r>
      <w:r w:rsidR="00355986" w:rsidRPr="00355986">
        <w:t xml:space="preserve"> </w:t>
      </w:r>
      <w:r w:rsidRPr="00355986">
        <w:t>крыльями</w:t>
      </w:r>
      <w:r w:rsidR="00355986" w:rsidRPr="00355986">
        <w:t xml:space="preserve">. </w:t>
      </w:r>
      <w:r w:rsidRPr="00355986">
        <w:t>Он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шагал</w:t>
      </w:r>
      <w:r w:rsidR="00355986" w:rsidRPr="00355986">
        <w:t xml:space="preserve"> - </w:t>
      </w:r>
      <w:r w:rsidRPr="00355986">
        <w:t>летел</w:t>
      </w:r>
      <w:r w:rsidR="00355986" w:rsidRPr="00355986">
        <w:t xml:space="preserve"> </w:t>
      </w:r>
      <w:r w:rsidRPr="00355986">
        <w:t>над</w:t>
      </w:r>
      <w:r w:rsidR="00355986" w:rsidRPr="00355986">
        <w:t xml:space="preserve"> </w:t>
      </w:r>
      <w:r w:rsidRPr="00355986">
        <w:t>землей</w:t>
      </w:r>
      <w:r w:rsidR="00355986" w:rsidRPr="00355986">
        <w:t xml:space="preserve">. </w:t>
      </w:r>
      <w:r w:rsidRPr="00355986">
        <w:t>Таким</w:t>
      </w:r>
      <w:r w:rsidR="00355986" w:rsidRPr="00355986">
        <w:t xml:space="preserve"> - </w:t>
      </w:r>
      <w:r w:rsidRPr="00355986">
        <w:t>стремительно</w:t>
      </w:r>
      <w:r w:rsidR="00355986" w:rsidRPr="00355986">
        <w:t xml:space="preserve"> </w:t>
      </w:r>
      <w:r w:rsidRPr="00355986">
        <w:t>летящим</w:t>
      </w:r>
      <w:r w:rsidR="00355986" w:rsidRPr="00355986">
        <w:t xml:space="preserve"> - </w:t>
      </w:r>
      <w:r w:rsidRPr="00355986">
        <w:t>запечатлелся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образ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моей</w:t>
      </w:r>
      <w:r w:rsidR="00355986" w:rsidRPr="00355986">
        <w:t xml:space="preserve"> </w:t>
      </w:r>
      <w:r w:rsidRPr="00355986">
        <w:t>памяти</w:t>
      </w:r>
      <w:r w:rsidR="00355986" w:rsidRPr="00355986">
        <w:t>.</w:t>
      </w:r>
    </w:p>
    <w:p w:rsidR="00355986" w:rsidRDefault="00E717A8" w:rsidP="00355986">
      <w:pPr>
        <w:tabs>
          <w:tab w:val="left" w:pos="726"/>
        </w:tabs>
      </w:pPr>
      <w:r w:rsidRPr="00355986">
        <w:t>Тем</w:t>
      </w:r>
      <w:r w:rsidR="00355986" w:rsidRPr="00355986">
        <w:t xml:space="preserve"> </w:t>
      </w:r>
      <w:r w:rsidRPr="00355986">
        <w:t>летом</w:t>
      </w:r>
      <w:r w:rsidR="00355986" w:rsidRPr="00355986">
        <w:t xml:space="preserve"> </w:t>
      </w:r>
      <w:r w:rsidRPr="00355986">
        <w:t>Батыр,</w:t>
      </w:r>
      <w:r w:rsidR="00355986" w:rsidRPr="00355986">
        <w:t xml:space="preserve"> </w:t>
      </w:r>
      <w:r w:rsidRPr="00355986">
        <w:t>собрав</w:t>
      </w:r>
      <w:r w:rsidR="00355986" w:rsidRPr="00355986">
        <w:t xml:space="preserve"> </w:t>
      </w:r>
      <w:r w:rsidRPr="00355986">
        <w:t>группу</w:t>
      </w:r>
      <w:r w:rsidR="00355986" w:rsidRPr="00355986">
        <w:t xml:space="preserve"> </w:t>
      </w:r>
      <w:r w:rsidRPr="00355986">
        <w:t>ребят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подготовительных</w:t>
      </w:r>
      <w:r w:rsidR="00355986" w:rsidRPr="00355986">
        <w:t xml:space="preserve"> </w:t>
      </w:r>
      <w:r w:rsidRPr="00355986">
        <w:t>курсов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детдома,</w:t>
      </w:r>
      <w:r w:rsidR="00355986" w:rsidRPr="00355986">
        <w:t xml:space="preserve"> </w:t>
      </w:r>
      <w:r w:rsidRPr="00355986">
        <w:t>повел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пешком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Уфу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устройства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среднюю</w:t>
      </w:r>
      <w:r w:rsidR="00355986" w:rsidRPr="00355986">
        <w:t xml:space="preserve"> </w:t>
      </w:r>
      <w:r w:rsidRPr="00355986">
        <w:t>школу-интернат</w:t>
      </w:r>
      <w:r w:rsidR="00355986" w:rsidRPr="00355986">
        <w:t xml:space="preserve"> </w:t>
      </w:r>
      <w:r w:rsidRPr="00355986">
        <w:t>имени</w:t>
      </w:r>
      <w:r w:rsidR="00355986" w:rsidRPr="00355986">
        <w:t xml:space="preserve"> </w:t>
      </w:r>
      <w:r w:rsidRPr="00355986">
        <w:t>Ленина</w:t>
      </w:r>
      <w:r w:rsidR="00355986" w:rsidRPr="00355986">
        <w:t xml:space="preserve">. </w:t>
      </w:r>
      <w:r w:rsidRPr="00355986">
        <w:t>Другая</w:t>
      </w:r>
      <w:r w:rsidR="00355986" w:rsidRPr="00355986">
        <w:t xml:space="preserve"> </w:t>
      </w:r>
      <w:r w:rsidRPr="00355986">
        <w:t>группа</w:t>
      </w:r>
      <w:r w:rsidR="00355986" w:rsidRPr="00355986">
        <w:t xml:space="preserve"> </w:t>
      </w:r>
      <w:r w:rsidRPr="00355986">
        <w:t>сорганизовалась,</w:t>
      </w:r>
      <w:r w:rsidR="00355986" w:rsidRPr="00355986">
        <w:t xml:space="preserve"> </w:t>
      </w:r>
      <w:r w:rsidRPr="00355986">
        <w:t>решив</w:t>
      </w:r>
      <w:r w:rsidR="00355986" w:rsidRPr="00355986">
        <w:t xml:space="preserve"> </w:t>
      </w:r>
      <w:r w:rsidRPr="00355986">
        <w:t>поступить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открывшийся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Оренбурге,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Караван-сарае,</w:t>
      </w:r>
      <w:r w:rsidR="00355986" w:rsidRPr="00355986">
        <w:t xml:space="preserve"> </w:t>
      </w:r>
      <w:r w:rsidRPr="00355986">
        <w:t>башкирский</w:t>
      </w:r>
      <w:r w:rsidR="00355986" w:rsidRPr="00355986">
        <w:t xml:space="preserve"> </w:t>
      </w:r>
      <w:r w:rsidRPr="00355986">
        <w:t>педагогический</w:t>
      </w:r>
      <w:r w:rsidR="00355986" w:rsidRPr="00355986">
        <w:t xml:space="preserve"> </w:t>
      </w:r>
      <w:r w:rsidRPr="00355986">
        <w:t>техникум</w:t>
      </w:r>
      <w:r w:rsidR="00355986" w:rsidRPr="00355986">
        <w:t xml:space="preserve">. </w:t>
      </w:r>
      <w:r w:rsidRPr="00355986">
        <w:t>Я</w:t>
      </w:r>
      <w:r w:rsidR="00355986" w:rsidRPr="00355986">
        <w:t xml:space="preserve"> </w:t>
      </w:r>
      <w:r w:rsidRPr="00355986">
        <w:t>присоединилась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этой</w:t>
      </w:r>
      <w:r w:rsidR="00355986" w:rsidRPr="00355986">
        <w:t xml:space="preserve"> </w:t>
      </w:r>
      <w:r w:rsidRPr="00355986">
        <w:t>группе</w:t>
      </w:r>
      <w:r w:rsidR="00355986" w:rsidRPr="00355986">
        <w:t>.</w:t>
      </w:r>
    </w:p>
    <w:p w:rsidR="00F447EC" w:rsidRDefault="00F447EC" w:rsidP="00F447EC">
      <w:pPr>
        <w:pStyle w:val="1"/>
      </w:pPr>
      <w:bookmarkStart w:id="23" w:name="bookmark29"/>
    </w:p>
    <w:p w:rsidR="00E717A8" w:rsidRDefault="00F447EC" w:rsidP="00F447EC">
      <w:pPr>
        <w:pStyle w:val="1"/>
      </w:pPr>
      <w:bookmarkStart w:id="24" w:name="_Toc295242130"/>
      <w:r w:rsidRPr="00355986">
        <w:t>Караван-сарай. первые шаги</w:t>
      </w:r>
      <w:bookmarkEnd w:id="23"/>
      <w:bookmarkEnd w:id="24"/>
    </w:p>
    <w:p w:rsidR="00F447EC" w:rsidRPr="00F447EC" w:rsidRDefault="00F447EC" w:rsidP="00F447EC">
      <w:pPr>
        <w:rPr>
          <w:lang w:eastAsia="en-US"/>
        </w:rPr>
      </w:pPr>
    </w:p>
    <w:p w:rsidR="00355986" w:rsidRPr="00355986" w:rsidRDefault="00E717A8" w:rsidP="00355986">
      <w:pPr>
        <w:tabs>
          <w:tab w:val="left" w:pos="726"/>
        </w:tabs>
      </w:pPr>
      <w:r w:rsidRPr="00355986">
        <w:t>Где</w:t>
      </w:r>
      <w:r w:rsidR="00355986" w:rsidRPr="00355986">
        <w:t xml:space="preserve"> </w:t>
      </w:r>
      <w:r w:rsidRPr="00355986">
        <w:t>ты,</w:t>
      </w:r>
      <w:r w:rsidR="00355986" w:rsidRPr="00355986">
        <w:t xml:space="preserve"> </w:t>
      </w:r>
      <w:r w:rsidRPr="00355986">
        <w:t>пора,</w:t>
      </w:r>
      <w:r w:rsidR="00355986" w:rsidRPr="00355986">
        <w:t xml:space="preserve"> </w:t>
      </w:r>
      <w:r w:rsidRPr="00355986">
        <w:t>когда</w:t>
      </w:r>
      <w:r w:rsidR="00355986" w:rsidRPr="00355986">
        <w:t xml:space="preserve"> </w:t>
      </w:r>
      <w:r w:rsidRPr="00355986">
        <w:t>любое</w:t>
      </w:r>
      <w:r w:rsidR="00355986" w:rsidRPr="00355986">
        <w:t xml:space="preserve"> </w:t>
      </w:r>
      <w:r w:rsidRPr="00355986">
        <w:t>дел</w:t>
      </w:r>
      <w:r w:rsidR="00355986">
        <w:t xml:space="preserve">о </w:t>
      </w:r>
      <w:r w:rsidRPr="00355986">
        <w:t>Казалось</w:t>
      </w:r>
      <w:r w:rsidR="00355986" w:rsidRPr="00355986">
        <w:t xml:space="preserve"> </w:t>
      </w:r>
      <w:r w:rsidRPr="00355986">
        <w:t>легким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подвластным</w:t>
      </w:r>
      <w:r w:rsidR="00355986" w:rsidRPr="00355986">
        <w:t xml:space="preserve"> </w:t>
      </w:r>
      <w:r w:rsidRPr="00355986">
        <w:t>нам</w:t>
      </w:r>
      <w:r w:rsidR="00355986">
        <w:t xml:space="preserve">, </w:t>
      </w:r>
      <w:r w:rsidRPr="00355986">
        <w:t>И</w:t>
      </w:r>
      <w:r w:rsidR="00355986" w:rsidRPr="00355986">
        <w:t xml:space="preserve"> </w:t>
      </w:r>
      <w:r w:rsidRPr="00355986">
        <w:t>полны</w:t>
      </w:r>
      <w:r w:rsidR="00355986" w:rsidRPr="00355986">
        <w:t xml:space="preserve"> </w:t>
      </w:r>
      <w:r w:rsidRPr="00355986">
        <w:t>были</w:t>
      </w:r>
      <w:r w:rsidR="00355986" w:rsidRPr="00355986">
        <w:t xml:space="preserve"> </w:t>
      </w:r>
      <w:r w:rsidRPr="00355986">
        <w:t>сил</w:t>
      </w:r>
      <w:r w:rsidR="00355986" w:rsidRPr="00355986">
        <w:t xml:space="preserve"> </w:t>
      </w:r>
      <w:r w:rsidRPr="00355986">
        <w:t>душа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тело</w:t>
      </w:r>
      <w:r w:rsidR="00355986">
        <w:t xml:space="preserve">, </w:t>
      </w:r>
      <w:r w:rsidRPr="00355986">
        <w:t>И</w:t>
      </w:r>
      <w:r w:rsidR="00355986" w:rsidRPr="00355986">
        <w:t xml:space="preserve"> </w:t>
      </w:r>
      <w:r w:rsidRPr="00355986">
        <w:t>вечным</w:t>
      </w:r>
      <w:r w:rsidR="00355986" w:rsidRPr="00355986">
        <w:t xml:space="preserve"> </w:t>
      </w:r>
      <w:r w:rsidRPr="00355986">
        <w:t>представлялось</w:t>
      </w:r>
      <w:r w:rsidR="00355986" w:rsidRPr="00355986">
        <w:t xml:space="preserve"> </w:t>
      </w:r>
      <w:r w:rsidRPr="00355986">
        <w:t>счастье</w:t>
      </w:r>
      <w:r w:rsidR="00355986" w:rsidRPr="00355986">
        <w:t xml:space="preserve"> </w:t>
      </w:r>
      <w:r w:rsidRPr="00355986">
        <w:t>нам</w:t>
      </w:r>
      <w:r w:rsidR="00355986" w:rsidRPr="00355986">
        <w:t>?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Комплекс</w:t>
      </w:r>
      <w:r w:rsidR="00355986" w:rsidRPr="00355986">
        <w:t xml:space="preserve"> </w:t>
      </w:r>
      <w:r w:rsidRPr="00355986">
        <w:t>зданий</w:t>
      </w:r>
      <w:r w:rsidR="00355986" w:rsidRPr="00355986">
        <w:t xml:space="preserve"> </w:t>
      </w:r>
      <w:r w:rsidRPr="00355986">
        <w:t>Караван-сарая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Оренбурге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построен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средства,</w:t>
      </w:r>
      <w:r w:rsidR="00355986" w:rsidRPr="00355986">
        <w:t xml:space="preserve"> </w:t>
      </w:r>
      <w:r w:rsidRPr="00355986">
        <w:t>собранные</w:t>
      </w:r>
      <w:r w:rsidR="00355986" w:rsidRPr="00355986">
        <w:t xml:space="preserve"> </w:t>
      </w:r>
      <w:r w:rsidRPr="00355986">
        <w:t>башкирским</w:t>
      </w:r>
      <w:r w:rsidR="00355986" w:rsidRPr="00355986">
        <w:t xml:space="preserve"> </w:t>
      </w:r>
      <w:r w:rsidRPr="00355986">
        <w:t>населением</w:t>
      </w:r>
      <w:r w:rsidR="00355986" w:rsidRPr="00355986">
        <w:t xml:space="preserve"> </w:t>
      </w:r>
      <w:r w:rsidRPr="00355986">
        <w:t>края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целью</w:t>
      </w:r>
      <w:r w:rsidR="00355986" w:rsidRPr="00355986">
        <w:t xml:space="preserve"> </w:t>
      </w:r>
      <w:r w:rsidRPr="00355986">
        <w:t>создать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нем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торговый,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национальный</w:t>
      </w:r>
      <w:r w:rsidR="00355986" w:rsidRPr="00355986">
        <w:t xml:space="preserve"> </w:t>
      </w:r>
      <w:r w:rsidRPr="00355986">
        <w:t>культурно-образовательный</w:t>
      </w:r>
      <w:r w:rsidR="00355986" w:rsidRPr="00355986">
        <w:t xml:space="preserve"> </w:t>
      </w:r>
      <w:r w:rsidRPr="00355986">
        <w:t>центр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многовековую</w:t>
      </w:r>
      <w:r w:rsidR="00355986" w:rsidRPr="00355986">
        <w:t xml:space="preserve"> </w:t>
      </w:r>
      <w:r w:rsidRPr="00355986">
        <w:t>историю</w:t>
      </w:r>
      <w:r w:rsidR="00355986" w:rsidRPr="00355986">
        <w:t xml:space="preserve"> </w:t>
      </w:r>
      <w:r w:rsidRPr="00355986">
        <w:t>борьбы</w:t>
      </w:r>
      <w:r w:rsidR="00355986" w:rsidRPr="00355986">
        <w:t xml:space="preserve"> </w:t>
      </w:r>
      <w:r w:rsidRPr="00355986">
        <w:t>башкирского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свободу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независимость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вошло</w:t>
      </w:r>
      <w:r w:rsidR="00355986" w:rsidRPr="00355986">
        <w:t xml:space="preserve"> </w:t>
      </w:r>
      <w:r w:rsidRPr="00355986">
        <w:t>небольшой,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яркой</w:t>
      </w:r>
      <w:r w:rsidR="00355986" w:rsidRPr="00355986">
        <w:t xml:space="preserve"> </w:t>
      </w:r>
      <w:r w:rsidRPr="00355986">
        <w:t>страницей</w:t>
      </w:r>
      <w:r w:rsidR="00355986" w:rsidRPr="00355986">
        <w:t xml:space="preserve">. </w:t>
      </w:r>
      <w:r w:rsidRPr="00355986">
        <w:t>К</w:t>
      </w:r>
      <w:r w:rsidR="00355986" w:rsidRPr="00355986">
        <w:t xml:space="preserve"> </w:t>
      </w:r>
      <w:r w:rsidRPr="00355986">
        <w:t>сожалению,</w:t>
      </w:r>
      <w:r w:rsidR="00355986" w:rsidRPr="00355986">
        <w:t xml:space="preserve"> </w:t>
      </w:r>
      <w:r w:rsidRPr="00355986">
        <w:t>вскоре</w:t>
      </w:r>
      <w:r w:rsidR="00355986" w:rsidRPr="00355986">
        <w:t xml:space="preserve"> </w:t>
      </w:r>
      <w:r w:rsidRPr="00355986">
        <w:t>комплекс</w:t>
      </w:r>
      <w:r w:rsidR="00355986" w:rsidRPr="00355986">
        <w:t xml:space="preserve"> </w:t>
      </w:r>
      <w:r w:rsidRPr="00355986">
        <w:t>заняли</w:t>
      </w:r>
      <w:r w:rsidR="00355986" w:rsidRPr="00355986">
        <w:t xml:space="preserve"> </w:t>
      </w:r>
      <w:r w:rsidRPr="00355986">
        <w:t>губернские</w:t>
      </w:r>
      <w:r w:rsidR="00355986" w:rsidRPr="00355986">
        <w:t xml:space="preserve"> </w:t>
      </w:r>
      <w:r w:rsidRPr="00355986">
        <w:t>административные</w:t>
      </w:r>
      <w:r w:rsidR="00355986" w:rsidRPr="00355986">
        <w:t xml:space="preserve"> </w:t>
      </w:r>
      <w:r w:rsidRPr="00355986">
        <w:t>учреждения</w:t>
      </w:r>
      <w:r w:rsidR="00355986" w:rsidRPr="00355986">
        <w:t xml:space="preserve">. </w:t>
      </w:r>
      <w:r w:rsidRPr="00355986">
        <w:t>После</w:t>
      </w:r>
      <w:r w:rsidR="00355986" w:rsidRPr="00355986">
        <w:t xml:space="preserve"> </w:t>
      </w:r>
      <w:r w:rsidRPr="00355986">
        <w:t>Великой</w:t>
      </w:r>
      <w:r w:rsidR="00355986" w:rsidRPr="00355986">
        <w:t xml:space="preserve"> </w:t>
      </w:r>
      <w:r w:rsidRPr="00355986">
        <w:t>Октябрьской</w:t>
      </w:r>
      <w:r w:rsidR="00355986" w:rsidRPr="00355986">
        <w:t xml:space="preserve"> </w:t>
      </w:r>
      <w:r w:rsidRPr="00355986">
        <w:t>революции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прямому</w:t>
      </w:r>
      <w:r w:rsidR="00355986" w:rsidRPr="00355986">
        <w:t xml:space="preserve"> </w:t>
      </w:r>
      <w:r w:rsidRPr="00355986">
        <w:t>указанию</w:t>
      </w:r>
      <w:r w:rsidR="00355986" w:rsidRPr="00355986">
        <w:t xml:space="preserve"> </w:t>
      </w:r>
      <w:r w:rsidRPr="00355986">
        <w:t>Ленина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возвращен</w:t>
      </w:r>
      <w:r w:rsidR="00355986" w:rsidRPr="00355986">
        <w:t xml:space="preserve"> </w:t>
      </w:r>
      <w:r w:rsidRPr="00355986">
        <w:t>трудовому</w:t>
      </w:r>
      <w:r w:rsidR="00355986" w:rsidRPr="00355986">
        <w:t xml:space="preserve"> </w:t>
      </w:r>
      <w:r w:rsidRPr="00355986">
        <w:t>башкирскому</w:t>
      </w:r>
      <w:r w:rsidR="00355986" w:rsidRPr="00355986">
        <w:t xml:space="preserve"> </w:t>
      </w:r>
      <w:r w:rsidRPr="00355986">
        <w:t>народу</w:t>
      </w:r>
      <w:r w:rsidR="00355986" w:rsidRPr="00355986">
        <w:t xml:space="preserve">. </w:t>
      </w:r>
      <w:r w:rsidRPr="00355986">
        <w:t>Здесь</w:t>
      </w:r>
      <w:r w:rsidR="00355986" w:rsidRPr="00355986">
        <w:t xml:space="preserve"> </w:t>
      </w:r>
      <w:r w:rsidRPr="00355986">
        <w:t>открыли</w:t>
      </w:r>
      <w:r w:rsidR="00355986" w:rsidRPr="00355986">
        <w:t xml:space="preserve"> </w:t>
      </w:r>
      <w:r w:rsidRPr="00355986">
        <w:t>один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первых</w:t>
      </w:r>
      <w:r w:rsidR="00355986" w:rsidRPr="00355986">
        <w:t xml:space="preserve"> </w:t>
      </w:r>
      <w:r w:rsidRPr="00355986">
        <w:t>техникумов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обучения</w:t>
      </w:r>
      <w:r w:rsidR="00355986" w:rsidRPr="00355986">
        <w:t xml:space="preserve"> </w:t>
      </w:r>
      <w:r w:rsidRPr="00355986">
        <w:t>детей</w:t>
      </w:r>
      <w:r w:rsidR="00355986" w:rsidRPr="00355986">
        <w:t xml:space="preserve"> </w:t>
      </w:r>
      <w:r w:rsidRPr="00355986">
        <w:t>башкир</w:t>
      </w:r>
      <w:r w:rsidR="00355986" w:rsidRPr="00355986">
        <w:t xml:space="preserve">. </w:t>
      </w:r>
      <w:r w:rsidRPr="00355986">
        <w:t>Поначалу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назывался</w:t>
      </w:r>
      <w:r w:rsidR="00355986" w:rsidRPr="00355986">
        <w:t xml:space="preserve"> </w:t>
      </w:r>
      <w:r w:rsidRPr="00355986">
        <w:t>ИНО</w:t>
      </w:r>
      <w:r w:rsidR="00355986" w:rsidRPr="00355986">
        <w:t xml:space="preserve"> - </w:t>
      </w:r>
      <w:r w:rsidRPr="00355986">
        <w:t>институт</w:t>
      </w:r>
      <w:r w:rsidR="00355986" w:rsidRPr="00355986">
        <w:t xml:space="preserve"> </w:t>
      </w:r>
      <w:r w:rsidRPr="00355986">
        <w:t>народного</w:t>
      </w:r>
      <w:r w:rsidR="00355986" w:rsidRPr="00355986">
        <w:t xml:space="preserve"> </w:t>
      </w:r>
      <w:r w:rsidRPr="00355986">
        <w:t>образования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учебная</w:t>
      </w:r>
      <w:r w:rsidR="00355986" w:rsidRPr="00355986">
        <w:t xml:space="preserve"> </w:t>
      </w:r>
      <w:r w:rsidRPr="00355986">
        <w:t>программа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нем</w:t>
      </w:r>
      <w:r w:rsidR="00355986" w:rsidRPr="00355986">
        <w:t xml:space="preserve"> </w:t>
      </w:r>
      <w:r w:rsidRPr="00355986">
        <w:t>рассчитана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подготовку</w:t>
      </w:r>
      <w:r w:rsidR="00355986" w:rsidRPr="00355986">
        <w:t xml:space="preserve"> </w:t>
      </w:r>
      <w:r w:rsidRPr="00355986">
        <w:t>учителей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Техникум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Караван-сарае</w:t>
      </w:r>
      <w:r w:rsidR="00355986" w:rsidRPr="00355986">
        <w:t xml:space="preserve"> </w:t>
      </w:r>
      <w:r w:rsidRPr="00355986">
        <w:t>просуществовал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1934</w:t>
      </w:r>
      <w:r w:rsidR="00355986" w:rsidRPr="00355986">
        <w:t xml:space="preserve"> </w:t>
      </w:r>
      <w:r w:rsidRPr="00355986">
        <w:t>года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сыграл</w:t>
      </w:r>
      <w:r w:rsidR="00355986" w:rsidRPr="00355986">
        <w:t xml:space="preserve"> </w:t>
      </w:r>
      <w:r w:rsidRPr="00355986">
        <w:t>большую</w:t>
      </w:r>
      <w:r w:rsidR="00355986" w:rsidRPr="00355986">
        <w:t xml:space="preserve"> </w:t>
      </w:r>
      <w:r w:rsidRPr="00355986">
        <w:t>роль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подготовке</w:t>
      </w:r>
      <w:r w:rsidR="00355986" w:rsidRPr="00355986">
        <w:t xml:space="preserve"> </w:t>
      </w:r>
      <w:r w:rsidRPr="00355986">
        <w:t>башкирской</w:t>
      </w:r>
      <w:r w:rsidR="00355986" w:rsidRPr="00355986">
        <w:t xml:space="preserve"> </w:t>
      </w:r>
      <w:r w:rsidRPr="00355986">
        <w:t>трудовой</w:t>
      </w:r>
      <w:r w:rsidR="00355986" w:rsidRPr="00355986">
        <w:t xml:space="preserve"> </w:t>
      </w:r>
      <w:r w:rsidRPr="00355986">
        <w:t>интеллигенции</w:t>
      </w:r>
      <w:r w:rsidR="00355986" w:rsidRPr="00355986">
        <w:t xml:space="preserve">. </w:t>
      </w:r>
      <w:r w:rsidRPr="00355986">
        <w:t>Первые</w:t>
      </w:r>
      <w:r w:rsidR="00355986" w:rsidRPr="00355986">
        <w:t xml:space="preserve"> </w:t>
      </w:r>
      <w:r w:rsidRPr="00355986">
        <w:t>шаги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пути</w:t>
      </w:r>
      <w:r w:rsidR="00355986" w:rsidRPr="00355986">
        <w:t xml:space="preserve"> </w:t>
      </w:r>
      <w:r w:rsidRPr="00355986">
        <w:t>служения</w:t>
      </w:r>
      <w:r w:rsidR="00355986" w:rsidRPr="00355986">
        <w:t xml:space="preserve"> </w:t>
      </w:r>
      <w:r w:rsidRPr="00355986">
        <w:t>народу</w:t>
      </w:r>
      <w:r w:rsidR="00355986" w:rsidRPr="00355986">
        <w:t xml:space="preserve"> </w:t>
      </w:r>
      <w:r w:rsidRPr="00355986">
        <w:t>сделали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этом</w:t>
      </w:r>
      <w:r w:rsidR="00355986" w:rsidRPr="00355986">
        <w:t xml:space="preserve"> </w:t>
      </w:r>
      <w:r w:rsidRPr="00355986">
        <w:t>учебном</w:t>
      </w:r>
      <w:r w:rsidR="00355986" w:rsidRPr="00355986">
        <w:t xml:space="preserve"> </w:t>
      </w:r>
      <w:r w:rsidRPr="00355986">
        <w:t>заведении</w:t>
      </w:r>
      <w:r w:rsidR="00355986" w:rsidRPr="00355986">
        <w:t xml:space="preserve"> </w:t>
      </w:r>
      <w:r w:rsidRPr="00355986">
        <w:t>виднейшие</w:t>
      </w:r>
      <w:r w:rsidR="00355986" w:rsidRPr="00355986">
        <w:t xml:space="preserve"> </w:t>
      </w:r>
      <w:r w:rsidRPr="00355986">
        <w:t>деятели</w:t>
      </w:r>
      <w:r w:rsidR="00355986" w:rsidRPr="00355986">
        <w:t xml:space="preserve"> </w:t>
      </w:r>
      <w:r w:rsidRPr="00355986">
        <w:t>башкирской</w:t>
      </w:r>
      <w:r w:rsidR="00355986" w:rsidRPr="00355986">
        <w:t xml:space="preserve"> </w:t>
      </w:r>
      <w:r w:rsidRPr="00355986">
        <w:t>литературы</w:t>
      </w:r>
      <w:r w:rsidR="00355986" w:rsidRPr="00355986">
        <w:t xml:space="preserve"> </w:t>
      </w:r>
      <w:r w:rsidRPr="00355986">
        <w:t>Сагит</w:t>
      </w:r>
      <w:r w:rsidR="00355986" w:rsidRPr="00355986">
        <w:t xml:space="preserve"> </w:t>
      </w:r>
      <w:r w:rsidRPr="00355986">
        <w:t>Агиш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Баязит</w:t>
      </w:r>
      <w:r w:rsidR="00355986" w:rsidRPr="00355986">
        <w:t xml:space="preserve"> </w:t>
      </w:r>
      <w:r w:rsidRPr="00355986">
        <w:t>Бикбай,</w:t>
      </w:r>
      <w:r w:rsidR="00355986" w:rsidRPr="00355986">
        <w:t xml:space="preserve"> </w:t>
      </w:r>
      <w:r w:rsidRPr="00355986">
        <w:t>известные</w:t>
      </w:r>
      <w:r w:rsidR="00355986" w:rsidRPr="00355986">
        <w:t xml:space="preserve"> </w:t>
      </w:r>
      <w:r w:rsidRPr="00355986">
        <w:t>журналисты</w:t>
      </w:r>
      <w:r w:rsidR="00355986" w:rsidRPr="00355986">
        <w:t xml:space="preserve"> </w:t>
      </w:r>
      <w:r w:rsidRPr="00355986">
        <w:t>Барый</w:t>
      </w:r>
      <w:r w:rsidR="00355986" w:rsidRPr="00355986">
        <w:t xml:space="preserve"> </w:t>
      </w:r>
      <w:r w:rsidRPr="00355986">
        <w:t>Сафин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Касим</w:t>
      </w:r>
      <w:r w:rsidR="00355986" w:rsidRPr="00355986">
        <w:t xml:space="preserve"> </w:t>
      </w:r>
      <w:r w:rsidRPr="00355986">
        <w:t>Азнабаев,</w:t>
      </w:r>
      <w:r w:rsidR="00355986" w:rsidRPr="00355986">
        <w:t xml:space="preserve"> </w:t>
      </w:r>
      <w:r w:rsidRPr="00355986">
        <w:t>народная</w:t>
      </w:r>
      <w:r w:rsidR="00355986" w:rsidRPr="00355986">
        <w:t xml:space="preserve"> </w:t>
      </w:r>
      <w:r w:rsidRPr="00355986">
        <w:t>артистка</w:t>
      </w:r>
      <w:r w:rsidR="00355986" w:rsidRPr="00355986">
        <w:t xml:space="preserve"> </w:t>
      </w:r>
      <w:r w:rsidRPr="00355986">
        <w:t>Танхылу</w:t>
      </w:r>
      <w:r w:rsidR="00355986" w:rsidRPr="00355986">
        <w:t xml:space="preserve"> </w:t>
      </w:r>
      <w:r w:rsidRPr="00355986">
        <w:t>Рашитова,</w:t>
      </w:r>
      <w:r w:rsidR="00355986" w:rsidRPr="00355986">
        <w:t xml:space="preserve"> </w:t>
      </w:r>
      <w:r w:rsidRPr="00355986">
        <w:t>кандидат</w:t>
      </w:r>
      <w:r w:rsidR="00355986" w:rsidRPr="00355986">
        <w:t xml:space="preserve"> </w:t>
      </w:r>
      <w:r w:rsidRPr="00355986">
        <w:t>педагогических</w:t>
      </w:r>
      <w:r w:rsidR="00355986" w:rsidRPr="00355986">
        <w:t xml:space="preserve"> </w:t>
      </w:r>
      <w:r w:rsidRPr="00355986">
        <w:t>наук</w:t>
      </w:r>
      <w:r w:rsidR="00355986" w:rsidRPr="00355986">
        <w:t xml:space="preserve"> </w:t>
      </w:r>
      <w:r w:rsidRPr="00355986">
        <w:t>Сагит</w:t>
      </w:r>
      <w:r w:rsidR="00355986" w:rsidRPr="00355986">
        <w:t xml:space="preserve"> </w:t>
      </w:r>
      <w:r w:rsidRPr="00355986">
        <w:t>Алибаев,</w:t>
      </w:r>
      <w:r w:rsidR="00355986" w:rsidRPr="00355986">
        <w:t xml:space="preserve"> </w:t>
      </w:r>
      <w:r w:rsidRPr="00355986">
        <w:t>заслуженные</w:t>
      </w:r>
      <w:r w:rsidR="00355986" w:rsidRPr="00355986">
        <w:t xml:space="preserve"> </w:t>
      </w:r>
      <w:r w:rsidRPr="00355986">
        <w:t>учителя</w:t>
      </w:r>
      <w:r w:rsidR="00355986" w:rsidRPr="00355986">
        <w:t xml:space="preserve"> </w:t>
      </w:r>
      <w:r w:rsidRPr="00355986">
        <w:t>Файзи</w:t>
      </w:r>
      <w:r w:rsidR="00355986" w:rsidRPr="00355986">
        <w:t xml:space="preserve"> </w:t>
      </w:r>
      <w:r w:rsidRPr="00355986">
        <w:t>Бакаев,</w:t>
      </w:r>
      <w:r w:rsidR="00355986" w:rsidRPr="00355986">
        <w:t xml:space="preserve"> </w:t>
      </w:r>
      <w:r w:rsidRPr="00355986">
        <w:t>Мафтуха</w:t>
      </w:r>
      <w:r w:rsidR="00355986" w:rsidRPr="00355986">
        <w:t xml:space="preserve"> </w:t>
      </w:r>
      <w:r w:rsidRPr="00355986">
        <w:t>Нагаева,</w:t>
      </w:r>
      <w:r w:rsidR="00355986" w:rsidRPr="00355986">
        <w:t xml:space="preserve"> </w:t>
      </w:r>
      <w:r w:rsidRPr="00355986">
        <w:t>Шафика</w:t>
      </w:r>
      <w:r w:rsidR="00355986" w:rsidRPr="00355986">
        <w:t xml:space="preserve"> </w:t>
      </w:r>
      <w:r w:rsidRPr="00355986">
        <w:t>Гайнуллина,</w:t>
      </w:r>
      <w:r w:rsidR="00355986" w:rsidRPr="00355986">
        <w:t xml:space="preserve"> </w:t>
      </w:r>
      <w:r w:rsidRPr="00355986">
        <w:t>Хаят</w:t>
      </w:r>
      <w:r w:rsidR="00355986" w:rsidRPr="00355986">
        <w:t xml:space="preserve"> </w:t>
      </w:r>
      <w:r w:rsidRPr="00355986">
        <w:t>Абушахмина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многие</w:t>
      </w:r>
      <w:r w:rsidR="00355986" w:rsidRPr="00355986">
        <w:t xml:space="preserve"> </w:t>
      </w:r>
      <w:r w:rsidRPr="00355986">
        <w:t>другие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Учебная</w:t>
      </w:r>
      <w:r w:rsidR="00355986" w:rsidRPr="00355986">
        <w:t xml:space="preserve"> </w:t>
      </w:r>
      <w:r w:rsidRPr="00355986">
        <w:t>программа</w:t>
      </w:r>
      <w:r w:rsidR="00355986" w:rsidRPr="00355986">
        <w:t xml:space="preserve"> </w:t>
      </w:r>
      <w:r w:rsidRPr="00355986">
        <w:t>техникума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 </w:t>
      </w:r>
      <w:r w:rsidRPr="00355986">
        <w:t>рассчитана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шесть</w:t>
      </w:r>
      <w:r w:rsidR="00355986" w:rsidRPr="00355986">
        <w:t xml:space="preserve"> </w:t>
      </w:r>
      <w:r w:rsidRPr="00355986">
        <w:t>лет</w:t>
      </w:r>
      <w:r w:rsidR="00355986" w:rsidRPr="00355986">
        <w:t xml:space="preserve"> - </w:t>
      </w:r>
      <w:r w:rsidRPr="00355986">
        <w:t>два</w:t>
      </w:r>
      <w:r w:rsidR="00355986" w:rsidRPr="00355986">
        <w:t xml:space="preserve"> </w:t>
      </w:r>
      <w:r w:rsidRPr="00355986">
        <w:t>подготовительных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четыре</w:t>
      </w:r>
      <w:r w:rsidR="00355986" w:rsidRPr="00355986">
        <w:t xml:space="preserve"> </w:t>
      </w:r>
      <w:r w:rsidRPr="00355986">
        <w:t>основных</w:t>
      </w:r>
      <w:r w:rsidR="00355986" w:rsidRPr="00355986">
        <w:t xml:space="preserve"> </w:t>
      </w:r>
      <w:r w:rsidRPr="00355986">
        <w:t>курса</w:t>
      </w:r>
      <w:r w:rsidR="00355986" w:rsidRPr="00355986">
        <w:t xml:space="preserve">. </w:t>
      </w:r>
      <w:r w:rsidRPr="00355986">
        <w:t>Меня</w:t>
      </w:r>
      <w:r w:rsidR="00355986" w:rsidRPr="00355986">
        <w:t xml:space="preserve"> </w:t>
      </w:r>
      <w:r w:rsidRPr="00355986">
        <w:t>приняли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первый</w:t>
      </w:r>
      <w:r w:rsidR="00355986" w:rsidRPr="00355986">
        <w:t xml:space="preserve"> </w:t>
      </w:r>
      <w:r w:rsidRPr="00355986">
        <w:t>подготовительный</w:t>
      </w:r>
      <w:r w:rsidR="00355986" w:rsidRPr="00355986">
        <w:t xml:space="preserve"> </w:t>
      </w:r>
      <w:r w:rsidRPr="00355986">
        <w:t>курс,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через</w:t>
      </w:r>
      <w:r w:rsidR="00355986" w:rsidRPr="00355986">
        <w:t xml:space="preserve"> </w:t>
      </w:r>
      <w:r w:rsidRPr="00355986">
        <w:t>пару</w:t>
      </w:r>
      <w:r w:rsidR="00355986" w:rsidRPr="00355986">
        <w:t xml:space="preserve"> </w:t>
      </w:r>
      <w:r w:rsidRPr="00355986">
        <w:t>месяцев</w:t>
      </w:r>
      <w:r w:rsidR="00355986" w:rsidRPr="00355986">
        <w:t xml:space="preserve"> </w:t>
      </w:r>
      <w:r w:rsidRPr="00355986">
        <w:t>перевели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второй</w:t>
      </w:r>
      <w:r w:rsidR="00355986" w:rsidRPr="00355986">
        <w:t xml:space="preserve">. </w:t>
      </w:r>
      <w:r w:rsidRPr="00355986">
        <w:t>На</w:t>
      </w:r>
      <w:r w:rsidR="00355986" w:rsidRPr="00355986">
        <w:t xml:space="preserve"> </w:t>
      </w:r>
      <w:r w:rsidRPr="00355986">
        <w:t>этом</w:t>
      </w:r>
      <w:r w:rsidR="00355986" w:rsidRPr="00355986">
        <w:t xml:space="preserve"> </w:t>
      </w:r>
      <w:r w:rsidRPr="00355986">
        <w:t>курсе</w:t>
      </w:r>
      <w:r w:rsidR="00355986" w:rsidRPr="00355986">
        <w:t xml:space="preserve"> </w:t>
      </w:r>
      <w:r w:rsidRPr="00355986">
        <w:t>учились</w:t>
      </w:r>
      <w:r w:rsidR="00355986" w:rsidRPr="00355986">
        <w:t xml:space="preserve"> </w:t>
      </w:r>
      <w:r w:rsidRPr="00355986">
        <w:t>воспитанники</w:t>
      </w:r>
      <w:r w:rsidR="00355986" w:rsidRPr="00355986">
        <w:t xml:space="preserve"> </w:t>
      </w:r>
      <w:r w:rsidRPr="00355986">
        <w:t>Серменевского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Ташлинского</w:t>
      </w:r>
      <w:r w:rsidR="00355986" w:rsidRPr="00355986">
        <w:t xml:space="preserve"> </w:t>
      </w:r>
      <w:r w:rsidRPr="00355986">
        <w:t>детдомов,</w:t>
      </w:r>
      <w:r w:rsidR="00355986" w:rsidRPr="00355986">
        <w:t xml:space="preserve"> </w:t>
      </w:r>
      <w:r w:rsidRPr="00355986">
        <w:t>окончившие</w:t>
      </w:r>
      <w:r w:rsidR="00355986" w:rsidRPr="00355986">
        <w:t xml:space="preserve"> </w:t>
      </w:r>
      <w:r w:rsidRPr="00355986">
        <w:t>семь</w:t>
      </w:r>
      <w:r w:rsidR="00355986" w:rsidRPr="00355986">
        <w:t xml:space="preserve"> </w:t>
      </w:r>
      <w:r w:rsidRPr="00355986">
        <w:t>классов</w:t>
      </w:r>
      <w:r w:rsidR="00355986" w:rsidRPr="00355986">
        <w:t xml:space="preserve">. </w:t>
      </w:r>
      <w:r w:rsidRPr="00355986">
        <w:t>Они</w:t>
      </w:r>
      <w:r w:rsidR="00355986" w:rsidRPr="00355986">
        <w:t xml:space="preserve"> </w:t>
      </w:r>
      <w:r w:rsidRPr="00355986">
        <w:t>изучали</w:t>
      </w:r>
      <w:r w:rsidR="00355986" w:rsidRPr="00355986">
        <w:t xml:space="preserve"> </w:t>
      </w:r>
      <w:r w:rsidRPr="00355986">
        <w:t>грамматику</w:t>
      </w:r>
      <w:r w:rsidR="00355986" w:rsidRPr="00355986">
        <w:t xml:space="preserve"> </w:t>
      </w:r>
      <w:r w:rsidRPr="00355986">
        <w:t>русского</w:t>
      </w:r>
      <w:r w:rsidR="00355986" w:rsidRPr="00355986">
        <w:t xml:space="preserve"> </w:t>
      </w:r>
      <w:r w:rsidRPr="00355986">
        <w:t>языка</w:t>
      </w:r>
      <w:r w:rsidR="00355986" w:rsidRPr="00355986">
        <w:t xml:space="preserve"> </w:t>
      </w:r>
      <w:r w:rsidRPr="00355986">
        <w:t>уже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уровне</w:t>
      </w:r>
      <w:r w:rsidR="00355986" w:rsidRPr="00355986">
        <w:t xml:space="preserve"> </w:t>
      </w:r>
      <w:r w:rsidRPr="00355986">
        <w:t>синтаксиса</w:t>
      </w:r>
      <w:r w:rsidR="00355986" w:rsidRPr="00355986">
        <w:t xml:space="preserve">. </w:t>
      </w:r>
      <w:r w:rsidRPr="00355986">
        <w:t>Мне,</w:t>
      </w:r>
      <w:r w:rsidR="00355986" w:rsidRPr="00355986">
        <w:t xml:space="preserve"> </w:t>
      </w:r>
      <w:r w:rsidRPr="00355986">
        <w:t>девушке,</w:t>
      </w:r>
      <w:r w:rsidR="00355986" w:rsidRPr="00355986">
        <w:t xml:space="preserve"> </w:t>
      </w:r>
      <w:r w:rsidRPr="00355986">
        <w:t>знавшей</w:t>
      </w:r>
      <w:r w:rsidR="00355986" w:rsidRPr="00355986">
        <w:t xml:space="preserve"> </w:t>
      </w:r>
      <w:r w:rsidRPr="00355986">
        <w:t>лишь</w:t>
      </w:r>
      <w:r w:rsidR="00355986" w:rsidRPr="00355986">
        <w:t xml:space="preserve"> </w:t>
      </w:r>
      <w:r w:rsidRPr="00355986">
        <w:t>арабское</w:t>
      </w:r>
      <w:r w:rsidR="00355986" w:rsidRPr="00355986">
        <w:t xml:space="preserve"> </w:t>
      </w:r>
      <w:r w:rsidRPr="00355986">
        <w:t>письмо</w:t>
      </w:r>
      <w:r w:rsidRPr="00355986">
        <w:rPr>
          <w:rStyle w:val="aa"/>
          <w:color w:val="000000"/>
        </w:rPr>
        <w:footnoteReference w:id="3"/>
      </w:r>
      <w:r w:rsidR="00355986" w:rsidRPr="00355986">
        <w:t xml:space="preserve"> </w:t>
      </w:r>
      <w:r w:rsidRPr="00355986">
        <w:t>и,</w:t>
      </w:r>
      <w:r w:rsidR="00355986" w:rsidRPr="00355986">
        <w:t xml:space="preserve"> </w:t>
      </w:r>
      <w:r w:rsidRPr="00355986">
        <w:t>можно</w:t>
      </w:r>
      <w:r w:rsidR="00355986" w:rsidRPr="00355986">
        <w:t xml:space="preserve"> </w:t>
      </w:r>
      <w:r w:rsidRPr="00355986">
        <w:t>сказать,</w:t>
      </w:r>
      <w:r w:rsidR="00355986" w:rsidRPr="00355986">
        <w:t xml:space="preserve"> </w:t>
      </w:r>
      <w:r w:rsidRPr="00355986">
        <w:t>впервые</w:t>
      </w:r>
      <w:r w:rsidR="00355986" w:rsidRPr="00355986">
        <w:t xml:space="preserve"> </w:t>
      </w:r>
      <w:r w:rsidRPr="00355986">
        <w:t>увидевшей</w:t>
      </w:r>
      <w:r w:rsidR="00355986" w:rsidRPr="00355986">
        <w:t xml:space="preserve"> </w:t>
      </w:r>
      <w:r w:rsidRPr="00355986">
        <w:t>русские</w:t>
      </w:r>
      <w:r w:rsidR="00355986" w:rsidRPr="00355986">
        <w:t xml:space="preserve"> </w:t>
      </w:r>
      <w:r w:rsidRPr="00355986">
        <w:t>буквы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техникуме,</w:t>
      </w:r>
      <w:r w:rsidR="00355986" w:rsidRPr="00355986">
        <w:t xml:space="preserve"> </w:t>
      </w:r>
      <w:r w:rsidRPr="00355986">
        <w:t>предстояло</w:t>
      </w:r>
      <w:r w:rsidR="00355986" w:rsidRPr="00355986">
        <w:t xml:space="preserve"> </w:t>
      </w:r>
      <w:r w:rsidRPr="00355986">
        <w:t>догнать</w:t>
      </w:r>
      <w:r w:rsidR="00355986" w:rsidRPr="00355986">
        <w:t xml:space="preserve"> </w:t>
      </w:r>
      <w:r w:rsidRPr="00355986">
        <w:t>более</w:t>
      </w:r>
      <w:r w:rsidR="00355986" w:rsidRPr="00355986">
        <w:t xml:space="preserve"> </w:t>
      </w:r>
      <w:r w:rsidRPr="00355986">
        <w:t>образованных</w:t>
      </w:r>
      <w:r w:rsidR="00355986" w:rsidRPr="00355986">
        <w:t xml:space="preserve"> </w:t>
      </w:r>
      <w:r w:rsidRPr="00355986">
        <w:t>сокурсников</w:t>
      </w:r>
      <w:r w:rsidR="00355986" w:rsidRPr="00355986">
        <w:t xml:space="preserve">. </w:t>
      </w:r>
      <w:r w:rsidRPr="00355986">
        <w:t>Задача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легких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малолетства</w:t>
      </w:r>
      <w:r w:rsidR="00355986" w:rsidRPr="00355986">
        <w:t xml:space="preserve"> </w:t>
      </w:r>
      <w:r w:rsidRPr="00355986">
        <w:t>привыкла</w:t>
      </w:r>
      <w:r w:rsidR="00355986" w:rsidRPr="00355986">
        <w:t xml:space="preserve"> </w:t>
      </w:r>
      <w:r w:rsidRPr="00355986">
        <w:t>жить,</w:t>
      </w:r>
      <w:r w:rsidR="00355986" w:rsidRPr="00355986">
        <w:t xml:space="preserve"> </w:t>
      </w:r>
      <w:r w:rsidRPr="00355986">
        <w:t>опираясь,</w:t>
      </w:r>
      <w:r w:rsidR="00355986" w:rsidRPr="00355986">
        <w:t xml:space="preserve"> </w:t>
      </w:r>
      <w:r w:rsidRPr="00355986">
        <w:t>главным</w:t>
      </w:r>
      <w:r w:rsidR="00355986" w:rsidRPr="00355986">
        <w:t xml:space="preserve"> </w:t>
      </w:r>
      <w:r w:rsidRPr="00355986">
        <w:t>образом,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собственные</w:t>
      </w:r>
      <w:r w:rsidR="00355986" w:rsidRPr="00355986">
        <w:t xml:space="preserve"> </w:t>
      </w:r>
      <w:r w:rsidRPr="00355986">
        <w:t>силы,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чуждо</w:t>
      </w:r>
      <w:r w:rsidR="00355986" w:rsidRPr="00355986">
        <w:t xml:space="preserve"> </w:t>
      </w:r>
      <w:r w:rsidRPr="00355986">
        <w:t>отступление</w:t>
      </w:r>
      <w:r w:rsidR="00355986" w:rsidRPr="00355986">
        <w:t xml:space="preserve"> </w:t>
      </w:r>
      <w:r w:rsidRPr="00355986">
        <w:t>перед</w:t>
      </w:r>
      <w:r w:rsidR="00355986" w:rsidRPr="00355986">
        <w:t xml:space="preserve"> </w:t>
      </w:r>
      <w:r w:rsidRPr="00355986">
        <w:t>трудностями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программой,</w:t>
      </w:r>
      <w:r w:rsidR="00355986" w:rsidRPr="00355986">
        <w:t xml:space="preserve"> </w:t>
      </w:r>
      <w:r w:rsidRPr="00355986">
        <w:t>рассчитанной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шесть</w:t>
      </w:r>
      <w:r w:rsidR="00355986" w:rsidRPr="00355986">
        <w:t xml:space="preserve"> </w:t>
      </w:r>
      <w:r w:rsidRPr="00355986">
        <w:t>лет,</w:t>
      </w:r>
      <w:r w:rsidR="00355986" w:rsidRPr="00355986">
        <w:t xml:space="preserve"> </w:t>
      </w:r>
      <w:r w:rsidRPr="00355986">
        <w:t>справилась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пять,</w:t>
      </w:r>
      <w:r w:rsidR="00355986" w:rsidRPr="00355986">
        <w:t xml:space="preserve"> </w:t>
      </w:r>
      <w:r w:rsidRPr="00355986">
        <w:t>окончила</w:t>
      </w:r>
      <w:r w:rsidR="00355986" w:rsidRPr="00355986">
        <w:t xml:space="preserve"> </w:t>
      </w:r>
      <w:r w:rsidRPr="00355986">
        <w:t>техникум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1929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. </w:t>
      </w:r>
      <w:r w:rsidRPr="00355986">
        <w:t>Окончание</w:t>
      </w:r>
      <w:r w:rsidR="00355986" w:rsidRPr="00355986">
        <w:t xml:space="preserve"> </w:t>
      </w:r>
      <w:r w:rsidRPr="00355986">
        <w:t>техникума</w:t>
      </w:r>
      <w:r w:rsidR="00355986" w:rsidRPr="00355986">
        <w:t xml:space="preserve"> </w:t>
      </w:r>
      <w:r w:rsidRPr="00355986">
        <w:t>девушкой-башкиркой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тогда</w:t>
      </w:r>
      <w:r w:rsidR="00355986" w:rsidRPr="00355986">
        <w:t xml:space="preserve"> </w:t>
      </w:r>
      <w:r w:rsidRPr="00355986">
        <w:t>незаурядным</w:t>
      </w:r>
      <w:r w:rsidR="00355986" w:rsidRPr="00355986">
        <w:t xml:space="preserve"> </w:t>
      </w:r>
      <w:r w:rsidRPr="00355986">
        <w:t>событием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техникуме</w:t>
      </w:r>
      <w:r w:rsidR="00355986" w:rsidRPr="00355986">
        <w:t xml:space="preserve"> </w:t>
      </w:r>
      <w:r w:rsidRPr="00355986">
        <w:t>преподавали</w:t>
      </w:r>
      <w:r w:rsidR="00355986" w:rsidRPr="00355986">
        <w:t xml:space="preserve"> </w:t>
      </w:r>
      <w:r w:rsidRPr="00355986">
        <w:t>преимущественно</w:t>
      </w:r>
      <w:r w:rsidR="00355986" w:rsidRPr="00355986">
        <w:t xml:space="preserve"> </w:t>
      </w:r>
      <w:r w:rsidRPr="00355986">
        <w:t>люди,</w:t>
      </w:r>
      <w:r w:rsidR="00355986" w:rsidRPr="00355986">
        <w:t xml:space="preserve"> </w:t>
      </w:r>
      <w:r w:rsidRPr="00355986">
        <w:t>чьи</w:t>
      </w:r>
      <w:r w:rsidR="00355986" w:rsidRPr="00355986">
        <w:t xml:space="preserve"> </w:t>
      </w:r>
      <w:r w:rsidRPr="00355986">
        <w:t>литературные</w:t>
      </w:r>
      <w:r w:rsidR="00355986" w:rsidRPr="00355986">
        <w:t xml:space="preserve"> </w:t>
      </w:r>
      <w:r w:rsidRPr="00355986">
        <w:t>или</w:t>
      </w:r>
      <w:r w:rsidR="00355986" w:rsidRPr="00355986">
        <w:t xml:space="preserve"> </w:t>
      </w:r>
      <w:r w:rsidRPr="00355986">
        <w:t>научные</w:t>
      </w:r>
      <w:r w:rsidR="00355986" w:rsidRPr="00355986">
        <w:t xml:space="preserve"> </w:t>
      </w:r>
      <w:r w:rsidRPr="00355986">
        <w:t>труды</w:t>
      </w:r>
      <w:r w:rsidR="00355986" w:rsidRPr="00355986">
        <w:t xml:space="preserve"> </w:t>
      </w:r>
      <w:r w:rsidRPr="00355986">
        <w:t>получили</w:t>
      </w:r>
      <w:r w:rsidR="00355986" w:rsidRPr="00355986">
        <w:t xml:space="preserve"> </w:t>
      </w:r>
      <w:r w:rsidRPr="00355986">
        <w:t>признание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печати,</w:t>
      </w:r>
      <w:r w:rsidR="00355986" w:rsidRPr="00355986">
        <w:t xml:space="preserve"> </w:t>
      </w:r>
      <w:r w:rsidRPr="00355986">
        <w:t>чей</w:t>
      </w:r>
      <w:r w:rsidR="00355986" w:rsidRPr="00355986">
        <w:t xml:space="preserve"> </w:t>
      </w:r>
      <w:r w:rsidRPr="00355986">
        <w:t>уровень</w:t>
      </w:r>
      <w:r w:rsidR="00355986" w:rsidRPr="00355986">
        <w:t xml:space="preserve"> </w:t>
      </w:r>
      <w:r w:rsidRPr="00355986">
        <w:t>культуры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того</w:t>
      </w:r>
      <w:r w:rsidR="00355986" w:rsidRPr="00355986">
        <w:t xml:space="preserve"> </w:t>
      </w:r>
      <w:r w:rsidRPr="00355986">
        <w:t>времени</w:t>
      </w:r>
      <w:r w:rsidR="00355986" w:rsidRPr="00355986">
        <w:t xml:space="preserve"> </w:t>
      </w:r>
      <w:r w:rsidRPr="00355986">
        <w:t>достаточно</w:t>
      </w:r>
      <w:r w:rsidR="00355986" w:rsidRPr="00355986">
        <w:t xml:space="preserve"> </w:t>
      </w:r>
      <w:r w:rsidRPr="00355986">
        <w:t>высок,</w:t>
      </w:r>
      <w:r w:rsidR="00355986" w:rsidRPr="00355986">
        <w:t xml:space="preserve"> - </w:t>
      </w:r>
      <w:r w:rsidRPr="00355986">
        <w:t>такие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Фатих</w:t>
      </w:r>
      <w:r w:rsidR="00355986" w:rsidRPr="00355986">
        <w:t xml:space="preserve"> </w:t>
      </w:r>
      <w:r w:rsidRPr="00355986">
        <w:t>Карими,</w:t>
      </w:r>
      <w:r w:rsidR="00355986" w:rsidRPr="00355986">
        <w:t xml:space="preserve"> </w:t>
      </w:r>
      <w:r w:rsidRPr="00355986">
        <w:t>Ибрагим</w:t>
      </w:r>
      <w:r w:rsidR="00355986" w:rsidRPr="00355986">
        <w:t xml:space="preserve"> </w:t>
      </w:r>
      <w:r w:rsidRPr="00355986">
        <w:t>Кыпсак</w:t>
      </w:r>
      <w:r w:rsidR="00355986">
        <w:t xml:space="preserve"> (</w:t>
      </w:r>
      <w:r w:rsidRPr="00355986">
        <w:t>Габдулла</w:t>
      </w:r>
      <w:r w:rsidR="00355986" w:rsidRPr="00355986">
        <w:t xml:space="preserve"> </w:t>
      </w:r>
      <w:r w:rsidRPr="00355986">
        <w:t>Ибрагимов</w:t>
      </w:r>
      <w:r w:rsidR="00355986" w:rsidRPr="00355986">
        <w:t xml:space="preserve">), </w:t>
      </w:r>
      <w:r w:rsidRPr="00355986">
        <w:t>Галим</w:t>
      </w:r>
      <w:r w:rsidR="00355986" w:rsidRPr="00355986">
        <w:t xml:space="preserve"> </w:t>
      </w:r>
      <w:r w:rsidRPr="00355986">
        <w:t>Айдаров,</w:t>
      </w:r>
      <w:r w:rsidR="00355986" w:rsidRPr="00355986">
        <w:t xml:space="preserve"> </w:t>
      </w:r>
      <w:r w:rsidRPr="00355986">
        <w:t>Ибрагим</w:t>
      </w:r>
      <w:r w:rsidR="00355986" w:rsidRPr="00355986">
        <w:t xml:space="preserve"> </w:t>
      </w:r>
      <w:r w:rsidRPr="00355986">
        <w:t>Бикчентаев</w:t>
      </w:r>
      <w:r w:rsidR="00355986" w:rsidRPr="00355986">
        <w:t xml:space="preserve">. </w:t>
      </w:r>
      <w:r w:rsidRPr="00355986">
        <w:t>Каждый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урок</w:t>
      </w:r>
      <w:r w:rsidR="00355986" w:rsidRPr="00355986">
        <w:t xml:space="preserve"> </w:t>
      </w:r>
      <w:r w:rsidRPr="00355986">
        <w:t>становился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новым</w:t>
      </w:r>
      <w:r w:rsidR="00355986" w:rsidRPr="00355986">
        <w:t xml:space="preserve"> </w:t>
      </w:r>
      <w:r w:rsidRPr="00355986">
        <w:t>шагом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открытии</w:t>
      </w:r>
      <w:r w:rsidR="00355986" w:rsidRPr="00355986">
        <w:t xml:space="preserve"> </w:t>
      </w:r>
      <w:r w:rsidRPr="00355986">
        <w:t>мира</w:t>
      </w:r>
      <w:r w:rsidR="00355986" w:rsidRPr="00355986">
        <w:t xml:space="preserve">. </w:t>
      </w:r>
      <w:r w:rsidRPr="00355986">
        <w:t>Особенно</w:t>
      </w:r>
      <w:r w:rsidR="00355986" w:rsidRPr="00355986">
        <w:t xml:space="preserve"> </w:t>
      </w:r>
      <w:r w:rsidRPr="00355986">
        <w:t>нравились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история,</w:t>
      </w:r>
      <w:r w:rsidR="00355986" w:rsidRPr="00355986">
        <w:t xml:space="preserve"> </w:t>
      </w:r>
      <w:r w:rsidRPr="00355986">
        <w:t>общественные</w:t>
      </w:r>
      <w:r w:rsidR="00355986" w:rsidRPr="00355986">
        <w:t xml:space="preserve"> </w:t>
      </w:r>
      <w:r w:rsidRPr="00355986">
        <w:t>науки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уж</w:t>
      </w:r>
      <w:r w:rsidR="00355986" w:rsidRPr="00355986">
        <w:t xml:space="preserve"> </w:t>
      </w:r>
      <w:r w:rsidRPr="00355986">
        <w:t>урок</w:t>
      </w:r>
      <w:r w:rsidR="00355986" w:rsidRPr="00355986">
        <w:t xml:space="preserve"> </w:t>
      </w:r>
      <w:r w:rsidRPr="00355986">
        <w:t>литературы</w:t>
      </w:r>
      <w:r w:rsidR="00355986" w:rsidRPr="00355986">
        <w:t xml:space="preserve"> </w:t>
      </w:r>
      <w:r w:rsidRPr="00355986">
        <w:t>представал</w:t>
      </w:r>
      <w:r w:rsidR="00355986" w:rsidRPr="00355986">
        <w:t xml:space="preserve"> </w:t>
      </w:r>
      <w:r w:rsidRPr="00355986">
        <w:t>большим</w:t>
      </w:r>
      <w:r w:rsidR="00355986" w:rsidRPr="00355986">
        <w:t xml:space="preserve"> </w:t>
      </w:r>
      <w:r w:rsidRPr="00355986">
        <w:t>праздником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Караван-сарае</w:t>
      </w:r>
      <w:r w:rsidR="00355986" w:rsidRPr="00355986">
        <w:t xml:space="preserve"> </w:t>
      </w:r>
      <w:r w:rsidRPr="00355986">
        <w:t>многие</w:t>
      </w:r>
      <w:r w:rsidR="00355986" w:rsidRPr="00355986">
        <w:t xml:space="preserve"> </w:t>
      </w:r>
      <w:r w:rsidRPr="00355986">
        <w:t>стали</w:t>
      </w:r>
      <w:r w:rsidR="00355986" w:rsidRPr="00355986">
        <w:t xml:space="preserve"> </w:t>
      </w:r>
      <w:r w:rsidRPr="00355986">
        <w:t>горячими</w:t>
      </w:r>
      <w:r w:rsidR="00355986" w:rsidRPr="00355986">
        <w:t xml:space="preserve"> </w:t>
      </w:r>
      <w:r w:rsidRPr="00355986">
        <w:t>поклонниками</w:t>
      </w:r>
      <w:r w:rsidR="00355986" w:rsidRPr="00355986">
        <w:t xml:space="preserve"> </w:t>
      </w:r>
      <w:r w:rsidRPr="00355986">
        <w:t>литературы</w:t>
      </w:r>
      <w:r w:rsidR="00355986" w:rsidRPr="00355986">
        <w:t xml:space="preserve">. </w:t>
      </w:r>
      <w:r w:rsidRPr="00355986">
        <w:t>Это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время,</w:t>
      </w:r>
      <w:r w:rsidR="00355986" w:rsidRPr="00355986">
        <w:t xml:space="preserve"> </w:t>
      </w:r>
      <w:r w:rsidRPr="00355986">
        <w:t>когда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весь</w:t>
      </w:r>
      <w:r w:rsidR="00355986" w:rsidRPr="00355986">
        <w:t xml:space="preserve"> </w:t>
      </w:r>
      <w:r w:rsidRPr="00355986">
        <w:t>мир</w:t>
      </w:r>
      <w:r w:rsidR="00355986" w:rsidRPr="00355986">
        <w:t xml:space="preserve"> </w:t>
      </w:r>
      <w:r w:rsidRPr="00355986">
        <w:t>звучали</w:t>
      </w:r>
      <w:r w:rsidR="00355986" w:rsidRPr="00355986">
        <w:t xml:space="preserve"> </w:t>
      </w:r>
      <w:r w:rsidRPr="00355986">
        <w:t>могучие,</w:t>
      </w:r>
      <w:r w:rsidR="00355986" w:rsidRPr="00355986">
        <w:t xml:space="preserve"> </w:t>
      </w:r>
      <w:r w:rsidRPr="00355986">
        <w:t>потрясающие</w:t>
      </w:r>
      <w:r w:rsidR="00355986" w:rsidRPr="00355986">
        <w:t xml:space="preserve"> </w:t>
      </w:r>
      <w:r w:rsidRPr="00355986">
        <w:t>голоса</w:t>
      </w:r>
      <w:r w:rsidR="00355986" w:rsidRPr="00355986">
        <w:t xml:space="preserve"> </w:t>
      </w:r>
      <w:r w:rsidRPr="00355986">
        <w:t>гигантов</w:t>
      </w:r>
      <w:r w:rsidR="00355986" w:rsidRPr="00355986">
        <w:t xml:space="preserve"> </w:t>
      </w:r>
      <w:r w:rsidRPr="00355986">
        <w:t>русской</w:t>
      </w:r>
      <w:r w:rsidR="00355986" w:rsidRPr="00355986">
        <w:t xml:space="preserve"> </w:t>
      </w:r>
      <w:r w:rsidRPr="00355986">
        <w:t>литературы</w:t>
      </w:r>
      <w:r w:rsidR="00355986" w:rsidRPr="00355986">
        <w:t xml:space="preserve"> </w:t>
      </w:r>
      <w:r w:rsidRPr="00355986">
        <w:t>М</w:t>
      </w:r>
      <w:r w:rsidR="00355986" w:rsidRPr="00355986">
        <w:t xml:space="preserve">. </w:t>
      </w:r>
      <w:r w:rsidRPr="00355986">
        <w:t>Горького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. </w:t>
      </w:r>
      <w:r w:rsidRPr="00355986">
        <w:t>Маяковского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татарской</w:t>
      </w:r>
      <w:r w:rsidR="00355986" w:rsidRPr="00355986">
        <w:t xml:space="preserve"> </w:t>
      </w:r>
      <w:r w:rsidRPr="00355986">
        <w:t>литературе</w:t>
      </w:r>
      <w:r w:rsidR="00355986" w:rsidRPr="00355986">
        <w:t xml:space="preserve"> </w:t>
      </w:r>
      <w:r w:rsidRPr="00355986">
        <w:t>набрали</w:t>
      </w:r>
      <w:r w:rsidR="00355986" w:rsidRPr="00355986">
        <w:t xml:space="preserve"> </w:t>
      </w:r>
      <w:r w:rsidRPr="00355986">
        <w:t>завораживающую</w:t>
      </w:r>
      <w:r w:rsidR="00355986" w:rsidRPr="00355986">
        <w:t xml:space="preserve"> </w:t>
      </w:r>
      <w:r w:rsidRPr="00355986">
        <w:t>сердца</w:t>
      </w:r>
      <w:r w:rsidR="00355986" w:rsidRPr="00355986">
        <w:t xml:space="preserve"> </w:t>
      </w:r>
      <w:r w:rsidRPr="00355986">
        <w:t>силу</w:t>
      </w:r>
      <w:r w:rsidR="00355986" w:rsidRPr="00355986">
        <w:t xml:space="preserve"> </w:t>
      </w:r>
      <w:r w:rsidRPr="00355986">
        <w:t>Хади</w:t>
      </w:r>
      <w:r w:rsidR="00355986" w:rsidRPr="00355986">
        <w:t xml:space="preserve"> </w:t>
      </w:r>
      <w:r w:rsidRPr="00355986">
        <w:t>Такташ,</w:t>
      </w:r>
      <w:r w:rsidR="00355986" w:rsidRPr="00355986">
        <w:t xml:space="preserve"> </w:t>
      </w:r>
      <w:r w:rsidRPr="00355986">
        <w:t>Кави</w:t>
      </w:r>
      <w:r w:rsidR="00355986" w:rsidRPr="00355986">
        <w:t xml:space="preserve"> </w:t>
      </w:r>
      <w:r w:rsidRPr="00355986">
        <w:t>Наджми,</w:t>
      </w:r>
      <w:r w:rsidR="00355986" w:rsidRPr="00355986">
        <w:t xml:space="preserve"> </w:t>
      </w:r>
      <w:r w:rsidRPr="00355986">
        <w:t>Хасан</w:t>
      </w:r>
      <w:r w:rsidR="00355986" w:rsidRPr="00355986">
        <w:t xml:space="preserve"> </w:t>
      </w:r>
      <w:r w:rsidRPr="00355986">
        <w:t>Туфан,</w:t>
      </w:r>
      <w:r w:rsidR="00355986" w:rsidRPr="00355986">
        <w:t xml:space="preserve"> </w:t>
      </w:r>
      <w:r w:rsidRPr="00355986">
        <w:t>Гадель</w:t>
      </w:r>
      <w:r w:rsidR="00355986" w:rsidRPr="00355986">
        <w:t xml:space="preserve"> </w:t>
      </w:r>
      <w:r w:rsidRPr="00355986">
        <w:t>Кутуй,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башкирской</w:t>
      </w:r>
      <w:r w:rsidR="00355986" w:rsidRPr="00355986">
        <w:t xml:space="preserve"> - </w:t>
      </w:r>
      <w:r w:rsidRPr="00355986">
        <w:t>Даут</w:t>
      </w:r>
      <w:r w:rsidR="00355986" w:rsidRPr="00355986">
        <w:t xml:space="preserve"> </w:t>
      </w:r>
      <w:r w:rsidRPr="00355986">
        <w:t>Юлтый,</w:t>
      </w:r>
      <w:r w:rsidR="00355986" w:rsidRPr="00355986">
        <w:t xml:space="preserve"> </w:t>
      </w:r>
      <w:r w:rsidRPr="00355986">
        <w:t>Габдулла</w:t>
      </w:r>
      <w:r w:rsidR="00355986" w:rsidRPr="00355986">
        <w:t xml:space="preserve"> </w:t>
      </w:r>
      <w:r w:rsidRPr="00355986">
        <w:t>Амантай,</w:t>
      </w:r>
      <w:r w:rsidR="00355986" w:rsidRPr="00355986">
        <w:t xml:space="preserve"> </w:t>
      </w:r>
      <w:r w:rsidRPr="00355986">
        <w:t>Афзал</w:t>
      </w:r>
      <w:r w:rsidR="00355986" w:rsidRPr="00355986">
        <w:t xml:space="preserve"> </w:t>
      </w:r>
      <w:r w:rsidRPr="00355986">
        <w:t>Тагиров,</w:t>
      </w:r>
      <w:r w:rsidR="00355986" w:rsidRPr="00355986">
        <w:t xml:space="preserve"> </w:t>
      </w:r>
      <w:r w:rsidRPr="00355986">
        <w:t>Тухват</w:t>
      </w:r>
      <w:r w:rsidR="00355986" w:rsidRPr="00355986">
        <w:t xml:space="preserve"> </w:t>
      </w:r>
      <w:r w:rsidRPr="00355986">
        <w:t>Янаби,</w:t>
      </w:r>
      <w:r w:rsidR="00355986" w:rsidRPr="00355986">
        <w:t xml:space="preserve"> </w:t>
      </w:r>
      <w:r w:rsidRPr="00355986">
        <w:t>Батыр</w:t>
      </w:r>
      <w:r w:rsidR="00355986" w:rsidRPr="00355986">
        <w:t xml:space="preserve"> </w:t>
      </w:r>
      <w:r w:rsidRPr="00355986">
        <w:t>Валид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Вот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такие</w:t>
      </w:r>
      <w:r w:rsidR="00355986" w:rsidRPr="00355986">
        <w:t xml:space="preserve"> </w:t>
      </w:r>
      <w:r w:rsidRPr="00355986">
        <w:t>годы</w:t>
      </w:r>
      <w:r w:rsidR="00355986" w:rsidRPr="00355986">
        <w:t xml:space="preserve"> </w:t>
      </w:r>
      <w:r w:rsidRPr="00355986">
        <w:t>пришлись</w:t>
      </w:r>
      <w:r w:rsidR="00355986" w:rsidRPr="00355986">
        <w:t xml:space="preserve"> </w:t>
      </w:r>
      <w:r w:rsidRPr="00355986">
        <w:t>наша</w:t>
      </w:r>
      <w:r w:rsidR="00355986" w:rsidRPr="00355986">
        <w:t xml:space="preserve"> </w:t>
      </w:r>
      <w:r w:rsidRPr="00355986">
        <w:t>юность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молодость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техникуме</w:t>
      </w:r>
      <w:r w:rsidR="00355986" w:rsidRPr="00355986">
        <w:t xml:space="preserve"> </w:t>
      </w:r>
      <w:r w:rsidRPr="00355986">
        <w:t>ежемесячно</w:t>
      </w:r>
      <w:r w:rsidR="00355986" w:rsidRPr="00355986">
        <w:t xml:space="preserve"> </w:t>
      </w:r>
      <w:r w:rsidRPr="00355986">
        <w:t>выпускали</w:t>
      </w:r>
      <w:r w:rsidR="00355986" w:rsidRPr="00355986">
        <w:t xml:space="preserve"> </w:t>
      </w:r>
      <w:r w:rsidRPr="00355986">
        <w:t>рукописный</w:t>
      </w:r>
      <w:r w:rsidR="00355986" w:rsidRPr="00355986">
        <w:t xml:space="preserve"> </w:t>
      </w:r>
      <w:r w:rsidRPr="00355986">
        <w:t>журнал</w:t>
      </w:r>
      <w:r w:rsidR="00355986">
        <w:t xml:space="preserve"> "</w:t>
      </w:r>
      <w:r w:rsidRPr="00355986">
        <w:t>Молодое</w:t>
      </w:r>
      <w:r w:rsidR="00355986" w:rsidRPr="00355986">
        <w:t xml:space="preserve"> </w:t>
      </w:r>
      <w:r w:rsidRPr="00355986">
        <w:t>поколение</w:t>
      </w:r>
      <w:r w:rsidR="00355986">
        <w:t xml:space="preserve">" </w:t>
      </w:r>
      <w:r w:rsidRPr="00355986">
        <w:t>и</w:t>
      </w:r>
      <w:r w:rsidR="00355986" w:rsidRPr="00355986">
        <w:t xml:space="preserve"> </w:t>
      </w:r>
      <w:r w:rsidRPr="00355986">
        <w:t>раз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две</w:t>
      </w:r>
      <w:r w:rsidR="00355986" w:rsidRPr="00355986">
        <w:t xml:space="preserve"> </w:t>
      </w:r>
      <w:r w:rsidRPr="00355986">
        <w:t>недели</w:t>
      </w:r>
      <w:r w:rsidR="00355986" w:rsidRPr="00355986">
        <w:t xml:space="preserve"> - </w:t>
      </w:r>
      <w:r w:rsidRPr="00355986">
        <w:t>стенгазету</w:t>
      </w:r>
      <w:r w:rsidR="00355986">
        <w:t xml:space="preserve"> "</w:t>
      </w:r>
      <w:r w:rsidRPr="00355986">
        <w:t>Учащийся</w:t>
      </w:r>
      <w:r w:rsidR="00355986">
        <w:t>"</w:t>
      </w:r>
      <w:r w:rsidR="00355986" w:rsidRPr="00355986">
        <w:t xml:space="preserve">. </w:t>
      </w:r>
      <w:r w:rsidRPr="00355986">
        <w:t>Желающие</w:t>
      </w:r>
      <w:r w:rsidR="00355986" w:rsidRPr="00355986">
        <w:t xml:space="preserve"> </w:t>
      </w:r>
      <w:r w:rsidRPr="00355986">
        <w:t>могли</w:t>
      </w:r>
      <w:r w:rsidR="00355986" w:rsidRPr="00355986">
        <w:t xml:space="preserve"> </w:t>
      </w:r>
      <w:r w:rsidRPr="00355986">
        <w:t>испытать</w:t>
      </w:r>
      <w:r w:rsidR="00355986" w:rsidRPr="00355986">
        <w:t xml:space="preserve"> </w:t>
      </w:r>
      <w:r w:rsidRPr="00355986">
        <w:t>свои</w:t>
      </w:r>
      <w:r w:rsidR="00355986" w:rsidRPr="00355986">
        <w:t xml:space="preserve"> </w:t>
      </w:r>
      <w:r w:rsidRPr="00355986">
        <w:t>творческие</w:t>
      </w:r>
      <w:r w:rsidR="00355986" w:rsidRPr="00355986">
        <w:t xml:space="preserve"> </w:t>
      </w:r>
      <w:r w:rsidRPr="00355986">
        <w:t>способности,</w:t>
      </w:r>
      <w:r w:rsidR="00355986" w:rsidRPr="00355986">
        <w:t xml:space="preserve"> </w:t>
      </w:r>
      <w:r w:rsidRPr="00355986">
        <w:t>участвуя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выпуске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требования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начинающим</w:t>
      </w:r>
      <w:r w:rsidR="00355986" w:rsidRPr="00355986">
        <w:t xml:space="preserve"> </w:t>
      </w:r>
      <w:r w:rsidRPr="00355986">
        <w:t>авторам</w:t>
      </w:r>
      <w:r w:rsidR="00355986" w:rsidRPr="00355986">
        <w:t xml:space="preserve"> </w:t>
      </w:r>
      <w:r w:rsidRPr="00355986">
        <w:t>были</w:t>
      </w:r>
      <w:r w:rsidR="00355986" w:rsidRPr="00355986">
        <w:t xml:space="preserve"> </w:t>
      </w:r>
      <w:r w:rsidRPr="00355986">
        <w:t>высоки,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всякое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творение</w:t>
      </w:r>
      <w:r w:rsidR="00355986" w:rsidRPr="00355986">
        <w:t xml:space="preserve"> </w:t>
      </w:r>
      <w:r w:rsidRPr="00355986">
        <w:t>принималось</w:t>
      </w:r>
      <w:r w:rsidR="00355986" w:rsidRPr="00355986">
        <w:t xml:space="preserve"> </w:t>
      </w:r>
      <w:r w:rsidRPr="00355986">
        <w:t>редколлегией</w:t>
      </w:r>
      <w:r w:rsidR="00355986" w:rsidRPr="00355986">
        <w:t xml:space="preserve">. </w:t>
      </w:r>
      <w:r w:rsidRPr="00355986">
        <w:t>Поэтому</w:t>
      </w:r>
      <w:r w:rsidR="00355986" w:rsidRPr="00355986">
        <w:t xml:space="preserve"> </w:t>
      </w:r>
      <w:r w:rsidRPr="00355986">
        <w:t>кое-кто</w:t>
      </w:r>
      <w:r w:rsidR="00355986" w:rsidRPr="00355986">
        <w:t xml:space="preserve"> </w:t>
      </w:r>
      <w:r w:rsidRPr="00355986">
        <w:t>пытался</w:t>
      </w:r>
      <w:r w:rsidR="00355986" w:rsidRPr="00355986">
        <w:t xml:space="preserve"> </w:t>
      </w:r>
      <w:r w:rsidRPr="00355986">
        <w:t>выпустить</w:t>
      </w:r>
      <w:r w:rsidR="00355986" w:rsidRPr="00355986">
        <w:t xml:space="preserve"> </w:t>
      </w:r>
      <w:r w:rsidRPr="00355986">
        <w:t>свой,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являющийся</w:t>
      </w:r>
      <w:r w:rsidR="00355986" w:rsidRPr="00355986">
        <w:t xml:space="preserve"> </w:t>
      </w:r>
      <w:r w:rsidRPr="00355986">
        <w:t>официальным</w:t>
      </w:r>
      <w:r w:rsidR="00355986" w:rsidRPr="00355986">
        <w:t xml:space="preserve"> </w:t>
      </w:r>
      <w:r w:rsidRPr="00355986">
        <w:t>органом</w:t>
      </w:r>
      <w:r w:rsidR="00355986" w:rsidRPr="00355986">
        <w:t xml:space="preserve"> </w:t>
      </w:r>
      <w:r w:rsidRPr="00355986">
        <w:t>журнал</w:t>
      </w:r>
      <w:r w:rsidR="00355986" w:rsidRPr="00355986">
        <w:t xml:space="preserve">. </w:t>
      </w:r>
      <w:r w:rsidRPr="00355986">
        <w:t>Такие</w:t>
      </w:r>
      <w:r w:rsidR="00355986" w:rsidRPr="00355986">
        <w:t xml:space="preserve"> </w:t>
      </w:r>
      <w:r w:rsidRPr="00355986">
        <w:t>попытки</w:t>
      </w:r>
      <w:r w:rsidR="00355986" w:rsidRPr="00355986">
        <w:t xml:space="preserve"> </w:t>
      </w:r>
      <w:r w:rsidRPr="00355986">
        <w:t>решительно</w:t>
      </w:r>
      <w:r w:rsidR="00355986" w:rsidRPr="00355986">
        <w:t xml:space="preserve"> </w:t>
      </w:r>
      <w:r w:rsidRPr="00355986">
        <w:t>пресекались</w:t>
      </w:r>
      <w:r w:rsidR="00355986" w:rsidRPr="00355986">
        <w:t xml:space="preserve"> </w:t>
      </w:r>
      <w:r w:rsidRPr="00355986">
        <w:t>комитетом</w:t>
      </w:r>
      <w:r w:rsidR="00355986" w:rsidRPr="00355986">
        <w:t xml:space="preserve"> </w:t>
      </w:r>
      <w:r w:rsidRPr="00355986">
        <w:t>комсомола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На</w:t>
      </w:r>
      <w:r w:rsidR="00355986" w:rsidRPr="00355986">
        <w:t xml:space="preserve"> </w:t>
      </w:r>
      <w:r w:rsidRPr="00355986">
        <w:t>втором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учебы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Караван-сарае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ненароком</w:t>
      </w:r>
      <w:r w:rsidR="00355986" w:rsidRPr="00355986">
        <w:t xml:space="preserve"> </w:t>
      </w:r>
      <w:r w:rsidRPr="00355986">
        <w:t>приняла</w:t>
      </w:r>
      <w:r w:rsidR="00355986" w:rsidRPr="00355986">
        <w:t xml:space="preserve"> </w:t>
      </w:r>
      <w:r w:rsidRPr="00355986">
        <w:t>участие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такой</w:t>
      </w:r>
      <w:r w:rsidR="00355986" w:rsidRPr="00355986">
        <w:t xml:space="preserve"> </w:t>
      </w:r>
      <w:r w:rsidRPr="00355986">
        <w:t>попытке</w:t>
      </w:r>
      <w:r w:rsidR="00355986" w:rsidRPr="00355986">
        <w:t xml:space="preserve">. </w:t>
      </w:r>
      <w:r w:rsidRPr="00355986">
        <w:t>Однажды</w:t>
      </w:r>
      <w:r w:rsidR="00355986" w:rsidRPr="00355986">
        <w:t xml:space="preserve"> </w:t>
      </w:r>
      <w:r w:rsidRPr="00355986">
        <w:t>подошел</w:t>
      </w:r>
      <w:r w:rsidR="00355986" w:rsidRPr="00355986">
        <w:t xml:space="preserve"> </w:t>
      </w:r>
      <w:r w:rsidRPr="00355986">
        <w:t>ко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признанный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пределах</w:t>
      </w:r>
      <w:r w:rsidR="00355986" w:rsidRPr="00355986">
        <w:t xml:space="preserve"> </w:t>
      </w:r>
      <w:r w:rsidRPr="00355986">
        <w:t>техникума</w:t>
      </w:r>
      <w:r w:rsidR="00355986" w:rsidRPr="00355986">
        <w:t xml:space="preserve"> </w:t>
      </w:r>
      <w:r w:rsidRPr="00355986">
        <w:t>талантливым</w:t>
      </w:r>
      <w:r w:rsidR="00355986" w:rsidRPr="00355986">
        <w:t xml:space="preserve"> </w:t>
      </w:r>
      <w:r w:rsidRPr="00355986">
        <w:t>поэтом</w:t>
      </w:r>
      <w:r w:rsidR="00355986" w:rsidRPr="00355986">
        <w:t xml:space="preserve"> </w:t>
      </w:r>
      <w:r w:rsidRPr="00355986">
        <w:t>Тухват</w:t>
      </w:r>
      <w:r w:rsidR="00355986" w:rsidRPr="00355986">
        <w:t xml:space="preserve"> </w:t>
      </w:r>
      <w:r w:rsidRPr="00355986">
        <w:t>Муратов</w:t>
      </w:r>
      <w:r w:rsidR="00355986">
        <w:t xml:space="preserve"> (</w:t>
      </w:r>
      <w:r w:rsidRPr="00355986">
        <w:t>пал</w:t>
      </w:r>
      <w:r w:rsidR="00355986" w:rsidRPr="00355986">
        <w:t xml:space="preserve"> </w:t>
      </w:r>
      <w:r w:rsidRPr="00355986">
        <w:t>жертвой</w:t>
      </w:r>
      <w:r w:rsidR="00355986" w:rsidRPr="00355986">
        <w:t xml:space="preserve"> </w:t>
      </w:r>
      <w:r w:rsidRPr="00355986">
        <w:t>Великой</w:t>
      </w:r>
      <w:r w:rsidR="00355986" w:rsidRPr="00355986">
        <w:t xml:space="preserve"> </w:t>
      </w:r>
      <w:r w:rsidRPr="00355986">
        <w:t>Отечественной</w:t>
      </w:r>
      <w:r w:rsidR="00355986" w:rsidRPr="00355986">
        <w:t xml:space="preserve"> </w:t>
      </w:r>
      <w:r w:rsidRPr="00355986">
        <w:t>войны</w:t>
      </w:r>
      <w:r w:rsidR="00355986" w:rsidRPr="00355986">
        <w:t>).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Дай</w:t>
      </w:r>
      <w:r w:rsidR="00355986" w:rsidRPr="00355986">
        <w:t xml:space="preserve"> </w:t>
      </w:r>
      <w:r w:rsidRPr="00355986">
        <w:t>мне</w:t>
      </w:r>
      <w:r w:rsidR="00355986" w:rsidRPr="00355986">
        <w:t xml:space="preserve"> </w:t>
      </w:r>
      <w:r w:rsidRPr="00355986">
        <w:t>какой-нибудь</w:t>
      </w:r>
      <w:r w:rsidR="00355986" w:rsidRPr="00355986">
        <w:t xml:space="preserve"> </w:t>
      </w:r>
      <w:r w:rsidRPr="00355986">
        <w:t>твой</w:t>
      </w:r>
      <w:r w:rsidR="00355986" w:rsidRPr="00355986">
        <w:t xml:space="preserve"> </w:t>
      </w:r>
      <w:r w:rsidRPr="00355986">
        <w:t>рассказ,</w:t>
      </w:r>
      <w:r w:rsidR="00355986" w:rsidRPr="00355986">
        <w:t xml:space="preserve"> </w:t>
      </w:r>
      <w:r w:rsidRPr="00355986">
        <w:t>перепишу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свою</w:t>
      </w:r>
      <w:r w:rsidR="00355986" w:rsidRPr="00355986">
        <w:t xml:space="preserve"> </w:t>
      </w:r>
      <w:r w:rsidRPr="00355986">
        <w:t>тетрадь,</w:t>
      </w:r>
      <w:r w:rsidR="00355986" w:rsidRPr="00355986">
        <w:t xml:space="preserve"> - </w:t>
      </w:r>
      <w:r w:rsidRPr="00355986">
        <w:t>сказал</w:t>
      </w:r>
      <w:r w:rsidR="00355986" w:rsidRPr="00355986">
        <w:t xml:space="preserve"> </w:t>
      </w:r>
      <w:r w:rsidRPr="00355986">
        <w:t>он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Некоторое</w:t>
      </w:r>
      <w:r w:rsidR="00355986" w:rsidRPr="00355986">
        <w:t xml:space="preserve"> </w:t>
      </w:r>
      <w:r w:rsidRPr="00355986">
        <w:t>время</w:t>
      </w:r>
      <w:r w:rsidR="00355986" w:rsidRPr="00355986">
        <w:t xml:space="preserve"> </w:t>
      </w:r>
      <w:r w:rsidRPr="00355986">
        <w:t>спустя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Тухватом</w:t>
      </w:r>
      <w:r w:rsidR="00355986" w:rsidRPr="00355986">
        <w:t xml:space="preserve"> </w:t>
      </w:r>
      <w:r w:rsidRPr="00355986">
        <w:t>принялись</w:t>
      </w:r>
      <w:r w:rsidR="00355986" w:rsidRPr="00355986">
        <w:t xml:space="preserve"> </w:t>
      </w:r>
      <w:r w:rsidRPr="00355986">
        <w:t>пропесочивать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собрании</w:t>
      </w:r>
      <w:r w:rsidR="00355986" w:rsidRPr="00355986">
        <w:t xml:space="preserve"> </w:t>
      </w:r>
      <w:r w:rsidRPr="00355986">
        <w:t>литкружка,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заседании</w:t>
      </w:r>
      <w:r w:rsidR="00355986" w:rsidRPr="00355986">
        <w:t xml:space="preserve"> </w:t>
      </w:r>
      <w:r w:rsidRPr="00355986">
        <w:t>комитета</w:t>
      </w:r>
      <w:r w:rsidR="00355986" w:rsidRPr="00355986">
        <w:t xml:space="preserve"> </w:t>
      </w:r>
      <w:r w:rsidRPr="00355986">
        <w:t>комсомола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Глядите-ка,</w:t>
      </w:r>
      <w:r w:rsidR="00355986" w:rsidRPr="00355986">
        <w:t xml:space="preserve"> </w:t>
      </w:r>
      <w:r w:rsidRPr="00355986">
        <w:t>собрались</w:t>
      </w:r>
      <w:r w:rsidR="00355986" w:rsidRPr="00355986">
        <w:t xml:space="preserve"> </w:t>
      </w:r>
      <w:r w:rsidRPr="00355986">
        <w:t>выпускать</w:t>
      </w:r>
      <w:r w:rsidR="00355986" w:rsidRPr="00355986">
        <w:t xml:space="preserve"> </w:t>
      </w:r>
      <w:r w:rsidRPr="00355986">
        <w:t>тайный</w:t>
      </w:r>
      <w:r w:rsidR="00355986" w:rsidRPr="00355986">
        <w:t xml:space="preserve"> </w:t>
      </w:r>
      <w:r w:rsidRPr="00355986">
        <w:t>журнал</w:t>
      </w:r>
      <w:r w:rsidR="00355986">
        <w:t xml:space="preserve"> "</w:t>
      </w:r>
      <w:r w:rsidRPr="00355986">
        <w:t>Шаги</w:t>
      </w:r>
      <w:r w:rsidR="00355986">
        <w:t>"</w:t>
      </w:r>
      <w:r w:rsidR="00355986" w:rsidRPr="00355986">
        <w:t xml:space="preserve">! - </w:t>
      </w:r>
      <w:r w:rsidRPr="00355986">
        <w:t>негодовал</w:t>
      </w:r>
      <w:r w:rsidR="00355986" w:rsidRPr="00355986">
        <w:t xml:space="preserve"> </w:t>
      </w:r>
      <w:r w:rsidRPr="00355986">
        <w:t>кто-то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активистов,</w:t>
      </w:r>
      <w:r w:rsidR="00355986" w:rsidRPr="00355986">
        <w:t xml:space="preserve"> </w:t>
      </w:r>
      <w:r w:rsidRPr="00355986">
        <w:t>потрясая</w:t>
      </w:r>
      <w:r w:rsidR="00355986" w:rsidRPr="00355986">
        <w:t xml:space="preserve"> </w:t>
      </w:r>
      <w:r w:rsidRPr="00355986">
        <w:t>над</w:t>
      </w:r>
      <w:r w:rsidR="00355986" w:rsidRPr="00355986">
        <w:t xml:space="preserve"> </w:t>
      </w:r>
      <w:r w:rsidRPr="00355986">
        <w:t>головой</w:t>
      </w:r>
      <w:r w:rsidR="00355986" w:rsidRPr="00355986">
        <w:t xml:space="preserve"> </w:t>
      </w:r>
      <w:r w:rsidRPr="00355986">
        <w:t>тетрадью,</w:t>
      </w:r>
      <w:r w:rsidR="00355986" w:rsidRPr="00355986">
        <w:t xml:space="preserve"> </w:t>
      </w:r>
      <w:r w:rsidRPr="00355986">
        <w:t>которую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этого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видеть-то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видела</w:t>
      </w:r>
      <w:r w:rsidR="00355986">
        <w:t xml:space="preserve">. - </w:t>
      </w:r>
      <w:r w:rsidRPr="00355986">
        <w:t>Вот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написала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него</w:t>
      </w:r>
      <w:r w:rsidR="00355986" w:rsidRPr="00355986">
        <w:t xml:space="preserve"> </w:t>
      </w:r>
      <w:r w:rsidRPr="00355986">
        <w:t>рассказ</w:t>
      </w:r>
      <w:r w:rsidR="00355986" w:rsidRPr="00355986">
        <w:t xml:space="preserve"> </w:t>
      </w:r>
      <w:r w:rsidRPr="00355986">
        <w:t>про</w:t>
      </w:r>
      <w:r w:rsidR="00355986" w:rsidRPr="00355986">
        <w:t xml:space="preserve"> </w:t>
      </w:r>
      <w:r w:rsidRPr="00355986">
        <w:t>любовь</w:t>
      </w:r>
      <w:r w:rsidR="00355986" w:rsidRPr="00355986">
        <w:t xml:space="preserve">. </w:t>
      </w:r>
      <w:r w:rsidRPr="00355986">
        <w:t>К</w:t>
      </w:r>
      <w:r w:rsidR="00355986" w:rsidRPr="00355986">
        <w:t xml:space="preserve"> </w:t>
      </w:r>
      <w:r w:rsidRPr="00355986">
        <w:t>лицу</w:t>
      </w:r>
      <w:r w:rsidR="00355986" w:rsidRPr="00355986">
        <w:t xml:space="preserve"> </w:t>
      </w:r>
      <w:r w:rsidRPr="00355986">
        <w:t>ли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комсомолке</w:t>
      </w:r>
      <w:r w:rsidR="00355986" w:rsidRPr="00355986">
        <w:t xml:space="preserve">? </w:t>
      </w:r>
      <w:r w:rsidRPr="00355986">
        <w:t>Да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героиня</w:t>
      </w:r>
      <w:r w:rsidR="00355986" w:rsidRPr="00355986">
        <w:t xml:space="preserve"> </w:t>
      </w:r>
      <w:r w:rsidRPr="00355986">
        <w:t>ходит</w:t>
      </w:r>
      <w:r w:rsidR="00355986" w:rsidRPr="00355986">
        <w:t xml:space="preserve"> </w:t>
      </w:r>
      <w:r w:rsidRPr="00355986">
        <w:t>по-мещански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туфлях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высоких</w:t>
      </w:r>
      <w:r w:rsidR="00355986" w:rsidRPr="00355986">
        <w:t xml:space="preserve"> </w:t>
      </w:r>
      <w:r w:rsidRPr="00355986">
        <w:t>каблуках,</w:t>
      </w:r>
      <w:r w:rsidR="00355986" w:rsidRPr="00355986">
        <w:t xml:space="preserve"> </w:t>
      </w:r>
      <w:r w:rsidRPr="00355986">
        <w:t>завив</w:t>
      </w:r>
      <w:r w:rsidR="00355986" w:rsidRPr="00355986">
        <w:t xml:space="preserve"> </w:t>
      </w:r>
      <w:r w:rsidRPr="00355986">
        <w:t>волосы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кудри</w:t>
      </w:r>
      <w:r w:rsidR="00355986" w:rsidRPr="00355986">
        <w:t>!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Помню,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меня,</w:t>
      </w:r>
      <w:r w:rsidR="00355986" w:rsidRPr="00355986">
        <w:t xml:space="preserve"> </w:t>
      </w:r>
      <w:r w:rsidRPr="00355986">
        <w:t>девчонку,</w:t>
      </w:r>
      <w:r w:rsidR="00355986" w:rsidRPr="00355986">
        <w:t xml:space="preserve"> </w:t>
      </w:r>
      <w:r w:rsidRPr="00355986">
        <w:t>посмевшую</w:t>
      </w:r>
      <w:r w:rsidR="00355986" w:rsidRPr="00355986">
        <w:t xml:space="preserve"> </w:t>
      </w:r>
      <w:r w:rsidRPr="00355986">
        <w:t>ступить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порог</w:t>
      </w:r>
      <w:r w:rsidR="00355986" w:rsidRPr="00355986">
        <w:t xml:space="preserve"> </w:t>
      </w:r>
      <w:r w:rsidRPr="00355986">
        <w:t>священного</w:t>
      </w:r>
      <w:r w:rsidR="00355986" w:rsidRPr="00355986">
        <w:t xml:space="preserve"> </w:t>
      </w:r>
      <w:r w:rsidRPr="00355986">
        <w:t>храма</w:t>
      </w:r>
      <w:r w:rsidR="00355986" w:rsidRPr="00355986">
        <w:t xml:space="preserve"> </w:t>
      </w:r>
      <w:r w:rsidRPr="00355986">
        <w:t>литературы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холщовом</w:t>
      </w:r>
      <w:r w:rsidR="00355986" w:rsidRPr="00355986">
        <w:t xml:space="preserve"> </w:t>
      </w:r>
      <w:r w:rsidRPr="00355986">
        <w:t>платье,</w:t>
      </w:r>
      <w:r w:rsidR="00355986" w:rsidRPr="00355986">
        <w:t xml:space="preserve"> </w:t>
      </w:r>
      <w:r w:rsidRPr="00355986">
        <w:t>босиком,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особым</w:t>
      </w:r>
      <w:r w:rsidR="00355986" w:rsidRPr="00355986">
        <w:t xml:space="preserve"> </w:t>
      </w:r>
      <w:r w:rsidRPr="00355986">
        <w:t>усердием</w:t>
      </w:r>
      <w:r w:rsidR="00355986" w:rsidRPr="00355986">
        <w:t xml:space="preserve"> </w:t>
      </w:r>
      <w:r w:rsidRPr="00355986">
        <w:t>накинулись</w:t>
      </w:r>
      <w:r w:rsidR="00355986" w:rsidRPr="00355986">
        <w:t xml:space="preserve"> </w:t>
      </w:r>
      <w:r w:rsidRPr="00355986">
        <w:t>прилично</w:t>
      </w:r>
      <w:r w:rsidR="00355986" w:rsidRPr="00355986">
        <w:t xml:space="preserve"> </w:t>
      </w:r>
      <w:r w:rsidRPr="00355986">
        <w:t>одетые</w:t>
      </w:r>
      <w:r w:rsidR="00355986" w:rsidRPr="00355986">
        <w:t xml:space="preserve"> </w:t>
      </w:r>
      <w:r w:rsidRPr="00355986">
        <w:t>барышни</w:t>
      </w:r>
      <w:r w:rsidR="00355986" w:rsidRPr="00355986">
        <w:t xml:space="preserve">. </w:t>
      </w:r>
      <w:r w:rsidRPr="00355986">
        <w:t>Я,</w:t>
      </w:r>
      <w:r w:rsidR="00355986" w:rsidRPr="00355986">
        <w:t xml:space="preserve"> </w:t>
      </w:r>
      <w:r w:rsidRPr="00355986">
        <w:t>сирота,</w:t>
      </w:r>
      <w:r w:rsidR="00355986" w:rsidRPr="00355986">
        <w:t xml:space="preserve"> </w:t>
      </w:r>
      <w:r w:rsidRPr="00355986">
        <w:t>наслушалась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своей</w:t>
      </w:r>
      <w:r w:rsidR="00355986" w:rsidRPr="00355986">
        <w:t xml:space="preserve"> </w:t>
      </w:r>
      <w:r w:rsidRPr="00355986">
        <w:t>жизни</w:t>
      </w:r>
      <w:r w:rsidR="00355986" w:rsidRPr="00355986">
        <w:t xml:space="preserve"> </w:t>
      </w:r>
      <w:r w:rsidRPr="00355986">
        <w:t>всякой</w:t>
      </w:r>
      <w:r w:rsidR="00355986" w:rsidRPr="00355986">
        <w:t xml:space="preserve"> </w:t>
      </w:r>
      <w:r w:rsidRPr="00355986">
        <w:t>ругани,</w:t>
      </w:r>
      <w:r w:rsidR="00355986" w:rsidRPr="00355986">
        <w:t xml:space="preserve"> </w:t>
      </w:r>
      <w:r w:rsidRPr="00355986">
        <w:t>всех</w:t>
      </w:r>
      <w:r w:rsidR="00355986" w:rsidRPr="00355986">
        <w:t xml:space="preserve"> </w:t>
      </w:r>
      <w:r w:rsidRPr="00355986">
        <w:t>боюсь,</w:t>
      </w:r>
      <w:r w:rsidR="00355986" w:rsidRPr="00355986">
        <w:t xml:space="preserve"> </w:t>
      </w:r>
      <w:r w:rsidRPr="00355986">
        <w:t>поэтому</w:t>
      </w:r>
      <w:r w:rsidR="00355986" w:rsidRPr="00355986">
        <w:t xml:space="preserve"> </w:t>
      </w:r>
      <w:r w:rsidRPr="00355986">
        <w:t>молчу,</w:t>
      </w:r>
      <w:r w:rsidR="00355986" w:rsidRPr="00355986">
        <w:t xml:space="preserve"> </w:t>
      </w:r>
      <w:r w:rsidRPr="00355986">
        <w:t>трясусь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испуге</w:t>
      </w:r>
      <w:r w:rsidR="00355986" w:rsidRPr="00355986">
        <w:t xml:space="preserve">. </w:t>
      </w:r>
      <w:r w:rsidRPr="00355986">
        <w:t>Только</w:t>
      </w:r>
      <w:r w:rsidR="00355986" w:rsidRPr="00355986">
        <w:t xml:space="preserve"> </w:t>
      </w:r>
      <w:r w:rsidRPr="00355986">
        <w:t>Тухват</w:t>
      </w:r>
      <w:r w:rsidR="00355986" w:rsidRPr="00355986">
        <w:t xml:space="preserve"> </w:t>
      </w:r>
      <w:r w:rsidRPr="00355986">
        <w:t>Муратов</w:t>
      </w:r>
      <w:r w:rsidR="00355986" w:rsidRPr="00355986">
        <w:t xml:space="preserve"> </w:t>
      </w:r>
      <w:r w:rsidRPr="00355986">
        <w:t>поднялся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возражениями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Это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тайный</w:t>
      </w:r>
      <w:r w:rsidR="00355986" w:rsidRPr="00355986">
        <w:t xml:space="preserve"> </w:t>
      </w:r>
      <w:r w:rsidRPr="00355986">
        <w:t>журнал,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мой</w:t>
      </w:r>
      <w:r w:rsidR="00355986" w:rsidRPr="00355986">
        <w:t xml:space="preserve"> </w:t>
      </w:r>
      <w:r w:rsidRPr="00355986">
        <w:t>дневник</w:t>
      </w:r>
      <w:r w:rsidR="00355986" w:rsidRPr="00355986">
        <w:t xml:space="preserve">. </w:t>
      </w:r>
      <w:r w:rsidRPr="00355986">
        <w:t>Я</w:t>
      </w:r>
      <w:r w:rsidR="00355986" w:rsidRPr="00355986">
        <w:t xml:space="preserve"> </w:t>
      </w:r>
      <w:r w:rsidRPr="00355986">
        <w:t>переписываю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него</w:t>
      </w:r>
      <w:r w:rsidR="00355986" w:rsidRPr="00355986">
        <w:t xml:space="preserve"> </w:t>
      </w:r>
      <w:r w:rsidRPr="00355986">
        <w:t>произведения</w:t>
      </w:r>
      <w:r w:rsidR="00355986" w:rsidRPr="00355986">
        <w:t xml:space="preserve"> </w:t>
      </w:r>
      <w:r w:rsidRPr="00355986">
        <w:t>моих</w:t>
      </w:r>
      <w:r w:rsidR="00355986" w:rsidRPr="00355986">
        <w:t xml:space="preserve"> </w:t>
      </w:r>
      <w:r w:rsidRPr="00355986">
        <w:t>друзей</w:t>
      </w:r>
      <w:r w:rsidR="00355986" w:rsidRPr="00355986">
        <w:t xml:space="preserve">. </w:t>
      </w:r>
      <w:r w:rsidRPr="00355986">
        <w:t>У</w:t>
      </w:r>
      <w:r w:rsidR="00355986" w:rsidRPr="00355986">
        <w:t xml:space="preserve"> </w:t>
      </w:r>
      <w:r w:rsidRPr="00355986">
        <w:t>вас</w:t>
      </w:r>
      <w:r w:rsidR="00355986" w:rsidRPr="00355986">
        <w:t xml:space="preserve"> </w:t>
      </w:r>
      <w:r w:rsidRPr="00355986">
        <w:t>нет</w:t>
      </w:r>
      <w:r w:rsidR="00355986" w:rsidRPr="00355986">
        <w:t xml:space="preserve"> </w:t>
      </w:r>
      <w:r w:rsidRPr="00355986">
        <w:t>права</w:t>
      </w:r>
      <w:r w:rsidR="00355986" w:rsidRPr="00355986">
        <w:t xml:space="preserve"> </w:t>
      </w:r>
      <w:r w:rsidRPr="00355986">
        <w:t>читать</w:t>
      </w:r>
      <w:r w:rsidR="00355986" w:rsidRPr="00355986">
        <w:t xml:space="preserve"> </w:t>
      </w:r>
      <w:r w:rsidRPr="00355986">
        <w:t>чужие</w:t>
      </w:r>
      <w:r w:rsidR="00355986" w:rsidRPr="00355986">
        <w:t xml:space="preserve"> </w:t>
      </w:r>
      <w:r w:rsidRPr="00355986">
        <w:t>дневники</w:t>
      </w:r>
      <w:r w:rsidR="00355986" w:rsidRPr="00355986">
        <w:t>!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техникум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нас</w:t>
      </w:r>
      <w:r w:rsidR="00355986" w:rsidRPr="00355986">
        <w:t xml:space="preserve"> </w:t>
      </w:r>
      <w:r w:rsidRPr="00355986">
        <w:t>поступили</w:t>
      </w:r>
      <w:r w:rsidR="00355986" w:rsidRPr="00355986">
        <w:t xml:space="preserve"> </w:t>
      </w:r>
      <w:r w:rsidRPr="00355986">
        <w:t>дети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обеспеченных</w:t>
      </w:r>
      <w:r w:rsidR="00355986" w:rsidRPr="00355986">
        <w:t xml:space="preserve"> </w:t>
      </w:r>
      <w:r w:rsidRPr="00355986">
        <w:t>семей</w:t>
      </w:r>
      <w:r w:rsidR="00355986" w:rsidRPr="00355986">
        <w:t xml:space="preserve">. </w:t>
      </w:r>
      <w:r w:rsidRPr="00355986">
        <w:t>Они</w:t>
      </w:r>
      <w:r w:rsidR="00355986" w:rsidRPr="00355986">
        <w:t xml:space="preserve"> </w:t>
      </w:r>
      <w:r w:rsidRPr="00355986">
        <w:t>хорошо</w:t>
      </w:r>
      <w:r w:rsidR="00355986" w:rsidRPr="00355986">
        <w:t xml:space="preserve"> </w:t>
      </w:r>
      <w:r w:rsidRPr="00355986">
        <w:t>одеты,</w:t>
      </w:r>
      <w:r w:rsidR="00355986" w:rsidRPr="00355986">
        <w:t xml:space="preserve"> </w:t>
      </w:r>
      <w:r w:rsidRPr="00355986">
        <w:t>жизерадостны,</w:t>
      </w:r>
      <w:r w:rsidR="00355986" w:rsidRPr="00355986">
        <w:t xml:space="preserve"> </w:t>
      </w:r>
      <w:r w:rsidRPr="00355986">
        <w:t>уверены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себе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попала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курс,</w:t>
      </w:r>
      <w:r w:rsidR="00355986" w:rsidRPr="00355986">
        <w:t xml:space="preserve"> </w:t>
      </w:r>
      <w:r w:rsidRPr="00355986">
        <w:t>укомплектованный</w:t>
      </w:r>
      <w:r w:rsidR="00355986" w:rsidRPr="00355986">
        <w:t xml:space="preserve"> </w:t>
      </w:r>
      <w:r w:rsidRPr="00355986">
        <w:t>детдомовцами</w:t>
      </w:r>
      <w:r w:rsidR="00355986" w:rsidRPr="00355986">
        <w:t xml:space="preserve">. </w:t>
      </w:r>
      <w:r w:rsidRPr="00355986">
        <w:t>Нас</w:t>
      </w:r>
      <w:r w:rsidR="00355986" w:rsidRPr="00355986">
        <w:t xml:space="preserve"> </w:t>
      </w:r>
      <w:r w:rsidRPr="00355986">
        <w:t>всех</w:t>
      </w:r>
      <w:r w:rsidR="00355986" w:rsidRPr="00355986">
        <w:t xml:space="preserve"> </w:t>
      </w:r>
      <w:r w:rsidRPr="00355986">
        <w:t>обули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одинаковые</w:t>
      </w:r>
      <w:r w:rsidR="00355986" w:rsidRPr="00355986">
        <w:t xml:space="preserve"> </w:t>
      </w:r>
      <w:r w:rsidRPr="00355986">
        <w:t>желтые</w:t>
      </w:r>
      <w:r w:rsidR="00355986" w:rsidRPr="00355986">
        <w:t xml:space="preserve"> </w:t>
      </w:r>
      <w:r w:rsidRPr="00355986">
        <w:t>ботинки,</w:t>
      </w:r>
      <w:r w:rsidR="00355986" w:rsidRPr="00355986">
        <w:t xml:space="preserve"> </w:t>
      </w:r>
      <w:r w:rsidRPr="00355986">
        <w:t>одели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куцые</w:t>
      </w:r>
      <w:r w:rsidR="00355986" w:rsidRPr="00355986">
        <w:t xml:space="preserve"> </w:t>
      </w:r>
      <w:r w:rsidRPr="00355986">
        <w:t>полупальто,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которых</w:t>
      </w:r>
      <w:r w:rsidR="00355986" w:rsidRPr="00355986">
        <w:t xml:space="preserve"> </w:t>
      </w:r>
      <w:r w:rsidRPr="00355986">
        <w:t>рукава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длиннее</w:t>
      </w:r>
      <w:r w:rsidR="00355986" w:rsidRPr="00355986">
        <w:t xml:space="preserve"> </w:t>
      </w:r>
      <w:r w:rsidRPr="00355986">
        <w:t>тулова</w:t>
      </w:r>
      <w:r w:rsidR="00355986" w:rsidRPr="00355986">
        <w:t xml:space="preserve">. </w:t>
      </w:r>
      <w:r w:rsidRPr="00355986">
        <w:t>Мы</w:t>
      </w:r>
      <w:r w:rsidR="00355986" w:rsidRPr="00355986">
        <w:t xml:space="preserve"> </w:t>
      </w:r>
      <w:r w:rsidRPr="00355986">
        <w:t>выделялись</w:t>
      </w:r>
      <w:r w:rsidR="00355986" w:rsidRPr="00355986">
        <w:t xml:space="preserve"> </w:t>
      </w:r>
      <w:r w:rsidRPr="00355986">
        <w:t>среди</w:t>
      </w:r>
      <w:r w:rsidR="00355986" w:rsidRPr="00355986">
        <w:t xml:space="preserve"> </w:t>
      </w:r>
      <w:r w:rsidRPr="00355986">
        <w:t>остальных</w:t>
      </w:r>
      <w:r w:rsidR="00355986" w:rsidRPr="00355986">
        <w:t xml:space="preserve"> </w:t>
      </w:r>
      <w:r w:rsidRPr="00355986">
        <w:t>учащихся</w:t>
      </w:r>
      <w:r w:rsidR="00355986" w:rsidRPr="00355986">
        <w:t xml:space="preserve"> </w:t>
      </w:r>
      <w:r w:rsidRPr="00355986">
        <w:t>тщедушными</w:t>
      </w:r>
      <w:r w:rsidR="00355986" w:rsidRPr="00355986">
        <w:t xml:space="preserve"> </w:t>
      </w:r>
      <w:r w:rsidRPr="00355986">
        <w:t>фигурами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этой</w:t>
      </w:r>
      <w:r w:rsidR="00355986" w:rsidRPr="00355986">
        <w:t xml:space="preserve"> </w:t>
      </w:r>
      <w:r w:rsidRPr="00355986">
        <w:t>униформой</w:t>
      </w:r>
      <w:r w:rsidR="00355986" w:rsidRPr="00355986">
        <w:t xml:space="preserve">. </w:t>
      </w:r>
      <w:r w:rsidRPr="00355986">
        <w:t>Видимо,</w:t>
      </w:r>
      <w:r w:rsidR="00355986" w:rsidRPr="00355986">
        <w:t xml:space="preserve"> </w:t>
      </w:r>
      <w:r w:rsidRPr="00355986">
        <w:t>поэтому</w:t>
      </w:r>
      <w:r w:rsidR="00355986" w:rsidRPr="00355986">
        <w:t xml:space="preserve"> </w:t>
      </w:r>
      <w:r w:rsidRPr="00355986">
        <w:t>нам</w:t>
      </w:r>
      <w:r w:rsidR="00355986" w:rsidRPr="00355986">
        <w:t xml:space="preserve"> </w:t>
      </w:r>
      <w:r w:rsidRPr="00355986">
        <w:t>дали</w:t>
      </w:r>
      <w:r w:rsidR="00355986" w:rsidRPr="00355986">
        <w:t xml:space="preserve"> </w:t>
      </w:r>
      <w:r w:rsidRPr="00355986">
        <w:t>прозвище</w:t>
      </w:r>
      <w:r w:rsidR="00355986">
        <w:t xml:space="preserve"> "</w:t>
      </w:r>
      <w:r w:rsidRPr="00355986">
        <w:t>Фу-фу</w:t>
      </w:r>
      <w:r w:rsidR="00355986">
        <w:t>"</w:t>
      </w:r>
      <w:r w:rsidR="00355986" w:rsidRPr="00355986">
        <w:t xml:space="preserve">. </w:t>
      </w:r>
      <w:r w:rsidRPr="00355986">
        <w:t>Тогда,</w:t>
      </w:r>
      <w:r w:rsidR="00355986" w:rsidRPr="00355986">
        <w:t xml:space="preserve"> </w:t>
      </w:r>
      <w:r w:rsidRPr="00355986">
        <w:t>кажется,</w:t>
      </w:r>
      <w:r w:rsidR="00355986" w:rsidRPr="00355986">
        <w:t xml:space="preserve"> </w:t>
      </w:r>
      <w:r w:rsidRPr="00355986">
        <w:t>продавались</w:t>
      </w:r>
      <w:r w:rsidR="00355986" w:rsidRPr="00355986">
        <w:t xml:space="preserve"> </w:t>
      </w:r>
      <w:r w:rsidRPr="00355986">
        <w:t>дешевые</w:t>
      </w:r>
      <w:r w:rsidR="00355986" w:rsidRPr="00355986">
        <w:t xml:space="preserve"> </w:t>
      </w:r>
      <w:r w:rsidRPr="00355986">
        <w:t>сигаретки</w:t>
      </w:r>
      <w:r w:rsidR="00355986" w:rsidRPr="00355986">
        <w:t xml:space="preserve"> </w:t>
      </w:r>
      <w:r w:rsidRPr="00355986">
        <w:t>под</w:t>
      </w:r>
      <w:r w:rsidR="00355986" w:rsidRPr="00355986">
        <w:t xml:space="preserve"> </w:t>
      </w:r>
      <w:r w:rsidRPr="00355986">
        <w:t>названием</w:t>
      </w:r>
      <w:r w:rsidR="00355986">
        <w:t xml:space="preserve"> "</w:t>
      </w:r>
      <w:r w:rsidRPr="00355986">
        <w:t>Фу-фу</w:t>
      </w:r>
      <w:r w:rsidR="00355986">
        <w:t>"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После</w:t>
      </w:r>
      <w:r w:rsidR="00355986" w:rsidRPr="00355986">
        <w:t xml:space="preserve"> </w:t>
      </w:r>
      <w:r w:rsidRPr="00355986">
        <w:t>разбирательства</w:t>
      </w:r>
      <w:r w:rsidR="00355986" w:rsidRPr="00355986">
        <w:t xml:space="preserve"> </w:t>
      </w:r>
      <w:r w:rsidRPr="00355986">
        <w:t>с</w:t>
      </w:r>
      <w:r w:rsidR="00355986">
        <w:t xml:space="preserve"> "</w:t>
      </w:r>
      <w:r w:rsidRPr="00355986">
        <w:t>журналом</w:t>
      </w:r>
      <w:r w:rsidR="00355986">
        <w:t>" "</w:t>
      </w:r>
      <w:r w:rsidRPr="00355986">
        <w:t>Шаги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уже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общежитии</w:t>
      </w:r>
      <w:r w:rsidR="00355986" w:rsidRPr="00355986">
        <w:t xml:space="preserve"> </w:t>
      </w:r>
      <w:r w:rsidRPr="00355986">
        <w:t>барышни</w:t>
      </w:r>
      <w:r w:rsidR="00355986" w:rsidRPr="00355986">
        <w:t xml:space="preserve"> </w:t>
      </w:r>
      <w:r w:rsidRPr="00355986">
        <w:t>продолжали'</w:t>
      </w:r>
      <w:r w:rsidR="00355986" w:rsidRPr="00355986">
        <w:t xml:space="preserve"> </w:t>
      </w:r>
      <w:r w:rsidRPr="00355986">
        <w:t>ли</w:t>
      </w:r>
      <w:r w:rsidR="00355986" w:rsidRPr="00355986">
        <w:t xml:space="preserve"> </w:t>
      </w:r>
      <w:r w:rsidRPr="00355986">
        <w:t>просто</w:t>
      </w:r>
      <w:r w:rsidR="00355986" w:rsidRPr="00355986">
        <w:t xml:space="preserve"> </w:t>
      </w:r>
      <w:r w:rsidRPr="00355986">
        <w:t>подшучивать,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ли</w:t>
      </w:r>
      <w:r w:rsidR="00355986" w:rsidRPr="00355986">
        <w:t xml:space="preserve"> </w:t>
      </w:r>
      <w:r w:rsidRPr="00355986">
        <w:t>издеваться</w:t>
      </w:r>
      <w:r w:rsidR="00355986" w:rsidRPr="00355986">
        <w:t xml:space="preserve"> </w:t>
      </w:r>
      <w:r w:rsidRPr="00355986">
        <w:t>надо</w:t>
      </w:r>
      <w:r w:rsidR="00355986" w:rsidRPr="00355986">
        <w:t xml:space="preserve"> </w:t>
      </w:r>
      <w:r w:rsidRPr="00355986">
        <w:t>мной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Оказывается,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из</w:t>
      </w:r>
      <w:r w:rsidR="00355986">
        <w:t xml:space="preserve"> "</w:t>
      </w:r>
      <w:r w:rsidRPr="00355986">
        <w:t>Фу-фу</w:t>
      </w:r>
      <w:r w:rsidR="00355986">
        <w:t xml:space="preserve">" </w:t>
      </w:r>
      <w:r w:rsidRPr="00355986">
        <w:t>получаются</w:t>
      </w:r>
      <w:r w:rsidR="00355986" w:rsidRPr="00355986">
        <w:t xml:space="preserve"> </w:t>
      </w:r>
      <w:r w:rsidRPr="00355986">
        <w:t>писатели,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мы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знали</w:t>
      </w:r>
      <w:r w:rsidR="00355986" w:rsidRPr="00355986">
        <w:t>!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И</w:t>
      </w:r>
      <w:r w:rsidR="00355986" w:rsidRPr="00355986">
        <w:t xml:space="preserve"> </w:t>
      </w:r>
      <w:r w:rsidRPr="00355986">
        <w:t>декламировали,</w:t>
      </w:r>
      <w:r w:rsidR="00355986" w:rsidRPr="00355986">
        <w:t xml:space="preserve"> </w:t>
      </w:r>
      <w:r w:rsidRPr="00355986">
        <w:t>нарочито</w:t>
      </w:r>
      <w:r w:rsidR="00355986" w:rsidRPr="00355986">
        <w:t xml:space="preserve"> </w:t>
      </w:r>
      <w:r w:rsidRPr="00355986">
        <w:t>искажая,</w:t>
      </w:r>
      <w:r w:rsidR="00355986" w:rsidRPr="00355986">
        <w:t xml:space="preserve"> </w:t>
      </w:r>
      <w:r w:rsidRPr="00355986">
        <w:t>мое</w:t>
      </w:r>
      <w:r w:rsidR="00355986" w:rsidRPr="00355986">
        <w:t xml:space="preserve"> </w:t>
      </w:r>
      <w:r w:rsidRPr="00355986">
        <w:t>стихотворение,</w:t>
      </w:r>
      <w:r w:rsidR="00355986" w:rsidRPr="00355986">
        <w:t xml:space="preserve"> </w:t>
      </w:r>
      <w:r w:rsidRPr="00355986">
        <w:t>помещенное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стенгазете</w:t>
      </w:r>
      <w:r w:rsidR="00355986" w:rsidRPr="00355986">
        <w:t xml:space="preserve"> </w:t>
      </w:r>
      <w:r w:rsidRPr="00355986">
        <w:t>незадолго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того,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разоблачили</w:t>
      </w:r>
      <w:r w:rsidR="00355986" w:rsidRPr="00355986">
        <w:t xml:space="preserve"> </w:t>
      </w:r>
      <w:r w:rsidRPr="00355986">
        <w:t>мои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Тухватом</w:t>
      </w:r>
      <w:r w:rsidR="00355986">
        <w:t xml:space="preserve"> "</w:t>
      </w:r>
      <w:r w:rsidRPr="00355986">
        <w:t>тайные</w:t>
      </w:r>
      <w:r w:rsidR="00355986" w:rsidRPr="00355986">
        <w:t xml:space="preserve"> </w:t>
      </w:r>
      <w:r w:rsidRPr="00355986">
        <w:t>замыслы</w:t>
      </w:r>
      <w:r w:rsidR="00355986">
        <w:t>"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Я</w:t>
      </w:r>
      <w:r w:rsidR="00355986" w:rsidRPr="00355986">
        <w:t xml:space="preserve"> </w:t>
      </w:r>
      <w:r w:rsidRPr="00355986">
        <w:t>дала</w:t>
      </w:r>
      <w:r w:rsidR="00355986" w:rsidRPr="00355986">
        <w:t xml:space="preserve"> </w:t>
      </w:r>
      <w:r w:rsidRPr="00355986">
        <w:t>самой</w:t>
      </w:r>
      <w:r w:rsidR="00355986" w:rsidRPr="00355986">
        <w:t xml:space="preserve"> </w:t>
      </w:r>
      <w:r w:rsidRPr="00355986">
        <w:t>себе</w:t>
      </w:r>
      <w:r w:rsidR="00355986" w:rsidRPr="00355986">
        <w:t xml:space="preserve"> </w:t>
      </w:r>
      <w:r w:rsidRPr="00355986">
        <w:t>клятву</w:t>
      </w:r>
      <w:r w:rsidR="00355986" w:rsidRPr="00355986">
        <w:t>:</w:t>
      </w:r>
      <w:r w:rsidR="00355986">
        <w:t xml:space="preserve"> "</w:t>
      </w:r>
      <w:r w:rsidRPr="00355986">
        <w:t>Больше</w:t>
      </w:r>
      <w:r w:rsidR="00355986" w:rsidRPr="00355986">
        <w:t xml:space="preserve"> </w:t>
      </w:r>
      <w:r w:rsidRPr="00355986">
        <w:t>никогда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жизни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буду</w:t>
      </w:r>
      <w:r w:rsidR="00355986" w:rsidRPr="00355986">
        <w:t xml:space="preserve"> </w:t>
      </w:r>
      <w:r w:rsidRPr="00355986">
        <w:t>писать</w:t>
      </w:r>
      <w:r w:rsidR="00355986">
        <w:t xml:space="preserve">!" </w:t>
      </w:r>
      <w:r w:rsidRPr="00355986">
        <w:t>Так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было</w:t>
      </w:r>
      <w:r w:rsidR="00355986">
        <w:t>.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поры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времени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1929</w:t>
      </w:r>
      <w:r w:rsidR="00355986" w:rsidRPr="00355986">
        <w:t xml:space="preserve"> </w:t>
      </w:r>
      <w:r w:rsidRPr="00355986">
        <w:t>году</w:t>
      </w:r>
      <w:r w:rsidR="00355986">
        <w:t xml:space="preserve"> "</w:t>
      </w:r>
      <w:r w:rsidRPr="00355986">
        <w:t>писатели</w:t>
      </w:r>
      <w:r w:rsidR="00355986">
        <w:t xml:space="preserve">" </w:t>
      </w:r>
      <w:r w:rsidRPr="00355986">
        <w:t>с</w:t>
      </w:r>
      <w:r w:rsidR="00355986" w:rsidRPr="00355986">
        <w:t xml:space="preserve"> </w:t>
      </w:r>
      <w:r w:rsidRPr="00355986">
        <w:t>нашего</w:t>
      </w:r>
      <w:r w:rsidR="00355986" w:rsidRPr="00355986">
        <w:t xml:space="preserve"> </w:t>
      </w:r>
      <w:r w:rsidRPr="00355986">
        <w:t>курса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целью</w:t>
      </w:r>
      <w:r w:rsidR="00355986" w:rsidRPr="00355986">
        <w:t xml:space="preserve"> </w:t>
      </w:r>
      <w:r w:rsidRPr="00355986">
        <w:t>перебраться</w:t>
      </w:r>
      <w:r w:rsidR="00355986" w:rsidRPr="00355986">
        <w:t xml:space="preserve"> </w:t>
      </w:r>
      <w:r w:rsidRPr="00355986">
        <w:t>поближе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башкирской</w:t>
      </w:r>
      <w:r w:rsidR="00355986" w:rsidRPr="00355986">
        <w:t xml:space="preserve"> </w:t>
      </w:r>
      <w:r w:rsidRPr="00355986">
        <w:t>литературе</w:t>
      </w:r>
      <w:r w:rsidR="00355986" w:rsidRPr="00355986">
        <w:t xml:space="preserve"> </w:t>
      </w:r>
      <w:r w:rsidRPr="00355986">
        <w:t>решили</w:t>
      </w:r>
      <w:r w:rsidR="00355986" w:rsidRPr="00355986">
        <w:t xml:space="preserve"> </w:t>
      </w:r>
      <w:r w:rsidRPr="00355986">
        <w:t>перевестись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уфимский</w:t>
      </w:r>
      <w:r w:rsidR="00355986" w:rsidRPr="00355986">
        <w:t xml:space="preserve"> </w:t>
      </w:r>
      <w:r w:rsidRPr="00355986">
        <w:t>педагогический</w:t>
      </w:r>
      <w:r w:rsidR="00355986" w:rsidRPr="00355986">
        <w:t xml:space="preserve"> </w:t>
      </w:r>
      <w:r w:rsidRPr="00355986">
        <w:t>техникум</w:t>
      </w:r>
      <w:r w:rsidR="00355986" w:rsidRPr="00355986">
        <w:t xml:space="preserve">. </w:t>
      </w:r>
      <w:r w:rsidRPr="00355986">
        <w:t>Администрация</w:t>
      </w:r>
      <w:r w:rsidR="00355986" w:rsidRPr="00355986">
        <w:t xml:space="preserve"> </w:t>
      </w:r>
      <w:r w:rsidRPr="00355986">
        <w:t>оренбургского</w:t>
      </w:r>
      <w:r w:rsidR="00355986" w:rsidRPr="00355986">
        <w:t xml:space="preserve"> </w:t>
      </w:r>
      <w:r w:rsidRPr="00355986">
        <w:t>техникума</w:t>
      </w:r>
      <w:r w:rsidR="00355986" w:rsidRPr="00355986">
        <w:t xml:space="preserve"> </w:t>
      </w:r>
      <w:r w:rsidRPr="00355986">
        <w:t>против</w:t>
      </w:r>
      <w:r w:rsidR="00355986" w:rsidRPr="00355986">
        <w:t xml:space="preserve"> </w:t>
      </w:r>
      <w:r w:rsidRPr="00355986">
        <w:t>этого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возражала,</w:t>
      </w:r>
      <w:r w:rsidR="00355986" w:rsidRPr="00355986">
        <w:t xml:space="preserve"> </w:t>
      </w:r>
      <w:r w:rsidRPr="00355986">
        <w:t>тем</w:t>
      </w:r>
      <w:r w:rsidR="00355986" w:rsidRPr="00355986">
        <w:t xml:space="preserve"> </w:t>
      </w:r>
      <w:r w:rsidRPr="00355986">
        <w:t>более,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нее</w:t>
      </w:r>
      <w:r w:rsidR="00355986" w:rsidRPr="00355986">
        <w:t xml:space="preserve"> </w:t>
      </w:r>
      <w:r w:rsidRPr="00355986">
        <w:t>возникли</w:t>
      </w:r>
      <w:r w:rsidR="00355986" w:rsidRPr="00355986">
        <w:t xml:space="preserve"> </w:t>
      </w:r>
      <w:r w:rsidRPr="00355986">
        <w:t>затруднения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обеспечением</w:t>
      </w:r>
      <w:r w:rsidR="00355986" w:rsidRPr="00355986">
        <w:t xml:space="preserve"> </w:t>
      </w:r>
      <w:r w:rsidRPr="00355986">
        <w:t>учащихся</w:t>
      </w:r>
      <w:r w:rsidR="00355986" w:rsidRPr="00355986">
        <w:t xml:space="preserve"> </w:t>
      </w:r>
      <w:r w:rsidRPr="00355986">
        <w:t>стипендиями</w:t>
      </w:r>
      <w:r w:rsidR="00355986" w:rsidRPr="00355986">
        <w:t xml:space="preserve">. </w:t>
      </w:r>
      <w:r w:rsidRPr="00355986">
        <w:t>Баязит</w:t>
      </w:r>
      <w:r w:rsidR="00355986" w:rsidRPr="00355986">
        <w:t xml:space="preserve"> </w:t>
      </w:r>
      <w:r w:rsidRPr="00355986">
        <w:t>Бикбай,</w:t>
      </w:r>
      <w:r w:rsidR="00355986" w:rsidRPr="00355986">
        <w:t xml:space="preserve"> </w:t>
      </w:r>
      <w:r w:rsidRPr="00355986">
        <w:t>Сабит</w:t>
      </w:r>
      <w:r w:rsidR="00355986" w:rsidRPr="00355986">
        <w:t xml:space="preserve"> </w:t>
      </w:r>
      <w:r w:rsidRPr="00355986">
        <w:t>Суфьянов,</w:t>
      </w:r>
      <w:r w:rsidR="00355986" w:rsidRPr="00355986">
        <w:t xml:space="preserve"> </w:t>
      </w:r>
      <w:r w:rsidRPr="00355986">
        <w:t>Лутфи</w:t>
      </w:r>
      <w:r w:rsidR="00355986" w:rsidRPr="00355986">
        <w:t xml:space="preserve"> </w:t>
      </w:r>
      <w:r w:rsidRPr="00355986">
        <w:t>Баязитов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несколько</w:t>
      </w:r>
      <w:r w:rsidR="00355986" w:rsidRPr="00355986">
        <w:t xml:space="preserve"> </w:t>
      </w:r>
      <w:r w:rsidRPr="00355986">
        <w:t>парней</w:t>
      </w:r>
      <w:r w:rsidR="00355986" w:rsidRPr="00355986">
        <w:t xml:space="preserve"> </w:t>
      </w:r>
      <w:r w:rsidRPr="00355986">
        <w:t>уехали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столичный</w:t>
      </w:r>
      <w:r w:rsidR="00355986" w:rsidRPr="00355986">
        <w:t xml:space="preserve"> </w:t>
      </w:r>
      <w:r w:rsidRPr="00355986">
        <w:t>город,</w:t>
      </w:r>
      <w:r w:rsidR="00355986" w:rsidRPr="00355986">
        <w:t xml:space="preserve"> </w:t>
      </w:r>
      <w:r w:rsidRPr="00355986">
        <w:t>устроились</w:t>
      </w:r>
      <w:r w:rsidR="00355986" w:rsidRPr="00355986">
        <w:t xml:space="preserve"> </w:t>
      </w:r>
      <w:r w:rsidRPr="00355986">
        <w:t>там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временем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работу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редакциях</w:t>
      </w:r>
      <w:r w:rsidR="00355986" w:rsidRPr="00355986">
        <w:t xml:space="preserve"> </w:t>
      </w:r>
      <w:r w:rsidRPr="00355986">
        <w:t>газет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журналов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активно</w:t>
      </w:r>
      <w:r w:rsidR="00355986" w:rsidRPr="00355986">
        <w:t xml:space="preserve"> </w:t>
      </w:r>
      <w:r w:rsidRPr="00355986">
        <w:t>включились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литературную</w:t>
      </w:r>
      <w:r w:rsidR="00355986" w:rsidRPr="00355986">
        <w:t xml:space="preserve"> </w:t>
      </w:r>
      <w:r w:rsidRPr="00355986">
        <w:t>жизнь</w:t>
      </w:r>
      <w:r w:rsidR="00355986" w:rsidRPr="00355986">
        <w:t xml:space="preserve">. </w:t>
      </w:r>
      <w:r w:rsidRPr="00355986">
        <w:t>Я</w:t>
      </w:r>
      <w:r w:rsidR="00355986" w:rsidRPr="00355986">
        <w:t xml:space="preserve"> </w:t>
      </w:r>
      <w:r w:rsidRPr="00355986">
        <w:t>тоже</w:t>
      </w:r>
      <w:r w:rsidR="00355986" w:rsidRPr="00355986">
        <w:t xml:space="preserve"> </w:t>
      </w:r>
      <w:r w:rsidRPr="00355986">
        <w:t>хотела</w:t>
      </w:r>
      <w:r w:rsidR="00355986" w:rsidRPr="00355986">
        <w:t xml:space="preserve"> </w:t>
      </w:r>
      <w:r w:rsidRPr="00355986">
        <w:t>переехать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Уфу,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администрация</w:t>
      </w:r>
      <w:r w:rsidR="00355986" w:rsidRPr="00355986">
        <w:t xml:space="preserve"> </w:t>
      </w:r>
      <w:r w:rsidRPr="00355986">
        <w:t>техникума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отпустила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Оренбурга</w:t>
      </w:r>
      <w:r w:rsidR="00355986" w:rsidRPr="00355986">
        <w:t xml:space="preserve">. </w:t>
      </w:r>
      <w:r w:rsidRPr="00355986">
        <w:t>Мне</w:t>
      </w:r>
      <w:r w:rsidR="00355986" w:rsidRPr="00355986">
        <w:t xml:space="preserve"> </w:t>
      </w:r>
      <w:r w:rsidRPr="00355986">
        <w:t>сказали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Девушку-башкирку</w:t>
      </w:r>
      <w:r w:rsidR="00355986" w:rsidRPr="00355986">
        <w:t xml:space="preserve"> </w:t>
      </w:r>
      <w:r w:rsidRPr="00355986">
        <w:t>доучим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выпустим</w:t>
      </w:r>
      <w:r w:rsidR="00355986" w:rsidRPr="00355986">
        <w:t xml:space="preserve"> </w:t>
      </w:r>
      <w:r w:rsidRPr="00355986">
        <w:t>здесь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Девушек</w:t>
      </w:r>
      <w:r w:rsidR="00355986" w:rsidRPr="00355986">
        <w:t xml:space="preserve"> </w:t>
      </w:r>
      <w:r w:rsidRPr="00355986">
        <w:t>среди</w:t>
      </w:r>
      <w:r w:rsidR="00355986" w:rsidRPr="00355986">
        <w:t xml:space="preserve"> </w:t>
      </w:r>
      <w:r w:rsidRPr="00355986">
        <w:t>выпускников</w:t>
      </w:r>
      <w:r w:rsidR="00355986" w:rsidRPr="00355986">
        <w:t xml:space="preserve"> </w:t>
      </w:r>
      <w:r w:rsidRPr="00355986">
        <w:t>тогда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мало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Окончив</w:t>
      </w:r>
      <w:r w:rsidR="00355986" w:rsidRPr="00355986">
        <w:t xml:space="preserve"> </w:t>
      </w:r>
      <w:r w:rsidRPr="00355986">
        <w:t>техникум,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написала</w:t>
      </w:r>
      <w:r w:rsidR="00355986" w:rsidRPr="00355986">
        <w:t xml:space="preserve"> </w:t>
      </w:r>
      <w:r w:rsidRPr="00355986">
        <w:t>заявление</w:t>
      </w:r>
      <w:r w:rsidR="00355986" w:rsidRPr="00355986">
        <w:t>:</w:t>
      </w:r>
      <w:r w:rsidR="00355986">
        <w:t xml:space="preserve"> "</w:t>
      </w:r>
      <w:r w:rsidRPr="00355986">
        <w:t>Прошу</w:t>
      </w:r>
      <w:r w:rsidR="00355986" w:rsidRPr="00355986">
        <w:t xml:space="preserve"> </w:t>
      </w:r>
      <w:r w:rsidRPr="00355986">
        <w:t>направить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дальний</w:t>
      </w:r>
      <w:r w:rsidR="00355986" w:rsidRPr="00355986">
        <w:t xml:space="preserve"> </w:t>
      </w:r>
      <w:r w:rsidRPr="00355986">
        <w:t>аул</w:t>
      </w:r>
      <w:r w:rsidR="00355986">
        <w:t>"</w:t>
      </w:r>
      <w:r w:rsidR="00355986" w:rsidRPr="00355986">
        <w:t xml:space="preserve">. </w:t>
      </w:r>
      <w:r w:rsidRPr="00355986">
        <w:t>Меня</w:t>
      </w:r>
      <w:r w:rsidR="00355986" w:rsidRPr="00355986">
        <w:t xml:space="preserve"> </w:t>
      </w:r>
      <w:r w:rsidRPr="00355986">
        <w:t>направили</w:t>
      </w:r>
      <w:r w:rsidR="00355986" w:rsidRPr="00355986">
        <w:t xml:space="preserve"> </w:t>
      </w:r>
      <w:r w:rsidRPr="00355986">
        <w:t>учительницей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аул</w:t>
      </w:r>
      <w:r w:rsidR="00355986" w:rsidRPr="00355986">
        <w:t xml:space="preserve"> </w:t>
      </w:r>
      <w:r w:rsidRPr="00355986">
        <w:t>Билал</w:t>
      </w:r>
      <w:r w:rsidR="00355986" w:rsidRPr="00355986">
        <w:t xml:space="preserve"> </w:t>
      </w:r>
      <w:r w:rsidRPr="00355986">
        <w:t>нынешнего</w:t>
      </w:r>
      <w:r w:rsidR="00355986" w:rsidRPr="00355986">
        <w:t xml:space="preserve"> </w:t>
      </w:r>
      <w:r w:rsidRPr="00355986">
        <w:t>Абзелиловского</w:t>
      </w:r>
      <w:r w:rsidR="00355986" w:rsidRPr="00355986">
        <w:t xml:space="preserve"> </w:t>
      </w:r>
      <w:r w:rsidRPr="00355986">
        <w:t>района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пору</w:t>
      </w:r>
      <w:r w:rsidR="00355986" w:rsidRPr="00355986">
        <w:t xml:space="preserve"> </w:t>
      </w:r>
      <w:r w:rsidRPr="00355986">
        <w:t>учебы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техникуме,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1927</w:t>
      </w:r>
      <w:r w:rsidR="00355986" w:rsidRPr="00355986">
        <w:t xml:space="preserve"> </w:t>
      </w:r>
      <w:r w:rsidRPr="00355986">
        <w:t>году,</w:t>
      </w:r>
      <w:r w:rsidR="00355986" w:rsidRPr="00355986">
        <w:t xml:space="preserve"> </w:t>
      </w:r>
      <w:r w:rsidRPr="00355986">
        <w:t>я,</w:t>
      </w:r>
      <w:r w:rsidR="00355986" w:rsidRPr="00355986">
        <w:t xml:space="preserve"> </w:t>
      </w:r>
      <w:r w:rsidRPr="00355986">
        <w:t>нарушив</w:t>
      </w:r>
      <w:r w:rsidR="00355986" w:rsidRPr="00355986">
        <w:t xml:space="preserve"> </w:t>
      </w:r>
      <w:r w:rsidRPr="00355986">
        <w:t>клятву,</w:t>
      </w:r>
      <w:r w:rsidR="00355986" w:rsidRPr="00355986">
        <w:t xml:space="preserve"> </w:t>
      </w:r>
      <w:r w:rsidRPr="00355986">
        <w:t>написала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послала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Уфу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литературный</w:t>
      </w:r>
      <w:r w:rsidR="00355986" w:rsidRPr="00355986">
        <w:t xml:space="preserve"> </w:t>
      </w:r>
      <w:r w:rsidRPr="00355986">
        <w:t>журнал</w:t>
      </w:r>
      <w:r w:rsidR="00355986">
        <w:t xml:space="preserve"> "</w:t>
      </w:r>
      <w:r w:rsidRPr="00355986">
        <w:t>Сэсэн</w:t>
      </w:r>
      <w:r w:rsidR="00355986">
        <w:t xml:space="preserve">" </w:t>
      </w:r>
      <w:r w:rsidRPr="00355986">
        <w:t>рассказ</w:t>
      </w:r>
      <w:r w:rsidR="00355986">
        <w:t xml:space="preserve"> "</w:t>
      </w:r>
      <w:r w:rsidRPr="00355986">
        <w:t>Среди</w:t>
      </w:r>
      <w:r w:rsidR="00355986" w:rsidRPr="00355986">
        <w:t xml:space="preserve"> </w:t>
      </w:r>
      <w:r w:rsidRPr="00355986">
        <w:t>вешних</w:t>
      </w:r>
      <w:r w:rsidR="00355986" w:rsidRPr="00355986">
        <w:t xml:space="preserve"> </w:t>
      </w:r>
      <w:r w:rsidRPr="00355986">
        <w:t>ручьев</w:t>
      </w:r>
      <w:r w:rsidR="00355986">
        <w:t>"</w:t>
      </w:r>
      <w:r w:rsidR="00355986" w:rsidRPr="00355986">
        <w:t xml:space="preserve">. </w:t>
      </w:r>
      <w:r w:rsidRPr="00355986">
        <w:t>Ответа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получила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больше</w:t>
      </w:r>
      <w:r w:rsidR="00355986" w:rsidRPr="00355986">
        <w:t xml:space="preserve"> </w:t>
      </w:r>
      <w:r w:rsidRPr="00355986">
        <w:t>ничего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посылала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вдруг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1930</w:t>
      </w:r>
      <w:r w:rsidR="00355986" w:rsidRPr="00355986">
        <w:t xml:space="preserve"> </w:t>
      </w:r>
      <w:r w:rsidRPr="00355986">
        <w:t>году,</w:t>
      </w:r>
      <w:r w:rsidR="00355986" w:rsidRPr="00355986">
        <w:t xml:space="preserve"> </w:t>
      </w:r>
      <w:r w:rsidRPr="00355986">
        <w:t>когда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учительствовала,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деятельно</w:t>
      </w:r>
      <w:r w:rsidR="00355986" w:rsidRPr="00355986">
        <w:t xml:space="preserve"> </w:t>
      </w:r>
      <w:r w:rsidRPr="00355986">
        <w:t>участвовала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создании</w:t>
      </w:r>
      <w:r w:rsidR="00355986" w:rsidRPr="00355986">
        <w:t xml:space="preserve"> </w:t>
      </w:r>
      <w:r w:rsidRPr="00355986">
        <w:t>колхоза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Билале,</w:t>
      </w:r>
      <w:r w:rsidR="00355986" w:rsidRPr="00355986">
        <w:t xml:space="preserve"> </w:t>
      </w:r>
      <w:r w:rsidRPr="00355986">
        <w:t>когда</w:t>
      </w:r>
      <w:r w:rsidR="00355986" w:rsidRPr="00355986">
        <w:t xml:space="preserve"> </w:t>
      </w:r>
      <w:r w:rsidRPr="00355986">
        <w:t>мое</w:t>
      </w:r>
      <w:r w:rsidR="00355986" w:rsidRPr="00355986">
        <w:t xml:space="preserve"> </w:t>
      </w:r>
      <w:r w:rsidRPr="00355986">
        <w:t>сознание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смысле</w:t>
      </w:r>
      <w:r w:rsidR="00355986" w:rsidRPr="00355986">
        <w:t xml:space="preserve"> </w:t>
      </w:r>
      <w:r w:rsidRPr="00355986">
        <w:t>политическом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взгляды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литературу</w:t>
      </w:r>
      <w:r w:rsidR="00355986" w:rsidRPr="00355986">
        <w:t xml:space="preserve"> </w:t>
      </w:r>
      <w:r w:rsidRPr="00355986">
        <w:t>несомненно</w:t>
      </w:r>
      <w:r w:rsidR="00355986" w:rsidRPr="00355986">
        <w:t xml:space="preserve"> </w:t>
      </w:r>
      <w:r w:rsidRPr="00355986">
        <w:t>повзрослели,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журнале</w:t>
      </w:r>
      <w:r w:rsidR="00355986">
        <w:t xml:space="preserve"> "</w:t>
      </w:r>
      <w:r w:rsidRPr="00355986">
        <w:t>Октябрь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пришедшем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смену</w:t>
      </w:r>
      <w:r w:rsidR="00355986">
        <w:t xml:space="preserve"> "</w:t>
      </w:r>
      <w:r w:rsidRPr="00355986">
        <w:t>Сэсэну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появился</w:t>
      </w:r>
      <w:r w:rsidR="00355986" w:rsidRPr="00355986">
        <w:t xml:space="preserve"> </w:t>
      </w:r>
      <w:r w:rsidRPr="00355986">
        <w:t>мой</w:t>
      </w:r>
      <w:r w:rsidR="00355986" w:rsidRPr="00355986">
        <w:t xml:space="preserve"> </w:t>
      </w:r>
      <w:r w:rsidRPr="00355986">
        <w:t>вышеназванный</w:t>
      </w:r>
      <w:r w:rsidR="00355986" w:rsidRPr="00355986">
        <w:t xml:space="preserve"> </w:t>
      </w:r>
      <w:r w:rsidRPr="00355986">
        <w:t>рассказ</w:t>
      </w:r>
      <w:r w:rsidR="00355986" w:rsidRPr="00355986">
        <w:t xml:space="preserve">. </w:t>
      </w:r>
      <w:r w:rsidRPr="00355986">
        <w:t>Я</w:t>
      </w:r>
      <w:r w:rsidR="00355986" w:rsidRPr="00355986">
        <w:t xml:space="preserve"> </w:t>
      </w:r>
      <w:r w:rsidRPr="00355986">
        <w:t>прочитала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вновь</w:t>
      </w:r>
      <w:r w:rsidR="00355986" w:rsidRPr="00355986">
        <w:t xml:space="preserve"> </w:t>
      </w:r>
      <w:r w:rsidRPr="00355986">
        <w:t>испытала</w:t>
      </w:r>
      <w:r w:rsidR="00355986" w:rsidRPr="00355986">
        <w:t xml:space="preserve"> </w:t>
      </w:r>
      <w:r w:rsidRPr="00355986">
        <w:t>тяжелые</w:t>
      </w:r>
      <w:r w:rsidR="00355986" w:rsidRPr="00355986">
        <w:t xml:space="preserve"> </w:t>
      </w:r>
      <w:r w:rsidRPr="00355986">
        <w:t>чувства,</w:t>
      </w:r>
      <w:r w:rsidR="00355986" w:rsidRPr="00355986">
        <w:t xml:space="preserve"> </w:t>
      </w:r>
      <w:r w:rsidRPr="00355986">
        <w:t>подобные</w:t>
      </w:r>
      <w:r w:rsidR="00355986" w:rsidRPr="00355986">
        <w:t xml:space="preserve"> </w:t>
      </w:r>
      <w:r w:rsidRPr="00355986">
        <w:t>пережитым</w:t>
      </w:r>
      <w:r w:rsidR="00355986" w:rsidRPr="00355986">
        <w:t xml:space="preserve"> </w:t>
      </w:r>
      <w:r w:rsidRPr="00355986">
        <w:t>при</w:t>
      </w:r>
      <w:r w:rsidR="00355986" w:rsidRPr="00355986">
        <w:t xml:space="preserve"> </w:t>
      </w:r>
      <w:r w:rsidRPr="00355986">
        <w:t>разбирательстве</w:t>
      </w:r>
      <w:r w:rsidR="00355986" w:rsidRPr="00355986">
        <w:t xml:space="preserve"> </w:t>
      </w:r>
      <w:r w:rsidRPr="00355986">
        <w:t>с</w:t>
      </w:r>
      <w:r w:rsidR="00355986">
        <w:t xml:space="preserve"> "</w:t>
      </w:r>
      <w:r w:rsidRPr="00355986">
        <w:t>журналом</w:t>
      </w:r>
      <w:r w:rsidR="00355986">
        <w:t>" "</w:t>
      </w:r>
      <w:r w:rsidRPr="00355986">
        <w:t>Шаги</w:t>
      </w:r>
      <w:r w:rsidR="00355986">
        <w:t>"</w:t>
      </w:r>
      <w:r w:rsidR="00355986" w:rsidRPr="00355986">
        <w:t xml:space="preserve">. </w:t>
      </w:r>
      <w:r w:rsidRPr="00355986">
        <w:t>Создалось</w:t>
      </w:r>
      <w:r w:rsidR="00355986" w:rsidRPr="00355986">
        <w:t xml:space="preserve"> </w:t>
      </w:r>
      <w:r w:rsidRPr="00355986">
        <w:t>впечатление,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редакции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разу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коснулись</w:t>
      </w:r>
      <w:r w:rsidR="00355986" w:rsidRPr="00355986">
        <w:t xml:space="preserve"> </w:t>
      </w:r>
      <w:r w:rsidRPr="00355986">
        <w:t>моей</w:t>
      </w:r>
      <w:r w:rsidR="00355986" w:rsidRPr="00355986">
        <w:t xml:space="preserve"> </w:t>
      </w:r>
      <w:r w:rsidRPr="00355986">
        <w:t>рукописи</w:t>
      </w:r>
      <w:r w:rsidR="00355986" w:rsidRPr="00355986">
        <w:t xml:space="preserve"> </w:t>
      </w:r>
      <w:r w:rsidRPr="00355986">
        <w:t>карандашом,</w:t>
      </w:r>
      <w:r w:rsidR="00355986" w:rsidRPr="00355986">
        <w:t xml:space="preserve"> </w:t>
      </w:r>
      <w:r w:rsidRPr="00355986">
        <w:t>ничего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исправили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напечатали</w:t>
      </w:r>
      <w:r w:rsidR="00355986" w:rsidRPr="00355986">
        <w:t xml:space="preserve"> </w:t>
      </w:r>
      <w:r w:rsidRPr="00355986">
        <w:t>рассказ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ошибками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искажениями,</w:t>
      </w:r>
      <w:r w:rsidR="00355986" w:rsidRPr="00355986">
        <w:t xml:space="preserve"> </w:t>
      </w:r>
      <w:r w:rsidRPr="00355986">
        <w:t>возникшими</w:t>
      </w:r>
      <w:r w:rsidR="00355986" w:rsidRPr="00355986">
        <w:t xml:space="preserve"> </w:t>
      </w:r>
      <w:r w:rsidRPr="00355986">
        <w:t>из-за</w:t>
      </w:r>
      <w:r w:rsidR="00355986" w:rsidRPr="00355986">
        <w:t xml:space="preserve"> </w:t>
      </w:r>
      <w:r w:rsidRPr="00355986">
        <w:t>моего</w:t>
      </w:r>
      <w:r w:rsidR="00355986" w:rsidRPr="00355986">
        <w:t xml:space="preserve"> </w:t>
      </w:r>
      <w:r w:rsidRPr="00355986">
        <w:t>неразборчивого</w:t>
      </w:r>
      <w:r w:rsidR="00355986" w:rsidRPr="00355986">
        <w:t xml:space="preserve"> </w:t>
      </w:r>
      <w:r w:rsidRPr="00355986">
        <w:t>почерка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Нет,</w:t>
      </w:r>
      <w:r w:rsidR="00355986" w:rsidRPr="00355986">
        <w:t xml:space="preserve"> </w:t>
      </w:r>
      <w:r w:rsidRPr="00355986">
        <w:t>думаю,</w:t>
      </w:r>
      <w:r w:rsidR="00355986" w:rsidRPr="00355986">
        <w:t xml:space="preserve"> </w:t>
      </w:r>
      <w:r w:rsidRPr="00355986">
        <w:t>сейчас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этот</w:t>
      </w:r>
      <w:r w:rsidR="00355986" w:rsidRPr="00355986">
        <w:t xml:space="preserve"> </w:t>
      </w:r>
      <w:r w:rsidRPr="00355986">
        <w:t>рассказ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предложила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печатному</w:t>
      </w:r>
      <w:r w:rsidR="00355986" w:rsidRPr="00355986">
        <w:t xml:space="preserve"> </w:t>
      </w:r>
      <w:r w:rsidRPr="00355986">
        <w:t>органу</w:t>
      </w:r>
      <w:r w:rsidR="00355986" w:rsidRPr="00355986">
        <w:t xml:space="preserve">. </w:t>
      </w:r>
      <w:r w:rsidRPr="00355986">
        <w:t>Сейчас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написала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. </w:t>
      </w:r>
      <w:r w:rsidRPr="00355986">
        <w:t>Зачем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послала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журнал</w:t>
      </w:r>
      <w:r w:rsidR="00355986" w:rsidRPr="00355986">
        <w:t xml:space="preserve">? </w:t>
      </w:r>
      <w:r w:rsidRPr="00355986">
        <w:t>И</w:t>
      </w:r>
      <w:r w:rsidR="00355986" w:rsidRPr="00355986">
        <w:t xml:space="preserve"> </w:t>
      </w:r>
      <w:r w:rsidRPr="00355986">
        <w:t>опять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дала</w:t>
      </w:r>
      <w:r w:rsidR="00355986" w:rsidRPr="00355986">
        <w:t xml:space="preserve"> </w:t>
      </w:r>
      <w:r w:rsidRPr="00355986">
        <w:t>себе</w:t>
      </w:r>
      <w:r w:rsidR="00355986" w:rsidRPr="00355986">
        <w:t xml:space="preserve"> </w:t>
      </w:r>
      <w:r w:rsidRPr="00355986">
        <w:t>слово</w:t>
      </w:r>
      <w:r w:rsidR="00355986" w:rsidRPr="00355986">
        <w:t xml:space="preserve">: </w:t>
      </w:r>
      <w:r w:rsidRPr="00355986">
        <w:t>пока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созрею</w:t>
      </w:r>
      <w:r w:rsidR="00355986" w:rsidRPr="00355986">
        <w:t xml:space="preserve"> </w:t>
      </w:r>
      <w:r w:rsidRPr="00355986">
        <w:t>вполне,</w:t>
      </w:r>
      <w:r w:rsidR="00355986" w:rsidRPr="00355986">
        <w:t xml:space="preserve"> </w:t>
      </w:r>
      <w:r w:rsidRPr="00355986">
        <w:t>ничего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печать</w:t>
      </w:r>
      <w:r w:rsidR="00355986" w:rsidRPr="00355986">
        <w:t xml:space="preserve"> </w:t>
      </w:r>
      <w:r w:rsidRPr="00355986">
        <w:t>предлагать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буду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Потом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большим</w:t>
      </w:r>
      <w:r w:rsidR="00355986" w:rsidRPr="00355986">
        <w:t xml:space="preserve"> </w:t>
      </w:r>
      <w:r w:rsidRPr="00355986">
        <w:t>запозданием</w:t>
      </w:r>
      <w:r w:rsidR="00355986" w:rsidRPr="00355986">
        <w:t xml:space="preserve"> </w:t>
      </w:r>
      <w:r w:rsidRPr="00355986">
        <w:t>поняла,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приняла</w:t>
      </w:r>
      <w:r w:rsidR="00355986" w:rsidRPr="00355986">
        <w:t xml:space="preserve"> </w:t>
      </w:r>
      <w:r w:rsidRPr="00355986">
        <w:t>ошибочное</w:t>
      </w:r>
      <w:r w:rsidR="00355986" w:rsidRPr="00355986">
        <w:t xml:space="preserve"> </w:t>
      </w:r>
      <w:r w:rsidRPr="00355986">
        <w:t>решение</w:t>
      </w:r>
      <w:r w:rsidR="00355986" w:rsidRPr="00355986">
        <w:t xml:space="preserve">. </w:t>
      </w:r>
      <w:r w:rsidRPr="00355986">
        <w:t>Невозможно,</w:t>
      </w:r>
      <w:r w:rsidR="00355986" w:rsidRPr="00355986">
        <w:t xml:space="preserve"> </w:t>
      </w:r>
      <w:r w:rsidRPr="00355986">
        <w:t>оказывается,</w:t>
      </w:r>
      <w:r w:rsidR="00355986" w:rsidRPr="00355986">
        <w:t xml:space="preserve"> </w:t>
      </w:r>
      <w:r w:rsidRPr="00355986">
        <w:t>созреть,</w:t>
      </w:r>
      <w:r w:rsidR="00355986" w:rsidRPr="00355986">
        <w:t xml:space="preserve"> </w:t>
      </w:r>
      <w:r w:rsidRPr="00355986">
        <w:t>варясь</w:t>
      </w:r>
      <w:r w:rsidR="00355986" w:rsidRPr="00355986">
        <w:t xml:space="preserve"> </w:t>
      </w:r>
      <w:r w:rsidRPr="00355986">
        <w:t>лишь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своем</w:t>
      </w:r>
      <w:r w:rsidR="00355986" w:rsidRPr="00355986">
        <w:t xml:space="preserve"> </w:t>
      </w:r>
      <w:r w:rsidRPr="00355986">
        <w:t>котле,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отдавая</w:t>
      </w:r>
      <w:r w:rsidR="00355986" w:rsidRPr="00355986">
        <w:t xml:space="preserve"> </w:t>
      </w:r>
      <w:r w:rsidRPr="00355986">
        <w:t>свои</w:t>
      </w:r>
      <w:r w:rsidR="00355986" w:rsidRPr="00355986">
        <w:t xml:space="preserve"> </w:t>
      </w:r>
      <w:r w:rsidRPr="00355986">
        <w:t>творения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суд</w:t>
      </w:r>
      <w:r w:rsidR="00355986" w:rsidRPr="00355986">
        <w:t xml:space="preserve"> </w:t>
      </w:r>
      <w:r w:rsidRPr="00355986">
        <w:t>товарищей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Шло</w:t>
      </w:r>
      <w:r w:rsidR="00355986" w:rsidRPr="00355986">
        <w:t xml:space="preserve"> </w:t>
      </w:r>
      <w:r w:rsidRPr="00355986">
        <w:t>время,</w:t>
      </w:r>
      <w:r w:rsidR="00355986" w:rsidRPr="00355986">
        <w:t xml:space="preserve"> </w:t>
      </w:r>
      <w:r w:rsidRPr="00355986">
        <w:t>началась</w:t>
      </w:r>
      <w:r w:rsidR="00355986" w:rsidRPr="00355986">
        <w:t xml:space="preserve"> </w:t>
      </w:r>
      <w:r w:rsidRPr="00355986">
        <w:t>Великая</w:t>
      </w:r>
      <w:r w:rsidR="00355986" w:rsidRPr="00355986">
        <w:t xml:space="preserve"> </w:t>
      </w:r>
      <w:r w:rsidRPr="00355986">
        <w:t>Отечественная</w:t>
      </w:r>
      <w:r w:rsidR="00355986" w:rsidRPr="00355986">
        <w:t xml:space="preserve"> </w:t>
      </w:r>
      <w:r w:rsidRPr="00355986">
        <w:t>война,</w:t>
      </w:r>
      <w:r w:rsidR="00355986" w:rsidRPr="00355986">
        <w:t xml:space="preserve"> </w:t>
      </w:r>
      <w:r w:rsidRPr="00355986">
        <w:t>наступили</w:t>
      </w:r>
      <w:r w:rsidR="00355986" w:rsidRPr="00355986">
        <w:t xml:space="preserve"> </w:t>
      </w:r>
      <w:r w:rsidRPr="00355986">
        <w:t>годы</w:t>
      </w:r>
      <w:r w:rsidR="00355986" w:rsidRPr="00355986">
        <w:t xml:space="preserve"> </w:t>
      </w:r>
      <w:r w:rsidRPr="00355986">
        <w:t>тяжких</w:t>
      </w:r>
      <w:r w:rsidR="00355986" w:rsidRPr="00355986">
        <w:t xml:space="preserve"> </w:t>
      </w:r>
      <w:r w:rsidRPr="00355986">
        <w:t>испытаний</w:t>
      </w:r>
      <w:r w:rsidR="00355986" w:rsidRPr="00355986">
        <w:t xml:space="preserve">. </w:t>
      </w:r>
      <w:r w:rsidRPr="00355986">
        <w:t>Мой</w:t>
      </w:r>
      <w:r w:rsidR="00355986" w:rsidRPr="00355986">
        <w:t xml:space="preserve"> </w:t>
      </w:r>
      <w:r w:rsidRPr="00355986">
        <w:t>муж</w:t>
      </w:r>
      <w:r w:rsidR="00355986" w:rsidRPr="00355986">
        <w:t xml:space="preserve"> </w:t>
      </w:r>
      <w:r w:rsidRPr="00355986">
        <w:t>Газиз</w:t>
      </w:r>
      <w:r w:rsidR="00355986" w:rsidRPr="00355986">
        <w:t xml:space="preserve"> </w:t>
      </w:r>
      <w:r w:rsidRPr="00355986">
        <w:t>Аминов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самого</w:t>
      </w:r>
      <w:r w:rsidR="00355986" w:rsidRPr="00355986">
        <w:t xml:space="preserve"> </w:t>
      </w:r>
      <w:r w:rsidRPr="00355986">
        <w:t>начала</w:t>
      </w:r>
      <w:r w:rsidR="00355986" w:rsidRPr="00355986">
        <w:t xml:space="preserve"> </w:t>
      </w:r>
      <w:r w:rsidRPr="00355986">
        <w:t>войны</w:t>
      </w:r>
      <w:r w:rsidR="00355986" w:rsidRPr="00355986">
        <w:t xml:space="preserve"> </w:t>
      </w:r>
      <w:r w:rsidRPr="00355986">
        <w:t>нес</w:t>
      </w:r>
      <w:r w:rsidR="00355986" w:rsidRPr="00355986">
        <w:t xml:space="preserve"> </w:t>
      </w:r>
      <w:r w:rsidRPr="00355986">
        <w:t>воинскую</w:t>
      </w:r>
      <w:r w:rsidR="00355986" w:rsidRPr="00355986">
        <w:t xml:space="preserve"> </w:t>
      </w:r>
      <w:r w:rsidRPr="00355986">
        <w:t>службу</w:t>
      </w:r>
      <w:r w:rsidR="00355986" w:rsidRPr="00355986">
        <w:t xml:space="preserve"> </w:t>
      </w:r>
      <w:r w:rsidRPr="00355986">
        <w:t>под</w:t>
      </w:r>
      <w:r w:rsidR="00355986" w:rsidRPr="00355986">
        <w:t xml:space="preserve"> </w:t>
      </w:r>
      <w:r w:rsidRPr="00355986">
        <w:t>Ленинградом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руках</w:t>
      </w:r>
      <w:r w:rsidR="00355986" w:rsidRPr="00355986">
        <w:t xml:space="preserve"> - </w:t>
      </w:r>
      <w:r w:rsidRPr="00355986">
        <w:t>трое</w:t>
      </w:r>
      <w:r w:rsidR="00355986" w:rsidRPr="00355986">
        <w:t xml:space="preserve"> </w:t>
      </w:r>
      <w:r w:rsidRPr="00355986">
        <w:t>малолетних</w:t>
      </w:r>
      <w:r w:rsidR="00355986" w:rsidRPr="00355986">
        <w:t xml:space="preserve"> </w:t>
      </w:r>
      <w:r w:rsidRPr="00355986">
        <w:t>детей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мы</w:t>
      </w:r>
      <w:r w:rsidR="00355986" w:rsidRPr="00355986">
        <w:t xml:space="preserve"> - </w:t>
      </w:r>
      <w:r w:rsidRPr="00355986">
        <w:t>комсомольское</w:t>
      </w:r>
      <w:r w:rsidR="00355986" w:rsidRPr="00355986">
        <w:t xml:space="preserve"> </w:t>
      </w:r>
      <w:r w:rsidRPr="00355986">
        <w:t>племя</w:t>
      </w:r>
      <w:r w:rsidR="00355986" w:rsidRPr="00355986">
        <w:t xml:space="preserve"> </w:t>
      </w:r>
      <w:r w:rsidRPr="00355986">
        <w:t>20</w:t>
      </w:r>
      <w:r w:rsidR="00355986" w:rsidRPr="00355986">
        <w:t xml:space="preserve"> - </w:t>
      </w:r>
      <w:r w:rsidRPr="00355986">
        <w:t>30-х</w:t>
      </w:r>
      <w:r w:rsidR="00355986" w:rsidRPr="00355986">
        <w:t xml:space="preserve"> </w:t>
      </w:r>
      <w:r w:rsidRPr="00355986">
        <w:t>годов</w:t>
      </w:r>
      <w:r w:rsidR="00355986" w:rsidRPr="00355986">
        <w:t xml:space="preserve"> - </w:t>
      </w:r>
      <w:r w:rsidRPr="00355986">
        <w:t>не</w:t>
      </w:r>
      <w:r w:rsidR="00355986" w:rsidRPr="00355986">
        <w:t xml:space="preserve"> </w:t>
      </w:r>
      <w:r w:rsidRPr="00355986">
        <w:t>знали,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такое</w:t>
      </w:r>
      <w:r w:rsidR="00355986" w:rsidRPr="00355986">
        <w:t xml:space="preserve"> </w:t>
      </w:r>
      <w:r w:rsidRPr="00355986">
        <w:t>растерянность</w:t>
      </w:r>
      <w:r w:rsidR="00355986" w:rsidRPr="00355986">
        <w:t xml:space="preserve"> </w:t>
      </w:r>
      <w:r w:rsidRPr="00355986">
        <w:t>перед</w:t>
      </w:r>
      <w:r w:rsidR="00355986" w:rsidRPr="00355986">
        <w:t xml:space="preserve"> </w:t>
      </w:r>
      <w:r w:rsidRPr="00355986">
        <w:t>трудностями</w:t>
      </w:r>
      <w:r w:rsidR="00355986" w:rsidRPr="00355986">
        <w:t xml:space="preserve">. </w:t>
      </w:r>
      <w:r w:rsidRPr="00355986">
        <w:t>Никакие</w:t>
      </w:r>
      <w:r w:rsidR="00355986" w:rsidRPr="00355986">
        <w:t xml:space="preserve"> </w:t>
      </w:r>
      <w:r w:rsidRPr="00355986">
        <w:t>трудности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могли</w:t>
      </w:r>
      <w:r w:rsidR="00355986" w:rsidRPr="00355986">
        <w:t xml:space="preserve"> </w:t>
      </w:r>
      <w:r w:rsidRPr="00355986">
        <w:t>пошатнуть</w:t>
      </w:r>
      <w:r w:rsidR="00355986" w:rsidRPr="00355986">
        <w:t xml:space="preserve"> </w:t>
      </w:r>
      <w:r w:rsidRPr="00355986">
        <w:t>нашу</w:t>
      </w:r>
      <w:r w:rsidR="00355986" w:rsidRPr="00355986">
        <w:t xml:space="preserve"> </w:t>
      </w:r>
      <w:r w:rsidRPr="00355986">
        <w:t>веру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Победу,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торжество</w:t>
      </w:r>
      <w:r w:rsidR="00355986" w:rsidRPr="00355986">
        <w:t xml:space="preserve"> </w:t>
      </w:r>
      <w:r w:rsidRPr="00355986">
        <w:t>нашего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. </w:t>
      </w:r>
      <w:r w:rsidRPr="00355986">
        <w:t>Свое</w:t>
      </w:r>
      <w:r w:rsidR="00355986" w:rsidRPr="00355986">
        <w:t xml:space="preserve"> </w:t>
      </w:r>
      <w:r w:rsidRPr="00355986">
        <w:t>вступление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ноябре</w:t>
      </w:r>
      <w:r w:rsidR="00355986" w:rsidRPr="00355986">
        <w:t xml:space="preserve"> </w:t>
      </w:r>
      <w:r w:rsidRPr="00355986">
        <w:t>1941года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Коммунистическую</w:t>
      </w:r>
      <w:r w:rsidR="00355986" w:rsidRPr="00355986">
        <w:t xml:space="preserve"> </w:t>
      </w:r>
      <w:r w:rsidRPr="00355986">
        <w:t>партию,</w:t>
      </w:r>
      <w:r w:rsidR="00355986" w:rsidRPr="00355986">
        <w:t xml:space="preserve"> </w:t>
      </w:r>
      <w:r w:rsidRPr="00355986">
        <w:t>погружение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головой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работу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объясняю</w:t>
      </w:r>
      <w:r w:rsidR="00355986" w:rsidRPr="00355986">
        <w:t xml:space="preserve"> </w:t>
      </w:r>
      <w:r w:rsidRPr="00355986">
        <w:t>себе</w:t>
      </w:r>
      <w:r w:rsidR="00355986" w:rsidRPr="00355986">
        <w:t xml:space="preserve"> </w:t>
      </w:r>
      <w:r w:rsidRPr="00355986">
        <w:t>этой</w:t>
      </w:r>
      <w:r w:rsidR="00355986" w:rsidRPr="00355986">
        <w:t xml:space="preserve"> </w:t>
      </w:r>
      <w:r w:rsidRPr="00355986">
        <w:t>верой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беззаветной</w:t>
      </w:r>
      <w:r w:rsidR="00355986" w:rsidRPr="00355986">
        <w:t xml:space="preserve"> </w:t>
      </w:r>
      <w:r w:rsidRPr="00355986">
        <w:t>преданностью</w:t>
      </w:r>
      <w:r w:rsidR="00355986" w:rsidRPr="00355986">
        <w:t xml:space="preserve"> </w:t>
      </w:r>
      <w:r w:rsidRPr="00355986">
        <w:t>начертанному</w:t>
      </w:r>
      <w:r w:rsidR="00355986" w:rsidRPr="00355986">
        <w:t xml:space="preserve"> </w:t>
      </w:r>
      <w:r w:rsidRPr="00355986">
        <w:t>великим</w:t>
      </w:r>
      <w:r w:rsidR="00355986" w:rsidRPr="00355986">
        <w:t xml:space="preserve"> </w:t>
      </w:r>
      <w:r w:rsidRPr="00355986">
        <w:t>Лениным</w:t>
      </w:r>
      <w:r w:rsidR="00355986" w:rsidRPr="00355986">
        <w:t xml:space="preserve"> </w:t>
      </w:r>
      <w:r w:rsidRPr="00355986">
        <w:t>пути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Я,</w:t>
      </w:r>
      <w:r w:rsidR="00355986" w:rsidRPr="00355986">
        <w:t xml:space="preserve"> </w:t>
      </w:r>
      <w:r w:rsidRPr="00355986">
        <w:t>коммунистка,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могла</w:t>
      </w:r>
      <w:r w:rsidR="00355986" w:rsidRPr="00355986">
        <w:t xml:space="preserve"> </w:t>
      </w:r>
      <w:r w:rsidRPr="00355986">
        <w:t>сидеть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ожидании</w:t>
      </w:r>
      <w:r w:rsidR="00355986" w:rsidRPr="00355986">
        <w:t xml:space="preserve"> </w:t>
      </w:r>
      <w:r w:rsidRPr="00355986">
        <w:t>каких-то</w:t>
      </w:r>
      <w:r w:rsidR="00355986" w:rsidRPr="00355986">
        <w:t xml:space="preserve"> </w:t>
      </w:r>
      <w:r w:rsidRPr="00355986">
        <w:t>особых</w:t>
      </w:r>
      <w:r w:rsidR="00355986" w:rsidRPr="00355986">
        <w:t xml:space="preserve"> </w:t>
      </w:r>
      <w:r w:rsidRPr="00355986">
        <w:t>условий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литературного</w:t>
      </w:r>
      <w:r w:rsidR="00355986" w:rsidRPr="00355986">
        <w:t xml:space="preserve"> </w:t>
      </w:r>
      <w:r w:rsidRPr="00355986">
        <w:t>творчества</w:t>
      </w:r>
      <w:r w:rsidR="00355986" w:rsidRPr="00355986">
        <w:t xml:space="preserve">. </w:t>
      </w:r>
      <w:r w:rsidRPr="00355986">
        <w:t>Какой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смысл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желании</w:t>
      </w:r>
      <w:r w:rsidR="00355986" w:rsidRPr="00355986">
        <w:t xml:space="preserve"> </w:t>
      </w:r>
      <w:r w:rsidRPr="00355986">
        <w:t>заниматься</w:t>
      </w:r>
      <w:r w:rsidR="00355986" w:rsidRPr="00355986">
        <w:t xml:space="preserve"> </w:t>
      </w:r>
      <w:r w:rsidRPr="00355986">
        <w:t>творчеством,</w:t>
      </w:r>
      <w:r w:rsidR="00355986" w:rsidRPr="00355986">
        <w:t xml:space="preserve"> </w:t>
      </w:r>
      <w:r w:rsidRPr="00355986">
        <w:t>которое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вынашивала</w:t>
      </w:r>
      <w:r w:rsidR="00355986" w:rsidRPr="00355986">
        <w:t xml:space="preserve"> </w:t>
      </w:r>
      <w:r w:rsidRPr="00355986">
        <w:t>всю</w:t>
      </w:r>
      <w:r w:rsidR="00355986" w:rsidRPr="00355986">
        <w:t xml:space="preserve"> </w:t>
      </w:r>
      <w:r w:rsidRPr="00355986">
        <w:t>жизнь,</w:t>
      </w:r>
      <w:r w:rsidR="00355986" w:rsidRPr="00355986">
        <w:t xml:space="preserve"> </w:t>
      </w:r>
      <w:r w:rsidRPr="00355986">
        <w:t>если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взялась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перо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годину</w:t>
      </w:r>
      <w:r w:rsidR="00355986" w:rsidRPr="00355986">
        <w:t xml:space="preserve"> </w:t>
      </w:r>
      <w:r w:rsidRPr="00355986">
        <w:t>грозных</w:t>
      </w:r>
      <w:r w:rsidR="00355986" w:rsidRPr="00355986">
        <w:t xml:space="preserve"> </w:t>
      </w:r>
      <w:r w:rsidRPr="00355986">
        <w:t>испытаний,</w:t>
      </w:r>
      <w:r w:rsidR="00355986" w:rsidRPr="00355986">
        <w:t xml:space="preserve"> </w:t>
      </w:r>
      <w:r w:rsidRPr="00355986">
        <w:t>переживаемых</w:t>
      </w:r>
      <w:r w:rsidR="00355986" w:rsidRPr="00355986">
        <w:t xml:space="preserve"> </w:t>
      </w:r>
      <w:r w:rsidRPr="00355986">
        <w:t>моей</w:t>
      </w:r>
      <w:r w:rsidR="00355986" w:rsidRPr="00355986">
        <w:t xml:space="preserve"> </w:t>
      </w:r>
      <w:r w:rsidRPr="00355986">
        <w:t>страной</w:t>
      </w:r>
      <w:r w:rsidR="00355986" w:rsidRPr="00355986">
        <w:t xml:space="preserve">? </w:t>
      </w:r>
      <w:r w:rsidRPr="00355986">
        <w:t>Подумала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один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первых</w:t>
      </w:r>
      <w:r w:rsidR="00355986" w:rsidRPr="00355986">
        <w:t xml:space="preserve"> </w:t>
      </w:r>
      <w:r w:rsidRPr="00355986">
        <w:t>месяцев</w:t>
      </w:r>
      <w:r w:rsidR="00355986" w:rsidRPr="00355986">
        <w:t xml:space="preserve"> </w:t>
      </w:r>
      <w:r w:rsidRPr="00355986">
        <w:t>войны</w:t>
      </w:r>
      <w:r w:rsidR="00355986" w:rsidRPr="00355986">
        <w:t xml:space="preserve"> </w:t>
      </w:r>
      <w:r w:rsidRPr="00355986">
        <w:t>написала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детей</w:t>
      </w:r>
      <w:r w:rsidR="00355986" w:rsidRPr="00355986">
        <w:t xml:space="preserve"> </w:t>
      </w:r>
      <w:r w:rsidRPr="00355986">
        <w:t>рассказ</w:t>
      </w:r>
      <w:r w:rsidR="00355986">
        <w:t xml:space="preserve"> "</w:t>
      </w:r>
      <w:r w:rsidRPr="00355986">
        <w:t>Мальчик-партизан</w:t>
      </w:r>
      <w:r w:rsidR="00355986">
        <w:t>"</w:t>
      </w:r>
      <w:r w:rsidR="00355986" w:rsidRPr="00355986">
        <w:t xml:space="preserve">. </w:t>
      </w:r>
      <w:r w:rsidRPr="00355986">
        <w:t>Он</w:t>
      </w:r>
      <w:r w:rsidR="00355986" w:rsidRPr="00355986">
        <w:t xml:space="preserve"> </w:t>
      </w:r>
      <w:r w:rsidRPr="00355986">
        <w:t>вышел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свет</w:t>
      </w:r>
      <w:r w:rsidR="00355986" w:rsidRPr="00355986">
        <w:t xml:space="preserve"> </w:t>
      </w:r>
      <w:r w:rsidRPr="00355986">
        <w:t>отдельной</w:t>
      </w:r>
      <w:r w:rsidR="00355986" w:rsidRPr="00355986">
        <w:t xml:space="preserve"> </w:t>
      </w:r>
      <w:r w:rsidRPr="00355986">
        <w:t>книжкой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1942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условиях</w:t>
      </w:r>
      <w:r w:rsidR="00355986" w:rsidRPr="00355986">
        <w:t xml:space="preserve"> </w:t>
      </w:r>
      <w:r w:rsidRPr="00355986">
        <w:t>напряженной</w:t>
      </w:r>
      <w:r w:rsidR="00355986" w:rsidRPr="00355986">
        <w:t xml:space="preserve"> </w:t>
      </w:r>
      <w:r w:rsidRPr="00355986">
        <w:t>работы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стала,</w:t>
      </w:r>
      <w:r w:rsidR="00355986" w:rsidRPr="00355986">
        <w:t xml:space="preserve"> </w:t>
      </w:r>
      <w:r w:rsidRPr="00355986">
        <w:t>хоть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изредка,</w:t>
      </w:r>
      <w:r w:rsidR="00355986" w:rsidRPr="00355986">
        <w:t xml:space="preserve"> </w:t>
      </w:r>
      <w:r w:rsidRPr="00355986">
        <w:t>выступать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печати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Сентябрь,</w:t>
      </w:r>
      <w:r w:rsidR="00355986" w:rsidRPr="00355986">
        <w:t xml:space="preserve"> </w:t>
      </w:r>
      <w:r w:rsidRPr="00355986">
        <w:t>1962го</w:t>
      </w:r>
      <w:r w:rsidR="00355986">
        <w:t>д (</w:t>
      </w:r>
      <w:r w:rsidRPr="00355986">
        <w:t>В</w:t>
      </w:r>
      <w:r w:rsidR="00355986" w:rsidRPr="00355986">
        <w:t xml:space="preserve"> </w:t>
      </w:r>
      <w:r w:rsidRPr="00355986">
        <w:t>данной</w:t>
      </w:r>
      <w:r w:rsidR="00355986" w:rsidRPr="00355986">
        <w:t xml:space="preserve"> </w:t>
      </w:r>
      <w:r w:rsidRPr="00355986">
        <w:t>публикации</w:t>
      </w:r>
      <w:r w:rsidR="00355986" w:rsidRPr="00355986">
        <w:t xml:space="preserve"> </w:t>
      </w:r>
      <w:r w:rsidRPr="00355986">
        <w:t>воспоминани</w:t>
      </w:r>
      <w:r w:rsidR="00355986">
        <w:t xml:space="preserve">я </w:t>
      </w:r>
      <w:r w:rsidRPr="00355986">
        <w:t>3</w:t>
      </w:r>
      <w:r w:rsidR="00355986">
        <w:t xml:space="preserve">.А. </w:t>
      </w:r>
      <w:r w:rsidRPr="00355986">
        <w:t>Биишевой</w:t>
      </w:r>
      <w:r w:rsidR="00355986" w:rsidRPr="00355986">
        <w:t xml:space="preserve"> </w:t>
      </w:r>
      <w:r w:rsidRPr="00355986">
        <w:t>представлен</w:t>
      </w:r>
      <w:r w:rsidR="00355986">
        <w:t xml:space="preserve">ы </w:t>
      </w:r>
      <w:r w:rsidRPr="00355986">
        <w:t>в</w:t>
      </w:r>
      <w:r w:rsidR="00355986" w:rsidRPr="00355986">
        <w:t xml:space="preserve"> </w:t>
      </w:r>
      <w:r w:rsidRPr="00355986">
        <w:t>сокращенном</w:t>
      </w:r>
      <w:r w:rsidR="00355986" w:rsidRPr="00355986">
        <w:t xml:space="preserve"> </w:t>
      </w:r>
      <w:r w:rsidRPr="00355986">
        <w:t>варианте</w:t>
      </w:r>
      <w:r w:rsidR="00355986" w:rsidRPr="00355986">
        <w:t>.</w:t>
      </w:r>
    </w:p>
    <w:p w:rsidR="00355986" w:rsidRDefault="00E717A8" w:rsidP="00355986">
      <w:pPr>
        <w:tabs>
          <w:tab w:val="left" w:pos="726"/>
        </w:tabs>
      </w:pPr>
      <w:r w:rsidRPr="00355986">
        <w:t>Перевод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башкирског</w:t>
      </w:r>
      <w:r w:rsidR="00355986">
        <w:t xml:space="preserve">о </w:t>
      </w:r>
      <w:r w:rsidRPr="00355986">
        <w:t>Марселя</w:t>
      </w:r>
      <w:r w:rsidR="00355986" w:rsidRPr="00355986">
        <w:t xml:space="preserve"> </w:t>
      </w:r>
      <w:r w:rsidRPr="00355986">
        <w:t>Гафурова</w:t>
      </w:r>
      <w:r w:rsidR="00355986" w:rsidRPr="00355986">
        <w:t>.)</w:t>
      </w:r>
    </w:p>
    <w:p w:rsidR="00E717A8" w:rsidRPr="00355986" w:rsidRDefault="00E717A8" w:rsidP="00355986">
      <w:pPr>
        <w:tabs>
          <w:tab w:val="left" w:pos="726"/>
        </w:tabs>
      </w:pPr>
    </w:p>
    <w:p w:rsidR="00024912" w:rsidRDefault="00024912" w:rsidP="00024912">
      <w:pPr>
        <w:pStyle w:val="1"/>
      </w:pPr>
      <w:r>
        <w:br w:type="page"/>
      </w:r>
      <w:bookmarkStart w:id="25" w:name="_Toc295242131"/>
      <w:r w:rsidRPr="00355986">
        <w:t>Список использованной литературы и источнико</w:t>
      </w:r>
      <w:r>
        <w:t>в</w:t>
      </w:r>
      <w:bookmarkEnd w:id="25"/>
      <w:r>
        <w:t xml:space="preserve"> </w:t>
      </w:r>
    </w:p>
    <w:p w:rsidR="00024912" w:rsidRPr="00F447EC" w:rsidRDefault="00024912" w:rsidP="00024912">
      <w:pPr>
        <w:rPr>
          <w:lang w:eastAsia="en-US"/>
        </w:rPr>
      </w:pPr>
    </w:p>
    <w:p w:rsidR="00024912" w:rsidRPr="00355986" w:rsidRDefault="00024912" w:rsidP="00024912">
      <w:pPr>
        <w:pStyle w:val="a"/>
      </w:pPr>
      <w:r w:rsidRPr="00355986">
        <w:t>Алибаева С</w:t>
      </w:r>
      <w:r>
        <w:t xml:space="preserve">.А. </w:t>
      </w:r>
      <w:r w:rsidRPr="00355986">
        <w:t>и др</w:t>
      </w:r>
      <w:r>
        <w:t xml:space="preserve">.З. </w:t>
      </w:r>
      <w:r w:rsidRPr="00355986">
        <w:t>Биишева. Жизнь и творчество. Уфа, 1993г.</w:t>
      </w:r>
    </w:p>
    <w:p w:rsidR="00024912" w:rsidRPr="00355986" w:rsidRDefault="00024912" w:rsidP="00024912">
      <w:pPr>
        <w:pStyle w:val="a"/>
      </w:pPr>
      <w:r w:rsidRPr="00355986">
        <w:t>Баимов Р. Истоки и устья. Заметки о башкирской литературе. Уфа:</w:t>
      </w:r>
      <w:r>
        <w:t xml:space="preserve"> "</w:t>
      </w:r>
      <w:r w:rsidRPr="00355986">
        <w:t>Китап</w:t>
      </w:r>
      <w:r>
        <w:t>"</w:t>
      </w:r>
      <w:r w:rsidRPr="00355986">
        <w:t>, 1993 - 352с.</w:t>
      </w:r>
    </w:p>
    <w:p w:rsidR="00024912" w:rsidRPr="00355986" w:rsidRDefault="00024912" w:rsidP="00024912">
      <w:pPr>
        <w:pStyle w:val="a"/>
      </w:pPr>
      <w:r w:rsidRPr="00355986">
        <w:t>Гайнуллин М</w:t>
      </w:r>
      <w:r>
        <w:t xml:space="preserve">.Ф., </w:t>
      </w:r>
      <w:r w:rsidRPr="00355986">
        <w:t>Хусаинов Г</w:t>
      </w:r>
      <w:r>
        <w:t xml:space="preserve">.Б. </w:t>
      </w:r>
      <w:r w:rsidRPr="00355986">
        <w:t>Писатели Советской Башкирии.</w:t>
      </w:r>
    </w:p>
    <w:p w:rsidR="00024912" w:rsidRPr="00355986" w:rsidRDefault="00024912" w:rsidP="00024912">
      <w:pPr>
        <w:pStyle w:val="a"/>
      </w:pPr>
      <w:r w:rsidRPr="00355986">
        <w:t>Уфа: БКИ, 1969</w:t>
      </w:r>
      <w:r>
        <w:t>.4</w:t>
      </w:r>
      <w:r w:rsidRPr="00355986">
        <w:t>05 с.</w:t>
      </w:r>
    </w:p>
    <w:p w:rsidR="00024912" w:rsidRPr="00355986" w:rsidRDefault="00024912" w:rsidP="00024912">
      <w:pPr>
        <w:pStyle w:val="a"/>
      </w:pPr>
      <w:r w:rsidRPr="00355986">
        <w:t>Зайнаб Биишева. Осенние раздумья: Стихи и поэмы. Пер. с башк.</w:t>
      </w:r>
    </w:p>
    <w:p w:rsidR="00024912" w:rsidRPr="00355986" w:rsidRDefault="00024912" w:rsidP="00024912">
      <w:pPr>
        <w:pStyle w:val="a"/>
      </w:pPr>
      <w:r w:rsidRPr="00355986">
        <w:t>Москва: Советский писатель, 1998</w:t>
      </w:r>
      <w:r>
        <w:t>.1</w:t>
      </w:r>
      <w:r w:rsidRPr="00355986">
        <w:t>44с.</w:t>
      </w:r>
    </w:p>
    <w:p w:rsidR="00024912" w:rsidRPr="00355986" w:rsidRDefault="00024912" w:rsidP="00024912">
      <w:pPr>
        <w:pStyle w:val="a"/>
      </w:pPr>
      <w:r w:rsidRPr="00355986">
        <w:t>Зайнаб Биишева. Жизнь и творчество. Фотоальбом</w:t>
      </w:r>
      <w:r>
        <w:t xml:space="preserve"> (</w:t>
      </w:r>
      <w:r w:rsidRPr="00355986">
        <w:t>н</w:t>
      </w:r>
      <w:r>
        <w:t xml:space="preserve">а </w:t>
      </w:r>
      <w:r w:rsidRPr="00355986">
        <w:t>башкирском и русском языках) Уфа: Китап, 2009</w:t>
      </w:r>
      <w:r>
        <w:t xml:space="preserve">. - </w:t>
      </w:r>
      <w:r w:rsidRPr="00355986">
        <w:t>256 с.</w:t>
      </w:r>
    </w:p>
    <w:p w:rsidR="00024912" w:rsidRPr="00355986" w:rsidRDefault="00024912" w:rsidP="00024912">
      <w:pPr>
        <w:pStyle w:val="a"/>
      </w:pPr>
      <w:r w:rsidRPr="00355986">
        <w:t>Зайнаб Биишева. В помощь учителю</w:t>
      </w:r>
      <w:r>
        <w:t xml:space="preserve">. - </w:t>
      </w:r>
      <w:r w:rsidRPr="00355986">
        <w:t>Уфа: РИО РУНМЦ МО РБ, 2010</w:t>
      </w:r>
      <w:r>
        <w:t xml:space="preserve">. - </w:t>
      </w:r>
      <w:r w:rsidRPr="00355986">
        <w:t>68 с.</w:t>
      </w:r>
    </w:p>
    <w:p w:rsidR="00024912" w:rsidRPr="00355986" w:rsidRDefault="00024912" w:rsidP="00024912">
      <w:pPr>
        <w:pStyle w:val="a"/>
      </w:pPr>
      <w:r w:rsidRPr="00355986">
        <w:t>Лауреаты премии имени Салавата Юлаева</w:t>
      </w:r>
      <w:r>
        <w:t xml:space="preserve"> (</w:t>
      </w:r>
      <w:r w:rsidRPr="00355986">
        <w:t>Творческие портреты)</w:t>
      </w:r>
      <w:r>
        <w:t xml:space="preserve">. - </w:t>
      </w:r>
      <w:r w:rsidRPr="00355986">
        <w:t>Уфа: БКИ, 1987 - 256с.</w:t>
      </w:r>
    </w:p>
    <w:p w:rsidR="00024912" w:rsidRPr="00355986" w:rsidRDefault="00024912" w:rsidP="00024912">
      <w:pPr>
        <w:pStyle w:val="a"/>
      </w:pPr>
      <w:r w:rsidRPr="00355986">
        <w:t>Октябрь Валитов. Газета</w:t>
      </w:r>
      <w:r>
        <w:t xml:space="preserve"> "</w:t>
      </w:r>
      <w:r w:rsidRPr="00355986">
        <w:t>Республика Башкортостан</w:t>
      </w:r>
      <w:r>
        <w:t>"</w:t>
      </w:r>
      <w:r w:rsidRPr="00355986">
        <w:t xml:space="preserve">№ </w:t>
      </w:r>
      <w:r>
        <w:t>4.20</w:t>
      </w:r>
      <w:r w:rsidRPr="00355986">
        <w:t>08г.</w:t>
      </w:r>
    </w:p>
    <w:p w:rsidR="00024912" w:rsidRPr="00355986" w:rsidRDefault="00024912" w:rsidP="00024912">
      <w:pPr>
        <w:pStyle w:val="a"/>
      </w:pPr>
      <w:r w:rsidRPr="00355986">
        <w:t>Созидатели. Справочное пособие для учащихс</w:t>
      </w:r>
      <w:r>
        <w:t xml:space="preserve">я </w:t>
      </w:r>
      <w:r w:rsidRPr="00355986">
        <w:t>общеобразовательных школ</w:t>
      </w:r>
      <w:r>
        <w:t xml:space="preserve">. - </w:t>
      </w:r>
      <w:r w:rsidRPr="00355986">
        <w:t>Уфа: полиграфкомбинат, 2000</w:t>
      </w:r>
      <w:r>
        <w:t>.2</w:t>
      </w:r>
      <w:r w:rsidRPr="00355986">
        <w:t>56с.</w:t>
      </w:r>
    </w:p>
    <w:p w:rsidR="00024912" w:rsidRPr="00355986" w:rsidRDefault="00024912" w:rsidP="00024912">
      <w:pPr>
        <w:pStyle w:val="a"/>
      </w:pPr>
      <w:r w:rsidRPr="00355986">
        <w:t>Тимергали Кильмухаметов. Ватандаш</w:t>
      </w:r>
      <w:r>
        <w:t>. 20</w:t>
      </w:r>
      <w:r w:rsidRPr="00355986">
        <w:t>08, №1</w:t>
      </w:r>
    </w:p>
    <w:p w:rsidR="00024912" w:rsidRPr="00355986" w:rsidRDefault="00024912" w:rsidP="00024912">
      <w:pPr>
        <w:pStyle w:val="a"/>
      </w:pPr>
      <w:r w:rsidRPr="00355986">
        <w:t>Светлана Чураева. Бельские просторы</w:t>
      </w:r>
      <w:r>
        <w:t>. 20</w:t>
      </w:r>
      <w:r w:rsidRPr="00355986">
        <w:t>07, №12</w:t>
      </w:r>
    </w:p>
    <w:p w:rsidR="00024912" w:rsidRDefault="00024912" w:rsidP="00024912">
      <w:pPr>
        <w:pStyle w:val="a"/>
      </w:pPr>
      <w:r w:rsidRPr="00355986">
        <w:t>Учитель Башкортостана. Уфа, 2008г. №3</w:t>
      </w:r>
      <w:r>
        <w:t xml:space="preserve"> (</w:t>
      </w:r>
      <w:r w:rsidRPr="00355986">
        <w:t>856)</w:t>
      </w:r>
    </w:p>
    <w:p w:rsidR="00024912" w:rsidRPr="00355986" w:rsidRDefault="00024912" w:rsidP="00024912">
      <w:pPr>
        <w:tabs>
          <w:tab w:val="left" w:pos="726"/>
        </w:tabs>
      </w:pPr>
    </w:p>
    <w:p w:rsidR="00F447EC" w:rsidRDefault="00355986" w:rsidP="00F447EC">
      <w:pPr>
        <w:pStyle w:val="1"/>
      </w:pPr>
      <w:r w:rsidRPr="00355986">
        <w:br w:type="page"/>
      </w:r>
      <w:bookmarkStart w:id="26" w:name="_Toc295242132"/>
      <w:r w:rsidR="00E717A8" w:rsidRPr="00355986">
        <w:t>Приложени</w:t>
      </w:r>
      <w:r>
        <w:t>я</w:t>
      </w:r>
      <w:bookmarkEnd w:id="26"/>
      <w:r>
        <w:t xml:space="preserve"> </w:t>
      </w:r>
    </w:p>
    <w:p w:rsidR="00F447EC" w:rsidRPr="00F447EC" w:rsidRDefault="00F447EC" w:rsidP="00F447EC">
      <w:pPr>
        <w:rPr>
          <w:lang w:eastAsia="en-US"/>
        </w:rPr>
      </w:pPr>
    </w:p>
    <w:p w:rsidR="00355986" w:rsidRPr="00355986" w:rsidRDefault="00355986" w:rsidP="00355986">
      <w:pPr>
        <w:tabs>
          <w:tab w:val="left" w:pos="726"/>
        </w:tabs>
        <w:rPr>
          <w:b/>
        </w:rPr>
      </w:pPr>
      <w:r>
        <w:rPr>
          <w:b/>
        </w:rPr>
        <w:t>"</w:t>
      </w:r>
      <w:r w:rsidR="00E717A8" w:rsidRPr="00355986">
        <w:rPr>
          <w:b/>
        </w:rPr>
        <w:t>Республика</w:t>
      </w:r>
      <w:r w:rsidRPr="00355986">
        <w:rPr>
          <w:b/>
        </w:rPr>
        <w:t xml:space="preserve"> </w:t>
      </w:r>
      <w:r w:rsidR="00E717A8" w:rsidRPr="00355986">
        <w:rPr>
          <w:b/>
        </w:rPr>
        <w:t>Башкортостан</w:t>
      </w:r>
      <w:r>
        <w:rPr>
          <w:b/>
        </w:rPr>
        <w:t xml:space="preserve">" </w:t>
      </w:r>
      <w:r w:rsidR="00E717A8" w:rsidRPr="00355986">
        <w:rPr>
          <w:b/>
        </w:rPr>
        <w:t>№</w:t>
      </w:r>
      <w:r w:rsidRPr="00355986">
        <w:rPr>
          <w:b/>
        </w:rPr>
        <w:t xml:space="preserve"> </w:t>
      </w:r>
      <w:r>
        <w:rPr>
          <w:b/>
        </w:rPr>
        <w:t>4.20</w:t>
      </w:r>
      <w:r w:rsidR="00E717A8" w:rsidRPr="00355986">
        <w:rPr>
          <w:b/>
        </w:rPr>
        <w:t>08г</w:t>
      </w:r>
      <w:r w:rsidRPr="00355986">
        <w:rPr>
          <w:b/>
        </w:rPr>
        <w:t>.</w:t>
      </w:r>
    </w:p>
    <w:p w:rsidR="00355986" w:rsidRPr="00355986" w:rsidRDefault="00E717A8" w:rsidP="00355986">
      <w:pPr>
        <w:tabs>
          <w:tab w:val="left" w:pos="726"/>
        </w:tabs>
        <w:rPr>
          <w:b/>
        </w:rPr>
      </w:pPr>
      <w:r w:rsidRPr="00355986">
        <w:rPr>
          <w:b/>
        </w:rPr>
        <w:t>Октябрь</w:t>
      </w:r>
      <w:r w:rsidR="00355986" w:rsidRPr="00355986">
        <w:rPr>
          <w:b/>
        </w:rPr>
        <w:t xml:space="preserve"> </w:t>
      </w:r>
      <w:r w:rsidRPr="00355986">
        <w:rPr>
          <w:b/>
        </w:rPr>
        <w:t>ВАЛИТОВ</w:t>
      </w:r>
    </w:p>
    <w:p w:rsidR="00024912" w:rsidRDefault="00024912" w:rsidP="00355986">
      <w:pPr>
        <w:tabs>
          <w:tab w:val="left" w:pos="726"/>
        </w:tabs>
        <w:rPr>
          <w:b/>
        </w:rPr>
      </w:pPr>
    </w:p>
    <w:p w:rsidR="00355986" w:rsidRDefault="00024912" w:rsidP="00024912">
      <w:pPr>
        <w:pStyle w:val="1"/>
      </w:pPr>
      <w:bookmarkStart w:id="27" w:name="_Toc295242133"/>
      <w:r>
        <w:t>Л</w:t>
      </w:r>
      <w:r w:rsidRPr="00355986">
        <w:t>юди и время</w:t>
      </w:r>
      <w:bookmarkEnd w:id="27"/>
    </w:p>
    <w:p w:rsidR="00024912" w:rsidRPr="00024912" w:rsidRDefault="00024912" w:rsidP="00024912">
      <w:pPr>
        <w:rPr>
          <w:lang w:eastAsia="en-US"/>
        </w:rPr>
      </w:pPr>
    </w:p>
    <w:p w:rsidR="00355986" w:rsidRPr="00355986" w:rsidRDefault="00E717A8" w:rsidP="00355986">
      <w:pPr>
        <w:tabs>
          <w:tab w:val="left" w:pos="726"/>
        </w:tabs>
      </w:pPr>
      <w:r w:rsidRPr="00355986">
        <w:rPr>
          <w:b/>
        </w:rPr>
        <w:t>Писатель</w:t>
      </w:r>
      <w:r w:rsidR="00355986" w:rsidRPr="00355986">
        <w:rPr>
          <w:b/>
        </w:rPr>
        <w:t xml:space="preserve"> </w:t>
      </w:r>
      <w:r w:rsidRPr="00355986">
        <w:rPr>
          <w:b/>
        </w:rPr>
        <w:t>должен</w:t>
      </w:r>
      <w:r w:rsidR="00355986" w:rsidRPr="00355986">
        <w:rPr>
          <w:b/>
        </w:rPr>
        <w:t xml:space="preserve"> </w:t>
      </w:r>
      <w:r w:rsidRPr="00355986">
        <w:rPr>
          <w:b/>
        </w:rPr>
        <w:t>быть</w:t>
      </w:r>
      <w:r w:rsidR="00355986" w:rsidRPr="00355986">
        <w:rPr>
          <w:b/>
        </w:rPr>
        <w:t xml:space="preserve"> </w:t>
      </w:r>
      <w:r w:rsidRPr="00355986">
        <w:rPr>
          <w:b/>
        </w:rPr>
        <w:t>скало</w:t>
      </w:r>
      <w:r w:rsidR="00355986">
        <w:rPr>
          <w:b/>
        </w:rPr>
        <w:t xml:space="preserve">й </w:t>
      </w:r>
      <w:r w:rsidRPr="00355986">
        <w:t>Зайнаб</w:t>
      </w:r>
      <w:r w:rsidR="00355986" w:rsidRPr="00355986">
        <w:t xml:space="preserve"> </w:t>
      </w:r>
      <w:r w:rsidRPr="00355986">
        <w:t>Биишева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пыталась</w:t>
      </w:r>
      <w:r w:rsidR="00355986" w:rsidRPr="00355986">
        <w:t xml:space="preserve"> </w:t>
      </w:r>
      <w:r w:rsidRPr="00355986">
        <w:t>имитировать</w:t>
      </w:r>
      <w:r w:rsidR="00355986" w:rsidRPr="00355986">
        <w:t xml:space="preserve"> </w:t>
      </w:r>
      <w:r w:rsidRPr="00355986">
        <w:t>послушание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быть</w:t>
      </w:r>
      <w:r w:rsidR="00355986" w:rsidRPr="00355986">
        <w:t xml:space="preserve"> </w:t>
      </w:r>
      <w:r w:rsidRPr="00355986">
        <w:t>сторонним</w:t>
      </w:r>
      <w:r w:rsidR="00355986" w:rsidRPr="00355986">
        <w:t xml:space="preserve"> </w:t>
      </w:r>
      <w:r w:rsidRPr="00355986">
        <w:t>наблюдателем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дни,</w:t>
      </w:r>
      <w:r w:rsidR="00355986" w:rsidRPr="00355986">
        <w:t xml:space="preserve"> </w:t>
      </w:r>
      <w:r w:rsidRPr="00355986">
        <w:t>когда</w:t>
      </w:r>
      <w:r w:rsidR="00355986" w:rsidRPr="00355986">
        <w:t xml:space="preserve"> </w:t>
      </w:r>
      <w:r w:rsidRPr="00355986">
        <w:t>башкирская</w:t>
      </w:r>
      <w:r w:rsidR="00355986" w:rsidRPr="00355986">
        <w:t xml:space="preserve"> </w:t>
      </w:r>
      <w:r w:rsidRPr="00355986">
        <w:t>земля</w:t>
      </w:r>
      <w:r w:rsidR="00355986" w:rsidRPr="00355986">
        <w:t xml:space="preserve"> </w:t>
      </w:r>
      <w:r w:rsidRPr="00355986">
        <w:t>отмечает</w:t>
      </w:r>
      <w:r w:rsidR="00355986" w:rsidRPr="00355986">
        <w:t xml:space="preserve"> </w:t>
      </w:r>
      <w:r w:rsidRPr="00355986">
        <w:t>100-летие</w:t>
      </w:r>
      <w:r w:rsidR="00355986" w:rsidRPr="00355986">
        <w:t xml:space="preserve"> </w:t>
      </w:r>
      <w:r w:rsidRPr="00355986">
        <w:t>своей</w:t>
      </w:r>
      <w:r w:rsidR="00355986" w:rsidRPr="00355986">
        <w:t xml:space="preserve"> </w:t>
      </w:r>
      <w:r w:rsidRPr="00355986">
        <w:t>выдающейся</w:t>
      </w:r>
      <w:r w:rsidR="00355986" w:rsidRPr="00355986">
        <w:t xml:space="preserve"> </w:t>
      </w:r>
      <w:r w:rsidRPr="00355986">
        <w:t>дочери</w:t>
      </w:r>
      <w:r w:rsidR="00355986" w:rsidRPr="00355986">
        <w:t xml:space="preserve"> - </w:t>
      </w:r>
      <w:r w:rsidRPr="00355986">
        <w:t>народного</w:t>
      </w:r>
      <w:r w:rsidR="00355986" w:rsidRPr="00355986">
        <w:t xml:space="preserve"> </w:t>
      </w:r>
      <w:r w:rsidRPr="00355986">
        <w:t>писателя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Абдулловны</w:t>
      </w:r>
      <w:r w:rsidR="00355986" w:rsidRPr="00355986">
        <w:t xml:space="preserve"> </w:t>
      </w:r>
      <w:r w:rsidRPr="00355986">
        <w:t>Биишевой,</w:t>
      </w:r>
      <w:r w:rsidR="00355986" w:rsidRPr="00355986">
        <w:t xml:space="preserve"> </w:t>
      </w:r>
      <w:r w:rsidRPr="00355986">
        <w:t>каждый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нас</w:t>
      </w:r>
      <w:r w:rsidR="00355986" w:rsidRPr="00355986">
        <w:t xml:space="preserve"> </w:t>
      </w:r>
      <w:r w:rsidRPr="00355986">
        <w:t>вновь</w:t>
      </w:r>
      <w:r w:rsidR="00355986" w:rsidRPr="00355986">
        <w:t xml:space="preserve"> </w:t>
      </w:r>
      <w:r w:rsidRPr="00355986">
        <w:t>возвращается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образу,</w:t>
      </w:r>
      <w:r w:rsidR="00355986" w:rsidRPr="00355986">
        <w:t xml:space="preserve"> </w:t>
      </w:r>
      <w:r w:rsidRPr="00355986">
        <w:t>чтобы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раз</w:t>
      </w:r>
      <w:r w:rsidR="00355986" w:rsidRPr="00355986">
        <w:t xml:space="preserve"> </w:t>
      </w:r>
      <w:r w:rsidRPr="00355986">
        <w:t>осмыслить</w:t>
      </w:r>
      <w:r w:rsidR="00355986" w:rsidRPr="00355986">
        <w:t xml:space="preserve"> </w:t>
      </w:r>
      <w:r w:rsidRPr="00355986">
        <w:t>путь,</w:t>
      </w:r>
      <w:r w:rsidR="00355986" w:rsidRPr="00355986">
        <w:t xml:space="preserve"> </w:t>
      </w:r>
      <w:r w:rsidRPr="00355986">
        <w:t>пройденный</w:t>
      </w:r>
      <w:r w:rsidR="00355986" w:rsidRPr="00355986">
        <w:t xml:space="preserve"> </w:t>
      </w:r>
      <w:r w:rsidRPr="00355986">
        <w:t>ею,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роль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истории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жизни</w:t>
      </w:r>
      <w:r w:rsidR="00355986" w:rsidRPr="00355986">
        <w:t xml:space="preserve"> </w:t>
      </w:r>
      <w:r w:rsidRPr="00355986">
        <w:t>многонационального</w:t>
      </w:r>
      <w:r w:rsidR="00355986" w:rsidRPr="00355986">
        <w:t xml:space="preserve"> </w:t>
      </w:r>
      <w:r w:rsidRPr="00355986">
        <w:t>Башкортостана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У</w:t>
      </w:r>
      <w:r w:rsidR="00355986" w:rsidRPr="00355986">
        <w:t xml:space="preserve"> </w:t>
      </w:r>
      <w:r w:rsidRPr="00355986">
        <w:t>каждого</w:t>
      </w:r>
      <w:r w:rsidR="00355986" w:rsidRPr="00355986">
        <w:t xml:space="preserve"> </w:t>
      </w:r>
      <w:r w:rsidRPr="00355986">
        <w:t>писателя</w:t>
      </w:r>
      <w:r w:rsidR="00355986" w:rsidRPr="00355986">
        <w:t xml:space="preserve"> </w:t>
      </w:r>
      <w:r w:rsidRPr="00355986">
        <w:t>есть</w:t>
      </w:r>
      <w:r w:rsidR="00355986" w:rsidRPr="00355986">
        <w:t xml:space="preserve"> </w:t>
      </w:r>
      <w:r w:rsidRPr="00355986">
        <w:t>наиболее</w:t>
      </w:r>
      <w:r w:rsidR="00355986" w:rsidRPr="00355986">
        <w:t xml:space="preserve"> </w:t>
      </w:r>
      <w:r w:rsidRPr="00355986">
        <w:t>близкая</w:t>
      </w:r>
      <w:r w:rsidR="00355986" w:rsidRPr="00355986">
        <w:t xml:space="preserve"> </w:t>
      </w:r>
      <w:r w:rsidRPr="00355986">
        <w:t>ему</w:t>
      </w:r>
      <w:r w:rsidR="00355986" w:rsidRPr="00355986">
        <w:t xml:space="preserve"> </w:t>
      </w:r>
      <w:r w:rsidRPr="00355986">
        <w:t>сфера</w:t>
      </w:r>
      <w:r w:rsidR="00355986" w:rsidRPr="00355986">
        <w:t xml:space="preserve">. </w:t>
      </w:r>
      <w:r w:rsidRPr="00355986">
        <w:t>Это</w:t>
      </w:r>
      <w:r w:rsidR="00355986" w:rsidRPr="00355986">
        <w:t xml:space="preserve"> </w:t>
      </w:r>
      <w:r w:rsidRPr="00355986">
        <w:t>та</w:t>
      </w:r>
      <w:r w:rsidR="00355986" w:rsidRPr="00355986">
        <w:t xml:space="preserve"> </w:t>
      </w:r>
      <w:r w:rsidRPr="00355986">
        <w:t>среда,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которой</w:t>
      </w:r>
      <w:r w:rsidR="00355986" w:rsidRPr="00355986">
        <w:t xml:space="preserve"> </w:t>
      </w:r>
      <w:r w:rsidRPr="00355986">
        <w:t>художник</w:t>
      </w:r>
      <w:r w:rsidR="00355986" w:rsidRPr="00355986">
        <w:t xml:space="preserve"> </w:t>
      </w:r>
      <w:r w:rsidRPr="00355986">
        <w:t>черпает</w:t>
      </w:r>
      <w:r w:rsidR="00355986" w:rsidRPr="00355986">
        <w:t xml:space="preserve"> </w:t>
      </w:r>
      <w:r w:rsidRPr="00355986">
        <w:t>жизненные</w:t>
      </w:r>
      <w:r w:rsidR="00355986" w:rsidRPr="00355986">
        <w:t xml:space="preserve"> </w:t>
      </w:r>
      <w:r w:rsidRPr="00355986">
        <w:t>силы,</w:t>
      </w:r>
      <w:r w:rsidR="00355986" w:rsidRPr="00355986">
        <w:t xml:space="preserve"> </w:t>
      </w:r>
      <w:r w:rsidRPr="00355986">
        <w:t>которые</w:t>
      </w:r>
      <w:r w:rsidR="00355986" w:rsidRPr="00355986">
        <w:t xml:space="preserve"> </w:t>
      </w:r>
      <w:r w:rsidRPr="00355986">
        <w:t>питают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талант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Вглядываясь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искусство</w:t>
      </w:r>
      <w:r w:rsidR="00355986" w:rsidRPr="00355986">
        <w:t xml:space="preserve"> </w:t>
      </w:r>
      <w:r w:rsidRPr="00355986">
        <w:t>прошлого,</w:t>
      </w:r>
      <w:r w:rsidR="00355986" w:rsidRPr="00355986">
        <w:t xml:space="preserve"> </w:t>
      </w:r>
      <w:r w:rsidRPr="00355986">
        <w:t>мы</w:t>
      </w:r>
      <w:r w:rsidR="00355986" w:rsidRPr="00355986">
        <w:t xml:space="preserve"> </w:t>
      </w:r>
      <w:r w:rsidRPr="00355986">
        <w:t>видим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нем</w:t>
      </w:r>
      <w:r w:rsidR="00355986" w:rsidRPr="00355986">
        <w:t xml:space="preserve"> </w:t>
      </w:r>
      <w:r w:rsidRPr="00355986">
        <w:t>явление</w:t>
      </w:r>
      <w:r w:rsidR="00355986" w:rsidRPr="00355986">
        <w:t xml:space="preserve"> </w:t>
      </w:r>
      <w:r w:rsidRPr="00355986">
        <w:t>необычайное</w:t>
      </w:r>
      <w:r w:rsidR="00355986" w:rsidRPr="00355986">
        <w:t xml:space="preserve"> - </w:t>
      </w:r>
      <w:r w:rsidRPr="00355986">
        <w:t>творчество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. </w:t>
      </w:r>
      <w:r w:rsidRPr="00355986">
        <w:t>Ее</w:t>
      </w:r>
      <w:r w:rsidR="00355986" w:rsidRPr="00355986">
        <w:t xml:space="preserve"> </w:t>
      </w:r>
      <w:r w:rsidRPr="00355986">
        <w:t>романы</w:t>
      </w:r>
      <w:r w:rsidR="00355986">
        <w:t xml:space="preserve"> "</w:t>
      </w:r>
      <w:r w:rsidRPr="00355986">
        <w:t>Униженные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У</w:t>
      </w:r>
      <w:r w:rsidR="00355986" w:rsidRPr="00355986">
        <w:t xml:space="preserve"> </w:t>
      </w:r>
      <w:r w:rsidRPr="00355986">
        <w:t>Большого</w:t>
      </w:r>
      <w:r w:rsidR="00355986" w:rsidRPr="00355986">
        <w:t xml:space="preserve"> </w:t>
      </w:r>
      <w:r w:rsidRPr="00355986">
        <w:t>Ика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Емеш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составившие</w:t>
      </w:r>
      <w:r w:rsidR="00355986" w:rsidRPr="00355986">
        <w:t xml:space="preserve"> </w:t>
      </w:r>
      <w:r w:rsidRPr="00355986">
        <w:t>трилогию</w:t>
      </w:r>
      <w:r w:rsidR="00355986">
        <w:t xml:space="preserve"> "</w:t>
      </w:r>
      <w:r w:rsidRPr="00355986">
        <w:t>К</w:t>
      </w:r>
      <w:r w:rsidR="00355986" w:rsidRPr="00355986">
        <w:t xml:space="preserve"> </w:t>
      </w:r>
      <w:r w:rsidRPr="00355986">
        <w:t>свету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также</w:t>
      </w:r>
      <w:r w:rsidR="00355986" w:rsidRPr="00355986">
        <w:t xml:space="preserve"> </w:t>
      </w:r>
      <w:r w:rsidRPr="00355986">
        <w:t>повести,</w:t>
      </w:r>
      <w:r w:rsidR="00355986" w:rsidRPr="00355986">
        <w:t xml:space="preserve"> </w:t>
      </w:r>
      <w:r w:rsidRPr="00355986">
        <w:t>поэмы,</w:t>
      </w:r>
      <w:r w:rsidR="00355986" w:rsidRPr="00355986">
        <w:t xml:space="preserve"> </w:t>
      </w:r>
      <w:r w:rsidRPr="00355986">
        <w:t>рассказы,</w:t>
      </w:r>
      <w:r w:rsidR="00355986" w:rsidRPr="00355986">
        <w:t xml:space="preserve"> </w:t>
      </w:r>
      <w:r w:rsidRPr="00355986">
        <w:t>стихи</w:t>
      </w:r>
      <w:r w:rsidR="00355986" w:rsidRPr="00355986">
        <w:t xml:space="preserve"> </w:t>
      </w:r>
      <w:r w:rsidRPr="00355986">
        <w:t>стоят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ряду</w:t>
      </w:r>
      <w:r w:rsidR="00355986" w:rsidRPr="00355986">
        <w:t xml:space="preserve"> </w:t>
      </w:r>
      <w:r w:rsidRPr="00355986">
        <w:t>высоких</w:t>
      </w:r>
      <w:r w:rsidR="00355986" w:rsidRPr="00355986">
        <w:t xml:space="preserve"> </w:t>
      </w:r>
      <w:r w:rsidRPr="00355986">
        <w:t>художественных</w:t>
      </w:r>
      <w:r w:rsidR="00355986" w:rsidRPr="00355986">
        <w:t xml:space="preserve"> </w:t>
      </w:r>
      <w:r w:rsidRPr="00355986">
        <w:t>ценностей,</w:t>
      </w:r>
      <w:r w:rsidR="00355986" w:rsidRPr="00355986">
        <w:t xml:space="preserve"> </w:t>
      </w:r>
      <w:r w:rsidRPr="00355986">
        <w:t>обретенных</w:t>
      </w:r>
      <w:r w:rsidR="00355986" w:rsidRPr="00355986">
        <w:t xml:space="preserve"> </w:t>
      </w:r>
      <w:r w:rsidRPr="00355986">
        <w:t>многонациональной</w:t>
      </w:r>
      <w:r w:rsidR="00355986" w:rsidRPr="00355986">
        <w:t xml:space="preserve"> </w:t>
      </w:r>
      <w:r w:rsidRPr="00355986">
        <w:t>литературой</w:t>
      </w:r>
      <w:r w:rsidR="00355986" w:rsidRPr="00355986">
        <w:t xml:space="preserve"> </w:t>
      </w:r>
      <w:r w:rsidRPr="00355986">
        <w:t>XX</w:t>
      </w:r>
      <w:r w:rsidR="00355986" w:rsidRPr="00355986">
        <w:t xml:space="preserve"> </w:t>
      </w:r>
      <w:r w:rsidRPr="00355986">
        <w:t>века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Видный</w:t>
      </w:r>
      <w:r w:rsidR="00355986" w:rsidRPr="00355986">
        <w:t xml:space="preserve"> </w:t>
      </w:r>
      <w:r w:rsidRPr="00355986">
        <w:t>исследователь</w:t>
      </w:r>
      <w:r w:rsidR="00355986" w:rsidRPr="00355986">
        <w:t xml:space="preserve"> </w:t>
      </w:r>
      <w:r w:rsidRPr="00355986">
        <w:t>национальных</w:t>
      </w:r>
      <w:r w:rsidR="00355986" w:rsidRPr="00355986">
        <w:t xml:space="preserve"> </w:t>
      </w:r>
      <w:r w:rsidRPr="00355986">
        <w:t>литератур</w:t>
      </w:r>
      <w:r w:rsidR="00355986" w:rsidRPr="00355986">
        <w:t xml:space="preserve"> </w:t>
      </w:r>
      <w:r w:rsidRPr="00355986">
        <w:t>Павел</w:t>
      </w:r>
      <w:r w:rsidR="00355986" w:rsidRPr="00355986">
        <w:t xml:space="preserve"> </w:t>
      </w:r>
      <w:r w:rsidRPr="00355986">
        <w:t>Наумович</w:t>
      </w:r>
      <w:r w:rsidR="00355986" w:rsidRPr="00355986">
        <w:t xml:space="preserve"> </w:t>
      </w:r>
      <w:r w:rsidRPr="00355986">
        <w:t>Берков,</w:t>
      </w:r>
      <w:r w:rsidR="00355986" w:rsidRPr="00355986">
        <w:t xml:space="preserve"> </w:t>
      </w:r>
      <w:r w:rsidRPr="00355986">
        <w:t>оценивая</w:t>
      </w:r>
      <w:r w:rsidR="00355986" w:rsidRPr="00355986">
        <w:t xml:space="preserve"> </w:t>
      </w:r>
      <w:r w:rsidRPr="00355986">
        <w:t>творчество</w:t>
      </w:r>
      <w:r w:rsidR="00355986" w:rsidRPr="00355986">
        <w:t xml:space="preserve"> </w:t>
      </w:r>
      <w:r w:rsidRPr="00355986">
        <w:t>писательницы,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свое</w:t>
      </w:r>
      <w:r w:rsidR="00355986" w:rsidRPr="00355986">
        <w:t xml:space="preserve"> </w:t>
      </w:r>
      <w:r w:rsidRPr="00355986">
        <w:t>время</w:t>
      </w:r>
      <w:r w:rsidR="00355986" w:rsidRPr="00355986">
        <w:t xml:space="preserve"> </w:t>
      </w:r>
      <w:r w:rsidRPr="00355986">
        <w:t>сказал</w:t>
      </w:r>
      <w:r w:rsidR="00355986" w:rsidRPr="00355986">
        <w:t xml:space="preserve"> </w:t>
      </w:r>
      <w:r w:rsidRPr="00355986">
        <w:t>ей</w:t>
      </w:r>
      <w:r w:rsidR="00355986" w:rsidRPr="00355986">
        <w:t>:</w:t>
      </w:r>
      <w:r w:rsidR="00355986">
        <w:t xml:space="preserve"> "</w:t>
      </w:r>
      <w:r w:rsidRPr="00355986">
        <w:t>Поверьте</w:t>
      </w:r>
      <w:r w:rsidR="00355986" w:rsidRPr="00355986">
        <w:t xml:space="preserve"> </w:t>
      </w:r>
      <w:r w:rsidRPr="00355986">
        <w:t>мне,</w:t>
      </w:r>
      <w:r w:rsidR="00355986" w:rsidRPr="00355986">
        <w:t xml:space="preserve"> </w:t>
      </w:r>
      <w:r w:rsidRPr="00355986">
        <w:t>прочитав</w:t>
      </w:r>
      <w:r w:rsidR="00355986">
        <w:t xml:space="preserve"> "</w:t>
      </w:r>
      <w:r w:rsidRPr="00355986">
        <w:t>Униженных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получил</w:t>
      </w:r>
      <w:r w:rsidR="00355986" w:rsidRPr="00355986">
        <w:t xml:space="preserve"> </w:t>
      </w:r>
      <w:r w:rsidRPr="00355986">
        <w:t>больше</w:t>
      </w:r>
      <w:r w:rsidR="00355986" w:rsidRPr="00355986">
        <w:t xml:space="preserve"> </w:t>
      </w:r>
      <w:r w:rsidRPr="00355986">
        <w:t>представлений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жизни,</w:t>
      </w:r>
      <w:r w:rsidR="00355986" w:rsidRPr="00355986">
        <w:t xml:space="preserve"> </w:t>
      </w:r>
      <w:r w:rsidRPr="00355986">
        <w:t>быте,</w:t>
      </w:r>
      <w:r w:rsidR="00355986" w:rsidRPr="00355986">
        <w:t xml:space="preserve"> </w:t>
      </w:r>
      <w:r w:rsidRPr="00355986">
        <w:t>народном</w:t>
      </w:r>
      <w:r w:rsidR="00355986" w:rsidRPr="00355986">
        <w:t xml:space="preserve"> </w:t>
      </w:r>
      <w:r w:rsidRPr="00355986">
        <w:t>творчестве</w:t>
      </w:r>
      <w:r w:rsidR="00355986" w:rsidRPr="00355986">
        <w:t xml:space="preserve"> </w:t>
      </w:r>
      <w:r w:rsidRPr="00355986">
        <w:t>башкир</w:t>
      </w:r>
      <w:r w:rsidR="00355986" w:rsidRPr="00355986">
        <w:t xml:space="preserve"> </w:t>
      </w:r>
      <w:r w:rsidRPr="00355986">
        <w:t>дореволюционного</w:t>
      </w:r>
      <w:r w:rsidR="00355986" w:rsidRPr="00355986">
        <w:t xml:space="preserve"> </w:t>
      </w:r>
      <w:r w:rsidRPr="00355986">
        <w:t>времени,</w:t>
      </w:r>
      <w:r w:rsidR="00355986" w:rsidRPr="00355986">
        <w:t xml:space="preserve"> </w:t>
      </w:r>
      <w:r w:rsidRPr="00355986">
        <w:t>чем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чтения</w:t>
      </w:r>
      <w:r w:rsidR="00355986" w:rsidRPr="00355986">
        <w:t xml:space="preserve"> </w:t>
      </w:r>
      <w:r w:rsidRPr="00355986">
        <w:t>множества</w:t>
      </w:r>
      <w:r w:rsidR="00355986" w:rsidRPr="00355986">
        <w:t xml:space="preserve"> </w:t>
      </w:r>
      <w:r w:rsidRPr="00355986">
        <w:t>этнографических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исторических</w:t>
      </w:r>
      <w:r w:rsidR="00355986" w:rsidRPr="00355986">
        <w:t xml:space="preserve"> </w:t>
      </w:r>
      <w:r w:rsidRPr="00355986">
        <w:t>работ</w:t>
      </w:r>
      <w:r w:rsidR="00355986" w:rsidRPr="00355986">
        <w:t xml:space="preserve">. </w:t>
      </w:r>
      <w:r w:rsidRPr="00355986">
        <w:t>Сказки</w:t>
      </w:r>
      <w:r w:rsidR="00355986" w:rsidRPr="00355986">
        <w:t xml:space="preserve"> </w:t>
      </w:r>
      <w:r w:rsidRPr="00355986">
        <w:t>бабушки</w:t>
      </w:r>
      <w:r w:rsidR="00355986" w:rsidRPr="00355986">
        <w:t xml:space="preserve"> </w:t>
      </w:r>
      <w:r w:rsidRPr="00355986">
        <w:t>Суакай,</w:t>
      </w:r>
      <w:r w:rsidR="00355986" w:rsidRPr="00355986">
        <w:t xml:space="preserve"> </w:t>
      </w:r>
      <w:r w:rsidRPr="00355986">
        <w:t>пословицы,</w:t>
      </w:r>
      <w:r w:rsidR="00355986" w:rsidRPr="00355986">
        <w:t xml:space="preserve"> </w:t>
      </w:r>
      <w:r w:rsidRPr="00355986">
        <w:t>песни,</w:t>
      </w:r>
      <w:r w:rsidR="00355986" w:rsidRPr="00355986">
        <w:t xml:space="preserve"> </w:t>
      </w:r>
      <w:r w:rsidRPr="00355986">
        <w:t>поверья</w:t>
      </w:r>
      <w:r w:rsidR="00355986" w:rsidRPr="00355986">
        <w:t xml:space="preserve"> - </w:t>
      </w:r>
      <w:r w:rsidRPr="00355986">
        <w:t>все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</w:t>
      </w:r>
      <w:r w:rsidRPr="00355986">
        <w:t>ярко,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</w:t>
      </w:r>
      <w:r w:rsidRPr="00355986">
        <w:t>запоминается,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</w:t>
      </w:r>
      <w:r w:rsidRPr="00355986">
        <w:t>помогает</w:t>
      </w:r>
      <w:r w:rsidR="00355986" w:rsidRPr="00355986">
        <w:t xml:space="preserve"> </w:t>
      </w:r>
      <w:r w:rsidRPr="00355986">
        <w:t>понять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быт,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то,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называется</w:t>
      </w:r>
      <w:r w:rsidR="00355986" w:rsidRPr="00355986">
        <w:t xml:space="preserve"> </w:t>
      </w:r>
      <w:r w:rsidRPr="00355986">
        <w:t>внутренним</w:t>
      </w:r>
      <w:r w:rsidR="00355986" w:rsidRPr="00355986">
        <w:t xml:space="preserve"> </w:t>
      </w:r>
      <w:r w:rsidRPr="00355986">
        <w:t>миром</w:t>
      </w:r>
      <w:r w:rsidR="00355986" w:rsidRPr="00355986">
        <w:t xml:space="preserve"> </w:t>
      </w:r>
      <w:r w:rsidRPr="00355986">
        <w:t>башкирского</w:t>
      </w:r>
      <w:r w:rsidR="00355986" w:rsidRPr="00355986">
        <w:t xml:space="preserve"> </w:t>
      </w:r>
      <w:r w:rsidRPr="00355986">
        <w:t>народа,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уже</w:t>
      </w:r>
      <w:r w:rsidR="00355986" w:rsidRPr="00355986">
        <w:t xml:space="preserve"> </w:t>
      </w:r>
      <w:r w:rsidRPr="00355986">
        <w:t>одно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заставляет</w:t>
      </w:r>
      <w:r w:rsidR="00355986" w:rsidRPr="00355986">
        <w:t xml:space="preserve"> </w:t>
      </w:r>
      <w:r w:rsidRPr="00355986">
        <w:t>высоко</w:t>
      </w:r>
      <w:r w:rsidR="00355986" w:rsidRPr="00355986">
        <w:t xml:space="preserve"> </w:t>
      </w:r>
      <w:r w:rsidRPr="00355986">
        <w:t>оценить</w:t>
      </w:r>
      <w:r w:rsidR="00355986" w:rsidRPr="00355986">
        <w:t xml:space="preserve"> </w:t>
      </w:r>
      <w:r w:rsidRPr="00355986">
        <w:t>ваш</w:t>
      </w:r>
      <w:r w:rsidR="00355986" w:rsidRPr="00355986">
        <w:t xml:space="preserve"> </w:t>
      </w:r>
      <w:r w:rsidRPr="00355986">
        <w:t>роман</w:t>
      </w:r>
      <w:r w:rsidR="00355986">
        <w:t>"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Истоки</w:t>
      </w:r>
      <w:r w:rsidR="00355986" w:rsidRPr="00355986">
        <w:t xml:space="preserve"> </w:t>
      </w:r>
      <w:r w:rsidRPr="00355986">
        <w:t>таланта</w:t>
      </w:r>
      <w:r w:rsidR="00355986" w:rsidRPr="00355986">
        <w:t xml:space="preserve"> - </w:t>
      </w:r>
      <w:r w:rsidRPr="00355986">
        <w:t>всегда</w:t>
      </w:r>
      <w:r w:rsidR="00355986" w:rsidRPr="00355986">
        <w:t xml:space="preserve"> </w:t>
      </w:r>
      <w:r w:rsidRPr="00355986">
        <w:t>тайна</w:t>
      </w:r>
      <w:r w:rsidR="00355986" w:rsidRPr="00355986">
        <w:t xml:space="preserve">. </w:t>
      </w:r>
      <w:r w:rsidRPr="00355986">
        <w:t>Мало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объясняет</w:t>
      </w:r>
      <w:r w:rsidR="00355986" w:rsidRPr="00355986">
        <w:t xml:space="preserve"> </w:t>
      </w:r>
      <w:r w:rsidRPr="00355986">
        <w:t>место</w:t>
      </w:r>
      <w:r w:rsidR="00355986" w:rsidRPr="00355986">
        <w:t xml:space="preserve"> </w:t>
      </w:r>
      <w:r w:rsidRPr="00355986">
        <w:t>рождения</w:t>
      </w:r>
      <w:r w:rsidR="00355986" w:rsidRPr="00355986">
        <w:t xml:space="preserve">: </w:t>
      </w:r>
      <w:r w:rsidRPr="00355986">
        <w:t>Кугарчинский</w:t>
      </w:r>
      <w:r w:rsidR="00355986" w:rsidRPr="00355986">
        <w:t xml:space="preserve"> </w:t>
      </w:r>
      <w:r w:rsidRPr="00355986">
        <w:t>район,</w:t>
      </w:r>
      <w:r w:rsidR="00355986" w:rsidRPr="00355986">
        <w:t xml:space="preserve"> </w:t>
      </w:r>
      <w:r w:rsidRPr="00355986">
        <w:t>деревня</w:t>
      </w:r>
      <w:r w:rsidR="00355986" w:rsidRPr="00355986">
        <w:t xml:space="preserve"> </w:t>
      </w:r>
      <w:r w:rsidRPr="00355986">
        <w:t>Туйембэт</w:t>
      </w:r>
      <w:r w:rsidR="00355986" w:rsidRPr="00355986">
        <w:t xml:space="preserve">. </w:t>
      </w:r>
      <w:r w:rsidRPr="00355986">
        <w:t>Мать</w:t>
      </w:r>
      <w:r w:rsidR="00355986" w:rsidRPr="00355986">
        <w:t xml:space="preserve"> </w:t>
      </w:r>
      <w:r w:rsidRPr="00355986">
        <w:t>умерла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1911</w:t>
      </w:r>
      <w:r w:rsidR="00355986" w:rsidRPr="00355986">
        <w:t xml:space="preserve"> </w:t>
      </w:r>
      <w:r w:rsidRPr="00355986">
        <w:t>году,</w:t>
      </w:r>
      <w:r w:rsidR="00355986" w:rsidRPr="00355986">
        <w:t xml:space="preserve"> </w:t>
      </w:r>
      <w:r w:rsidRPr="00355986">
        <w:t>когда</w:t>
      </w:r>
      <w:r w:rsidR="00355986" w:rsidRPr="00355986">
        <w:t xml:space="preserve"> </w:t>
      </w:r>
      <w:r w:rsidRPr="00355986">
        <w:t>будущей</w:t>
      </w:r>
      <w:r w:rsidR="00355986" w:rsidRPr="00355986">
        <w:t xml:space="preserve"> </w:t>
      </w:r>
      <w:r w:rsidRPr="00355986">
        <w:t>писательнице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три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половиной</w:t>
      </w:r>
      <w:r w:rsidR="00355986" w:rsidRPr="00355986">
        <w:t xml:space="preserve"> </w:t>
      </w:r>
      <w:r w:rsidRPr="00355986">
        <w:t>года</w:t>
      </w:r>
      <w:r w:rsidR="00355986" w:rsidRPr="00355986">
        <w:t xml:space="preserve">. </w:t>
      </w:r>
      <w:r w:rsidRPr="00355986">
        <w:t>Она</w:t>
      </w:r>
      <w:r w:rsidR="00355986" w:rsidRPr="00355986">
        <w:t xml:space="preserve"> </w:t>
      </w:r>
      <w:r w:rsidRPr="00355986">
        <w:t>вспоминает,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отец</w:t>
      </w:r>
      <w:r w:rsidR="00355986" w:rsidRPr="00355986">
        <w:t xml:space="preserve"> </w:t>
      </w:r>
      <w:r w:rsidRPr="00355986">
        <w:t>Габдулла</w:t>
      </w:r>
      <w:r w:rsidR="00355986" w:rsidRPr="00355986">
        <w:t xml:space="preserve"> </w:t>
      </w:r>
      <w:r w:rsidRPr="00355986">
        <w:t>Тухватулла</w:t>
      </w:r>
      <w:r w:rsidR="00355986" w:rsidRPr="00355986">
        <w:t xml:space="preserve"> </w:t>
      </w:r>
      <w:r w:rsidRPr="00355986">
        <w:t>улы</w:t>
      </w:r>
      <w:r w:rsidR="00355986" w:rsidRPr="00355986">
        <w:t xml:space="preserve"> </w:t>
      </w:r>
      <w:r w:rsidRPr="00355986">
        <w:t>старался</w:t>
      </w:r>
      <w:r w:rsidR="00355986" w:rsidRPr="00355986">
        <w:t xml:space="preserve"> </w:t>
      </w:r>
      <w:r w:rsidRPr="00355986">
        <w:t>пробудить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своих</w:t>
      </w:r>
      <w:r w:rsidR="00355986" w:rsidRPr="00355986">
        <w:t xml:space="preserve"> </w:t>
      </w:r>
      <w:r w:rsidRPr="00355986">
        <w:t>детях</w:t>
      </w:r>
      <w:r w:rsidR="00355986" w:rsidRPr="00355986">
        <w:t xml:space="preserve"> </w:t>
      </w:r>
      <w:r w:rsidRPr="00355986">
        <w:t>чувство</w:t>
      </w:r>
      <w:r w:rsidR="00355986" w:rsidRPr="00355986">
        <w:t xml:space="preserve"> </w:t>
      </w:r>
      <w:r w:rsidRPr="00355986">
        <w:t>человеческого</w:t>
      </w:r>
      <w:r w:rsidR="00355986" w:rsidRPr="00355986">
        <w:t xml:space="preserve"> </w:t>
      </w:r>
      <w:r w:rsidRPr="00355986">
        <w:t>достоинства,</w:t>
      </w:r>
      <w:r w:rsidR="00355986" w:rsidRPr="00355986">
        <w:t xml:space="preserve"> </w:t>
      </w:r>
      <w:r w:rsidRPr="00355986">
        <w:t>любовь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литературе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чтение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стало</w:t>
      </w:r>
      <w:r w:rsidR="00355986" w:rsidRPr="00355986">
        <w:t xml:space="preserve"> </w:t>
      </w:r>
      <w:r w:rsidRPr="00355986">
        <w:t>любимым</w:t>
      </w:r>
      <w:r w:rsidR="00355986" w:rsidRPr="00355986">
        <w:t xml:space="preserve"> </w:t>
      </w:r>
      <w:r w:rsidRPr="00355986">
        <w:t>занятием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всю</w:t>
      </w:r>
      <w:r w:rsidR="00355986" w:rsidRPr="00355986">
        <w:t xml:space="preserve"> </w:t>
      </w:r>
      <w:r w:rsidRPr="00355986">
        <w:t>жизнь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Дмитрий</w:t>
      </w:r>
      <w:r w:rsidR="00355986" w:rsidRPr="00355986">
        <w:t xml:space="preserve"> </w:t>
      </w:r>
      <w:r w:rsidRPr="00355986">
        <w:t>Лихачев</w:t>
      </w:r>
      <w:r w:rsidR="00355986" w:rsidRPr="00355986">
        <w:t xml:space="preserve"> </w:t>
      </w:r>
      <w:r w:rsidRPr="00355986">
        <w:t>однажды</w:t>
      </w:r>
      <w:r w:rsidR="00355986" w:rsidRPr="00355986">
        <w:t xml:space="preserve"> </w:t>
      </w:r>
      <w:r w:rsidRPr="00355986">
        <w:t>сказал,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совесть</w:t>
      </w:r>
      <w:r w:rsidR="00355986" w:rsidRPr="00355986">
        <w:t xml:space="preserve"> - </w:t>
      </w:r>
      <w:r w:rsidRPr="00355986">
        <w:t>это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основном</w:t>
      </w:r>
      <w:r w:rsidR="00355986" w:rsidRPr="00355986">
        <w:t xml:space="preserve"> </w:t>
      </w:r>
      <w:r w:rsidRPr="00355986">
        <w:t>память,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которой</w:t>
      </w:r>
      <w:r w:rsidR="00355986" w:rsidRPr="00355986">
        <w:t xml:space="preserve"> </w:t>
      </w:r>
      <w:r w:rsidRPr="00355986">
        <w:t>присоединяется</w:t>
      </w:r>
      <w:r w:rsidR="00355986" w:rsidRPr="00355986">
        <w:t xml:space="preserve"> </w:t>
      </w:r>
      <w:r w:rsidRPr="00355986">
        <w:t>моральная</w:t>
      </w:r>
      <w:r w:rsidR="00355986" w:rsidRPr="00355986">
        <w:t xml:space="preserve"> </w:t>
      </w:r>
      <w:r w:rsidRPr="00355986">
        <w:t>оценка</w:t>
      </w:r>
      <w:r w:rsidR="00355986" w:rsidRPr="00355986">
        <w:t xml:space="preserve"> </w:t>
      </w:r>
      <w:r w:rsidRPr="00355986">
        <w:t>совершенного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если</w:t>
      </w:r>
      <w:r w:rsidR="00355986" w:rsidRPr="00355986">
        <w:t xml:space="preserve"> </w:t>
      </w:r>
      <w:r w:rsidRPr="00355986">
        <w:t>совершенное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сохраняется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памяти,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может</w:t>
      </w:r>
      <w:r w:rsidR="00355986" w:rsidRPr="00355986">
        <w:t xml:space="preserve"> </w:t>
      </w:r>
      <w:r w:rsidRPr="00355986">
        <w:t>быть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оценки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Думается,</w:t>
      </w:r>
      <w:r w:rsidR="00355986" w:rsidRPr="00355986">
        <w:t xml:space="preserve"> </w:t>
      </w:r>
      <w:r w:rsidRPr="00355986">
        <w:t>любопытно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рассмотреть</w:t>
      </w:r>
      <w:r w:rsidR="00355986" w:rsidRPr="00355986">
        <w:t xml:space="preserve"> </w:t>
      </w:r>
      <w:r w:rsidRPr="00355986">
        <w:t>проблему</w:t>
      </w:r>
      <w:r w:rsidR="00355986" w:rsidRPr="00355986">
        <w:t xml:space="preserve"> </w:t>
      </w:r>
      <w:r w:rsidRPr="00355986">
        <w:t>совести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порядочности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творчестве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специально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философском</w:t>
      </w:r>
      <w:r w:rsidR="00355986" w:rsidRPr="00355986">
        <w:t xml:space="preserve"> </w:t>
      </w:r>
      <w:r w:rsidRPr="00355986">
        <w:t>осмыслении</w:t>
      </w:r>
      <w:r w:rsidR="00355986" w:rsidRPr="00355986">
        <w:t xml:space="preserve">. </w:t>
      </w:r>
      <w:r w:rsidRPr="00355986">
        <w:t>Зайнаб</w:t>
      </w:r>
      <w:r w:rsidR="00355986" w:rsidRPr="00355986">
        <w:t xml:space="preserve"> </w:t>
      </w:r>
      <w:r w:rsidRPr="00355986">
        <w:t>Абдулловна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своих</w:t>
      </w:r>
      <w:r w:rsidR="00355986" w:rsidRPr="00355986">
        <w:t xml:space="preserve"> </w:t>
      </w:r>
      <w:r w:rsidRPr="00355986">
        <w:t>выступлениях</w:t>
      </w:r>
      <w:r w:rsidR="00355986" w:rsidRPr="00355986">
        <w:t xml:space="preserve"> </w:t>
      </w:r>
      <w:r w:rsidRPr="00355986">
        <w:t>всегда</w:t>
      </w:r>
      <w:r w:rsidR="00355986" w:rsidRPr="00355986">
        <w:t xml:space="preserve"> </w:t>
      </w:r>
      <w:r w:rsidRPr="00355986">
        <w:t>подчеркивала,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мы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можем</w:t>
      </w:r>
      <w:r w:rsidR="00355986" w:rsidRPr="00355986">
        <w:t xml:space="preserve"> </w:t>
      </w:r>
      <w:r w:rsidRPr="00355986">
        <w:t>достичь</w:t>
      </w:r>
      <w:r w:rsidR="00355986" w:rsidRPr="00355986">
        <w:t xml:space="preserve"> </w:t>
      </w:r>
      <w:r w:rsidRPr="00355986">
        <w:t>художественной</w:t>
      </w:r>
      <w:r w:rsidR="00355986" w:rsidRPr="00355986">
        <w:t xml:space="preserve"> </w:t>
      </w:r>
      <w:r w:rsidRPr="00355986">
        <w:t>высоты</w:t>
      </w:r>
      <w:r w:rsidR="00355986" w:rsidRPr="00355986">
        <w:t xml:space="preserve"> </w:t>
      </w:r>
      <w:r w:rsidRPr="00355986">
        <w:t>без</w:t>
      </w:r>
      <w:r w:rsidR="00355986" w:rsidRPr="00355986">
        <w:t xml:space="preserve"> </w:t>
      </w:r>
      <w:r w:rsidRPr="00355986">
        <w:t>философского</w:t>
      </w:r>
      <w:r w:rsidR="00355986" w:rsidRPr="00355986">
        <w:t xml:space="preserve"> </w:t>
      </w:r>
      <w:r w:rsidRPr="00355986">
        <w:t>подхода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Удивительно</w:t>
      </w:r>
      <w:r w:rsidR="00355986" w:rsidRPr="00355986">
        <w:t xml:space="preserve">: </w:t>
      </w:r>
      <w:r w:rsidRPr="00355986">
        <w:t>все</w:t>
      </w:r>
      <w:r w:rsidR="00355986" w:rsidRPr="00355986">
        <w:t xml:space="preserve"> </w:t>
      </w:r>
      <w:r w:rsidRPr="00355986">
        <w:t>мы</w:t>
      </w:r>
      <w:r w:rsidR="00355986" w:rsidRPr="00355986">
        <w:t xml:space="preserve"> </w:t>
      </w:r>
      <w:r w:rsidRPr="00355986">
        <w:t>понимаем,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такое</w:t>
      </w:r>
      <w:r w:rsidR="00355986" w:rsidRPr="00355986">
        <w:t xml:space="preserve"> </w:t>
      </w:r>
      <w:r w:rsidRPr="00355986">
        <w:t>совесть,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мы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нее,</w:t>
      </w:r>
      <w:r w:rsidR="00355986" w:rsidRPr="00355986">
        <w:t xml:space="preserve"> </w:t>
      </w:r>
      <w:r w:rsidRPr="00355986">
        <w:t>однако</w:t>
      </w:r>
      <w:r w:rsidR="00355986" w:rsidRPr="00355986">
        <w:t xml:space="preserve"> </w:t>
      </w:r>
      <w:r w:rsidRPr="00355986">
        <w:t>постоянно</w:t>
      </w:r>
      <w:r w:rsidR="00355986" w:rsidRPr="00355986">
        <w:t xml:space="preserve"> </w:t>
      </w:r>
      <w:r w:rsidRPr="00355986">
        <w:t>происходят</w:t>
      </w:r>
      <w:r w:rsidR="00355986" w:rsidRPr="00355986">
        <w:t xml:space="preserve"> </w:t>
      </w:r>
      <w:r w:rsidRPr="00355986">
        <w:t>потрясения,</w:t>
      </w:r>
      <w:r w:rsidR="00355986" w:rsidRPr="00355986">
        <w:t xml:space="preserve"> </w:t>
      </w:r>
      <w:r w:rsidRPr="00355986">
        <w:t>после</w:t>
      </w:r>
      <w:r w:rsidR="00355986" w:rsidRPr="00355986">
        <w:t xml:space="preserve"> </w:t>
      </w:r>
      <w:r w:rsidRPr="00355986">
        <w:t>которых</w:t>
      </w:r>
      <w:r w:rsidR="00355986" w:rsidRPr="00355986">
        <w:t xml:space="preserve"> </w:t>
      </w:r>
      <w:r w:rsidRPr="00355986">
        <w:t>человечество</w:t>
      </w:r>
      <w:r w:rsidR="00355986" w:rsidRPr="00355986">
        <w:t xml:space="preserve"> </w:t>
      </w:r>
      <w:r w:rsidRPr="00355986">
        <w:t>испуганно</w:t>
      </w:r>
      <w:r w:rsidR="00355986" w:rsidRPr="00355986">
        <w:t xml:space="preserve"> </w:t>
      </w:r>
      <w:r w:rsidRPr="00355986">
        <w:t>вопрошает,</w:t>
      </w:r>
      <w:r w:rsidR="00355986" w:rsidRPr="00355986">
        <w:t xml:space="preserve"> </w:t>
      </w:r>
      <w:r w:rsidRPr="00355986">
        <w:t>куда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девалась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Каким</w:t>
      </w:r>
      <w:r w:rsidR="00355986" w:rsidRPr="00355986">
        <w:t xml:space="preserve"> </w:t>
      </w:r>
      <w:r w:rsidRPr="00355986">
        <w:t>должен</w:t>
      </w:r>
      <w:r w:rsidR="00355986" w:rsidRPr="00355986">
        <w:t xml:space="preserve"> </w:t>
      </w:r>
      <w:r w:rsidRPr="00355986">
        <w:t>быть</w:t>
      </w:r>
      <w:r w:rsidR="00355986" w:rsidRPr="00355986">
        <w:t xml:space="preserve"> </w:t>
      </w:r>
      <w:r w:rsidRPr="00355986">
        <w:t>настоящий</w:t>
      </w:r>
      <w:r w:rsidR="00355986" w:rsidRPr="00355986">
        <w:t xml:space="preserve"> </w:t>
      </w:r>
      <w:r w:rsidRPr="00355986">
        <w:t>человек,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чем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высшее</w:t>
      </w:r>
      <w:r w:rsidR="00355986" w:rsidRPr="00355986">
        <w:t xml:space="preserve"> </w:t>
      </w:r>
      <w:r w:rsidRPr="00355986">
        <w:t>предназначение,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чем</w:t>
      </w:r>
      <w:r w:rsidR="00355986" w:rsidRPr="00355986">
        <w:t xml:space="preserve"> </w:t>
      </w:r>
      <w:r w:rsidRPr="00355986">
        <w:t>смысл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жизни</w:t>
      </w:r>
      <w:r w:rsidR="00355986" w:rsidRPr="00355986">
        <w:t xml:space="preserve"> - </w:t>
      </w:r>
      <w:r w:rsidRPr="00355986">
        <w:t>вот</w:t>
      </w:r>
      <w:r w:rsidR="00355986" w:rsidRPr="00355986">
        <w:t xml:space="preserve"> </w:t>
      </w:r>
      <w:r w:rsidRPr="00355986">
        <w:t>те</w:t>
      </w:r>
      <w:r w:rsidR="00355986" w:rsidRPr="00355986">
        <w:t xml:space="preserve"> </w:t>
      </w:r>
      <w:r w:rsidRPr="00355986">
        <w:t>простые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вечные</w:t>
      </w:r>
      <w:r w:rsidR="00355986" w:rsidRPr="00355986">
        <w:t xml:space="preserve"> </w:t>
      </w:r>
      <w:r w:rsidRPr="00355986">
        <w:t>проблемы,</w:t>
      </w:r>
      <w:r w:rsidR="00355986" w:rsidRPr="00355986">
        <w:t xml:space="preserve"> </w:t>
      </w:r>
      <w:r w:rsidRPr="00355986">
        <w:t>которые</w:t>
      </w:r>
      <w:r w:rsidR="00355986" w:rsidRPr="00355986">
        <w:t xml:space="preserve"> </w:t>
      </w:r>
      <w:r w:rsidRPr="00355986">
        <w:t>волновали</w:t>
      </w:r>
      <w:r w:rsidR="00355986" w:rsidRPr="00355986">
        <w:t xml:space="preserve"> </w:t>
      </w:r>
      <w:r w:rsidRPr="00355986">
        <w:t>Биишеву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чтобы</w:t>
      </w:r>
      <w:r w:rsidR="00355986" w:rsidRPr="00355986">
        <w:t xml:space="preserve"> </w:t>
      </w:r>
      <w:r w:rsidRPr="00355986">
        <w:t>ответить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эти</w:t>
      </w:r>
      <w:r w:rsidR="00355986" w:rsidRPr="00355986">
        <w:t xml:space="preserve"> </w:t>
      </w:r>
      <w:r w:rsidRPr="00355986">
        <w:t>главные</w:t>
      </w:r>
      <w:r w:rsidR="00355986" w:rsidRPr="00355986">
        <w:t xml:space="preserve"> </w:t>
      </w:r>
      <w:r w:rsidRPr="00355986">
        <w:t>вопросы</w:t>
      </w:r>
      <w:r w:rsidR="00355986" w:rsidRPr="00355986">
        <w:t xml:space="preserve"> </w:t>
      </w:r>
      <w:r w:rsidRPr="00355986">
        <w:t>жизни,</w:t>
      </w:r>
      <w:r w:rsidR="00355986" w:rsidRPr="00355986">
        <w:t xml:space="preserve"> </w:t>
      </w:r>
      <w:r w:rsidRPr="00355986">
        <w:t>Биишева</w:t>
      </w:r>
      <w:r w:rsidR="00355986" w:rsidRPr="00355986">
        <w:t xml:space="preserve"> </w:t>
      </w:r>
      <w:r w:rsidRPr="00355986">
        <w:t>должна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 </w:t>
      </w:r>
      <w:r w:rsidRPr="00355986">
        <w:t>достигать</w:t>
      </w:r>
      <w:r w:rsidR="00355986" w:rsidRPr="00355986">
        <w:t xml:space="preserve"> </w:t>
      </w:r>
      <w:r w:rsidRPr="00355986">
        <w:t>художественно-философских</w:t>
      </w:r>
      <w:r w:rsidR="00355986" w:rsidRPr="00355986">
        <w:t xml:space="preserve"> </w:t>
      </w:r>
      <w:r w:rsidRPr="00355986">
        <w:t>обобщений</w:t>
      </w:r>
      <w:r w:rsidR="00355986" w:rsidRPr="00355986">
        <w:t xml:space="preserve"> </w:t>
      </w:r>
      <w:r w:rsidRPr="00355986">
        <w:t>социальных</w:t>
      </w:r>
      <w:r w:rsidR="00355986" w:rsidRPr="00355986">
        <w:t xml:space="preserve"> </w:t>
      </w:r>
      <w:r w:rsidRPr="00355986">
        <w:t>конфликтов</w:t>
      </w:r>
      <w:r w:rsidR="00355986" w:rsidRPr="00355986">
        <w:t xml:space="preserve"> </w:t>
      </w:r>
      <w:r w:rsidRPr="00355986">
        <w:t>начала</w:t>
      </w:r>
      <w:r w:rsidR="00355986" w:rsidRPr="00355986">
        <w:t xml:space="preserve"> </w:t>
      </w:r>
      <w:r w:rsidRPr="00355986">
        <w:t>XX</w:t>
      </w:r>
      <w:r w:rsidR="00355986" w:rsidRPr="00355986">
        <w:t xml:space="preserve"> </w:t>
      </w:r>
      <w:r w:rsidRPr="00355986">
        <w:t>века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Стремление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знанию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красоте,</w:t>
      </w:r>
      <w:r w:rsidR="00355986" w:rsidRPr="00355986">
        <w:t xml:space="preserve"> </w:t>
      </w:r>
      <w:r w:rsidRPr="00355986">
        <w:t>неудержимое</w:t>
      </w:r>
      <w:r w:rsidR="00355986" w:rsidRPr="00355986">
        <w:t xml:space="preserve"> </w:t>
      </w:r>
      <w:r w:rsidRPr="00355986">
        <w:t>творчество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созидание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оставили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Абдулловну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тихой</w:t>
      </w:r>
      <w:r w:rsidR="00355986" w:rsidRPr="00355986">
        <w:t xml:space="preserve"> </w:t>
      </w:r>
      <w:r w:rsidRPr="00355986">
        <w:t>заводи</w:t>
      </w:r>
      <w:r w:rsidR="00355986" w:rsidRPr="00355986">
        <w:t xml:space="preserve">. </w:t>
      </w:r>
      <w:r w:rsidRPr="00355986">
        <w:t>Всю</w:t>
      </w:r>
      <w:r w:rsidR="00355986" w:rsidRPr="00355986">
        <w:t xml:space="preserve"> </w:t>
      </w:r>
      <w:r w:rsidRPr="00355986">
        <w:t>жизнь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знала</w:t>
      </w:r>
      <w:r w:rsidR="00355986" w:rsidRPr="00355986">
        <w:t xml:space="preserve"> </w:t>
      </w:r>
      <w:r w:rsidRPr="00355986">
        <w:t>покоя</w:t>
      </w:r>
      <w:r w:rsidR="00355986" w:rsidRPr="00355986">
        <w:t xml:space="preserve">. </w:t>
      </w:r>
      <w:r w:rsidRPr="00355986">
        <w:t>Она</w:t>
      </w:r>
      <w:r w:rsidR="00355986" w:rsidRPr="00355986">
        <w:t xml:space="preserve"> </w:t>
      </w:r>
      <w:r w:rsidRPr="00355986">
        <w:t>хотела</w:t>
      </w:r>
      <w:r w:rsidR="00355986" w:rsidRPr="00355986">
        <w:t xml:space="preserve"> </w:t>
      </w:r>
      <w:r w:rsidRPr="00355986">
        <w:t>знать</w:t>
      </w:r>
      <w:r w:rsidR="00355986" w:rsidRPr="00355986">
        <w:t xml:space="preserve"> </w:t>
      </w:r>
      <w:r w:rsidRPr="00355986">
        <w:t>больше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своем</w:t>
      </w:r>
      <w:r w:rsidR="00355986" w:rsidRPr="00355986">
        <w:t xml:space="preserve"> </w:t>
      </w:r>
      <w:r w:rsidRPr="00355986">
        <w:t>народе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творить,</w:t>
      </w:r>
      <w:r w:rsidR="00355986" w:rsidRPr="00355986">
        <w:t xml:space="preserve"> </w:t>
      </w:r>
      <w:r w:rsidRPr="00355986">
        <w:t>идти</w:t>
      </w:r>
      <w:r w:rsidR="00355986" w:rsidRPr="00355986">
        <w:t xml:space="preserve"> </w:t>
      </w:r>
      <w:r w:rsidRPr="00355986">
        <w:t>впе</w:t>
      </w:r>
      <w:r w:rsidR="00355986">
        <w:t xml:space="preserve">ред. 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Накануне</w:t>
      </w:r>
      <w:r w:rsidR="00355986" w:rsidRPr="00355986">
        <w:t xml:space="preserve"> </w:t>
      </w:r>
      <w:r w:rsidRPr="00355986">
        <w:t>своего</w:t>
      </w:r>
      <w:r w:rsidR="00355986" w:rsidRPr="00355986">
        <w:t xml:space="preserve"> </w:t>
      </w:r>
      <w:r w:rsidRPr="00355986">
        <w:t>80-летия</w:t>
      </w:r>
      <w:r w:rsidR="00355986" w:rsidRPr="00355986">
        <w:t xml:space="preserve"> </w:t>
      </w:r>
      <w:r w:rsidRPr="00355986">
        <w:t>писательница</w:t>
      </w:r>
      <w:r w:rsidR="00355986" w:rsidRPr="00355986">
        <w:t xml:space="preserve"> </w:t>
      </w:r>
      <w:r w:rsidRPr="00355986">
        <w:t>дала</w:t>
      </w:r>
      <w:r w:rsidR="00355986" w:rsidRPr="00355986">
        <w:t xml:space="preserve"> </w:t>
      </w:r>
      <w:r w:rsidRPr="00355986">
        <w:t>интервью</w:t>
      </w:r>
      <w:r w:rsidR="00355986" w:rsidRPr="00355986">
        <w:t xml:space="preserve">. </w:t>
      </w:r>
      <w:r w:rsidRPr="00355986">
        <w:t>Начиналась</w:t>
      </w:r>
      <w:r w:rsidR="00355986" w:rsidRPr="00355986">
        <w:t xml:space="preserve"> </w:t>
      </w:r>
      <w:r w:rsidRPr="00355986">
        <w:t>эта</w:t>
      </w:r>
      <w:r w:rsidR="00355986" w:rsidRPr="00355986">
        <w:t xml:space="preserve"> </w:t>
      </w:r>
      <w:r w:rsidRPr="00355986">
        <w:t>беседа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невеселого</w:t>
      </w:r>
      <w:r w:rsidR="00355986" w:rsidRPr="00355986">
        <w:t xml:space="preserve"> </w:t>
      </w:r>
      <w:r w:rsidRPr="00355986">
        <w:t>откровения,</w:t>
      </w:r>
      <w:r w:rsidR="00355986" w:rsidRPr="00355986">
        <w:t xml:space="preserve"> </w:t>
      </w:r>
      <w:r w:rsidRPr="00355986">
        <w:t>может</w:t>
      </w:r>
      <w:r w:rsidR="00355986" w:rsidRPr="00355986">
        <w:t xml:space="preserve"> </w:t>
      </w:r>
      <w:r w:rsidRPr="00355986">
        <w:t>быть,</w:t>
      </w:r>
      <w:r w:rsidR="00355986" w:rsidRPr="00355986">
        <w:t xml:space="preserve"> </w:t>
      </w:r>
      <w:r w:rsidRPr="00355986">
        <w:t>неожиданного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многих</w:t>
      </w:r>
      <w:r w:rsidR="00355986" w:rsidRPr="00355986">
        <w:t xml:space="preserve"> </w:t>
      </w:r>
      <w:r w:rsidRPr="00355986">
        <w:t>читателей</w:t>
      </w:r>
      <w:r w:rsidR="00355986" w:rsidRPr="00355986">
        <w:t xml:space="preserve"> </w:t>
      </w:r>
      <w:r w:rsidRPr="00355986">
        <w:t>газеты</w:t>
      </w:r>
      <w:r w:rsidR="00355986" w:rsidRPr="00355986">
        <w:t>:</w:t>
      </w:r>
      <w:r w:rsidR="00355986">
        <w:t xml:space="preserve"> "</w:t>
      </w:r>
      <w:r w:rsidRPr="00355986">
        <w:t>Знаешь,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раньше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 </w:t>
      </w:r>
      <w:r w:rsidRPr="00355986">
        <w:t>смелой</w:t>
      </w:r>
      <w:r w:rsidR="00355986" w:rsidRPr="00355986">
        <w:t xml:space="preserve">. </w:t>
      </w:r>
      <w:r w:rsidRPr="00355986">
        <w:t>Ничего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боялась,</w:t>
      </w:r>
      <w:r w:rsidR="00355986" w:rsidRPr="00355986">
        <w:t xml:space="preserve"> </w:t>
      </w:r>
      <w:r w:rsidRPr="00355986">
        <w:t>потому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верила,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правда</w:t>
      </w:r>
      <w:r w:rsidR="00355986" w:rsidRPr="00355986">
        <w:t xml:space="preserve"> </w:t>
      </w:r>
      <w:r w:rsidRPr="00355986">
        <w:t>есть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при</w:t>
      </w:r>
      <w:r w:rsidR="00355986" w:rsidRPr="00355986">
        <w:t xml:space="preserve"> </w:t>
      </w:r>
      <w:r w:rsidRPr="00355986">
        <w:t>желании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нее</w:t>
      </w:r>
      <w:r w:rsidR="00355986" w:rsidRPr="00355986">
        <w:t xml:space="preserve"> </w:t>
      </w:r>
      <w:r w:rsidRPr="00355986">
        <w:t>можно</w:t>
      </w:r>
      <w:r w:rsidR="00355986" w:rsidRPr="00355986">
        <w:t xml:space="preserve"> </w:t>
      </w:r>
      <w:r w:rsidRPr="00355986">
        <w:t>докопаться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старости</w:t>
      </w:r>
      <w:r w:rsidR="00355986" w:rsidRPr="00355986">
        <w:t xml:space="preserve"> </w:t>
      </w:r>
      <w:r w:rsidRPr="00355986">
        <w:t>эти</w:t>
      </w:r>
      <w:r w:rsidR="00355986" w:rsidRPr="00355986">
        <w:t xml:space="preserve"> </w:t>
      </w:r>
      <w:r w:rsidRPr="00355986">
        <w:t>ориентиры</w:t>
      </w:r>
      <w:r w:rsidR="00355986" w:rsidRPr="00355986">
        <w:t xml:space="preserve"> </w:t>
      </w:r>
      <w:r w:rsidRPr="00355986">
        <w:t>пошатнулись,</w:t>
      </w:r>
      <w:r w:rsidR="00355986" w:rsidRPr="00355986">
        <w:t xml:space="preserve"> </w:t>
      </w:r>
      <w:r w:rsidRPr="00355986">
        <w:t>сомнения</w:t>
      </w:r>
      <w:r w:rsidR="00355986" w:rsidRPr="00355986">
        <w:t xml:space="preserve"> </w:t>
      </w:r>
      <w:r w:rsidRPr="00355986">
        <w:t>появились,</w:t>
      </w:r>
      <w:r w:rsidR="00355986" w:rsidRPr="00355986">
        <w:t xml:space="preserve"> </w:t>
      </w:r>
      <w:r w:rsidRPr="00355986">
        <w:t>веры</w:t>
      </w:r>
      <w:r w:rsidR="00355986" w:rsidRPr="00355986">
        <w:t xml:space="preserve"> </w:t>
      </w:r>
      <w:r w:rsidRPr="00355986">
        <w:t>поубавилось</w:t>
      </w:r>
      <w:r w:rsidR="00355986" w:rsidRPr="00355986">
        <w:t xml:space="preserve">. </w:t>
      </w:r>
      <w:r w:rsidRPr="00355986">
        <w:t>Сколько</w:t>
      </w:r>
      <w:r w:rsidR="00355986" w:rsidRPr="00355986">
        <w:t xml:space="preserve"> </w:t>
      </w:r>
      <w:r w:rsidRPr="00355986">
        <w:t>раз</w:t>
      </w:r>
      <w:r w:rsidR="00355986" w:rsidRPr="00355986">
        <w:t xml:space="preserve"> </w:t>
      </w:r>
      <w:r w:rsidRPr="00355986">
        <w:t>меня</w:t>
      </w:r>
      <w:r w:rsidR="00355986" w:rsidRPr="00355986">
        <w:t xml:space="preserve"> </w:t>
      </w:r>
      <w:r w:rsidRPr="00355986">
        <w:t>пытались</w:t>
      </w:r>
      <w:r w:rsidR="00355986" w:rsidRPr="00355986">
        <w:t xml:space="preserve"> </w:t>
      </w:r>
      <w:r w:rsidRPr="00355986">
        <w:t>растоптать,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я</w:t>
      </w:r>
      <w:r w:rsidR="00355986" w:rsidRPr="00355986">
        <w:t xml:space="preserve"> </w:t>
      </w:r>
      <w:r w:rsidRPr="00355986">
        <w:t>боролась,</w:t>
      </w:r>
      <w:r w:rsidR="00355986" w:rsidRPr="00355986">
        <w:t xml:space="preserve"> </w:t>
      </w:r>
      <w:r w:rsidRPr="00355986">
        <w:t>боролась</w:t>
      </w:r>
      <w:r w:rsidR="00355986">
        <w:t>.</w:t>
      </w:r>
      <w:r w:rsidR="00355986" w:rsidRPr="00355986">
        <w:t xml:space="preserve"> </w:t>
      </w:r>
      <w:r w:rsidRPr="00355986">
        <w:t>прежде</w:t>
      </w:r>
      <w:r w:rsidR="00355986" w:rsidRPr="00355986">
        <w:t xml:space="preserve"> </w:t>
      </w:r>
      <w:r w:rsidRPr="00355986">
        <w:t>всего</w:t>
      </w:r>
      <w:r w:rsidR="00355986" w:rsidRPr="00355986">
        <w:t xml:space="preserve"> </w:t>
      </w:r>
      <w:r w:rsidRPr="00355986">
        <w:t>творчеством,</w:t>
      </w:r>
      <w:r w:rsidR="00355986" w:rsidRPr="00355986">
        <w:t xml:space="preserve"> </w:t>
      </w:r>
      <w:r w:rsidRPr="00355986">
        <w:t>уходя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него,</w:t>
      </w:r>
      <w:r w:rsidR="00355986" w:rsidRPr="00355986">
        <w:t xml:space="preserve"> </w:t>
      </w:r>
      <w:r w:rsidRPr="00355986">
        <w:t>отрешаясь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суеты</w:t>
      </w:r>
      <w:r w:rsidR="00355986">
        <w:t>"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Немногие</w:t>
      </w:r>
      <w:r w:rsidR="00355986" w:rsidRPr="00355986">
        <w:t xml:space="preserve"> </w:t>
      </w:r>
      <w:r w:rsidRPr="00355986">
        <w:t>знают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том,</w:t>
      </w:r>
      <w:r w:rsidR="00355986" w:rsidRPr="00355986">
        <w:t xml:space="preserve"> </w:t>
      </w:r>
      <w:r w:rsidRPr="00355986">
        <w:t>какие</w:t>
      </w:r>
      <w:r w:rsidR="00355986" w:rsidRPr="00355986">
        <w:t xml:space="preserve"> </w:t>
      </w:r>
      <w:r w:rsidRPr="00355986">
        <w:t>тяжелые</w:t>
      </w:r>
      <w:r w:rsidR="00355986" w:rsidRPr="00355986">
        <w:t xml:space="preserve"> </w:t>
      </w:r>
      <w:r w:rsidRPr="00355986">
        <w:t>испытания</w:t>
      </w:r>
      <w:r w:rsidR="00355986" w:rsidRPr="00355986">
        <w:t xml:space="preserve"> </w:t>
      </w:r>
      <w:r w:rsidRPr="00355986">
        <w:t>выдержала</w:t>
      </w:r>
      <w:r w:rsidR="00355986" w:rsidRPr="00355986">
        <w:t xml:space="preserve"> </w:t>
      </w:r>
      <w:r w:rsidRPr="00355986">
        <w:t>писательница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сиротском</w:t>
      </w:r>
      <w:r w:rsidR="00355986" w:rsidRPr="00355986">
        <w:t xml:space="preserve"> </w:t>
      </w:r>
      <w:r w:rsidRPr="00355986">
        <w:t>детстве</w:t>
      </w:r>
      <w:r w:rsidR="00355986" w:rsidRPr="00355986">
        <w:t xml:space="preserve">. </w:t>
      </w:r>
      <w:r w:rsidRPr="00355986">
        <w:t>Нелегким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творческий</w:t>
      </w:r>
      <w:r w:rsidR="00355986" w:rsidRPr="00355986">
        <w:t xml:space="preserve"> </w:t>
      </w:r>
      <w:r w:rsidRPr="00355986">
        <w:t>путь</w:t>
      </w:r>
      <w:r w:rsidR="00355986" w:rsidRPr="00355986">
        <w:t xml:space="preserve">. </w:t>
      </w:r>
      <w:r w:rsidRPr="00355986">
        <w:t>Не</w:t>
      </w:r>
      <w:r w:rsidR="00355986" w:rsidRPr="00355986">
        <w:t xml:space="preserve"> </w:t>
      </w:r>
      <w:r w:rsidRPr="00355986">
        <w:t>случайно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произведения</w:t>
      </w:r>
      <w:r w:rsidR="00355986" w:rsidRPr="00355986">
        <w:t xml:space="preserve"> </w:t>
      </w:r>
      <w:r w:rsidRPr="00355986">
        <w:t>имеют</w:t>
      </w:r>
      <w:r w:rsidR="00355986" w:rsidRPr="00355986">
        <w:t xml:space="preserve"> </w:t>
      </w:r>
      <w:r w:rsidRPr="00355986">
        <w:t>такие</w:t>
      </w:r>
      <w:r w:rsidR="00355986" w:rsidRPr="00355986">
        <w:t xml:space="preserve"> </w:t>
      </w:r>
      <w:r w:rsidRPr="00355986">
        <w:t>емкие</w:t>
      </w:r>
      <w:r w:rsidR="00355986" w:rsidRPr="00355986">
        <w:t xml:space="preserve"> </w:t>
      </w:r>
      <w:r w:rsidRPr="00355986">
        <w:t>названия,</w:t>
      </w:r>
      <w:r w:rsidR="00355986" w:rsidRPr="00355986">
        <w:t xml:space="preserve"> </w:t>
      </w:r>
      <w:r w:rsidRPr="00355986">
        <w:t>передающие</w:t>
      </w:r>
      <w:r w:rsidR="00355986" w:rsidRPr="00355986">
        <w:t xml:space="preserve"> </w:t>
      </w:r>
      <w:r w:rsidRPr="00355986">
        <w:t>важные</w:t>
      </w:r>
      <w:r w:rsidR="00355986" w:rsidRPr="00355986">
        <w:t xml:space="preserve"> </w:t>
      </w:r>
      <w:r w:rsidRPr="00355986">
        <w:t>жизненные</w:t>
      </w:r>
      <w:r w:rsidR="00355986" w:rsidRPr="00355986">
        <w:t xml:space="preserve"> </w:t>
      </w:r>
      <w:r w:rsidRPr="00355986">
        <w:t>понятия</w:t>
      </w:r>
      <w:r w:rsidR="00355986" w:rsidRPr="00355986">
        <w:t xml:space="preserve">. </w:t>
      </w:r>
      <w:r w:rsidRPr="00355986">
        <w:t>Так,</w:t>
      </w:r>
      <w:r w:rsidR="00355986" w:rsidRPr="00355986">
        <w:t xml:space="preserve"> </w:t>
      </w:r>
      <w:r w:rsidRPr="00355986">
        <w:t>трилогия</w:t>
      </w:r>
      <w:r w:rsidR="00355986">
        <w:t xml:space="preserve"> "</w:t>
      </w:r>
      <w:r w:rsidRPr="00355986">
        <w:t>К</w:t>
      </w:r>
      <w:r w:rsidR="00355986" w:rsidRPr="00355986">
        <w:t xml:space="preserve"> </w:t>
      </w:r>
      <w:r w:rsidRPr="00355986">
        <w:t>свету</w:t>
      </w:r>
      <w:r w:rsidR="00355986">
        <w:t xml:space="preserve">" </w:t>
      </w:r>
      <w:r w:rsidRPr="00355986">
        <w:t>З</w:t>
      </w:r>
      <w:r w:rsidR="00355986" w:rsidRPr="00355986">
        <w:t xml:space="preserve">. </w:t>
      </w:r>
      <w:r w:rsidRPr="00355986">
        <w:t>Биишевой</w:t>
      </w:r>
      <w:r w:rsidR="00355986" w:rsidRPr="00355986">
        <w:t xml:space="preserve"> </w:t>
      </w:r>
      <w:r w:rsidRPr="00355986">
        <w:t>занимает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творчестве</w:t>
      </w:r>
      <w:r w:rsidR="00355986" w:rsidRPr="00355986">
        <w:t xml:space="preserve"> </w:t>
      </w:r>
      <w:r w:rsidRPr="00355986">
        <w:t>писателя</w:t>
      </w:r>
      <w:r w:rsidR="00355986" w:rsidRPr="00355986">
        <w:t xml:space="preserve"> </w:t>
      </w:r>
      <w:r w:rsidRPr="00355986">
        <w:t>особое</w:t>
      </w:r>
      <w:r w:rsidR="00355986" w:rsidRPr="00355986">
        <w:t xml:space="preserve"> </w:t>
      </w:r>
      <w:r w:rsidRPr="00355986">
        <w:t>место</w:t>
      </w:r>
      <w:r w:rsidR="00355986" w:rsidRPr="00355986">
        <w:t xml:space="preserve">. </w:t>
      </w:r>
      <w:r w:rsidRPr="00355986">
        <w:t>С</w:t>
      </w:r>
      <w:r w:rsidR="00355986" w:rsidRPr="00355986">
        <w:t xml:space="preserve"> </w:t>
      </w:r>
      <w:r w:rsidRPr="00355986">
        <w:t>полным</w:t>
      </w:r>
      <w:r w:rsidR="00355986" w:rsidRPr="00355986">
        <w:t xml:space="preserve"> </w:t>
      </w:r>
      <w:r w:rsidRPr="00355986">
        <w:t>основанием</w:t>
      </w:r>
      <w:r w:rsidR="00355986" w:rsidRPr="00355986">
        <w:t xml:space="preserve"> </w:t>
      </w:r>
      <w:r w:rsidRPr="00355986">
        <w:t>автор</w:t>
      </w:r>
      <w:r w:rsidR="00355986" w:rsidRPr="00355986">
        <w:t xml:space="preserve"> </w:t>
      </w:r>
      <w:r w:rsidRPr="00355986">
        <w:t>называет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книгой</w:t>
      </w:r>
      <w:r w:rsidR="00355986" w:rsidRPr="00355986">
        <w:t xml:space="preserve"> </w:t>
      </w:r>
      <w:r w:rsidRPr="00355986">
        <w:t>жизни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Как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парадоксально,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Абдулловна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художник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мыслитель</w:t>
      </w:r>
      <w:r w:rsidR="00355986" w:rsidRPr="00355986">
        <w:t xml:space="preserve"> </w:t>
      </w:r>
      <w:r w:rsidRPr="00355986">
        <w:t>столь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проста,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велика</w:t>
      </w:r>
      <w:r w:rsidR="00355986" w:rsidRPr="00355986">
        <w:t xml:space="preserve">. </w:t>
      </w:r>
      <w:r w:rsidRPr="00355986">
        <w:t>Вероятно,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делает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любимым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доступным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всех</w:t>
      </w:r>
      <w:r w:rsidR="00355986" w:rsidRPr="00355986">
        <w:t xml:space="preserve"> </w:t>
      </w:r>
      <w:r w:rsidRPr="00355986">
        <w:t>писателем</w:t>
      </w:r>
      <w:r w:rsidR="00355986" w:rsidRPr="00355986">
        <w:t xml:space="preserve">. </w:t>
      </w:r>
      <w:r w:rsidRPr="00355986">
        <w:t>Секрет</w:t>
      </w:r>
      <w:r w:rsidR="00355986" w:rsidRPr="00355986">
        <w:t xml:space="preserve"> </w:t>
      </w:r>
      <w:r w:rsidRPr="00355986">
        <w:t>биишевского</w:t>
      </w:r>
      <w:r w:rsidR="00355986" w:rsidRPr="00355986">
        <w:t xml:space="preserve"> </w:t>
      </w:r>
      <w:r w:rsidRPr="00355986">
        <w:t>творчества</w:t>
      </w:r>
      <w:r w:rsidR="00355986" w:rsidRPr="00355986">
        <w:t xml:space="preserve"> </w:t>
      </w:r>
      <w:r w:rsidRPr="00355986">
        <w:t>заключается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том,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она,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мудрствуя</w:t>
      </w:r>
      <w:r w:rsidR="00355986" w:rsidRPr="00355986">
        <w:t xml:space="preserve"> </w:t>
      </w:r>
      <w:r w:rsidRPr="00355986">
        <w:t>лукаво,</w:t>
      </w:r>
      <w:r w:rsidR="00355986" w:rsidRPr="00355986">
        <w:t xml:space="preserve"> </w:t>
      </w:r>
      <w:r w:rsidRPr="00355986">
        <w:t>выражала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разрешала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художественных</w:t>
      </w:r>
      <w:r w:rsidR="00355986" w:rsidRPr="00355986">
        <w:t xml:space="preserve"> </w:t>
      </w:r>
      <w:r w:rsidRPr="00355986">
        <w:t>образах</w:t>
      </w:r>
      <w:r w:rsidR="00355986" w:rsidRPr="00355986">
        <w:t xml:space="preserve"> </w:t>
      </w:r>
      <w:r w:rsidRPr="00355986">
        <w:t>коренные,</w:t>
      </w:r>
      <w:r w:rsidR="00355986" w:rsidRPr="00355986">
        <w:t xml:space="preserve"> </w:t>
      </w:r>
      <w:r w:rsidRPr="00355986">
        <w:t>извечные</w:t>
      </w:r>
      <w:r w:rsidR="00355986" w:rsidRPr="00355986">
        <w:t xml:space="preserve"> </w:t>
      </w:r>
      <w:r w:rsidRPr="00355986">
        <w:t>проблемы</w:t>
      </w:r>
      <w:r w:rsidR="00355986" w:rsidRPr="00355986">
        <w:t xml:space="preserve"> </w:t>
      </w:r>
      <w:r w:rsidRPr="00355986">
        <w:t>человеческого</w:t>
      </w:r>
      <w:r w:rsidR="00355986" w:rsidRPr="00355986">
        <w:t xml:space="preserve"> </w:t>
      </w:r>
      <w:r w:rsidRPr="00355986">
        <w:t>бытия,</w:t>
      </w:r>
      <w:r w:rsidR="00355986" w:rsidRPr="00355986">
        <w:t xml:space="preserve"> </w:t>
      </w:r>
      <w:r w:rsidRPr="00355986">
        <w:t>взаимоотношений</w:t>
      </w:r>
      <w:r w:rsidR="00355986" w:rsidRPr="00355986">
        <w:t xml:space="preserve"> </w:t>
      </w:r>
      <w:r w:rsidRPr="00355986">
        <w:t>личности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общества,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есть</w:t>
      </w:r>
      <w:r w:rsidR="00355986" w:rsidRPr="00355986">
        <w:t xml:space="preserve"> </w:t>
      </w:r>
      <w:r w:rsidRPr="00355986">
        <w:t>сумела</w:t>
      </w:r>
      <w:r w:rsidR="00355986" w:rsidRPr="00355986">
        <w:t xml:space="preserve"> </w:t>
      </w:r>
      <w:r w:rsidRPr="00355986">
        <w:t>найти</w:t>
      </w:r>
      <w:r w:rsidR="00355986" w:rsidRPr="00355986">
        <w:t xml:space="preserve"> </w:t>
      </w:r>
      <w:r w:rsidRPr="00355986">
        <w:t>самую</w:t>
      </w:r>
      <w:r w:rsidR="00355986" w:rsidRPr="00355986">
        <w:t xml:space="preserve"> </w:t>
      </w:r>
      <w:r w:rsidRPr="00355986">
        <w:t>трепетную</w:t>
      </w:r>
      <w:r w:rsidR="00355986" w:rsidRPr="00355986">
        <w:t xml:space="preserve"> </w:t>
      </w:r>
      <w:r w:rsidRPr="00355986">
        <w:t>сердцевину</w:t>
      </w:r>
      <w:r w:rsidR="00355986" w:rsidRPr="00355986">
        <w:t xml:space="preserve"> </w:t>
      </w:r>
      <w:r w:rsidRPr="00355986">
        <w:t>предмета</w:t>
      </w:r>
      <w:r w:rsidR="00355986" w:rsidRPr="00355986">
        <w:t xml:space="preserve"> </w:t>
      </w:r>
      <w:r w:rsidRPr="00355986">
        <w:t>искусства,</w:t>
      </w:r>
      <w:r w:rsidR="00355986" w:rsidRPr="00355986">
        <w:t xml:space="preserve"> </w:t>
      </w:r>
      <w:r w:rsidRPr="00355986">
        <w:t>ибо</w:t>
      </w:r>
      <w:r w:rsidR="00355986" w:rsidRPr="00355986">
        <w:t xml:space="preserve"> </w:t>
      </w:r>
      <w:r w:rsidRPr="00355986">
        <w:t>предмет</w:t>
      </w:r>
      <w:r w:rsidR="00355986" w:rsidRPr="00355986">
        <w:t xml:space="preserve"> </w:t>
      </w:r>
      <w:r w:rsidRPr="00355986">
        <w:t>искусства</w:t>
      </w:r>
      <w:r w:rsidR="00355986" w:rsidRPr="00355986">
        <w:t xml:space="preserve"> - </w:t>
      </w:r>
      <w:r w:rsidRPr="00355986">
        <w:t>это,</w:t>
      </w:r>
      <w:r w:rsidR="00355986" w:rsidRPr="00355986">
        <w:t xml:space="preserve"> </w:t>
      </w:r>
      <w:r w:rsidRPr="00355986">
        <w:t>прежде</w:t>
      </w:r>
      <w:r w:rsidR="00355986" w:rsidRPr="00355986">
        <w:t xml:space="preserve"> </w:t>
      </w:r>
      <w:r w:rsidRPr="00355986">
        <w:t>всего,</w:t>
      </w:r>
      <w:r w:rsidR="00355986" w:rsidRPr="00355986">
        <w:t xml:space="preserve"> </w:t>
      </w:r>
      <w:r w:rsidRPr="00355986">
        <w:t>человековедение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Автор</w:t>
      </w:r>
      <w:r w:rsidR="00355986" w:rsidRPr="00355986">
        <w:t xml:space="preserve"> </w:t>
      </w:r>
      <w:r w:rsidRPr="00355986">
        <w:t>образно</w:t>
      </w:r>
      <w:r w:rsidR="00355986" w:rsidRPr="00355986">
        <w:t xml:space="preserve"> </w:t>
      </w:r>
      <w:r w:rsidRPr="00355986">
        <w:t>запечатлела</w:t>
      </w:r>
      <w:r w:rsidR="00355986" w:rsidRPr="00355986">
        <w:t xml:space="preserve"> </w:t>
      </w:r>
      <w:r w:rsidRPr="00355986">
        <w:t>сложнейшие</w:t>
      </w:r>
      <w:r w:rsidR="00355986" w:rsidRPr="00355986">
        <w:t xml:space="preserve"> </w:t>
      </w:r>
      <w:r w:rsidRPr="00355986">
        <w:t>пути</w:t>
      </w:r>
      <w:r w:rsidR="00355986" w:rsidRPr="00355986">
        <w:t xml:space="preserve"> </w:t>
      </w:r>
      <w:r w:rsidRPr="00355986">
        <w:t>своего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революции,</w:t>
      </w:r>
      <w:r w:rsidR="00355986" w:rsidRPr="00355986">
        <w:t xml:space="preserve"> </w:t>
      </w:r>
      <w:r w:rsidRPr="00355986">
        <w:t>Гражданской</w:t>
      </w:r>
      <w:r w:rsidR="00355986" w:rsidRPr="00355986">
        <w:t xml:space="preserve"> </w:t>
      </w:r>
      <w:r w:rsidRPr="00355986">
        <w:t>войне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период</w:t>
      </w:r>
      <w:r w:rsidR="00355986" w:rsidRPr="00355986">
        <w:t xml:space="preserve"> </w:t>
      </w:r>
      <w:r w:rsidRPr="00355986">
        <w:t>мирного</w:t>
      </w:r>
      <w:r w:rsidR="00355986" w:rsidRPr="00355986">
        <w:t xml:space="preserve"> </w:t>
      </w:r>
      <w:r w:rsidRPr="00355986">
        <w:t>строительства</w:t>
      </w:r>
      <w:r w:rsidR="00355986" w:rsidRPr="00355986">
        <w:t xml:space="preserve">. </w:t>
      </w:r>
      <w:r w:rsidRPr="00355986">
        <w:t>Все</w:t>
      </w:r>
      <w:r w:rsidR="00355986" w:rsidRPr="00355986">
        <w:t xml:space="preserve"> </w:t>
      </w:r>
      <w:r w:rsidRPr="00355986">
        <w:t>произведения</w:t>
      </w:r>
      <w:r w:rsidR="00355986" w:rsidRPr="00355986">
        <w:t xml:space="preserve"> </w:t>
      </w:r>
      <w:r w:rsidRPr="00355986">
        <w:t>пронизывает</w:t>
      </w:r>
      <w:r w:rsidR="00355986" w:rsidRPr="00355986">
        <w:t xml:space="preserve"> </w:t>
      </w:r>
      <w:r w:rsidRPr="00355986">
        <w:t>идея</w:t>
      </w:r>
      <w:r w:rsidR="00355986" w:rsidRPr="00355986">
        <w:t xml:space="preserve"> </w:t>
      </w:r>
      <w:r w:rsidRPr="00355986">
        <w:t>дружбы</w:t>
      </w:r>
      <w:r w:rsidR="00355986" w:rsidRPr="00355986">
        <w:t xml:space="preserve"> </w:t>
      </w:r>
      <w:r w:rsidRPr="00355986">
        <w:t>башкирского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русского</w:t>
      </w:r>
      <w:r w:rsidR="00355986" w:rsidRPr="00355986">
        <w:t xml:space="preserve"> </w:t>
      </w:r>
      <w:r w:rsidRPr="00355986">
        <w:t>народов</w:t>
      </w:r>
      <w:r w:rsidR="00355986" w:rsidRPr="00355986">
        <w:t xml:space="preserve">. </w:t>
      </w:r>
      <w:r w:rsidRPr="00355986">
        <w:t>Писательница</w:t>
      </w:r>
      <w:r w:rsidR="00355986" w:rsidRPr="00355986">
        <w:t xml:space="preserve"> </w:t>
      </w:r>
      <w:r w:rsidRPr="00355986">
        <w:t>никогда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отделяет</w:t>
      </w:r>
      <w:r w:rsidR="00355986" w:rsidRPr="00355986">
        <w:t xml:space="preserve"> </w:t>
      </w:r>
      <w:r w:rsidRPr="00355986">
        <w:t>судьбу</w:t>
      </w:r>
      <w:r w:rsidR="00355986" w:rsidRPr="00355986">
        <w:t xml:space="preserve"> </w:t>
      </w:r>
      <w:r w:rsidRPr="00355986">
        <w:t>своего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народа</w:t>
      </w:r>
      <w:r w:rsidR="00355986" w:rsidRPr="00355986">
        <w:t xml:space="preserve"> </w:t>
      </w:r>
      <w:r w:rsidRPr="00355986">
        <w:t>русского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Роман-трилогия</w:t>
      </w:r>
      <w:r w:rsidR="00355986" w:rsidRPr="00355986">
        <w:t xml:space="preserve"> </w:t>
      </w:r>
      <w:r w:rsidRPr="00355986">
        <w:t>густо</w:t>
      </w:r>
      <w:r w:rsidR="00355986" w:rsidRPr="00355986">
        <w:t xml:space="preserve"> </w:t>
      </w:r>
      <w:r w:rsidRPr="00355986">
        <w:t>населен</w:t>
      </w:r>
      <w:r w:rsidR="00355986" w:rsidRPr="00355986">
        <w:t xml:space="preserve"> </w:t>
      </w:r>
      <w:r w:rsidRPr="00355986">
        <w:t>героями</w:t>
      </w:r>
      <w:r w:rsidR="00355986" w:rsidRPr="00355986">
        <w:t xml:space="preserve">. </w:t>
      </w:r>
      <w:r w:rsidRPr="00355986">
        <w:t>Перед</w:t>
      </w:r>
      <w:r w:rsidR="00355986" w:rsidRPr="00355986">
        <w:t xml:space="preserve"> </w:t>
      </w:r>
      <w:r w:rsidRPr="00355986">
        <w:t>нами</w:t>
      </w:r>
      <w:r w:rsidR="00355986" w:rsidRPr="00355986">
        <w:t xml:space="preserve"> </w:t>
      </w:r>
      <w:r w:rsidRPr="00355986">
        <w:t>вереницей</w:t>
      </w:r>
      <w:r w:rsidR="00355986" w:rsidRPr="00355986">
        <w:t xml:space="preserve"> </w:t>
      </w:r>
      <w:r w:rsidRPr="00355986">
        <w:t>проходят</w:t>
      </w:r>
      <w:r w:rsidR="00355986" w:rsidRPr="00355986">
        <w:t xml:space="preserve"> </w:t>
      </w:r>
      <w:r w:rsidRPr="00355986">
        <w:t>самые</w:t>
      </w:r>
      <w:r w:rsidR="00355986" w:rsidRPr="00355986">
        <w:t xml:space="preserve"> </w:t>
      </w:r>
      <w:r w:rsidRPr="00355986">
        <w:t>различные</w:t>
      </w:r>
      <w:r w:rsidR="00355986" w:rsidRPr="00355986">
        <w:t xml:space="preserve"> </w:t>
      </w:r>
      <w:r w:rsidRPr="00355986">
        <w:t>люди</w:t>
      </w:r>
      <w:r w:rsidR="00355986" w:rsidRPr="00355986">
        <w:t xml:space="preserve"> - </w:t>
      </w:r>
      <w:r w:rsidRPr="00355986">
        <w:t>свидетели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участники</w:t>
      </w:r>
      <w:r w:rsidR="00355986" w:rsidRPr="00355986">
        <w:t xml:space="preserve"> </w:t>
      </w:r>
      <w:r w:rsidRPr="00355986">
        <w:t>важных</w:t>
      </w:r>
      <w:r w:rsidR="00355986" w:rsidRPr="00355986">
        <w:t xml:space="preserve"> </w:t>
      </w:r>
      <w:r w:rsidRPr="00355986">
        <w:t>исторических</w:t>
      </w:r>
      <w:r w:rsidR="00355986" w:rsidRPr="00355986">
        <w:t xml:space="preserve"> </w:t>
      </w:r>
      <w:r w:rsidRPr="00355986">
        <w:t>событий</w:t>
      </w:r>
      <w:r w:rsidR="00355986" w:rsidRPr="00355986">
        <w:t xml:space="preserve">. </w:t>
      </w:r>
      <w:r w:rsidRPr="00355986">
        <w:t>Биишева</w:t>
      </w:r>
      <w:r w:rsidR="00355986" w:rsidRPr="00355986">
        <w:t xml:space="preserve"> </w:t>
      </w:r>
      <w:r w:rsidRPr="00355986">
        <w:t>воспевала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своих</w:t>
      </w:r>
      <w:r w:rsidR="00355986" w:rsidRPr="00355986">
        <w:t xml:space="preserve"> </w:t>
      </w:r>
      <w:r w:rsidRPr="00355986">
        <w:t>героях</w:t>
      </w:r>
      <w:r w:rsidR="00355986" w:rsidRPr="00355986">
        <w:t xml:space="preserve"> </w:t>
      </w:r>
      <w:r w:rsidRPr="00355986">
        <w:t>свободу</w:t>
      </w:r>
      <w:r w:rsidR="00355986" w:rsidRPr="00355986">
        <w:t xml:space="preserve"> </w:t>
      </w:r>
      <w:r w:rsidRPr="00355986">
        <w:t>мысли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духа,</w:t>
      </w:r>
      <w:r w:rsidR="00355986" w:rsidRPr="00355986">
        <w:t xml:space="preserve"> </w:t>
      </w:r>
      <w:r w:rsidRPr="00355986">
        <w:t>непримиримую</w:t>
      </w:r>
      <w:r w:rsidR="00355986" w:rsidRPr="00355986">
        <w:t xml:space="preserve"> </w:t>
      </w:r>
      <w:r w:rsidRPr="00355986">
        <w:t>борьбу</w:t>
      </w:r>
      <w:r w:rsidR="00355986" w:rsidRPr="00355986">
        <w:t xml:space="preserve"> </w:t>
      </w:r>
      <w:r w:rsidRPr="00355986">
        <w:t>добра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злом,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возвеличивала</w:t>
      </w:r>
      <w:r w:rsidR="00355986" w:rsidRPr="00355986">
        <w:t xml:space="preserve"> </w:t>
      </w:r>
      <w:r w:rsidRPr="00355986">
        <w:t>поборников</w:t>
      </w:r>
      <w:r w:rsidR="00355986" w:rsidRPr="00355986">
        <w:t xml:space="preserve"> </w:t>
      </w:r>
      <w:r w:rsidRPr="00355986">
        <w:t>справедливости,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возводила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божественной</w:t>
      </w:r>
      <w:r w:rsidR="00355986" w:rsidRPr="00355986">
        <w:t xml:space="preserve"> </w:t>
      </w:r>
      <w:r w:rsidRPr="00355986">
        <w:t>святости</w:t>
      </w:r>
      <w:r w:rsidR="00355986" w:rsidRPr="00355986">
        <w:t xml:space="preserve"> </w:t>
      </w:r>
      <w:r w:rsidRPr="00355986">
        <w:t>людей,</w:t>
      </w:r>
      <w:r w:rsidR="00355986" w:rsidRPr="00355986">
        <w:t xml:space="preserve"> </w:t>
      </w:r>
      <w:r w:rsidRPr="00355986">
        <w:t>героизм</w:t>
      </w:r>
      <w:r w:rsidR="00355986" w:rsidRPr="00355986">
        <w:t xml:space="preserve"> </w:t>
      </w:r>
      <w:r w:rsidRPr="00355986">
        <w:t>которых</w:t>
      </w:r>
      <w:r w:rsidR="00355986" w:rsidRPr="00355986">
        <w:t xml:space="preserve"> </w:t>
      </w:r>
      <w:r w:rsidRPr="00355986">
        <w:t>заключался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благородстве</w:t>
      </w:r>
      <w:r w:rsidR="00355986" w:rsidRPr="00355986">
        <w:t xml:space="preserve"> </w:t>
      </w:r>
      <w:r w:rsidRPr="00355986">
        <w:t>поступков,</w:t>
      </w:r>
      <w:r w:rsidR="00355986" w:rsidRPr="00355986">
        <w:t xml:space="preserve"> </w:t>
      </w:r>
      <w:r w:rsidRPr="00355986">
        <w:t>чистоте</w:t>
      </w:r>
      <w:r w:rsidR="00355986" w:rsidRPr="00355986">
        <w:t xml:space="preserve"> </w:t>
      </w:r>
      <w:r w:rsidRPr="00355986">
        <w:t>совести,</w:t>
      </w:r>
      <w:r w:rsidR="00355986" w:rsidRPr="00355986">
        <w:t xml:space="preserve"> </w:t>
      </w:r>
      <w:r w:rsidRPr="00355986">
        <w:t>любви,</w:t>
      </w:r>
      <w:r w:rsidR="00355986" w:rsidRPr="00355986">
        <w:t xml:space="preserve"> </w:t>
      </w:r>
      <w:r w:rsidRPr="00355986">
        <w:t>помыслов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побуждений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Не</w:t>
      </w:r>
      <w:r w:rsidR="00355986" w:rsidRPr="00355986">
        <w:t xml:space="preserve"> </w:t>
      </w:r>
      <w:r w:rsidRPr="00355986">
        <w:t>перестает</w:t>
      </w:r>
      <w:r w:rsidR="00355986" w:rsidRPr="00355986">
        <w:t xml:space="preserve"> </w:t>
      </w:r>
      <w:r w:rsidRPr="00355986">
        <w:t>восхищать</w:t>
      </w:r>
      <w:r w:rsidR="00355986" w:rsidRPr="00355986">
        <w:t xml:space="preserve"> </w:t>
      </w:r>
      <w:r w:rsidRPr="00355986">
        <w:t>то,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интересно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описывает</w:t>
      </w:r>
      <w:r w:rsidR="00355986" w:rsidRPr="00355986">
        <w:t xml:space="preserve"> </w:t>
      </w:r>
      <w:r w:rsidRPr="00355986">
        <w:t>начало</w:t>
      </w:r>
      <w:r w:rsidR="00355986" w:rsidRPr="00355986">
        <w:t xml:space="preserve"> </w:t>
      </w:r>
      <w:r w:rsidRPr="00355986">
        <w:t>XX</w:t>
      </w:r>
      <w:r w:rsidR="00355986" w:rsidRPr="00355986">
        <w:t xml:space="preserve"> </w:t>
      </w:r>
      <w:r w:rsidRPr="00355986">
        <w:t>века,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какой</w:t>
      </w:r>
      <w:r w:rsidR="00355986" w:rsidRPr="00355986">
        <w:t xml:space="preserve"> </w:t>
      </w:r>
      <w:r w:rsidRPr="00355986">
        <w:t>жизненной</w:t>
      </w:r>
      <w:r w:rsidR="00355986" w:rsidRPr="00355986">
        <w:t xml:space="preserve"> </w:t>
      </w:r>
      <w:r w:rsidRPr="00355986">
        <w:t>полнотой</w:t>
      </w:r>
      <w:r w:rsidR="00355986" w:rsidRPr="00355986">
        <w:t xml:space="preserve"> </w:t>
      </w:r>
      <w:r w:rsidRPr="00355986">
        <w:t>созданы</w:t>
      </w:r>
      <w:r w:rsidR="00355986" w:rsidRPr="00355986">
        <w:t xml:space="preserve"> </w:t>
      </w:r>
      <w:r w:rsidRPr="00355986">
        <w:t>герои,</w:t>
      </w:r>
      <w:r w:rsidR="00355986" w:rsidRPr="00355986">
        <w:t xml:space="preserve"> </w:t>
      </w:r>
      <w:r w:rsidRPr="00355986">
        <w:t>наделенные</w:t>
      </w:r>
      <w:r w:rsidR="00355986" w:rsidRPr="00355986">
        <w:t xml:space="preserve"> </w:t>
      </w:r>
      <w:r w:rsidRPr="00355986">
        <w:t>всеми</w:t>
      </w:r>
      <w:r w:rsidR="00355986" w:rsidRPr="00355986">
        <w:t xml:space="preserve"> </w:t>
      </w:r>
      <w:r w:rsidRPr="00355986">
        <w:t>истинно</w:t>
      </w:r>
      <w:r w:rsidR="00355986" w:rsidRPr="00355986">
        <w:t xml:space="preserve"> </w:t>
      </w:r>
      <w:r w:rsidRPr="00355986">
        <w:t>человеческими</w:t>
      </w:r>
      <w:r w:rsidR="00355986" w:rsidRPr="00355986">
        <w:t xml:space="preserve"> </w:t>
      </w:r>
      <w:r w:rsidRPr="00355986">
        <w:t>качествами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Зайнаб</w:t>
      </w:r>
      <w:r w:rsidR="00355986" w:rsidRPr="00355986">
        <w:t xml:space="preserve"> </w:t>
      </w:r>
      <w:r w:rsidRPr="00355986">
        <w:t>Абдулловне</w:t>
      </w:r>
      <w:r w:rsidR="00355986" w:rsidRPr="00355986">
        <w:t xml:space="preserve"> </w:t>
      </w:r>
      <w:r w:rsidRPr="00355986">
        <w:t>был</w:t>
      </w:r>
      <w:r w:rsidR="00355986" w:rsidRPr="00355986">
        <w:t xml:space="preserve"> </w:t>
      </w:r>
      <w:r w:rsidRPr="00355986">
        <w:t>органически</w:t>
      </w:r>
      <w:r w:rsidR="00355986" w:rsidRPr="00355986">
        <w:t xml:space="preserve"> </w:t>
      </w:r>
      <w:r w:rsidRPr="00355986">
        <w:t>чужд</w:t>
      </w:r>
      <w:r w:rsidR="00355986" w:rsidRPr="00355986">
        <w:t xml:space="preserve"> </w:t>
      </w:r>
      <w:r w:rsidRPr="00355986">
        <w:t>конформизм,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нее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могло</w:t>
      </w:r>
      <w:r w:rsidR="00355986" w:rsidRPr="00355986">
        <w:t xml:space="preserve"> </w:t>
      </w:r>
      <w:r w:rsidRPr="00355986">
        <w:t>найтись</w:t>
      </w:r>
      <w:r w:rsidR="00355986" w:rsidRPr="00355986">
        <w:t xml:space="preserve"> </w:t>
      </w:r>
      <w:r w:rsidRPr="00355986">
        <w:t>причины,</w:t>
      </w:r>
      <w:r w:rsidR="00355986" w:rsidRPr="00355986">
        <w:t xml:space="preserve"> </w:t>
      </w:r>
      <w:r w:rsidRPr="00355986">
        <w:t>которая</w:t>
      </w:r>
      <w:r w:rsidR="00355986" w:rsidRPr="00355986">
        <w:t xml:space="preserve"> </w:t>
      </w:r>
      <w:r w:rsidRPr="00355986">
        <w:t>побудила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сделке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совестью</w:t>
      </w:r>
      <w:r w:rsidR="00355986" w:rsidRPr="00355986">
        <w:t xml:space="preserve">. </w:t>
      </w:r>
      <w:r w:rsidRPr="00355986">
        <w:t>Быть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своим</w:t>
      </w:r>
      <w:r w:rsidR="00355986" w:rsidRPr="00355986">
        <w:t xml:space="preserve"> </w:t>
      </w:r>
      <w:r w:rsidRPr="00355986">
        <w:t>народом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радости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горе</w:t>
      </w:r>
      <w:r w:rsidR="00355986" w:rsidRPr="00355986">
        <w:t xml:space="preserve"> - </w:t>
      </w:r>
      <w:r w:rsidRPr="00355986">
        <w:t>в</w:t>
      </w:r>
      <w:r w:rsidR="00355986" w:rsidRPr="00355986">
        <w:t xml:space="preserve"> </w:t>
      </w:r>
      <w:r w:rsidRPr="00355986">
        <w:t>этом</w:t>
      </w:r>
      <w:r w:rsidR="00355986" w:rsidRPr="00355986">
        <w:t xml:space="preserve"> </w:t>
      </w:r>
      <w:r w:rsidRPr="00355986">
        <w:t>вся</w:t>
      </w:r>
      <w:r w:rsidR="00355986" w:rsidRPr="00355986">
        <w:t xml:space="preserve"> </w:t>
      </w:r>
      <w:r w:rsidRPr="00355986">
        <w:t>Биишева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Она</w:t>
      </w:r>
      <w:r w:rsidR="00355986" w:rsidRPr="00355986">
        <w:t xml:space="preserve"> </w:t>
      </w:r>
      <w:r w:rsidRPr="00355986">
        <w:t>всегда</w:t>
      </w:r>
      <w:r w:rsidR="00355986" w:rsidRPr="00355986">
        <w:t xml:space="preserve"> </w:t>
      </w:r>
      <w:r w:rsidRPr="00355986">
        <w:t>заботилась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своих</w:t>
      </w:r>
      <w:r w:rsidR="00355986" w:rsidRPr="00355986">
        <w:t xml:space="preserve"> </w:t>
      </w:r>
      <w:r w:rsidRPr="00355986">
        <w:t>коллегах,</w:t>
      </w:r>
      <w:r w:rsidR="00355986" w:rsidRPr="00355986">
        <w:t xml:space="preserve"> </w:t>
      </w:r>
      <w:r w:rsidRPr="00355986">
        <w:t>об</w:t>
      </w:r>
      <w:r w:rsidR="00355986" w:rsidRPr="00355986">
        <w:t xml:space="preserve"> </w:t>
      </w:r>
      <w:r w:rsidRPr="00355986">
        <w:t>общем</w:t>
      </w:r>
      <w:r w:rsidR="00355986" w:rsidRPr="00355986">
        <w:t xml:space="preserve"> </w:t>
      </w:r>
      <w:r w:rsidRPr="00355986">
        <w:t>благе,</w:t>
      </w:r>
      <w:r w:rsidR="00355986" w:rsidRPr="00355986">
        <w:t xml:space="preserve"> </w:t>
      </w:r>
      <w:r w:rsidRPr="00355986">
        <w:t>никогда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добивалась</w:t>
      </w:r>
      <w:r w:rsidR="00355986" w:rsidRPr="00355986">
        <w:t xml:space="preserve"> </w:t>
      </w:r>
      <w:r w:rsidRPr="00355986">
        <w:t>милости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одной</w:t>
      </w:r>
      <w:r w:rsidR="00355986" w:rsidRPr="00355986">
        <w:t xml:space="preserve"> </w:t>
      </w:r>
      <w:r w:rsidRPr="00355986">
        <w:t>себя</w:t>
      </w:r>
      <w:r w:rsidR="00355986" w:rsidRPr="00355986">
        <w:t xml:space="preserve">. </w:t>
      </w:r>
      <w:r w:rsidRPr="00355986">
        <w:t>Она</w:t>
      </w:r>
      <w:r w:rsidR="00355986" w:rsidRPr="00355986">
        <w:t xml:space="preserve"> </w:t>
      </w:r>
      <w:r w:rsidRPr="00355986">
        <w:t>хранила</w:t>
      </w:r>
      <w:r w:rsidR="00355986" w:rsidRPr="00355986">
        <w:t xml:space="preserve"> </w:t>
      </w:r>
      <w:r w:rsidRPr="00355986">
        <w:t>верность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старым</w:t>
      </w:r>
      <w:r w:rsidR="00355986" w:rsidRPr="00355986">
        <w:t xml:space="preserve"> </w:t>
      </w:r>
      <w:r w:rsidRPr="00355986">
        <w:t>друзьям-коллегам,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завязывая</w:t>
      </w:r>
      <w:r w:rsidR="00355986" w:rsidRPr="00355986">
        <w:t xml:space="preserve"> </w:t>
      </w:r>
      <w:r w:rsidRPr="00355986">
        <w:t>новые</w:t>
      </w:r>
      <w:r w:rsidR="00355986" w:rsidRPr="00355986">
        <w:t xml:space="preserve"> </w:t>
      </w:r>
      <w:r w:rsidRPr="00355986">
        <w:t>знакомства</w:t>
      </w:r>
      <w:r w:rsidR="00355986" w:rsidRPr="00355986">
        <w:t xml:space="preserve">. </w:t>
      </w:r>
      <w:r w:rsidRPr="00355986">
        <w:t>По-матерински</w:t>
      </w:r>
      <w:r w:rsidR="00355986" w:rsidRPr="00355986">
        <w:t xml:space="preserve"> </w:t>
      </w:r>
      <w:r w:rsidRPr="00355986">
        <w:t>ласково</w:t>
      </w:r>
      <w:r w:rsidR="00355986" w:rsidRPr="00355986">
        <w:t xml:space="preserve"> </w:t>
      </w:r>
      <w:r w:rsidRPr="00355986">
        <w:t>делилась</w:t>
      </w:r>
      <w:r w:rsidR="00355986" w:rsidRPr="00355986">
        <w:t xml:space="preserve"> </w:t>
      </w:r>
      <w:r w:rsidRPr="00355986">
        <w:t>своими</w:t>
      </w:r>
      <w:r w:rsidR="00355986" w:rsidRPr="00355986">
        <w:t xml:space="preserve"> </w:t>
      </w:r>
      <w:r w:rsidRPr="00355986">
        <w:t>размышлениями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Динисом</w:t>
      </w:r>
      <w:r w:rsidR="00355986" w:rsidRPr="00355986">
        <w:t xml:space="preserve"> </w:t>
      </w:r>
      <w:r w:rsidRPr="00355986">
        <w:t>Буляковым,</w:t>
      </w:r>
      <w:r w:rsidR="00355986" w:rsidRPr="00355986">
        <w:t xml:space="preserve"> </w:t>
      </w:r>
      <w:r w:rsidRPr="00355986">
        <w:t>Робертом</w:t>
      </w:r>
      <w:r w:rsidR="00355986" w:rsidRPr="00355986">
        <w:t xml:space="preserve"> </w:t>
      </w:r>
      <w:r w:rsidRPr="00355986">
        <w:t>Баимовым,</w:t>
      </w:r>
      <w:r w:rsidR="00355986" w:rsidRPr="00355986">
        <w:t xml:space="preserve"> </w:t>
      </w:r>
      <w:r w:rsidRPr="00355986">
        <w:t>Раилом</w:t>
      </w:r>
      <w:r w:rsidR="00355986" w:rsidRPr="00355986">
        <w:t xml:space="preserve"> </w:t>
      </w:r>
      <w:r w:rsidRPr="00355986">
        <w:t>Байбулатовым,</w:t>
      </w:r>
      <w:r w:rsidR="00355986" w:rsidRPr="00355986">
        <w:t xml:space="preserve"> </w:t>
      </w:r>
      <w:r w:rsidRPr="00355986">
        <w:t>Равилем</w:t>
      </w:r>
      <w:r w:rsidR="00355986" w:rsidRPr="00355986">
        <w:t xml:space="preserve"> </w:t>
      </w:r>
      <w:r w:rsidRPr="00355986">
        <w:t>Бикбаевым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другими</w:t>
      </w:r>
      <w:r w:rsidR="00355986" w:rsidRPr="00355986">
        <w:t xml:space="preserve"> </w:t>
      </w:r>
      <w:r w:rsidRPr="00355986">
        <w:t>писателями</w:t>
      </w:r>
      <w:r w:rsidR="00355986" w:rsidRPr="00355986">
        <w:t xml:space="preserve">. </w:t>
      </w:r>
      <w:r w:rsidRPr="00355986">
        <w:t>Потеря</w:t>
      </w:r>
      <w:r w:rsidR="00355986" w:rsidRPr="00355986">
        <w:t xml:space="preserve"> </w:t>
      </w:r>
      <w:r w:rsidRPr="00355986">
        <w:t>памяти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страшна,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потеря</w:t>
      </w:r>
      <w:r w:rsidR="00355986" w:rsidRPr="00355986">
        <w:t xml:space="preserve"> </w:t>
      </w:r>
      <w:r w:rsidRPr="00355986">
        <w:t>мечты</w:t>
      </w:r>
      <w:r w:rsidR="00355986" w:rsidRPr="00355986">
        <w:t xml:space="preserve">. </w:t>
      </w:r>
      <w:r w:rsidRPr="00355986">
        <w:t>Особенно</w:t>
      </w:r>
      <w:r w:rsidR="00355986" w:rsidRPr="00355986">
        <w:t xml:space="preserve"> </w:t>
      </w:r>
      <w:r w:rsidRPr="00355986">
        <w:t>страшно,</w:t>
      </w:r>
      <w:r w:rsidR="00355986" w:rsidRPr="00355986">
        <w:t xml:space="preserve"> </w:t>
      </w:r>
      <w:r w:rsidRPr="00355986">
        <w:t>когда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забвение</w:t>
      </w:r>
      <w:r w:rsidR="00355986" w:rsidRPr="00355986">
        <w:t xml:space="preserve"> </w:t>
      </w:r>
      <w:r w:rsidRPr="00355986">
        <w:t>касается</w:t>
      </w:r>
      <w:r w:rsidR="00355986" w:rsidRPr="00355986">
        <w:t xml:space="preserve"> </w:t>
      </w:r>
      <w:r w:rsidRPr="00355986">
        <w:t>духовного</w:t>
      </w:r>
      <w:r w:rsidR="00355986" w:rsidRPr="00355986">
        <w:t xml:space="preserve"> </w:t>
      </w:r>
      <w:r w:rsidRPr="00355986">
        <w:t>учителя</w:t>
      </w:r>
      <w:r w:rsidR="00355986" w:rsidRPr="00355986">
        <w:t xml:space="preserve">. </w:t>
      </w:r>
      <w:r w:rsidRPr="00355986">
        <w:t>Говоря</w:t>
      </w:r>
      <w:r w:rsidR="00355986" w:rsidRPr="00355986">
        <w:t xml:space="preserve"> </w:t>
      </w:r>
      <w:r w:rsidRPr="00355986">
        <w:t>об</w:t>
      </w:r>
      <w:r w:rsidR="00355986" w:rsidRPr="00355986">
        <w:t xml:space="preserve"> </w:t>
      </w:r>
      <w:r w:rsidRPr="00355986">
        <w:t>этом,</w:t>
      </w:r>
      <w:r w:rsidR="00355986" w:rsidRPr="00355986">
        <w:t xml:space="preserve"> </w:t>
      </w:r>
      <w:r w:rsidRPr="00355986">
        <w:t>можно</w:t>
      </w:r>
      <w:r w:rsidR="00355986" w:rsidRPr="00355986">
        <w:t xml:space="preserve"> </w:t>
      </w:r>
      <w:r w:rsidRPr="00355986">
        <w:t>вспомнить</w:t>
      </w:r>
      <w:r w:rsidR="00355986" w:rsidRPr="00355986">
        <w:t xml:space="preserve"> </w:t>
      </w:r>
      <w:r w:rsidRPr="00355986">
        <w:t>случай,</w:t>
      </w:r>
      <w:r w:rsidR="00355986" w:rsidRPr="00355986">
        <w:t xml:space="preserve"> </w:t>
      </w:r>
      <w:r w:rsidRPr="00355986">
        <w:t>который</w:t>
      </w:r>
      <w:r w:rsidR="00355986" w:rsidRPr="00355986">
        <w:t xml:space="preserve"> </w:t>
      </w:r>
      <w:r w:rsidRPr="00355986">
        <w:t>произошел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Союзе</w:t>
      </w:r>
      <w:r w:rsidR="00355986" w:rsidRPr="00355986">
        <w:t xml:space="preserve"> </w:t>
      </w:r>
      <w:r w:rsidRPr="00355986">
        <w:t>писателей</w:t>
      </w:r>
      <w:r w:rsidR="00355986" w:rsidRPr="00355986">
        <w:t xml:space="preserve"> </w:t>
      </w:r>
      <w:r w:rsidRPr="00355986">
        <w:t>Башкортостана,</w:t>
      </w:r>
      <w:r w:rsidR="00355986" w:rsidRPr="00355986">
        <w:t xml:space="preserve"> </w:t>
      </w:r>
      <w:r w:rsidRPr="00355986">
        <w:t>когда</w:t>
      </w:r>
      <w:r w:rsidR="00355986" w:rsidRPr="00355986">
        <w:t xml:space="preserve"> </w:t>
      </w:r>
      <w:r w:rsidRPr="00355986">
        <w:t>З</w:t>
      </w:r>
      <w:r w:rsidR="00355986" w:rsidRPr="00355986">
        <w:t xml:space="preserve">. </w:t>
      </w:r>
      <w:r w:rsidRPr="00355986">
        <w:t>Биишева</w:t>
      </w:r>
      <w:r w:rsidR="00355986" w:rsidRPr="00355986">
        <w:t xml:space="preserve"> </w:t>
      </w:r>
      <w:r w:rsidRPr="00355986">
        <w:t>обратилась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письмом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пропаже</w:t>
      </w:r>
      <w:r w:rsidR="00355986" w:rsidRPr="00355986">
        <w:t xml:space="preserve"> </w:t>
      </w:r>
      <w:r w:rsidRPr="00355986">
        <w:t>архива</w:t>
      </w:r>
      <w:r w:rsidR="00355986" w:rsidRPr="00355986">
        <w:t xml:space="preserve"> </w:t>
      </w:r>
      <w:r w:rsidRPr="00355986">
        <w:t>писателя</w:t>
      </w:r>
      <w:r w:rsidR="00355986" w:rsidRPr="00355986">
        <w:t xml:space="preserve"> </w:t>
      </w:r>
      <w:r w:rsidRPr="00355986">
        <w:t>X</w:t>
      </w:r>
      <w:r w:rsidR="00355986" w:rsidRPr="00355986">
        <w:t xml:space="preserve">. </w:t>
      </w:r>
      <w:r w:rsidRPr="00355986">
        <w:t>Давлетшиной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восстановлении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доброго</w:t>
      </w:r>
      <w:r w:rsidR="00355986" w:rsidRPr="00355986">
        <w:t xml:space="preserve"> </w:t>
      </w:r>
      <w:r w:rsidRPr="00355986">
        <w:t>имени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Зайнаб</w:t>
      </w:r>
      <w:r w:rsidR="00355986" w:rsidRPr="00355986">
        <w:t xml:space="preserve"> </w:t>
      </w:r>
      <w:r w:rsidRPr="00355986">
        <w:t>Биишева</w:t>
      </w:r>
      <w:r w:rsidR="00355986" w:rsidRPr="00355986">
        <w:t xml:space="preserve"> </w:t>
      </w:r>
      <w:r w:rsidRPr="00355986">
        <w:t>как-то</w:t>
      </w:r>
      <w:r w:rsidR="00355986" w:rsidRPr="00355986">
        <w:t xml:space="preserve"> </w:t>
      </w:r>
      <w:r w:rsidRPr="00355986">
        <w:t>сказала,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многое</w:t>
      </w:r>
      <w:r w:rsidR="00355986" w:rsidRPr="00355986">
        <w:t xml:space="preserve"> </w:t>
      </w:r>
      <w:r w:rsidRPr="00355986">
        <w:t>зависит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таланта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талант</w:t>
      </w:r>
      <w:r w:rsidR="00355986" w:rsidRPr="00355986">
        <w:t xml:space="preserve"> </w:t>
      </w:r>
      <w:r w:rsidRPr="00355986">
        <w:t>нуждается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поддержке</w:t>
      </w:r>
      <w:r w:rsidR="00355986" w:rsidRPr="00355986">
        <w:t xml:space="preserve">. </w:t>
      </w:r>
      <w:r w:rsidRPr="00355986">
        <w:t>Завистникам,</w:t>
      </w:r>
      <w:r w:rsidR="00355986" w:rsidRPr="00355986">
        <w:t xml:space="preserve"> </w:t>
      </w:r>
      <w:r w:rsidRPr="00355986">
        <w:t>середнякам,</w:t>
      </w:r>
      <w:r w:rsidR="00355986" w:rsidRPr="00355986">
        <w:t xml:space="preserve"> </w:t>
      </w:r>
      <w:r w:rsidRPr="00355986">
        <w:t>подхалимам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литературе</w:t>
      </w:r>
      <w:r w:rsidR="00355986" w:rsidRPr="00355986">
        <w:t xml:space="preserve"> - </w:t>
      </w:r>
      <w:r w:rsidRPr="00355986">
        <w:t>полный</w:t>
      </w:r>
      <w:r w:rsidR="00355986" w:rsidRPr="00355986">
        <w:t xml:space="preserve"> </w:t>
      </w:r>
      <w:r w:rsidRPr="00355986">
        <w:t>простор,</w:t>
      </w:r>
      <w:r w:rsidR="00355986" w:rsidRPr="00355986">
        <w:t xml:space="preserve"> </w:t>
      </w:r>
      <w:r w:rsidRPr="00355986">
        <w:t>кроме</w:t>
      </w:r>
      <w:r w:rsidR="00355986" w:rsidRPr="00355986">
        <w:t xml:space="preserve"> </w:t>
      </w:r>
      <w:r w:rsidRPr="00355986">
        <w:t>того,</w:t>
      </w:r>
      <w:r w:rsidR="00355986" w:rsidRPr="00355986">
        <w:t xml:space="preserve"> </w:t>
      </w:r>
      <w:r w:rsidRPr="00355986">
        <w:t>они</w:t>
      </w:r>
      <w:r w:rsidR="00355986" w:rsidRPr="00355986">
        <w:t xml:space="preserve"> </w:t>
      </w:r>
      <w:r w:rsidRPr="00355986">
        <w:t>прикрываются</w:t>
      </w:r>
      <w:r w:rsidR="00355986" w:rsidRPr="00355986">
        <w:t xml:space="preserve"> </w:t>
      </w:r>
      <w:r w:rsidRPr="00355986">
        <w:t>правдой</w:t>
      </w:r>
      <w:r w:rsidR="00355986" w:rsidRPr="00355986">
        <w:t xml:space="preserve">. </w:t>
      </w:r>
      <w:r w:rsidRPr="00355986">
        <w:t>Вот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пишет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стихотворении</w:t>
      </w:r>
      <w:r w:rsidR="00355986">
        <w:t xml:space="preserve"> "</w:t>
      </w:r>
      <w:r w:rsidRPr="00355986">
        <w:t>Завистнику</w:t>
      </w:r>
      <w:r w:rsidR="00355986">
        <w:t>"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Мир</w:t>
      </w:r>
      <w:r w:rsidR="00355986" w:rsidRPr="00355986">
        <w:t xml:space="preserve"> </w:t>
      </w:r>
      <w:r w:rsidRPr="00355986">
        <w:t>распахнулся,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твоя</w:t>
      </w:r>
      <w:r w:rsidR="00355986" w:rsidRPr="00355986">
        <w:t xml:space="preserve"> </w:t>
      </w:r>
      <w:r w:rsidRPr="00355986">
        <w:t>душ</w:t>
      </w:r>
      <w:r w:rsidR="00355986">
        <w:t xml:space="preserve">а </w:t>
      </w:r>
      <w:r w:rsidRPr="00355986">
        <w:t>Окаменела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складках</w:t>
      </w:r>
      <w:r w:rsidR="00355986" w:rsidRPr="00355986">
        <w:t xml:space="preserve"> </w:t>
      </w:r>
      <w:r w:rsidRPr="00355986">
        <w:t>тесноты</w:t>
      </w:r>
      <w:r w:rsidR="00355986">
        <w:t xml:space="preserve">, </w:t>
      </w:r>
      <w:r w:rsidRPr="00355986">
        <w:t>И,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помойке</w:t>
      </w:r>
      <w:r w:rsidR="00355986" w:rsidRPr="00355986">
        <w:t xml:space="preserve"> </w:t>
      </w:r>
      <w:r w:rsidRPr="00355986">
        <w:t>жизни</w:t>
      </w:r>
      <w:r w:rsidR="00355986" w:rsidRPr="00355986">
        <w:t xml:space="preserve"> </w:t>
      </w:r>
      <w:r w:rsidRPr="00355986">
        <w:t>копошась</w:t>
      </w:r>
      <w:r w:rsidR="00355986">
        <w:t xml:space="preserve">, </w:t>
      </w:r>
      <w:r w:rsidRPr="00355986">
        <w:t>В</w:t>
      </w:r>
      <w:r w:rsidR="00355986" w:rsidRPr="00355986">
        <w:t xml:space="preserve"> </w:t>
      </w:r>
      <w:r w:rsidRPr="00355986">
        <w:t>отбросах</w:t>
      </w:r>
      <w:r w:rsidR="00355986" w:rsidRPr="00355986">
        <w:t xml:space="preserve"> </w:t>
      </w:r>
      <w:r w:rsidRPr="00355986">
        <w:t>ковыряться</w:t>
      </w:r>
      <w:r w:rsidR="00355986" w:rsidRPr="00355986">
        <w:t xml:space="preserve"> </w:t>
      </w:r>
      <w:r w:rsidRPr="00355986">
        <w:t>будешь</w:t>
      </w:r>
      <w:r w:rsidR="00355986" w:rsidRPr="00355986">
        <w:t xml:space="preserve"> </w:t>
      </w:r>
      <w:r w:rsidRPr="00355986">
        <w:t>ты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Мне</w:t>
      </w:r>
      <w:r w:rsidR="00355986" w:rsidRPr="00355986">
        <w:t xml:space="preserve"> </w:t>
      </w:r>
      <w:r w:rsidRPr="00355986">
        <w:t>жаль</w:t>
      </w:r>
      <w:r w:rsidR="00355986" w:rsidRPr="00355986">
        <w:t xml:space="preserve"> </w:t>
      </w:r>
      <w:r w:rsidRPr="00355986">
        <w:t>тебя</w:t>
      </w:r>
      <w:r w:rsidR="00355986" w:rsidRPr="00355986">
        <w:t xml:space="preserve">. </w:t>
      </w:r>
      <w:r w:rsidRPr="00355986">
        <w:t>Несчастен</w:t>
      </w:r>
      <w:r w:rsidR="00355986" w:rsidRPr="00355986">
        <w:t xml:space="preserve"> </w:t>
      </w:r>
      <w:r w:rsidRPr="00355986">
        <w:t>ты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слеп</w:t>
      </w:r>
      <w:r w:rsidR="00355986">
        <w:t xml:space="preserve">, </w:t>
      </w:r>
      <w:r w:rsidRPr="00355986">
        <w:t>На</w:t>
      </w:r>
      <w:r w:rsidR="00355986" w:rsidRPr="00355986">
        <w:t xml:space="preserve"> </w:t>
      </w:r>
      <w:r w:rsidRPr="00355986">
        <w:t>белый</w:t>
      </w:r>
      <w:r w:rsidR="00355986" w:rsidRPr="00355986">
        <w:t xml:space="preserve"> </w:t>
      </w:r>
      <w:r w:rsidRPr="00355986">
        <w:t>свет</w:t>
      </w:r>
      <w:r w:rsidR="00355986" w:rsidRPr="00355986">
        <w:t xml:space="preserve"> </w:t>
      </w:r>
      <w:r w:rsidRPr="00355986">
        <w:t>глядишь</w:t>
      </w:r>
      <w:r w:rsidR="00355986" w:rsidRPr="00355986">
        <w:t xml:space="preserve"> </w:t>
      </w:r>
      <w:r w:rsidRPr="00355986">
        <w:t>сквозь</w:t>
      </w:r>
      <w:r w:rsidR="00355986" w:rsidRPr="00355986">
        <w:t xml:space="preserve"> </w:t>
      </w:r>
      <w:r w:rsidRPr="00355986">
        <w:t>антрацит</w:t>
      </w:r>
      <w:r w:rsidR="00355986">
        <w:t xml:space="preserve">, </w:t>
      </w:r>
      <w:r w:rsidRPr="00355986">
        <w:t>Твой</w:t>
      </w:r>
      <w:r w:rsidR="00355986" w:rsidRPr="00355986">
        <w:t xml:space="preserve"> </w:t>
      </w:r>
      <w:r w:rsidRPr="00355986">
        <w:t>мир</w:t>
      </w:r>
      <w:r w:rsidR="00355986" w:rsidRPr="00355986">
        <w:t xml:space="preserve"> </w:t>
      </w:r>
      <w:r w:rsidRPr="00355986">
        <w:t>бесцветен,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унылый</w:t>
      </w:r>
      <w:r w:rsidR="00355986" w:rsidRPr="00355986">
        <w:t xml:space="preserve"> </w:t>
      </w:r>
      <w:r w:rsidRPr="00355986">
        <w:t>склеп</w:t>
      </w:r>
      <w:r w:rsidR="00355986">
        <w:t xml:space="preserve">, </w:t>
      </w:r>
      <w:r w:rsidRPr="00355986">
        <w:t>Кишат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нем</w:t>
      </w:r>
      <w:r w:rsidR="00355986" w:rsidRPr="00355986">
        <w:t xml:space="preserve"> </w:t>
      </w:r>
      <w:r w:rsidRPr="00355986">
        <w:t>подхалимы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лжецы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сердце</w:t>
      </w:r>
      <w:r w:rsidR="00355986" w:rsidRPr="00355986">
        <w:t xml:space="preserve"> </w:t>
      </w:r>
      <w:r w:rsidRPr="00355986">
        <w:t>художника</w:t>
      </w:r>
      <w:r w:rsidR="00355986" w:rsidRPr="00355986">
        <w:t xml:space="preserve"> </w:t>
      </w:r>
      <w:r w:rsidRPr="00355986">
        <w:t>жили</w:t>
      </w:r>
      <w:r w:rsidR="00355986" w:rsidRPr="00355986">
        <w:t xml:space="preserve"> </w:t>
      </w:r>
      <w:r w:rsidRPr="00355986">
        <w:t>великая</w:t>
      </w:r>
      <w:r w:rsidR="00355986" w:rsidRPr="00355986">
        <w:t xml:space="preserve"> </w:t>
      </w:r>
      <w:r w:rsidRPr="00355986">
        <w:t>любовь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великое</w:t>
      </w:r>
      <w:r w:rsidR="00355986" w:rsidRPr="00355986">
        <w:t xml:space="preserve"> </w:t>
      </w:r>
      <w:r w:rsidRPr="00355986">
        <w:t>милосердие</w:t>
      </w:r>
      <w:r w:rsidR="00355986" w:rsidRPr="00355986">
        <w:t xml:space="preserve">. </w:t>
      </w:r>
      <w:r w:rsidRPr="00355986">
        <w:t>Может</w:t>
      </w:r>
      <w:r w:rsidR="00355986" w:rsidRPr="00355986">
        <w:t xml:space="preserve"> </w:t>
      </w:r>
      <w:r w:rsidRPr="00355986">
        <w:t>быть,</w:t>
      </w:r>
      <w:r w:rsidR="00355986" w:rsidRPr="00355986">
        <w:t xml:space="preserve"> </w:t>
      </w:r>
      <w:r w:rsidRPr="00355986">
        <w:t>кому-то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нравилось,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 </w:t>
      </w:r>
      <w:r w:rsidRPr="00355986">
        <w:t>хлопотлива,</w:t>
      </w:r>
      <w:r w:rsidR="00355986" w:rsidRPr="00355986">
        <w:t xml:space="preserve"> </w:t>
      </w:r>
      <w:r w:rsidRPr="00355986">
        <w:t>думала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других,</w:t>
      </w:r>
      <w:r w:rsidR="00355986" w:rsidRPr="00355986">
        <w:t xml:space="preserve"> </w:t>
      </w:r>
      <w:r w:rsidRPr="00355986">
        <w:t>никогда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оставалась</w:t>
      </w:r>
      <w:r w:rsidR="00355986" w:rsidRPr="00355986">
        <w:t xml:space="preserve"> </w:t>
      </w:r>
      <w:r w:rsidRPr="00355986">
        <w:t>безучастной</w:t>
      </w:r>
      <w:r w:rsidR="00355986" w:rsidRPr="00355986">
        <w:t xml:space="preserve">. </w:t>
      </w:r>
      <w:r w:rsidRPr="00355986">
        <w:t>Зайнаб</w:t>
      </w:r>
      <w:r w:rsidR="00355986" w:rsidRPr="00355986">
        <w:t xml:space="preserve"> </w:t>
      </w:r>
      <w:r w:rsidRPr="00355986">
        <w:t>Абдулловна</w:t>
      </w:r>
      <w:r w:rsidR="00355986" w:rsidRPr="00355986">
        <w:t xml:space="preserve"> </w:t>
      </w:r>
      <w:r w:rsidRPr="00355986">
        <w:t>всегда</w:t>
      </w:r>
      <w:r w:rsidR="00355986" w:rsidRPr="00355986">
        <w:t xml:space="preserve"> </w:t>
      </w:r>
      <w:r w:rsidRPr="00355986">
        <w:t>говорила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лицо</w:t>
      </w:r>
      <w:r w:rsidR="00355986" w:rsidRPr="00355986">
        <w:t>:</w:t>
      </w:r>
      <w:r w:rsidR="00355986">
        <w:t xml:space="preserve"> "</w:t>
      </w:r>
      <w:r w:rsidRPr="00355986">
        <w:t>Если</w:t>
      </w:r>
      <w:r w:rsidR="00355986" w:rsidRPr="00355986">
        <w:t xml:space="preserve"> </w:t>
      </w:r>
      <w:r w:rsidRPr="00355986">
        <w:t>ты</w:t>
      </w:r>
      <w:r w:rsidR="00355986" w:rsidRPr="00355986">
        <w:t xml:space="preserve"> </w:t>
      </w:r>
      <w:r w:rsidRPr="00355986">
        <w:t>пользуешься</w:t>
      </w:r>
      <w:r w:rsidR="00355986" w:rsidRPr="00355986">
        <w:t xml:space="preserve"> </w:t>
      </w:r>
      <w:r w:rsidRPr="00355986">
        <w:t>доверием,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обманывай</w:t>
      </w:r>
      <w:r w:rsidR="00355986" w:rsidRPr="00355986">
        <w:t xml:space="preserve"> </w:t>
      </w:r>
      <w:r w:rsidRPr="00355986">
        <w:t>даже</w:t>
      </w:r>
      <w:r w:rsidR="00355986" w:rsidRPr="00355986">
        <w:t xml:space="preserve"> </w:t>
      </w:r>
      <w:r w:rsidRPr="00355986">
        <w:t>злодея</w:t>
      </w:r>
      <w:r w:rsidR="00355986" w:rsidRPr="00355986">
        <w:t xml:space="preserve">. </w:t>
      </w:r>
      <w:r w:rsidRPr="00355986">
        <w:t>Если</w:t>
      </w:r>
      <w:r w:rsidR="00355986" w:rsidRPr="00355986">
        <w:t xml:space="preserve"> </w:t>
      </w:r>
      <w:r w:rsidRPr="00355986">
        <w:t>ты</w:t>
      </w:r>
      <w:r w:rsidR="00355986" w:rsidRPr="00355986">
        <w:t xml:space="preserve"> </w:t>
      </w:r>
      <w:r w:rsidRPr="00355986">
        <w:t>наделен</w:t>
      </w:r>
      <w:r w:rsidR="00355986" w:rsidRPr="00355986">
        <w:t xml:space="preserve"> </w:t>
      </w:r>
      <w:r w:rsidRPr="00355986">
        <w:t>силой,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кичись</w:t>
      </w:r>
      <w:r w:rsidR="00355986" w:rsidRPr="00355986">
        <w:t xml:space="preserve"> </w:t>
      </w:r>
      <w:r w:rsidRPr="00355986">
        <w:t>своим</w:t>
      </w:r>
      <w:r w:rsidR="00355986" w:rsidRPr="00355986">
        <w:t xml:space="preserve"> </w:t>
      </w:r>
      <w:r w:rsidRPr="00355986">
        <w:t>превосходством</w:t>
      </w:r>
      <w:r w:rsidR="00355986" w:rsidRPr="00355986">
        <w:t xml:space="preserve">. </w:t>
      </w:r>
      <w:r w:rsidRPr="00355986">
        <w:t>Если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тебя</w:t>
      </w:r>
      <w:r w:rsidR="00355986" w:rsidRPr="00355986">
        <w:t xml:space="preserve"> </w:t>
      </w:r>
      <w:r w:rsidRPr="00355986">
        <w:t>есть</w:t>
      </w:r>
      <w:r w:rsidR="00355986" w:rsidRPr="00355986">
        <w:t xml:space="preserve"> </w:t>
      </w:r>
      <w:r w:rsidRPr="00355986">
        <w:t>достоинства,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обнажай</w:t>
      </w:r>
      <w:r w:rsidR="00355986" w:rsidRPr="00355986">
        <w:t xml:space="preserve"> </w:t>
      </w:r>
      <w:r w:rsidRPr="00355986">
        <w:t>недостатков</w:t>
      </w:r>
      <w:r w:rsidR="00355986" w:rsidRPr="00355986">
        <w:t xml:space="preserve"> </w:t>
      </w:r>
      <w:r w:rsidRPr="00355986">
        <w:t>других</w:t>
      </w:r>
      <w:r w:rsidR="00355986" w:rsidRPr="00355986">
        <w:t xml:space="preserve">. </w:t>
      </w:r>
      <w:r w:rsidRPr="00355986">
        <w:t>Если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тебя</w:t>
      </w:r>
      <w:r w:rsidR="00355986" w:rsidRPr="00355986">
        <w:t xml:space="preserve"> </w:t>
      </w:r>
      <w:r w:rsidRPr="00355986">
        <w:t>нет</w:t>
      </w:r>
      <w:r w:rsidR="00355986" w:rsidRPr="00355986">
        <w:t xml:space="preserve"> </w:t>
      </w:r>
      <w:r w:rsidRPr="00355986">
        <w:t>способностей,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завидуй</w:t>
      </w:r>
      <w:r w:rsidR="00355986" w:rsidRPr="00355986">
        <w:t xml:space="preserve"> </w:t>
      </w:r>
      <w:r w:rsidRPr="00355986">
        <w:t>умению</w:t>
      </w:r>
      <w:r w:rsidR="00355986" w:rsidRPr="00355986">
        <w:t xml:space="preserve"> </w:t>
      </w:r>
      <w:r w:rsidRPr="00355986">
        <w:t>других</w:t>
      </w:r>
      <w:r w:rsidR="00355986">
        <w:t>"</w:t>
      </w:r>
      <w:r w:rsidR="00355986" w:rsidRPr="00355986">
        <w:t xml:space="preserve">. </w:t>
      </w:r>
      <w:r w:rsidRPr="00355986">
        <w:t>Она</w:t>
      </w:r>
      <w:r w:rsidR="00355986" w:rsidRPr="00355986">
        <w:t xml:space="preserve"> </w:t>
      </w:r>
      <w:r w:rsidRPr="00355986">
        <w:t>никогда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искала</w:t>
      </w:r>
      <w:r w:rsidR="00355986" w:rsidRPr="00355986">
        <w:t xml:space="preserve"> </w:t>
      </w:r>
      <w:r w:rsidRPr="00355986">
        <w:t>во</w:t>
      </w:r>
      <w:r w:rsidR="00355986" w:rsidRPr="00355986">
        <w:t xml:space="preserve"> </w:t>
      </w:r>
      <w:r w:rsidRPr="00355986">
        <w:t>зле,</w:t>
      </w:r>
      <w:r w:rsidR="00355986" w:rsidRPr="00355986">
        <w:t xml:space="preserve"> </w:t>
      </w:r>
      <w:r w:rsidRPr="00355986">
        <w:t>причиненном</w:t>
      </w:r>
      <w:r w:rsidR="00355986" w:rsidRPr="00355986">
        <w:t xml:space="preserve"> </w:t>
      </w:r>
      <w:r w:rsidRPr="00355986">
        <w:t>ей</w:t>
      </w:r>
      <w:r w:rsidR="00355986" w:rsidRPr="00355986">
        <w:t xml:space="preserve"> </w:t>
      </w:r>
      <w:r w:rsidRPr="00355986">
        <w:t>другими,</w:t>
      </w:r>
      <w:r w:rsidR="00355986" w:rsidRPr="00355986">
        <w:t xml:space="preserve"> </w:t>
      </w:r>
      <w:r w:rsidRPr="00355986">
        <w:t>вреда</w:t>
      </w:r>
      <w:r w:rsidR="00355986" w:rsidRPr="00355986">
        <w:t xml:space="preserve">. </w:t>
      </w:r>
      <w:r w:rsidRPr="00355986">
        <w:t>Она</w:t>
      </w:r>
      <w:r w:rsidR="00355986" w:rsidRPr="00355986">
        <w:t xml:space="preserve"> </w:t>
      </w:r>
      <w:r w:rsidRPr="00355986">
        <w:t>считала</w:t>
      </w:r>
      <w:r w:rsidR="00355986" w:rsidRPr="00355986">
        <w:t xml:space="preserve">: </w:t>
      </w:r>
      <w:r w:rsidRPr="00355986">
        <w:t>пусть</w:t>
      </w:r>
      <w:r w:rsidR="00355986" w:rsidRPr="00355986">
        <w:t xml:space="preserve"> </w:t>
      </w:r>
      <w:r w:rsidRPr="00355986">
        <w:t>оно</w:t>
      </w:r>
      <w:r w:rsidR="00355986" w:rsidRPr="00355986">
        <w:t xml:space="preserve"> </w:t>
      </w:r>
      <w:r w:rsidRPr="00355986">
        <w:t>будет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снег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весеннюю</w:t>
      </w:r>
      <w:r w:rsidR="00355986" w:rsidRPr="00355986">
        <w:t xml:space="preserve"> </w:t>
      </w:r>
      <w:r w:rsidRPr="00355986">
        <w:t>пору,</w:t>
      </w:r>
      <w:r w:rsidR="00355986" w:rsidRPr="00355986">
        <w:t xml:space="preserve"> </w:t>
      </w:r>
      <w:r w:rsidRPr="00355986">
        <w:t>незаметно</w:t>
      </w:r>
      <w:r w:rsidR="00355986" w:rsidRPr="00355986">
        <w:t xml:space="preserve"> </w:t>
      </w:r>
      <w:r w:rsidRPr="00355986">
        <w:t>тающим</w:t>
      </w:r>
      <w:r w:rsidR="00355986" w:rsidRPr="00355986">
        <w:t xml:space="preserve"> </w:t>
      </w:r>
      <w:r w:rsidRPr="00355986">
        <w:t>во</w:t>
      </w:r>
      <w:r w:rsidR="00355986" w:rsidRPr="00355986">
        <w:t xml:space="preserve"> </w:t>
      </w:r>
      <w:r w:rsidRPr="00355986">
        <w:t>дворе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Зайнаб</w:t>
      </w:r>
      <w:r w:rsidR="00355986" w:rsidRPr="00355986">
        <w:t xml:space="preserve"> </w:t>
      </w:r>
      <w:r w:rsidRPr="00355986">
        <w:t>Абдулловна</w:t>
      </w:r>
      <w:r w:rsidR="00355986" w:rsidRPr="00355986">
        <w:t xml:space="preserve"> - </w:t>
      </w:r>
      <w:r w:rsidRPr="00355986">
        <w:t>праведный</w:t>
      </w:r>
      <w:r w:rsidR="00355986" w:rsidRPr="00355986">
        <w:t xml:space="preserve"> </w:t>
      </w:r>
      <w:r w:rsidRPr="00355986">
        <w:t>человек</w:t>
      </w:r>
      <w:r w:rsidR="00355986" w:rsidRPr="00355986">
        <w:t xml:space="preserve">. </w:t>
      </w:r>
      <w:r w:rsidRPr="00355986">
        <w:t>Не</w:t>
      </w:r>
      <w:r w:rsidR="00355986" w:rsidRPr="00355986">
        <w:t xml:space="preserve"> </w:t>
      </w:r>
      <w:r w:rsidRPr="00355986">
        <w:t>ведая</w:t>
      </w:r>
      <w:r w:rsidR="00355986" w:rsidRPr="00355986">
        <w:t xml:space="preserve"> </w:t>
      </w:r>
      <w:r w:rsidRPr="00355986">
        <w:t>страха,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всегда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стороне</w:t>
      </w:r>
      <w:r w:rsidR="00355986" w:rsidRPr="00355986">
        <w:t xml:space="preserve"> </w:t>
      </w:r>
      <w:r w:rsidRPr="00355986">
        <w:t>справедливости</w:t>
      </w:r>
      <w:r w:rsidR="00355986" w:rsidRPr="00355986">
        <w:t xml:space="preserve">. </w:t>
      </w:r>
      <w:r w:rsidRPr="00355986">
        <w:t>Мы</w:t>
      </w:r>
      <w:r w:rsidR="00355986" w:rsidRPr="00355986">
        <w:t xml:space="preserve"> </w:t>
      </w:r>
      <w:r w:rsidRPr="00355986">
        <w:t>знаем,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правды</w:t>
      </w:r>
      <w:r w:rsidR="00355986" w:rsidRPr="00355986">
        <w:t xml:space="preserve"> </w:t>
      </w:r>
      <w:r w:rsidRPr="00355986">
        <w:t>мало</w:t>
      </w:r>
      <w:r w:rsidR="00355986" w:rsidRPr="00355986">
        <w:t xml:space="preserve"> </w:t>
      </w:r>
      <w:r w:rsidRPr="00355986">
        <w:t>поклонников</w:t>
      </w:r>
      <w:r w:rsidR="00355986" w:rsidRPr="00355986">
        <w:t xml:space="preserve">. </w:t>
      </w:r>
      <w:r w:rsidRPr="00355986">
        <w:t>Многие</w:t>
      </w:r>
      <w:r w:rsidR="00355986" w:rsidRPr="00355986">
        <w:t xml:space="preserve"> </w:t>
      </w:r>
      <w:r w:rsidRPr="00355986">
        <w:t>восхваляли</w:t>
      </w:r>
      <w:r w:rsidR="00355986" w:rsidRPr="00355986">
        <w:t xml:space="preserve"> </w:t>
      </w:r>
      <w:r w:rsidRPr="00355986">
        <w:t>Биишеву,</w:t>
      </w:r>
      <w:r w:rsidR="00355986" w:rsidRPr="00355986">
        <w:t xml:space="preserve"> </w:t>
      </w:r>
      <w:r w:rsidRPr="00355986">
        <w:t>другие</w:t>
      </w:r>
      <w:r w:rsidR="00355986" w:rsidRPr="00355986">
        <w:t xml:space="preserve"> </w:t>
      </w:r>
      <w:r w:rsidRPr="00355986">
        <w:t>следовали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ней,</w:t>
      </w:r>
      <w:r w:rsidR="00355986" w:rsidRPr="00355986">
        <w:t xml:space="preserve"> </w:t>
      </w:r>
      <w:r w:rsidRPr="00355986">
        <w:t>пока</w:t>
      </w:r>
      <w:r w:rsidR="00355986" w:rsidRPr="00355986">
        <w:t xml:space="preserve"> </w:t>
      </w:r>
      <w:r w:rsidRPr="00355986">
        <w:t>нет</w:t>
      </w:r>
      <w:r w:rsidR="00355986" w:rsidRPr="00355986">
        <w:t xml:space="preserve"> </w:t>
      </w:r>
      <w:r w:rsidRPr="00355986">
        <w:t>опасности,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потом</w:t>
      </w:r>
      <w:r w:rsidR="00355986" w:rsidRPr="00355986">
        <w:t xml:space="preserve"> </w:t>
      </w:r>
      <w:r w:rsidRPr="00355986">
        <w:t>подхалимы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нее</w:t>
      </w:r>
      <w:r w:rsidR="00355986" w:rsidRPr="00355986">
        <w:t xml:space="preserve"> </w:t>
      </w:r>
      <w:r w:rsidRPr="00355986">
        <w:t>отрекались,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хитрецы</w:t>
      </w:r>
      <w:r w:rsidR="00355986" w:rsidRPr="00355986">
        <w:t xml:space="preserve"> </w:t>
      </w:r>
      <w:r w:rsidRPr="00355986">
        <w:t>притворялись</w:t>
      </w:r>
      <w:r w:rsidR="00355986" w:rsidRPr="00355986">
        <w:t xml:space="preserve"> </w:t>
      </w:r>
      <w:r w:rsidRPr="00355986">
        <w:t>верными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Она,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отличие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других,</w:t>
      </w:r>
      <w:r w:rsidR="00355986" w:rsidRPr="00355986">
        <w:t xml:space="preserve"> </w:t>
      </w:r>
      <w:r w:rsidRPr="00355986">
        <w:t>ради</w:t>
      </w:r>
      <w:r w:rsidR="00355986" w:rsidRPr="00355986">
        <w:t xml:space="preserve"> </w:t>
      </w:r>
      <w:r w:rsidRPr="00355986">
        <w:t>справедливости</w:t>
      </w:r>
      <w:r w:rsidR="00355986" w:rsidRPr="00355986">
        <w:t xml:space="preserve"> </w:t>
      </w:r>
      <w:r w:rsidRPr="00355986">
        <w:t>всегда</w:t>
      </w:r>
      <w:r w:rsidR="00355986" w:rsidRPr="00355986">
        <w:t xml:space="preserve"> </w:t>
      </w:r>
      <w:r w:rsidRPr="00355986">
        <w:t>шла</w:t>
      </w:r>
      <w:r w:rsidR="00355986" w:rsidRPr="00355986">
        <w:t xml:space="preserve"> </w:t>
      </w:r>
      <w:r w:rsidRPr="00355986">
        <w:t>против</w:t>
      </w:r>
      <w:r w:rsidR="00355986" w:rsidRPr="00355986">
        <w:t xml:space="preserve"> </w:t>
      </w:r>
      <w:r w:rsidRPr="00355986">
        <w:t>власти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собственной</w:t>
      </w:r>
      <w:r w:rsidR="00355986" w:rsidRPr="00355986">
        <w:t xml:space="preserve"> </w:t>
      </w:r>
      <w:r w:rsidRPr="00355986">
        <w:t>выгоды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любила</w:t>
      </w:r>
      <w:r w:rsidR="00355986" w:rsidRPr="00355986">
        <w:t xml:space="preserve"> </w:t>
      </w:r>
      <w:r w:rsidRPr="00355986">
        <w:t>людей,</w:t>
      </w:r>
      <w:r w:rsidR="00355986" w:rsidRPr="00355986">
        <w:t xml:space="preserve"> </w:t>
      </w:r>
      <w:r w:rsidRPr="00355986">
        <w:t>которые</w:t>
      </w:r>
      <w:r w:rsidR="00355986" w:rsidRPr="00355986">
        <w:t xml:space="preserve"> </w:t>
      </w:r>
      <w:r w:rsidRPr="00355986">
        <w:t>пытались</w:t>
      </w:r>
      <w:r w:rsidR="00355986" w:rsidRPr="00355986">
        <w:t xml:space="preserve"> </w:t>
      </w:r>
      <w:r w:rsidRPr="00355986">
        <w:t>острить</w:t>
      </w:r>
      <w:r w:rsidR="00355986" w:rsidRPr="00355986">
        <w:t xml:space="preserve"> </w:t>
      </w:r>
      <w:r w:rsidRPr="00355986">
        <w:t>или</w:t>
      </w:r>
      <w:r w:rsidR="00355986" w:rsidRPr="00355986">
        <w:t xml:space="preserve"> </w:t>
      </w:r>
      <w:r w:rsidRPr="00355986">
        <w:t>ввязывались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соперничество</w:t>
      </w:r>
      <w:r w:rsidR="00355986" w:rsidRPr="00355986">
        <w:t xml:space="preserve">. </w:t>
      </w:r>
      <w:r w:rsidRPr="00355986">
        <w:t>Она</w:t>
      </w:r>
      <w:r w:rsidR="00355986" w:rsidRPr="00355986">
        <w:t xml:space="preserve"> </w:t>
      </w:r>
      <w:r w:rsidRPr="00355986">
        <w:t>прекрасно</w:t>
      </w:r>
      <w:r w:rsidR="00355986" w:rsidRPr="00355986">
        <w:t xml:space="preserve"> </w:t>
      </w:r>
      <w:r w:rsidRPr="00355986">
        <w:t>знала,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благоразумие</w:t>
      </w:r>
      <w:r w:rsidR="00355986" w:rsidRPr="00355986">
        <w:t xml:space="preserve"> </w:t>
      </w:r>
      <w:r w:rsidRPr="00355986">
        <w:t>познается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серьезном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ценится</w:t>
      </w:r>
      <w:r w:rsidR="00355986" w:rsidRPr="00355986">
        <w:t xml:space="preserve"> </w:t>
      </w:r>
      <w:r w:rsidRPr="00355986">
        <w:t>выше,</w:t>
      </w:r>
      <w:r w:rsidR="00355986" w:rsidRPr="00355986">
        <w:t xml:space="preserve"> </w:t>
      </w:r>
      <w:r w:rsidRPr="00355986">
        <w:t>чем</w:t>
      </w:r>
      <w:r w:rsidR="00355986" w:rsidRPr="00355986">
        <w:t xml:space="preserve"> </w:t>
      </w:r>
      <w:r w:rsidRPr="00355986">
        <w:t>остроумие</w:t>
      </w:r>
      <w:r w:rsidR="00355986" w:rsidRPr="00355986">
        <w:t xml:space="preserve">. </w:t>
      </w:r>
      <w:r w:rsidRPr="00355986">
        <w:t>Часто</w:t>
      </w:r>
      <w:r w:rsidR="00355986" w:rsidRPr="00355986">
        <w:t xml:space="preserve"> </w:t>
      </w:r>
      <w:r w:rsidRPr="00355986">
        <w:t>повторяла</w:t>
      </w:r>
      <w:r w:rsidR="00355986" w:rsidRPr="00355986">
        <w:t xml:space="preserve">: </w:t>
      </w:r>
      <w:r w:rsidRPr="00355986">
        <w:t>тот,</w:t>
      </w:r>
      <w:r w:rsidR="00355986" w:rsidRPr="00355986">
        <w:t xml:space="preserve"> </w:t>
      </w:r>
      <w:r w:rsidRPr="00355986">
        <w:t>кто</w:t>
      </w:r>
      <w:r w:rsidR="00355986" w:rsidRPr="00355986">
        <w:t xml:space="preserve"> </w:t>
      </w:r>
      <w:r w:rsidRPr="00355986">
        <w:t>вечно</w:t>
      </w:r>
      <w:r w:rsidR="00355986" w:rsidRPr="00355986">
        <w:t xml:space="preserve"> </w:t>
      </w:r>
      <w:r w:rsidRPr="00355986">
        <w:t>острит,</w:t>
      </w:r>
      <w:r w:rsidR="00355986" w:rsidRPr="00355986">
        <w:t xml:space="preserve"> - </w:t>
      </w:r>
      <w:r w:rsidRPr="00355986">
        <w:t>пустой</w:t>
      </w:r>
      <w:r w:rsidR="00355986" w:rsidRPr="00355986">
        <w:t xml:space="preserve"> </w:t>
      </w:r>
      <w:r w:rsidRPr="00355986">
        <w:t>человек</w:t>
      </w:r>
      <w:r w:rsidR="00355986" w:rsidRPr="00355986">
        <w:t xml:space="preserve">. </w:t>
      </w:r>
      <w:r w:rsidRPr="00355986">
        <w:t>Такие</w:t>
      </w:r>
      <w:r w:rsidR="00355986" w:rsidRPr="00355986">
        <w:t xml:space="preserve"> </w:t>
      </w:r>
      <w:r w:rsidRPr="00355986">
        <w:t>люди</w:t>
      </w:r>
      <w:r w:rsidR="00355986" w:rsidRPr="00355986">
        <w:t xml:space="preserve"> </w:t>
      </w:r>
      <w:r w:rsidRPr="00355986">
        <w:t>подобны</w:t>
      </w:r>
      <w:r w:rsidR="00355986" w:rsidRPr="00355986">
        <w:t xml:space="preserve"> </w:t>
      </w:r>
      <w:r w:rsidRPr="00355986">
        <w:t>лжецам</w:t>
      </w:r>
      <w:r w:rsidR="00355986" w:rsidRPr="00355986">
        <w:t xml:space="preserve">. </w:t>
      </w:r>
      <w:r w:rsidRPr="00355986">
        <w:t>Никогда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поймешь,</w:t>
      </w:r>
      <w:r w:rsidR="00355986" w:rsidRPr="00355986">
        <w:t xml:space="preserve"> </w:t>
      </w:r>
      <w:r w:rsidRPr="00355986">
        <w:t>шутят</w:t>
      </w:r>
      <w:r w:rsidR="00355986" w:rsidRPr="00355986">
        <w:t xml:space="preserve"> </w:t>
      </w:r>
      <w:r w:rsidRPr="00355986">
        <w:t>или</w:t>
      </w:r>
      <w:r w:rsidR="00355986" w:rsidRPr="00355986">
        <w:t xml:space="preserve"> </w:t>
      </w:r>
      <w:r w:rsidRPr="00355986">
        <w:t>нет,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значит</w:t>
      </w:r>
      <w:r w:rsidR="00355986" w:rsidRPr="00355986">
        <w:t xml:space="preserve"> - </w:t>
      </w:r>
      <w:r w:rsidRPr="00355986">
        <w:t>дела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ними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сладишь</w:t>
      </w:r>
      <w:r w:rsidR="00355986" w:rsidRPr="00355986">
        <w:t xml:space="preserve">. </w:t>
      </w:r>
      <w:r w:rsidRPr="00355986">
        <w:t>Она</w:t>
      </w:r>
      <w:r w:rsidR="00355986" w:rsidRPr="00355986">
        <w:t xml:space="preserve"> </w:t>
      </w:r>
      <w:r w:rsidRPr="00355986">
        <w:t>всегда</w:t>
      </w:r>
      <w:r w:rsidR="00355986" w:rsidRPr="00355986">
        <w:t xml:space="preserve"> </w:t>
      </w:r>
      <w:r w:rsidRPr="00355986">
        <w:t>считала,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задача</w:t>
      </w:r>
      <w:r w:rsidR="00355986" w:rsidRPr="00355986">
        <w:t xml:space="preserve"> </w:t>
      </w:r>
      <w:r w:rsidRPr="00355986">
        <w:t>литературы</w:t>
      </w:r>
      <w:r w:rsidR="00355986" w:rsidRPr="00355986">
        <w:t xml:space="preserve"> - </w:t>
      </w:r>
      <w:r w:rsidRPr="00355986">
        <w:t>объединять</w:t>
      </w:r>
      <w:r w:rsidR="00355986" w:rsidRPr="00355986">
        <w:t xml:space="preserve"> </w:t>
      </w:r>
      <w:r w:rsidRPr="00355986">
        <w:t>людей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Главное</w:t>
      </w:r>
      <w:r w:rsidR="00355986" w:rsidRPr="00355986">
        <w:t xml:space="preserve"> </w:t>
      </w:r>
      <w:r w:rsidRPr="00355986">
        <w:t>свойство</w:t>
      </w:r>
      <w:r w:rsidR="00355986" w:rsidRPr="00355986">
        <w:t xml:space="preserve"> </w:t>
      </w:r>
      <w:r w:rsidRPr="00355986">
        <w:t>прозы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Абдулловны</w:t>
      </w:r>
      <w:r w:rsidR="00355986" w:rsidRPr="00355986">
        <w:t xml:space="preserve"> - </w:t>
      </w:r>
      <w:r w:rsidRPr="00355986">
        <w:t>простота,</w:t>
      </w:r>
      <w:r w:rsidR="00355986" w:rsidRPr="00355986">
        <w:t xml:space="preserve"> </w:t>
      </w:r>
      <w:r w:rsidRPr="00355986">
        <w:t>доступность,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отсюда</w:t>
      </w:r>
      <w:r w:rsidR="00355986" w:rsidRPr="00355986">
        <w:t xml:space="preserve"> - </w:t>
      </w:r>
      <w:r w:rsidRPr="00355986">
        <w:t>читаемость</w:t>
      </w:r>
      <w:r w:rsidR="00355986" w:rsidRPr="00355986">
        <w:t xml:space="preserve">. </w:t>
      </w:r>
      <w:r w:rsidRPr="00355986">
        <w:t>Она</w:t>
      </w:r>
      <w:r w:rsidR="00355986" w:rsidRPr="00355986">
        <w:t xml:space="preserve"> </w:t>
      </w:r>
      <w:r w:rsidRPr="00355986">
        <w:t>пишет</w:t>
      </w:r>
      <w:r w:rsidR="00355986" w:rsidRPr="00355986">
        <w:t xml:space="preserve"> </w:t>
      </w:r>
      <w:r w:rsidRPr="00355986">
        <w:t>прозрачно,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читателя</w:t>
      </w:r>
      <w:r w:rsidR="00355986" w:rsidRPr="00355986">
        <w:t xml:space="preserve"> </w:t>
      </w:r>
      <w:r w:rsidRPr="00355986">
        <w:t>возникает</w:t>
      </w:r>
      <w:r w:rsidR="00355986" w:rsidRPr="00355986">
        <w:t xml:space="preserve"> </w:t>
      </w:r>
      <w:r w:rsidRPr="00355986">
        <w:t>редкое</w:t>
      </w:r>
      <w:r w:rsidR="00355986" w:rsidRPr="00355986">
        <w:t xml:space="preserve"> </w:t>
      </w:r>
      <w:r w:rsidRPr="00355986">
        <w:t>чувство</w:t>
      </w:r>
      <w:r w:rsidR="00355986" w:rsidRPr="00355986">
        <w:t xml:space="preserve"> </w:t>
      </w:r>
      <w:r w:rsidRPr="00355986">
        <w:t>стопроцентной</w:t>
      </w:r>
      <w:r w:rsidR="00355986" w:rsidRPr="00355986">
        <w:t xml:space="preserve"> </w:t>
      </w:r>
      <w:r w:rsidRPr="00355986">
        <w:t>сопричастности</w:t>
      </w:r>
      <w:r w:rsidR="00355986" w:rsidRPr="00355986">
        <w:t xml:space="preserve"> </w:t>
      </w:r>
      <w:r w:rsidRPr="00355986">
        <w:t>ко</w:t>
      </w:r>
      <w:r w:rsidR="00355986" w:rsidRPr="00355986">
        <w:t xml:space="preserve"> </w:t>
      </w:r>
      <w:r w:rsidRPr="00355986">
        <w:t>всему</w:t>
      </w:r>
      <w:r w:rsidR="00355986" w:rsidRPr="00355986">
        <w:t xml:space="preserve"> </w:t>
      </w:r>
      <w:r w:rsidRPr="00355986">
        <w:t>происходящему</w:t>
      </w:r>
      <w:r w:rsidR="00355986" w:rsidRPr="00355986">
        <w:t xml:space="preserve">. </w:t>
      </w:r>
      <w:r w:rsidRPr="00355986">
        <w:t>Ее</w:t>
      </w:r>
      <w:r w:rsidR="00355986" w:rsidRPr="00355986">
        <w:t xml:space="preserve"> </w:t>
      </w:r>
      <w:r w:rsidRPr="00355986">
        <w:t>сюжет</w:t>
      </w:r>
      <w:r w:rsidR="00355986" w:rsidRPr="00355986">
        <w:t xml:space="preserve"> - </w:t>
      </w:r>
      <w:r w:rsidRPr="00355986">
        <w:t>это</w:t>
      </w:r>
      <w:r w:rsidR="00355986" w:rsidRPr="00355986">
        <w:t xml:space="preserve"> </w:t>
      </w:r>
      <w:r w:rsidRPr="00355986">
        <w:t>исповедь</w:t>
      </w:r>
      <w:r w:rsidR="00355986" w:rsidRPr="00355986">
        <w:t xml:space="preserve"> </w:t>
      </w:r>
      <w:r w:rsidRPr="00355986">
        <w:t>автора</w:t>
      </w:r>
      <w:r w:rsidR="00355986" w:rsidRPr="00355986">
        <w:t xml:space="preserve"> </w:t>
      </w:r>
      <w:r w:rsidRPr="00355986">
        <w:t>перед</w:t>
      </w:r>
      <w:r w:rsidR="00355986" w:rsidRPr="00355986">
        <w:t xml:space="preserve"> </w:t>
      </w:r>
      <w:r w:rsidRPr="00355986">
        <w:t>всеми</w:t>
      </w:r>
      <w:r w:rsidR="00355986" w:rsidRPr="00355986">
        <w:t xml:space="preserve"> </w:t>
      </w:r>
      <w:r w:rsidRPr="00355986">
        <w:t>читателями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одновременно</w:t>
      </w:r>
      <w:r w:rsidR="00355986" w:rsidRPr="00355986">
        <w:t xml:space="preserve"> </w:t>
      </w:r>
      <w:r w:rsidRPr="00355986">
        <w:t>документально</w:t>
      </w:r>
      <w:r w:rsidR="00355986" w:rsidRPr="00355986">
        <w:t xml:space="preserve"> </w:t>
      </w:r>
      <w:r w:rsidRPr="00355986">
        <w:t>художественное</w:t>
      </w:r>
      <w:r w:rsidR="00355986" w:rsidRPr="00355986">
        <w:t xml:space="preserve"> </w:t>
      </w:r>
      <w:r w:rsidRPr="00355986">
        <w:t>точное</w:t>
      </w:r>
      <w:r w:rsidR="00355986" w:rsidRPr="00355986">
        <w:t xml:space="preserve"> </w:t>
      </w:r>
      <w:r w:rsidRPr="00355986">
        <w:t>описание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Гуманизм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сегодня</w:t>
      </w:r>
      <w:r w:rsidR="00355986" w:rsidRPr="00355986">
        <w:t xml:space="preserve"> </w:t>
      </w:r>
      <w:r w:rsidRPr="00355986">
        <w:t>становится</w:t>
      </w:r>
      <w:r w:rsidR="00355986" w:rsidRPr="00355986">
        <w:t xml:space="preserve"> </w:t>
      </w:r>
      <w:r w:rsidRPr="00355986">
        <w:t>раритетом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фоне</w:t>
      </w:r>
      <w:r w:rsidR="00355986" w:rsidRPr="00355986">
        <w:t xml:space="preserve"> </w:t>
      </w:r>
      <w:r w:rsidRPr="00355986">
        <w:t>всеобщего</w:t>
      </w:r>
      <w:r w:rsidR="00355986" w:rsidRPr="00355986">
        <w:t xml:space="preserve"> </w:t>
      </w:r>
      <w:r w:rsidRPr="00355986">
        <w:t>ожесточения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огрубления</w:t>
      </w:r>
      <w:r w:rsidR="00355986" w:rsidRPr="00355986">
        <w:t xml:space="preserve"> </w:t>
      </w:r>
      <w:r w:rsidRPr="00355986">
        <w:t>нравов</w:t>
      </w:r>
      <w:r w:rsidR="00355986" w:rsidRPr="00355986">
        <w:t xml:space="preserve">. </w:t>
      </w:r>
      <w:r w:rsidRPr="00355986">
        <w:t>Однако</w:t>
      </w:r>
      <w:r w:rsidR="00355986" w:rsidRPr="00355986">
        <w:t xml:space="preserve"> </w:t>
      </w:r>
      <w:r w:rsidRPr="00355986">
        <w:t>вряд</w:t>
      </w:r>
      <w:r w:rsidR="00355986" w:rsidRPr="00355986">
        <w:t xml:space="preserve"> </w:t>
      </w:r>
      <w:r w:rsidRPr="00355986">
        <w:t>ли</w:t>
      </w:r>
      <w:r w:rsidR="00355986" w:rsidRPr="00355986">
        <w:t xml:space="preserve"> </w:t>
      </w:r>
      <w:r w:rsidRPr="00355986">
        <w:t>когда-нибудь</w:t>
      </w:r>
      <w:r w:rsidR="00355986" w:rsidRPr="00355986">
        <w:t xml:space="preserve"> </w:t>
      </w:r>
      <w:r w:rsidRPr="00355986">
        <w:t>исчезнет</w:t>
      </w:r>
      <w:r w:rsidR="00355986" w:rsidRPr="00355986">
        <w:t xml:space="preserve"> </w:t>
      </w:r>
      <w:r w:rsidRPr="00355986">
        <w:t>потребность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благородстве,</w:t>
      </w:r>
      <w:r w:rsidR="00355986" w:rsidRPr="00355986">
        <w:t xml:space="preserve"> </w:t>
      </w:r>
      <w:r w:rsidRPr="00355986">
        <w:t>сочувствии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доброте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Биишева</w:t>
      </w:r>
      <w:r w:rsidR="00355986" w:rsidRPr="00355986">
        <w:t xml:space="preserve"> </w:t>
      </w:r>
      <w:r w:rsidRPr="00355986">
        <w:t>олицетворяет</w:t>
      </w:r>
      <w:r w:rsidR="00355986" w:rsidRPr="00355986">
        <w:t xml:space="preserve"> </w:t>
      </w:r>
      <w:r w:rsidRPr="00355986">
        <w:t>башкирскую</w:t>
      </w:r>
      <w:r w:rsidR="00355986" w:rsidRPr="00355986">
        <w:t xml:space="preserve"> </w:t>
      </w:r>
      <w:r w:rsidRPr="00355986">
        <w:t>классику</w:t>
      </w:r>
      <w:r w:rsidR="00355986" w:rsidRPr="00355986">
        <w:t xml:space="preserve"> </w:t>
      </w:r>
      <w:r w:rsidRPr="00355986">
        <w:t>XX</w:t>
      </w:r>
      <w:r w:rsidR="00355986" w:rsidRPr="00355986">
        <w:t xml:space="preserve"> </w:t>
      </w:r>
      <w:r w:rsidRPr="00355986">
        <w:t>века,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которой</w:t>
      </w:r>
      <w:r w:rsidR="00355986" w:rsidRPr="00355986">
        <w:t xml:space="preserve"> </w:t>
      </w:r>
      <w:r w:rsidRPr="00355986">
        <w:t>человек</w:t>
      </w:r>
      <w:r w:rsidR="00355986" w:rsidRPr="00355986">
        <w:t xml:space="preserve"> </w:t>
      </w:r>
      <w:r w:rsidRPr="00355986">
        <w:t>изначально</w:t>
      </w:r>
      <w:r w:rsidR="00355986" w:rsidRPr="00355986">
        <w:t xml:space="preserve"> </w:t>
      </w:r>
      <w:r w:rsidRPr="00355986">
        <w:t>добр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чист</w:t>
      </w:r>
      <w:r w:rsidR="00355986" w:rsidRPr="00355986">
        <w:t xml:space="preserve">. </w:t>
      </w:r>
      <w:r w:rsidRPr="00355986">
        <w:t>Сегодня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модно</w:t>
      </w:r>
      <w:r w:rsidR="00355986" w:rsidRPr="00355986">
        <w:t xml:space="preserve"> </w:t>
      </w:r>
      <w:r w:rsidRPr="00355986">
        <w:t>доказывать,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человек</w:t>
      </w:r>
      <w:r w:rsidR="00355986" w:rsidRPr="00355986">
        <w:t xml:space="preserve"> - </w:t>
      </w:r>
      <w:r w:rsidRPr="00355986">
        <w:t>это</w:t>
      </w:r>
      <w:r w:rsidR="00355986" w:rsidRPr="00355986">
        <w:t xml:space="preserve"> </w:t>
      </w:r>
      <w:r w:rsidRPr="00355986">
        <w:t>очень</w:t>
      </w:r>
      <w:r w:rsidR="00355986" w:rsidRPr="00355986">
        <w:t xml:space="preserve"> </w:t>
      </w:r>
      <w:r w:rsidRPr="00355986">
        <w:t>опасное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хищное</w:t>
      </w:r>
      <w:r w:rsidR="00355986" w:rsidRPr="00355986">
        <w:t xml:space="preserve"> </w:t>
      </w:r>
      <w:r w:rsidRPr="00355986">
        <w:t>существо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этом</w:t>
      </w:r>
      <w:r w:rsidR="00355986" w:rsidRPr="00355986">
        <w:t xml:space="preserve"> </w:t>
      </w:r>
      <w:r w:rsidRPr="00355986">
        <w:t>споре</w:t>
      </w:r>
      <w:r w:rsidR="00355986" w:rsidRPr="00355986">
        <w:t xml:space="preserve"> </w:t>
      </w:r>
      <w:r w:rsidRPr="00355986">
        <w:t>эпох</w:t>
      </w:r>
      <w:r w:rsidR="00355986" w:rsidRPr="00355986">
        <w:t xml:space="preserve"> </w:t>
      </w:r>
      <w:r w:rsidRPr="00355986">
        <w:t>хотелось</w:t>
      </w:r>
      <w:r w:rsidR="00355986" w:rsidRPr="00355986">
        <w:t xml:space="preserve"> </w:t>
      </w:r>
      <w:r w:rsidRPr="00355986">
        <w:t>бы,</w:t>
      </w:r>
      <w:r w:rsidR="00355986" w:rsidRPr="00355986">
        <w:t xml:space="preserve"> </w:t>
      </w:r>
      <w:r w:rsidRPr="00355986">
        <w:t>чтобы</w:t>
      </w:r>
      <w:r w:rsidR="00355986" w:rsidRPr="00355986">
        <w:t xml:space="preserve"> </w:t>
      </w:r>
      <w:r w:rsidRPr="00355986">
        <w:t>правыми</w:t>
      </w:r>
      <w:r w:rsidR="00355986" w:rsidRPr="00355986">
        <w:t xml:space="preserve"> </w:t>
      </w:r>
      <w:r w:rsidRPr="00355986">
        <w:t>оказались</w:t>
      </w:r>
      <w:r w:rsidR="00355986" w:rsidRPr="00355986">
        <w:t xml:space="preserve"> </w:t>
      </w:r>
      <w:r w:rsidRPr="00355986">
        <w:t>классики</w:t>
      </w:r>
      <w:r w:rsidR="00355986" w:rsidRPr="00355986">
        <w:t xml:space="preserve">. </w:t>
      </w:r>
      <w:r w:rsidRPr="00355986">
        <w:t>Во</w:t>
      </w:r>
      <w:r w:rsidR="00355986" w:rsidRPr="00355986">
        <w:t xml:space="preserve"> </w:t>
      </w:r>
      <w:r w:rsidRPr="00355986">
        <w:t>всяком</w:t>
      </w:r>
      <w:r w:rsidR="00355986" w:rsidRPr="00355986">
        <w:t xml:space="preserve"> </w:t>
      </w:r>
      <w:r w:rsidRPr="00355986">
        <w:t>случае,</w:t>
      </w:r>
      <w:r w:rsidR="00355986" w:rsidRPr="00355986">
        <w:t xml:space="preserve"> </w:t>
      </w:r>
      <w:r w:rsidRPr="00355986">
        <w:t>проза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- </w:t>
      </w:r>
      <w:r w:rsidRPr="00355986">
        <w:t>веский</w:t>
      </w:r>
      <w:r w:rsidR="00355986" w:rsidRPr="00355986">
        <w:t xml:space="preserve"> </w:t>
      </w:r>
      <w:r w:rsidRPr="00355986">
        <w:t>аргумент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пользу</w:t>
      </w:r>
      <w:r w:rsidR="00355986" w:rsidRPr="00355986">
        <w:t xml:space="preserve"> </w:t>
      </w:r>
      <w:r w:rsidRPr="00355986">
        <w:t>человека</w:t>
      </w:r>
      <w:r w:rsidR="00355986" w:rsidRPr="00355986">
        <w:t xml:space="preserve">. </w:t>
      </w:r>
      <w:r w:rsidRPr="00355986">
        <w:t>Спрос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книги</w:t>
      </w:r>
      <w:r w:rsidR="00355986" w:rsidRPr="00355986">
        <w:t xml:space="preserve"> </w:t>
      </w:r>
      <w:r w:rsidRPr="00355986">
        <w:t>неизменно</w:t>
      </w:r>
      <w:r w:rsidR="00355986" w:rsidRPr="00355986">
        <w:t xml:space="preserve"> </w:t>
      </w:r>
      <w:r w:rsidRPr="00355986">
        <w:t>высок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Зайнаб</w:t>
      </w:r>
      <w:r w:rsidR="00355986" w:rsidRPr="00355986">
        <w:t xml:space="preserve"> </w:t>
      </w:r>
      <w:r w:rsidRPr="00355986">
        <w:t>Абдулловна</w:t>
      </w:r>
      <w:r w:rsidR="00355986" w:rsidRPr="00355986">
        <w:t xml:space="preserve"> </w:t>
      </w:r>
      <w:r w:rsidRPr="00355986">
        <w:t>успешно</w:t>
      </w:r>
      <w:r w:rsidR="00355986" w:rsidRPr="00355986">
        <w:t xml:space="preserve"> </w:t>
      </w:r>
      <w:r w:rsidRPr="00355986">
        <w:t>работала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области</w:t>
      </w:r>
      <w:r w:rsidR="00355986" w:rsidRPr="00355986">
        <w:t xml:space="preserve"> </w:t>
      </w:r>
      <w:r w:rsidRPr="00355986">
        <w:t>драматургии</w:t>
      </w:r>
      <w:r w:rsidR="00355986" w:rsidRPr="00355986">
        <w:t xml:space="preserve">. </w:t>
      </w:r>
      <w:r w:rsidRPr="00355986">
        <w:t>На</w:t>
      </w:r>
      <w:r w:rsidR="00355986" w:rsidRPr="00355986">
        <w:t xml:space="preserve"> </w:t>
      </w:r>
      <w:r w:rsidRPr="00355986">
        <w:t>сценах</w:t>
      </w:r>
      <w:r w:rsidR="00355986" w:rsidRPr="00355986">
        <w:t xml:space="preserve"> </w:t>
      </w:r>
      <w:r w:rsidRPr="00355986">
        <w:t>Башкирского</w:t>
      </w:r>
      <w:r w:rsidR="00355986" w:rsidRPr="00355986">
        <w:t xml:space="preserve"> </w:t>
      </w:r>
      <w:r w:rsidRPr="00355986">
        <w:t>академического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других</w:t>
      </w:r>
      <w:r w:rsidR="00355986" w:rsidRPr="00355986">
        <w:t xml:space="preserve"> </w:t>
      </w:r>
      <w:r w:rsidRPr="00355986">
        <w:t>театров</w:t>
      </w:r>
      <w:r w:rsidR="00355986" w:rsidRPr="00355986">
        <w:t xml:space="preserve"> </w:t>
      </w:r>
      <w:r w:rsidRPr="00355986">
        <w:t>страны</w:t>
      </w:r>
      <w:r w:rsidR="00355986" w:rsidRPr="00355986">
        <w:t xml:space="preserve"> </w:t>
      </w:r>
      <w:r w:rsidRPr="00355986">
        <w:t>шли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пьесы</w:t>
      </w:r>
      <w:r w:rsidR="00355986">
        <w:t xml:space="preserve"> "</w:t>
      </w:r>
      <w:r w:rsidRPr="00355986">
        <w:t>Волшебный</w:t>
      </w:r>
      <w:r w:rsidR="00355986" w:rsidRPr="00355986">
        <w:t xml:space="preserve"> </w:t>
      </w:r>
      <w:r w:rsidRPr="00355986">
        <w:t>курай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Гульбадар</w:t>
      </w:r>
      <w:r w:rsidR="00355986">
        <w:t>"</w:t>
      </w:r>
      <w:r w:rsidRPr="00355986">
        <w:t>,</w:t>
      </w:r>
      <w:r w:rsidR="00355986">
        <w:t xml:space="preserve"> "</w:t>
      </w:r>
      <w:r w:rsidRPr="00355986">
        <w:t>Обет</w:t>
      </w:r>
      <w:r w:rsidR="00355986">
        <w:t xml:space="preserve">" </w:t>
      </w:r>
      <w:r w:rsidR="00355986" w:rsidRPr="00355986">
        <w:t xml:space="preserve">- </w:t>
      </w:r>
      <w:r w:rsidRPr="00355986">
        <w:t>маленькие</w:t>
      </w:r>
      <w:r w:rsidR="00355986" w:rsidRPr="00355986">
        <w:t xml:space="preserve"> </w:t>
      </w:r>
      <w:r w:rsidRPr="00355986">
        <w:t>шедевры,</w:t>
      </w:r>
      <w:r w:rsidR="00355986" w:rsidRPr="00355986">
        <w:t xml:space="preserve"> </w:t>
      </w:r>
      <w:r w:rsidRPr="00355986">
        <w:t>лучащиеся</w:t>
      </w:r>
      <w:r w:rsidR="00355986" w:rsidRPr="00355986">
        <w:t xml:space="preserve"> </w:t>
      </w:r>
      <w:r w:rsidRPr="00355986">
        <w:t>яркими</w:t>
      </w:r>
      <w:r w:rsidR="00355986" w:rsidRPr="00355986">
        <w:t xml:space="preserve"> </w:t>
      </w:r>
      <w:r w:rsidRPr="00355986">
        <w:t>красками</w:t>
      </w:r>
      <w:r w:rsidR="00355986" w:rsidRPr="00355986">
        <w:t xml:space="preserve"> </w:t>
      </w:r>
      <w:r w:rsidRPr="00355986">
        <w:t>настоящего</w:t>
      </w:r>
      <w:r w:rsidR="00355986" w:rsidRPr="00355986">
        <w:t xml:space="preserve"> </w:t>
      </w:r>
      <w:r w:rsidRPr="00355986">
        <w:t>фольклора,</w:t>
      </w:r>
      <w:r w:rsidR="00355986" w:rsidRPr="00355986">
        <w:t xml:space="preserve"> </w:t>
      </w:r>
      <w:r w:rsidRPr="00355986">
        <w:t>которые,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сожалению,</w:t>
      </w:r>
      <w:r w:rsidR="00355986" w:rsidRPr="00355986">
        <w:t xml:space="preserve"> </w:t>
      </w:r>
      <w:r w:rsidRPr="00355986">
        <w:t>оказались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всегда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достоинству</w:t>
      </w:r>
      <w:r w:rsidR="00355986" w:rsidRPr="00355986">
        <w:t xml:space="preserve"> </w:t>
      </w:r>
      <w:r w:rsidRPr="00355986">
        <w:t>оцененными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нас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республике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время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расставило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своим</w:t>
      </w:r>
      <w:r w:rsidR="00355986" w:rsidRPr="00355986">
        <w:t xml:space="preserve"> </w:t>
      </w:r>
      <w:r w:rsidRPr="00355986">
        <w:t>местам</w:t>
      </w:r>
      <w:r w:rsidR="00355986" w:rsidRPr="00355986">
        <w:t xml:space="preserve">. </w:t>
      </w:r>
      <w:r w:rsidRPr="00355986">
        <w:t>Годы</w:t>
      </w:r>
      <w:r w:rsidR="00355986" w:rsidRPr="00355986">
        <w:t xml:space="preserve"> </w:t>
      </w:r>
      <w:r w:rsidRPr="00355986">
        <w:t>спустя</w:t>
      </w:r>
      <w:r w:rsidR="00355986" w:rsidRPr="00355986">
        <w:t xml:space="preserve"> </w:t>
      </w:r>
      <w:r w:rsidRPr="00355986">
        <w:t>драматический</w:t>
      </w:r>
      <w:r w:rsidR="00355986" w:rsidRPr="00355986">
        <w:t xml:space="preserve"> </w:t>
      </w:r>
      <w:r w:rsidRPr="00355986">
        <w:t>театр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Ижевска</w:t>
      </w:r>
      <w:r w:rsidR="00355986" w:rsidRPr="00355986">
        <w:t xml:space="preserve"> </w:t>
      </w:r>
      <w:r w:rsidRPr="00355986">
        <w:t>привез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Ленинград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Всесоюзный</w:t>
      </w:r>
      <w:r w:rsidR="00355986" w:rsidRPr="00355986">
        <w:t xml:space="preserve"> </w:t>
      </w:r>
      <w:r w:rsidRPr="00355986">
        <w:t>фестиваль</w:t>
      </w:r>
      <w:r w:rsidR="00355986" w:rsidRPr="00355986">
        <w:t xml:space="preserve"> </w:t>
      </w:r>
      <w:r w:rsidRPr="00355986">
        <w:t>национальной</w:t>
      </w:r>
      <w:r w:rsidR="00355986" w:rsidRPr="00355986">
        <w:t xml:space="preserve"> </w:t>
      </w:r>
      <w:r w:rsidRPr="00355986">
        <w:t>драматургии</w:t>
      </w:r>
      <w:r w:rsidR="00355986" w:rsidRPr="00355986">
        <w:t xml:space="preserve"> </w:t>
      </w:r>
      <w:r w:rsidRPr="00355986">
        <w:t>спектакль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пьесе</w:t>
      </w:r>
      <w:r w:rsidR="00355986" w:rsidRPr="00355986">
        <w:t xml:space="preserve"> </w:t>
      </w:r>
      <w:r w:rsidRPr="00355986">
        <w:t>башкирской</w:t>
      </w:r>
      <w:r w:rsidR="00355986" w:rsidRPr="00355986">
        <w:t xml:space="preserve"> </w:t>
      </w:r>
      <w:r w:rsidRPr="00355986">
        <w:t>писательницы</w:t>
      </w:r>
      <w:r w:rsidR="00355986">
        <w:t xml:space="preserve"> "</w:t>
      </w:r>
      <w:r w:rsidRPr="00355986">
        <w:t>Обет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который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стал</w:t>
      </w:r>
      <w:r w:rsidR="00355986" w:rsidRPr="00355986">
        <w:t xml:space="preserve"> </w:t>
      </w:r>
      <w:r w:rsidRPr="00355986">
        <w:t>лауреатом</w:t>
      </w:r>
      <w:r w:rsidR="00355986" w:rsidRPr="00355986">
        <w:t xml:space="preserve"> </w:t>
      </w:r>
      <w:r w:rsidRPr="00355986">
        <w:t>фестиваля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Зайнаб</w:t>
      </w:r>
      <w:r w:rsidR="00355986" w:rsidRPr="00355986">
        <w:t xml:space="preserve"> </w:t>
      </w:r>
      <w:r w:rsidRPr="00355986">
        <w:t>Абдулловна</w:t>
      </w:r>
      <w:r w:rsidR="00355986" w:rsidRPr="00355986">
        <w:t xml:space="preserve"> </w:t>
      </w:r>
      <w:r w:rsidRPr="00355986">
        <w:t>считала,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поэту,</w:t>
      </w:r>
      <w:r w:rsidR="00355986" w:rsidRPr="00355986">
        <w:t xml:space="preserve"> </w:t>
      </w:r>
      <w:r w:rsidRPr="00355986">
        <w:t>писателю</w:t>
      </w:r>
      <w:r w:rsidR="00355986" w:rsidRPr="00355986">
        <w:t xml:space="preserve"> </w:t>
      </w:r>
      <w:r w:rsidRPr="00355986">
        <w:t>мало</w:t>
      </w:r>
      <w:r w:rsidR="00355986" w:rsidRPr="00355986">
        <w:t xml:space="preserve"> </w:t>
      </w:r>
      <w:r w:rsidRPr="00355986">
        <w:t>быть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человеком</w:t>
      </w:r>
      <w:r w:rsidR="00355986" w:rsidRPr="00355986">
        <w:t xml:space="preserve">. </w:t>
      </w:r>
      <w:r w:rsidRPr="00355986">
        <w:t>Он</w:t>
      </w:r>
      <w:r w:rsidR="00355986" w:rsidRPr="00355986">
        <w:t xml:space="preserve"> </w:t>
      </w:r>
      <w:r w:rsidRPr="00355986">
        <w:t>должен</w:t>
      </w:r>
      <w:r w:rsidR="00355986" w:rsidRPr="00355986">
        <w:t xml:space="preserve"> </w:t>
      </w:r>
      <w:r w:rsidRPr="00355986">
        <w:t>стать</w:t>
      </w:r>
      <w:r w:rsidR="00355986" w:rsidRPr="00355986">
        <w:t xml:space="preserve"> </w:t>
      </w:r>
      <w:r w:rsidRPr="00355986">
        <w:t>морем,</w:t>
      </w:r>
      <w:r w:rsidR="00355986" w:rsidRPr="00355986">
        <w:t xml:space="preserve"> </w:t>
      </w:r>
      <w:r w:rsidRPr="00355986">
        <w:t>скалой,</w:t>
      </w:r>
      <w:r w:rsidR="00355986" w:rsidRPr="00355986">
        <w:t xml:space="preserve"> </w:t>
      </w:r>
      <w:r w:rsidRPr="00355986">
        <w:t>янтарем,</w:t>
      </w:r>
      <w:r w:rsidR="00355986" w:rsidRPr="00355986">
        <w:t xml:space="preserve"> </w:t>
      </w:r>
      <w:r w:rsidRPr="00355986">
        <w:t>горным</w:t>
      </w:r>
      <w:r w:rsidR="00355986" w:rsidRPr="00355986">
        <w:t xml:space="preserve"> </w:t>
      </w:r>
      <w:r w:rsidRPr="00355986">
        <w:t>орлом,</w:t>
      </w:r>
      <w:r w:rsidR="00355986" w:rsidRPr="00355986">
        <w:t xml:space="preserve"> </w:t>
      </w:r>
      <w:r w:rsidRPr="00355986">
        <w:t>батыром,</w:t>
      </w:r>
      <w:r w:rsidR="00355986" w:rsidRPr="00355986">
        <w:t xml:space="preserve"> </w:t>
      </w:r>
      <w:r w:rsidRPr="00355986">
        <w:t>Самрегошом</w:t>
      </w:r>
      <w:r w:rsidR="00355986" w:rsidRPr="00355986">
        <w:t xml:space="preserve">. </w:t>
      </w:r>
      <w:r w:rsidRPr="00355986">
        <w:t>Вспоминаются</w:t>
      </w:r>
      <w:r w:rsidR="00355986" w:rsidRPr="00355986">
        <w:t xml:space="preserve"> </w:t>
      </w:r>
      <w:r w:rsidRPr="00355986">
        <w:t>замечательные</w:t>
      </w:r>
      <w:r w:rsidR="00355986" w:rsidRPr="00355986">
        <w:t xml:space="preserve"> </w:t>
      </w:r>
      <w:r w:rsidRPr="00355986">
        <w:t>строчки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Споткнусь,</w:t>
      </w:r>
      <w:r w:rsidR="00355986" w:rsidRPr="00355986">
        <w:t xml:space="preserve"> </w:t>
      </w:r>
      <w:r w:rsidRPr="00355986">
        <w:t>упаду</w:t>
      </w:r>
      <w:r w:rsidR="00355986" w:rsidRPr="00355986">
        <w:t xml:space="preserve"> - </w:t>
      </w:r>
      <w:r w:rsidRPr="00355986">
        <w:t>на</w:t>
      </w:r>
      <w:r w:rsidR="00355986" w:rsidRPr="00355986">
        <w:t xml:space="preserve"> </w:t>
      </w:r>
      <w:r w:rsidRPr="00355986">
        <w:t>батыра</w:t>
      </w:r>
      <w:r w:rsidR="00355986" w:rsidRPr="00355986">
        <w:t xml:space="preserve"> </w:t>
      </w:r>
      <w:r w:rsidRPr="00355986">
        <w:t>плеч</w:t>
      </w:r>
      <w:r w:rsidR="00355986">
        <w:t xml:space="preserve">о </w:t>
      </w:r>
      <w:r w:rsidRPr="00355986">
        <w:t>Доверчиво</w:t>
      </w:r>
      <w:r w:rsidR="00355986" w:rsidRPr="00355986">
        <w:t xml:space="preserve"> </w:t>
      </w:r>
      <w:r w:rsidRPr="00355986">
        <w:t>опираясь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Ты,</w:t>
      </w:r>
      <w:r w:rsidR="00355986" w:rsidRPr="00355986">
        <w:t xml:space="preserve"> </w:t>
      </w:r>
      <w:r w:rsidRPr="00355986">
        <w:t>горный</w:t>
      </w:r>
      <w:r w:rsidR="00355986" w:rsidRPr="00355986">
        <w:t xml:space="preserve"> </w:t>
      </w:r>
      <w:r w:rsidRPr="00355986">
        <w:t>орел,</w:t>
      </w:r>
      <w:r w:rsidR="00355986" w:rsidRPr="00355986">
        <w:t xml:space="preserve"> </w:t>
      </w:r>
      <w:r w:rsidRPr="00355986">
        <w:t>ты,</w:t>
      </w:r>
      <w:r w:rsidR="00355986" w:rsidRPr="00355986">
        <w:t xml:space="preserve"> </w:t>
      </w:r>
      <w:r w:rsidRPr="00355986">
        <w:t>поэт</w:t>
      </w:r>
      <w:r w:rsidR="00355986" w:rsidRPr="00355986">
        <w:t xml:space="preserve"> </w:t>
      </w:r>
      <w:r w:rsidRPr="00355986">
        <w:t>Салават</w:t>
      </w:r>
      <w:r w:rsidR="00355986">
        <w:t xml:space="preserve">, </w:t>
      </w:r>
      <w:r w:rsidRPr="00355986">
        <w:t>Возьми</w:t>
      </w:r>
      <w:r w:rsidR="00355986" w:rsidRPr="00355986">
        <w:t xml:space="preserve"> </w:t>
      </w:r>
      <w:r w:rsidRPr="00355986">
        <w:t>мое</w:t>
      </w:r>
      <w:r w:rsidR="00355986" w:rsidRPr="00355986">
        <w:t xml:space="preserve"> </w:t>
      </w:r>
      <w:r w:rsidRPr="00355986">
        <w:t>пылкое</w:t>
      </w:r>
      <w:r w:rsidR="00355986" w:rsidRPr="00355986">
        <w:t xml:space="preserve"> </w:t>
      </w:r>
      <w:r w:rsidRPr="00355986">
        <w:t>сердце</w:t>
      </w:r>
      <w:r w:rsidR="00355986" w:rsidRPr="00355986">
        <w:t>!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Не</w:t>
      </w:r>
      <w:r w:rsidR="00355986" w:rsidRPr="00355986">
        <w:t xml:space="preserve"> </w:t>
      </w:r>
      <w:r w:rsidRPr="00355986">
        <w:t>странно</w:t>
      </w:r>
      <w:r w:rsidR="00355986" w:rsidRPr="00355986">
        <w:t xml:space="preserve"> </w:t>
      </w:r>
      <w:r w:rsidRPr="00355986">
        <w:t>ли,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тот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момент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пишет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Я</w:t>
      </w:r>
      <w:r w:rsidR="00355986" w:rsidRPr="00355986">
        <w:t xml:space="preserve"> </w:t>
      </w:r>
      <w:r w:rsidRPr="00355986">
        <w:t>ухожу</w:t>
      </w:r>
      <w:r w:rsid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Ах,</w:t>
      </w:r>
      <w:r w:rsidR="00355986" w:rsidRPr="00355986">
        <w:t xml:space="preserve"> </w:t>
      </w:r>
      <w:r w:rsidRPr="00355986">
        <w:t>мой</w:t>
      </w:r>
      <w:r w:rsidR="00355986" w:rsidRPr="00355986">
        <w:t xml:space="preserve"> </w:t>
      </w:r>
      <w:r w:rsidRPr="00355986">
        <w:t>седой</w:t>
      </w:r>
      <w:r w:rsidR="00355986" w:rsidRPr="00355986">
        <w:t xml:space="preserve"> </w:t>
      </w:r>
      <w:r w:rsidRPr="00355986">
        <w:t>Урал</w:t>
      </w:r>
      <w:r w:rsidR="00355986" w:rsidRPr="00355986">
        <w:t xml:space="preserve"> </w:t>
      </w:r>
      <w:r w:rsidRPr="00355986">
        <w:t>широкоплечий</w:t>
      </w:r>
      <w:r w:rsidR="00355986">
        <w:t xml:space="preserve">, </w:t>
      </w:r>
      <w:r w:rsidRPr="00355986">
        <w:t>Сакмар</w:t>
      </w:r>
      <w:r w:rsidR="00355986" w:rsidRPr="00355986">
        <w:t xml:space="preserve"> </w:t>
      </w:r>
      <w:r w:rsidRPr="00355986">
        <w:t>или</w:t>
      </w:r>
      <w:r w:rsidR="00355986" w:rsidRPr="00355986">
        <w:t xml:space="preserve"> </w:t>
      </w:r>
      <w:r w:rsidRPr="00355986">
        <w:t>Яик</w:t>
      </w:r>
      <w:r w:rsidR="00355986" w:rsidRPr="00355986">
        <w:t xml:space="preserve"> - </w:t>
      </w:r>
      <w:r w:rsidRPr="00355986">
        <w:t>реки</w:t>
      </w:r>
      <w:r w:rsidR="00355986" w:rsidRPr="00355986">
        <w:t xml:space="preserve"> </w:t>
      </w:r>
      <w:r w:rsidRPr="00355986">
        <w:t>звонкогласые</w:t>
      </w:r>
      <w:r w:rsid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Сегодня</w:t>
      </w:r>
      <w:r w:rsidR="00355986" w:rsidRPr="00355986">
        <w:t xml:space="preserve"> </w:t>
      </w:r>
      <w:r w:rsidRPr="00355986">
        <w:t>вы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</w:t>
      </w:r>
      <w:r w:rsidRPr="00355986">
        <w:t>грустны,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</w:t>
      </w:r>
      <w:r w:rsidRPr="00355986">
        <w:t>ненастны</w:t>
      </w:r>
      <w:r w:rsidR="00355986" w:rsidRPr="00355986">
        <w:t>!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Зачем</w:t>
      </w:r>
      <w:r w:rsidR="00355986" w:rsidRPr="00355986">
        <w:t xml:space="preserve"> </w:t>
      </w:r>
      <w:r w:rsidRPr="00355986">
        <w:t>грустить</w:t>
      </w:r>
      <w:r w:rsidR="00355986" w:rsidRPr="00355986">
        <w:t xml:space="preserve">? </w:t>
      </w:r>
      <w:r w:rsidRPr="00355986">
        <w:t>Вы</w:t>
      </w:r>
      <w:r w:rsidR="00355986" w:rsidRPr="00355986">
        <w:t xml:space="preserve"> - </w:t>
      </w:r>
      <w:r w:rsidRPr="00355986">
        <w:t>жизнь,</w:t>
      </w:r>
      <w:r w:rsidR="00355986" w:rsidRPr="00355986">
        <w:t xml:space="preserve"> </w:t>
      </w:r>
      <w:r w:rsidRPr="00355986">
        <w:t>вы</w:t>
      </w:r>
      <w:r w:rsidR="00355986" w:rsidRPr="00355986">
        <w:t xml:space="preserve"> - </w:t>
      </w:r>
      <w:r w:rsidRPr="00355986">
        <w:t>сущность</w:t>
      </w:r>
      <w:r w:rsidR="00355986" w:rsidRPr="00355986">
        <w:t xml:space="preserve"> </w:t>
      </w:r>
      <w:r w:rsidRPr="00355986">
        <w:t>вечност</w:t>
      </w:r>
      <w:r w:rsidR="00355986">
        <w:t xml:space="preserve">и </w:t>
      </w:r>
      <w:r w:rsidRPr="00355986">
        <w:t>Велики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бессмертны,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прекрасны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Зайнаб</w:t>
      </w:r>
      <w:r w:rsidR="00355986" w:rsidRPr="00355986">
        <w:t xml:space="preserve"> </w:t>
      </w:r>
      <w:r w:rsidRPr="00355986">
        <w:t>Абдулловна</w:t>
      </w:r>
      <w:r w:rsidR="00355986" w:rsidRPr="00355986">
        <w:t xml:space="preserve"> </w:t>
      </w:r>
      <w:r w:rsidRPr="00355986">
        <w:t>всем</w:t>
      </w:r>
      <w:r w:rsidR="00355986" w:rsidRPr="00355986">
        <w:t xml:space="preserve"> </w:t>
      </w:r>
      <w:r w:rsidRPr="00355986">
        <w:t>существом,</w:t>
      </w:r>
      <w:r w:rsidR="00355986" w:rsidRPr="00355986">
        <w:t xml:space="preserve"> </w:t>
      </w:r>
      <w:r w:rsidRPr="00355986">
        <w:t>неистово,</w:t>
      </w:r>
      <w:r w:rsidR="00355986" w:rsidRPr="00355986">
        <w:t xml:space="preserve"> </w:t>
      </w:r>
      <w:r w:rsidRPr="00355986">
        <w:t>почти</w:t>
      </w:r>
      <w:r w:rsidR="00355986" w:rsidRPr="00355986">
        <w:t xml:space="preserve"> </w:t>
      </w:r>
      <w:r w:rsidRPr="00355986">
        <w:t>фанатично,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отнюдь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суеверно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 </w:t>
      </w:r>
      <w:r w:rsidRPr="00355986">
        <w:t>убеждена,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настоящий</w:t>
      </w:r>
      <w:r w:rsidR="00355986" w:rsidRPr="00355986">
        <w:t xml:space="preserve"> </w:t>
      </w:r>
      <w:r w:rsidRPr="00355986">
        <w:t>поэт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умирает</w:t>
      </w:r>
      <w:r w:rsidR="00355986">
        <w:t xml:space="preserve"> "</w:t>
      </w:r>
      <w:r w:rsidRPr="00355986">
        <w:t>весь</w:t>
      </w:r>
      <w:r w:rsidR="00355986">
        <w:t>"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Сама</w:t>
      </w:r>
      <w:r w:rsidR="00355986" w:rsidRPr="00355986">
        <w:t xml:space="preserve"> </w:t>
      </w:r>
      <w:r w:rsidRPr="00355986">
        <w:t>Биишева,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рабочая</w:t>
      </w:r>
      <w:r w:rsidR="00355986" w:rsidRPr="00355986">
        <w:t xml:space="preserve"> </w:t>
      </w:r>
      <w:r w:rsidRPr="00355986">
        <w:t>пчела</w:t>
      </w:r>
      <w:r w:rsidR="00355986">
        <w:t xml:space="preserve"> (</w:t>
      </w:r>
      <w:r w:rsidRPr="00355986">
        <w:t>неизменный</w:t>
      </w:r>
      <w:r w:rsidR="00355986" w:rsidRPr="00355986">
        <w:t xml:space="preserve"> </w:t>
      </w:r>
      <w:r w:rsidRPr="00355986">
        <w:t>символ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поэзии</w:t>
      </w:r>
      <w:r w:rsidR="00355986" w:rsidRPr="00355986">
        <w:t xml:space="preserve">), </w:t>
      </w:r>
      <w:r w:rsidRPr="00355986">
        <w:t>говорила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себе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Иль</w:t>
      </w:r>
      <w:r w:rsidR="00355986" w:rsidRPr="00355986">
        <w:t xml:space="preserve"> </w:t>
      </w:r>
      <w:r w:rsidRPr="00355986">
        <w:t>превращусь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рабочую</w:t>
      </w:r>
      <w:r w:rsidR="00355986" w:rsidRPr="00355986">
        <w:t xml:space="preserve"> </w:t>
      </w:r>
      <w:r w:rsidRPr="00355986">
        <w:t>пчелу</w:t>
      </w:r>
      <w:r w:rsidR="00355986" w:rsidRPr="00355986">
        <w:t>?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Вся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пыльцы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солнца</w:t>
      </w:r>
      <w:r w:rsidR="00355986" w:rsidRPr="00355986">
        <w:t xml:space="preserve"> </w:t>
      </w:r>
      <w:r w:rsidRPr="00355986">
        <w:t>золотая</w:t>
      </w:r>
      <w:r w:rsidR="00355986">
        <w:t xml:space="preserve">, </w:t>
      </w:r>
      <w:r w:rsidRPr="00355986">
        <w:t>Трудиться</w:t>
      </w:r>
      <w:r w:rsidR="00355986" w:rsidRPr="00355986">
        <w:t xml:space="preserve"> </w:t>
      </w:r>
      <w:r w:rsidRPr="00355986">
        <w:t>буду</w:t>
      </w:r>
      <w:r w:rsidR="00355986" w:rsidRPr="00355986">
        <w:t xml:space="preserve"> </w:t>
      </w:r>
      <w:r w:rsidRPr="00355986">
        <w:t>снова</w:t>
      </w:r>
      <w:r w:rsidR="00355986" w:rsidRPr="00355986">
        <w:t xml:space="preserve"> </w:t>
      </w:r>
      <w:r w:rsidRPr="00355986">
        <w:t>день-деньской</w:t>
      </w:r>
      <w:r w:rsidR="00355986">
        <w:t xml:space="preserve">, </w:t>
      </w:r>
      <w:r w:rsidRPr="00355986">
        <w:t>Цветущие</w:t>
      </w:r>
      <w:r w:rsidR="00355986" w:rsidRPr="00355986">
        <w:t xml:space="preserve"> </w:t>
      </w:r>
      <w:r w:rsidRPr="00355986">
        <w:t>лужайки</w:t>
      </w:r>
      <w:r w:rsidR="00355986" w:rsidRPr="00355986">
        <w:t xml:space="preserve"> </w:t>
      </w:r>
      <w:r w:rsidRPr="00355986">
        <w:t>облетая</w:t>
      </w:r>
      <w:r w:rsidR="00355986" w:rsidRPr="00355986">
        <w:t>.</w:t>
      </w:r>
    </w:p>
    <w:p w:rsidR="00E717A8" w:rsidRPr="00355986" w:rsidRDefault="00E717A8" w:rsidP="00355986">
      <w:pPr>
        <w:tabs>
          <w:tab w:val="left" w:pos="726"/>
        </w:tabs>
      </w:pPr>
      <w:r w:rsidRPr="00355986">
        <w:t>И</w:t>
      </w:r>
      <w:r w:rsidR="00355986" w:rsidRPr="00355986">
        <w:t xml:space="preserve"> </w:t>
      </w:r>
      <w:r w:rsidRPr="00355986">
        <w:t>свой</w:t>
      </w:r>
      <w:r w:rsidR="00355986" w:rsidRPr="00355986">
        <w:t xml:space="preserve"> </w:t>
      </w:r>
      <w:r w:rsidRPr="00355986">
        <w:t>душистый,</w:t>
      </w:r>
      <w:r w:rsidR="00355986" w:rsidRPr="00355986">
        <w:t xml:space="preserve"> </w:t>
      </w:r>
      <w:r w:rsidRPr="00355986">
        <w:t>свой</w:t>
      </w:r>
      <w:r w:rsidR="00355986" w:rsidRPr="00355986">
        <w:t xml:space="preserve"> </w:t>
      </w:r>
      <w:r w:rsidRPr="00355986">
        <w:t>целебный</w:t>
      </w:r>
      <w:r w:rsidR="00355986" w:rsidRPr="00355986">
        <w:t xml:space="preserve"> </w:t>
      </w:r>
      <w:r w:rsidRPr="00355986">
        <w:t>ме</w:t>
      </w:r>
      <w:r w:rsidR="00355986">
        <w:t xml:space="preserve">д </w:t>
      </w:r>
      <w:r w:rsidRPr="00355986">
        <w:t>Перед</w:t>
      </w:r>
      <w:r w:rsidR="00355986" w:rsidRPr="00355986">
        <w:t xml:space="preserve"> </w:t>
      </w:r>
      <w:r w:rsidRPr="00355986">
        <w:t>друзьями</w:t>
      </w:r>
      <w:r w:rsidR="00355986" w:rsidRPr="00355986">
        <w:t xml:space="preserve"> </w:t>
      </w:r>
      <w:r w:rsidRPr="00355986">
        <w:t>радостно</w:t>
      </w:r>
      <w:r w:rsidR="00355986" w:rsidRPr="00355986">
        <w:t xml:space="preserve"> </w:t>
      </w:r>
      <w:r w:rsidRPr="00355986">
        <w:t>поставлю</w:t>
      </w:r>
      <w:r w:rsidR="00355986" w:rsidRPr="00355986">
        <w:t xml:space="preserve"> - 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Любовь</w:t>
      </w:r>
      <w:r w:rsidR="00355986" w:rsidRPr="00355986">
        <w:t xml:space="preserve"> </w:t>
      </w:r>
      <w:r w:rsidRPr="00355986">
        <w:t>моя</w:t>
      </w:r>
      <w:r w:rsidR="00355986" w:rsidRPr="00355986">
        <w:t xml:space="preserve"> </w:t>
      </w:r>
      <w:r w:rsidRPr="00355986">
        <w:t>янтарная,</w:t>
      </w:r>
      <w:r w:rsidR="00355986" w:rsidRPr="00355986">
        <w:t xml:space="preserve"> </w:t>
      </w:r>
      <w:r w:rsidRPr="00355986">
        <w:t>густая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Поэзия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- </w:t>
      </w:r>
      <w:r w:rsidRPr="00355986">
        <w:t>жизнь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смерть,</w:t>
      </w:r>
      <w:r w:rsidR="00355986" w:rsidRPr="00355986">
        <w:t xml:space="preserve"> </w:t>
      </w:r>
      <w:r w:rsidRPr="00355986">
        <w:t>испытанные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накале</w:t>
      </w:r>
      <w:r w:rsidR="00355986" w:rsidRPr="00355986">
        <w:t xml:space="preserve"> </w:t>
      </w:r>
      <w:r w:rsidRPr="00355986">
        <w:t>высшей</w:t>
      </w:r>
      <w:r w:rsidR="00355986" w:rsidRPr="00355986">
        <w:t xml:space="preserve"> </w:t>
      </w:r>
      <w:r w:rsidRPr="00355986">
        <w:t>правды</w:t>
      </w:r>
      <w:r w:rsidR="00355986" w:rsidRPr="00355986">
        <w:t xml:space="preserve">. </w:t>
      </w:r>
      <w:r w:rsidRPr="00355986">
        <w:t>Она</w:t>
      </w:r>
      <w:r w:rsidR="00355986" w:rsidRPr="00355986">
        <w:t xml:space="preserve"> - </w:t>
      </w:r>
      <w:r w:rsidRPr="00355986">
        <w:t>документ</w:t>
      </w:r>
      <w:r w:rsidR="00355986" w:rsidRPr="00355986">
        <w:t xml:space="preserve"> </w:t>
      </w:r>
      <w:r w:rsidRPr="00355986">
        <w:t>эпохи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время</w:t>
      </w:r>
      <w:r w:rsidR="00355986" w:rsidRPr="00355986">
        <w:t xml:space="preserve"> </w:t>
      </w:r>
      <w:r w:rsidRPr="00355986">
        <w:t>кардиограмма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сердца,</w:t>
      </w:r>
      <w:r w:rsidR="00355986" w:rsidRPr="00355986">
        <w:t xml:space="preserve"> </w:t>
      </w:r>
      <w:r w:rsidRPr="00355986">
        <w:t>чутко</w:t>
      </w:r>
      <w:r w:rsidR="00355986" w:rsidRPr="00355986">
        <w:t xml:space="preserve"> </w:t>
      </w:r>
      <w:r w:rsidRPr="00355986">
        <w:t>реагирующего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малейшие</w:t>
      </w:r>
      <w:r w:rsidR="00355986" w:rsidRPr="00355986">
        <w:t xml:space="preserve"> </w:t>
      </w:r>
      <w:r w:rsidRPr="00355986">
        <w:t>колебания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духовном</w:t>
      </w:r>
      <w:r w:rsidR="00355986" w:rsidRPr="00355986">
        <w:t xml:space="preserve"> </w:t>
      </w:r>
      <w:r w:rsidRPr="00355986">
        <w:t>мире</w:t>
      </w:r>
      <w:r w:rsidR="00355986" w:rsidRPr="00355986">
        <w:t xml:space="preserve"> </w:t>
      </w:r>
      <w:r w:rsidRPr="00355986">
        <w:t>современного</w:t>
      </w:r>
      <w:r w:rsidR="00355986" w:rsidRPr="00355986">
        <w:t xml:space="preserve"> </w:t>
      </w:r>
      <w:r w:rsidRPr="00355986">
        <w:t>человека</w:t>
      </w:r>
      <w:r w:rsidR="00355986" w:rsidRPr="00355986">
        <w:t xml:space="preserve">. </w:t>
      </w:r>
      <w:r w:rsidRPr="00355986">
        <w:t>Ее</w:t>
      </w:r>
      <w:r w:rsidR="00355986" w:rsidRPr="00355986">
        <w:t xml:space="preserve"> </w:t>
      </w:r>
      <w:r w:rsidRPr="00355986">
        <w:t>творчество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раз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безоговорочно</w:t>
      </w:r>
      <w:r w:rsidR="00355986" w:rsidRPr="00355986">
        <w:t xml:space="preserve"> </w:t>
      </w:r>
      <w:r w:rsidRPr="00355986">
        <w:t>убеждает,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писать</w:t>
      </w:r>
      <w:r w:rsidR="00355986" w:rsidRPr="00355986">
        <w:t xml:space="preserve"> </w:t>
      </w:r>
      <w:r w:rsidRPr="00355986">
        <w:t>надо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тему</w:t>
      </w:r>
      <w:r w:rsidR="00355986" w:rsidRPr="00355986">
        <w:t xml:space="preserve"> </w:t>
      </w:r>
      <w:r w:rsidRPr="00355986">
        <w:t>современности,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современностью</w:t>
      </w:r>
      <w:r w:rsidR="00355986" w:rsidRPr="00355986">
        <w:t xml:space="preserve">. </w:t>
      </w:r>
      <w:r w:rsidRPr="00355986">
        <w:t>Болью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кровью</w:t>
      </w:r>
      <w:r w:rsidR="00355986" w:rsidRPr="00355986">
        <w:t xml:space="preserve">. </w:t>
      </w:r>
      <w:r w:rsidRPr="00355986">
        <w:t>Вот</w:t>
      </w:r>
      <w:r w:rsidR="00355986" w:rsidRPr="00355986">
        <w:t xml:space="preserve"> </w:t>
      </w:r>
      <w:r w:rsidRPr="00355986">
        <w:t>почему</w:t>
      </w:r>
      <w:r w:rsidR="00355986" w:rsidRPr="00355986">
        <w:t xml:space="preserve"> </w:t>
      </w:r>
      <w:r w:rsidRPr="00355986">
        <w:t>она</w:t>
      </w:r>
      <w:r w:rsidR="00355986" w:rsidRPr="00355986">
        <w:t xml:space="preserve"> </w:t>
      </w:r>
      <w:r w:rsidRPr="00355986">
        <w:t>имела</w:t>
      </w:r>
      <w:r w:rsidR="00355986" w:rsidRPr="00355986">
        <w:t xml:space="preserve"> </w:t>
      </w:r>
      <w:r w:rsidRPr="00355986">
        <w:t>право</w:t>
      </w:r>
      <w:r w:rsidR="00355986" w:rsidRPr="00355986">
        <w:t xml:space="preserve"> </w:t>
      </w:r>
      <w:r w:rsidRPr="00355986">
        <w:t>сказать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Шагай</w:t>
      </w:r>
      <w:r w:rsidR="00355986" w:rsidRPr="00355986">
        <w:t xml:space="preserve"> </w:t>
      </w:r>
      <w:r w:rsidRPr="00355986">
        <w:t>смелее</w:t>
      </w:r>
      <w:r w:rsidR="00355986" w:rsidRPr="00355986">
        <w:t xml:space="preserve"> </w:t>
      </w:r>
      <w:r w:rsidRPr="00355986">
        <w:t>и,</w:t>
      </w:r>
      <w:r w:rsidR="00355986" w:rsidRPr="00355986">
        <w:t xml:space="preserve"> </w:t>
      </w:r>
      <w:r w:rsidRPr="00355986">
        <w:t>глядя</w:t>
      </w:r>
      <w:r w:rsidR="00355986" w:rsidRPr="00355986">
        <w:t xml:space="preserve"> </w:t>
      </w:r>
      <w:r w:rsidRPr="00355986">
        <w:t>насквозь</w:t>
      </w:r>
      <w:r w:rsidR="00355986">
        <w:t xml:space="preserve">, </w:t>
      </w:r>
      <w:r w:rsidRPr="00355986">
        <w:t>Разоблачая</w:t>
      </w:r>
      <w:r w:rsidR="00355986" w:rsidRPr="00355986">
        <w:t xml:space="preserve"> </w:t>
      </w:r>
      <w:r w:rsidRPr="00355986">
        <w:t>лжи</w:t>
      </w:r>
      <w:r w:rsidR="00355986" w:rsidRPr="00355986">
        <w:t xml:space="preserve"> </w:t>
      </w:r>
      <w:r w:rsidRPr="00355986">
        <w:t>лицо</w:t>
      </w:r>
      <w:r w:rsidR="00355986" w:rsidRPr="00355986">
        <w:t xml:space="preserve"> </w:t>
      </w:r>
      <w:r w:rsidRPr="00355986">
        <w:t>рябое</w:t>
      </w:r>
      <w:r w:rsidR="00355986">
        <w:t xml:space="preserve">, </w:t>
      </w:r>
      <w:r w:rsidRPr="00355986">
        <w:t>Знай,</w:t>
      </w:r>
      <w:r w:rsidR="00355986" w:rsidRPr="00355986">
        <w:t xml:space="preserve"> </w:t>
      </w:r>
      <w:r w:rsidRPr="00355986">
        <w:t>добрые</w:t>
      </w:r>
      <w:r w:rsidR="00355986" w:rsidRPr="00355986">
        <w:t xml:space="preserve"> </w:t>
      </w:r>
      <w:r w:rsidRPr="00355986">
        <w:t>дела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пропадут</w:t>
      </w:r>
      <w:r w:rsidR="00355986" w:rsidRPr="00355986">
        <w:t xml:space="preserve"> - 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Продолжит</w:t>
      </w:r>
      <w:r w:rsidR="00355986" w:rsidRPr="00355986">
        <w:t xml:space="preserve"> </w:t>
      </w:r>
      <w:r w:rsidRPr="00355986">
        <w:t>их</w:t>
      </w:r>
      <w:r w:rsidR="00355986" w:rsidRPr="00355986">
        <w:t xml:space="preserve"> </w:t>
      </w:r>
      <w:r w:rsidRPr="00355986">
        <w:t>идущий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тобою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этих</w:t>
      </w:r>
      <w:r w:rsidR="00355986" w:rsidRPr="00355986">
        <w:t xml:space="preserve"> </w:t>
      </w:r>
      <w:r w:rsidRPr="00355986">
        <w:t>строках</w:t>
      </w:r>
      <w:r w:rsidR="00355986" w:rsidRPr="00355986">
        <w:t xml:space="preserve"> - </w:t>
      </w:r>
      <w:r w:rsidRPr="00355986">
        <w:t>ключ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судьбе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Абдулловны</w:t>
      </w:r>
      <w:r w:rsidR="00355986" w:rsidRPr="00355986">
        <w:t xml:space="preserve">. </w:t>
      </w:r>
      <w:r w:rsidRPr="00355986">
        <w:t>Она</w:t>
      </w:r>
      <w:r w:rsidR="00355986" w:rsidRPr="00355986">
        <w:t xml:space="preserve"> </w:t>
      </w:r>
      <w:r w:rsidRPr="00355986">
        <w:t>словно</w:t>
      </w:r>
      <w:r w:rsidR="00355986" w:rsidRPr="00355986">
        <w:t xml:space="preserve"> </w:t>
      </w:r>
      <w:r w:rsidRPr="00355986">
        <w:t>подсказывала</w:t>
      </w:r>
      <w:r w:rsidR="00355986" w:rsidRPr="00355986">
        <w:t xml:space="preserve"> </w:t>
      </w:r>
      <w:r w:rsidRPr="00355986">
        <w:t>нам,</w:t>
      </w:r>
      <w:r w:rsidR="00355986" w:rsidRPr="00355986">
        <w:t xml:space="preserve"> </w:t>
      </w:r>
      <w:r w:rsidRPr="00355986">
        <w:t>читателям-друзьям,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воспринимать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стихи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Будь</w:t>
      </w:r>
      <w:r w:rsidR="00355986" w:rsidRPr="00355986">
        <w:t xml:space="preserve"> </w:t>
      </w:r>
      <w:r w:rsidRPr="00355986">
        <w:t>сам</w:t>
      </w:r>
      <w:r w:rsidR="00355986" w:rsidRPr="00355986">
        <w:t xml:space="preserve"> </w:t>
      </w:r>
      <w:r w:rsidRPr="00355986">
        <w:t>собой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меняй</w:t>
      </w:r>
      <w:r w:rsidR="00355986" w:rsidRPr="00355986">
        <w:t xml:space="preserve"> </w:t>
      </w:r>
      <w:r w:rsidRPr="00355986">
        <w:t>лица</w:t>
      </w:r>
      <w:r w:rsidR="00355986">
        <w:t xml:space="preserve">, </w:t>
      </w:r>
      <w:r w:rsidRPr="00355986">
        <w:t>И</w:t>
      </w:r>
      <w:r w:rsidR="00355986" w:rsidRPr="00355986">
        <w:t xml:space="preserve"> </w:t>
      </w:r>
      <w:r w:rsidRPr="00355986">
        <w:t>пусть</w:t>
      </w:r>
      <w:r w:rsidR="00355986" w:rsidRPr="00355986">
        <w:t xml:space="preserve"> </w:t>
      </w:r>
      <w:r w:rsidRPr="00355986">
        <w:t>твой</w:t>
      </w:r>
      <w:r w:rsidR="00355986" w:rsidRPr="00355986">
        <w:t xml:space="preserve"> </w:t>
      </w:r>
      <w:r w:rsidRPr="00355986">
        <w:t>разум</w:t>
      </w:r>
      <w:r w:rsidR="00355986" w:rsidRPr="00355986">
        <w:t xml:space="preserve"> </w:t>
      </w:r>
      <w:r w:rsidRPr="00355986">
        <w:t>станет</w:t>
      </w:r>
      <w:r w:rsidR="00355986" w:rsidRPr="00355986">
        <w:t xml:space="preserve"> </w:t>
      </w:r>
      <w:r w:rsidRPr="00355986">
        <w:t>твоим</w:t>
      </w:r>
      <w:r w:rsidR="00355986" w:rsidRPr="00355986">
        <w:t xml:space="preserve"> </w:t>
      </w:r>
      <w:r w:rsidRPr="00355986">
        <w:t>вече</w:t>
      </w:r>
      <w:r w:rsidR="00355986">
        <w:t xml:space="preserve">, </w:t>
      </w:r>
      <w:r w:rsidRPr="00355986">
        <w:t>И</w:t>
      </w:r>
      <w:r w:rsidR="00355986" w:rsidRPr="00355986">
        <w:t xml:space="preserve"> </w:t>
      </w:r>
      <w:r w:rsidRPr="00355986">
        <w:t>твердо</w:t>
      </w:r>
      <w:r w:rsidR="00355986" w:rsidRPr="00355986">
        <w:t xml:space="preserve"> </w:t>
      </w:r>
      <w:r w:rsidRPr="00355986">
        <w:t>свое</w:t>
      </w:r>
      <w:r w:rsidR="00355986" w:rsidRPr="00355986">
        <w:t xml:space="preserve"> </w:t>
      </w:r>
      <w:r w:rsidRPr="00355986">
        <w:t>слово</w:t>
      </w:r>
      <w:r w:rsidR="00355986" w:rsidRPr="00355986">
        <w:t xml:space="preserve"> </w:t>
      </w:r>
      <w:r w:rsidRPr="00355986">
        <w:t>говори</w:t>
      </w:r>
      <w:r w:rsidR="00355986">
        <w:t xml:space="preserve">, </w:t>
      </w:r>
      <w:r w:rsidRPr="00355986">
        <w:t>Не</w:t>
      </w:r>
      <w:r w:rsidR="00355986" w:rsidRPr="00355986">
        <w:t xml:space="preserve"> </w:t>
      </w:r>
      <w:r w:rsidRPr="00355986">
        <w:t>озираясь,</w:t>
      </w:r>
      <w:r w:rsidR="00355986" w:rsidRPr="00355986">
        <w:t xml:space="preserve"> </w:t>
      </w:r>
      <w:r w:rsidRPr="00355986">
        <w:t>утро</w:t>
      </w:r>
      <w:r w:rsidR="00355986" w:rsidRPr="00355986">
        <w:t xml:space="preserve"> </w:t>
      </w:r>
      <w:r w:rsidRPr="00355986">
        <w:t>или</w:t>
      </w:r>
      <w:r w:rsidR="00355986" w:rsidRPr="00355986">
        <w:t xml:space="preserve"> </w:t>
      </w:r>
      <w:r w:rsidRPr="00355986">
        <w:t>вечер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</w:t>
      </w:r>
      <w:r w:rsidR="00355986" w:rsidRPr="00355986">
        <w:t xml:space="preserve"> </w:t>
      </w:r>
      <w:r w:rsidRPr="00355986">
        <w:t>этих</w:t>
      </w:r>
      <w:r w:rsidR="00355986" w:rsidRPr="00355986">
        <w:t xml:space="preserve"> </w:t>
      </w:r>
      <w:r w:rsidRPr="00355986">
        <w:t>строках</w:t>
      </w:r>
      <w:r w:rsidR="00355986" w:rsidRPr="00355986">
        <w:t xml:space="preserve"> </w:t>
      </w:r>
      <w:r w:rsidRPr="00355986">
        <w:t>подлинность</w:t>
      </w:r>
      <w:r w:rsidR="00355986" w:rsidRPr="00355986">
        <w:t xml:space="preserve"> </w:t>
      </w:r>
      <w:r w:rsidRPr="00355986">
        <w:t>поэзии,</w:t>
      </w:r>
      <w:r w:rsidR="00355986" w:rsidRPr="00355986">
        <w:t xml:space="preserve"> </w:t>
      </w:r>
      <w:r w:rsidRPr="00355986">
        <w:t>которая</w:t>
      </w:r>
      <w:r w:rsidR="00355986" w:rsidRPr="00355986">
        <w:t xml:space="preserve"> </w:t>
      </w:r>
      <w:r w:rsidRPr="00355986">
        <w:t>была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исповедью,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теперь</w:t>
      </w:r>
      <w:r w:rsidR="00355986" w:rsidRPr="00355986">
        <w:t xml:space="preserve"> </w:t>
      </w:r>
      <w:r w:rsidRPr="00355986">
        <w:t>оказалась</w:t>
      </w:r>
      <w:r w:rsidR="00355986" w:rsidRPr="00355986">
        <w:t xml:space="preserve"> </w:t>
      </w:r>
      <w:r w:rsidRPr="00355986">
        <w:t>завещанием</w:t>
      </w:r>
      <w:r w:rsidR="00355986" w:rsidRPr="00355986">
        <w:t xml:space="preserve">. </w:t>
      </w:r>
      <w:r w:rsidRPr="00355986">
        <w:t>Это</w:t>
      </w:r>
      <w:r w:rsidR="00355986" w:rsidRPr="00355986">
        <w:t xml:space="preserve"> </w:t>
      </w:r>
      <w:r w:rsidRPr="00355986">
        <w:t>жизненное</w:t>
      </w:r>
      <w:r w:rsidR="00355986" w:rsidRPr="00355986">
        <w:t xml:space="preserve"> </w:t>
      </w:r>
      <w:r w:rsidRPr="00355986">
        <w:t>кредо</w:t>
      </w:r>
      <w:r w:rsidR="00355986" w:rsidRPr="00355986">
        <w:t xml:space="preserve"> </w:t>
      </w:r>
      <w:r w:rsidRPr="00355986">
        <w:t>поэта</w:t>
      </w:r>
      <w:r w:rsidR="00355986" w:rsidRPr="00355986">
        <w:t xml:space="preserve">. </w:t>
      </w:r>
      <w:r w:rsidRPr="00355986">
        <w:t>Биишеву</w:t>
      </w:r>
      <w:r w:rsidR="00355986" w:rsidRPr="00355986">
        <w:t xml:space="preserve"> </w:t>
      </w:r>
      <w:r w:rsidRPr="00355986">
        <w:t>невозможно</w:t>
      </w:r>
      <w:r w:rsidR="00355986" w:rsidRPr="00355986">
        <w:t xml:space="preserve"> </w:t>
      </w:r>
      <w:r w:rsidRPr="00355986">
        <w:t>представить</w:t>
      </w:r>
      <w:r w:rsidR="00355986" w:rsidRPr="00355986">
        <w:t xml:space="preserve"> </w:t>
      </w:r>
      <w:r w:rsidRPr="00355986">
        <w:t>автором</w:t>
      </w:r>
      <w:r w:rsidR="00355986">
        <w:t xml:space="preserve"> "</w:t>
      </w:r>
      <w:r w:rsidRPr="00355986">
        <w:t>громогласных</w:t>
      </w:r>
      <w:r w:rsidR="00355986">
        <w:t xml:space="preserve">" </w:t>
      </w:r>
      <w:r w:rsidRPr="00355986">
        <w:t>деклараций,</w:t>
      </w:r>
      <w:r w:rsidR="00355986" w:rsidRPr="00355986">
        <w:t xml:space="preserve"> </w:t>
      </w:r>
      <w:r w:rsidRPr="00355986">
        <w:t>что,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убеждению,</w:t>
      </w:r>
      <w:r w:rsidR="00355986" w:rsidRPr="00355986">
        <w:t xml:space="preserve"> </w:t>
      </w:r>
      <w:r w:rsidRPr="00355986">
        <w:t>всегда</w:t>
      </w:r>
      <w:r w:rsidR="00355986" w:rsidRPr="00355986">
        <w:t xml:space="preserve"> </w:t>
      </w:r>
      <w:r w:rsidRPr="00355986">
        <w:t>является</w:t>
      </w:r>
      <w:r w:rsidR="00355986" w:rsidRPr="00355986">
        <w:t xml:space="preserve"> </w:t>
      </w:r>
      <w:r w:rsidRPr="00355986">
        <w:t>свидетельством</w:t>
      </w:r>
      <w:r w:rsidR="00355986" w:rsidRPr="00355986">
        <w:t xml:space="preserve"> </w:t>
      </w:r>
      <w:r w:rsidRPr="00355986">
        <w:t>вольной</w:t>
      </w:r>
      <w:r w:rsidR="00355986" w:rsidRPr="00355986">
        <w:t xml:space="preserve"> </w:t>
      </w:r>
      <w:r w:rsidRPr="00355986">
        <w:t>или</w:t>
      </w:r>
      <w:r w:rsidR="00355986" w:rsidRPr="00355986">
        <w:t xml:space="preserve"> </w:t>
      </w:r>
      <w:r w:rsidRPr="00355986">
        <w:t>невольной</w:t>
      </w:r>
      <w:r w:rsidR="00355986" w:rsidRPr="00355986">
        <w:t xml:space="preserve"> </w:t>
      </w:r>
      <w:r w:rsidRPr="00355986">
        <w:t>самовлюбленности</w:t>
      </w:r>
      <w:r w:rsidR="00355986" w:rsidRPr="00355986">
        <w:t xml:space="preserve"> </w:t>
      </w:r>
      <w:r w:rsidRPr="00355986">
        <w:t>и,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хуже,</w:t>
      </w:r>
      <w:r w:rsidR="00355986" w:rsidRPr="00355986">
        <w:t xml:space="preserve"> </w:t>
      </w:r>
      <w:r w:rsidRPr="00355986">
        <w:t>цинизма,</w:t>
      </w:r>
      <w:r w:rsidR="00355986" w:rsidRPr="00355986">
        <w:t xml:space="preserve"> </w:t>
      </w:r>
      <w:r w:rsidRPr="00355986">
        <w:t>желания</w:t>
      </w:r>
      <w:r w:rsidR="00355986" w:rsidRPr="00355986">
        <w:t xml:space="preserve"> </w:t>
      </w:r>
      <w:r w:rsidRPr="00355986">
        <w:t>во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бы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стало</w:t>
      </w:r>
      <w:r w:rsidR="00355986" w:rsidRPr="00355986">
        <w:t xml:space="preserve"> </w:t>
      </w:r>
      <w:r w:rsidRPr="00355986">
        <w:t>привлечь</w:t>
      </w:r>
      <w:r w:rsidR="00355986" w:rsidRPr="00355986">
        <w:t xml:space="preserve"> </w:t>
      </w:r>
      <w:r w:rsidRPr="00355986">
        <w:t>внимание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собственной</w:t>
      </w:r>
      <w:r w:rsidR="00355986" w:rsidRPr="00355986">
        <w:t xml:space="preserve"> </w:t>
      </w:r>
      <w:r w:rsidRPr="00355986">
        <w:t>персоне,</w:t>
      </w:r>
      <w:r w:rsidR="00355986" w:rsidRPr="00355986">
        <w:t xml:space="preserve"> </w:t>
      </w:r>
      <w:r w:rsidRPr="00355986">
        <w:t>ради</w:t>
      </w:r>
      <w:r w:rsidR="00355986" w:rsidRPr="00355986">
        <w:t xml:space="preserve"> </w:t>
      </w:r>
      <w:r w:rsidRPr="00355986">
        <w:t>чего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стараются</w:t>
      </w:r>
      <w:r w:rsidR="00355986" w:rsidRPr="00355986">
        <w:t xml:space="preserve"> </w:t>
      </w:r>
      <w:r w:rsidRPr="00355986">
        <w:t>перекричать</w:t>
      </w:r>
      <w:r w:rsidR="00355986" w:rsidRPr="00355986">
        <w:t xml:space="preserve"> </w:t>
      </w:r>
      <w:r w:rsidRPr="00355986">
        <w:t>правду</w:t>
      </w:r>
      <w:r w:rsidR="00355986" w:rsidRPr="00355986">
        <w:t xml:space="preserve"> </w:t>
      </w:r>
      <w:r w:rsidRPr="00355986">
        <w:t>жизни</w:t>
      </w:r>
      <w:r w:rsidR="00355986" w:rsidRPr="00355986">
        <w:t xml:space="preserve">. </w:t>
      </w:r>
      <w:r w:rsidRPr="00355986">
        <w:t>Она</w:t>
      </w:r>
      <w:r w:rsidR="00355986" w:rsidRPr="00355986">
        <w:t xml:space="preserve"> </w:t>
      </w:r>
      <w:r w:rsidRPr="00355986">
        <w:t>говорила</w:t>
      </w:r>
      <w:r w:rsidR="00355986" w:rsidRPr="00355986">
        <w:t>:</w:t>
      </w:r>
      <w:r w:rsidR="00355986">
        <w:t xml:space="preserve"> "</w:t>
      </w:r>
      <w:r w:rsidRPr="00355986">
        <w:t>Посиди</w:t>
      </w:r>
      <w:r w:rsidR="00355986" w:rsidRPr="00355986">
        <w:t xml:space="preserve"> </w:t>
      </w:r>
      <w:r w:rsidRPr="00355986">
        <w:t>спокойно,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ты</w:t>
      </w:r>
      <w:r w:rsidR="00355986" w:rsidRPr="00355986">
        <w:t xml:space="preserve"> </w:t>
      </w:r>
      <w:r w:rsidRPr="00355986">
        <w:t>поймешь,</w:t>
      </w:r>
      <w:r w:rsidR="00355986" w:rsidRPr="00355986">
        <w:t xml:space="preserve"> </w:t>
      </w:r>
      <w:r w:rsidRPr="00355986">
        <w:t>сколь</w:t>
      </w:r>
      <w:r w:rsidR="00355986" w:rsidRPr="00355986">
        <w:t xml:space="preserve"> </w:t>
      </w:r>
      <w:r w:rsidRPr="00355986">
        <w:t>суетны</w:t>
      </w:r>
      <w:r w:rsidR="00355986" w:rsidRPr="00355986">
        <w:t xml:space="preserve"> </w:t>
      </w:r>
      <w:r w:rsidRPr="00355986">
        <w:t>повседневные</w:t>
      </w:r>
      <w:r w:rsidR="00355986" w:rsidRPr="00355986">
        <w:t xml:space="preserve"> </w:t>
      </w:r>
      <w:r w:rsidRPr="00355986">
        <w:t>заботы</w:t>
      </w:r>
      <w:r w:rsidR="00355986" w:rsidRPr="00355986">
        <w:t xml:space="preserve">. </w:t>
      </w:r>
      <w:r w:rsidRPr="00355986">
        <w:t>Помолчи</w:t>
      </w:r>
      <w:r w:rsidR="00355986" w:rsidRPr="00355986">
        <w:t xml:space="preserve"> </w:t>
      </w:r>
      <w:r w:rsidRPr="00355986">
        <w:t>немного,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ты</w:t>
      </w:r>
      <w:r w:rsidR="00355986" w:rsidRPr="00355986">
        <w:t xml:space="preserve"> </w:t>
      </w:r>
      <w:r w:rsidRPr="00355986">
        <w:t>поймешь,</w:t>
      </w:r>
      <w:r w:rsidR="00355986" w:rsidRPr="00355986">
        <w:t xml:space="preserve"> </w:t>
      </w:r>
      <w:r w:rsidRPr="00355986">
        <w:t>сколь</w:t>
      </w:r>
      <w:r w:rsidR="00355986" w:rsidRPr="00355986">
        <w:t xml:space="preserve"> </w:t>
      </w:r>
      <w:r w:rsidRPr="00355986">
        <w:t>пусты</w:t>
      </w:r>
      <w:r w:rsidR="00355986" w:rsidRPr="00355986">
        <w:t xml:space="preserve"> </w:t>
      </w:r>
      <w:r w:rsidRPr="00355986">
        <w:t>повседневные</w:t>
      </w:r>
      <w:r w:rsidR="00355986" w:rsidRPr="00355986">
        <w:t xml:space="preserve"> </w:t>
      </w:r>
      <w:r w:rsidRPr="00355986">
        <w:t>речи</w:t>
      </w:r>
      <w:r w:rsidR="00355986" w:rsidRPr="00355986">
        <w:t xml:space="preserve">. </w:t>
      </w:r>
      <w:r w:rsidRPr="00355986">
        <w:t>Откажись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обыденных</w:t>
      </w:r>
      <w:r w:rsidR="00355986" w:rsidRPr="00355986">
        <w:t xml:space="preserve"> </w:t>
      </w:r>
      <w:r w:rsidRPr="00355986">
        <w:t>хлопот,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ты</w:t>
      </w:r>
      <w:r w:rsidR="00355986" w:rsidRPr="00355986">
        <w:t xml:space="preserve"> </w:t>
      </w:r>
      <w:r w:rsidRPr="00355986">
        <w:t>поймешь,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много</w:t>
      </w:r>
      <w:r w:rsidR="00355986" w:rsidRPr="00355986">
        <w:t xml:space="preserve"> </w:t>
      </w:r>
      <w:r w:rsidRPr="00355986">
        <w:t>сил</w:t>
      </w:r>
      <w:r w:rsidR="00355986" w:rsidRPr="00355986">
        <w:t xml:space="preserve"> </w:t>
      </w:r>
      <w:r w:rsidRPr="00355986">
        <w:t>люди</w:t>
      </w:r>
      <w:r w:rsidR="00355986" w:rsidRPr="00355986">
        <w:t xml:space="preserve"> </w:t>
      </w:r>
      <w:r w:rsidRPr="00355986">
        <w:t>растрачивают</w:t>
      </w:r>
      <w:r w:rsidR="00355986" w:rsidRPr="00355986">
        <w:t xml:space="preserve"> </w:t>
      </w:r>
      <w:r w:rsidRPr="00355986">
        <w:t>зря</w:t>
      </w:r>
      <w:r w:rsidR="00355986" w:rsidRPr="00355986">
        <w:t xml:space="preserve">. </w:t>
      </w:r>
      <w:r w:rsidRPr="00355986">
        <w:t>Затвори</w:t>
      </w:r>
      <w:r w:rsidR="00355986" w:rsidRPr="00355986">
        <w:t xml:space="preserve"> </w:t>
      </w:r>
      <w:r w:rsidRPr="00355986">
        <w:t>свои</w:t>
      </w:r>
      <w:r w:rsidR="00355986" w:rsidRPr="00355986">
        <w:t xml:space="preserve"> </w:t>
      </w:r>
      <w:r w:rsidRPr="00355986">
        <w:t>ворота,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ты</w:t>
      </w:r>
      <w:r w:rsidR="00355986" w:rsidRPr="00355986">
        <w:t xml:space="preserve"> </w:t>
      </w:r>
      <w:r w:rsidRPr="00355986">
        <w:t>поймешь,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обременительны</w:t>
      </w:r>
      <w:r w:rsidR="00355986" w:rsidRPr="00355986">
        <w:t xml:space="preserve"> </w:t>
      </w:r>
      <w:r w:rsidRPr="00355986">
        <w:t>узы</w:t>
      </w:r>
      <w:r w:rsidR="00355986" w:rsidRPr="00355986">
        <w:t xml:space="preserve"> </w:t>
      </w:r>
      <w:r w:rsidRPr="00355986">
        <w:t>знакомств</w:t>
      </w:r>
      <w:r w:rsidR="00355986" w:rsidRPr="00355986">
        <w:t xml:space="preserve">. </w:t>
      </w:r>
      <w:r w:rsidRPr="00355986">
        <w:t>Имей</w:t>
      </w:r>
      <w:r w:rsidR="00355986" w:rsidRPr="00355986">
        <w:t xml:space="preserve"> </w:t>
      </w:r>
      <w:r w:rsidRPr="00355986">
        <w:t>мало</w:t>
      </w:r>
      <w:r w:rsidR="00355986" w:rsidRPr="00355986">
        <w:t xml:space="preserve"> </w:t>
      </w:r>
      <w:r w:rsidRPr="00355986">
        <w:t>желаний,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ты</w:t>
      </w:r>
      <w:r w:rsidR="00355986" w:rsidRPr="00355986">
        <w:t xml:space="preserve"> </w:t>
      </w:r>
      <w:r w:rsidRPr="00355986">
        <w:t>поймешь,</w:t>
      </w:r>
      <w:r w:rsidR="00355986" w:rsidRPr="00355986">
        <w:t xml:space="preserve"> </w:t>
      </w:r>
      <w:r w:rsidRPr="00355986">
        <w:t>почему</w:t>
      </w:r>
      <w:r w:rsidR="00355986" w:rsidRPr="00355986">
        <w:t xml:space="preserve"> </w:t>
      </w:r>
      <w:r w:rsidRPr="00355986">
        <w:t>столь</w:t>
      </w:r>
      <w:r w:rsidR="00355986" w:rsidRPr="00355986">
        <w:t xml:space="preserve"> </w:t>
      </w:r>
      <w:r w:rsidRPr="00355986">
        <w:t>многочисленны</w:t>
      </w:r>
      <w:r w:rsidR="00355986" w:rsidRPr="00355986">
        <w:t xml:space="preserve"> </w:t>
      </w:r>
      <w:r w:rsidRPr="00355986">
        <w:t>болезни</w:t>
      </w:r>
      <w:r w:rsidR="00355986" w:rsidRPr="00355986">
        <w:t xml:space="preserve"> </w:t>
      </w:r>
      <w:r w:rsidRPr="00355986">
        <w:t>рода</w:t>
      </w:r>
      <w:r w:rsidR="00355986" w:rsidRPr="00355986">
        <w:t xml:space="preserve"> </w:t>
      </w:r>
      <w:r w:rsidRPr="00355986">
        <w:t>людского</w:t>
      </w:r>
      <w:r w:rsidR="00355986" w:rsidRPr="00355986">
        <w:t xml:space="preserve">. </w:t>
      </w:r>
      <w:r w:rsidRPr="00355986">
        <w:t>Будь</w:t>
      </w:r>
      <w:r w:rsidR="00355986" w:rsidRPr="00355986">
        <w:t xml:space="preserve"> </w:t>
      </w:r>
      <w:r w:rsidRPr="00355986">
        <w:t>человечнее,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ты</w:t>
      </w:r>
      <w:r w:rsidR="00355986" w:rsidRPr="00355986">
        <w:t xml:space="preserve"> </w:t>
      </w:r>
      <w:r w:rsidRPr="00355986">
        <w:t>поймешь,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безумны</w:t>
      </w:r>
      <w:r w:rsidR="00355986" w:rsidRPr="00355986">
        <w:t xml:space="preserve"> </w:t>
      </w:r>
      <w:r w:rsidRPr="00355986">
        <w:t>обыкновенные</w:t>
      </w:r>
      <w:r w:rsidR="00355986" w:rsidRPr="00355986">
        <w:t xml:space="preserve"> </w:t>
      </w:r>
      <w:r w:rsidRPr="00355986">
        <w:t>люди</w:t>
      </w:r>
      <w:r w:rsidR="00355986">
        <w:t>"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Читая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Биишеву,</w:t>
      </w:r>
      <w:r w:rsidR="00355986" w:rsidRPr="00355986">
        <w:t xml:space="preserve"> </w:t>
      </w:r>
      <w:r w:rsidRPr="00355986">
        <w:t>мы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перестаем</w:t>
      </w:r>
      <w:r w:rsidR="00355986" w:rsidRPr="00355986">
        <w:t xml:space="preserve"> </w:t>
      </w:r>
      <w:r w:rsidRPr="00355986">
        <w:t>удивляться</w:t>
      </w:r>
      <w:r w:rsidR="00355986" w:rsidRPr="00355986">
        <w:t xml:space="preserve"> </w:t>
      </w:r>
      <w:r w:rsidRPr="00355986">
        <w:t>чуду</w:t>
      </w:r>
      <w:r w:rsidR="00355986" w:rsidRPr="00355986">
        <w:t xml:space="preserve"> </w:t>
      </w:r>
      <w:r w:rsidRPr="00355986">
        <w:t>родной</w:t>
      </w:r>
      <w:r w:rsidR="00355986" w:rsidRPr="00355986">
        <w:t xml:space="preserve"> </w:t>
      </w:r>
      <w:r w:rsidRPr="00355986">
        <w:t>речи</w:t>
      </w:r>
      <w:r w:rsidR="00355986" w:rsidRPr="00355986">
        <w:t xml:space="preserve">. </w:t>
      </w:r>
      <w:r w:rsidRPr="00355986">
        <w:t>Она</w:t>
      </w:r>
      <w:r w:rsidR="00355986" w:rsidRPr="00355986">
        <w:t xml:space="preserve"> </w:t>
      </w:r>
      <w:r w:rsidRPr="00355986">
        <w:t>учит</w:t>
      </w:r>
      <w:r w:rsidR="00355986" w:rsidRPr="00355986">
        <w:t xml:space="preserve"> </w:t>
      </w:r>
      <w:r w:rsidRPr="00355986">
        <w:t>нас,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родное</w:t>
      </w:r>
      <w:r w:rsidR="00355986" w:rsidRPr="00355986">
        <w:t xml:space="preserve"> </w:t>
      </w:r>
      <w:r w:rsidRPr="00355986">
        <w:t>слово,</w:t>
      </w:r>
      <w:r w:rsidR="00355986" w:rsidRPr="00355986">
        <w:t xml:space="preserve"> </w:t>
      </w:r>
      <w:r w:rsidRPr="00355986">
        <w:t>познанное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постигнутое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детстве,</w:t>
      </w:r>
      <w:r w:rsidR="00355986" w:rsidRPr="00355986">
        <w:t xml:space="preserve"> </w:t>
      </w:r>
      <w:r w:rsidRPr="00355986">
        <w:t>может</w:t>
      </w:r>
      <w:r w:rsidR="00355986" w:rsidRPr="00355986">
        <w:t xml:space="preserve"> </w:t>
      </w:r>
      <w:r w:rsidRPr="00355986">
        <w:t>напоить</w:t>
      </w:r>
      <w:r w:rsidR="00355986" w:rsidRPr="00355986">
        <w:t xml:space="preserve"> </w:t>
      </w:r>
      <w:r w:rsidRPr="00355986">
        <w:t>душу</w:t>
      </w:r>
      <w:r w:rsidR="00355986" w:rsidRPr="00355986">
        <w:t xml:space="preserve"> </w:t>
      </w:r>
      <w:r w:rsidRPr="00355986">
        <w:t>поэзией,</w:t>
      </w:r>
      <w:r w:rsidR="00355986" w:rsidRPr="00355986">
        <w:t xml:space="preserve"> </w:t>
      </w:r>
      <w:r w:rsidRPr="00355986">
        <w:t>пробудить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человеке</w:t>
      </w:r>
      <w:r w:rsidR="00355986" w:rsidRPr="00355986">
        <w:t xml:space="preserve"> </w:t>
      </w:r>
      <w:r w:rsidRPr="00355986">
        <w:t>первые</w:t>
      </w:r>
      <w:r w:rsidR="00355986" w:rsidRPr="00355986">
        <w:t xml:space="preserve"> </w:t>
      </w:r>
      <w:r w:rsidRPr="00355986">
        <w:t>истоки</w:t>
      </w:r>
      <w:r w:rsidR="00355986" w:rsidRPr="00355986">
        <w:t xml:space="preserve"> </w:t>
      </w:r>
      <w:r w:rsidRPr="00355986">
        <w:t>национальной</w:t>
      </w:r>
      <w:r w:rsidR="00355986" w:rsidRPr="00355986">
        <w:t xml:space="preserve"> </w:t>
      </w:r>
      <w:r w:rsidRPr="00355986">
        <w:t>гордости,</w:t>
      </w:r>
      <w:r w:rsidR="00355986" w:rsidRPr="00355986">
        <w:t xml:space="preserve"> </w:t>
      </w:r>
      <w:r w:rsidRPr="00355986">
        <w:t>доставить</w:t>
      </w:r>
      <w:r w:rsidR="00355986" w:rsidRPr="00355986">
        <w:t xml:space="preserve"> </w:t>
      </w:r>
      <w:r w:rsidRPr="00355986">
        <w:t>эстетическое</w:t>
      </w:r>
      <w:r w:rsidR="00355986" w:rsidRPr="00355986">
        <w:t xml:space="preserve"> </w:t>
      </w:r>
      <w:r w:rsidRPr="00355986">
        <w:t>наслаждение</w:t>
      </w:r>
      <w:r w:rsidR="00355986" w:rsidRPr="00355986">
        <w:t xml:space="preserve"> </w:t>
      </w:r>
      <w:r w:rsidRPr="00355986">
        <w:t>многомерностью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многозначностью</w:t>
      </w:r>
      <w:r w:rsidR="00355986" w:rsidRPr="00355986">
        <w:t xml:space="preserve"> </w:t>
      </w:r>
      <w:r w:rsidRPr="00355986">
        <w:t>языка</w:t>
      </w:r>
      <w:r w:rsidR="00355986" w:rsidRPr="00355986">
        <w:t xml:space="preserve"> </w:t>
      </w:r>
      <w:r w:rsidRPr="00355986">
        <w:t>предков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К</w:t>
      </w:r>
      <w:r w:rsidR="00355986" w:rsidRPr="00355986">
        <w:t xml:space="preserve"> </w:t>
      </w:r>
      <w:r w:rsidRPr="00355986">
        <w:t>тому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есть</w:t>
      </w:r>
      <w:r w:rsidR="00355986" w:rsidRPr="00355986">
        <w:t xml:space="preserve"> </w:t>
      </w:r>
      <w:r w:rsidRPr="00355986">
        <w:t>одна</w:t>
      </w:r>
      <w:r w:rsidR="00355986" w:rsidRPr="00355986">
        <w:t xml:space="preserve"> </w:t>
      </w:r>
      <w:r w:rsidRPr="00355986">
        <w:t>особенность,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силу</w:t>
      </w:r>
      <w:r w:rsidR="00355986" w:rsidRPr="00355986">
        <w:t xml:space="preserve"> </w:t>
      </w:r>
      <w:r w:rsidRPr="00355986">
        <w:t>которой</w:t>
      </w:r>
      <w:r w:rsidR="00355986" w:rsidRPr="00355986">
        <w:t xml:space="preserve"> </w:t>
      </w:r>
      <w:r w:rsidRPr="00355986">
        <w:t>З</w:t>
      </w:r>
      <w:r w:rsidR="00355986" w:rsidRPr="00355986">
        <w:t xml:space="preserve">. </w:t>
      </w:r>
      <w:r w:rsidRPr="00355986">
        <w:t>Биишева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нуждается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доказательствах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права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увековечение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памяти</w:t>
      </w:r>
      <w:r w:rsidR="00355986" w:rsidRPr="00355986">
        <w:t xml:space="preserve"> </w:t>
      </w:r>
      <w:r w:rsidRPr="00355986">
        <w:t>потомков</w:t>
      </w:r>
      <w:r w:rsidR="00355986" w:rsidRPr="00355986">
        <w:t xml:space="preserve">. </w:t>
      </w:r>
      <w:r w:rsidRPr="00355986">
        <w:t>Зайнаб</w:t>
      </w:r>
      <w:r w:rsidR="00355986" w:rsidRPr="00355986">
        <w:t xml:space="preserve"> </w:t>
      </w:r>
      <w:r w:rsidRPr="00355986">
        <w:t>Биишева</w:t>
      </w:r>
      <w:r w:rsidR="00355986" w:rsidRPr="00355986">
        <w:t xml:space="preserve"> - </w:t>
      </w:r>
      <w:r w:rsidRPr="00355986">
        <w:t>художник</w:t>
      </w:r>
      <w:r w:rsidR="00355986" w:rsidRPr="00355986">
        <w:t xml:space="preserve"> </w:t>
      </w:r>
      <w:r w:rsidRPr="00355986">
        <w:t>чрезвычайно</w:t>
      </w:r>
      <w:r w:rsidR="00355986" w:rsidRPr="00355986">
        <w:t xml:space="preserve"> </w:t>
      </w:r>
      <w:r w:rsidRPr="00355986">
        <w:t>редкой</w:t>
      </w:r>
      <w:r w:rsidR="00355986" w:rsidRPr="00355986">
        <w:t xml:space="preserve"> </w:t>
      </w:r>
      <w:r w:rsidRPr="00355986">
        <w:t>судьбы</w:t>
      </w:r>
      <w:r w:rsidR="00355986" w:rsidRPr="00355986">
        <w:t xml:space="preserve">. </w:t>
      </w:r>
      <w:r w:rsidRPr="00355986">
        <w:t>В</w:t>
      </w:r>
      <w:r w:rsidR="00355986" w:rsidRPr="00355986">
        <w:t xml:space="preserve"> </w:t>
      </w:r>
      <w:r w:rsidRPr="00355986">
        <w:t>1990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Указом</w:t>
      </w:r>
      <w:r w:rsidR="00355986" w:rsidRPr="00355986">
        <w:t xml:space="preserve"> </w:t>
      </w:r>
      <w:r w:rsidRPr="00355986">
        <w:t>Президиума</w:t>
      </w:r>
      <w:r w:rsidR="00355986" w:rsidRPr="00355986">
        <w:t xml:space="preserve"> </w:t>
      </w:r>
      <w:r w:rsidRPr="00355986">
        <w:t>Верховного</w:t>
      </w:r>
      <w:r w:rsidR="00355986" w:rsidRPr="00355986">
        <w:t xml:space="preserve"> </w:t>
      </w:r>
      <w:r w:rsidRPr="00355986">
        <w:t>Совета</w:t>
      </w:r>
      <w:r w:rsidR="00355986" w:rsidRPr="00355986">
        <w:t xml:space="preserve"> </w:t>
      </w:r>
      <w:r w:rsidRPr="00355986">
        <w:t>Башкортостана</w:t>
      </w:r>
      <w:r w:rsidR="00355986" w:rsidRPr="00355986">
        <w:t xml:space="preserve"> </w:t>
      </w:r>
      <w:r w:rsidRPr="00355986">
        <w:t>ей</w:t>
      </w:r>
      <w:r w:rsidR="00355986" w:rsidRPr="00355986">
        <w:t xml:space="preserve"> </w:t>
      </w:r>
      <w:r w:rsidRPr="00355986">
        <w:t>было</w:t>
      </w:r>
      <w:r w:rsidR="00355986" w:rsidRPr="00355986">
        <w:t xml:space="preserve"> </w:t>
      </w:r>
      <w:r w:rsidRPr="00355986">
        <w:t>присвоено</w:t>
      </w:r>
      <w:r w:rsidR="00355986" w:rsidRPr="00355986">
        <w:t xml:space="preserve"> </w:t>
      </w:r>
      <w:r w:rsidRPr="00355986">
        <w:t>высокое</w:t>
      </w:r>
      <w:r w:rsidR="00355986" w:rsidRPr="00355986">
        <w:t xml:space="preserve"> </w:t>
      </w:r>
      <w:r w:rsidRPr="00355986">
        <w:t>звание</w:t>
      </w:r>
      <w:r w:rsidR="00355986">
        <w:t xml:space="preserve"> "</w:t>
      </w:r>
      <w:r w:rsidRPr="00355986">
        <w:t>Народный</w:t>
      </w:r>
      <w:r w:rsidR="00355986" w:rsidRPr="00355986">
        <w:t xml:space="preserve"> </w:t>
      </w:r>
      <w:r w:rsidRPr="00355986">
        <w:t>писатель</w:t>
      </w:r>
      <w:r w:rsidR="00355986" w:rsidRPr="00355986">
        <w:t xml:space="preserve"> </w:t>
      </w:r>
      <w:r w:rsidRPr="00355986">
        <w:t>Башкортостана</w:t>
      </w:r>
      <w:r w:rsidR="00355986">
        <w:t>"</w:t>
      </w:r>
      <w:r w:rsidR="00355986" w:rsidRPr="00355986">
        <w:t xml:space="preserve">. </w:t>
      </w:r>
      <w:r w:rsidRPr="00355986">
        <w:t>Почти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книги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переведены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русский</w:t>
      </w:r>
      <w:r w:rsidR="00355986" w:rsidRPr="00355986">
        <w:t xml:space="preserve"> </w:t>
      </w:r>
      <w:r w:rsidRPr="00355986">
        <w:t>язык,</w:t>
      </w:r>
      <w:r w:rsidR="00355986" w:rsidRPr="00355986">
        <w:t xml:space="preserve"> </w:t>
      </w:r>
      <w:r w:rsidRPr="00355986">
        <w:t>многие</w:t>
      </w:r>
      <w:r w:rsidR="00355986" w:rsidRPr="00355986">
        <w:t xml:space="preserve"> </w:t>
      </w:r>
      <w:r w:rsidRPr="00355986">
        <w:t>изданы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Москве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других</w:t>
      </w:r>
      <w:r w:rsidR="00355986" w:rsidRPr="00355986">
        <w:t xml:space="preserve"> </w:t>
      </w:r>
      <w:r w:rsidRPr="00355986">
        <w:t>городах</w:t>
      </w:r>
      <w:r w:rsidR="00355986" w:rsidRPr="00355986">
        <w:t xml:space="preserve"> </w:t>
      </w:r>
      <w:r w:rsidRPr="00355986">
        <w:t>бывшего</w:t>
      </w:r>
      <w:r w:rsidR="00355986" w:rsidRPr="00355986">
        <w:t xml:space="preserve"> </w:t>
      </w:r>
      <w:r w:rsidRPr="00355986">
        <w:t>СССР</w:t>
      </w:r>
      <w:r w:rsidR="00355986" w:rsidRPr="00355986">
        <w:t xml:space="preserve">. </w:t>
      </w:r>
      <w:r w:rsidRPr="00355986">
        <w:t>Ее</w:t>
      </w:r>
      <w:r w:rsidR="00355986" w:rsidRPr="00355986">
        <w:t xml:space="preserve"> </w:t>
      </w:r>
      <w:r w:rsidRPr="00355986">
        <w:t>произведения</w:t>
      </w:r>
      <w:r w:rsidR="00355986" w:rsidRPr="00355986">
        <w:t xml:space="preserve"> </w:t>
      </w:r>
      <w:r w:rsidRPr="00355986">
        <w:t>изучаются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школах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филологических</w:t>
      </w:r>
      <w:r w:rsidR="00355986" w:rsidRPr="00355986">
        <w:t xml:space="preserve"> </w:t>
      </w:r>
      <w:r w:rsidRPr="00355986">
        <w:t>факультетах</w:t>
      </w:r>
      <w:r w:rsidR="00355986" w:rsidRPr="00355986">
        <w:t xml:space="preserve"> </w:t>
      </w:r>
      <w:r w:rsidRPr="00355986">
        <w:t>вузов,</w:t>
      </w:r>
      <w:r w:rsidR="00355986" w:rsidRPr="00355986">
        <w:t xml:space="preserve"> </w:t>
      </w:r>
      <w:r w:rsidRPr="00355986">
        <w:t>они</w:t>
      </w:r>
      <w:r w:rsidR="00355986" w:rsidRPr="00355986">
        <w:t xml:space="preserve"> </w:t>
      </w:r>
      <w:r w:rsidRPr="00355986">
        <w:t>стали</w:t>
      </w:r>
      <w:r w:rsidR="00355986" w:rsidRPr="00355986">
        <w:t xml:space="preserve"> </w:t>
      </w:r>
      <w:r w:rsidRPr="00355986">
        <w:t>достоянием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башкирской,</w:t>
      </w:r>
      <w:r w:rsidR="00355986" w:rsidRPr="00355986">
        <w:t xml:space="preserve"> </w:t>
      </w:r>
      <w:r w:rsidRPr="00355986">
        <w:t>но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всей</w:t>
      </w:r>
      <w:r w:rsidR="00355986" w:rsidRPr="00355986">
        <w:t xml:space="preserve"> </w:t>
      </w:r>
      <w:r w:rsidRPr="00355986">
        <w:t>многонациональной</w:t>
      </w:r>
      <w:r w:rsidR="00355986" w:rsidRPr="00355986">
        <w:t xml:space="preserve"> </w:t>
      </w:r>
      <w:r w:rsidRPr="00355986">
        <w:t>литературы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Что</w:t>
      </w:r>
      <w:r w:rsidR="00355986" w:rsidRPr="00355986">
        <w:t xml:space="preserve"> </w:t>
      </w:r>
      <w:r w:rsidRPr="00355986">
        <w:t>такое</w:t>
      </w:r>
      <w:r w:rsidR="00355986" w:rsidRPr="00355986">
        <w:t xml:space="preserve"> </w:t>
      </w:r>
      <w:r w:rsidRPr="00355986">
        <w:t>достоинство</w:t>
      </w:r>
      <w:r w:rsidR="00355986" w:rsidRPr="00355986">
        <w:t xml:space="preserve"> </w:t>
      </w:r>
      <w:r w:rsidRPr="00355986">
        <w:t>человека</w:t>
      </w:r>
      <w:r w:rsidR="00355986" w:rsidRPr="00355986">
        <w:t xml:space="preserve">? </w:t>
      </w:r>
      <w:r w:rsidRPr="00355986">
        <w:t>На</w:t>
      </w:r>
      <w:r w:rsidR="00355986" w:rsidRPr="00355986">
        <w:t xml:space="preserve"> </w:t>
      </w:r>
      <w:r w:rsidRPr="00355986">
        <w:t>мой</w:t>
      </w:r>
      <w:r w:rsidR="00355986" w:rsidRPr="00355986">
        <w:t xml:space="preserve"> </w:t>
      </w:r>
      <w:r w:rsidRPr="00355986">
        <w:t>взгляд,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ум,</w:t>
      </w:r>
      <w:r w:rsidR="00355986" w:rsidRPr="00355986">
        <w:t xml:space="preserve"> </w:t>
      </w:r>
      <w:r w:rsidRPr="00355986">
        <w:t>окрыленный</w:t>
      </w:r>
      <w:r w:rsidR="00355986" w:rsidRPr="00355986">
        <w:t xml:space="preserve"> </w:t>
      </w:r>
      <w:r w:rsidRPr="00355986">
        <w:t>свободой</w:t>
      </w:r>
      <w:r w:rsidR="00355986" w:rsidRPr="00355986">
        <w:t xml:space="preserve">. </w:t>
      </w:r>
      <w:r w:rsidRPr="00355986">
        <w:t>Зайнаб</w:t>
      </w:r>
      <w:r w:rsidR="00355986" w:rsidRPr="00355986">
        <w:t xml:space="preserve"> </w:t>
      </w:r>
      <w:r w:rsidRPr="00355986">
        <w:t>Абдулловна</w:t>
      </w:r>
      <w:r w:rsidR="00355986" w:rsidRPr="00355986">
        <w:t xml:space="preserve"> </w:t>
      </w:r>
      <w:r w:rsidRPr="00355986">
        <w:t>обладала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этим</w:t>
      </w:r>
      <w:r w:rsidR="00355986" w:rsidRPr="00355986">
        <w:t xml:space="preserve"> </w:t>
      </w:r>
      <w:r w:rsidRPr="00355986">
        <w:t>качеством</w:t>
      </w:r>
      <w:r w:rsidR="00355986" w:rsidRPr="00355986">
        <w:t xml:space="preserve">. </w:t>
      </w:r>
      <w:r w:rsidRPr="00355986">
        <w:t>Она</w:t>
      </w:r>
      <w:r w:rsidR="00355986" w:rsidRPr="00355986">
        <w:t xml:space="preserve"> </w:t>
      </w:r>
      <w:r w:rsidRPr="00355986">
        <w:t>всегда</w:t>
      </w:r>
      <w:r w:rsidR="00355986" w:rsidRPr="00355986">
        <w:t xml:space="preserve"> </w:t>
      </w:r>
      <w:r w:rsidRPr="00355986">
        <w:t>оставалась</w:t>
      </w:r>
      <w:r w:rsidR="00355986" w:rsidRPr="00355986">
        <w:t xml:space="preserve"> </w:t>
      </w:r>
      <w:r w:rsidRPr="00355986">
        <w:t>сама</w:t>
      </w:r>
      <w:r w:rsidR="00355986" w:rsidRPr="00355986">
        <w:t xml:space="preserve"> </w:t>
      </w:r>
      <w:r w:rsidRPr="00355986">
        <w:t>собой</w:t>
      </w:r>
      <w:r w:rsidR="00355986" w:rsidRPr="00355986">
        <w:t xml:space="preserve">. </w:t>
      </w:r>
      <w:r w:rsidRPr="00355986">
        <w:t>Она</w:t>
      </w:r>
      <w:r w:rsidR="00355986" w:rsidRPr="00355986">
        <w:t xml:space="preserve"> </w:t>
      </w:r>
      <w:r w:rsidRPr="00355986">
        <w:t>ни</w:t>
      </w:r>
      <w:r w:rsidR="00355986" w:rsidRPr="00355986">
        <w:t xml:space="preserve"> </w:t>
      </w:r>
      <w:r w:rsidRPr="00355986">
        <w:t>разу</w:t>
      </w:r>
      <w:r w:rsidR="00355986" w:rsidRPr="00355986">
        <w:t xml:space="preserve"> </w:t>
      </w:r>
      <w:r w:rsidRPr="00355986">
        <w:t>не</w:t>
      </w:r>
      <w:r w:rsidR="00355986">
        <w:t xml:space="preserve"> "</w:t>
      </w:r>
      <w:r w:rsidRPr="00355986">
        <w:t>подсюсюкнула</w:t>
      </w:r>
      <w:r w:rsidR="00355986">
        <w:t xml:space="preserve">" </w:t>
      </w:r>
      <w:r w:rsidRPr="00355986">
        <w:t>жестокому</w:t>
      </w:r>
      <w:r w:rsidR="00355986" w:rsidRPr="00355986">
        <w:t xml:space="preserve"> </w:t>
      </w:r>
      <w:r w:rsidRPr="00355986">
        <w:t>времени</w:t>
      </w:r>
      <w:r w:rsidR="00355986" w:rsidRPr="00355986">
        <w:t xml:space="preserve">. </w:t>
      </w:r>
      <w:r w:rsidRPr="00355986">
        <w:t>Несмотря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потрясения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творческом</w:t>
      </w:r>
      <w:r w:rsidR="00355986" w:rsidRPr="00355986">
        <w:t xml:space="preserve"> </w:t>
      </w:r>
      <w:r w:rsidRPr="00355986">
        <w:t>плане,</w:t>
      </w:r>
      <w:r w:rsidR="00355986" w:rsidRPr="00355986">
        <w:t xml:space="preserve"> </w:t>
      </w:r>
      <w:r w:rsidRPr="00355986">
        <w:t>бюрократические</w:t>
      </w:r>
      <w:r w:rsidR="00355986" w:rsidRPr="00355986">
        <w:t xml:space="preserve"> </w:t>
      </w:r>
      <w:r w:rsidRPr="00355986">
        <w:t>структуры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смогли</w:t>
      </w:r>
      <w:r w:rsidR="00355986" w:rsidRPr="00355986">
        <w:t xml:space="preserve"> </w:t>
      </w:r>
      <w:r w:rsidRPr="00355986">
        <w:t>превратить</w:t>
      </w:r>
      <w:r w:rsidR="00355986" w:rsidRPr="00355986">
        <w:t xml:space="preserve"> </w:t>
      </w:r>
      <w:r w:rsidRPr="00355986">
        <w:t>З</w:t>
      </w:r>
      <w:r w:rsidR="00355986" w:rsidRPr="00355986">
        <w:t xml:space="preserve">. </w:t>
      </w:r>
      <w:r w:rsidRPr="00355986">
        <w:t>Биишеву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послушного,</w:t>
      </w:r>
      <w:r w:rsidR="00355986" w:rsidRPr="00355986">
        <w:t xml:space="preserve"> </w:t>
      </w:r>
      <w:r w:rsidRPr="00355986">
        <w:t>поддакивающего</w:t>
      </w:r>
      <w:r w:rsidR="00355986" w:rsidRPr="00355986">
        <w:t xml:space="preserve"> </w:t>
      </w:r>
      <w:r w:rsidRPr="00355986">
        <w:t>болванчика</w:t>
      </w:r>
      <w:r w:rsidR="00355986" w:rsidRPr="00355986">
        <w:t xml:space="preserve">. </w:t>
      </w:r>
      <w:r w:rsidRPr="00355986">
        <w:t>Она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пыталась</w:t>
      </w:r>
      <w:r w:rsidR="00355986" w:rsidRPr="00355986">
        <w:t xml:space="preserve"> </w:t>
      </w:r>
      <w:r w:rsidRPr="00355986">
        <w:t>имитировать</w:t>
      </w:r>
      <w:r w:rsidR="00355986" w:rsidRPr="00355986">
        <w:t xml:space="preserve"> </w:t>
      </w:r>
      <w:r w:rsidRPr="00355986">
        <w:t>послушание,</w:t>
      </w:r>
      <w:r w:rsidR="00355986" w:rsidRPr="00355986">
        <w:t xml:space="preserve"> </w:t>
      </w:r>
      <w:r w:rsidRPr="00355986">
        <w:t>во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времена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при</w:t>
      </w:r>
      <w:r w:rsidR="00355986" w:rsidRPr="00355986">
        <w:t xml:space="preserve"> </w:t>
      </w:r>
      <w:r w:rsidRPr="00355986">
        <w:t>всех</w:t>
      </w:r>
      <w:r w:rsidR="00355986" w:rsidRPr="00355986">
        <w:t xml:space="preserve"> </w:t>
      </w:r>
      <w:r w:rsidRPr="00355986">
        <w:t>обстоятельствах</w:t>
      </w:r>
      <w:r w:rsidR="00355986" w:rsidRPr="00355986">
        <w:t xml:space="preserve"> </w:t>
      </w:r>
      <w:r w:rsidRPr="00355986">
        <w:t>оставалась</w:t>
      </w:r>
      <w:r w:rsidR="00355986" w:rsidRPr="00355986">
        <w:t xml:space="preserve"> </w:t>
      </w:r>
      <w:r w:rsidRPr="00355986">
        <w:t>человеком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большой</w:t>
      </w:r>
      <w:r w:rsidR="00355986" w:rsidRPr="00355986">
        <w:t xml:space="preserve"> </w:t>
      </w:r>
      <w:r w:rsidRPr="00355986">
        <w:t>буквы</w:t>
      </w:r>
      <w:r w:rsidR="00355986" w:rsidRPr="00355986">
        <w:t xml:space="preserve">. </w:t>
      </w:r>
      <w:r w:rsidRPr="00355986">
        <w:t>Таков</w:t>
      </w:r>
      <w:r w:rsidR="00355986" w:rsidRPr="00355986">
        <w:t xml:space="preserve"> </w:t>
      </w:r>
      <w:r w:rsidRPr="00355986">
        <w:t>вердикт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прозы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поэзии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Октябрь</w:t>
      </w:r>
      <w:r w:rsidR="00355986" w:rsidRPr="00355986">
        <w:t xml:space="preserve"> </w:t>
      </w:r>
      <w:r w:rsidRPr="00355986">
        <w:t>ВАЛИТОВ,</w:t>
      </w:r>
      <w:r w:rsidR="00355986" w:rsidRPr="00355986">
        <w:t xml:space="preserve"> </w:t>
      </w:r>
      <w:r w:rsidRPr="00355986">
        <w:t>профессор,</w:t>
      </w:r>
      <w:r w:rsidR="00355986" w:rsidRPr="00355986">
        <w:t xml:space="preserve"> </w:t>
      </w:r>
      <w:r w:rsidRPr="00355986">
        <w:t>доктор</w:t>
      </w:r>
      <w:r w:rsidR="00355986" w:rsidRPr="00355986">
        <w:t xml:space="preserve"> </w:t>
      </w:r>
      <w:r w:rsidRPr="00355986">
        <w:t>философских</w:t>
      </w:r>
      <w:r w:rsidR="00355986" w:rsidRPr="00355986">
        <w:t xml:space="preserve"> </w:t>
      </w:r>
      <w:r w:rsidRPr="00355986">
        <w:t>наук</w:t>
      </w:r>
      <w:r w:rsidR="00355986" w:rsidRPr="00355986">
        <w:t>.</w:t>
      </w:r>
    </w:p>
    <w:p w:rsidR="00024912" w:rsidRDefault="00024912" w:rsidP="00355986">
      <w:pPr>
        <w:tabs>
          <w:tab w:val="left" w:pos="726"/>
        </w:tabs>
      </w:pPr>
    </w:p>
    <w:p w:rsidR="00355986" w:rsidRPr="00355986" w:rsidRDefault="00E717A8" w:rsidP="00355986">
      <w:pPr>
        <w:tabs>
          <w:tab w:val="left" w:pos="726"/>
        </w:tabs>
      </w:pPr>
      <w:r w:rsidRPr="00355986">
        <w:t>Газета</w:t>
      </w:r>
      <w:r w:rsidR="00355986">
        <w:t xml:space="preserve"> "</w:t>
      </w:r>
      <w:r w:rsidRPr="00355986">
        <w:t>Республика</w:t>
      </w:r>
      <w:r w:rsidR="00355986" w:rsidRPr="00355986">
        <w:t xml:space="preserve"> </w:t>
      </w:r>
      <w:r w:rsidRPr="00355986">
        <w:t>Башкортостан</w:t>
      </w:r>
      <w:r w:rsidR="00355986">
        <w:t>"</w:t>
      </w:r>
      <w:r w:rsidRPr="00355986">
        <w:t>№</w:t>
      </w:r>
      <w:r w:rsidR="00355986">
        <w:t>4.20</w:t>
      </w:r>
      <w:r w:rsidRPr="00355986">
        <w:t>08г</w:t>
      </w:r>
      <w:r w:rsidR="00355986" w:rsidRPr="00355986">
        <w:t>.</w:t>
      </w:r>
    </w:p>
    <w:p w:rsidR="00F447EC" w:rsidRDefault="00E717A8" w:rsidP="00355986">
      <w:pPr>
        <w:tabs>
          <w:tab w:val="left" w:pos="726"/>
        </w:tabs>
        <w:rPr>
          <w:b/>
          <w:szCs w:val="32"/>
        </w:rPr>
      </w:pPr>
      <w:r w:rsidRPr="00355986">
        <w:rPr>
          <w:b/>
          <w:szCs w:val="32"/>
        </w:rPr>
        <w:t>Светлана</w:t>
      </w:r>
      <w:r w:rsidR="00355986" w:rsidRPr="00355986">
        <w:rPr>
          <w:b/>
          <w:szCs w:val="32"/>
        </w:rPr>
        <w:t xml:space="preserve"> </w:t>
      </w:r>
      <w:r w:rsidRPr="00355986">
        <w:rPr>
          <w:b/>
          <w:szCs w:val="32"/>
        </w:rPr>
        <w:t>Чураев</w:t>
      </w:r>
      <w:r w:rsidR="00355986">
        <w:rPr>
          <w:b/>
          <w:szCs w:val="32"/>
        </w:rPr>
        <w:t xml:space="preserve">а </w:t>
      </w:r>
    </w:p>
    <w:p w:rsidR="00024912" w:rsidRDefault="00024912" w:rsidP="00355986">
      <w:pPr>
        <w:tabs>
          <w:tab w:val="left" w:pos="726"/>
        </w:tabs>
        <w:rPr>
          <w:b/>
        </w:rPr>
      </w:pPr>
    </w:p>
    <w:p w:rsidR="00E717A8" w:rsidRDefault="00024912" w:rsidP="00024912">
      <w:pPr>
        <w:pStyle w:val="1"/>
      </w:pPr>
      <w:bookmarkStart w:id="28" w:name="_Toc295242134"/>
      <w:r>
        <w:t>Т</w:t>
      </w:r>
      <w:r w:rsidRPr="00355986">
        <w:t>рудности перевода</w:t>
      </w:r>
      <w:bookmarkEnd w:id="28"/>
    </w:p>
    <w:p w:rsidR="00024912" w:rsidRPr="00024912" w:rsidRDefault="00024912" w:rsidP="00024912">
      <w:pPr>
        <w:rPr>
          <w:lang w:eastAsia="en-US"/>
        </w:rPr>
      </w:pPr>
    </w:p>
    <w:p w:rsidR="00355986" w:rsidRPr="00355986" w:rsidRDefault="00E717A8" w:rsidP="00355986">
      <w:pPr>
        <w:tabs>
          <w:tab w:val="left" w:pos="726"/>
        </w:tabs>
      </w:pPr>
      <w:r w:rsidRPr="00355986">
        <w:rPr>
          <w:b/>
        </w:rPr>
        <w:t>Знак</w:t>
      </w:r>
      <w:r w:rsidR="00355986" w:rsidRPr="00355986">
        <w:rPr>
          <w:b/>
        </w:rPr>
        <w:t xml:space="preserve"> </w:t>
      </w:r>
      <w:r w:rsidRPr="00355986">
        <w:rPr>
          <w:b/>
        </w:rPr>
        <w:t>почет</w:t>
      </w:r>
      <w:r w:rsidR="00355986">
        <w:rPr>
          <w:b/>
        </w:rPr>
        <w:t xml:space="preserve">а </w:t>
      </w:r>
      <w:r w:rsidRPr="00355986">
        <w:t>2008</w:t>
      </w:r>
      <w:r w:rsidR="00355986" w:rsidRPr="00355986">
        <w:t xml:space="preserve"> </w:t>
      </w:r>
      <w:r w:rsidRPr="00355986">
        <w:t>год</w:t>
      </w:r>
      <w:r w:rsidR="00355986" w:rsidRPr="00355986">
        <w:t xml:space="preserve"> </w:t>
      </w:r>
      <w:r w:rsidRPr="00355986">
        <w:t>начинается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грандиозного</w:t>
      </w:r>
      <w:r w:rsidR="00355986" w:rsidRPr="00355986">
        <w:t xml:space="preserve"> </w:t>
      </w:r>
      <w:r w:rsidRPr="00355986">
        <w:t>юбилея</w:t>
      </w:r>
      <w:r w:rsidR="00355986" w:rsidRPr="00355986">
        <w:t xml:space="preserve"> - </w:t>
      </w:r>
      <w:r w:rsidRPr="00355986">
        <w:t>2</w:t>
      </w:r>
      <w:r w:rsidR="00355986" w:rsidRPr="00355986">
        <w:t xml:space="preserve"> </w:t>
      </w:r>
      <w:r w:rsidRPr="00355986">
        <w:t>января</w:t>
      </w:r>
      <w:r w:rsidR="00355986" w:rsidRPr="00355986">
        <w:t xml:space="preserve"> </w:t>
      </w:r>
      <w:r w:rsidRPr="00355986">
        <w:t>исполняется</w:t>
      </w:r>
      <w:r w:rsidR="00355986" w:rsidRPr="00355986">
        <w:t xml:space="preserve"> </w:t>
      </w:r>
      <w:r w:rsidRPr="00355986">
        <w:t>100</w:t>
      </w:r>
      <w:r w:rsidR="00355986" w:rsidRPr="00355986">
        <w:t xml:space="preserve"> </w:t>
      </w:r>
      <w:r w:rsidRPr="00355986">
        <w:t>лет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дня</w:t>
      </w:r>
      <w:r w:rsidR="00355986" w:rsidRPr="00355986">
        <w:t xml:space="preserve"> </w:t>
      </w:r>
      <w:r w:rsidRPr="00355986">
        <w:t>рождения</w:t>
      </w:r>
      <w:r w:rsidR="00355986" w:rsidRPr="00355986">
        <w:t xml:space="preserve"> </w:t>
      </w:r>
      <w:r w:rsidRPr="00355986">
        <w:t>народного</w:t>
      </w:r>
      <w:r w:rsidR="00355986" w:rsidRPr="00355986">
        <w:t xml:space="preserve"> </w:t>
      </w:r>
      <w:r w:rsidRPr="00355986">
        <w:t>писателя</w:t>
      </w:r>
      <w:r w:rsidR="00355986" w:rsidRPr="00355986">
        <w:t xml:space="preserve"> </w:t>
      </w:r>
      <w:r w:rsidRPr="00355986">
        <w:t>Башкортостана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Биишевой,</w:t>
      </w:r>
      <w:r w:rsidR="00355986" w:rsidRPr="00355986">
        <w:t xml:space="preserve"> </w:t>
      </w:r>
      <w:r w:rsidRPr="00355986">
        <w:t>лауреата</w:t>
      </w:r>
      <w:r w:rsidR="00355986" w:rsidRPr="00355986">
        <w:t xml:space="preserve"> </w:t>
      </w:r>
      <w:r w:rsidRPr="00355986">
        <w:t>Республиканской</w:t>
      </w:r>
      <w:r w:rsidR="00355986" w:rsidRPr="00355986">
        <w:t xml:space="preserve"> </w:t>
      </w:r>
      <w:r w:rsidRPr="00355986">
        <w:t>премии</w:t>
      </w:r>
      <w:r w:rsidR="00355986" w:rsidRPr="00355986">
        <w:t xml:space="preserve"> </w:t>
      </w:r>
      <w:r w:rsidRPr="00355986">
        <w:t>имени</w:t>
      </w:r>
      <w:r w:rsidR="00355986" w:rsidRPr="00355986">
        <w:t xml:space="preserve"> </w:t>
      </w:r>
      <w:r w:rsidRPr="00355986">
        <w:t>Салавата</w:t>
      </w:r>
      <w:r w:rsidR="00355986" w:rsidRPr="00355986">
        <w:t xml:space="preserve"> </w:t>
      </w:r>
      <w:r w:rsidRPr="00355986">
        <w:t>Юлаева,</w:t>
      </w:r>
      <w:r w:rsidR="00355986" w:rsidRPr="00355986">
        <w:t xml:space="preserve"> </w:t>
      </w:r>
      <w:r w:rsidRPr="00355986">
        <w:t>троекратного</w:t>
      </w:r>
      <w:r w:rsidR="00355986" w:rsidRPr="00355986">
        <w:t xml:space="preserve"> </w:t>
      </w:r>
      <w:r w:rsidRPr="00355986">
        <w:t>кавалера</w:t>
      </w:r>
      <w:r w:rsidR="00355986" w:rsidRPr="00355986">
        <w:t xml:space="preserve"> </w:t>
      </w:r>
      <w:r w:rsidRPr="00355986">
        <w:t>ордена</w:t>
      </w:r>
      <w:r w:rsidR="00355986">
        <w:t xml:space="preserve"> "</w:t>
      </w:r>
      <w:r w:rsidRPr="00355986">
        <w:t>Знак</w:t>
      </w:r>
      <w:r w:rsidR="00355986" w:rsidRPr="00355986">
        <w:t xml:space="preserve"> </w:t>
      </w:r>
      <w:r w:rsidRPr="00355986">
        <w:t>почета</w:t>
      </w:r>
      <w:r w:rsidR="00355986">
        <w:t>"</w:t>
      </w:r>
      <w:r w:rsidR="00355986" w:rsidRPr="00355986">
        <w:t xml:space="preserve">. </w:t>
      </w:r>
      <w:r w:rsidRPr="00355986">
        <w:t>Это</w:t>
      </w:r>
      <w:r w:rsidR="00355986" w:rsidRPr="00355986">
        <w:t xml:space="preserve"> </w:t>
      </w:r>
      <w:r w:rsidRPr="00355986">
        <w:t>цифра</w:t>
      </w:r>
      <w:r w:rsidR="00355986" w:rsidRPr="00355986">
        <w:t xml:space="preserve"> - </w:t>
      </w:r>
      <w:r w:rsidRPr="00355986">
        <w:t>век</w:t>
      </w:r>
      <w:r w:rsidR="00355986" w:rsidRPr="00355986">
        <w:t xml:space="preserve">! - </w:t>
      </w:r>
      <w:r w:rsidRPr="00355986">
        <w:t>так</w:t>
      </w:r>
      <w:r w:rsidR="00355986" w:rsidRPr="00355986">
        <w:t xml:space="preserve"> </w:t>
      </w:r>
      <w:r w:rsidRPr="00355986">
        <w:t>естественна</w:t>
      </w:r>
      <w:r w:rsidR="00355986" w:rsidRPr="00355986">
        <w:t xml:space="preserve"> </w:t>
      </w:r>
      <w:r w:rsidRPr="00355986">
        <w:t>для</w:t>
      </w:r>
      <w:r w:rsidR="00355986" w:rsidRPr="00355986">
        <w:t xml:space="preserve"> </w:t>
      </w:r>
      <w:r w:rsidRPr="00355986">
        <w:t>величавой</w:t>
      </w:r>
      <w:r w:rsidR="00355986" w:rsidRPr="00355986">
        <w:t xml:space="preserve"> </w:t>
      </w:r>
      <w:r w:rsidRPr="00355986">
        <w:t>фигуры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</w:t>
      </w:r>
      <w:r w:rsidRPr="00355986">
        <w:t>удивительна,</w:t>
      </w:r>
      <w:r w:rsidR="00355986" w:rsidRPr="00355986">
        <w:t xml:space="preserve"> </w:t>
      </w:r>
      <w:r w:rsidRPr="00355986">
        <w:t>ведь</w:t>
      </w:r>
      <w:r w:rsidR="00355986" w:rsidRPr="00355986">
        <w:t xml:space="preserve"> </w:t>
      </w:r>
      <w:r w:rsidRPr="00355986">
        <w:t>сердце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Абдулловны</w:t>
      </w:r>
      <w:r w:rsidR="00355986" w:rsidRPr="00355986">
        <w:t xml:space="preserve"> </w:t>
      </w:r>
      <w:r w:rsidRPr="00355986">
        <w:t>перестало</w:t>
      </w:r>
      <w:r w:rsidR="00355986" w:rsidRPr="00355986">
        <w:t xml:space="preserve"> </w:t>
      </w:r>
      <w:r w:rsidRPr="00355986">
        <w:t>биться</w:t>
      </w:r>
      <w:r w:rsidR="00355986" w:rsidRPr="00355986">
        <w:t xml:space="preserve"> </w:t>
      </w:r>
      <w:r w:rsidRPr="00355986">
        <w:t>недавно</w:t>
      </w:r>
      <w:r w:rsidR="00355986" w:rsidRPr="00355986">
        <w:t xml:space="preserve"> - </w:t>
      </w:r>
      <w:r w:rsidRPr="00355986">
        <w:t>чуть</w:t>
      </w:r>
      <w:r w:rsidR="00355986" w:rsidRPr="00355986">
        <w:t xml:space="preserve"> </w:t>
      </w:r>
      <w:r w:rsidRPr="00355986">
        <w:t>более</w:t>
      </w:r>
      <w:r w:rsidR="00355986" w:rsidRPr="00355986">
        <w:t xml:space="preserve"> </w:t>
      </w:r>
      <w:r w:rsidRPr="00355986">
        <w:t>10</w:t>
      </w:r>
      <w:r w:rsidR="00355986" w:rsidRPr="00355986">
        <w:t xml:space="preserve"> </w:t>
      </w:r>
      <w:r w:rsidRPr="00355986">
        <w:t>лет</w:t>
      </w:r>
      <w:r w:rsidR="00355986" w:rsidRPr="00355986">
        <w:t xml:space="preserve"> </w:t>
      </w:r>
      <w:r w:rsidRPr="00355986">
        <w:t>назад</w:t>
      </w:r>
      <w:r w:rsidR="00355986" w:rsidRPr="00355986">
        <w:t xml:space="preserve">; </w:t>
      </w:r>
      <w:r w:rsidRPr="00355986">
        <w:t>ее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многие</w:t>
      </w:r>
      <w:r w:rsidR="00355986" w:rsidRPr="00355986">
        <w:t xml:space="preserve"> </w:t>
      </w:r>
      <w:r w:rsidRPr="00355986">
        <w:t>помнят</w:t>
      </w:r>
      <w:r w:rsidR="00355986" w:rsidRPr="00355986">
        <w:t xml:space="preserve"> - </w:t>
      </w:r>
      <w:r w:rsidRPr="00355986">
        <w:t>живой,</w:t>
      </w:r>
      <w:r w:rsidR="00355986" w:rsidRPr="00355986">
        <w:t xml:space="preserve"> </w:t>
      </w:r>
      <w:r w:rsidRPr="00355986">
        <w:t>родной,</w:t>
      </w:r>
      <w:r w:rsidR="00355986" w:rsidRPr="00355986">
        <w:t xml:space="preserve"> </w:t>
      </w:r>
      <w:r w:rsidRPr="00355986">
        <w:t>не</w:t>
      </w:r>
      <w:r w:rsidR="00355986">
        <w:t xml:space="preserve"> "</w:t>
      </w:r>
      <w:r w:rsidRPr="00355986">
        <w:t>парадной</w:t>
      </w:r>
      <w:r w:rsidR="00355986">
        <w:t>"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Те,</w:t>
      </w:r>
      <w:r w:rsidR="00355986" w:rsidRPr="00355986">
        <w:t xml:space="preserve"> </w:t>
      </w:r>
      <w:r w:rsidRPr="00355986">
        <w:t>кто</w:t>
      </w:r>
      <w:r w:rsidR="00355986" w:rsidRPr="00355986">
        <w:t xml:space="preserve"> </w:t>
      </w:r>
      <w:r w:rsidRPr="00355986">
        <w:t>выросли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ее</w:t>
      </w:r>
      <w:r w:rsidR="00355986" w:rsidRPr="00355986">
        <w:t xml:space="preserve"> </w:t>
      </w:r>
      <w:r w:rsidRPr="00355986">
        <w:t>книгах,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волнением</w:t>
      </w:r>
      <w:r w:rsidR="00355986" w:rsidRPr="00355986">
        <w:t xml:space="preserve"> </w:t>
      </w:r>
      <w:r w:rsidRPr="00355986">
        <w:t>перечитывают</w:t>
      </w:r>
      <w:r w:rsidR="00355986" w:rsidRPr="00355986">
        <w:t xml:space="preserve"> </w:t>
      </w:r>
      <w:r w:rsidRPr="00355986">
        <w:t>любимые</w:t>
      </w:r>
      <w:r w:rsidR="00355986" w:rsidRPr="00355986">
        <w:t xml:space="preserve"> </w:t>
      </w:r>
      <w:r w:rsidRPr="00355986">
        <w:t>строки</w:t>
      </w:r>
      <w:r w:rsidR="00355986" w:rsidRPr="00355986">
        <w:t xml:space="preserve"> - </w:t>
      </w:r>
      <w:r w:rsidRPr="00355986">
        <w:t>в</w:t>
      </w:r>
      <w:r w:rsidR="00355986" w:rsidRPr="00355986">
        <w:t xml:space="preserve"> </w:t>
      </w:r>
      <w:r w:rsidRPr="00355986">
        <w:t>башкирской</w:t>
      </w:r>
      <w:r w:rsidR="00355986" w:rsidRPr="00355986">
        <w:t xml:space="preserve"> </w:t>
      </w:r>
      <w:r w:rsidRPr="00355986">
        <w:t>литературе</w:t>
      </w:r>
      <w:r w:rsidR="00355986" w:rsidRPr="00355986">
        <w:t xml:space="preserve"> </w:t>
      </w:r>
      <w:r w:rsidRPr="00355986">
        <w:t>праздник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массовый</w:t>
      </w:r>
      <w:r w:rsidR="00355986" w:rsidRPr="00355986">
        <w:t xml:space="preserve"> </w:t>
      </w:r>
      <w:r w:rsidRPr="00355986">
        <w:t>русскоязычный</w:t>
      </w:r>
      <w:r w:rsidR="00355986" w:rsidRPr="00355986">
        <w:t xml:space="preserve"> </w:t>
      </w:r>
      <w:r w:rsidRPr="00355986">
        <w:t>читатель</w:t>
      </w:r>
      <w:r w:rsidR="00355986" w:rsidRPr="00355986">
        <w:t xml:space="preserve"> </w:t>
      </w:r>
      <w:r w:rsidRPr="00355986">
        <w:t>переспрашивает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каждом</w:t>
      </w:r>
      <w:r w:rsidR="00355986" w:rsidRPr="00355986">
        <w:t xml:space="preserve"> </w:t>
      </w:r>
      <w:r w:rsidRPr="00355986">
        <w:t>слове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дергает</w:t>
      </w:r>
      <w:r w:rsidR="00355986" w:rsidRPr="00355986">
        <w:t xml:space="preserve"> </w:t>
      </w:r>
      <w:r w:rsidRPr="00355986">
        <w:t>за</w:t>
      </w:r>
      <w:r w:rsidR="00355986" w:rsidRPr="00355986">
        <w:t xml:space="preserve"> </w:t>
      </w:r>
      <w:r w:rsidRPr="00355986">
        <w:t>рукав</w:t>
      </w:r>
      <w:r w:rsidR="00355986" w:rsidRPr="00355986">
        <w:t xml:space="preserve"> </w:t>
      </w:r>
      <w:r w:rsidRPr="00355986">
        <w:t>соседа</w:t>
      </w:r>
      <w:r w:rsidR="00355986" w:rsidRPr="00355986">
        <w:t>:</w:t>
      </w:r>
      <w:r w:rsidR="00355986">
        <w:t xml:space="preserve"> "</w:t>
      </w:r>
      <w:r w:rsidRPr="00355986">
        <w:t>Переведите</w:t>
      </w:r>
      <w:r w:rsidR="00355986" w:rsidRPr="00355986">
        <w:t xml:space="preserve"> </w:t>
      </w:r>
      <w:r w:rsidRPr="00355986">
        <w:t>мне…</w:t>
      </w:r>
      <w:r w:rsidR="00355986">
        <w:t>"</w:t>
      </w:r>
      <w:r w:rsidR="00355986" w:rsidRPr="00355986">
        <w:t xml:space="preserve">. </w:t>
      </w:r>
      <w:r w:rsidRPr="00355986">
        <w:t>Кто</w:t>
      </w:r>
      <w:r w:rsidR="00355986" w:rsidRPr="00355986">
        <w:t xml:space="preserve"> </w:t>
      </w:r>
      <w:r w:rsidRPr="00355986">
        <w:t>такая</w:t>
      </w:r>
      <w:r w:rsidR="00355986" w:rsidRPr="00355986">
        <w:t xml:space="preserve"> </w:t>
      </w:r>
      <w:r w:rsidRPr="00355986">
        <w:t>Биишева</w:t>
      </w:r>
      <w:r w:rsidR="00355986" w:rsidRPr="00355986">
        <w:t xml:space="preserve">? </w:t>
      </w:r>
      <w:r w:rsidRPr="00355986">
        <w:t>Да,</w:t>
      </w:r>
      <w:r w:rsidR="00355986" w:rsidRPr="00355986">
        <w:t xml:space="preserve"> </w:t>
      </w:r>
      <w:r w:rsidRPr="00355986">
        <w:t>есть</w:t>
      </w:r>
      <w:r w:rsidR="00355986" w:rsidRPr="00355986">
        <w:t xml:space="preserve"> </w:t>
      </w:r>
      <w:r w:rsidRPr="00355986">
        <w:t>строки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энциклопедиях,</w:t>
      </w:r>
      <w:r w:rsidR="00355986" w:rsidRPr="00355986">
        <w:t xml:space="preserve"> </w:t>
      </w:r>
      <w:r w:rsidRPr="00355986">
        <w:t>есть</w:t>
      </w:r>
      <w:r w:rsidR="00355986" w:rsidRPr="00355986">
        <w:t xml:space="preserve"> </w:t>
      </w:r>
      <w:r w:rsidRPr="00355986">
        <w:t>книги</w:t>
      </w:r>
      <w:r w:rsidR="00355986" w:rsidRPr="00355986">
        <w:t xml:space="preserve"> - </w:t>
      </w:r>
      <w:r w:rsidRPr="00355986">
        <w:t>ее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ней</w:t>
      </w:r>
      <w:r w:rsidR="00355986" w:rsidRPr="00355986">
        <w:t xml:space="preserve">. </w:t>
      </w:r>
      <w:r w:rsidRPr="00355986">
        <w:t>Есть</w:t>
      </w:r>
      <w:r w:rsidR="00355986" w:rsidRPr="00355986">
        <w:t xml:space="preserve"> </w:t>
      </w:r>
      <w:r w:rsidRPr="00355986">
        <w:t>переводы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русский</w:t>
      </w:r>
      <w:r w:rsidR="00355986" w:rsidRPr="00355986">
        <w:t xml:space="preserve"> - </w:t>
      </w:r>
      <w:r w:rsidRPr="00355986">
        <w:t>хорошие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разные</w:t>
      </w:r>
      <w:r w:rsidR="00355986" w:rsidRPr="00355986">
        <w:t xml:space="preserve">. </w:t>
      </w:r>
      <w:r w:rsidRPr="00355986">
        <w:t>Но</w:t>
      </w:r>
      <w:r w:rsidR="00355986" w:rsidRPr="00355986">
        <w:t xml:space="preserve"> </w:t>
      </w:r>
      <w:r w:rsidRPr="00355986">
        <w:t>нет</w:t>
      </w:r>
      <w:r w:rsidR="00355986" w:rsidRPr="00355986">
        <w:t xml:space="preserve"> </w:t>
      </w:r>
      <w:r w:rsidRPr="00355986">
        <w:t>героини,</w:t>
      </w:r>
      <w:r w:rsidR="00355986" w:rsidRPr="00355986">
        <w:t xml:space="preserve"> </w:t>
      </w:r>
      <w:r w:rsidRPr="00355986">
        <w:t>нет</w:t>
      </w:r>
      <w:r w:rsidR="00355986" w:rsidRPr="00355986">
        <w:t xml:space="preserve"> </w:t>
      </w:r>
      <w:r w:rsidRPr="00355986">
        <w:t>головокружительного</w:t>
      </w:r>
      <w:r w:rsidR="00355986" w:rsidRPr="00355986">
        <w:t xml:space="preserve"> </w:t>
      </w:r>
      <w:r w:rsidRPr="00355986">
        <w:t>ощущения</w:t>
      </w:r>
      <w:r w:rsidR="00355986" w:rsidRPr="00355986">
        <w:t xml:space="preserve"> </w:t>
      </w:r>
      <w:r w:rsidRPr="00355986">
        <w:t>высоты,</w:t>
      </w:r>
      <w:r w:rsidR="00355986" w:rsidRPr="00355986">
        <w:t xml:space="preserve"> </w:t>
      </w:r>
      <w:r w:rsidRPr="00355986">
        <w:t>нет</w:t>
      </w:r>
      <w:r w:rsidR="00355986" w:rsidRPr="00355986">
        <w:t xml:space="preserve"> </w:t>
      </w:r>
      <w:r w:rsidRPr="00355986">
        <w:t>памяти</w:t>
      </w:r>
      <w:r w:rsidR="00355986" w:rsidRPr="00355986">
        <w:t xml:space="preserve"> </w:t>
      </w:r>
      <w:r w:rsidRPr="00355986">
        <w:t>крови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русскоязычный</w:t>
      </w:r>
      <w:r w:rsidR="00355986" w:rsidRPr="00355986">
        <w:t xml:space="preserve"> </w:t>
      </w:r>
      <w:r w:rsidRPr="00355986">
        <w:t>читатель</w:t>
      </w:r>
      <w:r w:rsidR="00355986" w:rsidRPr="00355986">
        <w:t xml:space="preserve"> </w:t>
      </w:r>
      <w:r w:rsidRPr="00355986">
        <w:t>чувствует</w:t>
      </w:r>
      <w:r w:rsidR="00355986" w:rsidRPr="00355986">
        <w:t xml:space="preserve"> </w:t>
      </w:r>
      <w:r w:rsidRPr="00355986">
        <w:t>себя</w:t>
      </w:r>
      <w:r w:rsidR="00355986" w:rsidRPr="00355986">
        <w:t xml:space="preserve"> </w:t>
      </w:r>
      <w:r w:rsidRPr="00355986">
        <w:t>обездоленным</w:t>
      </w:r>
      <w:r w:rsidR="00355986" w:rsidRPr="00355986">
        <w:t xml:space="preserve"> - </w:t>
      </w:r>
      <w:r w:rsidRPr="00355986">
        <w:t>ведь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живет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той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земле,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прославлена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сейчас</w:t>
      </w:r>
      <w:r w:rsidR="00355986" w:rsidRPr="00355986">
        <w:t xml:space="preserve"> </w:t>
      </w:r>
      <w:r w:rsidRPr="00355986">
        <w:t>прославляет</w:t>
      </w:r>
      <w:r w:rsidR="00355986" w:rsidRPr="00355986">
        <w:t xml:space="preserve"> </w:t>
      </w:r>
      <w:r w:rsidRPr="00355986">
        <w:t>ее,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праздника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лишен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Трудности</w:t>
      </w:r>
      <w:r w:rsidR="00355986" w:rsidRPr="00355986">
        <w:t xml:space="preserve"> </w:t>
      </w:r>
      <w:r w:rsidRPr="00355986">
        <w:t>перевода</w:t>
      </w:r>
      <w:r w:rsidR="00355986" w:rsidRPr="00355986">
        <w:t xml:space="preserve"> - </w:t>
      </w:r>
      <w:r w:rsidRPr="00355986">
        <w:t>о</w:t>
      </w:r>
      <w:r w:rsidR="00355986" w:rsidRPr="00355986">
        <w:t xml:space="preserve"> </w:t>
      </w:r>
      <w:r w:rsidRPr="00355986">
        <w:t>них</w:t>
      </w:r>
      <w:r w:rsidR="00355986" w:rsidRPr="00355986">
        <w:t xml:space="preserve"> </w:t>
      </w:r>
      <w:r w:rsidRPr="00355986">
        <w:t>написаны</w:t>
      </w:r>
      <w:r w:rsidR="00355986" w:rsidRPr="00355986">
        <w:t xml:space="preserve"> </w:t>
      </w:r>
      <w:r w:rsidRPr="00355986">
        <w:t>учебники,</w:t>
      </w:r>
      <w:r w:rsidR="00355986" w:rsidRPr="00355986">
        <w:t xml:space="preserve"> </w:t>
      </w:r>
      <w:r w:rsidRPr="00355986">
        <w:t>книги,</w:t>
      </w:r>
      <w:r w:rsidR="00355986" w:rsidRPr="00355986">
        <w:t xml:space="preserve"> </w:t>
      </w:r>
      <w:r w:rsidRPr="00355986">
        <w:t>снято</w:t>
      </w:r>
      <w:r w:rsidR="00355986" w:rsidRPr="00355986">
        <w:t xml:space="preserve"> </w:t>
      </w:r>
      <w:r w:rsidRPr="00355986">
        <w:t>кино</w:t>
      </w:r>
      <w:r w:rsidR="00355986" w:rsidRPr="00355986">
        <w:t xml:space="preserve">. </w:t>
      </w:r>
      <w:r w:rsidRPr="00355986">
        <w:t>Богато</w:t>
      </w:r>
      <w:r w:rsidR="00355986" w:rsidRPr="00355986">
        <w:t xml:space="preserve"> </w:t>
      </w:r>
      <w:r w:rsidRPr="00355986">
        <w:t>слово</w:t>
      </w:r>
      <w:r w:rsidR="00355986">
        <w:t xml:space="preserve"> "</w:t>
      </w:r>
      <w:r w:rsidRPr="00355986">
        <w:t>перевод</w:t>
      </w:r>
      <w:r w:rsidR="00355986">
        <w:t>"</w:t>
      </w:r>
      <w:r w:rsidR="00355986" w:rsidRPr="00355986">
        <w:t xml:space="preserve">: </w:t>
      </w:r>
      <w:r w:rsidRPr="00355986">
        <w:t>можно</w:t>
      </w:r>
      <w:r w:rsidR="00355986" w:rsidRPr="00355986">
        <w:t xml:space="preserve"> </w:t>
      </w:r>
      <w:r w:rsidRPr="00355986">
        <w:t>переводить</w:t>
      </w:r>
      <w:r w:rsidR="00355986" w:rsidRPr="00355986">
        <w:t xml:space="preserve"> </w:t>
      </w:r>
      <w:r w:rsidRPr="00355986">
        <w:t>время,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можно</w:t>
      </w:r>
      <w:r w:rsidR="00355986" w:rsidRPr="00355986">
        <w:t xml:space="preserve"> </w:t>
      </w:r>
      <w:r w:rsidRPr="00355986">
        <w:t>переводить</w:t>
      </w:r>
      <w:r w:rsidR="00355986" w:rsidRPr="00355986">
        <w:t xml:space="preserve"> </w:t>
      </w:r>
      <w:r w:rsidRPr="00355986">
        <w:t>стрелки</w:t>
      </w:r>
      <w:r w:rsidR="00355986" w:rsidRPr="00355986">
        <w:t xml:space="preserve"> </w:t>
      </w:r>
      <w:r w:rsidRPr="00355986">
        <w:t>часов</w:t>
      </w:r>
      <w:r w:rsidR="00355986" w:rsidRPr="00355986">
        <w:t xml:space="preserve">; </w:t>
      </w:r>
      <w:r w:rsidRPr="00355986">
        <w:t>можно</w:t>
      </w:r>
      <w:r w:rsidR="00355986" w:rsidRPr="00355986">
        <w:t xml:space="preserve"> </w:t>
      </w:r>
      <w:r w:rsidRPr="00355986">
        <w:t>переводить</w:t>
      </w:r>
      <w:r w:rsidR="00355986" w:rsidRPr="00355986">
        <w:t xml:space="preserve"> </w:t>
      </w:r>
      <w:r w:rsidRPr="00355986">
        <w:t>слепого</w:t>
      </w:r>
      <w:r w:rsidR="00355986" w:rsidRPr="00355986">
        <w:t xml:space="preserve"> </w:t>
      </w:r>
      <w:r w:rsidRPr="00355986">
        <w:t>через</w:t>
      </w:r>
      <w:r w:rsidR="00355986" w:rsidRPr="00355986">
        <w:t xml:space="preserve"> </w:t>
      </w:r>
      <w:r w:rsidRPr="00355986">
        <w:t>дорогу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переводить</w:t>
      </w:r>
      <w:r w:rsidR="00355986" w:rsidRPr="00355986">
        <w:t xml:space="preserve"> </w:t>
      </w:r>
      <w:r w:rsidRPr="00355986">
        <w:t>добро</w:t>
      </w:r>
      <w:r w:rsidR="00355986" w:rsidRPr="00355986">
        <w:t xml:space="preserve">. </w:t>
      </w:r>
      <w:r w:rsidRPr="00355986">
        <w:t>Литературный</w:t>
      </w:r>
      <w:r w:rsidR="00355986" w:rsidRPr="00355986">
        <w:t xml:space="preserve"> </w:t>
      </w:r>
      <w:r w:rsidRPr="00355986">
        <w:t>перевод</w:t>
      </w:r>
      <w:r w:rsidR="00355986" w:rsidRPr="00355986">
        <w:t xml:space="preserve"> </w:t>
      </w:r>
      <w:r w:rsidRPr="00355986">
        <w:t>включает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себя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значения</w:t>
      </w:r>
      <w:r w:rsidR="00355986" w:rsidRPr="00355986">
        <w:t xml:space="preserve"> </w:t>
      </w:r>
      <w:r w:rsidRPr="00355986">
        <w:t>этого</w:t>
      </w:r>
      <w:r w:rsidR="00355986" w:rsidRPr="00355986">
        <w:t xml:space="preserve"> </w:t>
      </w:r>
      <w:r w:rsidRPr="00355986">
        <w:t>слова,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остается</w:t>
      </w:r>
      <w:r w:rsidR="00355986" w:rsidRPr="00355986">
        <w:t xml:space="preserve"> </w:t>
      </w:r>
      <w:r w:rsidRPr="00355986">
        <w:t>место</w:t>
      </w:r>
      <w:r w:rsidR="00355986" w:rsidRPr="00355986">
        <w:t xml:space="preserve"> - </w:t>
      </w:r>
      <w:r w:rsidRPr="00355986">
        <w:t>для</w:t>
      </w:r>
      <w:r w:rsidR="00355986" w:rsidRPr="00355986">
        <w:t xml:space="preserve"> </w:t>
      </w:r>
      <w:r w:rsidRPr="00355986">
        <w:t>маневра</w:t>
      </w:r>
      <w:r w:rsidR="00355986" w:rsidRPr="00355986">
        <w:t xml:space="preserve">. </w:t>
      </w:r>
      <w:r w:rsidRPr="00355986">
        <w:t>Литературный</w:t>
      </w:r>
      <w:r w:rsidR="00355986" w:rsidRPr="00355986">
        <w:t xml:space="preserve"> </w:t>
      </w:r>
      <w:r w:rsidRPr="00355986">
        <w:t>переводчик</w:t>
      </w:r>
      <w:r w:rsidR="00355986" w:rsidRPr="00355986">
        <w:t xml:space="preserve"> </w:t>
      </w:r>
      <w:r w:rsidRPr="00355986">
        <w:t>часто</w:t>
      </w:r>
      <w:r w:rsidR="00355986" w:rsidRPr="00355986">
        <w:t xml:space="preserve"> </w:t>
      </w:r>
      <w:r w:rsidRPr="00355986">
        <w:t>вынужден</w:t>
      </w:r>
      <w:r w:rsidR="00355986" w:rsidRPr="00355986">
        <w:t xml:space="preserve"> </w:t>
      </w:r>
      <w:r w:rsidRPr="00355986">
        <w:t>вслепую</w:t>
      </w:r>
      <w:r w:rsidR="00355986" w:rsidRPr="00355986">
        <w:t xml:space="preserve"> </w:t>
      </w:r>
      <w:r w:rsidRPr="00355986">
        <w:t>перебираться</w:t>
      </w:r>
      <w:r w:rsidR="00355986" w:rsidRPr="00355986">
        <w:t xml:space="preserve"> </w:t>
      </w:r>
      <w:r w:rsidRPr="00355986">
        <w:t>из</w:t>
      </w:r>
      <w:r w:rsidR="00355986" w:rsidRPr="00355986">
        <w:t xml:space="preserve"> </w:t>
      </w:r>
      <w:r w:rsidRPr="00355986">
        <w:t>культуры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культуру,</w:t>
      </w:r>
      <w:r w:rsidR="00355986" w:rsidRPr="00355986">
        <w:t xml:space="preserve"> </w:t>
      </w:r>
      <w:r w:rsidRPr="00355986">
        <w:t>ориентируясь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звуки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находчивость</w:t>
      </w:r>
      <w:r w:rsidR="00355986" w:rsidRPr="00355986">
        <w:t xml:space="preserve"> </w:t>
      </w:r>
      <w:r w:rsidRPr="00355986">
        <w:t>сердца</w:t>
      </w:r>
      <w:r w:rsidR="00355986" w:rsidRPr="00355986">
        <w:t xml:space="preserve">. </w:t>
      </w:r>
      <w:r w:rsidRPr="00355986">
        <w:t>Он</w:t>
      </w:r>
      <w:r w:rsidR="00355986" w:rsidRPr="00355986">
        <w:t xml:space="preserve"> </w:t>
      </w:r>
      <w:r w:rsidRPr="00355986">
        <w:t>переводит</w:t>
      </w:r>
      <w:r w:rsidR="00355986" w:rsidRPr="00355986">
        <w:t xml:space="preserve"> </w:t>
      </w:r>
      <w:r w:rsidRPr="00355986">
        <w:t>добро</w:t>
      </w:r>
      <w:r w:rsidR="00355986" w:rsidRPr="00355986">
        <w:t xml:space="preserve"> - </w:t>
      </w:r>
      <w:r w:rsidRPr="00355986">
        <w:t>не</w:t>
      </w:r>
      <w:r w:rsidR="00355986" w:rsidRPr="00355986">
        <w:t xml:space="preserve"> </w:t>
      </w:r>
      <w:r w:rsidRPr="00355986">
        <w:t>всегда</w:t>
      </w:r>
      <w:r w:rsidR="00355986" w:rsidRPr="00355986">
        <w:t xml:space="preserve"> </w:t>
      </w:r>
      <w:r w:rsidRPr="00355986">
        <w:t>адекватно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если</w:t>
      </w:r>
      <w:r w:rsidR="00355986" w:rsidRPr="00355986">
        <w:t xml:space="preserve"> </w:t>
      </w:r>
      <w:r w:rsidRPr="00355986">
        <w:t>добавить</w:t>
      </w:r>
      <w:r w:rsidR="00355986" w:rsidRPr="00355986">
        <w:t xml:space="preserve"> </w:t>
      </w:r>
      <w:r w:rsidRPr="00355986">
        <w:t>личного</w:t>
      </w:r>
      <w:r w:rsidR="00355986" w:rsidRPr="00355986">
        <w:t>:</w:t>
      </w:r>
      <w:r w:rsidR="00355986">
        <w:t xml:space="preserve"> "</w:t>
      </w:r>
      <w:r w:rsidRPr="00355986">
        <w:t>перевожу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тогда</w:t>
      </w:r>
      <w:r w:rsidR="00355986" w:rsidRPr="00355986">
        <w:t xml:space="preserve"> </w:t>
      </w:r>
      <w:r w:rsidRPr="00355986">
        <w:t>возникает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значение</w:t>
      </w:r>
      <w:r w:rsidR="00355986" w:rsidRPr="00355986">
        <w:t xml:space="preserve"> - </w:t>
      </w:r>
      <w:r w:rsidRPr="00355986">
        <w:t>перевоза</w:t>
      </w:r>
      <w:r w:rsidR="00355986" w:rsidRPr="00355986">
        <w:t xml:space="preserve">. </w:t>
      </w:r>
      <w:r w:rsidRPr="00355986">
        <w:t>Помните,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Маршака</w:t>
      </w:r>
      <w:r w:rsidR="00355986" w:rsidRPr="00355986">
        <w:t>: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Я</w:t>
      </w:r>
      <w:r w:rsidR="00355986" w:rsidRPr="00355986">
        <w:t xml:space="preserve"> </w:t>
      </w:r>
      <w:r w:rsidRPr="00355986">
        <w:t>переводчик</w:t>
      </w:r>
      <w:r w:rsidR="00355986" w:rsidRPr="00355986">
        <w:t xml:space="preserve"> </w:t>
      </w:r>
      <w:r w:rsidRPr="00355986">
        <w:t>на</w:t>
      </w:r>
      <w:r w:rsidR="00355986" w:rsidRPr="00355986">
        <w:t xml:space="preserve"> </w:t>
      </w:r>
      <w:r w:rsidRPr="00355986">
        <w:t>Рус</w:t>
      </w:r>
      <w:r w:rsidR="00355986">
        <w:t xml:space="preserve">и </w:t>
      </w:r>
      <w:r w:rsidRPr="00355986">
        <w:t>И</w:t>
      </w:r>
      <w:r w:rsidR="00355986" w:rsidRPr="00355986">
        <w:t xml:space="preserve"> </w:t>
      </w:r>
      <w:r w:rsidRPr="00355986">
        <w:t>этим</w:t>
      </w:r>
      <w:r w:rsidR="00355986" w:rsidRPr="00355986">
        <w:t xml:space="preserve"> </w:t>
      </w:r>
      <w:r w:rsidRPr="00355986">
        <w:t>дорожу</w:t>
      </w:r>
      <w:r w:rsidR="00355986">
        <w:t xml:space="preserve">, </w:t>
      </w:r>
      <w:r w:rsidRPr="00355986">
        <w:t>Но</w:t>
      </w:r>
      <w:r w:rsidR="00355986" w:rsidRPr="00355986">
        <w:t xml:space="preserve"> </w:t>
      </w:r>
      <w:r w:rsidRPr="00355986">
        <w:t>я,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отличье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такси</w:t>
      </w:r>
      <w:r w:rsidR="00355986">
        <w:t xml:space="preserve">, </w:t>
      </w:r>
      <w:r w:rsidRPr="00355986">
        <w:t>Не</w:t>
      </w:r>
      <w:r w:rsidR="00355986" w:rsidRPr="00355986">
        <w:t xml:space="preserve"> </w:t>
      </w:r>
      <w:r w:rsidRPr="00355986">
        <w:t>всех</w:t>
      </w:r>
      <w:r w:rsidR="00355986" w:rsidRPr="00355986">
        <w:t xml:space="preserve"> </w:t>
      </w:r>
      <w:r w:rsidRPr="00355986">
        <w:t>перевожу</w:t>
      </w:r>
      <w:r w:rsidR="00355986" w:rsidRPr="00355986">
        <w:t>.</w:t>
      </w:r>
    </w:p>
    <w:p w:rsidR="00024912" w:rsidRDefault="00E717A8" w:rsidP="00355986">
      <w:pPr>
        <w:tabs>
          <w:tab w:val="left" w:pos="726"/>
        </w:tabs>
      </w:pPr>
      <w:r w:rsidRPr="00355986">
        <w:t>Переводчик</w:t>
      </w:r>
      <w:r w:rsidR="00355986" w:rsidRPr="00355986">
        <w:t xml:space="preserve"> - </w:t>
      </w:r>
      <w:r w:rsidRPr="00355986">
        <w:t>перевозчик</w:t>
      </w:r>
      <w:r w:rsidR="00355986" w:rsidRPr="00355986">
        <w:t xml:space="preserve"> </w:t>
      </w:r>
      <w:r w:rsidRPr="00355986">
        <w:t>через</w:t>
      </w:r>
      <w:r w:rsidR="00355986" w:rsidRPr="00355986">
        <w:t xml:space="preserve"> </w:t>
      </w:r>
      <w:r w:rsidRPr="00355986">
        <w:t>Лету,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переправляет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поэтов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как</w:t>
      </w:r>
      <w:r w:rsidR="00355986" w:rsidRPr="00355986">
        <w:t xml:space="preserve"> </w:t>
      </w:r>
      <w:r w:rsidRPr="00355986">
        <w:t>Харон</w:t>
      </w:r>
      <w:r w:rsidR="00355986" w:rsidRPr="00355986">
        <w:t xml:space="preserve"> - </w:t>
      </w:r>
      <w:r w:rsidRPr="00355986">
        <w:t>к</w:t>
      </w:r>
      <w:r w:rsidR="00355986" w:rsidRPr="00355986">
        <w:t xml:space="preserve"> </w:t>
      </w:r>
      <w:r w:rsidRPr="00355986">
        <w:t>забвению,</w:t>
      </w:r>
      <w:r w:rsidR="00355986" w:rsidRPr="00355986">
        <w:t xml:space="preserve"> </w:t>
      </w:r>
      <w:r w:rsidRPr="00355986">
        <w:t>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обратном</w:t>
      </w:r>
      <w:r w:rsidR="00355986" w:rsidRPr="00355986">
        <w:t xml:space="preserve"> </w:t>
      </w:r>
      <w:r w:rsidRPr="00355986">
        <w:t>направлении</w:t>
      </w:r>
      <w:r w:rsidR="00355986" w:rsidRPr="00355986">
        <w:t xml:space="preserve"> - </w:t>
      </w:r>
      <w:r w:rsidRPr="00355986">
        <w:t>возвращает</w:t>
      </w:r>
      <w:r w:rsidR="00355986" w:rsidRPr="00355986">
        <w:t xml:space="preserve"> </w:t>
      </w:r>
      <w:r w:rsidRPr="00355986">
        <w:t>людям</w:t>
      </w:r>
      <w:r w:rsidR="00355986" w:rsidRPr="00355986">
        <w:t xml:space="preserve"> </w:t>
      </w:r>
      <w:r w:rsidRPr="00355986">
        <w:t>память</w:t>
      </w:r>
      <w:r w:rsidR="00355986" w:rsidRPr="00355986">
        <w:t xml:space="preserve"> </w:t>
      </w:r>
      <w:r w:rsidRPr="00355986">
        <w:t>о</w:t>
      </w:r>
      <w:r w:rsidR="00355986" w:rsidRPr="00355986">
        <w:t xml:space="preserve"> </w:t>
      </w:r>
      <w:r w:rsidRPr="00355986">
        <w:t>тех,</w:t>
      </w:r>
      <w:r w:rsidR="00355986" w:rsidRPr="00355986">
        <w:t xml:space="preserve"> </w:t>
      </w:r>
      <w:r w:rsidRPr="00355986">
        <w:t>кто</w:t>
      </w:r>
      <w:r w:rsidR="00355986" w:rsidRPr="00355986">
        <w:t xml:space="preserve"> </w:t>
      </w:r>
      <w:r w:rsidRPr="00355986">
        <w:t>далеко</w:t>
      </w:r>
      <w:r w:rsidR="00355986" w:rsidRPr="00355986">
        <w:t xml:space="preserve">; </w:t>
      </w:r>
      <w:r w:rsidRPr="00355986">
        <w:t>дарует</w:t>
      </w:r>
      <w:r w:rsidR="00355986" w:rsidRPr="00355986">
        <w:t xml:space="preserve"> </w:t>
      </w:r>
      <w:r w:rsidRPr="00355986">
        <w:t>новую</w:t>
      </w:r>
      <w:r w:rsidR="00355986" w:rsidRPr="00355986">
        <w:t xml:space="preserve"> </w:t>
      </w:r>
      <w:r w:rsidRPr="00355986">
        <w:t>жизнь</w:t>
      </w:r>
      <w:r w:rsidR="00355986" w:rsidRPr="00355986">
        <w:t xml:space="preserve"> - </w:t>
      </w:r>
      <w:r w:rsidRPr="00355986">
        <w:t>в</w:t>
      </w:r>
      <w:r w:rsidR="00355986" w:rsidRPr="00355986">
        <w:t xml:space="preserve"> </w:t>
      </w:r>
      <w:r w:rsidRPr="00355986">
        <w:t>другом</w:t>
      </w:r>
      <w:r w:rsidR="00355986" w:rsidRPr="00355986">
        <w:t xml:space="preserve"> </w:t>
      </w:r>
      <w:r w:rsidRPr="00355986">
        <w:t>языке,</w:t>
      </w:r>
      <w:r w:rsidR="00355986" w:rsidRPr="00355986">
        <w:t xml:space="preserve"> </w:t>
      </w:r>
      <w:r w:rsidRPr="00355986">
        <w:t>другой</w:t>
      </w:r>
      <w:r w:rsidR="00355986" w:rsidRPr="00355986">
        <w:t xml:space="preserve"> </w:t>
      </w:r>
      <w:r w:rsidRPr="00355986">
        <w:t>культуре</w:t>
      </w:r>
      <w:r w:rsidR="00355986" w:rsidRPr="00355986">
        <w:t xml:space="preserve">. </w:t>
      </w:r>
    </w:p>
    <w:p w:rsidR="00024912" w:rsidRDefault="00E717A8" w:rsidP="00355986">
      <w:pPr>
        <w:tabs>
          <w:tab w:val="left" w:pos="726"/>
        </w:tabs>
      </w:pPr>
      <w:r w:rsidRPr="00355986">
        <w:t>Но</w:t>
      </w:r>
      <w:r w:rsidR="00355986" w:rsidRPr="00355986">
        <w:t xml:space="preserve"> </w:t>
      </w:r>
      <w:r w:rsidRPr="00355986">
        <w:t>если</w:t>
      </w:r>
      <w:r w:rsidR="00355986" w:rsidRPr="00355986">
        <w:t xml:space="preserve"> </w:t>
      </w:r>
      <w:r w:rsidRPr="00355986">
        <w:t>язык</w:t>
      </w:r>
      <w:r w:rsidR="00355986" w:rsidRPr="00355986">
        <w:t xml:space="preserve"> </w:t>
      </w:r>
      <w:r w:rsidRPr="00355986">
        <w:t>еще</w:t>
      </w:r>
      <w:r w:rsidR="00355986" w:rsidRPr="00355986">
        <w:t xml:space="preserve"> </w:t>
      </w:r>
      <w:r w:rsidRPr="00355986">
        <w:t>худо-бедно</w:t>
      </w:r>
      <w:r w:rsidR="00355986" w:rsidRPr="00355986">
        <w:t xml:space="preserve"> </w:t>
      </w:r>
      <w:r w:rsidRPr="00355986">
        <w:t>поддается</w:t>
      </w:r>
      <w:r w:rsidR="00355986" w:rsidRPr="00355986">
        <w:t xml:space="preserve"> </w:t>
      </w:r>
      <w:r w:rsidRPr="00355986">
        <w:t>переводу,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культурой</w:t>
      </w:r>
      <w:r w:rsidR="00355986" w:rsidRPr="00355986">
        <w:t xml:space="preserve"> </w:t>
      </w:r>
      <w:r w:rsidRPr="00355986">
        <w:t>все</w:t>
      </w:r>
      <w:r w:rsidR="00355986" w:rsidRPr="00355986">
        <w:t xml:space="preserve"> </w:t>
      </w:r>
      <w:r w:rsidRPr="00355986">
        <w:t>гораздо</w:t>
      </w:r>
      <w:r w:rsidR="00355986" w:rsidRPr="00355986">
        <w:t xml:space="preserve"> </w:t>
      </w:r>
      <w:r w:rsidRPr="00355986">
        <w:t>сложнее</w:t>
      </w:r>
      <w:r w:rsidR="00355986" w:rsidRPr="00355986">
        <w:t xml:space="preserve">. 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Язык</w:t>
      </w:r>
      <w:r w:rsidR="00355986" w:rsidRPr="00355986">
        <w:t xml:space="preserve"> - </w:t>
      </w:r>
      <w:r w:rsidRPr="00355986">
        <w:t>это</w:t>
      </w:r>
      <w:r w:rsidR="00355986" w:rsidRPr="00355986">
        <w:t xml:space="preserve"> </w:t>
      </w:r>
      <w:r w:rsidRPr="00355986">
        <w:t>всего</w:t>
      </w:r>
      <w:r w:rsidR="00355986" w:rsidRPr="00355986">
        <w:t xml:space="preserve"> </w:t>
      </w:r>
      <w:r w:rsidRPr="00355986">
        <w:t>лишь</w:t>
      </w:r>
      <w:r w:rsidR="00355986" w:rsidRPr="00355986">
        <w:t xml:space="preserve"> </w:t>
      </w:r>
      <w:r w:rsidRPr="00355986">
        <w:t>лексика,</w:t>
      </w:r>
      <w:r w:rsidR="00355986" w:rsidRPr="00355986">
        <w:t xml:space="preserve"> </w:t>
      </w:r>
      <w:r w:rsidRPr="00355986">
        <w:t>синтаксис,</w:t>
      </w:r>
      <w:r w:rsidR="00355986" w:rsidRPr="00355986">
        <w:t xml:space="preserve"> </w:t>
      </w:r>
      <w:r w:rsidRPr="00355986">
        <w:t>фонетика,</w:t>
      </w:r>
      <w:r w:rsidR="00355986" w:rsidRPr="00355986">
        <w:t xml:space="preserve"> </w:t>
      </w:r>
      <w:r w:rsidRPr="00355986">
        <w:t>стиль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культура</w:t>
      </w:r>
      <w:r w:rsidR="00355986" w:rsidRPr="00355986">
        <w:t xml:space="preserve"> - </w:t>
      </w:r>
      <w:r w:rsidRPr="00355986">
        <w:t>это</w:t>
      </w:r>
      <w:r w:rsidR="00355986" w:rsidRPr="00355986">
        <w:t xml:space="preserve"> </w:t>
      </w:r>
      <w:r w:rsidRPr="00355986">
        <w:t>пространство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время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Время</w:t>
      </w:r>
      <w:r w:rsidR="00355986" w:rsidRPr="00355986">
        <w:t xml:space="preserve">: </w:t>
      </w:r>
      <w:r w:rsidRPr="00355986">
        <w:t>иногда</w:t>
      </w:r>
      <w:r w:rsidR="00355986" w:rsidRPr="00355986">
        <w:t xml:space="preserve"> </w:t>
      </w:r>
      <w:r w:rsidRPr="00355986">
        <w:t>переводчику</w:t>
      </w:r>
      <w:r w:rsidR="00355986" w:rsidRPr="00355986">
        <w:t xml:space="preserve"> </w:t>
      </w:r>
      <w:r w:rsidRPr="00355986">
        <w:t>требуется</w:t>
      </w:r>
      <w:r w:rsidR="00355986" w:rsidRPr="00355986">
        <w:t xml:space="preserve"> </w:t>
      </w:r>
      <w:r w:rsidRPr="00355986">
        <w:t>перевести</w:t>
      </w:r>
      <w:r w:rsidR="00355986" w:rsidRPr="00355986">
        <w:t xml:space="preserve"> </w:t>
      </w:r>
      <w:r w:rsidRPr="00355986">
        <w:t>стрелки</w:t>
      </w:r>
      <w:r w:rsidR="00355986" w:rsidRPr="00355986">
        <w:t xml:space="preserve"> </w:t>
      </w:r>
      <w:r w:rsidRPr="00355986">
        <w:t>часов</w:t>
      </w:r>
      <w:r w:rsidR="00355986" w:rsidRPr="00355986">
        <w:t xml:space="preserve">. </w:t>
      </w:r>
      <w:r w:rsidRPr="00355986">
        <w:t>Вспомните,</w:t>
      </w:r>
      <w:r w:rsidR="00355986" w:rsidRPr="00355986">
        <w:t xml:space="preserve"> </w:t>
      </w:r>
      <w:r w:rsidRPr="00355986">
        <w:t>когда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русской</w:t>
      </w:r>
      <w:r w:rsidR="00355986" w:rsidRPr="00355986">
        <w:t xml:space="preserve"> </w:t>
      </w:r>
      <w:r w:rsidRPr="00355986">
        <w:t>литературе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последний</w:t>
      </w:r>
      <w:r w:rsidR="00355986" w:rsidRPr="00355986">
        <w:t xml:space="preserve"> </w:t>
      </w:r>
      <w:r w:rsidRPr="00355986">
        <w:t>раз</w:t>
      </w:r>
      <w:r w:rsidR="00355986" w:rsidRPr="00355986">
        <w:t xml:space="preserve"> </w:t>
      </w:r>
      <w:r w:rsidRPr="00355986">
        <w:t>прозвучала</w:t>
      </w:r>
      <w:r w:rsidR="00355986" w:rsidRPr="00355986">
        <w:t xml:space="preserve"> </w:t>
      </w:r>
      <w:r w:rsidRPr="00355986">
        <w:t>ода</w:t>
      </w:r>
      <w:r w:rsidR="00355986" w:rsidRPr="00355986">
        <w:t xml:space="preserve">? </w:t>
      </w:r>
      <w:r w:rsidRPr="00355986">
        <w:t>Да</w:t>
      </w:r>
      <w:r w:rsidR="00355986" w:rsidRPr="00355986">
        <w:t xml:space="preserve"> </w:t>
      </w:r>
      <w:r w:rsidRPr="00355986">
        <w:t>еще</w:t>
      </w:r>
      <w:r w:rsidR="00355986">
        <w:t xml:space="preserve"> "</w:t>
      </w:r>
      <w:r w:rsidRPr="00355986">
        <w:t>патетическая</w:t>
      </w:r>
      <w:r w:rsidR="00355986">
        <w:t>"</w:t>
      </w:r>
      <w:r w:rsidR="00355986" w:rsidRPr="00355986">
        <w:t xml:space="preserve">? </w:t>
      </w:r>
      <w:r w:rsidRPr="00355986">
        <w:t>Задолго</w:t>
      </w:r>
      <w:r w:rsidR="00355986" w:rsidRPr="00355986">
        <w:t xml:space="preserve"> </w:t>
      </w:r>
      <w:r w:rsidRPr="00355986">
        <w:t>до</w:t>
      </w:r>
      <w:r w:rsidR="00355986" w:rsidRPr="00355986">
        <w:t xml:space="preserve"> </w:t>
      </w:r>
      <w:r w:rsidRPr="00355986">
        <w:t>рождения</w:t>
      </w:r>
      <w:r w:rsidR="00355986" w:rsidRPr="00355986">
        <w:t xml:space="preserve"> </w:t>
      </w:r>
      <w:r w:rsidRPr="00355986">
        <w:t>Биишевой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башкирской</w:t>
      </w:r>
      <w:r w:rsidR="00355986" w:rsidRPr="00355986">
        <w:t xml:space="preserve"> </w:t>
      </w:r>
      <w:r w:rsidRPr="00355986">
        <w:t>литературе</w:t>
      </w:r>
      <w:r w:rsidR="00355986" w:rsidRPr="00355986">
        <w:t xml:space="preserve"> </w:t>
      </w:r>
      <w:r w:rsidRPr="00355986">
        <w:t>патетическая</w:t>
      </w:r>
      <w:r w:rsidR="00355986" w:rsidRPr="00355986">
        <w:t xml:space="preserve"> </w:t>
      </w:r>
      <w:r w:rsidRPr="00355986">
        <w:t>ода</w:t>
      </w:r>
      <w:r w:rsidR="00355986" w:rsidRPr="00355986">
        <w:t xml:space="preserve"> - </w:t>
      </w:r>
      <w:r w:rsidRPr="00355986">
        <w:t>явление</w:t>
      </w:r>
      <w:r w:rsidR="00355986" w:rsidRPr="00355986">
        <w:t xml:space="preserve"> </w:t>
      </w:r>
      <w:r w:rsidRPr="00355986">
        <w:t>вполне</w:t>
      </w:r>
      <w:r w:rsidR="00355986" w:rsidRPr="00355986">
        <w:t xml:space="preserve"> </w:t>
      </w:r>
      <w:r w:rsidRPr="00355986">
        <w:t>злободневное</w:t>
      </w:r>
      <w:r w:rsidR="00355986" w:rsidRPr="00355986">
        <w:t xml:space="preserve">: </w:t>
      </w:r>
      <w:r w:rsidRPr="00355986">
        <w:t>ее</w:t>
      </w:r>
      <w:r w:rsidR="00355986" w:rsidRPr="00355986">
        <w:t xml:space="preserve"> </w:t>
      </w:r>
      <w:r w:rsidRPr="00355986">
        <w:t>создал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100-летию</w:t>
      </w:r>
      <w:r w:rsidR="00355986" w:rsidRPr="00355986">
        <w:t xml:space="preserve"> </w:t>
      </w:r>
      <w:r w:rsidRPr="00355986">
        <w:t>Зайнаб</w:t>
      </w:r>
      <w:r w:rsidR="00355986" w:rsidRPr="00355986">
        <w:t xml:space="preserve"> </w:t>
      </w:r>
      <w:r w:rsidRPr="00355986">
        <w:t>Абдулловны</w:t>
      </w:r>
      <w:r w:rsidR="00355986" w:rsidRPr="00355986">
        <w:t xml:space="preserve"> </w:t>
      </w:r>
      <w:r w:rsidRPr="00355986">
        <w:t>прекрасный</w:t>
      </w:r>
      <w:r w:rsidR="00355986" w:rsidRPr="00355986">
        <w:t xml:space="preserve"> </w:t>
      </w:r>
      <w:r w:rsidRPr="00355986">
        <w:t>поэт</w:t>
      </w:r>
      <w:r w:rsidR="00355986" w:rsidRPr="00355986">
        <w:t xml:space="preserve"> </w:t>
      </w:r>
      <w:r w:rsidRPr="00355986">
        <w:t>Ирек</w:t>
      </w:r>
      <w:r w:rsidR="00355986" w:rsidRPr="00355986">
        <w:t xml:space="preserve"> </w:t>
      </w:r>
      <w:r w:rsidRPr="00355986">
        <w:t>Киньябулатов,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которого</w:t>
      </w:r>
      <w:r w:rsidR="00355986" w:rsidRPr="00355986">
        <w:t xml:space="preserve"> </w:t>
      </w:r>
      <w:r w:rsidRPr="00355986">
        <w:t>тоже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2008</w:t>
      </w:r>
      <w:r w:rsidR="00355986" w:rsidRPr="00355986">
        <w:t xml:space="preserve"> </w:t>
      </w:r>
      <w:r w:rsidRPr="00355986">
        <w:t>году</w:t>
      </w:r>
      <w:r w:rsidR="00355986" w:rsidRPr="00355986">
        <w:t xml:space="preserve"> </w:t>
      </w:r>
      <w:r w:rsidRPr="00355986">
        <w:t>юбилей</w:t>
      </w:r>
      <w:r w:rsidR="00355986" w:rsidRPr="00355986">
        <w:t xml:space="preserve"> - </w:t>
      </w:r>
      <w:r w:rsidRPr="00355986">
        <w:t>ему</w:t>
      </w:r>
      <w:r w:rsidR="00355986" w:rsidRPr="00355986">
        <w:t xml:space="preserve"> </w:t>
      </w:r>
      <w:r w:rsidRPr="00355986">
        <w:t>исполняется</w:t>
      </w:r>
      <w:r w:rsidR="00355986" w:rsidRPr="00355986">
        <w:t xml:space="preserve"> </w:t>
      </w:r>
      <w:r w:rsidRPr="00355986">
        <w:t>70</w:t>
      </w:r>
      <w:r w:rsidR="00355986" w:rsidRPr="00355986">
        <w:t xml:space="preserve"> </w:t>
      </w:r>
      <w:r w:rsidRPr="00355986">
        <w:t>лет</w:t>
      </w:r>
      <w:r w:rsidR="00355986" w:rsidRPr="00355986">
        <w:t>.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Кто-то,</w:t>
      </w:r>
      <w:r w:rsidR="00355986" w:rsidRPr="00355986">
        <w:t xml:space="preserve"> </w:t>
      </w:r>
      <w:r w:rsidRPr="00355986">
        <w:t>может,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посмеется</w:t>
      </w:r>
      <w:r w:rsidR="00355986" w:rsidRPr="00355986">
        <w:t xml:space="preserve"> </w:t>
      </w:r>
      <w:r w:rsidRPr="00355986">
        <w:t>над</w:t>
      </w:r>
      <w:r w:rsidR="00355986" w:rsidRPr="00355986">
        <w:t xml:space="preserve"> </w:t>
      </w:r>
      <w:r w:rsidRPr="00355986">
        <w:t>пафосом</w:t>
      </w:r>
      <w:r w:rsidR="00355986" w:rsidRPr="00355986">
        <w:t xml:space="preserve"> </w:t>
      </w:r>
      <w:r w:rsidRPr="00355986">
        <w:t>этого</w:t>
      </w:r>
      <w:r w:rsidR="00355986" w:rsidRPr="00355986">
        <w:t xml:space="preserve"> </w:t>
      </w:r>
      <w:r w:rsidRPr="00355986">
        <w:t>произведения,</w:t>
      </w:r>
      <w:r w:rsidR="00355986" w:rsidRPr="00355986">
        <w:t xml:space="preserve"> - </w:t>
      </w:r>
      <w:r w:rsidRPr="00355986">
        <w:t>но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если</w:t>
      </w:r>
      <w:r w:rsidR="00355986" w:rsidRPr="00355986">
        <w:t xml:space="preserve"> </w:t>
      </w:r>
      <w:r w:rsidRPr="00355986">
        <w:t>этот</w:t>
      </w:r>
      <w:r w:rsidR="00355986" w:rsidRPr="00355986">
        <w:t xml:space="preserve"> </w:t>
      </w:r>
      <w:r w:rsidRPr="00355986">
        <w:t>кто-то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знает,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такое</w:t>
      </w:r>
      <w:r w:rsidR="00355986">
        <w:t xml:space="preserve"> "</w:t>
      </w:r>
      <w:r w:rsidRPr="00355986">
        <w:t>ода</w:t>
      </w:r>
      <w:r w:rsidR="00355986">
        <w:t>"</w:t>
      </w:r>
      <w:r w:rsidR="00355986" w:rsidRPr="00355986">
        <w:t xml:space="preserve">. </w:t>
      </w:r>
      <w:r w:rsidRPr="00355986">
        <w:t>Напомним,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ода</w:t>
      </w:r>
      <w:r w:rsidR="00355986" w:rsidRPr="00355986">
        <w:t xml:space="preserve"> - </w:t>
      </w:r>
      <w:r w:rsidRPr="00355986">
        <w:t>произведение,</w:t>
      </w:r>
      <w:r w:rsidR="00355986" w:rsidRPr="00355986">
        <w:t xml:space="preserve"> </w:t>
      </w:r>
      <w:r w:rsidRPr="00355986">
        <w:t>отличающееся</w:t>
      </w:r>
      <w:r w:rsidR="00355986" w:rsidRPr="00355986">
        <w:t xml:space="preserve"> </w:t>
      </w:r>
      <w:r w:rsidRPr="00355986">
        <w:t>торжественностью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возвышенностью,</w:t>
      </w:r>
      <w:r w:rsidR="00355986" w:rsidRPr="00355986">
        <w:t xml:space="preserve"> </w:t>
      </w:r>
      <w:r w:rsidRPr="00355986">
        <w:t>а</w:t>
      </w:r>
      <w:r w:rsidR="00355986">
        <w:t xml:space="preserve"> "</w:t>
      </w:r>
      <w:r w:rsidRPr="00355986">
        <w:t>пафосный</w:t>
      </w:r>
      <w:r w:rsidR="00355986">
        <w:t xml:space="preserve">" </w:t>
      </w:r>
      <w:r w:rsidR="00355986" w:rsidRPr="00355986">
        <w:t xml:space="preserve">- </w:t>
      </w:r>
      <w:r w:rsidRPr="00355986">
        <w:t>это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значит</w:t>
      </w:r>
      <w:r w:rsidR="00355986" w:rsidRPr="00355986">
        <w:t xml:space="preserve"> </w:t>
      </w:r>
      <w:r w:rsidRPr="00355986">
        <w:t>взволнованный,</w:t>
      </w:r>
      <w:r w:rsidR="00355986" w:rsidRPr="00355986">
        <w:t xml:space="preserve"> </w:t>
      </w:r>
      <w:r w:rsidRPr="00355986">
        <w:t>страстный,</w:t>
      </w:r>
      <w:r w:rsidR="00355986" w:rsidRPr="00355986">
        <w:t xml:space="preserve"> </w:t>
      </w:r>
      <w:r w:rsidRPr="00355986">
        <w:t>исполненный</w:t>
      </w:r>
      <w:r w:rsidR="00355986" w:rsidRPr="00355986">
        <w:t xml:space="preserve"> </w:t>
      </w:r>
      <w:r w:rsidRPr="00355986">
        <w:t>энтузиазма</w:t>
      </w:r>
      <w:r w:rsidR="00355986" w:rsidRPr="00355986">
        <w:t xml:space="preserve">. </w:t>
      </w:r>
      <w:r w:rsidRPr="00355986">
        <w:t>Так</w:t>
      </w:r>
      <w:r w:rsidR="00355986" w:rsidRPr="00355986">
        <w:t xml:space="preserve"> </w:t>
      </w:r>
      <w:r w:rsidRPr="00355986">
        <w:t>писатель</w:t>
      </w:r>
      <w:r w:rsidR="00355986" w:rsidRPr="00355986">
        <w:t xml:space="preserve"> </w:t>
      </w:r>
      <w:r w:rsidRPr="00355986">
        <w:t>башкирский</w:t>
      </w:r>
      <w:r w:rsidR="00355986" w:rsidRPr="00355986">
        <w:t xml:space="preserve"> </w:t>
      </w:r>
      <w:r w:rsidRPr="00355986">
        <w:t>возвращает</w:t>
      </w:r>
      <w:r w:rsidR="00355986" w:rsidRPr="00355986">
        <w:t xml:space="preserve"> </w:t>
      </w:r>
      <w:r w:rsidRPr="00355986">
        <w:t>читателя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истокам</w:t>
      </w:r>
      <w:r w:rsidR="00355986" w:rsidRPr="00355986">
        <w:t xml:space="preserve"> </w:t>
      </w:r>
      <w:r w:rsidRPr="00355986">
        <w:t>русского</w:t>
      </w:r>
      <w:r w:rsidR="00355986" w:rsidRPr="00355986">
        <w:t xml:space="preserve"> </w:t>
      </w:r>
      <w:r w:rsidRPr="00355986">
        <w:t>языка</w:t>
      </w:r>
      <w:r w:rsidR="00355986" w:rsidRPr="00355986">
        <w:t>.</w:t>
      </w:r>
    </w:p>
    <w:p w:rsidR="00024912" w:rsidRDefault="00E717A8" w:rsidP="00355986">
      <w:pPr>
        <w:tabs>
          <w:tab w:val="left" w:pos="726"/>
        </w:tabs>
      </w:pPr>
      <w:r w:rsidRPr="00355986">
        <w:t>И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менее,</w:t>
      </w:r>
      <w:r w:rsidR="00355986" w:rsidRPr="00355986">
        <w:t xml:space="preserve"> </w:t>
      </w:r>
      <w:r w:rsidRPr="00355986">
        <w:t>чем</w:t>
      </w:r>
      <w:r w:rsidR="00355986" w:rsidRPr="00355986">
        <w:t xml:space="preserve"> </w:t>
      </w:r>
      <w:r w:rsidRPr="00355986">
        <w:t>временное</w:t>
      </w:r>
      <w:r w:rsidR="00355986" w:rsidRPr="00355986">
        <w:t xml:space="preserve"> </w:t>
      </w:r>
      <w:r w:rsidRPr="00355986">
        <w:t>соответствие,</w:t>
      </w:r>
      <w:r w:rsidR="00355986" w:rsidRPr="00355986">
        <w:t xml:space="preserve"> </w:t>
      </w:r>
      <w:r w:rsidRPr="00355986">
        <w:t>важен</w:t>
      </w:r>
      <w:r w:rsidR="00355986" w:rsidRPr="00355986">
        <w:t xml:space="preserve"> </w:t>
      </w:r>
      <w:r w:rsidRPr="00355986">
        <w:t>при</w:t>
      </w:r>
      <w:r w:rsidR="00355986" w:rsidRPr="00355986">
        <w:t xml:space="preserve"> </w:t>
      </w:r>
      <w:r w:rsidRPr="00355986">
        <w:t>переводе</w:t>
      </w:r>
      <w:r w:rsidR="00355986" w:rsidRPr="00355986">
        <w:t xml:space="preserve"> </w:t>
      </w:r>
      <w:r w:rsidRPr="00355986">
        <w:t>масштаб</w:t>
      </w:r>
      <w:r w:rsidR="00355986" w:rsidRPr="00355986">
        <w:t xml:space="preserve">. </w:t>
      </w:r>
      <w:r w:rsidRPr="00355986">
        <w:t>Ведь,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примеру,</w:t>
      </w:r>
      <w:r w:rsidR="00355986" w:rsidRPr="00355986">
        <w:t xml:space="preserve"> </w:t>
      </w:r>
      <w:r w:rsidRPr="00355986">
        <w:t>от</w:t>
      </w:r>
      <w:r w:rsidR="00355986" w:rsidRPr="00355986">
        <w:t xml:space="preserve"> </w:t>
      </w:r>
      <w:r w:rsidRPr="00355986">
        <w:t>маленьких</w:t>
      </w:r>
      <w:r w:rsidR="00355986" w:rsidRPr="00355986">
        <w:t xml:space="preserve"> </w:t>
      </w:r>
      <w:r w:rsidRPr="00355986">
        <w:t>сувенирных</w:t>
      </w:r>
      <w:r w:rsidR="00355986" w:rsidRPr="00355986">
        <w:t xml:space="preserve"> </w:t>
      </w:r>
      <w:r w:rsidRPr="00355986">
        <w:t>копий</w:t>
      </w:r>
      <w:r w:rsidR="00355986" w:rsidRPr="00355986">
        <w:t xml:space="preserve"> </w:t>
      </w:r>
      <w:r w:rsidRPr="00355986">
        <w:t>памятника</w:t>
      </w:r>
      <w:r w:rsidR="00355986" w:rsidRPr="00355986">
        <w:t xml:space="preserve"> </w:t>
      </w:r>
      <w:r w:rsidRPr="00355986">
        <w:t>Салавату</w:t>
      </w:r>
      <w:r w:rsidR="00355986" w:rsidRPr="00355986">
        <w:t xml:space="preserve"> </w:t>
      </w:r>
      <w:r w:rsidRPr="00355986">
        <w:t>Юлаеву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дрогнет</w:t>
      </w:r>
      <w:r w:rsidR="00355986" w:rsidRPr="00355986">
        <w:t xml:space="preserve"> </w:t>
      </w:r>
      <w:r w:rsidRPr="00355986">
        <w:t>душа</w:t>
      </w:r>
      <w:r w:rsidR="00355986" w:rsidRPr="00355986">
        <w:t xml:space="preserve">. </w:t>
      </w:r>
      <w:r w:rsidRPr="00355986">
        <w:t>Хотя</w:t>
      </w:r>
      <w:r w:rsidR="00355986" w:rsidRPr="00355986">
        <w:t xml:space="preserve"> </w:t>
      </w:r>
      <w:r w:rsidRPr="00355986">
        <w:t>то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лицо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поэта,</w:t>
      </w:r>
      <w:r w:rsidR="00355986" w:rsidRPr="00355986">
        <w:t xml:space="preserve"> </w:t>
      </w:r>
      <w:r w:rsidRPr="00355986">
        <w:t>тот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порыв</w:t>
      </w:r>
      <w:r w:rsidR="00355986" w:rsidRPr="00355986">
        <w:t xml:space="preserve"> </w:t>
      </w:r>
      <w:r w:rsidRPr="00355986">
        <w:t>у</w:t>
      </w:r>
      <w:r w:rsidR="00355986" w:rsidRPr="00355986">
        <w:t xml:space="preserve"> </w:t>
      </w:r>
      <w:r w:rsidRPr="00355986">
        <w:t>коня</w:t>
      </w:r>
      <w:r w:rsidR="00355986" w:rsidRPr="00355986">
        <w:t xml:space="preserve"> - </w:t>
      </w:r>
      <w:r w:rsidRPr="00355986">
        <w:t>угол</w:t>
      </w:r>
      <w:r w:rsidR="00355986" w:rsidRPr="00355986">
        <w:t xml:space="preserve"> </w:t>
      </w:r>
      <w:r w:rsidRPr="00355986">
        <w:t>зрения</w:t>
      </w:r>
      <w:r w:rsidR="00355986" w:rsidRPr="00355986">
        <w:t xml:space="preserve"> </w:t>
      </w:r>
      <w:r w:rsidRPr="00355986">
        <w:t>совершенно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тот</w:t>
      </w:r>
      <w:r w:rsidR="00355986" w:rsidRPr="00355986">
        <w:t xml:space="preserve">. 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Скульптор</w:t>
      </w:r>
      <w:r w:rsidR="00355986" w:rsidRPr="00355986">
        <w:t xml:space="preserve"> </w:t>
      </w:r>
      <w:r w:rsidRPr="00355986">
        <w:t>рассчитывал,</w:t>
      </w:r>
      <w:r w:rsidR="00355986" w:rsidRPr="00355986">
        <w:t xml:space="preserve"> </w:t>
      </w:r>
      <w:r w:rsidRPr="00355986">
        <w:t>что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лицо</w:t>
      </w:r>
      <w:r w:rsidR="00355986" w:rsidRPr="00355986">
        <w:t xml:space="preserve"> </w:t>
      </w:r>
      <w:r w:rsidRPr="00355986">
        <w:t>его</w:t>
      </w:r>
      <w:r w:rsidR="00355986" w:rsidRPr="00355986">
        <w:t xml:space="preserve"> </w:t>
      </w:r>
      <w:r w:rsidRPr="00355986">
        <w:t>герою</w:t>
      </w:r>
      <w:r w:rsidR="00355986" w:rsidRPr="00355986">
        <w:t xml:space="preserve"> </w:t>
      </w:r>
      <w:r w:rsidRPr="00355986">
        <w:t>люди</w:t>
      </w:r>
      <w:r w:rsidR="00355986" w:rsidRPr="00355986">
        <w:t xml:space="preserve"> </w:t>
      </w:r>
      <w:r w:rsidRPr="00355986">
        <w:t>будут</w:t>
      </w:r>
      <w:r w:rsidR="00355986" w:rsidRPr="00355986">
        <w:t xml:space="preserve"> </w:t>
      </w:r>
      <w:r w:rsidRPr="00355986">
        <w:t>заглядывать</w:t>
      </w:r>
      <w:r w:rsidR="00355986" w:rsidRPr="00355986">
        <w:t xml:space="preserve"> </w:t>
      </w:r>
      <w:r w:rsidRPr="00355986">
        <w:t>снизу</w:t>
      </w:r>
      <w:r w:rsidR="00355986" w:rsidRPr="00355986">
        <w:t xml:space="preserve">. </w:t>
      </w:r>
      <w:r w:rsidRPr="00355986">
        <w:t>И</w:t>
      </w:r>
      <w:r w:rsidR="00355986" w:rsidRPr="00355986">
        <w:t xml:space="preserve"> </w:t>
      </w:r>
      <w:r w:rsidRPr="00355986">
        <w:t>это</w:t>
      </w:r>
      <w:r w:rsidR="00355986" w:rsidRPr="00355986">
        <w:t xml:space="preserve"> </w:t>
      </w:r>
      <w:r w:rsidRPr="00355986">
        <w:t>очень</w:t>
      </w:r>
      <w:r w:rsidR="00355986" w:rsidRPr="00355986">
        <w:t xml:space="preserve"> </w:t>
      </w:r>
      <w:r w:rsidRPr="00355986">
        <w:t>точно</w:t>
      </w:r>
      <w:r w:rsidR="00355986" w:rsidRPr="00355986">
        <w:t xml:space="preserve"> - </w:t>
      </w:r>
      <w:r w:rsidRPr="00355986">
        <w:t>в</w:t>
      </w:r>
      <w:r w:rsidR="00355986" w:rsidRPr="00355986">
        <w:t xml:space="preserve"> </w:t>
      </w:r>
      <w:r w:rsidRPr="00355986">
        <w:t>лица</w:t>
      </w:r>
      <w:r w:rsidR="00355986" w:rsidRPr="00355986">
        <w:t xml:space="preserve"> </w:t>
      </w:r>
      <w:r w:rsidRPr="00355986">
        <w:t>героев</w:t>
      </w:r>
      <w:r w:rsidR="00355986" w:rsidRPr="00355986">
        <w:t xml:space="preserve"> </w:t>
      </w:r>
      <w:r w:rsidRPr="00355986">
        <w:t>нужно</w:t>
      </w:r>
      <w:r w:rsidR="00355986" w:rsidRPr="00355986">
        <w:t xml:space="preserve"> </w:t>
      </w:r>
      <w:r w:rsidRPr="00355986">
        <w:t>заглядывать</w:t>
      </w:r>
      <w:r w:rsidR="00355986" w:rsidRPr="00355986">
        <w:t xml:space="preserve"> </w:t>
      </w:r>
      <w:r w:rsidRPr="00355986">
        <w:t>только</w:t>
      </w:r>
      <w:r w:rsidR="00355986" w:rsidRPr="00355986">
        <w:t xml:space="preserve"> </w:t>
      </w:r>
      <w:r w:rsidRPr="00355986">
        <w:t>так</w:t>
      </w:r>
      <w:r w:rsidR="00355986" w:rsidRPr="00355986">
        <w:t xml:space="preserve"> - </w:t>
      </w:r>
      <w:r w:rsidRPr="00355986">
        <w:t>снизу</w:t>
      </w:r>
      <w:r w:rsidR="00355986" w:rsidRPr="00355986">
        <w:t xml:space="preserve"> </w:t>
      </w:r>
      <w:r w:rsidRPr="00355986">
        <w:t>вверх</w:t>
      </w:r>
      <w:r w:rsidR="00355986" w:rsidRPr="00355986">
        <w:t xml:space="preserve">. </w:t>
      </w:r>
      <w:r w:rsidRPr="00355986">
        <w:t>Герои</w:t>
      </w:r>
      <w:r w:rsidR="00355986" w:rsidRPr="00355986">
        <w:t xml:space="preserve"> </w:t>
      </w:r>
      <w:r w:rsidRPr="00355986">
        <w:t>должны</w:t>
      </w:r>
      <w:r w:rsidR="00355986" w:rsidRPr="00355986">
        <w:t xml:space="preserve"> </w:t>
      </w:r>
      <w:r w:rsidRPr="00355986">
        <w:t>возвышаться</w:t>
      </w:r>
      <w:r w:rsidR="00355986" w:rsidRPr="00355986">
        <w:t xml:space="preserve"> </w:t>
      </w:r>
      <w:r w:rsidRPr="00355986">
        <w:t>над</w:t>
      </w:r>
      <w:r w:rsidR="00355986" w:rsidRPr="00355986">
        <w:t xml:space="preserve"> </w:t>
      </w:r>
      <w:r w:rsidRPr="00355986">
        <w:t>нами,</w:t>
      </w:r>
      <w:r w:rsidR="00355986" w:rsidRPr="00355986">
        <w:t xml:space="preserve"> </w:t>
      </w:r>
      <w:r w:rsidRPr="00355986">
        <w:t>простыми</w:t>
      </w:r>
      <w:r w:rsidR="00355986" w:rsidRPr="00355986">
        <w:t xml:space="preserve"> </w:t>
      </w:r>
      <w:r w:rsidRPr="00355986">
        <w:t>людьми</w:t>
      </w:r>
      <w:r w:rsidR="00355986" w:rsidRPr="00355986">
        <w:t>.</w:t>
      </w:r>
    </w:p>
    <w:p w:rsidR="00024912" w:rsidRDefault="00E717A8" w:rsidP="00355986">
      <w:pPr>
        <w:tabs>
          <w:tab w:val="left" w:pos="726"/>
        </w:tabs>
      </w:pPr>
      <w:r w:rsidRPr="00355986">
        <w:t>Герой</w:t>
      </w:r>
      <w:r w:rsidR="00355986" w:rsidRPr="00355986">
        <w:t xml:space="preserve"> - </w:t>
      </w:r>
      <w:r w:rsidRPr="00355986">
        <w:t>человек</w:t>
      </w:r>
      <w:r w:rsidR="00355986" w:rsidRPr="00355986">
        <w:t xml:space="preserve"> </w:t>
      </w:r>
      <w:r w:rsidRPr="00355986">
        <w:t>иной</w:t>
      </w:r>
      <w:r w:rsidR="00355986" w:rsidRPr="00355986">
        <w:t xml:space="preserve"> </w:t>
      </w:r>
      <w:r w:rsidRPr="00355986">
        <w:t>породы,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чужд</w:t>
      </w:r>
      <w:r w:rsidR="00355986" w:rsidRPr="00355986">
        <w:t xml:space="preserve"> </w:t>
      </w:r>
      <w:r w:rsidRPr="00355986">
        <w:t>слабостей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терзаний</w:t>
      </w:r>
      <w:r w:rsidR="00355986" w:rsidRPr="00355986">
        <w:t xml:space="preserve">. </w:t>
      </w:r>
      <w:r w:rsidRPr="00355986">
        <w:t>Где</w:t>
      </w:r>
      <w:r w:rsidR="00355986" w:rsidRPr="00355986">
        <w:t xml:space="preserve"> </w:t>
      </w:r>
      <w:r w:rsidRPr="00355986">
        <w:t>герой,</w:t>
      </w:r>
      <w:r w:rsidR="00355986" w:rsidRPr="00355986">
        <w:t xml:space="preserve"> </w:t>
      </w:r>
      <w:r w:rsidRPr="00355986">
        <w:t>там</w:t>
      </w:r>
      <w:r w:rsidR="00355986" w:rsidRPr="00355986">
        <w:t xml:space="preserve"> </w:t>
      </w:r>
      <w:r w:rsidRPr="00355986">
        <w:t>обязателен</w:t>
      </w:r>
      <w:r w:rsidR="00355986" w:rsidRPr="00355986">
        <w:t xml:space="preserve"> </w:t>
      </w:r>
      <w:r w:rsidRPr="00355986">
        <w:t>высокий</w:t>
      </w:r>
      <w:r w:rsidR="00355986" w:rsidRPr="00355986">
        <w:t xml:space="preserve"> - </w:t>
      </w:r>
      <w:r w:rsidRPr="00355986">
        <w:t>Большой</w:t>
      </w:r>
      <w:r w:rsidR="00355986" w:rsidRPr="00355986">
        <w:t xml:space="preserve"> - </w:t>
      </w:r>
      <w:r w:rsidRPr="00355986">
        <w:t>стиль</w:t>
      </w:r>
      <w:r w:rsidR="00355986" w:rsidRPr="00355986">
        <w:t xml:space="preserve">. </w:t>
      </w:r>
      <w:r w:rsidRPr="00355986">
        <w:t>Как</w:t>
      </w:r>
      <w:r w:rsidR="00355986" w:rsidRPr="00355986">
        <w:t xml:space="preserve"> </w:t>
      </w:r>
      <w:r w:rsidRPr="00355986">
        <w:t>справедливо</w:t>
      </w:r>
      <w:r w:rsidR="00355986" w:rsidRPr="00355986">
        <w:t xml:space="preserve"> </w:t>
      </w:r>
      <w:r w:rsidRPr="00355986">
        <w:t>писал</w:t>
      </w:r>
      <w:r w:rsidR="00355986" w:rsidRPr="00355986">
        <w:t xml:space="preserve"> </w:t>
      </w:r>
      <w:r w:rsidRPr="00355986">
        <w:t>Петр</w:t>
      </w:r>
      <w:r w:rsidR="00355986" w:rsidRPr="00355986">
        <w:t xml:space="preserve"> </w:t>
      </w:r>
      <w:r w:rsidRPr="00355986">
        <w:t>Вайль</w:t>
      </w:r>
      <w:r w:rsidR="00355986" w:rsidRPr="00355986">
        <w:t>:</w:t>
      </w:r>
      <w:r w:rsidR="00355986">
        <w:t xml:space="preserve"> "</w:t>
      </w:r>
      <w:r w:rsidRPr="00355986">
        <w:t>…чем</w:t>
      </w:r>
      <w:r w:rsidR="00355986" w:rsidRPr="00355986">
        <w:t xml:space="preserve"> </w:t>
      </w:r>
      <w:r w:rsidRPr="00355986">
        <w:t>дискретнее</w:t>
      </w:r>
      <w:r w:rsidR="00355986" w:rsidRPr="00355986">
        <w:t xml:space="preserve"> </w:t>
      </w:r>
      <w:r w:rsidRPr="00355986">
        <w:t>мир,</w:t>
      </w:r>
      <w:r w:rsidR="00355986" w:rsidRPr="00355986">
        <w:t xml:space="preserve"> </w:t>
      </w:r>
      <w:r w:rsidRPr="00355986">
        <w:t>чем</w:t>
      </w:r>
      <w:r w:rsidR="00355986" w:rsidRPr="00355986">
        <w:t xml:space="preserve"> </w:t>
      </w:r>
      <w:r w:rsidRPr="00355986">
        <w:t>туманнее</w:t>
      </w:r>
      <w:r w:rsidR="00355986" w:rsidRPr="00355986">
        <w:t xml:space="preserve"> </w:t>
      </w:r>
      <w:r w:rsidRPr="00355986">
        <w:t>будущее</w:t>
      </w:r>
      <w:r w:rsidR="00355986" w:rsidRPr="00355986">
        <w:t xml:space="preserve">. </w:t>
      </w:r>
    </w:p>
    <w:p w:rsidR="00024912" w:rsidRDefault="00E717A8" w:rsidP="00355986">
      <w:pPr>
        <w:tabs>
          <w:tab w:val="left" w:pos="726"/>
        </w:tabs>
      </w:pPr>
      <w:r w:rsidRPr="00355986">
        <w:t>Чем</w:t>
      </w:r>
      <w:r w:rsidR="00355986" w:rsidRPr="00355986">
        <w:t xml:space="preserve"> </w:t>
      </w:r>
      <w:r w:rsidRPr="00355986">
        <w:t>невнятнее</w:t>
      </w:r>
      <w:r w:rsidR="00355986" w:rsidRPr="00355986">
        <w:t xml:space="preserve"> </w:t>
      </w:r>
      <w:r w:rsidRPr="00355986">
        <w:t>прошлое,</w:t>
      </w:r>
      <w:r w:rsidR="00355986" w:rsidRPr="00355986">
        <w:t xml:space="preserve"> </w:t>
      </w:r>
      <w:r w:rsidRPr="00355986">
        <w:t>чем</w:t>
      </w:r>
      <w:r w:rsidR="00355986" w:rsidRPr="00355986">
        <w:t xml:space="preserve"> </w:t>
      </w:r>
      <w:r w:rsidRPr="00355986">
        <w:t>неопределеннее</w:t>
      </w:r>
      <w:r w:rsidR="00355986" w:rsidRPr="00355986">
        <w:t xml:space="preserve"> </w:t>
      </w:r>
      <w:r w:rsidRPr="00355986">
        <w:t>настоящее,</w:t>
      </w:r>
      <w:r w:rsidR="00355986" w:rsidRPr="00355986">
        <w:t xml:space="preserve"> </w:t>
      </w:r>
      <w:r w:rsidRPr="00355986">
        <w:t>чем</w:t>
      </w:r>
      <w:r w:rsidR="00355986" w:rsidRPr="00355986">
        <w:t xml:space="preserve"> </w:t>
      </w:r>
      <w:r w:rsidRPr="00355986">
        <w:t>безлюднее</w:t>
      </w:r>
      <w:r w:rsidR="00355986" w:rsidRPr="00355986">
        <w:t xml:space="preserve"> </w:t>
      </w:r>
      <w:r w:rsidRPr="00355986">
        <w:t>окружение,</w:t>
      </w:r>
      <w:r w:rsidR="00355986" w:rsidRPr="00355986">
        <w:t xml:space="preserve"> </w:t>
      </w:r>
      <w:r w:rsidRPr="00355986">
        <w:t>тем</w:t>
      </w:r>
      <w:r w:rsidR="00355986" w:rsidRPr="00355986">
        <w:t xml:space="preserve"> </w:t>
      </w:r>
      <w:r w:rsidRPr="00355986">
        <w:t>понятнее</w:t>
      </w:r>
      <w:r w:rsidR="00355986" w:rsidRPr="00355986">
        <w:t xml:space="preserve"> </w:t>
      </w:r>
      <w:r w:rsidRPr="00355986">
        <w:t>ностальгия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Большому</w:t>
      </w:r>
      <w:r w:rsidR="00355986" w:rsidRPr="00355986">
        <w:t xml:space="preserve"> </w:t>
      </w:r>
      <w:r w:rsidRPr="00355986">
        <w:t>стилю,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котором</w:t>
      </w:r>
      <w:r w:rsidR="00355986" w:rsidRPr="00355986">
        <w:t xml:space="preserve"> - </w:t>
      </w:r>
      <w:r w:rsidRPr="00355986">
        <w:t>прикосновение</w:t>
      </w:r>
      <w:r w:rsidR="00355986" w:rsidRPr="00355986">
        <w:t xml:space="preserve"> </w:t>
      </w:r>
      <w:r w:rsidRPr="00355986">
        <w:t>к</w:t>
      </w:r>
      <w:r w:rsidR="00355986" w:rsidRPr="00355986">
        <w:t xml:space="preserve"> </w:t>
      </w:r>
      <w:r w:rsidRPr="00355986">
        <w:t>материнской</w:t>
      </w:r>
      <w:r w:rsidR="00355986" w:rsidRPr="00355986">
        <w:t xml:space="preserve"> </w:t>
      </w:r>
      <w:r w:rsidRPr="00355986">
        <w:t>груди,</w:t>
      </w:r>
      <w:r w:rsidR="00355986" w:rsidRPr="00355986">
        <w:t xml:space="preserve"> </w:t>
      </w:r>
      <w:r w:rsidRPr="00355986">
        <w:t>тепло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забота,</w:t>
      </w:r>
      <w:r w:rsidR="00355986" w:rsidRPr="00355986">
        <w:t xml:space="preserve"> </w:t>
      </w:r>
      <w:r w:rsidRPr="00355986">
        <w:t>незамутненный</w:t>
      </w:r>
      <w:r w:rsidR="00355986" w:rsidRPr="00355986">
        <w:t xml:space="preserve"> </w:t>
      </w:r>
      <w:r w:rsidRPr="00355986">
        <w:t>душевный</w:t>
      </w:r>
      <w:r w:rsidR="00355986" w:rsidRPr="00355986">
        <w:t xml:space="preserve"> </w:t>
      </w:r>
      <w:r w:rsidRPr="00355986">
        <w:t>окоем,</w:t>
      </w:r>
      <w:r w:rsidR="00355986" w:rsidRPr="00355986">
        <w:t xml:space="preserve"> </w:t>
      </w:r>
      <w:r w:rsidRPr="00355986">
        <w:t>незагаженная</w:t>
      </w:r>
      <w:r w:rsidR="00355986" w:rsidRPr="00355986">
        <w:t xml:space="preserve"> </w:t>
      </w:r>
      <w:r w:rsidRPr="00355986">
        <w:t>перспектива</w:t>
      </w:r>
      <w:r w:rsidR="00355986" w:rsidRPr="00355986">
        <w:t xml:space="preserve"> </w:t>
      </w:r>
      <w:r w:rsidRPr="00355986">
        <w:t>жизни</w:t>
      </w:r>
      <w:r w:rsidR="00355986">
        <w:t>"</w:t>
      </w:r>
      <w:r w:rsidR="00355986" w:rsidRPr="00355986">
        <w:t xml:space="preserve">. </w:t>
      </w:r>
    </w:p>
    <w:p w:rsidR="00355986" w:rsidRPr="00355986" w:rsidRDefault="00E717A8" w:rsidP="00355986">
      <w:pPr>
        <w:tabs>
          <w:tab w:val="left" w:pos="726"/>
        </w:tabs>
      </w:pPr>
      <w:r w:rsidRPr="00355986">
        <w:t>Но,</w:t>
      </w:r>
      <w:r w:rsidR="00355986" w:rsidRPr="00355986">
        <w:t xml:space="preserve"> </w:t>
      </w:r>
      <w:r w:rsidRPr="00355986">
        <w:t>по</w:t>
      </w:r>
      <w:r w:rsidR="00355986" w:rsidRPr="00355986">
        <w:t xml:space="preserve"> </w:t>
      </w:r>
      <w:r w:rsidRPr="00355986">
        <w:t>тому</w:t>
      </w:r>
      <w:r w:rsidR="00355986" w:rsidRPr="00355986">
        <w:t xml:space="preserve"> </w:t>
      </w:r>
      <w:r w:rsidRPr="00355986">
        <w:t>же</w:t>
      </w:r>
      <w:r w:rsidR="00355986" w:rsidRPr="00355986">
        <w:t xml:space="preserve"> </w:t>
      </w:r>
      <w:r w:rsidRPr="00355986">
        <w:t>Вайлю</w:t>
      </w:r>
      <w:r w:rsidR="00355986" w:rsidRPr="00355986">
        <w:t>:</w:t>
      </w:r>
      <w:r w:rsidR="00355986">
        <w:t xml:space="preserve"> "</w:t>
      </w:r>
      <w:r w:rsidRPr="00355986">
        <w:t>Стиль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Большой</w:t>
      </w:r>
      <w:r w:rsidR="00355986" w:rsidRPr="00355986">
        <w:t xml:space="preserve"> </w:t>
      </w:r>
      <w:r w:rsidRPr="00355986">
        <w:t>стиль</w:t>
      </w:r>
      <w:r w:rsidR="00355986" w:rsidRPr="00355986">
        <w:t xml:space="preserve"> - </w:t>
      </w:r>
      <w:r w:rsidRPr="00355986">
        <w:t>две</w:t>
      </w:r>
      <w:r w:rsidR="00355986" w:rsidRPr="00355986">
        <w:t xml:space="preserve"> </w:t>
      </w:r>
      <w:r w:rsidRPr="00355986">
        <w:t>вещи</w:t>
      </w:r>
      <w:r w:rsidR="00355986" w:rsidRPr="00355986">
        <w:t xml:space="preserve"> </w:t>
      </w:r>
      <w:r w:rsidRPr="00355986">
        <w:t>несовместные</w:t>
      </w:r>
      <w:r w:rsidR="00355986">
        <w:t>"</w:t>
      </w:r>
      <w:r w:rsidRPr="00355986">
        <w:t>,</w:t>
      </w:r>
      <w:r w:rsidR="00355986" w:rsidRPr="00355986">
        <w:t xml:space="preserve"> </w:t>
      </w:r>
      <w:r w:rsidRPr="00355986">
        <w:t>поэтому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наше</w:t>
      </w:r>
      <w:r w:rsidR="00355986" w:rsidRPr="00355986">
        <w:t xml:space="preserve"> </w:t>
      </w:r>
      <w:r w:rsidRPr="00355986">
        <w:t>суперстильное</w:t>
      </w:r>
      <w:r w:rsidR="00355986" w:rsidRPr="00355986">
        <w:t xml:space="preserve"> </w:t>
      </w:r>
      <w:r w:rsidRPr="00355986">
        <w:t>время</w:t>
      </w:r>
      <w:r w:rsidR="00355986" w:rsidRPr="00355986">
        <w:t xml:space="preserve"> </w:t>
      </w:r>
      <w:r w:rsidRPr="00355986">
        <w:t>мы</w:t>
      </w:r>
      <w:r w:rsidR="00355986" w:rsidRPr="00355986">
        <w:t xml:space="preserve"> </w:t>
      </w:r>
      <w:r w:rsidRPr="00355986">
        <w:t>бежим</w:t>
      </w:r>
      <w:r w:rsidR="00355986" w:rsidRPr="00355986">
        <w:t xml:space="preserve"> </w:t>
      </w:r>
      <w:r w:rsidRPr="00355986">
        <w:t>большого,</w:t>
      </w:r>
      <w:r w:rsidR="00355986" w:rsidRPr="00355986">
        <w:t xml:space="preserve"> </w:t>
      </w:r>
      <w:r w:rsidRPr="00355986">
        <w:t>высокого</w:t>
      </w:r>
      <w:r w:rsidR="00355986" w:rsidRPr="00355986">
        <w:t xml:space="preserve"> </w:t>
      </w:r>
      <w:r w:rsidRPr="00355986">
        <w:t>стиля</w:t>
      </w:r>
      <w:r w:rsidR="00355986" w:rsidRPr="00355986">
        <w:t xml:space="preserve">. </w:t>
      </w:r>
      <w:r w:rsidRPr="00355986">
        <w:t>А</w:t>
      </w:r>
      <w:r w:rsidR="00355986" w:rsidRPr="00355986">
        <w:t xml:space="preserve"> </w:t>
      </w:r>
      <w:r w:rsidRPr="00355986">
        <w:t>он</w:t>
      </w:r>
      <w:r w:rsidR="00355986" w:rsidRPr="00355986">
        <w:t xml:space="preserve"> </w:t>
      </w:r>
      <w:r w:rsidRPr="00355986">
        <w:t>порою</w:t>
      </w:r>
      <w:r w:rsidR="00355986" w:rsidRPr="00355986">
        <w:t xml:space="preserve"> </w:t>
      </w:r>
      <w:r w:rsidRPr="00355986">
        <w:t>необходим,</w:t>
      </w:r>
      <w:r w:rsidR="00355986" w:rsidRPr="00355986">
        <w:t xml:space="preserve"> </w:t>
      </w:r>
      <w:r w:rsidRPr="00355986">
        <w:t>иначе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литературе</w:t>
      </w:r>
      <w:r w:rsidR="00355986" w:rsidRPr="00355986">
        <w:t xml:space="preserve"> </w:t>
      </w:r>
      <w:r w:rsidRPr="00355986">
        <w:t>не</w:t>
      </w:r>
      <w:r w:rsidR="00355986" w:rsidRPr="00355986">
        <w:t xml:space="preserve"> </w:t>
      </w:r>
      <w:r w:rsidRPr="00355986">
        <w:t>будет</w:t>
      </w:r>
      <w:r w:rsidR="00355986" w:rsidRPr="00355986">
        <w:t xml:space="preserve"> </w:t>
      </w:r>
      <w:r w:rsidRPr="00355986">
        <w:t>Героя</w:t>
      </w:r>
      <w:r w:rsidR="00355986" w:rsidRPr="00355986">
        <w:t>.</w:t>
      </w:r>
    </w:p>
    <w:p w:rsidR="00355986" w:rsidRDefault="00E717A8" w:rsidP="00355986">
      <w:pPr>
        <w:tabs>
          <w:tab w:val="left" w:pos="726"/>
        </w:tabs>
      </w:pPr>
      <w:r w:rsidRPr="00355986">
        <w:t>Современная</w:t>
      </w:r>
      <w:r w:rsidR="00355986" w:rsidRPr="00355986">
        <w:t xml:space="preserve"> </w:t>
      </w:r>
      <w:r w:rsidRPr="00355986">
        <w:t>русскоязычная</w:t>
      </w:r>
      <w:r w:rsidR="00355986" w:rsidRPr="00355986">
        <w:t xml:space="preserve"> </w:t>
      </w:r>
      <w:r w:rsidRPr="00355986">
        <w:t>литература</w:t>
      </w:r>
      <w:r w:rsidR="00355986" w:rsidRPr="00355986">
        <w:t xml:space="preserve"> </w:t>
      </w:r>
      <w:r w:rsidRPr="00355986">
        <w:t>бедна</w:t>
      </w:r>
      <w:r w:rsidR="00355986" w:rsidRPr="00355986">
        <w:t xml:space="preserve"> </w:t>
      </w:r>
      <w:r w:rsidRPr="00355986">
        <w:t>героями</w:t>
      </w:r>
      <w:r w:rsidR="00355986" w:rsidRPr="00355986">
        <w:t xml:space="preserve"> </w:t>
      </w:r>
      <w:r w:rsidRPr="00355986">
        <w:t>с</w:t>
      </w:r>
      <w:r w:rsidR="00355986" w:rsidRPr="00355986">
        <w:t xml:space="preserve"> </w:t>
      </w:r>
      <w:r w:rsidRPr="00355986">
        <w:t>большой</w:t>
      </w:r>
      <w:r w:rsidR="00355986" w:rsidRPr="00355986">
        <w:t xml:space="preserve"> </w:t>
      </w:r>
      <w:r w:rsidRPr="00355986">
        <w:t>буквы</w:t>
      </w:r>
      <w:r w:rsidR="00355986" w:rsidRPr="00355986">
        <w:t xml:space="preserve"> </w:t>
      </w:r>
      <w:r w:rsidRPr="00355986">
        <w:t>и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времен</w:t>
      </w:r>
      <w:r w:rsidR="00355986" w:rsidRPr="00355986">
        <w:t xml:space="preserve"> </w:t>
      </w:r>
      <w:r w:rsidRPr="00355986">
        <w:t>постмодернизма</w:t>
      </w:r>
      <w:r w:rsidR="00355986" w:rsidRPr="00355986">
        <w:t xml:space="preserve"> </w:t>
      </w:r>
      <w:r w:rsidRPr="00355986">
        <w:t>чурается</w:t>
      </w:r>
      <w:r w:rsidR="00355986" w:rsidRPr="00355986">
        <w:t xml:space="preserve"> </w:t>
      </w:r>
      <w:r w:rsidRPr="00355986">
        <w:t>вселенских</w:t>
      </w:r>
      <w:r w:rsidR="00355986" w:rsidRPr="00355986">
        <w:t xml:space="preserve"> </w:t>
      </w:r>
      <w:r w:rsidRPr="00355986">
        <w:t>страстей,</w:t>
      </w:r>
      <w:r w:rsidR="00355986" w:rsidRPr="00355986">
        <w:t xml:space="preserve"> </w:t>
      </w:r>
      <w:r w:rsidRPr="00355986">
        <w:t>бурного</w:t>
      </w:r>
      <w:r w:rsidR="00355986" w:rsidRPr="00355986">
        <w:t xml:space="preserve"> </w:t>
      </w:r>
      <w:r w:rsidRPr="00355986">
        <w:t>проявления</w:t>
      </w:r>
      <w:r w:rsidR="00355986" w:rsidRPr="00355986">
        <w:t xml:space="preserve"> </w:t>
      </w:r>
      <w:r w:rsidRPr="00355986">
        <w:t>чувств</w:t>
      </w:r>
      <w:r w:rsidR="00355986" w:rsidRPr="00355986">
        <w:t xml:space="preserve">. </w:t>
      </w:r>
      <w:r w:rsidRPr="00355986">
        <w:t>Поэтому</w:t>
      </w:r>
      <w:r w:rsidR="00355986" w:rsidRPr="00355986">
        <w:t xml:space="preserve"> </w:t>
      </w:r>
      <w:r w:rsidRPr="00355986">
        <w:t>русскоязычный</w:t>
      </w:r>
      <w:r w:rsidR="00355986" w:rsidRPr="00355986">
        <w:t xml:space="preserve"> </w:t>
      </w:r>
      <w:r w:rsidRPr="00355986">
        <w:t>читатель,</w:t>
      </w:r>
      <w:r w:rsidR="00355986" w:rsidRPr="00355986">
        <w:t xml:space="preserve"> </w:t>
      </w:r>
      <w:r w:rsidRPr="00355986">
        <w:t>столкнувшись</w:t>
      </w:r>
      <w:r w:rsidR="00355986" w:rsidRPr="00355986">
        <w:t xml:space="preserve"> </w:t>
      </w:r>
      <w:r w:rsidRPr="00355986">
        <w:t>со</w:t>
      </w:r>
      <w:r w:rsidR="00355986" w:rsidRPr="00355986">
        <w:t xml:space="preserve"> </w:t>
      </w:r>
      <w:r w:rsidRPr="00355986">
        <w:t>всем</w:t>
      </w:r>
      <w:r w:rsidR="00355986" w:rsidRPr="00355986">
        <w:t xml:space="preserve"> </w:t>
      </w:r>
      <w:r w:rsidRPr="00355986">
        <w:t>этим</w:t>
      </w:r>
      <w:r w:rsidR="00355986" w:rsidRPr="00355986">
        <w:t xml:space="preserve"> </w:t>
      </w:r>
      <w:r w:rsidRPr="00355986">
        <w:t>в</w:t>
      </w:r>
      <w:r w:rsidR="00355986" w:rsidRPr="00355986">
        <w:t xml:space="preserve"> </w:t>
      </w:r>
      <w:r w:rsidRPr="00355986">
        <w:t>переводном</w:t>
      </w:r>
      <w:r w:rsidR="00355986" w:rsidRPr="00355986">
        <w:t xml:space="preserve"> </w:t>
      </w:r>
      <w:r w:rsidRPr="00355986">
        <w:t>произведении,</w:t>
      </w:r>
      <w:r w:rsidR="00355986" w:rsidRPr="00355986">
        <w:t xml:space="preserve"> </w:t>
      </w:r>
      <w:r w:rsidRPr="00355986">
        <w:t>вновь</w:t>
      </w:r>
      <w:r w:rsidR="00355986" w:rsidRPr="00355986">
        <w:t xml:space="preserve"> </w:t>
      </w:r>
      <w:r w:rsidRPr="00355986">
        <w:t>обретает</w:t>
      </w:r>
      <w:r w:rsidR="00355986" w:rsidRPr="00355986">
        <w:t xml:space="preserve"> </w:t>
      </w:r>
      <w:r w:rsidRPr="00355986">
        <w:t>литературную</w:t>
      </w:r>
      <w:r w:rsidR="00355986" w:rsidRPr="00355986">
        <w:t xml:space="preserve"> </w:t>
      </w:r>
      <w:r w:rsidRPr="00355986">
        <w:t>память,</w:t>
      </w:r>
      <w:r w:rsidR="00355986" w:rsidRPr="00355986">
        <w:t xml:space="preserve"> </w:t>
      </w:r>
      <w:r w:rsidRPr="00355986">
        <w:t>тем</w:t>
      </w:r>
      <w:r w:rsidR="00355986" w:rsidRPr="00355986">
        <w:t xml:space="preserve"> </w:t>
      </w:r>
      <w:r w:rsidRPr="00355986">
        <w:t>самым</w:t>
      </w:r>
      <w:r w:rsidR="00355986" w:rsidRPr="00355986">
        <w:t xml:space="preserve"> </w:t>
      </w:r>
      <w:r w:rsidRPr="00355986">
        <w:t>углубляя</w:t>
      </w:r>
      <w:r w:rsidR="00355986" w:rsidRPr="00355986">
        <w:t xml:space="preserve"> </w:t>
      </w:r>
      <w:r w:rsidRPr="00355986">
        <w:t>свое</w:t>
      </w:r>
      <w:r w:rsidR="00355986" w:rsidRPr="00355986">
        <w:t xml:space="preserve"> </w:t>
      </w:r>
      <w:r w:rsidRPr="00355986">
        <w:t>эстетическое</w:t>
      </w:r>
      <w:r w:rsidR="00355986" w:rsidRPr="00355986">
        <w:t xml:space="preserve"> </w:t>
      </w:r>
      <w:r w:rsidRPr="00355986">
        <w:t>пространство…</w:t>
      </w:r>
    </w:p>
    <w:p w:rsidR="00024912" w:rsidRPr="00024912" w:rsidRDefault="00024912" w:rsidP="00024912">
      <w:pPr>
        <w:pStyle w:val="af5"/>
      </w:pPr>
      <w:bookmarkStart w:id="29" w:name="_GoBack"/>
      <w:bookmarkEnd w:id="29"/>
    </w:p>
    <w:sectPr w:rsidR="00024912" w:rsidRPr="00024912" w:rsidSect="00355986">
      <w:headerReference w:type="default" r:id="rId7"/>
      <w:footerReference w:type="even" r:id="rId8"/>
      <w:footerReference w:type="default" r:id="rId9"/>
      <w:type w:val="continuous"/>
      <w:pgSz w:w="11906" w:h="16838" w:code="1"/>
      <w:pgMar w:top="1134" w:right="850" w:bottom="1134" w:left="1701" w:header="680" w:footer="6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AB2" w:rsidRDefault="00D16AB2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D16AB2" w:rsidRDefault="00D1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986" w:rsidRDefault="00355986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355986" w:rsidRDefault="003559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986" w:rsidRDefault="00355986" w:rsidP="00355986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AB2" w:rsidRDefault="00D16AB2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D16AB2" w:rsidRDefault="00D16AB2">
      <w:r>
        <w:continuationSeparator/>
      </w:r>
    </w:p>
  </w:footnote>
  <w:footnote w:id="1">
    <w:p w:rsidR="00D16AB2" w:rsidRDefault="00355986" w:rsidP="00355986">
      <w:pPr>
        <w:pStyle w:val="afb"/>
      </w:pPr>
      <w:r w:rsidRPr="00355986">
        <w:rPr>
          <w:rStyle w:val="aa"/>
          <w:sz w:val="20"/>
        </w:rPr>
        <w:footnoteRef/>
      </w:r>
      <w:r w:rsidRPr="00355986">
        <w:t xml:space="preserve"> Самрегош - сказочная птица, спасительница добрых людей. </w:t>
      </w:r>
    </w:p>
  </w:footnote>
  <w:footnote w:id="2">
    <w:p w:rsidR="00D16AB2" w:rsidRDefault="00355986" w:rsidP="00355986">
      <w:pPr>
        <w:pStyle w:val="afb"/>
      </w:pPr>
      <w:r w:rsidRPr="00355986">
        <w:rPr>
          <w:rStyle w:val="aa"/>
          <w:sz w:val="20"/>
        </w:rPr>
        <w:footnoteRef/>
      </w:r>
      <w:r w:rsidRPr="00355986">
        <w:t xml:space="preserve"> Рогервик - крепость в Эстонии, куда ссылали на каторгу. </w:t>
      </w:r>
    </w:p>
  </w:footnote>
  <w:footnote w:id="3">
    <w:p w:rsidR="00D16AB2" w:rsidRDefault="00355986" w:rsidP="00355986">
      <w:pPr>
        <w:pStyle w:val="afb"/>
      </w:pPr>
      <w:r w:rsidRPr="00355986">
        <w:rPr>
          <w:rStyle w:val="aa"/>
          <w:sz w:val="20"/>
        </w:rPr>
        <w:footnoteRef/>
      </w:r>
      <w:r w:rsidRPr="00355986">
        <w:t xml:space="preserve"> </w:t>
      </w:r>
      <w:r w:rsidRPr="00355986">
        <w:rPr>
          <w:color w:val="auto"/>
        </w:rPr>
        <w:t xml:space="preserve">До перевода своей письменности на кириллицу башкиры пользовались, как и другие тюркоязычные народы, арабским шрифтом, затем некоторое время - латинским.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986" w:rsidRDefault="00355986" w:rsidP="00355986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746C7"/>
    <w:multiLevelType w:val="hybridMultilevel"/>
    <w:tmpl w:val="1AFEF01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EF463C1"/>
    <w:multiLevelType w:val="hybridMultilevel"/>
    <w:tmpl w:val="CFD245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1F28BE"/>
    <w:multiLevelType w:val="hybridMultilevel"/>
    <w:tmpl w:val="6C20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8C54D5D"/>
    <w:multiLevelType w:val="multilevel"/>
    <w:tmpl w:val="0000000A"/>
    <w:styleLink w:val="a0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 w:cs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attachedTemplate r:id="rId1"/>
  <w:revisionView w:markup="0"/>
  <w:doNotTrackMoves/>
  <w:doNotTrackFormatting/>
  <w:defaultTabStop w:val="709"/>
  <w:doNotHyphenateCaps/>
  <w:drawingGridHorizontalSpacing w:val="14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5BD"/>
    <w:rsid w:val="00024912"/>
    <w:rsid w:val="00045169"/>
    <w:rsid w:val="000562E1"/>
    <w:rsid w:val="000C3AFF"/>
    <w:rsid w:val="000F01FD"/>
    <w:rsid w:val="00121111"/>
    <w:rsid w:val="001334AE"/>
    <w:rsid w:val="00153B6A"/>
    <w:rsid w:val="00187C93"/>
    <w:rsid w:val="001A4B3B"/>
    <w:rsid w:val="001B11AF"/>
    <w:rsid w:val="002507A2"/>
    <w:rsid w:val="00252379"/>
    <w:rsid w:val="00256C7F"/>
    <w:rsid w:val="00260921"/>
    <w:rsid w:val="002637AF"/>
    <w:rsid w:val="00277136"/>
    <w:rsid w:val="002A3E7C"/>
    <w:rsid w:val="002A5E3F"/>
    <w:rsid w:val="002B6E4D"/>
    <w:rsid w:val="00306701"/>
    <w:rsid w:val="00340A91"/>
    <w:rsid w:val="00355986"/>
    <w:rsid w:val="003718B5"/>
    <w:rsid w:val="00385D6B"/>
    <w:rsid w:val="00391B2E"/>
    <w:rsid w:val="0040361C"/>
    <w:rsid w:val="00403664"/>
    <w:rsid w:val="004175BD"/>
    <w:rsid w:val="00440F30"/>
    <w:rsid w:val="004C2FDF"/>
    <w:rsid w:val="00536828"/>
    <w:rsid w:val="005658C6"/>
    <w:rsid w:val="00572CC0"/>
    <w:rsid w:val="005746CC"/>
    <w:rsid w:val="0058792E"/>
    <w:rsid w:val="005B0F99"/>
    <w:rsid w:val="005B226E"/>
    <w:rsid w:val="005C4E06"/>
    <w:rsid w:val="005D1D52"/>
    <w:rsid w:val="005D510F"/>
    <w:rsid w:val="005D5B8E"/>
    <w:rsid w:val="0064006D"/>
    <w:rsid w:val="00651E90"/>
    <w:rsid w:val="006707B5"/>
    <w:rsid w:val="0069268C"/>
    <w:rsid w:val="006C4176"/>
    <w:rsid w:val="00716547"/>
    <w:rsid w:val="00761F5F"/>
    <w:rsid w:val="007A5379"/>
    <w:rsid w:val="007D341E"/>
    <w:rsid w:val="008145F1"/>
    <w:rsid w:val="00822F98"/>
    <w:rsid w:val="00846B6B"/>
    <w:rsid w:val="0085485B"/>
    <w:rsid w:val="008911E4"/>
    <w:rsid w:val="008C76FD"/>
    <w:rsid w:val="008D3E91"/>
    <w:rsid w:val="008E6F65"/>
    <w:rsid w:val="0091308D"/>
    <w:rsid w:val="00923F46"/>
    <w:rsid w:val="00965AEA"/>
    <w:rsid w:val="009667F6"/>
    <w:rsid w:val="009D38C7"/>
    <w:rsid w:val="00A435F9"/>
    <w:rsid w:val="00A77873"/>
    <w:rsid w:val="00A852A8"/>
    <w:rsid w:val="00AA52C5"/>
    <w:rsid w:val="00B93368"/>
    <w:rsid w:val="00BB2C88"/>
    <w:rsid w:val="00BF5915"/>
    <w:rsid w:val="00C12C4D"/>
    <w:rsid w:val="00C16C15"/>
    <w:rsid w:val="00C75A19"/>
    <w:rsid w:val="00C76B64"/>
    <w:rsid w:val="00CA17DE"/>
    <w:rsid w:val="00D16AB2"/>
    <w:rsid w:val="00D34BEC"/>
    <w:rsid w:val="00D55035"/>
    <w:rsid w:val="00D730F2"/>
    <w:rsid w:val="00DC168F"/>
    <w:rsid w:val="00DC233A"/>
    <w:rsid w:val="00E12835"/>
    <w:rsid w:val="00E62FFD"/>
    <w:rsid w:val="00E717A8"/>
    <w:rsid w:val="00E73D0D"/>
    <w:rsid w:val="00EF2415"/>
    <w:rsid w:val="00F27E72"/>
    <w:rsid w:val="00F357E1"/>
    <w:rsid w:val="00F447EC"/>
    <w:rsid w:val="00F54BB4"/>
    <w:rsid w:val="00F85118"/>
    <w:rsid w:val="00F90F22"/>
    <w:rsid w:val="00F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8B0FC78-4896-4AA4-8A10-046A1AA2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utoRedefine/>
    <w:qFormat/>
    <w:rsid w:val="00355986"/>
    <w:pPr>
      <w:spacing w:line="360" w:lineRule="auto"/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1"/>
    <w:next w:val="a1"/>
    <w:link w:val="10"/>
    <w:autoRedefine/>
    <w:uiPriority w:val="99"/>
    <w:qFormat/>
    <w:locked/>
    <w:rsid w:val="00355986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1"/>
    <w:next w:val="a1"/>
    <w:link w:val="20"/>
    <w:autoRedefine/>
    <w:uiPriority w:val="99"/>
    <w:qFormat/>
    <w:locked/>
    <w:rsid w:val="00355986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1"/>
    <w:next w:val="a1"/>
    <w:link w:val="30"/>
    <w:autoRedefine/>
    <w:uiPriority w:val="99"/>
    <w:qFormat/>
    <w:locked/>
    <w:rsid w:val="00355986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1"/>
    <w:next w:val="a1"/>
    <w:link w:val="40"/>
    <w:autoRedefine/>
    <w:uiPriority w:val="99"/>
    <w:qFormat/>
    <w:locked/>
    <w:rsid w:val="00355986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1"/>
    <w:next w:val="a1"/>
    <w:link w:val="50"/>
    <w:autoRedefine/>
    <w:uiPriority w:val="99"/>
    <w:qFormat/>
    <w:locked/>
    <w:rsid w:val="00355986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1"/>
    <w:next w:val="a1"/>
    <w:link w:val="60"/>
    <w:autoRedefine/>
    <w:uiPriority w:val="99"/>
    <w:qFormat/>
    <w:locked/>
    <w:rsid w:val="00355986"/>
    <w:pPr>
      <w:outlineLvl w:val="5"/>
    </w:pPr>
    <w:rPr>
      <w:color w:val="auto"/>
      <w:lang w:eastAsia="en-US"/>
    </w:rPr>
  </w:style>
  <w:style w:type="paragraph" w:styleId="7">
    <w:name w:val="heading 7"/>
    <w:basedOn w:val="a1"/>
    <w:next w:val="a1"/>
    <w:link w:val="70"/>
    <w:uiPriority w:val="99"/>
    <w:qFormat/>
    <w:locked/>
    <w:rsid w:val="00355986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1"/>
    <w:next w:val="a1"/>
    <w:link w:val="80"/>
    <w:autoRedefine/>
    <w:uiPriority w:val="99"/>
    <w:qFormat/>
    <w:locked/>
    <w:rsid w:val="00355986"/>
    <w:pPr>
      <w:outlineLvl w:val="7"/>
    </w:pPr>
    <w:rPr>
      <w:color w:val="auto"/>
      <w:lang w:eastAsia="en-US"/>
    </w:rPr>
  </w:style>
  <w:style w:type="paragraph" w:styleId="9">
    <w:name w:val="heading 9"/>
    <w:basedOn w:val="a1"/>
    <w:next w:val="a1"/>
    <w:link w:val="90"/>
    <w:uiPriority w:val="99"/>
    <w:qFormat/>
    <w:locked/>
    <w:rsid w:val="0035598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5">
    <w:name w:val="header"/>
    <w:basedOn w:val="a1"/>
    <w:next w:val="a6"/>
    <w:link w:val="a7"/>
    <w:autoRedefine/>
    <w:uiPriority w:val="99"/>
    <w:rsid w:val="00355986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8">
    <w:name w:val="endnote reference"/>
    <w:uiPriority w:val="99"/>
    <w:semiHidden/>
    <w:rsid w:val="00355986"/>
    <w:rPr>
      <w:rFonts w:cs="Times New Roman"/>
      <w:vertAlign w:val="superscript"/>
    </w:rPr>
  </w:style>
  <w:style w:type="paragraph" w:styleId="a6">
    <w:name w:val="Body Text"/>
    <w:basedOn w:val="a1"/>
    <w:link w:val="a9"/>
    <w:uiPriority w:val="99"/>
    <w:rsid w:val="00355986"/>
  </w:style>
  <w:style w:type="character" w:customStyle="1" w:styleId="a9">
    <w:name w:val="Основной текст Знак"/>
    <w:link w:val="a6"/>
    <w:uiPriority w:val="99"/>
    <w:semiHidden/>
    <w:rPr>
      <w:rFonts w:ascii="Times New Roman" w:hAnsi="Times New Roman"/>
      <w:color w:val="000000"/>
      <w:sz w:val="28"/>
      <w:szCs w:val="28"/>
    </w:rPr>
  </w:style>
  <w:style w:type="character" w:styleId="aa">
    <w:name w:val="footnote reference"/>
    <w:uiPriority w:val="99"/>
    <w:semiHidden/>
    <w:rsid w:val="00355986"/>
    <w:rPr>
      <w:rFonts w:cs="Times New Roman"/>
      <w:color w:val="auto"/>
      <w:sz w:val="28"/>
      <w:szCs w:val="28"/>
      <w:vertAlign w:val="superscript"/>
    </w:rPr>
  </w:style>
  <w:style w:type="character" w:customStyle="1" w:styleId="a7">
    <w:name w:val="Верхний колонтитул Знак"/>
    <w:link w:val="a5"/>
    <w:uiPriority w:val="99"/>
    <w:semiHidden/>
    <w:locked/>
    <w:rsid w:val="00355986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customStyle="1" w:styleId="a">
    <w:name w:val="лит"/>
    <w:autoRedefine/>
    <w:uiPriority w:val="99"/>
    <w:rsid w:val="00355986"/>
    <w:pPr>
      <w:numPr>
        <w:numId w:val="4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b">
    <w:name w:val="лит+нумерация"/>
    <w:basedOn w:val="a1"/>
    <w:next w:val="a1"/>
    <w:autoRedefine/>
    <w:uiPriority w:val="99"/>
    <w:rsid w:val="00355986"/>
    <w:pPr>
      <w:ind w:firstLine="0"/>
    </w:pPr>
    <w:rPr>
      <w:iCs/>
    </w:rPr>
  </w:style>
  <w:style w:type="paragraph" w:styleId="ac">
    <w:name w:val="caption"/>
    <w:basedOn w:val="a1"/>
    <w:next w:val="a1"/>
    <w:uiPriority w:val="99"/>
    <w:qFormat/>
    <w:locked/>
    <w:rsid w:val="00355986"/>
    <w:rPr>
      <w:b/>
      <w:bCs/>
      <w:sz w:val="20"/>
      <w:szCs w:val="20"/>
    </w:rPr>
  </w:style>
  <w:style w:type="paragraph" w:styleId="ad">
    <w:name w:val="footer"/>
    <w:basedOn w:val="a1"/>
    <w:link w:val="ae"/>
    <w:uiPriority w:val="99"/>
    <w:rsid w:val="0035598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rFonts w:ascii="Times New Roman" w:hAnsi="Times New Roman"/>
      <w:color w:val="000000"/>
      <w:sz w:val="28"/>
      <w:szCs w:val="28"/>
    </w:rPr>
  </w:style>
  <w:style w:type="character" w:styleId="af">
    <w:name w:val="page number"/>
    <w:uiPriority w:val="99"/>
    <w:rsid w:val="00355986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355986"/>
    <w:rPr>
      <w:rFonts w:cs="Times New Roman"/>
      <w:sz w:val="28"/>
      <w:szCs w:val="28"/>
    </w:rPr>
  </w:style>
  <w:style w:type="paragraph" w:styleId="af1">
    <w:name w:val="Normal (Web)"/>
    <w:basedOn w:val="a1"/>
    <w:autoRedefine/>
    <w:uiPriority w:val="99"/>
    <w:rsid w:val="00355986"/>
    <w:rPr>
      <w:lang w:val="uk-UA" w:eastAsia="uk-UA"/>
    </w:rPr>
  </w:style>
  <w:style w:type="paragraph" w:customStyle="1" w:styleId="af2">
    <w:name w:val="Обычный +"/>
    <w:basedOn w:val="a1"/>
    <w:autoRedefine/>
    <w:uiPriority w:val="99"/>
    <w:rsid w:val="00355986"/>
    <w:rPr>
      <w:szCs w:val="20"/>
    </w:rPr>
  </w:style>
  <w:style w:type="paragraph" w:styleId="11">
    <w:name w:val="toc 1"/>
    <w:basedOn w:val="a1"/>
    <w:next w:val="a1"/>
    <w:autoRedefine/>
    <w:uiPriority w:val="99"/>
    <w:semiHidden/>
    <w:locked/>
    <w:rsid w:val="00355986"/>
    <w:pPr>
      <w:autoSpaceDE w:val="0"/>
      <w:autoSpaceDN w:val="0"/>
      <w:adjustRightInd w:val="0"/>
      <w:ind w:firstLine="0"/>
    </w:pPr>
    <w:rPr>
      <w:rFonts w:ascii="Times New Roman CYR" w:hAnsi="Times New Roman CYR"/>
      <w:bCs/>
      <w:iCs/>
      <w:smallCaps/>
      <w:color w:val="auto"/>
      <w:szCs w:val="24"/>
      <w:lang w:eastAsia="en-US"/>
    </w:rPr>
  </w:style>
  <w:style w:type="paragraph" w:styleId="af3">
    <w:name w:val="Body Text Indent"/>
    <w:basedOn w:val="a1"/>
    <w:link w:val="af4"/>
    <w:uiPriority w:val="99"/>
    <w:rsid w:val="00355986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rFonts w:ascii="Times New Roman" w:hAnsi="Times New Roman"/>
      <w:color w:val="000000"/>
      <w:sz w:val="28"/>
      <w:szCs w:val="28"/>
    </w:rPr>
  </w:style>
  <w:style w:type="paragraph" w:customStyle="1" w:styleId="af5">
    <w:name w:val="размещено"/>
    <w:basedOn w:val="a1"/>
    <w:autoRedefine/>
    <w:uiPriority w:val="99"/>
    <w:rsid w:val="00355986"/>
    <w:rPr>
      <w:color w:val="FFFFFF"/>
    </w:rPr>
  </w:style>
  <w:style w:type="paragraph" w:customStyle="1" w:styleId="af6">
    <w:name w:val="содержание"/>
    <w:uiPriority w:val="99"/>
    <w:rsid w:val="00355986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355986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355986"/>
    <w:pPr>
      <w:jc w:val="center"/>
    </w:pPr>
    <w:rPr>
      <w:rFonts w:ascii="Times New Roman" w:hAnsi="Times New Roman"/>
    </w:rPr>
  </w:style>
  <w:style w:type="paragraph" w:customStyle="1" w:styleId="af8">
    <w:name w:val="ТАБЛИЦА"/>
    <w:next w:val="a1"/>
    <w:autoRedefine/>
    <w:uiPriority w:val="99"/>
    <w:rsid w:val="00355986"/>
    <w:pPr>
      <w:spacing w:line="360" w:lineRule="auto"/>
    </w:pPr>
    <w:rPr>
      <w:rFonts w:ascii="Times New Roman" w:hAnsi="Times New Roman"/>
      <w:color w:val="000000"/>
    </w:rPr>
  </w:style>
  <w:style w:type="paragraph" w:styleId="af9">
    <w:name w:val="endnote text"/>
    <w:basedOn w:val="a1"/>
    <w:link w:val="afa"/>
    <w:autoRedefine/>
    <w:uiPriority w:val="99"/>
    <w:semiHidden/>
    <w:rsid w:val="00355986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rFonts w:ascii="Times New Roman" w:hAnsi="Times New Roman"/>
      <w:color w:val="000000"/>
      <w:sz w:val="20"/>
      <w:szCs w:val="20"/>
    </w:rPr>
  </w:style>
  <w:style w:type="paragraph" w:styleId="afb">
    <w:name w:val="footnote text"/>
    <w:basedOn w:val="a1"/>
    <w:link w:val="afc"/>
    <w:autoRedefine/>
    <w:uiPriority w:val="99"/>
    <w:semiHidden/>
    <w:rsid w:val="00355986"/>
    <w:rPr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355986"/>
    <w:rPr>
      <w:rFonts w:cs="Times New Roman"/>
      <w:color w:val="000000"/>
      <w:lang w:val="ru-RU" w:eastAsia="ru-RU" w:bidi="ar-SA"/>
    </w:rPr>
  </w:style>
  <w:style w:type="paragraph" w:customStyle="1" w:styleId="afd">
    <w:name w:val="титут"/>
    <w:autoRedefine/>
    <w:uiPriority w:val="99"/>
    <w:rsid w:val="00355986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  <w:style w:type="character" w:styleId="afe">
    <w:name w:val="Hyperlink"/>
    <w:uiPriority w:val="99"/>
    <w:locked/>
    <w:rsid w:val="00F447EC"/>
    <w:rPr>
      <w:rFonts w:cs="Times New Roman"/>
      <w:color w:val="0000FF"/>
      <w:u w:val="single"/>
    </w:rPr>
  </w:style>
  <w:style w:type="numbering" w:customStyle="1" w:styleId="a0">
    <w:name w:val="Стиль нумерованный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82;&#1088;&#1072;&#1077;&#1074;&#1077;&#1076;&#1077;&#1085;&#1080;&#1077;\&#1075;&#1086;&#1090;&#1086;&#1074;&#1099;&#1081;%20&#1076;&#1086;&#1082;&#1083;&#1072;&#1076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готовый доклад.dotm</Template>
  <TotalTime>0</TotalTime>
  <Pages>1</Pages>
  <Words>24299</Words>
  <Characters>138505</Characters>
  <Application>Microsoft Office Word</Application>
  <DocSecurity>0</DocSecurity>
  <Lines>1154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162480</CharactersWithSpaces>
  <SharedDoc>false</SharedDoc>
  <HLinks>
    <vt:vector size="42" baseType="variant">
      <vt:variant>
        <vt:i4>1900594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_Toc295242133</vt:lpwstr>
      </vt:variant>
      <vt:variant>
        <vt:i4>1900594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_Toc295242131</vt:lpwstr>
      </vt:variant>
      <vt:variant>
        <vt:i4>1835058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_Toc295242129</vt:lpwstr>
      </vt:variant>
      <vt:variant>
        <vt:i4>1835058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_Toc295242127</vt:lpwstr>
      </vt:variant>
      <vt:variant>
        <vt:i4>1835058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_Toc295242125</vt:lpwstr>
      </vt:variant>
      <vt:variant>
        <vt:i4>1835058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_Toc295242123</vt:lpwstr>
      </vt:variant>
      <vt:variant>
        <vt:i4>1835058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_Toc295242121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Айгуль</dc:creator>
  <cp:keywords/>
  <dc:description/>
  <cp:lastModifiedBy>admin</cp:lastModifiedBy>
  <cp:revision>2</cp:revision>
  <cp:lastPrinted>2011-05-10T08:20:00Z</cp:lastPrinted>
  <dcterms:created xsi:type="dcterms:W3CDTF">2014-03-27T16:18:00Z</dcterms:created>
  <dcterms:modified xsi:type="dcterms:W3CDTF">2014-03-27T16:18:00Z</dcterms:modified>
</cp:coreProperties>
</file>