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9C5" w:rsidRDefault="009359C5">
      <w:pPr>
        <w:jc w:val="center"/>
        <w:rPr>
          <w:b/>
          <w:sz w:val="28"/>
        </w:rPr>
      </w:pPr>
      <w:r>
        <w:rPr>
          <w:b/>
          <w:sz w:val="28"/>
        </w:rPr>
        <w:t>Министерство образования РБ</w:t>
      </w:r>
    </w:p>
    <w:p w:rsidR="009359C5" w:rsidRDefault="009359C5">
      <w:pPr>
        <w:jc w:val="center"/>
        <w:rPr>
          <w:sz w:val="28"/>
        </w:rPr>
      </w:pPr>
    </w:p>
    <w:p w:rsidR="009359C5" w:rsidRDefault="009359C5">
      <w:pPr>
        <w:jc w:val="center"/>
        <w:rPr>
          <w:sz w:val="28"/>
        </w:rPr>
      </w:pPr>
    </w:p>
    <w:p w:rsidR="009359C5" w:rsidRDefault="009359C5">
      <w:pPr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БЕЛОРУССКАЯ ГОСУДАРСТВЕННАЯ ПОЛИТЕХНИЧЕСКАЯ АКАДЕМИЯ</w:t>
      </w:r>
    </w:p>
    <w:p w:rsidR="009359C5" w:rsidRDefault="009359C5">
      <w:pPr>
        <w:jc w:val="center"/>
        <w:rPr>
          <w:sz w:val="24"/>
        </w:rPr>
      </w:pPr>
    </w:p>
    <w:p w:rsidR="009359C5" w:rsidRDefault="009359C5">
      <w:pPr>
        <w:jc w:val="center"/>
        <w:rPr>
          <w:sz w:val="24"/>
        </w:rPr>
      </w:pPr>
    </w:p>
    <w:p w:rsidR="009359C5" w:rsidRDefault="009359C5">
      <w:pPr>
        <w:jc w:val="center"/>
        <w:rPr>
          <w:sz w:val="24"/>
        </w:rPr>
      </w:pPr>
    </w:p>
    <w:p w:rsidR="009359C5" w:rsidRDefault="009359C5">
      <w:pPr>
        <w:jc w:val="center"/>
        <w:rPr>
          <w:sz w:val="28"/>
          <w:lang w:val="en-US"/>
        </w:rPr>
      </w:pPr>
      <w:r>
        <w:rPr>
          <w:sz w:val="28"/>
        </w:rPr>
        <w:t xml:space="preserve">Кафедра </w:t>
      </w:r>
      <w:r>
        <w:rPr>
          <w:sz w:val="28"/>
          <w:lang w:val="en-US"/>
        </w:rPr>
        <w:t>“</w:t>
      </w:r>
      <w:r>
        <w:rPr>
          <w:rFonts w:ascii="Courier New" w:hAnsi="Courier New"/>
          <w:i/>
          <w:sz w:val="28"/>
        </w:rPr>
        <w:t>Робототехнические системы</w:t>
      </w:r>
      <w:r>
        <w:rPr>
          <w:sz w:val="28"/>
          <w:lang w:val="en-US"/>
        </w:rPr>
        <w:t xml:space="preserve"> ”</w:t>
      </w:r>
    </w:p>
    <w:p w:rsidR="009359C5" w:rsidRDefault="009359C5">
      <w:pPr>
        <w:ind w:firstLine="567"/>
        <w:jc w:val="center"/>
        <w:rPr>
          <w:sz w:val="24"/>
          <w:lang w:val="en-US"/>
        </w:rPr>
      </w:pPr>
    </w:p>
    <w:p w:rsidR="009359C5" w:rsidRDefault="009359C5">
      <w:pPr>
        <w:ind w:firstLine="567"/>
        <w:jc w:val="center"/>
        <w:rPr>
          <w:sz w:val="24"/>
          <w:lang w:val="en-US"/>
        </w:rPr>
      </w:pPr>
    </w:p>
    <w:p w:rsidR="009359C5" w:rsidRDefault="009359C5">
      <w:pPr>
        <w:ind w:firstLine="567"/>
        <w:jc w:val="center"/>
        <w:rPr>
          <w:sz w:val="24"/>
          <w:lang w:val="en-US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  <w:lang w:val="en-US"/>
        </w:rPr>
      </w:pPr>
    </w:p>
    <w:p w:rsidR="009359C5" w:rsidRDefault="009359C5">
      <w:pPr>
        <w:ind w:firstLine="567"/>
        <w:jc w:val="center"/>
        <w:rPr>
          <w:sz w:val="24"/>
          <w:lang w:val="en-US"/>
        </w:rPr>
      </w:pPr>
    </w:p>
    <w:p w:rsidR="009359C5" w:rsidRDefault="009359C5">
      <w:pPr>
        <w:ind w:firstLine="567"/>
        <w:jc w:val="center"/>
        <w:rPr>
          <w:sz w:val="24"/>
          <w:lang w:val="en-US"/>
        </w:rPr>
      </w:pPr>
    </w:p>
    <w:p w:rsidR="009359C5" w:rsidRDefault="009359C5">
      <w:pPr>
        <w:jc w:val="center"/>
        <w:rPr>
          <w:sz w:val="36"/>
          <w:lang w:val="en-US"/>
        </w:rPr>
      </w:pPr>
      <w:r>
        <w:rPr>
          <w:sz w:val="36"/>
          <w:lang w:val="en-US"/>
        </w:rPr>
        <w:t>ПОЯСНИТЕЛЬНАЯ ЗАПИСКА</w:t>
      </w:r>
    </w:p>
    <w:p w:rsidR="009359C5" w:rsidRDefault="009359C5">
      <w:pPr>
        <w:ind w:firstLine="567"/>
        <w:jc w:val="center"/>
        <w:rPr>
          <w:sz w:val="24"/>
          <w:lang w:val="en-US"/>
        </w:rPr>
      </w:pPr>
    </w:p>
    <w:p w:rsidR="009359C5" w:rsidRDefault="009359C5">
      <w:pPr>
        <w:jc w:val="center"/>
        <w:rPr>
          <w:sz w:val="28"/>
        </w:rPr>
      </w:pPr>
      <w:r>
        <w:rPr>
          <w:sz w:val="28"/>
        </w:rPr>
        <w:t>к курсовому проекту по дисциплине</w:t>
      </w:r>
    </w:p>
    <w:p w:rsidR="009359C5" w:rsidRDefault="009359C5">
      <w:pPr>
        <w:jc w:val="center"/>
        <w:rPr>
          <w:sz w:val="28"/>
        </w:rPr>
      </w:pPr>
      <w:r>
        <w:rPr>
          <w:sz w:val="28"/>
        </w:rPr>
        <w:t>“Автоматизированные системы управления технологическими процессами”</w:t>
      </w: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left="2160" w:firstLine="720"/>
        <w:rPr>
          <w:sz w:val="26"/>
        </w:rPr>
      </w:pPr>
      <w:r>
        <w:rPr>
          <w:sz w:val="26"/>
        </w:rPr>
        <w:t xml:space="preserve">Исполнитель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9359C5" w:rsidRDefault="009359C5">
      <w:pPr>
        <w:ind w:firstLine="567"/>
        <w:rPr>
          <w:sz w:val="24"/>
        </w:rPr>
      </w:pPr>
    </w:p>
    <w:p w:rsidR="009359C5" w:rsidRDefault="009359C5">
      <w:pPr>
        <w:ind w:left="2160" w:firstLine="720"/>
        <w:rPr>
          <w:sz w:val="26"/>
        </w:rPr>
      </w:pPr>
      <w:r>
        <w:rPr>
          <w:sz w:val="26"/>
        </w:rPr>
        <w:t xml:space="preserve">Руководитель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</w:rPr>
      </w:pPr>
    </w:p>
    <w:p w:rsidR="009359C5" w:rsidRDefault="009359C5">
      <w:pPr>
        <w:ind w:firstLine="567"/>
        <w:jc w:val="center"/>
        <w:rPr>
          <w:sz w:val="24"/>
          <w:lang w:val="en-US"/>
        </w:rPr>
      </w:pPr>
    </w:p>
    <w:p w:rsidR="009359C5" w:rsidRDefault="009359C5">
      <w:pPr>
        <w:ind w:firstLine="567"/>
        <w:jc w:val="center"/>
        <w:rPr>
          <w:sz w:val="24"/>
          <w:lang w:val="en-US"/>
        </w:rPr>
      </w:pPr>
    </w:p>
    <w:p w:rsidR="009359C5" w:rsidRDefault="009359C5">
      <w:pPr>
        <w:jc w:val="center"/>
        <w:rPr>
          <w:sz w:val="24"/>
        </w:rPr>
      </w:pPr>
      <w:r>
        <w:rPr>
          <w:rFonts w:ascii="Arial" w:hAnsi="Arial"/>
          <w:sz w:val="24"/>
        </w:rPr>
        <w:t>Минск 1998</w:t>
      </w:r>
    </w:p>
    <w:p w:rsidR="009359C5" w:rsidRDefault="009359C5">
      <w:pPr>
        <w:jc w:val="center"/>
        <w:rPr>
          <w:sz w:val="24"/>
        </w:rPr>
        <w:sectPr w:rsidR="009359C5">
          <w:footerReference w:type="even" r:id="rId7"/>
          <w:footerReference w:type="default" r:id="rId8"/>
          <w:pgSz w:w="11907" w:h="16840"/>
          <w:pgMar w:top="1701" w:right="567" w:bottom="1134" w:left="1985" w:header="720" w:footer="720" w:gutter="0"/>
          <w:cols w:space="720"/>
          <w:titlePg/>
        </w:sectPr>
      </w:pPr>
    </w:p>
    <w:p w:rsidR="009359C5" w:rsidRDefault="009359C5">
      <w:pPr>
        <w:ind w:firstLine="567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СОДЕРЖАНИЕ</w:t>
      </w:r>
    </w:p>
    <w:p w:rsidR="009359C5" w:rsidRDefault="009359C5">
      <w:pPr>
        <w:ind w:firstLine="567"/>
        <w:jc w:val="center"/>
        <w:rPr>
          <w:rFonts w:ascii="Arial" w:hAnsi="Arial"/>
          <w:sz w:val="28"/>
        </w:rPr>
      </w:pPr>
    </w:p>
    <w:p w:rsidR="009359C5" w:rsidRDefault="009359C5">
      <w:pPr>
        <w:ind w:firstLine="567"/>
        <w:jc w:val="center"/>
        <w:rPr>
          <w:rFonts w:ascii="Arial" w:hAnsi="Arial"/>
          <w:sz w:val="28"/>
        </w:rPr>
      </w:pPr>
    </w:p>
    <w:p w:rsidR="009359C5" w:rsidRDefault="009359C5">
      <w:pPr>
        <w:numPr>
          <w:ilvl w:val="0"/>
          <w:numId w:val="1"/>
        </w:numPr>
        <w:ind w:left="567" w:hanging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Введение</w:t>
      </w:r>
    </w:p>
    <w:p w:rsidR="009359C5" w:rsidRDefault="009359C5">
      <w:pPr>
        <w:numPr>
          <w:ilvl w:val="0"/>
          <w:numId w:val="2"/>
        </w:numPr>
        <w:ind w:left="567" w:hanging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Аннотация</w:t>
      </w:r>
    </w:p>
    <w:p w:rsidR="009359C5" w:rsidRDefault="009359C5">
      <w:pPr>
        <w:numPr>
          <w:ilvl w:val="0"/>
          <w:numId w:val="3"/>
        </w:numPr>
        <w:ind w:left="567" w:hanging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Формулировка задачи</w:t>
      </w:r>
    </w:p>
    <w:p w:rsidR="009359C5" w:rsidRDefault="009359C5">
      <w:pPr>
        <w:numPr>
          <w:ilvl w:val="0"/>
          <w:numId w:val="4"/>
        </w:numPr>
        <w:ind w:left="567" w:hanging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Функциональная схема устройства и ее описание</w:t>
      </w:r>
    </w:p>
    <w:p w:rsidR="009359C5" w:rsidRDefault="009359C5">
      <w:pPr>
        <w:numPr>
          <w:ilvl w:val="0"/>
          <w:numId w:val="5"/>
        </w:numPr>
        <w:ind w:left="567" w:hanging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Выбор элементной базы и характеристики микросхем</w:t>
      </w:r>
    </w:p>
    <w:p w:rsidR="009359C5" w:rsidRDefault="009359C5">
      <w:pPr>
        <w:numPr>
          <w:ilvl w:val="0"/>
          <w:numId w:val="6"/>
        </w:numPr>
        <w:ind w:left="567" w:hanging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Описание схемы электрической принципиальной</w:t>
      </w:r>
    </w:p>
    <w:p w:rsidR="009359C5" w:rsidRDefault="009359C5">
      <w:pPr>
        <w:numPr>
          <w:ilvl w:val="0"/>
          <w:numId w:val="7"/>
        </w:numPr>
        <w:ind w:left="567" w:hanging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Временные диаграммы цикла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ввод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 xml:space="preserve">  с  описанием</w:t>
      </w:r>
    </w:p>
    <w:p w:rsidR="009359C5" w:rsidRDefault="009359C5">
      <w:pPr>
        <w:numPr>
          <w:ilvl w:val="0"/>
          <w:numId w:val="8"/>
        </w:numPr>
        <w:ind w:left="567" w:hanging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Литература</w:t>
      </w:r>
    </w:p>
    <w:p w:rsidR="009359C5" w:rsidRDefault="009359C5">
      <w:pPr>
        <w:jc w:val="both"/>
        <w:rPr>
          <w:rFonts w:ascii="Arial" w:hAnsi="Arial"/>
          <w:sz w:val="28"/>
          <w:lang w:val="en-US"/>
        </w:rPr>
        <w:sectPr w:rsidR="009359C5">
          <w:headerReference w:type="default" r:id="rId9"/>
          <w:pgSz w:w="11907" w:h="16840"/>
          <w:pgMar w:top="1701" w:right="567" w:bottom="1134" w:left="1985" w:header="720" w:footer="720" w:gutter="0"/>
          <w:pgNumType w:start="3"/>
          <w:cols w:space="720"/>
        </w:sectPr>
      </w:pPr>
    </w:p>
    <w:p w:rsidR="009359C5" w:rsidRDefault="009359C5">
      <w:pPr>
        <w:jc w:val="both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Введение</w:t>
      </w:r>
    </w:p>
    <w:p w:rsidR="009359C5" w:rsidRDefault="009359C5">
      <w:pPr>
        <w:jc w:val="both"/>
        <w:rPr>
          <w:rFonts w:ascii="Arial" w:hAnsi="Arial"/>
          <w:b/>
          <w:sz w:val="28"/>
          <w:u w:val="single"/>
        </w:rPr>
      </w:pP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Связь между центральным процессором (ЦП), запоминающими устройствами и внешними устройствами осуществляется через общий системный канал.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Пользователь может подключать к каналу как собственные устройства ввода-вывода, так и дополнительные устройства, соблюдая при этом требования и условия работы интерфейса системного канала.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Связь между двумя устройствами, подключенными к каналу, осуществляется по принципу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управляющий-управляемый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. В каждый момент времени только одно устройство является активным. Активное устройство управляет циклами обращения к каналу, при необходимости удовлетворяет требованиям прерываний от внешних устройств, контролирует предоставление прямого доступа.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Пассивное устройство является исполнительным. Оно может принимать и передавать информацию только под управлением активного устройства.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Типичный пример активного устройства - центральный процессор, выбирающий команду из памяти, которая всегда является пассивным устройством</w:t>
      </w:r>
      <w:r>
        <w:rPr>
          <w:rFonts w:ascii="Arial" w:hAnsi="Arial"/>
          <w:sz w:val="28"/>
          <w:lang w:val="en-US"/>
        </w:rPr>
        <w:t xml:space="preserve">; </w:t>
      </w:r>
      <w:r>
        <w:rPr>
          <w:rFonts w:ascii="Arial" w:hAnsi="Arial"/>
          <w:sz w:val="28"/>
        </w:rPr>
        <w:t>устройство, работающее в режиме прямого доступа к памяти (ПДП).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Связь между устройствами через системный канал является замкнутой и асинхронной.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ответ на управляющий сигнал, передаваемый активным устройством, поступает сигнал от пассивного устройства. Процесс обмена между устройствами не зависит от длины канала и времени ответа пассивного устройства (в пределах заданного интервала времени - как правило, не более 10 мкс).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Обмен между двумя устройствами может выполняться как 16-разрядными словами, так и байтами. Системный канал </w:t>
      </w:r>
      <w:r>
        <w:rPr>
          <w:rFonts w:ascii="Arial" w:hAnsi="Arial"/>
          <w:sz w:val="28"/>
          <w:lang w:val="en-US"/>
        </w:rPr>
        <w:t xml:space="preserve">Q-bus </w:t>
      </w:r>
      <w:r>
        <w:rPr>
          <w:rFonts w:ascii="Arial" w:hAnsi="Arial"/>
          <w:sz w:val="28"/>
        </w:rPr>
        <w:t>обеспечивает три типа обмена данными</w:t>
      </w:r>
      <w:r>
        <w:rPr>
          <w:rFonts w:ascii="Arial" w:hAnsi="Arial"/>
          <w:sz w:val="28"/>
          <w:lang w:val="en-US"/>
        </w:rPr>
        <w:t>:</w:t>
      </w:r>
      <w:r>
        <w:rPr>
          <w:rFonts w:ascii="Arial" w:hAnsi="Arial"/>
          <w:sz w:val="28"/>
        </w:rPr>
        <w:t xml:space="preserve"> программный, в режиме прямого доступа к памяти, прерывание программы.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Физически, канал </w:t>
      </w:r>
      <w:r>
        <w:rPr>
          <w:rFonts w:ascii="Arial" w:hAnsi="Arial"/>
          <w:sz w:val="28"/>
          <w:lang w:val="en-US"/>
        </w:rPr>
        <w:t>Q-bus</w:t>
      </w:r>
      <w:r>
        <w:rPr>
          <w:rFonts w:ascii="Arial" w:hAnsi="Arial"/>
          <w:sz w:val="28"/>
        </w:rPr>
        <w:t xml:space="preserve"> представляет собой унифицированную магистраль, содержащую 72 линии, по которым осуществляется передача информации, необходимой для работы ЭВМ.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Использование единого интерфейса позволяет иметь общий для всех устройств алгоритм связи, и, следовательно, унифицированную аппаратуру сопряжения.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</w:p>
    <w:p w:rsidR="009359C5" w:rsidRDefault="009359C5">
      <w:pPr>
        <w:ind w:firstLine="567"/>
        <w:jc w:val="both"/>
        <w:rPr>
          <w:rFonts w:ascii="Arial" w:hAnsi="Arial"/>
          <w:sz w:val="28"/>
          <w:u w:val="single"/>
          <w:lang w:val="en-US"/>
        </w:rPr>
        <w:sectPr w:rsidR="009359C5">
          <w:headerReference w:type="default" r:id="rId10"/>
          <w:pgSz w:w="11907" w:h="16840"/>
          <w:pgMar w:top="1701" w:right="567" w:bottom="1134" w:left="1985" w:header="720" w:footer="720" w:gutter="0"/>
          <w:cols w:space="720"/>
        </w:sectPr>
      </w:pPr>
    </w:p>
    <w:p w:rsidR="009359C5" w:rsidRDefault="009359C5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Аннотация</w:t>
      </w:r>
    </w:p>
    <w:p w:rsidR="009359C5" w:rsidRDefault="009359C5">
      <w:pPr>
        <w:rPr>
          <w:rFonts w:ascii="Arial" w:hAnsi="Arial"/>
          <w:b/>
          <w:sz w:val="28"/>
          <w:u w:val="single"/>
        </w:rPr>
      </w:pPr>
    </w:p>
    <w:p w:rsidR="009359C5" w:rsidRDefault="009359C5">
      <w:pPr>
        <w:ind w:firstLine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 данной курсовой работе разработана схема электрическая принципиальная устройства пользователя, работающая в программном режиме в составе микропроцессорной системы с магистралью </w:t>
      </w:r>
      <w:r>
        <w:rPr>
          <w:rFonts w:ascii="Arial" w:hAnsi="Arial"/>
          <w:sz w:val="28"/>
          <w:lang w:val="en-US"/>
        </w:rPr>
        <w:t>Q-bus</w:t>
      </w:r>
      <w:r>
        <w:rPr>
          <w:rFonts w:ascii="Arial" w:hAnsi="Arial"/>
          <w:sz w:val="28"/>
        </w:rPr>
        <w:t>.</w:t>
      </w:r>
    </w:p>
    <w:p w:rsidR="009359C5" w:rsidRDefault="009359C5">
      <w:pPr>
        <w:ind w:firstLine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>В состав устройства пользователя входит один 8-битовый и два 16-битовых регистра, из которых один 8-битовый на чтение, а 16-битовые на запись информации.</w:t>
      </w:r>
    </w:p>
    <w:p w:rsidR="009359C5" w:rsidRDefault="009359C5">
      <w:pPr>
        <w:ind w:firstLine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При разработке электрической схемы использованы интегральные схемы серии К 155, К 555.</w:t>
      </w:r>
    </w:p>
    <w:p w:rsidR="009359C5" w:rsidRDefault="009359C5">
      <w:pPr>
        <w:ind w:firstLine="567"/>
        <w:rPr>
          <w:rFonts w:ascii="Arial" w:hAnsi="Arial"/>
          <w:sz w:val="28"/>
        </w:rPr>
      </w:pPr>
    </w:p>
    <w:p w:rsidR="009359C5" w:rsidRDefault="009359C5">
      <w:pPr>
        <w:ind w:firstLine="567"/>
        <w:rPr>
          <w:rFonts w:ascii="Arial" w:hAnsi="Arial"/>
          <w:sz w:val="28"/>
        </w:rPr>
        <w:sectPr w:rsidR="009359C5">
          <w:headerReference w:type="default" r:id="rId11"/>
          <w:pgSz w:w="11907" w:h="16840"/>
          <w:pgMar w:top="1701" w:right="567" w:bottom="1134" w:left="1985" w:header="720" w:footer="720" w:gutter="0"/>
          <w:cols w:space="720"/>
        </w:sectPr>
      </w:pPr>
    </w:p>
    <w:p w:rsidR="009359C5" w:rsidRDefault="009359C5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Формулировка задачи</w:t>
      </w:r>
    </w:p>
    <w:p w:rsidR="009359C5" w:rsidRDefault="009359C5">
      <w:pPr>
        <w:rPr>
          <w:rFonts w:ascii="Arial" w:hAnsi="Arial"/>
          <w:b/>
          <w:sz w:val="28"/>
          <w:u w:val="single"/>
        </w:rPr>
      </w:pP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 курсовой работе необходимо разработать схему электрическую принципиальную интерфейса, работающего в программном режиме для микропроцессорной системы с магистралью </w:t>
      </w:r>
      <w:r>
        <w:rPr>
          <w:rFonts w:ascii="Arial" w:hAnsi="Arial"/>
          <w:sz w:val="28"/>
          <w:lang w:val="en-US"/>
        </w:rPr>
        <w:t>Q-bus.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состав устройства пользователя должны входить два (не меньше) регистра для записи и чтения информации. При разработке электрической схемы, необходимо использовать интегральные ТТЛ-микросхемы серий К 155, К 555, а также другие ТТЛ-совместимые микросхемы.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Адреса регистра </w:t>
      </w:r>
      <w:r>
        <w:rPr>
          <w:rFonts w:ascii="Arial" w:hAnsi="Arial"/>
          <w:sz w:val="28"/>
        </w:rPr>
        <w:tab/>
        <w:t>для чтения - 160 075,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для записи - 160 076,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- 160 100.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  <w:sectPr w:rsidR="009359C5">
          <w:headerReference w:type="default" r:id="rId12"/>
          <w:pgSz w:w="11907" w:h="16840"/>
          <w:pgMar w:top="1701" w:right="567" w:bottom="1134" w:left="1985" w:header="720" w:footer="720" w:gutter="0"/>
          <w:cols w:space="720"/>
        </w:sectPr>
      </w:pPr>
    </w:p>
    <w:p w:rsidR="009359C5" w:rsidRDefault="009359C5">
      <w:pPr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Функциональная схема устройства и ее описание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Функциональная схема устройства приведена на рис. 1. Адреса регистров даются перемычками или переключателями на входах схемы сравнения.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Схема обеспечивает программный доступ к 4-м регистрам (</w:t>
      </w:r>
      <w:r>
        <w:rPr>
          <w:rFonts w:ascii="Arial" w:hAnsi="Arial"/>
          <w:sz w:val="28"/>
          <w:lang w:val="en-US"/>
        </w:rPr>
        <w:t>RG)</w:t>
      </w:r>
      <w:r>
        <w:rPr>
          <w:rFonts w:ascii="Arial" w:hAnsi="Arial"/>
          <w:sz w:val="28"/>
        </w:rPr>
        <w:t>, как для записи (076, 100), так и для чтения (075).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Сигналы ВУ и данные адреса Д3-Д15 обеспечивают выбор соответствующего регистра внешнего устройства, адрес которого находиться в пределах 160000-177777.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Адрес регистра внешнего устройства задается перемычками или переключателями.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качестве регистра можно использовать 16 триггеров, входы которых объединены и подключены к логике сравнения.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 данной схеме разряды Д0-Д1 определяют выбор устройства, разряды Д3-Д15 выбирают регистр. Сигнал СИА информирует о том, что на линиях ДА установлен адрес и используется для запоминания внутреннего сигнала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выбор устройства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 xml:space="preserve">, а также разрядов адресов с 0 по 2. Если внутренний сигнал ВУ после окончания адресной части цикла будет активным, то после поступления сигнала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ввод</w:t>
      </w:r>
      <w:r>
        <w:rPr>
          <w:rFonts w:ascii="Arial" w:hAnsi="Arial"/>
          <w:sz w:val="28"/>
          <w:lang w:val="en-US"/>
        </w:rPr>
        <w:t xml:space="preserve">" </w:t>
      </w:r>
      <w:r>
        <w:rPr>
          <w:rFonts w:ascii="Arial" w:hAnsi="Arial"/>
          <w:sz w:val="28"/>
        </w:rPr>
        <w:t xml:space="preserve">или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вывод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 xml:space="preserve"> логика вырабатывает сигнал записи или чтения в соответствующий регистр. После того, как данные будут переданы или приняты устройством, логика управления должна вырабатывать сигнал СИП и если он не будет передан в процессор за 10мкс, процессор переходит к подпрограмме обслуживания внутреннего прерывания с адресом вектора 4.</w:t>
      </w:r>
    </w:p>
    <w:p w:rsidR="009359C5" w:rsidRDefault="009359C5">
      <w:pPr>
        <w:spacing w:line="480" w:lineRule="auto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br w:type="page"/>
      </w:r>
      <w:r w:rsidR="00F7645A">
        <w:rPr>
          <w:rFonts w:ascii="Arial" w:hAnsi="Arial"/>
          <w:noProof/>
          <w:sz w:val="28"/>
        </w:rPr>
        <w:pict>
          <v:rect id="_x0000_s1026" style="position:absolute;left:0;text-align:left;margin-left:52.65pt;margin-top:26.25pt;width:30.45pt;height:508.05pt;z-index:251553792" o:allowincell="f" filled="f" strokeweight=".5pt"/>
        </w:pict>
      </w:r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sz w:val="28"/>
          <w:lang w:val="en-US"/>
        </w:rPr>
        <w:tab/>
      </w:r>
      <w:r w:rsidR="00F7645A">
        <w:rPr>
          <w:rFonts w:ascii="Arial" w:hAnsi="Arial"/>
          <w:noProof/>
          <w:sz w:val="28"/>
        </w:rPr>
        <w:pict>
          <v:shape id="_x0000_s1293" style="position:absolute;left:0;text-align:left;margin-left:378.4pt;margin-top:104.8pt;width:54.85pt;height:94.85pt;z-index:251728896;mso-position-horizontal:absolute;mso-position-horizontal-relative:page;mso-position-vertical:absolute;mso-position-vertical-relative:page" coordsize="20000,20000" o:allowincell="f" path="m19982,19989l,19989,,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 w:rsidR="00F7645A">
        <w:rPr>
          <w:rFonts w:ascii="Arial" w:hAnsi="Arial"/>
          <w:noProof/>
          <w:sz w:val="28"/>
        </w:rPr>
        <w:pict>
          <v:shape id="_x0000_s1294" style="position:absolute;left:0;text-align:left;margin-left:423.6pt;margin-top:104.4pt;width:9.65pt;height:120.85pt;z-index:251729920;mso-position-horizontal:absolute;mso-position-horizontal-relative:page;mso-position-vertical:absolute;mso-position-vertical-relative:page" coordsize="20000,20000" o:allowincell="f" path="m19896,19992l,19992,,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sz w:val="28"/>
          <w:lang w:val="en-US"/>
        </w:rPr>
        <w:tab/>
        <w:t xml:space="preserve">      </w:t>
      </w:r>
      <w:r>
        <w:rPr>
          <w:rFonts w:ascii="Courier New" w:hAnsi="Courier New"/>
        </w:rPr>
        <w:t>От ВУ  К ВУ</w:t>
      </w: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Л</w:t>
      </w:r>
    </w:p>
    <w:p w:rsidR="009359C5" w:rsidRDefault="00F7645A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rPr>
          <w:noProof/>
        </w:rPr>
        <w:pict>
          <v:line id="_x0000_s1154" style="position:absolute;left:0;text-align:left;z-index:251648000;mso-position-horizontal-relative:page;mso-position-vertical-relative:page" from="224pt,227.2pt" to="295.25pt,227.25pt" o:allowincell="f" strokeweight=".5pt">
            <v:stroke startarrowwidth="narrow" startarrowlength="short" endarrowwidth="narrow" endarrowlength="short"/>
            <w10:wrap anchorx="page" anchory="page"/>
          </v:line>
        </w:pict>
      </w:r>
      <w:r w:rsidR="009359C5">
        <w:t>О</w:t>
      </w: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Г</w:t>
      </w: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И</w:t>
      </w: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К</w:t>
      </w: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А</w:t>
      </w: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9359C5" w:rsidRDefault="00F7645A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rPr>
          <w:noProof/>
        </w:rPr>
        <w:pict>
          <v:line id="_x0000_s1164" style="position:absolute;left:0;text-align:left;flip:x;z-index:251658240;mso-position-horizontal-relative:page;mso-position-vertical-relative:page" from="223.2pt,300.8pt" to="293.65pt,30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 w:rsidR="009359C5">
        <w:t>С</w:t>
      </w: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Р</w:t>
      </w: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А</w:t>
      </w: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В</w:t>
      </w: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Н</w:t>
      </w: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Е</w:t>
      </w: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Н</w:t>
      </w: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И</w:t>
      </w:r>
    </w:p>
    <w:p w:rsidR="009359C5" w:rsidRDefault="009359C5">
      <w:pPr>
        <w:framePr w:w="489" w:h="8209" w:hSpace="180" w:wrap="around" w:vAnchor="text" w:hAnchor="page" w:x="3933" w:y="-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Я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05" style="position:absolute;left:0;text-align:left;margin-left:180.9pt;margin-top:122.4pt;width:2.75pt;height:3.05pt;z-index:251741184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rect id="_x0000_s1178" style="position:absolute;left:0;text-align:left;margin-left:433.3pt;margin-top:139.5pt;width:57.25pt;height:119.6pt;z-index:251672576;mso-position-horizontal-relative:page;mso-position-vertical-relative:page" o:allowincell="f" filled="f" strokeweight=".5pt">
            <w10:wrap anchorx="page" anchory="page"/>
          </v:rect>
        </w:pict>
      </w:r>
      <w:r>
        <w:rPr>
          <w:rFonts w:ascii="Courier New" w:hAnsi="Courier New"/>
          <w:noProof/>
          <w:sz w:val="24"/>
        </w:rPr>
        <w:pict>
          <v:line id="_x0000_s1108" style="position:absolute;left:0;text-align:left;z-index:251600896" from="83.05pt,6.45pt" to="95.1pt,6.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47" style="position:absolute;left:0;text-align:left;z-index:251575296" from="52.65pt,21.65pt" to="82.3pt,21.7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27" style="position:absolute;left:0;text-align:left;z-index:251554816" from="-4.95pt,13.65pt" to="51.9pt,13.7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15  1</w:t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  <w:t xml:space="preserve"> </w:t>
      </w:r>
      <w:r w:rsidR="009359C5">
        <w:rPr>
          <w:rFonts w:ascii="Courier New" w:hAnsi="Courier New"/>
          <w:sz w:val="24"/>
          <w:lang w:val="en-US"/>
        </w:rPr>
        <w:t xml:space="preserve"> </w:t>
      </w:r>
      <w:r w:rsidR="009359C5">
        <w:rPr>
          <w:rFonts w:ascii="Courier New" w:hAnsi="Courier New"/>
          <w:sz w:val="24"/>
        </w:rPr>
        <w:t xml:space="preserve"> чтение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06" style="position:absolute;left:0;text-align:left;margin-left:180.9pt;margin-top:149.4pt;width:2.75pt;height:3.05pt;z-index:251742208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line id="_x0000_s1114" style="position:absolute;left:0;text-align:left;z-index:251607040" from="83.85pt,57pt" to="95.9pt,57.0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112" style="position:absolute;left:0;text-align:left;z-index:251604992" from="83.45pt,34.2pt" to="95.5pt,34.2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110" style="position:absolute;left:0;text-align:left;z-index:251602944" from="83.05pt,8.2pt" to="95.1pt,8.2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48" style="position:absolute;left:0;text-align:left;z-index:251576320" from="52.65pt,21.8pt" to="82.3pt,21.8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28" style="position:absolute;left:0;text-align:left;z-index:251555840" from="-4.15pt,13.8pt" to="52.7pt,13.85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14  1</w:t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  <w:t>RG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07" style="position:absolute;left:0;text-align:left;margin-left:180.9pt;margin-top:175.5pt;width:2.75pt;height:3.05pt;z-index:251743232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line id="_x0000_s1299" style="position:absolute;left:0;text-align:left;z-index:251735040;mso-position-horizontal-relative:page;mso-position-vertical-relative:page" from="490pt,174.8pt" to="518.85pt,174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049" style="position:absolute;left:0;text-align:left;z-index:251577344" from="52.65pt,20.35pt" to="82.3pt,20.4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29" style="position:absolute;left:0;text-align:left;z-index:251556864" from="-4.15pt,11.55pt" to="52.7pt,11.6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13  1</w:t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  <w:t xml:space="preserve">    Q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08" style="position:absolute;left:0;text-align:left;margin-left:180.9pt;margin-top:197.7pt;width:2.75pt;height:3.05pt;z-index:251744256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oval id="_x0000_s1298" style="position:absolute;left:0;text-align:left;margin-left:518.1pt;margin-top:201.4pt;width:2.75pt;height:3.05pt;z-index:251734016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shape id="_x0000_s1296" style="position:absolute;left:0;text-align:left;margin-left:414.8pt;margin-top:112pt;width:104.45pt;height:139.65pt;z-index:251731968;mso-position-horizontal:absolute;mso-position-horizontal-relative:page;mso-position-vertical:absolute;mso-position-vertical-relative:page" coordsize="20000,20000" o:allowincell="f" path="m,19993l,,17080,r,13061l19990,13061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Courier New" w:hAnsi="Courier New"/>
          <w:noProof/>
          <w:sz w:val="24"/>
        </w:rPr>
        <w:pict>
          <v:rect id="_x0000_s1180" style="position:absolute;left:0;text-align:left;margin-left:385.7pt;margin-top:213.45pt;width:21.9pt;height:115.75pt;z-index:251674624;mso-position-horizontal-relative:page;mso-position-vertical-relative:page" o:allowincell="f" filled="f" strokeweight=".5pt">
            <w10:wrap anchorx="page" anchory="page"/>
          </v:rect>
        </w:pict>
      </w:r>
      <w:r>
        <w:rPr>
          <w:rFonts w:ascii="Courier New" w:hAnsi="Courier New"/>
          <w:noProof/>
          <w:sz w:val="24"/>
        </w:rPr>
        <w:pict>
          <v:line id="_x0000_s1144" style="position:absolute;left:0;text-align:left;z-index:251637760" from="221.45pt,18.9pt" to="221.5pt,169.3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142" style="position:absolute;left:0;text-align:left;z-index:251635712" from="244.65pt,18.9pt" to="244.7pt,169.3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rect id="_x0000_s1140" style="position:absolute;left:0;text-align:left;margin-left:194.25pt;margin-top:18.9pt;width:80.05pt;height:150.45pt;z-index:251633664" o:allowincell="f" filled="f" strokeweight=".5pt"/>
        </w:pict>
      </w:r>
      <w:r>
        <w:rPr>
          <w:rFonts w:ascii="Courier New" w:hAnsi="Courier New"/>
          <w:noProof/>
          <w:sz w:val="24"/>
        </w:rPr>
        <w:pict>
          <v:line id="_x0000_s1050" style="position:absolute;left:0;text-align:left;z-index:251578368" from="52.65pt,18.9pt" to="82.3pt,18.9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30" style="position:absolute;left:0;text-align:left;z-index:251557888" from="-4.15pt,10.9pt" to="52.7pt,10.95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12  1</w:t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  <w:t xml:space="preserve">    D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09" style="position:absolute;left:0;text-align:left;margin-left:180.6pt;margin-top:222.9pt;width:2.75pt;height:3.05pt;z-index:251745280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oval id="_x0000_s1276" style="position:absolute;left:0;text-align:left;margin-left:378.2pt;margin-top:223.6pt;width:2.75pt;height:3.05pt;z-index:251719680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line id="_x0000_s1272" style="position:absolute;left:0;text-align:left;z-index:251715584;mso-position-horizontal-relative:page;mso-position-vertical-relative:page" from="379.3pt,224.35pt" to="379.35pt,306.0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270" style="position:absolute;left:0;text-align:left;z-index:251713536;mso-position-horizontal-relative:page;mso-position-vertical-relative:page" from="373.5pt,224.35pt" to="385.75pt,224.4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116" style="position:absolute;left:0;text-align:left;z-index:251609088" from="83.85pt,5.45pt" to="95.9pt,5.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51" style="position:absolute;left:0;text-align:left;z-index:251579392" from="52.65pt,19.85pt" to="82.3pt,19.9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31" style="position:absolute;left:0;text-align:left;z-index:251558912" from="-4.15pt,12.65pt" to="52.7pt,12.7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11  1</w:t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  <w:t>D  T  Q1</w:t>
      </w:r>
      <w:r w:rsidR="009359C5">
        <w:rPr>
          <w:rFonts w:ascii="Courier New" w:hAnsi="Courier New"/>
          <w:sz w:val="24"/>
          <w:lang w:val="en-US"/>
        </w:rPr>
        <w:tab/>
        <w:t xml:space="preserve">  &amp;      C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10" style="position:absolute;left:0;text-align:left;margin-left:180.6pt;margin-top:251.7pt;width:2.75pt;height:3.05pt;z-index:251746304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oval id="_x0000_s1297" style="position:absolute;left:0;text-align:left;margin-left:413.7pt;margin-top:249.8pt;width:2.75pt;height:3.05pt;z-index:251732992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line id="_x0000_s1295" style="position:absolute;left:0;text-align:left;z-index:251730944;mso-position-horizontal-relative:page;mso-position-vertical-relative:page" from="407.6pt,251.6pt" to="433.25pt,251.6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286" style="position:absolute;left:0;text-align:left;z-index:251725824;mso-position-horizontal-relative:page;mso-position-vertical-relative:page" from="375.6pt,245.7pt" to="385.25pt,245.7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278" style="position:absolute;left:0;text-align:left;z-index:251721728;mso-position-horizontal-relative:page;mso-position-vertical-relative:page" from="376.05pt,245.55pt" to="376.1pt,351.0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182" style="position:absolute;left:0;text-align:left;z-index:251676672;mso-position-horizontal-relative:page;mso-position-vertical-relative:page" from="385.7pt,269.35pt" to="407pt,269.4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158" style="position:absolute;left:0;text-align:left;z-index:251652096" from="138.25pt,6.45pt" to="138.3pt,288.1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156" style="position:absolute;left:0;text-align:left;flip:x;z-index:251650048" from="138.25pt,6.45pt" to="194.3pt,6.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152" style="position:absolute;left:0;text-align:left;z-index:251645952" from="250.25pt,24.05pt" to="259.9pt,24.1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118" style="position:absolute;left:0;text-align:left;z-index:251611136" from="83.05pt,8.85pt" to="95.1pt,8.9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52" style="position:absolute;left:0;text-align:left;z-index:251580416" from="52.65pt,19.25pt" to="82.3pt,19.3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32" style="position:absolute;left:0;text-align:left;z-index:251559936" from="-4.15pt,14.45pt" to="52.7pt,14.5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10  1</w:t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  <w:t>C                  ED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11" style="position:absolute;left:0;text-align:left;margin-left:180.9pt;margin-top:275.4pt;width:2.75pt;height:3.05pt;z-index:251747328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shape id="_x0000_s1301" style="position:absolute;left:0;text-align:left;margin-left:407.6pt;margin-top:289.2pt;width:68.85pt;height:60.45pt;z-index:251737088;mso-position-horizontal:absolute;mso-position-horizontal-relative:page;mso-position-vertical:absolute;mso-position-vertical-relative:page" coordsize="20000,20000" o:allowincell="f" path="m,l10341,r,19983l19985,19983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Courier New" w:hAnsi="Courier New"/>
          <w:noProof/>
          <w:sz w:val="24"/>
        </w:rPr>
        <w:pict>
          <v:line id="_x0000_s1292" style="position:absolute;left:0;text-align:left;z-index:251727872;mso-position-horizontal-relative:page;mso-position-vertical-relative:page" from="373.2pt,294.9pt" to="385.55pt,294.9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oval id="_x0000_s1176" style="position:absolute;left:0;text-align:left;margin-left:292.5pt;margin-top:274.2pt;width:2.75pt;height:3.05pt;z-index:251670528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shape id="_x0000_s1162" style="position:absolute;left:0;text-align:left;margin-left:182.4pt;margin-top:275.2pt;width:111.25pt;height:280.85pt;z-index:251656192;mso-position-horizontal:absolute;mso-position-horizontal-relative:page;mso-position-vertical:absolute;mso-position-vertical-relative:page" coordsize="20000,20000" o:allowincell="f" path="m,19996r13375,l13375,57r6616,l19847,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Courier New" w:hAnsi="Courier New"/>
          <w:noProof/>
          <w:sz w:val="24"/>
        </w:rPr>
        <w:pict>
          <v:line id="_x0000_s1148" style="position:absolute;left:0;text-align:left;z-index:251641856" from="246.25pt,19.4pt" to="273.5pt,19.4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146" style="position:absolute;left:0;text-align:left;z-index:251639808" from="194.25pt,19.4pt" to="221.5pt,19.4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120" style="position:absolute;left:0;text-align:left;z-index:251613184" from="83.05pt,7.4pt" to="95.1pt,7.4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53" style="position:absolute;left:0;text-align:left;z-index:251581440" from="51.85pt,18.6pt" to="81.5pt,18.6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33" style="position:absolute;left:0;text-align:left;z-index:251560960" from="-4.15pt,12.2pt" to="52.7pt,12.25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9   1</w:t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  <w:t>R     Q1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ш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и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н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н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ы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й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ф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о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р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м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и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р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о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в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а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т</w:t>
      </w:r>
    </w:p>
    <w:p w:rsidR="009359C5" w:rsidRDefault="00F7645A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noProof/>
          <w:sz w:val="16"/>
        </w:rPr>
        <w:pict>
          <v:shape id="_x0000_s1300" style="position:absolute;left:0;text-align:left;margin-left:542pt;margin-top:256pt;width:14.45pt;height:36.05pt;z-index:251736064;mso-position-horizontal:absolute;mso-position-horizontal-relative:page;mso-position-vertical:absolute;mso-position-vertical-relative:page" coordsize="20000,20000" o:allowincell="f" path="m,l19931,r,19972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 w:rsidR="009359C5">
        <w:rPr>
          <w:sz w:val="16"/>
        </w:rPr>
        <w:t>е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л</w:t>
      </w:r>
    </w:p>
    <w:p w:rsidR="009359C5" w:rsidRDefault="009359C5">
      <w:pPr>
        <w:framePr w:w="369" w:h="2689" w:hSpace="180" w:wrap="around" w:vAnchor="text" w:hAnchor="page" w:x="10433" w:y="-4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  <w:r>
        <w:rPr>
          <w:sz w:val="16"/>
        </w:rPr>
        <w:t>ь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12" style="position:absolute;left:0;text-align:left;margin-left:180.9pt;margin-top:300.9pt;width:2.75pt;height:3.05pt;z-index:251748352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line id="_x0000_s1274" style="position:absolute;left:0;text-align:left;z-index:251717632;mso-position-horizontal-relative:page;mso-position-vertical-relative:page" from="379.3pt,305.65pt" to="385.75pt,305.7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122" style="position:absolute;left:0;text-align:left;z-index:251615232" from="83.05pt,6.75pt" to="95.1pt,6.8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54" style="position:absolute;left:0;text-align:left;z-index:251582464" from="51.85pt,17.95pt" to="81.5pt,18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34" style="position:absolute;left:0;text-align:left;z-index:251561984" from="-4.15pt,11.55pt" to="52.7pt,11.6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8   1</w:t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  <w:t>D     Q2    &amp;</w:t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  <w:t xml:space="preserve">    ШД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13" style="position:absolute;left:0;text-align:left;margin-left:180.9pt;margin-top:325.8pt;width:2.75pt;height:3.05pt;z-index:251749376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rect id="_x0000_s1184" style="position:absolute;left:0;text-align:left;margin-left:476.35pt;margin-top:340.05pt;width:77.85pt;height:77.2pt;z-index:251678720;mso-position-horizontal-relative:page;mso-position-vertical-relative:page" o:allowincell="f" filled="f" strokeweight=".5pt">
            <w10:wrap anchorx="page" anchory="page"/>
          </v:rect>
        </w:pict>
      </w:r>
      <w:r>
        <w:rPr>
          <w:rFonts w:ascii="Courier New" w:hAnsi="Courier New"/>
          <w:noProof/>
          <w:sz w:val="24"/>
        </w:rPr>
        <w:pict>
          <v:oval id="_x0000_s1170" style="position:absolute;left:0;text-align:left;margin-left:236.1pt;margin-top:325.8pt;width:2.75pt;height:3.05pt;z-index:251664384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line id="_x0000_s1166" style="position:absolute;left:0;text-align:left;flip:x;z-index:251660288;mso-position-horizontal-relative:page;mso-position-vertical-relative:page" from="237.6pt,327.2pt" to="293.65pt,327.2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150" style="position:absolute;left:0;text-align:left;z-index:251643904" from="251.05pt,22.9pt" to="260.7pt,22.9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124" style="position:absolute;left:0;text-align:left;z-index:251617280" from="82.25pt,6.1pt" to="94.3pt,6.1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55" style="position:absolute;left:0;text-align:left;z-index:251583488" from="51.85pt,21.3pt" to="81.5pt,21.3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35" style="position:absolute;left:0;text-align:left;z-index:251563008" from="-4.15pt,12.5pt" to="52.7pt,12.55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6   1</w:t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  <w:t>C</w:t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  <w:t>запись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14" style="position:absolute;left:0;text-align:left;margin-left:180.6pt;margin-top:351.3pt;width:2.75pt;height:3.05pt;z-index:251750400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shape id="_x0000_s1304" style="position:absolute;left:0;text-align:left;margin-left:554pt;margin-top:368.8pt;width:6.45pt;height:49.25pt;z-index:251740160;mso-position-horizontal:absolute;mso-position-horizontal-relative:page;mso-position-vertical:absolute;mso-position-vertical-relative:page" coordsize="20000,20000" o:allowincell="f" path="m,l19845,r,19980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Courier New" w:hAnsi="Courier New"/>
          <w:noProof/>
          <w:sz w:val="24"/>
        </w:rPr>
        <w:pict>
          <v:line id="_x0000_s1280" style="position:absolute;left:0;text-align:left;flip:x;z-index:251723776;mso-position-horizontal-relative:page;mso-position-vertical-relative:page" from="373.5pt,351pt" to="375.95pt,351.0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oval id="_x0000_s1174" style="position:absolute;left:0;text-align:left;margin-left:292.2pt;margin-top:350.7pt;width:2.75pt;height:3.05pt;z-index:251668480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oval id="_x0000_s1172" style="position:absolute;left:0;text-align:left;margin-left:255.9pt;margin-top:351pt;width:2.75pt;height:3.05pt;z-index:251666432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line id="_x0000_s1168" style="position:absolute;left:0;text-align:left;flip:x;z-index:251662336;mso-position-horizontal-relative:page;mso-position-vertical-relative:page" from="256.8pt,352.8pt" to="293.65pt,352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126" style="position:absolute;left:0;text-align:left;z-index:251619328" from="82.25pt,6.25pt" to="94.3pt,6.3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56" style="position:absolute;left:0;text-align:left;z-index:251584512" from="53.45pt,19.05pt" to="83.1pt,19.1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36" style="position:absolute;left:0;text-align:left;z-index:251564032" from="-5.75pt,11.85pt" to="51.1pt,11.9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5   1</w:t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  <w:t>R     Q2</w:t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  <w:t xml:space="preserve">С    </w:t>
      </w:r>
      <w:r w:rsidR="009359C5">
        <w:rPr>
          <w:rFonts w:ascii="Courier New" w:hAnsi="Courier New"/>
          <w:sz w:val="24"/>
          <w:lang w:val="en-US"/>
        </w:rPr>
        <w:t>RG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25" style="position:absolute;left:0;text-align:left;margin-left:475pt;margin-top:375.8pt;width:2.75pt;height:3.05pt;z-index:251761664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oval id="_x0000_s1315" style="position:absolute;left:0;text-align:left;margin-left:180.3pt;margin-top:378.6pt;width:2.75pt;height:3.05pt;z-index:251751424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shape id="_x0000_s1302" style="position:absolute;left:0;text-align:left;margin-left:412.4pt;margin-top:377.6pt;width:64.05pt;height:27.25pt;z-index:251738112;mso-position-horizontal:absolute;mso-position-horizontal-relative:page;mso-position-vertical:absolute;mso-position-vertical-relative:page" coordsize="20000,20000" o:allowincell="f" path="m19984,l2123,r,19963l4247,19963,,19963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Courier New" w:hAnsi="Courier New"/>
          <w:noProof/>
          <w:sz w:val="24"/>
        </w:rPr>
        <w:pict>
          <v:line id="_x0000_s1128" style="position:absolute;left:0;text-align:left;z-index:251621376" from="82.25pt,8.05pt" to="94.3pt,8.1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57" style="position:absolute;left:0;text-align:left;z-index:251585536" from="54.25pt,21.65pt" to="83.9pt,21.7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37" style="position:absolute;left:0;text-align:left;z-index:251565056" from="-6.55pt,13.65pt" to="50.3pt,13.7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4   1</w:t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  <w:t>ED      Q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16" style="position:absolute;left:0;text-align:left;margin-left:180.6pt;margin-top:403.8pt;width:2.75pt;height:3.05pt;z-index:251752448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shape id="_x0000_s1303" style="position:absolute;left:0;text-align:left;margin-left:458.8pt;margin-top:403.2pt;width:17.65pt;height:43.65pt;z-index:251739136;mso-position-horizontal:absolute;mso-position-horizontal-relative:page;mso-position-vertical:absolute;mso-position-vertical-relative:page" coordsize="20000,20000" o:allowincell="f" path="m19943,l,,,19977r,-366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Courier New" w:hAnsi="Courier New"/>
          <w:noProof/>
          <w:sz w:val="24"/>
        </w:rPr>
        <w:pict>
          <v:line id="_x0000_s1130" style="position:absolute;left:0;text-align:left;z-index:251623424" from="82.25pt,8.2pt" to="94.3pt,8.2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58" style="position:absolute;left:0;text-align:left;z-index:251586560" from="54.25pt,20.2pt" to="83.9pt,20.2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38" style="position:absolute;left:0;text-align:left;z-index:251566080" from="-6.55pt,14.6pt" to="50.3pt,14.65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3   1</w:t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  <w:t>D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17" style="position:absolute;left:0;text-align:left;margin-left:180.6pt;margin-top:426.6pt;width:2.75pt;height:3.05pt;z-index:251753472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line id="_x0000_s1132" style="position:absolute;left:0;text-align:left;z-index:251625472" from="82.25pt,5.95pt" to="94.3pt,6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59" style="position:absolute;left:0;text-align:left;z-index:251587584" from="54.25pt,20.35pt" to="83.9pt,20.4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39" style="position:absolute;left:0;text-align:left;z-index:251567104" from="-6.55pt,13.15pt" to="50.3pt,13.2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2   1</w:t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  <w:t xml:space="preserve">  </w:t>
      </w:r>
      <w:r w:rsidR="009359C5">
        <w:rPr>
          <w:rFonts w:ascii="Courier New" w:hAnsi="Courier New"/>
          <w:sz w:val="24"/>
        </w:rPr>
        <w:t>к ВУ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18" style="position:absolute;left:0;text-align:left;margin-left:180.3pt;margin-top:452.4pt;width:2.75pt;height:3.05pt;z-index:251754496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line id="_x0000_s1134" style="position:absolute;left:0;text-align:left;z-index:251627520" from="82.25pt,6.9pt" to="94.3pt,6.9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60" style="position:absolute;left:0;text-align:left;z-index:251588608" from="53.45pt,20.5pt" to="83.1pt,20.5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40" style="position:absolute;left:0;text-align:left;z-index:251568128" from="-6.55pt,14.1pt" to="50.3pt,14.15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1   1</w:t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  <w:t>к ШД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19" style="position:absolute;left:0;text-align:left;margin-left:180.6pt;margin-top:477.6pt;width:2.75pt;height:3.05pt;z-index:251755520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line id="_x0000_s1136" style="position:absolute;left:0;text-align:left;z-index:251629568" from="82.25pt,5.45pt" to="94.3pt,5.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80" style="position:absolute;left:0;text-align:left;z-index:251590656" from="53.45pt,19.85pt" to="83.1pt,19.9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41" style="position:absolute;left:0;text-align:left;z-index:251569152" from="-6.55pt,13.45pt" to="50.3pt,13.5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К ДА 0   1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20" style="position:absolute;left:0;text-align:left;margin-left:180.3pt;margin-top:502.8pt;width:2.75pt;height:3.05pt;z-index:251756544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line id="_x0000_s1138" style="position:absolute;left:0;text-align:left;z-index:251631616" from="82.25pt,5.65pt" to="94.3pt,5.7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100" style="position:absolute;left:0;text-align:left;z-index:251592704" from="53.45pt,18.45pt" to="83.1pt,18.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42" style="position:absolute;left:0;text-align:left;z-index:251570176" from="-5.75pt,13.65pt" to="51.1pt,13.7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ВУ       1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21" style="position:absolute;left:0;text-align:left;margin-left:180.6pt;margin-top:531pt;width:2.75pt;height:3.05pt;z-index:251757568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line id="_x0000_s1160" style="position:absolute;left:0;text-align:left;flip:x;z-index:251654144" from="82.25pt,8.2pt" to="138.3pt,8.2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102" style="position:absolute;left:0;text-align:left;z-index:251594752" from="52.65pt,18.6pt" to="82.3pt,18.6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43" style="position:absolute;left:0;text-align:left;z-index:251571200" from="-5.75pt,14.6pt" to="51.1pt,14.65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СИА      1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22" style="position:absolute;left:0;text-align:left;margin-left:180.6pt;margin-top:553.5pt;width:2.75pt;height:3.05pt;z-index:251758592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line id="_x0000_s1104" style="position:absolute;left:0;text-align:left;z-index:251596800" from="52.65pt,18.75pt" to="82.3pt,18.8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44" style="position:absolute;left:0;text-align:left;z-index:251572224" from="-5.75pt,14.75pt" to="51.1pt,14.8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сброс    1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23" style="position:absolute;left:0;text-align:left;margin-left:180.9pt;margin-top:580.5pt;width:2.75pt;height:3.05pt;z-index:251759616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shape id="_x0000_s1200" style="position:absolute;left:0;text-align:left;margin-left:204.45pt;margin-top:582.45pt;width:12.25pt;height:72.65pt;z-index:251686912;mso-position-horizontal:absolute;mso-position-horizontal-relative:page;mso-position-vertical:absolute;mso-position-vertical-relative:page" coordsize="20000,20000" o:allowincell="f" path="m,l,19986r19918,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Courier New" w:hAnsi="Courier New"/>
          <w:noProof/>
          <w:sz w:val="24"/>
        </w:rPr>
        <w:pict>
          <v:line id="_x0000_s1188" style="position:absolute;left:0;text-align:left;z-index:251682816;mso-position-horizontal-relative:page;mso-position-vertical-relative:page" from="183.15pt,582.4pt" to="336.85pt,582.4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106" style="position:absolute;left:0;text-align:left;z-index:251598848" from="52.65pt,18.9pt" to="82.3pt,18.95pt" o:allowincell="f" strokeweight=".5pt">
            <v:stroke startarrowwidth="narrow" startarrowlength="short" endarrowwidth="narrow" endarrowlength="short"/>
          </v:line>
        </w:pict>
      </w:r>
      <w:r>
        <w:rPr>
          <w:rFonts w:ascii="Courier New" w:hAnsi="Courier New"/>
          <w:noProof/>
          <w:sz w:val="24"/>
        </w:rPr>
        <w:pict>
          <v:line id="_x0000_s1045" style="position:absolute;left:0;text-align:left;z-index:251573248" from="-5.75pt,13.3pt" to="51.1pt,13.35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ввод     1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oval id="_x0000_s1324" style="position:absolute;left:0;text-align:left;margin-left:180.9pt;margin-top:604.5pt;width:2.75pt;height:3.05pt;z-index:251760640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shape id="_x0000_s1206" style="position:absolute;left:0;text-align:left;margin-left:192.2pt;margin-top:606.85pt;width:23.85pt;height:61.75pt;z-index:251688960;mso-position-horizontal:absolute;mso-position-horizontal-relative:page;mso-position-vertical:absolute;mso-position-vertical-relative:page" coordsize="20000,20000" o:allowincell="f" path="m,l,19984r19958,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Courier New" w:hAnsi="Courier New"/>
          <w:noProof/>
          <w:sz w:val="24"/>
        </w:rPr>
        <w:pict>
          <v:line id="_x0000_s1186" style="position:absolute;left:0;text-align:left;z-index:251680768;mso-position-horizontal-relative:page;mso-position-vertical-relative:page" from="182.55pt,606.85pt" to="336.25pt,606.9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046" style="position:absolute;left:0;text-align:left;z-index:251574272" from="-5.75pt,12.65pt" to="51.1pt,12.7pt" o:allowincell="f" strokeweight=".5pt">
            <v:stroke startarrowwidth="narrow" startarrowlength="short" endarrowwidth="narrow" endarrowlength="short"/>
          </v:line>
        </w:pict>
      </w:r>
      <w:r w:rsidR="009359C5">
        <w:rPr>
          <w:rFonts w:ascii="Courier New" w:hAnsi="Courier New"/>
          <w:sz w:val="24"/>
        </w:rPr>
        <w:t>вывод    1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rect id="_x0000_s1194" style="position:absolute;left:0;text-align:left;margin-left:216.65pt;margin-top:644.8pt;width:30.9pt;height:36.05pt;z-index:251684864;mso-position-horizontal-relative:page;mso-position-vertical-relative:page" o:allowincell="f" filled="f" strokeweight=".5pt">
            <w10:wrap anchorx="page" anchory="page"/>
          </v:rect>
        </w:pic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  <w:lang w:val="en-US"/>
        </w:rPr>
      </w:pPr>
      <w:r>
        <w:rPr>
          <w:rFonts w:ascii="Courier New" w:hAnsi="Courier New"/>
          <w:noProof/>
          <w:sz w:val="24"/>
        </w:rPr>
        <w:pict>
          <v:shape id="_x0000_s1212" style="position:absolute;left:0;text-align:left;margin-left:247.5pt;margin-top:660.85pt;width:124.1pt;height:72.05pt;z-index:251691008;mso-position-horizontal:absolute;mso-position-horizontal-relative:page;mso-position-vertical:absolute;mso-position-vertical-relative:page" coordsize="20000,20000" o:allowincell="f" path="m,l6841,r,7314l6116,7314r,6066l6841,13380r,6606l19992,19986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</w:rPr>
        <w:tab/>
      </w:r>
      <w:r w:rsidR="009359C5">
        <w:rPr>
          <w:rFonts w:ascii="Courier New" w:hAnsi="Courier New"/>
          <w:sz w:val="24"/>
          <w:lang w:val="en-US"/>
        </w:rPr>
        <w:t xml:space="preserve">  &amp;</w:t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  <w:lang w:val="en-US"/>
        </w:rPr>
      </w:pPr>
      <w:r>
        <w:rPr>
          <w:rFonts w:ascii="Courier New" w:hAnsi="Courier New"/>
          <w:noProof/>
          <w:sz w:val="24"/>
        </w:rPr>
        <w:pict>
          <v:shape id="_x0000_s1218" style="position:absolute;left:0;text-align:left;margin-left:289.8pt;margin-top:687.3pt;width:5.15pt;height:21.95pt;z-index:251693056;mso-position-horizontal:absolute;mso-position-horizontal-relative:page;mso-position-vertical:absolute;mso-position-vertical-relative:page" coordsize="20000,20000" o:allowincell="f" path="m,l19806,r,19954l2330,19954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4"/>
          <w:lang w:val="en-US"/>
        </w:rPr>
      </w:pPr>
      <w:r>
        <w:rPr>
          <w:rFonts w:ascii="Courier New" w:hAnsi="Courier New"/>
          <w:noProof/>
          <w:sz w:val="24"/>
        </w:rPr>
        <w:pict>
          <v:line id="_x0000_s1254" style="position:absolute;left:0;text-align:left;z-index:251705344;mso-position-horizontal-relative:page;mso-position-vertical-relative:page" from="238.8pt,723.3pt" to="238.85pt,741.0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248" style="position:absolute;left:0;text-align:left;z-index:251703296;mso-position-horizontal-relative:page;mso-position-vertical-relative:page" from="243.6pt,723.3pt" to="243.65pt,741.0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rect id="_x0000_s1224" style="position:absolute;left:0;text-align:left;margin-left:371.7pt;margin-top:716.7pt;width:39.05pt;height:33.35pt;z-index:251695104;mso-position-horizontal-relative:page;mso-position-vertical-relative:page" o:allowincell="f" filled="f" strokeweight=".5pt">
            <w10:wrap anchorx="page" anchory="page"/>
          </v:rect>
        </w:pict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  <w:r w:rsidR="009359C5">
        <w:rPr>
          <w:rFonts w:ascii="Courier New" w:hAnsi="Courier New"/>
          <w:sz w:val="24"/>
          <w:lang w:val="en-US"/>
        </w:rPr>
        <w:tab/>
      </w:r>
    </w:p>
    <w:p w:rsidR="009359C5" w:rsidRDefault="00F7645A">
      <w:pPr>
        <w:spacing w:line="480" w:lineRule="auto"/>
        <w:ind w:left="4320"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line id="_x0000_s1268" style="position:absolute;left:0;text-align:left;z-index:251711488;mso-position-horizontal-relative:page;mso-position-vertical-relative:page" from="213.6pt,743.1pt" to="223.55pt,743.1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266" style="position:absolute;left:0;text-align:left;z-index:251709440;mso-position-horizontal-relative:page;mso-position-vertical-relative:page" from="218.4pt,732.9pt" to="218.45pt,743.1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260" style="position:absolute;left:0;text-align:left;flip:x;z-index:251707392;mso-position-horizontal-relative:page;mso-position-vertical-relative:page" from="218.4pt,732.9pt" to="238.55pt,732.9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line id="_x0000_s1242" style="position:absolute;left:0;text-align:left;flip:x;z-index:251701248;mso-position-horizontal-relative:page;mso-position-vertical-relative:page" from="244.5pt,732.9pt" to="289.85pt,732.9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4"/>
        </w:rPr>
        <w:pict>
          <v:oval id="_x0000_s1236" style="position:absolute;left:0;text-align:left;margin-left:408.9pt;margin-top:730.8pt;width:2.75pt;height:3.05pt;z-index:251699200;mso-position-horizontal-relative:page;mso-position-vertical-relative:page" o:allowincell="f" filled="f" strokeweight=".5pt">
            <w10:wrap anchorx="page" anchory="page"/>
          </v:oval>
        </w:pict>
      </w:r>
      <w:r>
        <w:rPr>
          <w:rFonts w:ascii="Courier New" w:hAnsi="Courier New"/>
          <w:noProof/>
          <w:sz w:val="24"/>
        </w:rPr>
        <w:pict>
          <v:line id="_x0000_s1230" style="position:absolute;left:0;text-align:left;z-index:251697152;mso-position-horizontal-relative:page;mso-position-vertical-relative:page" from="410.4pt,732.6pt" to="441.05pt,732.65pt" o:allowincell="f" strokeweight=".5pt">
            <v:stroke startarrowwidth="narrow" startarrowlength="short" endarrow="block" endarrowwidth="narrow" endarrowlength="short"/>
            <w10:wrap anchorx="page" anchory="page"/>
          </v:line>
        </w:pict>
      </w:r>
      <w:r w:rsidR="009359C5">
        <w:rPr>
          <w:rFonts w:ascii="Courier New" w:hAnsi="Courier New"/>
          <w:sz w:val="24"/>
          <w:lang w:val="en-US"/>
        </w:rPr>
        <w:tab/>
        <w:t>1</w:t>
      </w:r>
    </w:p>
    <w:p w:rsidR="009359C5" w:rsidRDefault="009359C5">
      <w:pPr>
        <w:jc w:val="center"/>
        <w:rPr>
          <w:rFonts w:ascii="Courier New" w:hAnsi="Courier New"/>
          <w:sz w:val="24"/>
        </w:rPr>
      </w:pPr>
      <w:r>
        <w:rPr>
          <w:rFonts w:ascii="Arial" w:hAnsi="Arial"/>
          <w:sz w:val="28"/>
        </w:rPr>
        <w:t>Рис. 1. Функциональная схема устройства.</w:t>
      </w:r>
    </w:p>
    <w:p w:rsidR="009359C5" w:rsidRDefault="009359C5">
      <w:pPr>
        <w:rPr>
          <w:rFonts w:ascii="Courier New" w:hAnsi="Courier New"/>
        </w:rPr>
        <w:sectPr w:rsidR="009359C5">
          <w:headerReference w:type="default" r:id="rId13"/>
          <w:pgSz w:w="11907" w:h="16840"/>
          <w:pgMar w:top="1701" w:right="567" w:bottom="1134" w:left="1985" w:header="720" w:footer="720" w:gutter="0"/>
          <w:cols w:space="720"/>
        </w:sectPr>
      </w:pPr>
    </w:p>
    <w:p w:rsidR="009359C5" w:rsidRDefault="009359C5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Описание схемы электрической принципиальной</w:t>
      </w:r>
    </w:p>
    <w:p w:rsidR="009359C5" w:rsidRDefault="009359C5">
      <w:pPr>
        <w:rPr>
          <w:rFonts w:ascii="Arial" w:hAnsi="Arial"/>
          <w:b/>
          <w:sz w:val="28"/>
          <w:u w:val="single"/>
        </w:rPr>
      </w:pP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Любой цикл обращения к каналу начинается с посылки сигнала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Сброс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, который вызывает очистку регистров Д15-Д19 (ИР 23) и триггера Д9 (ТМ 7).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После этого на входах ДА0 - ДА15 устанавливают адрес регистра, к которому осуществляется обращение, а ЦП вырабатывает сигнал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ВУ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. Если общая часть адреса соответствует поданной на дешифратор, состоящий из элементов Д 4.1 - Д 4.6 (ЛН 1)</w:t>
      </w:r>
      <w:r>
        <w:rPr>
          <w:rFonts w:ascii="Arial" w:hAnsi="Arial"/>
          <w:sz w:val="28"/>
          <w:lang w:val="en-US"/>
        </w:rPr>
        <w:t xml:space="preserve">; </w:t>
      </w:r>
      <w:r>
        <w:rPr>
          <w:rFonts w:ascii="Arial" w:hAnsi="Arial"/>
          <w:sz w:val="28"/>
        </w:rPr>
        <w:t xml:space="preserve">Д12, Д13 (ЛА 2) и Д14 (ЛЕ1), то на выходе Д14 будет </w:t>
      </w:r>
      <w:r>
        <w:rPr>
          <w:rFonts w:ascii="Arial" w:hAnsi="Arial"/>
          <w:sz w:val="28"/>
          <w:lang w:val="en-US"/>
        </w:rPr>
        <w:t xml:space="preserve">"1". </w:t>
      </w:r>
      <w:r>
        <w:rPr>
          <w:rFonts w:ascii="Arial" w:hAnsi="Arial"/>
          <w:sz w:val="28"/>
        </w:rPr>
        <w:t xml:space="preserve">Эта </w:t>
      </w:r>
      <w:r>
        <w:rPr>
          <w:rFonts w:ascii="Arial" w:hAnsi="Arial"/>
          <w:sz w:val="28"/>
          <w:lang w:val="en-US"/>
        </w:rPr>
        <w:t xml:space="preserve">"1" </w:t>
      </w:r>
      <w:r>
        <w:rPr>
          <w:rFonts w:ascii="Arial" w:hAnsi="Arial"/>
          <w:sz w:val="28"/>
        </w:rPr>
        <w:t xml:space="preserve">подается на схему выбора регистра Д 6.1 - Д 8.3 (ЛА 3), где при наличии сигналов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ввод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 xml:space="preserve"> или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вывод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 xml:space="preserve"> генерируется сигнал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СИП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, который подается в ЭВМ, а также сигналы управления регистрами (23-27), которые запоминаются в триггере Д9 (ТМ 7).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По сигналу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СИП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 xml:space="preserve"> из ЭВМ начинается передача информации, если 27 - </w:t>
      </w:r>
      <w:r>
        <w:rPr>
          <w:rFonts w:ascii="Arial" w:hAnsi="Arial"/>
          <w:sz w:val="28"/>
          <w:lang w:val="en-US"/>
        </w:rPr>
        <w:t xml:space="preserve">"1", 25 - "0", </w:t>
      </w:r>
      <w:r>
        <w:rPr>
          <w:rFonts w:ascii="Arial" w:hAnsi="Arial"/>
          <w:sz w:val="28"/>
        </w:rPr>
        <w:t xml:space="preserve">иначе прием информации из одного регистра чтения. Регистру с адресом 160 076 соответствуют сигналы 23 - </w:t>
      </w:r>
      <w:r>
        <w:rPr>
          <w:rFonts w:ascii="Arial" w:hAnsi="Arial"/>
          <w:sz w:val="28"/>
          <w:lang w:val="en-US"/>
        </w:rPr>
        <w:t xml:space="preserve">"1", 24 - "0", </w:t>
      </w:r>
      <w:r>
        <w:rPr>
          <w:rFonts w:ascii="Arial" w:hAnsi="Arial"/>
          <w:sz w:val="28"/>
        </w:rPr>
        <w:t xml:space="preserve">а с адресом 160 100 - 24 - </w:t>
      </w:r>
      <w:r>
        <w:rPr>
          <w:rFonts w:ascii="Arial" w:hAnsi="Arial"/>
          <w:sz w:val="28"/>
          <w:lang w:val="en-US"/>
        </w:rPr>
        <w:t>"1", 23 - "0".</w:t>
      </w:r>
    </w:p>
    <w:p w:rsidR="009359C5" w:rsidRDefault="009359C5">
      <w:pPr>
        <w:rPr>
          <w:rFonts w:ascii="Courier New" w:hAnsi="Courier New"/>
        </w:rPr>
      </w:pPr>
    </w:p>
    <w:p w:rsidR="009359C5" w:rsidRDefault="009359C5">
      <w:pPr>
        <w:rPr>
          <w:rFonts w:ascii="Courier New" w:hAnsi="Courier New"/>
        </w:rPr>
        <w:sectPr w:rsidR="009359C5">
          <w:headerReference w:type="default" r:id="rId14"/>
          <w:pgSz w:w="11907" w:h="16840"/>
          <w:pgMar w:top="1701" w:right="567" w:bottom="1134" w:left="1985" w:header="720" w:footer="720" w:gutter="0"/>
          <w:cols w:space="720"/>
        </w:sectPr>
      </w:pPr>
    </w:p>
    <w:p w:rsidR="009359C5" w:rsidRDefault="009359C5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Выбор элементной базы и характеристики микросхем</w:t>
      </w:r>
    </w:p>
    <w:p w:rsidR="009359C5" w:rsidRDefault="009359C5">
      <w:pPr>
        <w:ind w:firstLine="567"/>
        <w:rPr>
          <w:rFonts w:ascii="Arial" w:hAnsi="Arial"/>
          <w:sz w:val="28"/>
        </w:rPr>
      </w:pP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курсовой работе по возможности использованы микросхемы серии К 555, у которых вместо многоэлементного транзистора на входе используется матрица диодов Шотке.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Введение этих диодов исключает накопление лишних базовых зарядов, увеличивающих время выключения транзистора, и обеспечивает стабильность времени переключения транзистора в диапазоне температур.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Кроме того, в схеме используется несколько микросхем серии К 155.</w:t>
      </w: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Основные параметры микросхемы ТТЛ К 555</w:t>
      </w:r>
      <w:r>
        <w:rPr>
          <w:rFonts w:ascii="Arial" w:hAnsi="Arial"/>
          <w:sz w:val="28"/>
          <w:lang w:val="en-US"/>
        </w:rPr>
        <w:t>:</w:t>
      </w:r>
    </w:p>
    <w:p w:rsidR="009359C5" w:rsidRDefault="009359C5">
      <w:pPr>
        <w:ind w:firstLine="113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t</w:t>
      </w:r>
      <w:r>
        <w:rPr>
          <w:rFonts w:ascii="Arial" w:hAnsi="Arial"/>
          <w:sz w:val="28"/>
        </w:rPr>
        <w:t>згр=10 нс</w:t>
      </w:r>
      <w:r>
        <w:rPr>
          <w:rFonts w:ascii="Arial" w:hAnsi="Arial"/>
          <w:sz w:val="28"/>
          <w:lang w:val="en-US"/>
        </w:rPr>
        <w:t xml:space="preserve">; </w:t>
      </w:r>
      <w:r>
        <w:rPr>
          <w:rFonts w:ascii="Arial" w:hAnsi="Arial"/>
          <w:sz w:val="28"/>
        </w:rPr>
        <w:t>Рнот=2 мВт</w:t>
      </w:r>
      <w:r>
        <w:rPr>
          <w:rFonts w:ascii="Arial" w:hAnsi="Arial"/>
          <w:sz w:val="28"/>
          <w:lang w:val="en-US"/>
        </w:rPr>
        <w:t xml:space="preserve">; </w:t>
      </w:r>
      <w:r>
        <w:rPr>
          <w:rFonts w:ascii="Arial" w:hAnsi="Arial"/>
          <w:sz w:val="28"/>
        </w:rPr>
        <w:t>Энд=20.</w:t>
      </w:r>
    </w:p>
    <w:p w:rsidR="009359C5" w:rsidRDefault="009359C5">
      <w:pPr>
        <w:ind w:firstLine="1134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Нагрузка</w:t>
      </w:r>
      <w:r>
        <w:rPr>
          <w:rFonts w:ascii="Arial" w:hAnsi="Arial"/>
          <w:sz w:val="28"/>
          <w:lang w:val="en-US"/>
        </w:rPr>
        <w:t xml:space="preserve">: </w:t>
      </w:r>
      <w:r>
        <w:rPr>
          <w:rFonts w:ascii="Arial" w:hAnsi="Arial"/>
          <w:sz w:val="28"/>
        </w:rPr>
        <w:t>Сн=15 нФ</w:t>
      </w:r>
      <w:r>
        <w:rPr>
          <w:rFonts w:ascii="Arial" w:hAnsi="Arial"/>
          <w:sz w:val="28"/>
          <w:lang w:val="en-US"/>
        </w:rPr>
        <w:t xml:space="preserve">; </w:t>
      </w:r>
      <w:r>
        <w:rPr>
          <w:rFonts w:ascii="Arial" w:hAnsi="Arial"/>
          <w:sz w:val="28"/>
        </w:rPr>
        <w:t>Рном=2 кОм</w:t>
      </w:r>
      <w:r>
        <w:rPr>
          <w:rFonts w:ascii="Arial" w:hAnsi="Arial"/>
          <w:sz w:val="28"/>
          <w:lang w:val="en-US"/>
        </w:rPr>
        <w:t xml:space="preserve">; </w:t>
      </w:r>
      <w:r>
        <w:rPr>
          <w:rFonts w:ascii="Arial" w:hAnsi="Arial"/>
          <w:sz w:val="28"/>
        </w:rPr>
        <w:t>Кветв.=10.</w:t>
      </w: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Логические элементы, используемые в устройстве пользователя реализованы на следующих микросхемах</w:t>
      </w:r>
      <w:r>
        <w:rPr>
          <w:rFonts w:ascii="Arial" w:hAnsi="Arial"/>
          <w:sz w:val="28"/>
          <w:lang w:val="en-US"/>
        </w:rPr>
        <w:t>: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а) ЛЕ 1 выполняет логическую операцию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ИЛИ - НЕ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б) ЛА 2, ЛА 3 - выполняют логическую функцию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И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 xml:space="preserve"> с несколькими входами.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в) ЛН1 представляет собой инвертор, снабженный двухтактным входным каскадом, выполняющий операцию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НЕТ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качестве элемента задержки использован Д-триггер, воспользовавшись микросхемой ТМ 7, содержащей две пары Д-триггеров.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Регистры выполнены на микросхемах ИР 23.</w:t>
      </w: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Микросхема ИП 2 - 8-разрядная схема контроля четности и нечетности суммы единиц входного слова с целью выявления ошибок при передаче данных. Имеются два входа разрешения</w:t>
      </w:r>
      <w:r>
        <w:rPr>
          <w:rFonts w:ascii="Arial" w:hAnsi="Arial"/>
          <w:sz w:val="28"/>
          <w:lang w:val="en-US"/>
        </w:rPr>
        <w:t xml:space="preserve">: </w:t>
      </w:r>
      <w:r>
        <w:rPr>
          <w:rFonts w:ascii="Arial" w:hAnsi="Arial"/>
          <w:sz w:val="28"/>
        </w:rPr>
        <w:t>четный ЕЕ и нечетный ОЕ. Они должны получать разноуровневые логические сигналы. Основные параметры микросхемы</w:t>
      </w:r>
      <w:r>
        <w:rPr>
          <w:rFonts w:ascii="Arial" w:hAnsi="Arial"/>
          <w:sz w:val="28"/>
          <w:lang w:val="en-US"/>
        </w:rPr>
        <w:t>:</w:t>
      </w: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  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 xml:space="preserve">   </w:t>
      </w:r>
    </w:p>
    <w:p w:rsidR="009359C5" w:rsidRDefault="009359C5"/>
    <w:p w:rsidR="009359C5" w:rsidRDefault="009359C5">
      <w:pPr>
        <w:rPr>
          <w:lang w:val="en-US"/>
        </w:rPr>
      </w:pPr>
    </w:p>
    <w:p w:rsidR="009359C5" w:rsidRDefault="009359C5">
      <w:pPr>
        <w:ind w:firstLine="567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Основные параметры ЛА 2</w:t>
      </w:r>
      <w:r>
        <w:rPr>
          <w:rFonts w:ascii="Arial" w:hAnsi="Arial"/>
          <w:sz w:val="28"/>
          <w:lang w:val="en-US"/>
        </w:rPr>
        <w:t>:</w:t>
      </w:r>
    </w:p>
    <w:p w:rsidR="009359C5" w:rsidRDefault="009359C5">
      <w:pPr>
        <w:ind w:firstLine="567"/>
        <w:rPr>
          <w:rFonts w:ascii="Arial" w:hAnsi="Arial"/>
          <w:sz w:val="28"/>
          <w:lang w:val="en-US"/>
        </w:rPr>
      </w:pP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  </w:t>
      </w: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   </w:t>
      </w: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 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Микросхема ЛН 1 содержит 6 инверторов и имеет двухконтактный выходной каскад. Ее основные параметры</w:t>
      </w:r>
      <w:r>
        <w:rPr>
          <w:rFonts w:ascii="Arial" w:hAnsi="Arial"/>
          <w:sz w:val="28"/>
          <w:lang w:val="en-US"/>
        </w:rPr>
        <w:t>:</w:t>
      </w: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  </w:t>
      </w: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  </w:t>
      </w: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 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</w:p>
    <w:p w:rsidR="009359C5" w:rsidRDefault="009359C5"/>
    <w:p w:rsidR="009359C5" w:rsidRDefault="009359C5">
      <w:pPr>
        <w:ind w:firstLine="567"/>
        <w:sectPr w:rsidR="009359C5">
          <w:headerReference w:type="default" r:id="rId15"/>
          <w:pgSz w:w="11907" w:h="16840"/>
          <w:pgMar w:top="1701" w:right="567" w:bottom="1134" w:left="1985" w:header="720" w:footer="720" w:gutter="0"/>
          <w:cols w:space="720"/>
        </w:sectPr>
      </w:pPr>
    </w:p>
    <w:p w:rsidR="009359C5" w:rsidRDefault="009359C5"/>
    <w:p w:rsidR="009359C5" w:rsidRDefault="009359C5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Временная диаграмма цикла “ВВОД”</w:t>
      </w:r>
    </w:p>
    <w:p w:rsidR="009359C5" w:rsidRDefault="009359C5">
      <w:pPr>
        <w:ind w:firstLine="567"/>
        <w:rPr>
          <w:rFonts w:ascii="Courier New" w:hAnsi="Courier New"/>
          <w:sz w:val="28"/>
          <w:lang w:val="en-US"/>
        </w:rPr>
      </w:pP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Направление передачи при выполнении операций обмена данными определяется по отношению к активному устройству . При выполнении цикла ВВОД данные передаются от пассивного устройства к активному .</w:t>
      </w:r>
    </w:p>
    <w:p w:rsidR="009359C5" w:rsidRDefault="009359C5">
      <w:pPr>
        <w:framePr w:w="147" w:h="204" w:hSpace="181" w:wrap="around" w:vAnchor="text" w:hAnchor="page" w:x="3792" w:y="969"/>
      </w:pPr>
      <w:r>
        <w:t>А</w:t>
      </w:r>
    </w:p>
    <w:p w:rsidR="009359C5" w:rsidRDefault="009359C5">
      <w:pPr>
        <w:ind w:firstLine="567"/>
        <w:jc w:val="both"/>
        <w:rPr>
          <w:rFonts w:ascii="Courier New" w:hAnsi="Courier New"/>
          <w:sz w:val="28"/>
        </w:rPr>
      </w:pPr>
      <w:r>
        <w:rPr>
          <w:rFonts w:ascii="Arial" w:hAnsi="Arial"/>
          <w:sz w:val="28"/>
        </w:rPr>
        <w:t>Временные диаграммы приведены на рисунке 2.1 и 2.2 для активного и пассивного устройств соответственно.</w:t>
      </w:r>
    </w:p>
    <w:p w:rsidR="009359C5" w:rsidRDefault="00F7645A">
      <w:pPr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pict>
          <v:group id="_x0000_s1061" style="position:absolute;left:0;text-align:left;margin-left:156.3pt;margin-top:241.2pt;width:126.15pt;height:12.45pt;z-index:251589632;mso-position-horizontal-relative:page;mso-position-vertical-relative:page" coordorigin=",3" coordsize="20007,19920" o:allowincell="f">
            <v:line id="_x0000_s1062" style="position:absolute" from="79,643" to="2878,723" strokeweight=".5pt">
              <v:stroke startarrowwidth="narrow" startarrowlength="short" endarrowwidth="narrow" endarrowlength="short"/>
            </v:line>
            <v:line id="_x0000_s1063" style="position:absolute" from="4266,643" to="7065,723" strokeweight=".5pt">
              <v:stroke startarrowwidth="narrow" startarrowlength="short" endarrowwidth="narrow" endarrowlength="short"/>
            </v:line>
            <v:line id="_x0000_s1064" style="position:absolute" from="8326,643" to="11125,723" strokeweight=".5pt">
              <v:stroke startarrowwidth="narrow" startarrowlength="short" endarrowwidth="narrow" endarrowlength="short"/>
            </v:line>
            <v:line id="_x0000_s1065" style="position:absolute" from="12640,643" to="15439,723" strokeweight=".5pt">
              <v:stroke startarrowwidth="narrow" startarrowlength="short" endarrowwidth="narrow" endarrowlength="short"/>
            </v:line>
            <v:line id="_x0000_s1066" style="position:absolute" from="17080,643" to="19880,723" strokeweight=".5pt">
              <v:stroke startarrowwidth="narrow" startarrowlength="short" endarrowwidth="narrow" endarrowlength="short"/>
            </v:line>
            <v:line id="_x0000_s1067" style="position:absolute" from="17208,18563" to="20007,18643" strokeweight=".5pt">
              <v:stroke startarrowwidth="narrow" startarrowlength="short" endarrowwidth="narrow" endarrowlength="short"/>
            </v:line>
            <v:line id="_x0000_s1068" style="position:absolute" from="12751,18563" to="15550,18643" strokeweight=".5pt">
              <v:stroke startarrowwidth="narrow" startarrowlength="short" endarrowwidth="narrow" endarrowlength="short"/>
            </v:line>
            <v:line id="_x0000_s1069" style="position:absolute" from="8485,19843" to="11284,19923" strokeweight=".5pt">
              <v:stroke startarrowwidth="narrow" startarrowlength="short" endarrowwidth="narrow" endarrowlength="short"/>
            </v:line>
            <v:line id="_x0000_s1070" style="position:absolute" from="4329,19843" to="7129,19923" strokeweight=".5pt">
              <v:stroke startarrowwidth="narrow" startarrowlength="short" endarrowwidth="narrow" endarrowlength="short"/>
            </v:line>
            <v:line id="_x0000_s1071" style="position:absolute" from="0,18563" to="2799,18643" strokeweight=".5pt">
              <v:stroke startarrowwidth="narrow" startarrowlength="short" endarrowwidth="narrow" endarrowlength="short"/>
            </v:line>
            <v:line id="_x0000_s1072" style="position:absolute;flip:y" from="2807,483" to="4290,18323" strokeweight=".5pt">
              <v:stroke startarrowwidth="narrow" startarrowlength="short" endarrowwidth="narrow" endarrowlength="short"/>
            </v:line>
            <v:line id="_x0000_s1073" style="position:absolute" from="2855,483" to="4290,19763" strokeweight=".5pt">
              <v:stroke startarrowwidth="narrow" startarrowlength="short" endarrowwidth="narrow" endarrowlength="short"/>
            </v:line>
            <v:line id="_x0000_s1074" style="position:absolute;flip:y" from="7137,483" to="8382,19283" strokeweight=".5pt">
              <v:stroke startarrowwidth="narrow" startarrowlength="short" endarrowwidth="narrow" endarrowlength="short"/>
            </v:line>
            <v:line id="_x0000_s1075" style="position:absolute" from="6994,3" to="8477,19283" strokeweight=".5pt">
              <v:stroke startarrowwidth="narrow" startarrowlength="short" endarrowwidth="narrow" endarrowlength="short"/>
            </v:line>
            <v:line id="_x0000_s1076" style="position:absolute;flip:y" from="11229,483" to="12712,19283" strokeweight=".5pt">
              <v:stroke startarrowwidth="narrow" startarrowlength="short" endarrowwidth="narrow" endarrowlength="short"/>
            </v:line>
            <v:line id="_x0000_s1077" style="position:absolute" from="11134,483" to="12712,18803" strokeweight=".5pt">
              <v:stroke startarrowwidth="narrow" startarrowlength="short" endarrowwidth="narrow" endarrowlength="short"/>
            </v:line>
            <v:line id="_x0000_s1078" style="position:absolute;flip:y" from="15558,483" to="17089,18323" strokeweight=".5pt">
              <v:stroke startarrowwidth="narrow" startarrowlength="short" endarrowwidth="narrow" endarrowlength="short"/>
            </v:line>
            <v:line id="_x0000_s1079" style="position:absolute" from="15416,3" to="17232,18323" strokeweight=".5pt">
              <v:stroke startarrowwidth="narrow" startarrowlength="short" endarrowwidth="narrow" endarrowlength="short"/>
            </v:line>
            <w10:wrap anchorx="page" anchory="page"/>
          </v:group>
        </w:pic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8"/>
        </w:rPr>
      </w:pPr>
      <w:r>
        <w:rPr>
          <w:noProof/>
        </w:rPr>
        <w:pict>
          <v:group id="_x0000_s1281" style="position:absolute;left:0;text-align:left;margin-left:240.9pt;margin-top:243.3pt;width:7.55pt;height:6.05pt;z-index:251724800;mso-position-horizontal-relative:page;mso-position-vertical-relative:page" coordorigin="1" coordsize="19999,20000" o:allowincell="f">
            <v:rect id="_x0000_s1282" style="position:absolute;left:6358;width:8079;height:19008" filled="f" strokeweight=".5pt"/>
            <v:line id="_x0000_s1283" style="position:absolute" from="1,16859" to="19205,17025" strokeweight=".5pt">
              <v:stroke startarrowwidth="narrow" startarrowlength="short" endarrowwidth="narrow" endarrowlength="short"/>
            </v:line>
            <v:line id="_x0000_s1284" style="position:absolute" from="1,17851" to="133,20000" strokeweight=".5pt">
              <v:stroke startarrowwidth="narrow" startarrowlength="short" endarrowwidth="narrow" endarrowlength="short"/>
            </v:line>
            <v:line id="_x0000_s1285" style="position:absolute" from="19867,15868" to="20000,19008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noProof/>
        </w:rPr>
        <w:pict>
          <v:group id="_x0000_s1287" style="position:absolute;left:0;text-align:left;margin-left:475.5pt;margin-top:244.2pt;width:7.55pt;height:6.05pt;z-index:251726848;mso-position-horizontal-relative:page;mso-position-vertical-relative:page" coordorigin="1" coordsize="19999,20000" o:allowincell="f">
            <v:rect id="_x0000_s1288" style="position:absolute;left:6358;width:8079;height:19008" filled="f" strokeweight=".5pt"/>
            <v:line id="_x0000_s1289" style="position:absolute" from="1,16859" to="19205,17025" strokeweight=".5pt">
              <v:stroke startarrowwidth="narrow" startarrowlength="short" endarrowwidth="narrow" endarrowlength="short"/>
            </v:line>
            <v:line id="_x0000_s1290" style="position:absolute" from="1,17851" to="133,20000" strokeweight=".5pt">
              <v:stroke startarrowwidth="narrow" startarrowlength="short" endarrowwidth="narrow" endarrowlength="short"/>
            </v:line>
            <v:line id="_x0000_s1291" style="position:absolute" from="19867,15868" to="20000,19008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noProof/>
        </w:rPr>
        <w:pict>
          <v:line id="_x0000_s1279" style="position:absolute;left:0;text-align:left;z-index:251722752;mso-position-horizontal-relative:page;mso-position-vertical-relative:page" from="422.4pt,249pt" to="432.05pt,249.0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group id="_x0000_s1081" style="position:absolute;left:0;text-align:left;margin-left:391.3pt;margin-top:241.7pt;width:126.15pt;height:12.45pt;z-index:251591680;mso-position-horizontal-relative:page;mso-position-vertical-relative:page" coordorigin=",3" coordsize="20007,19920" o:allowincell="f">
            <v:line id="_x0000_s1082" style="position:absolute" from="79,643" to="2878,723" strokeweight=".5pt">
              <v:stroke startarrowwidth="narrow" startarrowlength="short" endarrowwidth="narrow" endarrowlength="short"/>
            </v:line>
            <v:line id="_x0000_s1083" style="position:absolute" from="4266,643" to="7065,723" strokeweight=".5pt">
              <v:stroke startarrowwidth="narrow" startarrowlength="short" endarrowwidth="narrow" endarrowlength="short"/>
            </v:line>
            <v:line id="_x0000_s1084" style="position:absolute" from="8326,643" to="11125,723" strokeweight=".5pt">
              <v:stroke startarrowwidth="narrow" startarrowlength="short" endarrowwidth="narrow" endarrowlength="short"/>
            </v:line>
            <v:line id="_x0000_s1085" style="position:absolute" from="12640,643" to="15439,723" strokeweight=".5pt">
              <v:stroke startarrowwidth="narrow" startarrowlength="short" endarrowwidth="narrow" endarrowlength="short"/>
            </v:line>
            <v:line id="_x0000_s1086" style="position:absolute" from="17080,643" to="19880,723" strokeweight=".5pt">
              <v:stroke startarrowwidth="narrow" startarrowlength="short" endarrowwidth="narrow" endarrowlength="short"/>
            </v:line>
            <v:line id="_x0000_s1087" style="position:absolute" from="17208,18563" to="20007,18643" strokeweight=".5pt">
              <v:stroke startarrowwidth="narrow" startarrowlength="short" endarrowwidth="narrow" endarrowlength="short"/>
            </v:line>
            <v:line id="_x0000_s1088" style="position:absolute" from="12751,18563" to="15550,18643" strokeweight=".5pt">
              <v:stroke startarrowwidth="narrow" startarrowlength="short" endarrowwidth="narrow" endarrowlength="short"/>
            </v:line>
            <v:line id="_x0000_s1089" style="position:absolute" from="8485,19843" to="11284,19923" strokeweight=".5pt">
              <v:stroke startarrowwidth="narrow" startarrowlength="short" endarrowwidth="narrow" endarrowlength="short"/>
            </v:line>
            <v:line id="_x0000_s1090" style="position:absolute" from="4329,19843" to="7129,19923" strokeweight=".5pt">
              <v:stroke startarrowwidth="narrow" startarrowlength="short" endarrowwidth="narrow" endarrowlength="short"/>
            </v:line>
            <v:line id="_x0000_s1091" style="position:absolute" from="0,18563" to="2799,18643" strokeweight=".5pt">
              <v:stroke startarrowwidth="narrow" startarrowlength="short" endarrowwidth="narrow" endarrowlength="short"/>
            </v:line>
            <v:line id="_x0000_s1092" style="position:absolute;flip:y" from="2807,483" to="4290,18323" strokeweight=".5pt">
              <v:stroke startarrowwidth="narrow" startarrowlength="short" endarrowwidth="narrow" endarrowlength="short"/>
            </v:line>
            <v:line id="_x0000_s1093" style="position:absolute" from="2855,483" to="4290,19763" strokeweight=".5pt">
              <v:stroke startarrowwidth="narrow" startarrowlength="short" endarrowwidth="narrow" endarrowlength="short"/>
            </v:line>
            <v:line id="_x0000_s1094" style="position:absolute;flip:y" from="7137,483" to="8382,19283" strokeweight=".5pt">
              <v:stroke startarrowwidth="narrow" startarrowlength="short" endarrowwidth="narrow" endarrowlength="short"/>
            </v:line>
            <v:line id="_x0000_s1095" style="position:absolute" from="6994,3" to="8477,19283" strokeweight=".5pt">
              <v:stroke startarrowwidth="narrow" startarrowlength="short" endarrowwidth="narrow" endarrowlength="short"/>
            </v:line>
            <v:line id="_x0000_s1096" style="position:absolute;flip:y" from="11229,483" to="12712,19283" strokeweight=".5pt">
              <v:stroke startarrowwidth="narrow" startarrowlength="short" endarrowwidth="narrow" endarrowlength="short"/>
            </v:line>
            <v:line id="_x0000_s1097" style="position:absolute" from="11134,483" to="12712,18803" strokeweight=".5pt">
              <v:stroke startarrowwidth="narrow" startarrowlength="short" endarrowwidth="narrow" endarrowlength="short"/>
            </v:line>
            <v:line id="_x0000_s1098" style="position:absolute;flip:y" from="15558,483" to="17089,18323" strokeweight=".5pt">
              <v:stroke startarrowwidth="narrow" startarrowlength="short" endarrowwidth="narrow" endarrowlength="short"/>
            </v:line>
            <v:line id="_x0000_s1099" style="position:absolute" from="15416,3" to="17232,18323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noProof/>
        </w:rPr>
        <w:pict>
          <v:line id="_x0000_s1277" style="position:absolute;left:0;text-align:left;z-index:251720704;mso-position-horizontal-relative:page;mso-position-vertical-relative:page" from="426.9pt,244.2pt" to="430.55pt,250.2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275" style="position:absolute;left:0;text-align:left;flip:x;z-index:251718656;mso-position-horizontal-relative:page;mso-position-vertical-relative:page" from="422.7pt,244.5pt" to="426.95pt,250.5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group id="_x0000_s1261" style="position:absolute;left:0;text-align:left;margin-left:503.4pt;margin-top:244.8pt;width:6.35pt;height:5.45pt;z-index:251708416;mso-position-horizontal-relative:page;mso-position-vertical-relative:page" coordorigin="32" coordsize="19939,20000" o:allowincell="f">
            <v:line id="_x0000_s1262" style="position:absolute" from="10394,0" to="10551,20000" strokeweight=".5pt">
              <v:stroke startarrowwidth="narrow" startarrowlength="short" endarrowwidth="narrow" endarrowlength="short"/>
            </v:line>
            <v:line id="_x0000_s1263" style="position:absolute" from="32,8807" to="19971,8991" strokeweight=".5pt">
              <v:stroke startarrowwidth="narrow" startarrowlength="short" endarrowwidth="narrow" endarrowlength="short"/>
            </v:line>
            <v:line id="_x0000_s1264" style="position:absolute;flip:x" from="2858,0" to="16203,15596" strokeweight=".5pt">
              <v:stroke startarrowwidth="narrow" startarrowlength="short" endarrowwidth="narrow" endarrowlength="short"/>
            </v:line>
            <v:line id="_x0000_s1265" style="position:absolute" from="2858,1101" to="18087,16697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rFonts w:ascii="Courier New" w:hAnsi="Courier New"/>
          <w:noProof/>
          <w:sz w:val="28"/>
        </w:rPr>
        <w:pict>
          <v:group id="_x0000_s1255" style="position:absolute;left:0;text-align:left;margin-left:449.7pt;margin-top:245.1pt;width:6.35pt;height:5.45pt;z-index:251706368;mso-position-horizontal-relative:page;mso-position-vertical-relative:page" coordorigin="32" coordsize="19939,20000" o:allowincell="f">
            <v:line id="_x0000_s1256" style="position:absolute" from="10394,0" to="10551,20000" strokeweight=".5pt">
              <v:stroke startarrowwidth="narrow" startarrowlength="short" endarrowwidth="narrow" endarrowlength="short"/>
            </v:line>
            <v:line id="_x0000_s1257" style="position:absolute" from="32,8807" to="19971,8991" strokeweight=".5pt">
              <v:stroke startarrowwidth="narrow" startarrowlength="short" endarrowwidth="narrow" endarrowlength="short"/>
            </v:line>
            <v:line id="_x0000_s1258" style="position:absolute;flip:x" from="2858,0" to="16203,15596" strokeweight=".5pt">
              <v:stroke startarrowwidth="narrow" startarrowlength="short" endarrowwidth="narrow" endarrowlength="short"/>
            </v:line>
            <v:line id="_x0000_s1259" style="position:absolute" from="2858,1101" to="18087,16697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rFonts w:ascii="Courier New" w:hAnsi="Courier New"/>
          <w:noProof/>
          <w:sz w:val="28"/>
        </w:rPr>
        <w:pict>
          <v:group id="_x0000_s1249" style="position:absolute;left:0;text-align:left;margin-left:397.8pt;margin-top:245.4pt;width:6.35pt;height:5.45pt;z-index:251704320;mso-position-horizontal-relative:page;mso-position-vertical-relative:page" coordorigin="32" coordsize="19939,20000" o:allowincell="f">
            <v:line id="_x0000_s1250" style="position:absolute" from="10394,0" to="10551,20000" strokeweight=".5pt">
              <v:stroke startarrowwidth="narrow" startarrowlength="short" endarrowwidth="narrow" endarrowlength="short"/>
            </v:line>
            <v:line id="_x0000_s1251" style="position:absolute" from="32,8807" to="19971,8991" strokeweight=".5pt">
              <v:stroke startarrowwidth="narrow" startarrowlength="short" endarrowwidth="narrow" endarrowlength="short"/>
            </v:line>
            <v:line id="_x0000_s1252" style="position:absolute;flip:x" from="2858,0" to="16203,15596" strokeweight=".5pt">
              <v:stroke startarrowwidth="narrow" startarrowlength="short" endarrowwidth="narrow" endarrowlength="short"/>
            </v:line>
            <v:line id="_x0000_s1253" style="position:absolute" from="2858,1101" to="18087,16697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rFonts w:ascii="Courier New" w:hAnsi="Courier New"/>
          <w:noProof/>
          <w:sz w:val="28"/>
        </w:rPr>
        <w:pict>
          <v:group id="_x0000_s1201" style="position:absolute;left:0;text-align:left;margin-left:269.4pt;margin-top:243.9pt;width:6.35pt;height:5.45pt;z-index:251687936;mso-position-horizontal-relative:page;mso-position-vertical-relative:page" coordorigin="32" coordsize="19939,20000" o:allowincell="f">
            <v:line id="_x0000_s1202" style="position:absolute" from="10394,0" to="10551,20000" strokeweight=".5pt">
              <v:stroke startarrowwidth="narrow" startarrowlength="short" endarrowwidth="narrow" endarrowlength="short"/>
            </v:line>
            <v:line id="_x0000_s1203" style="position:absolute" from="32,8807" to="19971,8991" strokeweight=".5pt">
              <v:stroke startarrowwidth="narrow" startarrowlength="short" endarrowwidth="narrow" endarrowlength="short"/>
            </v:line>
            <v:line id="_x0000_s1204" style="position:absolute;flip:x" from="2858,0" to="16203,15596" strokeweight=".5pt">
              <v:stroke startarrowwidth="narrow" startarrowlength="short" endarrowwidth="narrow" endarrowlength="short"/>
            </v:line>
            <v:line id="_x0000_s1205" style="position:absolute" from="2858,1101" to="18087,16697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rFonts w:ascii="Courier New" w:hAnsi="Courier New"/>
          <w:noProof/>
          <w:sz w:val="28"/>
        </w:rPr>
        <w:pict>
          <v:group id="_x0000_s1195" style="position:absolute;left:0;text-align:left;margin-left:214.8pt;margin-top:244.2pt;width:6.35pt;height:5.45pt;z-index:251685888;mso-position-horizontal-relative:page;mso-position-vertical-relative:page" coordorigin="32" coordsize="19939,20000" o:allowincell="f">
            <v:line id="_x0000_s1196" style="position:absolute" from="10394,0" to="10551,20000" strokeweight=".5pt">
              <v:stroke startarrowwidth="narrow" startarrowlength="short" endarrowwidth="narrow" endarrowlength="short"/>
            </v:line>
            <v:line id="_x0000_s1197" style="position:absolute" from="32,8807" to="19971,8991" strokeweight=".5pt">
              <v:stroke startarrowwidth="narrow" startarrowlength="short" endarrowwidth="narrow" endarrowlength="short"/>
            </v:line>
            <v:line id="_x0000_s1198" style="position:absolute;flip:x" from="2858,0" to="16203,15596" strokeweight=".5pt">
              <v:stroke startarrowwidth="narrow" startarrowlength="short" endarrowwidth="narrow" endarrowlength="short"/>
            </v:line>
            <v:line id="_x0000_s1199" style="position:absolute" from="2858,1101" to="18087,16697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rFonts w:ascii="Courier New" w:hAnsi="Courier New"/>
          <w:noProof/>
          <w:sz w:val="28"/>
        </w:rPr>
        <w:pict>
          <v:group id="_x0000_s1189" style="position:absolute;left:0;text-align:left;margin-left:161.1pt;margin-top:244.2pt;width:6.35pt;height:5.45pt;z-index:251683840;mso-position-horizontal-relative:page;mso-position-vertical-relative:page" coordorigin="32" coordsize="19939,20000" o:allowincell="f">
            <v:line id="_x0000_s1190" style="position:absolute" from="10394,0" to="10551,20000" strokeweight=".5pt">
              <v:stroke startarrowwidth="narrow" startarrowlength="short" endarrowwidth="narrow" endarrowlength="short"/>
            </v:line>
            <v:line id="_x0000_s1191" style="position:absolute" from="32,8807" to="19971,8991" strokeweight=".5pt">
              <v:stroke startarrowwidth="narrow" startarrowlength="short" endarrowwidth="narrow" endarrowlength="short"/>
            </v:line>
            <v:line id="_x0000_s1192" style="position:absolute;flip:x" from="2858,0" to="16203,15596" strokeweight=".5pt">
              <v:stroke startarrowwidth="narrow" startarrowlength="short" endarrowwidth="narrow" endarrowlength="short"/>
            </v:line>
            <v:line id="_x0000_s1193" style="position:absolute" from="2858,1101" to="18087,16697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rFonts w:ascii="Courier New" w:hAnsi="Courier New"/>
          <w:noProof/>
          <w:sz w:val="28"/>
        </w:rPr>
        <w:pict>
          <v:shape id="_x0000_s1187" style="position:absolute;left:0;text-align:left;margin-left:388.8pt;margin-top:270.4pt;width:132.45pt;height:8.85pt;z-index:251681792;mso-position-horizontal:absolute;mso-position-horizontal-relative:page;mso-position-vertical:absolute;mso-position-vertical-relative:page" coordsize="20000,20000" o:allowincell="f" path="m,4520r5557,l7006,19887r10208,l18241,1808r1751,l19992,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 w:rsidR="009359C5">
        <w:rPr>
          <w:rFonts w:ascii="Courier New" w:hAnsi="Courier New"/>
          <w:sz w:val="28"/>
        </w:rPr>
        <w:t>АД 1,2</w:t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  <w:t>АД 2,1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pict>
          <v:shape id="_x0000_s1267" style="position:absolute;left:0;text-align:left;margin-left:258pt;margin-top:269.7pt;width:18.95pt;height:67.55pt;z-index:251710464;mso-position-horizontal:absolute;mso-position-horizontal-relative:page;mso-position-vertical:absolute;mso-position-vertical-relative:page" coordsize="20000,20000" o:allowincell="f" path="m5699,19985r5699,-355l14881,18653r3166,-2221l19947,14389r-316,-1510l15515,8527,8549,5329,3166,4086,317,3109,,2132,633,1155,1900,533,3483,355r4749,l11715,1244,8549,,7282,622r4116,533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Courier New" w:hAnsi="Courier New"/>
          <w:noProof/>
          <w:sz w:val="28"/>
        </w:rPr>
        <w:pict>
          <v:shape id="_x0000_s1101" style="position:absolute;left:0;text-align:left;margin-left:154.4pt;margin-top:272.8pt;width:128.85pt;height:8.85pt;z-index:251593728;mso-position-horizontal:absolute;mso-position-horizontal-relative:page;mso-position-vertical:absolute;mso-position-vertical-relative:page" coordsize="20000,20000" o:allowincell="f" path="m,904r5526,l6830,19887r10306,l17928,r1505,l19992,8136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 w:rsidR="009359C5">
        <w:rPr>
          <w:rFonts w:ascii="Courier New" w:hAnsi="Courier New"/>
          <w:sz w:val="28"/>
        </w:rPr>
        <w:t>ОБМ1</w:t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  <w:t>ОБМ 2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pict>
          <v:shape id="_x0000_s1273" style="position:absolute;left:0;text-align:left;margin-left:492.9pt;margin-top:306.3pt;width:10.25pt;height:32.15pt;z-index:251716608;mso-position-horizontal:absolute;mso-position-horizontal-relative:page;mso-position-vertical:absolute;mso-position-vertical-relative:page" coordsize="20000,20000" o:allowincell="f" path="m585,l,,2341,2799,585,9705r2342,5972l7610,17916r12292,2053l11122,17729,8780,19596r10537,373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Courier New" w:hAnsi="Courier New"/>
          <w:noProof/>
          <w:sz w:val="28"/>
        </w:rPr>
        <w:pict>
          <v:shape id="_x0000_s1271" style="position:absolute;left:0;text-align:left;margin-left:461.1pt;margin-top:296.4pt;width:15.95pt;height:48.95pt;z-index:251714560;mso-position-horizontal:absolute;mso-position-horizontal-relative:page;mso-position-vertical:absolute;mso-position-vertical-relative:page" coordsize="20000,20000" o:allowincell="f" path="m,3800l1881,1839,5266,368,8276,r4890,l15423,858r1505,1593l16552,4290,14671,6374r-4514,3922l8652,12135,6019,16180r752,2329l9028,19244r3762,245l16928,18754r3009,-1471l14671,18876r2257,1104l19561,17283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Courier New" w:hAnsi="Courier New"/>
          <w:noProof/>
          <w:sz w:val="28"/>
        </w:rPr>
        <w:pict>
          <v:shape id="_x0000_s1269" style="position:absolute;left:0;text-align:left;margin-left:235.5pt;margin-top:303pt;width:17.75pt;height:33.65pt;z-index:251712512;mso-position-horizontal:absolute;mso-position-horizontal-relative:page;mso-position-vertical:absolute;mso-position-vertical-relative:page" coordsize="20000,20000" o:allowincell="f" path="m338,19970r-338,l1014,12838,2028,6954,3042,4279,4056,2496,5070,1070,7437,535r5070,l16563,892r3381,713l15887,r-338,1961l19606,1783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Courier New" w:hAnsi="Courier New"/>
          <w:noProof/>
          <w:sz w:val="28"/>
        </w:rPr>
        <w:pict>
          <v:shape id="_x0000_s1183" style="position:absolute;left:0;text-align:left;margin-left:391.6pt;margin-top:302.8pt;width:134.05pt;height:8.05pt;z-index:251677696;mso-position-horizontal:absolute;mso-position-horizontal-relative:page;mso-position-vertical:absolute;mso-position-vertical-relative:page" coordsize="20000,20000" o:allowincell="f" path="m,1988r10026,l11100,19876r3700,l15487,r4506,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Courier New" w:hAnsi="Courier New"/>
          <w:noProof/>
          <w:sz w:val="28"/>
        </w:rPr>
        <w:pict>
          <v:shape id="_x0000_s1103" style="position:absolute;left:0;text-align:left;margin-left:151.2pt;margin-top:302.4pt;width:134.05pt;height:8.05pt;z-index:251595776;mso-position-horizontal:absolute;mso-position-horizontal-relative:page;mso-position-vertical:absolute;mso-position-vertical-relative:page" coordsize="20000,20000" o:allowincell="f" path="m,1988r10026,l11100,19876r3700,l15487,r4506,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 w:rsidR="009359C5">
        <w:rPr>
          <w:rFonts w:ascii="Courier New" w:hAnsi="Courier New"/>
          <w:sz w:val="28"/>
        </w:rPr>
        <w:t>ДЧТ 1</w:t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  <w:t>ДЧТ 2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pict>
          <v:shape id="_x0000_s1185" style="position:absolute;left:0;text-align:left;margin-left:389.2pt;margin-top:332.2pt;width:136.85pt;height:9.05pt;z-index:251679744;mso-position-horizontal:absolute;mso-position-horizontal-relative:page;mso-position-vertical:absolute;mso-position-vertical-relative:page" coordsize="20000,20000" o:allowincell="f" path="m,442r12218,l13160,19890r3267,l17187,r2806,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>
        <w:rPr>
          <w:rFonts w:ascii="Courier New" w:hAnsi="Courier New"/>
          <w:noProof/>
          <w:sz w:val="28"/>
        </w:rPr>
        <w:pict>
          <v:shape id="_x0000_s1105" style="position:absolute;left:0;text-align:left;margin-left:148.8pt;margin-top:331.8pt;width:136.85pt;height:9.05pt;z-index:251597824;mso-position-horizontal:absolute;mso-position-horizontal-relative:page;mso-position-vertical:absolute;mso-position-vertical-relative:page" coordsize="20000,20000" o:allowincell="f" path="m,442r12218,l13160,19890r3267,l17187,r2806,e" filled="f" strokeweight=".5pt">
            <v:stroke startarrowwidth="narrow" startarrowlength="short" endarrowwidth="narrow" endarrowlength="short"/>
            <v:path arrowok="t"/>
            <w10:wrap anchorx="page" anchory="page"/>
          </v:shape>
        </w:pict>
      </w:r>
      <w:r w:rsidR="009359C5">
        <w:rPr>
          <w:rFonts w:ascii="Courier New" w:hAnsi="Courier New"/>
          <w:sz w:val="28"/>
        </w:rPr>
        <w:t>ОТВ 2</w:t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  <w:t>ОТВ 1</w:t>
      </w:r>
    </w:p>
    <w:p w:rsidR="009359C5" w:rsidRDefault="00F7645A">
      <w:pPr>
        <w:spacing w:line="48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pict>
          <v:group id="_x0000_s1237" style="position:absolute;left:0;text-align:left;margin-left:488.7pt;margin-top:364.5pt;width:6.35pt;height:5.45pt;z-index:251700224;mso-position-horizontal-relative:page;mso-position-vertical-relative:page" coordorigin="32" coordsize="19939,20000" o:allowincell="f">
            <v:line id="_x0000_s1238" style="position:absolute" from="10394,0" to="10551,20000" strokeweight=".5pt">
              <v:stroke startarrowwidth="narrow" startarrowlength="short" endarrowwidth="narrow" endarrowlength="short"/>
            </v:line>
            <v:line id="_x0000_s1239" style="position:absolute" from="32,8807" to="19971,8991" strokeweight=".5pt">
              <v:stroke startarrowwidth="narrow" startarrowlength="short" endarrowwidth="narrow" endarrowlength="short"/>
            </v:line>
            <v:line id="_x0000_s1240" style="position:absolute;flip:x" from="2858,0" to="16203,15596" strokeweight=".5pt">
              <v:stroke startarrowwidth="narrow" startarrowlength="short" endarrowwidth="narrow" endarrowlength="short"/>
            </v:line>
            <v:line id="_x0000_s1241" style="position:absolute" from="2858,1101" to="18087,16697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rFonts w:ascii="Courier New" w:hAnsi="Courier New"/>
          <w:noProof/>
          <w:sz w:val="28"/>
        </w:rPr>
        <w:pict>
          <v:group id="_x0000_s1231" style="position:absolute;left:0;text-align:left;margin-left:396pt;margin-top:364.5pt;width:6.35pt;height:5.45pt;z-index:251698176;mso-position-horizontal-relative:page;mso-position-vertical-relative:page" coordorigin="32" coordsize="19939,20000" o:allowincell="f">
            <v:line id="_x0000_s1232" style="position:absolute" from="10394,0" to="10551,20000" strokeweight=".5pt">
              <v:stroke startarrowwidth="narrow" startarrowlength="short" endarrowwidth="narrow" endarrowlength="short"/>
            </v:line>
            <v:line id="_x0000_s1233" style="position:absolute" from="32,8807" to="19971,8991" strokeweight=".5pt">
              <v:stroke startarrowwidth="narrow" startarrowlength="short" endarrowwidth="narrow" endarrowlength="short"/>
            </v:line>
            <v:line id="_x0000_s1234" style="position:absolute;flip:x" from="2858,0" to="16203,15596" strokeweight=".5pt">
              <v:stroke startarrowwidth="narrow" startarrowlength="short" endarrowwidth="narrow" endarrowlength="short"/>
            </v:line>
            <v:line id="_x0000_s1235" style="position:absolute" from="2858,1101" to="18087,16697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rFonts w:ascii="Courier New" w:hAnsi="Courier New"/>
          <w:noProof/>
          <w:sz w:val="28"/>
        </w:rPr>
        <w:pict>
          <v:group id="_x0000_s1213" style="position:absolute;left:0;text-align:left;margin-left:251.1pt;margin-top:363pt;width:6.35pt;height:5.45pt;z-index:251692032;mso-position-horizontal-relative:page;mso-position-vertical-relative:page" coordorigin="32" coordsize="19939,20000" o:allowincell="f">
            <v:line id="_x0000_s1214" style="position:absolute" from="10394,0" to="10551,20000" strokeweight=".5pt">
              <v:stroke startarrowwidth="narrow" startarrowlength="short" endarrowwidth="narrow" endarrowlength="short"/>
            </v:line>
            <v:line id="_x0000_s1215" style="position:absolute" from="32,8807" to="19971,8991" strokeweight=".5pt">
              <v:stroke startarrowwidth="narrow" startarrowlength="short" endarrowwidth="narrow" endarrowlength="short"/>
            </v:line>
            <v:line id="_x0000_s1216" style="position:absolute;flip:x" from="2858,0" to="16203,15596" strokeweight=".5pt">
              <v:stroke startarrowwidth="narrow" startarrowlength="short" endarrowwidth="narrow" endarrowlength="short"/>
            </v:line>
            <v:line id="_x0000_s1217" style="position:absolute" from="2858,1101" to="18087,16697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rFonts w:ascii="Courier New" w:hAnsi="Courier New"/>
          <w:noProof/>
          <w:sz w:val="28"/>
        </w:rPr>
        <w:pict>
          <v:group id="_x0000_s1207" style="position:absolute;left:0;text-align:left;margin-left:154.2pt;margin-top:363.3pt;width:6.35pt;height:5.45pt;z-index:251689984;mso-position-horizontal-relative:page;mso-position-vertical-relative:page" coordorigin="32" coordsize="19939,20000" o:allowincell="f">
            <v:line id="_x0000_s1208" style="position:absolute" from="10394,0" to="10551,20000" strokeweight=".5pt">
              <v:stroke startarrowwidth="narrow" startarrowlength="short" endarrowwidth="narrow" endarrowlength="short"/>
            </v:line>
            <v:line id="_x0000_s1209" style="position:absolute" from="32,8807" to="19971,8991" strokeweight=".5pt">
              <v:stroke startarrowwidth="narrow" startarrowlength="short" endarrowwidth="narrow" endarrowlength="short"/>
            </v:line>
            <v:line id="_x0000_s1210" style="position:absolute;flip:x" from="2858,0" to="16203,15596" strokeweight=".5pt">
              <v:stroke startarrowwidth="narrow" startarrowlength="short" endarrowwidth="narrow" endarrowlength="short"/>
            </v:line>
            <v:line id="_x0000_s1211" style="position:absolute" from="2858,1101" to="18087,16697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rFonts w:ascii="Courier New" w:hAnsi="Courier New"/>
          <w:noProof/>
          <w:sz w:val="28"/>
        </w:rPr>
        <w:pict>
          <v:line id="_x0000_s1163" style="position:absolute;left:0;text-align:left;z-index:251657216;mso-position-horizontal-relative:page;mso-position-vertical-relative:page" from="388.8pt,362.4pt" to="407.25pt,362.4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65" style="position:absolute;left:0;text-align:left;z-index:251659264;mso-position-horizontal-relative:page;mso-position-vertical-relative:page" from="420.4pt,362.4pt" to="451.25pt,362.4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67" style="position:absolute;left:0;text-align:left;z-index:251661312;mso-position-horizontal-relative:page;mso-position-vertical-relative:page" from="464.4pt,362pt" to="529.25pt,362.0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69" style="position:absolute;left:0;text-align:left;z-index:251663360;mso-position-horizontal-relative:page;mso-position-vertical-relative:page" from="388.8pt,372.8pt" to="407.25pt,372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71" style="position:absolute;left:0;text-align:left;z-index:251665408;mso-position-horizontal-relative:page;mso-position-vertical-relative:page" from="420.4pt,372.4pt" to="451.25pt,372.4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73" style="position:absolute;left:0;text-align:left;z-index:251667456;mso-position-horizontal-relative:page;mso-position-vertical-relative:page" from="464.4pt,372.4pt" to="529.25pt,372.4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75" style="position:absolute;left:0;text-align:left;z-index:251669504;mso-position-horizontal-relative:page;mso-position-vertical-relative:page" from="407.2pt,362.4pt" to="420.45pt,372.4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77" style="position:absolute;left:0;text-align:left;flip:x;z-index:251671552;mso-position-horizontal-relative:page;mso-position-vertical-relative:page" from="407.2pt,362.4pt" to="420.85pt,372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79" style="position:absolute;left:0;text-align:left;z-index:251673600;mso-position-horizontal-relative:page;mso-position-vertical-relative:page" from="451.2pt,362.4pt" to="464.05pt,372.4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81" style="position:absolute;left:0;text-align:left;flip:x;z-index:251675648;mso-position-horizontal-relative:page;mso-position-vertical-relative:page" from="451.6pt,362pt" to="464.45pt,372.0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25" style="position:absolute;left:0;text-align:left;flip:x;z-index:251618304;mso-position-horizontal-relative:page;mso-position-vertical-relative:page" from="212pt,360.4pt" to="224.85pt,370.4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23" style="position:absolute;left:0;text-align:left;z-index:251616256;mso-position-horizontal-relative:page;mso-position-vertical-relative:page" from="211.6pt,360.8pt" to="224.45pt,37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21" style="position:absolute;left:0;text-align:left;flip:x;z-index:251614208;mso-position-horizontal-relative:page;mso-position-vertical-relative:page" from="167.6pt,360.8pt" to="181.25pt,371.2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19" style="position:absolute;left:0;text-align:left;z-index:251612160;mso-position-horizontal-relative:page;mso-position-vertical-relative:page" from="167.6pt,360.8pt" to="180.85pt,37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17" style="position:absolute;left:0;text-align:left;z-index:251610112;mso-position-horizontal-relative:page;mso-position-vertical-relative:page" from="224.8pt,370.8pt" to="289.65pt,37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15" style="position:absolute;left:0;text-align:left;z-index:251608064;mso-position-horizontal-relative:page;mso-position-vertical-relative:page" from="180.8pt,370.8pt" to="211.65pt,37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13" style="position:absolute;left:0;text-align:left;z-index:251606016;mso-position-horizontal-relative:page;mso-position-vertical-relative:page" from="149.2pt,371.2pt" to="167.65pt,371.2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11" style="position:absolute;left:0;text-align:left;z-index:251603968;mso-position-horizontal-relative:page;mso-position-vertical-relative:page" from="224.8pt,360.4pt" to="289.65pt,360.4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09" style="position:absolute;left:0;text-align:left;z-index:251601920;mso-position-horizontal-relative:page;mso-position-vertical-relative:page" from="180.8pt,360.8pt" to="211.65pt,36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07" style="position:absolute;left:0;text-align:left;z-index:251599872;mso-position-horizontal-relative:page;mso-position-vertical-relative:page" from="149.2pt,360.8pt" to="167.65pt,36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 w:rsidR="009359C5">
        <w:rPr>
          <w:rFonts w:ascii="Courier New" w:hAnsi="Courier New"/>
          <w:sz w:val="28"/>
        </w:rPr>
        <w:t>ВУ 1</w:t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  <w:t>ВУ 2</w:t>
      </w:r>
    </w:p>
    <w:p w:rsidR="009359C5" w:rsidRDefault="00F7645A">
      <w:pPr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pict>
          <v:group id="_x0000_s1243" style="position:absolute;left:0;text-align:left;margin-left:488.1pt;margin-top:393.9pt;width:6.35pt;height:5.45pt;z-index:251702272;mso-position-horizontal-relative:page;mso-position-vertical-relative:page" coordorigin="32" coordsize="19939,20000" o:allowincell="f">
            <v:line id="_x0000_s1244" style="position:absolute" from="10394,0" to="10551,20000" strokeweight=".5pt">
              <v:stroke startarrowwidth="narrow" startarrowlength="short" endarrowwidth="narrow" endarrowlength="short"/>
            </v:line>
            <v:line id="_x0000_s1245" style="position:absolute" from="32,8807" to="19971,8991" strokeweight=".5pt">
              <v:stroke startarrowwidth="narrow" startarrowlength="short" endarrowwidth="narrow" endarrowlength="short"/>
            </v:line>
            <v:line id="_x0000_s1246" style="position:absolute;flip:x" from="2858,0" to="16203,15596" strokeweight=".5pt">
              <v:stroke startarrowwidth="narrow" startarrowlength="short" endarrowwidth="narrow" endarrowlength="short"/>
            </v:line>
            <v:line id="_x0000_s1247" style="position:absolute" from="2858,1101" to="18087,16697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rFonts w:ascii="Courier New" w:hAnsi="Courier New"/>
          <w:noProof/>
          <w:sz w:val="28"/>
        </w:rPr>
        <w:pict>
          <v:group id="_x0000_s1225" style="position:absolute;left:0;text-align:left;margin-left:395.4pt;margin-top:393.6pt;width:6.35pt;height:5.45pt;z-index:251696128;mso-position-horizontal-relative:page;mso-position-vertical-relative:page" coordorigin="32" coordsize="19939,20000" o:allowincell="f">
            <v:line id="_x0000_s1226" style="position:absolute" from="10394,0" to="10551,20000" strokeweight=".5pt">
              <v:stroke startarrowwidth="narrow" startarrowlength="short" endarrowwidth="narrow" endarrowlength="short"/>
            </v:line>
            <v:line id="_x0000_s1227" style="position:absolute" from="32,8807" to="19971,8991" strokeweight=".5pt">
              <v:stroke startarrowwidth="narrow" startarrowlength="short" endarrowwidth="narrow" endarrowlength="short"/>
            </v:line>
            <v:line id="_x0000_s1228" style="position:absolute;flip:x" from="2858,0" to="16203,15596" strokeweight=".5pt">
              <v:stroke startarrowwidth="narrow" startarrowlength="short" endarrowwidth="narrow" endarrowlength="short"/>
            </v:line>
            <v:line id="_x0000_s1229" style="position:absolute" from="2858,1101" to="18087,16697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rFonts w:ascii="Courier New" w:hAnsi="Courier New"/>
          <w:noProof/>
          <w:sz w:val="28"/>
        </w:rPr>
        <w:pict>
          <v:group id="_x0000_s1219" style="position:absolute;left:0;text-align:left;margin-left:251.1pt;margin-top:393pt;width:6.35pt;height:5.45pt;z-index:251694080;mso-position-horizontal-relative:page;mso-position-vertical-relative:page" coordorigin="32" coordsize="19939,20000" o:allowincell="f">
            <v:line id="_x0000_s1220" style="position:absolute" from="10394,0" to="10551,20000" strokeweight=".5pt">
              <v:stroke startarrowwidth="narrow" startarrowlength="short" endarrowwidth="narrow" endarrowlength="short"/>
            </v:line>
            <v:line id="_x0000_s1221" style="position:absolute" from="32,8807" to="19971,8991" strokeweight=".5pt">
              <v:stroke startarrowwidth="narrow" startarrowlength="short" endarrowwidth="narrow" endarrowlength="short"/>
            </v:line>
            <v:line id="_x0000_s1222" style="position:absolute;flip:x" from="2858,0" to="16203,15596" strokeweight=".5pt">
              <v:stroke startarrowwidth="narrow" startarrowlength="short" endarrowwidth="narrow" endarrowlength="short"/>
            </v:line>
            <v:line id="_x0000_s1223" style="position:absolute" from="2858,1101" to="18087,16697" strokeweight=".5pt">
              <v:stroke startarrowwidth="narrow" startarrowlength="short" endarrowwidth="narrow" endarrowlength="short"/>
            </v:line>
            <w10:wrap anchorx="page" anchory="page"/>
          </v:group>
        </w:pict>
      </w:r>
      <w:r>
        <w:rPr>
          <w:rFonts w:ascii="Courier New" w:hAnsi="Courier New"/>
          <w:noProof/>
          <w:sz w:val="28"/>
        </w:rPr>
        <w:pict>
          <v:line id="_x0000_s1145" style="position:absolute;left:0;text-align:left;z-index:251638784;mso-position-horizontal-relative:page;mso-position-vertical-relative:page" from="390pt,390.8pt" to="408.45pt,39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47" style="position:absolute;left:0;text-align:left;z-index:251640832;mso-position-horizontal-relative:page;mso-position-vertical-relative:page" from="421.6pt,390.8pt" to="452.45pt,39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49" style="position:absolute;left:0;text-align:left;z-index:251642880;mso-position-horizontal-relative:page;mso-position-vertical-relative:page" from="465.6pt,390.4pt" to="530.45pt,390.4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51" style="position:absolute;left:0;text-align:left;z-index:251644928;mso-position-horizontal-relative:page;mso-position-vertical-relative:page" from="390pt,401.2pt" to="408.45pt,401.2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53" style="position:absolute;left:0;text-align:left;z-index:251646976;mso-position-horizontal-relative:page;mso-position-vertical-relative:page" from="465.6pt,400.8pt" to="530.45pt,40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55" style="position:absolute;left:0;text-align:left;z-index:251649024;mso-position-horizontal-relative:page;mso-position-vertical-relative:page" from="408.4pt,390.8pt" to="415.65pt,396.0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57" style="position:absolute;left:0;text-align:left;flip:x;z-index:251651072;mso-position-horizontal-relative:page;mso-position-vertical-relative:page" from="408.4pt,390.8pt" to="422.05pt,401.2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59" style="position:absolute;left:0;text-align:left;z-index:251653120;mso-position-horizontal-relative:page;mso-position-vertical-relative:page" from="452.4pt,390.8pt" to="465.25pt,40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61" style="position:absolute;left:0;text-align:left;flip:x;z-index:251655168;mso-position-horizontal-relative:page;mso-position-vertical-relative:page" from="458.8pt,390.4pt" to="465.65pt,395.6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43" style="position:absolute;left:0;text-align:left;flip:x;z-index:251636736;mso-position-horizontal-relative:page;mso-position-vertical-relative:page" from="217.6pt,390.4pt" to="224.45pt,395.6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37" style="position:absolute;left:0;text-align:left;z-index:251630592;mso-position-horizontal-relative:page;mso-position-vertical-relative:page" from="167.2pt,390.8pt" to="174.45pt,396.0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27" style="position:absolute;left:0;text-align:left;z-index:251620352;mso-position-horizontal-relative:page;mso-position-vertical-relative:page" from="148.8pt,390.8pt" to="167.25pt,39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29" style="position:absolute;left:0;text-align:left;z-index:251622400;mso-position-horizontal-relative:page;mso-position-vertical-relative:page" from="180.4pt,390.8pt" to="211.25pt,39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31" style="position:absolute;left:0;text-align:left;z-index:251624448;mso-position-horizontal-relative:page;mso-position-vertical-relative:page" from="224.4pt,390.4pt" to="289.25pt,390.4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33" style="position:absolute;left:0;text-align:left;z-index:251626496;mso-position-horizontal-relative:page;mso-position-vertical-relative:page" from="148.8pt,401.2pt" to="167.25pt,401.2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35" style="position:absolute;left:0;text-align:left;z-index:251628544;mso-position-horizontal-relative:page;mso-position-vertical-relative:page" from="224.4pt,400.8pt" to="289.25pt,40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39" style="position:absolute;left:0;text-align:left;flip:x;z-index:251632640;mso-position-horizontal-relative:page;mso-position-vertical-relative:page" from="167.2pt,390.8pt" to="180.85pt,401.25pt" o:allowincell="f" strokeweight=".5pt">
            <v:stroke startarrowwidth="narrow" startarrowlength="short" endarrowwidth="narrow" endarrowlength="short"/>
            <w10:wrap anchorx="page" anchory="page"/>
          </v:line>
        </w:pict>
      </w:r>
      <w:r>
        <w:rPr>
          <w:rFonts w:ascii="Courier New" w:hAnsi="Courier New"/>
          <w:noProof/>
          <w:sz w:val="28"/>
        </w:rPr>
        <w:pict>
          <v:line id="_x0000_s1141" style="position:absolute;left:0;text-align:left;z-index:251634688;mso-position-horizontal-relative:page;mso-position-vertical-relative:page" from="211.2pt,390.8pt" to="224.05pt,400.85pt" o:allowincell="f" strokeweight=".5pt">
            <v:stroke startarrowwidth="narrow" startarrowlength="short" endarrowwidth="narrow" endarrowlength="short"/>
            <w10:wrap anchorx="page" anchory="page"/>
          </v:line>
        </w:pict>
      </w:r>
      <w:r w:rsidR="009359C5">
        <w:rPr>
          <w:rFonts w:ascii="Courier New" w:hAnsi="Courier New"/>
          <w:sz w:val="28"/>
        </w:rPr>
        <w:t>ПЗП 1</w:t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</w:r>
      <w:r w:rsidR="009359C5">
        <w:rPr>
          <w:rFonts w:ascii="Courier New" w:hAnsi="Courier New"/>
          <w:sz w:val="28"/>
        </w:rPr>
        <w:tab/>
        <w:t>ПЗП 2</w:t>
      </w:r>
    </w:p>
    <w:p w:rsidR="009359C5" w:rsidRDefault="009359C5">
      <w:pPr>
        <w:ind w:firstLine="567"/>
        <w:jc w:val="both"/>
        <w:rPr>
          <w:rFonts w:ascii="Courier New" w:hAnsi="Courier New"/>
          <w:sz w:val="28"/>
        </w:rPr>
      </w:pPr>
    </w:p>
    <w:p w:rsidR="009359C5" w:rsidRDefault="009359C5">
      <w:pPr>
        <w:ind w:firstLine="567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Рис. 2.1 и 2.2 Временные диаграммы цикла ВВОД.</w:t>
      </w: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На рисунке обозначены</w:t>
      </w:r>
      <w:r>
        <w:rPr>
          <w:rFonts w:ascii="Arial" w:hAnsi="Arial"/>
          <w:sz w:val="28"/>
          <w:lang w:val="en-US"/>
        </w:rPr>
        <w:t>:</w:t>
      </w: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sz w:val="28"/>
        </w:rPr>
        <w:t>1 - передаваемый сигнал</w:t>
      </w:r>
      <w:r>
        <w:rPr>
          <w:rFonts w:ascii="Arial" w:hAnsi="Arial"/>
          <w:sz w:val="28"/>
          <w:lang w:val="en-US"/>
        </w:rPr>
        <w:t>;</w:t>
      </w: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2 - принимаемый сигнал</w:t>
      </w:r>
      <w:r>
        <w:rPr>
          <w:rFonts w:ascii="Arial" w:hAnsi="Arial"/>
          <w:sz w:val="28"/>
          <w:lang w:val="en-US"/>
        </w:rPr>
        <w:t>;</w:t>
      </w:r>
    </w:p>
    <w:p w:rsidR="009359C5" w:rsidRDefault="009359C5">
      <w:pPr>
        <w:ind w:firstLine="567"/>
        <w:jc w:val="both"/>
        <w:rPr>
          <w:rFonts w:ascii="Courier New" w:hAnsi="Courier New"/>
          <w:sz w:val="28"/>
        </w:rPr>
      </w:pPr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sz w:val="28"/>
        </w:rPr>
        <w:t>* - состояние сигнала не имеет значения.</w:t>
      </w:r>
    </w:p>
    <w:p w:rsidR="009359C5" w:rsidRDefault="009359C5">
      <w:pPr>
        <w:ind w:firstLine="567"/>
        <w:jc w:val="both"/>
        <w:rPr>
          <w:rFonts w:ascii="Courier New" w:hAnsi="Courier New"/>
          <w:sz w:val="28"/>
        </w:rPr>
      </w:pP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Порядок выполнения операций следующий :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Активное устройство в адресной части цикла передаёт по линиям 00-15 адрес и вырабатывает сигнал ВУ , если адрес находится в диапазоне 160 000 – 177 777 ;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Не ранее чем через 150 нс после установки адреса активное устройство вырабатывает сигнал ОБМ, предназначенный для запоминания адреса во входной логике выбранного устройства;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Пассивное устройство дешифрирует адрес и запоминает его;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Активное устройство снимает адрес с линий 00-15 , очищает линию ВУ , вырабатывает сигнал ДЧТ сигнализируя о готовности принять данные от пассивного устройства , и ожидает поступления ответного сигнала ОТВ;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Пассивное устройство помещает данные на линии 00-15 и вырабатывает сигнал ОТВ ,сигнализирующий о наличии данных в канале. Если сигнал ОТВ не вырабатывается в течении 10 мкс после выработки сигнала ДТЧ , то МП переходит к обслуживанию внутреннего прерывания по ошибке обращения к каналу с адресом вектора 4;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Активное устройство принимает сигнал ОТВ , принимает данные и снимает сигнал ДЧТ;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Пассивное устройство снимает сигнал ОТВ по заднему фронту сигнала ОТВ , завершая операцию передачи данных;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Активное устройство снимает сигнал ОБМ по заднему фронту сигнала ОТВ, завершая канальный цикл ВВОД.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Во время выполнения цикла ВВОД сигнал ПЗП не вырабатывается</w:t>
      </w:r>
    </w:p>
    <w:p w:rsidR="009359C5" w:rsidRDefault="009359C5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Сигналы передачи адреса и данных</w:t>
      </w:r>
      <w:r>
        <w:rPr>
          <w:rFonts w:ascii="Arial" w:hAnsi="Arial"/>
          <w:sz w:val="28"/>
          <w:lang w:val="en-US"/>
        </w:rPr>
        <w:t>:</w:t>
      </w:r>
    </w:p>
    <w:p w:rsidR="009359C5" w:rsidRDefault="009359C5">
      <w:pPr>
        <w:ind w:firstLine="851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АД15 - АД00 - передача адреса и данных</w:t>
      </w:r>
      <w:r>
        <w:rPr>
          <w:rFonts w:ascii="Arial" w:hAnsi="Arial"/>
          <w:sz w:val="28"/>
          <w:lang w:val="en-US"/>
        </w:rPr>
        <w:t>;</w:t>
      </w:r>
    </w:p>
    <w:p w:rsidR="009359C5" w:rsidRDefault="009359C5">
      <w:pPr>
        <w:ind w:firstLine="851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ОБМ - синхронизация активного устройства в циклах обмена данными</w:t>
      </w:r>
      <w:r>
        <w:rPr>
          <w:rFonts w:ascii="Arial" w:hAnsi="Arial"/>
          <w:sz w:val="28"/>
          <w:lang w:val="en-US"/>
        </w:rPr>
        <w:t>;</w:t>
      </w:r>
    </w:p>
    <w:p w:rsidR="009359C5" w:rsidRDefault="009359C5">
      <w:pPr>
        <w:ind w:firstLine="851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ДЧТ - ввод данных (чтение)</w:t>
      </w:r>
      <w:r>
        <w:rPr>
          <w:rFonts w:ascii="Arial" w:hAnsi="Arial"/>
          <w:sz w:val="28"/>
          <w:lang w:val="en-US"/>
        </w:rPr>
        <w:t>;</w:t>
      </w:r>
    </w:p>
    <w:p w:rsidR="009359C5" w:rsidRDefault="009359C5">
      <w:pPr>
        <w:ind w:firstLine="851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ДЗП - вывод данных (запись)</w:t>
      </w:r>
      <w:r>
        <w:rPr>
          <w:rFonts w:ascii="Arial" w:hAnsi="Arial"/>
          <w:sz w:val="28"/>
          <w:lang w:val="en-US"/>
        </w:rPr>
        <w:t>;</w:t>
      </w:r>
    </w:p>
    <w:p w:rsidR="009359C5" w:rsidRDefault="009359C5">
      <w:pPr>
        <w:ind w:firstLine="851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ПЗП - байт (признак записи байта)</w:t>
      </w:r>
      <w:r>
        <w:rPr>
          <w:rFonts w:ascii="Arial" w:hAnsi="Arial"/>
          <w:sz w:val="28"/>
          <w:lang w:val="en-US"/>
        </w:rPr>
        <w:t>;</w:t>
      </w:r>
    </w:p>
    <w:p w:rsidR="009359C5" w:rsidRDefault="009359C5">
      <w:pPr>
        <w:ind w:firstLine="851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ВУ - выбор внешнего устройства</w:t>
      </w:r>
      <w:r>
        <w:rPr>
          <w:rFonts w:ascii="Arial" w:hAnsi="Arial"/>
          <w:sz w:val="28"/>
          <w:lang w:val="en-US"/>
        </w:rPr>
        <w:t>.</w:t>
      </w: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</w:p>
    <w:p w:rsidR="009359C5" w:rsidRDefault="009359C5">
      <w:pPr>
        <w:ind w:firstLine="567"/>
        <w:jc w:val="both"/>
        <w:rPr>
          <w:rFonts w:ascii="Arial" w:hAnsi="Arial"/>
          <w:sz w:val="28"/>
        </w:rPr>
        <w:sectPr w:rsidR="009359C5">
          <w:headerReference w:type="default" r:id="rId16"/>
          <w:pgSz w:w="11907" w:h="16840" w:code="9"/>
          <w:pgMar w:top="1701" w:right="567" w:bottom="1134" w:left="1985" w:header="720" w:footer="720" w:gutter="0"/>
          <w:cols w:space="720"/>
        </w:sectPr>
      </w:pPr>
    </w:p>
    <w:p w:rsidR="009359C5" w:rsidRDefault="009359C5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Литература</w:t>
      </w:r>
    </w:p>
    <w:p w:rsidR="009359C5" w:rsidRDefault="009359C5">
      <w:pPr>
        <w:ind w:firstLine="567"/>
        <w:rPr>
          <w:rFonts w:ascii="Courier New" w:hAnsi="Courier New"/>
          <w:sz w:val="28"/>
        </w:rPr>
      </w:pPr>
    </w:p>
    <w:p w:rsidR="009359C5" w:rsidRDefault="009359C5">
      <w:pPr>
        <w:rPr>
          <w:rFonts w:ascii="Courier New" w:hAnsi="Courier New"/>
          <w:sz w:val="28"/>
        </w:rPr>
      </w:pPr>
    </w:p>
    <w:p w:rsidR="009359C5" w:rsidRDefault="009359C5">
      <w:pPr>
        <w:ind w:firstLine="567"/>
        <w:jc w:val="both"/>
        <w:rPr>
          <w:rFonts w:ascii="Arial" w:hAnsi="Arial"/>
          <w:sz w:val="28"/>
        </w:rPr>
      </w:pPr>
    </w:p>
    <w:p w:rsidR="009359C5" w:rsidRDefault="009359C5">
      <w:pPr>
        <w:numPr>
          <w:ilvl w:val="0"/>
          <w:numId w:val="9"/>
        </w:numPr>
        <w:ind w:left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Р.И.Фурунжиев ; Н.И.Бохан “Микропроцессорная техника в автоматике” Минск “Ураджай” 1991 г.</w:t>
      </w:r>
    </w:p>
    <w:p w:rsidR="009359C5" w:rsidRDefault="009359C5">
      <w:pPr>
        <w:numPr>
          <w:ilvl w:val="0"/>
          <w:numId w:val="9"/>
        </w:numPr>
        <w:ind w:left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МикроЭВМ в 8 кн. :практическое пособие / под редакцией Л.Н.Преснухина.-М.:Высшая школа , 1988 . 172 с . </w:t>
      </w:r>
    </w:p>
    <w:p w:rsidR="009359C5" w:rsidRDefault="009359C5">
      <w:pPr>
        <w:numPr>
          <w:ilvl w:val="0"/>
          <w:numId w:val="9"/>
        </w:numPr>
        <w:tabs>
          <w:tab w:val="left" w:pos="426"/>
        </w:tabs>
        <w:ind w:left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О.Н.Лебедев “Микросхемы памяти и их применение ” , М.:Радио и связь ,1990</w:t>
      </w:r>
    </w:p>
    <w:p w:rsidR="009359C5" w:rsidRDefault="009359C5">
      <w:pPr>
        <w:numPr>
          <w:ilvl w:val="0"/>
          <w:numId w:val="9"/>
        </w:numPr>
        <w:tabs>
          <w:tab w:val="left" w:pos="426"/>
        </w:tabs>
        <w:ind w:left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Богданович М.И., Грель И.Н., Прохоренко В.А.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Цифровые интегральные микросхемы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 xml:space="preserve">. - Справочник, - Мн.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Беларусь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, 1991 г.</w:t>
      </w:r>
    </w:p>
    <w:p w:rsidR="009359C5" w:rsidRDefault="009359C5">
      <w:pPr>
        <w:numPr>
          <w:ilvl w:val="0"/>
          <w:numId w:val="9"/>
        </w:numPr>
        <w:tabs>
          <w:tab w:val="left" w:pos="426"/>
        </w:tabs>
        <w:ind w:left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МикроЭВМ</w:t>
      </w:r>
      <w:r>
        <w:rPr>
          <w:rFonts w:ascii="Arial" w:hAnsi="Arial"/>
          <w:sz w:val="28"/>
          <w:lang w:val="en-US"/>
        </w:rPr>
        <w:t xml:space="preserve">: </w:t>
      </w:r>
      <w:r>
        <w:rPr>
          <w:rFonts w:ascii="Arial" w:hAnsi="Arial"/>
          <w:sz w:val="28"/>
        </w:rPr>
        <w:t xml:space="preserve">в 8 кн. Практическое пособие. </w:t>
      </w:r>
      <w:r>
        <w:rPr>
          <w:rFonts w:ascii="Arial" w:hAnsi="Arial"/>
          <w:sz w:val="28"/>
          <w:lang w:val="en-US"/>
        </w:rPr>
        <w:t>(</w:t>
      </w:r>
      <w:r>
        <w:rPr>
          <w:rFonts w:ascii="Arial" w:hAnsi="Arial"/>
          <w:sz w:val="28"/>
        </w:rPr>
        <w:t xml:space="preserve">Под ред. Л.Н. Треснухина. Кн. 1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Семейство ЭВМ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 xml:space="preserve">.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Электроника-60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 xml:space="preserve"> - М.</w:t>
      </w:r>
      <w:r>
        <w:rPr>
          <w:rFonts w:ascii="Arial" w:hAnsi="Arial"/>
          <w:sz w:val="28"/>
          <w:lang w:val="en-US"/>
        </w:rPr>
        <w:t xml:space="preserve">: </w:t>
      </w:r>
      <w:r>
        <w:rPr>
          <w:rFonts w:ascii="Arial" w:hAnsi="Arial"/>
          <w:sz w:val="28"/>
        </w:rPr>
        <w:t>Высшая школа</w:t>
      </w:r>
      <w:r>
        <w:rPr>
          <w:rFonts w:ascii="Arial" w:hAnsi="Arial"/>
          <w:sz w:val="28"/>
          <w:lang w:val="en-US"/>
        </w:rPr>
        <w:t>" 1988</w:t>
      </w:r>
      <w:r>
        <w:rPr>
          <w:rFonts w:ascii="Arial" w:hAnsi="Arial"/>
          <w:sz w:val="28"/>
        </w:rPr>
        <w:t xml:space="preserve"> г.</w:t>
      </w:r>
    </w:p>
    <w:p w:rsidR="009359C5" w:rsidRDefault="009359C5">
      <w:pPr>
        <w:numPr>
          <w:ilvl w:val="0"/>
          <w:numId w:val="9"/>
        </w:numPr>
        <w:tabs>
          <w:tab w:val="left" w:pos="426"/>
        </w:tabs>
        <w:ind w:left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Микропроцессоры и микропроцессорные комплекты интегральных схем</w:t>
      </w:r>
      <w:r>
        <w:rPr>
          <w:rFonts w:ascii="Arial" w:hAnsi="Arial"/>
          <w:sz w:val="28"/>
          <w:lang w:val="en-US"/>
        </w:rPr>
        <w:t>":</w:t>
      </w:r>
      <w:r>
        <w:rPr>
          <w:rFonts w:ascii="Arial" w:hAnsi="Arial"/>
          <w:sz w:val="28"/>
        </w:rPr>
        <w:t xml:space="preserve"> Справочник в 2-х томах</w:t>
      </w:r>
      <w:r>
        <w:rPr>
          <w:rFonts w:ascii="Arial" w:hAnsi="Arial"/>
          <w:sz w:val="28"/>
          <w:lang w:val="en-US"/>
        </w:rPr>
        <w:t xml:space="preserve">; </w:t>
      </w:r>
      <w:r>
        <w:rPr>
          <w:rFonts w:ascii="Arial" w:hAnsi="Arial"/>
          <w:sz w:val="28"/>
        </w:rPr>
        <w:t>под ред. Шахнова В.А. - М.</w:t>
      </w:r>
      <w:r>
        <w:rPr>
          <w:rFonts w:ascii="Arial" w:hAnsi="Arial"/>
          <w:sz w:val="28"/>
          <w:lang w:val="en-US"/>
        </w:rPr>
        <w:t>:</w:t>
      </w:r>
      <w:r>
        <w:rPr>
          <w:rFonts w:ascii="Arial" w:hAnsi="Arial"/>
          <w:sz w:val="28"/>
        </w:rPr>
        <w:t xml:space="preserve"> Радио, связь, 1988 г.</w:t>
      </w:r>
    </w:p>
    <w:p w:rsidR="009359C5" w:rsidRDefault="009359C5">
      <w:pPr>
        <w:numPr>
          <w:ilvl w:val="0"/>
          <w:numId w:val="9"/>
        </w:numPr>
        <w:tabs>
          <w:tab w:val="left" w:pos="426"/>
        </w:tabs>
        <w:ind w:left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Шило В.И. 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Популярные цифровые микросхемы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>. - Справочник. - Москва</w:t>
      </w:r>
      <w:r>
        <w:rPr>
          <w:rFonts w:ascii="Arial" w:hAnsi="Arial"/>
          <w:sz w:val="28"/>
          <w:lang w:val="en-US"/>
        </w:rPr>
        <w:t xml:space="preserve"> "</w:t>
      </w:r>
      <w:r>
        <w:rPr>
          <w:rFonts w:ascii="Arial" w:hAnsi="Arial"/>
          <w:sz w:val="28"/>
        </w:rPr>
        <w:t>Радио и связь</w:t>
      </w:r>
      <w:r>
        <w:rPr>
          <w:rFonts w:ascii="Arial" w:hAnsi="Arial"/>
          <w:sz w:val="28"/>
          <w:lang w:val="en-US"/>
        </w:rPr>
        <w:t>"</w:t>
      </w:r>
      <w:r>
        <w:rPr>
          <w:rFonts w:ascii="Arial" w:hAnsi="Arial"/>
          <w:sz w:val="28"/>
        </w:rPr>
        <w:t xml:space="preserve"> 1987 г.</w:t>
      </w:r>
      <w:bookmarkStart w:id="0" w:name="_GoBack"/>
      <w:bookmarkEnd w:id="0"/>
    </w:p>
    <w:sectPr w:rsidR="009359C5">
      <w:headerReference w:type="default" r:id="rId17"/>
      <w:pgSz w:w="11907" w:h="16840"/>
      <w:pgMar w:top="1701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9C5" w:rsidRDefault="009359C5">
      <w:r>
        <w:separator/>
      </w:r>
    </w:p>
  </w:endnote>
  <w:endnote w:type="continuationSeparator" w:id="0">
    <w:p w:rsidR="009359C5" w:rsidRDefault="0093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C5" w:rsidRDefault="009359C5">
    <w:pPr>
      <w:pStyle w:val="a5"/>
      <w:framePr w:wrap="around" w:vAnchor="text" w:hAnchor="margin" w:xAlign="right" w:y="1"/>
      <w:rPr>
        <w:rStyle w:val="a6"/>
      </w:rPr>
    </w:pPr>
  </w:p>
  <w:p w:rsidR="009359C5" w:rsidRDefault="009359C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C5" w:rsidRDefault="009359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9C5" w:rsidRDefault="009359C5">
      <w:r>
        <w:separator/>
      </w:r>
    </w:p>
  </w:footnote>
  <w:footnote w:type="continuationSeparator" w:id="0">
    <w:p w:rsidR="009359C5" w:rsidRDefault="00935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C5" w:rsidRDefault="009359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C5" w:rsidRDefault="009359C5">
    <w:pPr>
      <w:pStyle w:val="a4"/>
      <w:pBdr>
        <w:bottom w:val="single" w:sz="6" w:space="1" w:color="auto"/>
      </w:pBdr>
      <w:ind w:right="566"/>
    </w:pPr>
    <w:r>
      <w:t>Введение</w:t>
    </w:r>
    <w:r>
      <w:tab/>
    </w:r>
    <w:r>
      <w:tab/>
    </w: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639DC">
      <w:rPr>
        <w:rStyle w:val="a6"/>
        <w:noProof/>
      </w:rPr>
      <w:t>4</w:t>
    </w:r>
    <w:r>
      <w:rPr>
        <w:rStyle w:val="a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C5" w:rsidRDefault="009359C5">
    <w:pPr>
      <w:pStyle w:val="a4"/>
      <w:pBdr>
        <w:bottom w:val="single" w:sz="6" w:space="1" w:color="auto"/>
      </w:pBdr>
      <w:ind w:right="566"/>
    </w:pPr>
    <w:r>
      <w:t>Аннотация</w:t>
    </w:r>
    <w:r>
      <w:tab/>
    </w: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C5" w:rsidRDefault="009359C5">
    <w:pPr>
      <w:pStyle w:val="a4"/>
      <w:pBdr>
        <w:bottom w:val="single" w:sz="6" w:space="1" w:color="auto"/>
      </w:pBdr>
      <w:ind w:right="566"/>
    </w:pPr>
    <w:r>
      <w:t>Формулировка задачи</w:t>
    </w:r>
    <w:r>
      <w:tab/>
    </w: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C5" w:rsidRDefault="009359C5">
    <w:pPr>
      <w:pStyle w:val="a4"/>
      <w:pBdr>
        <w:bottom w:val="single" w:sz="6" w:space="1" w:color="auto"/>
      </w:pBdr>
      <w:ind w:right="566"/>
    </w:pPr>
    <w:r>
      <w:t>Функциональная схема устройства и ее описание</w:t>
    </w:r>
    <w:r>
      <w:tab/>
    </w: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C5" w:rsidRDefault="009359C5">
    <w:pPr>
      <w:pStyle w:val="a4"/>
      <w:pBdr>
        <w:bottom w:val="single" w:sz="6" w:space="1" w:color="auto"/>
      </w:pBdr>
      <w:ind w:right="566"/>
    </w:pPr>
    <w:r>
      <w:t>Описание схемы электрической принципиальной</w:t>
    </w:r>
    <w:r>
      <w:tab/>
    </w: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C5" w:rsidRDefault="009359C5">
    <w:pPr>
      <w:pStyle w:val="a4"/>
      <w:pBdr>
        <w:bottom w:val="single" w:sz="6" w:space="1" w:color="auto"/>
      </w:pBdr>
      <w:ind w:right="566"/>
    </w:pPr>
    <w:r>
      <w:t>Выбор элементной базы и характеристики микросхем.</w:t>
    </w: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C5" w:rsidRDefault="009359C5">
    <w:pPr>
      <w:pStyle w:val="a4"/>
      <w:pBdr>
        <w:bottom w:val="single" w:sz="6" w:space="1" w:color="auto"/>
      </w:pBdr>
      <w:ind w:right="566"/>
    </w:pPr>
    <w:r>
      <w:t xml:space="preserve">Временные диаграммы цикла </w:t>
    </w:r>
    <w:r>
      <w:rPr>
        <w:lang w:val="en-US"/>
      </w:rPr>
      <w:t>"</w:t>
    </w:r>
    <w:r>
      <w:t>ввод</w:t>
    </w:r>
    <w:r>
      <w:rPr>
        <w:lang w:val="en-US"/>
      </w:rPr>
      <w:t>"</w:t>
    </w:r>
    <w:r>
      <w:t xml:space="preserve"> с  описанием.</w:t>
    </w: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C5" w:rsidRDefault="009359C5">
    <w:pPr>
      <w:pStyle w:val="a4"/>
      <w:ind w:right="566"/>
    </w:pPr>
    <w:r>
      <w:rPr>
        <w:lang w:val="en-US"/>
      </w:rPr>
      <w:tab/>
    </w: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F7D46"/>
    <w:multiLevelType w:val="singleLevel"/>
    <w:tmpl w:val="548A94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56287701"/>
    <w:multiLevelType w:val="singleLevel"/>
    <w:tmpl w:val="7D92F0F0"/>
    <w:lvl w:ilvl="0">
      <w:start w:val="1"/>
      <w:numFmt w:val="decimal"/>
      <w:lvlText w:val="%1."/>
      <w:legacy w:legacy="1" w:legacySpace="227" w:legacyIndent="0"/>
      <w:lvlJc w:val="left"/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9DC"/>
    <w:rsid w:val="008639DC"/>
    <w:rsid w:val="009359C5"/>
    <w:rsid w:val="00C93B54"/>
    <w:rsid w:val="00F7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6"/>
    <o:shapelayout v:ext="edit">
      <o:idmap v:ext="edit" data="1"/>
    </o:shapelayout>
  </w:shapeDefaults>
  <w:decimalSymbol w:val=","/>
  <w:listSeparator w:val=";"/>
  <w15:chartTrackingRefBased/>
  <w15:docId w15:val="{64EC1D81-A9CA-40A6-A7ED-6E2055C4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</w:pPr>
    <w:rPr>
      <w:sz w:val="28"/>
    </w:rPr>
  </w:style>
  <w:style w:type="paragraph" w:customStyle="1" w:styleId="2">
    <w:name w:val="заголовок 2"/>
    <w:basedOn w:val="a"/>
    <w:next w:val="a"/>
    <w:pPr>
      <w:keepNext/>
      <w:jc w:val="center"/>
    </w:pPr>
    <w:rPr>
      <w:sz w:val="24"/>
    </w:rPr>
  </w:style>
  <w:style w:type="paragraph" w:customStyle="1" w:styleId="3">
    <w:name w:val="заголовок 3"/>
    <w:basedOn w:val="a"/>
    <w:next w:val="a"/>
    <w:pPr>
      <w:keepNext/>
      <w:ind w:firstLine="567"/>
    </w:pPr>
    <w:rPr>
      <w:rFonts w:ascii="Courier New" w:hAnsi="Courier New"/>
      <w:b/>
      <w:sz w:val="28"/>
      <w:lang w:val="en-US"/>
    </w:rPr>
  </w:style>
  <w:style w:type="paragraph" w:customStyle="1" w:styleId="4">
    <w:name w:val="заголовок 4"/>
    <w:basedOn w:val="a"/>
    <w:next w:val="a"/>
    <w:pPr>
      <w:keepNext/>
      <w:jc w:val="right"/>
    </w:pPr>
    <w:rPr>
      <w:rFonts w:ascii="Courier New" w:hAnsi="Courier New"/>
      <w:sz w:val="28"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rFonts w:ascii="Courier New" w:hAnsi="Courier New"/>
      <w:sz w:val="28"/>
    </w:rPr>
  </w:style>
  <w:style w:type="paragraph" w:styleId="a3">
    <w:name w:val="Body Text"/>
    <w:basedOn w:val="a"/>
    <w:semiHidden/>
    <w:rPr>
      <w:rFonts w:ascii="Courier New" w:hAnsi="Courier New"/>
      <w:sz w:val="28"/>
      <w:lang w:val="en-US"/>
    </w:rPr>
  </w:style>
  <w:style w:type="paragraph" w:styleId="20">
    <w:name w:val="Body Text 2"/>
    <w:basedOn w:val="a"/>
    <w:semiHidden/>
    <w:pPr>
      <w:ind w:firstLine="567"/>
    </w:pPr>
    <w:rPr>
      <w:rFonts w:ascii="Courier New" w:hAnsi="Courier New"/>
      <w:sz w:val="28"/>
      <w:lang w:val="en-US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s\&#1041;&#1043;&#1055;&#1040;\&#1040;&#1088;&#1093;&#1080;&#1074;\&#1040;&#1057;&#1059;%20&#1058;&#1055;\asutp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asutp.dot</Template>
  <TotalTime>0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РБ</vt:lpstr>
    </vt:vector>
  </TitlesOfParts>
  <Company>Tamagotchi User's</Company>
  <LinksUpToDate>false</LinksUpToDate>
  <CharactersWithSpaces>11010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РБ</dc:title>
  <dc:subject/>
  <dc:creator>Макарченко Алексей</dc:creator>
  <cp:keywords/>
  <dc:description/>
  <cp:lastModifiedBy>Irina</cp:lastModifiedBy>
  <cp:revision>2</cp:revision>
  <dcterms:created xsi:type="dcterms:W3CDTF">2014-11-13T06:26:00Z</dcterms:created>
  <dcterms:modified xsi:type="dcterms:W3CDTF">2014-11-13T06:26:00Z</dcterms:modified>
</cp:coreProperties>
</file>