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F8E" w:rsidRDefault="006E5F8E" w:rsidP="00083F1E">
      <w:pPr>
        <w:spacing w:line="360" w:lineRule="auto"/>
        <w:ind w:firstLine="709"/>
        <w:jc w:val="center"/>
        <w:rPr>
          <w:sz w:val="28"/>
          <w:szCs w:val="28"/>
        </w:rPr>
      </w:pPr>
      <w:bookmarkStart w:id="0" w:name="_Toc479246960"/>
    </w:p>
    <w:p w:rsidR="00083F1E" w:rsidRPr="0058164E" w:rsidRDefault="00083F1E" w:rsidP="00083F1E">
      <w:pPr>
        <w:spacing w:line="360" w:lineRule="auto"/>
        <w:ind w:firstLine="709"/>
        <w:jc w:val="center"/>
        <w:rPr>
          <w:sz w:val="28"/>
          <w:szCs w:val="28"/>
        </w:rPr>
      </w:pPr>
      <w:r w:rsidRPr="0058164E">
        <w:rPr>
          <w:sz w:val="28"/>
          <w:szCs w:val="28"/>
        </w:rPr>
        <w:t>ФЕДЕРАЛЬНОЕ</w:t>
      </w:r>
    </w:p>
    <w:p w:rsidR="00083F1E" w:rsidRPr="0058164E" w:rsidRDefault="00083F1E" w:rsidP="00083F1E">
      <w:pPr>
        <w:spacing w:line="360" w:lineRule="auto"/>
        <w:ind w:firstLine="709"/>
        <w:jc w:val="center"/>
        <w:rPr>
          <w:sz w:val="28"/>
          <w:szCs w:val="28"/>
        </w:rPr>
      </w:pPr>
      <w:r w:rsidRPr="0058164E">
        <w:rPr>
          <w:sz w:val="28"/>
          <w:szCs w:val="28"/>
        </w:rPr>
        <w:t>ГОСУДАРСТВЕННОЕ ОБРАЗОВАТЕЛЬНОЕ УЧРЕЖДЕНИЕ</w:t>
      </w:r>
    </w:p>
    <w:p w:rsidR="00083F1E" w:rsidRPr="0058164E" w:rsidRDefault="00083F1E" w:rsidP="00083F1E">
      <w:pPr>
        <w:spacing w:line="360" w:lineRule="auto"/>
        <w:ind w:firstLine="709"/>
        <w:jc w:val="center"/>
        <w:rPr>
          <w:sz w:val="28"/>
          <w:szCs w:val="28"/>
        </w:rPr>
      </w:pPr>
      <w:r w:rsidRPr="0058164E">
        <w:rPr>
          <w:sz w:val="28"/>
          <w:szCs w:val="28"/>
        </w:rPr>
        <w:t>ВЫСШЕГО ПРОФЕССИОНАЛЬНОГО ОБРАЗОВАНИЯ</w:t>
      </w:r>
    </w:p>
    <w:p w:rsidR="00083F1E" w:rsidRPr="0058164E" w:rsidRDefault="00083F1E" w:rsidP="00083F1E">
      <w:pPr>
        <w:spacing w:line="360" w:lineRule="auto"/>
        <w:ind w:firstLine="709"/>
        <w:jc w:val="center"/>
        <w:rPr>
          <w:sz w:val="28"/>
          <w:szCs w:val="28"/>
        </w:rPr>
      </w:pPr>
      <w:r w:rsidRPr="0058164E">
        <w:rPr>
          <w:sz w:val="28"/>
          <w:szCs w:val="28"/>
        </w:rPr>
        <w:t>«РОССИЙСКИЙ ГОСУДАРСТВЕННЫЙ УНИВЕРСИТЕТ ТУРИЗМА И СЕРВИСА»</w:t>
      </w:r>
    </w:p>
    <w:p w:rsidR="00083F1E" w:rsidRPr="0058164E" w:rsidRDefault="00083F1E" w:rsidP="00083F1E">
      <w:pPr>
        <w:spacing w:line="360" w:lineRule="auto"/>
        <w:ind w:firstLine="709"/>
        <w:jc w:val="center"/>
        <w:rPr>
          <w:sz w:val="28"/>
          <w:szCs w:val="28"/>
        </w:rPr>
      </w:pPr>
      <w:r w:rsidRPr="0058164E">
        <w:rPr>
          <w:sz w:val="28"/>
          <w:szCs w:val="28"/>
        </w:rPr>
        <w:t>ЯКУТСКИЙ ФИЛИАЛ</w:t>
      </w:r>
    </w:p>
    <w:p w:rsidR="00083F1E" w:rsidRPr="0058164E" w:rsidRDefault="00083F1E" w:rsidP="00083F1E">
      <w:pPr>
        <w:spacing w:line="360" w:lineRule="auto"/>
        <w:ind w:firstLine="709"/>
        <w:jc w:val="center"/>
        <w:rPr>
          <w:sz w:val="28"/>
          <w:szCs w:val="28"/>
        </w:rPr>
      </w:pPr>
      <w:r w:rsidRPr="0058164E">
        <w:rPr>
          <w:sz w:val="28"/>
          <w:szCs w:val="28"/>
        </w:rPr>
        <w:t>КАФЕДРА ОБЩИХ ПРОФЕССИОНАЛЬНЫХ ДИСЦИПЛИН</w:t>
      </w:r>
    </w:p>
    <w:p w:rsidR="00083F1E" w:rsidRPr="0058164E" w:rsidRDefault="00083F1E" w:rsidP="00083F1E">
      <w:pPr>
        <w:spacing w:line="360" w:lineRule="auto"/>
        <w:ind w:firstLine="709"/>
        <w:jc w:val="both"/>
        <w:rPr>
          <w:sz w:val="28"/>
          <w:szCs w:val="28"/>
        </w:rPr>
      </w:pPr>
    </w:p>
    <w:p w:rsidR="00083F1E" w:rsidRPr="0058164E" w:rsidRDefault="00083F1E" w:rsidP="00083F1E">
      <w:pPr>
        <w:spacing w:line="360" w:lineRule="auto"/>
        <w:ind w:firstLine="709"/>
        <w:jc w:val="both"/>
        <w:rPr>
          <w:sz w:val="28"/>
          <w:szCs w:val="28"/>
        </w:rPr>
      </w:pPr>
    </w:p>
    <w:p w:rsidR="00083F1E" w:rsidRPr="0058164E" w:rsidRDefault="00083F1E" w:rsidP="00083F1E">
      <w:pPr>
        <w:spacing w:line="360" w:lineRule="auto"/>
        <w:ind w:firstLine="709"/>
        <w:jc w:val="both"/>
        <w:rPr>
          <w:sz w:val="28"/>
          <w:szCs w:val="28"/>
        </w:rPr>
      </w:pPr>
    </w:p>
    <w:p w:rsidR="00083F1E" w:rsidRPr="0058164E" w:rsidRDefault="00083F1E" w:rsidP="00083F1E">
      <w:pPr>
        <w:spacing w:line="360" w:lineRule="auto"/>
        <w:ind w:firstLine="709"/>
        <w:jc w:val="both"/>
        <w:rPr>
          <w:sz w:val="28"/>
          <w:szCs w:val="28"/>
        </w:rPr>
      </w:pPr>
    </w:p>
    <w:p w:rsidR="00083F1E" w:rsidRPr="0058164E" w:rsidRDefault="00083F1E" w:rsidP="00083F1E">
      <w:pPr>
        <w:spacing w:line="360" w:lineRule="auto"/>
        <w:ind w:firstLine="709"/>
        <w:jc w:val="both"/>
        <w:rPr>
          <w:sz w:val="28"/>
          <w:szCs w:val="28"/>
        </w:rPr>
      </w:pPr>
    </w:p>
    <w:p w:rsidR="00083F1E" w:rsidRPr="0058164E" w:rsidRDefault="00083F1E" w:rsidP="00083F1E">
      <w:pPr>
        <w:spacing w:line="360" w:lineRule="auto"/>
        <w:ind w:firstLine="709"/>
        <w:jc w:val="center"/>
        <w:rPr>
          <w:sz w:val="28"/>
          <w:szCs w:val="28"/>
        </w:rPr>
      </w:pPr>
      <w:r w:rsidRPr="0058164E">
        <w:rPr>
          <w:sz w:val="28"/>
          <w:szCs w:val="28"/>
        </w:rPr>
        <w:t>КУРСОВОЙ ПРОЕКТ</w:t>
      </w:r>
    </w:p>
    <w:p w:rsidR="00083F1E" w:rsidRPr="000452B6" w:rsidRDefault="00083F1E" w:rsidP="00083F1E">
      <w:pPr>
        <w:spacing w:line="360" w:lineRule="auto"/>
        <w:ind w:firstLine="709"/>
        <w:jc w:val="center"/>
        <w:rPr>
          <w:sz w:val="28"/>
        </w:rPr>
      </w:pPr>
      <w:r>
        <w:rPr>
          <w:sz w:val="28"/>
        </w:rPr>
        <w:t>По дисциплине «Администрирование компьютерных сетей»</w:t>
      </w:r>
    </w:p>
    <w:p w:rsidR="00083F1E" w:rsidRPr="0058164E" w:rsidRDefault="00083F1E" w:rsidP="00083F1E">
      <w:pPr>
        <w:spacing w:line="360" w:lineRule="auto"/>
        <w:ind w:firstLine="720"/>
        <w:jc w:val="center"/>
        <w:rPr>
          <w:sz w:val="28"/>
          <w:szCs w:val="28"/>
        </w:rPr>
      </w:pPr>
      <w:r w:rsidRPr="000452B6">
        <w:rPr>
          <w:sz w:val="28"/>
          <w:szCs w:val="28"/>
        </w:rPr>
        <w:t>Тема:</w:t>
      </w:r>
      <w:r>
        <w:rPr>
          <w:sz w:val="28"/>
          <w:szCs w:val="28"/>
        </w:rPr>
        <w:t xml:space="preserve"> «Развертывание компьютерной сети организации</w:t>
      </w:r>
      <w:r w:rsidRPr="0058164E">
        <w:rPr>
          <w:sz w:val="28"/>
          <w:szCs w:val="28"/>
        </w:rPr>
        <w:t>»</w:t>
      </w:r>
    </w:p>
    <w:p w:rsidR="00083F1E" w:rsidRPr="0058164E" w:rsidRDefault="00083F1E" w:rsidP="00083F1E">
      <w:pPr>
        <w:spacing w:line="360" w:lineRule="auto"/>
        <w:ind w:firstLine="709"/>
        <w:jc w:val="both"/>
        <w:rPr>
          <w:sz w:val="28"/>
          <w:szCs w:val="28"/>
        </w:rPr>
      </w:pPr>
    </w:p>
    <w:p w:rsidR="00083F1E" w:rsidRPr="0058164E" w:rsidRDefault="00083F1E" w:rsidP="00083F1E">
      <w:pPr>
        <w:spacing w:line="360" w:lineRule="auto"/>
        <w:jc w:val="both"/>
        <w:rPr>
          <w:sz w:val="28"/>
          <w:szCs w:val="28"/>
        </w:rPr>
      </w:pPr>
    </w:p>
    <w:p w:rsidR="00083F1E" w:rsidRDefault="00083F1E" w:rsidP="00083F1E">
      <w:pPr>
        <w:spacing w:line="360" w:lineRule="auto"/>
        <w:ind w:firstLine="709"/>
        <w:jc w:val="both"/>
        <w:rPr>
          <w:sz w:val="28"/>
          <w:szCs w:val="28"/>
        </w:rPr>
      </w:pPr>
    </w:p>
    <w:p w:rsidR="00083F1E" w:rsidRDefault="00083F1E" w:rsidP="00083F1E">
      <w:pPr>
        <w:spacing w:line="360" w:lineRule="auto"/>
        <w:ind w:firstLine="709"/>
        <w:jc w:val="both"/>
        <w:rPr>
          <w:sz w:val="28"/>
          <w:szCs w:val="28"/>
        </w:rPr>
      </w:pPr>
    </w:p>
    <w:p w:rsidR="00083F1E" w:rsidRPr="0058164E" w:rsidRDefault="00083F1E" w:rsidP="00083F1E">
      <w:pPr>
        <w:spacing w:line="360" w:lineRule="auto"/>
        <w:ind w:firstLine="709"/>
        <w:jc w:val="both"/>
        <w:rPr>
          <w:sz w:val="28"/>
          <w:szCs w:val="28"/>
        </w:rPr>
      </w:pPr>
    </w:p>
    <w:p w:rsidR="00083F1E" w:rsidRPr="0058164E" w:rsidRDefault="00083F1E" w:rsidP="00083F1E">
      <w:pPr>
        <w:spacing w:line="360" w:lineRule="auto"/>
        <w:ind w:firstLine="709"/>
        <w:jc w:val="both"/>
        <w:rPr>
          <w:sz w:val="28"/>
          <w:szCs w:val="28"/>
        </w:rPr>
      </w:pPr>
    </w:p>
    <w:p w:rsidR="00083F1E" w:rsidRDefault="00083F1E" w:rsidP="00390C3B">
      <w:pPr>
        <w:spacing w:line="360" w:lineRule="auto"/>
        <w:ind w:left="5236"/>
        <w:rPr>
          <w:sz w:val="28"/>
        </w:rPr>
      </w:pPr>
      <w:r>
        <w:rPr>
          <w:sz w:val="28"/>
        </w:rPr>
        <w:t>Выполнил: студент 4 курса гр.К-05 Неселевский С.В.</w:t>
      </w:r>
    </w:p>
    <w:p w:rsidR="00CD63B9" w:rsidRDefault="00083F1E" w:rsidP="00390C3B">
      <w:pPr>
        <w:spacing w:line="360" w:lineRule="auto"/>
        <w:ind w:left="5236"/>
        <w:rPr>
          <w:sz w:val="28"/>
        </w:rPr>
      </w:pPr>
      <w:r>
        <w:rPr>
          <w:sz w:val="28"/>
        </w:rPr>
        <w:t>Проверил</w:t>
      </w:r>
      <w:r w:rsidRPr="00415245">
        <w:rPr>
          <w:sz w:val="28"/>
        </w:rPr>
        <w:t xml:space="preserve">: </w:t>
      </w:r>
      <w:r>
        <w:rPr>
          <w:sz w:val="28"/>
        </w:rPr>
        <w:t xml:space="preserve">Зав. </w:t>
      </w:r>
      <w:r w:rsidR="00CD63B9">
        <w:rPr>
          <w:sz w:val="28"/>
        </w:rPr>
        <w:t>к</w:t>
      </w:r>
      <w:r>
        <w:rPr>
          <w:sz w:val="28"/>
        </w:rPr>
        <w:t xml:space="preserve">афедрой </w:t>
      </w:r>
      <w:r w:rsidR="00CD63B9">
        <w:rPr>
          <w:sz w:val="28"/>
        </w:rPr>
        <w:t xml:space="preserve">ОПД, </w:t>
      </w:r>
    </w:p>
    <w:p w:rsidR="0081615D" w:rsidRDefault="00083F1E" w:rsidP="00390C3B">
      <w:pPr>
        <w:spacing w:line="360" w:lineRule="auto"/>
        <w:ind w:left="5236"/>
        <w:rPr>
          <w:sz w:val="28"/>
        </w:rPr>
      </w:pPr>
      <w:r>
        <w:rPr>
          <w:sz w:val="28"/>
        </w:rPr>
        <w:t>к.ф.-м.н. Львов</w:t>
      </w:r>
      <w:r w:rsidR="00CD63B9" w:rsidRPr="00CD63B9">
        <w:rPr>
          <w:sz w:val="28"/>
        </w:rPr>
        <w:t xml:space="preserve"> </w:t>
      </w:r>
      <w:r w:rsidR="00CD63B9">
        <w:rPr>
          <w:sz w:val="28"/>
        </w:rPr>
        <w:t xml:space="preserve">А.П. </w:t>
      </w:r>
      <w:r>
        <w:rPr>
          <w:sz w:val="28"/>
        </w:rPr>
        <w:t xml:space="preserve"> </w:t>
      </w:r>
    </w:p>
    <w:p w:rsidR="00390C3B" w:rsidRDefault="00390C3B" w:rsidP="0081615D">
      <w:pPr>
        <w:spacing w:line="360" w:lineRule="auto"/>
        <w:rPr>
          <w:sz w:val="28"/>
        </w:rPr>
      </w:pPr>
    </w:p>
    <w:p w:rsidR="00390C3B" w:rsidRPr="00390C3B" w:rsidRDefault="00390C3B" w:rsidP="00390C3B">
      <w:pPr>
        <w:rPr>
          <w:sz w:val="28"/>
        </w:rPr>
      </w:pPr>
    </w:p>
    <w:p w:rsidR="00390C3B" w:rsidRPr="00390C3B" w:rsidRDefault="00390C3B" w:rsidP="00390C3B">
      <w:pPr>
        <w:rPr>
          <w:sz w:val="28"/>
        </w:rPr>
      </w:pPr>
    </w:p>
    <w:p w:rsidR="00390C3B" w:rsidRPr="00390C3B" w:rsidRDefault="00390C3B" w:rsidP="00390C3B">
      <w:pPr>
        <w:rPr>
          <w:sz w:val="28"/>
        </w:rPr>
      </w:pPr>
    </w:p>
    <w:p w:rsidR="00390C3B" w:rsidRPr="00390C3B" w:rsidRDefault="00390C3B" w:rsidP="00390C3B">
      <w:pPr>
        <w:rPr>
          <w:sz w:val="28"/>
        </w:rPr>
      </w:pPr>
    </w:p>
    <w:p w:rsidR="00390C3B" w:rsidRDefault="00390C3B" w:rsidP="00390C3B">
      <w:pPr>
        <w:rPr>
          <w:sz w:val="28"/>
        </w:rPr>
      </w:pPr>
    </w:p>
    <w:p w:rsidR="00390C3B" w:rsidRPr="00390C3B" w:rsidRDefault="00390C3B" w:rsidP="00390C3B">
      <w:pPr>
        <w:rPr>
          <w:sz w:val="28"/>
        </w:rPr>
      </w:pPr>
    </w:p>
    <w:p w:rsidR="00390C3B" w:rsidRDefault="00390C3B" w:rsidP="00390C3B">
      <w:pPr>
        <w:spacing w:line="360" w:lineRule="auto"/>
        <w:ind w:firstLine="360"/>
        <w:jc w:val="center"/>
        <w:rPr>
          <w:sz w:val="28"/>
        </w:rPr>
      </w:pPr>
      <w:r>
        <w:rPr>
          <w:sz w:val="28"/>
          <w:szCs w:val="28"/>
        </w:rPr>
        <w:t xml:space="preserve">Якутск </w:t>
      </w:r>
      <w:smartTag w:uri="urn:schemas-microsoft-com:office:smarttags" w:element="metricconverter">
        <w:smartTagPr>
          <w:attr w:name="ProductID" w:val="2009 г"/>
        </w:smartTagPr>
        <w:r>
          <w:rPr>
            <w:sz w:val="28"/>
            <w:szCs w:val="28"/>
          </w:rPr>
          <w:t>2009</w:t>
        </w:r>
        <w:r w:rsidRPr="0058164E">
          <w:rPr>
            <w:sz w:val="28"/>
            <w:szCs w:val="28"/>
          </w:rPr>
          <w:t xml:space="preserve"> г</w:t>
        </w:r>
      </w:smartTag>
      <w:r w:rsidRPr="0058164E">
        <w:rPr>
          <w:sz w:val="28"/>
          <w:szCs w:val="28"/>
        </w:rPr>
        <w:t>.</w:t>
      </w:r>
    </w:p>
    <w:p w:rsidR="0081615D" w:rsidRPr="00390C3B" w:rsidRDefault="0081615D" w:rsidP="00390C3B">
      <w:pPr>
        <w:rPr>
          <w:sz w:val="28"/>
        </w:rPr>
        <w:sectPr w:rsidR="0081615D" w:rsidRPr="00390C3B" w:rsidSect="00C12965">
          <w:headerReference w:type="default" r:id="rId7"/>
          <w:footerReference w:type="default" r:id="rId8"/>
          <w:footerReference w:type="first" r:id="rId9"/>
          <w:pgSz w:w="11906" w:h="16838" w:code="9"/>
          <w:pgMar w:top="567" w:right="567" w:bottom="1417" w:left="1417" w:header="397" w:footer="567" w:gutter="0"/>
          <w:cols w:space="708"/>
          <w:titlePg/>
          <w:docGrid w:linePitch="360"/>
        </w:sectPr>
      </w:pPr>
    </w:p>
    <w:p w:rsidR="00083F1E" w:rsidRDefault="00083F1E" w:rsidP="00083F1E">
      <w:pPr>
        <w:spacing w:line="360" w:lineRule="auto"/>
        <w:ind w:firstLine="709"/>
        <w:jc w:val="both"/>
        <w:rPr>
          <w:sz w:val="28"/>
        </w:rPr>
      </w:pPr>
      <w:r>
        <w:rPr>
          <w:sz w:val="28"/>
        </w:rPr>
        <w:t>СОДЕРЖАНИЕ:</w:t>
      </w:r>
    </w:p>
    <w:p w:rsidR="007972EF" w:rsidRDefault="00F16F69">
      <w:pPr>
        <w:pStyle w:val="10"/>
        <w:rPr>
          <w:noProof/>
          <w:sz w:val="24"/>
          <w:szCs w:val="24"/>
        </w:rPr>
      </w:pPr>
      <w:r>
        <w:fldChar w:fldCharType="begin"/>
      </w:r>
      <w:r>
        <w:instrText xml:space="preserve"> TOC \o "1-3" \h \z \u </w:instrText>
      </w:r>
      <w:r>
        <w:fldChar w:fldCharType="separate"/>
      </w:r>
      <w:hyperlink w:anchor="_Toc231204265" w:history="1">
        <w:r w:rsidR="007972EF" w:rsidRPr="00507A45">
          <w:rPr>
            <w:rStyle w:val="a6"/>
            <w:noProof/>
          </w:rPr>
          <w:t>ВВЕДЕНИЕ</w:t>
        </w:r>
        <w:r w:rsidR="007972EF">
          <w:rPr>
            <w:noProof/>
            <w:webHidden/>
          </w:rPr>
          <w:tab/>
        </w:r>
        <w:r w:rsidR="007972EF">
          <w:rPr>
            <w:noProof/>
            <w:webHidden/>
          </w:rPr>
          <w:fldChar w:fldCharType="begin"/>
        </w:r>
        <w:r w:rsidR="007972EF">
          <w:rPr>
            <w:noProof/>
            <w:webHidden/>
          </w:rPr>
          <w:instrText xml:space="preserve"> PAGEREF _Toc231204265 \h </w:instrText>
        </w:r>
        <w:r w:rsidR="007972EF">
          <w:rPr>
            <w:noProof/>
            <w:webHidden/>
          </w:rPr>
        </w:r>
        <w:r w:rsidR="007972EF">
          <w:rPr>
            <w:noProof/>
            <w:webHidden/>
          </w:rPr>
          <w:fldChar w:fldCharType="separate"/>
        </w:r>
        <w:r w:rsidR="007972EF">
          <w:rPr>
            <w:noProof/>
            <w:webHidden/>
          </w:rPr>
          <w:t>3</w:t>
        </w:r>
        <w:r w:rsidR="007972EF">
          <w:rPr>
            <w:noProof/>
            <w:webHidden/>
          </w:rPr>
          <w:fldChar w:fldCharType="end"/>
        </w:r>
      </w:hyperlink>
    </w:p>
    <w:p w:rsidR="007972EF" w:rsidRDefault="007F0260">
      <w:pPr>
        <w:pStyle w:val="10"/>
        <w:rPr>
          <w:noProof/>
          <w:sz w:val="24"/>
          <w:szCs w:val="24"/>
        </w:rPr>
      </w:pPr>
      <w:hyperlink w:anchor="_Toc231204266" w:history="1">
        <w:r w:rsidR="007972EF" w:rsidRPr="00507A45">
          <w:rPr>
            <w:rStyle w:val="a6"/>
            <w:noProof/>
          </w:rPr>
          <w:t>1. ЛОКАЛЬНЫЕ ВЫЧИСЛИТЕЛЬНЫЕ СЕТИ</w:t>
        </w:r>
        <w:r w:rsidR="007972EF">
          <w:rPr>
            <w:noProof/>
            <w:webHidden/>
          </w:rPr>
          <w:tab/>
        </w:r>
        <w:r w:rsidR="007972EF">
          <w:rPr>
            <w:noProof/>
            <w:webHidden/>
          </w:rPr>
          <w:fldChar w:fldCharType="begin"/>
        </w:r>
        <w:r w:rsidR="007972EF">
          <w:rPr>
            <w:noProof/>
            <w:webHidden/>
          </w:rPr>
          <w:instrText xml:space="preserve"> PAGEREF _Toc231204266 \h </w:instrText>
        </w:r>
        <w:r w:rsidR="007972EF">
          <w:rPr>
            <w:noProof/>
            <w:webHidden/>
          </w:rPr>
        </w:r>
        <w:r w:rsidR="007972EF">
          <w:rPr>
            <w:noProof/>
            <w:webHidden/>
          </w:rPr>
          <w:fldChar w:fldCharType="separate"/>
        </w:r>
        <w:r w:rsidR="007972EF">
          <w:rPr>
            <w:noProof/>
            <w:webHidden/>
          </w:rPr>
          <w:t>5</w:t>
        </w:r>
        <w:r w:rsidR="007972EF">
          <w:rPr>
            <w:noProof/>
            <w:webHidden/>
          </w:rPr>
          <w:fldChar w:fldCharType="end"/>
        </w:r>
      </w:hyperlink>
    </w:p>
    <w:p w:rsidR="007972EF" w:rsidRDefault="007F0260">
      <w:pPr>
        <w:pStyle w:val="20"/>
        <w:rPr>
          <w:noProof/>
          <w:sz w:val="24"/>
          <w:szCs w:val="24"/>
        </w:rPr>
      </w:pPr>
      <w:hyperlink w:anchor="_Toc231204267" w:history="1">
        <w:r w:rsidR="007972EF" w:rsidRPr="00507A45">
          <w:rPr>
            <w:rStyle w:val="a6"/>
            <w:noProof/>
          </w:rPr>
          <w:t>1.1. Понятие локальных сетей</w:t>
        </w:r>
        <w:r w:rsidR="007972EF">
          <w:rPr>
            <w:noProof/>
            <w:webHidden/>
          </w:rPr>
          <w:tab/>
        </w:r>
        <w:r w:rsidR="007972EF">
          <w:rPr>
            <w:noProof/>
            <w:webHidden/>
          </w:rPr>
          <w:fldChar w:fldCharType="begin"/>
        </w:r>
        <w:r w:rsidR="007972EF">
          <w:rPr>
            <w:noProof/>
            <w:webHidden/>
          </w:rPr>
          <w:instrText xml:space="preserve"> PAGEREF _Toc231204267 \h </w:instrText>
        </w:r>
        <w:r w:rsidR="007972EF">
          <w:rPr>
            <w:noProof/>
            <w:webHidden/>
          </w:rPr>
        </w:r>
        <w:r w:rsidR="007972EF">
          <w:rPr>
            <w:noProof/>
            <w:webHidden/>
          </w:rPr>
          <w:fldChar w:fldCharType="separate"/>
        </w:r>
        <w:r w:rsidR="007972EF">
          <w:rPr>
            <w:noProof/>
            <w:webHidden/>
          </w:rPr>
          <w:t>5</w:t>
        </w:r>
        <w:r w:rsidR="007972EF">
          <w:rPr>
            <w:noProof/>
            <w:webHidden/>
          </w:rPr>
          <w:fldChar w:fldCharType="end"/>
        </w:r>
      </w:hyperlink>
    </w:p>
    <w:p w:rsidR="007972EF" w:rsidRDefault="007F0260">
      <w:pPr>
        <w:pStyle w:val="20"/>
        <w:rPr>
          <w:noProof/>
          <w:sz w:val="24"/>
          <w:szCs w:val="24"/>
        </w:rPr>
      </w:pPr>
      <w:hyperlink w:anchor="_Toc231204268" w:history="1">
        <w:r w:rsidR="007972EF" w:rsidRPr="00507A45">
          <w:rPr>
            <w:rStyle w:val="a6"/>
            <w:noProof/>
          </w:rPr>
          <w:t>1.2. Классификация локальных сетей</w:t>
        </w:r>
        <w:r w:rsidR="007972EF">
          <w:rPr>
            <w:noProof/>
            <w:webHidden/>
          </w:rPr>
          <w:tab/>
        </w:r>
        <w:r w:rsidR="007972EF">
          <w:rPr>
            <w:noProof/>
            <w:webHidden/>
          </w:rPr>
          <w:fldChar w:fldCharType="begin"/>
        </w:r>
        <w:r w:rsidR="007972EF">
          <w:rPr>
            <w:noProof/>
            <w:webHidden/>
          </w:rPr>
          <w:instrText xml:space="preserve"> PAGEREF _Toc231204268 \h </w:instrText>
        </w:r>
        <w:r w:rsidR="007972EF">
          <w:rPr>
            <w:noProof/>
            <w:webHidden/>
          </w:rPr>
        </w:r>
        <w:r w:rsidR="007972EF">
          <w:rPr>
            <w:noProof/>
            <w:webHidden/>
          </w:rPr>
          <w:fldChar w:fldCharType="separate"/>
        </w:r>
        <w:r w:rsidR="007972EF">
          <w:rPr>
            <w:noProof/>
            <w:webHidden/>
          </w:rPr>
          <w:t>6</w:t>
        </w:r>
        <w:r w:rsidR="007972EF">
          <w:rPr>
            <w:noProof/>
            <w:webHidden/>
          </w:rPr>
          <w:fldChar w:fldCharType="end"/>
        </w:r>
      </w:hyperlink>
    </w:p>
    <w:p w:rsidR="007972EF" w:rsidRDefault="007F0260">
      <w:pPr>
        <w:pStyle w:val="20"/>
        <w:rPr>
          <w:noProof/>
          <w:sz w:val="24"/>
          <w:szCs w:val="24"/>
        </w:rPr>
      </w:pPr>
      <w:hyperlink w:anchor="_Toc231204269" w:history="1">
        <w:r w:rsidR="007972EF" w:rsidRPr="00507A45">
          <w:rPr>
            <w:rStyle w:val="a6"/>
            <w:noProof/>
          </w:rPr>
          <w:t>1.3. Топологии вычислительной сети</w:t>
        </w:r>
        <w:r w:rsidR="007972EF">
          <w:rPr>
            <w:noProof/>
            <w:webHidden/>
          </w:rPr>
          <w:tab/>
        </w:r>
        <w:r w:rsidR="007972EF">
          <w:rPr>
            <w:noProof/>
            <w:webHidden/>
          </w:rPr>
          <w:fldChar w:fldCharType="begin"/>
        </w:r>
        <w:r w:rsidR="007972EF">
          <w:rPr>
            <w:noProof/>
            <w:webHidden/>
          </w:rPr>
          <w:instrText xml:space="preserve"> PAGEREF _Toc231204269 \h </w:instrText>
        </w:r>
        <w:r w:rsidR="007972EF">
          <w:rPr>
            <w:noProof/>
            <w:webHidden/>
          </w:rPr>
        </w:r>
        <w:r w:rsidR="007972EF">
          <w:rPr>
            <w:noProof/>
            <w:webHidden/>
          </w:rPr>
          <w:fldChar w:fldCharType="separate"/>
        </w:r>
        <w:r w:rsidR="007972EF">
          <w:rPr>
            <w:noProof/>
            <w:webHidden/>
          </w:rPr>
          <w:t>9</w:t>
        </w:r>
        <w:r w:rsidR="007972EF">
          <w:rPr>
            <w:noProof/>
            <w:webHidden/>
          </w:rPr>
          <w:fldChar w:fldCharType="end"/>
        </w:r>
      </w:hyperlink>
    </w:p>
    <w:p w:rsidR="007972EF" w:rsidRDefault="007F0260">
      <w:pPr>
        <w:pStyle w:val="10"/>
        <w:rPr>
          <w:noProof/>
          <w:sz w:val="24"/>
          <w:szCs w:val="24"/>
        </w:rPr>
      </w:pPr>
      <w:hyperlink w:anchor="_Toc231204270" w:history="1">
        <w:r w:rsidR="007972EF" w:rsidRPr="00507A45">
          <w:rPr>
            <w:rStyle w:val="a6"/>
            <w:noProof/>
          </w:rPr>
          <w:t>2. СЕТЕВЫЕ УСТРОЙСТВА И СРЕДСТВА КОММУНИКАЦИИ</w:t>
        </w:r>
        <w:r w:rsidR="007972EF">
          <w:rPr>
            <w:noProof/>
            <w:webHidden/>
          </w:rPr>
          <w:tab/>
        </w:r>
        <w:r w:rsidR="007972EF">
          <w:rPr>
            <w:noProof/>
            <w:webHidden/>
          </w:rPr>
          <w:fldChar w:fldCharType="begin"/>
        </w:r>
        <w:r w:rsidR="007972EF">
          <w:rPr>
            <w:noProof/>
            <w:webHidden/>
          </w:rPr>
          <w:instrText xml:space="preserve"> PAGEREF _Toc231204270 \h </w:instrText>
        </w:r>
        <w:r w:rsidR="007972EF">
          <w:rPr>
            <w:noProof/>
            <w:webHidden/>
          </w:rPr>
        </w:r>
        <w:r w:rsidR="007972EF">
          <w:rPr>
            <w:noProof/>
            <w:webHidden/>
          </w:rPr>
          <w:fldChar w:fldCharType="separate"/>
        </w:r>
        <w:r w:rsidR="007972EF">
          <w:rPr>
            <w:noProof/>
            <w:webHidden/>
          </w:rPr>
          <w:t>17</w:t>
        </w:r>
        <w:r w:rsidR="007972EF">
          <w:rPr>
            <w:noProof/>
            <w:webHidden/>
          </w:rPr>
          <w:fldChar w:fldCharType="end"/>
        </w:r>
      </w:hyperlink>
    </w:p>
    <w:p w:rsidR="007972EF" w:rsidRDefault="007F0260">
      <w:pPr>
        <w:pStyle w:val="20"/>
        <w:rPr>
          <w:noProof/>
          <w:sz w:val="24"/>
          <w:szCs w:val="24"/>
        </w:rPr>
      </w:pPr>
      <w:hyperlink w:anchor="_Toc231204271" w:history="1">
        <w:r w:rsidR="007972EF" w:rsidRPr="00507A45">
          <w:rPr>
            <w:rStyle w:val="a6"/>
            <w:noProof/>
          </w:rPr>
          <w:t>2.1. Основные группы кабелей</w:t>
        </w:r>
        <w:r w:rsidR="007972EF">
          <w:rPr>
            <w:noProof/>
            <w:webHidden/>
          </w:rPr>
          <w:tab/>
        </w:r>
        <w:r w:rsidR="007972EF">
          <w:rPr>
            <w:noProof/>
            <w:webHidden/>
          </w:rPr>
          <w:fldChar w:fldCharType="begin"/>
        </w:r>
        <w:r w:rsidR="007972EF">
          <w:rPr>
            <w:noProof/>
            <w:webHidden/>
          </w:rPr>
          <w:instrText xml:space="preserve"> PAGEREF _Toc231204271 \h </w:instrText>
        </w:r>
        <w:r w:rsidR="007972EF">
          <w:rPr>
            <w:noProof/>
            <w:webHidden/>
          </w:rPr>
        </w:r>
        <w:r w:rsidR="007972EF">
          <w:rPr>
            <w:noProof/>
            <w:webHidden/>
          </w:rPr>
          <w:fldChar w:fldCharType="separate"/>
        </w:r>
        <w:r w:rsidR="007972EF">
          <w:rPr>
            <w:noProof/>
            <w:webHidden/>
          </w:rPr>
          <w:t>17</w:t>
        </w:r>
        <w:r w:rsidR="007972EF">
          <w:rPr>
            <w:noProof/>
            <w:webHidden/>
          </w:rPr>
          <w:fldChar w:fldCharType="end"/>
        </w:r>
      </w:hyperlink>
    </w:p>
    <w:p w:rsidR="007972EF" w:rsidRDefault="007F0260">
      <w:pPr>
        <w:pStyle w:val="20"/>
        <w:rPr>
          <w:noProof/>
          <w:sz w:val="24"/>
          <w:szCs w:val="24"/>
        </w:rPr>
      </w:pPr>
      <w:hyperlink w:anchor="_Toc231204272" w:history="1">
        <w:r w:rsidR="007972EF" w:rsidRPr="00507A45">
          <w:rPr>
            <w:rStyle w:val="a6"/>
            <w:noProof/>
          </w:rPr>
          <w:t>2.2. Беспроводные сети</w:t>
        </w:r>
        <w:r w:rsidR="007972EF">
          <w:rPr>
            <w:noProof/>
            <w:webHidden/>
          </w:rPr>
          <w:tab/>
        </w:r>
        <w:r w:rsidR="007972EF">
          <w:rPr>
            <w:noProof/>
            <w:webHidden/>
          </w:rPr>
          <w:fldChar w:fldCharType="begin"/>
        </w:r>
        <w:r w:rsidR="007972EF">
          <w:rPr>
            <w:noProof/>
            <w:webHidden/>
          </w:rPr>
          <w:instrText xml:space="preserve"> PAGEREF _Toc231204272 \h </w:instrText>
        </w:r>
        <w:r w:rsidR="007972EF">
          <w:rPr>
            <w:noProof/>
            <w:webHidden/>
          </w:rPr>
        </w:r>
        <w:r w:rsidR="007972EF">
          <w:rPr>
            <w:noProof/>
            <w:webHidden/>
          </w:rPr>
          <w:fldChar w:fldCharType="separate"/>
        </w:r>
        <w:r w:rsidR="007972EF">
          <w:rPr>
            <w:noProof/>
            <w:webHidden/>
          </w:rPr>
          <w:t>18</w:t>
        </w:r>
        <w:r w:rsidR="007972EF">
          <w:rPr>
            <w:noProof/>
            <w:webHidden/>
          </w:rPr>
          <w:fldChar w:fldCharType="end"/>
        </w:r>
      </w:hyperlink>
    </w:p>
    <w:p w:rsidR="007972EF" w:rsidRDefault="007F0260">
      <w:pPr>
        <w:pStyle w:val="20"/>
        <w:rPr>
          <w:noProof/>
          <w:sz w:val="24"/>
          <w:szCs w:val="24"/>
        </w:rPr>
      </w:pPr>
      <w:hyperlink w:anchor="_Toc231204273" w:history="1">
        <w:r w:rsidR="007972EF" w:rsidRPr="00507A45">
          <w:rPr>
            <w:rStyle w:val="a6"/>
            <w:noProof/>
          </w:rPr>
          <w:t>2.3. Платы сетевого адаптера</w:t>
        </w:r>
        <w:r w:rsidR="007972EF">
          <w:rPr>
            <w:noProof/>
            <w:webHidden/>
          </w:rPr>
          <w:tab/>
        </w:r>
        <w:r w:rsidR="007972EF">
          <w:rPr>
            <w:noProof/>
            <w:webHidden/>
          </w:rPr>
          <w:fldChar w:fldCharType="begin"/>
        </w:r>
        <w:r w:rsidR="007972EF">
          <w:rPr>
            <w:noProof/>
            <w:webHidden/>
          </w:rPr>
          <w:instrText xml:space="preserve"> PAGEREF _Toc231204273 \h </w:instrText>
        </w:r>
        <w:r w:rsidR="007972EF">
          <w:rPr>
            <w:noProof/>
            <w:webHidden/>
          </w:rPr>
        </w:r>
        <w:r w:rsidR="007972EF">
          <w:rPr>
            <w:noProof/>
            <w:webHidden/>
          </w:rPr>
          <w:fldChar w:fldCharType="separate"/>
        </w:r>
        <w:r w:rsidR="007972EF">
          <w:rPr>
            <w:noProof/>
            <w:webHidden/>
          </w:rPr>
          <w:t>19</w:t>
        </w:r>
        <w:r w:rsidR="007972EF">
          <w:rPr>
            <w:noProof/>
            <w:webHidden/>
          </w:rPr>
          <w:fldChar w:fldCharType="end"/>
        </w:r>
      </w:hyperlink>
    </w:p>
    <w:p w:rsidR="007972EF" w:rsidRDefault="007F0260">
      <w:pPr>
        <w:pStyle w:val="10"/>
        <w:rPr>
          <w:noProof/>
          <w:sz w:val="24"/>
          <w:szCs w:val="24"/>
        </w:rPr>
      </w:pPr>
      <w:hyperlink w:anchor="_Toc231204274" w:history="1">
        <w:r w:rsidR="007972EF" w:rsidRPr="00507A45">
          <w:rPr>
            <w:rStyle w:val="a6"/>
            <w:noProof/>
          </w:rPr>
          <w:t>3. РАЗВЕРТЫВАНИЕ ЛОКАЛЬНОЙ СЕТИ</w:t>
        </w:r>
        <w:r w:rsidR="007972EF">
          <w:rPr>
            <w:noProof/>
            <w:webHidden/>
          </w:rPr>
          <w:tab/>
        </w:r>
        <w:r w:rsidR="007972EF">
          <w:rPr>
            <w:noProof/>
            <w:webHidden/>
          </w:rPr>
          <w:fldChar w:fldCharType="begin"/>
        </w:r>
        <w:r w:rsidR="007972EF">
          <w:rPr>
            <w:noProof/>
            <w:webHidden/>
          </w:rPr>
          <w:instrText xml:space="preserve"> PAGEREF _Toc231204274 \h </w:instrText>
        </w:r>
        <w:r w:rsidR="007972EF">
          <w:rPr>
            <w:noProof/>
            <w:webHidden/>
          </w:rPr>
        </w:r>
        <w:r w:rsidR="007972EF">
          <w:rPr>
            <w:noProof/>
            <w:webHidden/>
          </w:rPr>
          <w:fldChar w:fldCharType="separate"/>
        </w:r>
        <w:r w:rsidR="007972EF">
          <w:rPr>
            <w:noProof/>
            <w:webHidden/>
          </w:rPr>
          <w:t>20</w:t>
        </w:r>
        <w:r w:rsidR="007972EF">
          <w:rPr>
            <w:noProof/>
            <w:webHidden/>
          </w:rPr>
          <w:fldChar w:fldCharType="end"/>
        </w:r>
      </w:hyperlink>
    </w:p>
    <w:p w:rsidR="007972EF" w:rsidRDefault="007F0260">
      <w:pPr>
        <w:pStyle w:val="20"/>
        <w:rPr>
          <w:noProof/>
          <w:sz w:val="24"/>
          <w:szCs w:val="24"/>
        </w:rPr>
      </w:pPr>
      <w:hyperlink w:anchor="_Toc231204275" w:history="1">
        <w:r w:rsidR="007972EF" w:rsidRPr="00507A45">
          <w:rPr>
            <w:rStyle w:val="a6"/>
            <w:noProof/>
          </w:rPr>
          <w:t>3.1. Работа c заказчиком</w:t>
        </w:r>
        <w:r w:rsidR="007972EF">
          <w:rPr>
            <w:noProof/>
            <w:webHidden/>
          </w:rPr>
          <w:tab/>
        </w:r>
        <w:r w:rsidR="007972EF">
          <w:rPr>
            <w:noProof/>
            <w:webHidden/>
          </w:rPr>
          <w:fldChar w:fldCharType="begin"/>
        </w:r>
        <w:r w:rsidR="007972EF">
          <w:rPr>
            <w:noProof/>
            <w:webHidden/>
          </w:rPr>
          <w:instrText xml:space="preserve"> PAGEREF _Toc231204275 \h </w:instrText>
        </w:r>
        <w:r w:rsidR="007972EF">
          <w:rPr>
            <w:noProof/>
            <w:webHidden/>
          </w:rPr>
        </w:r>
        <w:r w:rsidR="007972EF">
          <w:rPr>
            <w:noProof/>
            <w:webHidden/>
          </w:rPr>
          <w:fldChar w:fldCharType="separate"/>
        </w:r>
        <w:r w:rsidR="007972EF">
          <w:rPr>
            <w:noProof/>
            <w:webHidden/>
          </w:rPr>
          <w:t>20</w:t>
        </w:r>
        <w:r w:rsidR="007972EF">
          <w:rPr>
            <w:noProof/>
            <w:webHidden/>
          </w:rPr>
          <w:fldChar w:fldCharType="end"/>
        </w:r>
      </w:hyperlink>
    </w:p>
    <w:p w:rsidR="007972EF" w:rsidRDefault="007F0260">
      <w:pPr>
        <w:pStyle w:val="20"/>
        <w:rPr>
          <w:noProof/>
          <w:sz w:val="24"/>
          <w:szCs w:val="24"/>
        </w:rPr>
      </w:pPr>
      <w:hyperlink w:anchor="_Toc231204276" w:history="1">
        <w:r w:rsidR="007972EF" w:rsidRPr="00507A45">
          <w:rPr>
            <w:rStyle w:val="a6"/>
            <w:noProof/>
          </w:rPr>
          <w:t>3.2. Проектирование сети</w:t>
        </w:r>
        <w:r w:rsidR="007972EF">
          <w:rPr>
            <w:noProof/>
            <w:webHidden/>
          </w:rPr>
          <w:tab/>
        </w:r>
        <w:r w:rsidR="007972EF">
          <w:rPr>
            <w:noProof/>
            <w:webHidden/>
          </w:rPr>
          <w:fldChar w:fldCharType="begin"/>
        </w:r>
        <w:r w:rsidR="007972EF">
          <w:rPr>
            <w:noProof/>
            <w:webHidden/>
          </w:rPr>
          <w:instrText xml:space="preserve"> PAGEREF _Toc231204276 \h </w:instrText>
        </w:r>
        <w:r w:rsidR="007972EF">
          <w:rPr>
            <w:noProof/>
            <w:webHidden/>
          </w:rPr>
        </w:r>
        <w:r w:rsidR="007972EF">
          <w:rPr>
            <w:noProof/>
            <w:webHidden/>
          </w:rPr>
          <w:fldChar w:fldCharType="separate"/>
        </w:r>
        <w:r w:rsidR="007972EF">
          <w:rPr>
            <w:noProof/>
            <w:webHidden/>
          </w:rPr>
          <w:t>22</w:t>
        </w:r>
        <w:r w:rsidR="007972EF">
          <w:rPr>
            <w:noProof/>
            <w:webHidden/>
          </w:rPr>
          <w:fldChar w:fldCharType="end"/>
        </w:r>
      </w:hyperlink>
    </w:p>
    <w:p w:rsidR="007972EF" w:rsidRDefault="007F0260">
      <w:pPr>
        <w:pStyle w:val="20"/>
        <w:rPr>
          <w:noProof/>
          <w:sz w:val="24"/>
          <w:szCs w:val="24"/>
        </w:rPr>
      </w:pPr>
      <w:hyperlink w:anchor="_Toc231204277" w:history="1">
        <w:r w:rsidR="007972EF" w:rsidRPr="00507A45">
          <w:rPr>
            <w:rStyle w:val="a6"/>
            <w:noProof/>
          </w:rPr>
          <w:t>3.3. Установка сети</w:t>
        </w:r>
        <w:r w:rsidR="007972EF">
          <w:rPr>
            <w:noProof/>
            <w:webHidden/>
          </w:rPr>
          <w:tab/>
        </w:r>
        <w:r w:rsidR="007972EF">
          <w:rPr>
            <w:noProof/>
            <w:webHidden/>
          </w:rPr>
          <w:fldChar w:fldCharType="begin"/>
        </w:r>
        <w:r w:rsidR="007972EF">
          <w:rPr>
            <w:noProof/>
            <w:webHidden/>
          </w:rPr>
          <w:instrText xml:space="preserve"> PAGEREF _Toc231204277 \h </w:instrText>
        </w:r>
        <w:r w:rsidR="007972EF">
          <w:rPr>
            <w:noProof/>
            <w:webHidden/>
          </w:rPr>
        </w:r>
        <w:r w:rsidR="007972EF">
          <w:rPr>
            <w:noProof/>
            <w:webHidden/>
          </w:rPr>
          <w:fldChar w:fldCharType="separate"/>
        </w:r>
        <w:r w:rsidR="007972EF">
          <w:rPr>
            <w:noProof/>
            <w:webHidden/>
          </w:rPr>
          <w:t>23</w:t>
        </w:r>
        <w:r w:rsidR="007972EF">
          <w:rPr>
            <w:noProof/>
            <w:webHidden/>
          </w:rPr>
          <w:fldChar w:fldCharType="end"/>
        </w:r>
      </w:hyperlink>
    </w:p>
    <w:p w:rsidR="007972EF" w:rsidRDefault="007F0260">
      <w:pPr>
        <w:pStyle w:val="20"/>
        <w:rPr>
          <w:noProof/>
          <w:sz w:val="24"/>
          <w:szCs w:val="24"/>
        </w:rPr>
      </w:pPr>
      <w:hyperlink w:anchor="_Toc231204278" w:history="1">
        <w:r w:rsidR="007972EF" w:rsidRPr="00507A45">
          <w:rPr>
            <w:rStyle w:val="a6"/>
            <w:noProof/>
          </w:rPr>
          <w:t>3.4. Установка, настройка программного обеспечения и сдача проекта</w:t>
        </w:r>
        <w:r w:rsidR="007972EF">
          <w:rPr>
            <w:noProof/>
            <w:webHidden/>
          </w:rPr>
          <w:tab/>
        </w:r>
        <w:r w:rsidR="007972EF">
          <w:rPr>
            <w:noProof/>
            <w:webHidden/>
          </w:rPr>
          <w:fldChar w:fldCharType="begin"/>
        </w:r>
        <w:r w:rsidR="007972EF">
          <w:rPr>
            <w:noProof/>
            <w:webHidden/>
          </w:rPr>
          <w:instrText xml:space="preserve"> PAGEREF _Toc231204278 \h </w:instrText>
        </w:r>
        <w:r w:rsidR="007972EF">
          <w:rPr>
            <w:noProof/>
            <w:webHidden/>
          </w:rPr>
        </w:r>
        <w:r w:rsidR="007972EF">
          <w:rPr>
            <w:noProof/>
            <w:webHidden/>
          </w:rPr>
          <w:fldChar w:fldCharType="separate"/>
        </w:r>
        <w:r w:rsidR="007972EF">
          <w:rPr>
            <w:noProof/>
            <w:webHidden/>
          </w:rPr>
          <w:t>24</w:t>
        </w:r>
        <w:r w:rsidR="007972EF">
          <w:rPr>
            <w:noProof/>
            <w:webHidden/>
          </w:rPr>
          <w:fldChar w:fldCharType="end"/>
        </w:r>
      </w:hyperlink>
    </w:p>
    <w:p w:rsidR="007972EF" w:rsidRDefault="007F0260">
      <w:pPr>
        <w:pStyle w:val="10"/>
        <w:rPr>
          <w:noProof/>
          <w:sz w:val="24"/>
          <w:szCs w:val="24"/>
        </w:rPr>
      </w:pPr>
      <w:hyperlink w:anchor="_Toc231204279" w:history="1">
        <w:r w:rsidR="007972EF" w:rsidRPr="00507A45">
          <w:rPr>
            <w:rStyle w:val="a6"/>
            <w:noProof/>
          </w:rPr>
          <w:t>ЗАКЛЮЧЕНИЕ</w:t>
        </w:r>
        <w:r w:rsidR="007972EF">
          <w:rPr>
            <w:noProof/>
            <w:webHidden/>
          </w:rPr>
          <w:tab/>
        </w:r>
        <w:r w:rsidR="007972EF">
          <w:rPr>
            <w:noProof/>
            <w:webHidden/>
          </w:rPr>
          <w:fldChar w:fldCharType="begin"/>
        </w:r>
        <w:r w:rsidR="007972EF">
          <w:rPr>
            <w:noProof/>
            <w:webHidden/>
          </w:rPr>
          <w:instrText xml:space="preserve"> PAGEREF _Toc231204279 \h </w:instrText>
        </w:r>
        <w:r w:rsidR="007972EF">
          <w:rPr>
            <w:noProof/>
            <w:webHidden/>
          </w:rPr>
        </w:r>
        <w:r w:rsidR="007972EF">
          <w:rPr>
            <w:noProof/>
            <w:webHidden/>
          </w:rPr>
          <w:fldChar w:fldCharType="separate"/>
        </w:r>
        <w:r w:rsidR="007972EF">
          <w:rPr>
            <w:noProof/>
            <w:webHidden/>
          </w:rPr>
          <w:t>26</w:t>
        </w:r>
        <w:r w:rsidR="007972EF">
          <w:rPr>
            <w:noProof/>
            <w:webHidden/>
          </w:rPr>
          <w:fldChar w:fldCharType="end"/>
        </w:r>
      </w:hyperlink>
    </w:p>
    <w:p w:rsidR="007972EF" w:rsidRDefault="007F0260">
      <w:pPr>
        <w:pStyle w:val="10"/>
        <w:rPr>
          <w:noProof/>
          <w:sz w:val="24"/>
          <w:szCs w:val="24"/>
        </w:rPr>
      </w:pPr>
      <w:hyperlink w:anchor="_Toc231204280" w:history="1">
        <w:r w:rsidR="007972EF" w:rsidRPr="00507A45">
          <w:rPr>
            <w:rStyle w:val="a6"/>
            <w:noProof/>
          </w:rPr>
          <w:t>ЛИТЕРАТУРА</w:t>
        </w:r>
        <w:r w:rsidR="007972EF">
          <w:rPr>
            <w:noProof/>
            <w:webHidden/>
          </w:rPr>
          <w:tab/>
        </w:r>
        <w:r w:rsidR="007972EF">
          <w:rPr>
            <w:noProof/>
            <w:webHidden/>
          </w:rPr>
          <w:fldChar w:fldCharType="begin"/>
        </w:r>
        <w:r w:rsidR="007972EF">
          <w:rPr>
            <w:noProof/>
            <w:webHidden/>
          </w:rPr>
          <w:instrText xml:space="preserve"> PAGEREF _Toc231204280 \h </w:instrText>
        </w:r>
        <w:r w:rsidR="007972EF">
          <w:rPr>
            <w:noProof/>
            <w:webHidden/>
          </w:rPr>
        </w:r>
        <w:r w:rsidR="007972EF">
          <w:rPr>
            <w:noProof/>
            <w:webHidden/>
          </w:rPr>
          <w:fldChar w:fldCharType="separate"/>
        </w:r>
        <w:r w:rsidR="007972EF">
          <w:rPr>
            <w:noProof/>
            <w:webHidden/>
          </w:rPr>
          <w:t>27</w:t>
        </w:r>
        <w:r w:rsidR="007972EF">
          <w:rPr>
            <w:noProof/>
            <w:webHidden/>
          </w:rPr>
          <w:fldChar w:fldCharType="end"/>
        </w:r>
      </w:hyperlink>
    </w:p>
    <w:p w:rsidR="00083F1E" w:rsidRDefault="00F16F69" w:rsidP="00A733C9">
      <w:pPr>
        <w:spacing w:line="360" w:lineRule="auto"/>
        <w:ind w:firstLine="709"/>
        <w:rPr>
          <w:sz w:val="28"/>
          <w:szCs w:val="28"/>
        </w:rPr>
      </w:pPr>
      <w:r>
        <w:rPr>
          <w:sz w:val="28"/>
          <w:szCs w:val="20"/>
        </w:rPr>
        <w:fldChar w:fldCharType="end"/>
      </w:r>
    </w:p>
    <w:p w:rsidR="00083F1E" w:rsidRDefault="00083F1E" w:rsidP="00A733C9">
      <w:pPr>
        <w:spacing w:line="360" w:lineRule="auto"/>
        <w:ind w:firstLine="709"/>
        <w:rPr>
          <w:sz w:val="28"/>
          <w:szCs w:val="28"/>
        </w:rPr>
      </w:pPr>
    </w:p>
    <w:p w:rsidR="00083F1E" w:rsidRDefault="00083F1E" w:rsidP="00A733C9">
      <w:pPr>
        <w:spacing w:line="360" w:lineRule="auto"/>
        <w:ind w:firstLine="709"/>
        <w:rPr>
          <w:sz w:val="28"/>
          <w:szCs w:val="28"/>
        </w:rPr>
      </w:pPr>
    </w:p>
    <w:p w:rsidR="0081615D" w:rsidRDefault="0081615D" w:rsidP="00A733C9">
      <w:pPr>
        <w:spacing w:line="360" w:lineRule="auto"/>
        <w:ind w:firstLine="709"/>
        <w:rPr>
          <w:sz w:val="28"/>
          <w:szCs w:val="28"/>
        </w:rPr>
      </w:pPr>
    </w:p>
    <w:p w:rsidR="0081615D" w:rsidRDefault="0081615D" w:rsidP="00A733C9">
      <w:pPr>
        <w:spacing w:line="360" w:lineRule="auto"/>
        <w:ind w:firstLine="709"/>
        <w:rPr>
          <w:sz w:val="28"/>
          <w:szCs w:val="28"/>
        </w:rPr>
      </w:pPr>
    </w:p>
    <w:p w:rsidR="0081615D" w:rsidRDefault="0081615D" w:rsidP="00A733C9">
      <w:pPr>
        <w:spacing w:line="360" w:lineRule="auto"/>
        <w:ind w:firstLine="709"/>
        <w:rPr>
          <w:sz w:val="28"/>
          <w:szCs w:val="28"/>
        </w:rPr>
      </w:pPr>
    </w:p>
    <w:p w:rsidR="0081615D" w:rsidRDefault="0081615D" w:rsidP="00083F1E">
      <w:pPr>
        <w:pStyle w:val="1"/>
        <w:spacing w:line="360" w:lineRule="auto"/>
        <w:ind w:right="-765"/>
        <w:rPr>
          <w:sz w:val="28"/>
          <w:szCs w:val="28"/>
        </w:rPr>
        <w:sectPr w:rsidR="0081615D" w:rsidSect="00C12965">
          <w:headerReference w:type="first" r:id="rId10"/>
          <w:footerReference w:type="first" r:id="rId11"/>
          <w:pgSz w:w="11906" w:h="16838" w:code="9"/>
          <w:pgMar w:top="567" w:right="567" w:bottom="1417" w:left="1417" w:header="397" w:footer="567" w:gutter="0"/>
          <w:cols w:space="708"/>
          <w:titlePg/>
          <w:docGrid w:linePitch="360"/>
        </w:sectPr>
      </w:pPr>
      <w:bookmarkStart w:id="1" w:name="_Toc231023833"/>
    </w:p>
    <w:p w:rsidR="00083F1E" w:rsidRPr="00DC0765" w:rsidRDefault="00083F1E" w:rsidP="00083F1E">
      <w:pPr>
        <w:pStyle w:val="1"/>
        <w:spacing w:line="360" w:lineRule="auto"/>
        <w:ind w:right="-765"/>
        <w:rPr>
          <w:sz w:val="28"/>
          <w:szCs w:val="28"/>
        </w:rPr>
      </w:pPr>
      <w:bookmarkStart w:id="2" w:name="_Toc231033789"/>
      <w:bookmarkStart w:id="3" w:name="_Toc231204265"/>
      <w:r w:rsidRPr="00DC0765">
        <w:rPr>
          <w:sz w:val="28"/>
          <w:szCs w:val="28"/>
        </w:rPr>
        <w:t>ВВЕДЕНИЕ</w:t>
      </w:r>
      <w:bookmarkEnd w:id="1"/>
      <w:bookmarkEnd w:id="2"/>
      <w:bookmarkEnd w:id="3"/>
    </w:p>
    <w:p w:rsidR="00083F1E" w:rsidRPr="00002EF9" w:rsidRDefault="00083F1E" w:rsidP="00083F1E">
      <w:pPr>
        <w:spacing w:line="360" w:lineRule="auto"/>
        <w:ind w:firstLine="709"/>
        <w:jc w:val="both"/>
        <w:rPr>
          <w:sz w:val="28"/>
          <w:szCs w:val="28"/>
        </w:rPr>
      </w:pPr>
      <w:r w:rsidRPr="00002EF9">
        <w:rPr>
          <w:sz w:val="28"/>
          <w:szCs w:val="28"/>
        </w:rPr>
        <w:t>Компьютерная сеть – это совокупность компьютеров и различных устройств, обеспечивающих информационный обмен между компьютерами в сети без использования каких-либо промежуточных носителей информации.</w:t>
      </w:r>
    </w:p>
    <w:p w:rsidR="00083F1E" w:rsidRPr="00002EF9" w:rsidRDefault="00083F1E" w:rsidP="00083F1E">
      <w:pPr>
        <w:spacing w:line="360" w:lineRule="auto"/>
        <w:ind w:firstLine="709"/>
        <w:jc w:val="both"/>
        <w:rPr>
          <w:sz w:val="28"/>
          <w:szCs w:val="28"/>
        </w:rPr>
      </w:pPr>
      <w:r w:rsidRPr="00002EF9">
        <w:rPr>
          <w:sz w:val="28"/>
          <w:szCs w:val="28"/>
        </w:rPr>
        <w:t>Все многообразие компьютерных сетей можно классифицировать по группе признаков:</w:t>
      </w:r>
    </w:p>
    <w:p w:rsidR="00083F1E" w:rsidRPr="00002EF9" w:rsidRDefault="00083F1E" w:rsidP="00083F1E">
      <w:pPr>
        <w:numPr>
          <w:ilvl w:val="0"/>
          <w:numId w:val="1"/>
        </w:numPr>
        <w:spacing w:line="360" w:lineRule="auto"/>
        <w:jc w:val="both"/>
        <w:rPr>
          <w:sz w:val="28"/>
          <w:szCs w:val="28"/>
        </w:rPr>
      </w:pPr>
      <w:r>
        <w:rPr>
          <w:sz w:val="28"/>
          <w:szCs w:val="28"/>
        </w:rPr>
        <w:t>т</w:t>
      </w:r>
      <w:r w:rsidRPr="00002EF9">
        <w:rPr>
          <w:sz w:val="28"/>
          <w:szCs w:val="28"/>
        </w:rPr>
        <w:t>ер</w:t>
      </w:r>
      <w:r>
        <w:rPr>
          <w:sz w:val="28"/>
          <w:szCs w:val="28"/>
        </w:rPr>
        <w:t>риториальная распространенность,</w:t>
      </w:r>
    </w:p>
    <w:p w:rsidR="00083F1E" w:rsidRPr="00002EF9" w:rsidRDefault="00083F1E" w:rsidP="00083F1E">
      <w:pPr>
        <w:numPr>
          <w:ilvl w:val="0"/>
          <w:numId w:val="1"/>
        </w:numPr>
        <w:spacing w:line="360" w:lineRule="auto"/>
        <w:jc w:val="both"/>
        <w:rPr>
          <w:sz w:val="28"/>
          <w:szCs w:val="28"/>
        </w:rPr>
      </w:pPr>
      <w:r>
        <w:rPr>
          <w:sz w:val="28"/>
          <w:szCs w:val="28"/>
        </w:rPr>
        <w:t>ведомственная принадлежность,</w:t>
      </w:r>
    </w:p>
    <w:p w:rsidR="00083F1E" w:rsidRPr="00002EF9" w:rsidRDefault="00083F1E" w:rsidP="00083F1E">
      <w:pPr>
        <w:numPr>
          <w:ilvl w:val="0"/>
          <w:numId w:val="1"/>
        </w:numPr>
        <w:spacing w:line="360" w:lineRule="auto"/>
        <w:jc w:val="both"/>
        <w:rPr>
          <w:sz w:val="28"/>
          <w:szCs w:val="28"/>
        </w:rPr>
      </w:pPr>
      <w:r>
        <w:rPr>
          <w:sz w:val="28"/>
          <w:szCs w:val="28"/>
        </w:rPr>
        <w:t>с</w:t>
      </w:r>
      <w:r w:rsidRPr="00002EF9">
        <w:rPr>
          <w:sz w:val="28"/>
          <w:szCs w:val="28"/>
        </w:rPr>
        <w:t>корость передачи информации</w:t>
      </w:r>
      <w:r>
        <w:rPr>
          <w:sz w:val="28"/>
          <w:szCs w:val="28"/>
        </w:rPr>
        <w:t>,</w:t>
      </w:r>
    </w:p>
    <w:p w:rsidR="00083F1E" w:rsidRPr="00002EF9" w:rsidRDefault="00083F1E" w:rsidP="00083F1E">
      <w:pPr>
        <w:numPr>
          <w:ilvl w:val="0"/>
          <w:numId w:val="1"/>
        </w:numPr>
        <w:spacing w:line="360" w:lineRule="auto"/>
        <w:jc w:val="both"/>
        <w:rPr>
          <w:sz w:val="28"/>
          <w:szCs w:val="28"/>
        </w:rPr>
      </w:pPr>
      <w:r>
        <w:rPr>
          <w:sz w:val="28"/>
          <w:szCs w:val="28"/>
        </w:rPr>
        <w:t>тип среды передачи.</w:t>
      </w:r>
    </w:p>
    <w:p w:rsidR="00083F1E" w:rsidRPr="00002EF9" w:rsidRDefault="00083F1E" w:rsidP="00083F1E">
      <w:pPr>
        <w:spacing w:line="360" w:lineRule="auto"/>
        <w:ind w:firstLine="709"/>
        <w:jc w:val="both"/>
        <w:rPr>
          <w:sz w:val="28"/>
          <w:szCs w:val="28"/>
        </w:rPr>
      </w:pPr>
      <w:r w:rsidRPr="00002EF9">
        <w:rPr>
          <w:sz w:val="28"/>
          <w:szCs w:val="28"/>
        </w:rPr>
        <w:t xml:space="preserve">По территориальной распространенности сети могут быть локальными, глобальными, и региональными. Локальные – это сети, перекрывающие территорию не более </w:t>
      </w:r>
      <w:smartTag w:uri="urn:schemas-microsoft-com:office:smarttags" w:element="metricconverter">
        <w:smartTagPr>
          <w:attr w:name="ProductID" w:val="10 м2"/>
        </w:smartTagPr>
        <w:r w:rsidRPr="00002EF9">
          <w:rPr>
            <w:sz w:val="28"/>
            <w:szCs w:val="28"/>
          </w:rPr>
          <w:t>10 м2</w:t>
        </w:r>
      </w:smartTag>
      <w:r w:rsidRPr="00002EF9">
        <w:rPr>
          <w:sz w:val="28"/>
          <w:szCs w:val="28"/>
        </w:rPr>
        <w:t>, региональные – расположенные на территории города или области, глобальные на территории государства или группы государств, например, всемирная сеть Internet.</w:t>
      </w:r>
    </w:p>
    <w:p w:rsidR="00083F1E" w:rsidRPr="00002EF9" w:rsidRDefault="00083F1E" w:rsidP="00083F1E">
      <w:pPr>
        <w:spacing w:line="360" w:lineRule="auto"/>
        <w:ind w:firstLine="709"/>
        <w:jc w:val="both"/>
        <w:rPr>
          <w:sz w:val="28"/>
          <w:szCs w:val="28"/>
        </w:rPr>
      </w:pPr>
      <w:r w:rsidRPr="00002EF9">
        <w:rPr>
          <w:sz w:val="28"/>
          <w:szCs w:val="28"/>
        </w:rPr>
        <w:t xml:space="preserve">По принадлежности различают ведомственные и государственные сети. Ведомственные принадлежат одной организации и располагаются на ее территории. Государственные сети – сети, используемые в государственных структурах. </w:t>
      </w:r>
    </w:p>
    <w:p w:rsidR="00083F1E" w:rsidRPr="00002EF9" w:rsidRDefault="00083F1E" w:rsidP="00083F1E">
      <w:pPr>
        <w:spacing w:line="360" w:lineRule="auto"/>
        <w:ind w:firstLine="709"/>
        <w:jc w:val="both"/>
        <w:rPr>
          <w:sz w:val="28"/>
          <w:szCs w:val="28"/>
        </w:rPr>
      </w:pPr>
      <w:r w:rsidRPr="00002EF9">
        <w:rPr>
          <w:sz w:val="28"/>
          <w:szCs w:val="28"/>
        </w:rPr>
        <w:t>По скорости передачи информации компьютерные сети делятся на низко-, средне- и высокоскоростные.</w:t>
      </w:r>
    </w:p>
    <w:p w:rsidR="00083F1E" w:rsidRPr="00002EF9" w:rsidRDefault="00083F1E" w:rsidP="00083F1E">
      <w:pPr>
        <w:spacing w:line="360" w:lineRule="auto"/>
        <w:ind w:firstLine="709"/>
        <w:jc w:val="both"/>
        <w:rPr>
          <w:sz w:val="28"/>
          <w:szCs w:val="28"/>
        </w:rPr>
      </w:pPr>
      <w:r w:rsidRPr="00002EF9">
        <w:rPr>
          <w:sz w:val="28"/>
          <w:szCs w:val="28"/>
        </w:rPr>
        <w:t>По типу среды передачи разделяются на сети коаксиальные, на витой паре, оптоволоконные, с передачей информации по радиоканалам, в инфракрасном диапазоне.</w:t>
      </w:r>
    </w:p>
    <w:p w:rsidR="00083F1E" w:rsidRPr="0072346A" w:rsidRDefault="00083F1E" w:rsidP="00083F1E">
      <w:pPr>
        <w:spacing w:line="360" w:lineRule="auto"/>
        <w:ind w:firstLine="709"/>
        <w:jc w:val="both"/>
        <w:rPr>
          <w:sz w:val="28"/>
          <w:szCs w:val="28"/>
        </w:rPr>
      </w:pPr>
      <w:r w:rsidRPr="00002EF9">
        <w:rPr>
          <w:sz w:val="28"/>
          <w:szCs w:val="28"/>
        </w:rPr>
        <w:t>Следует различать компьютерные сети и сети терминалов (терминальные сети).  Компьютерные сети связывают компьютеры, каждый из которых может работать и автономно. Терминальные сети обычно связывают мощные компьютеры (майнфреймы), а в отдельных случаях и ПК с устройствами (терминалами), которые могут быть достаточно сложны, но вне сети их работа или невозможна, или вообще теряет смысл. Например, сеть банкоматов или касс по продажи авиабилетов. Строятся они на совершенно иных, чем компьютерные сети, принципах и даже на другой вычислительной технике</w:t>
      </w:r>
      <w:r w:rsidRPr="00386A3D">
        <w:rPr>
          <w:sz w:val="28"/>
        </w:rPr>
        <w:t>.</w:t>
      </w:r>
      <w:r w:rsidRPr="00D822E9">
        <w:rPr>
          <w:sz w:val="28"/>
        </w:rPr>
        <w:t>[1</w:t>
      </w:r>
      <w:r>
        <w:rPr>
          <w:sz w:val="28"/>
        </w:rPr>
        <w:t>1,с18</w:t>
      </w:r>
      <w:r w:rsidRPr="00D822E9">
        <w:rPr>
          <w:sz w:val="28"/>
        </w:rPr>
        <w:t>]</w:t>
      </w:r>
    </w:p>
    <w:p w:rsidR="00083F1E" w:rsidRPr="00002EF9" w:rsidRDefault="00083F1E" w:rsidP="00083F1E">
      <w:pPr>
        <w:spacing w:line="360" w:lineRule="auto"/>
        <w:ind w:firstLine="709"/>
        <w:jc w:val="both"/>
        <w:rPr>
          <w:sz w:val="28"/>
          <w:szCs w:val="28"/>
        </w:rPr>
      </w:pPr>
      <w:r w:rsidRPr="00002EF9">
        <w:rPr>
          <w:sz w:val="28"/>
          <w:szCs w:val="28"/>
        </w:rPr>
        <w:t>В классификации сетей существует два основных термина: LAN и WAN.</w:t>
      </w:r>
    </w:p>
    <w:p w:rsidR="00083F1E" w:rsidRPr="00002EF9" w:rsidRDefault="00083F1E" w:rsidP="00083F1E">
      <w:pPr>
        <w:spacing w:line="360" w:lineRule="auto"/>
        <w:ind w:firstLine="709"/>
        <w:jc w:val="both"/>
        <w:rPr>
          <w:sz w:val="28"/>
          <w:szCs w:val="28"/>
        </w:rPr>
      </w:pPr>
      <w:r w:rsidRPr="00002EF9">
        <w:rPr>
          <w:sz w:val="28"/>
          <w:szCs w:val="28"/>
        </w:rPr>
        <w:t>LAN (Local Area Network) – локальные сети, имеющие замкнутую инфраструктуру до выхода на поставщиков услуг. Термин «LAN» может описывать и маленькую офисную сеть, и сеть уровня большого завода, занимающего несколько сотен гектаров. Зарубежные источники дают даже близкую оценку – около шести миль (</w:t>
      </w:r>
      <w:smartTag w:uri="urn:schemas-microsoft-com:office:smarttags" w:element="metricconverter">
        <w:smartTagPr>
          <w:attr w:name="ProductID" w:val="10 км"/>
        </w:smartTagPr>
        <w:r w:rsidRPr="00002EF9">
          <w:rPr>
            <w:sz w:val="28"/>
            <w:szCs w:val="28"/>
          </w:rPr>
          <w:t>10 км</w:t>
        </w:r>
      </w:smartTag>
      <w:r w:rsidRPr="00002EF9">
        <w:rPr>
          <w:sz w:val="28"/>
          <w:szCs w:val="28"/>
        </w:rPr>
        <w:t>) в радиусе; использование высокоскоростных каналов.</w:t>
      </w:r>
    </w:p>
    <w:p w:rsidR="00083F1E" w:rsidRPr="00002EF9" w:rsidRDefault="00083F1E" w:rsidP="00083F1E">
      <w:pPr>
        <w:spacing w:line="360" w:lineRule="auto"/>
        <w:ind w:firstLine="709"/>
        <w:jc w:val="both"/>
        <w:rPr>
          <w:sz w:val="28"/>
          <w:szCs w:val="28"/>
        </w:rPr>
      </w:pPr>
      <w:r w:rsidRPr="00002EF9">
        <w:rPr>
          <w:sz w:val="28"/>
          <w:szCs w:val="28"/>
        </w:rPr>
        <w:t>WAN (Wide Area Network) – глобальная сеть, покрывающая большие географические регионы, включающие в себя как локальные сети, так и прочие телекоммуникационные сети и устройства. Пример WAN – сети с коммутацией пакетов (Frame Relay), через которую могут «разговаривать» между собой различные компьютерные сети.</w:t>
      </w:r>
    </w:p>
    <w:p w:rsidR="00083F1E" w:rsidRPr="00002EF9" w:rsidRDefault="00083F1E" w:rsidP="00083F1E">
      <w:pPr>
        <w:spacing w:line="360" w:lineRule="auto"/>
        <w:ind w:firstLine="709"/>
        <w:jc w:val="both"/>
        <w:rPr>
          <w:sz w:val="28"/>
          <w:szCs w:val="28"/>
        </w:rPr>
      </w:pPr>
      <w:r w:rsidRPr="00002EF9">
        <w:rPr>
          <w:sz w:val="28"/>
          <w:szCs w:val="28"/>
        </w:rPr>
        <w:t>Термин «корпоративная сеть»  также используется в литературе для обозначения объединения нескольких сетей, каждая из которых может быть построена на различных технических, программных и информационных принципах.</w:t>
      </w:r>
    </w:p>
    <w:p w:rsidR="00083F1E" w:rsidRPr="00002EF9" w:rsidRDefault="00083F1E" w:rsidP="00083F1E">
      <w:pPr>
        <w:spacing w:line="360" w:lineRule="auto"/>
        <w:ind w:firstLine="709"/>
        <w:jc w:val="both"/>
        <w:rPr>
          <w:sz w:val="28"/>
          <w:szCs w:val="28"/>
        </w:rPr>
      </w:pPr>
      <w:r w:rsidRPr="00002EF9">
        <w:rPr>
          <w:sz w:val="28"/>
          <w:szCs w:val="28"/>
        </w:rPr>
        <w:t>Рассмотренные выше виды сетей являются сетями закрытого типа, доступ к ним разрешен только ограниченному кругу пользователей, для которых работа в такой сети непосредственно связана с их профессиональной деятельностью. Глобальные сети ориентированы на обслуживание любых пользователей</w:t>
      </w:r>
      <w:r w:rsidRPr="00386A3D">
        <w:rPr>
          <w:sz w:val="28"/>
        </w:rPr>
        <w:t>.</w:t>
      </w:r>
      <w:r>
        <w:rPr>
          <w:sz w:val="28"/>
        </w:rPr>
        <w:t>[14,с31</w:t>
      </w:r>
      <w:r w:rsidRPr="00D822E9">
        <w:rPr>
          <w:sz w:val="28"/>
        </w:rPr>
        <w:t>]</w:t>
      </w:r>
    </w:p>
    <w:p w:rsidR="0081615D" w:rsidRDefault="0081615D" w:rsidP="00083F1E">
      <w:pPr>
        <w:pStyle w:val="1"/>
        <w:spacing w:line="360" w:lineRule="auto"/>
        <w:ind w:right="-765"/>
        <w:rPr>
          <w:sz w:val="28"/>
          <w:szCs w:val="28"/>
        </w:rPr>
      </w:pPr>
      <w:bookmarkStart w:id="4" w:name="_Toc231023834"/>
    </w:p>
    <w:p w:rsidR="0081615D" w:rsidRPr="0081615D" w:rsidRDefault="0081615D" w:rsidP="0081615D"/>
    <w:p w:rsidR="0081615D" w:rsidRPr="0081615D" w:rsidRDefault="0081615D" w:rsidP="0081615D"/>
    <w:p w:rsidR="0081615D" w:rsidRDefault="0081615D" w:rsidP="00083F1E">
      <w:pPr>
        <w:pStyle w:val="1"/>
        <w:spacing w:line="360" w:lineRule="auto"/>
        <w:ind w:right="-765"/>
        <w:rPr>
          <w:sz w:val="28"/>
          <w:szCs w:val="28"/>
        </w:rPr>
        <w:sectPr w:rsidR="0081615D" w:rsidSect="00C12965">
          <w:footerReference w:type="first" r:id="rId12"/>
          <w:pgSz w:w="11906" w:h="16838" w:code="9"/>
          <w:pgMar w:top="567" w:right="567" w:bottom="1417" w:left="1417" w:header="397" w:footer="567" w:gutter="0"/>
          <w:cols w:space="708"/>
          <w:titlePg/>
          <w:docGrid w:linePitch="360"/>
        </w:sectPr>
      </w:pPr>
    </w:p>
    <w:p w:rsidR="00083F1E" w:rsidRPr="000127DD" w:rsidRDefault="00083F1E" w:rsidP="00083F1E">
      <w:pPr>
        <w:pStyle w:val="1"/>
        <w:spacing w:line="360" w:lineRule="auto"/>
        <w:ind w:right="-765"/>
        <w:rPr>
          <w:sz w:val="28"/>
          <w:szCs w:val="28"/>
        </w:rPr>
      </w:pPr>
      <w:bookmarkStart w:id="5" w:name="_Toc231033790"/>
      <w:bookmarkStart w:id="6" w:name="_Toc231204266"/>
      <w:r w:rsidRPr="000127DD">
        <w:rPr>
          <w:sz w:val="28"/>
          <w:szCs w:val="28"/>
        </w:rPr>
        <w:t>1. ЛОКАЛЬНЫЕ ВЫЧИСЛИТЕЛЬНЫЕ СЕТИ</w:t>
      </w:r>
      <w:bookmarkEnd w:id="4"/>
      <w:bookmarkEnd w:id="5"/>
      <w:bookmarkEnd w:id="6"/>
    </w:p>
    <w:p w:rsidR="00083F1E" w:rsidRDefault="00083F1E" w:rsidP="00083F1E">
      <w:pPr>
        <w:spacing w:line="360" w:lineRule="auto"/>
        <w:ind w:firstLine="709"/>
        <w:jc w:val="center"/>
        <w:rPr>
          <w:sz w:val="28"/>
          <w:szCs w:val="28"/>
        </w:rPr>
      </w:pPr>
    </w:p>
    <w:p w:rsidR="00083F1E" w:rsidRPr="000127DD" w:rsidRDefault="00083F1E" w:rsidP="00083F1E">
      <w:pPr>
        <w:pStyle w:val="2"/>
        <w:spacing w:line="360" w:lineRule="auto"/>
        <w:ind w:right="-765"/>
        <w:jc w:val="center"/>
        <w:rPr>
          <w:sz w:val="28"/>
          <w:szCs w:val="28"/>
        </w:rPr>
      </w:pPr>
      <w:bookmarkStart w:id="7" w:name="_Toc231023835"/>
      <w:bookmarkStart w:id="8" w:name="_Toc231033791"/>
      <w:bookmarkStart w:id="9" w:name="_Toc231204267"/>
      <w:r w:rsidRPr="000127DD">
        <w:rPr>
          <w:sz w:val="28"/>
          <w:szCs w:val="28"/>
        </w:rPr>
        <w:t>1.1. Понятие локальных сетей</w:t>
      </w:r>
      <w:bookmarkEnd w:id="0"/>
      <w:bookmarkEnd w:id="7"/>
      <w:bookmarkEnd w:id="8"/>
      <w:bookmarkEnd w:id="9"/>
    </w:p>
    <w:p w:rsidR="00083F1E" w:rsidRPr="00002EF9" w:rsidRDefault="00083F1E" w:rsidP="00083F1E">
      <w:pPr>
        <w:spacing w:line="360" w:lineRule="auto"/>
        <w:ind w:firstLine="709"/>
        <w:jc w:val="both"/>
        <w:rPr>
          <w:sz w:val="28"/>
          <w:szCs w:val="28"/>
        </w:rPr>
      </w:pPr>
      <w:r w:rsidRPr="00002EF9">
        <w:rPr>
          <w:sz w:val="28"/>
          <w:szCs w:val="28"/>
        </w:rPr>
        <w:t>Локальная вычислительная сеть (ЛВС) (LAN – Local Area Network ) – это группа расположенных в пределах некоторой территории компьютеров, связанных друг с другом с помощью соответствующих средств коммуникаций, которые совместно используют программные и аппаратные ресурсы. Такая сеть обычно предназначается для сбора, передачи рассредоточенной и распределенной обработки информации в пределах одного предприятия или организации. Она может быть ориентирована на выполнение определённых функций в соответствии с профилем деятельности предприятия.</w:t>
      </w:r>
    </w:p>
    <w:p w:rsidR="00083F1E" w:rsidRPr="00002EF9" w:rsidRDefault="00083F1E" w:rsidP="00083F1E">
      <w:pPr>
        <w:spacing w:line="360" w:lineRule="auto"/>
        <w:ind w:firstLine="709"/>
        <w:jc w:val="both"/>
        <w:rPr>
          <w:sz w:val="28"/>
          <w:szCs w:val="28"/>
        </w:rPr>
      </w:pPr>
      <w:r w:rsidRPr="00002EF9">
        <w:rPr>
          <w:sz w:val="28"/>
          <w:szCs w:val="28"/>
        </w:rPr>
        <w:t>Локальные сети предназначены для реализации таких прикладных функций, как передача файлов, электронная графика, обработка текстов, электронная почта, доступ к удаленным базам данных, передача цифровой речи. Локальные сети объединяют ЭВМ, терминалы, устройства хранения информации, переходные узлы для подключения к другим сетям и др. Локальные сети составляют один из быстроразвивающихся секторов промышленной средств связи, локальную сеть часто называют сетью для автоматизированного учреждения. Локальная сеть характеризуется следующими характеристиками:</w:t>
      </w:r>
    </w:p>
    <w:p w:rsidR="00083F1E" w:rsidRPr="00002EF9" w:rsidRDefault="00083F1E" w:rsidP="00083F1E">
      <w:pPr>
        <w:numPr>
          <w:ilvl w:val="0"/>
          <w:numId w:val="2"/>
        </w:numPr>
        <w:spacing w:line="360" w:lineRule="auto"/>
        <w:jc w:val="both"/>
        <w:rPr>
          <w:sz w:val="28"/>
          <w:szCs w:val="28"/>
        </w:rPr>
      </w:pPr>
      <w:r w:rsidRPr="00002EF9">
        <w:rPr>
          <w:sz w:val="28"/>
          <w:szCs w:val="28"/>
        </w:rPr>
        <w:t>каналы обычно прина</w:t>
      </w:r>
      <w:r>
        <w:rPr>
          <w:sz w:val="28"/>
          <w:szCs w:val="28"/>
        </w:rPr>
        <w:t>длежат организации пользователя,</w:t>
      </w:r>
    </w:p>
    <w:p w:rsidR="00083F1E" w:rsidRPr="00002EF9" w:rsidRDefault="00083F1E" w:rsidP="00083F1E">
      <w:pPr>
        <w:numPr>
          <w:ilvl w:val="0"/>
          <w:numId w:val="2"/>
        </w:numPr>
        <w:spacing w:line="360" w:lineRule="auto"/>
        <w:jc w:val="both"/>
        <w:rPr>
          <w:sz w:val="28"/>
          <w:szCs w:val="28"/>
        </w:rPr>
      </w:pPr>
      <w:r w:rsidRPr="00002EF9">
        <w:rPr>
          <w:sz w:val="28"/>
          <w:szCs w:val="28"/>
        </w:rPr>
        <w:t>каналы являются высо</w:t>
      </w:r>
      <w:r>
        <w:rPr>
          <w:sz w:val="28"/>
          <w:szCs w:val="28"/>
        </w:rPr>
        <w:t>коскоростными (10- 400 Мбит\с),</w:t>
      </w:r>
    </w:p>
    <w:p w:rsidR="00083F1E" w:rsidRPr="00002EF9" w:rsidRDefault="00083F1E" w:rsidP="00083F1E">
      <w:pPr>
        <w:numPr>
          <w:ilvl w:val="0"/>
          <w:numId w:val="2"/>
        </w:numPr>
        <w:spacing w:line="360" w:lineRule="auto"/>
        <w:jc w:val="both"/>
        <w:rPr>
          <w:sz w:val="28"/>
          <w:szCs w:val="28"/>
        </w:rPr>
      </w:pPr>
      <w:r w:rsidRPr="00002EF9">
        <w:rPr>
          <w:sz w:val="28"/>
          <w:szCs w:val="28"/>
        </w:rPr>
        <w:t>расстояние между рабочими станциями, подключаемыми к</w:t>
      </w:r>
      <w:r>
        <w:rPr>
          <w:sz w:val="28"/>
          <w:szCs w:val="28"/>
        </w:rPr>
        <w:t xml:space="preserve"> </w:t>
      </w:r>
      <w:r w:rsidRPr="00002EF9">
        <w:rPr>
          <w:sz w:val="28"/>
          <w:szCs w:val="28"/>
        </w:rPr>
        <w:t>локальной сети, обычно составляет от нескольких сотен до</w:t>
      </w:r>
      <w:r>
        <w:rPr>
          <w:sz w:val="28"/>
          <w:szCs w:val="28"/>
        </w:rPr>
        <w:t xml:space="preserve"> нескольких тысяч метров,</w:t>
      </w:r>
    </w:p>
    <w:p w:rsidR="00083F1E" w:rsidRPr="00002EF9" w:rsidRDefault="00083F1E" w:rsidP="00083F1E">
      <w:pPr>
        <w:numPr>
          <w:ilvl w:val="0"/>
          <w:numId w:val="2"/>
        </w:numPr>
        <w:spacing w:line="360" w:lineRule="auto"/>
        <w:jc w:val="both"/>
        <w:rPr>
          <w:sz w:val="28"/>
          <w:szCs w:val="28"/>
        </w:rPr>
      </w:pPr>
      <w:r w:rsidRPr="00002EF9">
        <w:rPr>
          <w:sz w:val="28"/>
          <w:szCs w:val="28"/>
        </w:rPr>
        <w:t>локальная сеть передает данные между станциями пользователей</w:t>
      </w:r>
      <w:r>
        <w:rPr>
          <w:sz w:val="28"/>
          <w:szCs w:val="28"/>
        </w:rPr>
        <w:t xml:space="preserve"> </w:t>
      </w:r>
      <w:r w:rsidRPr="00002EF9">
        <w:rPr>
          <w:sz w:val="28"/>
          <w:szCs w:val="28"/>
        </w:rPr>
        <w:t>ЭВМ (некоторые локальные сети передают речевую и</w:t>
      </w:r>
      <w:r>
        <w:rPr>
          <w:sz w:val="28"/>
          <w:szCs w:val="28"/>
        </w:rPr>
        <w:t xml:space="preserve"> видеоинформацию),</w:t>
      </w:r>
    </w:p>
    <w:p w:rsidR="00083F1E" w:rsidRPr="00002EF9" w:rsidRDefault="00083F1E" w:rsidP="00083F1E">
      <w:pPr>
        <w:numPr>
          <w:ilvl w:val="0"/>
          <w:numId w:val="2"/>
        </w:numPr>
        <w:spacing w:line="360" w:lineRule="auto"/>
        <w:jc w:val="both"/>
        <w:rPr>
          <w:sz w:val="28"/>
          <w:szCs w:val="28"/>
        </w:rPr>
      </w:pPr>
      <w:r w:rsidRPr="00002EF9">
        <w:rPr>
          <w:sz w:val="28"/>
          <w:szCs w:val="28"/>
        </w:rPr>
        <w:t>пропускная способность у локальной сети как правило больше, чем у</w:t>
      </w:r>
      <w:r>
        <w:rPr>
          <w:sz w:val="28"/>
          <w:szCs w:val="28"/>
        </w:rPr>
        <w:t xml:space="preserve"> глобальной сети,</w:t>
      </w:r>
    </w:p>
    <w:p w:rsidR="00083F1E" w:rsidRPr="00002EF9" w:rsidRDefault="00083F1E" w:rsidP="00083F1E">
      <w:pPr>
        <w:numPr>
          <w:ilvl w:val="0"/>
          <w:numId w:val="2"/>
        </w:numPr>
        <w:spacing w:line="360" w:lineRule="auto"/>
        <w:jc w:val="both"/>
        <w:rPr>
          <w:sz w:val="28"/>
          <w:szCs w:val="28"/>
        </w:rPr>
      </w:pPr>
      <w:r w:rsidRPr="00002EF9">
        <w:rPr>
          <w:sz w:val="28"/>
          <w:szCs w:val="28"/>
        </w:rPr>
        <w:t>канал локальной сети обычно находится в монопольной</w:t>
      </w:r>
      <w:r>
        <w:rPr>
          <w:sz w:val="28"/>
          <w:szCs w:val="28"/>
        </w:rPr>
        <w:t xml:space="preserve"> </w:t>
      </w:r>
      <w:r w:rsidRPr="00002EF9">
        <w:rPr>
          <w:sz w:val="28"/>
          <w:szCs w:val="28"/>
        </w:rPr>
        <w:t>собственности</w:t>
      </w:r>
      <w:r>
        <w:rPr>
          <w:sz w:val="28"/>
          <w:szCs w:val="28"/>
        </w:rPr>
        <w:t xml:space="preserve"> организации, использующей сеть,</w:t>
      </w:r>
    </w:p>
    <w:p w:rsidR="00083F1E" w:rsidRPr="00002EF9" w:rsidRDefault="00083F1E" w:rsidP="00083F1E">
      <w:pPr>
        <w:numPr>
          <w:ilvl w:val="0"/>
          <w:numId w:val="2"/>
        </w:numPr>
        <w:spacing w:line="360" w:lineRule="auto"/>
        <w:jc w:val="both"/>
        <w:rPr>
          <w:sz w:val="28"/>
          <w:szCs w:val="28"/>
        </w:rPr>
      </w:pPr>
      <w:r w:rsidRPr="00002EF9">
        <w:rPr>
          <w:sz w:val="28"/>
          <w:szCs w:val="28"/>
        </w:rPr>
        <w:t>интенсивность ошибок в локальной сети ниже по сравнению с сетью</w:t>
      </w:r>
      <w:r>
        <w:rPr>
          <w:sz w:val="28"/>
          <w:szCs w:val="28"/>
        </w:rPr>
        <w:t xml:space="preserve"> на базе телефонных каналов,</w:t>
      </w:r>
    </w:p>
    <w:p w:rsidR="00083F1E" w:rsidRPr="00002EF9" w:rsidRDefault="00083F1E" w:rsidP="00083F1E">
      <w:pPr>
        <w:numPr>
          <w:ilvl w:val="0"/>
          <w:numId w:val="2"/>
        </w:numPr>
        <w:spacing w:line="360" w:lineRule="auto"/>
        <w:jc w:val="both"/>
        <w:rPr>
          <w:sz w:val="28"/>
          <w:szCs w:val="28"/>
        </w:rPr>
      </w:pPr>
      <w:r w:rsidRPr="00002EF9">
        <w:rPr>
          <w:sz w:val="28"/>
          <w:szCs w:val="28"/>
        </w:rPr>
        <w:t>децентрализация терминального оборудования, в качестве которого</w:t>
      </w:r>
      <w:r>
        <w:rPr>
          <w:sz w:val="28"/>
          <w:szCs w:val="28"/>
        </w:rPr>
        <w:t xml:space="preserve"> </w:t>
      </w:r>
      <w:r w:rsidRPr="00002EF9">
        <w:rPr>
          <w:sz w:val="28"/>
          <w:szCs w:val="28"/>
        </w:rPr>
        <w:t>используются микропроцессоры, дисплеи, кассовые устройства</w:t>
      </w:r>
      <w:r>
        <w:rPr>
          <w:sz w:val="28"/>
          <w:szCs w:val="28"/>
        </w:rPr>
        <w:t xml:space="preserve"> </w:t>
      </w:r>
      <w:r w:rsidRPr="00002EF9">
        <w:rPr>
          <w:sz w:val="28"/>
          <w:szCs w:val="28"/>
        </w:rPr>
        <w:t>и т.д.</w:t>
      </w:r>
      <w:r>
        <w:rPr>
          <w:sz w:val="28"/>
          <w:szCs w:val="28"/>
        </w:rPr>
        <w:t>,</w:t>
      </w:r>
    </w:p>
    <w:p w:rsidR="00083F1E" w:rsidRPr="00002EF9" w:rsidRDefault="00083F1E" w:rsidP="00083F1E">
      <w:pPr>
        <w:numPr>
          <w:ilvl w:val="0"/>
          <w:numId w:val="2"/>
        </w:numPr>
        <w:spacing w:line="360" w:lineRule="auto"/>
        <w:jc w:val="both"/>
        <w:rPr>
          <w:sz w:val="28"/>
          <w:szCs w:val="28"/>
        </w:rPr>
      </w:pPr>
      <w:r w:rsidRPr="00002EF9">
        <w:rPr>
          <w:sz w:val="28"/>
          <w:szCs w:val="28"/>
        </w:rPr>
        <w:t>данные передаются по общему кабелю, к которому подключены все</w:t>
      </w:r>
      <w:r>
        <w:rPr>
          <w:sz w:val="28"/>
          <w:szCs w:val="28"/>
        </w:rPr>
        <w:t xml:space="preserve"> абоненты сети,</w:t>
      </w:r>
    </w:p>
    <w:p w:rsidR="00083F1E" w:rsidRPr="00002EF9" w:rsidRDefault="00083F1E" w:rsidP="00083F1E">
      <w:pPr>
        <w:numPr>
          <w:ilvl w:val="0"/>
          <w:numId w:val="2"/>
        </w:numPr>
        <w:spacing w:line="360" w:lineRule="auto"/>
        <w:jc w:val="both"/>
        <w:rPr>
          <w:sz w:val="28"/>
          <w:szCs w:val="28"/>
        </w:rPr>
      </w:pPr>
      <w:r w:rsidRPr="00002EF9">
        <w:rPr>
          <w:sz w:val="28"/>
          <w:szCs w:val="28"/>
        </w:rPr>
        <w:t>возможность реконфигурации и развития путем подключения новых</w:t>
      </w:r>
      <w:r>
        <w:rPr>
          <w:sz w:val="28"/>
          <w:szCs w:val="28"/>
        </w:rPr>
        <w:t xml:space="preserve"> </w:t>
      </w:r>
      <w:r w:rsidRPr="00002EF9">
        <w:rPr>
          <w:sz w:val="28"/>
          <w:szCs w:val="28"/>
        </w:rPr>
        <w:t>терминалов</w:t>
      </w:r>
      <w:r>
        <w:rPr>
          <w:sz w:val="28"/>
          <w:szCs w:val="28"/>
        </w:rPr>
        <w:t>,</w:t>
      </w:r>
    </w:p>
    <w:p w:rsidR="00083F1E" w:rsidRPr="00002EF9" w:rsidRDefault="00083F1E" w:rsidP="00083F1E">
      <w:pPr>
        <w:numPr>
          <w:ilvl w:val="0"/>
          <w:numId w:val="2"/>
        </w:numPr>
        <w:spacing w:line="360" w:lineRule="auto"/>
        <w:jc w:val="both"/>
        <w:rPr>
          <w:sz w:val="28"/>
          <w:szCs w:val="28"/>
        </w:rPr>
      </w:pPr>
      <w:r w:rsidRPr="00002EF9">
        <w:rPr>
          <w:sz w:val="28"/>
          <w:szCs w:val="28"/>
        </w:rPr>
        <w:t>наличие локальной сети позволяет упростить и удешевить</w:t>
      </w:r>
      <w:r>
        <w:rPr>
          <w:sz w:val="28"/>
          <w:szCs w:val="28"/>
        </w:rPr>
        <w:t xml:space="preserve"> </w:t>
      </w:r>
      <w:r w:rsidRPr="00002EF9">
        <w:rPr>
          <w:sz w:val="28"/>
          <w:szCs w:val="28"/>
        </w:rPr>
        <w:t>персональные ЭВМ, поскольку они коллективно используют в</w:t>
      </w:r>
      <w:r>
        <w:rPr>
          <w:sz w:val="28"/>
          <w:szCs w:val="28"/>
        </w:rPr>
        <w:t xml:space="preserve"> </w:t>
      </w:r>
      <w:r w:rsidRPr="00002EF9">
        <w:rPr>
          <w:sz w:val="28"/>
          <w:szCs w:val="28"/>
        </w:rPr>
        <w:t>режиме разделения времени наиболее дорогие ресурсы:</w:t>
      </w:r>
      <w:r>
        <w:rPr>
          <w:sz w:val="28"/>
          <w:szCs w:val="28"/>
        </w:rPr>
        <w:t xml:space="preserve"> </w:t>
      </w:r>
      <w:r w:rsidRPr="00002EF9">
        <w:rPr>
          <w:sz w:val="28"/>
          <w:szCs w:val="28"/>
        </w:rPr>
        <w:t>дисковую память и печатающие устройства</w:t>
      </w:r>
      <w:bookmarkStart w:id="10" w:name="_Toc479246961"/>
      <w:r w:rsidRPr="00386A3D">
        <w:rPr>
          <w:sz w:val="28"/>
        </w:rPr>
        <w:t>.</w:t>
      </w:r>
      <w:r>
        <w:rPr>
          <w:sz w:val="28"/>
        </w:rPr>
        <w:t>[18,с43</w:t>
      </w:r>
      <w:r w:rsidRPr="00D822E9">
        <w:rPr>
          <w:sz w:val="28"/>
        </w:rPr>
        <w:t>]</w:t>
      </w:r>
    </w:p>
    <w:p w:rsidR="00083F1E" w:rsidRPr="00002EF9" w:rsidRDefault="00083F1E" w:rsidP="00083F1E">
      <w:pPr>
        <w:spacing w:line="360" w:lineRule="auto"/>
        <w:ind w:firstLine="709"/>
        <w:jc w:val="both"/>
        <w:rPr>
          <w:sz w:val="28"/>
          <w:szCs w:val="28"/>
        </w:rPr>
      </w:pPr>
    </w:p>
    <w:p w:rsidR="00083F1E" w:rsidRPr="000127DD" w:rsidRDefault="00083F1E" w:rsidP="00083F1E">
      <w:pPr>
        <w:pStyle w:val="2"/>
        <w:spacing w:line="360" w:lineRule="auto"/>
        <w:ind w:right="-765"/>
        <w:jc w:val="center"/>
        <w:rPr>
          <w:sz w:val="28"/>
          <w:szCs w:val="28"/>
        </w:rPr>
      </w:pPr>
      <w:bookmarkStart w:id="11" w:name="_Toc231023836"/>
      <w:bookmarkStart w:id="12" w:name="_Toc231033792"/>
      <w:bookmarkStart w:id="13" w:name="_Toc231204268"/>
      <w:r w:rsidRPr="000127DD">
        <w:rPr>
          <w:sz w:val="28"/>
          <w:szCs w:val="28"/>
        </w:rPr>
        <w:t>1.2. Классификация локальных сетей</w:t>
      </w:r>
      <w:bookmarkEnd w:id="11"/>
      <w:bookmarkEnd w:id="12"/>
      <w:bookmarkEnd w:id="13"/>
    </w:p>
    <w:p w:rsidR="00083F1E" w:rsidRPr="00002EF9" w:rsidRDefault="00083F1E" w:rsidP="00083F1E">
      <w:pPr>
        <w:spacing w:line="360" w:lineRule="auto"/>
        <w:ind w:firstLine="709"/>
        <w:jc w:val="both"/>
        <w:rPr>
          <w:sz w:val="28"/>
          <w:szCs w:val="28"/>
        </w:rPr>
      </w:pPr>
      <w:r w:rsidRPr="00002EF9">
        <w:rPr>
          <w:sz w:val="28"/>
          <w:szCs w:val="28"/>
        </w:rPr>
        <w:t>На сегодняшний день в мире насчитывается</w:t>
      </w:r>
      <w:r w:rsidR="00DE00D2">
        <w:rPr>
          <w:sz w:val="28"/>
          <w:szCs w:val="28"/>
        </w:rPr>
        <w:t xml:space="preserve"> огромное количество различных локальных сетей</w:t>
      </w:r>
      <w:r w:rsidRPr="00002EF9">
        <w:rPr>
          <w:sz w:val="28"/>
          <w:szCs w:val="28"/>
        </w:rPr>
        <w:t xml:space="preserve"> и для их рассмотрения и сравнения необходимо иметь систему классификации. Окончательно установившейся классификации пока не существует, однако можно выявить определенные классификационные признаки </w:t>
      </w:r>
      <w:r w:rsidR="00DE00D2">
        <w:rPr>
          <w:sz w:val="28"/>
          <w:szCs w:val="28"/>
        </w:rPr>
        <w:t>локальных сетей</w:t>
      </w:r>
      <w:r w:rsidRPr="00002EF9">
        <w:rPr>
          <w:sz w:val="28"/>
          <w:szCs w:val="28"/>
        </w:rPr>
        <w:t>. К ним следует отнести классификацию по назначению, типам используемых ЭВМ, организации управления, организации передачи информации, по топологическим признакам, методам доступа, физическим носителям сигналов, управлению доступом к физической передающей среде и др</w:t>
      </w:r>
      <w:bookmarkEnd w:id="10"/>
      <w:r>
        <w:rPr>
          <w:sz w:val="28"/>
          <w:szCs w:val="28"/>
        </w:rPr>
        <w:t>угие.</w:t>
      </w:r>
    </w:p>
    <w:p w:rsidR="00083F1E" w:rsidRPr="00002EF9" w:rsidRDefault="00083F1E" w:rsidP="00DE00D2">
      <w:pPr>
        <w:spacing w:line="360" w:lineRule="auto"/>
        <w:ind w:firstLine="709"/>
        <w:jc w:val="both"/>
        <w:rPr>
          <w:sz w:val="28"/>
          <w:szCs w:val="28"/>
        </w:rPr>
      </w:pPr>
      <w:r w:rsidRPr="00002EF9">
        <w:rPr>
          <w:sz w:val="28"/>
          <w:szCs w:val="28"/>
        </w:rPr>
        <w:t>Существует два типа компьютерных сетей: одноранговые сети и сети с выделенным сервером. Различия между одноранговыми сетями и сетями на основе сервера имеют принципиальное значение, поскольку определяют возможности этих сетей.</w:t>
      </w:r>
      <w:r>
        <w:rPr>
          <w:sz w:val="28"/>
          <w:szCs w:val="28"/>
        </w:rPr>
        <w:t xml:space="preserve"> В</w:t>
      </w:r>
      <w:r w:rsidRPr="00002EF9">
        <w:rPr>
          <w:sz w:val="28"/>
          <w:szCs w:val="28"/>
        </w:rPr>
        <w:t>ыбор типа сети зависит от многих факторов:</w:t>
      </w:r>
    </w:p>
    <w:p w:rsidR="00083F1E" w:rsidRPr="00002EF9" w:rsidRDefault="00083F1E" w:rsidP="00083F1E">
      <w:pPr>
        <w:numPr>
          <w:ilvl w:val="0"/>
          <w:numId w:val="3"/>
        </w:numPr>
        <w:spacing w:line="360" w:lineRule="auto"/>
        <w:jc w:val="both"/>
        <w:rPr>
          <w:sz w:val="28"/>
          <w:szCs w:val="28"/>
        </w:rPr>
      </w:pPr>
      <w:r>
        <w:rPr>
          <w:sz w:val="28"/>
          <w:szCs w:val="28"/>
        </w:rPr>
        <w:t>размера предприятия,</w:t>
      </w:r>
    </w:p>
    <w:p w:rsidR="00083F1E" w:rsidRPr="00002EF9" w:rsidRDefault="00083F1E" w:rsidP="00083F1E">
      <w:pPr>
        <w:numPr>
          <w:ilvl w:val="0"/>
          <w:numId w:val="3"/>
        </w:numPr>
        <w:spacing w:line="360" w:lineRule="auto"/>
        <w:jc w:val="both"/>
        <w:rPr>
          <w:sz w:val="28"/>
          <w:szCs w:val="28"/>
        </w:rPr>
      </w:pPr>
      <w:r w:rsidRPr="00002EF9">
        <w:rPr>
          <w:sz w:val="28"/>
          <w:szCs w:val="28"/>
        </w:rPr>
        <w:t>необходимого уровня безопасности</w:t>
      </w:r>
      <w:r>
        <w:rPr>
          <w:sz w:val="28"/>
          <w:szCs w:val="28"/>
        </w:rPr>
        <w:t>,</w:t>
      </w:r>
    </w:p>
    <w:p w:rsidR="00083F1E" w:rsidRPr="00002EF9" w:rsidRDefault="00083F1E" w:rsidP="00083F1E">
      <w:pPr>
        <w:numPr>
          <w:ilvl w:val="0"/>
          <w:numId w:val="3"/>
        </w:numPr>
        <w:spacing w:line="360" w:lineRule="auto"/>
        <w:jc w:val="both"/>
        <w:rPr>
          <w:sz w:val="28"/>
          <w:szCs w:val="28"/>
        </w:rPr>
      </w:pPr>
      <w:r>
        <w:rPr>
          <w:sz w:val="28"/>
          <w:szCs w:val="28"/>
        </w:rPr>
        <w:t>вида бизнеса,</w:t>
      </w:r>
    </w:p>
    <w:p w:rsidR="00083F1E" w:rsidRPr="00002EF9" w:rsidRDefault="00083F1E" w:rsidP="00083F1E">
      <w:pPr>
        <w:numPr>
          <w:ilvl w:val="0"/>
          <w:numId w:val="3"/>
        </w:numPr>
        <w:spacing w:line="360" w:lineRule="auto"/>
        <w:jc w:val="both"/>
        <w:rPr>
          <w:sz w:val="28"/>
          <w:szCs w:val="28"/>
        </w:rPr>
      </w:pPr>
      <w:r w:rsidRPr="00002EF9">
        <w:rPr>
          <w:sz w:val="28"/>
          <w:szCs w:val="28"/>
        </w:rPr>
        <w:t>уровня доступности административной поддержки</w:t>
      </w:r>
      <w:r>
        <w:rPr>
          <w:sz w:val="28"/>
          <w:szCs w:val="28"/>
        </w:rPr>
        <w:t>,</w:t>
      </w:r>
    </w:p>
    <w:p w:rsidR="00083F1E" w:rsidRPr="00002EF9" w:rsidRDefault="00083F1E" w:rsidP="00083F1E">
      <w:pPr>
        <w:numPr>
          <w:ilvl w:val="0"/>
          <w:numId w:val="3"/>
        </w:numPr>
        <w:spacing w:line="360" w:lineRule="auto"/>
        <w:jc w:val="both"/>
        <w:rPr>
          <w:sz w:val="28"/>
          <w:szCs w:val="28"/>
        </w:rPr>
      </w:pPr>
      <w:r>
        <w:rPr>
          <w:sz w:val="28"/>
          <w:szCs w:val="28"/>
        </w:rPr>
        <w:t>объема сетевого трафика,</w:t>
      </w:r>
    </w:p>
    <w:p w:rsidR="00083F1E" w:rsidRPr="00002EF9" w:rsidRDefault="00083F1E" w:rsidP="00083F1E">
      <w:pPr>
        <w:numPr>
          <w:ilvl w:val="0"/>
          <w:numId w:val="3"/>
        </w:numPr>
        <w:spacing w:line="360" w:lineRule="auto"/>
        <w:jc w:val="both"/>
        <w:rPr>
          <w:sz w:val="28"/>
          <w:szCs w:val="28"/>
        </w:rPr>
      </w:pPr>
      <w:r w:rsidRPr="00002EF9">
        <w:rPr>
          <w:sz w:val="28"/>
          <w:szCs w:val="28"/>
        </w:rPr>
        <w:t>потребностей сетевых пользователей</w:t>
      </w:r>
      <w:r>
        <w:rPr>
          <w:sz w:val="28"/>
          <w:szCs w:val="28"/>
        </w:rPr>
        <w:t>,</w:t>
      </w:r>
    </w:p>
    <w:p w:rsidR="00083F1E" w:rsidRPr="00002EF9" w:rsidRDefault="00083F1E" w:rsidP="00083F1E">
      <w:pPr>
        <w:numPr>
          <w:ilvl w:val="0"/>
          <w:numId w:val="3"/>
        </w:numPr>
        <w:spacing w:line="360" w:lineRule="auto"/>
        <w:jc w:val="both"/>
        <w:rPr>
          <w:sz w:val="28"/>
          <w:szCs w:val="28"/>
        </w:rPr>
      </w:pPr>
      <w:r w:rsidRPr="00002EF9">
        <w:rPr>
          <w:sz w:val="28"/>
          <w:szCs w:val="28"/>
        </w:rPr>
        <w:t>финансовых затрат.</w:t>
      </w:r>
    </w:p>
    <w:p w:rsidR="00083F1E" w:rsidRPr="00002EF9" w:rsidRDefault="00083F1E" w:rsidP="00083F1E">
      <w:pPr>
        <w:spacing w:line="360" w:lineRule="auto"/>
        <w:ind w:firstLine="709"/>
        <w:jc w:val="both"/>
        <w:rPr>
          <w:sz w:val="28"/>
          <w:szCs w:val="28"/>
        </w:rPr>
      </w:pPr>
    </w:p>
    <w:p w:rsidR="00083F1E" w:rsidRPr="00002EF9" w:rsidRDefault="00083F1E" w:rsidP="00083F1E">
      <w:pPr>
        <w:spacing w:line="360" w:lineRule="auto"/>
        <w:ind w:firstLine="709"/>
        <w:rPr>
          <w:sz w:val="28"/>
          <w:szCs w:val="28"/>
        </w:rPr>
      </w:pPr>
      <w:bookmarkStart w:id="14" w:name="_Toc479246962"/>
      <w:r w:rsidRPr="00002EF9">
        <w:rPr>
          <w:sz w:val="28"/>
          <w:szCs w:val="28"/>
        </w:rPr>
        <w:t>Одноранговая сеть</w:t>
      </w:r>
      <w:bookmarkEnd w:id="14"/>
    </w:p>
    <w:p w:rsidR="00083F1E" w:rsidRPr="00002EF9" w:rsidRDefault="00083F1E" w:rsidP="00083F1E">
      <w:pPr>
        <w:spacing w:line="360" w:lineRule="auto"/>
        <w:ind w:firstLine="709"/>
        <w:jc w:val="both"/>
        <w:rPr>
          <w:sz w:val="28"/>
          <w:szCs w:val="28"/>
        </w:rPr>
      </w:pPr>
      <w:r w:rsidRPr="00002EF9">
        <w:rPr>
          <w:sz w:val="28"/>
          <w:szCs w:val="28"/>
        </w:rPr>
        <w:t>В одноранговой сети все компьютеры равноправны: нет иерархии среди компьютеров и нет выделенного сервера. Как правило, каждый компьютер функционирует и как клиент, и как сервер; иначе говоря, нет отдельного компьютера, ответственного за администрирование всей сети. Все пользователи могут «поделиться» своими ресурсами с другими. К совместно используемым ресурсам отн</w:t>
      </w:r>
      <w:r>
        <w:rPr>
          <w:sz w:val="28"/>
          <w:szCs w:val="28"/>
        </w:rPr>
        <w:t>осятся каталоги, принтеры, факс-</w:t>
      </w:r>
      <w:r w:rsidRPr="00002EF9">
        <w:rPr>
          <w:sz w:val="28"/>
          <w:szCs w:val="28"/>
        </w:rPr>
        <w:t>модемы и т.п.</w:t>
      </w:r>
      <w:r>
        <w:rPr>
          <w:sz w:val="28"/>
          <w:szCs w:val="28"/>
        </w:rPr>
        <w:t xml:space="preserve"> Такие</w:t>
      </w:r>
      <w:r w:rsidRPr="00002EF9">
        <w:rPr>
          <w:sz w:val="28"/>
          <w:szCs w:val="28"/>
        </w:rPr>
        <w:t xml:space="preserve"> сети называют также рабочими группами. Рабочая группа – это небольшой коллектив, поэтому в одноранговых сетях чаще всего не более 10 компьютеров.</w:t>
      </w:r>
      <w:r>
        <w:rPr>
          <w:sz w:val="28"/>
          <w:szCs w:val="28"/>
        </w:rPr>
        <w:t xml:space="preserve"> Эти</w:t>
      </w:r>
      <w:r w:rsidRPr="00002EF9">
        <w:rPr>
          <w:sz w:val="28"/>
          <w:szCs w:val="28"/>
        </w:rPr>
        <w:t xml:space="preserve"> сети относительно просты. Поскольку каждый компьютер является одновременно и клиентом, и сервером, нет необходимости в мощном центральном сервере или других компонентах, обязательных для более сложных сетей. Одноранговые сети обычно дешевле сетей на основе сервера, но требуют более мощных (и более дорогих) компьютеров.</w:t>
      </w:r>
    </w:p>
    <w:p w:rsidR="00083F1E" w:rsidRPr="00002EF9" w:rsidRDefault="00083F1E" w:rsidP="00083F1E">
      <w:pPr>
        <w:spacing w:line="360" w:lineRule="auto"/>
        <w:ind w:firstLine="709"/>
        <w:jc w:val="both"/>
        <w:rPr>
          <w:sz w:val="28"/>
          <w:szCs w:val="28"/>
        </w:rPr>
      </w:pPr>
      <w:r w:rsidRPr="00002EF9">
        <w:rPr>
          <w:sz w:val="28"/>
          <w:szCs w:val="28"/>
        </w:rPr>
        <w:t>Защита подразумевает установку пароля на разделяемый ресурс, например каталог. Централизованно управлять защитой в одноранговой сети очень сложно, так как каждый пользователь устанавливает ее самостоятельно. Некоторые пользователи могут вообще не установить защиту. Если вопросы конфиденциальности являются принципиальными, рекомендуется выбрать сеть на основе сервера.</w:t>
      </w:r>
      <w:r>
        <w:rPr>
          <w:sz w:val="28"/>
          <w:szCs w:val="28"/>
        </w:rPr>
        <w:t xml:space="preserve"> </w:t>
      </w:r>
      <w:r w:rsidRPr="00002EF9">
        <w:rPr>
          <w:sz w:val="28"/>
          <w:szCs w:val="28"/>
        </w:rPr>
        <w:t>Поскольку в одноранговой сети каждый компьютер функционирует и как клиент, и как сервер, пользователи должны обладать достаточным уровнем знаний, чтобы работать и как пользователи, и как администраторы своего компьютера.</w:t>
      </w:r>
    </w:p>
    <w:p w:rsidR="00083F1E" w:rsidRPr="00002EF9" w:rsidRDefault="00083F1E" w:rsidP="00083F1E">
      <w:pPr>
        <w:spacing w:line="360" w:lineRule="auto"/>
        <w:ind w:firstLine="709"/>
        <w:jc w:val="both"/>
        <w:rPr>
          <w:sz w:val="28"/>
          <w:szCs w:val="28"/>
        </w:rPr>
      </w:pPr>
      <w:r w:rsidRPr="00002EF9">
        <w:rPr>
          <w:sz w:val="28"/>
          <w:szCs w:val="28"/>
        </w:rPr>
        <w:t>Одноранговая сеть подходит там, где:</w:t>
      </w:r>
    </w:p>
    <w:p w:rsidR="00083F1E" w:rsidRPr="00002EF9" w:rsidRDefault="00083F1E" w:rsidP="00083F1E">
      <w:pPr>
        <w:numPr>
          <w:ilvl w:val="0"/>
          <w:numId w:val="4"/>
        </w:numPr>
        <w:spacing w:line="360" w:lineRule="auto"/>
        <w:jc w:val="both"/>
        <w:rPr>
          <w:sz w:val="28"/>
          <w:szCs w:val="28"/>
        </w:rPr>
      </w:pPr>
      <w:r w:rsidRPr="00002EF9">
        <w:rPr>
          <w:sz w:val="28"/>
          <w:szCs w:val="28"/>
        </w:rPr>
        <w:t>количество пользо</w:t>
      </w:r>
      <w:r>
        <w:rPr>
          <w:sz w:val="28"/>
          <w:szCs w:val="28"/>
        </w:rPr>
        <w:t>вателей не превышает 10 человек,</w:t>
      </w:r>
    </w:p>
    <w:p w:rsidR="00083F1E" w:rsidRPr="00002EF9" w:rsidRDefault="00083F1E" w:rsidP="00083F1E">
      <w:pPr>
        <w:numPr>
          <w:ilvl w:val="0"/>
          <w:numId w:val="4"/>
        </w:numPr>
        <w:spacing w:line="360" w:lineRule="auto"/>
        <w:jc w:val="both"/>
        <w:rPr>
          <w:sz w:val="28"/>
          <w:szCs w:val="28"/>
        </w:rPr>
      </w:pPr>
      <w:r w:rsidRPr="00002EF9">
        <w:rPr>
          <w:sz w:val="28"/>
          <w:szCs w:val="28"/>
        </w:rPr>
        <w:t>пол</w:t>
      </w:r>
      <w:r>
        <w:rPr>
          <w:sz w:val="28"/>
          <w:szCs w:val="28"/>
        </w:rPr>
        <w:t>ьзователи расположены компактно,</w:t>
      </w:r>
    </w:p>
    <w:p w:rsidR="00083F1E" w:rsidRPr="00002EF9" w:rsidRDefault="00083F1E" w:rsidP="00083F1E">
      <w:pPr>
        <w:numPr>
          <w:ilvl w:val="0"/>
          <w:numId w:val="4"/>
        </w:numPr>
        <w:spacing w:line="360" w:lineRule="auto"/>
        <w:jc w:val="both"/>
        <w:rPr>
          <w:sz w:val="28"/>
          <w:szCs w:val="28"/>
        </w:rPr>
      </w:pPr>
      <w:r w:rsidRPr="00002EF9">
        <w:rPr>
          <w:sz w:val="28"/>
          <w:szCs w:val="28"/>
        </w:rPr>
        <w:t>во</w:t>
      </w:r>
      <w:r>
        <w:rPr>
          <w:sz w:val="28"/>
          <w:szCs w:val="28"/>
        </w:rPr>
        <w:t>просы защиты данных не критичны,</w:t>
      </w:r>
    </w:p>
    <w:p w:rsidR="00083F1E" w:rsidRPr="00002EF9" w:rsidRDefault="00083F1E" w:rsidP="00083F1E">
      <w:pPr>
        <w:numPr>
          <w:ilvl w:val="0"/>
          <w:numId w:val="4"/>
        </w:numPr>
        <w:spacing w:line="360" w:lineRule="auto"/>
        <w:jc w:val="both"/>
        <w:rPr>
          <w:sz w:val="28"/>
          <w:szCs w:val="28"/>
        </w:rPr>
      </w:pPr>
      <w:r w:rsidRPr="00002EF9">
        <w:rPr>
          <w:sz w:val="28"/>
          <w:szCs w:val="28"/>
        </w:rPr>
        <w:t>в обозримом будущем не ожидается значительного расширения</w:t>
      </w:r>
      <w:r>
        <w:rPr>
          <w:sz w:val="28"/>
          <w:szCs w:val="28"/>
        </w:rPr>
        <w:t xml:space="preserve"> </w:t>
      </w:r>
      <w:r w:rsidRPr="00002EF9">
        <w:rPr>
          <w:sz w:val="28"/>
          <w:szCs w:val="28"/>
        </w:rPr>
        <w:t>фирмы, и, следовательно, сети.</w:t>
      </w:r>
      <w:bookmarkStart w:id="15" w:name="_Toc322870334"/>
      <w:r>
        <w:rPr>
          <w:sz w:val="28"/>
        </w:rPr>
        <w:t>[16,с81</w:t>
      </w:r>
      <w:r w:rsidRPr="00D822E9">
        <w:rPr>
          <w:sz w:val="28"/>
        </w:rPr>
        <w:t>]</w:t>
      </w:r>
    </w:p>
    <w:p w:rsidR="00083F1E" w:rsidRPr="00002EF9" w:rsidRDefault="00083F1E" w:rsidP="00083F1E">
      <w:pPr>
        <w:spacing w:line="360" w:lineRule="auto"/>
        <w:ind w:firstLine="709"/>
        <w:jc w:val="both"/>
        <w:rPr>
          <w:sz w:val="28"/>
          <w:szCs w:val="28"/>
        </w:rPr>
      </w:pPr>
    </w:p>
    <w:p w:rsidR="00083F1E" w:rsidRPr="00002EF9" w:rsidRDefault="00083F1E" w:rsidP="00083F1E">
      <w:pPr>
        <w:spacing w:line="360" w:lineRule="auto"/>
        <w:ind w:firstLine="709"/>
        <w:rPr>
          <w:sz w:val="28"/>
          <w:szCs w:val="28"/>
        </w:rPr>
      </w:pPr>
      <w:bookmarkStart w:id="16" w:name="_Toc322870333"/>
      <w:bookmarkStart w:id="17" w:name="_Toc479246963"/>
      <w:r w:rsidRPr="00002EF9">
        <w:rPr>
          <w:sz w:val="28"/>
          <w:szCs w:val="28"/>
        </w:rPr>
        <w:t>Сеть с централизованным управлением</w:t>
      </w:r>
      <w:bookmarkEnd w:id="16"/>
      <w:bookmarkEnd w:id="17"/>
    </w:p>
    <w:p w:rsidR="00083F1E" w:rsidRPr="00002EF9" w:rsidRDefault="00083F1E" w:rsidP="00083F1E">
      <w:pPr>
        <w:spacing w:line="360" w:lineRule="auto"/>
        <w:ind w:firstLine="709"/>
        <w:jc w:val="both"/>
        <w:rPr>
          <w:sz w:val="28"/>
          <w:szCs w:val="28"/>
        </w:rPr>
      </w:pPr>
      <w:r w:rsidRPr="00002EF9">
        <w:rPr>
          <w:sz w:val="28"/>
          <w:szCs w:val="28"/>
        </w:rPr>
        <w:t xml:space="preserve">Если к сети подключено более 10 пользователей, то одноранговая сеть может оказаться недостаточно производительной. Поэтому большинство сетей используют выделенные серверы. </w:t>
      </w:r>
    </w:p>
    <w:p w:rsidR="00083F1E" w:rsidRPr="00002EF9" w:rsidRDefault="00083F1E" w:rsidP="00083F1E">
      <w:pPr>
        <w:spacing w:line="360" w:lineRule="auto"/>
        <w:ind w:firstLine="709"/>
        <w:jc w:val="both"/>
        <w:rPr>
          <w:sz w:val="28"/>
          <w:szCs w:val="28"/>
        </w:rPr>
      </w:pPr>
      <w:r w:rsidRPr="00002EF9">
        <w:rPr>
          <w:sz w:val="28"/>
          <w:szCs w:val="28"/>
        </w:rPr>
        <w:t>Выделенный сервер - это такой сервер, который функционирует только как сервер (исключая функции клиента или рабочей станции). Он специально оптимизирован для быстрой обработки запросов от сетевых клиентов и для управления защитой файлов и каталогов. Диски выделенных серверов доступны всем остальным компьютерам сети. На серверах должна работать специальная сетевая операционная система.</w:t>
      </w:r>
    </w:p>
    <w:p w:rsidR="00083F1E" w:rsidRPr="00002EF9" w:rsidRDefault="00083F1E" w:rsidP="00083F1E">
      <w:pPr>
        <w:spacing w:line="360" w:lineRule="auto"/>
        <w:ind w:firstLine="709"/>
        <w:jc w:val="both"/>
        <w:rPr>
          <w:sz w:val="28"/>
          <w:szCs w:val="28"/>
        </w:rPr>
      </w:pPr>
      <w:r w:rsidRPr="00002EF9">
        <w:rPr>
          <w:sz w:val="28"/>
          <w:szCs w:val="28"/>
        </w:rPr>
        <w:t>Остальные компьютеры называются рабочими станциями. Рабочие станции имеют доступ к дискам сервера и совместно используемым принтерам, но и только. С одной рабочей станции нельзя работать с дисками других рабочих станций. С одной стороны, это хорошо, так как пользователи изолированы друг от друга и не могут случайно повредить чужие данные. С другой стороны, для обмена данными пользователи вынуждены использовать диски сервера, создавая для него дополнительную нагрузку.</w:t>
      </w:r>
    </w:p>
    <w:p w:rsidR="00083F1E" w:rsidRPr="00002EF9" w:rsidRDefault="00083F1E" w:rsidP="00083F1E">
      <w:pPr>
        <w:spacing w:line="360" w:lineRule="auto"/>
        <w:ind w:firstLine="709"/>
        <w:jc w:val="both"/>
        <w:rPr>
          <w:sz w:val="28"/>
          <w:szCs w:val="28"/>
        </w:rPr>
      </w:pPr>
      <w:r w:rsidRPr="00002EF9">
        <w:rPr>
          <w:sz w:val="28"/>
          <w:szCs w:val="28"/>
        </w:rPr>
        <w:t>Есть, однако, специальные программы, работающие в сети с централизованным управлением и позволяющие передавать данные непосредственно от одной рабочей станции к другой минуя сервер. На рабочих станциях должно быть установлено специальное программное обеспечение, часто называемое сетевой оболочкой.</w:t>
      </w:r>
      <w:r>
        <w:rPr>
          <w:sz w:val="28"/>
        </w:rPr>
        <w:t>[16,с85</w:t>
      </w:r>
      <w:r w:rsidRPr="00D822E9">
        <w:rPr>
          <w:sz w:val="28"/>
        </w:rPr>
        <w:t>]</w:t>
      </w:r>
    </w:p>
    <w:bookmarkEnd w:id="15"/>
    <w:p w:rsidR="00083F1E" w:rsidRPr="00002EF9" w:rsidRDefault="00083F1E" w:rsidP="00083F1E">
      <w:pPr>
        <w:spacing w:line="360" w:lineRule="auto"/>
        <w:ind w:firstLine="709"/>
        <w:jc w:val="both"/>
        <w:rPr>
          <w:sz w:val="28"/>
          <w:szCs w:val="28"/>
        </w:rPr>
      </w:pPr>
    </w:p>
    <w:p w:rsidR="00083F1E" w:rsidRPr="000127DD" w:rsidRDefault="00083F1E" w:rsidP="00083F1E">
      <w:pPr>
        <w:pStyle w:val="2"/>
        <w:spacing w:line="360" w:lineRule="auto"/>
        <w:ind w:right="-765"/>
        <w:jc w:val="center"/>
        <w:rPr>
          <w:sz w:val="28"/>
          <w:szCs w:val="28"/>
        </w:rPr>
      </w:pPr>
      <w:bookmarkStart w:id="18" w:name="_Toc231023837"/>
      <w:bookmarkStart w:id="19" w:name="_Toc231033793"/>
      <w:bookmarkStart w:id="20" w:name="_Toc231204269"/>
      <w:r w:rsidRPr="000127DD">
        <w:rPr>
          <w:sz w:val="28"/>
          <w:szCs w:val="28"/>
        </w:rPr>
        <w:t>1.3. Топологии вычислительной сети</w:t>
      </w:r>
      <w:bookmarkEnd w:id="18"/>
      <w:bookmarkEnd w:id="19"/>
      <w:bookmarkEnd w:id="20"/>
    </w:p>
    <w:p w:rsidR="00083F1E" w:rsidRPr="00002EF9" w:rsidRDefault="00083F1E" w:rsidP="00083F1E">
      <w:pPr>
        <w:spacing w:line="360" w:lineRule="auto"/>
        <w:ind w:firstLine="709"/>
        <w:jc w:val="both"/>
        <w:rPr>
          <w:sz w:val="28"/>
          <w:szCs w:val="28"/>
        </w:rPr>
      </w:pPr>
      <w:r w:rsidRPr="00002EF9">
        <w:rPr>
          <w:sz w:val="28"/>
          <w:szCs w:val="28"/>
        </w:rPr>
        <w:t>Топология типа звезда</w:t>
      </w:r>
    </w:p>
    <w:p w:rsidR="00083F1E" w:rsidRPr="00002EF9" w:rsidRDefault="00083F1E" w:rsidP="00083F1E">
      <w:pPr>
        <w:spacing w:line="360" w:lineRule="auto"/>
        <w:ind w:firstLine="709"/>
        <w:jc w:val="both"/>
        <w:rPr>
          <w:sz w:val="28"/>
          <w:szCs w:val="28"/>
        </w:rPr>
      </w:pPr>
      <w:r w:rsidRPr="00002EF9">
        <w:rPr>
          <w:sz w:val="28"/>
          <w:szCs w:val="28"/>
        </w:rPr>
        <w:t>Концепция топологии сети в виде звезды пришла  из области больших ЭВМ, в которой головная машина получает и обрабатывает все данные с периферийных устройств как активный узел обработки данных. Этот принцип применяется в системах передачи данных, например, в электронной почте RELCOM. Вся информация между двумя периферийными рабочими мес</w:t>
      </w:r>
      <w:r w:rsidRPr="00002EF9">
        <w:rPr>
          <w:sz w:val="28"/>
          <w:szCs w:val="28"/>
        </w:rPr>
        <w:softHyphen/>
        <w:t>тами проходит через центральный узел вычислительной сети.</w:t>
      </w:r>
    </w:p>
    <w:p w:rsidR="00083F1E" w:rsidRPr="00002EF9" w:rsidRDefault="007F0260" w:rsidP="00083F1E">
      <w:pPr>
        <w:spacing w:line="360" w:lineRule="auto"/>
        <w:ind w:firstLine="709"/>
        <w:jc w:val="center"/>
        <w:rPr>
          <w:sz w:val="28"/>
          <w:szCs w:val="28"/>
        </w:rPr>
      </w:pPr>
      <w:bookmarkStart w:id="21" w:name="_MON_1159533886"/>
      <w:bookmarkEnd w:id="21"/>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75pt;height:192pt">
            <v:imagedata r:id="rId13" o:title=""/>
          </v:shape>
        </w:pict>
      </w:r>
    </w:p>
    <w:p w:rsidR="00083F1E" w:rsidRPr="00002EF9" w:rsidRDefault="00083F1E" w:rsidP="00D01CC8">
      <w:pPr>
        <w:spacing w:line="360" w:lineRule="auto"/>
        <w:ind w:firstLine="709"/>
        <w:jc w:val="center"/>
        <w:rPr>
          <w:sz w:val="28"/>
          <w:szCs w:val="28"/>
        </w:rPr>
      </w:pPr>
      <w:r>
        <w:rPr>
          <w:sz w:val="28"/>
          <w:szCs w:val="28"/>
        </w:rPr>
        <w:t>Р</w:t>
      </w:r>
      <w:r w:rsidRPr="00002EF9">
        <w:rPr>
          <w:sz w:val="28"/>
          <w:szCs w:val="28"/>
        </w:rPr>
        <w:t>ис</w:t>
      </w:r>
      <w:r>
        <w:rPr>
          <w:sz w:val="28"/>
          <w:szCs w:val="28"/>
        </w:rPr>
        <w:t xml:space="preserve">унок </w:t>
      </w:r>
      <w:r w:rsidRPr="00002EF9">
        <w:rPr>
          <w:sz w:val="28"/>
          <w:szCs w:val="28"/>
        </w:rPr>
        <w:t>1</w:t>
      </w:r>
      <w:r>
        <w:rPr>
          <w:sz w:val="28"/>
          <w:szCs w:val="28"/>
        </w:rPr>
        <w:t>.</w:t>
      </w:r>
      <w:r w:rsidRPr="00002EF9">
        <w:rPr>
          <w:sz w:val="28"/>
          <w:szCs w:val="28"/>
        </w:rPr>
        <w:t xml:space="preserve"> Топология типа звезда</w:t>
      </w:r>
    </w:p>
    <w:p w:rsidR="00083F1E" w:rsidRPr="00002EF9" w:rsidRDefault="00083F1E" w:rsidP="00D01CC8">
      <w:pPr>
        <w:spacing w:line="360" w:lineRule="auto"/>
        <w:ind w:firstLine="709"/>
        <w:jc w:val="both"/>
        <w:rPr>
          <w:sz w:val="28"/>
          <w:szCs w:val="28"/>
        </w:rPr>
      </w:pPr>
      <w:r w:rsidRPr="00002EF9">
        <w:rPr>
          <w:sz w:val="28"/>
          <w:szCs w:val="28"/>
        </w:rPr>
        <w:t>Пропускная способность сети определяется вычислительной мощностью узла и гарантируется для каждой рабочей станции. Коллизий (столкновений) данных не возникает.</w:t>
      </w:r>
      <w:r w:rsidR="00D01CC8" w:rsidRPr="00D01CC8">
        <w:rPr>
          <w:sz w:val="28"/>
          <w:szCs w:val="28"/>
        </w:rPr>
        <w:t xml:space="preserve"> </w:t>
      </w:r>
      <w:r w:rsidRPr="00002EF9">
        <w:rPr>
          <w:sz w:val="28"/>
          <w:szCs w:val="28"/>
        </w:rPr>
        <w:t>Кабельное соединение довольно простое, так как каждая рабочая станция связана с узлом. Затраты на прокладку кабелей высокие, особенно когда центральный узел географически расположен не в центре топологии.</w:t>
      </w:r>
      <w:r w:rsidR="00D01CC8" w:rsidRPr="00D01CC8">
        <w:rPr>
          <w:sz w:val="28"/>
          <w:szCs w:val="28"/>
        </w:rPr>
        <w:t xml:space="preserve"> </w:t>
      </w:r>
      <w:r w:rsidRPr="00002EF9">
        <w:rPr>
          <w:sz w:val="28"/>
          <w:szCs w:val="28"/>
        </w:rPr>
        <w:t>При расширении вычислительных сетей не могут быть использованы ранее выполненные кабельные связи: к новому рабочему месту необходимо прокладывать отдельный кабель из центра сети.</w:t>
      </w:r>
    </w:p>
    <w:p w:rsidR="00083F1E" w:rsidRPr="00002EF9" w:rsidRDefault="00083F1E" w:rsidP="00083F1E">
      <w:pPr>
        <w:spacing w:line="360" w:lineRule="auto"/>
        <w:ind w:firstLine="709"/>
        <w:jc w:val="both"/>
        <w:rPr>
          <w:sz w:val="28"/>
          <w:szCs w:val="28"/>
        </w:rPr>
      </w:pPr>
      <w:r w:rsidRPr="00002EF9">
        <w:rPr>
          <w:sz w:val="28"/>
          <w:szCs w:val="28"/>
        </w:rPr>
        <w:t>Топология в виде звезды является наиболее быстродействующей из всех топологий вычислительных сетей, поскольку передача данных между рабочими станциями проходит через центральный узел (при его хорошей производительности) по отдельным линиям, используемым только этими рабочими станциями. Частота запросов передачи информации от одной станции к другой невысокая по сравнению с достигаемой в других топологиях.</w:t>
      </w:r>
    </w:p>
    <w:p w:rsidR="00083F1E" w:rsidRPr="00002EF9" w:rsidRDefault="00083F1E" w:rsidP="00083F1E">
      <w:pPr>
        <w:spacing w:line="360" w:lineRule="auto"/>
        <w:ind w:firstLine="709"/>
        <w:jc w:val="both"/>
        <w:rPr>
          <w:sz w:val="28"/>
          <w:szCs w:val="28"/>
        </w:rPr>
      </w:pPr>
      <w:r w:rsidRPr="00002EF9">
        <w:rPr>
          <w:sz w:val="28"/>
          <w:szCs w:val="28"/>
        </w:rPr>
        <w:t>Производительность вычислительной сети в первую очередь зависит от мощности центрального файлового сервера. Он может быть узким ме</w:t>
      </w:r>
      <w:r w:rsidRPr="00002EF9">
        <w:rPr>
          <w:sz w:val="28"/>
          <w:szCs w:val="28"/>
        </w:rPr>
        <w:softHyphen/>
        <w:t>стом вычислительной сети. В случае выхода из строя центрального узла нарушается работа всей сети.</w:t>
      </w:r>
    </w:p>
    <w:p w:rsidR="00083F1E" w:rsidRPr="00002EF9" w:rsidRDefault="00083F1E" w:rsidP="00083F1E">
      <w:pPr>
        <w:spacing w:line="360" w:lineRule="auto"/>
        <w:ind w:firstLine="709"/>
        <w:jc w:val="both"/>
        <w:rPr>
          <w:sz w:val="28"/>
          <w:szCs w:val="28"/>
        </w:rPr>
      </w:pPr>
      <w:r w:rsidRPr="00002EF9">
        <w:rPr>
          <w:sz w:val="28"/>
          <w:szCs w:val="28"/>
        </w:rPr>
        <w:t>Центральный узел управления - файловый сервер мотает реализо</w:t>
      </w:r>
      <w:r w:rsidRPr="00002EF9">
        <w:rPr>
          <w:sz w:val="28"/>
          <w:szCs w:val="28"/>
        </w:rPr>
        <w:softHyphen/>
        <w:t>вать оптимальный механизм защиты против несанкционированного доступа к информации. Вся вычислительная сеть может управляться из ее центра.</w:t>
      </w:r>
      <w:r w:rsidRPr="006254DE">
        <w:rPr>
          <w:sz w:val="28"/>
        </w:rPr>
        <w:t xml:space="preserve"> </w:t>
      </w:r>
      <w:r w:rsidRPr="00D822E9">
        <w:rPr>
          <w:sz w:val="28"/>
        </w:rPr>
        <w:t>[12</w:t>
      </w:r>
      <w:r>
        <w:rPr>
          <w:sz w:val="28"/>
        </w:rPr>
        <w:t>,с103</w:t>
      </w:r>
      <w:r w:rsidRPr="00D822E9">
        <w:rPr>
          <w:sz w:val="28"/>
        </w:rPr>
        <w:t>]</w:t>
      </w:r>
    </w:p>
    <w:p w:rsidR="00083F1E" w:rsidRPr="00002EF9" w:rsidRDefault="00083F1E" w:rsidP="00083F1E">
      <w:pPr>
        <w:spacing w:line="360" w:lineRule="auto"/>
        <w:ind w:firstLine="709"/>
        <w:jc w:val="both"/>
        <w:rPr>
          <w:sz w:val="28"/>
          <w:szCs w:val="28"/>
        </w:rPr>
      </w:pPr>
      <w:r w:rsidRPr="00002EF9">
        <w:rPr>
          <w:sz w:val="28"/>
          <w:szCs w:val="28"/>
        </w:rPr>
        <w:tab/>
      </w:r>
    </w:p>
    <w:p w:rsidR="00083F1E" w:rsidRPr="00002EF9" w:rsidRDefault="00083F1E" w:rsidP="00083F1E">
      <w:pPr>
        <w:spacing w:line="360" w:lineRule="auto"/>
        <w:ind w:firstLine="709"/>
        <w:jc w:val="both"/>
        <w:rPr>
          <w:sz w:val="28"/>
          <w:szCs w:val="28"/>
        </w:rPr>
      </w:pPr>
      <w:r>
        <w:rPr>
          <w:sz w:val="28"/>
          <w:szCs w:val="28"/>
        </w:rPr>
        <w:t>Кольцевая топология</w:t>
      </w:r>
    </w:p>
    <w:p w:rsidR="00083F1E" w:rsidRDefault="00083F1E" w:rsidP="00083F1E">
      <w:pPr>
        <w:spacing w:line="360" w:lineRule="auto"/>
        <w:ind w:firstLine="709"/>
        <w:jc w:val="both"/>
        <w:rPr>
          <w:sz w:val="28"/>
          <w:szCs w:val="28"/>
        </w:rPr>
      </w:pPr>
      <w:r w:rsidRPr="00002EF9">
        <w:rPr>
          <w:sz w:val="28"/>
          <w:szCs w:val="28"/>
        </w:rPr>
        <w:t>При кольцевой топологии сети рабочие станции связаны одна с дру</w:t>
      </w:r>
      <w:r w:rsidRPr="00002EF9">
        <w:rPr>
          <w:sz w:val="28"/>
          <w:szCs w:val="28"/>
        </w:rPr>
        <w:softHyphen/>
        <w:t>гой по кругу, т.е. рабочая станция 1 с рабочей станцией 2, рабочая станция 3 с рабочей станцией 4 и т.д. Последняя рабочая станция связана с первой. Коммуникационная связь замыкается в кольцо.</w:t>
      </w:r>
      <w:r>
        <w:rPr>
          <w:sz w:val="28"/>
          <w:szCs w:val="28"/>
        </w:rPr>
        <w:t xml:space="preserve"> </w:t>
      </w:r>
    </w:p>
    <w:p w:rsidR="00083F1E" w:rsidRPr="00002EF9" w:rsidRDefault="00083F1E" w:rsidP="00083F1E">
      <w:pPr>
        <w:spacing w:line="360" w:lineRule="auto"/>
        <w:ind w:firstLine="709"/>
        <w:jc w:val="both"/>
        <w:rPr>
          <w:sz w:val="28"/>
          <w:szCs w:val="28"/>
        </w:rPr>
      </w:pPr>
      <w:r w:rsidRPr="00002EF9">
        <w:rPr>
          <w:sz w:val="28"/>
          <w:szCs w:val="28"/>
        </w:rPr>
        <w:t>Прокладка кабелей от одной рабочей станции до другой может быть довольно сложной и дорогостоящей, особенно если географически рабочие станции расположены далеко от кольца (например, в линию).</w:t>
      </w:r>
    </w:p>
    <w:p w:rsidR="00083F1E" w:rsidRPr="00002EF9" w:rsidRDefault="007F0260" w:rsidP="00083F1E">
      <w:pPr>
        <w:spacing w:line="360" w:lineRule="auto"/>
        <w:ind w:firstLine="709"/>
        <w:jc w:val="center"/>
        <w:rPr>
          <w:sz w:val="28"/>
          <w:szCs w:val="28"/>
        </w:rPr>
      </w:pPr>
      <w:bookmarkStart w:id="22" w:name="_MON_1159534027"/>
      <w:bookmarkEnd w:id="22"/>
      <w:r>
        <w:rPr>
          <w:sz w:val="28"/>
          <w:szCs w:val="28"/>
        </w:rPr>
        <w:pict>
          <v:shape id="_x0000_i1026" type="#_x0000_t75" style="width:259.5pt;height:213pt">
            <v:imagedata r:id="rId14" o:title=""/>
          </v:shape>
        </w:pict>
      </w:r>
    </w:p>
    <w:p w:rsidR="00083F1E" w:rsidRPr="00002EF9" w:rsidRDefault="00083F1E" w:rsidP="00D01CC8">
      <w:pPr>
        <w:spacing w:line="360" w:lineRule="auto"/>
        <w:ind w:firstLine="709"/>
        <w:jc w:val="center"/>
        <w:rPr>
          <w:sz w:val="28"/>
          <w:szCs w:val="28"/>
        </w:rPr>
      </w:pPr>
      <w:r>
        <w:rPr>
          <w:sz w:val="28"/>
          <w:szCs w:val="28"/>
        </w:rPr>
        <w:t xml:space="preserve">Рисунок </w:t>
      </w:r>
      <w:r w:rsidRPr="00002EF9">
        <w:rPr>
          <w:sz w:val="28"/>
          <w:szCs w:val="28"/>
        </w:rPr>
        <w:t>2</w:t>
      </w:r>
      <w:r>
        <w:rPr>
          <w:sz w:val="28"/>
          <w:szCs w:val="28"/>
        </w:rPr>
        <w:t>.</w:t>
      </w:r>
      <w:r w:rsidRPr="00002EF9">
        <w:rPr>
          <w:sz w:val="28"/>
          <w:szCs w:val="28"/>
        </w:rPr>
        <w:t xml:space="preserve"> Кольцевая топология</w:t>
      </w:r>
    </w:p>
    <w:p w:rsidR="00083F1E" w:rsidRPr="00002EF9" w:rsidRDefault="00083F1E" w:rsidP="00083F1E">
      <w:pPr>
        <w:spacing w:line="360" w:lineRule="auto"/>
        <w:ind w:firstLine="709"/>
        <w:jc w:val="both"/>
        <w:rPr>
          <w:sz w:val="28"/>
          <w:szCs w:val="28"/>
        </w:rPr>
      </w:pPr>
      <w:r w:rsidRPr="00002EF9">
        <w:rPr>
          <w:sz w:val="28"/>
          <w:szCs w:val="28"/>
        </w:rPr>
        <w:t>Сообщения циркулируют регулярно</w:t>
      </w:r>
      <w:r>
        <w:rPr>
          <w:sz w:val="28"/>
          <w:szCs w:val="28"/>
        </w:rPr>
        <w:t xml:space="preserve"> по кругу. Рабочая станция посы</w:t>
      </w:r>
      <w:r w:rsidRPr="00002EF9">
        <w:rPr>
          <w:sz w:val="28"/>
          <w:szCs w:val="28"/>
        </w:rPr>
        <w:t>лает по определенному конечному адресу информацию, предварительно получив из кольца запрос. Пересылка сообщений является очень эффекти</w:t>
      </w:r>
      <w:r>
        <w:rPr>
          <w:sz w:val="28"/>
          <w:szCs w:val="28"/>
        </w:rPr>
        <w:t>в</w:t>
      </w:r>
      <w:r w:rsidRPr="00002EF9">
        <w:rPr>
          <w:sz w:val="28"/>
          <w:szCs w:val="28"/>
        </w:rPr>
        <w:t>ной, так как большинство сообщений можно отправлять “в дорогу” по ка</w:t>
      </w:r>
      <w:r w:rsidRPr="00002EF9">
        <w:rPr>
          <w:sz w:val="28"/>
          <w:szCs w:val="28"/>
        </w:rPr>
        <w:softHyphen/>
        <w:t>бельной системе одно за другим. Очень просто можно сделать кольцевой запрос на все станции. Продолжительность передачи информации увеличи</w:t>
      </w:r>
      <w:r w:rsidRPr="00002EF9">
        <w:rPr>
          <w:sz w:val="28"/>
          <w:szCs w:val="28"/>
        </w:rPr>
        <w:softHyphen/>
        <w:t>вается пропорционально количеству рабочих станций, входящих в вычисли</w:t>
      </w:r>
      <w:r w:rsidRPr="00002EF9">
        <w:rPr>
          <w:sz w:val="28"/>
          <w:szCs w:val="28"/>
        </w:rPr>
        <w:softHyphen/>
        <w:t>тельную сеть.</w:t>
      </w:r>
    </w:p>
    <w:p w:rsidR="00083F1E" w:rsidRDefault="00083F1E" w:rsidP="00083F1E">
      <w:pPr>
        <w:spacing w:line="360" w:lineRule="auto"/>
        <w:ind w:firstLine="709"/>
        <w:jc w:val="both"/>
        <w:rPr>
          <w:sz w:val="28"/>
          <w:szCs w:val="28"/>
        </w:rPr>
      </w:pPr>
      <w:r w:rsidRPr="00002EF9">
        <w:rPr>
          <w:sz w:val="28"/>
          <w:szCs w:val="28"/>
        </w:rPr>
        <w:t>Основная проблема при кольцевой топологии заключается в том, что каждая рабочая станция должна активно участвовать в пересылке информации, и в случае выхода из строя хотя бы одной из них вся сеть парализуется. Неисправности в кабельных соединениях локализуются легко.</w:t>
      </w:r>
    </w:p>
    <w:p w:rsidR="00083F1E" w:rsidRPr="00002EF9" w:rsidRDefault="00083F1E" w:rsidP="00083F1E">
      <w:pPr>
        <w:spacing w:line="360" w:lineRule="auto"/>
        <w:ind w:firstLine="709"/>
        <w:jc w:val="both"/>
        <w:rPr>
          <w:sz w:val="28"/>
          <w:szCs w:val="28"/>
        </w:rPr>
      </w:pPr>
      <w:r w:rsidRPr="00002EF9">
        <w:rPr>
          <w:sz w:val="28"/>
          <w:szCs w:val="28"/>
        </w:rPr>
        <w:t>Подключение новой рабочей станции требует кратко срочного выключения сети, так как во время установки кольцо должно быть разомкнуто. Ограниче</w:t>
      </w:r>
      <w:r w:rsidRPr="00002EF9">
        <w:rPr>
          <w:sz w:val="28"/>
          <w:szCs w:val="28"/>
        </w:rPr>
        <w:softHyphen/>
        <w:t>ния на протяженность вычислительной сети не существует, так как оно, в конечном счете, определяется исключительно расстоянием между двумя рабочими станциями.</w:t>
      </w:r>
    </w:p>
    <w:bookmarkStart w:id="23" w:name="_MON_1159534472"/>
    <w:bookmarkEnd w:id="23"/>
    <w:p w:rsidR="00D01CC8" w:rsidRDefault="00D01CC8" w:rsidP="00083F1E">
      <w:pPr>
        <w:spacing w:line="360" w:lineRule="auto"/>
        <w:ind w:firstLine="709"/>
        <w:jc w:val="center"/>
        <w:rPr>
          <w:sz w:val="28"/>
          <w:szCs w:val="28"/>
          <w:lang w:val="en-US"/>
        </w:rPr>
      </w:pPr>
      <w:r w:rsidRPr="00BC45D9">
        <w:rPr>
          <w:sz w:val="28"/>
          <w:szCs w:val="28"/>
        </w:rPr>
        <w:object w:dxaOrig="6821" w:dyaOrig="5141">
          <v:shape id="_x0000_i1027" type="#_x0000_t75" style="width:399pt;height:301.5pt" o:ole="">
            <v:imagedata r:id="rId15" o:title=""/>
          </v:shape>
          <o:OLEObject Type="Embed" ProgID="Word.Picture.8" ShapeID="_x0000_i1027" DrawAspect="Content" ObjectID="_1461368645" r:id="rId16"/>
        </w:object>
      </w:r>
    </w:p>
    <w:p w:rsidR="00083F1E" w:rsidRPr="00002EF9" w:rsidRDefault="00083F1E" w:rsidP="00083F1E">
      <w:pPr>
        <w:spacing w:line="360" w:lineRule="auto"/>
        <w:ind w:firstLine="709"/>
        <w:jc w:val="center"/>
        <w:rPr>
          <w:sz w:val="28"/>
          <w:szCs w:val="28"/>
        </w:rPr>
      </w:pPr>
      <w:r>
        <w:rPr>
          <w:sz w:val="28"/>
          <w:szCs w:val="28"/>
        </w:rPr>
        <w:t>Р</w:t>
      </w:r>
      <w:r w:rsidRPr="00002EF9">
        <w:rPr>
          <w:sz w:val="28"/>
          <w:szCs w:val="28"/>
        </w:rPr>
        <w:t>ис</w:t>
      </w:r>
      <w:r>
        <w:rPr>
          <w:sz w:val="28"/>
          <w:szCs w:val="28"/>
        </w:rPr>
        <w:t xml:space="preserve">унок </w:t>
      </w:r>
      <w:r w:rsidRPr="00002EF9">
        <w:rPr>
          <w:sz w:val="28"/>
          <w:szCs w:val="28"/>
        </w:rPr>
        <w:t>3</w:t>
      </w:r>
      <w:r>
        <w:rPr>
          <w:sz w:val="28"/>
          <w:szCs w:val="28"/>
        </w:rPr>
        <w:t>.</w:t>
      </w:r>
      <w:r w:rsidRPr="00002EF9">
        <w:rPr>
          <w:sz w:val="28"/>
          <w:szCs w:val="28"/>
        </w:rPr>
        <w:t xml:space="preserve"> Структура логической кольцевой цепи</w:t>
      </w:r>
    </w:p>
    <w:p w:rsidR="00083F1E" w:rsidRPr="00002EF9" w:rsidRDefault="00083F1E" w:rsidP="00083F1E">
      <w:pPr>
        <w:spacing w:line="360" w:lineRule="auto"/>
        <w:ind w:firstLine="709"/>
        <w:jc w:val="both"/>
        <w:rPr>
          <w:sz w:val="28"/>
          <w:szCs w:val="28"/>
        </w:rPr>
      </w:pPr>
      <w:r w:rsidRPr="00002EF9">
        <w:rPr>
          <w:sz w:val="28"/>
          <w:szCs w:val="28"/>
        </w:rPr>
        <w:t xml:space="preserve">Специальной формой кольцевой топологии является логическая кольцевая сеть. Физически она монтируется как соединение звездных топологий. Отдельные звезды включаются </w:t>
      </w:r>
      <w:r>
        <w:rPr>
          <w:sz w:val="28"/>
          <w:szCs w:val="28"/>
        </w:rPr>
        <w:t>с помощью специальных коммутато</w:t>
      </w:r>
      <w:r w:rsidRPr="00002EF9">
        <w:rPr>
          <w:sz w:val="28"/>
          <w:szCs w:val="28"/>
        </w:rPr>
        <w:t>ров (англ. Hub -концентратор), которые по-русски также иногда называют “хаб”. В зависимости от числа рабочих станций и длины кабеля между рабо</w:t>
      </w:r>
      <w:r w:rsidRPr="00002EF9">
        <w:rPr>
          <w:sz w:val="28"/>
          <w:szCs w:val="28"/>
        </w:rPr>
        <w:softHyphen/>
        <w:t>чими станциями применяют активные или пассивные концентраторы. Актив</w:t>
      </w:r>
      <w:r w:rsidRPr="00002EF9">
        <w:rPr>
          <w:sz w:val="28"/>
          <w:szCs w:val="28"/>
        </w:rPr>
        <w:softHyphen/>
        <w:t>ные концентраторы дополнительно содержат усилитель для подключения от 4 до 16 рабочих станций. Пассивный концентратор является исключи</w:t>
      </w:r>
      <w:r w:rsidRPr="00002EF9">
        <w:rPr>
          <w:sz w:val="28"/>
          <w:szCs w:val="28"/>
        </w:rPr>
        <w:softHyphen/>
        <w:t>тельно разветвительным устройством (максимум на три рабочие станции). Управление отдельной рабочей станцией в логической кольцевой сети про</w:t>
      </w:r>
      <w:r w:rsidRPr="00002EF9">
        <w:rPr>
          <w:sz w:val="28"/>
          <w:szCs w:val="28"/>
        </w:rPr>
        <w:softHyphen/>
        <w:t>исходит так же, как и в обычной кольцевой сети. Каждой рабочей станции присваивается соответствующий ей адрес, по которому передается управ</w:t>
      </w:r>
      <w:r w:rsidRPr="00002EF9">
        <w:rPr>
          <w:sz w:val="28"/>
          <w:szCs w:val="28"/>
        </w:rPr>
        <w:softHyphen/>
        <w:t>ление (от старшего к младшему и от самого младшего к самому старшему). Разрыв соединения происходит только для нижерасположенного (ближайшего) узла вычислительной сети, так что лишь в редких случаях мо</w:t>
      </w:r>
      <w:r w:rsidRPr="00002EF9">
        <w:rPr>
          <w:sz w:val="28"/>
          <w:szCs w:val="28"/>
        </w:rPr>
        <w:softHyphen/>
        <w:t>жет нарушаться работа всей сети.</w:t>
      </w:r>
      <w:r w:rsidRPr="00D822E9">
        <w:rPr>
          <w:sz w:val="28"/>
        </w:rPr>
        <w:t>[12</w:t>
      </w:r>
      <w:r>
        <w:rPr>
          <w:sz w:val="28"/>
        </w:rPr>
        <w:t>,с96</w:t>
      </w:r>
      <w:r w:rsidRPr="00D822E9">
        <w:rPr>
          <w:sz w:val="28"/>
        </w:rPr>
        <w:t>]</w:t>
      </w:r>
    </w:p>
    <w:p w:rsidR="00083F1E" w:rsidRPr="00002EF9" w:rsidRDefault="00083F1E" w:rsidP="00083F1E">
      <w:pPr>
        <w:spacing w:line="360" w:lineRule="auto"/>
        <w:ind w:firstLine="709"/>
        <w:jc w:val="both"/>
        <w:rPr>
          <w:sz w:val="28"/>
          <w:szCs w:val="28"/>
        </w:rPr>
      </w:pPr>
      <w:r w:rsidRPr="00002EF9">
        <w:rPr>
          <w:sz w:val="28"/>
          <w:szCs w:val="28"/>
        </w:rPr>
        <w:tab/>
      </w:r>
    </w:p>
    <w:p w:rsidR="00083F1E" w:rsidRPr="00002EF9" w:rsidRDefault="00083F1E" w:rsidP="00083F1E">
      <w:pPr>
        <w:spacing w:line="360" w:lineRule="auto"/>
        <w:ind w:firstLine="709"/>
        <w:jc w:val="both"/>
        <w:rPr>
          <w:sz w:val="28"/>
          <w:szCs w:val="28"/>
        </w:rPr>
      </w:pPr>
      <w:r>
        <w:rPr>
          <w:sz w:val="28"/>
          <w:szCs w:val="28"/>
        </w:rPr>
        <w:t>Шинная топология</w:t>
      </w:r>
    </w:p>
    <w:p w:rsidR="00083F1E" w:rsidRPr="00002EF9" w:rsidRDefault="00083F1E" w:rsidP="00083F1E">
      <w:pPr>
        <w:spacing w:line="360" w:lineRule="auto"/>
        <w:ind w:firstLine="709"/>
        <w:jc w:val="both"/>
        <w:rPr>
          <w:sz w:val="28"/>
          <w:szCs w:val="28"/>
        </w:rPr>
      </w:pPr>
      <w:r w:rsidRPr="00002EF9">
        <w:rPr>
          <w:sz w:val="28"/>
          <w:szCs w:val="28"/>
        </w:rPr>
        <w:t>При шинной топологии среда передачи информации представляется в форме коммуникационного пути, доступного дня всех рабочих станций, к которому они все должны быть подключены. Все рабочие станции могут непосредственно вступать в контакт с любой рабочей станцией, имеющейся в сети.</w:t>
      </w:r>
    </w:p>
    <w:p w:rsidR="00083F1E" w:rsidRPr="00002EF9" w:rsidRDefault="007F0260" w:rsidP="00083F1E">
      <w:pPr>
        <w:spacing w:line="360" w:lineRule="auto"/>
        <w:ind w:firstLine="709"/>
        <w:jc w:val="center"/>
        <w:rPr>
          <w:sz w:val="28"/>
          <w:szCs w:val="28"/>
        </w:rPr>
      </w:pPr>
      <w:bookmarkStart w:id="24" w:name="_MON_1159534444"/>
      <w:bookmarkEnd w:id="24"/>
      <w:r>
        <w:rPr>
          <w:sz w:val="28"/>
          <w:szCs w:val="28"/>
        </w:rPr>
        <w:pict>
          <v:shape id="_x0000_i1028" type="#_x0000_t75" style="width:303.75pt;height:157.5pt">
            <v:imagedata r:id="rId17" o:title=""/>
          </v:shape>
        </w:pict>
      </w:r>
    </w:p>
    <w:p w:rsidR="00083F1E" w:rsidRPr="00002EF9" w:rsidRDefault="00083F1E" w:rsidP="00083F1E">
      <w:pPr>
        <w:spacing w:line="360" w:lineRule="auto"/>
        <w:ind w:firstLine="709"/>
        <w:jc w:val="center"/>
        <w:rPr>
          <w:sz w:val="28"/>
          <w:szCs w:val="28"/>
        </w:rPr>
      </w:pPr>
      <w:r>
        <w:rPr>
          <w:sz w:val="28"/>
          <w:szCs w:val="28"/>
        </w:rPr>
        <w:t xml:space="preserve">Рисунок </w:t>
      </w:r>
      <w:r w:rsidRPr="00002EF9">
        <w:rPr>
          <w:sz w:val="28"/>
          <w:szCs w:val="28"/>
        </w:rPr>
        <w:t>4</w:t>
      </w:r>
      <w:r>
        <w:rPr>
          <w:sz w:val="28"/>
          <w:szCs w:val="28"/>
        </w:rPr>
        <w:t>.</w:t>
      </w:r>
      <w:r w:rsidRPr="00002EF9">
        <w:rPr>
          <w:sz w:val="28"/>
          <w:szCs w:val="28"/>
        </w:rPr>
        <w:t xml:space="preserve"> Шинная топология</w:t>
      </w:r>
    </w:p>
    <w:p w:rsidR="00083F1E" w:rsidRPr="00002EF9" w:rsidRDefault="00083F1E" w:rsidP="00083F1E">
      <w:pPr>
        <w:spacing w:line="360" w:lineRule="auto"/>
        <w:ind w:firstLine="709"/>
        <w:jc w:val="both"/>
        <w:rPr>
          <w:sz w:val="28"/>
          <w:szCs w:val="28"/>
        </w:rPr>
      </w:pPr>
    </w:p>
    <w:p w:rsidR="00083F1E" w:rsidRPr="00002EF9" w:rsidRDefault="00083F1E" w:rsidP="00083F1E">
      <w:pPr>
        <w:spacing w:line="360" w:lineRule="auto"/>
        <w:ind w:firstLine="709"/>
        <w:jc w:val="both"/>
        <w:rPr>
          <w:sz w:val="28"/>
          <w:szCs w:val="28"/>
        </w:rPr>
      </w:pPr>
      <w:r w:rsidRPr="00002EF9">
        <w:rPr>
          <w:sz w:val="28"/>
          <w:szCs w:val="28"/>
        </w:rPr>
        <w:t>Рабочие станции в любое время, без прерывания работы всей вычислительной сети, могут быть подключены к ней или отключены. Функциони</w:t>
      </w:r>
      <w:r w:rsidRPr="00002EF9">
        <w:rPr>
          <w:sz w:val="28"/>
          <w:szCs w:val="28"/>
        </w:rPr>
        <w:softHyphen/>
        <w:t>рование вычислительной сети не зависит от состояния отдельной рабочей станции.</w:t>
      </w:r>
    </w:p>
    <w:p w:rsidR="00083F1E" w:rsidRPr="00002EF9" w:rsidRDefault="00083F1E" w:rsidP="00083F1E">
      <w:pPr>
        <w:spacing w:line="360" w:lineRule="auto"/>
        <w:ind w:firstLine="709"/>
        <w:jc w:val="both"/>
        <w:rPr>
          <w:sz w:val="28"/>
          <w:szCs w:val="28"/>
        </w:rPr>
      </w:pPr>
      <w:r w:rsidRPr="00002EF9">
        <w:rPr>
          <w:sz w:val="28"/>
          <w:szCs w:val="28"/>
        </w:rPr>
        <w:t>В стандартной ситуации для шинной сети Ethernet часто используют тонкий кабель или Cheapernet-кaбeль с тройниковым соединителем. Выключение и особенно подключение к такой сети требуют разрыва шины, что вы</w:t>
      </w:r>
      <w:r w:rsidRPr="00002EF9">
        <w:rPr>
          <w:sz w:val="28"/>
          <w:szCs w:val="28"/>
        </w:rPr>
        <w:softHyphen/>
        <w:t>зывает нарушение циркулирующего потока информации и зависание сис</w:t>
      </w:r>
      <w:r w:rsidRPr="00002EF9">
        <w:rPr>
          <w:sz w:val="28"/>
          <w:szCs w:val="28"/>
        </w:rPr>
        <w:softHyphen/>
        <w:t>темы.</w:t>
      </w:r>
    </w:p>
    <w:p w:rsidR="00083F1E" w:rsidRPr="00002EF9" w:rsidRDefault="00083F1E" w:rsidP="00083F1E">
      <w:pPr>
        <w:spacing w:line="360" w:lineRule="auto"/>
        <w:ind w:firstLine="709"/>
        <w:jc w:val="both"/>
        <w:rPr>
          <w:sz w:val="28"/>
          <w:szCs w:val="28"/>
        </w:rPr>
      </w:pPr>
      <w:r w:rsidRPr="00002EF9">
        <w:rPr>
          <w:sz w:val="28"/>
          <w:szCs w:val="28"/>
        </w:rPr>
        <w:t>Новые технологии предлагают пассивные штепсельные коробки, ч</w:t>
      </w:r>
      <w:r>
        <w:rPr>
          <w:sz w:val="28"/>
          <w:szCs w:val="28"/>
        </w:rPr>
        <w:t>е</w:t>
      </w:r>
      <w:r>
        <w:rPr>
          <w:sz w:val="28"/>
          <w:szCs w:val="28"/>
        </w:rPr>
        <w:softHyphen/>
        <w:t>рез которые можно отключать и/</w:t>
      </w:r>
      <w:r w:rsidRPr="00002EF9">
        <w:rPr>
          <w:sz w:val="28"/>
          <w:szCs w:val="28"/>
        </w:rPr>
        <w:t>или включать рабочие станции во время работы вычислительной сети.</w:t>
      </w:r>
    </w:p>
    <w:p w:rsidR="00083F1E" w:rsidRPr="00002EF9" w:rsidRDefault="00083F1E" w:rsidP="00083F1E">
      <w:pPr>
        <w:spacing w:line="360" w:lineRule="auto"/>
        <w:ind w:firstLine="709"/>
        <w:jc w:val="both"/>
        <w:rPr>
          <w:sz w:val="28"/>
          <w:szCs w:val="28"/>
        </w:rPr>
      </w:pPr>
      <w:r w:rsidRPr="00002EF9">
        <w:rPr>
          <w:sz w:val="28"/>
          <w:szCs w:val="28"/>
        </w:rPr>
        <w:t>Благодаря тому, что рабочие станции можно включать без прерыва</w:t>
      </w:r>
      <w:r w:rsidRPr="00002EF9">
        <w:rPr>
          <w:sz w:val="28"/>
          <w:szCs w:val="28"/>
        </w:rPr>
        <w:softHyphen/>
        <w:t>ния сетевых процессов и коммуникационной среды, очень легко прослуши</w:t>
      </w:r>
      <w:r w:rsidRPr="00002EF9">
        <w:rPr>
          <w:sz w:val="28"/>
          <w:szCs w:val="28"/>
        </w:rPr>
        <w:softHyphen/>
        <w:t>вать информацию, т.е. ответвлять информацию из коммуникационной среды.</w:t>
      </w:r>
    </w:p>
    <w:p w:rsidR="00083F1E" w:rsidRPr="00002EF9" w:rsidRDefault="00083F1E" w:rsidP="00083F1E">
      <w:pPr>
        <w:spacing w:line="360" w:lineRule="auto"/>
        <w:ind w:firstLine="709"/>
        <w:jc w:val="both"/>
        <w:rPr>
          <w:sz w:val="28"/>
          <w:szCs w:val="28"/>
        </w:rPr>
      </w:pPr>
      <w:r w:rsidRPr="00002EF9">
        <w:rPr>
          <w:sz w:val="28"/>
          <w:szCs w:val="28"/>
        </w:rPr>
        <w:t>В ЛВС с прямой (не модулируемой) передачей информации всегда может существовать только одна станция, передающая информацию. Для предот</w:t>
      </w:r>
      <w:r w:rsidRPr="00002EF9">
        <w:rPr>
          <w:sz w:val="28"/>
          <w:szCs w:val="28"/>
        </w:rPr>
        <w:softHyphen/>
        <w:t>вращения коллизий в большинстве случаев применяется временной метод разделения, согласно которому для каждой подключенной рабочей станции в определенные моменты времени предоставляется исключительное право на использование канала передачи данных. Поэтому требования к пропуск</w:t>
      </w:r>
      <w:r w:rsidRPr="00002EF9">
        <w:rPr>
          <w:sz w:val="28"/>
          <w:szCs w:val="28"/>
        </w:rPr>
        <w:softHyphen/>
        <w:t>ной способности вычислительной сети при повышенной нагрузке снижа</w:t>
      </w:r>
      <w:r w:rsidRPr="00002EF9">
        <w:rPr>
          <w:sz w:val="28"/>
          <w:szCs w:val="28"/>
        </w:rPr>
        <w:softHyphen/>
        <w:t>ются, например, при вводе новых рабочих станций. Рабочие станции при</w:t>
      </w:r>
      <w:r w:rsidRPr="00002EF9">
        <w:rPr>
          <w:sz w:val="28"/>
          <w:szCs w:val="28"/>
        </w:rPr>
        <w:softHyphen/>
        <w:t>соединяются к шине посредством устройств ТАР (англ. Terminal Access Point - точка подключения терминала). ТАР представляет собой специальный тип подсоединения к коаксиальному кабел</w:t>
      </w:r>
      <w:r>
        <w:rPr>
          <w:sz w:val="28"/>
          <w:szCs w:val="28"/>
        </w:rPr>
        <w:t>ю. Зонд игольчатой формы внедря</w:t>
      </w:r>
      <w:r w:rsidRPr="00002EF9">
        <w:rPr>
          <w:sz w:val="28"/>
          <w:szCs w:val="28"/>
        </w:rPr>
        <w:t>ется через наружную оболочку внешнего проводника и слой диэлектрика к внутреннему проводнику и присоединяется к нему.</w:t>
      </w:r>
    </w:p>
    <w:p w:rsidR="00083F1E" w:rsidRPr="00002EF9" w:rsidRDefault="00083F1E" w:rsidP="00083F1E">
      <w:pPr>
        <w:spacing w:line="360" w:lineRule="auto"/>
        <w:ind w:firstLine="709"/>
        <w:jc w:val="both"/>
        <w:rPr>
          <w:sz w:val="28"/>
          <w:szCs w:val="28"/>
        </w:rPr>
      </w:pPr>
      <w:r w:rsidRPr="00002EF9">
        <w:rPr>
          <w:sz w:val="28"/>
          <w:szCs w:val="28"/>
        </w:rPr>
        <w:t xml:space="preserve">В ЛВС с модулированной широкополосной передачей информации различные рабочие станции получают, по </w:t>
      </w:r>
      <w:r>
        <w:rPr>
          <w:sz w:val="28"/>
          <w:szCs w:val="28"/>
        </w:rPr>
        <w:t>мере надобности, частоту, на ко</w:t>
      </w:r>
      <w:r w:rsidRPr="00002EF9">
        <w:rPr>
          <w:sz w:val="28"/>
          <w:szCs w:val="28"/>
        </w:rPr>
        <w:t>торой эти рабочие станции могут отпра</w:t>
      </w:r>
      <w:r>
        <w:rPr>
          <w:sz w:val="28"/>
          <w:szCs w:val="28"/>
        </w:rPr>
        <w:t>влять и получать информацию. Пе</w:t>
      </w:r>
      <w:r w:rsidRPr="00002EF9">
        <w:rPr>
          <w:sz w:val="28"/>
          <w:szCs w:val="28"/>
        </w:rPr>
        <w:t>ресылаемые данные модулируются на соответствующих несущих частотах, т.е. между средой передачи информации и рабочими станциями находятся соответственно модемы для модуляции и демодуляции. Техника широкопо</w:t>
      </w:r>
      <w:r w:rsidRPr="00002EF9">
        <w:rPr>
          <w:sz w:val="28"/>
          <w:szCs w:val="28"/>
        </w:rPr>
        <w:softHyphen/>
        <w:t>лосных сообщений позволяет одновременно транспортировать в коммуни</w:t>
      </w:r>
      <w:r w:rsidRPr="00002EF9">
        <w:rPr>
          <w:sz w:val="28"/>
          <w:szCs w:val="28"/>
        </w:rPr>
        <w:softHyphen/>
        <w:t>кационной среде довольно большой объем информации. Для дальнейшего развития дискретной транспортировки данных не играет роли, какая перво</w:t>
      </w:r>
      <w:r w:rsidRPr="00002EF9">
        <w:rPr>
          <w:sz w:val="28"/>
          <w:szCs w:val="28"/>
        </w:rPr>
        <w:softHyphen/>
        <w:t>начальная информация подана в модем (аналоговая или цифровая), так как она все равно в</w:t>
      </w:r>
      <w:r>
        <w:rPr>
          <w:sz w:val="28"/>
          <w:szCs w:val="28"/>
        </w:rPr>
        <w:t xml:space="preserve"> дальнейшем будет преобразована</w:t>
      </w:r>
      <w:r w:rsidRPr="00386A3D">
        <w:rPr>
          <w:sz w:val="28"/>
        </w:rPr>
        <w:t>.</w:t>
      </w:r>
      <w:r w:rsidRPr="00D822E9">
        <w:rPr>
          <w:sz w:val="28"/>
        </w:rPr>
        <w:t>[12</w:t>
      </w:r>
      <w:r>
        <w:rPr>
          <w:sz w:val="28"/>
        </w:rPr>
        <w:t>,с108</w:t>
      </w:r>
      <w:r w:rsidRPr="00D822E9">
        <w:rPr>
          <w:sz w:val="28"/>
        </w:rPr>
        <w:t>]</w:t>
      </w:r>
    </w:p>
    <w:p w:rsidR="00083F1E" w:rsidRDefault="00083F1E" w:rsidP="00083F1E">
      <w:pPr>
        <w:spacing w:line="360" w:lineRule="auto"/>
        <w:jc w:val="right"/>
        <w:rPr>
          <w:sz w:val="28"/>
        </w:rPr>
      </w:pPr>
      <w:r w:rsidRPr="00386A3D">
        <w:rPr>
          <w:sz w:val="28"/>
        </w:rPr>
        <w:t>Таблица</w:t>
      </w:r>
      <w:r>
        <w:rPr>
          <w:sz w:val="28"/>
        </w:rPr>
        <w:t xml:space="preserve"> 1.</w:t>
      </w:r>
    </w:p>
    <w:p w:rsidR="00083F1E" w:rsidRDefault="00083F1E" w:rsidP="00083F1E">
      <w:pPr>
        <w:spacing w:line="360" w:lineRule="auto"/>
        <w:ind w:firstLine="709"/>
        <w:jc w:val="right"/>
        <w:rPr>
          <w:sz w:val="28"/>
          <w:szCs w:val="28"/>
        </w:rPr>
      </w:pPr>
      <w:r w:rsidRPr="00002EF9">
        <w:rPr>
          <w:sz w:val="28"/>
          <w:szCs w:val="28"/>
        </w:rPr>
        <w:t>Характеристики топологий вычис</w:t>
      </w:r>
      <w:r>
        <w:rPr>
          <w:sz w:val="28"/>
          <w:szCs w:val="28"/>
        </w:rPr>
        <w:t>лительных сетей</w:t>
      </w:r>
    </w:p>
    <w:tbl>
      <w:tblPr>
        <w:tblStyle w:val="a8"/>
        <w:tblW w:w="5000" w:type="pct"/>
        <w:jc w:val="center"/>
        <w:tblLook w:val="01E0" w:firstRow="1" w:lastRow="1" w:firstColumn="1" w:lastColumn="1" w:noHBand="0" w:noVBand="0"/>
      </w:tblPr>
      <w:tblGrid>
        <w:gridCol w:w="2484"/>
        <w:gridCol w:w="2370"/>
        <w:gridCol w:w="2954"/>
        <w:gridCol w:w="2330"/>
      </w:tblGrid>
      <w:tr w:rsidR="00083F1E" w:rsidRPr="00B06C12">
        <w:trPr>
          <w:jc w:val="center"/>
        </w:trPr>
        <w:tc>
          <w:tcPr>
            <w:tcW w:w="1225" w:type="pct"/>
            <w:vMerge w:val="restart"/>
            <w:vAlign w:val="center"/>
          </w:tcPr>
          <w:p w:rsidR="00083F1E" w:rsidRPr="00B06C12" w:rsidRDefault="00083F1E" w:rsidP="00F16F69">
            <w:pPr>
              <w:spacing w:line="360" w:lineRule="auto"/>
              <w:jc w:val="center"/>
              <w:rPr>
                <w:sz w:val="28"/>
                <w:szCs w:val="28"/>
              </w:rPr>
            </w:pPr>
            <w:r w:rsidRPr="00B06C12">
              <w:rPr>
                <w:sz w:val="28"/>
                <w:szCs w:val="28"/>
              </w:rPr>
              <w:t>Характери</w:t>
            </w:r>
            <w:r w:rsidRPr="00B06C12">
              <w:rPr>
                <w:sz w:val="28"/>
                <w:szCs w:val="28"/>
              </w:rPr>
              <w:softHyphen/>
              <w:t>стики</w:t>
            </w:r>
          </w:p>
        </w:tc>
        <w:tc>
          <w:tcPr>
            <w:tcW w:w="3775" w:type="pct"/>
            <w:gridSpan w:val="3"/>
            <w:vAlign w:val="center"/>
          </w:tcPr>
          <w:p w:rsidR="00083F1E" w:rsidRPr="00B06C12" w:rsidRDefault="00083F1E" w:rsidP="00F16F69">
            <w:pPr>
              <w:spacing w:line="360" w:lineRule="auto"/>
              <w:jc w:val="center"/>
              <w:rPr>
                <w:sz w:val="28"/>
                <w:szCs w:val="28"/>
              </w:rPr>
            </w:pPr>
            <w:r w:rsidRPr="00B06C12">
              <w:rPr>
                <w:sz w:val="28"/>
                <w:szCs w:val="28"/>
              </w:rPr>
              <w:t>Топология</w:t>
            </w:r>
          </w:p>
        </w:tc>
      </w:tr>
      <w:tr w:rsidR="00083F1E" w:rsidRPr="00B06C12">
        <w:trPr>
          <w:jc w:val="center"/>
        </w:trPr>
        <w:tc>
          <w:tcPr>
            <w:tcW w:w="1225" w:type="pct"/>
            <w:vMerge/>
            <w:vAlign w:val="center"/>
          </w:tcPr>
          <w:p w:rsidR="00083F1E" w:rsidRPr="00B06C12" w:rsidRDefault="00083F1E" w:rsidP="00F16F69">
            <w:pPr>
              <w:spacing w:line="360" w:lineRule="auto"/>
              <w:jc w:val="center"/>
              <w:rPr>
                <w:sz w:val="28"/>
                <w:szCs w:val="28"/>
              </w:rPr>
            </w:pPr>
          </w:p>
        </w:tc>
        <w:tc>
          <w:tcPr>
            <w:tcW w:w="1169" w:type="pct"/>
            <w:vAlign w:val="center"/>
          </w:tcPr>
          <w:p w:rsidR="00083F1E" w:rsidRPr="00B06C12" w:rsidRDefault="00083F1E" w:rsidP="00F16F69">
            <w:pPr>
              <w:spacing w:line="360" w:lineRule="auto"/>
              <w:jc w:val="center"/>
              <w:rPr>
                <w:sz w:val="28"/>
                <w:szCs w:val="28"/>
              </w:rPr>
            </w:pPr>
            <w:r w:rsidRPr="00002EF9">
              <w:rPr>
                <w:sz w:val="28"/>
                <w:szCs w:val="28"/>
              </w:rPr>
              <w:t>Звезда</w:t>
            </w:r>
          </w:p>
        </w:tc>
        <w:tc>
          <w:tcPr>
            <w:tcW w:w="1457" w:type="pct"/>
            <w:vAlign w:val="center"/>
          </w:tcPr>
          <w:p w:rsidR="00083F1E" w:rsidRPr="00B06C12" w:rsidRDefault="00083F1E" w:rsidP="00F16F69">
            <w:pPr>
              <w:spacing w:line="360" w:lineRule="auto"/>
              <w:jc w:val="center"/>
              <w:rPr>
                <w:sz w:val="28"/>
                <w:szCs w:val="28"/>
              </w:rPr>
            </w:pPr>
            <w:r w:rsidRPr="00002EF9">
              <w:rPr>
                <w:sz w:val="28"/>
                <w:szCs w:val="28"/>
              </w:rPr>
              <w:t>Кольцо</w:t>
            </w:r>
          </w:p>
        </w:tc>
        <w:tc>
          <w:tcPr>
            <w:tcW w:w="1149" w:type="pct"/>
            <w:vAlign w:val="center"/>
          </w:tcPr>
          <w:p w:rsidR="00083F1E" w:rsidRPr="00B06C12" w:rsidRDefault="00083F1E" w:rsidP="00F16F69">
            <w:pPr>
              <w:spacing w:line="360" w:lineRule="auto"/>
              <w:jc w:val="center"/>
              <w:rPr>
                <w:sz w:val="28"/>
                <w:szCs w:val="28"/>
              </w:rPr>
            </w:pPr>
            <w:r w:rsidRPr="00002EF9">
              <w:rPr>
                <w:sz w:val="28"/>
                <w:szCs w:val="28"/>
              </w:rPr>
              <w:t>Шина</w:t>
            </w:r>
          </w:p>
        </w:tc>
      </w:tr>
      <w:tr w:rsidR="00083F1E" w:rsidRPr="00B06C12">
        <w:trPr>
          <w:jc w:val="center"/>
        </w:trPr>
        <w:tc>
          <w:tcPr>
            <w:tcW w:w="1225" w:type="pct"/>
            <w:vAlign w:val="center"/>
          </w:tcPr>
          <w:p w:rsidR="00083F1E" w:rsidRPr="00B06C12" w:rsidRDefault="00083F1E" w:rsidP="00F16F69">
            <w:pPr>
              <w:spacing w:line="360" w:lineRule="auto"/>
              <w:jc w:val="center"/>
              <w:rPr>
                <w:sz w:val="28"/>
                <w:szCs w:val="28"/>
              </w:rPr>
            </w:pPr>
            <w:r w:rsidRPr="00002EF9">
              <w:rPr>
                <w:sz w:val="28"/>
                <w:szCs w:val="28"/>
              </w:rPr>
              <w:t>Стоимость расширения</w:t>
            </w:r>
          </w:p>
        </w:tc>
        <w:tc>
          <w:tcPr>
            <w:tcW w:w="1169" w:type="pct"/>
            <w:vAlign w:val="center"/>
          </w:tcPr>
          <w:p w:rsidR="00083F1E" w:rsidRPr="00B06C12" w:rsidRDefault="00083F1E" w:rsidP="00F16F69">
            <w:pPr>
              <w:spacing w:line="360" w:lineRule="auto"/>
              <w:jc w:val="center"/>
              <w:rPr>
                <w:sz w:val="28"/>
                <w:szCs w:val="28"/>
              </w:rPr>
            </w:pPr>
            <w:r w:rsidRPr="00002EF9">
              <w:rPr>
                <w:sz w:val="28"/>
                <w:szCs w:val="28"/>
              </w:rPr>
              <w:t>Незначительная</w:t>
            </w:r>
          </w:p>
        </w:tc>
        <w:tc>
          <w:tcPr>
            <w:tcW w:w="1457" w:type="pct"/>
            <w:vAlign w:val="center"/>
          </w:tcPr>
          <w:p w:rsidR="00083F1E" w:rsidRPr="00B06C12" w:rsidRDefault="00083F1E" w:rsidP="00F16F69">
            <w:pPr>
              <w:spacing w:line="360" w:lineRule="auto"/>
              <w:jc w:val="center"/>
              <w:rPr>
                <w:sz w:val="28"/>
                <w:szCs w:val="28"/>
              </w:rPr>
            </w:pPr>
            <w:r w:rsidRPr="00002EF9">
              <w:rPr>
                <w:sz w:val="28"/>
                <w:szCs w:val="28"/>
              </w:rPr>
              <w:t>Средняя</w:t>
            </w:r>
          </w:p>
        </w:tc>
        <w:tc>
          <w:tcPr>
            <w:tcW w:w="1149" w:type="pct"/>
            <w:vAlign w:val="center"/>
          </w:tcPr>
          <w:p w:rsidR="00083F1E" w:rsidRPr="00B06C12" w:rsidRDefault="00083F1E" w:rsidP="00F16F69">
            <w:pPr>
              <w:spacing w:line="360" w:lineRule="auto"/>
              <w:jc w:val="center"/>
              <w:rPr>
                <w:sz w:val="28"/>
                <w:szCs w:val="28"/>
              </w:rPr>
            </w:pPr>
            <w:r w:rsidRPr="00002EF9">
              <w:rPr>
                <w:sz w:val="28"/>
                <w:szCs w:val="28"/>
              </w:rPr>
              <w:t>Средняя</w:t>
            </w:r>
          </w:p>
        </w:tc>
      </w:tr>
      <w:tr w:rsidR="00083F1E" w:rsidRPr="00B06C12">
        <w:trPr>
          <w:jc w:val="center"/>
        </w:trPr>
        <w:tc>
          <w:tcPr>
            <w:tcW w:w="1225" w:type="pct"/>
            <w:vAlign w:val="center"/>
          </w:tcPr>
          <w:p w:rsidR="00083F1E" w:rsidRPr="00B06C12" w:rsidRDefault="00083F1E" w:rsidP="00F16F69">
            <w:pPr>
              <w:spacing w:line="360" w:lineRule="auto"/>
              <w:jc w:val="center"/>
              <w:rPr>
                <w:sz w:val="28"/>
                <w:szCs w:val="28"/>
              </w:rPr>
            </w:pPr>
            <w:r w:rsidRPr="00002EF9">
              <w:rPr>
                <w:sz w:val="28"/>
                <w:szCs w:val="28"/>
              </w:rPr>
              <w:t>Присоединение абонентов</w:t>
            </w:r>
          </w:p>
        </w:tc>
        <w:tc>
          <w:tcPr>
            <w:tcW w:w="1169" w:type="pct"/>
            <w:vAlign w:val="center"/>
          </w:tcPr>
          <w:p w:rsidR="00083F1E" w:rsidRPr="00B06C12" w:rsidRDefault="00083F1E" w:rsidP="00F16F69">
            <w:pPr>
              <w:spacing w:line="360" w:lineRule="auto"/>
              <w:jc w:val="center"/>
              <w:rPr>
                <w:sz w:val="28"/>
                <w:szCs w:val="28"/>
              </w:rPr>
            </w:pPr>
            <w:r w:rsidRPr="00002EF9">
              <w:rPr>
                <w:sz w:val="28"/>
                <w:szCs w:val="28"/>
              </w:rPr>
              <w:t>Пассивное</w:t>
            </w:r>
          </w:p>
        </w:tc>
        <w:tc>
          <w:tcPr>
            <w:tcW w:w="1457" w:type="pct"/>
            <w:vAlign w:val="center"/>
          </w:tcPr>
          <w:p w:rsidR="00083F1E" w:rsidRPr="00B06C12" w:rsidRDefault="00083F1E" w:rsidP="00F16F69">
            <w:pPr>
              <w:spacing w:line="360" w:lineRule="auto"/>
              <w:jc w:val="center"/>
              <w:rPr>
                <w:sz w:val="28"/>
                <w:szCs w:val="28"/>
              </w:rPr>
            </w:pPr>
            <w:r w:rsidRPr="00002EF9">
              <w:rPr>
                <w:sz w:val="28"/>
                <w:szCs w:val="28"/>
              </w:rPr>
              <w:t>Активное</w:t>
            </w:r>
          </w:p>
        </w:tc>
        <w:tc>
          <w:tcPr>
            <w:tcW w:w="1149" w:type="pct"/>
            <w:vAlign w:val="center"/>
          </w:tcPr>
          <w:p w:rsidR="00083F1E" w:rsidRPr="00B06C12" w:rsidRDefault="00083F1E" w:rsidP="00F16F69">
            <w:pPr>
              <w:spacing w:line="360" w:lineRule="auto"/>
              <w:jc w:val="center"/>
              <w:rPr>
                <w:sz w:val="28"/>
                <w:szCs w:val="28"/>
              </w:rPr>
            </w:pPr>
            <w:r w:rsidRPr="00002EF9">
              <w:rPr>
                <w:sz w:val="28"/>
                <w:szCs w:val="28"/>
              </w:rPr>
              <w:t>Пассивное</w:t>
            </w:r>
          </w:p>
        </w:tc>
      </w:tr>
      <w:tr w:rsidR="00083F1E" w:rsidRPr="00B06C12">
        <w:trPr>
          <w:jc w:val="center"/>
        </w:trPr>
        <w:tc>
          <w:tcPr>
            <w:tcW w:w="1225" w:type="pct"/>
            <w:vAlign w:val="center"/>
          </w:tcPr>
          <w:p w:rsidR="00083F1E" w:rsidRPr="00B06C12" w:rsidRDefault="00083F1E" w:rsidP="00F16F69">
            <w:pPr>
              <w:spacing w:line="360" w:lineRule="auto"/>
              <w:jc w:val="center"/>
              <w:rPr>
                <w:sz w:val="28"/>
                <w:szCs w:val="28"/>
              </w:rPr>
            </w:pPr>
            <w:r>
              <w:rPr>
                <w:sz w:val="28"/>
                <w:szCs w:val="28"/>
              </w:rPr>
              <w:t>Защита от от</w:t>
            </w:r>
            <w:r w:rsidRPr="00002EF9">
              <w:rPr>
                <w:sz w:val="28"/>
                <w:szCs w:val="28"/>
              </w:rPr>
              <w:t>казов</w:t>
            </w:r>
          </w:p>
        </w:tc>
        <w:tc>
          <w:tcPr>
            <w:tcW w:w="1169" w:type="pct"/>
            <w:vAlign w:val="center"/>
          </w:tcPr>
          <w:p w:rsidR="00083F1E" w:rsidRPr="00B06C12" w:rsidRDefault="00083F1E" w:rsidP="00F16F69">
            <w:pPr>
              <w:spacing w:line="360" w:lineRule="auto"/>
              <w:jc w:val="center"/>
              <w:rPr>
                <w:sz w:val="28"/>
                <w:szCs w:val="28"/>
              </w:rPr>
            </w:pPr>
            <w:r w:rsidRPr="00002EF9">
              <w:rPr>
                <w:sz w:val="28"/>
                <w:szCs w:val="28"/>
              </w:rPr>
              <w:t>Незначительная</w:t>
            </w:r>
          </w:p>
        </w:tc>
        <w:tc>
          <w:tcPr>
            <w:tcW w:w="1457" w:type="pct"/>
            <w:vAlign w:val="center"/>
          </w:tcPr>
          <w:p w:rsidR="00083F1E" w:rsidRPr="00B06C12" w:rsidRDefault="00083F1E" w:rsidP="00F16F69">
            <w:pPr>
              <w:spacing w:line="360" w:lineRule="auto"/>
              <w:jc w:val="center"/>
              <w:rPr>
                <w:sz w:val="28"/>
                <w:szCs w:val="28"/>
              </w:rPr>
            </w:pPr>
            <w:r w:rsidRPr="00002EF9">
              <w:rPr>
                <w:sz w:val="28"/>
                <w:szCs w:val="28"/>
              </w:rPr>
              <w:t>Незначительная</w:t>
            </w:r>
          </w:p>
        </w:tc>
        <w:tc>
          <w:tcPr>
            <w:tcW w:w="1149" w:type="pct"/>
            <w:vAlign w:val="center"/>
          </w:tcPr>
          <w:p w:rsidR="00083F1E" w:rsidRPr="00B06C12" w:rsidRDefault="00083F1E" w:rsidP="00F16F69">
            <w:pPr>
              <w:spacing w:line="360" w:lineRule="auto"/>
              <w:jc w:val="center"/>
              <w:rPr>
                <w:sz w:val="28"/>
                <w:szCs w:val="28"/>
              </w:rPr>
            </w:pPr>
            <w:r w:rsidRPr="00002EF9">
              <w:rPr>
                <w:sz w:val="28"/>
                <w:szCs w:val="28"/>
              </w:rPr>
              <w:t>Высокая</w:t>
            </w:r>
          </w:p>
        </w:tc>
      </w:tr>
      <w:tr w:rsidR="00083F1E" w:rsidRPr="00B06C12">
        <w:trPr>
          <w:jc w:val="center"/>
        </w:trPr>
        <w:tc>
          <w:tcPr>
            <w:tcW w:w="1225" w:type="pct"/>
            <w:vAlign w:val="center"/>
          </w:tcPr>
          <w:p w:rsidR="00083F1E" w:rsidRPr="00B06C12" w:rsidRDefault="00083F1E" w:rsidP="00F16F69">
            <w:pPr>
              <w:spacing w:line="360" w:lineRule="auto"/>
              <w:jc w:val="center"/>
              <w:rPr>
                <w:sz w:val="28"/>
                <w:szCs w:val="28"/>
              </w:rPr>
            </w:pPr>
            <w:r w:rsidRPr="00002EF9">
              <w:rPr>
                <w:sz w:val="28"/>
                <w:szCs w:val="28"/>
              </w:rPr>
              <w:t>Размеры системы</w:t>
            </w:r>
          </w:p>
        </w:tc>
        <w:tc>
          <w:tcPr>
            <w:tcW w:w="1169" w:type="pct"/>
            <w:vAlign w:val="center"/>
          </w:tcPr>
          <w:p w:rsidR="00083F1E" w:rsidRPr="00B06C12" w:rsidRDefault="00083F1E" w:rsidP="00F16F69">
            <w:pPr>
              <w:spacing w:line="360" w:lineRule="auto"/>
              <w:jc w:val="center"/>
              <w:rPr>
                <w:sz w:val="28"/>
                <w:szCs w:val="28"/>
              </w:rPr>
            </w:pPr>
            <w:r w:rsidRPr="00002EF9">
              <w:rPr>
                <w:sz w:val="28"/>
                <w:szCs w:val="28"/>
              </w:rPr>
              <w:t>Любые</w:t>
            </w:r>
          </w:p>
        </w:tc>
        <w:tc>
          <w:tcPr>
            <w:tcW w:w="1457" w:type="pct"/>
            <w:vAlign w:val="center"/>
          </w:tcPr>
          <w:p w:rsidR="00083F1E" w:rsidRPr="00B06C12" w:rsidRDefault="00083F1E" w:rsidP="00F16F69">
            <w:pPr>
              <w:spacing w:line="360" w:lineRule="auto"/>
              <w:jc w:val="center"/>
              <w:rPr>
                <w:sz w:val="28"/>
                <w:szCs w:val="28"/>
              </w:rPr>
            </w:pPr>
            <w:r w:rsidRPr="00002EF9">
              <w:rPr>
                <w:sz w:val="28"/>
                <w:szCs w:val="28"/>
              </w:rPr>
              <w:t>Любые</w:t>
            </w:r>
          </w:p>
        </w:tc>
        <w:tc>
          <w:tcPr>
            <w:tcW w:w="1149" w:type="pct"/>
            <w:vAlign w:val="center"/>
          </w:tcPr>
          <w:p w:rsidR="00083F1E" w:rsidRPr="00B06C12" w:rsidRDefault="00083F1E" w:rsidP="00F16F69">
            <w:pPr>
              <w:spacing w:line="360" w:lineRule="auto"/>
              <w:jc w:val="center"/>
              <w:rPr>
                <w:sz w:val="28"/>
                <w:szCs w:val="28"/>
              </w:rPr>
            </w:pPr>
            <w:r w:rsidRPr="00002EF9">
              <w:rPr>
                <w:sz w:val="28"/>
                <w:szCs w:val="28"/>
              </w:rPr>
              <w:t>Ограниченны</w:t>
            </w:r>
          </w:p>
        </w:tc>
      </w:tr>
      <w:tr w:rsidR="00083F1E" w:rsidRPr="00B06C12">
        <w:trPr>
          <w:jc w:val="center"/>
        </w:trPr>
        <w:tc>
          <w:tcPr>
            <w:tcW w:w="1225" w:type="pct"/>
            <w:vAlign w:val="center"/>
          </w:tcPr>
          <w:p w:rsidR="00083F1E" w:rsidRPr="00B06C12" w:rsidRDefault="00083F1E" w:rsidP="00F16F69">
            <w:pPr>
              <w:spacing w:line="360" w:lineRule="auto"/>
              <w:jc w:val="center"/>
              <w:rPr>
                <w:sz w:val="28"/>
                <w:szCs w:val="28"/>
              </w:rPr>
            </w:pPr>
            <w:r w:rsidRPr="00002EF9">
              <w:rPr>
                <w:sz w:val="28"/>
                <w:szCs w:val="28"/>
              </w:rPr>
              <w:t>Защищенность от прослушивания</w:t>
            </w:r>
          </w:p>
        </w:tc>
        <w:tc>
          <w:tcPr>
            <w:tcW w:w="1169" w:type="pct"/>
            <w:vAlign w:val="center"/>
          </w:tcPr>
          <w:p w:rsidR="00083F1E" w:rsidRPr="00B06C12" w:rsidRDefault="00083F1E" w:rsidP="00F16F69">
            <w:pPr>
              <w:spacing w:line="360" w:lineRule="auto"/>
              <w:jc w:val="center"/>
              <w:rPr>
                <w:sz w:val="28"/>
                <w:szCs w:val="28"/>
              </w:rPr>
            </w:pPr>
            <w:r w:rsidRPr="00002EF9">
              <w:rPr>
                <w:sz w:val="28"/>
                <w:szCs w:val="28"/>
              </w:rPr>
              <w:t>Хорошая</w:t>
            </w:r>
          </w:p>
        </w:tc>
        <w:tc>
          <w:tcPr>
            <w:tcW w:w="1457" w:type="pct"/>
            <w:vAlign w:val="center"/>
          </w:tcPr>
          <w:p w:rsidR="00083F1E" w:rsidRPr="00B06C12" w:rsidRDefault="00083F1E" w:rsidP="00F16F69">
            <w:pPr>
              <w:spacing w:line="360" w:lineRule="auto"/>
              <w:jc w:val="center"/>
              <w:rPr>
                <w:sz w:val="28"/>
                <w:szCs w:val="28"/>
              </w:rPr>
            </w:pPr>
            <w:r w:rsidRPr="00002EF9">
              <w:rPr>
                <w:sz w:val="28"/>
                <w:szCs w:val="28"/>
              </w:rPr>
              <w:t>Хорошая</w:t>
            </w:r>
          </w:p>
        </w:tc>
        <w:tc>
          <w:tcPr>
            <w:tcW w:w="1149" w:type="pct"/>
            <w:vAlign w:val="center"/>
          </w:tcPr>
          <w:p w:rsidR="00083F1E" w:rsidRPr="00B06C12" w:rsidRDefault="00083F1E" w:rsidP="00F16F69">
            <w:pPr>
              <w:spacing w:line="360" w:lineRule="auto"/>
              <w:jc w:val="center"/>
              <w:rPr>
                <w:sz w:val="28"/>
                <w:szCs w:val="28"/>
              </w:rPr>
            </w:pPr>
            <w:r w:rsidRPr="00002EF9">
              <w:rPr>
                <w:sz w:val="28"/>
                <w:szCs w:val="28"/>
              </w:rPr>
              <w:t>Незначительная</w:t>
            </w:r>
          </w:p>
        </w:tc>
      </w:tr>
      <w:tr w:rsidR="00083F1E" w:rsidRPr="00B06C12">
        <w:trPr>
          <w:jc w:val="center"/>
        </w:trPr>
        <w:tc>
          <w:tcPr>
            <w:tcW w:w="1225" w:type="pct"/>
            <w:vAlign w:val="center"/>
          </w:tcPr>
          <w:p w:rsidR="00083F1E" w:rsidRPr="00B06C12" w:rsidRDefault="00083F1E" w:rsidP="00F16F69">
            <w:pPr>
              <w:spacing w:line="360" w:lineRule="auto"/>
              <w:jc w:val="center"/>
              <w:rPr>
                <w:sz w:val="28"/>
                <w:szCs w:val="28"/>
              </w:rPr>
            </w:pPr>
            <w:r w:rsidRPr="00002EF9">
              <w:rPr>
                <w:sz w:val="28"/>
                <w:szCs w:val="28"/>
              </w:rPr>
              <w:t>Стоимость подключения</w:t>
            </w:r>
          </w:p>
        </w:tc>
        <w:tc>
          <w:tcPr>
            <w:tcW w:w="1169" w:type="pct"/>
            <w:vAlign w:val="center"/>
          </w:tcPr>
          <w:p w:rsidR="00083F1E" w:rsidRPr="00B06C12" w:rsidRDefault="00083F1E" w:rsidP="00F16F69">
            <w:pPr>
              <w:spacing w:line="360" w:lineRule="auto"/>
              <w:jc w:val="center"/>
              <w:rPr>
                <w:sz w:val="28"/>
                <w:szCs w:val="28"/>
              </w:rPr>
            </w:pPr>
            <w:r w:rsidRPr="00002EF9">
              <w:rPr>
                <w:sz w:val="28"/>
                <w:szCs w:val="28"/>
              </w:rPr>
              <w:t>Незначительная</w:t>
            </w:r>
          </w:p>
        </w:tc>
        <w:tc>
          <w:tcPr>
            <w:tcW w:w="1457" w:type="pct"/>
            <w:vAlign w:val="center"/>
          </w:tcPr>
          <w:p w:rsidR="00083F1E" w:rsidRPr="00B06C12" w:rsidRDefault="00083F1E" w:rsidP="00F16F69">
            <w:pPr>
              <w:spacing w:line="360" w:lineRule="auto"/>
              <w:jc w:val="center"/>
              <w:rPr>
                <w:sz w:val="28"/>
                <w:szCs w:val="28"/>
              </w:rPr>
            </w:pPr>
            <w:r w:rsidRPr="00002EF9">
              <w:rPr>
                <w:sz w:val="28"/>
                <w:szCs w:val="28"/>
              </w:rPr>
              <w:t>Незначительная</w:t>
            </w:r>
          </w:p>
        </w:tc>
        <w:tc>
          <w:tcPr>
            <w:tcW w:w="1149" w:type="pct"/>
            <w:vAlign w:val="center"/>
          </w:tcPr>
          <w:p w:rsidR="00083F1E" w:rsidRPr="00B06C12" w:rsidRDefault="00083F1E" w:rsidP="00F16F69">
            <w:pPr>
              <w:spacing w:line="360" w:lineRule="auto"/>
              <w:jc w:val="center"/>
              <w:rPr>
                <w:sz w:val="28"/>
                <w:szCs w:val="28"/>
              </w:rPr>
            </w:pPr>
            <w:r w:rsidRPr="00002EF9">
              <w:rPr>
                <w:sz w:val="28"/>
                <w:szCs w:val="28"/>
              </w:rPr>
              <w:t>Высокая</w:t>
            </w:r>
          </w:p>
        </w:tc>
      </w:tr>
      <w:tr w:rsidR="00083F1E" w:rsidRPr="00B06C12">
        <w:trPr>
          <w:jc w:val="center"/>
        </w:trPr>
        <w:tc>
          <w:tcPr>
            <w:tcW w:w="1225" w:type="pct"/>
            <w:vAlign w:val="center"/>
          </w:tcPr>
          <w:p w:rsidR="00083F1E" w:rsidRPr="00B06C12" w:rsidRDefault="00083F1E" w:rsidP="00F16F69">
            <w:pPr>
              <w:spacing w:line="360" w:lineRule="auto"/>
              <w:jc w:val="center"/>
              <w:rPr>
                <w:sz w:val="28"/>
                <w:szCs w:val="28"/>
              </w:rPr>
            </w:pPr>
            <w:r w:rsidRPr="00002EF9">
              <w:rPr>
                <w:sz w:val="28"/>
                <w:szCs w:val="28"/>
              </w:rPr>
              <w:t>Поведение системы при высоких нагрузках</w:t>
            </w:r>
          </w:p>
        </w:tc>
        <w:tc>
          <w:tcPr>
            <w:tcW w:w="1169" w:type="pct"/>
            <w:vAlign w:val="center"/>
          </w:tcPr>
          <w:p w:rsidR="00083F1E" w:rsidRPr="00B06C12" w:rsidRDefault="00083F1E" w:rsidP="00F16F69">
            <w:pPr>
              <w:spacing w:line="360" w:lineRule="auto"/>
              <w:jc w:val="center"/>
              <w:rPr>
                <w:sz w:val="28"/>
                <w:szCs w:val="28"/>
              </w:rPr>
            </w:pPr>
            <w:r w:rsidRPr="00002EF9">
              <w:rPr>
                <w:sz w:val="28"/>
                <w:szCs w:val="28"/>
              </w:rPr>
              <w:t>Хорошее</w:t>
            </w:r>
          </w:p>
        </w:tc>
        <w:tc>
          <w:tcPr>
            <w:tcW w:w="1457" w:type="pct"/>
            <w:vAlign w:val="center"/>
          </w:tcPr>
          <w:p w:rsidR="00083F1E" w:rsidRPr="00B06C12" w:rsidRDefault="00083F1E" w:rsidP="00F16F69">
            <w:pPr>
              <w:spacing w:line="360" w:lineRule="auto"/>
              <w:jc w:val="center"/>
              <w:rPr>
                <w:sz w:val="28"/>
                <w:szCs w:val="28"/>
              </w:rPr>
            </w:pPr>
            <w:r w:rsidRPr="00002EF9">
              <w:rPr>
                <w:sz w:val="28"/>
                <w:szCs w:val="28"/>
              </w:rPr>
              <w:t>Удовлетворительное</w:t>
            </w:r>
          </w:p>
        </w:tc>
        <w:tc>
          <w:tcPr>
            <w:tcW w:w="1149" w:type="pct"/>
            <w:vAlign w:val="center"/>
          </w:tcPr>
          <w:p w:rsidR="00083F1E" w:rsidRPr="00B06C12" w:rsidRDefault="00083F1E" w:rsidP="00F16F69">
            <w:pPr>
              <w:spacing w:line="360" w:lineRule="auto"/>
              <w:jc w:val="center"/>
              <w:rPr>
                <w:sz w:val="28"/>
                <w:szCs w:val="28"/>
              </w:rPr>
            </w:pPr>
            <w:r w:rsidRPr="00002EF9">
              <w:rPr>
                <w:sz w:val="28"/>
                <w:szCs w:val="28"/>
              </w:rPr>
              <w:t>Плохое</w:t>
            </w:r>
          </w:p>
        </w:tc>
      </w:tr>
      <w:tr w:rsidR="00083F1E" w:rsidRPr="00B06C12">
        <w:trPr>
          <w:jc w:val="center"/>
        </w:trPr>
        <w:tc>
          <w:tcPr>
            <w:tcW w:w="1225" w:type="pct"/>
            <w:vAlign w:val="center"/>
          </w:tcPr>
          <w:p w:rsidR="00083F1E" w:rsidRPr="00B06C12" w:rsidRDefault="00083F1E" w:rsidP="00F16F69">
            <w:pPr>
              <w:spacing w:line="360" w:lineRule="auto"/>
              <w:jc w:val="center"/>
              <w:rPr>
                <w:sz w:val="28"/>
                <w:szCs w:val="28"/>
              </w:rPr>
            </w:pPr>
            <w:r w:rsidRPr="00002EF9">
              <w:rPr>
                <w:sz w:val="28"/>
                <w:szCs w:val="28"/>
              </w:rPr>
              <w:t>Возможность работы в реальном режиме времени</w:t>
            </w:r>
          </w:p>
        </w:tc>
        <w:tc>
          <w:tcPr>
            <w:tcW w:w="1169" w:type="pct"/>
            <w:vAlign w:val="center"/>
          </w:tcPr>
          <w:p w:rsidR="00083F1E" w:rsidRPr="00B06C12" w:rsidRDefault="00083F1E" w:rsidP="00F16F69">
            <w:pPr>
              <w:spacing w:line="360" w:lineRule="auto"/>
              <w:jc w:val="center"/>
              <w:rPr>
                <w:sz w:val="28"/>
                <w:szCs w:val="28"/>
              </w:rPr>
            </w:pPr>
            <w:r w:rsidRPr="00002EF9">
              <w:rPr>
                <w:sz w:val="28"/>
                <w:szCs w:val="28"/>
              </w:rPr>
              <w:t>Очень хорошая</w:t>
            </w:r>
          </w:p>
        </w:tc>
        <w:tc>
          <w:tcPr>
            <w:tcW w:w="1457" w:type="pct"/>
            <w:vAlign w:val="center"/>
          </w:tcPr>
          <w:p w:rsidR="00083F1E" w:rsidRPr="00B06C12" w:rsidRDefault="00083F1E" w:rsidP="00F16F69">
            <w:pPr>
              <w:spacing w:line="360" w:lineRule="auto"/>
              <w:jc w:val="center"/>
              <w:rPr>
                <w:sz w:val="28"/>
                <w:szCs w:val="28"/>
              </w:rPr>
            </w:pPr>
            <w:r w:rsidRPr="00002EF9">
              <w:rPr>
                <w:sz w:val="28"/>
                <w:szCs w:val="28"/>
              </w:rPr>
              <w:t>Хорошая</w:t>
            </w:r>
          </w:p>
        </w:tc>
        <w:tc>
          <w:tcPr>
            <w:tcW w:w="1149" w:type="pct"/>
            <w:vAlign w:val="center"/>
          </w:tcPr>
          <w:p w:rsidR="00083F1E" w:rsidRPr="00B06C12" w:rsidRDefault="00083F1E" w:rsidP="00F16F69">
            <w:pPr>
              <w:spacing w:line="360" w:lineRule="auto"/>
              <w:jc w:val="center"/>
              <w:rPr>
                <w:sz w:val="28"/>
                <w:szCs w:val="28"/>
              </w:rPr>
            </w:pPr>
            <w:r w:rsidRPr="00002EF9">
              <w:rPr>
                <w:sz w:val="28"/>
                <w:szCs w:val="28"/>
              </w:rPr>
              <w:t>Плохая</w:t>
            </w:r>
          </w:p>
        </w:tc>
      </w:tr>
      <w:tr w:rsidR="00083F1E" w:rsidRPr="00B06C12">
        <w:trPr>
          <w:jc w:val="center"/>
        </w:trPr>
        <w:tc>
          <w:tcPr>
            <w:tcW w:w="1225" w:type="pct"/>
            <w:vAlign w:val="center"/>
          </w:tcPr>
          <w:p w:rsidR="00083F1E" w:rsidRPr="00B06C12" w:rsidRDefault="00083F1E" w:rsidP="00F16F69">
            <w:pPr>
              <w:spacing w:line="360" w:lineRule="auto"/>
              <w:jc w:val="center"/>
              <w:rPr>
                <w:sz w:val="28"/>
                <w:szCs w:val="28"/>
              </w:rPr>
            </w:pPr>
            <w:r w:rsidRPr="00002EF9">
              <w:rPr>
                <w:sz w:val="28"/>
                <w:szCs w:val="28"/>
              </w:rPr>
              <w:t>Разводка ка</w:t>
            </w:r>
            <w:r w:rsidRPr="00002EF9">
              <w:rPr>
                <w:sz w:val="28"/>
                <w:szCs w:val="28"/>
              </w:rPr>
              <w:softHyphen/>
              <w:t>беля</w:t>
            </w:r>
          </w:p>
        </w:tc>
        <w:tc>
          <w:tcPr>
            <w:tcW w:w="1169" w:type="pct"/>
            <w:vAlign w:val="center"/>
          </w:tcPr>
          <w:p w:rsidR="00083F1E" w:rsidRPr="00B06C12" w:rsidRDefault="00083F1E" w:rsidP="00F16F69">
            <w:pPr>
              <w:spacing w:line="360" w:lineRule="auto"/>
              <w:jc w:val="center"/>
              <w:rPr>
                <w:sz w:val="28"/>
                <w:szCs w:val="28"/>
              </w:rPr>
            </w:pPr>
            <w:r w:rsidRPr="00002EF9">
              <w:rPr>
                <w:sz w:val="28"/>
                <w:szCs w:val="28"/>
              </w:rPr>
              <w:t>Хорошая</w:t>
            </w:r>
          </w:p>
        </w:tc>
        <w:tc>
          <w:tcPr>
            <w:tcW w:w="1457" w:type="pct"/>
            <w:vAlign w:val="center"/>
          </w:tcPr>
          <w:p w:rsidR="00083F1E" w:rsidRPr="00B06C12" w:rsidRDefault="00083F1E" w:rsidP="00F16F69">
            <w:pPr>
              <w:spacing w:line="360" w:lineRule="auto"/>
              <w:jc w:val="center"/>
              <w:rPr>
                <w:sz w:val="28"/>
                <w:szCs w:val="28"/>
              </w:rPr>
            </w:pPr>
            <w:r w:rsidRPr="00002EF9">
              <w:rPr>
                <w:sz w:val="28"/>
                <w:szCs w:val="28"/>
              </w:rPr>
              <w:t>Удовлетворительная</w:t>
            </w:r>
          </w:p>
        </w:tc>
        <w:tc>
          <w:tcPr>
            <w:tcW w:w="1149" w:type="pct"/>
            <w:vAlign w:val="center"/>
          </w:tcPr>
          <w:p w:rsidR="00083F1E" w:rsidRPr="00B06C12" w:rsidRDefault="00083F1E" w:rsidP="00F16F69">
            <w:pPr>
              <w:spacing w:line="360" w:lineRule="auto"/>
              <w:jc w:val="center"/>
              <w:rPr>
                <w:sz w:val="28"/>
                <w:szCs w:val="28"/>
              </w:rPr>
            </w:pPr>
            <w:r w:rsidRPr="00002EF9">
              <w:rPr>
                <w:sz w:val="28"/>
                <w:szCs w:val="28"/>
              </w:rPr>
              <w:t>Хорошая</w:t>
            </w:r>
          </w:p>
        </w:tc>
      </w:tr>
      <w:tr w:rsidR="00083F1E" w:rsidRPr="00B06C12">
        <w:trPr>
          <w:jc w:val="center"/>
        </w:trPr>
        <w:tc>
          <w:tcPr>
            <w:tcW w:w="1225" w:type="pct"/>
            <w:vAlign w:val="center"/>
          </w:tcPr>
          <w:p w:rsidR="00083F1E" w:rsidRPr="00B06C12" w:rsidRDefault="00083F1E" w:rsidP="00F16F69">
            <w:pPr>
              <w:spacing w:line="360" w:lineRule="auto"/>
              <w:jc w:val="center"/>
              <w:rPr>
                <w:sz w:val="28"/>
                <w:szCs w:val="28"/>
              </w:rPr>
            </w:pPr>
            <w:r w:rsidRPr="00002EF9">
              <w:rPr>
                <w:sz w:val="28"/>
                <w:szCs w:val="28"/>
              </w:rPr>
              <w:t>Обслуживание</w:t>
            </w:r>
          </w:p>
        </w:tc>
        <w:tc>
          <w:tcPr>
            <w:tcW w:w="1169" w:type="pct"/>
            <w:vAlign w:val="center"/>
          </w:tcPr>
          <w:p w:rsidR="00083F1E" w:rsidRPr="00B06C12" w:rsidRDefault="00083F1E" w:rsidP="00F16F69">
            <w:pPr>
              <w:spacing w:line="360" w:lineRule="auto"/>
              <w:jc w:val="center"/>
              <w:rPr>
                <w:sz w:val="28"/>
                <w:szCs w:val="28"/>
              </w:rPr>
            </w:pPr>
            <w:r w:rsidRPr="00002EF9">
              <w:rPr>
                <w:sz w:val="28"/>
                <w:szCs w:val="28"/>
              </w:rPr>
              <w:t>Очень хорошее</w:t>
            </w:r>
          </w:p>
        </w:tc>
        <w:tc>
          <w:tcPr>
            <w:tcW w:w="1457" w:type="pct"/>
            <w:vAlign w:val="center"/>
          </w:tcPr>
          <w:p w:rsidR="00083F1E" w:rsidRPr="00B06C12" w:rsidRDefault="00083F1E" w:rsidP="00F16F69">
            <w:pPr>
              <w:spacing w:line="360" w:lineRule="auto"/>
              <w:jc w:val="center"/>
              <w:rPr>
                <w:sz w:val="28"/>
                <w:szCs w:val="28"/>
              </w:rPr>
            </w:pPr>
            <w:r w:rsidRPr="00002EF9">
              <w:rPr>
                <w:sz w:val="28"/>
                <w:szCs w:val="28"/>
              </w:rPr>
              <w:t>Среднее</w:t>
            </w:r>
          </w:p>
        </w:tc>
        <w:tc>
          <w:tcPr>
            <w:tcW w:w="1149" w:type="pct"/>
            <w:vAlign w:val="center"/>
          </w:tcPr>
          <w:p w:rsidR="00083F1E" w:rsidRPr="00B06C12" w:rsidRDefault="00083F1E" w:rsidP="00F16F69">
            <w:pPr>
              <w:spacing w:line="360" w:lineRule="auto"/>
              <w:jc w:val="center"/>
              <w:rPr>
                <w:sz w:val="28"/>
                <w:szCs w:val="28"/>
              </w:rPr>
            </w:pPr>
            <w:r w:rsidRPr="00002EF9">
              <w:rPr>
                <w:sz w:val="28"/>
                <w:szCs w:val="28"/>
              </w:rPr>
              <w:t>Среднее</w:t>
            </w:r>
          </w:p>
        </w:tc>
      </w:tr>
    </w:tbl>
    <w:p w:rsidR="00083F1E" w:rsidRPr="00002EF9" w:rsidRDefault="00083F1E" w:rsidP="00083F1E">
      <w:pPr>
        <w:spacing w:line="360" w:lineRule="auto"/>
        <w:ind w:firstLine="709"/>
        <w:jc w:val="both"/>
        <w:rPr>
          <w:sz w:val="28"/>
          <w:szCs w:val="28"/>
        </w:rPr>
      </w:pPr>
      <w:r>
        <w:rPr>
          <w:sz w:val="28"/>
          <w:szCs w:val="28"/>
        </w:rPr>
        <w:t>Древовидная структура ЛВС</w:t>
      </w:r>
    </w:p>
    <w:p w:rsidR="00083F1E" w:rsidRPr="00002EF9" w:rsidRDefault="00083F1E" w:rsidP="00083F1E">
      <w:pPr>
        <w:spacing w:line="360" w:lineRule="auto"/>
        <w:ind w:firstLine="709"/>
        <w:jc w:val="both"/>
        <w:rPr>
          <w:sz w:val="28"/>
          <w:szCs w:val="28"/>
        </w:rPr>
      </w:pPr>
      <w:r w:rsidRPr="00002EF9">
        <w:rPr>
          <w:sz w:val="28"/>
          <w:szCs w:val="28"/>
        </w:rPr>
        <w:t>На ряду с известными топологиями вычислительных сетей кольцо, звезда и шина, на практике применяется и комбинированная, на пример древовидна структура.</w:t>
      </w:r>
      <w:r w:rsidRPr="0069428B">
        <w:rPr>
          <w:sz w:val="28"/>
          <w:szCs w:val="28"/>
        </w:rPr>
        <w:t xml:space="preserve"> </w:t>
      </w:r>
      <w:r w:rsidRPr="00002EF9">
        <w:rPr>
          <w:sz w:val="28"/>
          <w:szCs w:val="28"/>
        </w:rPr>
        <w:t>Она образуется в основном в виде комбинаций вышеназванных топологий вычислительных сетей</w:t>
      </w:r>
      <w:r>
        <w:rPr>
          <w:sz w:val="28"/>
          <w:szCs w:val="28"/>
        </w:rPr>
        <w:t xml:space="preserve">. </w:t>
      </w:r>
      <w:r w:rsidRPr="00002EF9">
        <w:rPr>
          <w:sz w:val="28"/>
          <w:szCs w:val="28"/>
        </w:rPr>
        <w:t>Основание дерева вычис</w:t>
      </w:r>
      <w:r w:rsidRPr="00002EF9">
        <w:rPr>
          <w:sz w:val="28"/>
          <w:szCs w:val="28"/>
        </w:rPr>
        <w:softHyphen/>
        <w:t>лительной сети располагается в точке (корень), в которой собираются ком</w:t>
      </w:r>
      <w:r w:rsidRPr="00002EF9">
        <w:rPr>
          <w:sz w:val="28"/>
          <w:szCs w:val="28"/>
        </w:rPr>
        <w:softHyphen/>
        <w:t>муникационные линии информации (ветви дерева).</w:t>
      </w:r>
    </w:p>
    <w:p w:rsidR="00083F1E" w:rsidRPr="00002EF9" w:rsidRDefault="007F0260" w:rsidP="00083F1E">
      <w:pPr>
        <w:spacing w:line="360" w:lineRule="auto"/>
        <w:ind w:firstLine="709"/>
        <w:jc w:val="center"/>
        <w:rPr>
          <w:sz w:val="28"/>
          <w:szCs w:val="28"/>
        </w:rPr>
      </w:pPr>
      <w:bookmarkStart w:id="25" w:name="_MON_1159534681"/>
      <w:bookmarkStart w:id="26" w:name="_MON_1159881738"/>
      <w:bookmarkEnd w:id="25"/>
      <w:bookmarkEnd w:id="26"/>
      <w:r>
        <w:rPr>
          <w:sz w:val="28"/>
          <w:szCs w:val="28"/>
        </w:rPr>
        <w:pict>
          <v:shape id="_x0000_i1029" type="#_x0000_t75" style="width:380.25pt;height:279pt">
            <v:imagedata r:id="rId18" o:title=""/>
          </v:shape>
        </w:pict>
      </w:r>
    </w:p>
    <w:p w:rsidR="00083F1E" w:rsidRDefault="00083F1E" w:rsidP="00083F1E">
      <w:pPr>
        <w:spacing w:line="360" w:lineRule="auto"/>
        <w:ind w:firstLine="709"/>
        <w:jc w:val="center"/>
        <w:rPr>
          <w:sz w:val="28"/>
          <w:szCs w:val="28"/>
        </w:rPr>
      </w:pPr>
      <w:r>
        <w:rPr>
          <w:sz w:val="28"/>
          <w:szCs w:val="28"/>
        </w:rPr>
        <w:t xml:space="preserve">Рисунок </w:t>
      </w:r>
      <w:r w:rsidRPr="00002EF9">
        <w:rPr>
          <w:sz w:val="28"/>
          <w:szCs w:val="28"/>
        </w:rPr>
        <w:t>5</w:t>
      </w:r>
      <w:r>
        <w:rPr>
          <w:sz w:val="28"/>
          <w:szCs w:val="28"/>
        </w:rPr>
        <w:t>.</w:t>
      </w:r>
      <w:r w:rsidRPr="00002EF9">
        <w:rPr>
          <w:sz w:val="28"/>
          <w:szCs w:val="28"/>
        </w:rPr>
        <w:t xml:space="preserve"> Древовидная структура ЛВС</w:t>
      </w:r>
    </w:p>
    <w:p w:rsidR="00083F1E" w:rsidRPr="00002EF9" w:rsidRDefault="00083F1E" w:rsidP="00083F1E">
      <w:pPr>
        <w:spacing w:line="360" w:lineRule="auto"/>
        <w:ind w:firstLine="709"/>
        <w:jc w:val="center"/>
        <w:rPr>
          <w:sz w:val="28"/>
          <w:szCs w:val="28"/>
        </w:rPr>
      </w:pPr>
    </w:p>
    <w:p w:rsidR="00083F1E" w:rsidRPr="00002EF9" w:rsidRDefault="00083F1E" w:rsidP="00083F1E">
      <w:pPr>
        <w:spacing w:line="360" w:lineRule="auto"/>
        <w:ind w:firstLine="709"/>
        <w:jc w:val="both"/>
        <w:rPr>
          <w:sz w:val="28"/>
          <w:szCs w:val="28"/>
        </w:rPr>
      </w:pPr>
      <w:r w:rsidRPr="00002EF9">
        <w:rPr>
          <w:sz w:val="28"/>
          <w:szCs w:val="28"/>
        </w:rPr>
        <w:t xml:space="preserve">Вычислительные сети с древовидной структурой применяются там, где невозможно непосредственное применение базовых сетевых структур в чистом виде. Для подключения большого числа рабочих станций соответственно адаптерным платам </w:t>
      </w:r>
      <w:r>
        <w:rPr>
          <w:sz w:val="28"/>
          <w:szCs w:val="28"/>
        </w:rPr>
        <w:t>применяют сетевые усилители и/</w:t>
      </w:r>
      <w:r w:rsidRPr="00002EF9">
        <w:rPr>
          <w:sz w:val="28"/>
          <w:szCs w:val="28"/>
        </w:rPr>
        <w:t>или коммута</w:t>
      </w:r>
      <w:r w:rsidRPr="00002EF9">
        <w:rPr>
          <w:sz w:val="28"/>
          <w:szCs w:val="28"/>
        </w:rPr>
        <w:softHyphen/>
        <w:t>торы. Коммутатор, обладающий одновременно и функциями усилителя, на</w:t>
      </w:r>
      <w:r w:rsidRPr="00002EF9">
        <w:rPr>
          <w:sz w:val="28"/>
          <w:szCs w:val="28"/>
        </w:rPr>
        <w:softHyphen/>
        <w:t>зывают активным концентратором.</w:t>
      </w:r>
    </w:p>
    <w:p w:rsidR="00083F1E" w:rsidRPr="00002EF9" w:rsidRDefault="00083F1E" w:rsidP="00083F1E">
      <w:pPr>
        <w:spacing w:line="360" w:lineRule="auto"/>
        <w:ind w:firstLine="709"/>
        <w:jc w:val="both"/>
        <w:rPr>
          <w:sz w:val="28"/>
          <w:szCs w:val="28"/>
        </w:rPr>
      </w:pPr>
      <w:r w:rsidRPr="00002EF9">
        <w:rPr>
          <w:sz w:val="28"/>
          <w:szCs w:val="28"/>
        </w:rPr>
        <w:t>На практике применяют две их разновидности, обеспечивающие подключение соответственно восьми или шестнадцати линий.</w:t>
      </w:r>
    </w:p>
    <w:p w:rsidR="00083F1E" w:rsidRPr="00002EF9" w:rsidRDefault="00083F1E" w:rsidP="00083F1E">
      <w:pPr>
        <w:spacing w:line="360" w:lineRule="auto"/>
        <w:ind w:firstLine="709"/>
        <w:jc w:val="both"/>
        <w:rPr>
          <w:sz w:val="28"/>
          <w:szCs w:val="28"/>
        </w:rPr>
      </w:pPr>
      <w:r w:rsidRPr="00002EF9">
        <w:rPr>
          <w:sz w:val="28"/>
          <w:szCs w:val="28"/>
        </w:rPr>
        <w:t>Устройство к которому можно присоединить максимум три станции, называют пассивным концентратором. Пассивный концентратор обычно используют как разветвитель. Он не нуждается в усилителе. Предпосылкой для подключения пассивного концентратора является то, что максимальное возможное расстояние до рабочей станции не должно превышать несколь</w:t>
      </w:r>
      <w:r w:rsidRPr="00002EF9">
        <w:rPr>
          <w:sz w:val="28"/>
          <w:szCs w:val="28"/>
        </w:rPr>
        <w:softHyphen/>
        <w:t>ких десятков метров.</w:t>
      </w:r>
      <w:r w:rsidRPr="00D822E9">
        <w:rPr>
          <w:sz w:val="28"/>
        </w:rPr>
        <w:t>[12</w:t>
      </w:r>
      <w:r>
        <w:rPr>
          <w:sz w:val="28"/>
        </w:rPr>
        <w:t>,с116</w:t>
      </w:r>
      <w:r w:rsidRPr="00D822E9">
        <w:rPr>
          <w:sz w:val="28"/>
        </w:rPr>
        <w:t>]</w:t>
      </w:r>
    </w:p>
    <w:p w:rsidR="00083F1E" w:rsidRDefault="00083F1E" w:rsidP="00083F1E">
      <w:pPr>
        <w:spacing w:line="360" w:lineRule="auto"/>
        <w:ind w:firstLine="709"/>
        <w:jc w:val="both"/>
        <w:rPr>
          <w:sz w:val="28"/>
          <w:szCs w:val="28"/>
        </w:rPr>
      </w:pPr>
    </w:p>
    <w:p w:rsidR="00083F1E" w:rsidRDefault="00083F1E" w:rsidP="00083F1E">
      <w:pPr>
        <w:spacing w:line="360" w:lineRule="auto"/>
        <w:ind w:firstLine="709"/>
        <w:jc w:val="both"/>
        <w:rPr>
          <w:sz w:val="28"/>
          <w:szCs w:val="28"/>
        </w:rPr>
      </w:pPr>
    </w:p>
    <w:p w:rsidR="00870677" w:rsidRDefault="00870677" w:rsidP="00083F1E">
      <w:pPr>
        <w:pStyle w:val="1"/>
        <w:spacing w:line="360" w:lineRule="auto"/>
        <w:ind w:right="-765"/>
        <w:rPr>
          <w:sz w:val="28"/>
          <w:szCs w:val="28"/>
        </w:rPr>
        <w:sectPr w:rsidR="00870677" w:rsidSect="00C12965">
          <w:footerReference w:type="first" r:id="rId19"/>
          <w:pgSz w:w="11906" w:h="16838" w:code="9"/>
          <w:pgMar w:top="567" w:right="567" w:bottom="1417" w:left="1417" w:header="397" w:footer="567" w:gutter="0"/>
          <w:cols w:space="708"/>
          <w:titlePg/>
          <w:docGrid w:linePitch="360"/>
        </w:sectPr>
      </w:pPr>
      <w:bookmarkStart w:id="27" w:name="_Toc479246972"/>
      <w:bookmarkStart w:id="28" w:name="_Toc231023838"/>
      <w:bookmarkStart w:id="29" w:name="_Toc231033794"/>
    </w:p>
    <w:p w:rsidR="00083F1E" w:rsidRPr="000127DD" w:rsidRDefault="00083F1E" w:rsidP="00083F1E">
      <w:pPr>
        <w:pStyle w:val="1"/>
        <w:spacing w:line="360" w:lineRule="auto"/>
        <w:ind w:right="-765"/>
        <w:rPr>
          <w:sz w:val="28"/>
          <w:szCs w:val="28"/>
        </w:rPr>
      </w:pPr>
      <w:bookmarkStart w:id="30" w:name="_Toc231204270"/>
      <w:r w:rsidRPr="000127DD">
        <w:rPr>
          <w:sz w:val="28"/>
          <w:szCs w:val="28"/>
        </w:rPr>
        <w:t xml:space="preserve">2. </w:t>
      </w:r>
      <w:bookmarkEnd w:id="27"/>
      <w:r w:rsidRPr="000127DD">
        <w:rPr>
          <w:sz w:val="28"/>
          <w:szCs w:val="28"/>
        </w:rPr>
        <w:t>СЕТЕВЫЕ УСТРОЙСТВА И СРЕДСТВА КОММУНИКАЦИИ</w:t>
      </w:r>
      <w:bookmarkEnd w:id="28"/>
      <w:bookmarkEnd w:id="29"/>
      <w:bookmarkEnd w:id="30"/>
    </w:p>
    <w:p w:rsidR="00083F1E" w:rsidRPr="00002EF9" w:rsidRDefault="00083F1E" w:rsidP="00083F1E">
      <w:pPr>
        <w:spacing w:line="360" w:lineRule="auto"/>
        <w:ind w:firstLine="709"/>
        <w:jc w:val="both"/>
        <w:rPr>
          <w:sz w:val="28"/>
          <w:szCs w:val="28"/>
        </w:rPr>
      </w:pPr>
    </w:p>
    <w:p w:rsidR="00083F1E" w:rsidRPr="000127DD" w:rsidRDefault="00083F1E" w:rsidP="00083F1E">
      <w:pPr>
        <w:pStyle w:val="2"/>
        <w:spacing w:line="360" w:lineRule="auto"/>
        <w:ind w:right="-765"/>
        <w:jc w:val="center"/>
        <w:rPr>
          <w:sz w:val="28"/>
          <w:szCs w:val="28"/>
        </w:rPr>
      </w:pPr>
      <w:bookmarkStart w:id="31" w:name="_Toc479246973"/>
      <w:bookmarkStart w:id="32" w:name="_Toc231023839"/>
      <w:bookmarkStart w:id="33" w:name="_Toc231033795"/>
      <w:bookmarkStart w:id="34" w:name="_Toc231204271"/>
      <w:r w:rsidRPr="000127DD">
        <w:rPr>
          <w:sz w:val="28"/>
          <w:szCs w:val="28"/>
        </w:rPr>
        <w:t>2.1. Основные группы кабелей</w:t>
      </w:r>
      <w:bookmarkEnd w:id="31"/>
      <w:bookmarkEnd w:id="32"/>
      <w:bookmarkEnd w:id="33"/>
      <w:bookmarkEnd w:id="34"/>
    </w:p>
    <w:p w:rsidR="00083F1E" w:rsidRPr="00002EF9" w:rsidRDefault="00083F1E" w:rsidP="00083F1E">
      <w:pPr>
        <w:spacing w:line="360" w:lineRule="auto"/>
        <w:ind w:firstLine="709"/>
        <w:jc w:val="both"/>
        <w:rPr>
          <w:sz w:val="28"/>
          <w:szCs w:val="28"/>
        </w:rPr>
      </w:pPr>
      <w:r w:rsidRPr="00002EF9">
        <w:rPr>
          <w:sz w:val="28"/>
          <w:szCs w:val="28"/>
        </w:rPr>
        <w:t>На сегодняшний день подавляющая часть компьютерных сетей использует для соединения провода или кабели. Они выступают в качестве среды передачи сигналов между компьютерами. Существует три основные группы кабелей: коаксиальный кабель, витая пара и оптоволоконный кабель.</w:t>
      </w:r>
    </w:p>
    <w:p w:rsidR="00083F1E" w:rsidRPr="00002EF9" w:rsidRDefault="00083F1E" w:rsidP="00083F1E">
      <w:pPr>
        <w:spacing w:line="360" w:lineRule="auto"/>
        <w:ind w:firstLine="709"/>
        <w:jc w:val="both"/>
        <w:rPr>
          <w:sz w:val="28"/>
          <w:szCs w:val="28"/>
        </w:rPr>
      </w:pPr>
      <w:r w:rsidRPr="00002EF9">
        <w:rPr>
          <w:sz w:val="28"/>
          <w:szCs w:val="28"/>
        </w:rPr>
        <w:t>Коаксиальный кабель подразделяется на два типа – тонкий и толстый. Оба они имеют медную жилу, окруженную металлический оплеткой, которая поглощает внешние шумы и перекрестные помех. Коаксиальный кабель удобен для передачи сигналов на большие расстояния. Он прост по конструкции, имеет небольшую массу и умеренную стоимость. В тоже время обладает хорошей электрической изоляцией, допускает работу на довольно больших расстояниях (несколько километров) и высоких скоростях.</w:t>
      </w:r>
    </w:p>
    <w:p w:rsidR="00083F1E" w:rsidRPr="00002EF9" w:rsidRDefault="00083F1E" w:rsidP="00083F1E">
      <w:pPr>
        <w:spacing w:line="360" w:lineRule="auto"/>
        <w:ind w:firstLine="709"/>
        <w:jc w:val="both"/>
        <w:rPr>
          <w:sz w:val="28"/>
          <w:szCs w:val="28"/>
        </w:rPr>
      </w:pPr>
      <w:r w:rsidRPr="00002EF9">
        <w:rPr>
          <w:sz w:val="28"/>
          <w:szCs w:val="28"/>
        </w:rPr>
        <w:t>Витая пара может быть экранированной и неэкранированной. Неэкранированная витая пара (UTP) делится на пять категорий, из которых пятая – наиболее популярная в сетях. Экранированная витая пара (STP) поддерживает передачу сигналов на более высоких скоростях и на большее расстояние, чем UTP. Витая пара, хотя дешева и широко распространена, благодаря наличию на многих объектах резервных пар в телефонных кабелях, плохо защищена от электрических помех, от несанкционированного доступа, ограничена по дальности и скорости подачи данных.</w:t>
      </w:r>
    </w:p>
    <w:p w:rsidR="00083F1E" w:rsidRPr="00002EF9" w:rsidRDefault="00083F1E" w:rsidP="00083F1E">
      <w:pPr>
        <w:spacing w:line="360" w:lineRule="auto"/>
        <w:ind w:firstLine="709"/>
        <w:jc w:val="both"/>
        <w:rPr>
          <w:sz w:val="28"/>
          <w:szCs w:val="28"/>
        </w:rPr>
      </w:pPr>
      <w:r w:rsidRPr="00002EF9">
        <w:rPr>
          <w:sz w:val="28"/>
          <w:szCs w:val="28"/>
        </w:rPr>
        <w:t>Оптоволоконный кабель имеет небольшую массу, способен передавать информацию с очень высокой скоростью, невосприимчив к электрическим помехам, сложен для несанкционированного доступа и полностью пожаро-  и взрывобезопасен (обгорает только оболочка), но он дороже и требует специальных навыков для установки</w:t>
      </w:r>
      <w:r>
        <w:rPr>
          <w:sz w:val="28"/>
          <w:szCs w:val="28"/>
        </w:rPr>
        <w:t>.</w:t>
      </w:r>
      <w:r w:rsidRPr="00D822E9">
        <w:rPr>
          <w:sz w:val="28"/>
        </w:rPr>
        <w:t>[1</w:t>
      </w:r>
      <w:r>
        <w:rPr>
          <w:sz w:val="28"/>
        </w:rPr>
        <w:t>6,с251</w:t>
      </w:r>
      <w:r w:rsidRPr="00D822E9">
        <w:rPr>
          <w:sz w:val="28"/>
        </w:rPr>
        <w:t>]</w:t>
      </w:r>
      <w:r w:rsidRPr="00002EF9">
        <w:rPr>
          <w:sz w:val="28"/>
          <w:szCs w:val="28"/>
        </w:rPr>
        <w:t xml:space="preserve"> </w:t>
      </w:r>
    </w:p>
    <w:p w:rsidR="007B078C" w:rsidRDefault="007B078C" w:rsidP="00083F1E">
      <w:pPr>
        <w:spacing w:line="360" w:lineRule="auto"/>
        <w:ind w:firstLine="709"/>
        <w:jc w:val="both"/>
        <w:rPr>
          <w:sz w:val="28"/>
          <w:szCs w:val="28"/>
        </w:rPr>
      </w:pPr>
      <w:bookmarkStart w:id="35" w:name="_Toc479246974"/>
    </w:p>
    <w:p w:rsidR="00083F1E" w:rsidRPr="00002EF9" w:rsidRDefault="00083F1E" w:rsidP="00083F1E">
      <w:pPr>
        <w:spacing w:line="360" w:lineRule="auto"/>
        <w:ind w:firstLine="709"/>
        <w:jc w:val="both"/>
        <w:rPr>
          <w:sz w:val="28"/>
          <w:szCs w:val="28"/>
        </w:rPr>
      </w:pPr>
      <w:r w:rsidRPr="00002EF9">
        <w:rPr>
          <w:sz w:val="28"/>
          <w:szCs w:val="28"/>
        </w:rPr>
        <w:t>Передача сигналов</w:t>
      </w:r>
      <w:bookmarkEnd w:id="35"/>
    </w:p>
    <w:p w:rsidR="00083F1E" w:rsidRDefault="00083F1E" w:rsidP="00083F1E">
      <w:pPr>
        <w:spacing w:line="360" w:lineRule="auto"/>
        <w:ind w:firstLine="709"/>
        <w:jc w:val="both"/>
        <w:rPr>
          <w:sz w:val="28"/>
          <w:szCs w:val="28"/>
        </w:rPr>
      </w:pPr>
      <w:r w:rsidRPr="00002EF9">
        <w:rPr>
          <w:sz w:val="28"/>
          <w:szCs w:val="28"/>
        </w:rPr>
        <w:t>Существует две технологии передачи данных: широкополосная и узкополосная. При широкополосной передачи с помощью аналоговых сигналов в одном кабеле одновременно организуется несколько каналов. При узкополосной передаче канал всего один, и по нему передаются цифровые сигналы.</w:t>
      </w:r>
    </w:p>
    <w:p w:rsidR="00083F1E" w:rsidRPr="00002EF9" w:rsidRDefault="00083F1E" w:rsidP="00083F1E">
      <w:pPr>
        <w:spacing w:line="360" w:lineRule="auto"/>
        <w:ind w:firstLine="709"/>
        <w:jc w:val="both"/>
        <w:rPr>
          <w:sz w:val="28"/>
          <w:szCs w:val="28"/>
        </w:rPr>
      </w:pPr>
    </w:p>
    <w:p w:rsidR="00083F1E" w:rsidRPr="000127DD" w:rsidRDefault="00083F1E" w:rsidP="00083F1E">
      <w:pPr>
        <w:pStyle w:val="2"/>
        <w:spacing w:line="360" w:lineRule="auto"/>
        <w:ind w:right="-765"/>
        <w:jc w:val="center"/>
        <w:rPr>
          <w:sz w:val="28"/>
          <w:szCs w:val="28"/>
        </w:rPr>
      </w:pPr>
      <w:bookmarkStart w:id="36" w:name="_Toc479246975"/>
      <w:bookmarkStart w:id="37" w:name="_Toc231023840"/>
      <w:bookmarkStart w:id="38" w:name="_Toc231033796"/>
      <w:bookmarkStart w:id="39" w:name="_Toc231204272"/>
      <w:r w:rsidRPr="000127DD">
        <w:rPr>
          <w:sz w:val="28"/>
          <w:szCs w:val="28"/>
        </w:rPr>
        <w:t>2.2. Беспроводные сети</w:t>
      </w:r>
      <w:bookmarkEnd w:id="36"/>
      <w:bookmarkEnd w:id="37"/>
      <w:bookmarkEnd w:id="38"/>
      <w:bookmarkEnd w:id="39"/>
    </w:p>
    <w:p w:rsidR="00083F1E" w:rsidRPr="00002EF9" w:rsidRDefault="00083F1E" w:rsidP="00083F1E">
      <w:pPr>
        <w:spacing w:line="360" w:lineRule="auto"/>
        <w:ind w:firstLine="709"/>
        <w:jc w:val="both"/>
        <w:rPr>
          <w:sz w:val="28"/>
          <w:szCs w:val="28"/>
        </w:rPr>
      </w:pPr>
      <w:r w:rsidRPr="00002EF9">
        <w:rPr>
          <w:sz w:val="28"/>
          <w:szCs w:val="28"/>
        </w:rPr>
        <w:t>Беспроводная среда постепенно входит в нашу жизнь. Как только технология окончательно сформируется, производители предложат широкий выбор продукции по приемлемым ценам, что приведет и к росту спроса на нее, и к увеличению объема продаж. В свою очередь это вызовет дальнейшее совершенствование и развитие беспроводной среды.</w:t>
      </w:r>
    </w:p>
    <w:p w:rsidR="00083F1E" w:rsidRPr="00002EF9" w:rsidRDefault="00083F1E" w:rsidP="00083F1E">
      <w:pPr>
        <w:spacing w:line="360" w:lineRule="auto"/>
        <w:ind w:firstLine="709"/>
        <w:jc w:val="both"/>
        <w:rPr>
          <w:sz w:val="28"/>
          <w:szCs w:val="28"/>
        </w:rPr>
      </w:pPr>
      <w:r w:rsidRPr="00002EF9">
        <w:rPr>
          <w:sz w:val="28"/>
          <w:szCs w:val="28"/>
        </w:rPr>
        <w:t>Трудность установления кабеля – фактор, которой дает беспроводной среде неоспоримое преимущество. Она может оказаться особенно полезной в следующих ситуациях:</w:t>
      </w:r>
    </w:p>
    <w:p w:rsidR="00083F1E" w:rsidRPr="00002EF9" w:rsidRDefault="00083F1E" w:rsidP="00083F1E">
      <w:pPr>
        <w:numPr>
          <w:ilvl w:val="0"/>
          <w:numId w:val="6"/>
        </w:numPr>
        <w:spacing w:line="360" w:lineRule="auto"/>
        <w:jc w:val="both"/>
        <w:rPr>
          <w:sz w:val="28"/>
          <w:szCs w:val="28"/>
        </w:rPr>
      </w:pPr>
      <w:r w:rsidRPr="00002EF9">
        <w:rPr>
          <w:sz w:val="28"/>
          <w:szCs w:val="28"/>
        </w:rPr>
        <w:t>в помещ</w:t>
      </w:r>
      <w:r>
        <w:rPr>
          <w:sz w:val="28"/>
          <w:szCs w:val="28"/>
        </w:rPr>
        <w:t>ения, сильно заполненных людьми,</w:t>
      </w:r>
    </w:p>
    <w:p w:rsidR="00083F1E" w:rsidRPr="00002EF9" w:rsidRDefault="00083F1E" w:rsidP="00083F1E">
      <w:pPr>
        <w:numPr>
          <w:ilvl w:val="0"/>
          <w:numId w:val="6"/>
        </w:numPr>
        <w:spacing w:line="360" w:lineRule="auto"/>
        <w:jc w:val="both"/>
        <w:rPr>
          <w:sz w:val="28"/>
          <w:szCs w:val="28"/>
        </w:rPr>
      </w:pPr>
      <w:r w:rsidRPr="00002EF9">
        <w:rPr>
          <w:sz w:val="28"/>
          <w:szCs w:val="28"/>
        </w:rPr>
        <w:t>для людей, которые не работают на одном месте</w:t>
      </w:r>
      <w:r>
        <w:rPr>
          <w:sz w:val="28"/>
          <w:szCs w:val="28"/>
        </w:rPr>
        <w:t>,</w:t>
      </w:r>
    </w:p>
    <w:p w:rsidR="00083F1E" w:rsidRPr="00002EF9" w:rsidRDefault="00083F1E" w:rsidP="00083F1E">
      <w:pPr>
        <w:numPr>
          <w:ilvl w:val="0"/>
          <w:numId w:val="6"/>
        </w:numPr>
        <w:spacing w:line="360" w:lineRule="auto"/>
        <w:jc w:val="both"/>
        <w:rPr>
          <w:sz w:val="28"/>
          <w:szCs w:val="28"/>
        </w:rPr>
      </w:pPr>
      <w:r w:rsidRPr="00002EF9">
        <w:rPr>
          <w:sz w:val="28"/>
          <w:szCs w:val="28"/>
        </w:rPr>
        <w:t>в изо</w:t>
      </w:r>
      <w:r>
        <w:rPr>
          <w:sz w:val="28"/>
          <w:szCs w:val="28"/>
        </w:rPr>
        <w:t>лированных помещениях и зданиях,</w:t>
      </w:r>
    </w:p>
    <w:p w:rsidR="00083F1E" w:rsidRPr="00002EF9" w:rsidRDefault="00083F1E" w:rsidP="00083F1E">
      <w:pPr>
        <w:numPr>
          <w:ilvl w:val="0"/>
          <w:numId w:val="6"/>
        </w:numPr>
        <w:spacing w:line="360" w:lineRule="auto"/>
        <w:jc w:val="both"/>
        <w:rPr>
          <w:sz w:val="28"/>
          <w:szCs w:val="28"/>
        </w:rPr>
      </w:pPr>
      <w:r w:rsidRPr="00002EF9">
        <w:rPr>
          <w:sz w:val="28"/>
          <w:szCs w:val="28"/>
        </w:rPr>
        <w:t>в помещениях, планировка которых часто меняется</w:t>
      </w:r>
      <w:r>
        <w:rPr>
          <w:sz w:val="28"/>
          <w:szCs w:val="28"/>
        </w:rPr>
        <w:t>,</w:t>
      </w:r>
    </w:p>
    <w:p w:rsidR="00083F1E" w:rsidRPr="00002EF9" w:rsidRDefault="00083F1E" w:rsidP="00083F1E">
      <w:pPr>
        <w:numPr>
          <w:ilvl w:val="0"/>
          <w:numId w:val="6"/>
        </w:numPr>
        <w:spacing w:line="360" w:lineRule="auto"/>
        <w:jc w:val="both"/>
        <w:rPr>
          <w:sz w:val="28"/>
          <w:szCs w:val="28"/>
        </w:rPr>
      </w:pPr>
      <w:r w:rsidRPr="00002EF9">
        <w:rPr>
          <w:sz w:val="28"/>
          <w:szCs w:val="28"/>
        </w:rPr>
        <w:t>в строениях, где прокладывать кабель непозволительно.</w:t>
      </w:r>
    </w:p>
    <w:p w:rsidR="00083F1E" w:rsidRPr="00002EF9" w:rsidRDefault="00083F1E" w:rsidP="00083F1E">
      <w:pPr>
        <w:spacing w:line="360" w:lineRule="auto"/>
        <w:ind w:firstLine="709"/>
        <w:jc w:val="both"/>
        <w:rPr>
          <w:sz w:val="28"/>
          <w:szCs w:val="28"/>
        </w:rPr>
      </w:pPr>
      <w:r w:rsidRPr="00002EF9">
        <w:rPr>
          <w:sz w:val="28"/>
          <w:szCs w:val="28"/>
        </w:rPr>
        <w:t>Беспроводные соединения используются для передачи данных в ЛВС, расширенных ЛВС и мобильных сетях. Типичная беспроводная сеть работает так же, как и кабельная сеть. Плата беспроводного адаптера с трансивером установлена в каждом компьютере, и пользователи работают так, будто их компьютеры соединены кабелем.</w:t>
      </w:r>
    </w:p>
    <w:p w:rsidR="00083F1E" w:rsidRPr="00002EF9" w:rsidRDefault="00083F1E" w:rsidP="00083F1E">
      <w:pPr>
        <w:spacing w:line="360" w:lineRule="auto"/>
        <w:ind w:firstLine="709"/>
        <w:jc w:val="both"/>
        <w:rPr>
          <w:sz w:val="28"/>
          <w:szCs w:val="28"/>
        </w:rPr>
      </w:pPr>
      <w:r w:rsidRPr="00002EF9">
        <w:rPr>
          <w:sz w:val="28"/>
          <w:szCs w:val="28"/>
        </w:rPr>
        <w:t>Беспроводная сеть использует инфракрасное излучение, лазер, радиопередачу в узком и рассеянном спектре. Дополнительный метод – связь «точка-точка», при котором обмен данными осуществляется только между двумя компьютерами, а не между несколькими компьютерами и периферийными устройствами.</w:t>
      </w:r>
      <w:r>
        <w:rPr>
          <w:sz w:val="28"/>
        </w:rPr>
        <w:t>[3,с49</w:t>
      </w:r>
      <w:r w:rsidRPr="00D822E9">
        <w:rPr>
          <w:sz w:val="28"/>
        </w:rPr>
        <w:t>]</w:t>
      </w:r>
    </w:p>
    <w:p w:rsidR="00083F1E" w:rsidRPr="000127DD" w:rsidRDefault="00083F1E" w:rsidP="00083F1E">
      <w:pPr>
        <w:pStyle w:val="2"/>
        <w:spacing w:line="360" w:lineRule="auto"/>
        <w:ind w:right="-765"/>
        <w:jc w:val="center"/>
        <w:rPr>
          <w:sz w:val="28"/>
          <w:szCs w:val="28"/>
        </w:rPr>
      </w:pPr>
      <w:bookmarkStart w:id="40" w:name="_Toc479246976"/>
      <w:bookmarkStart w:id="41" w:name="_Toc231023841"/>
      <w:bookmarkStart w:id="42" w:name="_Toc231033797"/>
      <w:bookmarkStart w:id="43" w:name="_Toc231204273"/>
      <w:r w:rsidRPr="000127DD">
        <w:rPr>
          <w:sz w:val="28"/>
          <w:szCs w:val="28"/>
        </w:rPr>
        <w:t>2.3. Платы сетевого адаптера</w:t>
      </w:r>
      <w:bookmarkEnd w:id="40"/>
      <w:bookmarkEnd w:id="41"/>
      <w:bookmarkEnd w:id="42"/>
      <w:bookmarkEnd w:id="43"/>
    </w:p>
    <w:p w:rsidR="00083F1E" w:rsidRPr="00002EF9" w:rsidRDefault="00083F1E" w:rsidP="00083F1E">
      <w:pPr>
        <w:spacing w:line="360" w:lineRule="auto"/>
        <w:ind w:firstLine="709"/>
        <w:jc w:val="both"/>
        <w:rPr>
          <w:sz w:val="28"/>
          <w:szCs w:val="28"/>
        </w:rPr>
      </w:pPr>
      <w:r w:rsidRPr="00002EF9">
        <w:rPr>
          <w:sz w:val="28"/>
          <w:szCs w:val="28"/>
        </w:rPr>
        <w:t>Платы сетевого адаптера – это интерфейс между компьютером и сетевым кабелем. В обязанности платы сетевого адаптера входит подготовка, передача и управление данными в сети. Для подготовки данных к передачи по сети плата использует трансивер, который переформатирует данные из параллельной формы в последовательную. Каждая плата имеет уникальный сетевой адрес.</w:t>
      </w:r>
    </w:p>
    <w:p w:rsidR="00083F1E" w:rsidRPr="00002EF9" w:rsidRDefault="00083F1E" w:rsidP="00083F1E">
      <w:pPr>
        <w:spacing w:line="360" w:lineRule="auto"/>
        <w:ind w:firstLine="709"/>
        <w:jc w:val="both"/>
        <w:rPr>
          <w:sz w:val="28"/>
          <w:szCs w:val="28"/>
        </w:rPr>
      </w:pPr>
      <w:r w:rsidRPr="00002EF9">
        <w:rPr>
          <w:sz w:val="28"/>
          <w:szCs w:val="28"/>
        </w:rPr>
        <w:t>Платы сетевого адаптера отличаются рядом параметров, которые должны быть правильно настроены. В их число входит: прерывание (IRQ), адрес базового порта ввода/вывода и базовый адрес памяти.</w:t>
      </w:r>
    </w:p>
    <w:p w:rsidR="00083F1E" w:rsidRPr="00002EF9" w:rsidRDefault="00083F1E" w:rsidP="00083F1E">
      <w:pPr>
        <w:spacing w:line="360" w:lineRule="auto"/>
        <w:ind w:firstLine="709"/>
        <w:jc w:val="both"/>
        <w:rPr>
          <w:sz w:val="28"/>
          <w:szCs w:val="28"/>
        </w:rPr>
      </w:pPr>
      <w:r w:rsidRPr="00002EF9">
        <w:rPr>
          <w:sz w:val="28"/>
          <w:szCs w:val="28"/>
        </w:rPr>
        <w:t>Чтобы обеспечить совместимость компьютера и сети, плата сетевого адаптера должна, во-первых, соответствовать архитектуре шины данных компьютера и, во-вторых, иметь требуемый тип соединителя с сетевым кабелем.</w:t>
      </w:r>
    </w:p>
    <w:p w:rsidR="00083F1E" w:rsidRPr="00002EF9" w:rsidRDefault="00083F1E" w:rsidP="00083F1E">
      <w:pPr>
        <w:spacing w:line="360" w:lineRule="auto"/>
        <w:ind w:firstLine="709"/>
        <w:jc w:val="both"/>
        <w:rPr>
          <w:sz w:val="28"/>
          <w:szCs w:val="28"/>
        </w:rPr>
      </w:pPr>
      <w:r w:rsidRPr="00002EF9">
        <w:rPr>
          <w:sz w:val="28"/>
          <w:szCs w:val="28"/>
        </w:rPr>
        <w:t>Плата сетевого адаптера оказывает значительное влияние на производительность всей сети. Существует несколько способов увеличить эту производительность. Некоторые платы обладают дополнительными возможностями. К их числу, например, относится: прямой доступ к памяти, разделяемая память адаптера, разделяемая системная память, управление шиной. Производительность сети можно повысить также с помощью буферизации или встроенного микропроцессора.</w:t>
      </w:r>
    </w:p>
    <w:p w:rsidR="00083F1E" w:rsidRPr="004B7204" w:rsidRDefault="00083F1E" w:rsidP="00083F1E">
      <w:pPr>
        <w:spacing w:line="360" w:lineRule="auto"/>
        <w:ind w:firstLine="709"/>
        <w:jc w:val="both"/>
        <w:rPr>
          <w:sz w:val="28"/>
          <w:szCs w:val="28"/>
        </w:rPr>
      </w:pPr>
      <w:r w:rsidRPr="00002EF9">
        <w:rPr>
          <w:sz w:val="28"/>
          <w:szCs w:val="28"/>
        </w:rPr>
        <w:t>Разработаны специализированные платы сетевого адаптера, например, для беспроводных сетей и бездисковых рабочих станций</w:t>
      </w:r>
      <w:r w:rsidRPr="00386A3D">
        <w:rPr>
          <w:sz w:val="28"/>
        </w:rPr>
        <w:t>.</w:t>
      </w:r>
      <w:r>
        <w:rPr>
          <w:sz w:val="28"/>
        </w:rPr>
        <w:t>[</w:t>
      </w:r>
      <w:r w:rsidRPr="00D822E9">
        <w:rPr>
          <w:sz w:val="28"/>
        </w:rPr>
        <w:t>2</w:t>
      </w:r>
      <w:r w:rsidRPr="004B7204">
        <w:rPr>
          <w:sz w:val="28"/>
        </w:rPr>
        <w:t>0]</w:t>
      </w:r>
    </w:p>
    <w:p w:rsidR="00870677" w:rsidRDefault="00870677" w:rsidP="00083F1E">
      <w:pPr>
        <w:pStyle w:val="1"/>
        <w:spacing w:line="360" w:lineRule="auto"/>
        <w:ind w:right="-765"/>
        <w:rPr>
          <w:sz w:val="28"/>
        </w:rPr>
      </w:pPr>
      <w:bookmarkStart w:id="44" w:name="_Toc231023842"/>
      <w:bookmarkStart w:id="45" w:name="_Toc231033798"/>
    </w:p>
    <w:p w:rsidR="00870677" w:rsidRDefault="00870677" w:rsidP="00083F1E">
      <w:pPr>
        <w:pStyle w:val="1"/>
        <w:spacing w:line="360" w:lineRule="auto"/>
        <w:ind w:right="-765"/>
        <w:rPr>
          <w:sz w:val="28"/>
        </w:rPr>
      </w:pPr>
    </w:p>
    <w:p w:rsidR="00870677" w:rsidRDefault="00870677" w:rsidP="00083F1E">
      <w:pPr>
        <w:pStyle w:val="1"/>
        <w:spacing w:line="360" w:lineRule="auto"/>
        <w:ind w:right="-765"/>
        <w:rPr>
          <w:sz w:val="28"/>
        </w:rPr>
      </w:pPr>
    </w:p>
    <w:p w:rsidR="00870677" w:rsidRDefault="00870677" w:rsidP="00870677"/>
    <w:p w:rsidR="00870677" w:rsidRDefault="00870677" w:rsidP="00870677"/>
    <w:p w:rsidR="00870677" w:rsidRDefault="00870677" w:rsidP="00870677"/>
    <w:p w:rsidR="00870677" w:rsidRDefault="00870677" w:rsidP="00870677"/>
    <w:p w:rsidR="00870677" w:rsidRDefault="00870677" w:rsidP="00870677"/>
    <w:p w:rsidR="00870677" w:rsidRPr="00870677" w:rsidRDefault="00870677" w:rsidP="00870677"/>
    <w:p w:rsidR="00870677" w:rsidRDefault="00870677" w:rsidP="00083F1E">
      <w:pPr>
        <w:pStyle w:val="1"/>
        <w:spacing w:line="360" w:lineRule="auto"/>
        <w:ind w:right="-765"/>
        <w:rPr>
          <w:sz w:val="28"/>
        </w:rPr>
        <w:sectPr w:rsidR="00870677" w:rsidSect="00C12965">
          <w:footerReference w:type="first" r:id="rId20"/>
          <w:pgSz w:w="11906" w:h="16838" w:code="9"/>
          <w:pgMar w:top="567" w:right="567" w:bottom="1417" w:left="1417" w:header="397" w:footer="567" w:gutter="0"/>
          <w:cols w:space="708"/>
          <w:titlePg/>
          <w:docGrid w:linePitch="360"/>
        </w:sectPr>
      </w:pPr>
    </w:p>
    <w:p w:rsidR="00083F1E" w:rsidRPr="000127DD" w:rsidRDefault="00083F1E" w:rsidP="00083F1E">
      <w:pPr>
        <w:pStyle w:val="1"/>
        <w:spacing w:line="360" w:lineRule="auto"/>
        <w:ind w:right="-765"/>
        <w:rPr>
          <w:sz w:val="28"/>
        </w:rPr>
      </w:pPr>
      <w:bookmarkStart w:id="46" w:name="_Toc231204274"/>
      <w:r w:rsidRPr="000127DD">
        <w:rPr>
          <w:sz w:val="28"/>
        </w:rPr>
        <w:t>3. РАЗВЕРТЫВАНИЕ ЛОКАЛЬНОЙ СЕТИ</w:t>
      </w:r>
      <w:bookmarkEnd w:id="44"/>
      <w:bookmarkEnd w:id="45"/>
      <w:bookmarkEnd w:id="46"/>
    </w:p>
    <w:p w:rsidR="00083F1E" w:rsidRPr="00002EF9" w:rsidRDefault="00083F1E" w:rsidP="00083F1E">
      <w:pPr>
        <w:spacing w:line="360" w:lineRule="auto"/>
        <w:ind w:firstLine="709"/>
        <w:jc w:val="center"/>
        <w:rPr>
          <w:sz w:val="28"/>
          <w:szCs w:val="28"/>
        </w:rPr>
      </w:pPr>
    </w:p>
    <w:p w:rsidR="00083F1E" w:rsidRPr="000127DD" w:rsidRDefault="00083F1E" w:rsidP="00083F1E">
      <w:pPr>
        <w:pStyle w:val="2"/>
        <w:spacing w:line="360" w:lineRule="auto"/>
        <w:ind w:right="-765"/>
        <w:jc w:val="center"/>
        <w:rPr>
          <w:sz w:val="28"/>
          <w:szCs w:val="28"/>
        </w:rPr>
      </w:pPr>
      <w:bookmarkStart w:id="47" w:name="_Toc231023843"/>
      <w:bookmarkStart w:id="48" w:name="_Toc231033799"/>
      <w:bookmarkStart w:id="49" w:name="_Toc231204275"/>
      <w:r w:rsidRPr="000127DD">
        <w:rPr>
          <w:sz w:val="28"/>
          <w:szCs w:val="28"/>
        </w:rPr>
        <w:t>3.1. Работа c заказчиком</w:t>
      </w:r>
      <w:bookmarkEnd w:id="47"/>
      <w:bookmarkEnd w:id="48"/>
      <w:bookmarkEnd w:id="49"/>
    </w:p>
    <w:p w:rsidR="00083F1E" w:rsidRPr="00002EF9" w:rsidRDefault="00083F1E" w:rsidP="00083F1E">
      <w:pPr>
        <w:spacing w:line="360" w:lineRule="auto"/>
        <w:ind w:firstLine="709"/>
        <w:jc w:val="both"/>
        <w:rPr>
          <w:sz w:val="28"/>
          <w:szCs w:val="28"/>
        </w:rPr>
      </w:pPr>
      <w:r>
        <w:rPr>
          <w:sz w:val="28"/>
          <w:szCs w:val="28"/>
        </w:rPr>
        <w:t>Цель создания</w:t>
      </w:r>
    </w:p>
    <w:p w:rsidR="00083F1E" w:rsidRPr="00002EF9" w:rsidRDefault="00083F1E" w:rsidP="00083F1E">
      <w:pPr>
        <w:spacing w:line="360" w:lineRule="auto"/>
        <w:ind w:firstLine="709"/>
        <w:jc w:val="both"/>
        <w:rPr>
          <w:sz w:val="28"/>
          <w:szCs w:val="28"/>
        </w:rPr>
      </w:pPr>
      <w:r w:rsidRPr="00002EF9">
        <w:rPr>
          <w:sz w:val="28"/>
          <w:szCs w:val="28"/>
        </w:rPr>
        <w:t>Цель всегда определяет заказчик, задачей системного интегратора на данном этапе является консультирование и более четкое определение целей и задач создаваемой сети.</w:t>
      </w:r>
    </w:p>
    <w:p w:rsidR="00083F1E" w:rsidRPr="00002EF9" w:rsidRDefault="00083F1E" w:rsidP="00083F1E">
      <w:pPr>
        <w:spacing w:line="360" w:lineRule="auto"/>
        <w:ind w:firstLine="709"/>
        <w:jc w:val="both"/>
        <w:rPr>
          <w:sz w:val="28"/>
          <w:szCs w:val="28"/>
        </w:rPr>
      </w:pPr>
      <w:r w:rsidRPr="00002EF9">
        <w:rPr>
          <w:sz w:val="28"/>
          <w:szCs w:val="28"/>
        </w:rPr>
        <w:t xml:space="preserve">В частности, целью создания сети может быть: </w:t>
      </w:r>
    </w:p>
    <w:p w:rsidR="00083F1E" w:rsidRPr="00002EF9" w:rsidRDefault="00083F1E" w:rsidP="00083F1E">
      <w:pPr>
        <w:numPr>
          <w:ilvl w:val="0"/>
          <w:numId w:val="5"/>
        </w:numPr>
        <w:spacing w:line="360" w:lineRule="auto"/>
        <w:jc w:val="both"/>
        <w:rPr>
          <w:sz w:val="28"/>
          <w:szCs w:val="28"/>
        </w:rPr>
      </w:pPr>
      <w:r>
        <w:rPr>
          <w:sz w:val="28"/>
          <w:szCs w:val="28"/>
        </w:rPr>
        <w:t>о</w:t>
      </w:r>
      <w:r w:rsidRPr="00002EF9">
        <w:rPr>
          <w:sz w:val="28"/>
          <w:szCs w:val="28"/>
        </w:rPr>
        <w:t>бмен файлами между компьютерами. Эта цель ставиться всегда, различия могут б</w:t>
      </w:r>
      <w:r>
        <w:rPr>
          <w:sz w:val="28"/>
          <w:szCs w:val="28"/>
        </w:rPr>
        <w:t>ыть лишь в способах организации,</w:t>
      </w:r>
      <w:r w:rsidRPr="00002EF9">
        <w:rPr>
          <w:sz w:val="28"/>
          <w:szCs w:val="28"/>
        </w:rPr>
        <w:t xml:space="preserve"> </w:t>
      </w:r>
    </w:p>
    <w:p w:rsidR="00083F1E" w:rsidRPr="00002EF9" w:rsidRDefault="00083F1E" w:rsidP="00083F1E">
      <w:pPr>
        <w:numPr>
          <w:ilvl w:val="0"/>
          <w:numId w:val="5"/>
        </w:numPr>
        <w:spacing w:line="360" w:lineRule="auto"/>
        <w:jc w:val="both"/>
        <w:rPr>
          <w:sz w:val="28"/>
          <w:szCs w:val="28"/>
        </w:rPr>
      </w:pPr>
      <w:r>
        <w:rPr>
          <w:sz w:val="28"/>
          <w:szCs w:val="28"/>
        </w:rPr>
        <w:t>и</w:t>
      </w:r>
      <w:r w:rsidRPr="00002EF9">
        <w:rPr>
          <w:sz w:val="28"/>
          <w:szCs w:val="28"/>
        </w:rPr>
        <w:t>спользование конкретной системы электронного документооборота</w:t>
      </w:r>
      <w:r>
        <w:rPr>
          <w:sz w:val="28"/>
          <w:szCs w:val="28"/>
        </w:rPr>
        <w:t>, о</w:t>
      </w:r>
      <w:r w:rsidRPr="00002EF9">
        <w:rPr>
          <w:sz w:val="28"/>
          <w:szCs w:val="28"/>
        </w:rPr>
        <w:t>тличается от первой цели тем, что известно программное обеспечение, с которым будет работать заказчик и под его о</w:t>
      </w:r>
      <w:r>
        <w:rPr>
          <w:sz w:val="28"/>
          <w:szCs w:val="28"/>
        </w:rPr>
        <w:t>собенности и проектируется сеть,</w:t>
      </w:r>
      <w:r w:rsidRPr="00002EF9">
        <w:rPr>
          <w:sz w:val="28"/>
          <w:szCs w:val="28"/>
        </w:rPr>
        <w:t xml:space="preserve"> </w:t>
      </w:r>
    </w:p>
    <w:p w:rsidR="00083F1E" w:rsidRPr="00002EF9" w:rsidRDefault="00083F1E" w:rsidP="00083F1E">
      <w:pPr>
        <w:numPr>
          <w:ilvl w:val="0"/>
          <w:numId w:val="5"/>
        </w:numPr>
        <w:spacing w:line="360" w:lineRule="auto"/>
        <w:jc w:val="both"/>
        <w:rPr>
          <w:sz w:val="28"/>
          <w:szCs w:val="28"/>
        </w:rPr>
      </w:pPr>
      <w:r>
        <w:rPr>
          <w:sz w:val="28"/>
          <w:szCs w:val="28"/>
        </w:rPr>
        <w:t>о</w:t>
      </w:r>
      <w:r w:rsidRPr="00002EF9">
        <w:rPr>
          <w:sz w:val="28"/>
          <w:szCs w:val="28"/>
        </w:rPr>
        <w:t>бъединение в единую сеть нескольких офисов компании</w:t>
      </w:r>
      <w:r>
        <w:rPr>
          <w:sz w:val="28"/>
          <w:szCs w:val="28"/>
        </w:rPr>
        <w:t>-</w:t>
      </w:r>
      <w:r w:rsidRPr="00002EF9">
        <w:rPr>
          <w:sz w:val="28"/>
          <w:szCs w:val="28"/>
        </w:rPr>
        <w:t>заказчи</w:t>
      </w:r>
      <w:r>
        <w:rPr>
          <w:sz w:val="28"/>
          <w:szCs w:val="28"/>
        </w:rPr>
        <w:t>ка,</w:t>
      </w:r>
      <w:r w:rsidRPr="00002EF9">
        <w:rPr>
          <w:sz w:val="28"/>
          <w:szCs w:val="28"/>
        </w:rPr>
        <w:t xml:space="preserve"> </w:t>
      </w:r>
    </w:p>
    <w:p w:rsidR="00083F1E" w:rsidRPr="00002EF9" w:rsidRDefault="00083F1E" w:rsidP="00083F1E">
      <w:pPr>
        <w:numPr>
          <w:ilvl w:val="0"/>
          <w:numId w:val="5"/>
        </w:numPr>
        <w:spacing w:line="360" w:lineRule="auto"/>
        <w:jc w:val="both"/>
        <w:rPr>
          <w:sz w:val="28"/>
          <w:szCs w:val="28"/>
        </w:rPr>
      </w:pPr>
      <w:r>
        <w:rPr>
          <w:sz w:val="28"/>
          <w:szCs w:val="28"/>
        </w:rPr>
        <w:t>к</w:t>
      </w:r>
      <w:r w:rsidRPr="00002EF9">
        <w:rPr>
          <w:sz w:val="28"/>
          <w:szCs w:val="28"/>
        </w:rPr>
        <w:t>онтроль со стороны менеджмента компании-заказчика за действиями пользователей сети. Иными словами - удаленное администрирование</w:t>
      </w:r>
      <w:r>
        <w:rPr>
          <w:sz w:val="28"/>
          <w:szCs w:val="28"/>
        </w:rPr>
        <w:t>,</w:t>
      </w:r>
      <w:r w:rsidRPr="00002EF9">
        <w:rPr>
          <w:sz w:val="28"/>
          <w:szCs w:val="28"/>
        </w:rPr>
        <w:t xml:space="preserve"> </w:t>
      </w:r>
    </w:p>
    <w:p w:rsidR="00083F1E" w:rsidRPr="00002EF9" w:rsidRDefault="00083F1E" w:rsidP="00083F1E">
      <w:pPr>
        <w:numPr>
          <w:ilvl w:val="0"/>
          <w:numId w:val="5"/>
        </w:numPr>
        <w:spacing w:line="360" w:lineRule="auto"/>
        <w:jc w:val="both"/>
        <w:rPr>
          <w:sz w:val="28"/>
          <w:szCs w:val="28"/>
        </w:rPr>
      </w:pPr>
      <w:r>
        <w:rPr>
          <w:sz w:val="28"/>
          <w:szCs w:val="28"/>
        </w:rPr>
        <w:t>п</w:t>
      </w:r>
      <w:r w:rsidRPr="00002EF9">
        <w:rPr>
          <w:sz w:val="28"/>
          <w:szCs w:val="28"/>
        </w:rPr>
        <w:t>одключение всех компьютеров офиса к сети Интернет чер</w:t>
      </w:r>
      <w:r>
        <w:rPr>
          <w:sz w:val="28"/>
          <w:szCs w:val="28"/>
        </w:rPr>
        <w:t>ез один высокоскоростной канал.</w:t>
      </w:r>
      <w:r>
        <w:rPr>
          <w:sz w:val="28"/>
        </w:rPr>
        <w:t>[</w:t>
      </w:r>
      <w:r w:rsidRPr="003E36F3">
        <w:rPr>
          <w:sz w:val="28"/>
        </w:rPr>
        <w:t>8</w:t>
      </w:r>
      <w:r>
        <w:rPr>
          <w:sz w:val="28"/>
        </w:rPr>
        <w:t>,с</w:t>
      </w:r>
      <w:r w:rsidRPr="003E36F3">
        <w:rPr>
          <w:sz w:val="28"/>
        </w:rPr>
        <w:t>68</w:t>
      </w:r>
      <w:r w:rsidRPr="00D822E9">
        <w:rPr>
          <w:sz w:val="28"/>
        </w:rPr>
        <w:t>]</w:t>
      </w:r>
    </w:p>
    <w:p w:rsidR="00083F1E" w:rsidRPr="00002EF9" w:rsidRDefault="00083F1E" w:rsidP="00083F1E">
      <w:pPr>
        <w:spacing w:line="360" w:lineRule="auto"/>
        <w:ind w:firstLine="709"/>
        <w:jc w:val="both"/>
        <w:rPr>
          <w:sz w:val="28"/>
          <w:szCs w:val="28"/>
        </w:rPr>
      </w:pPr>
      <w:r>
        <w:rPr>
          <w:sz w:val="28"/>
          <w:szCs w:val="28"/>
        </w:rPr>
        <w:t>К</w:t>
      </w:r>
      <w:r w:rsidRPr="00002EF9">
        <w:rPr>
          <w:sz w:val="28"/>
          <w:szCs w:val="28"/>
        </w:rPr>
        <w:t>ак правило, заказчик хочет реализовать все, хотя бы в минимальном варианте.</w:t>
      </w:r>
      <w:r>
        <w:rPr>
          <w:sz w:val="28"/>
          <w:szCs w:val="28"/>
        </w:rPr>
        <w:t xml:space="preserve"> З</w:t>
      </w:r>
      <w:r w:rsidRPr="00002EF9">
        <w:rPr>
          <w:sz w:val="28"/>
          <w:szCs w:val="28"/>
        </w:rPr>
        <w:t>адачей любой сети является передача данных. И эту задачу сеть должна выполнять с максимальным быстродействием.</w:t>
      </w:r>
    </w:p>
    <w:p w:rsidR="00083F1E" w:rsidRPr="00002EF9" w:rsidRDefault="00083F1E" w:rsidP="00083F1E">
      <w:pPr>
        <w:spacing w:line="360" w:lineRule="auto"/>
        <w:ind w:firstLine="709"/>
        <w:jc w:val="both"/>
        <w:rPr>
          <w:sz w:val="28"/>
          <w:szCs w:val="28"/>
        </w:rPr>
      </w:pPr>
    </w:p>
    <w:p w:rsidR="00083F1E" w:rsidRPr="00002EF9" w:rsidRDefault="00083F1E" w:rsidP="00083F1E">
      <w:pPr>
        <w:spacing w:line="360" w:lineRule="auto"/>
        <w:ind w:firstLine="709"/>
        <w:jc w:val="both"/>
        <w:rPr>
          <w:sz w:val="28"/>
          <w:szCs w:val="28"/>
        </w:rPr>
      </w:pPr>
      <w:r>
        <w:rPr>
          <w:sz w:val="28"/>
          <w:szCs w:val="28"/>
        </w:rPr>
        <w:t>Размер сети</w:t>
      </w:r>
    </w:p>
    <w:p w:rsidR="00083F1E" w:rsidRPr="00002EF9" w:rsidRDefault="00083F1E" w:rsidP="00083F1E">
      <w:pPr>
        <w:spacing w:line="360" w:lineRule="auto"/>
        <w:ind w:firstLine="709"/>
        <w:jc w:val="both"/>
        <w:rPr>
          <w:sz w:val="28"/>
          <w:szCs w:val="28"/>
        </w:rPr>
      </w:pPr>
      <w:r w:rsidRPr="00002EF9">
        <w:rPr>
          <w:sz w:val="28"/>
          <w:szCs w:val="28"/>
        </w:rPr>
        <w:t xml:space="preserve">Скорость передачи данных зависит, в том числе, и от того, на какое расстояние их необходимо передать. Следующая вещь, которую </w:t>
      </w:r>
      <w:r>
        <w:rPr>
          <w:sz w:val="28"/>
          <w:szCs w:val="28"/>
        </w:rPr>
        <w:t>необходимо обсудить с заказчиком</w:t>
      </w:r>
      <w:r w:rsidRPr="00002EF9">
        <w:rPr>
          <w:sz w:val="28"/>
          <w:szCs w:val="28"/>
        </w:rPr>
        <w:t>, это предполагаемый размер сети. Как правило, локальные сети подразделяются на три категории в соответствии с их размером:</w:t>
      </w:r>
    </w:p>
    <w:p w:rsidR="00083F1E" w:rsidRPr="00002EF9" w:rsidRDefault="00083F1E" w:rsidP="00083F1E">
      <w:pPr>
        <w:numPr>
          <w:ilvl w:val="0"/>
          <w:numId w:val="7"/>
        </w:numPr>
        <w:spacing w:line="360" w:lineRule="auto"/>
        <w:jc w:val="both"/>
        <w:rPr>
          <w:sz w:val="28"/>
          <w:szCs w:val="28"/>
        </w:rPr>
      </w:pPr>
      <w:r>
        <w:rPr>
          <w:sz w:val="28"/>
          <w:szCs w:val="28"/>
        </w:rPr>
        <w:t>малые сети (от 2х до 30-ти машин),</w:t>
      </w:r>
      <w:r w:rsidRPr="00002EF9">
        <w:rPr>
          <w:sz w:val="28"/>
          <w:szCs w:val="28"/>
        </w:rPr>
        <w:t xml:space="preserve"> </w:t>
      </w:r>
    </w:p>
    <w:p w:rsidR="00870677" w:rsidRPr="00002EF9" w:rsidRDefault="00083F1E" w:rsidP="00870677">
      <w:pPr>
        <w:numPr>
          <w:ilvl w:val="0"/>
          <w:numId w:val="7"/>
        </w:numPr>
        <w:spacing w:line="360" w:lineRule="auto"/>
        <w:jc w:val="both"/>
        <w:rPr>
          <w:sz w:val="28"/>
          <w:szCs w:val="28"/>
        </w:rPr>
      </w:pPr>
      <w:r>
        <w:rPr>
          <w:sz w:val="28"/>
          <w:szCs w:val="28"/>
        </w:rPr>
        <w:t>средние сети (30-100 машин),</w:t>
      </w:r>
    </w:p>
    <w:p w:rsidR="00083F1E" w:rsidRPr="00002EF9" w:rsidRDefault="00083F1E" w:rsidP="00083F1E">
      <w:pPr>
        <w:numPr>
          <w:ilvl w:val="0"/>
          <w:numId w:val="7"/>
        </w:numPr>
        <w:spacing w:line="360" w:lineRule="auto"/>
        <w:jc w:val="both"/>
        <w:rPr>
          <w:sz w:val="28"/>
          <w:szCs w:val="28"/>
        </w:rPr>
      </w:pPr>
      <w:r>
        <w:rPr>
          <w:sz w:val="28"/>
          <w:szCs w:val="28"/>
        </w:rPr>
        <w:t>б</w:t>
      </w:r>
      <w:r w:rsidRPr="00002EF9">
        <w:rPr>
          <w:sz w:val="28"/>
          <w:szCs w:val="28"/>
        </w:rPr>
        <w:t xml:space="preserve">ольшие сети (100-500 машин). </w:t>
      </w:r>
    </w:p>
    <w:p w:rsidR="00083F1E" w:rsidRPr="00002EF9" w:rsidRDefault="00083F1E" w:rsidP="00083F1E">
      <w:pPr>
        <w:spacing w:line="360" w:lineRule="auto"/>
        <w:ind w:firstLine="709"/>
        <w:jc w:val="both"/>
        <w:rPr>
          <w:sz w:val="28"/>
          <w:szCs w:val="28"/>
        </w:rPr>
      </w:pPr>
    </w:p>
    <w:p w:rsidR="00083F1E" w:rsidRPr="00002EF9" w:rsidRDefault="00083F1E" w:rsidP="00083F1E">
      <w:pPr>
        <w:spacing w:line="360" w:lineRule="auto"/>
        <w:ind w:firstLine="709"/>
        <w:jc w:val="both"/>
        <w:rPr>
          <w:sz w:val="28"/>
          <w:szCs w:val="28"/>
        </w:rPr>
      </w:pPr>
      <w:r>
        <w:rPr>
          <w:sz w:val="28"/>
          <w:szCs w:val="28"/>
        </w:rPr>
        <w:t>Стоимость работ</w:t>
      </w:r>
    </w:p>
    <w:p w:rsidR="00083F1E" w:rsidRPr="00002EF9" w:rsidRDefault="00083F1E" w:rsidP="00083F1E">
      <w:pPr>
        <w:spacing w:line="360" w:lineRule="auto"/>
        <w:ind w:firstLine="709"/>
        <w:jc w:val="both"/>
        <w:rPr>
          <w:sz w:val="28"/>
          <w:szCs w:val="28"/>
        </w:rPr>
      </w:pPr>
      <w:r w:rsidRPr="00002EF9">
        <w:rPr>
          <w:sz w:val="28"/>
          <w:szCs w:val="28"/>
        </w:rPr>
        <w:t>Одним из важнейших моментов для системного интегратора при подготовке проекта является его стоимость.</w:t>
      </w:r>
    </w:p>
    <w:p w:rsidR="00083F1E" w:rsidRPr="00002EF9" w:rsidRDefault="00083F1E" w:rsidP="00083F1E">
      <w:pPr>
        <w:spacing w:line="360" w:lineRule="auto"/>
        <w:ind w:firstLine="709"/>
        <w:jc w:val="both"/>
        <w:rPr>
          <w:sz w:val="28"/>
          <w:szCs w:val="28"/>
        </w:rPr>
      </w:pPr>
      <w:r w:rsidRPr="00002EF9">
        <w:rPr>
          <w:sz w:val="28"/>
          <w:szCs w:val="28"/>
        </w:rPr>
        <w:t>До составления технического задания можно говорить об оценочной стоимости проекта. После этого составляется смета работ и подписывается окончательный договор между заказчиком и системным интегратором. В смете указывается конкретная стоимость необходимого оборудования, стоимость труда и, иногда, стоимость необходимых для монтажа и тестирования сети инструментов.</w:t>
      </w:r>
    </w:p>
    <w:p w:rsidR="00083F1E" w:rsidRPr="00002EF9" w:rsidRDefault="00083F1E" w:rsidP="00083F1E">
      <w:pPr>
        <w:spacing w:line="360" w:lineRule="auto"/>
        <w:ind w:firstLine="709"/>
        <w:jc w:val="both"/>
        <w:rPr>
          <w:sz w:val="28"/>
          <w:szCs w:val="28"/>
        </w:rPr>
      </w:pPr>
      <w:r w:rsidRPr="00002EF9">
        <w:rPr>
          <w:sz w:val="28"/>
          <w:szCs w:val="28"/>
        </w:rPr>
        <w:t xml:space="preserve">Как правило, встречаются следующие подходы к распределению средств со стороны заказчика: </w:t>
      </w:r>
    </w:p>
    <w:p w:rsidR="00083F1E" w:rsidRPr="00002EF9" w:rsidRDefault="00083F1E" w:rsidP="00083F1E">
      <w:pPr>
        <w:numPr>
          <w:ilvl w:val="0"/>
          <w:numId w:val="9"/>
        </w:numPr>
        <w:spacing w:line="360" w:lineRule="auto"/>
        <w:jc w:val="both"/>
        <w:rPr>
          <w:sz w:val="28"/>
          <w:szCs w:val="28"/>
        </w:rPr>
      </w:pPr>
      <w:r>
        <w:rPr>
          <w:sz w:val="28"/>
          <w:szCs w:val="28"/>
        </w:rPr>
        <w:t>б</w:t>
      </w:r>
      <w:r w:rsidRPr="00002EF9">
        <w:rPr>
          <w:sz w:val="28"/>
          <w:szCs w:val="28"/>
        </w:rPr>
        <w:t>ез ограничений. Заказчик готов о</w:t>
      </w:r>
      <w:r>
        <w:rPr>
          <w:sz w:val="28"/>
          <w:szCs w:val="28"/>
        </w:rPr>
        <w:t>платить все необходимые расходы,</w:t>
      </w:r>
      <w:r w:rsidRPr="00002EF9">
        <w:rPr>
          <w:sz w:val="28"/>
          <w:szCs w:val="28"/>
        </w:rPr>
        <w:t xml:space="preserve"> </w:t>
      </w:r>
    </w:p>
    <w:p w:rsidR="00083F1E" w:rsidRPr="00002EF9" w:rsidRDefault="00083F1E" w:rsidP="00083F1E">
      <w:pPr>
        <w:numPr>
          <w:ilvl w:val="0"/>
          <w:numId w:val="9"/>
        </w:numPr>
        <w:spacing w:line="360" w:lineRule="auto"/>
        <w:jc w:val="both"/>
        <w:rPr>
          <w:sz w:val="28"/>
          <w:szCs w:val="28"/>
        </w:rPr>
      </w:pPr>
      <w:r>
        <w:rPr>
          <w:sz w:val="28"/>
          <w:szCs w:val="28"/>
        </w:rPr>
        <w:t>с</w:t>
      </w:r>
      <w:r w:rsidRPr="00002EF9">
        <w:rPr>
          <w:sz w:val="28"/>
          <w:szCs w:val="28"/>
        </w:rPr>
        <w:t xml:space="preserve"> ограничениями. Существует верхний предел средств, которые заказчик готов выделить на создание сети и в этих пределах системный интегратор </w:t>
      </w:r>
      <w:r>
        <w:rPr>
          <w:sz w:val="28"/>
          <w:szCs w:val="28"/>
        </w:rPr>
        <w:t>может делать любые траты,</w:t>
      </w:r>
    </w:p>
    <w:p w:rsidR="00083F1E" w:rsidRPr="00002EF9" w:rsidRDefault="00083F1E" w:rsidP="00083F1E">
      <w:pPr>
        <w:numPr>
          <w:ilvl w:val="0"/>
          <w:numId w:val="9"/>
        </w:numPr>
        <w:spacing w:line="360" w:lineRule="auto"/>
        <w:jc w:val="both"/>
        <w:rPr>
          <w:sz w:val="28"/>
          <w:szCs w:val="28"/>
        </w:rPr>
      </w:pPr>
      <w:r>
        <w:rPr>
          <w:sz w:val="28"/>
          <w:szCs w:val="28"/>
        </w:rPr>
        <w:t>д</w:t>
      </w:r>
      <w:r w:rsidRPr="00002EF9">
        <w:rPr>
          <w:sz w:val="28"/>
          <w:szCs w:val="28"/>
        </w:rPr>
        <w:t xml:space="preserve">оговорной. Каждая позиция в смете согласуется с заказчиком. </w:t>
      </w:r>
    </w:p>
    <w:p w:rsidR="00083F1E" w:rsidRPr="00002EF9" w:rsidRDefault="00083F1E" w:rsidP="00083F1E">
      <w:pPr>
        <w:spacing w:line="360" w:lineRule="auto"/>
        <w:ind w:firstLine="709"/>
        <w:jc w:val="both"/>
        <w:rPr>
          <w:sz w:val="28"/>
          <w:szCs w:val="28"/>
        </w:rPr>
      </w:pPr>
      <w:r w:rsidRPr="00002EF9">
        <w:rPr>
          <w:sz w:val="28"/>
          <w:szCs w:val="28"/>
        </w:rPr>
        <w:t xml:space="preserve">Каждый из этих подходов имеет свои плюсы и минусы. </w:t>
      </w:r>
      <w:r>
        <w:rPr>
          <w:sz w:val="28"/>
          <w:szCs w:val="28"/>
        </w:rPr>
        <w:t>Первый подход</w:t>
      </w:r>
      <w:r w:rsidRPr="00002EF9">
        <w:rPr>
          <w:sz w:val="28"/>
          <w:szCs w:val="28"/>
        </w:rPr>
        <w:t xml:space="preserve"> </w:t>
      </w:r>
      <w:r>
        <w:rPr>
          <w:sz w:val="28"/>
          <w:szCs w:val="28"/>
        </w:rPr>
        <w:t xml:space="preserve">плох при чрезмерной растрате средств и </w:t>
      </w:r>
      <w:r w:rsidRPr="00002EF9">
        <w:rPr>
          <w:sz w:val="28"/>
          <w:szCs w:val="28"/>
        </w:rPr>
        <w:t>грозит непониманием со стороны заказчика. Это даже может привести к отказу заказчика от услуг интегратора. Второй подход хорош, когда цель заказчика совпадает с выделенными на нее средствами, т</w:t>
      </w:r>
      <w:r>
        <w:rPr>
          <w:sz w:val="28"/>
          <w:szCs w:val="28"/>
        </w:rPr>
        <w:t xml:space="preserve">о </w:t>
      </w:r>
      <w:r w:rsidRPr="00002EF9">
        <w:rPr>
          <w:sz w:val="28"/>
          <w:szCs w:val="28"/>
        </w:rPr>
        <w:t>е</w:t>
      </w:r>
      <w:r>
        <w:rPr>
          <w:sz w:val="28"/>
          <w:szCs w:val="28"/>
        </w:rPr>
        <w:t>сть</w:t>
      </w:r>
      <w:r w:rsidRPr="00002EF9">
        <w:rPr>
          <w:sz w:val="28"/>
          <w:szCs w:val="28"/>
        </w:rPr>
        <w:t xml:space="preserve"> он не требует сверхпроизводительности за маленькие деньги. Третий подход плох, если у заказчика отсутствуют грамотные специалисты и приносит большую пользу, если у заказчика такие специалисты есть. </w:t>
      </w:r>
    </w:p>
    <w:p w:rsidR="00870677" w:rsidRDefault="00083F1E" w:rsidP="00870677">
      <w:pPr>
        <w:spacing w:line="360" w:lineRule="auto"/>
        <w:ind w:firstLine="709"/>
        <w:jc w:val="both"/>
        <w:rPr>
          <w:sz w:val="28"/>
          <w:szCs w:val="28"/>
        </w:rPr>
      </w:pPr>
      <w:r w:rsidRPr="00002EF9">
        <w:rPr>
          <w:sz w:val="28"/>
          <w:szCs w:val="28"/>
        </w:rPr>
        <w:t>На данном этапе проекта основной задачей интегратора является согласование стоимости работ по созданию сети с заказчиком и интегратором. На этом заканчивается непосредственная работа с заказчиком и начинается проектирование сети.</w:t>
      </w:r>
    </w:p>
    <w:p w:rsidR="00870677" w:rsidRPr="00002EF9" w:rsidRDefault="00870677" w:rsidP="00870677">
      <w:pPr>
        <w:spacing w:line="360" w:lineRule="auto"/>
        <w:ind w:firstLine="709"/>
        <w:jc w:val="both"/>
        <w:rPr>
          <w:sz w:val="28"/>
          <w:szCs w:val="28"/>
        </w:rPr>
      </w:pPr>
    </w:p>
    <w:p w:rsidR="00083F1E" w:rsidRPr="000127DD" w:rsidRDefault="00083F1E" w:rsidP="00083F1E">
      <w:pPr>
        <w:pStyle w:val="2"/>
        <w:spacing w:line="360" w:lineRule="auto"/>
        <w:ind w:right="-765"/>
        <w:jc w:val="center"/>
        <w:rPr>
          <w:sz w:val="28"/>
          <w:szCs w:val="28"/>
        </w:rPr>
      </w:pPr>
      <w:bookmarkStart w:id="50" w:name="_Toc231023844"/>
      <w:bookmarkStart w:id="51" w:name="_Toc231033800"/>
      <w:bookmarkStart w:id="52" w:name="_Toc231204276"/>
      <w:r w:rsidRPr="000127DD">
        <w:rPr>
          <w:sz w:val="28"/>
          <w:szCs w:val="28"/>
        </w:rPr>
        <w:t>3.2. Проектирование сети</w:t>
      </w:r>
      <w:bookmarkEnd w:id="50"/>
      <w:bookmarkEnd w:id="51"/>
      <w:bookmarkEnd w:id="52"/>
    </w:p>
    <w:p w:rsidR="00083F1E" w:rsidRPr="00002EF9" w:rsidRDefault="00083F1E" w:rsidP="00083F1E">
      <w:pPr>
        <w:spacing w:line="360" w:lineRule="auto"/>
        <w:ind w:firstLine="709"/>
        <w:jc w:val="both"/>
        <w:rPr>
          <w:sz w:val="28"/>
          <w:szCs w:val="28"/>
        </w:rPr>
      </w:pPr>
      <w:r>
        <w:rPr>
          <w:sz w:val="28"/>
          <w:szCs w:val="28"/>
        </w:rPr>
        <w:t>Выбор архитектуры</w:t>
      </w:r>
    </w:p>
    <w:p w:rsidR="00083F1E" w:rsidRPr="00002EF9" w:rsidRDefault="00083F1E" w:rsidP="00083F1E">
      <w:pPr>
        <w:spacing w:line="360" w:lineRule="auto"/>
        <w:ind w:firstLine="709"/>
        <w:jc w:val="both"/>
        <w:rPr>
          <w:sz w:val="28"/>
          <w:szCs w:val="28"/>
        </w:rPr>
      </w:pPr>
      <w:r w:rsidRPr="00002EF9">
        <w:rPr>
          <w:sz w:val="28"/>
          <w:szCs w:val="28"/>
        </w:rPr>
        <w:t>На этом этапе системный интегратор должен спроектировать архитектуру (топологию) сети. Самым правильным является смешанный тип, но все же сейчас в большинстве случаев используется</w:t>
      </w:r>
      <w:r>
        <w:rPr>
          <w:sz w:val="28"/>
          <w:szCs w:val="28"/>
        </w:rPr>
        <w:t xml:space="preserve"> топология типа </w:t>
      </w:r>
      <w:r w:rsidRPr="00002EF9">
        <w:rPr>
          <w:sz w:val="28"/>
          <w:szCs w:val="28"/>
        </w:rPr>
        <w:t xml:space="preserve">звезда. Основным преимуществом </w:t>
      </w:r>
      <w:r>
        <w:rPr>
          <w:sz w:val="28"/>
          <w:szCs w:val="28"/>
        </w:rPr>
        <w:t>и недостатком одновременно</w:t>
      </w:r>
      <w:r w:rsidRPr="00002EF9">
        <w:rPr>
          <w:sz w:val="28"/>
          <w:szCs w:val="28"/>
        </w:rPr>
        <w:t xml:space="preserve"> этого типа является централизованность. Если из строя выходит центральное звено, то его проще заменить, но в это время не работает сеть целиком.</w:t>
      </w:r>
    </w:p>
    <w:p w:rsidR="00083F1E" w:rsidRPr="00002EF9" w:rsidRDefault="00083F1E" w:rsidP="00083F1E">
      <w:pPr>
        <w:spacing w:line="360" w:lineRule="auto"/>
        <w:ind w:firstLine="709"/>
        <w:jc w:val="both"/>
        <w:rPr>
          <w:sz w:val="28"/>
          <w:szCs w:val="28"/>
        </w:rPr>
      </w:pPr>
      <w:r w:rsidRPr="00002EF9">
        <w:rPr>
          <w:sz w:val="28"/>
          <w:szCs w:val="28"/>
        </w:rPr>
        <w:t>Рассмотрим несколько наиболее часто встречающихся случаев зависимости топологии от географического расположения машин и их функций:</w:t>
      </w:r>
    </w:p>
    <w:p w:rsidR="00083F1E" w:rsidRPr="00002EF9" w:rsidRDefault="00083F1E" w:rsidP="00083F1E">
      <w:pPr>
        <w:numPr>
          <w:ilvl w:val="0"/>
          <w:numId w:val="8"/>
        </w:numPr>
        <w:spacing w:line="360" w:lineRule="auto"/>
        <w:jc w:val="both"/>
        <w:rPr>
          <w:sz w:val="28"/>
          <w:szCs w:val="28"/>
        </w:rPr>
      </w:pPr>
      <w:r>
        <w:rPr>
          <w:sz w:val="28"/>
          <w:szCs w:val="28"/>
        </w:rPr>
        <w:t>с</w:t>
      </w:r>
      <w:r w:rsidRPr="00002EF9">
        <w:rPr>
          <w:sz w:val="28"/>
          <w:szCs w:val="28"/>
        </w:rPr>
        <w:t xml:space="preserve">еть мала по размерам и не имеет ярко выраженных серверов. В данном случае, как правило, используется </w:t>
      </w:r>
      <w:r>
        <w:rPr>
          <w:sz w:val="28"/>
          <w:szCs w:val="28"/>
        </w:rPr>
        <w:t xml:space="preserve">топология </w:t>
      </w:r>
      <w:r w:rsidRPr="00002EF9">
        <w:rPr>
          <w:sz w:val="28"/>
          <w:szCs w:val="28"/>
        </w:rPr>
        <w:t xml:space="preserve">звезда и </w:t>
      </w:r>
      <w:r>
        <w:rPr>
          <w:sz w:val="28"/>
          <w:szCs w:val="28"/>
        </w:rPr>
        <w:t>очень редко используется тип кольцо,</w:t>
      </w:r>
      <w:r w:rsidRPr="00002EF9">
        <w:rPr>
          <w:sz w:val="28"/>
          <w:szCs w:val="28"/>
        </w:rPr>
        <w:t xml:space="preserve"> </w:t>
      </w:r>
    </w:p>
    <w:p w:rsidR="00083F1E" w:rsidRPr="00002EF9" w:rsidRDefault="00083F1E" w:rsidP="00083F1E">
      <w:pPr>
        <w:numPr>
          <w:ilvl w:val="0"/>
          <w:numId w:val="8"/>
        </w:numPr>
        <w:spacing w:line="360" w:lineRule="auto"/>
        <w:jc w:val="both"/>
        <w:rPr>
          <w:sz w:val="28"/>
          <w:szCs w:val="28"/>
        </w:rPr>
      </w:pPr>
      <w:r>
        <w:rPr>
          <w:sz w:val="28"/>
          <w:szCs w:val="28"/>
        </w:rPr>
        <w:t>в</w:t>
      </w:r>
      <w:r w:rsidRPr="00002EF9">
        <w:rPr>
          <w:sz w:val="28"/>
          <w:szCs w:val="28"/>
        </w:rPr>
        <w:t xml:space="preserve"> сети мало машин, но они ра</w:t>
      </w:r>
      <w:r>
        <w:rPr>
          <w:sz w:val="28"/>
          <w:szCs w:val="28"/>
        </w:rPr>
        <w:t>спределены на большой площади (н</w:t>
      </w:r>
      <w:r w:rsidRPr="00002EF9">
        <w:rPr>
          <w:sz w:val="28"/>
          <w:szCs w:val="28"/>
        </w:rPr>
        <w:t xml:space="preserve">езависимо от их функций). Рекомендуется использовать </w:t>
      </w:r>
      <w:r>
        <w:rPr>
          <w:sz w:val="28"/>
          <w:szCs w:val="28"/>
        </w:rPr>
        <w:t>концентратор</w:t>
      </w:r>
      <w:r w:rsidRPr="00002EF9">
        <w:rPr>
          <w:sz w:val="28"/>
          <w:szCs w:val="28"/>
        </w:rPr>
        <w:t>, расположенный при</w:t>
      </w:r>
      <w:r>
        <w:rPr>
          <w:sz w:val="28"/>
          <w:szCs w:val="28"/>
        </w:rPr>
        <w:t>мерно посередине между машинами,</w:t>
      </w:r>
      <w:r w:rsidRPr="00002EF9">
        <w:rPr>
          <w:sz w:val="28"/>
          <w:szCs w:val="28"/>
        </w:rPr>
        <w:t xml:space="preserve"> </w:t>
      </w:r>
    </w:p>
    <w:p w:rsidR="00083F1E" w:rsidRPr="00002EF9" w:rsidRDefault="00083F1E" w:rsidP="00083F1E">
      <w:pPr>
        <w:numPr>
          <w:ilvl w:val="0"/>
          <w:numId w:val="8"/>
        </w:numPr>
        <w:spacing w:line="360" w:lineRule="auto"/>
        <w:jc w:val="both"/>
        <w:rPr>
          <w:sz w:val="28"/>
          <w:szCs w:val="28"/>
        </w:rPr>
      </w:pPr>
      <w:r>
        <w:rPr>
          <w:sz w:val="28"/>
          <w:szCs w:val="28"/>
        </w:rPr>
        <w:t>с</w:t>
      </w:r>
      <w:r w:rsidRPr="00002EF9">
        <w:rPr>
          <w:sz w:val="28"/>
          <w:szCs w:val="28"/>
        </w:rPr>
        <w:t xml:space="preserve">редних размеров сеть не имеет ярко выраженных серверов. В этом случае все машины объединяются через один или несколько </w:t>
      </w:r>
      <w:r>
        <w:rPr>
          <w:sz w:val="28"/>
          <w:szCs w:val="28"/>
        </w:rPr>
        <w:t>концентраторов</w:t>
      </w:r>
      <w:r w:rsidRPr="00002EF9">
        <w:rPr>
          <w:sz w:val="28"/>
          <w:szCs w:val="28"/>
        </w:rPr>
        <w:t xml:space="preserve">, объединенных </w:t>
      </w:r>
      <w:r>
        <w:rPr>
          <w:sz w:val="28"/>
          <w:szCs w:val="28"/>
        </w:rPr>
        <w:t>или</w:t>
      </w:r>
      <w:r w:rsidRPr="00002EF9">
        <w:rPr>
          <w:sz w:val="28"/>
          <w:szCs w:val="28"/>
        </w:rPr>
        <w:t xml:space="preserve"> через центральный </w:t>
      </w:r>
      <w:r>
        <w:rPr>
          <w:sz w:val="28"/>
          <w:szCs w:val="28"/>
        </w:rPr>
        <w:t>концентратор</w:t>
      </w:r>
      <w:r w:rsidRPr="00002EF9">
        <w:rPr>
          <w:sz w:val="28"/>
          <w:szCs w:val="28"/>
        </w:rPr>
        <w:t xml:space="preserve"> (звезда)</w:t>
      </w:r>
      <w:r>
        <w:rPr>
          <w:sz w:val="28"/>
          <w:szCs w:val="28"/>
        </w:rPr>
        <w:t>,</w:t>
      </w:r>
      <w:r w:rsidRPr="00002EF9">
        <w:rPr>
          <w:sz w:val="28"/>
          <w:szCs w:val="28"/>
        </w:rPr>
        <w:t xml:space="preserve"> или последовательно</w:t>
      </w:r>
      <w:r>
        <w:rPr>
          <w:sz w:val="28"/>
          <w:szCs w:val="28"/>
        </w:rPr>
        <w:t xml:space="preserve"> (шина),</w:t>
      </w:r>
      <w:r w:rsidRPr="00002EF9">
        <w:rPr>
          <w:sz w:val="28"/>
          <w:szCs w:val="28"/>
        </w:rPr>
        <w:t xml:space="preserve"> </w:t>
      </w:r>
    </w:p>
    <w:p w:rsidR="00083F1E" w:rsidRPr="00002EF9" w:rsidRDefault="00083F1E" w:rsidP="00083F1E">
      <w:pPr>
        <w:numPr>
          <w:ilvl w:val="0"/>
          <w:numId w:val="8"/>
        </w:numPr>
        <w:spacing w:line="360" w:lineRule="auto"/>
        <w:jc w:val="both"/>
        <w:rPr>
          <w:sz w:val="28"/>
          <w:szCs w:val="28"/>
        </w:rPr>
      </w:pPr>
      <w:r>
        <w:rPr>
          <w:sz w:val="28"/>
          <w:szCs w:val="28"/>
        </w:rPr>
        <w:t>с</w:t>
      </w:r>
      <w:r w:rsidRPr="00002EF9">
        <w:rPr>
          <w:sz w:val="28"/>
          <w:szCs w:val="28"/>
        </w:rPr>
        <w:t>редних размеров сеть имеет ярко выраженные серверы (серверы БД, файл-серверы, WWW). Здесь можно выделить несколько способов</w:t>
      </w:r>
      <w:r>
        <w:rPr>
          <w:sz w:val="28"/>
          <w:szCs w:val="28"/>
        </w:rPr>
        <w:t>:</w:t>
      </w:r>
      <w:r w:rsidRPr="00002EF9">
        <w:rPr>
          <w:sz w:val="28"/>
          <w:szCs w:val="28"/>
        </w:rPr>
        <w:t xml:space="preserve"> </w:t>
      </w:r>
      <w:r>
        <w:rPr>
          <w:sz w:val="28"/>
          <w:szCs w:val="28"/>
        </w:rPr>
        <w:t xml:space="preserve">либо </w:t>
      </w:r>
      <w:r w:rsidRPr="00002EF9">
        <w:rPr>
          <w:sz w:val="28"/>
          <w:szCs w:val="28"/>
        </w:rPr>
        <w:t xml:space="preserve">все серверы выделить в отдельную группу и </w:t>
      </w:r>
      <w:r>
        <w:rPr>
          <w:sz w:val="28"/>
          <w:szCs w:val="28"/>
        </w:rPr>
        <w:t>соединить их с</w:t>
      </w:r>
      <w:r w:rsidRPr="00002EF9">
        <w:rPr>
          <w:sz w:val="28"/>
          <w:szCs w:val="28"/>
        </w:rPr>
        <w:t xml:space="preserve"> надежны</w:t>
      </w:r>
      <w:r>
        <w:rPr>
          <w:sz w:val="28"/>
          <w:szCs w:val="28"/>
        </w:rPr>
        <w:t>м</w:t>
      </w:r>
      <w:r w:rsidRPr="00002EF9">
        <w:rPr>
          <w:sz w:val="28"/>
          <w:szCs w:val="28"/>
        </w:rPr>
        <w:t xml:space="preserve"> </w:t>
      </w:r>
      <w:r>
        <w:rPr>
          <w:sz w:val="28"/>
          <w:szCs w:val="28"/>
        </w:rPr>
        <w:t>концентратором</w:t>
      </w:r>
      <w:r w:rsidRPr="00002EF9">
        <w:rPr>
          <w:sz w:val="28"/>
          <w:szCs w:val="28"/>
        </w:rPr>
        <w:t xml:space="preserve">, </w:t>
      </w:r>
      <w:r>
        <w:rPr>
          <w:sz w:val="28"/>
          <w:szCs w:val="28"/>
        </w:rPr>
        <w:t>достига</w:t>
      </w:r>
      <w:r w:rsidRPr="00002EF9">
        <w:rPr>
          <w:sz w:val="28"/>
          <w:szCs w:val="28"/>
        </w:rPr>
        <w:t xml:space="preserve">я </w:t>
      </w:r>
      <w:r>
        <w:rPr>
          <w:sz w:val="28"/>
          <w:szCs w:val="28"/>
        </w:rPr>
        <w:t xml:space="preserve">тем самым </w:t>
      </w:r>
      <w:r w:rsidRPr="00002EF9">
        <w:rPr>
          <w:sz w:val="28"/>
          <w:szCs w:val="28"/>
        </w:rPr>
        <w:t>централизаци</w:t>
      </w:r>
      <w:r>
        <w:rPr>
          <w:sz w:val="28"/>
          <w:szCs w:val="28"/>
        </w:rPr>
        <w:t>и</w:t>
      </w:r>
      <w:r w:rsidRPr="00002EF9">
        <w:rPr>
          <w:sz w:val="28"/>
          <w:szCs w:val="28"/>
        </w:rPr>
        <w:t xml:space="preserve"> вычисл</w:t>
      </w:r>
      <w:r>
        <w:rPr>
          <w:sz w:val="28"/>
          <w:szCs w:val="28"/>
        </w:rPr>
        <w:t>ительных ресурсов в одном месте,</w:t>
      </w:r>
      <w:r w:rsidRPr="00002EF9">
        <w:rPr>
          <w:sz w:val="28"/>
          <w:szCs w:val="28"/>
        </w:rPr>
        <w:t xml:space="preserve"> </w:t>
      </w:r>
      <w:r>
        <w:rPr>
          <w:sz w:val="28"/>
          <w:szCs w:val="28"/>
        </w:rPr>
        <w:t>либо</w:t>
      </w:r>
      <w:r w:rsidRPr="00002EF9">
        <w:rPr>
          <w:sz w:val="28"/>
          <w:szCs w:val="28"/>
        </w:rPr>
        <w:t xml:space="preserve"> </w:t>
      </w:r>
      <w:r>
        <w:rPr>
          <w:sz w:val="28"/>
          <w:szCs w:val="28"/>
        </w:rPr>
        <w:t>каждому серверу определять по концентратору, уменьшая этим нагрузку</w:t>
      </w:r>
      <w:r w:rsidRPr="00002EF9">
        <w:rPr>
          <w:sz w:val="28"/>
          <w:szCs w:val="28"/>
        </w:rPr>
        <w:t xml:space="preserve"> на один </w:t>
      </w:r>
      <w:r>
        <w:rPr>
          <w:sz w:val="28"/>
          <w:szCs w:val="28"/>
        </w:rPr>
        <w:t>концентратор</w:t>
      </w:r>
      <w:r w:rsidRPr="00002EF9">
        <w:rPr>
          <w:sz w:val="28"/>
          <w:szCs w:val="28"/>
        </w:rPr>
        <w:t xml:space="preserve"> </w:t>
      </w:r>
    </w:p>
    <w:p w:rsidR="00083F1E" w:rsidRPr="00002EF9" w:rsidRDefault="00083F1E" w:rsidP="00083F1E">
      <w:pPr>
        <w:numPr>
          <w:ilvl w:val="0"/>
          <w:numId w:val="8"/>
        </w:numPr>
        <w:spacing w:line="360" w:lineRule="auto"/>
        <w:jc w:val="both"/>
        <w:rPr>
          <w:sz w:val="28"/>
          <w:szCs w:val="28"/>
        </w:rPr>
      </w:pPr>
      <w:r>
        <w:rPr>
          <w:sz w:val="28"/>
          <w:szCs w:val="28"/>
        </w:rPr>
        <w:t>б</w:t>
      </w:r>
      <w:r w:rsidRPr="00002EF9">
        <w:rPr>
          <w:sz w:val="28"/>
          <w:szCs w:val="28"/>
        </w:rPr>
        <w:t>ольшая сеть, расположенная в одном здании. Чаше всего исп</w:t>
      </w:r>
      <w:r>
        <w:rPr>
          <w:sz w:val="28"/>
          <w:szCs w:val="28"/>
        </w:rPr>
        <w:t>ользуют топологию типа звезда,</w:t>
      </w:r>
      <w:r w:rsidRPr="00002EF9">
        <w:rPr>
          <w:sz w:val="28"/>
          <w:szCs w:val="28"/>
        </w:rPr>
        <w:t xml:space="preserve"> </w:t>
      </w:r>
    </w:p>
    <w:p w:rsidR="00083F1E" w:rsidRPr="00002EF9" w:rsidRDefault="00083F1E" w:rsidP="00083F1E">
      <w:pPr>
        <w:numPr>
          <w:ilvl w:val="0"/>
          <w:numId w:val="8"/>
        </w:numPr>
        <w:spacing w:line="360" w:lineRule="auto"/>
        <w:jc w:val="both"/>
        <w:rPr>
          <w:sz w:val="28"/>
          <w:szCs w:val="28"/>
        </w:rPr>
      </w:pPr>
      <w:r>
        <w:rPr>
          <w:sz w:val="28"/>
          <w:szCs w:val="28"/>
        </w:rPr>
        <w:t>б</w:t>
      </w:r>
      <w:r w:rsidRPr="00002EF9">
        <w:rPr>
          <w:sz w:val="28"/>
          <w:szCs w:val="28"/>
        </w:rPr>
        <w:t xml:space="preserve">ольшая сеть, расположенная в нескольких зданиях. </w:t>
      </w:r>
      <w:r>
        <w:rPr>
          <w:sz w:val="28"/>
          <w:szCs w:val="28"/>
        </w:rPr>
        <w:t>Используется</w:t>
      </w:r>
      <w:r w:rsidRPr="00002EF9">
        <w:rPr>
          <w:sz w:val="28"/>
          <w:szCs w:val="28"/>
        </w:rPr>
        <w:t xml:space="preserve"> высокопроизводительн</w:t>
      </w:r>
      <w:r>
        <w:rPr>
          <w:sz w:val="28"/>
          <w:szCs w:val="28"/>
        </w:rPr>
        <w:t>ый</w:t>
      </w:r>
      <w:r w:rsidRPr="00002EF9">
        <w:rPr>
          <w:sz w:val="28"/>
          <w:szCs w:val="28"/>
        </w:rPr>
        <w:t xml:space="preserve"> центральн</w:t>
      </w:r>
      <w:r>
        <w:rPr>
          <w:sz w:val="28"/>
          <w:szCs w:val="28"/>
        </w:rPr>
        <w:t>ый</w:t>
      </w:r>
      <w:r w:rsidRPr="00002EF9">
        <w:rPr>
          <w:sz w:val="28"/>
          <w:szCs w:val="28"/>
        </w:rPr>
        <w:t xml:space="preserve"> </w:t>
      </w:r>
      <w:r>
        <w:rPr>
          <w:sz w:val="28"/>
          <w:szCs w:val="28"/>
        </w:rPr>
        <w:t>концентратор</w:t>
      </w:r>
      <w:r w:rsidRPr="00002EF9">
        <w:rPr>
          <w:sz w:val="28"/>
          <w:szCs w:val="28"/>
        </w:rPr>
        <w:t xml:space="preserve">, на </w:t>
      </w:r>
      <w:r>
        <w:rPr>
          <w:sz w:val="28"/>
          <w:szCs w:val="28"/>
        </w:rPr>
        <w:t>который идут все потоки в сети.</w:t>
      </w:r>
      <w:r>
        <w:rPr>
          <w:sz w:val="28"/>
        </w:rPr>
        <w:t>[</w:t>
      </w:r>
      <w:r w:rsidRPr="003E36F3">
        <w:rPr>
          <w:sz w:val="28"/>
        </w:rPr>
        <w:t>8</w:t>
      </w:r>
      <w:r>
        <w:rPr>
          <w:sz w:val="28"/>
        </w:rPr>
        <w:t>,с</w:t>
      </w:r>
      <w:r w:rsidRPr="003E36F3">
        <w:rPr>
          <w:sz w:val="28"/>
        </w:rPr>
        <w:t>73</w:t>
      </w:r>
      <w:r w:rsidRPr="00D822E9">
        <w:rPr>
          <w:sz w:val="28"/>
        </w:rPr>
        <w:t>]</w:t>
      </w:r>
    </w:p>
    <w:p w:rsidR="00083F1E" w:rsidRPr="00002EF9" w:rsidRDefault="00083F1E" w:rsidP="00083F1E">
      <w:pPr>
        <w:spacing w:line="360" w:lineRule="auto"/>
        <w:ind w:firstLine="709"/>
        <w:jc w:val="both"/>
        <w:rPr>
          <w:sz w:val="28"/>
          <w:szCs w:val="28"/>
        </w:rPr>
      </w:pPr>
      <w:r>
        <w:rPr>
          <w:sz w:val="28"/>
          <w:szCs w:val="28"/>
        </w:rPr>
        <w:t>В</w:t>
      </w:r>
      <w:r w:rsidRPr="00002EF9">
        <w:rPr>
          <w:sz w:val="28"/>
          <w:szCs w:val="28"/>
        </w:rPr>
        <w:t xml:space="preserve"> каждом конкретном случае выбор архитектуры сети сугубо индивидуален и зависит лишь от знаний и практического опыта системного интегратора.</w:t>
      </w:r>
    </w:p>
    <w:p w:rsidR="00083F1E" w:rsidRPr="00002EF9" w:rsidRDefault="00083F1E" w:rsidP="00083F1E">
      <w:pPr>
        <w:spacing w:line="360" w:lineRule="auto"/>
        <w:ind w:firstLine="709"/>
        <w:jc w:val="both"/>
        <w:rPr>
          <w:sz w:val="28"/>
          <w:szCs w:val="28"/>
        </w:rPr>
      </w:pPr>
    </w:p>
    <w:p w:rsidR="00083F1E" w:rsidRPr="00002EF9" w:rsidRDefault="00083F1E" w:rsidP="00083F1E">
      <w:pPr>
        <w:spacing w:line="360" w:lineRule="auto"/>
        <w:ind w:firstLine="709"/>
        <w:jc w:val="both"/>
        <w:rPr>
          <w:sz w:val="28"/>
          <w:szCs w:val="28"/>
        </w:rPr>
      </w:pPr>
      <w:r>
        <w:rPr>
          <w:sz w:val="28"/>
          <w:szCs w:val="28"/>
        </w:rPr>
        <w:t>Масштабируемость</w:t>
      </w:r>
    </w:p>
    <w:p w:rsidR="00083F1E" w:rsidRPr="00002EF9" w:rsidRDefault="00083F1E" w:rsidP="00083F1E">
      <w:pPr>
        <w:spacing w:line="360" w:lineRule="auto"/>
        <w:ind w:firstLine="709"/>
        <w:jc w:val="both"/>
        <w:rPr>
          <w:sz w:val="28"/>
          <w:szCs w:val="28"/>
        </w:rPr>
      </w:pPr>
      <w:r w:rsidRPr="00002EF9">
        <w:rPr>
          <w:sz w:val="28"/>
          <w:szCs w:val="28"/>
        </w:rPr>
        <w:t>Самой большой проблемой не только компьютерных сетей является их емкость, иными словами — пропускная способность. Ближайшим примером тому могут служить телефонные сети - очередь на подключение может составлять несколько лет даже в городах.</w:t>
      </w:r>
    </w:p>
    <w:p w:rsidR="00083F1E" w:rsidRDefault="00083F1E" w:rsidP="00083F1E">
      <w:pPr>
        <w:spacing w:line="360" w:lineRule="auto"/>
        <w:ind w:firstLine="709"/>
        <w:jc w:val="both"/>
        <w:rPr>
          <w:sz w:val="28"/>
          <w:szCs w:val="28"/>
        </w:rPr>
      </w:pPr>
      <w:r w:rsidRPr="00002EF9">
        <w:rPr>
          <w:sz w:val="28"/>
          <w:szCs w:val="28"/>
        </w:rPr>
        <w:t xml:space="preserve">Чаще всего проблемы с емкостью встречаются в маленьких организациях, где не хватает средств </w:t>
      </w:r>
      <w:r>
        <w:rPr>
          <w:sz w:val="28"/>
          <w:szCs w:val="28"/>
        </w:rPr>
        <w:t>на создание ресурсов для последующего расширения сети.</w:t>
      </w:r>
    </w:p>
    <w:p w:rsidR="00083F1E" w:rsidRDefault="00083F1E" w:rsidP="00083F1E">
      <w:pPr>
        <w:spacing w:line="360" w:lineRule="auto"/>
        <w:ind w:firstLine="709"/>
        <w:jc w:val="both"/>
        <w:rPr>
          <w:sz w:val="28"/>
          <w:szCs w:val="28"/>
        </w:rPr>
      </w:pPr>
    </w:p>
    <w:p w:rsidR="00083F1E" w:rsidRPr="00002EF9" w:rsidRDefault="00083F1E" w:rsidP="00083F1E">
      <w:pPr>
        <w:spacing w:line="360" w:lineRule="auto"/>
        <w:ind w:firstLine="709"/>
        <w:jc w:val="both"/>
        <w:rPr>
          <w:sz w:val="28"/>
          <w:szCs w:val="28"/>
        </w:rPr>
      </w:pPr>
    </w:p>
    <w:p w:rsidR="00083F1E" w:rsidRPr="000127DD" w:rsidRDefault="00083F1E" w:rsidP="00083F1E">
      <w:pPr>
        <w:pStyle w:val="2"/>
        <w:spacing w:line="360" w:lineRule="auto"/>
        <w:ind w:right="-765"/>
        <w:jc w:val="center"/>
        <w:rPr>
          <w:sz w:val="28"/>
          <w:szCs w:val="28"/>
        </w:rPr>
      </w:pPr>
      <w:bookmarkStart w:id="53" w:name="_Toc231023845"/>
      <w:bookmarkStart w:id="54" w:name="_Toc231033801"/>
      <w:bookmarkStart w:id="55" w:name="_Toc231204277"/>
      <w:r w:rsidRPr="000127DD">
        <w:rPr>
          <w:sz w:val="28"/>
          <w:szCs w:val="28"/>
        </w:rPr>
        <w:t>3.3. Установка сети</w:t>
      </w:r>
      <w:bookmarkEnd w:id="53"/>
      <w:bookmarkEnd w:id="54"/>
      <w:bookmarkEnd w:id="55"/>
    </w:p>
    <w:p w:rsidR="00083F1E" w:rsidRPr="00002EF9" w:rsidRDefault="00083F1E" w:rsidP="00083F1E">
      <w:pPr>
        <w:spacing w:line="360" w:lineRule="auto"/>
        <w:ind w:firstLine="709"/>
        <w:jc w:val="both"/>
        <w:rPr>
          <w:sz w:val="28"/>
          <w:szCs w:val="28"/>
        </w:rPr>
      </w:pPr>
      <w:r w:rsidRPr="00002EF9">
        <w:rPr>
          <w:sz w:val="28"/>
          <w:szCs w:val="28"/>
        </w:rPr>
        <w:t>Выбор оборудован</w:t>
      </w:r>
      <w:r>
        <w:rPr>
          <w:sz w:val="28"/>
          <w:szCs w:val="28"/>
        </w:rPr>
        <w:t>ия</w:t>
      </w:r>
    </w:p>
    <w:p w:rsidR="00083F1E" w:rsidRPr="00002EF9" w:rsidRDefault="00083F1E" w:rsidP="00083F1E">
      <w:pPr>
        <w:spacing w:line="360" w:lineRule="auto"/>
        <w:ind w:firstLine="709"/>
        <w:jc w:val="both"/>
        <w:rPr>
          <w:sz w:val="28"/>
          <w:szCs w:val="28"/>
        </w:rPr>
      </w:pPr>
      <w:r w:rsidRPr="00002EF9">
        <w:rPr>
          <w:sz w:val="28"/>
          <w:szCs w:val="28"/>
        </w:rPr>
        <w:t>Следующим этапом построения сети является выбор оборудования. Здесь существует несколько рекомендаций, которые можно свести к следующему списку:</w:t>
      </w:r>
    </w:p>
    <w:p w:rsidR="00083F1E" w:rsidRPr="00002EF9" w:rsidRDefault="00083F1E" w:rsidP="00083F1E">
      <w:pPr>
        <w:numPr>
          <w:ilvl w:val="0"/>
          <w:numId w:val="10"/>
        </w:numPr>
        <w:spacing w:line="360" w:lineRule="auto"/>
        <w:jc w:val="both"/>
        <w:rPr>
          <w:sz w:val="28"/>
          <w:szCs w:val="28"/>
        </w:rPr>
      </w:pPr>
      <w:r>
        <w:rPr>
          <w:sz w:val="28"/>
          <w:szCs w:val="28"/>
        </w:rPr>
        <w:t>к</w:t>
      </w:r>
      <w:r w:rsidRPr="00002EF9">
        <w:rPr>
          <w:sz w:val="28"/>
          <w:szCs w:val="28"/>
        </w:rPr>
        <w:t>абель выбирается одинаковым на всю сеть (чаще всего использ</w:t>
      </w:r>
      <w:r>
        <w:rPr>
          <w:sz w:val="28"/>
          <w:szCs w:val="28"/>
        </w:rPr>
        <w:t>уется витая пара 5-й категории),</w:t>
      </w:r>
      <w:r w:rsidRPr="00002EF9">
        <w:rPr>
          <w:sz w:val="28"/>
          <w:szCs w:val="28"/>
        </w:rPr>
        <w:t xml:space="preserve"> </w:t>
      </w:r>
    </w:p>
    <w:p w:rsidR="00083F1E" w:rsidRPr="00002EF9" w:rsidRDefault="00083F1E" w:rsidP="00083F1E">
      <w:pPr>
        <w:numPr>
          <w:ilvl w:val="0"/>
          <w:numId w:val="10"/>
        </w:numPr>
        <w:spacing w:line="360" w:lineRule="auto"/>
        <w:jc w:val="both"/>
        <w:rPr>
          <w:sz w:val="28"/>
          <w:szCs w:val="28"/>
        </w:rPr>
      </w:pPr>
      <w:r>
        <w:rPr>
          <w:sz w:val="28"/>
          <w:szCs w:val="28"/>
        </w:rPr>
        <w:t>е</w:t>
      </w:r>
      <w:r w:rsidRPr="00002EF9">
        <w:rPr>
          <w:sz w:val="28"/>
          <w:szCs w:val="28"/>
        </w:rPr>
        <w:t>сли в сети существуют вертикальные участки, то нужно выб</w:t>
      </w:r>
      <w:r>
        <w:rPr>
          <w:sz w:val="28"/>
          <w:szCs w:val="28"/>
        </w:rPr>
        <w:t>ирать специализированный</w:t>
      </w:r>
      <w:r w:rsidRPr="00002EF9">
        <w:rPr>
          <w:sz w:val="28"/>
          <w:szCs w:val="28"/>
        </w:rPr>
        <w:t xml:space="preserve"> к</w:t>
      </w:r>
      <w:r>
        <w:rPr>
          <w:sz w:val="28"/>
          <w:szCs w:val="28"/>
        </w:rPr>
        <w:t>абель, имеющий ребра жесткости,</w:t>
      </w:r>
    </w:p>
    <w:p w:rsidR="00083F1E" w:rsidRPr="00002EF9" w:rsidRDefault="00083F1E" w:rsidP="00083F1E">
      <w:pPr>
        <w:numPr>
          <w:ilvl w:val="0"/>
          <w:numId w:val="10"/>
        </w:numPr>
        <w:spacing w:line="360" w:lineRule="auto"/>
        <w:jc w:val="both"/>
        <w:rPr>
          <w:sz w:val="28"/>
          <w:szCs w:val="28"/>
        </w:rPr>
      </w:pPr>
      <w:r>
        <w:rPr>
          <w:sz w:val="28"/>
          <w:szCs w:val="28"/>
        </w:rPr>
        <w:t>по возможности</w:t>
      </w:r>
      <w:r w:rsidRPr="00002EF9">
        <w:rPr>
          <w:sz w:val="28"/>
          <w:szCs w:val="28"/>
        </w:rPr>
        <w:t xml:space="preserve"> использовать экранированный кабель, это уменьшает возможность потери пакетов на длинных участках сети. </w:t>
      </w:r>
    </w:p>
    <w:p w:rsidR="00083F1E" w:rsidRPr="00002EF9" w:rsidRDefault="00083F1E" w:rsidP="00083F1E">
      <w:pPr>
        <w:numPr>
          <w:ilvl w:val="0"/>
          <w:numId w:val="10"/>
        </w:numPr>
        <w:spacing w:line="360" w:lineRule="auto"/>
        <w:jc w:val="both"/>
        <w:rPr>
          <w:sz w:val="28"/>
          <w:szCs w:val="28"/>
        </w:rPr>
      </w:pPr>
      <w:r>
        <w:rPr>
          <w:sz w:val="28"/>
          <w:szCs w:val="28"/>
        </w:rPr>
        <w:t>в</w:t>
      </w:r>
      <w:r w:rsidRPr="00002EF9">
        <w:rPr>
          <w:sz w:val="28"/>
          <w:szCs w:val="28"/>
        </w:rPr>
        <w:t xml:space="preserve"> некоторых случаях следует рассматривать возможность беспроводных сетей</w:t>
      </w:r>
      <w:r>
        <w:rPr>
          <w:sz w:val="28"/>
          <w:szCs w:val="28"/>
        </w:rPr>
        <w:t>,</w:t>
      </w:r>
      <w:r w:rsidRPr="00002EF9">
        <w:rPr>
          <w:sz w:val="28"/>
          <w:szCs w:val="28"/>
        </w:rPr>
        <w:t xml:space="preserve"> </w:t>
      </w:r>
    </w:p>
    <w:p w:rsidR="00083F1E" w:rsidRPr="00002EF9" w:rsidRDefault="00083F1E" w:rsidP="00083F1E">
      <w:pPr>
        <w:numPr>
          <w:ilvl w:val="0"/>
          <w:numId w:val="10"/>
        </w:numPr>
        <w:spacing w:line="360" w:lineRule="auto"/>
        <w:jc w:val="both"/>
        <w:rPr>
          <w:sz w:val="28"/>
          <w:szCs w:val="28"/>
        </w:rPr>
      </w:pPr>
      <w:r>
        <w:rPr>
          <w:sz w:val="28"/>
          <w:szCs w:val="28"/>
        </w:rPr>
        <w:t>р</w:t>
      </w:r>
      <w:r w:rsidRPr="00002EF9">
        <w:rPr>
          <w:sz w:val="28"/>
          <w:szCs w:val="28"/>
        </w:rPr>
        <w:t xml:space="preserve">екомендуется использовать оборудование, по возможности, от </w:t>
      </w:r>
      <w:r>
        <w:rPr>
          <w:sz w:val="28"/>
          <w:szCs w:val="28"/>
        </w:rPr>
        <w:t>одного известного производителя,</w:t>
      </w:r>
      <w:r w:rsidRPr="00002EF9">
        <w:rPr>
          <w:sz w:val="28"/>
          <w:szCs w:val="28"/>
        </w:rPr>
        <w:t xml:space="preserve"> </w:t>
      </w:r>
    </w:p>
    <w:p w:rsidR="00083F1E" w:rsidRPr="00002EF9" w:rsidRDefault="00083F1E" w:rsidP="00083F1E">
      <w:pPr>
        <w:numPr>
          <w:ilvl w:val="0"/>
          <w:numId w:val="10"/>
        </w:numPr>
        <w:spacing w:line="360" w:lineRule="auto"/>
        <w:jc w:val="both"/>
        <w:rPr>
          <w:sz w:val="28"/>
          <w:szCs w:val="28"/>
        </w:rPr>
      </w:pPr>
      <w:r w:rsidRPr="00002EF9">
        <w:rPr>
          <w:sz w:val="28"/>
          <w:szCs w:val="28"/>
        </w:rPr>
        <w:t xml:space="preserve">выбирать </w:t>
      </w:r>
      <w:r>
        <w:rPr>
          <w:sz w:val="28"/>
          <w:szCs w:val="28"/>
        </w:rPr>
        <w:t>оборудование следует по соотношению цена/качество,</w:t>
      </w:r>
      <w:r w:rsidRPr="00002EF9">
        <w:rPr>
          <w:sz w:val="28"/>
          <w:szCs w:val="28"/>
        </w:rPr>
        <w:t xml:space="preserve"> </w:t>
      </w:r>
    </w:p>
    <w:p w:rsidR="00083F1E" w:rsidRPr="00002EF9" w:rsidRDefault="00083F1E" w:rsidP="00083F1E">
      <w:pPr>
        <w:numPr>
          <w:ilvl w:val="0"/>
          <w:numId w:val="10"/>
        </w:numPr>
        <w:spacing w:line="360" w:lineRule="auto"/>
        <w:jc w:val="both"/>
        <w:rPr>
          <w:sz w:val="28"/>
          <w:szCs w:val="28"/>
        </w:rPr>
      </w:pPr>
      <w:r>
        <w:rPr>
          <w:sz w:val="28"/>
          <w:szCs w:val="28"/>
        </w:rPr>
        <w:t>п</w:t>
      </w:r>
      <w:r w:rsidRPr="00002EF9">
        <w:rPr>
          <w:sz w:val="28"/>
          <w:szCs w:val="28"/>
        </w:rPr>
        <w:t>роизводительность коммутирующего оборудования должна быть выше производительности машин</w:t>
      </w:r>
      <w:r w:rsidRPr="00386A3D">
        <w:rPr>
          <w:sz w:val="28"/>
        </w:rPr>
        <w:t>.</w:t>
      </w:r>
      <w:r>
        <w:rPr>
          <w:sz w:val="28"/>
        </w:rPr>
        <w:t>[</w:t>
      </w:r>
      <w:r w:rsidRPr="003E36F3">
        <w:rPr>
          <w:sz w:val="28"/>
        </w:rPr>
        <w:t>6</w:t>
      </w:r>
      <w:r>
        <w:rPr>
          <w:sz w:val="28"/>
        </w:rPr>
        <w:t>,с</w:t>
      </w:r>
      <w:r w:rsidRPr="003E36F3">
        <w:rPr>
          <w:sz w:val="28"/>
        </w:rPr>
        <w:t>143</w:t>
      </w:r>
      <w:r w:rsidRPr="00D822E9">
        <w:rPr>
          <w:sz w:val="28"/>
        </w:rPr>
        <w:t>]</w:t>
      </w:r>
      <w:r w:rsidRPr="00002EF9">
        <w:rPr>
          <w:sz w:val="28"/>
          <w:szCs w:val="28"/>
        </w:rPr>
        <w:t xml:space="preserve"> </w:t>
      </w:r>
    </w:p>
    <w:p w:rsidR="00083F1E" w:rsidRPr="00002EF9" w:rsidRDefault="00083F1E" w:rsidP="00083F1E">
      <w:pPr>
        <w:spacing w:line="360" w:lineRule="auto"/>
        <w:ind w:firstLine="709"/>
        <w:jc w:val="both"/>
        <w:rPr>
          <w:sz w:val="28"/>
          <w:szCs w:val="28"/>
        </w:rPr>
      </w:pPr>
    </w:p>
    <w:p w:rsidR="00083F1E" w:rsidRDefault="00083F1E" w:rsidP="00083F1E">
      <w:pPr>
        <w:spacing w:line="360" w:lineRule="auto"/>
        <w:ind w:firstLine="709"/>
        <w:jc w:val="both"/>
        <w:rPr>
          <w:sz w:val="28"/>
          <w:szCs w:val="28"/>
        </w:rPr>
      </w:pPr>
      <w:r>
        <w:rPr>
          <w:sz w:val="28"/>
          <w:szCs w:val="28"/>
        </w:rPr>
        <w:t>Выбор операционной системы</w:t>
      </w:r>
    </w:p>
    <w:p w:rsidR="00083F1E" w:rsidRPr="00002EF9" w:rsidRDefault="00083F1E" w:rsidP="00083F1E">
      <w:pPr>
        <w:spacing w:line="360" w:lineRule="auto"/>
        <w:ind w:firstLine="709"/>
        <w:jc w:val="both"/>
        <w:rPr>
          <w:sz w:val="28"/>
          <w:szCs w:val="28"/>
        </w:rPr>
      </w:pPr>
      <w:r w:rsidRPr="00002EF9">
        <w:rPr>
          <w:sz w:val="28"/>
          <w:szCs w:val="28"/>
        </w:rPr>
        <w:t>Выбор всецело зависит от пожеланий заказчика и рекомендаций и предпочтений</w:t>
      </w:r>
      <w:r>
        <w:rPr>
          <w:sz w:val="28"/>
          <w:szCs w:val="28"/>
        </w:rPr>
        <w:t xml:space="preserve"> системного интегратора.</w:t>
      </w:r>
      <w:r w:rsidRPr="00002EF9">
        <w:rPr>
          <w:sz w:val="28"/>
          <w:szCs w:val="28"/>
        </w:rPr>
        <w:t xml:space="preserve"> </w:t>
      </w:r>
      <w:r w:rsidRPr="00671B8E">
        <w:rPr>
          <w:sz w:val="28"/>
          <w:szCs w:val="28"/>
        </w:rPr>
        <w:t>Операционная система для рабочих станций должна быть многофункциональна и при этом быть не сильно требовательно</w:t>
      </w:r>
      <w:r>
        <w:rPr>
          <w:sz w:val="28"/>
          <w:szCs w:val="28"/>
        </w:rPr>
        <w:t>й к аппаратной части компьютера.</w:t>
      </w:r>
      <w:r w:rsidRPr="00D822E9">
        <w:rPr>
          <w:sz w:val="28"/>
        </w:rPr>
        <w:t>[1</w:t>
      </w:r>
      <w:r>
        <w:rPr>
          <w:sz w:val="28"/>
        </w:rPr>
        <w:t>5,с28</w:t>
      </w:r>
      <w:r w:rsidRPr="00D822E9">
        <w:rPr>
          <w:sz w:val="28"/>
        </w:rPr>
        <w:t>]</w:t>
      </w:r>
      <w:r>
        <w:rPr>
          <w:sz w:val="28"/>
          <w:szCs w:val="28"/>
        </w:rPr>
        <w:t xml:space="preserve"> Для серверов</w:t>
      </w:r>
      <w:r w:rsidRPr="00E64899">
        <w:rPr>
          <w:sz w:val="28"/>
          <w:szCs w:val="28"/>
        </w:rPr>
        <w:t xml:space="preserve"> </w:t>
      </w:r>
      <w:r>
        <w:rPr>
          <w:sz w:val="28"/>
          <w:szCs w:val="28"/>
        </w:rPr>
        <w:t xml:space="preserve">же </w:t>
      </w:r>
      <w:r w:rsidRPr="00C85DDD">
        <w:rPr>
          <w:sz w:val="28"/>
          <w:szCs w:val="28"/>
        </w:rPr>
        <w:t>основной задачей становится объединение неравноценных операционных систем рабочих станций и обеспечение транспортного уровня для широкого круга задач: обработка баз данных, передача сообщений, управление</w:t>
      </w:r>
      <w:r>
        <w:rPr>
          <w:sz w:val="28"/>
          <w:szCs w:val="28"/>
        </w:rPr>
        <w:t xml:space="preserve"> распределенными ресурсами сети</w:t>
      </w:r>
      <w:r w:rsidRPr="00386A3D">
        <w:rPr>
          <w:sz w:val="28"/>
        </w:rPr>
        <w:t>.</w:t>
      </w:r>
      <w:r>
        <w:rPr>
          <w:sz w:val="28"/>
        </w:rPr>
        <w:t>[15,с33</w:t>
      </w:r>
      <w:r w:rsidRPr="00D822E9">
        <w:rPr>
          <w:sz w:val="28"/>
        </w:rPr>
        <w:t>]</w:t>
      </w:r>
      <w:r w:rsidRPr="00671B8E">
        <w:rPr>
          <w:sz w:val="28"/>
          <w:szCs w:val="28"/>
        </w:rPr>
        <w:t xml:space="preserve"> </w:t>
      </w:r>
    </w:p>
    <w:p w:rsidR="00083F1E" w:rsidRPr="00002EF9" w:rsidRDefault="00083F1E" w:rsidP="00083F1E">
      <w:pPr>
        <w:spacing w:line="360" w:lineRule="auto"/>
        <w:ind w:firstLine="709"/>
        <w:jc w:val="both"/>
        <w:rPr>
          <w:sz w:val="28"/>
          <w:szCs w:val="28"/>
        </w:rPr>
      </w:pPr>
    </w:p>
    <w:p w:rsidR="00083F1E" w:rsidRPr="000127DD" w:rsidRDefault="004604AC" w:rsidP="004604AC">
      <w:pPr>
        <w:pStyle w:val="2"/>
        <w:spacing w:line="360" w:lineRule="auto"/>
        <w:ind w:right="-765"/>
        <w:jc w:val="center"/>
        <w:rPr>
          <w:sz w:val="28"/>
          <w:szCs w:val="28"/>
        </w:rPr>
      </w:pPr>
      <w:bookmarkStart w:id="56" w:name="_Toc231023846"/>
      <w:bookmarkStart w:id="57" w:name="_Toc231033802"/>
      <w:bookmarkStart w:id="58" w:name="_Toc231204278"/>
      <w:r>
        <w:rPr>
          <w:sz w:val="28"/>
          <w:szCs w:val="28"/>
        </w:rPr>
        <w:t>3.4. Установка,</w:t>
      </w:r>
      <w:r w:rsidR="00083F1E" w:rsidRPr="000127DD">
        <w:rPr>
          <w:sz w:val="28"/>
          <w:szCs w:val="28"/>
        </w:rPr>
        <w:t xml:space="preserve"> настройка программного обеспечения</w:t>
      </w:r>
      <w:bookmarkEnd w:id="56"/>
      <w:bookmarkEnd w:id="57"/>
      <w:r>
        <w:rPr>
          <w:sz w:val="28"/>
          <w:szCs w:val="28"/>
        </w:rPr>
        <w:t xml:space="preserve"> и сдача проекта</w:t>
      </w:r>
      <w:bookmarkEnd w:id="58"/>
    </w:p>
    <w:p w:rsidR="00083F1E" w:rsidRPr="00002EF9" w:rsidRDefault="00083F1E" w:rsidP="00083F1E">
      <w:pPr>
        <w:spacing w:line="360" w:lineRule="auto"/>
        <w:ind w:firstLine="709"/>
        <w:jc w:val="both"/>
        <w:rPr>
          <w:sz w:val="28"/>
          <w:szCs w:val="28"/>
        </w:rPr>
      </w:pPr>
      <w:r w:rsidRPr="00002EF9">
        <w:rPr>
          <w:sz w:val="28"/>
          <w:szCs w:val="28"/>
        </w:rPr>
        <w:t>У</w:t>
      </w:r>
      <w:r>
        <w:rPr>
          <w:sz w:val="28"/>
          <w:szCs w:val="28"/>
        </w:rPr>
        <w:t>становка специализированного программного обеспечения</w:t>
      </w:r>
    </w:p>
    <w:p w:rsidR="00083F1E" w:rsidRPr="00002EF9" w:rsidRDefault="00083F1E" w:rsidP="00083F1E">
      <w:pPr>
        <w:spacing w:line="360" w:lineRule="auto"/>
        <w:ind w:firstLine="709"/>
        <w:jc w:val="both"/>
        <w:rPr>
          <w:sz w:val="28"/>
          <w:szCs w:val="28"/>
        </w:rPr>
      </w:pPr>
      <w:r w:rsidRPr="00002EF9">
        <w:rPr>
          <w:sz w:val="28"/>
          <w:szCs w:val="28"/>
        </w:rPr>
        <w:t xml:space="preserve">На данном этапе системный интегратор устанавливает всё программное обеспечение, необходимое для комфортной работы администраторов и пользователей. Как правило, выделяют несколько групп специализированного </w:t>
      </w:r>
      <w:r>
        <w:rPr>
          <w:sz w:val="28"/>
          <w:szCs w:val="28"/>
        </w:rPr>
        <w:t>программного обеспечения</w:t>
      </w:r>
      <w:r w:rsidRPr="00002EF9">
        <w:rPr>
          <w:sz w:val="28"/>
          <w:szCs w:val="28"/>
        </w:rPr>
        <w:t>:</w:t>
      </w:r>
    </w:p>
    <w:p w:rsidR="00083F1E" w:rsidRPr="00002EF9" w:rsidRDefault="00083F1E" w:rsidP="00083F1E">
      <w:pPr>
        <w:numPr>
          <w:ilvl w:val="0"/>
          <w:numId w:val="11"/>
        </w:numPr>
        <w:spacing w:line="360" w:lineRule="auto"/>
        <w:jc w:val="both"/>
        <w:rPr>
          <w:sz w:val="28"/>
          <w:szCs w:val="28"/>
        </w:rPr>
      </w:pPr>
      <w:r w:rsidRPr="00002EF9">
        <w:rPr>
          <w:sz w:val="28"/>
          <w:szCs w:val="28"/>
        </w:rPr>
        <w:t>систе</w:t>
      </w:r>
      <w:r>
        <w:rPr>
          <w:sz w:val="28"/>
          <w:szCs w:val="28"/>
        </w:rPr>
        <w:t>мы электронного документооборота,</w:t>
      </w:r>
    </w:p>
    <w:p w:rsidR="00083F1E" w:rsidRPr="00002EF9" w:rsidRDefault="00083F1E" w:rsidP="00083F1E">
      <w:pPr>
        <w:numPr>
          <w:ilvl w:val="0"/>
          <w:numId w:val="11"/>
        </w:numPr>
        <w:spacing w:line="360" w:lineRule="auto"/>
        <w:jc w:val="both"/>
        <w:rPr>
          <w:sz w:val="28"/>
          <w:szCs w:val="28"/>
        </w:rPr>
      </w:pPr>
      <w:r>
        <w:rPr>
          <w:sz w:val="28"/>
          <w:szCs w:val="28"/>
        </w:rPr>
        <w:t>д</w:t>
      </w:r>
      <w:r w:rsidRPr="00002EF9">
        <w:rPr>
          <w:sz w:val="28"/>
          <w:szCs w:val="28"/>
        </w:rPr>
        <w:t>изайнерское</w:t>
      </w:r>
      <w:r>
        <w:rPr>
          <w:sz w:val="28"/>
          <w:szCs w:val="28"/>
        </w:rPr>
        <w:t>,</w:t>
      </w:r>
      <w:r w:rsidRPr="00002EF9">
        <w:rPr>
          <w:sz w:val="28"/>
          <w:szCs w:val="28"/>
        </w:rPr>
        <w:t xml:space="preserve"> </w:t>
      </w:r>
    </w:p>
    <w:p w:rsidR="00083F1E" w:rsidRPr="00002EF9" w:rsidRDefault="00083F1E" w:rsidP="00083F1E">
      <w:pPr>
        <w:numPr>
          <w:ilvl w:val="0"/>
          <w:numId w:val="11"/>
        </w:numPr>
        <w:spacing w:line="360" w:lineRule="auto"/>
        <w:jc w:val="both"/>
        <w:rPr>
          <w:sz w:val="28"/>
          <w:szCs w:val="28"/>
        </w:rPr>
      </w:pPr>
      <w:r>
        <w:rPr>
          <w:sz w:val="28"/>
          <w:szCs w:val="28"/>
        </w:rPr>
        <w:t>к</w:t>
      </w:r>
      <w:r w:rsidRPr="00002EF9">
        <w:rPr>
          <w:sz w:val="28"/>
          <w:szCs w:val="28"/>
        </w:rPr>
        <w:t>онструкторское</w:t>
      </w:r>
      <w:r>
        <w:rPr>
          <w:sz w:val="28"/>
          <w:szCs w:val="28"/>
        </w:rPr>
        <w:t>,</w:t>
      </w:r>
      <w:r w:rsidRPr="00002EF9">
        <w:rPr>
          <w:sz w:val="28"/>
          <w:szCs w:val="28"/>
        </w:rPr>
        <w:t xml:space="preserve"> </w:t>
      </w:r>
    </w:p>
    <w:p w:rsidR="00083F1E" w:rsidRPr="00002EF9" w:rsidRDefault="00083F1E" w:rsidP="00083F1E">
      <w:pPr>
        <w:numPr>
          <w:ilvl w:val="0"/>
          <w:numId w:val="11"/>
        </w:numPr>
        <w:spacing w:line="360" w:lineRule="auto"/>
        <w:jc w:val="both"/>
        <w:rPr>
          <w:sz w:val="28"/>
          <w:szCs w:val="28"/>
        </w:rPr>
      </w:pPr>
      <w:r>
        <w:rPr>
          <w:sz w:val="28"/>
          <w:szCs w:val="28"/>
        </w:rPr>
        <w:t>м</w:t>
      </w:r>
      <w:r w:rsidRPr="00002EF9">
        <w:rPr>
          <w:sz w:val="28"/>
          <w:szCs w:val="28"/>
        </w:rPr>
        <w:t>ониторинговые утилиты</w:t>
      </w:r>
      <w:r>
        <w:rPr>
          <w:sz w:val="28"/>
          <w:szCs w:val="28"/>
        </w:rPr>
        <w:t>.</w:t>
      </w:r>
      <w:r w:rsidRPr="00002EF9">
        <w:rPr>
          <w:sz w:val="28"/>
          <w:szCs w:val="28"/>
        </w:rPr>
        <w:t xml:space="preserve"> </w:t>
      </w:r>
    </w:p>
    <w:p w:rsidR="00083F1E" w:rsidRPr="00002EF9" w:rsidRDefault="00083F1E" w:rsidP="00083F1E">
      <w:pPr>
        <w:spacing w:line="360" w:lineRule="auto"/>
        <w:ind w:firstLine="709"/>
        <w:jc w:val="both"/>
        <w:rPr>
          <w:sz w:val="28"/>
          <w:szCs w:val="28"/>
        </w:rPr>
      </w:pPr>
    </w:p>
    <w:p w:rsidR="00083F1E" w:rsidRPr="00002EF9" w:rsidRDefault="00083F1E" w:rsidP="00083F1E">
      <w:pPr>
        <w:spacing w:line="360" w:lineRule="auto"/>
        <w:ind w:firstLine="709"/>
        <w:jc w:val="both"/>
        <w:rPr>
          <w:sz w:val="28"/>
          <w:szCs w:val="28"/>
        </w:rPr>
      </w:pPr>
      <w:r>
        <w:rPr>
          <w:sz w:val="28"/>
          <w:szCs w:val="28"/>
        </w:rPr>
        <w:t>Окончательная наладка системы</w:t>
      </w:r>
    </w:p>
    <w:p w:rsidR="00083F1E" w:rsidRPr="00002EF9" w:rsidRDefault="00083F1E" w:rsidP="00083F1E">
      <w:pPr>
        <w:spacing w:line="360" w:lineRule="auto"/>
        <w:ind w:firstLine="709"/>
        <w:jc w:val="both"/>
        <w:rPr>
          <w:sz w:val="28"/>
          <w:szCs w:val="28"/>
        </w:rPr>
      </w:pPr>
      <w:r w:rsidRPr="00002EF9">
        <w:rPr>
          <w:sz w:val="28"/>
          <w:szCs w:val="28"/>
        </w:rPr>
        <w:t xml:space="preserve">После установки всего необходимого </w:t>
      </w:r>
      <w:r>
        <w:rPr>
          <w:sz w:val="28"/>
          <w:szCs w:val="28"/>
        </w:rPr>
        <w:t>программного обеспечения</w:t>
      </w:r>
      <w:r w:rsidRPr="00002EF9">
        <w:rPr>
          <w:sz w:val="28"/>
          <w:szCs w:val="28"/>
        </w:rPr>
        <w:t xml:space="preserve">, как правило, происходит окончательная наладка и тестирование системы. Следует заметить, что системный интегратор не должен настраивать </w:t>
      </w:r>
      <w:r>
        <w:rPr>
          <w:sz w:val="28"/>
          <w:szCs w:val="28"/>
        </w:rPr>
        <w:t>программное обеспечение</w:t>
      </w:r>
      <w:r w:rsidRPr="00002EF9">
        <w:rPr>
          <w:sz w:val="28"/>
          <w:szCs w:val="28"/>
        </w:rPr>
        <w:t xml:space="preserve">, с которым будут работать пользователи, необходимо лишь проверить, что все </w:t>
      </w:r>
      <w:r>
        <w:rPr>
          <w:sz w:val="28"/>
          <w:szCs w:val="28"/>
        </w:rPr>
        <w:t>программы работают</w:t>
      </w:r>
      <w:r w:rsidRPr="00002EF9">
        <w:rPr>
          <w:sz w:val="28"/>
          <w:szCs w:val="28"/>
        </w:rPr>
        <w:t xml:space="preserve">. </w:t>
      </w:r>
    </w:p>
    <w:p w:rsidR="00083F1E" w:rsidRPr="00002EF9" w:rsidRDefault="00083F1E" w:rsidP="00083F1E">
      <w:pPr>
        <w:spacing w:line="360" w:lineRule="auto"/>
        <w:ind w:firstLine="709"/>
        <w:jc w:val="both"/>
        <w:rPr>
          <w:sz w:val="28"/>
          <w:szCs w:val="28"/>
        </w:rPr>
      </w:pPr>
    </w:p>
    <w:p w:rsidR="00083F1E" w:rsidRPr="004604AC" w:rsidRDefault="00083F1E" w:rsidP="004604AC">
      <w:pPr>
        <w:spacing w:line="360" w:lineRule="auto"/>
        <w:ind w:firstLine="709"/>
        <w:rPr>
          <w:sz w:val="28"/>
          <w:szCs w:val="28"/>
        </w:rPr>
      </w:pPr>
      <w:bookmarkStart w:id="59" w:name="_Toc231023847"/>
      <w:bookmarkStart w:id="60" w:name="_Toc231033803"/>
      <w:r w:rsidRPr="004604AC">
        <w:rPr>
          <w:sz w:val="28"/>
          <w:szCs w:val="28"/>
        </w:rPr>
        <w:t>Сдача проекта</w:t>
      </w:r>
      <w:bookmarkEnd w:id="59"/>
      <w:bookmarkEnd w:id="60"/>
    </w:p>
    <w:p w:rsidR="00083F1E" w:rsidRPr="00002EF9" w:rsidRDefault="00083F1E" w:rsidP="00083F1E">
      <w:pPr>
        <w:spacing w:line="360" w:lineRule="auto"/>
        <w:ind w:firstLine="709"/>
        <w:jc w:val="both"/>
        <w:rPr>
          <w:sz w:val="28"/>
          <w:szCs w:val="28"/>
        </w:rPr>
      </w:pPr>
      <w:r w:rsidRPr="00002EF9">
        <w:rPr>
          <w:sz w:val="28"/>
          <w:szCs w:val="28"/>
        </w:rPr>
        <w:t>На данном этапе системный интегратор должен сдать проект заказчику. Заказчик должен самостоятельно проверить работоспособность системы</w:t>
      </w:r>
      <w:r>
        <w:rPr>
          <w:sz w:val="28"/>
          <w:szCs w:val="28"/>
        </w:rPr>
        <w:t xml:space="preserve"> </w:t>
      </w:r>
      <w:r w:rsidRPr="00002EF9">
        <w:rPr>
          <w:sz w:val="28"/>
          <w:szCs w:val="28"/>
        </w:rPr>
        <w:t>и только после этого системный интегратор может завершить договор.</w:t>
      </w:r>
      <w:r>
        <w:rPr>
          <w:sz w:val="28"/>
          <w:szCs w:val="28"/>
        </w:rPr>
        <w:t xml:space="preserve"> </w:t>
      </w:r>
      <w:r w:rsidRPr="00002EF9">
        <w:rPr>
          <w:sz w:val="28"/>
          <w:szCs w:val="28"/>
        </w:rPr>
        <w:t>После этого, системный интегратор не обязан производить какие-либо действия, кроме тех услуг, которые были указаны в договоре.</w:t>
      </w:r>
    </w:p>
    <w:p w:rsidR="00083F1E" w:rsidRPr="00002EF9" w:rsidRDefault="00083F1E" w:rsidP="00083F1E">
      <w:pPr>
        <w:spacing w:line="360" w:lineRule="auto"/>
        <w:ind w:firstLine="709"/>
        <w:jc w:val="both"/>
        <w:rPr>
          <w:sz w:val="28"/>
          <w:szCs w:val="28"/>
        </w:rPr>
      </w:pPr>
    </w:p>
    <w:p w:rsidR="00083F1E" w:rsidRDefault="00083F1E" w:rsidP="00083F1E">
      <w:pPr>
        <w:spacing w:line="360" w:lineRule="auto"/>
        <w:ind w:firstLine="709"/>
        <w:jc w:val="both"/>
        <w:rPr>
          <w:sz w:val="28"/>
          <w:szCs w:val="28"/>
        </w:rPr>
      </w:pPr>
    </w:p>
    <w:p w:rsidR="00E9249B" w:rsidRDefault="00E9249B" w:rsidP="00083F1E">
      <w:pPr>
        <w:spacing w:line="360" w:lineRule="auto"/>
        <w:ind w:firstLine="709"/>
        <w:jc w:val="both"/>
        <w:rPr>
          <w:sz w:val="28"/>
          <w:szCs w:val="28"/>
        </w:rPr>
      </w:pPr>
    </w:p>
    <w:p w:rsidR="00E9249B" w:rsidRDefault="00E9249B" w:rsidP="00083F1E">
      <w:pPr>
        <w:spacing w:line="360" w:lineRule="auto"/>
        <w:ind w:firstLine="709"/>
        <w:jc w:val="both"/>
        <w:rPr>
          <w:sz w:val="28"/>
          <w:szCs w:val="28"/>
        </w:rPr>
      </w:pPr>
    </w:p>
    <w:p w:rsidR="00E9249B" w:rsidRDefault="00E9249B" w:rsidP="00083F1E">
      <w:pPr>
        <w:spacing w:line="360" w:lineRule="auto"/>
        <w:ind w:firstLine="709"/>
        <w:jc w:val="both"/>
        <w:rPr>
          <w:sz w:val="28"/>
          <w:szCs w:val="28"/>
        </w:rPr>
      </w:pPr>
    </w:p>
    <w:p w:rsidR="00E9249B" w:rsidRDefault="00E9249B" w:rsidP="00083F1E">
      <w:pPr>
        <w:spacing w:line="360" w:lineRule="auto"/>
        <w:ind w:firstLine="709"/>
        <w:jc w:val="both"/>
        <w:rPr>
          <w:sz w:val="28"/>
          <w:szCs w:val="28"/>
        </w:rPr>
      </w:pPr>
    </w:p>
    <w:p w:rsidR="00E9249B" w:rsidRDefault="00E9249B" w:rsidP="00083F1E">
      <w:pPr>
        <w:spacing w:line="360" w:lineRule="auto"/>
        <w:ind w:firstLine="709"/>
        <w:jc w:val="both"/>
        <w:rPr>
          <w:sz w:val="28"/>
          <w:szCs w:val="28"/>
        </w:rPr>
      </w:pPr>
    </w:p>
    <w:p w:rsidR="00E9249B" w:rsidRDefault="00E9249B" w:rsidP="00083F1E">
      <w:pPr>
        <w:spacing w:line="360" w:lineRule="auto"/>
        <w:ind w:firstLine="709"/>
        <w:jc w:val="both"/>
        <w:rPr>
          <w:sz w:val="28"/>
          <w:szCs w:val="28"/>
        </w:rPr>
      </w:pPr>
    </w:p>
    <w:p w:rsidR="00E9249B" w:rsidRDefault="00E9249B" w:rsidP="00083F1E">
      <w:pPr>
        <w:spacing w:line="360" w:lineRule="auto"/>
        <w:ind w:firstLine="709"/>
        <w:jc w:val="both"/>
        <w:rPr>
          <w:sz w:val="28"/>
          <w:szCs w:val="28"/>
        </w:rPr>
      </w:pPr>
    </w:p>
    <w:p w:rsidR="00E9249B" w:rsidRDefault="00E9249B" w:rsidP="00083F1E">
      <w:pPr>
        <w:spacing w:line="360" w:lineRule="auto"/>
        <w:ind w:firstLine="709"/>
        <w:jc w:val="both"/>
        <w:rPr>
          <w:sz w:val="28"/>
          <w:szCs w:val="28"/>
        </w:rPr>
      </w:pPr>
    </w:p>
    <w:p w:rsidR="00E9249B" w:rsidRDefault="00E9249B" w:rsidP="00083F1E">
      <w:pPr>
        <w:spacing w:line="360" w:lineRule="auto"/>
        <w:ind w:firstLine="709"/>
        <w:jc w:val="both"/>
        <w:rPr>
          <w:sz w:val="28"/>
          <w:szCs w:val="28"/>
        </w:rPr>
      </w:pPr>
    </w:p>
    <w:p w:rsidR="00E9249B" w:rsidRDefault="00E9249B" w:rsidP="00083F1E">
      <w:pPr>
        <w:spacing w:line="360" w:lineRule="auto"/>
        <w:ind w:firstLine="709"/>
        <w:jc w:val="both"/>
        <w:rPr>
          <w:sz w:val="28"/>
          <w:szCs w:val="28"/>
        </w:rPr>
      </w:pPr>
    </w:p>
    <w:p w:rsidR="00E9249B" w:rsidRDefault="00E9249B" w:rsidP="00083F1E">
      <w:pPr>
        <w:spacing w:line="360" w:lineRule="auto"/>
        <w:ind w:firstLine="709"/>
        <w:jc w:val="both"/>
        <w:rPr>
          <w:sz w:val="28"/>
          <w:szCs w:val="28"/>
        </w:rPr>
      </w:pPr>
    </w:p>
    <w:p w:rsidR="00E9249B" w:rsidRPr="00002EF9" w:rsidRDefault="00E9249B" w:rsidP="00083F1E">
      <w:pPr>
        <w:spacing w:line="360" w:lineRule="auto"/>
        <w:ind w:firstLine="709"/>
        <w:jc w:val="both"/>
        <w:rPr>
          <w:sz w:val="28"/>
          <w:szCs w:val="28"/>
        </w:rPr>
      </w:pPr>
    </w:p>
    <w:p w:rsidR="00E9249B" w:rsidRDefault="00E9249B" w:rsidP="00083F1E">
      <w:pPr>
        <w:pStyle w:val="1"/>
        <w:spacing w:line="360" w:lineRule="auto"/>
        <w:ind w:right="-765"/>
        <w:rPr>
          <w:sz w:val="28"/>
        </w:rPr>
        <w:sectPr w:rsidR="00E9249B" w:rsidSect="00C12965">
          <w:footerReference w:type="first" r:id="rId21"/>
          <w:pgSz w:w="11906" w:h="16838" w:code="9"/>
          <w:pgMar w:top="567" w:right="567" w:bottom="1417" w:left="1417" w:header="397" w:footer="567" w:gutter="0"/>
          <w:cols w:space="708"/>
          <w:titlePg/>
          <w:docGrid w:linePitch="360"/>
        </w:sectPr>
      </w:pPr>
      <w:bookmarkStart w:id="61" w:name="_Toc231023848"/>
      <w:bookmarkStart w:id="62" w:name="_Toc231033804"/>
    </w:p>
    <w:p w:rsidR="00083F1E" w:rsidRDefault="00083F1E" w:rsidP="00083F1E">
      <w:pPr>
        <w:pStyle w:val="1"/>
        <w:spacing w:line="360" w:lineRule="auto"/>
        <w:ind w:right="-765"/>
        <w:rPr>
          <w:sz w:val="28"/>
        </w:rPr>
      </w:pPr>
      <w:bookmarkStart w:id="63" w:name="_Toc231204279"/>
      <w:r w:rsidRPr="000127DD">
        <w:rPr>
          <w:sz w:val="28"/>
        </w:rPr>
        <w:t>ЗАКЛЮЧЕНИЕ</w:t>
      </w:r>
      <w:bookmarkEnd w:id="61"/>
      <w:bookmarkEnd w:id="62"/>
      <w:bookmarkEnd w:id="63"/>
    </w:p>
    <w:p w:rsidR="00083F1E" w:rsidRDefault="00083F1E" w:rsidP="00083F1E">
      <w:pPr>
        <w:spacing w:line="360" w:lineRule="auto"/>
        <w:ind w:firstLine="709"/>
        <w:jc w:val="both"/>
        <w:rPr>
          <w:sz w:val="28"/>
          <w:szCs w:val="28"/>
        </w:rPr>
      </w:pPr>
      <w:r w:rsidRPr="00964772">
        <w:rPr>
          <w:sz w:val="28"/>
          <w:szCs w:val="28"/>
        </w:rPr>
        <w:t>В ходе проекта б</w:t>
      </w:r>
      <w:r>
        <w:rPr>
          <w:sz w:val="28"/>
          <w:szCs w:val="28"/>
        </w:rPr>
        <w:t>ыла детально описана теоретическая основа и  даны практические советы для развертывания локально-вычислительной сети.</w:t>
      </w:r>
      <w:r w:rsidRPr="00D42992">
        <w:rPr>
          <w:sz w:val="28"/>
          <w:szCs w:val="28"/>
        </w:rPr>
        <w:t xml:space="preserve"> </w:t>
      </w:r>
      <w:r>
        <w:rPr>
          <w:sz w:val="28"/>
          <w:szCs w:val="28"/>
        </w:rPr>
        <w:t xml:space="preserve">     </w:t>
      </w:r>
    </w:p>
    <w:p w:rsidR="00083F1E" w:rsidRDefault="00083F1E" w:rsidP="00083F1E">
      <w:pPr>
        <w:spacing w:line="360" w:lineRule="auto"/>
        <w:ind w:firstLine="709"/>
        <w:jc w:val="both"/>
        <w:rPr>
          <w:sz w:val="28"/>
          <w:szCs w:val="28"/>
        </w:rPr>
      </w:pPr>
      <w:r>
        <w:rPr>
          <w:sz w:val="28"/>
          <w:szCs w:val="28"/>
        </w:rPr>
        <w:t xml:space="preserve">Первая глава посвящена компьютерным сетям и содержит </w:t>
      </w:r>
      <w:r w:rsidR="00063683">
        <w:rPr>
          <w:sz w:val="28"/>
          <w:szCs w:val="28"/>
        </w:rPr>
        <w:t>понятия</w:t>
      </w:r>
      <w:r>
        <w:rPr>
          <w:sz w:val="28"/>
          <w:szCs w:val="28"/>
        </w:rPr>
        <w:t xml:space="preserve">, которые </w:t>
      </w:r>
      <w:r w:rsidR="00063683">
        <w:rPr>
          <w:sz w:val="28"/>
          <w:szCs w:val="28"/>
        </w:rPr>
        <w:t>формируют информационно-теоретическую базу данной темы</w:t>
      </w:r>
      <w:r>
        <w:rPr>
          <w:sz w:val="28"/>
          <w:szCs w:val="28"/>
        </w:rPr>
        <w:t xml:space="preserve">: </w:t>
      </w:r>
    </w:p>
    <w:p w:rsidR="00083F1E" w:rsidRDefault="00083F1E" w:rsidP="007B078C">
      <w:pPr>
        <w:numPr>
          <w:ilvl w:val="0"/>
          <w:numId w:val="13"/>
        </w:numPr>
        <w:spacing w:line="360" w:lineRule="auto"/>
        <w:ind w:firstLine="68"/>
        <w:jc w:val="both"/>
        <w:rPr>
          <w:sz w:val="28"/>
          <w:szCs w:val="28"/>
        </w:rPr>
      </w:pPr>
      <w:r>
        <w:rPr>
          <w:sz w:val="28"/>
          <w:szCs w:val="28"/>
        </w:rPr>
        <w:t xml:space="preserve">определение сетей, </w:t>
      </w:r>
    </w:p>
    <w:p w:rsidR="00083F1E" w:rsidRDefault="00083F1E" w:rsidP="007B078C">
      <w:pPr>
        <w:numPr>
          <w:ilvl w:val="0"/>
          <w:numId w:val="13"/>
        </w:numPr>
        <w:spacing w:line="360" w:lineRule="auto"/>
        <w:ind w:firstLine="68"/>
        <w:jc w:val="both"/>
        <w:rPr>
          <w:sz w:val="28"/>
          <w:szCs w:val="28"/>
        </w:rPr>
      </w:pPr>
      <w:r>
        <w:rPr>
          <w:sz w:val="28"/>
          <w:szCs w:val="28"/>
        </w:rPr>
        <w:t xml:space="preserve">классификация сетей,  </w:t>
      </w:r>
    </w:p>
    <w:p w:rsidR="00083F1E" w:rsidRDefault="00083F1E" w:rsidP="007B078C">
      <w:pPr>
        <w:numPr>
          <w:ilvl w:val="0"/>
          <w:numId w:val="13"/>
        </w:numPr>
        <w:spacing w:line="360" w:lineRule="auto"/>
        <w:ind w:firstLine="68"/>
        <w:jc w:val="both"/>
        <w:rPr>
          <w:sz w:val="28"/>
          <w:szCs w:val="28"/>
        </w:rPr>
      </w:pPr>
      <w:r>
        <w:rPr>
          <w:sz w:val="28"/>
          <w:szCs w:val="28"/>
        </w:rPr>
        <w:t>архитектура сетей.</w:t>
      </w:r>
    </w:p>
    <w:p w:rsidR="00063683" w:rsidRDefault="00063683" w:rsidP="00063683">
      <w:pPr>
        <w:spacing w:line="360" w:lineRule="auto"/>
        <w:ind w:firstLine="709"/>
        <w:jc w:val="both"/>
        <w:rPr>
          <w:sz w:val="28"/>
          <w:szCs w:val="28"/>
        </w:rPr>
      </w:pPr>
      <w:r>
        <w:rPr>
          <w:sz w:val="28"/>
          <w:szCs w:val="28"/>
        </w:rPr>
        <w:t>Далее рассматриваются</w:t>
      </w:r>
      <w:r w:rsidRPr="00002EF9">
        <w:rPr>
          <w:sz w:val="28"/>
          <w:szCs w:val="28"/>
        </w:rPr>
        <w:t xml:space="preserve"> </w:t>
      </w:r>
      <w:r w:rsidR="006E2F63">
        <w:rPr>
          <w:sz w:val="28"/>
          <w:szCs w:val="28"/>
        </w:rPr>
        <w:t xml:space="preserve">средства коммутации и сетевые устройства. Большая </w:t>
      </w:r>
      <w:r w:rsidRPr="00002EF9">
        <w:rPr>
          <w:sz w:val="28"/>
          <w:szCs w:val="28"/>
        </w:rPr>
        <w:t>часть компьютерных сетей использует для соединения провода или кабе</w:t>
      </w:r>
      <w:r>
        <w:rPr>
          <w:sz w:val="28"/>
          <w:szCs w:val="28"/>
        </w:rPr>
        <w:t>ли,</w:t>
      </w:r>
      <w:r w:rsidRPr="00002EF9">
        <w:rPr>
          <w:sz w:val="28"/>
          <w:szCs w:val="28"/>
        </w:rPr>
        <w:t xml:space="preserve"> </w:t>
      </w:r>
      <w:r>
        <w:rPr>
          <w:sz w:val="28"/>
          <w:szCs w:val="28"/>
        </w:rPr>
        <w:t>которые</w:t>
      </w:r>
      <w:r w:rsidRPr="00002EF9">
        <w:rPr>
          <w:sz w:val="28"/>
          <w:szCs w:val="28"/>
        </w:rPr>
        <w:t xml:space="preserve"> выступают в качестве среды передачи сигналов между компьютерами. </w:t>
      </w:r>
      <w:r w:rsidR="006E2F63">
        <w:rPr>
          <w:sz w:val="28"/>
          <w:szCs w:val="28"/>
        </w:rPr>
        <w:t>Описаны</w:t>
      </w:r>
      <w:r w:rsidRPr="00002EF9">
        <w:rPr>
          <w:sz w:val="28"/>
          <w:szCs w:val="28"/>
        </w:rPr>
        <w:t xml:space="preserve"> три основные группы кабелей:</w:t>
      </w:r>
    </w:p>
    <w:p w:rsidR="00063683" w:rsidRDefault="00063683" w:rsidP="007B078C">
      <w:pPr>
        <w:numPr>
          <w:ilvl w:val="0"/>
          <w:numId w:val="17"/>
        </w:numPr>
        <w:spacing w:line="360" w:lineRule="auto"/>
        <w:ind w:firstLine="68"/>
        <w:jc w:val="both"/>
        <w:rPr>
          <w:sz w:val="28"/>
          <w:szCs w:val="28"/>
        </w:rPr>
      </w:pPr>
      <w:r w:rsidRPr="00002EF9">
        <w:rPr>
          <w:sz w:val="28"/>
          <w:szCs w:val="28"/>
        </w:rPr>
        <w:t xml:space="preserve">коаксиальный кабель, </w:t>
      </w:r>
    </w:p>
    <w:p w:rsidR="00063683" w:rsidRDefault="00063683" w:rsidP="007B078C">
      <w:pPr>
        <w:numPr>
          <w:ilvl w:val="0"/>
          <w:numId w:val="17"/>
        </w:numPr>
        <w:spacing w:line="360" w:lineRule="auto"/>
        <w:ind w:firstLine="68"/>
        <w:jc w:val="both"/>
        <w:rPr>
          <w:sz w:val="28"/>
          <w:szCs w:val="28"/>
        </w:rPr>
      </w:pPr>
      <w:r>
        <w:rPr>
          <w:sz w:val="28"/>
          <w:szCs w:val="28"/>
        </w:rPr>
        <w:t>витая пара,</w:t>
      </w:r>
      <w:r w:rsidRPr="00002EF9">
        <w:rPr>
          <w:sz w:val="28"/>
          <w:szCs w:val="28"/>
        </w:rPr>
        <w:t xml:space="preserve"> </w:t>
      </w:r>
    </w:p>
    <w:p w:rsidR="00063683" w:rsidRDefault="00063683" w:rsidP="007B078C">
      <w:pPr>
        <w:numPr>
          <w:ilvl w:val="0"/>
          <w:numId w:val="17"/>
        </w:numPr>
        <w:spacing w:line="360" w:lineRule="auto"/>
        <w:ind w:firstLine="68"/>
        <w:jc w:val="both"/>
        <w:rPr>
          <w:sz w:val="28"/>
          <w:szCs w:val="28"/>
        </w:rPr>
      </w:pPr>
      <w:r w:rsidRPr="00002EF9">
        <w:rPr>
          <w:sz w:val="28"/>
          <w:szCs w:val="28"/>
        </w:rPr>
        <w:t>оптоволоконный кабель.</w:t>
      </w:r>
    </w:p>
    <w:p w:rsidR="006E2F63" w:rsidRDefault="006E2F63" w:rsidP="006E2F63">
      <w:pPr>
        <w:spacing w:line="360" w:lineRule="auto"/>
        <w:ind w:firstLine="709"/>
        <w:jc w:val="both"/>
        <w:rPr>
          <w:sz w:val="28"/>
          <w:szCs w:val="28"/>
        </w:rPr>
      </w:pPr>
      <w:r>
        <w:rPr>
          <w:sz w:val="28"/>
          <w:szCs w:val="28"/>
        </w:rPr>
        <w:t>Затронута также беспроводная среда передачи данных и дана краткая характеристика сетевых адаптеров.</w:t>
      </w:r>
    </w:p>
    <w:p w:rsidR="006E2F63" w:rsidRPr="00002EF9" w:rsidRDefault="006E2F63" w:rsidP="006E2F63">
      <w:pPr>
        <w:spacing w:line="360" w:lineRule="auto"/>
        <w:ind w:firstLine="709"/>
        <w:jc w:val="both"/>
        <w:rPr>
          <w:sz w:val="28"/>
          <w:szCs w:val="28"/>
        </w:rPr>
      </w:pPr>
      <w:r>
        <w:rPr>
          <w:sz w:val="28"/>
          <w:szCs w:val="28"/>
        </w:rPr>
        <w:t>В третьей главе непосредственно раскрывается тема курсового проекта. Пошагово описаны основные нюансы создания сети: начиная от предварительной работы с заказчиком и заканчивая сдачей готового проекта</w:t>
      </w:r>
    </w:p>
    <w:p w:rsidR="00083F1E" w:rsidRDefault="00083F1E" w:rsidP="00083F1E"/>
    <w:p w:rsidR="00083F1E" w:rsidRDefault="00083F1E" w:rsidP="00083F1E"/>
    <w:p w:rsidR="00083F1E" w:rsidRDefault="00083F1E" w:rsidP="00083F1E"/>
    <w:p w:rsidR="00083F1E" w:rsidRDefault="00083F1E" w:rsidP="00083F1E"/>
    <w:p w:rsidR="00083F1E" w:rsidRDefault="00083F1E" w:rsidP="00083F1E"/>
    <w:p w:rsidR="00083F1E" w:rsidRDefault="00083F1E" w:rsidP="00083F1E"/>
    <w:p w:rsidR="00083F1E" w:rsidRDefault="00083F1E" w:rsidP="00083F1E"/>
    <w:p w:rsidR="00E9249B" w:rsidRDefault="00E9249B" w:rsidP="00083F1E">
      <w:pPr>
        <w:pStyle w:val="1"/>
        <w:spacing w:line="360" w:lineRule="auto"/>
        <w:ind w:right="-765"/>
        <w:rPr>
          <w:sz w:val="28"/>
          <w:szCs w:val="28"/>
        </w:rPr>
        <w:sectPr w:rsidR="00E9249B" w:rsidSect="00C12965">
          <w:footerReference w:type="first" r:id="rId22"/>
          <w:pgSz w:w="11906" w:h="16838" w:code="9"/>
          <w:pgMar w:top="567" w:right="567" w:bottom="1417" w:left="1417" w:header="397" w:footer="567" w:gutter="0"/>
          <w:cols w:space="708"/>
          <w:titlePg/>
          <w:docGrid w:linePitch="360"/>
        </w:sectPr>
      </w:pPr>
      <w:bookmarkStart w:id="64" w:name="_Toc217900327"/>
      <w:bookmarkStart w:id="65" w:name="_Toc231023849"/>
      <w:bookmarkStart w:id="66" w:name="_Toc231033805"/>
    </w:p>
    <w:p w:rsidR="00083F1E" w:rsidRPr="0069428B" w:rsidRDefault="00083F1E" w:rsidP="00083F1E">
      <w:pPr>
        <w:pStyle w:val="1"/>
        <w:spacing w:line="360" w:lineRule="auto"/>
        <w:ind w:right="-765"/>
        <w:rPr>
          <w:sz w:val="28"/>
          <w:szCs w:val="28"/>
        </w:rPr>
      </w:pPr>
      <w:bookmarkStart w:id="67" w:name="_Toc231204280"/>
      <w:r w:rsidRPr="0069428B">
        <w:rPr>
          <w:sz w:val="28"/>
          <w:szCs w:val="28"/>
        </w:rPr>
        <w:t>ЛИТЕРАТУРА</w:t>
      </w:r>
      <w:bookmarkEnd w:id="64"/>
      <w:bookmarkEnd w:id="65"/>
      <w:bookmarkEnd w:id="66"/>
      <w:bookmarkEnd w:id="67"/>
    </w:p>
    <w:p w:rsidR="00083F1E" w:rsidRPr="00C366C9" w:rsidRDefault="00083F1E" w:rsidP="00083F1E">
      <w:pPr>
        <w:numPr>
          <w:ilvl w:val="0"/>
          <w:numId w:val="12"/>
        </w:numPr>
        <w:spacing w:line="360" w:lineRule="auto"/>
        <w:rPr>
          <w:sz w:val="28"/>
          <w:szCs w:val="28"/>
        </w:rPr>
      </w:pPr>
      <w:bookmarkStart w:id="68" w:name="_Toc217309886"/>
      <w:bookmarkStart w:id="69" w:name="_Toc217309907"/>
      <w:r w:rsidRPr="00296D2D">
        <w:rPr>
          <w:sz w:val="28"/>
          <w:szCs w:val="28"/>
        </w:rPr>
        <w:t>Бройдо В., Ильина О.</w:t>
      </w:r>
      <w:r>
        <w:rPr>
          <w:sz w:val="28"/>
          <w:szCs w:val="28"/>
        </w:rPr>
        <w:t xml:space="preserve"> «</w:t>
      </w:r>
      <w:r w:rsidRPr="00296D2D">
        <w:rPr>
          <w:sz w:val="28"/>
          <w:szCs w:val="28"/>
        </w:rPr>
        <w:t>Вычислительные системы, сети и телекоммуникации</w:t>
      </w:r>
      <w:r>
        <w:rPr>
          <w:sz w:val="28"/>
          <w:szCs w:val="28"/>
        </w:rPr>
        <w:t>», “</w:t>
      </w:r>
      <w:r w:rsidRPr="00296D2D">
        <w:rPr>
          <w:sz w:val="28"/>
          <w:szCs w:val="28"/>
        </w:rPr>
        <w:t>Питер</w:t>
      </w:r>
      <w:r>
        <w:rPr>
          <w:sz w:val="28"/>
          <w:szCs w:val="28"/>
        </w:rPr>
        <w:t xml:space="preserve">”, </w:t>
      </w:r>
      <w:smartTag w:uri="urn:schemas-microsoft-com:office:smarttags" w:element="metricconverter">
        <w:smartTagPr>
          <w:attr w:name="ProductID" w:val="2007 г"/>
        </w:smartTagPr>
        <w:r>
          <w:rPr>
            <w:sz w:val="28"/>
            <w:szCs w:val="28"/>
          </w:rPr>
          <w:t xml:space="preserve">2007 </w:t>
        </w:r>
        <w:r w:rsidRPr="0001629E">
          <w:rPr>
            <w:sz w:val="28"/>
            <w:szCs w:val="28"/>
          </w:rPr>
          <w:t>г</w:t>
        </w:r>
      </w:smartTag>
      <w:r w:rsidRPr="0001629E">
        <w:rPr>
          <w:sz w:val="28"/>
          <w:szCs w:val="28"/>
        </w:rPr>
        <w:t>.</w:t>
      </w:r>
    </w:p>
    <w:p w:rsidR="00083F1E" w:rsidRDefault="00083F1E" w:rsidP="00083F1E">
      <w:pPr>
        <w:numPr>
          <w:ilvl w:val="0"/>
          <w:numId w:val="12"/>
        </w:numPr>
        <w:spacing w:line="360" w:lineRule="auto"/>
        <w:rPr>
          <w:sz w:val="28"/>
          <w:szCs w:val="28"/>
        </w:rPr>
      </w:pPr>
      <w:r w:rsidRPr="00296D2D">
        <w:rPr>
          <w:sz w:val="28"/>
          <w:szCs w:val="28"/>
        </w:rPr>
        <w:t>Бигелоу С.</w:t>
      </w:r>
      <w:r>
        <w:rPr>
          <w:sz w:val="28"/>
          <w:szCs w:val="28"/>
        </w:rPr>
        <w:t xml:space="preserve"> «</w:t>
      </w:r>
      <w:r w:rsidRPr="00296D2D">
        <w:rPr>
          <w:sz w:val="28"/>
          <w:szCs w:val="28"/>
        </w:rPr>
        <w:t>Сети. Поиск неисправностей, поддержка и восстановление</w:t>
      </w:r>
      <w:r>
        <w:rPr>
          <w:sz w:val="28"/>
          <w:szCs w:val="28"/>
        </w:rPr>
        <w:t>», “</w:t>
      </w:r>
      <w:r w:rsidRPr="005925B7">
        <w:rPr>
          <w:sz w:val="28"/>
          <w:szCs w:val="28"/>
        </w:rPr>
        <w:t>BHV-СПб</w:t>
      </w:r>
      <w:r>
        <w:rPr>
          <w:sz w:val="28"/>
          <w:szCs w:val="28"/>
        </w:rPr>
        <w:t xml:space="preserve">”, </w:t>
      </w:r>
      <w:smartTag w:uri="urn:schemas-microsoft-com:office:smarttags" w:element="metricconverter">
        <w:smartTagPr>
          <w:attr w:name="ProductID" w:val="2004 г"/>
        </w:smartTagPr>
        <w:r>
          <w:rPr>
            <w:sz w:val="28"/>
            <w:szCs w:val="28"/>
          </w:rPr>
          <w:t xml:space="preserve">2004 </w:t>
        </w:r>
        <w:r w:rsidRPr="0001629E">
          <w:rPr>
            <w:sz w:val="28"/>
            <w:szCs w:val="28"/>
          </w:rPr>
          <w:t>г</w:t>
        </w:r>
      </w:smartTag>
      <w:r w:rsidRPr="0001629E">
        <w:rPr>
          <w:sz w:val="28"/>
          <w:szCs w:val="28"/>
        </w:rPr>
        <w:t>.</w:t>
      </w:r>
    </w:p>
    <w:p w:rsidR="00083F1E" w:rsidRDefault="00083F1E" w:rsidP="00083F1E">
      <w:pPr>
        <w:numPr>
          <w:ilvl w:val="0"/>
          <w:numId w:val="12"/>
        </w:numPr>
        <w:spacing w:line="360" w:lineRule="auto"/>
        <w:rPr>
          <w:sz w:val="28"/>
          <w:szCs w:val="28"/>
        </w:rPr>
      </w:pPr>
      <w:r w:rsidRPr="0084170F">
        <w:rPr>
          <w:sz w:val="28"/>
          <w:szCs w:val="28"/>
        </w:rPr>
        <w:t>Вишневский В.</w:t>
      </w:r>
      <w:r>
        <w:rPr>
          <w:sz w:val="28"/>
          <w:szCs w:val="28"/>
        </w:rPr>
        <w:t>И.</w:t>
      </w:r>
      <w:r w:rsidRPr="0084170F">
        <w:rPr>
          <w:sz w:val="28"/>
          <w:szCs w:val="28"/>
        </w:rPr>
        <w:t>, Ляхов А.</w:t>
      </w:r>
      <w:r>
        <w:rPr>
          <w:sz w:val="28"/>
          <w:szCs w:val="28"/>
        </w:rPr>
        <w:t>Н.</w:t>
      </w:r>
      <w:r w:rsidRPr="0084170F">
        <w:rPr>
          <w:sz w:val="28"/>
          <w:szCs w:val="28"/>
        </w:rPr>
        <w:t>, Портной С.</w:t>
      </w:r>
      <w:r>
        <w:rPr>
          <w:sz w:val="28"/>
          <w:szCs w:val="28"/>
        </w:rPr>
        <w:t xml:space="preserve">В., Шахнович </w:t>
      </w:r>
      <w:r w:rsidRPr="0084170F">
        <w:rPr>
          <w:sz w:val="28"/>
          <w:szCs w:val="28"/>
        </w:rPr>
        <w:t>И</w:t>
      </w:r>
      <w:r>
        <w:rPr>
          <w:sz w:val="28"/>
          <w:szCs w:val="28"/>
        </w:rPr>
        <w:t>.Н. «</w:t>
      </w:r>
      <w:r w:rsidRPr="0084170F">
        <w:rPr>
          <w:sz w:val="28"/>
          <w:szCs w:val="28"/>
        </w:rPr>
        <w:t>Широкополосные беспроводные сети передачи информации</w:t>
      </w:r>
      <w:r>
        <w:rPr>
          <w:sz w:val="28"/>
          <w:szCs w:val="28"/>
        </w:rPr>
        <w:t>», “</w:t>
      </w:r>
      <w:r w:rsidRPr="0084170F">
        <w:rPr>
          <w:sz w:val="28"/>
          <w:szCs w:val="28"/>
        </w:rPr>
        <w:t>Техносфера</w:t>
      </w:r>
      <w:r>
        <w:rPr>
          <w:sz w:val="28"/>
          <w:szCs w:val="28"/>
        </w:rPr>
        <w:t xml:space="preserve">”, </w:t>
      </w:r>
      <w:smartTag w:uri="urn:schemas-microsoft-com:office:smarttags" w:element="metricconverter">
        <w:smartTagPr>
          <w:attr w:name="ProductID" w:val="2005 г"/>
        </w:smartTagPr>
        <w:r>
          <w:rPr>
            <w:sz w:val="28"/>
            <w:szCs w:val="28"/>
          </w:rPr>
          <w:t xml:space="preserve">2005 </w:t>
        </w:r>
        <w:r w:rsidRPr="0001629E">
          <w:rPr>
            <w:sz w:val="28"/>
            <w:szCs w:val="28"/>
          </w:rPr>
          <w:t>г</w:t>
        </w:r>
      </w:smartTag>
      <w:r w:rsidRPr="0001629E">
        <w:rPr>
          <w:sz w:val="28"/>
          <w:szCs w:val="28"/>
        </w:rPr>
        <w:t>.</w:t>
      </w:r>
    </w:p>
    <w:p w:rsidR="00083F1E" w:rsidRDefault="00083F1E" w:rsidP="00083F1E">
      <w:pPr>
        <w:numPr>
          <w:ilvl w:val="0"/>
          <w:numId w:val="12"/>
        </w:numPr>
        <w:spacing w:line="360" w:lineRule="auto"/>
        <w:rPr>
          <w:sz w:val="28"/>
          <w:szCs w:val="28"/>
        </w:rPr>
      </w:pPr>
      <w:r w:rsidRPr="005925B7">
        <w:rPr>
          <w:sz w:val="28"/>
          <w:szCs w:val="28"/>
        </w:rPr>
        <w:t>Данилов П.</w:t>
      </w:r>
      <w:r>
        <w:rPr>
          <w:sz w:val="28"/>
          <w:szCs w:val="28"/>
        </w:rPr>
        <w:t>А. «</w:t>
      </w:r>
      <w:r w:rsidRPr="0084170F">
        <w:rPr>
          <w:sz w:val="28"/>
          <w:szCs w:val="28"/>
        </w:rPr>
        <w:t>Беспроводные сети дома и в офисе</w:t>
      </w:r>
      <w:r>
        <w:rPr>
          <w:sz w:val="28"/>
          <w:szCs w:val="28"/>
        </w:rPr>
        <w:t>», “</w:t>
      </w:r>
      <w:r w:rsidRPr="0084170F">
        <w:rPr>
          <w:sz w:val="28"/>
          <w:szCs w:val="28"/>
        </w:rPr>
        <w:t>Аквариум</w:t>
      </w:r>
      <w:r>
        <w:rPr>
          <w:sz w:val="28"/>
          <w:szCs w:val="28"/>
        </w:rPr>
        <w:t xml:space="preserve">”, </w:t>
      </w:r>
      <w:smartTag w:uri="urn:schemas-microsoft-com:office:smarttags" w:element="metricconverter">
        <w:smartTagPr>
          <w:attr w:name="ProductID" w:val="2005 г"/>
        </w:smartTagPr>
        <w:r>
          <w:rPr>
            <w:sz w:val="28"/>
            <w:szCs w:val="28"/>
          </w:rPr>
          <w:t xml:space="preserve">2005 </w:t>
        </w:r>
        <w:r w:rsidRPr="0001629E">
          <w:rPr>
            <w:sz w:val="28"/>
            <w:szCs w:val="28"/>
          </w:rPr>
          <w:t>г</w:t>
        </w:r>
      </w:smartTag>
      <w:r w:rsidRPr="0001629E">
        <w:rPr>
          <w:sz w:val="28"/>
          <w:szCs w:val="28"/>
        </w:rPr>
        <w:t>.</w:t>
      </w:r>
    </w:p>
    <w:p w:rsidR="00083F1E" w:rsidRPr="003634D3" w:rsidRDefault="00083F1E" w:rsidP="00083F1E">
      <w:pPr>
        <w:numPr>
          <w:ilvl w:val="0"/>
          <w:numId w:val="12"/>
        </w:numPr>
        <w:spacing w:line="360" w:lineRule="auto"/>
        <w:rPr>
          <w:sz w:val="28"/>
          <w:szCs w:val="28"/>
        </w:rPr>
      </w:pPr>
      <w:r>
        <w:rPr>
          <w:sz w:val="28"/>
          <w:szCs w:val="28"/>
        </w:rPr>
        <w:t>Казаков</w:t>
      </w:r>
      <w:r w:rsidRPr="0091438B">
        <w:rPr>
          <w:sz w:val="28"/>
          <w:szCs w:val="28"/>
        </w:rPr>
        <w:t xml:space="preserve"> </w:t>
      </w:r>
      <w:r>
        <w:rPr>
          <w:sz w:val="28"/>
          <w:szCs w:val="28"/>
        </w:rPr>
        <w:t xml:space="preserve">С.И. «Основы сетевых технологий», </w:t>
      </w:r>
      <w:r w:rsidRPr="0091438B">
        <w:rPr>
          <w:sz w:val="28"/>
          <w:szCs w:val="28"/>
        </w:rPr>
        <w:t>“</w:t>
      </w:r>
      <w:r w:rsidRPr="005925B7">
        <w:rPr>
          <w:sz w:val="28"/>
          <w:szCs w:val="28"/>
        </w:rPr>
        <w:t>BHV-СПб</w:t>
      </w:r>
      <w:r w:rsidRPr="0091438B">
        <w:rPr>
          <w:sz w:val="28"/>
          <w:szCs w:val="28"/>
        </w:rPr>
        <w:t>”</w:t>
      </w:r>
      <w:r>
        <w:rPr>
          <w:sz w:val="28"/>
          <w:szCs w:val="28"/>
        </w:rPr>
        <w:t xml:space="preserve">, </w:t>
      </w:r>
      <w:smartTag w:uri="urn:schemas-microsoft-com:office:smarttags" w:element="metricconverter">
        <w:smartTagPr>
          <w:attr w:name="ProductID" w:val="2001 г"/>
        </w:smartTagPr>
        <w:r>
          <w:rPr>
            <w:sz w:val="28"/>
            <w:szCs w:val="28"/>
          </w:rPr>
          <w:t>2001 г</w:t>
        </w:r>
      </w:smartTag>
      <w:r>
        <w:rPr>
          <w:sz w:val="28"/>
          <w:szCs w:val="28"/>
        </w:rPr>
        <w:t>.</w:t>
      </w:r>
    </w:p>
    <w:p w:rsidR="00083F1E" w:rsidRDefault="00083F1E" w:rsidP="00083F1E">
      <w:pPr>
        <w:numPr>
          <w:ilvl w:val="0"/>
          <w:numId w:val="12"/>
        </w:numPr>
        <w:spacing w:line="360" w:lineRule="auto"/>
        <w:rPr>
          <w:sz w:val="28"/>
          <w:szCs w:val="28"/>
        </w:rPr>
      </w:pPr>
      <w:r w:rsidRPr="003634D3">
        <w:rPr>
          <w:sz w:val="28"/>
          <w:szCs w:val="28"/>
        </w:rPr>
        <w:t xml:space="preserve">Кенин </w:t>
      </w:r>
      <w:r>
        <w:rPr>
          <w:sz w:val="28"/>
          <w:szCs w:val="28"/>
        </w:rPr>
        <w:t>А. «</w:t>
      </w:r>
      <w:r w:rsidRPr="003634D3">
        <w:rPr>
          <w:sz w:val="28"/>
          <w:szCs w:val="28"/>
        </w:rPr>
        <w:t>Самоучитель системного администратора</w:t>
      </w:r>
      <w:r>
        <w:rPr>
          <w:sz w:val="28"/>
          <w:szCs w:val="28"/>
        </w:rPr>
        <w:t xml:space="preserve">», </w:t>
      </w:r>
      <w:r w:rsidRPr="0091438B">
        <w:rPr>
          <w:sz w:val="28"/>
          <w:szCs w:val="28"/>
        </w:rPr>
        <w:t>“</w:t>
      </w:r>
      <w:r w:rsidRPr="005925B7">
        <w:rPr>
          <w:sz w:val="28"/>
          <w:szCs w:val="28"/>
        </w:rPr>
        <w:t>BHV-СПб</w:t>
      </w:r>
      <w:r w:rsidRPr="0091438B">
        <w:rPr>
          <w:sz w:val="28"/>
          <w:szCs w:val="28"/>
        </w:rPr>
        <w:t>”</w:t>
      </w:r>
      <w:r>
        <w:rPr>
          <w:sz w:val="28"/>
          <w:szCs w:val="28"/>
        </w:rPr>
        <w:t xml:space="preserve">, </w:t>
      </w:r>
      <w:smartTag w:uri="urn:schemas-microsoft-com:office:smarttags" w:element="metricconverter">
        <w:smartTagPr>
          <w:attr w:name="ProductID" w:val="2008 г"/>
        </w:smartTagPr>
        <w:r>
          <w:rPr>
            <w:sz w:val="28"/>
            <w:szCs w:val="28"/>
          </w:rPr>
          <w:t>2008 г</w:t>
        </w:r>
      </w:smartTag>
      <w:r>
        <w:rPr>
          <w:sz w:val="28"/>
          <w:szCs w:val="28"/>
        </w:rPr>
        <w:t>.</w:t>
      </w:r>
    </w:p>
    <w:p w:rsidR="00083F1E" w:rsidRPr="00957AA5" w:rsidRDefault="00083F1E" w:rsidP="00083F1E">
      <w:pPr>
        <w:numPr>
          <w:ilvl w:val="0"/>
          <w:numId w:val="12"/>
        </w:numPr>
        <w:spacing w:line="360" w:lineRule="auto"/>
        <w:rPr>
          <w:bCs/>
          <w:sz w:val="28"/>
          <w:szCs w:val="28"/>
        </w:rPr>
      </w:pPr>
      <w:bookmarkStart w:id="70" w:name="_Toc217309887"/>
      <w:bookmarkStart w:id="71" w:name="_Toc217309908"/>
      <w:bookmarkEnd w:id="68"/>
      <w:bookmarkEnd w:id="69"/>
      <w:r w:rsidRPr="00296D2D">
        <w:rPr>
          <w:sz w:val="28"/>
          <w:szCs w:val="28"/>
        </w:rPr>
        <w:t>Колбин Р.</w:t>
      </w:r>
      <w:r>
        <w:rPr>
          <w:sz w:val="28"/>
          <w:szCs w:val="28"/>
        </w:rPr>
        <w:t>Н. «</w:t>
      </w:r>
      <w:r w:rsidRPr="00296D2D">
        <w:rPr>
          <w:sz w:val="28"/>
          <w:szCs w:val="28"/>
        </w:rPr>
        <w:t>Глобальные и локальные сети. Создание, настройка и использование. Методическое пособие</w:t>
      </w:r>
      <w:r>
        <w:rPr>
          <w:sz w:val="28"/>
          <w:szCs w:val="28"/>
        </w:rPr>
        <w:t>», “</w:t>
      </w:r>
      <w:r w:rsidRPr="00296D2D">
        <w:rPr>
          <w:sz w:val="28"/>
          <w:szCs w:val="28"/>
        </w:rPr>
        <w:t>Лаборатория Базовых Знаний</w:t>
      </w:r>
      <w:r>
        <w:rPr>
          <w:sz w:val="28"/>
          <w:szCs w:val="28"/>
        </w:rPr>
        <w:t xml:space="preserve">”, </w:t>
      </w:r>
      <w:smartTag w:uri="urn:schemas-microsoft-com:office:smarttags" w:element="metricconverter">
        <w:smartTagPr>
          <w:attr w:name="ProductID" w:val="2008 г"/>
        </w:smartTagPr>
        <w:r>
          <w:rPr>
            <w:sz w:val="28"/>
            <w:szCs w:val="28"/>
          </w:rPr>
          <w:t xml:space="preserve">2008 </w:t>
        </w:r>
        <w:r w:rsidRPr="0001629E">
          <w:rPr>
            <w:sz w:val="28"/>
            <w:szCs w:val="28"/>
          </w:rPr>
          <w:t>г</w:t>
        </w:r>
      </w:smartTag>
      <w:r>
        <w:rPr>
          <w:sz w:val="28"/>
          <w:szCs w:val="28"/>
        </w:rPr>
        <w:t>.</w:t>
      </w:r>
      <w:r w:rsidRPr="00957AA5">
        <w:rPr>
          <w:sz w:val="28"/>
          <w:szCs w:val="28"/>
        </w:rPr>
        <w:t xml:space="preserve"> </w:t>
      </w:r>
      <w:bookmarkEnd w:id="70"/>
      <w:bookmarkEnd w:id="71"/>
    </w:p>
    <w:p w:rsidR="00083F1E" w:rsidRPr="00957AA5" w:rsidRDefault="00083F1E" w:rsidP="00083F1E">
      <w:pPr>
        <w:numPr>
          <w:ilvl w:val="0"/>
          <w:numId w:val="12"/>
        </w:numPr>
        <w:spacing w:line="360" w:lineRule="auto"/>
        <w:rPr>
          <w:sz w:val="28"/>
          <w:szCs w:val="28"/>
        </w:rPr>
      </w:pPr>
      <w:r>
        <w:rPr>
          <w:sz w:val="28"/>
          <w:szCs w:val="28"/>
        </w:rPr>
        <w:t>Мелехин В.Ф.,</w:t>
      </w:r>
      <w:r w:rsidRPr="00957AA5">
        <w:rPr>
          <w:sz w:val="28"/>
          <w:szCs w:val="28"/>
        </w:rPr>
        <w:t xml:space="preserve"> Павловский Е.Г. «</w:t>
      </w:r>
      <w:r w:rsidRPr="00957AA5">
        <w:rPr>
          <w:bCs/>
          <w:sz w:val="28"/>
          <w:szCs w:val="28"/>
        </w:rPr>
        <w:t>Вычислительные машины, системы и сети»</w:t>
      </w:r>
      <w:r>
        <w:rPr>
          <w:bCs/>
          <w:sz w:val="28"/>
          <w:szCs w:val="28"/>
        </w:rPr>
        <w:t>,</w:t>
      </w:r>
      <w:r>
        <w:rPr>
          <w:sz w:val="28"/>
          <w:szCs w:val="28"/>
        </w:rPr>
        <w:t xml:space="preserve"> “Академия”, 2006</w:t>
      </w:r>
      <w:r w:rsidRPr="00957AA5">
        <w:rPr>
          <w:sz w:val="28"/>
          <w:szCs w:val="28"/>
        </w:rPr>
        <w:t>г.</w:t>
      </w:r>
    </w:p>
    <w:p w:rsidR="00083F1E" w:rsidRDefault="00083F1E" w:rsidP="00083F1E">
      <w:pPr>
        <w:numPr>
          <w:ilvl w:val="0"/>
          <w:numId w:val="12"/>
        </w:numPr>
        <w:spacing w:line="360" w:lineRule="auto"/>
        <w:rPr>
          <w:sz w:val="28"/>
          <w:szCs w:val="28"/>
        </w:rPr>
      </w:pPr>
      <w:r w:rsidRPr="0084170F">
        <w:rPr>
          <w:sz w:val="28"/>
          <w:szCs w:val="28"/>
        </w:rPr>
        <w:t xml:space="preserve">Микрюков В.Ю. </w:t>
      </w:r>
      <w:r>
        <w:rPr>
          <w:sz w:val="28"/>
          <w:szCs w:val="28"/>
        </w:rPr>
        <w:t>«</w:t>
      </w:r>
      <w:r w:rsidRPr="00296D2D">
        <w:rPr>
          <w:sz w:val="28"/>
          <w:szCs w:val="28"/>
        </w:rPr>
        <w:t>Информация, информатика, компьютер, информационные системы, сети</w:t>
      </w:r>
      <w:r>
        <w:rPr>
          <w:sz w:val="28"/>
          <w:szCs w:val="28"/>
        </w:rPr>
        <w:t xml:space="preserve">», </w:t>
      </w:r>
      <w:r w:rsidRPr="003634D3">
        <w:rPr>
          <w:sz w:val="28"/>
          <w:szCs w:val="28"/>
        </w:rPr>
        <w:t>“</w:t>
      </w:r>
      <w:r w:rsidRPr="003634D3">
        <w:rPr>
          <w:rStyle w:val="apple-style-span"/>
          <w:color w:val="000000"/>
          <w:sz w:val="28"/>
          <w:szCs w:val="28"/>
        </w:rPr>
        <w:t>Феникс</w:t>
      </w:r>
      <w:r w:rsidRPr="003634D3">
        <w:rPr>
          <w:sz w:val="28"/>
          <w:szCs w:val="28"/>
        </w:rPr>
        <w:t>”,</w:t>
      </w:r>
      <w:r>
        <w:rPr>
          <w:sz w:val="28"/>
          <w:szCs w:val="28"/>
        </w:rPr>
        <w:t xml:space="preserve"> </w:t>
      </w:r>
      <w:smartTag w:uri="urn:schemas-microsoft-com:office:smarttags" w:element="metricconverter">
        <w:smartTagPr>
          <w:attr w:name="ProductID" w:val="2007 г"/>
        </w:smartTagPr>
        <w:r>
          <w:rPr>
            <w:sz w:val="28"/>
            <w:szCs w:val="28"/>
          </w:rPr>
          <w:t xml:space="preserve">2007 </w:t>
        </w:r>
        <w:r w:rsidRPr="0001629E">
          <w:rPr>
            <w:sz w:val="28"/>
            <w:szCs w:val="28"/>
          </w:rPr>
          <w:t>г</w:t>
        </w:r>
      </w:smartTag>
      <w:r w:rsidRPr="0001629E">
        <w:rPr>
          <w:sz w:val="28"/>
          <w:szCs w:val="28"/>
        </w:rPr>
        <w:t>.</w:t>
      </w:r>
    </w:p>
    <w:p w:rsidR="00083F1E" w:rsidRPr="003634D3" w:rsidRDefault="00083F1E" w:rsidP="00083F1E">
      <w:pPr>
        <w:numPr>
          <w:ilvl w:val="0"/>
          <w:numId w:val="12"/>
        </w:numPr>
        <w:spacing w:line="360" w:lineRule="auto"/>
        <w:rPr>
          <w:sz w:val="28"/>
          <w:szCs w:val="28"/>
        </w:rPr>
      </w:pPr>
      <w:r w:rsidRPr="003634D3">
        <w:rPr>
          <w:sz w:val="28"/>
          <w:szCs w:val="28"/>
        </w:rPr>
        <w:t>Нанс Б. «Компьютерные сети», “БИОНОМ”, 2005г.</w:t>
      </w:r>
    </w:p>
    <w:p w:rsidR="00083F1E" w:rsidRPr="00BC45D9" w:rsidRDefault="00083F1E" w:rsidP="00083F1E">
      <w:pPr>
        <w:numPr>
          <w:ilvl w:val="0"/>
          <w:numId w:val="12"/>
        </w:numPr>
        <w:overflowPunct w:val="0"/>
        <w:autoSpaceDE w:val="0"/>
        <w:autoSpaceDN w:val="0"/>
        <w:adjustRightInd w:val="0"/>
        <w:spacing w:line="360" w:lineRule="auto"/>
        <w:ind w:left="714" w:hanging="357"/>
        <w:jc w:val="both"/>
        <w:textAlignment w:val="baseline"/>
        <w:rPr>
          <w:sz w:val="28"/>
          <w:szCs w:val="28"/>
        </w:rPr>
      </w:pPr>
      <w:r>
        <w:rPr>
          <w:sz w:val="28"/>
          <w:szCs w:val="28"/>
        </w:rPr>
        <w:t>Олифер</w:t>
      </w:r>
      <w:r w:rsidRPr="0091438B">
        <w:rPr>
          <w:sz w:val="28"/>
          <w:szCs w:val="28"/>
        </w:rPr>
        <w:t xml:space="preserve"> </w:t>
      </w:r>
      <w:r>
        <w:rPr>
          <w:sz w:val="28"/>
          <w:szCs w:val="28"/>
        </w:rPr>
        <w:t>В.Г., Олифер</w:t>
      </w:r>
      <w:r w:rsidRPr="0091438B">
        <w:rPr>
          <w:sz w:val="28"/>
          <w:szCs w:val="28"/>
        </w:rPr>
        <w:t xml:space="preserve"> </w:t>
      </w:r>
      <w:r>
        <w:rPr>
          <w:sz w:val="28"/>
          <w:szCs w:val="28"/>
        </w:rPr>
        <w:t>Н.А.  «Компьютерные сети»</w:t>
      </w:r>
      <w:r>
        <w:rPr>
          <w:sz w:val="28"/>
          <w:szCs w:val="28"/>
          <w:lang w:val="en-US"/>
        </w:rPr>
        <w:t>, “</w:t>
      </w:r>
      <w:r>
        <w:rPr>
          <w:sz w:val="28"/>
          <w:szCs w:val="28"/>
        </w:rPr>
        <w:t>Питер</w:t>
      </w:r>
      <w:r>
        <w:rPr>
          <w:sz w:val="28"/>
          <w:szCs w:val="28"/>
          <w:lang w:val="en-US"/>
        </w:rPr>
        <w:t>”</w:t>
      </w:r>
      <w:r>
        <w:rPr>
          <w:sz w:val="28"/>
          <w:szCs w:val="28"/>
        </w:rPr>
        <w:t>,</w:t>
      </w:r>
      <w:r>
        <w:rPr>
          <w:sz w:val="28"/>
          <w:szCs w:val="28"/>
          <w:lang w:val="en-US"/>
        </w:rPr>
        <w:t xml:space="preserve"> </w:t>
      </w:r>
      <w:r>
        <w:rPr>
          <w:sz w:val="28"/>
          <w:szCs w:val="28"/>
        </w:rPr>
        <w:t>2001г.</w:t>
      </w:r>
    </w:p>
    <w:p w:rsidR="00083F1E" w:rsidRPr="00957AA5" w:rsidRDefault="00083F1E" w:rsidP="00083F1E">
      <w:pPr>
        <w:numPr>
          <w:ilvl w:val="0"/>
          <w:numId w:val="12"/>
        </w:numPr>
        <w:spacing w:line="360" w:lineRule="auto"/>
        <w:rPr>
          <w:bCs/>
          <w:sz w:val="28"/>
          <w:szCs w:val="28"/>
        </w:rPr>
      </w:pPr>
      <w:r>
        <w:rPr>
          <w:sz w:val="28"/>
          <w:szCs w:val="28"/>
        </w:rPr>
        <w:t>Степанов  А.</w:t>
      </w:r>
      <w:r w:rsidRPr="00957AA5">
        <w:rPr>
          <w:sz w:val="28"/>
          <w:szCs w:val="28"/>
        </w:rPr>
        <w:t>Н. «</w:t>
      </w:r>
      <w:r w:rsidRPr="00957AA5">
        <w:rPr>
          <w:bCs/>
          <w:sz w:val="28"/>
          <w:szCs w:val="28"/>
        </w:rPr>
        <w:t>Архитектура вычислительных систем и компьютерных сетей»</w:t>
      </w:r>
      <w:r>
        <w:rPr>
          <w:bCs/>
          <w:sz w:val="28"/>
          <w:szCs w:val="28"/>
        </w:rPr>
        <w:t>,</w:t>
      </w:r>
      <w:r>
        <w:rPr>
          <w:sz w:val="28"/>
          <w:szCs w:val="28"/>
        </w:rPr>
        <w:t xml:space="preserve"> “Питер”, </w:t>
      </w:r>
      <w:smartTag w:uri="urn:schemas-microsoft-com:office:smarttags" w:element="metricconverter">
        <w:smartTagPr>
          <w:attr w:name="ProductID" w:val="2007 г"/>
        </w:smartTagPr>
        <w:r>
          <w:rPr>
            <w:sz w:val="28"/>
            <w:szCs w:val="28"/>
          </w:rPr>
          <w:t xml:space="preserve">2007 </w:t>
        </w:r>
        <w:r w:rsidRPr="00957AA5">
          <w:rPr>
            <w:sz w:val="28"/>
            <w:szCs w:val="28"/>
          </w:rPr>
          <w:t>г</w:t>
        </w:r>
      </w:smartTag>
      <w:r w:rsidRPr="00957AA5">
        <w:rPr>
          <w:sz w:val="28"/>
          <w:szCs w:val="28"/>
        </w:rPr>
        <w:t>.</w:t>
      </w:r>
    </w:p>
    <w:p w:rsidR="00083F1E" w:rsidRDefault="00083F1E" w:rsidP="00083F1E">
      <w:pPr>
        <w:numPr>
          <w:ilvl w:val="0"/>
          <w:numId w:val="12"/>
        </w:numPr>
        <w:spacing w:line="360" w:lineRule="auto"/>
        <w:rPr>
          <w:sz w:val="28"/>
          <w:szCs w:val="28"/>
        </w:rPr>
      </w:pPr>
      <w:r w:rsidRPr="00D933B1">
        <w:rPr>
          <w:sz w:val="28"/>
          <w:szCs w:val="28"/>
        </w:rPr>
        <w:t>Столлингс В.</w:t>
      </w:r>
      <w:r>
        <w:rPr>
          <w:sz w:val="28"/>
          <w:szCs w:val="28"/>
        </w:rPr>
        <w:t xml:space="preserve"> «</w:t>
      </w:r>
      <w:r w:rsidRPr="00D933B1">
        <w:rPr>
          <w:sz w:val="28"/>
          <w:szCs w:val="28"/>
        </w:rPr>
        <w:t>Беспроводные линии связи и сети</w:t>
      </w:r>
      <w:r>
        <w:rPr>
          <w:sz w:val="28"/>
          <w:szCs w:val="28"/>
        </w:rPr>
        <w:t>», “</w:t>
      </w:r>
      <w:r w:rsidRPr="0001629E">
        <w:rPr>
          <w:sz w:val="28"/>
          <w:szCs w:val="28"/>
        </w:rPr>
        <w:t>Вильямс</w:t>
      </w:r>
      <w:r>
        <w:rPr>
          <w:sz w:val="28"/>
          <w:szCs w:val="28"/>
        </w:rPr>
        <w:t xml:space="preserve">”, </w:t>
      </w:r>
      <w:smartTag w:uri="urn:schemas-microsoft-com:office:smarttags" w:element="metricconverter">
        <w:smartTagPr>
          <w:attr w:name="ProductID" w:val="2003 г"/>
        </w:smartTagPr>
        <w:r>
          <w:rPr>
            <w:sz w:val="28"/>
            <w:szCs w:val="28"/>
          </w:rPr>
          <w:t>200</w:t>
        </w:r>
        <w:r w:rsidRPr="00D933B1">
          <w:rPr>
            <w:sz w:val="28"/>
            <w:szCs w:val="28"/>
          </w:rPr>
          <w:t>3</w:t>
        </w:r>
        <w:r>
          <w:rPr>
            <w:sz w:val="28"/>
            <w:szCs w:val="28"/>
          </w:rPr>
          <w:t xml:space="preserve"> г</w:t>
        </w:r>
      </w:smartTag>
    </w:p>
    <w:p w:rsidR="00083F1E" w:rsidRDefault="00083F1E" w:rsidP="00083F1E">
      <w:pPr>
        <w:numPr>
          <w:ilvl w:val="0"/>
          <w:numId w:val="12"/>
        </w:numPr>
        <w:spacing w:line="360" w:lineRule="auto"/>
        <w:rPr>
          <w:sz w:val="28"/>
          <w:szCs w:val="28"/>
        </w:rPr>
      </w:pPr>
      <w:r w:rsidRPr="00D933B1">
        <w:rPr>
          <w:sz w:val="28"/>
          <w:szCs w:val="28"/>
        </w:rPr>
        <w:t>Столлингс В.</w:t>
      </w:r>
      <w:r>
        <w:rPr>
          <w:sz w:val="28"/>
          <w:szCs w:val="28"/>
        </w:rPr>
        <w:t xml:space="preserve"> «</w:t>
      </w:r>
      <w:r w:rsidRPr="005925B7">
        <w:rPr>
          <w:sz w:val="28"/>
          <w:szCs w:val="28"/>
        </w:rPr>
        <w:t>Компьютерные сети, протоколы и технологии Интернета</w:t>
      </w:r>
      <w:r>
        <w:rPr>
          <w:sz w:val="28"/>
          <w:szCs w:val="28"/>
        </w:rPr>
        <w:t>», “</w:t>
      </w:r>
      <w:r w:rsidRPr="005925B7">
        <w:rPr>
          <w:sz w:val="28"/>
          <w:szCs w:val="28"/>
        </w:rPr>
        <w:t>BHV-СПб</w:t>
      </w:r>
      <w:r>
        <w:rPr>
          <w:sz w:val="28"/>
          <w:szCs w:val="28"/>
        </w:rPr>
        <w:t xml:space="preserve">”, </w:t>
      </w:r>
      <w:smartTag w:uri="urn:schemas-microsoft-com:office:smarttags" w:element="metricconverter">
        <w:smartTagPr>
          <w:attr w:name="ProductID" w:val="2005 г"/>
        </w:smartTagPr>
        <w:r>
          <w:rPr>
            <w:sz w:val="28"/>
            <w:szCs w:val="28"/>
          </w:rPr>
          <w:t xml:space="preserve">2005 </w:t>
        </w:r>
        <w:r w:rsidRPr="0001629E">
          <w:rPr>
            <w:sz w:val="28"/>
            <w:szCs w:val="28"/>
          </w:rPr>
          <w:t>г</w:t>
        </w:r>
      </w:smartTag>
      <w:r w:rsidRPr="0001629E">
        <w:rPr>
          <w:sz w:val="28"/>
          <w:szCs w:val="28"/>
        </w:rPr>
        <w:t>.</w:t>
      </w:r>
    </w:p>
    <w:p w:rsidR="00083F1E" w:rsidRPr="003634D3" w:rsidRDefault="00083F1E" w:rsidP="00083F1E">
      <w:pPr>
        <w:numPr>
          <w:ilvl w:val="0"/>
          <w:numId w:val="12"/>
        </w:numPr>
        <w:spacing w:line="360" w:lineRule="auto"/>
        <w:rPr>
          <w:sz w:val="28"/>
          <w:szCs w:val="28"/>
        </w:rPr>
      </w:pPr>
      <w:r w:rsidRPr="00D933B1">
        <w:rPr>
          <w:sz w:val="28"/>
          <w:szCs w:val="28"/>
        </w:rPr>
        <w:t>Столлингс В.</w:t>
      </w:r>
      <w:r>
        <w:rPr>
          <w:sz w:val="28"/>
          <w:szCs w:val="28"/>
        </w:rPr>
        <w:t xml:space="preserve"> «</w:t>
      </w:r>
      <w:r w:rsidRPr="005925B7">
        <w:rPr>
          <w:sz w:val="28"/>
          <w:szCs w:val="28"/>
        </w:rPr>
        <w:t>Операционные системы (4-е издание)</w:t>
      </w:r>
      <w:r>
        <w:rPr>
          <w:sz w:val="28"/>
          <w:szCs w:val="28"/>
        </w:rPr>
        <w:t>», “</w:t>
      </w:r>
      <w:r w:rsidRPr="0001629E">
        <w:rPr>
          <w:sz w:val="28"/>
          <w:szCs w:val="28"/>
        </w:rPr>
        <w:t>Вильямс</w:t>
      </w:r>
      <w:r>
        <w:rPr>
          <w:sz w:val="28"/>
          <w:szCs w:val="28"/>
        </w:rPr>
        <w:t xml:space="preserve">”, </w:t>
      </w:r>
      <w:smartTag w:uri="urn:schemas-microsoft-com:office:smarttags" w:element="metricconverter">
        <w:smartTagPr>
          <w:attr w:name="ProductID" w:val="2007 г"/>
        </w:smartTagPr>
        <w:r>
          <w:rPr>
            <w:sz w:val="28"/>
            <w:szCs w:val="28"/>
          </w:rPr>
          <w:t xml:space="preserve">2007 </w:t>
        </w:r>
        <w:r w:rsidRPr="0001629E">
          <w:rPr>
            <w:sz w:val="28"/>
            <w:szCs w:val="28"/>
          </w:rPr>
          <w:t>г</w:t>
        </w:r>
      </w:smartTag>
      <w:r w:rsidRPr="0001629E">
        <w:rPr>
          <w:sz w:val="28"/>
          <w:szCs w:val="28"/>
        </w:rPr>
        <w:t>.</w:t>
      </w:r>
    </w:p>
    <w:p w:rsidR="00083F1E" w:rsidRDefault="00083F1E" w:rsidP="00083F1E">
      <w:pPr>
        <w:numPr>
          <w:ilvl w:val="0"/>
          <w:numId w:val="12"/>
        </w:numPr>
        <w:spacing w:line="360" w:lineRule="auto"/>
        <w:rPr>
          <w:sz w:val="28"/>
          <w:szCs w:val="28"/>
        </w:rPr>
      </w:pPr>
      <w:r>
        <w:rPr>
          <w:sz w:val="28"/>
          <w:szCs w:val="28"/>
        </w:rPr>
        <w:t>Флинт</w:t>
      </w:r>
      <w:r w:rsidRPr="0091438B">
        <w:rPr>
          <w:sz w:val="28"/>
          <w:szCs w:val="28"/>
        </w:rPr>
        <w:t xml:space="preserve"> </w:t>
      </w:r>
      <w:r>
        <w:rPr>
          <w:sz w:val="28"/>
          <w:szCs w:val="28"/>
        </w:rPr>
        <w:t xml:space="preserve">Д. «Локальные сети ЭВМ: архитектура, построение, реализация», </w:t>
      </w:r>
      <w:r w:rsidRPr="0091438B">
        <w:rPr>
          <w:sz w:val="28"/>
          <w:szCs w:val="28"/>
        </w:rPr>
        <w:t>“</w:t>
      </w:r>
      <w:r>
        <w:rPr>
          <w:sz w:val="28"/>
          <w:szCs w:val="28"/>
        </w:rPr>
        <w:t>Финансы и статистика</w:t>
      </w:r>
      <w:r w:rsidRPr="0091438B">
        <w:rPr>
          <w:sz w:val="28"/>
          <w:szCs w:val="28"/>
        </w:rPr>
        <w:t>”</w:t>
      </w:r>
      <w:r>
        <w:rPr>
          <w:sz w:val="28"/>
          <w:szCs w:val="28"/>
        </w:rPr>
        <w:t xml:space="preserve">, </w:t>
      </w:r>
      <w:smartTag w:uri="urn:schemas-microsoft-com:office:smarttags" w:element="metricconverter">
        <w:smartTagPr>
          <w:attr w:name="ProductID" w:val="2006 г"/>
        </w:smartTagPr>
        <w:r w:rsidRPr="0091438B">
          <w:rPr>
            <w:sz w:val="28"/>
            <w:szCs w:val="28"/>
          </w:rPr>
          <w:t>200</w:t>
        </w:r>
        <w:r>
          <w:rPr>
            <w:sz w:val="28"/>
            <w:szCs w:val="28"/>
          </w:rPr>
          <w:t>6</w:t>
        </w:r>
        <w:r w:rsidRPr="0091438B">
          <w:rPr>
            <w:sz w:val="28"/>
            <w:szCs w:val="28"/>
          </w:rPr>
          <w:t xml:space="preserve"> </w:t>
        </w:r>
        <w:r>
          <w:rPr>
            <w:sz w:val="28"/>
            <w:szCs w:val="28"/>
          </w:rPr>
          <w:t>г</w:t>
        </w:r>
      </w:smartTag>
      <w:r>
        <w:rPr>
          <w:sz w:val="28"/>
          <w:szCs w:val="28"/>
        </w:rPr>
        <w:t>.</w:t>
      </w:r>
    </w:p>
    <w:p w:rsidR="00083F1E" w:rsidRPr="003634D3" w:rsidRDefault="00083F1E" w:rsidP="00083F1E">
      <w:pPr>
        <w:numPr>
          <w:ilvl w:val="0"/>
          <w:numId w:val="12"/>
        </w:numPr>
        <w:spacing w:line="360" w:lineRule="auto"/>
        <w:rPr>
          <w:color w:val="000000"/>
          <w:sz w:val="28"/>
          <w:szCs w:val="28"/>
        </w:rPr>
      </w:pPr>
      <w:r w:rsidRPr="00957AA5">
        <w:rPr>
          <w:sz w:val="28"/>
          <w:szCs w:val="28"/>
        </w:rPr>
        <w:t>Чекмар</w:t>
      </w:r>
      <w:r>
        <w:rPr>
          <w:sz w:val="28"/>
          <w:szCs w:val="28"/>
        </w:rPr>
        <w:t>ев Ю.</w:t>
      </w:r>
      <w:r w:rsidRPr="00957AA5">
        <w:rPr>
          <w:sz w:val="28"/>
          <w:szCs w:val="28"/>
        </w:rPr>
        <w:t>В. «</w:t>
      </w:r>
      <w:r w:rsidRPr="00957AA5">
        <w:rPr>
          <w:bCs/>
          <w:sz w:val="28"/>
          <w:szCs w:val="28"/>
        </w:rPr>
        <w:t>Локальные вычислительные сети»</w:t>
      </w:r>
      <w:r>
        <w:rPr>
          <w:bCs/>
          <w:sz w:val="28"/>
          <w:szCs w:val="28"/>
        </w:rPr>
        <w:t>,</w:t>
      </w:r>
      <w:r w:rsidRPr="00957AA5">
        <w:rPr>
          <w:sz w:val="28"/>
          <w:szCs w:val="28"/>
        </w:rPr>
        <w:t xml:space="preserve"> </w:t>
      </w:r>
      <w:r>
        <w:rPr>
          <w:sz w:val="28"/>
          <w:szCs w:val="28"/>
        </w:rPr>
        <w:t xml:space="preserve">“ДМК пресс”, </w:t>
      </w:r>
      <w:smartTag w:uri="urn:schemas-microsoft-com:office:smarttags" w:element="metricconverter">
        <w:smartTagPr>
          <w:attr w:name="ProductID" w:val="2009 г"/>
        </w:smartTagPr>
        <w:r>
          <w:rPr>
            <w:sz w:val="28"/>
            <w:szCs w:val="28"/>
          </w:rPr>
          <w:t xml:space="preserve">2009 </w:t>
        </w:r>
        <w:r w:rsidRPr="00957AA5">
          <w:rPr>
            <w:sz w:val="28"/>
            <w:szCs w:val="28"/>
          </w:rPr>
          <w:t>г</w:t>
        </w:r>
      </w:smartTag>
      <w:r w:rsidRPr="00957AA5">
        <w:rPr>
          <w:sz w:val="28"/>
          <w:szCs w:val="28"/>
        </w:rPr>
        <w:t>.</w:t>
      </w:r>
    </w:p>
    <w:p w:rsidR="00083F1E" w:rsidRPr="003634D3" w:rsidRDefault="00083F1E" w:rsidP="00083F1E">
      <w:pPr>
        <w:numPr>
          <w:ilvl w:val="0"/>
          <w:numId w:val="12"/>
        </w:numPr>
        <w:spacing w:line="360" w:lineRule="auto"/>
        <w:rPr>
          <w:color w:val="000000"/>
          <w:sz w:val="28"/>
          <w:szCs w:val="28"/>
        </w:rPr>
      </w:pPr>
      <w:r w:rsidRPr="003634D3">
        <w:rPr>
          <w:color w:val="000000"/>
          <w:sz w:val="28"/>
          <w:szCs w:val="28"/>
        </w:rPr>
        <w:t xml:space="preserve">Шатт C. «Мир компьютерных сетей», “ BHV-СПб”, </w:t>
      </w:r>
      <w:smartTag w:uri="urn:schemas-microsoft-com:office:smarttags" w:element="metricconverter">
        <w:smartTagPr>
          <w:attr w:name="ProductID" w:val="2006 г"/>
        </w:smartTagPr>
        <w:r w:rsidRPr="003634D3">
          <w:rPr>
            <w:color w:val="000000"/>
            <w:sz w:val="28"/>
            <w:szCs w:val="28"/>
          </w:rPr>
          <w:t>2006 г</w:t>
        </w:r>
      </w:smartTag>
      <w:r w:rsidRPr="003634D3">
        <w:rPr>
          <w:color w:val="000000"/>
          <w:sz w:val="28"/>
          <w:szCs w:val="28"/>
        </w:rPr>
        <w:t>.</w:t>
      </w:r>
    </w:p>
    <w:p w:rsidR="00083F1E" w:rsidRPr="003634D3" w:rsidRDefault="00083F1E" w:rsidP="00083F1E">
      <w:pPr>
        <w:numPr>
          <w:ilvl w:val="0"/>
          <w:numId w:val="12"/>
        </w:numPr>
        <w:spacing w:line="360" w:lineRule="auto"/>
        <w:rPr>
          <w:color w:val="000000"/>
          <w:sz w:val="28"/>
          <w:szCs w:val="28"/>
          <w:lang w:val="en-US"/>
        </w:rPr>
      </w:pPr>
      <w:r w:rsidRPr="003634D3">
        <w:rPr>
          <w:color w:val="000000"/>
          <w:sz w:val="28"/>
          <w:szCs w:val="28"/>
        </w:rPr>
        <w:t>Microsoft Corporation «Компьютерные сети. Учебный курс. Русская</w:t>
      </w:r>
      <w:r w:rsidRPr="003634D3">
        <w:rPr>
          <w:color w:val="000000"/>
          <w:sz w:val="28"/>
          <w:szCs w:val="28"/>
          <w:lang w:val="en-US"/>
        </w:rPr>
        <w:t xml:space="preserve"> </w:t>
      </w:r>
      <w:r w:rsidRPr="003634D3">
        <w:rPr>
          <w:color w:val="000000"/>
          <w:sz w:val="28"/>
          <w:szCs w:val="28"/>
        </w:rPr>
        <w:t>редакция</w:t>
      </w:r>
      <w:r w:rsidRPr="003634D3">
        <w:rPr>
          <w:color w:val="000000"/>
          <w:sz w:val="28"/>
          <w:szCs w:val="28"/>
          <w:lang w:val="en-US"/>
        </w:rPr>
        <w:t xml:space="preserve">», “Channel Trading Ltd.”. – </w:t>
      </w:r>
      <w:smartTag w:uri="urn:schemas-microsoft-com:office:smarttags" w:element="metricconverter">
        <w:smartTagPr>
          <w:attr w:name="ProductID" w:val="2007 г"/>
        </w:smartTagPr>
        <w:r w:rsidRPr="003634D3">
          <w:rPr>
            <w:color w:val="000000"/>
            <w:sz w:val="28"/>
            <w:szCs w:val="28"/>
            <w:lang w:val="en-US"/>
          </w:rPr>
          <w:t xml:space="preserve">2007 </w:t>
        </w:r>
        <w:r w:rsidRPr="003634D3">
          <w:rPr>
            <w:color w:val="000000"/>
            <w:sz w:val="28"/>
            <w:szCs w:val="28"/>
          </w:rPr>
          <w:t>г</w:t>
        </w:r>
      </w:smartTag>
      <w:r w:rsidRPr="003634D3">
        <w:rPr>
          <w:color w:val="000000"/>
          <w:sz w:val="28"/>
          <w:szCs w:val="28"/>
          <w:lang w:val="en-US"/>
        </w:rPr>
        <w:t>.</w:t>
      </w:r>
    </w:p>
    <w:p w:rsidR="00083F1E" w:rsidRDefault="00083F1E" w:rsidP="00083F1E">
      <w:pPr>
        <w:numPr>
          <w:ilvl w:val="0"/>
          <w:numId w:val="12"/>
        </w:numPr>
        <w:spacing w:line="360" w:lineRule="auto"/>
        <w:rPr>
          <w:sz w:val="28"/>
          <w:szCs w:val="28"/>
        </w:rPr>
      </w:pPr>
      <w:r w:rsidRPr="009454A0">
        <w:rPr>
          <w:sz w:val="28"/>
          <w:szCs w:val="28"/>
          <w:lang w:val="en-US"/>
        </w:rPr>
        <w:t>http</w:t>
      </w:r>
      <w:r w:rsidRPr="009454A0">
        <w:rPr>
          <w:sz w:val="28"/>
          <w:szCs w:val="28"/>
        </w:rPr>
        <w:t>://</w:t>
      </w:r>
      <w:r w:rsidRPr="009454A0">
        <w:rPr>
          <w:sz w:val="28"/>
          <w:szCs w:val="28"/>
          <w:lang w:val="en-US"/>
        </w:rPr>
        <w:t>www</w:t>
      </w:r>
      <w:r w:rsidRPr="009454A0">
        <w:rPr>
          <w:sz w:val="28"/>
          <w:szCs w:val="28"/>
        </w:rPr>
        <w:t>.3</w:t>
      </w:r>
      <w:r w:rsidRPr="009454A0">
        <w:rPr>
          <w:sz w:val="28"/>
          <w:szCs w:val="28"/>
          <w:lang w:val="en-US"/>
        </w:rPr>
        <w:t>dnews</w:t>
      </w:r>
      <w:r w:rsidRPr="009454A0">
        <w:rPr>
          <w:sz w:val="28"/>
          <w:szCs w:val="28"/>
        </w:rPr>
        <w:t>.</w:t>
      </w:r>
      <w:r w:rsidRPr="009454A0">
        <w:rPr>
          <w:sz w:val="28"/>
          <w:szCs w:val="28"/>
          <w:lang w:val="en-US"/>
        </w:rPr>
        <w:t>ru</w:t>
      </w:r>
    </w:p>
    <w:p w:rsidR="00083F1E" w:rsidRPr="00957AA5" w:rsidRDefault="00083F1E" w:rsidP="00083F1E">
      <w:pPr>
        <w:numPr>
          <w:ilvl w:val="0"/>
          <w:numId w:val="12"/>
        </w:numPr>
        <w:spacing w:line="360" w:lineRule="auto"/>
        <w:rPr>
          <w:sz w:val="28"/>
          <w:szCs w:val="28"/>
        </w:rPr>
      </w:pPr>
      <w:r>
        <w:rPr>
          <w:sz w:val="28"/>
          <w:szCs w:val="28"/>
        </w:rPr>
        <w:t>http://www.thg.ru</w:t>
      </w:r>
    </w:p>
    <w:p w:rsidR="00083F1E" w:rsidRPr="00957AA5" w:rsidRDefault="00083F1E" w:rsidP="00083F1E">
      <w:pPr>
        <w:numPr>
          <w:ilvl w:val="0"/>
          <w:numId w:val="12"/>
        </w:numPr>
        <w:spacing w:line="360" w:lineRule="auto"/>
        <w:rPr>
          <w:sz w:val="28"/>
          <w:szCs w:val="28"/>
        </w:rPr>
      </w:pPr>
      <w:r w:rsidRPr="00957AA5">
        <w:rPr>
          <w:sz w:val="28"/>
          <w:szCs w:val="28"/>
          <w:lang w:val="en-US"/>
        </w:rPr>
        <w:t>http</w:t>
      </w:r>
      <w:r w:rsidRPr="00957AA5">
        <w:rPr>
          <w:sz w:val="28"/>
          <w:szCs w:val="28"/>
        </w:rPr>
        <w:t>://</w:t>
      </w:r>
      <w:r w:rsidRPr="00957AA5">
        <w:rPr>
          <w:sz w:val="28"/>
          <w:szCs w:val="28"/>
          <w:lang w:val="en-US"/>
        </w:rPr>
        <w:t>ru</w:t>
      </w:r>
      <w:r w:rsidRPr="00957AA5">
        <w:rPr>
          <w:sz w:val="28"/>
          <w:szCs w:val="28"/>
        </w:rPr>
        <w:t>.</w:t>
      </w:r>
      <w:r w:rsidRPr="00957AA5">
        <w:rPr>
          <w:sz w:val="28"/>
          <w:szCs w:val="28"/>
          <w:lang w:val="en-US"/>
        </w:rPr>
        <w:t>wikipedia</w:t>
      </w:r>
      <w:r w:rsidRPr="00957AA5">
        <w:rPr>
          <w:sz w:val="28"/>
          <w:szCs w:val="28"/>
        </w:rPr>
        <w:t>.</w:t>
      </w:r>
      <w:r w:rsidRPr="00957AA5">
        <w:rPr>
          <w:sz w:val="28"/>
          <w:szCs w:val="28"/>
          <w:lang w:val="en-US"/>
        </w:rPr>
        <w:t>org</w:t>
      </w:r>
    </w:p>
    <w:p w:rsidR="00083F1E" w:rsidRPr="00957AA5" w:rsidRDefault="00083F1E" w:rsidP="00083F1E">
      <w:pPr>
        <w:numPr>
          <w:ilvl w:val="0"/>
          <w:numId w:val="12"/>
        </w:numPr>
        <w:spacing w:line="360" w:lineRule="auto"/>
        <w:rPr>
          <w:sz w:val="28"/>
          <w:szCs w:val="28"/>
        </w:rPr>
      </w:pPr>
      <w:r w:rsidRPr="00957AA5">
        <w:rPr>
          <w:sz w:val="28"/>
          <w:szCs w:val="28"/>
          <w:lang w:val="en-US"/>
        </w:rPr>
        <w:t>http</w:t>
      </w:r>
      <w:r w:rsidRPr="00957AA5">
        <w:rPr>
          <w:sz w:val="28"/>
          <w:szCs w:val="28"/>
        </w:rPr>
        <w:t>://</w:t>
      </w:r>
      <w:r w:rsidRPr="00957AA5">
        <w:rPr>
          <w:sz w:val="28"/>
          <w:szCs w:val="28"/>
          <w:lang w:val="en-US"/>
        </w:rPr>
        <w:t>www</w:t>
      </w:r>
      <w:r w:rsidRPr="00957AA5">
        <w:rPr>
          <w:sz w:val="28"/>
          <w:szCs w:val="28"/>
        </w:rPr>
        <w:t>.</w:t>
      </w:r>
      <w:r w:rsidRPr="00957AA5">
        <w:rPr>
          <w:sz w:val="28"/>
          <w:szCs w:val="28"/>
          <w:lang w:val="en-US"/>
        </w:rPr>
        <w:t>unitet</w:t>
      </w:r>
      <w:r w:rsidRPr="00957AA5">
        <w:rPr>
          <w:sz w:val="28"/>
          <w:szCs w:val="28"/>
        </w:rPr>
        <w:t>.</w:t>
      </w:r>
      <w:r w:rsidRPr="00957AA5">
        <w:rPr>
          <w:sz w:val="28"/>
          <w:szCs w:val="28"/>
          <w:lang w:val="en-US"/>
        </w:rPr>
        <w:t>ru</w:t>
      </w:r>
    </w:p>
    <w:p w:rsidR="00083F1E" w:rsidRPr="0091438B" w:rsidRDefault="00083F1E" w:rsidP="00083F1E">
      <w:pPr>
        <w:numPr>
          <w:ilvl w:val="0"/>
          <w:numId w:val="12"/>
        </w:numPr>
        <w:spacing w:line="360" w:lineRule="auto"/>
        <w:rPr>
          <w:sz w:val="28"/>
          <w:szCs w:val="28"/>
        </w:rPr>
      </w:pPr>
      <w:r w:rsidRPr="0091438B">
        <w:rPr>
          <w:sz w:val="28"/>
          <w:szCs w:val="28"/>
          <w:lang w:val="en-US"/>
        </w:rPr>
        <w:t>http</w:t>
      </w:r>
      <w:r w:rsidRPr="0091438B">
        <w:rPr>
          <w:sz w:val="28"/>
          <w:szCs w:val="28"/>
        </w:rPr>
        <w:t>://softrun.ru</w:t>
      </w:r>
    </w:p>
    <w:p w:rsidR="00083F1E" w:rsidRPr="003A70B8" w:rsidRDefault="00083F1E" w:rsidP="00083F1E">
      <w:pPr>
        <w:pStyle w:val="a7"/>
        <w:numPr>
          <w:ilvl w:val="0"/>
          <w:numId w:val="12"/>
        </w:numPr>
        <w:spacing w:line="360" w:lineRule="auto"/>
        <w:ind w:right="0"/>
      </w:pPr>
      <w:r>
        <w:t>http://www.xnets.ru</w:t>
      </w:r>
    </w:p>
    <w:p w:rsidR="00083F1E" w:rsidRPr="0091438B" w:rsidRDefault="00083F1E" w:rsidP="00083F1E"/>
    <w:p w:rsidR="00083F1E" w:rsidRPr="000127DD" w:rsidRDefault="00083F1E" w:rsidP="00083F1E"/>
    <w:p w:rsidR="00BC1943" w:rsidRPr="006E2083" w:rsidRDefault="00BC1943" w:rsidP="007B421D">
      <w:pPr>
        <w:pStyle w:val="Twordnormal"/>
        <w:ind w:firstLine="0"/>
      </w:pPr>
      <w:bookmarkStart w:id="72" w:name="_GoBack"/>
      <w:bookmarkEnd w:id="72"/>
    </w:p>
    <w:sectPr w:rsidR="00BC1943" w:rsidRPr="006E2083" w:rsidSect="00C12965">
      <w:footerReference w:type="first" r:id="rId23"/>
      <w:pgSz w:w="11906" w:h="16838" w:code="9"/>
      <w:pgMar w:top="567" w:right="567" w:bottom="1417" w:left="1417" w:header="39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9A4" w:rsidRDefault="000E49A4">
      <w:r>
        <w:separator/>
      </w:r>
    </w:p>
  </w:endnote>
  <w:endnote w:type="continuationSeparator" w:id="0">
    <w:p w:rsidR="000E49A4" w:rsidRDefault="000E4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OCPEUR">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F69" w:rsidRPr="001A0966" w:rsidRDefault="007F0260" w:rsidP="001A0966">
    <w:pPr>
      <w:pStyle w:val="Twordaddfieldheads"/>
      <w:jc w:val="left"/>
      <w:rPr>
        <w:lang w:val="en-US"/>
      </w:rPr>
    </w:pPr>
    <w:r>
      <w:rPr>
        <w:noProof/>
      </w:rPr>
      <w:pict>
        <v:line id="_x0000_s1299" style="position:absolute;z-index:251473408;mso-position-horizontal-relative:page;mso-position-vertical-relative:page" from="56.65pt,813.5pt" to="240.9pt,813.5pt" o:regroupid="3" strokeweight="1.5pt">
          <w10:wrap anchorx="page" anchory="page"/>
        </v:line>
      </w:pict>
    </w:r>
    <w:r>
      <w:rPr>
        <w:noProof/>
      </w:rPr>
      <w:pict>
        <v:line id="_x0000_s1298" style="position:absolute;z-index:251472384;mso-position-horizontal-relative:page;mso-position-vertical-relative:page" from="552.75pt,805pt" to="581.1pt,805pt" o:regroupid="3" strokeweight="1.5pt">
          <w10:wrap anchorx="page" anchory="page"/>
        </v:line>
      </w:pict>
    </w:r>
    <w:r>
      <w:rPr>
        <w:noProof/>
      </w:rPr>
      <w:pict>
        <v:line id="_x0000_s1297" style="position:absolute;z-index:251471360;mso-position-horizontal-relative:page;mso-position-vertical-relative:page" from="552.75pt,785.15pt" to="552.75pt,827.65pt" o:regroupid="3" strokeweight="1.5pt">
          <w10:wrap anchorx="page" anchory="page"/>
        </v:line>
      </w:pict>
    </w:r>
    <w:r>
      <w:rPr>
        <w:noProof/>
      </w:rPr>
      <w:pict>
        <v:shapetype id="_x0000_t202" coordsize="21600,21600" o:spt="202" path="m,l,21600r21600,l21600,xe">
          <v:stroke joinstyle="miter"/>
          <v:path gradientshapeok="t" o:connecttype="rect"/>
        </v:shapetype>
        <v:shape id="_x0000_s1294" type="#_x0000_t202" style="position:absolute;margin-left:240.95pt;margin-top:827.7pt;width:85pt;height:14.15pt;z-index:251468288;mso-position-horizontal-relative:page;mso-position-vertical-relative:page" o:regroupid="3" filled="f" stroked="f">
          <v:textbox style="mso-next-textbox:#_x0000_s1294" inset="0,0,0,0">
            <w:txbxContent>
              <w:p w:rsidR="00F16F69" w:rsidRPr="003A75B2" w:rsidRDefault="00F16F69" w:rsidP="00452253">
                <w:pPr>
                  <w:pStyle w:val="Twordcopyformat"/>
                </w:pPr>
                <w:r>
                  <w:t>Копировал:</w:t>
                </w:r>
              </w:p>
              <w:p w:rsidR="00F16F69" w:rsidRPr="00AB2209" w:rsidRDefault="00F16F69" w:rsidP="00452253">
                <w:pPr>
                  <w:rPr>
                    <w:szCs w:val="20"/>
                  </w:rPr>
                </w:pPr>
              </w:p>
            </w:txbxContent>
          </v:textbox>
          <w10:wrap anchorx="page" anchory="page"/>
        </v:shape>
      </w:pict>
    </w:r>
    <w:r>
      <w:rPr>
        <w:noProof/>
      </w:rPr>
      <w:pict>
        <v:shape id="tbxFrmt" o:spid="_x0000_s1293" type="#_x0000_t202" style="position:absolute;margin-left:552.75pt;margin-top:827.7pt;width:28.35pt;height:14.15pt;z-index:251467264;mso-position-horizontal-relative:page;mso-position-vertical-relative:page" o:regroupid="3" filled="f" stroked="f" strokeweight="1.5pt">
          <v:textbox style="mso-next-textbox:#tbxFrmt" inset="0,0,0,0">
            <w:txbxContent>
              <w:p w:rsidR="00F16F69" w:rsidRPr="003A75B2" w:rsidRDefault="00F16F69" w:rsidP="00452253">
                <w:pPr>
                  <w:pStyle w:val="Twordcopyformat"/>
                </w:pPr>
                <w:r>
                  <w:t>А4</w:t>
                </w:r>
              </w:p>
            </w:txbxContent>
          </v:textbox>
          <w10:wrap anchorx="page" anchory="page"/>
        </v:shape>
      </w:pict>
    </w:r>
    <w:r>
      <w:rPr>
        <w:noProof/>
      </w:rPr>
      <w:pict>
        <v:shape id="_x0000_s1292" type="#_x0000_t202" style="position:absolute;margin-left:510.2pt;margin-top:827.7pt;width:42.5pt;height:14.15pt;z-index:251466240;mso-position-horizontal-relative:page;mso-position-vertical-relative:page" o:regroupid="3" filled="f" stroked="f" strokeweight="1.5pt">
          <v:textbox style="mso-next-textbox:#_x0000_s1292" inset="0,0,0,0">
            <w:txbxContent>
              <w:p w:rsidR="00F16F69" w:rsidRPr="003A75B2" w:rsidRDefault="00F16F69" w:rsidP="00452253">
                <w:pPr>
                  <w:pStyle w:val="Twordcopyformat"/>
                </w:pPr>
                <w:r>
                  <w:t>Формат</w:t>
                </w:r>
              </w:p>
            </w:txbxContent>
          </v:textbox>
          <w10:wrap anchorx="page" anchory="page"/>
        </v:shape>
      </w:pict>
    </w:r>
    <w:r>
      <w:rPr>
        <w:noProof/>
      </w:rPr>
      <w:pict>
        <v:line id="_x0000_s1291" style="position:absolute;z-index:251465216;mso-position-horizontal-relative:page;mso-position-vertical-relative:page" from="56.65pt,785.15pt" to="581pt,785.15pt" o:regroupid="3" strokeweight="1.5pt">
          <w10:wrap anchorx="page" anchory="page"/>
        </v:line>
      </w:pict>
    </w:r>
    <w:r>
      <w:rPr>
        <w:noProof/>
      </w:rPr>
      <w:pict>
        <v:line id="_x0000_s1290" style="position:absolute;z-index:251464192;mso-position-horizontal-relative:page;mso-position-vertical-relative:page" from="240.95pt,785.15pt" to="240.95pt,827.65pt" o:regroupid="3" strokeweight="1.5pt">
          <w10:wrap anchorx="page" anchory="page"/>
        </v:line>
      </w:pict>
    </w:r>
    <w:r>
      <w:rPr>
        <w:noProof/>
      </w:rPr>
      <w:pict>
        <v:line id="_x0000_s1289" style="position:absolute;z-index:251463168;mso-position-horizontal-relative:page;mso-position-vertical-relative:page" from="212.6pt,785.15pt" to="212.6pt,827.65pt" o:regroupid="3" strokeweight="1.5pt">
          <w10:wrap anchorx="page" anchory="page"/>
        </v:line>
      </w:pict>
    </w:r>
    <w:r>
      <w:rPr>
        <w:noProof/>
      </w:rPr>
      <w:pict>
        <v:line id="_x0000_s1288" style="position:absolute;z-index:251462144;mso-position-horizontal-relative:page;mso-position-vertical-relative:page" from="170.05pt,785.15pt" to="170.05pt,827.65pt" o:regroupid="3" strokeweight="1.5pt">
          <w10:wrap anchorx="page" anchory="page"/>
        </v:line>
      </w:pict>
    </w:r>
    <w:r>
      <w:rPr>
        <w:noProof/>
      </w:rPr>
      <w:pict>
        <v:line id="_x0000_s1287" style="position:absolute;z-index:251461120;mso-position-horizontal-relative:page;mso-position-vertical-relative:page" from="104.85pt,785.15pt" to="104.85pt,827.65pt" o:regroupid="3" strokeweight="1.5pt">
          <w10:wrap anchorx="page" anchory="page"/>
        </v:line>
      </w:pict>
    </w:r>
    <w:r>
      <w:rPr>
        <w:noProof/>
      </w:rPr>
      <w:pict>
        <v:line id="_x0000_s1286" style="position:absolute;z-index:251460096;mso-position-horizontal-relative:page;mso-position-vertical-relative:page" from="76.5pt,785.15pt" to="76.5pt,827.65pt" o:regroupid="3" strokeweight="1.5pt">
          <w10:wrap anchorx="page" anchory="page"/>
        </v:line>
      </w:pict>
    </w:r>
    <w:r>
      <w:rPr>
        <w:noProof/>
      </w:rPr>
      <w:pict>
        <v:line id="_x0000_s1285" style="position:absolute;z-index:251459072;mso-position-horizontal-relative:page;mso-position-vertical-relative:page" from="56.65pt,827.7pt" to="581pt,827.7pt" o:regroupid="3" strokeweight="1.5pt">
          <w10:wrap anchorx="page" anchory="page"/>
        </v:line>
      </w:pict>
    </w:r>
    <w:r>
      <w:rPr>
        <w:noProof/>
      </w:rPr>
      <w:pict>
        <v:shape id="tbxPage" o:spid="_x0000_s1273" type="#_x0000_t202" style="position:absolute;margin-left:552.75pt;margin-top:810.7pt;width:28.35pt;height:14.15pt;z-index:251457024;mso-position-horizontal-relative:page;mso-position-vertical-relative:page" o:regroupid="3" filled="f" stroked="f" strokeweight="1.5pt">
          <v:textbox style="mso-next-textbox:#tbxPage" inset="0,0,0,0">
            <w:txbxContent>
              <w:p w:rsidR="00F16F69" w:rsidRPr="00DC0A04" w:rsidRDefault="00F16F69" w:rsidP="00452253">
                <w:pPr>
                  <w:pStyle w:val="Twordpagenumber"/>
                </w:pPr>
                <w:r>
                  <w:rPr>
                    <w:rStyle w:val="a5"/>
                    <w:rFonts w:ascii="Times New Roman" w:hAnsi="Times New Roman" w:cs="Times New Roman"/>
                    <w:i w:val="0"/>
                    <w:szCs w:val="24"/>
                    <w:lang w:val="ru-RU"/>
                  </w:rPr>
                  <w:fldChar w:fldCharType="begin"/>
                </w:r>
                <w:r>
                  <w:rPr>
                    <w:rStyle w:val="a5"/>
                    <w:rFonts w:ascii="Times New Roman" w:hAnsi="Times New Roman" w:cs="Times New Roman"/>
                    <w:i w:val="0"/>
                    <w:szCs w:val="24"/>
                    <w:lang w:val="ru-RU"/>
                  </w:rPr>
                  <w:instrText xml:space="preserve"> PAGE </w:instrText>
                </w:r>
                <w:r>
                  <w:rPr>
                    <w:rStyle w:val="a5"/>
                    <w:rFonts w:ascii="Times New Roman" w:hAnsi="Times New Roman" w:cs="Times New Roman"/>
                    <w:i w:val="0"/>
                    <w:szCs w:val="24"/>
                    <w:lang w:val="ru-RU"/>
                  </w:rPr>
                  <w:fldChar w:fldCharType="separate"/>
                </w:r>
                <w:r w:rsidR="007972EF">
                  <w:rPr>
                    <w:rStyle w:val="a5"/>
                    <w:rFonts w:ascii="Times New Roman" w:hAnsi="Times New Roman" w:cs="Times New Roman"/>
                    <w:i w:val="0"/>
                    <w:noProof/>
                    <w:szCs w:val="24"/>
                    <w:lang w:val="ru-RU"/>
                  </w:rPr>
                  <w:t>25</w:t>
                </w:r>
                <w:r>
                  <w:rPr>
                    <w:rStyle w:val="a5"/>
                    <w:rFonts w:ascii="Times New Roman" w:hAnsi="Times New Roman" w:cs="Times New Roman"/>
                    <w:i w:val="0"/>
                    <w:szCs w:val="24"/>
                    <w:lang w:val="ru-RU"/>
                  </w:rPr>
                  <w:fldChar w:fldCharType="end"/>
                </w:r>
              </w:p>
              <w:p w:rsidR="00F16F69" w:rsidRPr="00AB2209" w:rsidRDefault="00F16F69" w:rsidP="00452253">
                <w:pPr>
                  <w:rPr>
                    <w:szCs w:val="20"/>
                  </w:rPr>
                </w:pPr>
              </w:p>
            </w:txbxContent>
          </v:textbox>
          <w10:wrap anchorx="page" anchory="page"/>
        </v:shape>
      </w:pict>
    </w:r>
    <w:r>
      <w:rPr>
        <w:noProof/>
      </w:rPr>
      <w:pict>
        <v:shape id="_x0000_s1272" type="#_x0000_t202" style="position:absolute;margin-left:552.75pt;margin-top:788pt;width:28.35pt;height:14.15pt;z-index:251456000;mso-position-horizontal-relative:page;mso-position-vertical-relative:page" o:regroupid="3" filled="f" stroked="f" strokeweight="1.5pt">
          <v:textbox style="mso-next-textbox:#_x0000_s1272" inset="0,0,0,0">
            <w:txbxContent>
              <w:p w:rsidR="00F16F69" w:rsidRPr="003A75B2" w:rsidRDefault="00F16F69" w:rsidP="00EA556C">
                <w:pPr>
                  <w:pStyle w:val="Twordlitlistlistov"/>
                </w:pPr>
                <w:r>
                  <w:t>Лист</w:t>
                </w:r>
              </w:p>
              <w:p w:rsidR="00F16F69" w:rsidRPr="00EA556C" w:rsidRDefault="00F16F69" w:rsidP="00EA556C">
                <w:pPr>
                  <w:rPr>
                    <w:szCs w:val="20"/>
                  </w:rPr>
                </w:pPr>
              </w:p>
            </w:txbxContent>
          </v:textbox>
          <w10:wrap anchorx="page" anchory="page"/>
        </v:shape>
      </w:pict>
    </w:r>
    <w:r>
      <w:rPr>
        <w:noProof/>
      </w:rPr>
      <w:pict>
        <v:shape id="tbxOboz" o:spid="_x0000_s1271" type="#_x0000_t202" style="position:absolute;margin-left:257pt;margin-top:790.75pt;width:272.15pt;height:27pt;z-index:251454976;mso-position-horizontal-relative:page;mso-position-vertical-relative:page" o:regroupid="3" filled="f" stroked="f">
          <v:textbox style="mso-next-textbox:#tbxOboz" inset=",0,,0">
            <w:txbxContent>
              <w:p w:rsidR="00F16F69" w:rsidRPr="005C2235" w:rsidRDefault="00F16F69" w:rsidP="0081615D">
                <w:pPr>
                  <w:jc w:val="center"/>
                  <w:rPr>
                    <w:szCs w:val="36"/>
                  </w:rPr>
                </w:pPr>
                <w:r>
                  <w:rPr>
                    <w:rFonts w:ascii="ISOCPEUR" w:hAnsi="ISOCPEUR" w:cs="Arial"/>
                    <w:i/>
                    <w:sz w:val="40"/>
                    <w:szCs w:val="32"/>
                  </w:rPr>
                  <w:t>КП. К/10-17141.09.ПЗ</w:t>
                </w:r>
              </w:p>
            </w:txbxContent>
          </v:textbox>
          <w10:wrap anchorx="page" anchory="page"/>
        </v:shape>
      </w:pict>
    </w:r>
    <w:r>
      <w:rPr>
        <w:noProof/>
      </w:rPr>
      <w:pict>
        <v:shape id="_x0000_s1270" type="#_x0000_t202" style="position:absolute;margin-left:212.6pt;margin-top:813.5pt;width:28.35pt;height:14.15pt;z-index:251453952;mso-position-horizontal-relative:page;mso-position-vertical-relative:page" o:regroupid="3" filled="f" strokeweight=".5pt">
          <v:textbox style="mso-next-textbox:#_x0000_s1270" inset="0,0,0,0">
            <w:txbxContent>
              <w:p w:rsidR="00F16F69" w:rsidRPr="009155C0" w:rsidRDefault="00F16F69" w:rsidP="00452253">
                <w:pPr>
                  <w:pStyle w:val="Twordizme"/>
                </w:pPr>
                <w:r w:rsidRPr="009155C0">
                  <w:t>Дата</w:t>
                </w:r>
              </w:p>
            </w:txbxContent>
          </v:textbox>
          <w10:wrap anchorx="page" anchory="page"/>
        </v:shape>
      </w:pict>
    </w:r>
    <w:r>
      <w:rPr>
        <w:noProof/>
      </w:rPr>
      <w:pict>
        <v:shape id="tbxIzmd" o:spid="_x0000_s1269" type="#_x0000_t202" style="position:absolute;margin-left:212.6pt;margin-top:799.35pt;width:28.35pt;height:14.15pt;z-index:251452928;mso-position-horizontal-relative:page;mso-position-vertical-relative:page" o:regroupid="3" filled="f" strokeweight=".5pt">
          <v:textbox style="mso-next-textbox:#tbxIzmd" inset="0,.5mm,0,0">
            <w:txbxContent>
              <w:p w:rsidR="00F16F69" w:rsidRPr="0081615D" w:rsidRDefault="00F16F69" w:rsidP="0081615D">
                <w:pPr>
                  <w:rPr>
                    <w:szCs w:val="16"/>
                  </w:rPr>
                </w:pPr>
              </w:p>
            </w:txbxContent>
          </v:textbox>
          <w10:wrap anchorx="page" anchory="page"/>
        </v:shape>
      </w:pict>
    </w:r>
    <w:r>
      <w:rPr>
        <w:noProof/>
      </w:rPr>
      <w:pict>
        <v:shape id="_x0000_s1268" type="#_x0000_t202" style="position:absolute;margin-left:170.05pt;margin-top:813.5pt;width:42.5pt;height:14.15pt;z-index:251451904;mso-position-horizontal-relative:page;mso-position-vertical-relative:page" o:regroupid="3" filled="f" strokeweight=".5pt">
          <v:textbox style="mso-next-textbox:#_x0000_s1268" inset="0,0,0,0">
            <w:txbxContent>
              <w:p w:rsidR="00F16F69" w:rsidRPr="00DF2469" w:rsidRDefault="00F16F69" w:rsidP="00452253">
                <w:pPr>
                  <w:pStyle w:val="Twordizme"/>
                </w:pPr>
                <w:r>
                  <w:t>Подп.</w:t>
                </w:r>
              </w:p>
            </w:txbxContent>
          </v:textbox>
          <w10:wrap anchorx="page" anchory="page"/>
        </v:shape>
      </w:pict>
    </w:r>
    <w:r>
      <w:rPr>
        <w:noProof/>
      </w:rPr>
      <w:pict>
        <v:shape id="_x0000_s1267" type="#_x0000_t202" style="position:absolute;margin-left:170.05pt;margin-top:799.35pt;width:42.5pt;height:14.15pt;z-index:251450880;mso-position-horizontal-relative:page;mso-position-vertical-relative:page" o:regroupid="3" filled="f" strokeweight=".5pt">
          <v:textbox style="mso-next-textbox:#_x0000_s1267" inset="0,0,0,0">
            <w:txbxContent>
              <w:p w:rsidR="00F16F69" w:rsidRDefault="00F16F69" w:rsidP="00452253"/>
            </w:txbxContent>
          </v:textbox>
          <w10:wrap anchorx="page" anchory="page"/>
        </v:shape>
      </w:pict>
    </w:r>
    <w:r>
      <w:rPr>
        <w:noProof/>
      </w:rPr>
      <w:pict>
        <v:shape id="_x0000_s1266" type="#_x0000_t202" style="position:absolute;margin-left:104.85pt;margin-top:813.5pt;width:65.2pt;height:14.15pt;z-index:251449856;mso-position-horizontal-relative:page;mso-position-vertical-relative:page" o:regroupid="3" filled="f" strokeweight=".5pt">
          <v:textbox style="mso-next-textbox:#_x0000_s1266" inset="0,0,0,0">
            <w:txbxContent>
              <w:p w:rsidR="00F16F69" w:rsidRPr="00DF2469" w:rsidRDefault="00F16F69" w:rsidP="00452253">
                <w:pPr>
                  <w:pStyle w:val="Twordizme"/>
                </w:pPr>
                <w:r>
                  <w:t>№ докум.</w:t>
                </w:r>
              </w:p>
            </w:txbxContent>
          </v:textbox>
          <w10:wrap anchorx="page" anchory="page"/>
        </v:shape>
      </w:pict>
    </w:r>
    <w:r>
      <w:rPr>
        <w:noProof/>
      </w:rPr>
      <w:pict>
        <v:shape id="tbxNdoc" o:spid="_x0000_s1265" type="#_x0000_t202" style="position:absolute;margin-left:104.85pt;margin-top:799.35pt;width:65.2pt;height:14.15pt;z-index:251448832;mso-position-horizontal-relative:page;mso-position-vertical-relative:page" o:regroupid="3" filled="f" strokeweight=".5pt">
          <v:textbox style="mso-next-textbox:#tbxNdoc" inset="0,0,0,0">
            <w:txbxContent>
              <w:p w:rsidR="00F16F69" w:rsidRPr="0081615D" w:rsidRDefault="00F16F69" w:rsidP="0081615D">
                <w:pPr>
                  <w:rPr>
                    <w:szCs w:val="20"/>
                  </w:rPr>
                </w:pPr>
              </w:p>
            </w:txbxContent>
          </v:textbox>
          <w10:wrap anchorx="page" anchory="page"/>
        </v:shape>
      </w:pict>
    </w:r>
    <w:r>
      <w:rPr>
        <w:noProof/>
      </w:rPr>
      <w:pict>
        <v:shape id="_x0000_s1264" type="#_x0000_t202" style="position:absolute;margin-left:76.5pt;margin-top:813.5pt;width:28.35pt;height:14.15pt;z-index:251447808;mso-position-horizontal-relative:page;mso-position-vertical-relative:page" o:regroupid="3" filled="f" strokeweight=".5pt">
          <v:textbox style="mso-next-textbox:#_x0000_s1264" inset="0,0,0,0">
            <w:txbxContent>
              <w:p w:rsidR="00F16F69" w:rsidRPr="00DF2469" w:rsidRDefault="00F16F69" w:rsidP="00452253">
                <w:pPr>
                  <w:pStyle w:val="Twordizme"/>
                </w:pPr>
                <w:r>
                  <w:t>Лист</w:t>
                </w:r>
              </w:p>
            </w:txbxContent>
          </v:textbox>
          <w10:wrap anchorx="page" anchory="page"/>
        </v:shape>
      </w:pict>
    </w:r>
    <w:r>
      <w:rPr>
        <w:noProof/>
      </w:rPr>
      <w:pict>
        <v:shape id="tbxIzml" o:spid="_x0000_s1263" type="#_x0000_t202" style="position:absolute;margin-left:76.5pt;margin-top:799.35pt;width:28.35pt;height:14.15pt;z-index:251446784;mso-position-horizontal-relative:page;mso-position-vertical-relative:page" o:regroupid="3" filled="f" strokeweight=".5pt">
          <v:textbox style="mso-next-textbox:#tbxIzml" inset="0,0,0,0">
            <w:txbxContent>
              <w:p w:rsidR="00F16F69" w:rsidRPr="0081615D" w:rsidRDefault="00F16F69" w:rsidP="0081615D"/>
            </w:txbxContent>
          </v:textbox>
          <w10:wrap anchorx="page" anchory="page"/>
        </v:shape>
      </w:pict>
    </w:r>
    <w:r>
      <w:rPr>
        <w:noProof/>
      </w:rPr>
      <w:pict>
        <v:shape id="_x0000_s1262" type="#_x0000_t202" style="position:absolute;margin-left:56.65pt;margin-top:813.5pt;width:19.85pt;height:14.15pt;z-index:251445760;mso-position-horizontal-relative:page;mso-position-vertical-relative:page" o:regroupid="3" filled="f" strokeweight=".5pt">
          <v:textbox style="mso-next-textbox:#_x0000_s1262" inset="0,.5mm,0,0">
            <w:txbxContent>
              <w:p w:rsidR="00F16F69" w:rsidRPr="00DF2469" w:rsidRDefault="00F16F69" w:rsidP="00452253">
                <w:pPr>
                  <w:pStyle w:val="Twordizme"/>
                </w:pPr>
                <w:r>
                  <w:t>Изм.</w:t>
                </w:r>
              </w:p>
            </w:txbxContent>
          </v:textbox>
          <w10:wrap anchorx="page" anchory="page"/>
        </v:shape>
      </w:pict>
    </w:r>
    <w:r>
      <w:rPr>
        <w:noProof/>
      </w:rPr>
      <w:pict>
        <v:shape id="tbxIzme" o:spid="_x0000_s1261" type="#_x0000_t202" style="position:absolute;margin-left:56.65pt;margin-top:799.35pt;width:19.85pt;height:14.15pt;z-index:251444736;mso-position-horizontal-relative:page;mso-position-vertical-relative:page" o:regroupid="3" filled="f" strokeweight=".5pt">
          <v:textbox style="mso-next-textbox:#tbxIzme" inset="0,0,0,0">
            <w:txbxContent>
              <w:p w:rsidR="00F16F69" w:rsidRPr="0081615D" w:rsidRDefault="00F16F69" w:rsidP="0081615D"/>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CA4" w:rsidRDefault="007F0260">
    <w:pPr>
      <w:pStyle w:val="a4"/>
    </w:pPr>
    <w:r>
      <w:rPr>
        <w:noProof/>
      </w:rPr>
      <w:pict>
        <v:rect id="RectCust" o:spid="_x0000_s1219" style="position:absolute;margin-left:-18.7pt;margin-top:768.7pt;width:538.6pt;height:13.7pt;z-index:251443712;mso-wrap-distance-left:0;mso-wrap-distance-right:0;mso-position-horizontal-relative:margin;mso-position-vertical-relative:margin" filled="f" stroked="f" strokecolor="red">
          <w10:wrap type="square" anchorx="margin" anchory="margin"/>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F69" w:rsidRDefault="007F0260" w:rsidP="00A202CE">
    <w:pPr>
      <w:pStyle w:val="a4"/>
    </w:pPr>
    <w:r>
      <w:rPr>
        <w:noProof/>
      </w:rPr>
      <w:pict>
        <v:rect id="_x0000_s1607" style="position:absolute;margin-left:-18.7pt;margin-top:678.7pt;width:538.6pt;height:70.25pt;z-index:251702784;mso-wrap-distance-left:0;mso-wrap-distance-right:0;mso-position-horizontal-relative:margin;mso-position-vertical-relative:margin" filled="f" stroked="f" strokecolor="red">
          <w10:wrap type="square" anchorx="margin" anchory="margin"/>
        </v:rect>
      </w:pict>
    </w:r>
    <w:r>
      <w:rPr>
        <w:noProof/>
      </w:rPr>
      <w:pict>
        <v:shapetype id="_x0000_t202" coordsize="21600,21600" o:spt="202" path="m,l,21600r21600,l21600,xe">
          <v:stroke joinstyle="miter"/>
          <v:path gradientshapeok="t" o:connecttype="rect"/>
        </v:shapetype>
        <v:shape id="_x0000_s1438" type="#_x0000_t202" style="position:absolute;margin-left:241pt;margin-top:827.85pt;width:85.05pt;height:14.15pt;z-index:251532800;mso-position-horizontal-relative:page;mso-position-vertical-relative:page" filled="f" stroked="f">
          <v:textbox style="mso-next-textbox:#_x0000_s1438" inset="0,0,0,0">
            <w:txbxContent>
              <w:p w:rsidR="00F16F69" w:rsidRPr="003A75B2" w:rsidRDefault="00F16F69" w:rsidP="00A202CE">
                <w:pPr>
                  <w:pStyle w:val="Twordcopyformat"/>
                </w:pPr>
                <w:r>
                  <w:t>Копировал:</w:t>
                </w:r>
              </w:p>
              <w:p w:rsidR="00F16F69" w:rsidRPr="00AC2271" w:rsidRDefault="00F16F69" w:rsidP="00A202CE">
                <w:pPr>
                  <w:rPr>
                    <w:szCs w:val="20"/>
                  </w:rPr>
                </w:pPr>
              </w:p>
            </w:txbxContent>
          </v:textbox>
          <w10:wrap anchorx="page" anchory="page"/>
        </v:shape>
      </w:pict>
    </w:r>
    <w:r>
      <w:rPr>
        <w:noProof/>
      </w:rPr>
      <w:pict>
        <v:shape id="_x0000_s1437" type="#_x0000_t202" style="position:absolute;margin-left:552.85pt;margin-top:827.85pt;width:28.35pt;height:14.15pt;z-index:251531776;mso-position-horizontal-relative:page;mso-position-vertical-relative:page" filled="f" stroked="f" strokeweight="1.5pt">
          <v:textbox style="mso-next-textbox:#_x0000_s1437" inset="0,0,0,0">
            <w:txbxContent>
              <w:p w:rsidR="00F16F69" w:rsidRPr="003A75B2" w:rsidRDefault="00F16F69" w:rsidP="00A202CE">
                <w:pPr>
                  <w:pStyle w:val="Twordcopyformat"/>
                </w:pPr>
                <w:r>
                  <w:rPr>
                    <w:szCs w:val="20"/>
                  </w:rPr>
                  <w:t>А4</w:t>
                </w:r>
              </w:p>
            </w:txbxContent>
          </v:textbox>
          <w10:wrap anchorx="page" anchory="page"/>
        </v:shape>
      </w:pict>
    </w:r>
    <w:r>
      <w:rPr>
        <w:noProof/>
      </w:rPr>
      <w:pict>
        <v:shape id="_x0000_s1436" type="#_x0000_t202" style="position:absolute;margin-left:510.3pt;margin-top:827.85pt;width:42.5pt;height:14.15pt;z-index:251530752;mso-position-horizontal-relative:page;mso-position-vertical-relative:page" filled="f" stroked="f" strokeweight="1.5pt">
          <v:textbox style="mso-next-textbox:#_x0000_s1436" inset="0,0,0,0">
            <w:txbxContent>
              <w:p w:rsidR="00F16F69" w:rsidRPr="003A75B2" w:rsidRDefault="00F16F69" w:rsidP="00A202CE">
                <w:pPr>
                  <w:pStyle w:val="Twordcopyformat"/>
                </w:pPr>
                <w:r>
                  <w:t>Формат</w:t>
                </w:r>
              </w:p>
            </w:txbxContent>
          </v:textbox>
          <w10:wrap anchorx="page" anchory="page"/>
        </v:shape>
      </w:pict>
    </w:r>
    <w:r>
      <w:rPr>
        <w:noProof/>
      </w:rPr>
      <w:pict>
        <v:line id="_x0000_s1435" style="position:absolute;z-index:251529728;mso-position-horizontal-relative:page;mso-position-vertical-relative:page" from="56.7pt,714.45pt" to="581.1pt,714.45pt" strokeweight="1.5pt">
          <w10:wrap anchorx="page" anchory="page"/>
        </v:line>
      </w:pict>
    </w:r>
    <w:r>
      <w:rPr>
        <w:noProof/>
      </w:rPr>
      <w:pict>
        <v:line id="_x0000_s1434" style="position:absolute;z-index:251528704;mso-position-horizontal-relative:page;mso-position-vertical-relative:page" from="56.7pt,756.95pt" to="439.4pt,756.95pt" strokeweight="1.5pt">
          <w10:wrap anchorx="page" anchory="page"/>
        </v:line>
      </w:pict>
    </w:r>
    <w:r>
      <w:rPr>
        <w:noProof/>
      </w:rPr>
      <w:pict>
        <v:line id="_x0000_s1433" style="position:absolute;z-index:251527680;mso-position-horizontal-relative:page;mso-position-vertical-relative:page" from="56.7pt,742.8pt" to="240.95pt,742.8pt" strokeweight="1.5pt">
          <w10:wrap anchorx="page" anchory="page"/>
        </v:line>
      </w:pict>
    </w:r>
    <w:r>
      <w:rPr>
        <w:noProof/>
      </w:rPr>
      <w:pict>
        <v:line id="_x0000_s1432" style="position:absolute;z-index:251526656;mso-position-horizontal-relative:page;mso-position-vertical-relative:page" from="241pt,714.45pt" to="241pt,827.85pt" strokeweight="1.5pt">
          <w10:wrap anchorx="page" anchory="page"/>
        </v:line>
      </w:pict>
    </w:r>
    <w:r>
      <w:rPr>
        <w:noProof/>
      </w:rPr>
      <w:pict>
        <v:line id="_x0000_s1431" style="position:absolute;z-index:251525632;mso-position-horizontal-relative:page;mso-position-vertical-relative:page" from="212.65pt,714.45pt" to="212.65pt,827.85pt" strokeweight="1.5pt">
          <w10:wrap anchorx="page" anchory="page"/>
        </v:line>
      </w:pict>
    </w:r>
    <w:r>
      <w:rPr>
        <w:noProof/>
      </w:rPr>
      <w:pict>
        <v:line id="_x0000_s1430" style="position:absolute;z-index:251524608;mso-position-horizontal-relative:page;mso-position-vertical-relative:page" from="170.1pt,714.45pt" to="170.1pt,827.85pt" strokeweight="1.5pt">
          <w10:wrap anchorx="page" anchory="page"/>
        </v:line>
      </w:pict>
    </w:r>
    <w:r>
      <w:rPr>
        <w:noProof/>
      </w:rPr>
      <w:pict>
        <v:line id="_x0000_s1429" style="position:absolute;z-index:251523584;mso-position-horizontal-relative:page;mso-position-vertical-relative:page" from="104.9pt,714.45pt" to="104.9pt,827.85pt" strokeweight="1.5pt">
          <w10:wrap anchorx="page" anchory="page"/>
        </v:line>
      </w:pict>
    </w:r>
    <w:r>
      <w:rPr>
        <w:noProof/>
      </w:rPr>
      <w:pict>
        <v:line id="_x0000_s1428" style="position:absolute;z-index:251522560;mso-position-horizontal-relative:page;mso-position-vertical-relative:page" from="76.55pt,714.45pt" to="76.55pt,756.95pt" strokeweight="1.5pt">
          <w10:wrap anchorx="page" anchory="page"/>
        </v:line>
      </w:pict>
    </w:r>
    <w:r>
      <w:rPr>
        <w:noProof/>
      </w:rPr>
      <w:pict>
        <v:line id="_x0000_s1427" style="position:absolute;z-index:251521536;mso-position-horizontal-relative:page;mso-position-vertical-relative:page" from="56.7pt,827.85pt" to="439.4pt,827.85pt" strokeweight="1.5pt">
          <w10:wrap anchorx="page" anchory="page"/>
        </v:line>
      </w:pict>
    </w:r>
    <w:r>
      <w:rPr>
        <w:noProof/>
      </w:rPr>
      <w:pict>
        <v:shape id="tbxTdoc" o:spid="_x0000_s1426" type="#_x0000_t202" style="position:absolute;margin-left:241pt;margin-top:805.15pt;width:198.45pt;height:22.7pt;z-index:251520512;mso-position-horizontal-relative:page;mso-position-vertical-relative:page" filled="f" stroked="f" strokecolor="aqua">
          <v:textbox style="mso-next-textbox:#tbxTdoc" inset="0,0,0,0">
            <w:txbxContent>
              <w:p w:rsidR="00F16F69" w:rsidRPr="0011310D" w:rsidRDefault="00F16F69" w:rsidP="0011310D"/>
            </w:txbxContent>
          </v:textbox>
          <w10:wrap anchorx="page" anchory="page"/>
        </v:shape>
      </w:pict>
    </w:r>
    <w:r>
      <w:rPr>
        <w:noProof/>
      </w:rPr>
      <w:pict>
        <v:shape id="tbxNaim" o:spid="_x0000_s1425" type="#_x0000_t202" style="position:absolute;margin-left:241pt;margin-top:756.95pt;width:198.45pt;height:48.2pt;z-index:251519488;mso-position-horizontal-relative:page;mso-position-vertical-relative:page" filled="f" stroked="f" strokecolor="red">
          <v:textbox style="mso-next-textbox:#tbxNaim" inset="0,0,0,0">
            <w:txbxContent>
              <w:p w:rsidR="00F16F69" w:rsidRPr="008B5A90" w:rsidRDefault="00F16F69" w:rsidP="0011310D">
                <w:pPr>
                  <w:jc w:val="center"/>
                  <w:rPr>
                    <w:i/>
                    <w:sz w:val="28"/>
                    <w:szCs w:val="28"/>
                  </w:rPr>
                </w:pPr>
                <w:r w:rsidRPr="008B5A90">
                  <w:rPr>
                    <w:i/>
                    <w:sz w:val="28"/>
                    <w:szCs w:val="28"/>
                  </w:rPr>
                  <w:t>СОДЕРЖАНИЕ</w:t>
                </w:r>
              </w:p>
              <w:p w:rsidR="00F16F69" w:rsidRPr="0011310D" w:rsidRDefault="00F16F69" w:rsidP="0011310D"/>
            </w:txbxContent>
          </v:textbox>
          <w10:wrap anchorx="page" anchory="page"/>
        </v:shape>
      </w:pict>
    </w:r>
    <w:r>
      <w:rPr>
        <w:noProof/>
      </w:rPr>
      <w:pict>
        <v:shape id="tbxLite3" o:spid="_x0000_s1424" type="#_x0000_t202" style="position:absolute;margin-left:467.8pt;margin-top:771.15pt;width:14.15pt;height:14.15pt;z-index:251518464;mso-position-horizontal-relative:page;mso-position-vertical-relative:page" filled="f" strokeweight="1.5pt">
          <v:textbox style="mso-next-textbox:#tbxLite3" inset="0,0,0,0">
            <w:txbxContent>
              <w:p w:rsidR="00F16F69" w:rsidRPr="003A75B2" w:rsidRDefault="00F16F69" w:rsidP="00A202CE">
                <w:pPr>
                  <w:pStyle w:val="Twordlitera"/>
                </w:pPr>
                <w:r>
                  <w:t>У</w:t>
                </w:r>
              </w:p>
              <w:p w:rsidR="00F16F69" w:rsidRPr="003A75B2" w:rsidRDefault="00F16F69" w:rsidP="00A202CE">
                <w:pPr>
                  <w:jc w:val="center"/>
                  <w:rPr>
                    <w:rFonts w:ascii="Arial" w:hAnsi="Arial" w:cs="Arial"/>
                    <w:i/>
                    <w:sz w:val="20"/>
                    <w:szCs w:val="20"/>
                  </w:rPr>
                </w:pPr>
              </w:p>
            </w:txbxContent>
          </v:textbox>
          <w10:wrap anchorx="page" anchory="page"/>
        </v:shape>
      </w:pict>
    </w:r>
    <w:r>
      <w:rPr>
        <w:noProof/>
      </w:rPr>
      <w:pict>
        <v:shape id="tbxLite2" o:spid="_x0000_s1423" type="#_x0000_t202" style="position:absolute;margin-left:453.6pt;margin-top:771.15pt;width:14.15pt;height:14.15pt;z-index:251517440;mso-position-horizontal-relative:page;mso-position-vertical-relative:page" filled="f" strokeweight="1.5pt">
          <v:textbox style="mso-next-textbox:#tbxLite2" inset="0,0,0,0">
            <w:txbxContent>
              <w:p w:rsidR="00F16F69" w:rsidRPr="003A75B2" w:rsidRDefault="00F16F69" w:rsidP="00A202CE">
                <w:pPr>
                  <w:pStyle w:val="Twordlitera"/>
                </w:pPr>
                <w:r>
                  <w:t>У</w:t>
                </w:r>
              </w:p>
              <w:p w:rsidR="00F16F69" w:rsidRPr="005C2235" w:rsidRDefault="00F16F69" w:rsidP="00A202CE">
                <w:pPr>
                  <w:rPr>
                    <w:szCs w:val="20"/>
                  </w:rPr>
                </w:pPr>
              </w:p>
            </w:txbxContent>
          </v:textbox>
          <w10:wrap anchorx="page" anchory="page"/>
        </v:shape>
      </w:pict>
    </w:r>
    <w:r>
      <w:rPr>
        <w:noProof/>
      </w:rPr>
      <w:pict>
        <v:shape id="tbxLite" o:spid="_x0000_s1422" type="#_x0000_t202" style="position:absolute;margin-left:439.45pt;margin-top:771.15pt;width:14.15pt;height:14.15pt;z-index:251516416;mso-position-horizontal-relative:page;mso-position-vertical-relative:page" filled="f" strokeweight="1.5pt">
          <v:textbox style="mso-next-textbox:#tbxLite" inset="0,0,0,0">
            <w:txbxContent>
              <w:p w:rsidR="00F16F69" w:rsidRPr="00AC6440" w:rsidRDefault="00F16F69" w:rsidP="00C838F6">
                <w:pPr>
                  <w:pStyle w:val="Twordlitera"/>
                  <w:rPr>
                    <w:szCs w:val="20"/>
                  </w:rPr>
                </w:pPr>
                <w:r>
                  <w:t>У</w:t>
                </w:r>
              </w:p>
            </w:txbxContent>
          </v:textbox>
          <w10:wrap anchorx="page" anchory="page"/>
        </v:shape>
      </w:pict>
    </w:r>
    <w:r>
      <w:rPr>
        <w:noProof/>
      </w:rPr>
      <w:pict>
        <v:shape id="tbxPage1" o:spid="_x0000_s1421" type="#_x0000_t202" style="position:absolute;margin-left:481.95pt;margin-top:771.15pt;width:42.5pt;height:14.15pt;z-index:251515392;mso-position-horizontal-relative:page;mso-position-vertical-relative:page" filled="f" strokeweight="1.5pt">
          <v:textbox style="mso-next-textbox:#tbxPage1" inset="0,0,0,0">
            <w:txbxContent>
              <w:p w:rsidR="00F16F69" w:rsidRPr="0011310D" w:rsidRDefault="00F16F69" w:rsidP="0011310D">
                <w:pPr>
                  <w:jc w:val="center"/>
                </w:pPr>
                <w:r>
                  <w:rPr>
                    <w:rStyle w:val="a5"/>
                  </w:rPr>
                  <w:fldChar w:fldCharType="begin"/>
                </w:r>
                <w:r>
                  <w:rPr>
                    <w:rStyle w:val="a5"/>
                  </w:rPr>
                  <w:instrText xml:space="preserve"> PAGE </w:instrText>
                </w:r>
                <w:r>
                  <w:rPr>
                    <w:rStyle w:val="a5"/>
                  </w:rPr>
                  <w:fldChar w:fldCharType="separate"/>
                </w:r>
                <w:r w:rsidR="006E5F8E">
                  <w:rPr>
                    <w:rStyle w:val="a5"/>
                    <w:noProof/>
                  </w:rPr>
                  <w:t>2</w:t>
                </w:r>
                <w:r>
                  <w:rPr>
                    <w:rStyle w:val="a5"/>
                  </w:rPr>
                  <w:fldChar w:fldCharType="end"/>
                </w:r>
              </w:p>
            </w:txbxContent>
          </v:textbox>
          <w10:wrap anchorx="page" anchory="page"/>
        </v:shape>
      </w:pict>
    </w:r>
    <w:r>
      <w:rPr>
        <w:noProof/>
      </w:rPr>
      <w:pict>
        <v:shape id="tbxPags" o:spid="_x0000_s1420" type="#_x0000_t202" style="position:absolute;margin-left:524.5pt;margin-top:771.15pt;width:56.7pt;height:14.15pt;z-index:251514368;mso-position-horizontal-relative:page;mso-position-vertical-relative:page" filled="f" strokeweight="1.5pt">
          <v:textbox style="mso-next-textbox:#tbxPags" inset="0,0,0,0">
            <w:txbxContent>
              <w:p w:rsidR="00F16F69" w:rsidRPr="0011310D" w:rsidRDefault="00F16F69" w:rsidP="0011310D">
                <w:pPr>
                  <w:jc w:val="center"/>
                  <w:rPr>
                    <w:szCs w:val="20"/>
                  </w:rPr>
                </w:pPr>
                <w:r>
                  <w:rPr>
                    <w:rStyle w:val="a5"/>
                  </w:rPr>
                  <w:fldChar w:fldCharType="begin"/>
                </w:r>
                <w:r>
                  <w:rPr>
                    <w:rStyle w:val="a5"/>
                  </w:rPr>
                  <w:instrText xml:space="preserve"> NUMPAGES </w:instrText>
                </w:r>
                <w:r>
                  <w:rPr>
                    <w:rStyle w:val="a5"/>
                  </w:rPr>
                  <w:fldChar w:fldCharType="separate"/>
                </w:r>
                <w:r w:rsidR="007972EF">
                  <w:rPr>
                    <w:rStyle w:val="a5"/>
                    <w:noProof/>
                  </w:rPr>
                  <w:t>28</w:t>
                </w:r>
                <w:r>
                  <w:rPr>
                    <w:rStyle w:val="a5"/>
                  </w:rPr>
                  <w:fldChar w:fldCharType="end"/>
                </w:r>
              </w:p>
            </w:txbxContent>
          </v:textbox>
          <w10:wrap anchorx="page" anchory="page"/>
        </v:shape>
      </w:pict>
    </w:r>
    <w:r>
      <w:rPr>
        <w:noProof/>
      </w:rPr>
      <w:pict>
        <v:shape id="_x0000_s1419" type="#_x0000_t202" style="position:absolute;margin-left:524.5pt;margin-top:756.95pt;width:56.7pt;height:14.15pt;z-index:251513344;mso-position-horizontal-relative:page;mso-position-vertical-relative:page" filled="f" strokeweight="1.5pt">
          <v:textbox style="mso-next-textbox:#_x0000_s1419" inset="0,0,0,0">
            <w:txbxContent>
              <w:p w:rsidR="00F16F69" w:rsidRPr="003A75B2" w:rsidRDefault="00F16F69" w:rsidP="00A202CE">
                <w:pPr>
                  <w:pStyle w:val="Twordlitlistlistov"/>
                </w:pPr>
                <w:r>
                  <w:t>Листов</w:t>
                </w:r>
              </w:p>
            </w:txbxContent>
          </v:textbox>
          <w10:wrap anchorx="page" anchory="page"/>
        </v:shape>
      </w:pict>
    </w:r>
    <w:r>
      <w:rPr>
        <w:noProof/>
      </w:rPr>
      <w:pict>
        <v:shape id="_x0000_s1418" type="#_x0000_t202" style="position:absolute;margin-left:481.95pt;margin-top:756.95pt;width:42.5pt;height:14.15pt;z-index:251512320;mso-position-horizontal-relative:page;mso-position-vertical-relative:page" filled="f" strokeweight="1.5pt">
          <v:textbox style="mso-next-textbox:#_x0000_s1418" inset="0,0,0,0">
            <w:txbxContent>
              <w:p w:rsidR="00F16F69" w:rsidRPr="003A75B2" w:rsidRDefault="00F16F69" w:rsidP="00A202CE">
                <w:pPr>
                  <w:pStyle w:val="Twordlitlistlistov"/>
                </w:pPr>
                <w:r>
                  <w:t>Лист</w:t>
                </w:r>
              </w:p>
            </w:txbxContent>
          </v:textbox>
          <w10:wrap anchorx="page" anchory="page"/>
        </v:shape>
      </w:pict>
    </w:r>
    <w:r>
      <w:rPr>
        <w:noProof/>
      </w:rPr>
      <w:pict>
        <v:shape id="_x0000_s1417" type="#_x0000_t202" style="position:absolute;margin-left:439.45pt;margin-top:756.95pt;width:42.5pt;height:14.15pt;z-index:251511296;mso-position-horizontal-relative:page;mso-position-vertical-relative:page" filled="f" strokeweight="1.5pt">
          <v:textbox style="mso-next-textbox:#_x0000_s1417" inset="0,0,0,0">
            <w:txbxContent>
              <w:p w:rsidR="00F16F69" w:rsidRPr="003A75B2" w:rsidRDefault="00F16F69" w:rsidP="00A202CE">
                <w:pPr>
                  <w:pStyle w:val="Twordlitlistlistov"/>
                </w:pPr>
                <w:r>
                  <w:t>Лит.</w:t>
                </w:r>
              </w:p>
              <w:p w:rsidR="00F16F69" w:rsidRPr="005C2235" w:rsidRDefault="00F16F69" w:rsidP="00A202CE">
                <w:pPr>
                  <w:rPr>
                    <w:szCs w:val="20"/>
                  </w:rPr>
                </w:pPr>
              </w:p>
            </w:txbxContent>
          </v:textbox>
          <w10:wrap anchorx="page" anchory="page"/>
        </v:shape>
      </w:pict>
    </w:r>
    <w:r>
      <w:rPr>
        <w:noProof/>
      </w:rPr>
      <w:pict>
        <v:shape id="tbxFirm" o:spid="_x0000_s1416" type="#_x0000_t202" style="position:absolute;margin-left:439.45pt;margin-top:785.3pt;width:141.75pt;height:42.5pt;z-index:251510272;mso-position-horizontal-relative:page;mso-position-vertical-relative:page" filled="f" strokeweight="1.5pt">
          <v:textbox style="mso-next-textbox:#tbxFirm" inset="0,0,0,0">
            <w:txbxContent>
              <w:p w:rsidR="00F16F69" w:rsidRDefault="00F16F69" w:rsidP="0011310D">
                <w:pPr>
                  <w:jc w:val="center"/>
                  <w:rPr>
                    <w:i/>
                    <w:sz w:val="32"/>
                    <w:szCs w:val="32"/>
                  </w:rPr>
                </w:pPr>
                <w:r>
                  <w:rPr>
                    <w:i/>
                    <w:sz w:val="32"/>
                    <w:szCs w:val="32"/>
                  </w:rPr>
                  <w:t>РГУТиС</w:t>
                </w:r>
              </w:p>
              <w:p w:rsidR="00F16F69" w:rsidRPr="008B5A90" w:rsidRDefault="00F16F69" w:rsidP="0011310D">
                <w:pPr>
                  <w:jc w:val="center"/>
                  <w:rPr>
                    <w:i/>
                    <w:sz w:val="32"/>
                    <w:szCs w:val="32"/>
                  </w:rPr>
                </w:pPr>
                <w:r w:rsidRPr="008B5A90">
                  <w:rPr>
                    <w:i/>
                    <w:sz w:val="32"/>
                    <w:szCs w:val="32"/>
                  </w:rPr>
                  <w:t>гр.К-05</w:t>
                </w:r>
              </w:p>
              <w:p w:rsidR="00F16F69" w:rsidRPr="0011310D" w:rsidRDefault="00F16F69" w:rsidP="0011310D"/>
            </w:txbxContent>
          </v:textbox>
          <w10:wrap anchorx="page" anchory="page"/>
        </v:shape>
      </w:pict>
    </w:r>
    <w:r>
      <w:rPr>
        <w:noProof/>
      </w:rPr>
      <w:pict>
        <v:shape id="_x0000_s1415" type="#_x0000_t202" style="position:absolute;margin-left:246.65pt;margin-top:722.95pt;width:327.25pt;height:25.5pt;z-index:251509248;mso-position-horizontal-relative:page;mso-position-vertical-relative:page" filled="f" stroked="f">
          <v:textbox style="mso-next-textbox:#_x0000_s1415" inset=",0,,0">
            <w:txbxContent>
              <w:p w:rsidR="00F16F69" w:rsidRPr="005C2235" w:rsidRDefault="00F16F69" w:rsidP="00083F1E">
                <w:pPr>
                  <w:jc w:val="center"/>
                  <w:rPr>
                    <w:szCs w:val="36"/>
                  </w:rPr>
                </w:pPr>
                <w:r>
                  <w:rPr>
                    <w:rFonts w:ascii="ISOCPEUR" w:hAnsi="ISOCPEUR" w:cs="Arial"/>
                    <w:i/>
                    <w:sz w:val="40"/>
                    <w:szCs w:val="32"/>
                  </w:rPr>
                  <w:t>КП. К/10-17141.09.ПЗ</w:t>
                </w:r>
              </w:p>
              <w:p w:rsidR="00F16F69" w:rsidRPr="00083F1E" w:rsidRDefault="00F16F69" w:rsidP="00083F1E">
                <w:pPr>
                  <w:rPr>
                    <w:szCs w:val="36"/>
                  </w:rPr>
                </w:pPr>
              </w:p>
            </w:txbxContent>
          </v:textbox>
          <w10:wrap anchorx="page" anchory="page"/>
        </v:shape>
      </w:pict>
    </w:r>
    <w:r>
      <w:rPr>
        <w:noProof/>
      </w:rPr>
      <w:pict>
        <v:shape id="tbxDat6" o:spid="_x0000_s1414" type="#_x0000_t202" style="position:absolute;margin-left:212.65pt;margin-top:813.65pt;width:28.35pt;height:14.15pt;z-index:251508224;mso-position-horizontal-relative:page;mso-position-vertical-relative:page" filled="f" strokeweight=".5pt">
          <v:textbox style="mso-next-textbox:#tbxDat6" inset="0,.5mm,0,0">
            <w:txbxContent>
              <w:p w:rsidR="00F16F69" w:rsidRPr="0011310D" w:rsidRDefault="00F16F69" w:rsidP="0011310D"/>
            </w:txbxContent>
          </v:textbox>
          <w10:wrap anchorx="page" anchory="page"/>
        </v:shape>
      </w:pict>
    </w:r>
    <w:r>
      <w:rPr>
        <w:noProof/>
      </w:rPr>
      <w:pict>
        <v:shape id="tbxDat5" o:spid="_x0000_s1413" type="#_x0000_t202" style="position:absolute;margin-left:212.65pt;margin-top:799.5pt;width:28.35pt;height:14.15pt;z-index:251507200;mso-position-horizontal-relative:page;mso-position-vertical-relative:page" filled="f" strokeweight=".5pt">
          <v:textbox style="mso-next-textbox:#tbxDat5" inset="0,.5mm,0,0">
            <w:txbxContent>
              <w:p w:rsidR="00F16F69" w:rsidRPr="0011310D" w:rsidRDefault="00F16F69" w:rsidP="0011310D"/>
            </w:txbxContent>
          </v:textbox>
          <w10:wrap anchorx="page" anchory="page"/>
        </v:shape>
      </w:pict>
    </w:r>
    <w:r>
      <w:rPr>
        <w:noProof/>
      </w:rPr>
      <w:pict>
        <v:shape id="tbxDat4" o:spid="_x0000_s1412" type="#_x0000_t202" style="position:absolute;margin-left:212.65pt;margin-top:785.3pt;width:28.35pt;height:14.15pt;z-index:251506176;mso-position-horizontal-relative:page;mso-position-vertical-relative:page" filled="f" strokeweight=".5pt">
          <v:textbox style="mso-next-textbox:#tbxDat4" inset="0,.5mm,0,0">
            <w:txbxContent>
              <w:p w:rsidR="00F16F69" w:rsidRPr="0011310D" w:rsidRDefault="00F16F69" w:rsidP="0011310D"/>
            </w:txbxContent>
          </v:textbox>
          <w10:wrap anchorx="page" anchory="page"/>
        </v:shape>
      </w:pict>
    </w:r>
    <w:r>
      <w:rPr>
        <w:noProof/>
      </w:rPr>
      <w:pict>
        <v:shape id="tbxDat2" o:spid="_x0000_s1411" type="#_x0000_t202" style="position:absolute;margin-left:212.65pt;margin-top:771.15pt;width:28.35pt;height:14.15pt;z-index:251505152;mso-position-horizontal-relative:page;mso-position-vertical-relative:page" filled="f" strokeweight=".5pt">
          <v:textbox style="mso-next-textbox:#tbxDat2" inset="0,.5mm,0,0">
            <w:txbxContent>
              <w:p w:rsidR="00F16F69" w:rsidRPr="0011310D" w:rsidRDefault="00F16F69" w:rsidP="0011310D"/>
            </w:txbxContent>
          </v:textbox>
          <w10:wrap anchorx="page" anchory="page"/>
        </v:shape>
      </w:pict>
    </w:r>
    <w:r>
      <w:rPr>
        <w:noProof/>
      </w:rPr>
      <w:pict>
        <v:shape id="tbxDat1" o:spid="_x0000_s1410" type="#_x0000_t202" style="position:absolute;margin-left:212.65pt;margin-top:756.95pt;width:28.35pt;height:14.15pt;z-index:251504128;mso-position-horizontal-relative:page;mso-position-vertical-relative:page" filled="f" strokeweight=".5pt">
          <v:textbox style="mso-next-textbox:#tbxDat1" inset="0,.5mm,0,0">
            <w:txbxContent>
              <w:p w:rsidR="00F16F69" w:rsidRPr="0011310D" w:rsidRDefault="00F16F69" w:rsidP="0011310D"/>
            </w:txbxContent>
          </v:textbox>
          <w10:wrap anchorx="page" anchory="page"/>
        </v:shape>
      </w:pict>
    </w:r>
    <w:r>
      <w:rPr>
        <w:noProof/>
      </w:rPr>
      <w:pict>
        <v:shape id="_x0000_s1409" type="#_x0000_t202" style="position:absolute;margin-left:212.65pt;margin-top:742.8pt;width:28.35pt;height:14.15pt;z-index:251503104;mso-position-horizontal-relative:page;mso-position-vertical-relative:page" filled="f" strokeweight=".5pt">
          <v:textbox style="mso-next-textbox:#_x0000_s1409" inset="0,0,0,0">
            <w:txbxContent>
              <w:p w:rsidR="00F16F69" w:rsidRPr="009155C0" w:rsidRDefault="00F16F69" w:rsidP="00A202CE">
                <w:pPr>
                  <w:pStyle w:val="Twordizme"/>
                </w:pPr>
                <w:r w:rsidRPr="009155C0">
                  <w:t>Дата</w:t>
                </w:r>
              </w:p>
            </w:txbxContent>
          </v:textbox>
          <w10:wrap anchorx="page" anchory="page"/>
        </v:shape>
      </w:pict>
    </w:r>
    <w:r>
      <w:rPr>
        <w:noProof/>
      </w:rPr>
      <w:pict>
        <v:shape id="_x0000_s1408" type="#_x0000_t202" style="position:absolute;margin-left:212.65pt;margin-top:728.6pt;width:28.35pt;height:14.15pt;z-index:251502080;mso-position-horizontal-relative:page;mso-position-vertical-relative:page" filled="f" strokeweight=".5pt">
          <v:textbox style="mso-next-textbox:#_x0000_s1408" inset="0,.5mm,0,0">
            <w:txbxContent>
              <w:p w:rsidR="00F16F69" w:rsidRPr="0011310D" w:rsidRDefault="00F16F69" w:rsidP="0011310D">
                <w:pPr>
                  <w:rPr>
                    <w:szCs w:val="16"/>
                  </w:rPr>
                </w:pPr>
              </w:p>
            </w:txbxContent>
          </v:textbox>
          <w10:wrap anchorx="page" anchory="page"/>
        </v:shape>
      </w:pict>
    </w:r>
    <w:r>
      <w:rPr>
        <w:noProof/>
      </w:rPr>
      <w:pict>
        <v:shape id="_x0000_s1407" type="#_x0000_t202" style="position:absolute;margin-left:170.1pt;margin-top:813.65pt;width:42.5pt;height:14.15pt;z-index:251501056;mso-position-horizontal-relative:page;mso-position-vertical-relative:page" filled="f" strokeweight=".5pt">
          <v:textbox style="mso-next-textbox:#_x0000_s1407">
            <w:txbxContent>
              <w:p w:rsidR="00F16F69" w:rsidRDefault="00F16F69" w:rsidP="00A202CE">
                <w:pPr>
                  <w:pStyle w:val="Tworddate"/>
                </w:pPr>
              </w:p>
            </w:txbxContent>
          </v:textbox>
          <w10:wrap anchorx="page" anchory="page"/>
        </v:shape>
      </w:pict>
    </w:r>
    <w:r>
      <w:rPr>
        <w:noProof/>
      </w:rPr>
      <w:pict>
        <v:shape id="_x0000_s1406" type="#_x0000_t202" style="position:absolute;margin-left:170.1pt;margin-top:799.5pt;width:42.5pt;height:14.15pt;z-index:251500032;mso-position-horizontal-relative:page;mso-position-vertical-relative:page" filled="f" strokeweight=".5pt">
          <v:textbox style="mso-next-textbox:#_x0000_s1406">
            <w:txbxContent>
              <w:p w:rsidR="00F16F69" w:rsidRDefault="00F16F69" w:rsidP="00A202CE">
                <w:pPr>
                  <w:pStyle w:val="Tworddate"/>
                </w:pPr>
              </w:p>
            </w:txbxContent>
          </v:textbox>
          <w10:wrap anchorx="page" anchory="page"/>
        </v:shape>
      </w:pict>
    </w:r>
    <w:r>
      <w:rPr>
        <w:noProof/>
      </w:rPr>
      <w:pict>
        <v:shape id="_x0000_s1405" type="#_x0000_t202" style="position:absolute;margin-left:170.1pt;margin-top:785.3pt;width:42.5pt;height:14.15pt;z-index:251499008;mso-position-horizontal-relative:page;mso-position-vertical-relative:page" filled="f" strokeweight=".5pt">
          <v:textbox style="mso-next-textbox:#_x0000_s1405">
            <w:txbxContent>
              <w:p w:rsidR="00F16F69" w:rsidRDefault="00F16F69" w:rsidP="00A202CE">
                <w:pPr>
                  <w:pStyle w:val="Tworddate"/>
                </w:pPr>
              </w:p>
            </w:txbxContent>
          </v:textbox>
          <w10:wrap anchorx="page" anchory="page"/>
        </v:shape>
      </w:pict>
    </w:r>
    <w:r>
      <w:rPr>
        <w:noProof/>
      </w:rPr>
      <w:pict>
        <v:shape id="_x0000_s1404" type="#_x0000_t202" style="position:absolute;margin-left:170.1pt;margin-top:771.15pt;width:42.5pt;height:14.15pt;z-index:251497984;mso-position-horizontal-relative:page;mso-position-vertical-relative:page" filled="f" strokeweight=".5pt">
          <v:textbox style="mso-next-textbox:#_x0000_s1404">
            <w:txbxContent>
              <w:p w:rsidR="00F16F69" w:rsidRDefault="00F16F69" w:rsidP="00A202CE">
                <w:pPr>
                  <w:pStyle w:val="Tworddate"/>
                </w:pPr>
              </w:p>
            </w:txbxContent>
          </v:textbox>
          <w10:wrap anchorx="page" anchory="page"/>
        </v:shape>
      </w:pict>
    </w:r>
    <w:r>
      <w:rPr>
        <w:noProof/>
      </w:rPr>
      <w:pict>
        <v:shape id="_x0000_s1403" type="#_x0000_t202" style="position:absolute;margin-left:170.1pt;margin-top:756.95pt;width:42.5pt;height:14.15pt;z-index:251496960;mso-position-horizontal-relative:page;mso-position-vertical-relative:page" filled="f" strokeweight=".5pt">
          <v:textbox style="mso-next-textbox:#_x0000_s1403">
            <w:txbxContent>
              <w:p w:rsidR="00F16F69" w:rsidRDefault="00F16F69" w:rsidP="00A202CE">
                <w:pPr>
                  <w:pStyle w:val="Tworddate"/>
                </w:pPr>
              </w:p>
            </w:txbxContent>
          </v:textbox>
          <w10:wrap anchorx="page" anchory="page"/>
        </v:shape>
      </w:pict>
    </w:r>
    <w:r>
      <w:rPr>
        <w:noProof/>
      </w:rPr>
      <w:pict>
        <v:shape id="_x0000_s1402" type="#_x0000_t202" style="position:absolute;margin-left:170.1pt;margin-top:742.8pt;width:42.5pt;height:14.15pt;z-index:251495936;mso-position-horizontal-relative:page;mso-position-vertical-relative:page" filled="f" strokeweight=".5pt">
          <v:textbox style="mso-next-textbox:#_x0000_s1402" inset="0,0,0,0">
            <w:txbxContent>
              <w:p w:rsidR="00F16F69" w:rsidRPr="00DF2469" w:rsidRDefault="00F16F69" w:rsidP="00A202CE">
                <w:pPr>
                  <w:pStyle w:val="Twordizme"/>
                </w:pPr>
                <w:r>
                  <w:t>Подп.</w:t>
                </w:r>
              </w:p>
            </w:txbxContent>
          </v:textbox>
          <w10:wrap anchorx="page" anchory="page"/>
        </v:shape>
      </w:pict>
    </w:r>
    <w:r>
      <w:rPr>
        <w:noProof/>
      </w:rPr>
      <w:pict>
        <v:shape id="_x0000_s1401" type="#_x0000_t202" style="position:absolute;margin-left:170.1pt;margin-top:728.6pt;width:42.5pt;height:14.15pt;z-index:251494912;mso-position-horizontal-relative:page;mso-position-vertical-relative:page" filled="f" strokeweight=".5pt">
          <v:textbox style="mso-next-textbox:#_x0000_s1401" inset="0,0,0,0">
            <w:txbxContent>
              <w:p w:rsidR="00F16F69" w:rsidRDefault="00F16F69" w:rsidP="00A202CE">
                <w:pPr>
                  <w:pStyle w:val="Tworddate"/>
                </w:pPr>
              </w:p>
            </w:txbxContent>
          </v:textbox>
          <w10:wrap anchorx="page" anchory="page"/>
        </v:shape>
      </w:pict>
    </w:r>
    <w:r>
      <w:rPr>
        <w:noProof/>
      </w:rPr>
      <w:pict>
        <v:shape id="tbxJob6" o:spid="_x0000_s1400" type="#_x0000_t202" style="position:absolute;margin-left:56.7pt;margin-top:813.65pt;width:48.2pt;height:14.15pt;z-index:251493888;mso-position-horizontal-relative:page;mso-position-vertical-relative:page" filled="f" strokeweight=".5pt">
          <v:textbox style="mso-next-textbox:#tbxJob6" inset=".5mm,0,0,0">
            <w:txbxContent>
              <w:p w:rsidR="00F16F69" w:rsidRPr="00DF2469" w:rsidRDefault="00F16F69" w:rsidP="00A202CE">
                <w:pPr>
                  <w:pStyle w:val="Twordfami"/>
                </w:pPr>
                <w:r>
                  <w:t>Утв.</w:t>
                </w:r>
              </w:p>
            </w:txbxContent>
          </v:textbox>
          <w10:wrap anchorx="page" anchory="page"/>
        </v:shape>
      </w:pict>
    </w:r>
    <w:r>
      <w:rPr>
        <w:noProof/>
      </w:rPr>
      <w:pict>
        <v:shape id="tbxJob5" o:spid="_x0000_s1399" type="#_x0000_t202" style="position:absolute;margin-left:56.7pt;margin-top:799.5pt;width:48.2pt;height:14.15pt;z-index:251492864;mso-position-horizontal-relative:page;mso-position-vertical-relative:page" filled="f" strokeweight=".5pt">
          <v:textbox style="mso-next-textbox:#tbxJob5" inset=".5mm,0,0,0">
            <w:txbxContent>
              <w:p w:rsidR="00F16F69" w:rsidRPr="00DF2469" w:rsidRDefault="00F16F69" w:rsidP="00A202CE">
                <w:pPr>
                  <w:pStyle w:val="Twordfami"/>
                </w:pPr>
                <w:r>
                  <w:t>Н. контр.</w:t>
                </w:r>
              </w:p>
            </w:txbxContent>
          </v:textbox>
          <w10:wrap anchorx="page" anchory="page"/>
        </v:shape>
      </w:pict>
    </w:r>
    <w:r>
      <w:rPr>
        <w:noProof/>
      </w:rPr>
      <w:pict>
        <v:shape id="tbxJob4" o:spid="_x0000_s1398" type="#_x0000_t202" style="position:absolute;margin-left:56.7pt;margin-top:785.3pt;width:48.2pt;height:14.15pt;z-index:251491840;mso-position-horizontal-relative:page;mso-position-vertical-relative:page" filled="f" strokeweight=".5pt">
          <v:textbox style="mso-next-textbox:#tbxJob4" inset=".5mm,0,0,0">
            <w:txbxContent>
              <w:p w:rsidR="00F16F69" w:rsidRPr="00DF2469" w:rsidRDefault="00F16F69" w:rsidP="00A202CE">
                <w:pPr>
                  <w:pStyle w:val="Twordfami"/>
                </w:pPr>
                <w:r>
                  <w:t>Соглас.</w:t>
                </w:r>
              </w:p>
            </w:txbxContent>
          </v:textbox>
          <w10:wrap anchorx="page" anchory="page"/>
        </v:shape>
      </w:pict>
    </w:r>
    <w:r>
      <w:rPr>
        <w:noProof/>
      </w:rPr>
      <w:pict>
        <v:shape id="tbxJob2" o:spid="_x0000_s1397" type="#_x0000_t202" style="position:absolute;margin-left:56.7pt;margin-top:771.15pt;width:48.2pt;height:14.15pt;z-index:251490816;mso-position-horizontal-relative:page;mso-position-vertical-relative:page" filled="f" strokeweight=".5pt">
          <v:textbox style="mso-next-textbox:#tbxJob2" inset=".5mm,0,0,0">
            <w:txbxContent>
              <w:p w:rsidR="00F16F69" w:rsidRPr="00DF2469" w:rsidRDefault="00F16F69" w:rsidP="00A202CE">
                <w:pPr>
                  <w:pStyle w:val="Twordfami"/>
                </w:pPr>
                <w:r>
                  <w:t>Пров.</w:t>
                </w:r>
              </w:p>
            </w:txbxContent>
          </v:textbox>
          <w10:wrap anchorx="page" anchory="page"/>
        </v:shape>
      </w:pict>
    </w:r>
    <w:r>
      <w:rPr>
        <w:noProof/>
      </w:rPr>
      <w:pict>
        <v:shape id="tbxJob1" o:spid="_x0000_s1396" type="#_x0000_t202" style="position:absolute;margin-left:56.7pt;margin-top:756.95pt;width:48.2pt;height:14.15pt;z-index:251489792;mso-position-horizontal-relative:page;mso-position-vertical-relative:page" filled="f" strokeweight=".5pt">
          <v:textbox style="mso-next-textbox:#tbxJob1" inset=".5mm,0,0,0">
            <w:txbxContent>
              <w:p w:rsidR="00F16F69" w:rsidRPr="00DF2469" w:rsidRDefault="00F16F69" w:rsidP="00A202CE">
                <w:pPr>
                  <w:pStyle w:val="Twordfami"/>
                </w:pPr>
                <w:r>
                  <w:t>Разраб.</w:t>
                </w:r>
              </w:p>
            </w:txbxContent>
          </v:textbox>
          <w10:wrap anchorx="page" anchory="page"/>
        </v:shape>
      </w:pict>
    </w:r>
    <w:r>
      <w:rPr>
        <w:noProof/>
      </w:rPr>
      <w:pict>
        <v:shape id="tbxFam6" o:spid="_x0000_s1395" type="#_x0000_t202" style="position:absolute;margin-left:104.9pt;margin-top:813.65pt;width:65.2pt;height:14.15pt;z-index:251488768;mso-position-horizontal-relative:page;mso-position-vertical-relative:page" filled="f" strokeweight=".5pt">
          <v:textbox style="mso-next-textbox:#tbxFam6" inset=".5mm,0,0,0">
            <w:txbxContent>
              <w:p w:rsidR="00F16F69" w:rsidRPr="0011310D" w:rsidRDefault="00F16F69" w:rsidP="0011310D"/>
            </w:txbxContent>
          </v:textbox>
          <w10:wrap anchorx="page" anchory="page"/>
        </v:shape>
      </w:pict>
    </w:r>
    <w:r>
      <w:rPr>
        <w:noProof/>
      </w:rPr>
      <w:pict>
        <v:shape id="tbxFam5" o:spid="_x0000_s1394" type="#_x0000_t202" style="position:absolute;margin-left:104.9pt;margin-top:799.5pt;width:65.2pt;height:14.15pt;z-index:251487744;mso-position-horizontal-relative:page;mso-position-vertical-relative:page" filled="f" strokeweight=".5pt">
          <v:textbox style="mso-next-textbox:#tbxFam5" inset=".5mm,0,0,0">
            <w:txbxContent>
              <w:p w:rsidR="00F16F69" w:rsidRPr="0011310D" w:rsidRDefault="00F16F69" w:rsidP="0011310D"/>
            </w:txbxContent>
          </v:textbox>
          <w10:wrap anchorx="page" anchory="page"/>
        </v:shape>
      </w:pict>
    </w:r>
    <w:r>
      <w:rPr>
        <w:noProof/>
      </w:rPr>
      <w:pict>
        <v:shape id="tbxFam4" o:spid="_x0000_s1393" type="#_x0000_t202" style="position:absolute;margin-left:104.9pt;margin-top:785.3pt;width:65.2pt;height:14.15pt;z-index:251486720;mso-position-horizontal-relative:page;mso-position-vertical-relative:page" filled="f" strokeweight=".5pt">
          <v:textbox style="mso-next-textbox:#tbxFam4" inset=".5mm,0,0,0">
            <w:txbxContent>
              <w:p w:rsidR="00F16F69" w:rsidRPr="0011310D" w:rsidRDefault="00F16F69" w:rsidP="0011310D"/>
            </w:txbxContent>
          </v:textbox>
          <w10:wrap anchorx="page" anchory="page"/>
        </v:shape>
      </w:pict>
    </w:r>
    <w:r>
      <w:rPr>
        <w:noProof/>
      </w:rPr>
      <w:pict>
        <v:shape id="tbxFam2" o:spid="_x0000_s1392" type="#_x0000_t202" style="position:absolute;margin-left:104.9pt;margin-top:771.15pt;width:65.2pt;height:14.15pt;z-index:251485696;mso-position-horizontal-relative:page;mso-position-vertical-relative:page" filled="f" strokeweight=".5pt">
          <v:textbox style="mso-next-textbox:#tbxFam2" inset=".5mm,0,0,0">
            <w:txbxContent>
              <w:p w:rsidR="00F16F69" w:rsidRPr="0011310D" w:rsidRDefault="00F16F69" w:rsidP="0011310D"/>
            </w:txbxContent>
          </v:textbox>
          <w10:wrap anchorx="page" anchory="page"/>
        </v:shape>
      </w:pict>
    </w:r>
    <w:r>
      <w:rPr>
        <w:noProof/>
      </w:rPr>
      <w:pict>
        <v:shape id="tbxFam1" o:spid="_x0000_s1391" type="#_x0000_t202" style="position:absolute;margin-left:104.9pt;margin-top:756.95pt;width:65.2pt;height:14.15pt;z-index:251484672;mso-position-horizontal-relative:page;mso-position-vertical-relative:page" filled="f" strokeweight=".5pt">
          <v:textbox style="mso-next-textbox:#tbxFam1" inset=".5mm,0,0,0">
            <w:txbxContent>
              <w:p w:rsidR="00F16F69" w:rsidRPr="0011310D" w:rsidRDefault="00F16F69" w:rsidP="0011310D">
                <w:pPr>
                  <w:rPr>
                    <w:sz w:val="16"/>
                    <w:szCs w:val="16"/>
                  </w:rPr>
                </w:pPr>
                <w:r w:rsidRPr="0011310D">
                  <w:rPr>
                    <w:sz w:val="16"/>
                    <w:szCs w:val="16"/>
                  </w:rPr>
                  <w:t>Неселевский С.В.</w:t>
                </w:r>
              </w:p>
            </w:txbxContent>
          </v:textbox>
          <w10:wrap anchorx="page" anchory="page"/>
        </v:shape>
      </w:pict>
    </w:r>
    <w:r>
      <w:rPr>
        <w:noProof/>
      </w:rPr>
      <w:pict>
        <v:shape id="_x0000_s1390" type="#_x0000_t202" style="position:absolute;margin-left:104.9pt;margin-top:742.8pt;width:65.2pt;height:14.15pt;z-index:251483648;mso-position-horizontal-relative:page;mso-position-vertical-relative:page" filled="f" strokeweight=".5pt">
          <v:textbox style="mso-next-textbox:#_x0000_s1390" inset="0,0,0,0">
            <w:txbxContent>
              <w:p w:rsidR="00F16F69" w:rsidRPr="00DF2469" w:rsidRDefault="00F16F69" w:rsidP="00A202CE">
                <w:pPr>
                  <w:pStyle w:val="Twordizme"/>
                </w:pPr>
                <w:r>
                  <w:t>№ докум.</w:t>
                </w:r>
              </w:p>
            </w:txbxContent>
          </v:textbox>
          <w10:wrap anchorx="page" anchory="page"/>
        </v:shape>
      </w:pict>
    </w:r>
    <w:r>
      <w:rPr>
        <w:noProof/>
      </w:rPr>
      <w:pict>
        <v:shape id="_x0000_s1389" type="#_x0000_t202" style="position:absolute;margin-left:104.9pt;margin-top:728.6pt;width:65.2pt;height:14.15pt;z-index:251482624;mso-position-horizontal-relative:page;mso-position-vertical-relative:page" filled="f" strokeweight=".5pt">
          <v:textbox style="mso-next-textbox:#_x0000_s1389" inset="0,0,0,0">
            <w:txbxContent>
              <w:p w:rsidR="00F16F69" w:rsidRPr="0011310D" w:rsidRDefault="00F16F69" w:rsidP="0011310D"/>
            </w:txbxContent>
          </v:textbox>
          <w10:wrap anchorx="page" anchory="page"/>
        </v:shape>
      </w:pict>
    </w:r>
    <w:r>
      <w:rPr>
        <w:noProof/>
      </w:rPr>
      <w:pict>
        <v:shape id="_x0000_s1388" type="#_x0000_t202" style="position:absolute;margin-left:76.55pt;margin-top:742.8pt;width:28.35pt;height:14.15pt;z-index:251481600;mso-position-horizontal-relative:page;mso-position-vertical-relative:page" filled="f" strokeweight=".5pt">
          <v:textbox style="mso-next-textbox:#_x0000_s1388" inset="0,0,0,0">
            <w:txbxContent>
              <w:p w:rsidR="00F16F69" w:rsidRPr="00DF2469" w:rsidRDefault="00F16F69" w:rsidP="00A202CE">
                <w:pPr>
                  <w:pStyle w:val="Twordizme"/>
                </w:pPr>
                <w:r>
                  <w:t>Лист</w:t>
                </w:r>
              </w:p>
            </w:txbxContent>
          </v:textbox>
          <w10:wrap anchorx="page" anchory="page"/>
        </v:shape>
      </w:pict>
    </w:r>
    <w:r>
      <w:rPr>
        <w:noProof/>
      </w:rPr>
      <w:pict>
        <v:shape id="_x0000_s1387" type="#_x0000_t202" style="position:absolute;margin-left:76.55pt;margin-top:728.6pt;width:28.35pt;height:14.15pt;z-index:251480576;mso-position-horizontal-relative:page;mso-position-vertical-relative:page" filled="f" strokeweight=".5pt">
          <v:textbox style="mso-next-textbox:#_x0000_s1387" inset="0,0,0,0">
            <w:txbxContent>
              <w:p w:rsidR="00F16F69" w:rsidRPr="0011310D" w:rsidRDefault="00F16F69" w:rsidP="0011310D">
                <w:pPr>
                  <w:rPr>
                    <w:szCs w:val="20"/>
                  </w:rPr>
                </w:pPr>
              </w:p>
            </w:txbxContent>
          </v:textbox>
          <w10:wrap anchorx="page" anchory="page"/>
        </v:shape>
      </w:pict>
    </w:r>
    <w:r>
      <w:rPr>
        <w:noProof/>
      </w:rPr>
      <w:pict>
        <v:shape id="_x0000_s1386" type="#_x0000_t202" style="position:absolute;margin-left:56.7pt;margin-top:742.8pt;width:19.85pt;height:14.15pt;z-index:251479552;mso-position-horizontal-relative:page;mso-position-vertical-relative:page" filled="f" strokeweight=".5pt">
          <v:textbox style="mso-next-textbox:#_x0000_s1386" inset="0,.5mm,0,0">
            <w:txbxContent>
              <w:p w:rsidR="00F16F69" w:rsidRPr="00DF2469" w:rsidRDefault="00F16F69" w:rsidP="00A202CE">
                <w:pPr>
                  <w:pStyle w:val="Twordizme"/>
                </w:pPr>
                <w:r>
                  <w:t>Изм.</w:t>
                </w:r>
              </w:p>
            </w:txbxContent>
          </v:textbox>
          <w10:wrap anchorx="page" anchory="page"/>
        </v:shape>
      </w:pict>
    </w:r>
    <w:r>
      <w:rPr>
        <w:noProof/>
      </w:rPr>
      <w:pict>
        <v:shape id="_x0000_s1385" type="#_x0000_t202" style="position:absolute;margin-left:56.7pt;margin-top:728.6pt;width:19.85pt;height:14.15pt;z-index:251478528;mso-position-horizontal-relative:page;mso-position-vertical-relative:page" filled="f" strokeweight=".5pt">
          <v:textbox style="mso-next-textbox:#_x0000_s1385" inset="0,0,0,0">
            <w:txbxContent>
              <w:p w:rsidR="00F16F69" w:rsidRPr="0011310D" w:rsidRDefault="00F16F69" w:rsidP="0011310D"/>
            </w:txbxContent>
          </v:textbox>
          <w10:wrap anchorx="page" anchory="page"/>
        </v:shape>
      </w:pict>
    </w:r>
    <w:r>
      <w:rPr>
        <w:noProof/>
      </w:rPr>
      <w:pict>
        <v:rect id="_x0000_s1439" style="position:absolute;margin-left:0;margin-top:0;width:524.4pt;height:133.25pt;z-index:251533824;mso-wrap-distance-left:0;mso-wrap-distance-right:0;mso-position-horizontal:inside;mso-position-horizontal-relative:margin;mso-position-vertical:bottom;mso-position-vertical-relative:margin" filled="f" stroked="f" strokecolor="red">
          <w10:wrap anchorx="margin" anchory="margin"/>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F69" w:rsidRDefault="007F0260" w:rsidP="00A202CE">
    <w:pPr>
      <w:pStyle w:val="a4"/>
    </w:pPr>
    <w:r>
      <w:rPr>
        <w:noProof/>
      </w:rPr>
      <w:pict>
        <v:rect id="_x0000_s1606" style="position:absolute;margin-left:-18.7pt;margin-top:678.7pt;width:538.6pt;height:70.25pt;z-index:251701760;mso-wrap-distance-left:0;mso-wrap-distance-right:0;mso-position-horizontal-relative:margin;mso-position-vertical-relative:margin" filled="f" stroked="f" strokecolor="red">
          <w10:wrap type="square" anchorx="margin" anchory="margin"/>
        </v:rect>
      </w:pict>
    </w:r>
    <w:r>
      <w:rPr>
        <w:noProof/>
      </w:rPr>
      <w:pict>
        <v:shapetype id="_x0000_t202" coordsize="21600,21600" o:spt="202" path="m,l,21600r21600,l21600,xe">
          <v:stroke joinstyle="miter"/>
          <v:path gradientshapeok="t" o:connecttype="rect"/>
        </v:shapetype>
        <v:shape id="_x0000_s1480" type="#_x0000_t202" style="position:absolute;margin-left:241pt;margin-top:756.95pt;width:198.45pt;height:63.4pt;z-index:251575808;mso-position-horizontal-relative:page;mso-position-vertical-relative:page" filled="f" stroked="f" strokecolor="red">
          <v:textbox style="mso-next-textbox:#_x0000_s1480" inset="0,0,0,0">
            <w:txbxContent>
              <w:p w:rsidR="00F16F69" w:rsidRPr="00870677" w:rsidRDefault="00870677" w:rsidP="00870677">
                <w:pPr>
                  <w:jc w:val="center"/>
                  <w:rPr>
                    <w:i/>
                    <w:sz w:val="28"/>
                    <w:szCs w:val="28"/>
                  </w:rPr>
                </w:pPr>
                <w:r w:rsidRPr="00870677">
                  <w:rPr>
                    <w:i/>
                    <w:sz w:val="28"/>
                    <w:szCs w:val="28"/>
                  </w:rPr>
                  <w:t>ВВЕДЕНИЕ</w:t>
                </w:r>
              </w:p>
            </w:txbxContent>
          </v:textbox>
          <w10:wrap anchorx="page" anchory="page"/>
        </v:shape>
      </w:pict>
    </w:r>
    <w:r>
      <w:rPr>
        <w:noProof/>
      </w:rPr>
      <w:pict>
        <v:shape id="_x0000_s1493" type="#_x0000_t202" style="position:absolute;margin-left:241pt;margin-top:827.85pt;width:85.05pt;height:14.15pt;z-index:251589120;mso-position-horizontal-relative:page;mso-position-vertical-relative:page" filled="f" stroked="f">
          <v:textbox style="mso-next-textbox:#_x0000_s1493" inset="0,0,0,0">
            <w:txbxContent>
              <w:p w:rsidR="00F16F69" w:rsidRPr="003A75B2" w:rsidRDefault="00F16F69" w:rsidP="00A202CE">
                <w:pPr>
                  <w:pStyle w:val="Twordcopyformat"/>
                </w:pPr>
                <w:r>
                  <w:t>Копировал:</w:t>
                </w:r>
              </w:p>
              <w:p w:rsidR="00F16F69" w:rsidRPr="00AC2271" w:rsidRDefault="00F16F69" w:rsidP="00A202CE">
                <w:pPr>
                  <w:rPr>
                    <w:szCs w:val="20"/>
                  </w:rPr>
                </w:pPr>
              </w:p>
            </w:txbxContent>
          </v:textbox>
          <w10:wrap anchorx="page" anchory="page"/>
        </v:shape>
      </w:pict>
    </w:r>
    <w:r>
      <w:rPr>
        <w:noProof/>
      </w:rPr>
      <w:pict>
        <v:shape id="_x0000_s1492" type="#_x0000_t202" style="position:absolute;margin-left:552.85pt;margin-top:827.85pt;width:28.35pt;height:14.15pt;z-index:251588096;mso-position-horizontal-relative:page;mso-position-vertical-relative:page" filled="f" stroked="f" strokeweight="1.5pt">
          <v:textbox style="mso-next-textbox:#_x0000_s1492" inset="0,0,0,0">
            <w:txbxContent>
              <w:p w:rsidR="00F16F69" w:rsidRPr="003A75B2" w:rsidRDefault="00F16F69" w:rsidP="00A202CE">
                <w:pPr>
                  <w:pStyle w:val="Twordcopyformat"/>
                </w:pPr>
                <w:r>
                  <w:rPr>
                    <w:szCs w:val="20"/>
                  </w:rPr>
                  <w:t>А4</w:t>
                </w:r>
              </w:p>
            </w:txbxContent>
          </v:textbox>
          <w10:wrap anchorx="page" anchory="page"/>
        </v:shape>
      </w:pict>
    </w:r>
    <w:r>
      <w:rPr>
        <w:noProof/>
      </w:rPr>
      <w:pict>
        <v:shape id="_x0000_s1491" type="#_x0000_t202" style="position:absolute;margin-left:510.3pt;margin-top:827.85pt;width:42.5pt;height:14.15pt;z-index:251587072;mso-position-horizontal-relative:page;mso-position-vertical-relative:page" filled="f" stroked="f" strokeweight="1.5pt">
          <v:textbox style="mso-next-textbox:#_x0000_s1491" inset="0,0,0,0">
            <w:txbxContent>
              <w:p w:rsidR="00F16F69" w:rsidRPr="003A75B2" w:rsidRDefault="00F16F69" w:rsidP="00A202CE">
                <w:pPr>
                  <w:pStyle w:val="Twordcopyformat"/>
                </w:pPr>
                <w:r>
                  <w:t>Формат</w:t>
                </w:r>
              </w:p>
            </w:txbxContent>
          </v:textbox>
          <w10:wrap anchorx="page" anchory="page"/>
        </v:shape>
      </w:pict>
    </w:r>
    <w:r>
      <w:rPr>
        <w:noProof/>
      </w:rPr>
      <w:pict>
        <v:line id="_x0000_s1490" style="position:absolute;z-index:251586048;mso-position-horizontal-relative:page;mso-position-vertical-relative:page" from="56.7pt,714.45pt" to="581.1pt,714.45pt" strokeweight="1.5pt">
          <w10:wrap anchorx="page" anchory="page"/>
        </v:line>
      </w:pict>
    </w:r>
    <w:r>
      <w:rPr>
        <w:noProof/>
      </w:rPr>
      <w:pict>
        <v:line id="_x0000_s1489" style="position:absolute;z-index:251585024;mso-position-horizontal-relative:page;mso-position-vertical-relative:page" from="56.7pt,756.95pt" to="439.4pt,756.95pt" strokeweight="1.5pt">
          <w10:wrap anchorx="page" anchory="page"/>
        </v:line>
      </w:pict>
    </w:r>
    <w:r>
      <w:rPr>
        <w:noProof/>
      </w:rPr>
      <w:pict>
        <v:line id="_x0000_s1488" style="position:absolute;z-index:251584000;mso-position-horizontal-relative:page;mso-position-vertical-relative:page" from="56.7pt,742.8pt" to="240.95pt,742.8pt" strokeweight="1.5pt">
          <w10:wrap anchorx="page" anchory="page"/>
        </v:line>
      </w:pict>
    </w:r>
    <w:r>
      <w:rPr>
        <w:noProof/>
      </w:rPr>
      <w:pict>
        <v:line id="_x0000_s1487" style="position:absolute;z-index:251582976;mso-position-horizontal-relative:page;mso-position-vertical-relative:page" from="241pt,714.45pt" to="241pt,827.85pt" strokeweight="1.5pt">
          <w10:wrap anchorx="page" anchory="page"/>
        </v:line>
      </w:pict>
    </w:r>
    <w:r>
      <w:rPr>
        <w:noProof/>
      </w:rPr>
      <w:pict>
        <v:line id="_x0000_s1486" style="position:absolute;z-index:251581952;mso-position-horizontal-relative:page;mso-position-vertical-relative:page" from="212.65pt,714.45pt" to="212.65pt,827.85pt" strokeweight="1.5pt">
          <w10:wrap anchorx="page" anchory="page"/>
        </v:line>
      </w:pict>
    </w:r>
    <w:r>
      <w:rPr>
        <w:noProof/>
      </w:rPr>
      <w:pict>
        <v:line id="_x0000_s1485" style="position:absolute;z-index:251580928;mso-position-horizontal-relative:page;mso-position-vertical-relative:page" from="170.1pt,714.45pt" to="170.1pt,827.85pt" strokeweight="1.5pt">
          <w10:wrap anchorx="page" anchory="page"/>
        </v:line>
      </w:pict>
    </w:r>
    <w:r>
      <w:rPr>
        <w:noProof/>
      </w:rPr>
      <w:pict>
        <v:line id="_x0000_s1484" style="position:absolute;z-index:251579904;mso-position-horizontal-relative:page;mso-position-vertical-relative:page" from="104.9pt,714.45pt" to="104.9pt,827.85pt" strokeweight="1.5pt">
          <w10:wrap anchorx="page" anchory="page"/>
        </v:line>
      </w:pict>
    </w:r>
    <w:r>
      <w:rPr>
        <w:noProof/>
      </w:rPr>
      <w:pict>
        <v:line id="_x0000_s1483" style="position:absolute;z-index:251578880;mso-position-horizontal-relative:page;mso-position-vertical-relative:page" from="76.55pt,714.45pt" to="76.55pt,756.95pt" strokeweight="1.5pt">
          <w10:wrap anchorx="page" anchory="page"/>
        </v:line>
      </w:pict>
    </w:r>
    <w:r>
      <w:rPr>
        <w:noProof/>
      </w:rPr>
      <w:pict>
        <v:line id="_x0000_s1482" style="position:absolute;z-index:251577856;mso-position-horizontal-relative:page;mso-position-vertical-relative:page" from="56.7pt,827.85pt" to="439.4pt,827.85pt" strokeweight="1.5pt">
          <w10:wrap anchorx="page" anchory="page"/>
        </v:line>
      </w:pict>
    </w:r>
    <w:r>
      <w:rPr>
        <w:noProof/>
      </w:rPr>
      <w:pict>
        <v:shape id="_x0000_s1481" type="#_x0000_t202" style="position:absolute;margin-left:241pt;margin-top:805.15pt;width:198.45pt;height:22.7pt;z-index:251576832;mso-position-horizontal-relative:page;mso-position-vertical-relative:page" filled="f" stroked="f" strokecolor="aqua">
          <v:textbox style="mso-next-textbox:#_x0000_s1481" inset="0,0,0,0">
            <w:txbxContent>
              <w:p w:rsidR="00F16F69" w:rsidRPr="0011310D" w:rsidRDefault="00F16F69" w:rsidP="0011310D"/>
            </w:txbxContent>
          </v:textbox>
          <w10:wrap anchorx="page" anchory="page"/>
        </v:shape>
      </w:pict>
    </w:r>
    <w:r>
      <w:rPr>
        <w:noProof/>
      </w:rPr>
      <w:pict>
        <v:shape id="_x0000_s1479" type="#_x0000_t202" style="position:absolute;margin-left:467.8pt;margin-top:771.15pt;width:14.15pt;height:14.15pt;z-index:251574784;mso-position-horizontal-relative:page;mso-position-vertical-relative:page" filled="f" strokeweight="1.5pt">
          <v:textbox style="mso-next-textbox:#_x0000_s1479" inset="0,0,0,0">
            <w:txbxContent>
              <w:p w:rsidR="00F16F69" w:rsidRPr="003A75B2" w:rsidRDefault="00F16F69" w:rsidP="00A202CE">
                <w:pPr>
                  <w:pStyle w:val="Twordlitera"/>
                </w:pPr>
                <w:r>
                  <w:t>У</w:t>
                </w:r>
              </w:p>
              <w:p w:rsidR="00F16F69" w:rsidRPr="003A75B2" w:rsidRDefault="00F16F69" w:rsidP="00A202CE">
                <w:pPr>
                  <w:jc w:val="center"/>
                  <w:rPr>
                    <w:rFonts w:ascii="Arial" w:hAnsi="Arial" w:cs="Arial"/>
                    <w:i/>
                    <w:sz w:val="20"/>
                    <w:szCs w:val="20"/>
                  </w:rPr>
                </w:pPr>
              </w:p>
            </w:txbxContent>
          </v:textbox>
          <w10:wrap anchorx="page" anchory="page"/>
        </v:shape>
      </w:pict>
    </w:r>
    <w:r>
      <w:rPr>
        <w:noProof/>
      </w:rPr>
      <w:pict>
        <v:shape id="_x0000_s1478" type="#_x0000_t202" style="position:absolute;margin-left:453.6pt;margin-top:771.15pt;width:14.15pt;height:14.15pt;z-index:251573760;mso-position-horizontal-relative:page;mso-position-vertical-relative:page" filled="f" strokeweight="1.5pt">
          <v:textbox style="mso-next-textbox:#_x0000_s1478" inset="0,0,0,0">
            <w:txbxContent>
              <w:p w:rsidR="00F16F69" w:rsidRPr="003A75B2" w:rsidRDefault="00F16F69" w:rsidP="00A202CE">
                <w:pPr>
                  <w:pStyle w:val="Twordlitera"/>
                </w:pPr>
                <w:r>
                  <w:t>У</w:t>
                </w:r>
              </w:p>
              <w:p w:rsidR="00F16F69" w:rsidRPr="005C2235" w:rsidRDefault="00F16F69" w:rsidP="00A202CE">
                <w:pPr>
                  <w:rPr>
                    <w:szCs w:val="20"/>
                  </w:rPr>
                </w:pPr>
              </w:p>
            </w:txbxContent>
          </v:textbox>
          <w10:wrap anchorx="page" anchory="page"/>
        </v:shape>
      </w:pict>
    </w:r>
    <w:r>
      <w:rPr>
        <w:noProof/>
      </w:rPr>
      <w:pict>
        <v:shape id="_x0000_s1477" type="#_x0000_t202" style="position:absolute;margin-left:439.45pt;margin-top:771.15pt;width:14.15pt;height:14.15pt;z-index:251572736;mso-position-horizontal-relative:page;mso-position-vertical-relative:page" filled="f" strokeweight="1.5pt">
          <v:textbox style="mso-next-textbox:#_x0000_s1477" inset="0,0,0,0">
            <w:txbxContent>
              <w:p w:rsidR="00F16F69" w:rsidRPr="00AC6440" w:rsidRDefault="00F16F69" w:rsidP="00C838F6">
                <w:pPr>
                  <w:pStyle w:val="Twordlitera"/>
                  <w:rPr>
                    <w:szCs w:val="20"/>
                  </w:rPr>
                </w:pPr>
                <w:r>
                  <w:t>У</w:t>
                </w:r>
              </w:p>
            </w:txbxContent>
          </v:textbox>
          <w10:wrap anchorx="page" anchory="page"/>
        </v:shape>
      </w:pict>
    </w:r>
    <w:r>
      <w:rPr>
        <w:noProof/>
      </w:rPr>
      <w:pict>
        <v:shape id="_x0000_s1476" type="#_x0000_t202" style="position:absolute;margin-left:481.95pt;margin-top:771.15pt;width:42.5pt;height:14.15pt;z-index:251571712;mso-position-horizontal-relative:page;mso-position-vertical-relative:page" filled="f" strokeweight="1.5pt">
          <v:textbox style="mso-next-textbox:#_x0000_s1476" inset="0,0,0,0">
            <w:txbxContent>
              <w:p w:rsidR="00F16F69" w:rsidRPr="0011310D" w:rsidRDefault="00F16F69" w:rsidP="0011310D">
                <w:pPr>
                  <w:jc w:val="center"/>
                </w:pPr>
                <w:r>
                  <w:rPr>
                    <w:rStyle w:val="a5"/>
                  </w:rPr>
                  <w:fldChar w:fldCharType="begin"/>
                </w:r>
                <w:r>
                  <w:rPr>
                    <w:rStyle w:val="a5"/>
                  </w:rPr>
                  <w:instrText xml:space="preserve"> PAGE </w:instrText>
                </w:r>
                <w:r>
                  <w:rPr>
                    <w:rStyle w:val="a5"/>
                  </w:rPr>
                  <w:fldChar w:fldCharType="separate"/>
                </w:r>
                <w:r w:rsidR="007972EF">
                  <w:rPr>
                    <w:rStyle w:val="a5"/>
                    <w:noProof/>
                  </w:rPr>
                  <w:t>3</w:t>
                </w:r>
                <w:r>
                  <w:rPr>
                    <w:rStyle w:val="a5"/>
                  </w:rPr>
                  <w:fldChar w:fldCharType="end"/>
                </w:r>
              </w:p>
            </w:txbxContent>
          </v:textbox>
          <w10:wrap anchorx="page" anchory="page"/>
        </v:shape>
      </w:pict>
    </w:r>
    <w:r>
      <w:rPr>
        <w:noProof/>
      </w:rPr>
      <w:pict>
        <v:shape id="_x0000_s1475" type="#_x0000_t202" style="position:absolute;margin-left:524.5pt;margin-top:771.15pt;width:56.7pt;height:14.15pt;z-index:251570688;mso-position-horizontal-relative:page;mso-position-vertical-relative:page" filled="f" strokeweight="1.5pt">
          <v:textbox style="mso-next-textbox:#_x0000_s1475" inset="0,0,0,0">
            <w:txbxContent>
              <w:p w:rsidR="00F16F69" w:rsidRPr="0011310D" w:rsidRDefault="00F16F69" w:rsidP="0011310D">
                <w:pPr>
                  <w:jc w:val="center"/>
                  <w:rPr>
                    <w:szCs w:val="20"/>
                  </w:rPr>
                </w:pPr>
                <w:r>
                  <w:rPr>
                    <w:rStyle w:val="a5"/>
                  </w:rPr>
                  <w:fldChar w:fldCharType="begin"/>
                </w:r>
                <w:r>
                  <w:rPr>
                    <w:rStyle w:val="a5"/>
                  </w:rPr>
                  <w:instrText xml:space="preserve"> NUMPAGES </w:instrText>
                </w:r>
                <w:r>
                  <w:rPr>
                    <w:rStyle w:val="a5"/>
                  </w:rPr>
                  <w:fldChar w:fldCharType="separate"/>
                </w:r>
                <w:r w:rsidR="007972EF">
                  <w:rPr>
                    <w:rStyle w:val="a5"/>
                    <w:noProof/>
                  </w:rPr>
                  <w:t>28</w:t>
                </w:r>
                <w:r>
                  <w:rPr>
                    <w:rStyle w:val="a5"/>
                  </w:rPr>
                  <w:fldChar w:fldCharType="end"/>
                </w:r>
              </w:p>
            </w:txbxContent>
          </v:textbox>
          <w10:wrap anchorx="page" anchory="page"/>
        </v:shape>
      </w:pict>
    </w:r>
    <w:r>
      <w:rPr>
        <w:noProof/>
      </w:rPr>
      <w:pict>
        <v:shape id="_x0000_s1474" type="#_x0000_t202" style="position:absolute;margin-left:524.5pt;margin-top:756.95pt;width:56.7pt;height:14.15pt;z-index:251569664;mso-position-horizontal-relative:page;mso-position-vertical-relative:page" filled="f" strokeweight="1.5pt">
          <v:textbox style="mso-next-textbox:#_x0000_s1474" inset="0,0,0,0">
            <w:txbxContent>
              <w:p w:rsidR="00F16F69" w:rsidRPr="003A75B2" w:rsidRDefault="00F16F69" w:rsidP="00A202CE">
                <w:pPr>
                  <w:pStyle w:val="Twordlitlistlistov"/>
                </w:pPr>
                <w:r>
                  <w:t>Листов</w:t>
                </w:r>
              </w:p>
            </w:txbxContent>
          </v:textbox>
          <w10:wrap anchorx="page" anchory="page"/>
        </v:shape>
      </w:pict>
    </w:r>
    <w:r>
      <w:rPr>
        <w:noProof/>
      </w:rPr>
      <w:pict>
        <v:shape id="_x0000_s1473" type="#_x0000_t202" style="position:absolute;margin-left:481.95pt;margin-top:756.95pt;width:42.5pt;height:14.15pt;z-index:251568640;mso-position-horizontal-relative:page;mso-position-vertical-relative:page" filled="f" strokeweight="1.5pt">
          <v:textbox style="mso-next-textbox:#_x0000_s1473" inset="0,0,0,0">
            <w:txbxContent>
              <w:p w:rsidR="00F16F69" w:rsidRPr="003A75B2" w:rsidRDefault="00F16F69" w:rsidP="00A202CE">
                <w:pPr>
                  <w:pStyle w:val="Twordlitlistlistov"/>
                </w:pPr>
                <w:r>
                  <w:t>Лист</w:t>
                </w:r>
              </w:p>
            </w:txbxContent>
          </v:textbox>
          <w10:wrap anchorx="page" anchory="page"/>
        </v:shape>
      </w:pict>
    </w:r>
    <w:r>
      <w:rPr>
        <w:noProof/>
      </w:rPr>
      <w:pict>
        <v:shape id="_x0000_s1472" type="#_x0000_t202" style="position:absolute;margin-left:439.45pt;margin-top:756.95pt;width:42.5pt;height:14.15pt;z-index:251567616;mso-position-horizontal-relative:page;mso-position-vertical-relative:page" filled="f" strokeweight="1.5pt">
          <v:textbox style="mso-next-textbox:#_x0000_s1472" inset="0,0,0,0">
            <w:txbxContent>
              <w:p w:rsidR="00F16F69" w:rsidRPr="003A75B2" w:rsidRDefault="00F16F69" w:rsidP="00A202CE">
                <w:pPr>
                  <w:pStyle w:val="Twordlitlistlistov"/>
                </w:pPr>
                <w:r>
                  <w:t>Лит.</w:t>
                </w:r>
              </w:p>
              <w:p w:rsidR="00F16F69" w:rsidRPr="005C2235" w:rsidRDefault="00F16F69" w:rsidP="00A202CE">
                <w:pPr>
                  <w:rPr>
                    <w:szCs w:val="20"/>
                  </w:rPr>
                </w:pPr>
              </w:p>
            </w:txbxContent>
          </v:textbox>
          <w10:wrap anchorx="page" anchory="page"/>
        </v:shape>
      </w:pict>
    </w:r>
    <w:r>
      <w:rPr>
        <w:noProof/>
      </w:rPr>
      <w:pict>
        <v:shape id="_x0000_s1471" type="#_x0000_t202" style="position:absolute;margin-left:439.45pt;margin-top:785.3pt;width:141.75pt;height:42.5pt;z-index:251566592;mso-position-horizontal-relative:page;mso-position-vertical-relative:page" filled="f" strokeweight="1.5pt">
          <v:textbox style="mso-next-textbox:#_x0000_s1471" inset="0,0,0,0">
            <w:txbxContent>
              <w:p w:rsidR="00F16F69" w:rsidRDefault="00F16F69" w:rsidP="0011310D">
                <w:pPr>
                  <w:jc w:val="center"/>
                  <w:rPr>
                    <w:i/>
                    <w:sz w:val="32"/>
                    <w:szCs w:val="32"/>
                  </w:rPr>
                </w:pPr>
                <w:r>
                  <w:rPr>
                    <w:i/>
                    <w:sz w:val="32"/>
                    <w:szCs w:val="32"/>
                  </w:rPr>
                  <w:t>РГУТиС</w:t>
                </w:r>
              </w:p>
              <w:p w:rsidR="00F16F69" w:rsidRPr="008B5A90" w:rsidRDefault="00F16F69" w:rsidP="0011310D">
                <w:pPr>
                  <w:jc w:val="center"/>
                  <w:rPr>
                    <w:i/>
                    <w:sz w:val="32"/>
                    <w:szCs w:val="32"/>
                  </w:rPr>
                </w:pPr>
                <w:r w:rsidRPr="008B5A90">
                  <w:rPr>
                    <w:i/>
                    <w:sz w:val="32"/>
                    <w:szCs w:val="32"/>
                  </w:rPr>
                  <w:t>гр.К-05</w:t>
                </w:r>
              </w:p>
              <w:p w:rsidR="00F16F69" w:rsidRPr="0011310D" w:rsidRDefault="00F16F69" w:rsidP="0011310D"/>
            </w:txbxContent>
          </v:textbox>
          <w10:wrap anchorx="page" anchory="page"/>
        </v:shape>
      </w:pict>
    </w:r>
    <w:r>
      <w:rPr>
        <w:noProof/>
      </w:rPr>
      <w:pict>
        <v:shape id="_x0000_s1470" type="#_x0000_t202" style="position:absolute;margin-left:246.65pt;margin-top:722.95pt;width:327.25pt;height:25.5pt;z-index:251565568;mso-position-horizontal-relative:page;mso-position-vertical-relative:page" filled="f" stroked="f">
          <v:textbox style="mso-next-textbox:#_x0000_s1470" inset=",0,,0">
            <w:txbxContent>
              <w:p w:rsidR="00F16F69" w:rsidRPr="005C2235" w:rsidRDefault="00F16F69" w:rsidP="00083F1E">
                <w:pPr>
                  <w:jc w:val="center"/>
                  <w:rPr>
                    <w:szCs w:val="36"/>
                  </w:rPr>
                </w:pPr>
                <w:r>
                  <w:rPr>
                    <w:rFonts w:ascii="ISOCPEUR" w:hAnsi="ISOCPEUR" w:cs="Arial"/>
                    <w:i/>
                    <w:sz w:val="40"/>
                    <w:szCs w:val="32"/>
                  </w:rPr>
                  <w:t>КП. К/10-17141.09.ПЗ</w:t>
                </w:r>
              </w:p>
              <w:p w:rsidR="00F16F69" w:rsidRPr="00083F1E" w:rsidRDefault="00F16F69" w:rsidP="00083F1E">
                <w:pPr>
                  <w:rPr>
                    <w:szCs w:val="36"/>
                  </w:rPr>
                </w:pPr>
              </w:p>
            </w:txbxContent>
          </v:textbox>
          <w10:wrap anchorx="page" anchory="page"/>
        </v:shape>
      </w:pict>
    </w:r>
    <w:r>
      <w:rPr>
        <w:noProof/>
      </w:rPr>
      <w:pict>
        <v:shape id="_x0000_s1469" type="#_x0000_t202" style="position:absolute;margin-left:212.65pt;margin-top:813.65pt;width:28.35pt;height:14.15pt;z-index:251564544;mso-position-horizontal-relative:page;mso-position-vertical-relative:page" filled="f" strokeweight=".5pt">
          <v:textbox style="mso-next-textbox:#_x0000_s1469" inset="0,.5mm,0,0">
            <w:txbxContent>
              <w:p w:rsidR="00F16F69" w:rsidRPr="0011310D" w:rsidRDefault="00F16F69" w:rsidP="0011310D"/>
            </w:txbxContent>
          </v:textbox>
          <w10:wrap anchorx="page" anchory="page"/>
        </v:shape>
      </w:pict>
    </w:r>
    <w:r>
      <w:rPr>
        <w:noProof/>
      </w:rPr>
      <w:pict>
        <v:shape id="_x0000_s1468" type="#_x0000_t202" style="position:absolute;margin-left:212.65pt;margin-top:799.5pt;width:28.35pt;height:14.15pt;z-index:251563520;mso-position-horizontal-relative:page;mso-position-vertical-relative:page" filled="f" strokeweight=".5pt">
          <v:textbox style="mso-next-textbox:#_x0000_s1468" inset="0,.5mm,0,0">
            <w:txbxContent>
              <w:p w:rsidR="00F16F69" w:rsidRPr="0011310D" w:rsidRDefault="00F16F69" w:rsidP="0011310D"/>
            </w:txbxContent>
          </v:textbox>
          <w10:wrap anchorx="page" anchory="page"/>
        </v:shape>
      </w:pict>
    </w:r>
    <w:r>
      <w:rPr>
        <w:noProof/>
      </w:rPr>
      <w:pict>
        <v:shape id="_x0000_s1467" type="#_x0000_t202" style="position:absolute;margin-left:212.65pt;margin-top:785.3pt;width:28.35pt;height:14.15pt;z-index:251562496;mso-position-horizontal-relative:page;mso-position-vertical-relative:page" filled="f" strokeweight=".5pt">
          <v:textbox style="mso-next-textbox:#_x0000_s1467" inset="0,.5mm,0,0">
            <w:txbxContent>
              <w:p w:rsidR="00F16F69" w:rsidRPr="0011310D" w:rsidRDefault="00F16F69" w:rsidP="0011310D"/>
            </w:txbxContent>
          </v:textbox>
          <w10:wrap anchorx="page" anchory="page"/>
        </v:shape>
      </w:pict>
    </w:r>
    <w:r>
      <w:rPr>
        <w:noProof/>
      </w:rPr>
      <w:pict>
        <v:shape id="_x0000_s1466" type="#_x0000_t202" style="position:absolute;margin-left:212.65pt;margin-top:771.15pt;width:28.35pt;height:14.15pt;z-index:251561472;mso-position-horizontal-relative:page;mso-position-vertical-relative:page" filled="f" strokeweight=".5pt">
          <v:textbox style="mso-next-textbox:#_x0000_s1466" inset="0,.5mm,0,0">
            <w:txbxContent>
              <w:p w:rsidR="00F16F69" w:rsidRPr="0011310D" w:rsidRDefault="00F16F69" w:rsidP="0011310D"/>
            </w:txbxContent>
          </v:textbox>
          <w10:wrap anchorx="page" anchory="page"/>
        </v:shape>
      </w:pict>
    </w:r>
    <w:r>
      <w:rPr>
        <w:noProof/>
      </w:rPr>
      <w:pict>
        <v:shape id="_x0000_s1465" type="#_x0000_t202" style="position:absolute;margin-left:212.65pt;margin-top:756.95pt;width:28.35pt;height:14.15pt;z-index:251560448;mso-position-horizontal-relative:page;mso-position-vertical-relative:page" filled="f" strokeweight=".5pt">
          <v:textbox style="mso-next-textbox:#_x0000_s1465" inset="0,.5mm,0,0">
            <w:txbxContent>
              <w:p w:rsidR="00F16F69" w:rsidRPr="0011310D" w:rsidRDefault="00F16F69" w:rsidP="0011310D"/>
            </w:txbxContent>
          </v:textbox>
          <w10:wrap anchorx="page" anchory="page"/>
        </v:shape>
      </w:pict>
    </w:r>
    <w:r>
      <w:rPr>
        <w:noProof/>
      </w:rPr>
      <w:pict>
        <v:shape id="_x0000_s1464" type="#_x0000_t202" style="position:absolute;margin-left:212.65pt;margin-top:742.8pt;width:28.35pt;height:14.15pt;z-index:251559424;mso-position-horizontal-relative:page;mso-position-vertical-relative:page" filled="f" strokeweight=".5pt">
          <v:textbox style="mso-next-textbox:#_x0000_s1464" inset="0,0,0,0">
            <w:txbxContent>
              <w:p w:rsidR="00F16F69" w:rsidRPr="009155C0" w:rsidRDefault="00F16F69" w:rsidP="00A202CE">
                <w:pPr>
                  <w:pStyle w:val="Twordizme"/>
                </w:pPr>
                <w:r w:rsidRPr="009155C0">
                  <w:t>Дата</w:t>
                </w:r>
              </w:p>
            </w:txbxContent>
          </v:textbox>
          <w10:wrap anchorx="page" anchory="page"/>
        </v:shape>
      </w:pict>
    </w:r>
    <w:r>
      <w:rPr>
        <w:noProof/>
      </w:rPr>
      <w:pict>
        <v:shape id="_x0000_s1463" type="#_x0000_t202" style="position:absolute;margin-left:212.65pt;margin-top:728.6pt;width:28.35pt;height:14.15pt;z-index:251558400;mso-position-horizontal-relative:page;mso-position-vertical-relative:page" filled="f" strokeweight=".5pt">
          <v:textbox style="mso-next-textbox:#_x0000_s1463" inset="0,.5mm,0,0">
            <w:txbxContent>
              <w:p w:rsidR="00F16F69" w:rsidRPr="0011310D" w:rsidRDefault="00F16F69" w:rsidP="0011310D">
                <w:pPr>
                  <w:rPr>
                    <w:szCs w:val="16"/>
                  </w:rPr>
                </w:pPr>
              </w:p>
            </w:txbxContent>
          </v:textbox>
          <w10:wrap anchorx="page" anchory="page"/>
        </v:shape>
      </w:pict>
    </w:r>
    <w:r>
      <w:rPr>
        <w:noProof/>
      </w:rPr>
      <w:pict>
        <v:shape id="_x0000_s1462" type="#_x0000_t202" style="position:absolute;margin-left:170.1pt;margin-top:813.65pt;width:42.5pt;height:14.15pt;z-index:251557376;mso-position-horizontal-relative:page;mso-position-vertical-relative:page" filled="f" strokeweight=".5pt">
          <v:textbox style="mso-next-textbox:#_x0000_s1462">
            <w:txbxContent>
              <w:p w:rsidR="00F16F69" w:rsidRDefault="00F16F69" w:rsidP="00A202CE">
                <w:pPr>
                  <w:pStyle w:val="Tworddate"/>
                </w:pPr>
              </w:p>
            </w:txbxContent>
          </v:textbox>
          <w10:wrap anchorx="page" anchory="page"/>
        </v:shape>
      </w:pict>
    </w:r>
    <w:r>
      <w:rPr>
        <w:noProof/>
      </w:rPr>
      <w:pict>
        <v:shape id="_x0000_s1461" type="#_x0000_t202" style="position:absolute;margin-left:170.1pt;margin-top:799.5pt;width:42.5pt;height:14.15pt;z-index:251556352;mso-position-horizontal-relative:page;mso-position-vertical-relative:page" filled="f" strokeweight=".5pt">
          <v:textbox style="mso-next-textbox:#_x0000_s1461">
            <w:txbxContent>
              <w:p w:rsidR="00F16F69" w:rsidRDefault="00F16F69" w:rsidP="00A202CE">
                <w:pPr>
                  <w:pStyle w:val="Tworddate"/>
                </w:pPr>
              </w:p>
            </w:txbxContent>
          </v:textbox>
          <w10:wrap anchorx="page" anchory="page"/>
        </v:shape>
      </w:pict>
    </w:r>
    <w:r>
      <w:rPr>
        <w:noProof/>
      </w:rPr>
      <w:pict>
        <v:shape id="_x0000_s1460" type="#_x0000_t202" style="position:absolute;margin-left:170.1pt;margin-top:785.3pt;width:42.5pt;height:14.15pt;z-index:251555328;mso-position-horizontal-relative:page;mso-position-vertical-relative:page" filled="f" strokeweight=".5pt">
          <v:textbox style="mso-next-textbox:#_x0000_s1460">
            <w:txbxContent>
              <w:p w:rsidR="00F16F69" w:rsidRDefault="00F16F69" w:rsidP="00A202CE">
                <w:pPr>
                  <w:pStyle w:val="Tworddate"/>
                </w:pPr>
              </w:p>
            </w:txbxContent>
          </v:textbox>
          <w10:wrap anchorx="page" anchory="page"/>
        </v:shape>
      </w:pict>
    </w:r>
    <w:r>
      <w:rPr>
        <w:noProof/>
      </w:rPr>
      <w:pict>
        <v:shape id="_x0000_s1459" type="#_x0000_t202" style="position:absolute;margin-left:170.1pt;margin-top:771.15pt;width:42.5pt;height:14.15pt;z-index:251554304;mso-position-horizontal-relative:page;mso-position-vertical-relative:page" filled="f" strokeweight=".5pt">
          <v:textbox style="mso-next-textbox:#_x0000_s1459">
            <w:txbxContent>
              <w:p w:rsidR="00F16F69" w:rsidRDefault="00F16F69" w:rsidP="00A202CE">
                <w:pPr>
                  <w:pStyle w:val="Tworddate"/>
                </w:pPr>
              </w:p>
            </w:txbxContent>
          </v:textbox>
          <w10:wrap anchorx="page" anchory="page"/>
        </v:shape>
      </w:pict>
    </w:r>
    <w:r>
      <w:rPr>
        <w:noProof/>
      </w:rPr>
      <w:pict>
        <v:shape id="_x0000_s1458" type="#_x0000_t202" style="position:absolute;margin-left:170.1pt;margin-top:756.95pt;width:42.5pt;height:14.15pt;z-index:251553280;mso-position-horizontal-relative:page;mso-position-vertical-relative:page" filled="f" strokeweight=".5pt">
          <v:textbox style="mso-next-textbox:#_x0000_s1458">
            <w:txbxContent>
              <w:p w:rsidR="00F16F69" w:rsidRDefault="00F16F69" w:rsidP="00A202CE">
                <w:pPr>
                  <w:pStyle w:val="Tworddate"/>
                </w:pPr>
              </w:p>
            </w:txbxContent>
          </v:textbox>
          <w10:wrap anchorx="page" anchory="page"/>
        </v:shape>
      </w:pict>
    </w:r>
    <w:r>
      <w:rPr>
        <w:noProof/>
      </w:rPr>
      <w:pict>
        <v:shape id="_x0000_s1457" type="#_x0000_t202" style="position:absolute;margin-left:170.1pt;margin-top:742.8pt;width:42.5pt;height:14.15pt;z-index:251552256;mso-position-horizontal-relative:page;mso-position-vertical-relative:page" filled="f" strokeweight=".5pt">
          <v:textbox style="mso-next-textbox:#_x0000_s1457" inset="0,0,0,0">
            <w:txbxContent>
              <w:p w:rsidR="00F16F69" w:rsidRPr="00DF2469" w:rsidRDefault="00F16F69" w:rsidP="00A202CE">
                <w:pPr>
                  <w:pStyle w:val="Twordizme"/>
                </w:pPr>
                <w:r>
                  <w:t>Подп.</w:t>
                </w:r>
              </w:p>
            </w:txbxContent>
          </v:textbox>
          <w10:wrap anchorx="page" anchory="page"/>
        </v:shape>
      </w:pict>
    </w:r>
    <w:r>
      <w:rPr>
        <w:noProof/>
      </w:rPr>
      <w:pict>
        <v:shape id="_x0000_s1456" type="#_x0000_t202" style="position:absolute;margin-left:170.1pt;margin-top:728.6pt;width:42.5pt;height:14.15pt;z-index:251551232;mso-position-horizontal-relative:page;mso-position-vertical-relative:page" filled="f" strokeweight=".5pt">
          <v:textbox style="mso-next-textbox:#_x0000_s1456" inset="0,0,0,0">
            <w:txbxContent>
              <w:p w:rsidR="00F16F69" w:rsidRDefault="00F16F69" w:rsidP="00A202CE">
                <w:pPr>
                  <w:pStyle w:val="Tworddate"/>
                </w:pPr>
              </w:p>
            </w:txbxContent>
          </v:textbox>
          <w10:wrap anchorx="page" anchory="page"/>
        </v:shape>
      </w:pict>
    </w:r>
    <w:r>
      <w:rPr>
        <w:noProof/>
      </w:rPr>
      <w:pict>
        <v:shape id="_x0000_s1455" type="#_x0000_t202" style="position:absolute;margin-left:56.7pt;margin-top:813.65pt;width:48.2pt;height:14.15pt;z-index:251550208;mso-position-horizontal-relative:page;mso-position-vertical-relative:page" filled="f" strokeweight=".5pt">
          <v:textbox style="mso-next-textbox:#_x0000_s1455" inset=".5mm,0,0,0">
            <w:txbxContent>
              <w:p w:rsidR="00F16F69" w:rsidRPr="00DF2469" w:rsidRDefault="00F16F69" w:rsidP="00A202CE">
                <w:pPr>
                  <w:pStyle w:val="Twordfami"/>
                </w:pPr>
                <w:r>
                  <w:t>Утв.</w:t>
                </w:r>
              </w:p>
            </w:txbxContent>
          </v:textbox>
          <w10:wrap anchorx="page" anchory="page"/>
        </v:shape>
      </w:pict>
    </w:r>
    <w:r>
      <w:rPr>
        <w:noProof/>
      </w:rPr>
      <w:pict>
        <v:shape id="_x0000_s1454" type="#_x0000_t202" style="position:absolute;margin-left:56.7pt;margin-top:799.5pt;width:48.2pt;height:14.15pt;z-index:251549184;mso-position-horizontal-relative:page;mso-position-vertical-relative:page" filled="f" strokeweight=".5pt">
          <v:textbox style="mso-next-textbox:#_x0000_s1454" inset=".5mm,0,0,0">
            <w:txbxContent>
              <w:p w:rsidR="00F16F69" w:rsidRPr="00DF2469" w:rsidRDefault="00F16F69" w:rsidP="00A202CE">
                <w:pPr>
                  <w:pStyle w:val="Twordfami"/>
                </w:pPr>
                <w:r>
                  <w:t>Н. контр.</w:t>
                </w:r>
              </w:p>
            </w:txbxContent>
          </v:textbox>
          <w10:wrap anchorx="page" anchory="page"/>
        </v:shape>
      </w:pict>
    </w:r>
    <w:r>
      <w:rPr>
        <w:noProof/>
      </w:rPr>
      <w:pict>
        <v:shape id="_x0000_s1453" type="#_x0000_t202" style="position:absolute;margin-left:56.7pt;margin-top:785.3pt;width:48.2pt;height:14.15pt;z-index:251548160;mso-position-horizontal-relative:page;mso-position-vertical-relative:page" filled="f" strokeweight=".5pt">
          <v:textbox style="mso-next-textbox:#_x0000_s1453" inset=".5mm,0,0,0">
            <w:txbxContent>
              <w:p w:rsidR="00F16F69" w:rsidRPr="00DF2469" w:rsidRDefault="00F16F69" w:rsidP="00A202CE">
                <w:pPr>
                  <w:pStyle w:val="Twordfami"/>
                </w:pPr>
                <w:r>
                  <w:t>Соглас.</w:t>
                </w:r>
              </w:p>
            </w:txbxContent>
          </v:textbox>
          <w10:wrap anchorx="page" anchory="page"/>
        </v:shape>
      </w:pict>
    </w:r>
    <w:r>
      <w:rPr>
        <w:noProof/>
      </w:rPr>
      <w:pict>
        <v:shape id="_x0000_s1452" type="#_x0000_t202" style="position:absolute;margin-left:56.7pt;margin-top:771.15pt;width:48.2pt;height:14.15pt;z-index:251547136;mso-position-horizontal-relative:page;mso-position-vertical-relative:page" filled="f" strokeweight=".5pt">
          <v:textbox style="mso-next-textbox:#_x0000_s1452" inset=".5mm,0,0,0">
            <w:txbxContent>
              <w:p w:rsidR="00F16F69" w:rsidRPr="00DF2469" w:rsidRDefault="00F16F69" w:rsidP="00A202CE">
                <w:pPr>
                  <w:pStyle w:val="Twordfami"/>
                </w:pPr>
                <w:r>
                  <w:t>Пров.</w:t>
                </w:r>
              </w:p>
            </w:txbxContent>
          </v:textbox>
          <w10:wrap anchorx="page" anchory="page"/>
        </v:shape>
      </w:pict>
    </w:r>
    <w:r>
      <w:rPr>
        <w:noProof/>
      </w:rPr>
      <w:pict>
        <v:shape id="_x0000_s1451" type="#_x0000_t202" style="position:absolute;margin-left:56.7pt;margin-top:756.95pt;width:48.2pt;height:14.15pt;z-index:251546112;mso-position-horizontal-relative:page;mso-position-vertical-relative:page" filled="f" strokeweight=".5pt">
          <v:textbox style="mso-next-textbox:#_x0000_s1451" inset=".5mm,0,0,0">
            <w:txbxContent>
              <w:p w:rsidR="00F16F69" w:rsidRPr="00DF2469" w:rsidRDefault="00F16F69" w:rsidP="00A202CE">
                <w:pPr>
                  <w:pStyle w:val="Twordfami"/>
                </w:pPr>
                <w:r>
                  <w:t>Разраб.</w:t>
                </w:r>
              </w:p>
            </w:txbxContent>
          </v:textbox>
          <w10:wrap anchorx="page" anchory="page"/>
        </v:shape>
      </w:pict>
    </w:r>
    <w:r>
      <w:rPr>
        <w:noProof/>
      </w:rPr>
      <w:pict>
        <v:shape id="_x0000_s1450" type="#_x0000_t202" style="position:absolute;margin-left:104.9pt;margin-top:813.65pt;width:65.2pt;height:14.15pt;z-index:251545088;mso-position-horizontal-relative:page;mso-position-vertical-relative:page" filled="f" strokeweight=".5pt">
          <v:textbox style="mso-next-textbox:#_x0000_s1450" inset=".5mm,0,0,0">
            <w:txbxContent>
              <w:p w:rsidR="00F16F69" w:rsidRPr="0011310D" w:rsidRDefault="00F16F69" w:rsidP="0011310D"/>
            </w:txbxContent>
          </v:textbox>
          <w10:wrap anchorx="page" anchory="page"/>
        </v:shape>
      </w:pict>
    </w:r>
    <w:r>
      <w:rPr>
        <w:noProof/>
      </w:rPr>
      <w:pict>
        <v:shape id="_x0000_s1449" type="#_x0000_t202" style="position:absolute;margin-left:104.9pt;margin-top:799.5pt;width:65.2pt;height:14.15pt;z-index:251544064;mso-position-horizontal-relative:page;mso-position-vertical-relative:page" filled="f" strokeweight=".5pt">
          <v:textbox style="mso-next-textbox:#_x0000_s1449" inset=".5mm,0,0,0">
            <w:txbxContent>
              <w:p w:rsidR="00F16F69" w:rsidRPr="0011310D" w:rsidRDefault="00F16F69" w:rsidP="0011310D"/>
            </w:txbxContent>
          </v:textbox>
          <w10:wrap anchorx="page" anchory="page"/>
        </v:shape>
      </w:pict>
    </w:r>
    <w:r>
      <w:rPr>
        <w:noProof/>
      </w:rPr>
      <w:pict>
        <v:shape id="_x0000_s1448" type="#_x0000_t202" style="position:absolute;margin-left:104.9pt;margin-top:785.3pt;width:65.2pt;height:14.15pt;z-index:251543040;mso-position-horizontal-relative:page;mso-position-vertical-relative:page" filled="f" strokeweight=".5pt">
          <v:textbox style="mso-next-textbox:#_x0000_s1448" inset=".5mm,0,0,0">
            <w:txbxContent>
              <w:p w:rsidR="00F16F69" w:rsidRPr="0011310D" w:rsidRDefault="00F16F69" w:rsidP="0011310D"/>
            </w:txbxContent>
          </v:textbox>
          <w10:wrap anchorx="page" anchory="page"/>
        </v:shape>
      </w:pict>
    </w:r>
    <w:r>
      <w:rPr>
        <w:noProof/>
      </w:rPr>
      <w:pict>
        <v:shape id="_x0000_s1447" type="#_x0000_t202" style="position:absolute;margin-left:104.9pt;margin-top:771.15pt;width:65.2pt;height:14.15pt;z-index:251542016;mso-position-horizontal-relative:page;mso-position-vertical-relative:page" filled="f" strokeweight=".5pt">
          <v:textbox style="mso-next-textbox:#_x0000_s1447" inset=".5mm,0,0,0">
            <w:txbxContent>
              <w:p w:rsidR="00F16F69" w:rsidRPr="0011310D" w:rsidRDefault="00F16F69" w:rsidP="0011310D"/>
            </w:txbxContent>
          </v:textbox>
          <w10:wrap anchorx="page" anchory="page"/>
        </v:shape>
      </w:pict>
    </w:r>
    <w:r>
      <w:rPr>
        <w:noProof/>
      </w:rPr>
      <w:pict>
        <v:shape id="_x0000_s1446" type="#_x0000_t202" style="position:absolute;margin-left:104.9pt;margin-top:756.95pt;width:65.2pt;height:14.15pt;z-index:251540992;mso-position-horizontal-relative:page;mso-position-vertical-relative:page" filled="f" strokeweight=".5pt">
          <v:textbox style="mso-next-textbox:#_x0000_s1446" inset=".5mm,0,0,0">
            <w:txbxContent>
              <w:p w:rsidR="00F16F69" w:rsidRPr="0011310D" w:rsidRDefault="00F16F69" w:rsidP="0011310D">
                <w:pPr>
                  <w:rPr>
                    <w:sz w:val="16"/>
                    <w:szCs w:val="16"/>
                  </w:rPr>
                </w:pPr>
                <w:r w:rsidRPr="0011310D">
                  <w:rPr>
                    <w:sz w:val="16"/>
                    <w:szCs w:val="16"/>
                  </w:rPr>
                  <w:t>Неселевский С.В.</w:t>
                </w:r>
              </w:p>
            </w:txbxContent>
          </v:textbox>
          <w10:wrap anchorx="page" anchory="page"/>
        </v:shape>
      </w:pict>
    </w:r>
    <w:r>
      <w:rPr>
        <w:noProof/>
      </w:rPr>
      <w:pict>
        <v:shape id="_x0000_s1445" type="#_x0000_t202" style="position:absolute;margin-left:104.9pt;margin-top:742.8pt;width:65.2pt;height:14.15pt;z-index:251539968;mso-position-horizontal-relative:page;mso-position-vertical-relative:page" filled="f" strokeweight=".5pt">
          <v:textbox style="mso-next-textbox:#_x0000_s1445" inset="0,0,0,0">
            <w:txbxContent>
              <w:p w:rsidR="00F16F69" w:rsidRPr="00DF2469" w:rsidRDefault="00F16F69" w:rsidP="00A202CE">
                <w:pPr>
                  <w:pStyle w:val="Twordizme"/>
                </w:pPr>
                <w:r>
                  <w:t>№ докум.</w:t>
                </w:r>
              </w:p>
            </w:txbxContent>
          </v:textbox>
          <w10:wrap anchorx="page" anchory="page"/>
        </v:shape>
      </w:pict>
    </w:r>
    <w:r>
      <w:rPr>
        <w:noProof/>
      </w:rPr>
      <w:pict>
        <v:shape id="_x0000_s1444" type="#_x0000_t202" style="position:absolute;margin-left:104.9pt;margin-top:728.6pt;width:65.2pt;height:14.15pt;z-index:251538944;mso-position-horizontal-relative:page;mso-position-vertical-relative:page" filled="f" strokeweight=".5pt">
          <v:textbox style="mso-next-textbox:#_x0000_s1444" inset="0,0,0,0">
            <w:txbxContent>
              <w:p w:rsidR="00F16F69" w:rsidRPr="0011310D" w:rsidRDefault="00F16F69" w:rsidP="0011310D"/>
            </w:txbxContent>
          </v:textbox>
          <w10:wrap anchorx="page" anchory="page"/>
        </v:shape>
      </w:pict>
    </w:r>
    <w:r>
      <w:rPr>
        <w:noProof/>
      </w:rPr>
      <w:pict>
        <v:shape id="_x0000_s1443" type="#_x0000_t202" style="position:absolute;margin-left:76.55pt;margin-top:742.8pt;width:28.35pt;height:14.15pt;z-index:251537920;mso-position-horizontal-relative:page;mso-position-vertical-relative:page" filled="f" strokeweight=".5pt">
          <v:textbox style="mso-next-textbox:#_x0000_s1443" inset="0,0,0,0">
            <w:txbxContent>
              <w:p w:rsidR="00F16F69" w:rsidRPr="00DF2469" w:rsidRDefault="00F16F69" w:rsidP="00A202CE">
                <w:pPr>
                  <w:pStyle w:val="Twordizme"/>
                </w:pPr>
                <w:r>
                  <w:t>Лист</w:t>
                </w:r>
              </w:p>
            </w:txbxContent>
          </v:textbox>
          <w10:wrap anchorx="page" anchory="page"/>
        </v:shape>
      </w:pict>
    </w:r>
    <w:r>
      <w:rPr>
        <w:noProof/>
      </w:rPr>
      <w:pict>
        <v:shape id="_x0000_s1442" type="#_x0000_t202" style="position:absolute;margin-left:76.55pt;margin-top:728.6pt;width:28.35pt;height:14.15pt;z-index:251536896;mso-position-horizontal-relative:page;mso-position-vertical-relative:page" filled="f" strokeweight=".5pt">
          <v:textbox style="mso-next-textbox:#_x0000_s1442" inset="0,0,0,0">
            <w:txbxContent>
              <w:p w:rsidR="00F16F69" w:rsidRPr="0011310D" w:rsidRDefault="00F16F69" w:rsidP="0011310D">
                <w:pPr>
                  <w:rPr>
                    <w:szCs w:val="20"/>
                  </w:rPr>
                </w:pPr>
              </w:p>
            </w:txbxContent>
          </v:textbox>
          <w10:wrap anchorx="page" anchory="page"/>
        </v:shape>
      </w:pict>
    </w:r>
    <w:r>
      <w:rPr>
        <w:noProof/>
      </w:rPr>
      <w:pict>
        <v:shape id="_x0000_s1441" type="#_x0000_t202" style="position:absolute;margin-left:56.7pt;margin-top:742.8pt;width:19.85pt;height:14.15pt;z-index:251535872;mso-position-horizontal-relative:page;mso-position-vertical-relative:page" filled="f" strokeweight=".5pt">
          <v:textbox style="mso-next-textbox:#_x0000_s1441" inset="0,.5mm,0,0">
            <w:txbxContent>
              <w:p w:rsidR="00F16F69" w:rsidRPr="00DF2469" w:rsidRDefault="00F16F69" w:rsidP="00A202CE">
                <w:pPr>
                  <w:pStyle w:val="Twordizme"/>
                </w:pPr>
                <w:r>
                  <w:t>Изм.</w:t>
                </w:r>
              </w:p>
            </w:txbxContent>
          </v:textbox>
          <w10:wrap anchorx="page" anchory="page"/>
        </v:shape>
      </w:pict>
    </w:r>
    <w:r>
      <w:rPr>
        <w:noProof/>
      </w:rPr>
      <w:pict>
        <v:shape id="_x0000_s1440" type="#_x0000_t202" style="position:absolute;margin-left:56.7pt;margin-top:728.6pt;width:19.85pt;height:14.15pt;z-index:251534848;mso-position-horizontal-relative:page;mso-position-vertical-relative:page" filled="f" strokeweight=".5pt">
          <v:textbox style="mso-next-textbox:#_x0000_s1440" inset="0,0,0,0">
            <w:txbxContent>
              <w:p w:rsidR="00F16F69" w:rsidRPr="0011310D" w:rsidRDefault="00F16F69" w:rsidP="0011310D"/>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677" w:rsidRDefault="007F0260" w:rsidP="00A202CE">
    <w:pPr>
      <w:pStyle w:val="a4"/>
    </w:pPr>
    <w:r>
      <w:rPr>
        <w:noProof/>
      </w:rPr>
      <w:pict>
        <v:rect id="_x0000_s1605" style="position:absolute;margin-left:-18.7pt;margin-top:678.7pt;width:538.6pt;height:70.25pt;z-index:251700736;mso-wrap-distance-left:0;mso-wrap-distance-right:0;mso-position-horizontal-relative:margin;mso-position-vertical-relative:margin" filled="f" stroked="f" strokecolor="red">
          <w10:wrap type="square" anchorx="margin" anchory="margin"/>
        </v:rect>
      </w:pict>
    </w:r>
    <w:r>
      <w:rPr>
        <w:noProof/>
      </w:rPr>
      <w:pict>
        <v:shapetype id="_x0000_t202" coordsize="21600,21600" o:spt="202" path="m,l,21600r21600,l21600,xe">
          <v:stroke joinstyle="miter"/>
          <v:path gradientshapeok="t" o:connecttype="rect"/>
        </v:shapetype>
        <v:shape id="_x0000_s1590" type="#_x0000_t202" style="position:absolute;margin-left:241pt;margin-top:756.95pt;width:198.45pt;height:63.4pt;z-index:251686400;mso-position-horizontal-relative:page;mso-position-vertical-relative:page" filled="f" stroked="f" strokecolor="red">
          <v:textbox style="mso-next-textbox:#_x0000_s1590" inset="0,0,0,0">
            <w:txbxContent>
              <w:p w:rsidR="00870677" w:rsidRPr="00870677" w:rsidRDefault="00870677" w:rsidP="00870677">
                <w:pPr>
                  <w:jc w:val="center"/>
                  <w:rPr>
                    <w:i/>
                    <w:sz w:val="28"/>
                    <w:szCs w:val="28"/>
                  </w:rPr>
                </w:pPr>
                <w:r w:rsidRPr="00870677">
                  <w:rPr>
                    <w:i/>
                    <w:sz w:val="28"/>
                    <w:szCs w:val="28"/>
                  </w:rPr>
                  <w:t>1. ЛОКАЛЬНЫЕ ВЫЧИСЛИТЕЛЬНЫЕ СЕТИ</w:t>
                </w:r>
              </w:p>
            </w:txbxContent>
          </v:textbox>
          <w10:wrap anchorx="page" anchory="page"/>
        </v:shape>
      </w:pict>
    </w:r>
    <w:r>
      <w:rPr>
        <w:noProof/>
      </w:rPr>
      <w:pict>
        <v:shape id="_x0000_s1603" type="#_x0000_t202" style="position:absolute;margin-left:241pt;margin-top:827.85pt;width:85.05pt;height:14.15pt;z-index:251699712;mso-position-horizontal-relative:page;mso-position-vertical-relative:page" filled="f" stroked="f">
          <v:textbox style="mso-next-textbox:#_x0000_s1603" inset="0,0,0,0">
            <w:txbxContent>
              <w:p w:rsidR="00870677" w:rsidRPr="003A75B2" w:rsidRDefault="00870677" w:rsidP="00A202CE">
                <w:pPr>
                  <w:pStyle w:val="Twordcopyformat"/>
                </w:pPr>
                <w:r>
                  <w:t>Копировал:</w:t>
                </w:r>
              </w:p>
              <w:p w:rsidR="00870677" w:rsidRPr="00AC2271" w:rsidRDefault="00870677" w:rsidP="00A202CE">
                <w:pPr>
                  <w:rPr>
                    <w:szCs w:val="20"/>
                  </w:rPr>
                </w:pPr>
              </w:p>
            </w:txbxContent>
          </v:textbox>
          <w10:wrap anchorx="page" anchory="page"/>
        </v:shape>
      </w:pict>
    </w:r>
    <w:r>
      <w:rPr>
        <w:noProof/>
      </w:rPr>
      <w:pict>
        <v:shape id="_x0000_s1602" type="#_x0000_t202" style="position:absolute;margin-left:552.85pt;margin-top:827.85pt;width:28.35pt;height:14.15pt;z-index:251698688;mso-position-horizontal-relative:page;mso-position-vertical-relative:page" filled="f" stroked="f" strokeweight="1.5pt">
          <v:textbox style="mso-next-textbox:#_x0000_s1602" inset="0,0,0,0">
            <w:txbxContent>
              <w:p w:rsidR="00870677" w:rsidRPr="003A75B2" w:rsidRDefault="00870677" w:rsidP="00A202CE">
                <w:pPr>
                  <w:pStyle w:val="Twordcopyformat"/>
                </w:pPr>
                <w:r>
                  <w:rPr>
                    <w:szCs w:val="20"/>
                  </w:rPr>
                  <w:t>А4</w:t>
                </w:r>
              </w:p>
            </w:txbxContent>
          </v:textbox>
          <w10:wrap anchorx="page" anchory="page"/>
        </v:shape>
      </w:pict>
    </w:r>
    <w:r>
      <w:rPr>
        <w:noProof/>
      </w:rPr>
      <w:pict>
        <v:shape id="_x0000_s1601" type="#_x0000_t202" style="position:absolute;margin-left:510.3pt;margin-top:827.85pt;width:42.5pt;height:14.15pt;z-index:251697664;mso-position-horizontal-relative:page;mso-position-vertical-relative:page" filled="f" stroked="f" strokeweight="1.5pt">
          <v:textbox style="mso-next-textbox:#_x0000_s1601" inset="0,0,0,0">
            <w:txbxContent>
              <w:p w:rsidR="00870677" w:rsidRPr="003A75B2" w:rsidRDefault="00870677" w:rsidP="00A202CE">
                <w:pPr>
                  <w:pStyle w:val="Twordcopyformat"/>
                </w:pPr>
                <w:r>
                  <w:t>Формат</w:t>
                </w:r>
              </w:p>
            </w:txbxContent>
          </v:textbox>
          <w10:wrap anchorx="page" anchory="page"/>
        </v:shape>
      </w:pict>
    </w:r>
    <w:r>
      <w:rPr>
        <w:noProof/>
      </w:rPr>
      <w:pict>
        <v:line id="_x0000_s1600" style="position:absolute;z-index:251696640;mso-position-horizontal-relative:page;mso-position-vertical-relative:page" from="56.7pt,714.45pt" to="581.1pt,714.45pt" strokeweight="1.5pt">
          <w10:wrap anchorx="page" anchory="page"/>
        </v:line>
      </w:pict>
    </w:r>
    <w:r>
      <w:rPr>
        <w:noProof/>
      </w:rPr>
      <w:pict>
        <v:line id="_x0000_s1599" style="position:absolute;z-index:251695616;mso-position-horizontal-relative:page;mso-position-vertical-relative:page" from="56.7pt,756.95pt" to="439.4pt,756.95pt" strokeweight="1.5pt">
          <w10:wrap anchorx="page" anchory="page"/>
        </v:line>
      </w:pict>
    </w:r>
    <w:r>
      <w:rPr>
        <w:noProof/>
      </w:rPr>
      <w:pict>
        <v:line id="_x0000_s1598" style="position:absolute;z-index:251694592;mso-position-horizontal-relative:page;mso-position-vertical-relative:page" from="56.7pt,742.8pt" to="240.95pt,742.8pt" strokeweight="1.5pt">
          <w10:wrap anchorx="page" anchory="page"/>
        </v:line>
      </w:pict>
    </w:r>
    <w:r>
      <w:rPr>
        <w:noProof/>
      </w:rPr>
      <w:pict>
        <v:line id="_x0000_s1597" style="position:absolute;z-index:251693568;mso-position-horizontal-relative:page;mso-position-vertical-relative:page" from="241pt,714.45pt" to="241pt,827.85pt" strokeweight="1.5pt">
          <w10:wrap anchorx="page" anchory="page"/>
        </v:line>
      </w:pict>
    </w:r>
    <w:r>
      <w:rPr>
        <w:noProof/>
      </w:rPr>
      <w:pict>
        <v:line id="_x0000_s1596" style="position:absolute;z-index:251692544;mso-position-horizontal-relative:page;mso-position-vertical-relative:page" from="212.65pt,714.45pt" to="212.65pt,827.85pt" strokeweight="1.5pt">
          <w10:wrap anchorx="page" anchory="page"/>
        </v:line>
      </w:pict>
    </w:r>
    <w:r>
      <w:rPr>
        <w:noProof/>
      </w:rPr>
      <w:pict>
        <v:line id="_x0000_s1595" style="position:absolute;z-index:251691520;mso-position-horizontal-relative:page;mso-position-vertical-relative:page" from="170.1pt,714.45pt" to="170.1pt,827.85pt" strokeweight="1.5pt">
          <w10:wrap anchorx="page" anchory="page"/>
        </v:line>
      </w:pict>
    </w:r>
    <w:r>
      <w:rPr>
        <w:noProof/>
      </w:rPr>
      <w:pict>
        <v:line id="_x0000_s1594" style="position:absolute;z-index:251690496;mso-position-horizontal-relative:page;mso-position-vertical-relative:page" from="104.9pt,714.45pt" to="104.9pt,827.85pt" strokeweight="1.5pt">
          <w10:wrap anchorx="page" anchory="page"/>
        </v:line>
      </w:pict>
    </w:r>
    <w:r>
      <w:rPr>
        <w:noProof/>
      </w:rPr>
      <w:pict>
        <v:line id="_x0000_s1593" style="position:absolute;z-index:251689472;mso-position-horizontal-relative:page;mso-position-vertical-relative:page" from="76.55pt,714.45pt" to="76.55pt,756.95pt" strokeweight="1.5pt">
          <w10:wrap anchorx="page" anchory="page"/>
        </v:line>
      </w:pict>
    </w:r>
    <w:r>
      <w:rPr>
        <w:noProof/>
      </w:rPr>
      <w:pict>
        <v:line id="_x0000_s1592" style="position:absolute;z-index:251688448;mso-position-horizontal-relative:page;mso-position-vertical-relative:page" from="56.7pt,827.85pt" to="439.4pt,827.85pt" strokeweight="1.5pt">
          <w10:wrap anchorx="page" anchory="page"/>
        </v:line>
      </w:pict>
    </w:r>
    <w:r>
      <w:rPr>
        <w:noProof/>
      </w:rPr>
      <w:pict>
        <v:shape id="_x0000_s1591" type="#_x0000_t202" style="position:absolute;margin-left:241pt;margin-top:805.15pt;width:198.45pt;height:22.7pt;z-index:251687424;mso-position-horizontal-relative:page;mso-position-vertical-relative:page" filled="f" stroked="f" strokecolor="aqua">
          <v:textbox style="mso-next-textbox:#_x0000_s1591" inset="0,0,0,0">
            <w:txbxContent>
              <w:p w:rsidR="00870677" w:rsidRPr="0011310D" w:rsidRDefault="00870677" w:rsidP="0011310D"/>
            </w:txbxContent>
          </v:textbox>
          <w10:wrap anchorx="page" anchory="page"/>
        </v:shape>
      </w:pict>
    </w:r>
    <w:r>
      <w:rPr>
        <w:noProof/>
      </w:rPr>
      <w:pict>
        <v:shape id="_x0000_s1589" type="#_x0000_t202" style="position:absolute;margin-left:467.8pt;margin-top:771.15pt;width:14.15pt;height:14.15pt;z-index:251685376;mso-position-horizontal-relative:page;mso-position-vertical-relative:page" filled="f" strokeweight="1.5pt">
          <v:textbox style="mso-next-textbox:#_x0000_s1589" inset="0,0,0,0">
            <w:txbxContent>
              <w:p w:rsidR="00870677" w:rsidRPr="003A75B2" w:rsidRDefault="00870677" w:rsidP="00A202CE">
                <w:pPr>
                  <w:pStyle w:val="Twordlitera"/>
                </w:pPr>
                <w:r>
                  <w:t>У</w:t>
                </w:r>
              </w:p>
              <w:p w:rsidR="00870677" w:rsidRPr="003A75B2" w:rsidRDefault="00870677" w:rsidP="00A202CE">
                <w:pPr>
                  <w:jc w:val="center"/>
                  <w:rPr>
                    <w:rFonts w:ascii="Arial" w:hAnsi="Arial" w:cs="Arial"/>
                    <w:i/>
                    <w:sz w:val="20"/>
                    <w:szCs w:val="20"/>
                  </w:rPr>
                </w:pPr>
              </w:p>
            </w:txbxContent>
          </v:textbox>
          <w10:wrap anchorx="page" anchory="page"/>
        </v:shape>
      </w:pict>
    </w:r>
    <w:r>
      <w:rPr>
        <w:noProof/>
      </w:rPr>
      <w:pict>
        <v:shape id="_x0000_s1588" type="#_x0000_t202" style="position:absolute;margin-left:453.6pt;margin-top:771.15pt;width:14.15pt;height:14.15pt;z-index:251684352;mso-position-horizontal-relative:page;mso-position-vertical-relative:page" filled="f" strokeweight="1.5pt">
          <v:textbox style="mso-next-textbox:#_x0000_s1588" inset="0,0,0,0">
            <w:txbxContent>
              <w:p w:rsidR="00870677" w:rsidRPr="003A75B2" w:rsidRDefault="00870677" w:rsidP="00A202CE">
                <w:pPr>
                  <w:pStyle w:val="Twordlitera"/>
                </w:pPr>
                <w:r>
                  <w:t>У</w:t>
                </w:r>
              </w:p>
              <w:p w:rsidR="00870677" w:rsidRPr="005C2235" w:rsidRDefault="00870677" w:rsidP="00A202CE">
                <w:pPr>
                  <w:rPr>
                    <w:szCs w:val="20"/>
                  </w:rPr>
                </w:pPr>
              </w:p>
            </w:txbxContent>
          </v:textbox>
          <w10:wrap anchorx="page" anchory="page"/>
        </v:shape>
      </w:pict>
    </w:r>
    <w:r>
      <w:rPr>
        <w:noProof/>
      </w:rPr>
      <w:pict>
        <v:shape id="_x0000_s1587" type="#_x0000_t202" style="position:absolute;margin-left:439.45pt;margin-top:771.15pt;width:14.15pt;height:14.15pt;z-index:251683328;mso-position-horizontal-relative:page;mso-position-vertical-relative:page" filled="f" strokeweight="1.5pt">
          <v:textbox style="mso-next-textbox:#_x0000_s1587" inset="0,0,0,0">
            <w:txbxContent>
              <w:p w:rsidR="00870677" w:rsidRPr="00AC6440" w:rsidRDefault="00870677" w:rsidP="00C838F6">
                <w:pPr>
                  <w:pStyle w:val="Twordlitera"/>
                  <w:rPr>
                    <w:szCs w:val="20"/>
                  </w:rPr>
                </w:pPr>
                <w:r>
                  <w:t>У</w:t>
                </w:r>
              </w:p>
            </w:txbxContent>
          </v:textbox>
          <w10:wrap anchorx="page" anchory="page"/>
        </v:shape>
      </w:pict>
    </w:r>
    <w:r>
      <w:rPr>
        <w:noProof/>
      </w:rPr>
      <w:pict>
        <v:shape id="_x0000_s1586" type="#_x0000_t202" style="position:absolute;margin-left:481.95pt;margin-top:771.15pt;width:42.5pt;height:14.15pt;z-index:251682304;mso-position-horizontal-relative:page;mso-position-vertical-relative:page" filled="f" strokeweight="1.5pt">
          <v:textbox style="mso-next-textbox:#_x0000_s1586" inset="0,0,0,0">
            <w:txbxContent>
              <w:p w:rsidR="00870677" w:rsidRPr="0011310D" w:rsidRDefault="00870677" w:rsidP="0011310D">
                <w:pPr>
                  <w:jc w:val="center"/>
                </w:pPr>
                <w:r>
                  <w:rPr>
                    <w:rStyle w:val="a5"/>
                  </w:rPr>
                  <w:fldChar w:fldCharType="begin"/>
                </w:r>
                <w:r>
                  <w:rPr>
                    <w:rStyle w:val="a5"/>
                  </w:rPr>
                  <w:instrText xml:space="preserve"> PAGE </w:instrText>
                </w:r>
                <w:r>
                  <w:rPr>
                    <w:rStyle w:val="a5"/>
                  </w:rPr>
                  <w:fldChar w:fldCharType="separate"/>
                </w:r>
                <w:r w:rsidR="007972EF">
                  <w:rPr>
                    <w:rStyle w:val="a5"/>
                    <w:noProof/>
                  </w:rPr>
                  <w:t>5</w:t>
                </w:r>
                <w:r>
                  <w:rPr>
                    <w:rStyle w:val="a5"/>
                  </w:rPr>
                  <w:fldChar w:fldCharType="end"/>
                </w:r>
              </w:p>
            </w:txbxContent>
          </v:textbox>
          <w10:wrap anchorx="page" anchory="page"/>
        </v:shape>
      </w:pict>
    </w:r>
    <w:r>
      <w:rPr>
        <w:noProof/>
      </w:rPr>
      <w:pict>
        <v:shape id="_x0000_s1585" type="#_x0000_t202" style="position:absolute;margin-left:524.5pt;margin-top:771.15pt;width:56.7pt;height:14.15pt;z-index:251681280;mso-position-horizontal-relative:page;mso-position-vertical-relative:page" filled="f" strokeweight="1.5pt">
          <v:textbox style="mso-next-textbox:#_x0000_s1585" inset="0,0,0,0">
            <w:txbxContent>
              <w:p w:rsidR="00870677" w:rsidRPr="0011310D" w:rsidRDefault="00870677" w:rsidP="0011310D">
                <w:pPr>
                  <w:jc w:val="center"/>
                  <w:rPr>
                    <w:szCs w:val="20"/>
                  </w:rPr>
                </w:pPr>
                <w:r>
                  <w:rPr>
                    <w:rStyle w:val="a5"/>
                  </w:rPr>
                  <w:fldChar w:fldCharType="begin"/>
                </w:r>
                <w:r>
                  <w:rPr>
                    <w:rStyle w:val="a5"/>
                  </w:rPr>
                  <w:instrText xml:space="preserve"> NUMPAGES </w:instrText>
                </w:r>
                <w:r>
                  <w:rPr>
                    <w:rStyle w:val="a5"/>
                  </w:rPr>
                  <w:fldChar w:fldCharType="separate"/>
                </w:r>
                <w:r w:rsidR="007972EF">
                  <w:rPr>
                    <w:rStyle w:val="a5"/>
                    <w:noProof/>
                  </w:rPr>
                  <w:t>28</w:t>
                </w:r>
                <w:r>
                  <w:rPr>
                    <w:rStyle w:val="a5"/>
                  </w:rPr>
                  <w:fldChar w:fldCharType="end"/>
                </w:r>
              </w:p>
            </w:txbxContent>
          </v:textbox>
          <w10:wrap anchorx="page" anchory="page"/>
        </v:shape>
      </w:pict>
    </w:r>
    <w:r>
      <w:rPr>
        <w:noProof/>
      </w:rPr>
      <w:pict>
        <v:shape id="_x0000_s1584" type="#_x0000_t202" style="position:absolute;margin-left:524.5pt;margin-top:756.95pt;width:56.7pt;height:14.15pt;z-index:251680256;mso-position-horizontal-relative:page;mso-position-vertical-relative:page" filled="f" strokeweight="1.5pt">
          <v:textbox style="mso-next-textbox:#_x0000_s1584" inset="0,0,0,0">
            <w:txbxContent>
              <w:p w:rsidR="00870677" w:rsidRPr="003A75B2" w:rsidRDefault="00870677" w:rsidP="00A202CE">
                <w:pPr>
                  <w:pStyle w:val="Twordlitlistlistov"/>
                </w:pPr>
                <w:r>
                  <w:t>Листов</w:t>
                </w:r>
              </w:p>
            </w:txbxContent>
          </v:textbox>
          <w10:wrap anchorx="page" anchory="page"/>
        </v:shape>
      </w:pict>
    </w:r>
    <w:r>
      <w:rPr>
        <w:noProof/>
      </w:rPr>
      <w:pict>
        <v:shape id="_x0000_s1583" type="#_x0000_t202" style="position:absolute;margin-left:481.95pt;margin-top:756.95pt;width:42.5pt;height:14.15pt;z-index:251679232;mso-position-horizontal-relative:page;mso-position-vertical-relative:page" filled="f" strokeweight="1.5pt">
          <v:textbox style="mso-next-textbox:#_x0000_s1583" inset="0,0,0,0">
            <w:txbxContent>
              <w:p w:rsidR="00870677" w:rsidRPr="003A75B2" w:rsidRDefault="00870677" w:rsidP="00A202CE">
                <w:pPr>
                  <w:pStyle w:val="Twordlitlistlistov"/>
                </w:pPr>
                <w:r>
                  <w:t>Лист</w:t>
                </w:r>
              </w:p>
            </w:txbxContent>
          </v:textbox>
          <w10:wrap anchorx="page" anchory="page"/>
        </v:shape>
      </w:pict>
    </w:r>
    <w:r>
      <w:rPr>
        <w:noProof/>
      </w:rPr>
      <w:pict>
        <v:shape id="_x0000_s1582" type="#_x0000_t202" style="position:absolute;margin-left:439.45pt;margin-top:756.95pt;width:42.5pt;height:14.15pt;z-index:251678208;mso-position-horizontal-relative:page;mso-position-vertical-relative:page" filled="f" strokeweight="1.5pt">
          <v:textbox style="mso-next-textbox:#_x0000_s1582" inset="0,0,0,0">
            <w:txbxContent>
              <w:p w:rsidR="00870677" w:rsidRPr="003A75B2" w:rsidRDefault="00870677" w:rsidP="00A202CE">
                <w:pPr>
                  <w:pStyle w:val="Twordlitlistlistov"/>
                </w:pPr>
                <w:r>
                  <w:t>Лит.</w:t>
                </w:r>
              </w:p>
              <w:p w:rsidR="00870677" w:rsidRPr="005C2235" w:rsidRDefault="00870677" w:rsidP="00A202CE">
                <w:pPr>
                  <w:rPr>
                    <w:szCs w:val="20"/>
                  </w:rPr>
                </w:pPr>
              </w:p>
            </w:txbxContent>
          </v:textbox>
          <w10:wrap anchorx="page" anchory="page"/>
        </v:shape>
      </w:pict>
    </w:r>
    <w:r>
      <w:rPr>
        <w:noProof/>
      </w:rPr>
      <w:pict>
        <v:shape id="_x0000_s1581" type="#_x0000_t202" style="position:absolute;margin-left:439.45pt;margin-top:785.3pt;width:141.75pt;height:42.5pt;z-index:251677184;mso-position-horizontal-relative:page;mso-position-vertical-relative:page" filled="f" strokeweight="1.5pt">
          <v:textbox style="mso-next-textbox:#_x0000_s1581" inset="0,0,0,0">
            <w:txbxContent>
              <w:p w:rsidR="00870677" w:rsidRDefault="00870677" w:rsidP="0011310D">
                <w:pPr>
                  <w:jc w:val="center"/>
                  <w:rPr>
                    <w:i/>
                    <w:sz w:val="32"/>
                    <w:szCs w:val="32"/>
                  </w:rPr>
                </w:pPr>
                <w:r>
                  <w:rPr>
                    <w:i/>
                    <w:sz w:val="32"/>
                    <w:szCs w:val="32"/>
                  </w:rPr>
                  <w:t>РГУТиС</w:t>
                </w:r>
              </w:p>
              <w:p w:rsidR="00870677" w:rsidRPr="008B5A90" w:rsidRDefault="00870677" w:rsidP="0011310D">
                <w:pPr>
                  <w:jc w:val="center"/>
                  <w:rPr>
                    <w:i/>
                    <w:sz w:val="32"/>
                    <w:szCs w:val="32"/>
                  </w:rPr>
                </w:pPr>
                <w:r w:rsidRPr="008B5A90">
                  <w:rPr>
                    <w:i/>
                    <w:sz w:val="32"/>
                    <w:szCs w:val="32"/>
                  </w:rPr>
                  <w:t>гр.К-05</w:t>
                </w:r>
              </w:p>
              <w:p w:rsidR="00870677" w:rsidRPr="0011310D" w:rsidRDefault="00870677" w:rsidP="0011310D"/>
            </w:txbxContent>
          </v:textbox>
          <w10:wrap anchorx="page" anchory="page"/>
        </v:shape>
      </w:pict>
    </w:r>
    <w:r>
      <w:rPr>
        <w:noProof/>
      </w:rPr>
      <w:pict>
        <v:shape id="_x0000_s1580" type="#_x0000_t202" style="position:absolute;margin-left:246.65pt;margin-top:722.95pt;width:327.25pt;height:25.5pt;z-index:251676160;mso-position-horizontal-relative:page;mso-position-vertical-relative:page" filled="f" stroked="f">
          <v:textbox style="mso-next-textbox:#_x0000_s1580" inset=",0,,0">
            <w:txbxContent>
              <w:p w:rsidR="00870677" w:rsidRPr="005C2235" w:rsidRDefault="00870677" w:rsidP="00083F1E">
                <w:pPr>
                  <w:jc w:val="center"/>
                  <w:rPr>
                    <w:szCs w:val="36"/>
                  </w:rPr>
                </w:pPr>
                <w:r>
                  <w:rPr>
                    <w:rFonts w:ascii="ISOCPEUR" w:hAnsi="ISOCPEUR" w:cs="Arial"/>
                    <w:i/>
                    <w:sz w:val="40"/>
                    <w:szCs w:val="32"/>
                  </w:rPr>
                  <w:t>КП. К/10-17141.09.ПЗ</w:t>
                </w:r>
              </w:p>
              <w:p w:rsidR="00870677" w:rsidRPr="00083F1E" w:rsidRDefault="00870677" w:rsidP="00083F1E">
                <w:pPr>
                  <w:rPr>
                    <w:szCs w:val="36"/>
                  </w:rPr>
                </w:pPr>
              </w:p>
            </w:txbxContent>
          </v:textbox>
          <w10:wrap anchorx="page" anchory="page"/>
        </v:shape>
      </w:pict>
    </w:r>
    <w:r>
      <w:rPr>
        <w:noProof/>
      </w:rPr>
      <w:pict>
        <v:shape id="_x0000_s1579" type="#_x0000_t202" style="position:absolute;margin-left:212.65pt;margin-top:813.65pt;width:28.35pt;height:14.15pt;z-index:251675136;mso-position-horizontal-relative:page;mso-position-vertical-relative:page" filled="f" strokeweight=".5pt">
          <v:textbox style="mso-next-textbox:#_x0000_s1579" inset="0,.5mm,0,0">
            <w:txbxContent>
              <w:p w:rsidR="00870677" w:rsidRPr="0011310D" w:rsidRDefault="00870677" w:rsidP="0011310D"/>
            </w:txbxContent>
          </v:textbox>
          <w10:wrap anchorx="page" anchory="page"/>
        </v:shape>
      </w:pict>
    </w:r>
    <w:r>
      <w:rPr>
        <w:noProof/>
      </w:rPr>
      <w:pict>
        <v:shape id="_x0000_s1578" type="#_x0000_t202" style="position:absolute;margin-left:212.65pt;margin-top:799.5pt;width:28.35pt;height:14.15pt;z-index:251674112;mso-position-horizontal-relative:page;mso-position-vertical-relative:page" filled="f" strokeweight=".5pt">
          <v:textbox style="mso-next-textbox:#_x0000_s1578" inset="0,.5mm,0,0">
            <w:txbxContent>
              <w:p w:rsidR="00870677" w:rsidRPr="0011310D" w:rsidRDefault="00870677" w:rsidP="0011310D"/>
            </w:txbxContent>
          </v:textbox>
          <w10:wrap anchorx="page" anchory="page"/>
        </v:shape>
      </w:pict>
    </w:r>
    <w:r>
      <w:rPr>
        <w:noProof/>
      </w:rPr>
      <w:pict>
        <v:shape id="_x0000_s1577" type="#_x0000_t202" style="position:absolute;margin-left:212.65pt;margin-top:785.3pt;width:28.35pt;height:14.15pt;z-index:251673088;mso-position-horizontal-relative:page;mso-position-vertical-relative:page" filled="f" strokeweight=".5pt">
          <v:textbox style="mso-next-textbox:#_x0000_s1577" inset="0,.5mm,0,0">
            <w:txbxContent>
              <w:p w:rsidR="00870677" w:rsidRPr="0011310D" w:rsidRDefault="00870677" w:rsidP="0011310D"/>
            </w:txbxContent>
          </v:textbox>
          <w10:wrap anchorx="page" anchory="page"/>
        </v:shape>
      </w:pict>
    </w:r>
    <w:r>
      <w:rPr>
        <w:noProof/>
      </w:rPr>
      <w:pict>
        <v:shape id="_x0000_s1576" type="#_x0000_t202" style="position:absolute;margin-left:212.65pt;margin-top:771.15pt;width:28.35pt;height:14.15pt;z-index:251672064;mso-position-horizontal-relative:page;mso-position-vertical-relative:page" filled="f" strokeweight=".5pt">
          <v:textbox style="mso-next-textbox:#_x0000_s1576" inset="0,.5mm,0,0">
            <w:txbxContent>
              <w:p w:rsidR="00870677" w:rsidRPr="0011310D" w:rsidRDefault="00870677" w:rsidP="0011310D"/>
            </w:txbxContent>
          </v:textbox>
          <w10:wrap anchorx="page" anchory="page"/>
        </v:shape>
      </w:pict>
    </w:r>
    <w:r>
      <w:rPr>
        <w:noProof/>
      </w:rPr>
      <w:pict>
        <v:shape id="_x0000_s1575" type="#_x0000_t202" style="position:absolute;margin-left:212.65pt;margin-top:756.95pt;width:28.35pt;height:14.15pt;z-index:251671040;mso-position-horizontal-relative:page;mso-position-vertical-relative:page" filled="f" strokeweight=".5pt">
          <v:textbox style="mso-next-textbox:#_x0000_s1575" inset="0,.5mm,0,0">
            <w:txbxContent>
              <w:p w:rsidR="00870677" w:rsidRPr="0011310D" w:rsidRDefault="00870677" w:rsidP="0011310D"/>
            </w:txbxContent>
          </v:textbox>
          <w10:wrap anchorx="page" anchory="page"/>
        </v:shape>
      </w:pict>
    </w:r>
    <w:r>
      <w:rPr>
        <w:noProof/>
      </w:rPr>
      <w:pict>
        <v:shape id="_x0000_s1574" type="#_x0000_t202" style="position:absolute;margin-left:212.65pt;margin-top:742.8pt;width:28.35pt;height:14.15pt;z-index:251670016;mso-position-horizontal-relative:page;mso-position-vertical-relative:page" filled="f" strokeweight=".5pt">
          <v:textbox style="mso-next-textbox:#_x0000_s1574" inset="0,0,0,0">
            <w:txbxContent>
              <w:p w:rsidR="00870677" w:rsidRPr="009155C0" w:rsidRDefault="00870677" w:rsidP="00A202CE">
                <w:pPr>
                  <w:pStyle w:val="Twordizme"/>
                </w:pPr>
                <w:r w:rsidRPr="009155C0">
                  <w:t>Дата</w:t>
                </w:r>
              </w:p>
            </w:txbxContent>
          </v:textbox>
          <w10:wrap anchorx="page" anchory="page"/>
        </v:shape>
      </w:pict>
    </w:r>
    <w:r>
      <w:rPr>
        <w:noProof/>
      </w:rPr>
      <w:pict>
        <v:shape id="_x0000_s1573" type="#_x0000_t202" style="position:absolute;margin-left:212.65pt;margin-top:728.6pt;width:28.35pt;height:14.15pt;z-index:251668992;mso-position-horizontal-relative:page;mso-position-vertical-relative:page" filled="f" strokeweight=".5pt">
          <v:textbox style="mso-next-textbox:#_x0000_s1573" inset="0,.5mm,0,0">
            <w:txbxContent>
              <w:p w:rsidR="00870677" w:rsidRPr="0011310D" w:rsidRDefault="00870677" w:rsidP="0011310D">
                <w:pPr>
                  <w:rPr>
                    <w:szCs w:val="16"/>
                  </w:rPr>
                </w:pPr>
              </w:p>
            </w:txbxContent>
          </v:textbox>
          <w10:wrap anchorx="page" anchory="page"/>
        </v:shape>
      </w:pict>
    </w:r>
    <w:r>
      <w:rPr>
        <w:noProof/>
      </w:rPr>
      <w:pict>
        <v:shape id="_x0000_s1572" type="#_x0000_t202" style="position:absolute;margin-left:170.1pt;margin-top:813.65pt;width:42.5pt;height:14.15pt;z-index:251667968;mso-position-horizontal-relative:page;mso-position-vertical-relative:page" filled="f" strokeweight=".5pt">
          <v:textbox style="mso-next-textbox:#_x0000_s1572">
            <w:txbxContent>
              <w:p w:rsidR="00870677" w:rsidRDefault="00870677" w:rsidP="00A202CE">
                <w:pPr>
                  <w:pStyle w:val="Tworddate"/>
                </w:pPr>
              </w:p>
            </w:txbxContent>
          </v:textbox>
          <w10:wrap anchorx="page" anchory="page"/>
        </v:shape>
      </w:pict>
    </w:r>
    <w:r>
      <w:rPr>
        <w:noProof/>
      </w:rPr>
      <w:pict>
        <v:shape id="_x0000_s1571" type="#_x0000_t202" style="position:absolute;margin-left:170.1pt;margin-top:799.5pt;width:42.5pt;height:14.15pt;z-index:251666944;mso-position-horizontal-relative:page;mso-position-vertical-relative:page" filled="f" strokeweight=".5pt">
          <v:textbox style="mso-next-textbox:#_x0000_s1571">
            <w:txbxContent>
              <w:p w:rsidR="00870677" w:rsidRDefault="00870677" w:rsidP="00A202CE">
                <w:pPr>
                  <w:pStyle w:val="Tworddate"/>
                </w:pPr>
              </w:p>
            </w:txbxContent>
          </v:textbox>
          <w10:wrap anchorx="page" anchory="page"/>
        </v:shape>
      </w:pict>
    </w:r>
    <w:r>
      <w:rPr>
        <w:noProof/>
      </w:rPr>
      <w:pict>
        <v:shape id="_x0000_s1570" type="#_x0000_t202" style="position:absolute;margin-left:170.1pt;margin-top:785.3pt;width:42.5pt;height:14.15pt;z-index:251665920;mso-position-horizontal-relative:page;mso-position-vertical-relative:page" filled="f" strokeweight=".5pt">
          <v:textbox style="mso-next-textbox:#_x0000_s1570">
            <w:txbxContent>
              <w:p w:rsidR="00870677" w:rsidRDefault="00870677" w:rsidP="00A202CE">
                <w:pPr>
                  <w:pStyle w:val="Tworddate"/>
                </w:pPr>
              </w:p>
            </w:txbxContent>
          </v:textbox>
          <w10:wrap anchorx="page" anchory="page"/>
        </v:shape>
      </w:pict>
    </w:r>
    <w:r>
      <w:rPr>
        <w:noProof/>
      </w:rPr>
      <w:pict>
        <v:shape id="_x0000_s1569" type="#_x0000_t202" style="position:absolute;margin-left:170.1pt;margin-top:771.15pt;width:42.5pt;height:14.15pt;z-index:251664896;mso-position-horizontal-relative:page;mso-position-vertical-relative:page" filled="f" strokeweight=".5pt">
          <v:textbox style="mso-next-textbox:#_x0000_s1569">
            <w:txbxContent>
              <w:p w:rsidR="00870677" w:rsidRDefault="00870677" w:rsidP="00A202CE">
                <w:pPr>
                  <w:pStyle w:val="Tworddate"/>
                </w:pPr>
              </w:p>
            </w:txbxContent>
          </v:textbox>
          <w10:wrap anchorx="page" anchory="page"/>
        </v:shape>
      </w:pict>
    </w:r>
    <w:r>
      <w:rPr>
        <w:noProof/>
      </w:rPr>
      <w:pict>
        <v:shape id="_x0000_s1568" type="#_x0000_t202" style="position:absolute;margin-left:170.1pt;margin-top:756.95pt;width:42.5pt;height:14.15pt;z-index:251663872;mso-position-horizontal-relative:page;mso-position-vertical-relative:page" filled="f" strokeweight=".5pt">
          <v:textbox style="mso-next-textbox:#_x0000_s1568">
            <w:txbxContent>
              <w:p w:rsidR="00870677" w:rsidRDefault="00870677" w:rsidP="00A202CE">
                <w:pPr>
                  <w:pStyle w:val="Tworddate"/>
                </w:pPr>
              </w:p>
            </w:txbxContent>
          </v:textbox>
          <w10:wrap anchorx="page" anchory="page"/>
        </v:shape>
      </w:pict>
    </w:r>
    <w:r>
      <w:rPr>
        <w:noProof/>
      </w:rPr>
      <w:pict>
        <v:shape id="_x0000_s1567" type="#_x0000_t202" style="position:absolute;margin-left:170.1pt;margin-top:742.8pt;width:42.5pt;height:14.15pt;z-index:251662848;mso-position-horizontal-relative:page;mso-position-vertical-relative:page" filled="f" strokeweight=".5pt">
          <v:textbox style="mso-next-textbox:#_x0000_s1567" inset="0,0,0,0">
            <w:txbxContent>
              <w:p w:rsidR="00870677" w:rsidRPr="00DF2469" w:rsidRDefault="00870677" w:rsidP="00A202CE">
                <w:pPr>
                  <w:pStyle w:val="Twordizme"/>
                </w:pPr>
                <w:r>
                  <w:t>Подп.</w:t>
                </w:r>
              </w:p>
            </w:txbxContent>
          </v:textbox>
          <w10:wrap anchorx="page" anchory="page"/>
        </v:shape>
      </w:pict>
    </w:r>
    <w:r>
      <w:rPr>
        <w:noProof/>
      </w:rPr>
      <w:pict>
        <v:shape id="_x0000_s1566" type="#_x0000_t202" style="position:absolute;margin-left:170.1pt;margin-top:728.6pt;width:42.5pt;height:14.15pt;z-index:251661824;mso-position-horizontal-relative:page;mso-position-vertical-relative:page" filled="f" strokeweight=".5pt">
          <v:textbox style="mso-next-textbox:#_x0000_s1566" inset="0,0,0,0">
            <w:txbxContent>
              <w:p w:rsidR="00870677" w:rsidRDefault="00870677" w:rsidP="00A202CE">
                <w:pPr>
                  <w:pStyle w:val="Tworddate"/>
                </w:pPr>
              </w:p>
            </w:txbxContent>
          </v:textbox>
          <w10:wrap anchorx="page" anchory="page"/>
        </v:shape>
      </w:pict>
    </w:r>
    <w:r>
      <w:rPr>
        <w:noProof/>
      </w:rPr>
      <w:pict>
        <v:shape id="_x0000_s1565" type="#_x0000_t202" style="position:absolute;margin-left:56.7pt;margin-top:813.65pt;width:48.2pt;height:14.15pt;z-index:251660800;mso-position-horizontal-relative:page;mso-position-vertical-relative:page" filled="f" strokeweight=".5pt">
          <v:textbox style="mso-next-textbox:#_x0000_s1565" inset=".5mm,0,0,0">
            <w:txbxContent>
              <w:p w:rsidR="00870677" w:rsidRPr="00DF2469" w:rsidRDefault="00870677" w:rsidP="00A202CE">
                <w:pPr>
                  <w:pStyle w:val="Twordfami"/>
                </w:pPr>
                <w:r>
                  <w:t>Утв.</w:t>
                </w:r>
              </w:p>
            </w:txbxContent>
          </v:textbox>
          <w10:wrap anchorx="page" anchory="page"/>
        </v:shape>
      </w:pict>
    </w:r>
    <w:r>
      <w:rPr>
        <w:noProof/>
      </w:rPr>
      <w:pict>
        <v:shape id="_x0000_s1564" type="#_x0000_t202" style="position:absolute;margin-left:56.7pt;margin-top:799.5pt;width:48.2pt;height:14.15pt;z-index:251659776;mso-position-horizontal-relative:page;mso-position-vertical-relative:page" filled="f" strokeweight=".5pt">
          <v:textbox style="mso-next-textbox:#_x0000_s1564" inset=".5mm,0,0,0">
            <w:txbxContent>
              <w:p w:rsidR="00870677" w:rsidRPr="00DF2469" w:rsidRDefault="00870677" w:rsidP="00A202CE">
                <w:pPr>
                  <w:pStyle w:val="Twordfami"/>
                </w:pPr>
                <w:r>
                  <w:t>Н. контр.</w:t>
                </w:r>
              </w:p>
            </w:txbxContent>
          </v:textbox>
          <w10:wrap anchorx="page" anchory="page"/>
        </v:shape>
      </w:pict>
    </w:r>
    <w:r>
      <w:rPr>
        <w:noProof/>
      </w:rPr>
      <w:pict>
        <v:shape id="_x0000_s1563" type="#_x0000_t202" style="position:absolute;margin-left:56.7pt;margin-top:785.3pt;width:48.2pt;height:14.15pt;z-index:251658752;mso-position-horizontal-relative:page;mso-position-vertical-relative:page" filled="f" strokeweight=".5pt">
          <v:textbox style="mso-next-textbox:#_x0000_s1563" inset=".5mm,0,0,0">
            <w:txbxContent>
              <w:p w:rsidR="00870677" w:rsidRPr="00DF2469" w:rsidRDefault="00870677" w:rsidP="00A202CE">
                <w:pPr>
                  <w:pStyle w:val="Twordfami"/>
                </w:pPr>
                <w:r>
                  <w:t>Соглас.</w:t>
                </w:r>
              </w:p>
            </w:txbxContent>
          </v:textbox>
          <w10:wrap anchorx="page" anchory="page"/>
        </v:shape>
      </w:pict>
    </w:r>
    <w:r>
      <w:rPr>
        <w:noProof/>
      </w:rPr>
      <w:pict>
        <v:shape id="_x0000_s1562" type="#_x0000_t202" style="position:absolute;margin-left:56.7pt;margin-top:771.15pt;width:48.2pt;height:14.15pt;z-index:251657728;mso-position-horizontal-relative:page;mso-position-vertical-relative:page" filled="f" strokeweight=".5pt">
          <v:textbox style="mso-next-textbox:#_x0000_s1562" inset=".5mm,0,0,0">
            <w:txbxContent>
              <w:p w:rsidR="00870677" w:rsidRPr="00DF2469" w:rsidRDefault="00870677" w:rsidP="00A202CE">
                <w:pPr>
                  <w:pStyle w:val="Twordfami"/>
                </w:pPr>
                <w:r>
                  <w:t>Пров.</w:t>
                </w:r>
              </w:p>
            </w:txbxContent>
          </v:textbox>
          <w10:wrap anchorx="page" anchory="page"/>
        </v:shape>
      </w:pict>
    </w:r>
    <w:r>
      <w:rPr>
        <w:noProof/>
      </w:rPr>
      <w:pict>
        <v:shape id="_x0000_s1561" type="#_x0000_t202" style="position:absolute;margin-left:56.7pt;margin-top:756.95pt;width:48.2pt;height:14.15pt;z-index:251656704;mso-position-horizontal-relative:page;mso-position-vertical-relative:page" filled="f" strokeweight=".5pt">
          <v:textbox style="mso-next-textbox:#_x0000_s1561" inset=".5mm,0,0,0">
            <w:txbxContent>
              <w:p w:rsidR="00870677" w:rsidRPr="00DF2469" w:rsidRDefault="00870677" w:rsidP="00A202CE">
                <w:pPr>
                  <w:pStyle w:val="Twordfami"/>
                </w:pPr>
                <w:r>
                  <w:t>Разраб.</w:t>
                </w:r>
              </w:p>
            </w:txbxContent>
          </v:textbox>
          <w10:wrap anchorx="page" anchory="page"/>
        </v:shape>
      </w:pict>
    </w:r>
    <w:r>
      <w:rPr>
        <w:noProof/>
      </w:rPr>
      <w:pict>
        <v:shape id="_x0000_s1560" type="#_x0000_t202" style="position:absolute;margin-left:104.9pt;margin-top:813.65pt;width:65.2pt;height:14.15pt;z-index:251655680;mso-position-horizontal-relative:page;mso-position-vertical-relative:page" filled="f" strokeweight=".5pt">
          <v:textbox style="mso-next-textbox:#_x0000_s1560" inset=".5mm,0,0,0">
            <w:txbxContent>
              <w:p w:rsidR="00870677" w:rsidRPr="0011310D" w:rsidRDefault="00870677" w:rsidP="0011310D"/>
            </w:txbxContent>
          </v:textbox>
          <w10:wrap anchorx="page" anchory="page"/>
        </v:shape>
      </w:pict>
    </w:r>
    <w:r>
      <w:rPr>
        <w:noProof/>
      </w:rPr>
      <w:pict>
        <v:shape id="_x0000_s1559" type="#_x0000_t202" style="position:absolute;margin-left:104.9pt;margin-top:799.5pt;width:65.2pt;height:14.15pt;z-index:251654656;mso-position-horizontal-relative:page;mso-position-vertical-relative:page" filled="f" strokeweight=".5pt">
          <v:textbox style="mso-next-textbox:#_x0000_s1559" inset=".5mm,0,0,0">
            <w:txbxContent>
              <w:p w:rsidR="00870677" w:rsidRPr="0011310D" w:rsidRDefault="00870677" w:rsidP="0011310D"/>
            </w:txbxContent>
          </v:textbox>
          <w10:wrap anchorx="page" anchory="page"/>
        </v:shape>
      </w:pict>
    </w:r>
    <w:r>
      <w:rPr>
        <w:noProof/>
      </w:rPr>
      <w:pict>
        <v:shape id="_x0000_s1558" type="#_x0000_t202" style="position:absolute;margin-left:104.9pt;margin-top:785.3pt;width:65.2pt;height:14.15pt;z-index:251653632;mso-position-horizontal-relative:page;mso-position-vertical-relative:page" filled="f" strokeweight=".5pt">
          <v:textbox style="mso-next-textbox:#_x0000_s1558" inset=".5mm,0,0,0">
            <w:txbxContent>
              <w:p w:rsidR="00870677" w:rsidRPr="0011310D" w:rsidRDefault="00870677" w:rsidP="0011310D"/>
            </w:txbxContent>
          </v:textbox>
          <w10:wrap anchorx="page" anchory="page"/>
        </v:shape>
      </w:pict>
    </w:r>
    <w:r>
      <w:rPr>
        <w:noProof/>
      </w:rPr>
      <w:pict>
        <v:shape id="_x0000_s1557" type="#_x0000_t202" style="position:absolute;margin-left:104.9pt;margin-top:771.15pt;width:65.2pt;height:14.15pt;z-index:251652608;mso-position-horizontal-relative:page;mso-position-vertical-relative:page" filled="f" strokeweight=".5pt">
          <v:textbox style="mso-next-textbox:#_x0000_s1557" inset=".5mm,0,0,0">
            <w:txbxContent>
              <w:p w:rsidR="00870677" w:rsidRPr="0011310D" w:rsidRDefault="00870677" w:rsidP="0011310D"/>
            </w:txbxContent>
          </v:textbox>
          <w10:wrap anchorx="page" anchory="page"/>
        </v:shape>
      </w:pict>
    </w:r>
    <w:r>
      <w:rPr>
        <w:noProof/>
      </w:rPr>
      <w:pict>
        <v:shape id="_x0000_s1556" type="#_x0000_t202" style="position:absolute;margin-left:104.9pt;margin-top:756.95pt;width:65.2pt;height:14.15pt;z-index:251651584;mso-position-horizontal-relative:page;mso-position-vertical-relative:page" filled="f" strokeweight=".5pt">
          <v:textbox style="mso-next-textbox:#_x0000_s1556" inset=".5mm,0,0,0">
            <w:txbxContent>
              <w:p w:rsidR="00870677" w:rsidRPr="0011310D" w:rsidRDefault="00870677" w:rsidP="0011310D">
                <w:pPr>
                  <w:rPr>
                    <w:sz w:val="16"/>
                    <w:szCs w:val="16"/>
                  </w:rPr>
                </w:pPr>
                <w:r w:rsidRPr="0011310D">
                  <w:rPr>
                    <w:sz w:val="16"/>
                    <w:szCs w:val="16"/>
                  </w:rPr>
                  <w:t>Неселевский С.В.</w:t>
                </w:r>
              </w:p>
            </w:txbxContent>
          </v:textbox>
          <w10:wrap anchorx="page" anchory="page"/>
        </v:shape>
      </w:pict>
    </w:r>
    <w:r>
      <w:rPr>
        <w:noProof/>
      </w:rPr>
      <w:pict>
        <v:shape id="_x0000_s1555" type="#_x0000_t202" style="position:absolute;margin-left:104.9pt;margin-top:742.8pt;width:65.2pt;height:14.15pt;z-index:251650560;mso-position-horizontal-relative:page;mso-position-vertical-relative:page" filled="f" strokeweight=".5pt">
          <v:textbox style="mso-next-textbox:#_x0000_s1555" inset="0,0,0,0">
            <w:txbxContent>
              <w:p w:rsidR="00870677" w:rsidRPr="00DF2469" w:rsidRDefault="00870677" w:rsidP="00A202CE">
                <w:pPr>
                  <w:pStyle w:val="Twordizme"/>
                </w:pPr>
                <w:r>
                  <w:t>№ докум.</w:t>
                </w:r>
              </w:p>
            </w:txbxContent>
          </v:textbox>
          <w10:wrap anchorx="page" anchory="page"/>
        </v:shape>
      </w:pict>
    </w:r>
    <w:r>
      <w:rPr>
        <w:noProof/>
      </w:rPr>
      <w:pict>
        <v:shape id="_x0000_s1554" type="#_x0000_t202" style="position:absolute;margin-left:104.9pt;margin-top:728.6pt;width:65.2pt;height:14.15pt;z-index:251649536;mso-position-horizontal-relative:page;mso-position-vertical-relative:page" filled="f" strokeweight=".5pt">
          <v:textbox style="mso-next-textbox:#_x0000_s1554" inset="0,0,0,0">
            <w:txbxContent>
              <w:p w:rsidR="00870677" w:rsidRPr="0011310D" w:rsidRDefault="00870677" w:rsidP="0011310D"/>
            </w:txbxContent>
          </v:textbox>
          <w10:wrap anchorx="page" anchory="page"/>
        </v:shape>
      </w:pict>
    </w:r>
    <w:r>
      <w:rPr>
        <w:noProof/>
      </w:rPr>
      <w:pict>
        <v:shape id="_x0000_s1553" type="#_x0000_t202" style="position:absolute;margin-left:76.55pt;margin-top:742.8pt;width:28.35pt;height:14.15pt;z-index:251648512;mso-position-horizontal-relative:page;mso-position-vertical-relative:page" filled="f" strokeweight=".5pt">
          <v:textbox style="mso-next-textbox:#_x0000_s1553" inset="0,0,0,0">
            <w:txbxContent>
              <w:p w:rsidR="00870677" w:rsidRPr="00DF2469" w:rsidRDefault="00870677" w:rsidP="00A202CE">
                <w:pPr>
                  <w:pStyle w:val="Twordizme"/>
                </w:pPr>
                <w:r>
                  <w:t>Лист</w:t>
                </w:r>
              </w:p>
            </w:txbxContent>
          </v:textbox>
          <w10:wrap anchorx="page" anchory="page"/>
        </v:shape>
      </w:pict>
    </w:r>
    <w:r>
      <w:rPr>
        <w:noProof/>
      </w:rPr>
      <w:pict>
        <v:shape id="_x0000_s1552" type="#_x0000_t202" style="position:absolute;margin-left:76.55pt;margin-top:728.6pt;width:28.35pt;height:14.15pt;z-index:251647488;mso-position-horizontal-relative:page;mso-position-vertical-relative:page" filled="f" strokeweight=".5pt">
          <v:textbox style="mso-next-textbox:#_x0000_s1552" inset="0,0,0,0">
            <w:txbxContent>
              <w:p w:rsidR="00870677" w:rsidRPr="0011310D" w:rsidRDefault="00870677" w:rsidP="0011310D">
                <w:pPr>
                  <w:rPr>
                    <w:szCs w:val="20"/>
                  </w:rPr>
                </w:pPr>
              </w:p>
            </w:txbxContent>
          </v:textbox>
          <w10:wrap anchorx="page" anchory="page"/>
        </v:shape>
      </w:pict>
    </w:r>
    <w:r>
      <w:rPr>
        <w:noProof/>
      </w:rPr>
      <w:pict>
        <v:shape id="_x0000_s1551" type="#_x0000_t202" style="position:absolute;margin-left:56.7pt;margin-top:742.8pt;width:19.85pt;height:14.15pt;z-index:251646464;mso-position-horizontal-relative:page;mso-position-vertical-relative:page" filled="f" strokeweight=".5pt">
          <v:textbox style="mso-next-textbox:#_x0000_s1551" inset="0,.5mm,0,0">
            <w:txbxContent>
              <w:p w:rsidR="00870677" w:rsidRPr="00DF2469" w:rsidRDefault="00870677" w:rsidP="00A202CE">
                <w:pPr>
                  <w:pStyle w:val="Twordizme"/>
                </w:pPr>
                <w:r>
                  <w:t>Изм.</w:t>
                </w:r>
              </w:p>
            </w:txbxContent>
          </v:textbox>
          <w10:wrap anchorx="page" anchory="page"/>
        </v:shape>
      </w:pict>
    </w:r>
    <w:r>
      <w:rPr>
        <w:noProof/>
      </w:rPr>
      <w:pict>
        <v:shape id="_x0000_s1550" type="#_x0000_t202" style="position:absolute;margin-left:56.7pt;margin-top:728.6pt;width:19.85pt;height:14.15pt;z-index:251645440;mso-position-horizontal-relative:page;mso-position-vertical-relative:page" filled="f" strokeweight=".5pt">
          <v:textbox style="mso-next-textbox:#_x0000_s1550" inset="0,0,0,0">
            <w:txbxContent>
              <w:p w:rsidR="00870677" w:rsidRPr="0011310D" w:rsidRDefault="00870677" w:rsidP="0011310D"/>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677" w:rsidRDefault="007F0260" w:rsidP="00A202CE">
    <w:pPr>
      <w:pStyle w:val="a4"/>
    </w:pPr>
    <w:r>
      <w:rPr>
        <w:noProof/>
      </w:rPr>
      <w:pict>
        <v:rect id="_x0000_s1381" style="position:absolute;margin-left:-18.7pt;margin-top:678.7pt;width:538.6pt;height:70.25pt;z-index:251474432;mso-wrap-distance-left:0;mso-wrap-distance-right:0;mso-position-horizontal-relative:margin;mso-position-vertical-relative:margin" filled="f" stroked="f" strokecolor="red">
          <w10:wrap type="square" anchorx="margin" anchory="margin"/>
        </v:rect>
      </w:pict>
    </w:r>
    <w:r>
      <w:rPr>
        <w:noProof/>
      </w:rPr>
      <w:pict>
        <v:shapetype id="_x0000_t202" coordsize="21600,21600" o:spt="202" path="m,l,21600r21600,l21600,xe">
          <v:stroke joinstyle="miter"/>
          <v:path gradientshapeok="t" o:connecttype="rect"/>
        </v:shapetype>
        <v:shape id="_x0000_s1536" type="#_x0000_t202" style="position:absolute;margin-left:241pt;margin-top:756.95pt;width:198.45pt;height:63.4pt;z-index:251631104;mso-position-horizontal-relative:page;mso-position-vertical-relative:page" filled="f" stroked="f" strokecolor="red">
          <v:textbox style="mso-next-textbox:#_x0000_s1536" inset="0,0,0,0">
            <w:txbxContent>
              <w:p w:rsidR="00870677" w:rsidRPr="00D01CC8" w:rsidRDefault="00D01CC8" w:rsidP="00870677">
                <w:pPr>
                  <w:jc w:val="center"/>
                  <w:rPr>
                    <w:i/>
                    <w:sz w:val="28"/>
                    <w:szCs w:val="28"/>
                  </w:rPr>
                </w:pPr>
                <w:r>
                  <w:rPr>
                    <w:i/>
                    <w:sz w:val="28"/>
                    <w:szCs w:val="28"/>
                  </w:rPr>
                  <w:t>2. СЕТЕВЫЕ УСТРОЙСТВА И СРЕДСТВА КОММУНИКАЦИИ</w:t>
                </w:r>
              </w:p>
            </w:txbxContent>
          </v:textbox>
          <w10:wrap anchorx="page" anchory="page"/>
        </v:shape>
      </w:pict>
    </w:r>
    <w:r>
      <w:rPr>
        <w:noProof/>
      </w:rPr>
      <w:pict>
        <v:shape id="_x0000_s1549" type="#_x0000_t202" style="position:absolute;margin-left:241pt;margin-top:827.85pt;width:85.05pt;height:14.15pt;z-index:251644416;mso-position-horizontal-relative:page;mso-position-vertical-relative:page" filled="f" stroked="f">
          <v:textbox style="mso-next-textbox:#_x0000_s1549" inset="0,0,0,0">
            <w:txbxContent>
              <w:p w:rsidR="00870677" w:rsidRPr="003A75B2" w:rsidRDefault="00870677" w:rsidP="00A202CE">
                <w:pPr>
                  <w:pStyle w:val="Twordcopyformat"/>
                </w:pPr>
                <w:r>
                  <w:t>Копировал:</w:t>
                </w:r>
              </w:p>
              <w:p w:rsidR="00870677" w:rsidRPr="00AC2271" w:rsidRDefault="00870677" w:rsidP="00A202CE">
                <w:pPr>
                  <w:rPr>
                    <w:szCs w:val="20"/>
                  </w:rPr>
                </w:pPr>
              </w:p>
            </w:txbxContent>
          </v:textbox>
          <w10:wrap anchorx="page" anchory="page"/>
        </v:shape>
      </w:pict>
    </w:r>
    <w:r>
      <w:rPr>
        <w:noProof/>
      </w:rPr>
      <w:pict>
        <v:shape id="_x0000_s1548" type="#_x0000_t202" style="position:absolute;margin-left:552.85pt;margin-top:827.85pt;width:28.35pt;height:14.15pt;z-index:251643392;mso-position-horizontal-relative:page;mso-position-vertical-relative:page" filled="f" stroked="f" strokeweight="1.5pt">
          <v:textbox style="mso-next-textbox:#_x0000_s1548" inset="0,0,0,0">
            <w:txbxContent>
              <w:p w:rsidR="00870677" w:rsidRPr="003A75B2" w:rsidRDefault="00870677" w:rsidP="00A202CE">
                <w:pPr>
                  <w:pStyle w:val="Twordcopyformat"/>
                </w:pPr>
                <w:r>
                  <w:rPr>
                    <w:szCs w:val="20"/>
                  </w:rPr>
                  <w:t>А4</w:t>
                </w:r>
              </w:p>
            </w:txbxContent>
          </v:textbox>
          <w10:wrap anchorx="page" anchory="page"/>
        </v:shape>
      </w:pict>
    </w:r>
    <w:r>
      <w:rPr>
        <w:noProof/>
      </w:rPr>
      <w:pict>
        <v:shape id="_x0000_s1547" type="#_x0000_t202" style="position:absolute;margin-left:510.3pt;margin-top:827.85pt;width:42.5pt;height:14.15pt;z-index:251642368;mso-position-horizontal-relative:page;mso-position-vertical-relative:page" filled="f" stroked="f" strokeweight="1.5pt">
          <v:textbox style="mso-next-textbox:#_x0000_s1547" inset="0,0,0,0">
            <w:txbxContent>
              <w:p w:rsidR="00870677" w:rsidRPr="003A75B2" w:rsidRDefault="00870677" w:rsidP="00A202CE">
                <w:pPr>
                  <w:pStyle w:val="Twordcopyformat"/>
                </w:pPr>
                <w:r>
                  <w:t>Формат</w:t>
                </w:r>
              </w:p>
            </w:txbxContent>
          </v:textbox>
          <w10:wrap anchorx="page" anchory="page"/>
        </v:shape>
      </w:pict>
    </w:r>
    <w:r>
      <w:rPr>
        <w:noProof/>
      </w:rPr>
      <w:pict>
        <v:line id="_x0000_s1546" style="position:absolute;z-index:251641344;mso-position-horizontal-relative:page;mso-position-vertical-relative:page" from="56.7pt,714.45pt" to="581.1pt,714.45pt" strokeweight="1.5pt">
          <w10:wrap anchorx="page" anchory="page"/>
        </v:line>
      </w:pict>
    </w:r>
    <w:r>
      <w:rPr>
        <w:noProof/>
      </w:rPr>
      <w:pict>
        <v:line id="_x0000_s1545" style="position:absolute;z-index:251640320;mso-position-horizontal-relative:page;mso-position-vertical-relative:page" from="56.7pt,756.95pt" to="439.4pt,756.95pt" strokeweight="1.5pt">
          <w10:wrap anchorx="page" anchory="page"/>
        </v:line>
      </w:pict>
    </w:r>
    <w:r>
      <w:rPr>
        <w:noProof/>
      </w:rPr>
      <w:pict>
        <v:line id="_x0000_s1544" style="position:absolute;z-index:251639296;mso-position-horizontal-relative:page;mso-position-vertical-relative:page" from="56.7pt,742.8pt" to="240.95pt,742.8pt" strokeweight="1.5pt">
          <w10:wrap anchorx="page" anchory="page"/>
        </v:line>
      </w:pict>
    </w:r>
    <w:r>
      <w:rPr>
        <w:noProof/>
      </w:rPr>
      <w:pict>
        <v:line id="_x0000_s1543" style="position:absolute;z-index:251638272;mso-position-horizontal-relative:page;mso-position-vertical-relative:page" from="241pt,714.45pt" to="241pt,827.85pt" strokeweight="1.5pt">
          <w10:wrap anchorx="page" anchory="page"/>
        </v:line>
      </w:pict>
    </w:r>
    <w:r>
      <w:rPr>
        <w:noProof/>
      </w:rPr>
      <w:pict>
        <v:line id="_x0000_s1542" style="position:absolute;z-index:251637248;mso-position-horizontal-relative:page;mso-position-vertical-relative:page" from="212.65pt,714.45pt" to="212.65pt,827.85pt" strokeweight="1.5pt">
          <w10:wrap anchorx="page" anchory="page"/>
        </v:line>
      </w:pict>
    </w:r>
    <w:r>
      <w:rPr>
        <w:noProof/>
      </w:rPr>
      <w:pict>
        <v:line id="_x0000_s1541" style="position:absolute;z-index:251636224;mso-position-horizontal-relative:page;mso-position-vertical-relative:page" from="170.1pt,714.45pt" to="170.1pt,827.85pt" strokeweight="1.5pt">
          <w10:wrap anchorx="page" anchory="page"/>
        </v:line>
      </w:pict>
    </w:r>
    <w:r>
      <w:rPr>
        <w:noProof/>
      </w:rPr>
      <w:pict>
        <v:line id="_x0000_s1540" style="position:absolute;z-index:251635200;mso-position-horizontal-relative:page;mso-position-vertical-relative:page" from="104.9pt,714.45pt" to="104.9pt,827.85pt" strokeweight="1.5pt">
          <w10:wrap anchorx="page" anchory="page"/>
        </v:line>
      </w:pict>
    </w:r>
    <w:r>
      <w:rPr>
        <w:noProof/>
      </w:rPr>
      <w:pict>
        <v:line id="_x0000_s1539" style="position:absolute;z-index:251634176;mso-position-horizontal-relative:page;mso-position-vertical-relative:page" from="76.55pt,714.45pt" to="76.55pt,756.95pt" strokeweight="1.5pt">
          <w10:wrap anchorx="page" anchory="page"/>
        </v:line>
      </w:pict>
    </w:r>
    <w:r>
      <w:rPr>
        <w:noProof/>
      </w:rPr>
      <w:pict>
        <v:line id="_x0000_s1538" style="position:absolute;z-index:251633152;mso-position-horizontal-relative:page;mso-position-vertical-relative:page" from="56.7pt,827.85pt" to="439.4pt,827.85pt" strokeweight="1.5pt">
          <w10:wrap anchorx="page" anchory="page"/>
        </v:line>
      </w:pict>
    </w:r>
    <w:r>
      <w:rPr>
        <w:noProof/>
      </w:rPr>
      <w:pict>
        <v:shape id="_x0000_s1537" type="#_x0000_t202" style="position:absolute;margin-left:241pt;margin-top:805.15pt;width:198.45pt;height:22.7pt;z-index:251632128;mso-position-horizontal-relative:page;mso-position-vertical-relative:page" filled="f" stroked="f" strokecolor="aqua">
          <v:textbox style="mso-next-textbox:#_x0000_s1537" inset="0,0,0,0">
            <w:txbxContent>
              <w:p w:rsidR="00870677" w:rsidRPr="0011310D" w:rsidRDefault="00870677" w:rsidP="0011310D"/>
            </w:txbxContent>
          </v:textbox>
          <w10:wrap anchorx="page" anchory="page"/>
        </v:shape>
      </w:pict>
    </w:r>
    <w:r>
      <w:rPr>
        <w:noProof/>
      </w:rPr>
      <w:pict>
        <v:shape id="_x0000_s1535" type="#_x0000_t202" style="position:absolute;margin-left:467.8pt;margin-top:771.15pt;width:14.15pt;height:14.15pt;z-index:251630080;mso-position-horizontal-relative:page;mso-position-vertical-relative:page" filled="f" strokeweight="1.5pt">
          <v:textbox style="mso-next-textbox:#_x0000_s1535" inset="0,0,0,0">
            <w:txbxContent>
              <w:p w:rsidR="00870677" w:rsidRPr="003A75B2" w:rsidRDefault="00870677" w:rsidP="00A202CE">
                <w:pPr>
                  <w:pStyle w:val="Twordlitera"/>
                </w:pPr>
                <w:r>
                  <w:t>У</w:t>
                </w:r>
              </w:p>
              <w:p w:rsidR="00870677" w:rsidRPr="003A75B2" w:rsidRDefault="00870677" w:rsidP="00A202CE">
                <w:pPr>
                  <w:jc w:val="center"/>
                  <w:rPr>
                    <w:rFonts w:ascii="Arial" w:hAnsi="Arial" w:cs="Arial"/>
                    <w:i/>
                    <w:sz w:val="20"/>
                    <w:szCs w:val="20"/>
                  </w:rPr>
                </w:pPr>
              </w:p>
            </w:txbxContent>
          </v:textbox>
          <w10:wrap anchorx="page" anchory="page"/>
        </v:shape>
      </w:pict>
    </w:r>
    <w:r>
      <w:rPr>
        <w:noProof/>
      </w:rPr>
      <w:pict>
        <v:shape id="_x0000_s1534" type="#_x0000_t202" style="position:absolute;margin-left:453.6pt;margin-top:771.15pt;width:14.15pt;height:14.15pt;z-index:251629056;mso-position-horizontal-relative:page;mso-position-vertical-relative:page" filled="f" strokeweight="1.5pt">
          <v:textbox style="mso-next-textbox:#_x0000_s1534" inset="0,0,0,0">
            <w:txbxContent>
              <w:p w:rsidR="00870677" w:rsidRPr="003A75B2" w:rsidRDefault="00870677" w:rsidP="00A202CE">
                <w:pPr>
                  <w:pStyle w:val="Twordlitera"/>
                </w:pPr>
                <w:r>
                  <w:t>У</w:t>
                </w:r>
              </w:p>
              <w:p w:rsidR="00870677" w:rsidRPr="005C2235" w:rsidRDefault="00870677" w:rsidP="00A202CE">
                <w:pPr>
                  <w:rPr>
                    <w:szCs w:val="20"/>
                  </w:rPr>
                </w:pPr>
              </w:p>
            </w:txbxContent>
          </v:textbox>
          <w10:wrap anchorx="page" anchory="page"/>
        </v:shape>
      </w:pict>
    </w:r>
    <w:r>
      <w:rPr>
        <w:noProof/>
      </w:rPr>
      <w:pict>
        <v:shape id="_x0000_s1533" type="#_x0000_t202" style="position:absolute;margin-left:439.45pt;margin-top:771.15pt;width:14.15pt;height:14.15pt;z-index:251628032;mso-position-horizontal-relative:page;mso-position-vertical-relative:page" filled="f" strokeweight="1.5pt">
          <v:textbox style="mso-next-textbox:#_x0000_s1533" inset="0,0,0,0">
            <w:txbxContent>
              <w:p w:rsidR="00870677" w:rsidRPr="00AC6440" w:rsidRDefault="00870677" w:rsidP="00C838F6">
                <w:pPr>
                  <w:pStyle w:val="Twordlitera"/>
                  <w:rPr>
                    <w:szCs w:val="20"/>
                  </w:rPr>
                </w:pPr>
                <w:r>
                  <w:t>У</w:t>
                </w:r>
              </w:p>
            </w:txbxContent>
          </v:textbox>
          <w10:wrap anchorx="page" anchory="page"/>
        </v:shape>
      </w:pict>
    </w:r>
    <w:r>
      <w:rPr>
        <w:noProof/>
      </w:rPr>
      <w:pict>
        <v:shape id="_x0000_s1532" type="#_x0000_t202" style="position:absolute;margin-left:481.95pt;margin-top:771.15pt;width:42.5pt;height:14.15pt;z-index:251627008;mso-position-horizontal-relative:page;mso-position-vertical-relative:page" filled="f" strokeweight="1.5pt">
          <v:textbox style="mso-next-textbox:#_x0000_s1532" inset="0,0,0,0">
            <w:txbxContent>
              <w:p w:rsidR="00870677" w:rsidRPr="0011310D" w:rsidRDefault="00870677" w:rsidP="0011310D">
                <w:pPr>
                  <w:jc w:val="center"/>
                </w:pPr>
                <w:r>
                  <w:rPr>
                    <w:rStyle w:val="a5"/>
                  </w:rPr>
                  <w:fldChar w:fldCharType="begin"/>
                </w:r>
                <w:r>
                  <w:rPr>
                    <w:rStyle w:val="a5"/>
                  </w:rPr>
                  <w:instrText xml:space="preserve"> PAGE </w:instrText>
                </w:r>
                <w:r>
                  <w:rPr>
                    <w:rStyle w:val="a5"/>
                  </w:rPr>
                  <w:fldChar w:fldCharType="separate"/>
                </w:r>
                <w:r w:rsidR="007972EF">
                  <w:rPr>
                    <w:rStyle w:val="a5"/>
                    <w:noProof/>
                  </w:rPr>
                  <w:t>17</w:t>
                </w:r>
                <w:r>
                  <w:rPr>
                    <w:rStyle w:val="a5"/>
                  </w:rPr>
                  <w:fldChar w:fldCharType="end"/>
                </w:r>
              </w:p>
            </w:txbxContent>
          </v:textbox>
          <w10:wrap anchorx="page" anchory="page"/>
        </v:shape>
      </w:pict>
    </w:r>
    <w:r>
      <w:rPr>
        <w:noProof/>
      </w:rPr>
      <w:pict>
        <v:shape id="_x0000_s1531" type="#_x0000_t202" style="position:absolute;margin-left:524.5pt;margin-top:771.15pt;width:56.7pt;height:14.15pt;z-index:251625984;mso-position-horizontal-relative:page;mso-position-vertical-relative:page" filled="f" strokeweight="1.5pt">
          <v:textbox style="mso-next-textbox:#_x0000_s1531" inset="0,0,0,0">
            <w:txbxContent>
              <w:p w:rsidR="00870677" w:rsidRPr="0011310D" w:rsidRDefault="00870677" w:rsidP="0011310D">
                <w:pPr>
                  <w:jc w:val="center"/>
                  <w:rPr>
                    <w:szCs w:val="20"/>
                  </w:rPr>
                </w:pPr>
                <w:r>
                  <w:rPr>
                    <w:rStyle w:val="a5"/>
                  </w:rPr>
                  <w:fldChar w:fldCharType="begin"/>
                </w:r>
                <w:r>
                  <w:rPr>
                    <w:rStyle w:val="a5"/>
                  </w:rPr>
                  <w:instrText xml:space="preserve"> NUMPAGES </w:instrText>
                </w:r>
                <w:r>
                  <w:rPr>
                    <w:rStyle w:val="a5"/>
                  </w:rPr>
                  <w:fldChar w:fldCharType="separate"/>
                </w:r>
                <w:r w:rsidR="004604AC">
                  <w:rPr>
                    <w:rStyle w:val="a5"/>
                    <w:noProof/>
                  </w:rPr>
                  <w:t>28</w:t>
                </w:r>
                <w:r>
                  <w:rPr>
                    <w:rStyle w:val="a5"/>
                  </w:rPr>
                  <w:fldChar w:fldCharType="end"/>
                </w:r>
              </w:p>
            </w:txbxContent>
          </v:textbox>
          <w10:wrap anchorx="page" anchory="page"/>
        </v:shape>
      </w:pict>
    </w:r>
    <w:r>
      <w:rPr>
        <w:noProof/>
      </w:rPr>
      <w:pict>
        <v:shape id="_x0000_s1530" type="#_x0000_t202" style="position:absolute;margin-left:524.5pt;margin-top:756.95pt;width:56.7pt;height:14.15pt;z-index:251624960;mso-position-horizontal-relative:page;mso-position-vertical-relative:page" filled="f" strokeweight="1.5pt">
          <v:textbox style="mso-next-textbox:#_x0000_s1530" inset="0,0,0,0">
            <w:txbxContent>
              <w:p w:rsidR="00870677" w:rsidRPr="003A75B2" w:rsidRDefault="00870677" w:rsidP="00A202CE">
                <w:pPr>
                  <w:pStyle w:val="Twordlitlistlistov"/>
                </w:pPr>
                <w:r>
                  <w:t>Листов</w:t>
                </w:r>
              </w:p>
            </w:txbxContent>
          </v:textbox>
          <w10:wrap anchorx="page" anchory="page"/>
        </v:shape>
      </w:pict>
    </w:r>
    <w:r>
      <w:rPr>
        <w:noProof/>
      </w:rPr>
      <w:pict>
        <v:shape id="_x0000_s1529" type="#_x0000_t202" style="position:absolute;margin-left:481.95pt;margin-top:756.95pt;width:42.5pt;height:14.15pt;z-index:251623936;mso-position-horizontal-relative:page;mso-position-vertical-relative:page" filled="f" strokeweight="1.5pt">
          <v:textbox style="mso-next-textbox:#_x0000_s1529" inset="0,0,0,0">
            <w:txbxContent>
              <w:p w:rsidR="00870677" w:rsidRPr="003A75B2" w:rsidRDefault="00870677" w:rsidP="00A202CE">
                <w:pPr>
                  <w:pStyle w:val="Twordlitlistlistov"/>
                </w:pPr>
                <w:r>
                  <w:t>Лист</w:t>
                </w:r>
              </w:p>
            </w:txbxContent>
          </v:textbox>
          <w10:wrap anchorx="page" anchory="page"/>
        </v:shape>
      </w:pict>
    </w:r>
    <w:r>
      <w:rPr>
        <w:noProof/>
      </w:rPr>
      <w:pict>
        <v:shape id="_x0000_s1528" type="#_x0000_t202" style="position:absolute;margin-left:439.45pt;margin-top:756.95pt;width:42.5pt;height:14.15pt;z-index:251622912;mso-position-horizontal-relative:page;mso-position-vertical-relative:page" filled="f" strokeweight="1.5pt">
          <v:textbox style="mso-next-textbox:#_x0000_s1528" inset="0,0,0,0">
            <w:txbxContent>
              <w:p w:rsidR="00870677" w:rsidRPr="003A75B2" w:rsidRDefault="00870677" w:rsidP="00A202CE">
                <w:pPr>
                  <w:pStyle w:val="Twordlitlistlistov"/>
                </w:pPr>
                <w:r>
                  <w:t>Лит.</w:t>
                </w:r>
              </w:p>
              <w:p w:rsidR="00870677" w:rsidRPr="005C2235" w:rsidRDefault="00870677" w:rsidP="00A202CE">
                <w:pPr>
                  <w:rPr>
                    <w:szCs w:val="20"/>
                  </w:rPr>
                </w:pPr>
              </w:p>
            </w:txbxContent>
          </v:textbox>
          <w10:wrap anchorx="page" anchory="page"/>
        </v:shape>
      </w:pict>
    </w:r>
    <w:r>
      <w:rPr>
        <w:noProof/>
      </w:rPr>
      <w:pict>
        <v:shape id="_x0000_s1527" type="#_x0000_t202" style="position:absolute;margin-left:439.45pt;margin-top:785.3pt;width:141.75pt;height:42.5pt;z-index:251621888;mso-position-horizontal-relative:page;mso-position-vertical-relative:page" filled="f" strokeweight="1.5pt">
          <v:textbox style="mso-next-textbox:#_x0000_s1527" inset="0,0,0,0">
            <w:txbxContent>
              <w:p w:rsidR="00870677" w:rsidRDefault="00870677" w:rsidP="0011310D">
                <w:pPr>
                  <w:jc w:val="center"/>
                  <w:rPr>
                    <w:i/>
                    <w:sz w:val="32"/>
                    <w:szCs w:val="32"/>
                  </w:rPr>
                </w:pPr>
                <w:r>
                  <w:rPr>
                    <w:i/>
                    <w:sz w:val="32"/>
                    <w:szCs w:val="32"/>
                  </w:rPr>
                  <w:t>РГУТиС</w:t>
                </w:r>
              </w:p>
              <w:p w:rsidR="00870677" w:rsidRPr="008B5A90" w:rsidRDefault="00870677" w:rsidP="0011310D">
                <w:pPr>
                  <w:jc w:val="center"/>
                  <w:rPr>
                    <w:i/>
                    <w:sz w:val="32"/>
                    <w:szCs w:val="32"/>
                  </w:rPr>
                </w:pPr>
                <w:r w:rsidRPr="008B5A90">
                  <w:rPr>
                    <w:i/>
                    <w:sz w:val="32"/>
                    <w:szCs w:val="32"/>
                  </w:rPr>
                  <w:t>гр.К-05</w:t>
                </w:r>
              </w:p>
              <w:p w:rsidR="00870677" w:rsidRPr="0011310D" w:rsidRDefault="00870677" w:rsidP="0011310D"/>
            </w:txbxContent>
          </v:textbox>
          <w10:wrap anchorx="page" anchory="page"/>
        </v:shape>
      </w:pict>
    </w:r>
    <w:r>
      <w:rPr>
        <w:noProof/>
      </w:rPr>
      <w:pict>
        <v:shape id="_x0000_s1526" type="#_x0000_t202" style="position:absolute;margin-left:246.65pt;margin-top:722.95pt;width:327.25pt;height:25.5pt;z-index:251620864;mso-position-horizontal-relative:page;mso-position-vertical-relative:page" filled="f" stroked="f">
          <v:textbox style="mso-next-textbox:#_x0000_s1526" inset=",0,,0">
            <w:txbxContent>
              <w:p w:rsidR="00870677" w:rsidRPr="005C2235" w:rsidRDefault="00870677" w:rsidP="00083F1E">
                <w:pPr>
                  <w:jc w:val="center"/>
                  <w:rPr>
                    <w:szCs w:val="36"/>
                  </w:rPr>
                </w:pPr>
                <w:r>
                  <w:rPr>
                    <w:rFonts w:ascii="ISOCPEUR" w:hAnsi="ISOCPEUR" w:cs="Arial"/>
                    <w:i/>
                    <w:sz w:val="40"/>
                    <w:szCs w:val="32"/>
                  </w:rPr>
                  <w:t>КП. К/10-17141.09.ПЗ</w:t>
                </w:r>
              </w:p>
              <w:p w:rsidR="00870677" w:rsidRPr="00083F1E" w:rsidRDefault="00870677" w:rsidP="00083F1E">
                <w:pPr>
                  <w:rPr>
                    <w:szCs w:val="36"/>
                  </w:rPr>
                </w:pPr>
              </w:p>
            </w:txbxContent>
          </v:textbox>
          <w10:wrap anchorx="page" anchory="page"/>
        </v:shape>
      </w:pict>
    </w:r>
    <w:r>
      <w:rPr>
        <w:noProof/>
      </w:rPr>
      <w:pict>
        <v:shape id="_x0000_s1525" type="#_x0000_t202" style="position:absolute;margin-left:212.65pt;margin-top:813.65pt;width:28.35pt;height:14.15pt;z-index:251619840;mso-position-horizontal-relative:page;mso-position-vertical-relative:page" filled="f" strokeweight=".5pt">
          <v:textbox style="mso-next-textbox:#_x0000_s1525" inset="0,.5mm,0,0">
            <w:txbxContent>
              <w:p w:rsidR="00870677" w:rsidRPr="0011310D" w:rsidRDefault="00870677" w:rsidP="0011310D"/>
            </w:txbxContent>
          </v:textbox>
          <w10:wrap anchorx="page" anchory="page"/>
        </v:shape>
      </w:pict>
    </w:r>
    <w:r>
      <w:rPr>
        <w:noProof/>
      </w:rPr>
      <w:pict>
        <v:shape id="_x0000_s1524" type="#_x0000_t202" style="position:absolute;margin-left:212.65pt;margin-top:799.5pt;width:28.35pt;height:14.15pt;z-index:251618816;mso-position-horizontal-relative:page;mso-position-vertical-relative:page" filled="f" strokeweight=".5pt">
          <v:textbox style="mso-next-textbox:#_x0000_s1524" inset="0,.5mm,0,0">
            <w:txbxContent>
              <w:p w:rsidR="00870677" w:rsidRPr="0011310D" w:rsidRDefault="00870677" w:rsidP="0011310D"/>
            </w:txbxContent>
          </v:textbox>
          <w10:wrap anchorx="page" anchory="page"/>
        </v:shape>
      </w:pict>
    </w:r>
    <w:r>
      <w:rPr>
        <w:noProof/>
      </w:rPr>
      <w:pict>
        <v:shape id="_x0000_s1523" type="#_x0000_t202" style="position:absolute;margin-left:212.65pt;margin-top:785.3pt;width:28.35pt;height:14.15pt;z-index:251617792;mso-position-horizontal-relative:page;mso-position-vertical-relative:page" filled="f" strokeweight=".5pt">
          <v:textbox style="mso-next-textbox:#_x0000_s1523" inset="0,.5mm,0,0">
            <w:txbxContent>
              <w:p w:rsidR="00870677" w:rsidRPr="0011310D" w:rsidRDefault="00870677" w:rsidP="0011310D"/>
            </w:txbxContent>
          </v:textbox>
          <w10:wrap anchorx="page" anchory="page"/>
        </v:shape>
      </w:pict>
    </w:r>
    <w:r>
      <w:rPr>
        <w:noProof/>
      </w:rPr>
      <w:pict>
        <v:shape id="_x0000_s1522" type="#_x0000_t202" style="position:absolute;margin-left:212.65pt;margin-top:771.15pt;width:28.35pt;height:14.15pt;z-index:251616768;mso-position-horizontal-relative:page;mso-position-vertical-relative:page" filled="f" strokeweight=".5pt">
          <v:textbox style="mso-next-textbox:#_x0000_s1522" inset="0,.5mm,0,0">
            <w:txbxContent>
              <w:p w:rsidR="00870677" w:rsidRPr="0011310D" w:rsidRDefault="00870677" w:rsidP="0011310D"/>
            </w:txbxContent>
          </v:textbox>
          <w10:wrap anchorx="page" anchory="page"/>
        </v:shape>
      </w:pict>
    </w:r>
    <w:r>
      <w:rPr>
        <w:noProof/>
      </w:rPr>
      <w:pict>
        <v:shape id="_x0000_s1521" type="#_x0000_t202" style="position:absolute;margin-left:212.65pt;margin-top:756.95pt;width:28.35pt;height:14.15pt;z-index:251615744;mso-position-horizontal-relative:page;mso-position-vertical-relative:page" filled="f" strokeweight=".5pt">
          <v:textbox style="mso-next-textbox:#_x0000_s1521" inset="0,.5mm,0,0">
            <w:txbxContent>
              <w:p w:rsidR="00870677" w:rsidRPr="0011310D" w:rsidRDefault="00870677" w:rsidP="0011310D"/>
            </w:txbxContent>
          </v:textbox>
          <w10:wrap anchorx="page" anchory="page"/>
        </v:shape>
      </w:pict>
    </w:r>
    <w:r>
      <w:rPr>
        <w:noProof/>
      </w:rPr>
      <w:pict>
        <v:shape id="_x0000_s1520" type="#_x0000_t202" style="position:absolute;margin-left:212.65pt;margin-top:742.8pt;width:28.35pt;height:14.15pt;z-index:251614720;mso-position-horizontal-relative:page;mso-position-vertical-relative:page" filled="f" strokeweight=".5pt">
          <v:textbox style="mso-next-textbox:#_x0000_s1520" inset="0,0,0,0">
            <w:txbxContent>
              <w:p w:rsidR="00870677" w:rsidRPr="009155C0" w:rsidRDefault="00870677" w:rsidP="00A202CE">
                <w:pPr>
                  <w:pStyle w:val="Twordizme"/>
                </w:pPr>
                <w:r w:rsidRPr="009155C0">
                  <w:t>Дата</w:t>
                </w:r>
              </w:p>
            </w:txbxContent>
          </v:textbox>
          <w10:wrap anchorx="page" anchory="page"/>
        </v:shape>
      </w:pict>
    </w:r>
    <w:r>
      <w:rPr>
        <w:noProof/>
      </w:rPr>
      <w:pict>
        <v:shape id="_x0000_s1519" type="#_x0000_t202" style="position:absolute;margin-left:212.65pt;margin-top:728.6pt;width:28.35pt;height:14.15pt;z-index:251613696;mso-position-horizontal-relative:page;mso-position-vertical-relative:page" filled="f" strokeweight=".5pt">
          <v:textbox style="mso-next-textbox:#_x0000_s1519" inset="0,.5mm,0,0">
            <w:txbxContent>
              <w:p w:rsidR="00870677" w:rsidRPr="0011310D" w:rsidRDefault="00870677" w:rsidP="0011310D">
                <w:pPr>
                  <w:rPr>
                    <w:szCs w:val="16"/>
                  </w:rPr>
                </w:pPr>
              </w:p>
            </w:txbxContent>
          </v:textbox>
          <w10:wrap anchorx="page" anchory="page"/>
        </v:shape>
      </w:pict>
    </w:r>
    <w:r>
      <w:rPr>
        <w:noProof/>
      </w:rPr>
      <w:pict>
        <v:shape id="_x0000_s1518" type="#_x0000_t202" style="position:absolute;margin-left:170.1pt;margin-top:813.65pt;width:42.5pt;height:14.15pt;z-index:251612672;mso-position-horizontal-relative:page;mso-position-vertical-relative:page" filled="f" strokeweight=".5pt">
          <v:textbox style="mso-next-textbox:#_x0000_s1518">
            <w:txbxContent>
              <w:p w:rsidR="00870677" w:rsidRDefault="00870677" w:rsidP="00A202CE">
                <w:pPr>
                  <w:pStyle w:val="Tworddate"/>
                </w:pPr>
              </w:p>
            </w:txbxContent>
          </v:textbox>
          <w10:wrap anchorx="page" anchory="page"/>
        </v:shape>
      </w:pict>
    </w:r>
    <w:r>
      <w:rPr>
        <w:noProof/>
      </w:rPr>
      <w:pict>
        <v:shape id="_x0000_s1517" type="#_x0000_t202" style="position:absolute;margin-left:170.1pt;margin-top:799.5pt;width:42.5pt;height:14.15pt;z-index:251611648;mso-position-horizontal-relative:page;mso-position-vertical-relative:page" filled="f" strokeweight=".5pt">
          <v:textbox style="mso-next-textbox:#_x0000_s1517">
            <w:txbxContent>
              <w:p w:rsidR="00870677" w:rsidRDefault="00870677" w:rsidP="00A202CE">
                <w:pPr>
                  <w:pStyle w:val="Tworddate"/>
                </w:pPr>
              </w:p>
            </w:txbxContent>
          </v:textbox>
          <w10:wrap anchorx="page" anchory="page"/>
        </v:shape>
      </w:pict>
    </w:r>
    <w:r>
      <w:rPr>
        <w:noProof/>
      </w:rPr>
      <w:pict>
        <v:shape id="_x0000_s1516" type="#_x0000_t202" style="position:absolute;margin-left:170.1pt;margin-top:785.3pt;width:42.5pt;height:14.15pt;z-index:251610624;mso-position-horizontal-relative:page;mso-position-vertical-relative:page" filled="f" strokeweight=".5pt">
          <v:textbox style="mso-next-textbox:#_x0000_s1516">
            <w:txbxContent>
              <w:p w:rsidR="00870677" w:rsidRDefault="00870677" w:rsidP="00A202CE">
                <w:pPr>
                  <w:pStyle w:val="Tworddate"/>
                </w:pPr>
              </w:p>
            </w:txbxContent>
          </v:textbox>
          <w10:wrap anchorx="page" anchory="page"/>
        </v:shape>
      </w:pict>
    </w:r>
    <w:r>
      <w:rPr>
        <w:noProof/>
      </w:rPr>
      <w:pict>
        <v:shape id="_x0000_s1515" type="#_x0000_t202" style="position:absolute;margin-left:170.1pt;margin-top:771.15pt;width:42.5pt;height:14.15pt;z-index:251609600;mso-position-horizontal-relative:page;mso-position-vertical-relative:page" filled="f" strokeweight=".5pt">
          <v:textbox style="mso-next-textbox:#_x0000_s1515">
            <w:txbxContent>
              <w:p w:rsidR="00870677" w:rsidRDefault="00870677" w:rsidP="00A202CE">
                <w:pPr>
                  <w:pStyle w:val="Tworddate"/>
                </w:pPr>
              </w:p>
            </w:txbxContent>
          </v:textbox>
          <w10:wrap anchorx="page" anchory="page"/>
        </v:shape>
      </w:pict>
    </w:r>
    <w:r>
      <w:rPr>
        <w:noProof/>
      </w:rPr>
      <w:pict>
        <v:shape id="_x0000_s1514" type="#_x0000_t202" style="position:absolute;margin-left:170.1pt;margin-top:756.95pt;width:42.5pt;height:14.15pt;z-index:251608576;mso-position-horizontal-relative:page;mso-position-vertical-relative:page" filled="f" strokeweight=".5pt">
          <v:textbox style="mso-next-textbox:#_x0000_s1514">
            <w:txbxContent>
              <w:p w:rsidR="00870677" w:rsidRDefault="00870677" w:rsidP="00A202CE">
                <w:pPr>
                  <w:pStyle w:val="Tworddate"/>
                </w:pPr>
              </w:p>
            </w:txbxContent>
          </v:textbox>
          <w10:wrap anchorx="page" anchory="page"/>
        </v:shape>
      </w:pict>
    </w:r>
    <w:r>
      <w:rPr>
        <w:noProof/>
      </w:rPr>
      <w:pict>
        <v:shape id="_x0000_s1513" type="#_x0000_t202" style="position:absolute;margin-left:170.1pt;margin-top:742.8pt;width:42.5pt;height:14.15pt;z-index:251607552;mso-position-horizontal-relative:page;mso-position-vertical-relative:page" filled="f" strokeweight=".5pt">
          <v:textbox style="mso-next-textbox:#_x0000_s1513" inset="0,0,0,0">
            <w:txbxContent>
              <w:p w:rsidR="00870677" w:rsidRPr="00DF2469" w:rsidRDefault="00870677" w:rsidP="00A202CE">
                <w:pPr>
                  <w:pStyle w:val="Twordizme"/>
                </w:pPr>
                <w:r>
                  <w:t>Подп.</w:t>
                </w:r>
              </w:p>
            </w:txbxContent>
          </v:textbox>
          <w10:wrap anchorx="page" anchory="page"/>
        </v:shape>
      </w:pict>
    </w:r>
    <w:r>
      <w:rPr>
        <w:noProof/>
      </w:rPr>
      <w:pict>
        <v:shape id="_x0000_s1512" type="#_x0000_t202" style="position:absolute;margin-left:170.1pt;margin-top:728.6pt;width:42.5pt;height:14.15pt;z-index:251606528;mso-position-horizontal-relative:page;mso-position-vertical-relative:page" filled="f" strokeweight=".5pt">
          <v:textbox style="mso-next-textbox:#_x0000_s1512" inset="0,0,0,0">
            <w:txbxContent>
              <w:p w:rsidR="00870677" w:rsidRDefault="00870677" w:rsidP="00A202CE">
                <w:pPr>
                  <w:pStyle w:val="Tworddate"/>
                </w:pPr>
              </w:p>
            </w:txbxContent>
          </v:textbox>
          <w10:wrap anchorx="page" anchory="page"/>
        </v:shape>
      </w:pict>
    </w:r>
    <w:r>
      <w:rPr>
        <w:noProof/>
      </w:rPr>
      <w:pict>
        <v:shape id="_x0000_s1511" type="#_x0000_t202" style="position:absolute;margin-left:56.7pt;margin-top:813.65pt;width:48.2pt;height:14.15pt;z-index:251605504;mso-position-horizontal-relative:page;mso-position-vertical-relative:page" filled="f" strokeweight=".5pt">
          <v:textbox style="mso-next-textbox:#_x0000_s1511" inset=".5mm,0,0,0">
            <w:txbxContent>
              <w:p w:rsidR="00870677" w:rsidRPr="00DF2469" w:rsidRDefault="00870677" w:rsidP="00A202CE">
                <w:pPr>
                  <w:pStyle w:val="Twordfami"/>
                </w:pPr>
                <w:r>
                  <w:t>Утв.</w:t>
                </w:r>
              </w:p>
            </w:txbxContent>
          </v:textbox>
          <w10:wrap anchorx="page" anchory="page"/>
        </v:shape>
      </w:pict>
    </w:r>
    <w:r>
      <w:rPr>
        <w:noProof/>
      </w:rPr>
      <w:pict>
        <v:shape id="_x0000_s1510" type="#_x0000_t202" style="position:absolute;margin-left:56.7pt;margin-top:799.5pt;width:48.2pt;height:14.15pt;z-index:251604480;mso-position-horizontal-relative:page;mso-position-vertical-relative:page" filled="f" strokeweight=".5pt">
          <v:textbox style="mso-next-textbox:#_x0000_s1510" inset=".5mm,0,0,0">
            <w:txbxContent>
              <w:p w:rsidR="00870677" w:rsidRPr="00DF2469" w:rsidRDefault="00870677" w:rsidP="00A202CE">
                <w:pPr>
                  <w:pStyle w:val="Twordfami"/>
                </w:pPr>
                <w:r>
                  <w:t>Н. контр.</w:t>
                </w:r>
              </w:p>
            </w:txbxContent>
          </v:textbox>
          <w10:wrap anchorx="page" anchory="page"/>
        </v:shape>
      </w:pict>
    </w:r>
    <w:r>
      <w:rPr>
        <w:noProof/>
      </w:rPr>
      <w:pict>
        <v:shape id="_x0000_s1509" type="#_x0000_t202" style="position:absolute;margin-left:56.7pt;margin-top:785.3pt;width:48.2pt;height:14.15pt;z-index:251603456;mso-position-horizontal-relative:page;mso-position-vertical-relative:page" filled="f" strokeweight=".5pt">
          <v:textbox style="mso-next-textbox:#_x0000_s1509" inset=".5mm,0,0,0">
            <w:txbxContent>
              <w:p w:rsidR="00870677" w:rsidRPr="00DF2469" w:rsidRDefault="00870677" w:rsidP="00A202CE">
                <w:pPr>
                  <w:pStyle w:val="Twordfami"/>
                </w:pPr>
                <w:r>
                  <w:t>Соглас.</w:t>
                </w:r>
              </w:p>
            </w:txbxContent>
          </v:textbox>
          <w10:wrap anchorx="page" anchory="page"/>
        </v:shape>
      </w:pict>
    </w:r>
    <w:r>
      <w:rPr>
        <w:noProof/>
      </w:rPr>
      <w:pict>
        <v:shape id="_x0000_s1508" type="#_x0000_t202" style="position:absolute;margin-left:56.7pt;margin-top:771.15pt;width:48.2pt;height:14.15pt;z-index:251602432;mso-position-horizontal-relative:page;mso-position-vertical-relative:page" filled="f" strokeweight=".5pt">
          <v:textbox style="mso-next-textbox:#_x0000_s1508" inset=".5mm,0,0,0">
            <w:txbxContent>
              <w:p w:rsidR="00870677" w:rsidRPr="00DF2469" w:rsidRDefault="00870677" w:rsidP="00A202CE">
                <w:pPr>
                  <w:pStyle w:val="Twordfami"/>
                </w:pPr>
                <w:r>
                  <w:t>Пров.</w:t>
                </w:r>
              </w:p>
            </w:txbxContent>
          </v:textbox>
          <w10:wrap anchorx="page" anchory="page"/>
        </v:shape>
      </w:pict>
    </w:r>
    <w:r>
      <w:rPr>
        <w:noProof/>
      </w:rPr>
      <w:pict>
        <v:shape id="_x0000_s1507" type="#_x0000_t202" style="position:absolute;margin-left:56.7pt;margin-top:756.95pt;width:48.2pt;height:14.15pt;z-index:251601408;mso-position-horizontal-relative:page;mso-position-vertical-relative:page" filled="f" strokeweight=".5pt">
          <v:textbox style="mso-next-textbox:#_x0000_s1507" inset=".5mm,0,0,0">
            <w:txbxContent>
              <w:p w:rsidR="00870677" w:rsidRPr="00DF2469" w:rsidRDefault="00870677" w:rsidP="00A202CE">
                <w:pPr>
                  <w:pStyle w:val="Twordfami"/>
                </w:pPr>
                <w:r>
                  <w:t>Разраб.</w:t>
                </w:r>
              </w:p>
            </w:txbxContent>
          </v:textbox>
          <w10:wrap anchorx="page" anchory="page"/>
        </v:shape>
      </w:pict>
    </w:r>
    <w:r>
      <w:rPr>
        <w:noProof/>
      </w:rPr>
      <w:pict>
        <v:shape id="_x0000_s1506" type="#_x0000_t202" style="position:absolute;margin-left:104.9pt;margin-top:813.65pt;width:65.2pt;height:14.15pt;z-index:251600384;mso-position-horizontal-relative:page;mso-position-vertical-relative:page" filled="f" strokeweight=".5pt">
          <v:textbox style="mso-next-textbox:#_x0000_s1506" inset=".5mm,0,0,0">
            <w:txbxContent>
              <w:p w:rsidR="00870677" w:rsidRPr="0011310D" w:rsidRDefault="00870677" w:rsidP="0011310D"/>
            </w:txbxContent>
          </v:textbox>
          <w10:wrap anchorx="page" anchory="page"/>
        </v:shape>
      </w:pict>
    </w:r>
    <w:r>
      <w:rPr>
        <w:noProof/>
      </w:rPr>
      <w:pict>
        <v:shape id="_x0000_s1505" type="#_x0000_t202" style="position:absolute;margin-left:104.9pt;margin-top:799.5pt;width:65.2pt;height:14.15pt;z-index:251599360;mso-position-horizontal-relative:page;mso-position-vertical-relative:page" filled="f" strokeweight=".5pt">
          <v:textbox style="mso-next-textbox:#_x0000_s1505" inset=".5mm,0,0,0">
            <w:txbxContent>
              <w:p w:rsidR="00870677" w:rsidRPr="0011310D" w:rsidRDefault="00870677" w:rsidP="0011310D"/>
            </w:txbxContent>
          </v:textbox>
          <w10:wrap anchorx="page" anchory="page"/>
        </v:shape>
      </w:pict>
    </w:r>
    <w:r>
      <w:rPr>
        <w:noProof/>
      </w:rPr>
      <w:pict>
        <v:shape id="_x0000_s1504" type="#_x0000_t202" style="position:absolute;margin-left:104.9pt;margin-top:785.3pt;width:65.2pt;height:14.15pt;z-index:251598336;mso-position-horizontal-relative:page;mso-position-vertical-relative:page" filled="f" strokeweight=".5pt">
          <v:textbox style="mso-next-textbox:#_x0000_s1504" inset=".5mm,0,0,0">
            <w:txbxContent>
              <w:p w:rsidR="00870677" w:rsidRPr="0011310D" w:rsidRDefault="00870677" w:rsidP="0011310D"/>
            </w:txbxContent>
          </v:textbox>
          <w10:wrap anchorx="page" anchory="page"/>
        </v:shape>
      </w:pict>
    </w:r>
    <w:r>
      <w:rPr>
        <w:noProof/>
      </w:rPr>
      <w:pict>
        <v:shape id="_x0000_s1503" type="#_x0000_t202" style="position:absolute;margin-left:104.9pt;margin-top:771.15pt;width:65.2pt;height:14.15pt;z-index:251597312;mso-position-horizontal-relative:page;mso-position-vertical-relative:page" filled="f" strokeweight=".5pt">
          <v:textbox style="mso-next-textbox:#_x0000_s1503" inset=".5mm,0,0,0">
            <w:txbxContent>
              <w:p w:rsidR="00870677" w:rsidRPr="0011310D" w:rsidRDefault="00870677" w:rsidP="0011310D"/>
            </w:txbxContent>
          </v:textbox>
          <w10:wrap anchorx="page" anchory="page"/>
        </v:shape>
      </w:pict>
    </w:r>
    <w:r>
      <w:rPr>
        <w:noProof/>
      </w:rPr>
      <w:pict>
        <v:shape id="_x0000_s1502" type="#_x0000_t202" style="position:absolute;margin-left:104.9pt;margin-top:756.95pt;width:65.2pt;height:14.15pt;z-index:251596288;mso-position-horizontal-relative:page;mso-position-vertical-relative:page" filled="f" strokeweight=".5pt">
          <v:textbox style="mso-next-textbox:#_x0000_s1502" inset=".5mm,0,0,0">
            <w:txbxContent>
              <w:p w:rsidR="00870677" w:rsidRPr="0011310D" w:rsidRDefault="00870677" w:rsidP="0011310D">
                <w:pPr>
                  <w:rPr>
                    <w:sz w:val="16"/>
                    <w:szCs w:val="16"/>
                  </w:rPr>
                </w:pPr>
                <w:r w:rsidRPr="0011310D">
                  <w:rPr>
                    <w:sz w:val="16"/>
                    <w:szCs w:val="16"/>
                  </w:rPr>
                  <w:t>Неселевский С.В.</w:t>
                </w:r>
              </w:p>
            </w:txbxContent>
          </v:textbox>
          <w10:wrap anchorx="page" anchory="page"/>
        </v:shape>
      </w:pict>
    </w:r>
    <w:r>
      <w:rPr>
        <w:noProof/>
      </w:rPr>
      <w:pict>
        <v:shape id="_x0000_s1501" type="#_x0000_t202" style="position:absolute;margin-left:104.9pt;margin-top:742.8pt;width:65.2pt;height:14.15pt;z-index:251595264;mso-position-horizontal-relative:page;mso-position-vertical-relative:page" filled="f" strokeweight=".5pt">
          <v:textbox style="mso-next-textbox:#_x0000_s1501" inset="0,0,0,0">
            <w:txbxContent>
              <w:p w:rsidR="00870677" w:rsidRPr="00DF2469" w:rsidRDefault="00870677" w:rsidP="00A202CE">
                <w:pPr>
                  <w:pStyle w:val="Twordizme"/>
                </w:pPr>
                <w:r>
                  <w:t>№ докум.</w:t>
                </w:r>
              </w:p>
            </w:txbxContent>
          </v:textbox>
          <w10:wrap anchorx="page" anchory="page"/>
        </v:shape>
      </w:pict>
    </w:r>
    <w:r>
      <w:rPr>
        <w:noProof/>
      </w:rPr>
      <w:pict>
        <v:shape id="_x0000_s1500" type="#_x0000_t202" style="position:absolute;margin-left:104.9pt;margin-top:728.6pt;width:65.2pt;height:14.15pt;z-index:251594240;mso-position-horizontal-relative:page;mso-position-vertical-relative:page" filled="f" strokeweight=".5pt">
          <v:textbox style="mso-next-textbox:#_x0000_s1500" inset="0,0,0,0">
            <w:txbxContent>
              <w:p w:rsidR="00870677" w:rsidRPr="0011310D" w:rsidRDefault="00870677" w:rsidP="0011310D"/>
            </w:txbxContent>
          </v:textbox>
          <w10:wrap anchorx="page" anchory="page"/>
        </v:shape>
      </w:pict>
    </w:r>
    <w:r>
      <w:rPr>
        <w:noProof/>
      </w:rPr>
      <w:pict>
        <v:shape id="_x0000_s1499" type="#_x0000_t202" style="position:absolute;margin-left:76.55pt;margin-top:742.8pt;width:28.35pt;height:14.15pt;z-index:251593216;mso-position-horizontal-relative:page;mso-position-vertical-relative:page" filled="f" strokeweight=".5pt">
          <v:textbox style="mso-next-textbox:#_x0000_s1499" inset="0,0,0,0">
            <w:txbxContent>
              <w:p w:rsidR="00870677" w:rsidRPr="00DF2469" w:rsidRDefault="00870677" w:rsidP="00A202CE">
                <w:pPr>
                  <w:pStyle w:val="Twordizme"/>
                </w:pPr>
                <w:r>
                  <w:t>Лист</w:t>
                </w:r>
              </w:p>
            </w:txbxContent>
          </v:textbox>
          <w10:wrap anchorx="page" anchory="page"/>
        </v:shape>
      </w:pict>
    </w:r>
    <w:r>
      <w:rPr>
        <w:noProof/>
      </w:rPr>
      <w:pict>
        <v:shape id="_x0000_s1498" type="#_x0000_t202" style="position:absolute;margin-left:76.55pt;margin-top:728.6pt;width:28.35pt;height:14.15pt;z-index:251592192;mso-position-horizontal-relative:page;mso-position-vertical-relative:page" filled="f" strokeweight=".5pt">
          <v:textbox style="mso-next-textbox:#_x0000_s1498" inset="0,0,0,0">
            <w:txbxContent>
              <w:p w:rsidR="00870677" w:rsidRPr="0011310D" w:rsidRDefault="00870677" w:rsidP="0011310D">
                <w:pPr>
                  <w:rPr>
                    <w:szCs w:val="20"/>
                  </w:rPr>
                </w:pPr>
              </w:p>
            </w:txbxContent>
          </v:textbox>
          <w10:wrap anchorx="page" anchory="page"/>
        </v:shape>
      </w:pict>
    </w:r>
    <w:r>
      <w:rPr>
        <w:noProof/>
      </w:rPr>
      <w:pict>
        <v:shape id="_x0000_s1497" type="#_x0000_t202" style="position:absolute;margin-left:56.7pt;margin-top:742.8pt;width:19.85pt;height:14.15pt;z-index:251591168;mso-position-horizontal-relative:page;mso-position-vertical-relative:page" filled="f" strokeweight=".5pt">
          <v:textbox style="mso-next-textbox:#_x0000_s1497" inset="0,.5mm,0,0">
            <w:txbxContent>
              <w:p w:rsidR="00870677" w:rsidRPr="00DF2469" w:rsidRDefault="00870677" w:rsidP="00A202CE">
                <w:pPr>
                  <w:pStyle w:val="Twordizme"/>
                </w:pPr>
                <w:r>
                  <w:t>Изм.</w:t>
                </w:r>
              </w:p>
            </w:txbxContent>
          </v:textbox>
          <w10:wrap anchorx="page" anchory="page"/>
        </v:shape>
      </w:pict>
    </w:r>
    <w:r>
      <w:rPr>
        <w:noProof/>
      </w:rPr>
      <w:pict>
        <v:shape id="_x0000_s1496" type="#_x0000_t202" style="position:absolute;margin-left:56.7pt;margin-top:728.6pt;width:19.85pt;height:14.15pt;z-index:251590144;mso-position-horizontal-relative:page;mso-position-vertical-relative:page" filled="f" strokeweight=".5pt">
          <v:textbox style="mso-next-textbox:#_x0000_s1496" inset="0,0,0,0">
            <w:txbxContent>
              <w:p w:rsidR="00870677" w:rsidRPr="0011310D" w:rsidRDefault="00870677" w:rsidP="0011310D"/>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CC8" w:rsidRDefault="007F0260" w:rsidP="00A202CE">
    <w:pPr>
      <w:pStyle w:val="a4"/>
    </w:pPr>
    <w:r>
      <w:rPr>
        <w:noProof/>
      </w:rPr>
      <w:pict>
        <v:rect id="_x0000_s1718" style="position:absolute;margin-left:-18.7pt;margin-top:678.7pt;width:538.6pt;height:70.25pt;z-index:251816448;mso-wrap-distance-left:0;mso-wrap-distance-right:0;mso-position-horizontal-relative:margin;mso-position-vertical-relative:margin" filled="f" stroked="f" strokecolor="red">
          <w10:wrap type="square" anchorx="margin" anchory="margin"/>
        </v:rect>
      </w:pict>
    </w:r>
    <w:r>
      <w:rPr>
        <w:noProof/>
      </w:rPr>
      <w:pict>
        <v:shapetype id="_x0000_t202" coordsize="21600,21600" o:spt="202" path="m,l,21600r21600,l21600,xe">
          <v:stroke joinstyle="miter"/>
          <v:path gradientshapeok="t" o:connecttype="rect"/>
        </v:shapetype>
        <v:shape id="_x0000_s1759" type="#_x0000_t202" style="position:absolute;margin-left:241pt;margin-top:756.95pt;width:198.45pt;height:63.4pt;z-index:251858432;mso-position-horizontal-relative:page;mso-position-vertical-relative:page" filled="f" stroked="f" strokecolor="red">
          <v:textbox style="mso-next-textbox:#_x0000_s1759" inset="0,0,0,0">
            <w:txbxContent>
              <w:p w:rsidR="00D01CC8" w:rsidRPr="00D01CC8" w:rsidRDefault="00D01CC8" w:rsidP="00870677">
                <w:pPr>
                  <w:jc w:val="center"/>
                  <w:rPr>
                    <w:i/>
                    <w:sz w:val="28"/>
                    <w:szCs w:val="28"/>
                  </w:rPr>
                </w:pPr>
                <w:r>
                  <w:rPr>
                    <w:i/>
                    <w:sz w:val="28"/>
                    <w:szCs w:val="28"/>
                  </w:rPr>
                  <w:t>3. РАЗВЕРТЫВАНИЕ ЛОКАЛЬНОЙ СЕТИ</w:t>
                </w:r>
              </w:p>
            </w:txbxContent>
          </v:textbox>
          <w10:wrap anchorx="page" anchory="page"/>
        </v:shape>
      </w:pict>
    </w:r>
    <w:r>
      <w:rPr>
        <w:noProof/>
      </w:rPr>
      <w:pict>
        <v:shape id="_x0000_s1772" type="#_x0000_t202" style="position:absolute;margin-left:241pt;margin-top:827.85pt;width:85.05pt;height:14.15pt;z-index:251871744;mso-position-horizontal-relative:page;mso-position-vertical-relative:page" filled="f" stroked="f">
          <v:textbox style="mso-next-textbox:#_x0000_s1772" inset="0,0,0,0">
            <w:txbxContent>
              <w:p w:rsidR="00D01CC8" w:rsidRPr="003A75B2" w:rsidRDefault="00D01CC8" w:rsidP="00A202CE">
                <w:pPr>
                  <w:pStyle w:val="Twordcopyformat"/>
                </w:pPr>
                <w:r>
                  <w:t>Копировал:</w:t>
                </w:r>
              </w:p>
              <w:p w:rsidR="00D01CC8" w:rsidRPr="00AC2271" w:rsidRDefault="00D01CC8" w:rsidP="00A202CE">
                <w:pPr>
                  <w:rPr>
                    <w:szCs w:val="20"/>
                  </w:rPr>
                </w:pPr>
              </w:p>
            </w:txbxContent>
          </v:textbox>
          <w10:wrap anchorx="page" anchory="page"/>
        </v:shape>
      </w:pict>
    </w:r>
    <w:r>
      <w:rPr>
        <w:noProof/>
      </w:rPr>
      <w:pict>
        <v:shape id="_x0000_s1771" type="#_x0000_t202" style="position:absolute;margin-left:552.85pt;margin-top:827.85pt;width:28.35pt;height:14.15pt;z-index:251870720;mso-position-horizontal-relative:page;mso-position-vertical-relative:page" filled="f" stroked="f" strokeweight="1.5pt">
          <v:textbox style="mso-next-textbox:#_x0000_s1771" inset="0,0,0,0">
            <w:txbxContent>
              <w:p w:rsidR="00D01CC8" w:rsidRPr="003A75B2" w:rsidRDefault="00D01CC8" w:rsidP="00A202CE">
                <w:pPr>
                  <w:pStyle w:val="Twordcopyformat"/>
                </w:pPr>
                <w:r>
                  <w:rPr>
                    <w:szCs w:val="20"/>
                  </w:rPr>
                  <w:t>А4</w:t>
                </w:r>
              </w:p>
            </w:txbxContent>
          </v:textbox>
          <w10:wrap anchorx="page" anchory="page"/>
        </v:shape>
      </w:pict>
    </w:r>
    <w:r>
      <w:rPr>
        <w:noProof/>
      </w:rPr>
      <w:pict>
        <v:shape id="_x0000_s1770" type="#_x0000_t202" style="position:absolute;margin-left:510.3pt;margin-top:827.85pt;width:42.5pt;height:14.15pt;z-index:251869696;mso-position-horizontal-relative:page;mso-position-vertical-relative:page" filled="f" stroked="f" strokeweight="1.5pt">
          <v:textbox style="mso-next-textbox:#_x0000_s1770" inset="0,0,0,0">
            <w:txbxContent>
              <w:p w:rsidR="00D01CC8" w:rsidRPr="003A75B2" w:rsidRDefault="00D01CC8" w:rsidP="00A202CE">
                <w:pPr>
                  <w:pStyle w:val="Twordcopyformat"/>
                </w:pPr>
                <w:r>
                  <w:t>Формат</w:t>
                </w:r>
              </w:p>
            </w:txbxContent>
          </v:textbox>
          <w10:wrap anchorx="page" anchory="page"/>
        </v:shape>
      </w:pict>
    </w:r>
    <w:r>
      <w:rPr>
        <w:noProof/>
      </w:rPr>
      <w:pict>
        <v:line id="_x0000_s1769" style="position:absolute;z-index:251868672;mso-position-horizontal-relative:page;mso-position-vertical-relative:page" from="56.7pt,714.45pt" to="581.1pt,714.45pt" strokeweight="1.5pt">
          <w10:wrap anchorx="page" anchory="page"/>
        </v:line>
      </w:pict>
    </w:r>
    <w:r>
      <w:rPr>
        <w:noProof/>
      </w:rPr>
      <w:pict>
        <v:line id="_x0000_s1768" style="position:absolute;z-index:251867648;mso-position-horizontal-relative:page;mso-position-vertical-relative:page" from="56.7pt,756.95pt" to="439.4pt,756.95pt" strokeweight="1.5pt">
          <w10:wrap anchorx="page" anchory="page"/>
        </v:line>
      </w:pict>
    </w:r>
    <w:r>
      <w:rPr>
        <w:noProof/>
      </w:rPr>
      <w:pict>
        <v:line id="_x0000_s1767" style="position:absolute;z-index:251866624;mso-position-horizontal-relative:page;mso-position-vertical-relative:page" from="56.7pt,742.8pt" to="240.95pt,742.8pt" strokeweight="1.5pt">
          <w10:wrap anchorx="page" anchory="page"/>
        </v:line>
      </w:pict>
    </w:r>
    <w:r>
      <w:rPr>
        <w:noProof/>
      </w:rPr>
      <w:pict>
        <v:line id="_x0000_s1766" style="position:absolute;z-index:251865600;mso-position-horizontal-relative:page;mso-position-vertical-relative:page" from="241pt,714.45pt" to="241pt,827.85pt" strokeweight="1.5pt">
          <w10:wrap anchorx="page" anchory="page"/>
        </v:line>
      </w:pict>
    </w:r>
    <w:r>
      <w:rPr>
        <w:noProof/>
      </w:rPr>
      <w:pict>
        <v:line id="_x0000_s1765" style="position:absolute;z-index:251864576;mso-position-horizontal-relative:page;mso-position-vertical-relative:page" from="212.65pt,714.45pt" to="212.65pt,827.85pt" strokeweight="1.5pt">
          <w10:wrap anchorx="page" anchory="page"/>
        </v:line>
      </w:pict>
    </w:r>
    <w:r>
      <w:rPr>
        <w:noProof/>
      </w:rPr>
      <w:pict>
        <v:line id="_x0000_s1764" style="position:absolute;z-index:251863552;mso-position-horizontal-relative:page;mso-position-vertical-relative:page" from="170.1pt,714.45pt" to="170.1pt,827.85pt" strokeweight="1.5pt">
          <w10:wrap anchorx="page" anchory="page"/>
        </v:line>
      </w:pict>
    </w:r>
    <w:r>
      <w:rPr>
        <w:noProof/>
      </w:rPr>
      <w:pict>
        <v:line id="_x0000_s1763" style="position:absolute;z-index:251862528;mso-position-horizontal-relative:page;mso-position-vertical-relative:page" from="104.9pt,714.45pt" to="104.9pt,827.85pt" strokeweight="1.5pt">
          <w10:wrap anchorx="page" anchory="page"/>
        </v:line>
      </w:pict>
    </w:r>
    <w:r>
      <w:rPr>
        <w:noProof/>
      </w:rPr>
      <w:pict>
        <v:line id="_x0000_s1762" style="position:absolute;z-index:251861504;mso-position-horizontal-relative:page;mso-position-vertical-relative:page" from="76.55pt,714.45pt" to="76.55pt,756.95pt" strokeweight="1.5pt">
          <w10:wrap anchorx="page" anchory="page"/>
        </v:line>
      </w:pict>
    </w:r>
    <w:r>
      <w:rPr>
        <w:noProof/>
      </w:rPr>
      <w:pict>
        <v:line id="_x0000_s1761" style="position:absolute;z-index:251860480;mso-position-horizontal-relative:page;mso-position-vertical-relative:page" from="56.7pt,827.85pt" to="439.4pt,827.85pt" strokeweight="1.5pt">
          <w10:wrap anchorx="page" anchory="page"/>
        </v:line>
      </w:pict>
    </w:r>
    <w:r>
      <w:rPr>
        <w:noProof/>
      </w:rPr>
      <w:pict>
        <v:shape id="_x0000_s1760" type="#_x0000_t202" style="position:absolute;margin-left:241pt;margin-top:805.15pt;width:198.45pt;height:22.7pt;z-index:251859456;mso-position-horizontal-relative:page;mso-position-vertical-relative:page" filled="f" stroked="f" strokecolor="aqua">
          <v:textbox style="mso-next-textbox:#_x0000_s1760" inset="0,0,0,0">
            <w:txbxContent>
              <w:p w:rsidR="00D01CC8" w:rsidRPr="0011310D" w:rsidRDefault="00D01CC8" w:rsidP="0011310D"/>
            </w:txbxContent>
          </v:textbox>
          <w10:wrap anchorx="page" anchory="page"/>
        </v:shape>
      </w:pict>
    </w:r>
    <w:r>
      <w:rPr>
        <w:noProof/>
      </w:rPr>
      <w:pict>
        <v:shape id="_x0000_s1758" type="#_x0000_t202" style="position:absolute;margin-left:467.8pt;margin-top:771.15pt;width:14.15pt;height:14.15pt;z-index:251857408;mso-position-horizontal-relative:page;mso-position-vertical-relative:page" filled="f" strokeweight="1.5pt">
          <v:textbox style="mso-next-textbox:#_x0000_s1758" inset="0,0,0,0">
            <w:txbxContent>
              <w:p w:rsidR="00D01CC8" w:rsidRPr="003A75B2" w:rsidRDefault="00D01CC8" w:rsidP="00A202CE">
                <w:pPr>
                  <w:pStyle w:val="Twordlitera"/>
                </w:pPr>
                <w:r>
                  <w:t>У</w:t>
                </w:r>
              </w:p>
              <w:p w:rsidR="00D01CC8" w:rsidRPr="003A75B2" w:rsidRDefault="00D01CC8" w:rsidP="00A202CE">
                <w:pPr>
                  <w:jc w:val="center"/>
                  <w:rPr>
                    <w:rFonts w:ascii="Arial" w:hAnsi="Arial" w:cs="Arial"/>
                    <w:i/>
                    <w:sz w:val="20"/>
                    <w:szCs w:val="20"/>
                  </w:rPr>
                </w:pPr>
              </w:p>
            </w:txbxContent>
          </v:textbox>
          <w10:wrap anchorx="page" anchory="page"/>
        </v:shape>
      </w:pict>
    </w:r>
    <w:r>
      <w:rPr>
        <w:noProof/>
      </w:rPr>
      <w:pict>
        <v:shape id="_x0000_s1757" type="#_x0000_t202" style="position:absolute;margin-left:453.6pt;margin-top:771.15pt;width:14.15pt;height:14.15pt;z-index:251856384;mso-position-horizontal-relative:page;mso-position-vertical-relative:page" filled="f" strokeweight="1.5pt">
          <v:textbox style="mso-next-textbox:#_x0000_s1757" inset="0,0,0,0">
            <w:txbxContent>
              <w:p w:rsidR="00D01CC8" w:rsidRPr="003A75B2" w:rsidRDefault="00D01CC8" w:rsidP="00A202CE">
                <w:pPr>
                  <w:pStyle w:val="Twordlitera"/>
                </w:pPr>
                <w:r>
                  <w:t>У</w:t>
                </w:r>
              </w:p>
              <w:p w:rsidR="00D01CC8" w:rsidRPr="005C2235" w:rsidRDefault="00D01CC8" w:rsidP="00A202CE">
                <w:pPr>
                  <w:rPr>
                    <w:szCs w:val="20"/>
                  </w:rPr>
                </w:pPr>
              </w:p>
            </w:txbxContent>
          </v:textbox>
          <w10:wrap anchorx="page" anchory="page"/>
        </v:shape>
      </w:pict>
    </w:r>
    <w:r>
      <w:rPr>
        <w:noProof/>
      </w:rPr>
      <w:pict>
        <v:shape id="_x0000_s1756" type="#_x0000_t202" style="position:absolute;margin-left:439.45pt;margin-top:771.15pt;width:14.15pt;height:14.15pt;z-index:251855360;mso-position-horizontal-relative:page;mso-position-vertical-relative:page" filled="f" strokeweight="1.5pt">
          <v:textbox style="mso-next-textbox:#_x0000_s1756" inset="0,0,0,0">
            <w:txbxContent>
              <w:p w:rsidR="00D01CC8" w:rsidRPr="00AC6440" w:rsidRDefault="00D01CC8" w:rsidP="00C838F6">
                <w:pPr>
                  <w:pStyle w:val="Twordlitera"/>
                  <w:rPr>
                    <w:szCs w:val="20"/>
                  </w:rPr>
                </w:pPr>
                <w:r>
                  <w:t>У</w:t>
                </w:r>
              </w:p>
            </w:txbxContent>
          </v:textbox>
          <w10:wrap anchorx="page" anchory="page"/>
        </v:shape>
      </w:pict>
    </w:r>
    <w:r>
      <w:rPr>
        <w:noProof/>
      </w:rPr>
      <w:pict>
        <v:shape id="_x0000_s1755" type="#_x0000_t202" style="position:absolute;margin-left:481.95pt;margin-top:771.15pt;width:42.5pt;height:14.15pt;z-index:251854336;mso-position-horizontal-relative:page;mso-position-vertical-relative:page" filled="f" strokeweight="1.5pt">
          <v:textbox style="mso-next-textbox:#_x0000_s1755" inset="0,0,0,0">
            <w:txbxContent>
              <w:p w:rsidR="00D01CC8" w:rsidRPr="0011310D" w:rsidRDefault="00D01CC8" w:rsidP="0011310D">
                <w:pPr>
                  <w:jc w:val="center"/>
                </w:pPr>
                <w:r>
                  <w:rPr>
                    <w:rStyle w:val="a5"/>
                  </w:rPr>
                  <w:fldChar w:fldCharType="begin"/>
                </w:r>
                <w:r>
                  <w:rPr>
                    <w:rStyle w:val="a5"/>
                  </w:rPr>
                  <w:instrText xml:space="preserve"> PAGE </w:instrText>
                </w:r>
                <w:r>
                  <w:rPr>
                    <w:rStyle w:val="a5"/>
                  </w:rPr>
                  <w:fldChar w:fldCharType="separate"/>
                </w:r>
                <w:r w:rsidR="007972EF">
                  <w:rPr>
                    <w:rStyle w:val="a5"/>
                    <w:noProof/>
                  </w:rPr>
                  <w:t>20</w:t>
                </w:r>
                <w:r>
                  <w:rPr>
                    <w:rStyle w:val="a5"/>
                  </w:rPr>
                  <w:fldChar w:fldCharType="end"/>
                </w:r>
              </w:p>
            </w:txbxContent>
          </v:textbox>
          <w10:wrap anchorx="page" anchory="page"/>
        </v:shape>
      </w:pict>
    </w:r>
    <w:r>
      <w:rPr>
        <w:noProof/>
      </w:rPr>
      <w:pict>
        <v:shape id="_x0000_s1754" type="#_x0000_t202" style="position:absolute;margin-left:524.5pt;margin-top:771.15pt;width:56.7pt;height:14.15pt;z-index:251853312;mso-position-horizontal-relative:page;mso-position-vertical-relative:page" filled="f" strokeweight="1.5pt">
          <v:textbox style="mso-next-textbox:#_x0000_s1754" inset="0,0,0,0">
            <w:txbxContent>
              <w:p w:rsidR="00D01CC8" w:rsidRPr="0011310D" w:rsidRDefault="00D01CC8" w:rsidP="0011310D">
                <w:pPr>
                  <w:jc w:val="center"/>
                  <w:rPr>
                    <w:szCs w:val="20"/>
                  </w:rPr>
                </w:pPr>
                <w:r>
                  <w:rPr>
                    <w:rStyle w:val="a5"/>
                  </w:rPr>
                  <w:fldChar w:fldCharType="begin"/>
                </w:r>
                <w:r>
                  <w:rPr>
                    <w:rStyle w:val="a5"/>
                  </w:rPr>
                  <w:instrText xml:space="preserve"> NUMPAGES </w:instrText>
                </w:r>
                <w:r>
                  <w:rPr>
                    <w:rStyle w:val="a5"/>
                  </w:rPr>
                  <w:fldChar w:fldCharType="separate"/>
                </w:r>
                <w:r w:rsidR="007972EF">
                  <w:rPr>
                    <w:rStyle w:val="a5"/>
                    <w:noProof/>
                  </w:rPr>
                  <w:t>28</w:t>
                </w:r>
                <w:r>
                  <w:rPr>
                    <w:rStyle w:val="a5"/>
                  </w:rPr>
                  <w:fldChar w:fldCharType="end"/>
                </w:r>
              </w:p>
            </w:txbxContent>
          </v:textbox>
          <w10:wrap anchorx="page" anchory="page"/>
        </v:shape>
      </w:pict>
    </w:r>
    <w:r>
      <w:rPr>
        <w:noProof/>
      </w:rPr>
      <w:pict>
        <v:shape id="_x0000_s1753" type="#_x0000_t202" style="position:absolute;margin-left:524.5pt;margin-top:756.95pt;width:56.7pt;height:14.15pt;z-index:251852288;mso-position-horizontal-relative:page;mso-position-vertical-relative:page" filled="f" strokeweight="1.5pt">
          <v:textbox style="mso-next-textbox:#_x0000_s1753" inset="0,0,0,0">
            <w:txbxContent>
              <w:p w:rsidR="00D01CC8" w:rsidRPr="003A75B2" w:rsidRDefault="00D01CC8" w:rsidP="00A202CE">
                <w:pPr>
                  <w:pStyle w:val="Twordlitlistlistov"/>
                </w:pPr>
                <w:r>
                  <w:t>Листов</w:t>
                </w:r>
              </w:p>
            </w:txbxContent>
          </v:textbox>
          <w10:wrap anchorx="page" anchory="page"/>
        </v:shape>
      </w:pict>
    </w:r>
    <w:r>
      <w:rPr>
        <w:noProof/>
      </w:rPr>
      <w:pict>
        <v:shape id="_x0000_s1752" type="#_x0000_t202" style="position:absolute;margin-left:481.95pt;margin-top:756.95pt;width:42.5pt;height:14.15pt;z-index:251851264;mso-position-horizontal-relative:page;mso-position-vertical-relative:page" filled="f" strokeweight="1.5pt">
          <v:textbox style="mso-next-textbox:#_x0000_s1752" inset="0,0,0,0">
            <w:txbxContent>
              <w:p w:rsidR="00D01CC8" w:rsidRPr="003A75B2" w:rsidRDefault="00D01CC8" w:rsidP="00A202CE">
                <w:pPr>
                  <w:pStyle w:val="Twordlitlistlistov"/>
                </w:pPr>
                <w:r>
                  <w:t>Лист</w:t>
                </w:r>
              </w:p>
            </w:txbxContent>
          </v:textbox>
          <w10:wrap anchorx="page" anchory="page"/>
        </v:shape>
      </w:pict>
    </w:r>
    <w:r>
      <w:rPr>
        <w:noProof/>
      </w:rPr>
      <w:pict>
        <v:shape id="_x0000_s1751" type="#_x0000_t202" style="position:absolute;margin-left:439.45pt;margin-top:756.95pt;width:42.5pt;height:14.15pt;z-index:251850240;mso-position-horizontal-relative:page;mso-position-vertical-relative:page" filled="f" strokeweight="1.5pt">
          <v:textbox style="mso-next-textbox:#_x0000_s1751" inset="0,0,0,0">
            <w:txbxContent>
              <w:p w:rsidR="00D01CC8" w:rsidRPr="003A75B2" w:rsidRDefault="00D01CC8" w:rsidP="00A202CE">
                <w:pPr>
                  <w:pStyle w:val="Twordlitlistlistov"/>
                </w:pPr>
                <w:r>
                  <w:t>Лит.</w:t>
                </w:r>
              </w:p>
              <w:p w:rsidR="00D01CC8" w:rsidRPr="005C2235" w:rsidRDefault="00D01CC8" w:rsidP="00A202CE">
                <w:pPr>
                  <w:rPr>
                    <w:szCs w:val="20"/>
                  </w:rPr>
                </w:pPr>
              </w:p>
            </w:txbxContent>
          </v:textbox>
          <w10:wrap anchorx="page" anchory="page"/>
        </v:shape>
      </w:pict>
    </w:r>
    <w:r>
      <w:rPr>
        <w:noProof/>
      </w:rPr>
      <w:pict>
        <v:shape id="_x0000_s1750" type="#_x0000_t202" style="position:absolute;margin-left:439.45pt;margin-top:785.3pt;width:141.75pt;height:42.5pt;z-index:251849216;mso-position-horizontal-relative:page;mso-position-vertical-relative:page" filled="f" strokeweight="1.5pt">
          <v:textbox style="mso-next-textbox:#_x0000_s1750" inset="0,0,0,0">
            <w:txbxContent>
              <w:p w:rsidR="00D01CC8" w:rsidRDefault="00D01CC8" w:rsidP="0011310D">
                <w:pPr>
                  <w:jc w:val="center"/>
                  <w:rPr>
                    <w:i/>
                    <w:sz w:val="32"/>
                    <w:szCs w:val="32"/>
                  </w:rPr>
                </w:pPr>
                <w:r>
                  <w:rPr>
                    <w:i/>
                    <w:sz w:val="32"/>
                    <w:szCs w:val="32"/>
                  </w:rPr>
                  <w:t>РГУТиС</w:t>
                </w:r>
              </w:p>
              <w:p w:rsidR="00D01CC8" w:rsidRPr="008B5A90" w:rsidRDefault="00D01CC8" w:rsidP="0011310D">
                <w:pPr>
                  <w:jc w:val="center"/>
                  <w:rPr>
                    <w:i/>
                    <w:sz w:val="32"/>
                    <w:szCs w:val="32"/>
                  </w:rPr>
                </w:pPr>
                <w:r w:rsidRPr="008B5A90">
                  <w:rPr>
                    <w:i/>
                    <w:sz w:val="32"/>
                    <w:szCs w:val="32"/>
                  </w:rPr>
                  <w:t>гр.К-05</w:t>
                </w:r>
              </w:p>
              <w:p w:rsidR="00D01CC8" w:rsidRPr="0011310D" w:rsidRDefault="00D01CC8" w:rsidP="0011310D"/>
            </w:txbxContent>
          </v:textbox>
          <w10:wrap anchorx="page" anchory="page"/>
        </v:shape>
      </w:pict>
    </w:r>
    <w:r>
      <w:rPr>
        <w:noProof/>
      </w:rPr>
      <w:pict>
        <v:shape id="_x0000_s1749" type="#_x0000_t202" style="position:absolute;margin-left:246.65pt;margin-top:722.95pt;width:327.25pt;height:25.5pt;z-index:251848192;mso-position-horizontal-relative:page;mso-position-vertical-relative:page" filled="f" stroked="f">
          <v:textbox style="mso-next-textbox:#_x0000_s1749" inset=",0,,0">
            <w:txbxContent>
              <w:p w:rsidR="00D01CC8" w:rsidRPr="005C2235" w:rsidRDefault="00D01CC8" w:rsidP="00083F1E">
                <w:pPr>
                  <w:jc w:val="center"/>
                  <w:rPr>
                    <w:szCs w:val="36"/>
                  </w:rPr>
                </w:pPr>
                <w:r>
                  <w:rPr>
                    <w:rFonts w:ascii="ISOCPEUR" w:hAnsi="ISOCPEUR" w:cs="Arial"/>
                    <w:i/>
                    <w:sz w:val="40"/>
                    <w:szCs w:val="32"/>
                  </w:rPr>
                  <w:t>КП. К/10-17141.09.ПЗ</w:t>
                </w:r>
              </w:p>
              <w:p w:rsidR="00D01CC8" w:rsidRPr="00083F1E" w:rsidRDefault="00D01CC8" w:rsidP="00083F1E">
                <w:pPr>
                  <w:rPr>
                    <w:szCs w:val="36"/>
                  </w:rPr>
                </w:pPr>
              </w:p>
            </w:txbxContent>
          </v:textbox>
          <w10:wrap anchorx="page" anchory="page"/>
        </v:shape>
      </w:pict>
    </w:r>
    <w:r>
      <w:rPr>
        <w:noProof/>
      </w:rPr>
      <w:pict>
        <v:shape id="_x0000_s1748" type="#_x0000_t202" style="position:absolute;margin-left:212.65pt;margin-top:813.65pt;width:28.35pt;height:14.15pt;z-index:251847168;mso-position-horizontal-relative:page;mso-position-vertical-relative:page" filled="f" strokeweight=".5pt">
          <v:textbox style="mso-next-textbox:#_x0000_s1748" inset="0,.5mm,0,0">
            <w:txbxContent>
              <w:p w:rsidR="00D01CC8" w:rsidRPr="0011310D" w:rsidRDefault="00D01CC8" w:rsidP="0011310D"/>
            </w:txbxContent>
          </v:textbox>
          <w10:wrap anchorx="page" anchory="page"/>
        </v:shape>
      </w:pict>
    </w:r>
    <w:r>
      <w:rPr>
        <w:noProof/>
      </w:rPr>
      <w:pict>
        <v:shape id="_x0000_s1747" type="#_x0000_t202" style="position:absolute;margin-left:212.65pt;margin-top:799.5pt;width:28.35pt;height:14.15pt;z-index:251846144;mso-position-horizontal-relative:page;mso-position-vertical-relative:page" filled="f" strokeweight=".5pt">
          <v:textbox style="mso-next-textbox:#_x0000_s1747" inset="0,.5mm,0,0">
            <w:txbxContent>
              <w:p w:rsidR="00D01CC8" w:rsidRPr="0011310D" w:rsidRDefault="00D01CC8" w:rsidP="0011310D"/>
            </w:txbxContent>
          </v:textbox>
          <w10:wrap anchorx="page" anchory="page"/>
        </v:shape>
      </w:pict>
    </w:r>
    <w:r>
      <w:rPr>
        <w:noProof/>
      </w:rPr>
      <w:pict>
        <v:shape id="_x0000_s1746" type="#_x0000_t202" style="position:absolute;margin-left:212.65pt;margin-top:785.3pt;width:28.35pt;height:14.15pt;z-index:251845120;mso-position-horizontal-relative:page;mso-position-vertical-relative:page" filled="f" strokeweight=".5pt">
          <v:textbox style="mso-next-textbox:#_x0000_s1746" inset="0,.5mm,0,0">
            <w:txbxContent>
              <w:p w:rsidR="00D01CC8" w:rsidRPr="0011310D" w:rsidRDefault="00D01CC8" w:rsidP="0011310D"/>
            </w:txbxContent>
          </v:textbox>
          <w10:wrap anchorx="page" anchory="page"/>
        </v:shape>
      </w:pict>
    </w:r>
    <w:r>
      <w:rPr>
        <w:noProof/>
      </w:rPr>
      <w:pict>
        <v:shape id="_x0000_s1745" type="#_x0000_t202" style="position:absolute;margin-left:212.65pt;margin-top:771.15pt;width:28.35pt;height:14.15pt;z-index:251844096;mso-position-horizontal-relative:page;mso-position-vertical-relative:page" filled="f" strokeweight=".5pt">
          <v:textbox style="mso-next-textbox:#_x0000_s1745" inset="0,.5mm,0,0">
            <w:txbxContent>
              <w:p w:rsidR="00D01CC8" w:rsidRPr="0011310D" w:rsidRDefault="00D01CC8" w:rsidP="0011310D"/>
            </w:txbxContent>
          </v:textbox>
          <w10:wrap anchorx="page" anchory="page"/>
        </v:shape>
      </w:pict>
    </w:r>
    <w:r>
      <w:rPr>
        <w:noProof/>
      </w:rPr>
      <w:pict>
        <v:shape id="_x0000_s1744" type="#_x0000_t202" style="position:absolute;margin-left:212.65pt;margin-top:756.95pt;width:28.35pt;height:14.15pt;z-index:251843072;mso-position-horizontal-relative:page;mso-position-vertical-relative:page" filled="f" strokeweight=".5pt">
          <v:textbox style="mso-next-textbox:#_x0000_s1744" inset="0,.5mm,0,0">
            <w:txbxContent>
              <w:p w:rsidR="00D01CC8" w:rsidRPr="0011310D" w:rsidRDefault="00D01CC8" w:rsidP="0011310D"/>
            </w:txbxContent>
          </v:textbox>
          <w10:wrap anchorx="page" anchory="page"/>
        </v:shape>
      </w:pict>
    </w:r>
    <w:r>
      <w:rPr>
        <w:noProof/>
      </w:rPr>
      <w:pict>
        <v:shape id="_x0000_s1743" type="#_x0000_t202" style="position:absolute;margin-left:212.65pt;margin-top:742.8pt;width:28.35pt;height:14.15pt;z-index:251842048;mso-position-horizontal-relative:page;mso-position-vertical-relative:page" filled="f" strokeweight=".5pt">
          <v:textbox style="mso-next-textbox:#_x0000_s1743" inset="0,0,0,0">
            <w:txbxContent>
              <w:p w:rsidR="00D01CC8" w:rsidRPr="009155C0" w:rsidRDefault="00D01CC8" w:rsidP="00A202CE">
                <w:pPr>
                  <w:pStyle w:val="Twordizme"/>
                </w:pPr>
                <w:r w:rsidRPr="009155C0">
                  <w:t>Дата</w:t>
                </w:r>
              </w:p>
            </w:txbxContent>
          </v:textbox>
          <w10:wrap anchorx="page" anchory="page"/>
        </v:shape>
      </w:pict>
    </w:r>
    <w:r>
      <w:rPr>
        <w:noProof/>
      </w:rPr>
      <w:pict>
        <v:shape id="_x0000_s1742" type="#_x0000_t202" style="position:absolute;margin-left:212.65pt;margin-top:728.6pt;width:28.35pt;height:14.15pt;z-index:251841024;mso-position-horizontal-relative:page;mso-position-vertical-relative:page" filled="f" strokeweight=".5pt">
          <v:textbox style="mso-next-textbox:#_x0000_s1742" inset="0,.5mm,0,0">
            <w:txbxContent>
              <w:p w:rsidR="00D01CC8" w:rsidRPr="0011310D" w:rsidRDefault="00D01CC8" w:rsidP="0011310D">
                <w:pPr>
                  <w:rPr>
                    <w:szCs w:val="16"/>
                  </w:rPr>
                </w:pPr>
              </w:p>
            </w:txbxContent>
          </v:textbox>
          <w10:wrap anchorx="page" anchory="page"/>
        </v:shape>
      </w:pict>
    </w:r>
    <w:r>
      <w:rPr>
        <w:noProof/>
      </w:rPr>
      <w:pict>
        <v:shape id="_x0000_s1741" type="#_x0000_t202" style="position:absolute;margin-left:170.1pt;margin-top:813.65pt;width:42.5pt;height:14.15pt;z-index:251840000;mso-position-horizontal-relative:page;mso-position-vertical-relative:page" filled="f" strokeweight=".5pt">
          <v:textbox style="mso-next-textbox:#_x0000_s1741">
            <w:txbxContent>
              <w:p w:rsidR="00D01CC8" w:rsidRDefault="00D01CC8" w:rsidP="00A202CE">
                <w:pPr>
                  <w:pStyle w:val="Tworddate"/>
                </w:pPr>
              </w:p>
            </w:txbxContent>
          </v:textbox>
          <w10:wrap anchorx="page" anchory="page"/>
        </v:shape>
      </w:pict>
    </w:r>
    <w:r>
      <w:rPr>
        <w:noProof/>
      </w:rPr>
      <w:pict>
        <v:shape id="_x0000_s1740" type="#_x0000_t202" style="position:absolute;margin-left:170.1pt;margin-top:799.5pt;width:42.5pt;height:14.15pt;z-index:251838976;mso-position-horizontal-relative:page;mso-position-vertical-relative:page" filled="f" strokeweight=".5pt">
          <v:textbox style="mso-next-textbox:#_x0000_s1740">
            <w:txbxContent>
              <w:p w:rsidR="00D01CC8" w:rsidRDefault="00D01CC8" w:rsidP="00A202CE">
                <w:pPr>
                  <w:pStyle w:val="Tworddate"/>
                </w:pPr>
              </w:p>
            </w:txbxContent>
          </v:textbox>
          <w10:wrap anchorx="page" anchory="page"/>
        </v:shape>
      </w:pict>
    </w:r>
    <w:r>
      <w:rPr>
        <w:noProof/>
      </w:rPr>
      <w:pict>
        <v:shape id="_x0000_s1739" type="#_x0000_t202" style="position:absolute;margin-left:170.1pt;margin-top:785.3pt;width:42.5pt;height:14.15pt;z-index:251837952;mso-position-horizontal-relative:page;mso-position-vertical-relative:page" filled="f" strokeweight=".5pt">
          <v:textbox style="mso-next-textbox:#_x0000_s1739">
            <w:txbxContent>
              <w:p w:rsidR="00D01CC8" w:rsidRDefault="00D01CC8" w:rsidP="00A202CE">
                <w:pPr>
                  <w:pStyle w:val="Tworddate"/>
                </w:pPr>
              </w:p>
            </w:txbxContent>
          </v:textbox>
          <w10:wrap anchorx="page" anchory="page"/>
        </v:shape>
      </w:pict>
    </w:r>
    <w:r>
      <w:rPr>
        <w:noProof/>
      </w:rPr>
      <w:pict>
        <v:shape id="_x0000_s1738" type="#_x0000_t202" style="position:absolute;margin-left:170.1pt;margin-top:771.15pt;width:42.5pt;height:14.15pt;z-index:251836928;mso-position-horizontal-relative:page;mso-position-vertical-relative:page" filled="f" strokeweight=".5pt">
          <v:textbox style="mso-next-textbox:#_x0000_s1738">
            <w:txbxContent>
              <w:p w:rsidR="00D01CC8" w:rsidRDefault="00D01CC8" w:rsidP="00A202CE">
                <w:pPr>
                  <w:pStyle w:val="Tworddate"/>
                </w:pPr>
              </w:p>
            </w:txbxContent>
          </v:textbox>
          <w10:wrap anchorx="page" anchory="page"/>
        </v:shape>
      </w:pict>
    </w:r>
    <w:r>
      <w:rPr>
        <w:noProof/>
      </w:rPr>
      <w:pict>
        <v:shape id="_x0000_s1737" type="#_x0000_t202" style="position:absolute;margin-left:170.1pt;margin-top:756.95pt;width:42.5pt;height:14.15pt;z-index:251835904;mso-position-horizontal-relative:page;mso-position-vertical-relative:page" filled="f" strokeweight=".5pt">
          <v:textbox style="mso-next-textbox:#_x0000_s1737">
            <w:txbxContent>
              <w:p w:rsidR="00D01CC8" w:rsidRDefault="00D01CC8" w:rsidP="00A202CE">
                <w:pPr>
                  <w:pStyle w:val="Tworddate"/>
                </w:pPr>
              </w:p>
            </w:txbxContent>
          </v:textbox>
          <w10:wrap anchorx="page" anchory="page"/>
        </v:shape>
      </w:pict>
    </w:r>
    <w:r>
      <w:rPr>
        <w:noProof/>
      </w:rPr>
      <w:pict>
        <v:shape id="_x0000_s1736" type="#_x0000_t202" style="position:absolute;margin-left:170.1pt;margin-top:742.8pt;width:42.5pt;height:14.15pt;z-index:251834880;mso-position-horizontal-relative:page;mso-position-vertical-relative:page" filled="f" strokeweight=".5pt">
          <v:textbox style="mso-next-textbox:#_x0000_s1736" inset="0,0,0,0">
            <w:txbxContent>
              <w:p w:rsidR="00D01CC8" w:rsidRPr="00DF2469" w:rsidRDefault="00D01CC8" w:rsidP="00A202CE">
                <w:pPr>
                  <w:pStyle w:val="Twordizme"/>
                </w:pPr>
                <w:r>
                  <w:t>Подп.</w:t>
                </w:r>
              </w:p>
            </w:txbxContent>
          </v:textbox>
          <w10:wrap anchorx="page" anchory="page"/>
        </v:shape>
      </w:pict>
    </w:r>
    <w:r>
      <w:rPr>
        <w:noProof/>
      </w:rPr>
      <w:pict>
        <v:shape id="_x0000_s1735" type="#_x0000_t202" style="position:absolute;margin-left:170.1pt;margin-top:728.6pt;width:42.5pt;height:14.15pt;z-index:251833856;mso-position-horizontal-relative:page;mso-position-vertical-relative:page" filled="f" strokeweight=".5pt">
          <v:textbox style="mso-next-textbox:#_x0000_s1735" inset="0,0,0,0">
            <w:txbxContent>
              <w:p w:rsidR="00D01CC8" w:rsidRDefault="00D01CC8" w:rsidP="00A202CE">
                <w:pPr>
                  <w:pStyle w:val="Tworddate"/>
                </w:pPr>
              </w:p>
            </w:txbxContent>
          </v:textbox>
          <w10:wrap anchorx="page" anchory="page"/>
        </v:shape>
      </w:pict>
    </w:r>
    <w:r>
      <w:rPr>
        <w:noProof/>
      </w:rPr>
      <w:pict>
        <v:shape id="_x0000_s1734" type="#_x0000_t202" style="position:absolute;margin-left:56.7pt;margin-top:813.65pt;width:48.2pt;height:14.15pt;z-index:251832832;mso-position-horizontal-relative:page;mso-position-vertical-relative:page" filled="f" strokeweight=".5pt">
          <v:textbox style="mso-next-textbox:#_x0000_s1734" inset=".5mm,0,0,0">
            <w:txbxContent>
              <w:p w:rsidR="00D01CC8" w:rsidRPr="00DF2469" w:rsidRDefault="00D01CC8" w:rsidP="00A202CE">
                <w:pPr>
                  <w:pStyle w:val="Twordfami"/>
                </w:pPr>
                <w:r>
                  <w:t>Утв.</w:t>
                </w:r>
              </w:p>
            </w:txbxContent>
          </v:textbox>
          <w10:wrap anchorx="page" anchory="page"/>
        </v:shape>
      </w:pict>
    </w:r>
    <w:r>
      <w:rPr>
        <w:noProof/>
      </w:rPr>
      <w:pict>
        <v:shape id="_x0000_s1733" type="#_x0000_t202" style="position:absolute;margin-left:56.7pt;margin-top:799.5pt;width:48.2pt;height:14.15pt;z-index:251831808;mso-position-horizontal-relative:page;mso-position-vertical-relative:page" filled="f" strokeweight=".5pt">
          <v:textbox style="mso-next-textbox:#_x0000_s1733" inset=".5mm,0,0,0">
            <w:txbxContent>
              <w:p w:rsidR="00D01CC8" w:rsidRPr="00DF2469" w:rsidRDefault="00D01CC8" w:rsidP="00A202CE">
                <w:pPr>
                  <w:pStyle w:val="Twordfami"/>
                </w:pPr>
                <w:r>
                  <w:t>Н. контр.</w:t>
                </w:r>
              </w:p>
            </w:txbxContent>
          </v:textbox>
          <w10:wrap anchorx="page" anchory="page"/>
        </v:shape>
      </w:pict>
    </w:r>
    <w:r>
      <w:rPr>
        <w:noProof/>
      </w:rPr>
      <w:pict>
        <v:shape id="_x0000_s1732" type="#_x0000_t202" style="position:absolute;margin-left:56.7pt;margin-top:785.3pt;width:48.2pt;height:14.15pt;z-index:251830784;mso-position-horizontal-relative:page;mso-position-vertical-relative:page" filled="f" strokeweight=".5pt">
          <v:textbox style="mso-next-textbox:#_x0000_s1732" inset=".5mm,0,0,0">
            <w:txbxContent>
              <w:p w:rsidR="00D01CC8" w:rsidRPr="00DF2469" w:rsidRDefault="00D01CC8" w:rsidP="00A202CE">
                <w:pPr>
                  <w:pStyle w:val="Twordfami"/>
                </w:pPr>
                <w:r>
                  <w:t>Соглас.</w:t>
                </w:r>
              </w:p>
            </w:txbxContent>
          </v:textbox>
          <w10:wrap anchorx="page" anchory="page"/>
        </v:shape>
      </w:pict>
    </w:r>
    <w:r>
      <w:rPr>
        <w:noProof/>
      </w:rPr>
      <w:pict>
        <v:shape id="_x0000_s1731" type="#_x0000_t202" style="position:absolute;margin-left:56.7pt;margin-top:771.15pt;width:48.2pt;height:14.15pt;z-index:251829760;mso-position-horizontal-relative:page;mso-position-vertical-relative:page" filled="f" strokeweight=".5pt">
          <v:textbox style="mso-next-textbox:#_x0000_s1731" inset=".5mm,0,0,0">
            <w:txbxContent>
              <w:p w:rsidR="00D01CC8" w:rsidRPr="00DF2469" w:rsidRDefault="00D01CC8" w:rsidP="00A202CE">
                <w:pPr>
                  <w:pStyle w:val="Twordfami"/>
                </w:pPr>
                <w:r>
                  <w:t>Пров.</w:t>
                </w:r>
              </w:p>
            </w:txbxContent>
          </v:textbox>
          <w10:wrap anchorx="page" anchory="page"/>
        </v:shape>
      </w:pict>
    </w:r>
    <w:r>
      <w:rPr>
        <w:noProof/>
      </w:rPr>
      <w:pict>
        <v:shape id="_x0000_s1730" type="#_x0000_t202" style="position:absolute;margin-left:56.7pt;margin-top:756.95pt;width:48.2pt;height:14.15pt;z-index:251828736;mso-position-horizontal-relative:page;mso-position-vertical-relative:page" filled="f" strokeweight=".5pt">
          <v:textbox style="mso-next-textbox:#_x0000_s1730" inset=".5mm,0,0,0">
            <w:txbxContent>
              <w:p w:rsidR="00D01CC8" w:rsidRPr="00DF2469" w:rsidRDefault="00D01CC8" w:rsidP="00A202CE">
                <w:pPr>
                  <w:pStyle w:val="Twordfami"/>
                </w:pPr>
                <w:r>
                  <w:t>Разраб.</w:t>
                </w:r>
              </w:p>
            </w:txbxContent>
          </v:textbox>
          <w10:wrap anchorx="page" anchory="page"/>
        </v:shape>
      </w:pict>
    </w:r>
    <w:r>
      <w:rPr>
        <w:noProof/>
      </w:rPr>
      <w:pict>
        <v:shape id="_x0000_s1729" type="#_x0000_t202" style="position:absolute;margin-left:104.9pt;margin-top:813.65pt;width:65.2pt;height:14.15pt;z-index:251827712;mso-position-horizontal-relative:page;mso-position-vertical-relative:page" filled="f" strokeweight=".5pt">
          <v:textbox style="mso-next-textbox:#_x0000_s1729" inset=".5mm,0,0,0">
            <w:txbxContent>
              <w:p w:rsidR="00D01CC8" w:rsidRPr="0011310D" w:rsidRDefault="00D01CC8" w:rsidP="0011310D"/>
            </w:txbxContent>
          </v:textbox>
          <w10:wrap anchorx="page" anchory="page"/>
        </v:shape>
      </w:pict>
    </w:r>
    <w:r>
      <w:rPr>
        <w:noProof/>
      </w:rPr>
      <w:pict>
        <v:shape id="_x0000_s1728" type="#_x0000_t202" style="position:absolute;margin-left:104.9pt;margin-top:799.5pt;width:65.2pt;height:14.15pt;z-index:251826688;mso-position-horizontal-relative:page;mso-position-vertical-relative:page" filled="f" strokeweight=".5pt">
          <v:textbox style="mso-next-textbox:#_x0000_s1728" inset=".5mm,0,0,0">
            <w:txbxContent>
              <w:p w:rsidR="00D01CC8" w:rsidRPr="0011310D" w:rsidRDefault="00D01CC8" w:rsidP="0011310D"/>
            </w:txbxContent>
          </v:textbox>
          <w10:wrap anchorx="page" anchory="page"/>
        </v:shape>
      </w:pict>
    </w:r>
    <w:r>
      <w:rPr>
        <w:noProof/>
      </w:rPr>
      <w:pict>
        <v:shape id="_x0000_s1727" type="#_x0000_t202" style="position:absolute;margin-left:104.9pt;margin-top:785.3pt;width:65.2pt;height:14.15pt;z-index:251825664;mso-position-horizontal-relative:page;mso-position-vertical-relative:page" filled="f" strokeweight=".5pt">
          <v:textbox style="mso-next-textbox:#_x0000_s1727" inset=".5mm,0,0,0">
            <w:txbxContent>
              <w:p w:rsidR="00D01CC8" w:rsidRPr="0011310D" w:rsidRDefault="00D01CC8" w:rsidP="0011310D"/>
            </w:txbxContent>
          </v:textbox>
          <w10:wrap anchorx="page" anchory="page"/>
        </v:shape>
      </w:pict>
    </w:r>
    <w:r>
      <w:rPr>
        <w:noProof/>
      </w:rPr>
      <w:pict>
        <v:shape id="_x0000_s1726" type="#_x0000_t202" style="position:absolute;margin-left:104.9pt;margin-top:771.15pt;width:65.2pt;height:14.15pt;z-index:251824640;mso-position-horizontal-relative:page;mso-position-vertical-relative:page" filled="f" strokeweight=".5pt">
          <v:textbox style="mso-next-textbox:#_x0000_s1726" inset=".5mm,0,0,0">
            <w:txbxContent>
              <w:p w:rsidR="00D01CC8" w:rsidRPr="0011310D" w:rsidRDefault="00D01CC8" w:rsidP="0011310D"/>
            </w:txbxContent>
          </v:textbox>
          <w10:wrap anchorx="page" anchory="page"/>
        </v:shape>
      </w:pict>
    </w:r>
    <w:r>
      <w:rPr>
        <w:noProof/>
      </w:rPr>
      <w:pict>
        <v:shape id="_x0000_s1725" type="#_x0000_t202" style="position:absolute;margin-left:104.9pt;margin-top:756.95pt;width:65.2pt;height:14.15pt;z-index:251823616;mso-position-horizontal-relative:page;mso-position-vertical-relative:page" filled="f" strokeweight=".5pt">
          <v:textbox style="mso-next-textbox:#_x0000_s1725" inset=".5mm,0,0,0">
            <w:txbxContent>
              <w:p w:rsidR="00D01CC8" w:rsidRPr="0011310D" w:rsidRDefault="00D01CC8" w:rsidP="0011310D">
                <w:pPr>
                  <w:rPr>
                    <w:sz w:val="16"/>
                    <w:szCs w:val="16"/>
                  </w:rPr>
                </w:pPr>
                <w:r w:rsidRPr="0011310D">
                  <w:rPr>
                    <w:sz w:val="16"/>
                    <w:szCs w:val="16"/>
                  </w:rPr>
                  <w:t>Неселевский С.В.</w:t>
                </w:r>
              </w:p>
            </w:txbxContent>
          </v:textbox>
          <w10:wrap anchorx="page" anchory="page"/>
        </v:shape>
      </w:pict>
    </w:r>
    <w:r>
      <w:rPr>
        <w:noProof/>
      </w:rPr>
      <w:pict>
        <v:shape id="_x0000_s1724" type="#_x0000_t202" style="position:absolute;margin-left:104.9pt;margin-top:742.8pt;width:65.2pt;height:14.15pt;z-index:251822592;mso-position-horizontal-relative:page;mso-position-vertical-relative:page" filled="f" strokeweight=".5pt">
          <v:textbox style="mso-next-textbox:#_x0000_s1724" inset="0,0,0,0">
            <w:txbxContent>
              <w:p w:rsidR="00D01CC8" w:rsidRPr="00DF2469" w:rsidRDefault="00D01CC8" w:rsidP="00A202CE">
                <w:pPr>
                  <w:pStyle w:val="Twordizme"/>
                </w:pPr>
                <w:r>
                  <w:t>№ докум.</w:t>
                </w:r>
              </w:p>
            </w:txbxContent>
          </v:textbox>
          <w10:wrap anchorx="page" anchory="page"/>
        </v:shape>
      </w:pict>
    </w:r>
    <w:r>
      <w:rPr>
        <w:noProof/>
      </w:rPr>
      <w:pict>
        <v:shape id="_x0000_s1723" type="#_x0000_t202" style="position:absolute;margin-left:104.9pt;margin-top:728.6pt;width:65.2pt;height:14.15pt;z-index:251821568;mso-position-horizontal-relative:page;mso-position-vertical-relative:page" filled="f" strokeweight=".5pt">
          <v:textbox style="mso-next-textbox:#_x0000_s1723" inset="0,0,0,0">
            <w:txbxContent>
              <w:p w:rsidR="00D01CC8" w:rsidRPr="0011310D" w:rsidRDefault="00D01CC8" w:rsidP="0011310D"/>
            </w:txbxContent>
          </v:textbox>
          <w10:wrap anchorx="page" anchory="page"/>
        </v:shape>
      </w:pict>
    </w:r>
    <w:r>
      <w:rPr>
        <w:noProof/>
      </w:rPr>
      <w:pict>
        <v:shape id="_x0000_s1722" type="#_x0000_t202" style="position:absolute;margin-left:76.55pt;margin-top:742.8pt;width:28.35pt;height:14.15pt;z-index:251820544;mso-position-horizontal-relative:page;mso-position-vertical-relative:page" filled="f" strokeweight=".5pt">
          <v:textbox style="mso-next-textbox:#_x0000_s1722" inset="0,0,0,0">
            <w:txbxContent>
              <w:p w:rsidR="00D01CC8" w:rsidRPr="00DF2469" w:rsidRDefault="00D01CC8" w:rsidP="00A202CE">
                <w:pPr>
                  <w:pStyle w:val="Twordizme"/>
                </w:pPr>
                <w:r>
                  <w:t>Лист</w:t>
                </w:r>
              </w:p>
            </w:txbxContent>
          </v:textbox>
          <w10:wrap anchorx="page" anchory="page"/>
        </v:shape>
      </w:pict>
    </w:r>
    <w:r>
      <w:rPr>
        <w:noProof/>
      </w:rPr>
      <w:pict>
        <v:shape id="_x0000_s1721" type="#_x0000_t202" style="position:absolute;margin-left:76.55pt;margin-top:728.6pt;width:28.35pt;height:14.15pt;z-index:251819520;mso-position-horizontal-relative:page;mso-position-vertical-relative:page" filled="f" strokeweight=".5pt">
          <v:textbox style="mso-next-textbox:#_x0000_s1721" inset="0,0,0,0">
            <w:txbxContent>
              <w:p w:rsidR="00D01CC8" w:rsidRPr="0011310D" w:rsidRDefault="00D01CC8" w:rsidP="0011310D">
                <w:pPr>
                  <w:rPr>
                    <w:szCs w:val="20"/>
                  </w:rPr>
                </w:pPr>
              </w:p>
            </w:txbxContent>
          </v:textbox>
          <w10:wrap anchorx="page" anchory="page"/>
        </v:shape>
      </w:pict>
    </w:r>
    <w:r>
      <w:rPr>
        <w:noProof/>
      </w:rPr>
      <w:pict>
        <v:shape id="_x0000_s1720" type="#_x0000_t202" style="position:absolute;margin-left:56.7pt;margin-top:742.8pt;width:19.85pt;height:14.15pt;z-index:251818496;mso-position-horizontal-relative:page;mso-position-vertical-relative:page" filled="f" strokeweight=".5pt">
          <v:textbox style="mso-next-textbox:#_x0000_s1720" inset="0,.5mm,0,0">
            <w:txbxContent>
              <w:p w:rsidR="00D01CC8" w:rsidRPr="00DF2469" w:rsidRDefault="00D01CC8" w:rsidP="00A202CE">
                <w:pPr>
                  <w:pStyle w:val="Twordizme"/>
                </w:pPr>
                <w:r>
                  <w:t>Изм.</w:t>
                </w:r>
              </w:p>
            </w:txbxContent>
          </v:textbox>
          <w10:wrap anchorx="page" anchory="page"/>
        </v:shape>
      </w:pict>
    </w:r>
    <w:r>
      <w:rPr>
        <w:noProof/>
      </w:rPr>
      <w:pict>
        <v:shape id="_x0000_s1719" type="#_x0000_t202" style="position:absolute;margin-left:56.7pt;margin-top:728.6pt;width:19.85pt;height:14.15pt;z-index:251817472;mso-position-horizontal-relative:page;mso-position-vertical-relative:page" filled="f" strokeweight=".5pt">
          <v:textbox style="mso-next-textbox:#_x0000_s1719" inset="0,0,0,0">
            <w:txbxContent>
              <w:p w:rsidR="00D01CC8" w:rsidRPr="0011310D" w:rsidRDefault="00D01CC8" w:rsidP="0011310D"/>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C3B" w:rsidRDefault="007F0260" w:rsidP="00A202CE">
    <w:pPr>
      <w:pStyle w:val="a4"/>
    </w:pPr>
    <w:r>
      <w:rPr>
        <w:noProof/>
      </w:rPr>
      <w:pict>
        <v:rect id="_x0000_s1663" style="position:absolute;margin-left:-18.7pt;margin-top:678.7pt;width:538.6pt;height:70.25pt;z-index:251760128;mso-wrap-distance-left:0;mso-wrap-distance-right:0;mso-position-horizontal-relative:margin;mso-position-vertical-relative:margin" filled="f" stroked="f" strokecolor="red">
          <w10:wrap type="square" anchorx="margin" anchory="margin"/>
        </v:rect>
      </w:pict>
    </w:r>
    <w:r>
      <w:rPr>
        <w:noProof/>
      </w:rPr>
      <w:pict>
        <v:shapetype id="_x0000_t202" coordsize="21600,21600" o:spt="202" path="m,l,21600r21600,l21600,xe">
          <v:stroke joinstyle="miter"/>
          <v:path gradientshapeok="t" o:connecttype="rect"/>
        </v:shapetype>
        <v:shape id="_x0000_s1704" type="#_x0000_t202" style="position:absolute;margin-left:241pt;margin-top:756.95pt;width:198.45pt;height:63.4pt;z-index:251802112;mso-position-horizontal-relative:page;mso-position-vertical-relative:page" filled="f" stroked="f" strokecolor="red">
          <v:textbox style="mso-next-textbox:#_x0000_s1704" inset="0,0,0,0">
            <w:txbxContent>
              <w:p w:rsidR="00390C3B" w:rsidRPr="00870677" w:rsidRDefault="00390C3B" w:rsidP="00870677">
                <w:pPr>
                  <w:jc w:val="center"/>
                  <w:rPr>
                    <w:i/>
                    <w:sz w:val="28"/>
                    <w:szCs w:val="28"/>
                  </w:rPr>
                </w:pPr>
                <w:r>
                  <w:rPr>
                    <w:i/>
                    <w:sz w:val="28"/>
                    <w:szCs w:val="28"/>
                  </w:rPr>
                  <w:t>ЗАКЛЮЧЕНИЕ</w:t>
                </w:r>
              </w:p>
            </w:txbxContent>
          </v:textbox>
          <w10:wrap anchorx="page" anchory="page"/>
        </v:shape>
      </w:pict>
    </w:r>
    <w:r>
      <w:rPr>
        <w:noProof/>
      </w:rPr>
      <w:pict>
        <v:shape id="_x0000_s1717" type="#_x0000_t202" style="position:absolute;margin-left:241pt;margin-top:827.85pt;width:85.05pt;height:14.15pt;z-index:251815424;mso-position-horizontal-relative:page;mso-position-vertical-relative:page" filled="f" stroked="f">
          <v:textbox style="mso-next-textbox:#_x0000_s1717" inset="0,0,0,0">
            <w:txbxContent>
              <w:p w:rsidR="00390C3B" w:rsidRPr="003A75B2" w:rsidRDefault="00390C3B" w:rsidP="00A202CE">
                <w:pPr>
                  <w:pStyle w:val="Twordcopyformat"/>
                </w:pPr>
                <w:r>
                  <w:t>Копировал:</w:t>
                </w:r>
              </w:p>
              <w:p w:rsidR="00390C3B" w:rsidRPr="00AC2271" w:rsidRDefault="00390C3B" w:rsidP="00A202CE">
                <w:pPr>
                  <w:rPr>
                    <w:szCs w:val="20"/>
                  </w:rPr>
                </w:pPr>
              </w:p>
            </w:txbxContent>
          </v:textbox>
          <w10:wrap anchorx="page" anchory="page"/>
        </v:shape>
      </w:pict>
    </w:r>
    <w:r>
      <w:rPr>
        <w:noProof/>
      </w:rPr>
      <w:pict>
        <v:shape id="_x0000_s1716" type="#_x0000_t202" style="position:absolute;margin-left:552.85pt;margin-top:827.85pt;width:28.35pt;height:14.15pt;z-index:251814400;mso-position-horizontal-relative:page;mso-position-vertical-relative:page" filled="f" stroked="f" strokeweight="1.5pt">
          <v:textbox style="mso-next-textbox:#_x0000_s1716" inset="0,0,0,0">
            <w:txbxContent>
              <w:p w:rsidR="00390C3B" w:rsidRPr="003A75B2" w:rsidRDefault="00390C3B" w:rsidP="00A202CE">
                <w:pPr>
                  <w:pStyle w:val="Twordcopyformat"/>
                </w:pPr>
                <w:r>
                  <w:rPr>
                    <w:szCs w:val="20"/>
                  </w:rPr>
                  <w:t>А4</w:t>
                </w:r>
              </w:p>
            </w:txbxContent>
          </v:textbox>
          <w10:wrap anchorx="page" anchory="page"/>
        </v:shape>
      </w:pict>
    </w:r>
    <w:r>
      <w:rPr>
        <w:noProof/>
      </w:rPr>
      <w:pict>
        <v:shape id="_x0000_s1715" type="#_x0000_t202" style="position:absolute;margin-left:510.3pt;margin-top:827.85pt;width:42.5pt;height:14.15pt;z-index:251813376;mso-position-horizontal-relative:page;mso-position-vertical-relative:page" filled="f" stroked="f" strokeweight="1.5pt">
          <v:textbox style="mso-next-textbox:#_x0000_s1715" inset="0,0,0,0">
            <w:txbxContent>
              <w:p w:rsidR="00390C3B" w:rsidRPr="003A75B2" w:rsidRDefault="00390C3B" w:rsidP="00A202CE">
                <w:pPr>
                  <w:pStyle w:val="Twordcopyformat"/>
                </w:pPr>
                <w:r>
                  <w:t>Формат</w:t>
                </w:r>
              </w:p>
            </w:txbxContent>
          </v:textbox>
          <w10:wrap anchorx="page" anchory="page"/>
        </v:shape>
      </w:pict>
    </w:r>
    <w:r>
      <w:rPr>
        <w:noProof/>
      </w:rPr>
      <w:pict>
        <v:line id="_x0000_s1714" style="position:absolute;z-index:251812352;mso-position-horizontal-relative:page;mso-position-vertical-relative:page" from="56.7pt,714.45pt" to="581.1pt,714.45pt" strokeweight="1.5pt">
          <w10:wrap anchorx="page" anchory="page"/>
        </v:line>
      </w:pict>
    </w:r>
    <w:r>
      <w:rPr>
        <w:noProof/>
      </w:rPr>
      <w:pict>
        <v:line id="_x0000_s1713" style="position:absolute;z-index:251811328;mso-position-horizontal-relative:page;mso-position-vertical-relative:page" from="56.7pt,756.95pt" to="439.4pt,756.95pt" strokeweight="1.5pt">
          <w10:wrap anchorx="page" anchory="page"/>
        </v:line>
      </w:pict>
    </w:r>
    <w:r>
      <w:rPr>
        <w:noProof/>
      </w:rPr>
      <w:pict>
        <v:line id="_x0000_s1712" style="position:absolute;z-index:251810304;mso-position-horizontal-relative:page;mso-position-vertical-relative:page" from="56.7pt,742.8pt" to="240.95pt,742.8pt" strokeweight="1.5pt">
          <w10:wrap anchorx="page" anchory="page"/>
        </v:line>
      </w:pict>
    </w:r>
    <w:r>
      <w:rPr>
        <w:noProof/>
      </w:rPr>
      <w:pict>
        <v:line id="_x0000_s1711" style="position:absolute;z-index:251809280;mso-position-horizontal-relative:page;mso-position-vertical-relative:page" from="241pt,714.45pt" to="241pt,827.85pt" strokeweight="1.5pt">
          <w10:wrap anchorx="page" anchory="page"/>
        </v:line>
      </w:pict>
    </w:r>
    <w:r>
      <w:rPr>
        <w:noProof/>
      </w:rPr>
      <w:pict>
        <v:line id="_x0000_s1710" style="position:absolute;z-index:251808256;mso-position-horizontal-relative:page;mso-position-vertical-relative:page" from="212.65pt,714.45pt" to="212.65pt,827.85pt" strokeweight="1.5pt">
          <w10:wrap anchorx="page" anchory="page"/>
        </v:line>
      </w:pict>
    </w:r>
    <w:r>
      <w:rPr>
        <w:noProof/>
      </w:rPr>
      <w:pict>
        <v:line id="_x0000_s1709" style="position:absolute;z-index:251807232;mso-position-horizontal-relative:page;mso-position-vertical-relative:page" from="170.1pt,714.45pt" to="170.1pt,827.85pt" strokeweight="1.5pt">
          <w10:wrap anchorx="page" anchory="page"/>
        </v:line>
      </w:pict>
    </w:r>
    <w:r>
      <w:rPr>
        <w:noProof/>
      </w:rPr>
      <w:pict>
        <v:line id="_x0000_s1708" style="position:absolute;z-index:251806208;mso-position-horizontal-relative:page;mso-position-vertical-relative:page" from="104.9pt,714.45pt" to="104.9pt,827.85pt" strokeweight="1.5pt">
          <w10:wrap anchorx="page" anchory="page"/>
        </v:line>
      </w:pict>
    </w:r>
    <w:r>
      <w:rPr>
        <w:noProof/>
      </w:rPr>
      <w:pict>
        <v:line id="_x0000_s1707" style="position:absolute;z-index:251805184;mso-position-horizontal-relative:page;mso-position-vertical-relative:page" from="76.55pt,714.45pt" to="76.55pt,756.95pt" strokeweight="1.5pt">
          <w10:wrap anchorx="page" anchory="page"/>
        </v:line>
      </w:pict>
    </w:r>
    <w:r>
      <w:rPr>
        <w:noProof/>
      </w:rPr>
      <w:pict>
        <v:line id="_x0000_s1706" style="position:absolute;z-index:251804160;mso-position-horizontal-relative:page;mso-position-vertical-relative:page" from="56.7pt,827.85pt" to="439.4pt,827.85pt" strokeweight="1.5pt">
          <w10:wrap anchorx="page" anchory="page"/>
        </v:line>
      </w:pict>
    </w:r>
    <w:r>
      <w:rPr>
        <w:noProof/>
      </w:rPr>
      <w:pict>
        <v:shape id="_x0000_s1705" type="#_x0000_t202" style="position:absolute;margin-left:241pt;margin-top:805.15pt;width:198.45pt;height:22.7pt;z-index:251803136;mso-position-horizontal-relative:page;mso-position-vertical-relative:page" filled="f" stroked="f" strokecolor="aqua">
          <v:textbox style="mso-next-textbox:#_x0000_s1705" inset="0,0,0,0">
            <w:txbxContent>
              <w:p w:rsidR="00390C3B" w:rsidRPr="0011310D" w:rsidRDefault="00390C3B" w:rsidP="0011310D"/>
            </w:txbxContent>
          </v:textbox>
          <w10:wrap anchorx="page" anchory="page"/>
        </v:shape>
      </w:pict>
    </w:r>
    <w:r>
      <w:rPr>
        <w:noProof/>
      </w:rPr>
      <w:pict>
        <v:shape id="_x0000_s1703" type="#_x0000_t202" style="position:absolute;margin-left:467.8pt;margin-top:771.15pt;width:14.15pt;height:14.15pt;z-index:251801088;mso-position-horizontal-relative:page;mso-position-vertical-relative:page" filled="f" strokeweight="1.5pt">
          <v:textbox style="mso-next-textbox:#_x0000_s1703" inset="0,0,0,0">
            <w:txbxContent>
              <w:p w:rsidR="00390C3B" w:rsidRPr="003A75B2" w:rsidRDefault="00390C3B" w:rsidP="00A202CE">
                <w:pPr>
                  <w:pStyle w:val="Twordlitera"/>
                </w:pPr>
                <w:r>
                  <w:t>У</w:t>
                </w:r>
              </w:p>
              <w:p w:rsidR="00390C3B" w:rsidRPr="003A75B2" w:rsidRDefault="00390C3B" w:rsidP="00A202CE">
                <w:pPr>
                  <w:jc w:val="center"/>
                  <w:rPr>
                    <w:rFonts w:ascii="Arial" w:hAnsi="Arial" w:cs="Arial"/>
                    <w:i/>
                    <w:sz w:val="20"/>
                    <w:szCs w:val="20"/>
                  </w:rPr>
                </w:pPr>
              </w:p>
            </w:txbxContent>
          </v:textbox>
          <w10:wrap anchorx="page" anchory="page"/>
        </v:shape>
      </w:pict>
    </w:r>
    <w:r>
      <w:rPr>
        <w:noProof/>
      </w:rPr>
      <w:pict>
        <v:shape id="_x0000_s1702" type="#_x0000_t202" style="position:absolute;margin-left:453.6pt;margin-top:771.15pt;width:14.15pt;height:14.15pt;z-index:251800064;mso-position-horizontal-relative:page;mso-position-vertical-relative:page" filled="f" strokeweight="1.5pt">
          <v:textbox style="mso-next-textbox:#_x0000_s1702" inset="0,0,0,0">
            <w:txbxContent>
              <w:p w:rsidR="00390C3B" w:rsidRPr="003A75B2" w:rsidRDefault="00390C3B" w:rsidP="00A202CE">
                <w:pPr>
                  <w:pStyle w:val="Twordlitera"/>
                </w:pPr>
                <w:r>
                  <w:t>У</w:t>
                </w:r>
              </w:p>
              <w:p w:rsidR="00390C3B" w:rsidRPr="005C2235" w:rsidRDefault="00390C3B" w:rsidP="00A202CE">
                <w:pPr>
                  <w:rPr>
                    <w:szCs w:val="20"/>
                  </w:rPr>
                </w:pPr>
              </w:p>
            </w:txbxContent>
          </v:textbox>
          <w10:wrap anchorx="page" anchory="page"/>
        </v:shape>
      </w:pict>
    </w:r>
    <w:r>
      <w:rPr>
        <w:noProof/>
      </w:rPr>
      <w:pict>
        <v:shape id="_x0000_s1701" type="#_x0000_t202" style="position:absolute;margin-left:439.45pt;margin-top:771.15pt;width:14.15pt;height:14.15pt;z-index:251799040;mso-position-horizontal-relative:page;mso-position-vertical-relative:page" filled="f" strokeweight="1.5pt">
          <v:textbox style="mso-next-textbox:#_x0000_s1701" inset="0,0,0,0">
            <w:txbxContent>
              <w:p w:rsidR="00390C3B" w:rsidRPr="00AC6440" w:rsidRDefault="00390C3B" w:rsidP="00C838F6">
                <w:pPr>
                  <w:pStyle w:val="Twordlitera"/>
                  <w:rPr>
                    <w:szCs w:val="20"/>
                  </w:rPr>
                </w:pPr>
                <w:r>
                  <w:t>У</w:t>
                </w:r>
              </w:p>
            </w:txbxContent>
          </v:textbox>
          <w10:wrap anchorx="page" anchory="page"/>
        </v:shape>
      </w:pict>
    </w:r>
    <w:r>
      <w:rPr>
        <w:noProof/>
      </w:rPr>
      <w:pict>
        <v:shape id="_x0000_s1700" type="#_x0000_t202" style="position:absolute;margin-left:481.95pt;margin-top:771.15pt;width:42.5pt;height:14.15pt;z-index:251798016;mso-position-horizontal-relative:page;mso-position-vertical-relative:page" filled="f" strokeweight="1.5pt">
          <v:textbox style="mso-next-textbox:#_x0000_s1700" inset="0,0,0,0">
            <w:txbxContent>
              <w:p w:rsidR="00390C3B" w:rsidRPr="0011310D" w:rsidRDefault="00390C3B" w:rsidP="0011310D">
                <w:pPr>
                  <w:jc w:val="center"/>
                </w:pPr>
                <w:r>
                  <w:rPr>
                    <w:rStyle w:val="a5"/>
                  </w:rPr>
                  <w:fldChar w:fldCharType="begin"/>
                </w:r>
                <w:r>
                  <w:rPr>
                    <w:rStyle w:val="a5"/>
                  </w:rPr>
                  <w:instrText xml:space="preserve"> PAGE </w:instrText>
                </w:r>
                <w:r>
                  <w:rPr>
                    <w:rStyle w:val="a5"/>
                  </w:rPr>
                  <w:fldChar w:fldCharType="separate"/>
                </w:r>
                <w:r w:rsidR="007972EF">
                  <w:rPr>
                    <w:rStyle w:val="a5"/>
                    <w:noProof/>
                  </w:rPr>
                  <w:t>26</w:t>
                </w:r>
                <w:r>
                  <w:rPr>
                    <w:rStyle w:val="a5"/>
                  </w:rPr>
                  <w:fldChar w:fldCharType="end"/>
                </w:r>
              </w:p>
            </w:txbxContent>
          </v:textbox>
          <w10:wrap anchorx="page" anchory="page"/>
        </v:shape>
      </w:pict>
    </w:r>
    <w:r>
      <w:rPr>
        <w:noProof/>
      </w:rPr>
      <w:pict>
        <v:shape id="_x0000_s1699" type="#_x0000_t202" style="position:absolute;margin-left:524.5pt;margin-top:771.15pt;width:56.7pt;height:14.15pt;z-index:251796992;mso-position-horizontal-relative:page;mso-position-vertical-relative:page" filled="f" strokeweight="1.5pt">
          <v:textbox style="mso-next-textbox:#_x0000_s1699" inset="0,0,0,0">
            <w:txbxContent>
              <w:p w:rsidR="00390C3B" w:rsidRPr="0011310D" w:rsidRDefault="00390C3B" w:rsidP="0011310D">
                <w:pPr>
                  <w:jc w:val="center"/>
                  <w:rPr>
                    <w:szCs w:val="20"/>
                  </w:rPr>
                </w:pPr>
                <w:r>
                  <w:rPr>
                    <w:rStyle w:val="a5"/>
                  </w:rPr>
                  <w:fldChar w:fldCharType="begin"/>
                </w:r>
                <w:r>
                  <w:rPr>
                    <w:rStyle w:val="a5"/>
                  </w:rPr>
                  <w:instrText xml:space="preserve"> NUMPAGES </w:instrText>
                </w:r>
                <w:r>
                  <w:rPr>
                    <w:rStyle w:val="a5"/>
                  </w:rPr>
                  <w:fldChar w:fldCharType="separate"/>
                </w:r>
                <w:r w:rsidR="004604AC">
                  <w:rPr>
                    <w:rStyle w:val="a5"/>
                    <w:noProof/>
                  </w:rPr>
                  <w:t>28</w:t>
                </w:r>
                <w:r>
                  <w:rPr>
                    <w:rStyle w:val="a5"/>
                  </w:rPr>
                  <w:fldChar w:fldCharType="end"/>
                </w:r>
              </w:p>
            </w:txbxContent>
          </v:textbox>
          <w10:wrap anchorx="page" anchory="page"/>
        </v:shape>
      </w:pict>
    </w:r>
    <w:r>
      <w:rPr>
        <w:noProof/>
      </w:rPr>
      <w:pict>
        <v:shape id="_x0000_s1698" type="#_x0000_t202" style="position:absolute;margin-left:524.5pt;margin-top:756.95pt;width:56.7pt;height:14.15pt;z-index:251795968;mso-position-horizontal-relative:page;mso-position-vertical-relative:page" filled="f" strokeweight="1.5pt">
          <v:textbox style="mso-next-textbox:#_x0000_s1698" inset="0,0,0,0">
            <w:txbxContent>
              <w:p w:rsidR="00390C3B" w:rsidRPr="003A75B2" w:rsidRDefault="00390C3B" w:rsidP="00A202CE">
                <w:pPr>
                  <w:pStyle w:val="Twordlitlistlistov"/>
                </w:pPr>
                <w:r>
                  <w:t>Листов</w:t>
                </w:r>
              </w:p>
            </w:txbxContent>
          </v:textbox>
          <w10:wrap anchorx="page" anchory="page"/>
        </v:shape>
      </w:pict>
    </w:r>
    <w:r>
      <w:rPr>
        <w:noProof/>
      </w:rPr>
      <w:pict>
        <v:shape id="_x0000_s1697" type="#_x0000_t202" style="position:absolute;margin-left:481.95pt;margin-top:756.95pt;width:42.5pt;height:14.15pt;z-index:251794944;mso-position-horizontal-relative:page;mso-position-vertical-relative:page" filled="f" strokeweight="1.5pt">
          <v:textbox style="mso-next-textbox:#_x0000_s1697" inset="0,0,0,0">
            <w:txbxContent>
              <w:p w:rsidR="00390C3B" w:rsidRPr="003A75B2" w:rsidRDefault="00390C3B" w:rsidP="00A202CE">
                <w:pPr>
                  <w:pStyle w:val="Twordlitlistlistov"/>
                </w:pPr>
                <w:r>
                  <w:t>Лист</w:t>
                </w:r>
              </w:p>
            </w:txbxContent>
          </v:textbox>
          <w10:wrap anchorx="page" anchory="page"/>
        </v:shape>
      </w:pict>
    </w:r>
    <w:r>
      <w:rPr>
        <w:noProof/>
      </w:rPr>
      <w:pict>
        <v:shape id="_x0000_s1696" type="#_x0000_t202" style="position:absolute;margin-left:439.45pt;margin-top:756.95pt;width:42.5pt;height:14.15pt;z-index:251793920;mso-position-horizontal-relative:page;mso-position-vertical-relative:page" filled="f" strokeweight="1.5pt">
          <v:textbox style="mso-next-textbox:#_x0000_s1696" inset="0,0,0,0">
            <w:txbxContent>
              <w:p w:rsidR="00390C3B" w:rsidRPr="003A75B2" w:rsidRDefault="00390C3B" w:rsidP="00A202CE">
                <w:pPr>
                  <w:pStyle w:val="Twordlitlistlistov"/>
                </w:pPr>
                <w:r>
                  <w:t>Лит.</w:t>
                </w:r>
              </w:p>
              <w:p w:rsidR="00390C3B" w:rsidRPr="005C2235" w:rsidRDefault="00390C3B" w:rsidP="00A202CE">
                <w:pPr>
                  <w:rPr>
                    <w:szCs w:val="20"/>
                  </w:rPr>
                </w:pPr>
              </w:p>
            </w:txbxContent>
          </v:textbox>
          <w10:wrap anchorx="page" anchory="page"/>
        </v:shape>
      </w:pict>
    </w:r>
    <w:r>
      <w:rPr>
        <w:noProof/>
      </w:rPr>
      <w:pict>
        <v:shape id="_x0000_s1695" type="#_x0000_t202" style="position:absolute;margin-left:439.45pt;margin-top:785.3pt;width:141.75pt;height:42.5pt;z-index:251792896;mso-position-horizontal-relative:page;mso-position-vertical-relative:page" filled="f" strokeweight="1.5pt">
          <v:textbox style="mso-next-textbox:#_x0000_s1695" inset="0,0,0,0">
            <w:txbxContent>
              <w:p w:rsidR="00390C3B" w:rsidRDefault="00390C3B" w:rsidP="0011310D">
                <w:pPr>
                  <w:jc w:val="center"/>
                  <w:rPr>
                    <w:i/>
                    <w:sz w:val="32"/>
                    <w:szCs w:val="32"/>
                  </w:rPr>
                </w:pPr>
                <w:r>
                  <w:rPr>
                    <w:i/>
                    <w:sz w:val="32"/>
                    <w:szCs w:val="32"/>
                  </w:rPr>
                  <w:t>РГУТиС</w:t>
                </w:r>
              </w:p>
              <w:p w:rsidR="00390C3B" w:rsidRPr="008B5A90" w:rsidRDefault="00390C3B" w:rsidP="0011310D">
                <w:pPr>
                  <w:jc w:val="center"/>
                  <w:rPr>
                    <w:i/>
                    <w:sz w:val="32"/>
                    <w:szCs w:val="32"/>
                  </w:rPr>
                </w:pPr>
                <w:r w:rsidRPr="008B5A90">
                  <w:rPr>
                    <w:i/>
                    <w:sz w:val="32"/>
                    <w:szCs w:val="32"/>
                  </w:rPr>
                  <w:t>гр.К-05</w:t>
                </w:r>
              </w:p>
              <w:p w:rsidR="00390C3B" w:rsidRPr="0011310D" w:rsidRDefault="00390C3B" w:rsidP="0011310D"/>
            </w:txbxContent>
          </v:textbox>
          <w10:wrap anchorx="page" anchory="page"/>
        </v:shape>
      </w:pict>
    </w:r>
    <w:r>
      <w:rPr>
        <w:noProof/>
      </w:rPr>
      <w:pict>
        <v:shape id="_x0000_s1694" type="#_x0000_t202" style="position:absolute;margin-left:246.65pt;margin-top:722.95pt;width:327.25pt;height:25.5pt;z-index:251791872;mso-position-horizontal-relative:page;mso-position-vertical-relative:page" filled="f" stroked="f">
          <v:textbox style="mso-next-textbox:#_x0000_s1694" inset=",0,,0">
            <w:txbxContent>
              <w:p w:rsidR="00390C3B" w:rsidRPr="005C2235" w:rsidRDefault="00390C3B" w:rsidP="00083F1E">
                <w:pPr>
                  <w:jc w:val="center"/>
                  <w:rPr>
                    <w:szCs w:val="36"/>
                  </w:rPr>
                </w:pPr>
                <w:r>
                  <w:rPr>
                    <w:rFonts w:ascii="ISOCPEUR" w:hAnsi="ISOCPEUR" w:cs="Arial"/>
                    <w:i/>
                    <w:sz w:val="40"/>
                    <w:szCs w:val="32"/>
                  </w:rPr>
                  <w:t>КП. К/10-17141.09.ПЗ</w:t>
                </w:r>
              </w:p>
              <w:p w:rsidR="00390C3B" w:rsidRPr="00083F1E" w:rsidRDefault="00390C3B" w:rsidP="00083F1E">
                <w:pPr>
                  <w:rPr>
                    <w:szCs w:val="36"/>
                  </w:rPr>
                </w:pPr>
              </w:p>
            </w:txbxContent>
          </v:textbox>
          <w10:wrap anchorx="page" anchory="page"/>
        </v:shape>
      </w:pict>
    </w:r>
    <w:r>
      <w:rPr>
        <w:noProof/>
      </w:rPr>
      <w:pict>
        <v:shape id="_x0000_s1693" type="#_x0000_t202" style="position:absolute;margin-left:212.65pt;margin-top:813.65pt;width:28.35pt;height:14.15pt;z-index:251790848;mso-position-horizontal-relative:page;mso-position-vertical-relative:page" filled="f" strokeweight=".5pt">
          <v:textbox style="mso-next-textbox:#_x0000_s1693" inset="0,.5mm,0,0">
            <w:txbxContent>
              <w:p w:rsidR="00390C3B" w:rsidRPr="0011310D" w:rsidRDefault="00390C3B" w:rsidP="0011310D"/>
            </w:txbxContent>
          </v:textbox>
          <w10:wrap anchorx="page" anchory="page"/>
        </v:shape>
      </w:pict>
    </w:r>
    <w:r>
      <w:rPr>
        <w:noProof/>
      </w:rPr>
      <w:pict>
        <v:shape id="_x0000_s1692" type="#_x0000_t202" style="position:absolute;margin-left:212.65pt;margin-top:799.5pt;width:28.35pt;height:14.15pt;z-index:251789824;mso-position-horizontal-relative:page;mso-position-vertical-relative:page" filled="f" strokeweight=".5pt">
          <v:textbox style="mso-next-textbox:#_x0000_s1692" inset="0,.5mm,0,0">
            <w:txbxContent>
              <w:p w:rsidR="00390C3B" w:rsidRPr="0011310D" w:rsidRDefault="00390C3B" w:rsidP="0011310D"/>
            </w:txbxContent>
          </v:textbox>
          <w10:wrap anchorx="page" anchory="page"/>
        </v:shape>
      </w:pict>
    </w:r>
    <w:r>
      <w:rPr>
        <w:noProof/>
      </w:rPr>
      <w:pict>
        <v:shape id="_x0000_s1691" type="#_x0000_t202" style="position:absolute;margin-left:212.65pt;margin-top:785.3pt;width:28.35pt;height:14.15pt;z-index:251788800;mso-position-horizontal-relative:page;mso-position-vertical-relative:page" filled="f" strokeweight=".5pt">
          <v:textbox style="mso-next-textbox:#_x0000_s1691" inset="0,.5mm,0,0">
            <w:txbxContent>
              <w:p w:rsidR="00390C3B" w:rsidRPr="0011310D" w:rsidRDefault="00390C3B" w:rsidP="0011310D"/>
            </w:txbxContent>
          </v:textbox>
          <w10:wrap anchorx="page" anchory="page"/>
        </v:shape>
      </w:pict>
    </w:r>
    <w:r>
      <w:rPr>
        <w:noProof/>
      </w:rPr>
      <w:pict>
        <v:shape id="_x0000_s1690" type="#_x0000_t202" style="position:absolute;margin-left:212.65pt;margin-top:771.15pt;width:28.35pt;height:14.15pt;z-index:251787776;mso-position-horizontal-relative:page;mso-position-vertical-relative:page" filled="f" strokeweight=".5pt">
          <v:textbox style="mso-next-textbox:#_x0000_s1690" inset="0,.5mm,0,0">
            <w:txbxContent>
              <w:p w:rsidR="00390C3B" w:rsidRPr="0011310D" w:rsidRDefault="00390C3B" w:rsidP="0011310D"/>
            </w:txbxContent>
          </v:textbox>
          <w10:wrap anchorx="page" anchory="page"/>
        </v:shape>
      </w:pict>
    </w:r>
    <w:r>
      <w:rPr>
        <w:noProof/>
      </w:rPr>
      <w:pict>
        <v:shape id="_x0000_s1689" type="#_x0000_t202" style="position:absolute;margin-left:212.65pt;margin-top:756.95pt;width:28.35pt;height:14.15pt;z-index:251786752;mso-position-horizontal-relative:page;mso-position-vertical-relative:page" filled="f" strokeweight=".5pt">
          <v:textbox style="mso-next-textbox:#_x0000_s1689" inset="0,.5mm,0,0">
            <w:txbxContent>
              <w:p w:rsidR="00390C3B" w:rsidRPr="0011310D" w:rsidRDefault="00390C3B" w:rsidP="0011310D"/>
            </w:txbxContent>
          </v:textbox>
          <w10:wrap anchorx="page" anchory="page"/>
        </v:shape>
      </w:pict>
    </w:r>
    <w:r>
      <w:rPr>
        <w:noProof/>
      </w:rPr>
      <w:pict>
        <v:shape id="_x0000_s1688" type="#_x0000_t202" style="position:absolute;margin-left:212.65pt;margin-top:742.8pt;width:28.35pt;height:14.15pt;z-index:251785728;mso-position-horizontal-relative:page;mso-position-vertical-relative:page" filled="f" strokeweight=".5pt">
          <v:textbox style="mso-next-textbox:#_x0000_s1688" inset="0,0,0,0">
            <w:txbxContent>
              <w:p w:rsidR="00390C3B" w:rsidRPr="009155C0" w:rsidRDefault="00390C3B" w:rsidP="00A202CE">
                <w:pPr>
                  <w:pStyle w:val="Twordizme"/>
                </w:pPr>
                <w:r w:rsidRPr="009155C0">
                  <w:t>Дата</w:t>
                </w:r>
              </w:p>
            </w:txbxContent>
          </v:textbox>
          <w10:wrap anchorx="page" anchory="page"/>
        </v:shape>
      </w:pict>
    </w:r>
    <w:r>
      <w:rPr>
        <w:noProof/>
      </w:rPr>
      <w:pict>
        <v:shape id="_x0000_s1687" type="#_x0000_t202" style="position:absolute;margin-left:212.65pt;margin-top:728.6pt;width:28.35pt;height:14.15pt;z-index:251784704;mso-position-horizontal-relative:page;mso-position-vertical-relative:page" filled="f" strokeweight=".5pt">
          <v:textbox style="mso-next-textbox:#_x0000_s1687" inset="0,.5mm,0,0">
            <w:txbxContent>
              <w:p w:rsidR="00390C3B" w:rsidRPr="0011310D" w:rsidRDefault="00390C3B" w:rsidP="0011310D">
                <w:pPr>
                  <w:rPr>
                    <w:szCs w:val="16"/>
                  </w:rPr>
                </w:pPr>
              </w:p>
            </w:txbxContent>
          </v:textbox>
          <w10:wrap anchorx="page" anchory="page"/>
        </v:shape>
      </w:pict>
    </w:r>
    <w:r>
      <w:rPr>
        <w:noProof/>
      </w:rPr>
      <w:pict>
        <v:shape id="_x0000_s1686" type="#_x0000_t202" style="position:absolute;margin-left:170.1pt;margin-top:813.65pt;width:42.5pt;height:14.15pt;z-index:251783680;mso-position-horizontal-relative:page;mso-position-vertical-relative:page" filled="f" strokeweight=".5pt">
          <v:textbox style="mso-next-textbox:#_x0000_s1686">
            <w:txbxContent>
              <w:p w:rsidR="00390C3B" w:rsidRDefault="00390C3B" w:rsidP="00A202CE">
                <w:pPr>
                  <w:pStyle w:val="Tworddate"/>
                </w:pPr>
              </w:p>
            </w:txbxContent>
          </v:textbox>
          <w10:wrap anchorx="page" anchory="page"/>
        </v:shape>
      </w:pict>
    </w:r>
    <w:r>
      <w:rPr>
        <w:noProof/>
      </w:rPr>
      <w:pict>
        <v:shape id="_x0000_s1685" type="#_x0000_t202" style="position:absolute;margin-left:170.1pt;margin-top:799.5pt;width:42.5pt;height:14.15pt;z-index:251782656;mso-position-horizontal-relative:page;mso-position-vertical-relative:page" filled="f" strokeweight=".5pt">
          <v:textbox style="mso-next-textbox:#_x0000_s1685">
            <w:txbxContent>
              <w:p w:rsidR="00390C3B" w:rsidRDefault="00390C3B" w:rsidP="00A202CE">
                <w:pPr>
                  <w:pStyle w:val="Tworddate"/>
                </w:pPr>
              </w:p>
            </w:txbxContent>
          </v:textbox>
          <w10:wrap anchorx="page" anchory="page"/>
        </v:shape>
      </w:pict>
    </w:r>
    <w:r>
      <w:rPr>
        <w:noProof/>
      </w:rPr>
      <w:pict>
        <v:shape id="_x0000_s1684" type="#_x0000_t202" style="position:absolute;margin-left:170.1pt;margin-top:785.3pt;width:42.5pt;height:14.15pt;z-index:251781632;mso-position-horizontal-relative:page;mso-position-vertical-relative:page" filled="f" strokeweight=".5pt">
          <v:textbox style="mso-next-textbox:#_x0000_s1684">
            <w:txbxContent>
              <w:p w:rsidR="00390C3B" w:rsidRDefault="00390C3B" w:rsidP="00A202CE">
                <w:pPr>
                  <w:pStyle w:val="Tworddate"/>
                </w:pPr>
              </w:p>
            </w:txbxContent>
          </v:textbox>
          <w10:wrap anchorx="page" anchory="page"/>
        </v:shape>
      </w:pict>
    </w:r>
    <w:r>
      <w:rPr>
        <w:noProof/>
      </w:rPr>
      <w:pict>
        <v:shape id="_x0000_s1683" type="#_x0000_t202" style="position:absolute;margin-left:170.1pt;margin-top:771.15pt;width:42.5pt;height:14.15pt;z-index:251780608;mso-position-horizontal-relative:page;mso-position-vertical-relative:page" filled="f" strokeweight=".5pt">
          <v:textbox style="mso-next-textbox:#_x0000_s1683">
            <w:txbxContent>
              <w:p w:rsidR="00390C3B" w:rsidRDefault="00390C3B" w:rsidP="00A202CE">
                <w:pPr>
                  <w:pStyle w:val="Tworddate"/>
                </w:pPr>
              </w:p>
            </w:txbxContent>
          </v:textbox>
          <w10:wrap anchorx="page" anchory="page"/>
        </v:shape>
      </w:pict>
    </w:r>
    <w:r>
      <w:rPr>
        <w:noProof/>
      </w:rPr>
      <w:pict>
        <v:shape id="_x0000_s1682" type="#_x0000_t202" style="position:absolute;margin-left:170.1pt;margin-top:756.95pt;width:42.5pt;height:14.15pt;z-index:251779584;mso-position-horizontal-relative:page;mso-position-vertical-relative:page" filled="f" strokeweight=".5pt">
          <v:textbox style="mso-next-textbox:#_x0000_s1682">
            <w:txbxContent>
              <w:p w:rsidR="00390C3B" w:rsidRDefault="00390C3B" w:rsidP="00A202CE">
                <w:pPr>
                  <w:pStyle w:val="Tworddate"/>
                </w:pPr>
              </w:p>
            </w:txbxContent>
          </v:textbox>
          <w10:wrap anchorx="page" anchory="page"/>
        </v:shape>
      </w:pict>
    </w:r>
    <w:r>
      <w:rPr>
        <w:noProof/>
      </w:rPr>
      <w:pict>
        <v:shape id="_x0000_s1681" type="#_x0000_t202" style="position:absolute;margin-left:170.1pt;margin-top:742.8pt;width:42.5pt;height:14.15pt;z-index:251778560;mso-position-horizontal-relative:page;mso-position-vertical-relative:page" filled="f" strokeweight=".5pt">
          <v:textbox style="mso-next-textbox:#_x0000_s1681" inset="0,0,0,0">
            <w:txbxContent>
              <w:p w:rsidR="00390C3B" w:rsidRPr="00DF2469" w:rsidRDefault="00390C3B" w:rsidP="00A202CE">
                <w:pPr>
                  <w:pStyle w:val="Twordizme"/>
                </w:pPr>
                <w:r>
                  <w:t>Подп.</w:t>
                </w:r>
              </w:p>
            </w:txbxContent>
          </v:textbox>
          <w10:wrap anchorx="page" anchory="page"/>
        </v:shape>
      </w:pict>
    </w:r>
    <w:r>
      <w:rPr>
        <w:noProof/>
      </w:rPr>
      <w:pict>
        <v:shape id="_x0000_s1680" type="#_x0000_t202" style="position:absolute;margin-left:170.1pt;margin-top:728.6pt;width:42.5pt;height:14.15pt;z-index:251777536;mso-position-horizontal-relative:page;mso-position-vertical-relative:page" filled="f" strokeweight=".5pt">
          <v:textbox style="mso-next-textbox:#_x0000_s1680" inset="0,0,0,0">
            <w:txbxContent>
              <w:p w:rsidR="00390C3B" w:rsidRDefault="00390C3B" w:rsidP="00A202CE">
                <w:pPr>
                  <w:pStyle w:val="Tworddate"/>
                </w:pPr>
              </w:p>
            </w:txbxContent>
          </v:textbox>
          <w10:wrap anchorx="page" anchory="page"/>
        </v:shape>
      </w:pict>
    </w:r>
    <w:r>
      <w:rPr>
        <w:noProof/>
      </w:rPr>
      <w:pict>
        <v:shape id="_x0000_s1679" type="#_x0000_t202" style="position:absolute;margin-left:56.7pt;margin-top:813.65pt;width:48.2pt;height:14.15pt;z-index:251776512;mso-position-horizontal-relative:page;mso-position-vertical-relative:page" filled="f" strokeweight=".5pt">
          <v:textbox style="mso-next-textbox:#_x0000_s1679" inset=".5mm,0,0,0">
            <w:txbxContent>
              <w:p w:rsidR="00390C3B" w:rsidRPr="00DF2469" w:rsidRDefault="00390C3B" w:rsidP="00A202CE">
                <w:pPr>
                  <w:pStyle w:val="Twordfami"/>
                </w:pPr>
                <w:r>
                  <w:t>Утв.</w:t>
                </w:r>
              </w:p>
            </w:txbxContent>
          </v:textbox>
          <w10:wrap anchorx="page" anchory="page"/>
        </v:shape>
      </w:pict>
    </w:r>
    <w:r>
      <w:rPr>
        <w:noProof/>
      </w:rPr>
      <w:pict>
        <v:shape id="_x0000_s1678" type="#_x0000_t202" style="position:absolute;margin-left:56.7pt;margin-top:799.5pt;width:48.2pt;height:14.15pt;z-index:251775488;mso-position-horizontal-relative:page;mso-position-vertical-relative:page" filled="f" strokeweight=".5pt">
          <v:textbox style="mso-next-textbox:#_x0000_s1678" inset=".5mm,0,0,0">
            <w:txbxContent>
              <w:p w:rsidR="00390C3B" w:rsidRPr="00DF2469" w:rsidRDefault="00390C3B" w:rsidP="00A202CE">
                <w:pPr>
                  <w:pStyle w:val="Twordfami"/>
                </w:pPr>
                <w:r>
                  <w:t>Н. контр.</w:t>
                </w:r>
              </w:p>
            </w:txbxContent>
          </v:textbox>
          <w10:wrap anchorx="page" anchory="page"/>
        </v:shape>
      </w:pict>
    </w:r>
    <w:r>
      <w:rPr>
        <w:noProof/>
      </w:rPr>
      <w:pict>
        <v:shape id="_x0000_s1677" type="#_x0000_t202" style="position:absolute;margin-left:56.7pt;margin-top:785.3pt;width:48.2pt;height:14.15pt;z-index:251774464;mso-position-horizontal-relative:page;mso-position-vertical-relative:page" filled="f" strokeweight=".5pt">
          <v:textbox style="mso-next-textbox:#_x0000_s1677" inset=".5mm,0,0,0">
            <w:txbxContent>
              <w:p w:rsidR="00390C3B" w:rsidRPr="00DF2469" w:rsidRDefault="00390C3B" w:rsidP="00A202CE">
                <w:pPr>
                  <w:pStyle w:val="Twordfami"/>
                </w:pPr>
                <w:r>
                  <w:t>Соглас.</w:t>
                </w:r>
              </w:p>
            </w:txbxContent>
          </v:textbox>
          <w10:wrap anchorx="page" anchory="page"/>
        </v:shape>
      </w:pict>
    </w:r>
    <w:r>
      <w:rPr>
        <w:noProof/>
      </w:rPr>
      <w:pict>
        <v:shape id="_x0000_s1676" type="#_x0000_t202" style="position:absolute;margin-left:56.7pt;margin-top:771.15pt;width:48.2pt;height:14.15pt;z-index:251773440;mso-position-horizontal-relative:page;mso-position-vertical-relative:page" filled="f" strokeweight=".5pt">
          <v:textbox style="mso-next-textbox:#_x0000_s1676" inset=".5mm,0,0,0">
            <w:txbxContent>
              <w:p w:rsidR="00390C3B" w:rsidRPr="00DF2469" w:rsidRDefault="00390C3B" w:rsidP="00A202CE">
                <w:pPr>
                  <w:pStyle w:val="Twordfami"/>
                </w:pPr>
                <w:r>
                  <w:t>Пров.</w:t>
                </w:r>
              </w:p>
            </w:txbxContent>
          </v:textbox>
          <w10:wrap anchorx="page" anchory="page"/>
        </v:shape>
      </w:pict>
    </w:r>
    <w:r>
      <w:rPr>
        <w:noProof/>
      </w:rPr>
      <w:pict>
        <v:shape id="_x0000_s1675" type="#_x0000_t202" style="position:absolute;margin-left:56.7pt;margin-top:756.95pt;width:48.2pt;height:14.15pt;z-index:251772416;mso-position-horizontal-relative:page;mso-position-vertical-relative:page" filled="f" strokeweight=".5pt">
          <v:textbox style="mso-next-textbox:#_x0000_s1675" inset=".5mm,0,0,0">
            <w:txbxContent>
              <w:p w:rsidR="00390C3B" w:rsidRPr="00DF2469" w:rsidRDefault="00390C3B" w:rsidP="00A202CE">
                <w:pPr>
                  <w:pStyle w:val="Twordfami"/>
                </w:pPr>
                <w:r>
                  <w:t>Разраб.</w:t>
                </w:r>
              </w:p>
            </w:txbxContent>
          </v:textbox>
          <w10:wrap anchorx="page" anchory="page"/>
        </v:shape>
      </w:pict>
    </w:r>
    <w:r>
      <w:rPr>
        <w:noProof/>
      </w:rPr>
      <w:pict>
        <v:shape id="_x0000_s1674" type="#_x0000_t202" style="position:absolute;margin-left:104.9pt;margin-top:813.65pt;width:65.2pt;height:14.15pt;z-index:251771392;mso-position-horizontal-relative:page;mso-position-vertical-relative:page" filled="f" strokeweight=".5pt">
          <v:textbox style="mso-next-textbox:#_x0000_s1674" inset=".5mm,0,0,0">
            <w:txbxContent>
              <w:p w:rsidR="00390C3B" w:rsidRPr="0011310D" w:rsidRDefault="00390C3B" w:rsidP="0011310D"/>
            </w:txbxContent>
          </v:textbox>
          <w10:wrap anchorx="page" anchory="page"/>
        </v:shape>
      </w:pict>
    </w:r>
    <w:r>
      <w:rPr>
        <w:noProof/>
      </w:rPr>
      <w:pict>
        <v:shape id="_x0000_s1673" type="#_x0000_t202" style="position:absolute;margin-left:104.9pt;margin-top:799.5pt;width:65.2pt;height:14.15pt;z-index:251770368;mso-position-horizontal-relative:page;mso-position-vertical-relative:page" filled="f" strokeweight=".5pt">
          <v:textbox style="mso-next-textbox:#_x0000_s1673" inset=".5mm,0,0,0">
            <w:txbxContent>
              <w:p w:rsidR="00390C3B" w:rsidRPr="0011310D" w:rsidRDefault="00390C3B" w:rsidP="0011310D"/>
            </w:txbxContent>
          </v:textbox>
          <w10:wrap anchorx="page" anchory="page"/>
        </v:shape>
      </w:pict>
    </w:r>
    <w:r>
      <w:rPr>
        <w:noProof/>
      </w:rPr>
      <w:pict>
        <v:shape id="_x0000_s1672" type="#_x0000_t202" style="position:absolute;margin-left:104.9pt;margin-top:785.3pt;width:65.2pt;height:14.15pt;z-index:251769344;mso-position-horizontal-relative:page;mso-position-vertical-relative:page" filled="f" strokeweight=".5pt">
          <v:textbox style="mso-next-textbox:#_x0000_s1672" inset=".5mm,0,0,0">
            <w:txbxContent>
              <w:p w:rsidR="00390C3B" w:rsidRPr="0011310D" w:rsidRDefault="00390C3B" w:rsidP="0011310D"/>
            </w:txbxContent>
          </v:textbox>
          <w10:wrap anchorx="page" anchory="page"/>
        </v:shape>
      </w:pict>
    </w:r>
    <w:r>
      <w:rPr>
        <w:noProof/>
      </w:rPr>
      <w:pict>
        <v:shape id="_x0000_s1671" type="#_x0000_t202" style="position:absolute;margin-left:104.9pt;margin-top:771.15pt;width:65.2pt;height:14.15pt;z-index:251768320;mso-position-horizontal-relative:page;mso-position-vertical-relative:page" filled="f" strokeweight=".5pt">
          <v:textbox style="mso-next-textbox:#_x0000_s1671" inset=".5mm,0,0,0">
            <w:txbxContent>
              <w:p w:rsidR="00390C3B" w:rsidRPr="0011310D" w:rsidRDefault="00390C3B" w:rsidP="0011310D"/>
            </w:txbxContent>
          </v:textbox>
          <w10:wrap anchorx="page" anchory="page"/>
        </v:shape>
      </w:pict>
    </w:r>
    <w:r>
      <w:rPr>
        <w:noProof/>
      </w:rPr>
      <w:pict>
        <v:shape id="_x0000_s1670" type="#_x0000_t202" style="position:absolute;margin-left:104.9pt;margin-top:756.95pt;width:65.2pt;height:14.15pt;z-index:251767296;mso-position-horizontal-relative:page;mso-position-vertical-relative:page" filled="f" strokeweight=".5pt">
          <v:textbox style="mso-next-textbox:#_x0000_s1670" inset=".5mm,0,0,0">
            <w:txbxContent>
              <w:p w:rsidR="00390C3B" w:rsidRPr="0011310D" w:rsidRDefault="00390C3B" w:rsidP="0011310D">
                <w:pPr>
                  <w:rPr>
                    <w:sz w:val="16"/>
                    <w:szCs w:val="16"/>
                  </w:rPr>
                </w:pPr>
                <w:r w:rsidRPr="0011310D">
                  <w:rPr>
                    <w:sz w:val="16"/>
                    <w:szCs w:val="16"/>
                  </w:rPr>
                  <w:t>Неселевский С.В.</w:t>
                </w:r>
              </w:p>
            </w:txbxContent>
          </v:textbox>
          <w10:wrap anchorx="page" anchory="page"/>
        </v:shape>
      </w:pict>
    </w:r>
    <w:r>
      <w:rPr>
        <w:noProof/>
      </w:rPr>
      <w:pict>
        <v:shape id="_x0000_s1669" type="#_x0000_t202" style="position:absolute;margin-left:104.9pt;margin-top:742.8pt;width:65.2pt;height:14.15pt;z-index:251766272;mso-position-horizontal-relative:page;mso-position-vertical-relative:page" filled="f" strokeweight=".5pt">
          <v:textbox style="mso-next-textbox:#_x0000_s1669" inset="0,0,0,0">
            <w:txbxContent>
              <w:p w:rsidR="00390C3B" w:rsidRPr="00DF2469" w:rsidRDefault="00390C3B" w:rsidP="00A202CE">
                <w:pPr>
                  <w:pStyle w:val="Twordizme"/>
                </w:pPr>
                <w:r>
                  <w:t>№ докум.</w:t>
                </w:r>
              </w:p>
            </w:txbxContent>
          </v:textbox>
          <w10:wrap anchorx="page" anchory="page"/>
        </v:shape>
      </w:pict>
    </w:r>
    <w:r>
      <w:rPr>
        <w:noProof/>
      </w:rPr>
      <w:pict>
        <v:shape id="_x0000_s1668" type="#_x0000_t202" style="position:absolute;margin-left:104.9pt;margin-top:728.6pt;width:65.2pt;height:14.15pt;z-index:251765248;mso-position-horizontal-relative:page;mso-position-vertical-relative:page" filled="f" strokeweight=".5pt">
          <v:textbox style="mso-next-textbox:#_x0000_s1668" inset="0,0,0,0">
            <w:txbxContent>
              <w:p w:rsidR="00390C3B" w:rsidRPr="0011310D" w:rsidRDefault="00390C3B" w:rsidP="0011310D"/>
            </w:txbxContent>
          </v:textbox>
          <w10:wrap anchorx="page" anchory="page"/>
        </v:shape>
      </w:pict>
    </w:r>
    <w:r>
      <w:rPr>
        <w:noProof/>
      </w:rPr>
      <w:pict>
        <v:shape id="_x0000_s1667" type="#_x0000_t202" style="position:absolute;margin-left:76.55pt;margin-top:742.8pt;width:28.35pt;height:14.15pt;z-index:251764224;mso-position-horizontal-relative:page;mso-position-vertical-relative:page" filled="f" strokeweight=".5pt">
          <v:textbox style="mso-next-textbox:#_x0000_s1667" inset="0,0,0,0">
            <w:txbxContent>
              <w:p w:rsidR="00390C3B" w:rsidRPr="00DF2469" w:rsidRDefault="00390C3B" w:rsidP="00A202CE">
                <w:pPr>
                  <w:pStyle w:val="Twordizme"/>
                </w:pPr>
                <w:r>
                  <w:t>Лист</w:t>
                </w:r>
              </w:p>
            </w:txbxContent>
          </v:textbox>
          <w10:wrap anchorx="page" anchory="page"/>
        </v:shape>
      </w:pict>
    </w:r>
    <w:r>
      <w:rPr>
        <w:noProof/>
      </w:rPr>
      <w:pict>
        <v:shape id="_x0000_s1666" type="#_x0000_t202" style="position:absolute;margin-left:76.55pt;margin-top:728.6pt;width:28.35pt;height:14.15pt;z-index:251763200;mso-position-horizontal-relative:page;mso-position-vertical-relative:page" filled="f" strokeweight=".5pt">
          <v:textbox style="mso-next-textbox:#_x0000_s1666" inset="0,0,0,0">
            <w:txbxContent>
              <w:p w:rsidR="00390C3B" w:rsidRPr="0011310D" w:rsidRDefault="00390C3B" w:rsidP="0011310D">
                <w:pPr>
                  <w:rPr>
                    <w:szCs w:val="20"/>
                  </w:rPr>
                </w:pPr>
              </w:p>
            </w:txbxContent>
          </v:textbox>
          <w10:wrap anchorx="page" anchory="page"/>
        </v:shape>
      </w:pict>
    </w:r>
    <w:r>
      <w:rPr>
        <w:noProof/>
      </w:rPr>
      <w:pict>
        <v:shape id="_x0000_s1665" type="#_x0000_t202" style="position:absolute;margin-left:56.7pt;margin-top:742.8pt;width:19.85pt;height:14.15pt;z-index:251762176;mso-position-horizontal-relative:page;mso-position-vertical-relative:page" filled="f" strokeweight=".5pt">
          <v:textbox style="mso-next-textbox:#_x0000_s1665" inset="0,.5mm,0,0">
            <w:txbxContent>
              <w:p w:rsidR="00390C3B" w:rsidRPr="00DF2469" w:rsidRDefault="00390C3B" w:rsidP="00A202CE">
                <w:pPr>
                  <w:pStyle w:val="Twordizme"/>
                </w:pPr>
                <w:r>
                  <w:t>Изм.</w:t>
                </w:r>
              </w:p>
            </w:txbxContent>
          </v:textbox>
          <w10:wrap anchorx="page" anchory="page"/>
        </v:shape>
      </w:pict>
    </w:r>
    <w:r>
      <w:rPr>
        <w:noProof/>
      </w:rPr>
      <w:pict>
        <v:shape id="_x0000_s1664" type="#_x0000_t202" style="position:absolute;margin-left:56.7pt;margin-top:728.6pt;width:19.85pt;height:14.15pt;z-index:251761152;mso-position-horizontal-relative:page;mso-position-vertical-relative:page" filled="f" strokeweight=".5pt">
          <v:textbox style="mso-next-textbox:#_x0000_s1664" inset="0,0,0,0">
            <w:txbxContent>
              <w:p w:rsidR="00390C3B" w:rsidRPr="0011310D" w:rsidRDefault="00390C3B" w:rsidP="0011310D"/>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C3B" w:rsidRDefault="007F0260" w:rsidP="00A202CE">
    <w:pPr>
      <w:pStyle w:val="a4"/>
    </w:pPr>
    <w:r>
      <w:rPr>
        <w:noProof/>
      </w:rPr>
      <w:pict>
        <v:rect id="_x0000_s1608" style="position:absolute;margin-left:-18.7pt;margin-top:678.7pt;width:538.6pt;height:70.25pt;z-index:251703808;mso-wrap-distance-left:0;mso-wrap-distance-right:0;mso-position-horizontal-relative:margin;mso-position-vertical-relative:margin" filled="f" stroked="f" strokecolor="red">
          <w10:wrap type="square" anchorx="margin" anchory="margin"/>
        </v:rect>
      </w:pict>
    </w:r>
    <w:r>
      <w:rPr>
        <w:noProof/>
      </w:rPr>
      <w:pict>
        <v:shapetype id="_x0000_t202" coordsize="21600,21600" o:spt="202" path="m,l,21600r21600,l21600,xe">
          <v:stroke joinstyle="miter"/>
          <v:path gradientshapeok="t" o:connecttype="rect"/>
        </v:shapetype>
        <v:shape id="_x0000_s1649" type="#_x0000_t202" style="position:absolute;margin-left:241pt;margin-top:756.95pt;width:198.45pt;height:63.4pt;z-index:251745792;mso-position-horizontal-relative:page;mso-position-vertical-relative:page" filled="f" stroked="f" strokecolor="red">
          <v:textbox style="mso-next-textbox:#_x0000_s1649" inset="0,0,0,0">
            <w:txbxContent>
              <w:p w:rsidR="00390C3B" w:rsidRPr="00870677" w:rsidRDefault="00390C3B" w:rsidP="00870677">
                <w:pPr>
                  <w:jc w:val="center"/>
                  <w:rPr>
                    <w:i/>
                    <w:sz w:val="28"/>
                    <w:szCs w:val="28"/>
                  </w:rPr>
                </w:pPr>
                <w:r>
                  <w:rPr>
                    <w:i/>
                    <w:sz w:val="28"/>
                    <w:szCs w:val="28"/>
                  </w:rPr>
                  <w:t>ЛИТЕРАТУРА</w:t>
                </w:r>
              </w:p>
            </w:txbxContent>
          </v:textbox>
          <w10:wrap anchorx="page" anchory="page"/>
        </v:shape>
      </w:pict>
    </w:r>
    <w:r>
      <w:rPr>
        <w:noProof/>
      </w:rPr>
      <w:pict>
        <v:shape id="_x0000_s1662" type="#_x0000_t202" style="position:absolute;margin-left:241pt;margin-top:827.85pt;width:85.05pt;height:14.15pt;z-index:251759104;mso-position-horizontal-relative:page;mso-position-vertical-relative:page" filled="f" stroked="f">
          <v:textbox style="mso-next-textbox:#_x0000_s1662" inset="0,0,0,0">
            <w:txbxContent>
              <w:p w:rsidR="00390C3B" w:rsidRPr="003A75B2" w:rsidRDefault="00390C3B" w:rsidP="00A202CE">
                <w:pPr>
                  <w:pStyle w:val="Twordcopyformat"/>
                </w:pPr>
                <w:r>
                  <w:t>Копировал:</w:t>
                </w:r>
              </w:p>
              <w:p w:rsidR="00390C3B" w:rsidRPr="00AC2271" w:rsidRDefault="00390C3B" w:rsidP="00A202CE">
                <w:pPr>
                  <w:rPr>
                    <w:szCs w:val="20"/>
                  </w:rPr>
                </w:pPr>
              </w:p>
            </w:txbxContent>
          </v:textbox>
          <w10:wrap anchorx="page" anchory="page"/>
        </v:shape>
      </w:pict>
    </w:r>
    <w:r>
      <w:rPr>
        <w:noProof/>
      </w:rPr>
      <w:pict>
        <v:shape id="_x0000_s1661" type="#_x0000_t202" style="position:absolute;margin-left:552.85pt;margin-top:827.85pt;width:28.35pt;height:14.15pt;z-index:251758080;mso-position-horizontal-relative:page;mso-position-vertical-relative:page" filled="f" stroked="f" strokeweight="1.5pt">
          <v:textbox style="mso-next-textbox:#_x0000_s1661" inset="0,0,0,0">
            <w:txbxContent>
              <w:p w:rsidR="00390C3B" w:rsidRPr="003A75B2" w:rsidRDefault="00390C3B" w:rsidP="00A202CE">
                <w:pPr>
                  <w:pStyle w:val="Twordcopyformat"/>
                </w:pPr>
                <w:r>
                  <w:rPr>
                    <w:szCs w:val="20"/>
                  </w:rPr>
                  <w:t>А4</w:t>
                </w:r>
              </w:p>
            </w:txbxContent>
          </v:textbox>
          <w10:wrap anchorx="page" anchory="page"/>
        </v:shape>
      </w:pict>
    </w:r>
    <w:r>
      <w:rPr>
        <w:noProof/>
      </w:rPr>
      <w:pict>
        <v:shape id="_x0000_s1660" type="#_x0000_t202" style="position:absolute;margin-left:510.3pt;margin-top:827.85pt;width:42.5pt;height:14.15pt;z-index:251757056;mso-position-horizontal-relative:page;mso-position-vertical-relative:page" filled="f" stroked="f" strokeweight="1.5pt">
          <v:textbox style="mso-next-textbox:#_x0000_s1660" inset="0,0,0,0">
            <w:txbxContent>
              <w:p w:rsidR="00390C3B" w:rsidRPr="003A75B2" w:rsidRDefault="00390C3B" w:rsidP="00A202CE">
                <w:pPr>
                  <w:pStyle w:val="Twordcopyformat"/>
                </w:pPr>
                <w:r>
                  <w:t>Формат</w:t>
                </w:r>
              </w:p>
            </w:txbxContent>
          </v:textbox>
          <w10:wrap anchorx="page" anchory="page"/>
        </v:shape>
      </w:pict>
    </w:r>
    <w:r>
      <w:rPr>
        <w:noProof/>
      </w:rPr>
      <w:pict>
        <v:line id="_x0000_s1659" style="position:absolute;z-index:251756032;mso-position-horizontal-relative:page;mso-position-vertical-relative:page" from="56.7pt,714.45pt" to="581.1pt,714.45pt" strokeweight="1.5pt">
          <w10:wrap anchorx="page" anchory="page"/>
        </v:line>
      </w:pict>
    </w:r>
    <w:r>
      <w:rPr>
        <w:noProof/>
      </w:rPr>
      <w:pict>
        <v:line id="_x0000_s1658" style="position:absolute;z-index:251755008;mso-position-horizontal-relative:page;mso-position-vertical-relative:page" from="56.7pt,756.95pt" to="439.4pt,756.95pt" strokeweight="1.5pt">
          <w10:wrap anchorx="page" anchory="page"/>
        </v:line>
      </w:pict>
    </w:r>
    <w:r>
      <w:rPr>
        <w:noProof/>
      </w:rPr>
      <w:pict>
        <v:line id="_x0000_s1657" style="position:absolute;z-index:251753984;mso-position-horizontal-relative:page;mso-position-vertical-relative:page" from="56.7pt,742.8pt" to="240.95pt,742.8pt" strokeweight="1.5pt">
          <w10:wrap anchorx="page" anchory="page"/>
        </v:line>
      </w:pict>
    </w:r>
    <w:r>
      <w:rPr>
        <w:noProof/>
      </w:rPr>
      <w:pict>
        <v:line id="_x0000_s1656" style="position:absolute;z-index:251752960;mso-position-horizontal-relative:page;mso-position-vertical-relative:page" from="241pt,714.45pt" to="241pt,827.85pt" strokeweight="1.5pt">
          <w10:wrap anchorx="page" anchory="page"/>
        </v:line>
      </w:pict>
    </w:r>
    <w:r>
      <w:rPr>
        <w:noProof/>
      </w:rPr>
      <w:pict>
        <v:line id="_x0000_s1655" style="position:absolute;z-index:251751936;mso-position-horizontal-relative:page;mso-position-vertical-relative:page" from="212.65pt,714.45pt" to="212.65pt,827.85pt" strokeweight="1.5pt">
          <w10:wrap anchorx="page" anchory="page"/>
        </v:line>
      </w:pict>
    </w:r>
    <w:r>
      <w:rPr>
        <w:noProof/>
      </w:rPr>
      <w:pict>
        <v:line id="_x0000_s1654" style="position:absolute;z-index:251750912;mso-position-horizontal-relative:page;mso-position-vertical-relative:page" from="170.1pt,714.45pt" to="170.1pt,827.85pt" strokeweight="1.5pt">
          <w10:wrap anchorx="page" anchory="page"/>
        </v:line>
      </w:pict>
    </w:r>
    <w:r>
      <w:rPr>
        <w:noProof/>
      </w:rPr>
      <w:pict>
        <v:line id="_x0000_s1653" style="position:absolute;z-index:251749888;mso-position-horizontal-relative:page;mso-position-vertical-relative:page" from="104.9pt,714.45pt" to="104.9pt,827.85pt" strokeweight="1.5pt">
          <w10:wrap anchorx="page" anchory="page"/>
        </v:line>
      </w:pict>
    </w:r>
    <w:r>
      <w:rPr>
        <w:noProof/>
      </w:rPr>
      <w:pict>
        <v:line id="_x0000_s1652" style="position:absolute;z-index:251748864;mso-position-horizontal-relative:page;mso-position-vertical-relative:page" from="76.55pt,714.45pt" to="76.55pt,756.95pt" strokeweight="1.5pt">
          <w10:wrap anchorx="page" anchory="page"/>
        </v:line>
      </w:pict>
    </w:r>
    <w:r>
      <w:rPr>
        <w:noProof/>
      </w:rPr>
      <w:pict>
        <v:line id="_x0000_s1651" style="position:absolute;z-index:251747840;mso-position-horizontal-relative:page;mso-position-vertical-relative:page" from="56.7pt,827.85pt" to="439.4pt,827.85pt" strokeweight="1.5pt">
          <w10:wrap anchorx="page" anchory="page"/>
        </v:line>
      </w:pict>
    </w:r>
    <w:r>
      <w:rPr>
        <w:noProof/>
      </w:rPr>
      <w:pict>
        <v:shape id="_x0000_s1650" type="#_x0000_t202" style="position:absolute;margin-left:241pt;margin-top:805.15pt;width:198.45pt;height:22.7pt;z-index:251746816;mso-position-horizontal-relative:page;mso-position-vertical-relative:page" filled="f" stroked="f" strokecolor="aqua">
          <v:textbox style="mso-next-textbox:#_x0000_s1650" inset="0,0,0,0">
            <w:txbxContent>
              <w:p w:rsidR="00390C3B" w:rsidRPr="0011310D" w:rsidRDefault="00390C3B" w:rsidP="0011310D"/>
            </w:txbxContent>
          </v:textbox>
          <w10:wrap anchorx="page" anchory="page"/>
        </v:shape>
      </w:pict>
    </w:r>
    <w:r>
      <w:rPr>
        <w:noProof/>
      </w:rPr>
      <w:pict>
        <v:shape id="_x0000_s1648" type="#_x0000_t202" style="position:absolute;margin-left:467.8pt;margin-top:771.15pt;width:14.15pt;height:14.15pt;z-index:251744768;mso-position-horizontal-relative:page;mso-position-vertical-relative:page" filled="f" strokeweight="1.5pt">
          <v:textbox style="mso-next-textbox:#_x0000_s1648" inset="0,0,0,0">
            <w:txbxContent>
              <w:p w:rsidR="00390C3B" w:rsidRPr="003A75B2" w:rsidRDefault="00390C3B" w:rsidP="00A202CE">
                <w:pPr>
                  <w:pStyle w:val="Twordlitera"/>
                </w:pPr>
                <w:r>
                  <w:t>У</w:t>
                </w:r>
              </w:p>
              <w:p w:rsidR="00390C3B" w:rsidRPr="003A75B2" w:rsidRDefault="00390C3B" w:rsidP="00A202CE">
                <w:pPr>
                  <w:jc w:val="center"/>
                  <w:rPr>
                    <w:rFonts w:ascii="Arial" w:hAnsi="Arial" w:cs="Arial"/>
                    <w:i/>
                    <w:sz w:val="20"/>
                    <w:szCs w:val="20"/>
                  </w:rPr>
                </w:pPr>
              </w:p>
            </w:txbxContent>
          </v:textbox>
          <w10:wrap anchorx="page" anchory="page"/>
        </v:shape>
      </w:pict>
    </w:r>
    <w:r>
      <w:rPr>
        <w:noProof/>
      </w:rPr>
      <w:pict>
        <v:shape id="_x0000_s1647" type="#_x0000_t202" style="position:absolute;margin-left:453.6pt;margin-top:771.15pt;width:14.15pt;height:14.15pt;z-index:251743744;mso-position-horizontal-relative:page;mso-position-vertical-relative:page" filled="f" strokeweight="1.5pt">
          <v:textbox style="mso-next-textbox:#_x0000_s1647" inset="0,0,0,0">
            <w:txbxContent>
              <w:p w:rsidR="00390C3B" w:rsidRPr="003A75B2" w:rsidRDefault="00390C3B" w:rsidP="00A202CE">
                <w:pPr>
                  <w:pStyle w:val="Twordlitera"/>
                </w:pPr>
                <w:r>
                  <w:t>У</w:t>
                </w:r>
              </w:p>
              <w:p w:rsidR="00390C3B" w:rsidRPr="005C2235" w:rsidRDefault="00390C3B" w:rsidP="00A202CE">
                <w:pPr>
                  <w:rPr>
                    <w:szCs w:val="20"/>
                  </w:rPr>
                </w:pPr>
              </w:p>
            </w:txbxContent>
          </v:textbox>
          <w10:wrap anchorx="page" anchory="page"/>
        </v:shape>
      </w:pict>
    </w:r>
    <w:r>
      <w:rPr>
        <w:noProof/>
      </w:rPr>
      <w:pict>
        <v:shape id="_x0000_s1646" type="#_x0000_t202" style="position:absolute;margin-left:439.45pt;margin-top:771.15pt;width:14.15pt;height:14.15pt;z-index:251742720;mso-position-horizontal-relative:page;mso-position-vertical-relative:page" filled="f" strokeweight="1.5pt">
          <v:textbox style="mso-next-textbox:#_x0000_s1646" inset="0,0,0,0">
            <w:txbxContent>
              <w:p w:rsidR="00390C3B" w:rsidRPr="00AC6440" w:rsidRDefault="00390C3B" w:rsidP="00C838F6">
                <w:pPr>
                  <w:pStyle w:val="Twordlitera"/>
                  <w:rPr>
                    <w:szCs w:val="20"/>
                  </w:rPr>
                </w:pPr>
                <w:r>
                  <w:t>У</w:t>
                </w:r>
              </w:p>
            </w:txbxContent>
          </v:textbox>
          <w10:wrap anchorx="page" anchory="page"/>
        </v:shape>
      </w:pict>
    </w:r>
    <w:r>
      <w:rPr>
        <w:noProof/>
      </w:rPr>
      <w:pict>
        <v:shape id="_x0000_s1645" type="#_x0000_t202" style="position:absolute;margin-left:481.95pt;margin-top:771.15pt;width:42.5pt;height:14.15pt;z-index:251741696;mso-position-horizontal-relative:page;mso-position-vertical-relative:page" filled="f" strokeweight="1.5pt">
          <v:textbox style="mso-next-textbox:#_x0000_s1645" inset="0,0,0,0">
            <w:txbxContent>
              <w:p w:rsidR="00390C3B" w:rsidRPr="0011310D" w:rsidRDefault="00390C3B" w:rsidP="0011310D">
                <w:pPr>
                  <w:jc w:val="center"/>
                </w:pPr>
                <w:r>
                  <w:rPr>
                    <w:rStyle w:val="a5"/>
                  </w:rPr>
                  <w:fldChar w:fldCharType="begin"/>
                </w:r>
                <w:r>
                  <w:rPr>
                    <w:rStyle w:val="a5"/>
                  </w:rPr>
                  <w:instrText xml:space="preserve"> PAGE </w:instrText>
                </w:r>
                <w:r>
                  <w:rPr>
                    <w:rStyle w:val="a5"/>
                  </w:rPr>
                  <w:fldChar w:fldCharType="separate"/>
                </w:r>
                <w:r w:rsidR="007972EF">
                  <w:rPr>
                    <w:rStyle w:val="a5"/>
                    <w:noProof/>
                  </w:rPr>
                  <w:t>27</w:t>
                </w:r>
                <w:r>
                  <w:rPr>
                    <w:rStyle w:val="a5"/>
                  </w:rPr>
                  <w:fldChar w:fldCharType="end"/>
                </w:r>
              </w:p>
            </w:txbxContent>
          </v:textbox>
          <w10:wrap anchorx="page" anchory="page"/>
        </v:shape>
      </w:pict>
    </w:r>
    <w:r>
      <w:rPr>
        <w:noProof/>
      </w:rPr>
      <w:pict>
        <v:shape id="_x0000_s1644" type="#_x0000_t202" style="position:absolute;margin-left:524.5pt;margin-top:771.15pt;width:56.7pt;height:14.15pt;z-index:251740672;mso-position-horizontal-relative:page;mso-position-vertical-relative:page" filled="f" strokeweight="1.5pt">
          <v:textbox style="mso-next-textbox:#_x0000_s1644" inset="0,0,0,0">
            <w:txbxContent>
              <w:p w:rsidR="00390C3B" w:rsidRPr="0011310D" w:rsidRDefault="00390C3B" w:rsidP="0011310D">
                <w:pPr>
                  <w:jc w:val="center"/>
                  <w:rPr>
                    <w:szCs w:val="20"/>
                  </w:rPr>
                </w:pPr>
                <w:r>
                  <w:rPr>
                    <w:rStyle w:val="a5"/>
                  </w:rPr>
                  <w:fldChar w:fldCharType="begin"/>
                </w:r>
                <w:r>
                  <w:rPr>
                    <w:rStyle w:val="a5"/>
                  </w:rPr>
                  <w:instrText xml:space="preserve"> NUMPAGES </w:instrText>
                </w:r>
                <w:r>
                  <w:rPr>
                    <w:rStyle w:val="a5"/>
                  </w:rPr>
                  <w:fldChar w:fldCharType="separate"/>
                </w:r>
                <w:r w:rsidR="004604AC">
                  <w:rPr>
                    <w:rStyle w:val="a5"/>
                    <w:noProof/>
                  </w:rPr>
                  <w:t>28</w:t>
                </w:r>
                <w:r>
                  <w:rPr>
                    <w:rStyle w:val="a5"/>
                  </w:rPr>
                  <w:fldChar w:fldCharType="end"/>
                </w:r>
              </w:p>
            </w:txbxContent>
          </v:textbox>
          <w10:wrap anchorx="page" anchory="page"/>
        </v:shape>
      </w:pict>
    </w:r>
    <w:r>
      <w:rPr>
        <w:noProof/>
      </w:rPr>
      <w:pict>
        <v:shape id="_x0000_s1643" type="#_x0000_t202" style="position:absolute;margin-left:524.5pt;margin-top:756.95pt;width:56.7pt;height:14.15pt;z-index:251739648;mso-position-horizontal-relative:page;mso-position-vertical-relative:page" filled="f" strokeweight="1.5pt">
          <v:textbox style="mso-next-textbox:#_x0000_s1643" inset="0,0,0,0">
            <w:txbxContent>
              <w:p w:rsidR="00390C3B" w:rsidRPr="003A75B2" w:rsidRDefault="00390C3B" w:rsidP="00A202CE">
                <w:pPr>
                  <w:pStyle w:val="Twordlitlistlistov"/>
                </w:pPr>
                <w:r>
                  <w:t>Листов</w:t>
                </w:r>
              </w:p>
            </w:txbxContent>
          </v:textbox>
          <w10:wrap anchorx="page" anchory="page"/>
        </v:shape>
      </w:pict>
    </w:r>
    <w:r>
      <w:rPr>
        <w:noProof/>
      </w:rPr>
      <w:pict>
        <v:shape id="_x0000_s1642" type="#_x0000_t202" style="position:absolute;margin-left:481.95pt;margin-top:756.95pt;width:42.5pt;height:14.15pt;z-index:251738624;mso-position-horizontal-relative:page;mso-position-vertical-relative:page" filled="f" strokeweight="1.5pt">
          <v:textbox style="mso-next-textbox:#_x0000_s1642" inset="0,0,0,0">
            <w:txbxContent>
              <w:p w:rsidR="00390C3B" w:rsidRPr="003A75B2" w:rsidRDefault="00390C3B" w:rsidP="00A202CE">
                <w:pPr>
                  <w:pStyle w:val="Twordlitlistlistov"/>
                </w:pPr>
                <w:r>
                  <w:t>Лист</w:t>
                </w:r>
              </w:p>
            </w:txbxContent>
          </v:textbox>
          <w10:wrap anchorx="page" anchory="page"/>
        </v:shape>
      </w:pict>
    </w:r>
    <w:r>
      <w:rPr>
        <w:noProof/>
      </w:rPr>
      <w:pict>
        <v:shape id="_x0000_s1641" type="#_x0000_t202" style="position:absolute;margin-left:439.45pt;margin-top:756.95pt;width:42.5pt;height:14.15pt;z-index:251737600;mso-position-horizontal-relative:page;mso-position-vertical-relative:page" filled="f" strokeweight="1.5pt">
          <v:textbox style="mso-next-textbox:#_x0000_s1641" inset="0,0,0,0">
            <w:txbxContent>
              <w:p w:rsidR="00390C3B" w:rsidRPr="003A75B2" w:rsidRDefault="00390C3B" w:rsidP="00A202CE">
                <w:pPr>
                  <w:pStyle w:val="Twordlitlistlistov"/>
                </w:pPr>
                <w:r>
                  <w:t>Лит.</w:t>
                </w:r>
              </w:p>
              <w:p w:rsidR="00390C3B" w:rsidRPr="005C2235" w:rsidRDefault="00390C3B" w:rsidP="00A202CE">
                <w:pPr>
                  <w:rPr>
                    <w:szCs w:val="20"/>
                  </w:rPr>
                </w:pPr>
              </w:p>
            </w:txbxContent>
          </v:textbox>
          <w10:wrap anchorx="page" anchory="page"/>
        </v:shape>
      </w:pict>
    </w:r>
    <w:r>
      <w:rPr>
        <w:noProof/>
      </w:rPr>
      <w:pict>
        <v:shape id="_x0000_s1640" type="#_x0000_t202" style="position:absolute;margin-left:439.45pt;margin-top:785.3pt;width:141.75pt;height:42.5pt;z-index:251736576;mso-position-horizontal-relative:page;mso-position-vertical-relative:page" filled="f" strokeweight="1.5pt">
          <v:textbox style="mso-next-textbox:#_x0000_s1640" inset="0,0,0,0">
            <w:txbxContent>
              <w:p w:rsidR="00390C3B" w:rsidRDefault="00390C3B" w:rsidP="0011310D">
                <w:pPr>
                  <w:jc w:val="center"/>
                  <w:rPr>
                    <w:i/>
                    <w:sz w:val="32"/>
                    <w:szCs w:val="32"/>
                  </w:rPr>
                </w:pPr>
                <w:r>
                  <w:rPr>
                    <w:i/>
                    <w:sz w:val="32"/>
                    <w:szCs w:val="32"/>
                  </w:rPr>
                  <w:t>РГУТиС</w:t>
                </w:r>
              </w:p>
              <w:p w:rsidR="00390C3B" w:rsidRPr="008B5A90" w:rsidRDefault="00390C3B" w:rsidP="0011310D">
                <w:pPr>
                  <w:jc w:val="center"/>
                  <w:rPr>
                    <w:i/>
                    <w:sz w:val="32"/>
                    <w:szCs w:val="32"/>
                  </w:rPr>
                </w:pPr>
                <w:r w:rsidRPr="008B5A90">
                  <w:rPr>
                    <w:i/>
                    <w:sz w:val="32"/>
                    <w:szCs w:val="32"/>
                  </w:rPr>
                  <w:t>гр.К-05</w:t>
                </w:r>
              </w:p>
              <w:p w:rsidR="00390C3B" w:rsidRPr="0011310D" w:rsidRDefault="00390C3B" w:rsidP="0011310D"/>
            </w:txbxContent>
          </v:textbox>
          <w10:wrap anchorx="page" anchory="page"/>
        </v:shape>
      </w:pict>
    </w:r>
    <w:r>
      <w:rPr>
        <w:noProof/>
      </w:rPr>
      <w:pict>
        <v:shape id="_x0000_s1639" type="#_x0000_t202" style="position:absolute;margin-left:246.65pt;margin-top:722.95pt;width:327.25pt;height:25.5pt;z-index:251735552;mso-position-horizontal-relative:page;mso-position-vertical-relative:page" filled="f" stroked="f">
          <v:textbox style="mso-next-textbox:#_x0000_s1639" inset=",0,,0">
            <w:txbxContent>
              <w:p w:rsidR="00390C3B" w:rsidRPr="005C2235" w:rsidRDefault="00390C3B" w:rsidP="00083F1E">
                <w:pPr>
                  <w:jc w:val="center"/>
                  <w:rPr>
                    <w:szCs w:val="36"/>
                  </w:rPr>
                </w:pPr>
                <w:r>
                  <w:rPr>
                    <w:rFonts w:ascii="ISOCPEUR" w:hAnsi="ISOCPEUR" w:cs="Arial"/>
                    <w:i/>
                    <w:sz w:val="40"/>
                    <w:szCs w:val="32"/>
                  </w:rPr>
                  <w:t>КП. К/10-17141.09.ПЗ</w:t>
                </w:r>
              </w:p>
              <w:p w:rsidR="00390C3B" w:rsidRPr="00083F1E" w:rsidRDefault="00390C3B" w:rsidP="00083F1E">
                <w:pPr>
                  <w:rPr>
                    <w:szCs w:val="36"/>
                  </w:rPr>
                </w:pPr>
              </w:p>
            </w:txbxContent>
          </v:textbox>
          <w10:wrap anchorx="page" anchory="page"/>
        </v:shape>
      </w:pict>
    </w:r>
    <w:r>
      <w:rPr>
        <w:noProof/>
      </w:rPr>
      <w:pict>
        <v:shape id="_x0000_s1638" type="#_x0000_t202" style="position:absolute;margin-left:212.65pt;margin-top:813.65pt;width:28.35pt;height:14.15pt;z-index:251734528;mso-position-horizontal-relative:page;mso-position-vertical-relative:page" filled="f" strokeweight=".5pt">
          <v:textbox style="mso-next-textbox:#_x0000_s1638" inset="0,.5mm,0,0">
            <w:txbxContent>
              <w:p w:rsidR="00390C3B" w:rsidRPr="0011310D" w:rsidRDefault="00390C3B" w:rsidP="0011310D"/>
            </w:txbxContent>
          </v:textbox>
          <w10:wrap anchorx="page" anchory="page"/>
        </v:shape>
      </w:pict>
    </w:r>
    <w:r>
      <w:rPr>
        <w:noProof/>
      </w:rPr>
      <w:pict>
        <v:shape id="_x0000_s1637" type="#_x0000_t202" style="position:absolute;margin-left:212.65pt;margin-top:799.5pt;width:28.35pt;height:14.15pt;z-index:251733504;mso-position-horizontal-relative:page;mso-position-vertical-relative:page" filled="f" strokeweight=".5pt">
          <v:textbox style="mso-next-textbox:#_x0000_s1637" inset="0,.5mm,0,0">
            <w:txbxContent>
              <w:p w:rsidR="00390C3B" w:rsidRPr="0011310D" w:rsidRDefault="00390C3B" w:rsidP="0011310D"/>
            </w:txbxContent>
          </v:textbox>
          <w10:wrap anchorx="page" anchory="page"/>
        </v:shape>
      </w:pict>
    </w:r>
    <w:r>
      <w:rPr>
        <w:noProof/>
      </w:rPr>
      <w:pict>
        <v:shape id="_x0000_s1636" type="#_x0000_t202" style="position:absolute;margin-left:212.65pt;margin-top:785.3pt;width:28.35pt;height:14.15pt;z-index:251732480;mso-position-horizontal-relative:page;mso-position-vertical-relative:page" filled="f" strokeweight=".5pt">
          <v:textbox style="mso-next-textbox:#_x0000_s1636" inset="0,.5mm,0,0">
            <w:txbxContent>
              <w:p w:rsidR="00390C3B" w:rsidRPr="0011310D" w:rsidRDefault="00390C3B" w:rsidP="0011310D"/>
            </w:txbxContent>
          </v:textbox>
          <w10:wrap anchorx="page" anchory="page"/>
        </v:shape>
      </w:pict>
    </w:r>
    <w:r>
      <w:rPr>
        <w:noProof/>
      </w:rPr>
      <w:pict>
        <v:shape id="_x0000_s1635" type="#_x0000_t202" style="position:absolute;margin-left:212.65pt;margin-top:771.15pt;width:28.35pt;height:14.15pt;z-index:251731456;mso-position-horizontal-relative:page;mso-position-vertical-relative:page" filled="f" strokeweight=".5pt">
          <v:textbox style="mso-next-textbox:#_x0000_s1635" inset="0,.5mm,0,0">
            <w:txbxContent>
              <w:p w:rsidR="00390C3B" w:rsidRPr="0011310D" w:rsidRDefault="00390C3B" w:rsidP="0011310D"/>
            </w:txbxContent>
          </v:textbox>
          <w10:wrap anchorx="page" anchory="page"/>
        </v:shape>
      </w:pict>
    </w:r>
    <w:r>
      <w:rPr>
        <w:noProof/>
      </w:rPr>
      <w:pict>
        <v:shape id="_x0000_s1634" type="#_x0000_t202" style="position:absolute;margin-left:212.65pt;margin-top:756.95pt;width:28.35pt;height:14.15pt;z-index:251730432;mso-position-horizontal-relative:page;mso-position-vertical-relative:page" filled="f" strokeweight=".5pt">
          <v:textbox style="mso-next-textbox:#_x0000_s1634" inset="0,.5mm,0,0">
            <w:txbxContent>
              <w:p w:rsidR="00390C3B" w:rsidRPr="0011310D" w:rsidRDefault="00390C3B" w:rsidP="0011310D"/>
            </w:txbxContent>
          </v:textbox>
          <w10:wrap anchorx="page" anchory="page"/>
        </v:shape>
      </w:pict>
    </w:r>
    <w:r>
      <w:rPr>
        <w:noProof/>
      </w:rPr>
      <w:pict>
        <v:shape id="_x0000_s1633" type="#_x0000_t202" style="position:absolute;margin-left:212.65pt;margin-top:742.8pt;width:28.35pt;height:14.15pt;z-index:251729408;mso-position-horizontal-relative:page;mso-position-vertical-relative:page" filled="f" strokeweight=".5pt">
          <v:textbox style="mso-next-textbox:#_x0000_s1633" inset="0,0,0,0">
            <w:txbxContent>
              <w:p w:rsidR="00390C3B" w:rsidRPr="009155C0" w:rsidRDefault="00390C3B" w:rsidP="00A202CE">
                <w:pPr>
                  <w:pStyle w:val="Twordizme"/>
                </w:pPr>
                <w:r w:rsidRPr="009155C0">
                  <w:t>Дата</w:t>
                </w:r>
              </w:p>
            </w:txbxContent>
          </v:textbox>
          <w10:wrap anchorx="page" anchory="page"/>
        </v:shape>
      </w:pict>
    </w:r>
    <w:r>
      <w:rPr>
        <w:noProof/>
      </w:rPr>
      <w:pict>
        <v:shape id="_x0000_s1632" type="#_x0000_t202" style="position:absolute;margin-left:212.65pt;margin-top:728.6pt;width:28.35pt;height:14.15pt;z-index:251728384;mso-position-horizontal-relative:page;mso-position-vertical-relative:page" filled="f" strokeweight=".5pt">
          <v:textbox style="mso-next-textbox:#_x0000_s1632" inset="0,.5mm,0,0">
            <w:txbxContent>
              <w:p w:rsidR="00390C3B" w:rsidRPr="0011310D" w:rsidRDefault="00390C3B" w:rsidP="0011310D">
                <w:pPr>
                  <w:rPr>
                    <w:szCs w:val="16"/>
                  </w:rPr>
                </w:pPr>
              </w:p>
            </w:txbxContent>
          </v:textbox>
          <w10:wrap anchorx="page" anchory="page"/>
        </v:shape>
      </w:pict>
    </w:r>
    <w:r>
      <w:rPr>
        <w:noProof/>
      </w:rPr>
      <w:pict>
        <v:shape id="_x0000_s1631" type="#_x0000_t202" style="position:absolute;margin-left:170.1pt;margin-top:813.65pt;width:42.5pt;height:14.15pt;z-index:251727360;mso-position-horizontal-relative:page;mso-position-vertical-relative:page" filled="f" strokeweight=".5pt">
          <v:textbox style="mso-next-textbox:#_x0000_s1631">
            <w:txbxContent>
              <w:p w:rsidR="00390C3B" w:rsidRDefault="00390C3B" w:rsidP="00A202CE">
                <w:pPr>
                  <w:pStyle w:val="Tworddate"/>
                </w:pPr>
              </w:p>
            </w:txbxContent>
          </v:textbox>
          <w10:wrap anchorx="page" anchory="page"/>
        </v:shape>
      </w:pict>
    </w:r>
    <w:r>
      <w:rPr>
        <w:noProof/>
      </w:rPr>
      <w:pict>
        <v:shape id="_x0000_s1630" type="#_x0000_t202" style="position:absolute;margin-left:170.1pt;margin-top:799.5pt;width:42.5pt;height:14.15pt;z-index:251726336;mso-position-horizontal-relative:page;mso-position-vertical-relative:page" filled="f" strokeweight=".5pt">
          <v:textbox style="mso-next-textbox:#_x0000_s1630">
            <w:txbxContent>
              <w:p w:rsidR="00390C3B" w:rsidRDefault="00390C3B" w:rsidP="00A202CE">
                <w:pPr>
                  <w:pStyle w:val="Tworddate"/>
                </w:pPr>
              </w:p>
            </w:txbxContent>
          </v:textbox>
          <w10:wrap anchorx="page" anchory="page"/>
        </v:shape>
      </w:pict>
    </w:r>
    <w:r>
      <w:rPr>
        <w:noProof/>
      </w:rPr>
      <w:pict>
        <v:shape id="_x0000_s1629" type="#_x0000_t202" style="position:absolute;margin-left:170.1pt;margin-top:785.3pt;width:42.5pt;height:14.15pt;z-index:251725312;mso-position-horizontal-relative:page;mso-position-vertical-relative:page" filled="f" strokeweight=".5pt">
          <v:textbox style="mso-next-textbox:#_x0000_s1629">
            <w:txbxContent>
              <w:p w:rsidR="00390C3B" w:rsidRDefault="00390C3B" w:rsidP="00A202CE">
                <w:pPr>
                  <w:pStyle w:val="Tworddate"/>
                </w:pPr>
              </w:p>
            </w:txbxContent>
          </v:textbox>
          <w10:wrap anchorx="page" anchory="page"/>
        </v:shape>
      </w:pict>
    </w:r>
    <w:r>
      <w:rPr>
        <w:noProof/>
      </w:rPr>
      <w:pict>
        <v:shape id="_x0000_s1628" type="#_x0000_t202" style="position:absolute;margin-left:170.1pt;margin-top:771.15pt;width:42.5pt;height:14.15pt;z-index:251724288;mso-position-horizontal-relative:page;mso-position-vertical-relative:page" filled="f" strokeweight=".5pt">
          <v:textbox style="mso-next-textbox:#_x0000_s1628">
            <w:txbxContent>
              <w:p w:rsidR="00390C3B" w:rsidRDefault="00390C3B" w:rsidP="00A202CE">
                <w:pPr>
                  <w:pStyle w:val="Tworddate"/>
                </w:pPr>
              </w:p>
            </w:txbxContent>
          </v:textbox>
          <w10:wrap anchorx="page" anchory="page"/>
        </v:shape>
      </w:pict>
    </w:r>
    <w:r>
      <w:rPr>
        <w:noProof/>
      </w:rPr>
      <w:pict>
        <v:shape id="_x0000_s1627" type="#_x0000_t202" style="position:absolute;margin-left:170.1pt;margin-top:756.95pt;width:42.5pt;height:14.15pt;z-index:251723264;mso-position-horizontal-relative:page;mso-position-vertical-relative:page" filled="f" strokeweight=".5pt">
          <v:textbox style="mso-next-textbox:#_x0000_s1627">
            <w:txbxContent>
              <w:p w:rsidR="00390C3B" w:rsidRDefault="00390C3B" w:rsidP="00A202CE">
                <w:pPr>
                  <w:pStyle w:val="Tworddate"/>
                </w:pPr>
              </w:p>
            </w:txbxContent>
          </v:textbox>
          <w10:wrap anchorx="page" anchory="page"/>
        </v:shape>
      </w:pict>
    </w:r>
    <w:r>
      <w:rPr>
        <w:noProof/>
      </w:rPr>
      <w:pict>
        <v:shape id="_x0000_s1626" type="#_x0000_t202" style="position:absolute;margin-left:170.1pt;margin-top:742.8pt;width:42.5pt;height:14.15pt;z-index:251722240;mso-position-horizontal-relative:page;mso-position-vertical-relative:page" filled="f" strokeweight=".5pt">
          <v:textbox style="mso-next-textbox:#_x0000_s1626" inset="0,0,0,0">
            <w:txbxContent>
              <w:p w:rsidR="00390C3B" w:rsidRPr="00DF2469" w:rsidRDefault="00390C3B" w:rsidP="00A202CE">
                <w:pPr>
                  <w:pStyle w:val="Twordizme"/>
                </w:pPr>
                <w:r>
                  <w:t>Подп.</w:t>
                </w:r>
              </w:p>
            </w:txbxContent>
          </v:textbox>
          <w10:wrap anchorx="page" anchory="page"/>
        </v:shape>
      </w:pict>
    </w:r>
    <w:r>
      <w:rPr>
        <w:noProof/>
      </w:rPr>
      <w:pict>
        <v:shape id="_x0000_s1625" type="#_x0000_t202" style="position:absolute;margin-left:170.1pt;margin-top:728.6pt;width:42.5pt;height:14.15pt;z-index:251721216;mso-position-horizontal-relative:page;mso-position-vertical-relative:page" filled="f" strokeweight=".5pt">
          <v:textbox style="mso-next-textbox:#_x0000_s1625" inset="0,0,0,0">
            <w:txbxContent>
              <w:p w:rsidR="00390C3B" w:rsidRDefault="00390C3B" w:rsidP="00A202CE">
                <w:pPr>
                  <w:pStyle w:val="Tworddate"/>
                </w:pPr>
              </w:p>
            </w:txbxContent>
          </v:textbox>
          <w10:wrap anchorx="page" anchory="page"/>
        </v:shape>
      </w:pict>
    </w:r>
    <w:r>
      <w:rPr>
        <w:noProof/>
      </w:rPr>
      <w:pict>
        <v:shape id="_x0000_s1624" type="#_x0000_t202" style="position:absolute;margin-left:56.7pt;margin-top:813.65pt;width:48.2pt;height:14.15pt;z-index:251720192;mso-position-horizontal-relative:page;mso-position-vertical-relative:page" filled="f" strokeweight=".5pt">
          <v:textbox style="mso-next-textbox:#_x0000_s1624" inset=".5mm,0,0,0">
            <w:txbxContent>
              <w:p w:rsidR="00390C3B" w:rsidRPr="00DF2469" w:rsidRDefault="00390C3B" w:rsidP="00A202CE">
                <w:pPr>
                  <w:pStyle w:val="Twordfami"/>
                </w:pPr>
                <w:r>
                  <w:t>Утв.</w:t>
                </w:r>
              </w:p>
            </w:txbxContent>
          </v:textbox>
          <w10:wrap anchorx="page" anchory="page"/>
        </v:shape>
      </w:pict>
    </w:r>
    <w:r>
      <w:rPr>
        <w:noProof/>
      </w:rPr>
      <w:pict>
        <v:shape id="_x0000_s1623" type="#_x0000_t202" style="position:absolute;margin-left:56.7pt;margin-top:799.5pt;width:48.2pt;height:14.15pt;z-index:251719168;mso-position-horizontal-relative:page;mso-position-vertical-relative:page" filled="f" strokeweight=".5pt">
          <v:textbox style="mso-next-textbox:#_x0000_s1623" inset=".5mm,0,0,0">
            <w:txbxContent>
              <w:p w:rsidR="00390C3B" w:rsidRPr="00DF2469" w:rsidRDefault="00390C3B" w:rsidP="00A202CE">
                <w:pPr>
                  <w:pStyle w:val="Twordfami"/>
                </w:pPr>
                <w:r>
                  <w:t>Н. контр.</w:t>
                </w:r>
              </w:p>
            </w:txbxContent>
          </v:textbox>
          <w10:wrap anchorx="page" anchory="page"/>
        </v:shape>
      </w:pict>
    </w:r>
    <w:r>
      <w:rPr>
        <w:noProof/>
      </w:rPr>
      <w:pict>
        <v:shape id="_x0000_s1622" type="#_x0000_t202" style="position:absolute;margin-left:56.7pt;margin-top:785.3pt;width:48.2pt;height:14.15pt;z-index:251718144;mso-position-horizontal-relative:page;mso-position-vertical-relative:page" filled="f" strokeweight=".5pt">
          <v:textbox style="mso-next-textbox:#_x0000_s1622" inset=".5mm,0,0,0">
            <w:txbxContent>
              <w:p w:rsidR="00390C3B" w:rsidRPr="00DF2469" w:rsidRDefault="00390C3B" w:rsidP="00A202CE">
                <w:pPr>
                  <w:pStyle w:val="Twordfami"/>
                </w:pPr>
                <w:r>
                  <w:t>Соглас.</w:t>
                </w:r>
              </w:p>
            </w:txbxContent>
          </v:textbox>
          <w10:wrap anchorx="page" anchory="page"/>
        </v:shape>
      </w:pict>
    </w:r>
    <w:r>
      <w:rPr>
        <w:noProof/>
      </w:rPr>
      <w:pict>
        <v:shape id="_x0000_s1621" type="#_x0000_t202" style="position:absolute;margin-left:56.7pt;margin-top:771.15pt;width:48.2pt;height:14.15pt;z-index:251717120;mso-position-horizontal-relative:page;mso-position-vertical-relative:page" filled="f" strokeweight=".5pt">
          <v:textbox style="mso-next-textbox:#_x0000_s1621" inset=".5mm,0,0,0">
            <w:txbxContent>
              <w:p w:rsidR="00390C3B" w:rsidRPr="00DF2469" w:rsidRDefault="00390C3B" w:rsidP="00A202CE">
                <w:pPr>
                  <w:pStyle w:val="Twordfami"/>
                </w:pPr>
                <w:r>
                  <w:t>Пров.</w:t>
                </w:r>
              </w:p>
            </w:txbxContent>
          </v:textbox>
          <w10:wrap anchorx="page" anchory="page"/>
        </v:shape>
      </w:pict>
    </w:r>
    <w:r>
      <w:rPr>
        <w:noProof/>
      </w:rPr>
      <w:pict>
        <v:shape id="_x0000_s1620" type="#_x0000_t202" style="position:absolute;margin-left:56.7pt;margin-top:756.95pt;width:48.2pt;height:14.15pt;z-index:251716096;mso-position-horizontal-relative:page;mso-position-vertical-relative:page" filled="f" strokeweight=".5pt">
          <v:textbox style="mso-next-textbox:#_x0000_s1620" inset=".5mm,0,0,0">
            <w:txbxContent>
              <w:p w:rsidR="00390C3B" w:rsidRPr="00DF2469" w:rsidRDefault="00390C3B" w:rsidP="00A202CE">
                <w:pPr>
                  <w:pStyle w:val="Twordfami"/>
                </w:pPr>
                <w:r>
                  <w:t>Разраб.</w:t>
                </w:r>
              </w:p>
            </w:txbxContent>
          </v:textbox>
          <w10:wrap anchorx="page" anchory="page"/>
        </v:shape>
      </w:pict>
    </w:r>
    <w:r>
      <w:rPr>
        <w:noProof/>
      </w:rPr>
      <w:pict>
        <v:shape id="_x0000_s1619" type="#_x0000_t202" style="position:absolute;margin-left:104.9pt;margin-top:813.65pt;width:65.2pt;height:14.15pt;z-index:251715072;mso-position-horizontal-relative:page;mso-position-vertical-relative:page" filled="f" strokeweight=".5pt">
          <v:textbox style="mso-next-textbox:#_x0000_s1619" inset=".5mm,0,0,0">
            <w:txbxContent>
              <w:p w:rsidR="00390C3B" w:rsidRPr="0011310D" w:rsidRDefault="00390C3B" w:rsidP="0011310D"/>
            </w:txbxContent>
          </v:textbox>
          <w10:wrap anchorx="page" anchory="page"/>
        </v:shape>
      </w:pict>
    </w:r>
    <w:r>
      <w:rPr>
        <w:noProof/>
      </w:rPr>
      <w:pict>
        <v:shape id="_x0000_s1618" type="#_x0000_t202" style="position:absolute;margin-left:104.9pt;margin-top:799.5pt;width:65.2pt;height:14.15pt;z-index:251714048;mso-position-horizontal-relative:page;mso-position-vertical-relative:page" filled="f" strokeweight=".5pt">
          <v:textbox style="mso-next-textbox:#_x0000_s1618" inset=".5mm,0,0,0">
            <w:txbxContent>
              <w:p w:rsidR="00390C3B" w:rsidRPr="0011310D" w:rsidRDefault="00390C3B" w:rsidP="0011310D"/>
            </w:txbxContent>
          </v:textbox>
          <w10:wrap anchorx="page" anchory="page"/>
        </v:shape>
      </w:pict>
    </w:r>
    <w:r>
      <w:rPr>
        <w:noProof/>
      </w:rPr>
      <w:pict>
        <v:shape id="_x0000_s1617" type="#_x0000_t202" style="position:absolute;margin-left:104.9pt;margin-top:785.3pt;width:65.2pt;height:14.15pt;z-index:251713024;mso-position-horizontal-relative:page;mso-position-vertical-relative:page" filled="f" strokeweight=".5pt">
          <v:textbox style="mso-next-textbox:#_x0000_s1617" inset=".5mm,0,0,0">
            <w:txbxContent>
              <w:p w:rsidR="00390C3B" w:rsidRPr="0011310D" w:rsidRDefault="00390C3B" w:rsidP="0011310D"/>
            </w:txbxContent>
          </v:textbox>
          <w10:wrap anchorx="page" anchory="page"/>
        </v:shape>
      </w:pict>
    </w:r>
    <w:r>
      <w:rPr>
        <w:noProof/>
      </w:rPr>
      <w:pict>
        <v:shape id="_x0000_s1616" type="#_x0000_t202" style="position:absolute;margin-left:104.9pt;margin-top:771.15pt;width:65.2pt;height:14.15pt;z-index:251712000;mso-position-horizontal-relative:page;mso-position-vertical-relative:page" filled="f" strokeweight=".5pt">
          <v:textbox style="mso-next-textbox:#_x0000_s1616" inset=".5mm,0,0,0">
            <w:txbxContent>
              <w:p w:rsidR="00390C3B" w:rsidRPr="0011310D" w:rsidRDefault="00390C3B" w:rsidP="0011310D"/>
            </w:txbxContent>
          </v:textbox>
          <w10:wrap anchorx="page" anchory="page"/>
        </v:shape>
      </w:pict>
    </w:r>
    <w:r>
      <w:rPr>
        <w:noProof/>
      </w:rPr>
      <w:pict>
        <v:shape id="_x0000_s1615" type="#_x0000_t202" style="position:absolute;margin-left:104.9pt;margin-top:756.95pt;width:65.2pt;height:14.15pt;z-index:251710976;mso-position-horizontal-relative:page;mso-position-vertical-relative:page" filled="f" strokeweight=".5pt">
          <v:textbox style="mso-next-textbox:#_x0000_s1615" inset=".5mm,0,0,0">
            <w:txbxContent>
              <w:p w:rsidR="00390C3B" w:rsidRPr="0011310D" w:rsidRDefault="00390C3B" w:rsidP="0011310D">
                <w:pPr>
                  <w:rPr>
                    <w:sz w:val="16"/>
                    <w:szCs w:val="16"/>
                  </w:rPr>
                </w:pPr>
                <w:r w:rsidRPr="0011310D">
                  <w:rPr>
                    <w:sz w:val="16"/>
                    <w:szCs w:val="16"/>
                  </w:rPr>
                  <w:t>Неселевский С.В.</w:t>
                </w:r>
              </w:p>
            </w:txbxContent>
          </v:textbox>
          <w10:wrap anchorx="page" anchory="page"/>
        </v:shape>
      </w:pict>
    </w:r>
    <w:r>
      <w:rPr>
        <w:noProof/>
      </w:rPr>
      <w:pict>
        <v:shape id="_x0000_s1614" type="#_x0000_t202" style="position:absolute;margin-left:104.9pt;margin-top:742.8pt;width:65.2pt;height:14.15pt;z-index:251709952;mso-position-horizontal-relative:page;mso-position-vertical-relative:page" filled="f" strokeweight=".5pt">
          <v:textbox style="mso-next-textbox:#_x0000_s1614" inset="0,0,0,0">
            <w:txbxContent>
              <w:p w:rsidR="00390C3B" w:rsidRPr="00DF2469" w:rsidRDefault="00390C3B" w:rsidP="00A202CE">
                <w:pPr>
                  <w:pStyle w:val="Twordizme"/>
                </w:pPr>
                <w:r>
                  <w:t>№ докум.</w:t>
                </w:r>
              </w:p>
            </w:txbxContent>
          </v:textbox>
          <w10:wrap anchorx="page" anchory="page"/>
        </v:shape>
      </w:pict>
    </w:r>
    <w:r>
      <w:rPr>
        <w:noProof/>
      </w:rPr>
      <w:pict>
        <v:shape id="_x0000_s1613" type="#_x0000_t202" style="position:absolute;margin-left:104.9pt;margin-top:728.6pt;width:65.2pt;height:14.15pt;z-index:251708928;mso-position-horizontal-relative:page;mso-position-vertical-relative:page" filled="f" strokeweight=".5pt">
          <v:textbox style="mso-next-textbox:#_x0000_s1613" inset="0,0,0,0">
            <w:txbxContent>
              <w:p w:rsidR="00390C3B" w:rsidRPr="0011310D" w:rsidRDefault="00390C3B" w:rsidP="0011310D"/>
            </w:txbxContent>
          </v:textbox>
          <w10:wrap anchorx="page" anchory="page"/>
        </v:shape>
      </w:pict>
    </w:r>
    <w:r>
      <w:rPr>
        <w:noProof/>
      </w:rPr>
      <w:pict>
        <v:shape id="_x0000_s1612" type="#_x0000_t202" style="position:absolute;margin-left:76.55pt;margin-top:742.8pt;width:28.35pt;height:14.15pt;z-index:251707904;mso-position-horizontal-relative:page;mso-position-vertical-relative:page" filled="f" strokeweight=".5pt">
          <v:textbox style="mso-next-textbox:#_x0000_s1612" inset="0,0,0,0">
            <w:txbxContent>
              <w:p w:rsidR="00390C3B" w:rsidRPr="00DF2469" w:rsidRDefault="00390C3B" w:rsidP="00A202CE">
                <w:pPr>
                  <w:pStyle w:val="Twordizme"/>
                </w:pPr>
                <w:r>
                  <w:t>Лист</w:t>
                </w:r>
              </w:p>
            </w:txbxContent>
          </v:textbox>
          <w10:wrap anchorx="page" anchory="page"/>
        </v:shape>
      </w:pict>
    </w:r>
    <w:r>
      <w:rPr>
        <w:noProof/>
      </w:rPr>
      <w:pict>
        <v:shape id="_x0000_s1611" type="#_x0000_t202" style="position:absolute;margin-left:76.55pt;margin-top:728.6pt;width:28.35pt;height:14.15pt;z-index:251706880;mso-position-horizontal-relative:page;mso-position-vertical-relative:page" filled="f" strokeweight=".5pt">
          <v:textbox style="mso-next-textbox:#_x0000_s1611" inset="0,0,0,0">
            <w:txbxContent>
              <w:p w:rsidR="00390C3B" w:rsidRPr="0011310D" w:rsidRDefault="00390C3B" w:rsidP="0011310D">
                <w:pPr>
                  <w:rPr>
                    <w:szCs w:val="20"/>
                  </w:rPr>
                </w:pPr>
              </w:p>
            </w:txbxContent>
          </v:textbox>
          <w10:wrap anchorx="page" anchory="page"/>
        </v:shape>
      </w:pict>
    </w:r>
    <w:r>
      <w:rPr>
        <w:noProof/>
      </w:rPr>
      <w:pict>
        <v:shape id="_x0000_s1610" type="#_x0000_t202" style="position:absolute;margin-left:56.7pt;margin-top:742.8pt;width:19.85pt;height:14.15pt;z-index:251705856;mso-position-horizontal-relative:page;mso-position-vertical-relative:page" filled="f" strokeweight=".5pt">
          <v:textbox style="mso-next-textbox:#_x0000_s1610" inset="0,.5mm,0,0">
            <w:txbxContent>
              <w:p w:rsidR="00390C3B" w:rsidRPr="00DF2469" w:rsidRDefault="00390C3B" w:rsidP="00A202CE">
                <w:pPr>
                  <w:pStyle w:val="Twordizme"/>
                </w:pPr>
                <w:r>
                  <w:t>Изм.</w:t>
                </w:r>
              </w:p>
            </w:txbxContent>
          </v:textbox>
          <w10:wrap anchorx="page" anchory="page"/>
        </v:shape>
      </w:pict>
    </w:r>
    <w:r>
      <w:rPr>
        <w:noProof/>
      </w:rPr>
      <w:pict>
        <v:shape id="_x0000_s1609" type="#_x0000_t202" style="position:absolute;margin-left:56.7pt;margin-top:728.6pt;width:19.85pt;height:14.15pt;z-index:251704832;mso-position-horizontal-relative:page;mso-position-vertical-relative:page" filled="f" strokeweight=".5pt">
          <v:textbox style="mso-next-textbox:#_x0000_s1609" inset="0,0,0,0">
            <w:txbxContent>
              <w:p w:rsidR="00390C3B" w:rsidRPr="0011310D" w:rsidRDefault="00390C3B" w:rsidP="0011310D"/>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9A4" w:rsidRDefault="000E49A4">
      <w:r>
        <w:separator/>
      </w:r>
    </w:p>
  </w:footnote>
  <w:footnote w:type="continuationSeparator" w:id="0">
    <w:p w:rsidR="000E49A4" w:rsidRDefault="000E4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F69" w:rsidRDefault="007F0260">
    <w:pPr>
      <w:pStyle w:val="a3"/>
    </w:pPr>
    <w:r>
      <w:rPr>
        <w:noProof/>
      </w:rPr>
      <w:pict>
        <v:line id="_x0000_s1296" style="position:absolute;z-index:251470336;mso-position-horizontal-relative:page;mso-position-vertical-relative:page" from="581.1pt,14.15pt" to="581.1pt,827.6pt" o:regroupid="3" strokeweight="1.5pt">
          <w10:wrap anchorx="page" anchory="page"/>
        </v:line>
      </w:pict>
    </w:r>
    <w:r>
      <w:rPr>
        <w:noProof/>
      </w:rPr>
      <w:pict>
        <v:line id="_x0000_s1295" style="position:absolute;z-index:251469312;mso-position-horizontal-relative:page;mso-position-vertical-relative:page" from="56.65pt,14.15pt" to="581pt,14.15pt" o:regroupid="3" strokeweight="1.5pt">
          <w10:wrap anchorx="page" anchory="page"/>
        </v:line>
      </w:pict>
    </w:r>
    <w:r>
      <w:rPr>
        <w:noProof/>
      </w:rPr>
      <w:pict>
        <v:polyline id="_x0000_s1284" style="position:absolute;z-index:251458048;mso-position-horizontal-relative:page;mso-position-vertical-relative:page" points="56.65pt,14.15pt,56.25pt,827.75pt" coordsize="8,16272" o:regroupid="3" filled="f" strokeweight="1.5pt">
          <v:path arrowok="t"/>
          <w10:wrap anchorx="page" anchory="page"/>
        </v:polylin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F69" w:rsidRDefault="007F0260" w:rsidP="00A202CE">
    <w:pPr>
      <w:pStyle w:val="a3"/>
    </w:pPr>
    <w:r>
      <w:rPr>
        <w:noProof/>
      </w:rPr>
      <w:pict>
        <v:polyline id="_x0000_s1382" style="position:absolute;z-index:251475456;mso-position-horizontal-relative:page;mso-position-vertical-relative:page" points="56.7pt,14.2pt,56.55pt,828pt" coordsize="3,16276" filled="f" strokeweight="1.5pt">
          <v:path arrowok="t"/>
          <w10:wrap anchorx="page" anchory="page"/>
        </v:polyline>
      </w:pict>
    </w:r>
    <w:r>
      <w:rPr>
        <w:noProof/>
      </w:rPr>
      <w:pict>
        <v:polyline id="_x0000_s1383" style="position:absolute;z-index:251476480;mso-position-horizontal-relative:page;mso-position-vertical-relative:page" points="56.55pt,14.1pt,581.15pt,14.25pt" coordsize="10492,3" filled="f" strokeweight="1.5pt">
          <v:path arrowok="t"/>
          <w10:wrap anchorx="page" anchory="page"/>
        </v:polyline>
      </w:pict>
    </w:r>
    <w:r>
      <w:rPr>
        <w:noProof/>
      </w:rPr>
      <w:pict>
        <v:line id="_x0000_s1384" style="position:absolute;z-index:251477504;mso-position-horizontal-relative:page;mso-position-vertical-relative:page" from="581.2pt,14.2pt" to="581.2pt,756.9pt" strokeweight="1.5pt">
          <w10:wrap anchorx="page" anchory="page"/>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38F5"/>
    <w:multiLevelType w:val="hybridMultilevel"/>
    <w:tmpl w:val="BC74442E"/>
    <w:lvl w:ilvl="0" w:tplc="2BCA59EC">
      <w:start w:val="1"/>
      <w:numFmt w:val="bullet"/>
      <w:lvlText w:val=""/>
      <w:lvlJc w:val="left"/>
      <w:pPr>
        <w:tabs>
          <w:tab w:val="num" w:pos="1054"/>
        </w:tabs>
        <w:ind w:left="1054" w:hanging="346"/>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FAB47D7"/>
    <w:multiLevelType w:val="hybridMultilevel"/>
    <w:tmpl w:val="591AB3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E47924"/>
    <w:multiLevelType w:val="hybridMultilevel"/>
    <w:tmpl w:val="46162216"/>
    <w:lvl w:ilvl="0" w:tplc="8D8A66BE">
      <w:start w:val="1"/>
      <w:numFmt w:val="bullet"/>
      <w:lvlText w:val=""/>
      <w:lvlJc w:val="left"/>
      <w:pPr>
        <w:tabs>
          <w:tab w:val="num" w:pos="1429"/>
        </w:tabs>
        <w:ind w:left="1429"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88A60F9"/>
    <w:multiLevelType w:val="hybridMultilevel"/>
    <w:tmpl w:val="EE80347E"/>
    <w:lvl w:ilvl="0" w:tplc="8D8A66BE">
      <w:start w:val="1"/>
      <w:numFmt w:val="bullet"/>
      <w:lvlText w:val=""/>
      <w:lvlJc w:val="left"/>
      <w:pPr>
        <w:tabs>
          <w:tab w:val="num" w:pos="1429"/>
        </w:tabs>
        <w:ind w:left="1429"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9B4089D"/>
    <w:multiLevelType w:val="hybridMultilevel"/>
    <w:tmpl w:val="EFC4DA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5D0218"/>
    <w:multiLevelType w:val="hybridMultilevel"/>
    <w:tmpl w:val="F8080A1C"/>
    <w:lvl w:ilvl="0" w:tplc="8D8A66BE">
      <w:start w:val="1"/>
      <w:numFmt w:val="bullet"/>
      <w:lvlText w:val=""/>
      <w:lvlJc w:val="left"/>
      <w:pPr>
        <w:tabs>
          <w:tab w:val="num" w:pos="1429"/>
        </w:tabs>
        <w:ind w:left="1429"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45E34E2"/>
    <w:multiLevelType w:val="hybridMultilevel"/>
    <w:tmpl w:val="A3489D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A1170B2"/>
    <w:multiLevelType w:val="hybridMultilevel"/>
    <w:tmpl w:val="56CAE214"/>
    <w:lvl w:ilvl="0" w:tplc="8D8A66BE">
      <w:start w:val="1"/>
      <w:numFmt w:val="bullet"/>
      <w:lvlText w:val=""/>
      <w:lvlJc w:val="left"/>
      <w:pPr>
        <w:tabs>
          <w:tab w:val="num" w:pos="1429"/>
        </w:tabs>
        <w:ind w:left="1429" w:hanging="360"/>
      </w:pPr>
      <w:rPr>
        <w:rFonts w:ascii="Symbol" w:hAnsi="Symbol" w:hint="default"/>
        <w:sz w:val="16"/>
        <w:szCs w:val="16"/>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3A2739D8"/>
    <w:multiLevelType w:val="hybridMultilevel"/>
    <w:tmpl w:val="1B82B26E"/>
    <w:lvl w:ilvl="0" w:tplc="2BCA59EC">
      <w:start w:val="1"/>
      <w:numFmt w:val="bullet"/>
      <w:lvlText w:val=""/>
      <w:lvlJc w:val="left"/>
      <w:pPr>
        <w:tabs>
          <w:tab w:val="num" w:pos="1054"/>
        </w:tabs>
        <w:ind w:left="1054" w:hanging="346"/>
      </w:pPr>
      <w:rPr>
        <w:rFonts w:ascii="Symbol" w:hAnsi="Symbol" w:hint="default"/>
        <w:sz w:val="16"/>
        <w:szCs w:val="16"/>
      </w:rPr>
    </w:lvl>
    <w:lvl w:ilvl="1" w:tplc="04190003" w:tentative="1">
      <w:start w:val="1"/>
      <w:numFmt w:val="bullet"/>
      <w:lvlText w:val="o"/>
      <w:lvlJc w:val="left"/>
      <w:pPr>
        <w:tabs>
          <w:tab w:val="num" w:pos="1643"/>
        </w:tabs>
        <w:ind w:left="1643" w:hanging="360"/>
      </w:pPr>
      <w:rPr>
        <w:rFonts w:ascii="Courier New" w:hAnsi="Courier New" w:cs="Courier New" w:hint="default"/>
      </w:rPr>
    </w:lvl>
    <w:lvl w:ilvl="2" w:tplc="04190005" w:tentative="1">
      <w:start w:val="1"/>
      <w:numFmt w:val="bullet"/>
      <w:lvlText w:val=""/>
      <w:lvlJc w:val="left"/>
      <w:pPr>
        <w:tabs>
          <w:tab w:val="num" w:pos="2363"/>
        </w:tabs>
        <w:ind w:left="2363" w:hanging="360"/>
      </w:pPr>
      <w:rPr>
        <w:rFonts w:ascii="Wingdings" w:hAnsi="Wingdings" w:hint="default"/>
      </w:rPr>
    </w:lvl>
    <w:lvl w:ilvl="3" w:tplc="04190001" w:tentative="1">
      <w:start w:val="1"/>
      <w:numFmt w:val="bullet"/>
      <w:lvlText w:val=""/>
      <w:lvlJc w:val="left"/>
      <w:pPr>
        <w:tabs>
          <w:tab w:val="num" w:pos="3083"/>
        </w:tabs>
        <w:ind w:left="3083" w:hanging="360"/>
      </w:pPr>
      <w:rPr>
        <w:rFonts w:ascii="Symbol" w:hAnsi="Symbol" w:hint="default"/>
      </w:rPr>
    </w:lvl>
    <w:lvl w:ilvl="4" w:tplc="04190003" w:tentative="1">
      <w:start w:val="1"/>
      <w:numFmt w:val="bullet"/>
      <w:lvlText w:val="o"/>
      <w:lvlJc w:val="left"/>
      <w:pPr>
        <w:tabs>
          <w:tab w:val="num" w:pos="3803"/>
        </w:tabs>
        <w:ind w:left="3803" w:hanging="360"/>
      </w:pPr>
      <w:rPr>
        <w:rFonts w:ascii="Courier New" w:hAnsi="Courier New" w:cs="Courier New" w:hint="default"/>
      </w:rPr>
    </w:lvl>
    <w:lvl w:ilvl="5" w:tplc="04190005" w:tentative="1">
      <w:start w:val="1"/>
      <w:numFmt w:val="bullet"/>
      <w:lvlText w:val=""/>
      <w:lvlJc w:val="left"/>
      <w:pPr>
        <w:tabs>
          <w:tab w:val="num" w:pos="4523"/>
        </w:tabs>
        <w:ind w:left="4523" w:hanging="360"/>
      </w:pPr>
      <w:rPr>
        <w:rFonts w:ascii="Wingdings" w:hAnsi="Wingdings" w:hint="default"/>
      </w:rPr>
    </w:lvl>
    <w:lvl w:ilvl="6" w:tplc="04190001" w:tentative="1">
      <w:start w:val="1"/>
      <w:numFmt w:val="bullet"/>
      <w:lvlText w:val=""/>
      <w:lvlJc w:val="left"/>
      <w:pPr>
        <w:tabs>
          <w:tab w:val="num" w:pos="5243"/>
        </w:tabs>
        <w:ind w:left="5243" w:hanging="360"/>
      </w:pPr>
      <w:rPr>
        <w:rFonts w:ascii="Symbol" w:hAnsi="Symbol" w:hint="default"/>
      </w:rPr>
    </w:lvl>
    <w:lvl w:ilvl="7" w:tplc="04190003" w:tentative="1">
      <w:start w:val="1"/>
      <w:numFmt w:val="bullet"/>
      <w:lvlText w:val="o"/>
      <w:lvlJc w:val="left"/>
      <w:pPr>
        <w:tabs>
          <w:tab w:val="num" w:pos="5963"/>
        </w:tabs>
        <w:ind w:left="5963" w:hanging="360"/>
      </w:pPr>
      <w:rPr>
        <w:rFonts w:ascii="Courier New" w:hAnsi="Courier New" w:cs="Courier New" w:hint="default"/>
      </w:rPr>
    </w:lvl>
    <w:lvl w:ilvl="8" w:tplc="04190005" w:tentative="1">
      <w:start w:val="1"/>
      <w:numFmt w:val="bullet"/>
      <w:lvlText w:val=""/>
      <w:lvlJc w:val="left"/>
      <w:pPr>
        <w:tabs>
          <w:tab w:val="num" w:pos="6683"/>
        </w:tabs>
        <w:ind w:left="6683" w:hanging="360"/>
      </w:pPr>
      <w:rPr>
        <w:rFonts w:ascii="Wingdings" w:hAnsi="Wingdings" w:hint="default"/>
      </w:rPr>
    </w:lvl>
  </w:abstractNum>
  <w:abstractNum w:abstractNumId="9">
    <w:nsid w:val="3BEC1604"/>
    <w:multiLevelType w:val="hybridMultilevel"/>
    <w:tmpl w:val="8D36CDF8"/>
    <w:lvl w:ilvl="0" w:tplc="8D8A66BE">
      <w:start w:val="1"/>
      <w:numFmt w:val="bullet"/>
      <w:lvlText w:val=""/>
      <w:lvlJc w:val="left"/>
      <w:pPr>
        <w:tabs>
          <w:tab w:val="num" w:pos="1429"/>
        </w:tabs>
        <w:ind w:left="1429"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34C074B"/>
    <w:multiLevelType w:val="hybridMultilevel"/>
    <w:tmpl w:val="0C72CFD2"/>
    <w:lvl w:ilvl="0" w:tplc="8D8A66BE">
      <w:start w:val="1"/>
      <w:numFmt w:val="bullet"/>
      <w:lvlText w:val=""/>
      <w:lvlJc w:val="left"/>
      <w:pPr>
        <w:tabs>
          <w:tab w:val="num" w:pos="1429"/>
        </w:tabs>
        <w:ind w:left="1429"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CBF72C2"/>
    <w:multiLevelType w:val="hybridMultilevel"/>
    <w:tmpl w:val="8D4E516C"/>
    <w:lvl w:ilvl="0" w:tplc="8D8A66BE">
      <w:start w:val="1"/>
      <w:numFmt w:val="bullet"/>
      <w:lvlText w:val=""/>
      <w:lvlJc w:val="left"/>
      <w:pPr>
        <w:tabs>
          <w:tab w:val="num" w:pos="1429"/>
        </w:tabs>
        <w:ind w:left="1429"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FC21A28"/>
    <w:multiLevelType w:val="hybridMultilevel"/>
    <w:tmpl w:val="68B2D48E"/>
    <w:lvl w:ilvl="0" w:tplc="2BCA59EC">
      <w:start w:val="1"/>
      <w:numFmt w:val="bullet"/>
      <w:lvlText w:val=""/>
      <w:lvlJc w:val="left"/>
      <w:pPr>
        <w:tabs>
          <w:tab w:val="num" w:pos="1763"/>
        </w:tabs>
        <w:ind w:left="1763" w:hanging="346"/>
      </w:pPr>
      <w:rPr>
        <w:rFonts w:ascii="Symbol" w:hAnsi="Symbol" w:hint="default"/>
        <w:sz w:val="16"/>
        <w:szCs w:val="16"/>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58DA698D"/>
    <w:multiLevelType w:val="hybridMultilevel"/>
    <w:tmpl w:val="1D9C53F6"/>
    <w:lvl w:ilvl="0" w:tplc="8D8A66BE">
      <w:start w:val="1"/>
      <w:numFmt w:val="bullet"/>
      <w:lvlText w:val=""/>
      <w:lvlJc w:val="left"/>
      <w:pPr>
        <w:tabs>
          <w:tab w:val="num" w:pos="1429"/>
        </w:tabs>
        <w:ind w:left="1429"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C79313D"/>
    <w:multiLevelType w:val="hybridMultilevel"/>
    <w:tmpl w:val="7A242D70"/>
    <w:lvl w:ilvl="0" w:tplc="8D8A66BE">
      <w:start w:val="1"/>
      <w:numFmt w:val="bullet"/>
      <w:lvlText w:val=""/>
      <w:lvlJc w:val="left"/>
      <w:pPr>
        <w:tabs>
          <w:tab w:val="num" w:pos="1429"/>
        </w:tabs>
        <w:ind w:left="1429"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6C52CD7"/>
    <w:multiLevelType w:val="hybridMultilevel"/>
    <w:tmpl w:val="DACC545E"/>
    <w:lvl w:ilvl="0" w:tplc="8D8A66BE">
      <w:start w:val="1"/>
      <w:numFmt w:val="bullet"/>
      <w:lvlText w:val=""/>
      <w:lvlJc w:val="left"/>
      <w:pPr>
        <w:tabs>
          <w:tab w:val="num" w:pos="1429"/>
        </w:tabs>
        <w:ind w:left="1429"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89407A4"/>
    <w:multiLevelType w:val="hybridMultilevel"/>
    <w:tmpl w:val="BDF600C8"/>
    <w:lvl w:ilvl="0" w:tplc="8D8A66BE">
      <w:start w:val="1"/>
      <w:numFmt w:val="bullet"/>
      <w:lvlText w:val=""/>
      <w:lvlJc w:val="left"/>
      <w:pPr>
        <w:tabs>
          <w:tab w:val="num" w:pos="1429"/>
        </w:tabs>
        <w:ind w:left="1429"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3"/>
  </w:num>
  <w:num w:numId="4">
    <w:abstractNumId w:val="2"/>
  </w:num>
  <w:num w:numId="5">
    <w:abstractNumId w:val="14"/>
  </w:num>
  <w:num w:numId="6">
    <w:abstractNumId w:val="9"/>
  </w:num>
  <w:num w:numId="7">
    <w:abstractNumId w:val="15"/>
  </w:num>
  <w:num w:numId="8">
    <w:abstractNumId w:val="16"/>
  </w:num>
  <w:num w:numId="9">
    <w:abstractNumId w:val="11"/>
  </w:num>
  <w:num w:numId="10">
    <w:abstractNumId w:val="5"/>
  </w:num>
  <w:num w:numId="11">
    <w:abstractNumId w:val="10"/>
  </w:num>
  <w:num w:numId="12">
    <w:abstractNumId w:val="1"/>
  </w:num>
  <w:num w:numId="13">
    <w:abstractNumId w:val="8"/>
  </w:num>
  <w:num w:numId="14">
    <w:abstractNumId w:val="4"/>
  </w:num>
  <w:num w:numId="15">
    <w:abstractNumId w:val="6"/>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characterSpacingControl w:val="doNotCompress"/>
  <w:hdrShapeDefaults>
    <o:shapedefaults v:ext="edit" spidmax="2055"/>
    <o:shapelayout v:ext="edit">
      <o:idmap v:ext="edit" data="1"/>
      <o:regrouptable v:ext="edit">
        <o:entry new="2" old="0"/>
        <o:entry new="3" old="0"/>
      </o:regrouptable>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310D"/>
    <w:rsid w:val="00063683"/>
    <w:rsid w:val="00083F1E"/>
    <w:rsid w:val="000A53BD"/>
    <w:rsid w:val="000D3104"/>
    <w:rsid w:val="000D5822"/>
    <w:rsid w:val="000E49A4"/>
    <w:rsid w:val="0011310D"/>
    <w:rsid w:val="00133E05"/>
    <w:rsid w:val="00135E52"/>
    <w:rsid w:val="00143F88"/>
    <w:rsid w:val="00155A9E"/>
    <w:rsid w:val="001A0966"/>
    <w:rsid w:val="00210802"/>
    <w:rsid w:val="00233E61"/>
    <w:rsid w:val="00345A5C"/>
    <w:rsid w:val="00390C3B"/>
    <w:rsid w:val="003D14EA"/>
    <w:rsid w:val="003F4D94"/>
    <w:rsid w:val="0042059C"/>
    <w:rsid w:val="00426C8A"/>
    <w:rsid w:val="00442A77"/>
    <w:rsid w:val="00452253"/>
    <w:rsid w:val="004604AC"/>
    <w:rsid w:val="00604DE6"/>
    <w:rsid w:val="006B1674"/>
    <w:rsid w:val="006C644A"/>
    <w:rsid w:val="006E2083"/>
    <w:rsid w:val="006E2F63"/>
    <w:rsid w:val="006E5F8E"/>
    <w:rsid w:val="00775A83"/>
    <w:rsid w:val="00785560"/>
    <w:rsid w:val="007972EF"/>
    <w:rsid w:val="00797A98"/>
    <w:rsid w:val="007B078C"/>
    <w:rsid w:val="007B421D"/>
    <w:rsid w:val="007C63BA"/>
    <w:rsid w:val="007F0260"/>
    <w:rsid w:val="0081615D"/>
    <w:rsid w:val="00870677"/>
    <w:rsid w:val="008F1183"/>
    <w:rsid w:val="00977CA4"/>
    <w:rsid w:val="00A202CE"/>
    <w:rsid w:val="00A63A54"/>
    <w:rsid w:val="00A733C9"/>
    <w:rsid w:val="00AC3066"/>
    <w:rsid w:val="00AC6440"/>
    <w:rsid w:val="00B262DF"/>
    <w:rsid w:val="00B7729D"/>
    <w:rsid w:val="00BA7517"/>
    <w:rsid w:val="00BC1943"/>
    <w:rsid w:val="00BF49C8"/>
    <w:rsid w:val="00C12965"/>
    <w:rsid w:val="00C15142"/>
    <w:rsid w:val="00C838F6"/>
    <w:rsid w:val="00CD63B9"/>
    <w:rsid w:val="00D01CC8"/>
    <w:rsid w:val="00D23B25"/>
    <w:rsid w:val="00D845EC"/>
    <w:rsid w:val="00DE00D2"/>
    <w:rsid w:val="00DF7FC3"/>
    <w:rsid w:val="00E4001F"/>
    <w:rsid w:val="00E57369"/>
    <w:rsid w:val="00E9249B"/>
    <w:rsid w:val="00EA556C"/>
    <w:rsid w:val="00EA6827"/>
    <w:rsid w:val="00ED04AB"/>
    <w:rsid w:val="00F16F69"/>
    <w:rsid w:val="00F32DD8"/>
    <w:rsid w:val="00F45F19"/>
    <w:rsid w:val="00FC4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5"/>
    <o:shapelayout v:ext="edit">
      <o:idmap v:ext="edit" data="2"/>
    </o:shapelayout>
  </w:shapeDefaults>
  <w:decimalSymbol w:val=","/>
  <w:listSeparator w:val=";"/>
  <w15:chartTrackingRefBased/>
  <w15:docId w15:val="{EB23D39A-E92C-431A-9820-61B6E076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083"/>
    <w:rPr>
      <w:sz w:val="24"/>
      <w:szCs w:val="24"/>
    </w:rPr>
  </w:style>
  <w:style w:type="paragraph" w:styleId="1">
    <w:name w:val="heading 1"/>
    <w:basedOn w:val="a"/>
    <w:next w:val="a"/>
    <w:qFormat/>
    <w:rsid w:val="00083F1E"/>
    <w:pPr>
      <w:keepNext/>
      <w:ind w:right="-766"/>
      <w:jc w:val="center"/>
      <w:outlineLvl w:val="0"/>
    </w:pPr>
    <w:rPr>
      <w:sz w:val="48"/>
      <w:szCs w:val="20"/>
    </w:rPr>
  </w:style>
  <w:style w:type="paragraph" w:styleId="2">
    <w:name w:val="heading 2"/>
    <w:basedOn w:val="a"/>
    <w:next w:val="a"/>
    <w:qFormat/>
    <w:rsid w:val="00083F1E"/>
    <w:pPr>
      <w:keepNext/>
      <w:ind w:right="-766"/>
      <w:jc w:val="right"/>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E2083"/>
    <w:pPr>
      <w:tabs>
        <w:tab w:val="center" w:pos="4677"/>
        <w:tab w:val="right" w:pos="9355"/>
      </w:tabs>
    </w:pPr>
  </w:style>
  <w:style w:type="paragraph" w:styleId="a4">
    <w:name w:val="footer"/>
    <w:basedOn w:val="a"/>
    <w:rsid w:val="006E2083"/>
    <w:pPr>
      <w:tabs>
        <w:tab w:val="center" w:pos="4677"/>
        <w:tab w:val="right" w:pos="9355"/>
      </w:tabs>
    </w:pPr>
  </w:style>
  <w:style w:type="character" w:styleId="a5">
    <w:name w:val="page number"/>
    <w:basedOn w:val="a0"/>
    <w:rsid w:val="006E2083"/>
  </w:style>
  <w:style w:type="paragraph" w:customStyle="1" w:styleId="Twordpage">
    <w:name w:val="Tword_page"/>
    <w:basedOn w:val="a"/>
    <w:rsid w:val="006E2083"/>
    <w:pPr>
      <w:jc w:val="center"/>
    </w:pPr>
    <w:rPr>
      <w:rFonts w:ascii="ISOCPEUR" w:hAnsi="ISOCPEUR"/>
      <w:i/>
      <w:sz w:val="22"/>
      <w:lang w:val="en-US"/>
    </w:rPr>
  </w:style>
  <w:style w:type="paragraph" w:customStyle="1" w:styleId="Twordaddfieldstext">
    <w:name w:val="Tword_add_fields_text"/>
    <w:basedOn w:val="a"/>
    <w:rsid w:val="006E2083"/>
    <w:pPr>
      <w:jc w:val="center"/>
    </w:pPr>
    <w:rPr>
      <w:rFonts w:ascii="ISOCPEUR" w:hAnsi="ISOCPEUR"/>
      <w:i/>
      <w:sz w:val="22"/>
      <w:lang w:val="en-US"/>
    </w:rPr>
  </w:style>
  <w:style w:type="paragraph" w:customStyle="1" w:styleId="Twordizme">
    <w:name w:val="Tword_izme"/>
    <w:basedOn w:val="a"/>
    <w:link w:val="TwordizmeChar"/>
    <w:rsid w:val="006E2083"/>
    <w:pPr>
      <w:jc w:val="center"/>
    </w:pPr>
    <w:rPr>
      <w:rFonts w:ascii="ISOCPEUR" w:hAnsi="ISOCPEUR" w:cs="Arial"/>
      <w:i/>
      <w:sz w:val="18"/>
      <w:szCs w:val="14"/>
    </w:rPr>
  </w:style>
  <w:style w:type="character" w:customStyle="1" w:styleId="TwordizmeChar">
    <w:name w:val="Tword_izme Char"/>
    <w:basedOn w:val="a0"/>
    <w:link w:val="Twordizme"/>
    <w:rsid w:val="006E2083"/>
    <w:rPr>
      <w:rFonts w:ascii="ISOCPEUR" w:hAnsi="ISOCPEUR" w:cs="Arial"/>
      <w:i/>
      <w:sz w:val="18"/>
      <w:szCs w:val="14"/>
      <w:lang w:val="ru-RU" w:eastAsia="ru-RU" w:bidi="ar-SA"/>
    </w:rPr>
  </w:style>
  <w:style w:type="paragraph" w:customStyle="1" w:styleId="Tworddate">
    <w:name w:val="Tword_date"/>
    <w:basedOn w:val="a"/>
    <w:link w:val="TworddateChar"/>
    <w:rsid w:val="006E2083"/>
    <w:pPr>
      <w:jc w:val="center"/>
    </w:pPr>
    <w:rPr>
      <w:rFonts w:ascii="ISOCPEUR" w:hAnsi="ISOCPEUR" w:cs="Arial"/>
      <w:i/>
      <w:sz w:val="16"/>
      <w:szCs w:val="16"/>
    </w:rPr>
  </w:style>
  <w:style w:type="paragraph" w:customStyle="1" w:styleId="Twordoboz">
    <w:name w:val="Tword_oboz"/>
    <w:basedOn w:val="a"/>
    <w:rsid w:val="006E2083"/>
    <w:pPr>
      <w:jc w:val="center"/>
    </w:pPr>
    <w:rPr>
      <w:rFonts w:ascii="ISOCPEUR" w:hAnsi="ISOCPEUR" w:cs="Arial"/>
      <w:i/>
      <w:sz w:val="40"/>
      <w:szCs w:val="32"/>
    </w:rPr>
  </w:style>
  <w:style w:type="paragraph" w:customStyle="1" w:styleId="Twordnaim">
    <w:name w:val="Tword_naim"/>
    <w:basedOn w:val="a"/>
    <w:rsid w:val="00BA7517"/>
    <w:pPr>
      <w:jc w:val="center"/>
    </w:pPr>
    <w:rPr>
      <w:rFonts w:ascii="ISOCPEUR" w:hAnsi="ISOCPEUR" w:cs="Arial"/>
      <w:i/>
      <w:sz w:val="28"/>
      <w:szCs w:val="28"/>
    </w:rPr>
  </w:style>
  <w:style w:type="paragraph" w:customStyle="1" w:styleId="Twordtdoc">
    <w:name w:val="Tword_tdoc"/>
    <w:basedOn w:val="a"/>
    <w:rsid w:val="006E2083"/>
    <w:pPr>
      <w:spacing w:line="200" w:lineRule="exact"/>
      <w:jc w:val="center"/>
    </w:pPr>
    <w:rPr>
      <w:rFonts w:ascii="ISOCPEUR" w:hAnsi="ISOCPEUR" w:cs="Arial"/>
      <w:i/>
      <w:sz w:val="20"/>
      <w:szCs w:val="18"/>
      <w:lang w:val="en-US"/>
    </w:rPr>
  </w:style>
  <w:style w:type="paragraph" w:customStyle="1" w:styleId="Twordfirm">
    <w:name w:val="Tword_firm"/>
    <w:basedOn w:val="a"/>
    <w:link w:val="TwordfirmCharChar"/>
    <w:rsid w:val="006E2083"/>
    <w:pPr>
      <w:spacing w:line="240" w:lineRule="exact"/>
      <w:jc w:val="center"/>
    </w:pPr>
    <w:rPr>
      <w:rFonts w:ascii="ISOCPEUR" w:hAnsi="ISOCPEUR" w:cs="Arial"/>
      <w:i/>
      <w:szCs w:val="21"/>
    </w:rPr>
  </w:style>
  <w:style w:type="paragraph" w:customStyle="1" w:styleId="Twordcopyformat">
    <w:name w:val="Tword_copy_format"/>
    <w:basedOn w:val="a"/>
    <w:link w:val="TwordcopyformatChar"/>
    <w:rsid w:val="006E2083"/>
    <w:pPr>
      <w:jc w:val="center"/>
    </w:pPr>
    <w:rPr>
      <w:rFonts w:ascii="ISOCPEUR" w:hAnsi="ISOCPEUR" w:cs="Arial"/>
      <w:i/>
      <w:sz w:val="22"/>
      <w:szCs w:val="18"/>
    </w:rPr>
  </w:style>
  <w:style w:type="paragraph" w:customStyle="1" w:styleId="Twordfami">
    <w:name w:val="Tword_fami"/>
    <w:basedOn w:val="a"/>
    <w:rsid w:val="006E2083"/>
    <w:rPr>
      <w:rFonts w:ascii="ISOCPEUR" w:hAnsi="ISOCPEUR" w:cs="Arial"/>
      <w:i/>
      <w:sz w:val="22"/>
      <w:szCs w:val="18"/>
    </w:rPr>
  </w:style>
  <w:style w:type="paragraph" w:customStyle="1" w:styleId="Twordjob">
    <w:name w:val="Tword_job"/>
    <w:basedOn w:val="a"/>
    <w:rsid w:val="006E2083"/>
    <w:rPr>
      <w:rFonts w:ascii="ISOCPEUR" w:hAnsi="ISOCPEUR" w:cs="Arial"/>
      <w:i/>
      <w:sz w:val="22"/>
      <w:szCs w:val="18"/>
    </w:rPr>
  </w:style>
  <w:style w:type="paragraph" w:customStyle="1" w:styleId="Twordaddfieldsdate">
    <w:name w:val="Tword_add_fields_date"/>
    <w:basedOn w:val="a"/>
    <w:rsid w:val="006E2083"/>
    <w:pPr>
      <w:jc w:val="right"/>
    </w:pPr>
    <w:rPr>
      <w:rFonts w:ascii="ISOCPEUR" w:hAnsi="ISOCPEUR" w:cs="Arial"/>
      <w:i/>
      <w:sz w:val="22"/>
      <w:szCs w:val="20"/>
    </w:rPr>
  </w:style>
  <w:style w:type="paragraph" w:customStyle="1" w:styleId="Twordnormal">
    <w:name w:val="Tword_normal"/>
    <w:basedOn w:val="a"/>
    <w:link w:val="Twordnormal0"/>
    <w:rsid w:val="006E2083"/>
    <w:pPr>
      <w:ind w:firstLine="709"/>
      <w:jc w:val="both"/>
    </w:pPr>
    <w:rPr>
      <w:rFonts w:ascii="ISOCPEUR" w:hAnsi="ISOCPEUR"/>
      <w:i/>
      <w:sz w:val="28"/>
    </w:rPr>
  </w:style>
  <w:style w:type="paragraph" w:customStyle="1" w:styleId="Twordaddfieldheads">
    <w:name w:val="Tword_add_field_heads"/>
    <w:basedOn w:val="a"/>
    <w:rsid w:val="00BC1943"/>
    <w:pPr>
      <w:widowControl w:val="0"/>
      <w:adjustRightInd w:val="0"/>
      <w:jc w:val="center"/>
      <w:textAlignment w:val="baseline"/>
    </w:pPr>
    <w:rPr>
      <w:rFonts w:ascii="ISOCPEUR" w:hAnsi="ISOCPEUR" w:cs="Arial"/>
      <w:i/>
      <w:sz w:val="22"/>
      <w:szCs w:val="20"/>
    </w:rPr>
  </w:style>
  <w:style w:type="character" w:customStyle="1" w:styleId="TworddateChar">
    <w:name w:val="Tword_date Char"/>
    <w:basedOn w:val="a0"/>
    <w:link w:val="Tworddate"/>
    <w:rsid w:val="00BA7517"/>
    <w:rPr>
      <w:rFonts w:ascii="ISOCPEUR" w:hAnsi="ISOCPEUR" w:cs="Arial"/>
      <w:i/>
      <w:sz w:val="16"/>
      <w:szCs w:val="16"/>
      <w:lang w:val="ru-RU" w:eastAsia="ru-RU" w:bidi="ar-SA"/>
    </w:rPr>
  </w:style>
  <w:style w:type="paragraph" w:customStyle="1" w:styleId="Twordlitlistlistov">
    <w:name w:val="Tword_lit_list_listov"/>
    <w:basedOn w:val="a"/>
    <w:rsid w:val="00EA556C"/>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a"/>
    <w:rsid w:val="001A0966"/>
    <w:pPr>
      <w:widowControl w:val="0"/>
      <w:adjustRightInd w:val="0"/>
      <w:jc w:val="center"/>
      <w:textAlignment w:val="baseline"/>
    </w:pPr>
    <w:rPr>
      <w:rFonts w:ascii="ISOCPEUR" w:hAnsi="ISOCPEUR" w:cs="Arial"/>
      <w:i/>
      <w:szCs w:val="18"/>
      <w:lang w:val="en-US"/>
    </w:rPr>
  </w:style>
  <w:style w:type="paragraph" w:customStyle="1" w:styleId="Twordaddfieldtext">
    <w:name w:val="Tword_add_field_text"/>
    <w:basedOn w:val="a"/>
    <w:rsid w:val="001A0966"/>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
    <w:rsid w:val="001A0966"/>
    <w:pPr>
      <w:widowControl w:val="0"/>
      <w:adjustRightInd w:val="0"/>
      <w:jc w:val="right"/>
      <w:textAlignment w:val="baseline"/>
    </w:pPr>
    <w:rPr>
      <w:rFonts w:ascii="ISOCPEUR" w:hAnsi="ISOCPEUR" w:cs="Arial"/>
      <w:i/>
      <w:sz w:val="22"/>
      <w:szCs w:val="18"/>
    </w:rPr>
  </w:style>
  <w:style w:type="character" w:customStyle="1" w:styleId="TwordcopyformatChar">
    <w:name w:val="Tword_copy_format Char"/>
    <w:basedOn w:val="a0"/>
    <w:link w:val="Twordcopyformat"/>
    <w:rsid w:val="001A0966"/>
    <w:rPr>
      <w:rFonts w:ascii="ISOCPEUR" w:hAnsi="ISOCPEUR" w:cs="Arial"/>
      <w:i/>
      <w:sz w:val="22"/>
      <w:szCs w:val="18"/>
      <w:lang w:val="ru-RU" w:eastAsia="ru-RU" w:bidi="ar-SA"/>
    </w:rPr>
  </w:style>
  <w:style w:type="paragraph" w:customStyle="1" w:styleId="Twordlitera">
    <w:name w:val="Tword_litera"/>
    <w:basedOn w:val="a"/>
    <w:rsid w:val="00EA6827"/>
    <w:pPr>
      <w:widowControl w:val="0"/>
      <w:adjustRightInd w:val="0"/>
      <w:jc w:val="center"/>
      <w:textAlignment w:val="baseline"/>
    </w:pPr>
    <w:rPr>
      <w:rFonts w:ascii="ISOCPEUR" w:hAnsi="ISOCPEUR" w:cs="Arial"/>
      <w:i/>
      <w:sz w:val="18"/>
      <w:szCs w:val="18"/>
    </w:rPr>
  </w:style>
  <w:style w:type="paragraph" w:customStyle="1" w:styleId="TwordLRheads">
    <w:name w:val="Tword_LR_heads"/>
    <w:basedOn w:val="a"/>
    <w:rsid w:val="007B421D"/>
    <w:pPr>
      <w:widowControl w:val="0"/>
      <w:adjustRightInd w:val="0"/>
      <w:spacing w:line="360" w:lineRule="atLeast"/>
      <w:jc w:val="center"/>
      <w:textAlignment w:val="baseline"/>
    </w:pPr>
    <w:rPr>
      <w:rFonts w:ascii="ISOCPEUR" w:hAnsi="ISOCPEUR"/>
      <w:i/>
    </w:rPr>
  </w:style>
  <w:style w:type="paragraph" w:customStyle="1" w:styleId="TwordLRhead">
    <w:name w:val="Tword_LR_head"/>
    <w:basedOn w:val="TwordLRheads"/>
    <w:rsid w:val="007B421D"/>
    <w:pPr>
      <w:spacing w:line="480" w:lineRule="auto"/>
    </w:pPr>
    <w:rPr>
      <w:sz w:val="32"/>
    </w:rPr>
  </w:style>
  <w:style w:type="paragraph" w:customStyle="1" w:styleId="TwordLRContent">
    <w:name w:val="Tword_LR_Content"/>
    <w:basedOn w:val="Twordizme"/>
    <w:rsid w:val="007B421D"/>
    <w:pPr>
      <w:widowControl w:val="0"/>
      <w:adjustRightInd w:val="0"/>
      <w:textAlignment w:val="baseline"/>
    </w:pPr>
    <w:rPr>
      <w:sz w:val="22"/>
      <w:szCs w:val="18"/>
    </w:rPr>
  </w:style>
  <w:style w:type="character" w:customStyle="1" w:styleId="TwordizmeCharChar">
    <w:name w:val="Tword_izme Char Char"/>
    <w:basedOn w:val="a0"/>
    <w:rsid w:val="00A202CE"/>
    <w:rPr>
      <w:rFonts w:ascii="ISOCPEUR" w:hAnsi="ISOCPEUR" w:cs="Arial"/>
      <w:i/>
      <w:sz w:val="18"/>
      <w:szCs w:val="18"/>
      <w:lang w:val="ru-RU" w:eastAsia="ru-RU" w:bidi="ar-SA"/>
    </w:rPr>
  </w:style>
  <w:style w:type="character" w:customStyle="1" w:styleId="TwordfirmCharChar">
    <w:name w:val="Tword_firm Char Char"/>
    <w:basedOn w:val="a0"/>
    <w:link w:val="Twordfirm"/>
    <w:rsid w:val="00A202CE"/>
    <w:rPr>
      <w:rFonts w:ascii="ISOCPEUR" w:hAnsi="ISOCPEUR" w:cs="Arial"/>
      <w:i/>
      <w:sz w:val="24"/>
      <w:szCs w:val="21"/>
      <w:lang w:val="ru-RU" w:eastAsia="ru-RU" w:bidi="ar-SA"/>
    </w:rPr>
  </w:style>
  <w:style w:type="character" w:customStyle="1" w:styleId="Twordnormal0">
    <w:name w:val="Tword_normal Знак"/>
    <w:basedOn w:val="a0"/>
    <w:link w:val="Twordnormal"/>
    <w:rsid w:val="00AC6440"/>
    <w:rPr>
      <w:rFonts w:ascii="ISOCPEUR" w:hAnsi="ISOCPEUR"/>
      <w:i/>
      <w:sz w:val="28"/>
      <w:szCs w:val="24"/>
      <w:lang w:val="ru-RU" w:eastAsia="ru-RU" w:bidi="ar-SA"/>
    </w:rPr>
  </w:style>
  <w:style w:type="character" w:styleId="a6">
    <w:name w:val="Hyperlink"/>
    <w:basedOn w:val="a0"/>
    <w:rsid w:val="000A53BD"/>
    <w:rPr>
      <w:color w:val="0000FF"/>
      <w:u w:val="single"/>
    </w:rPr>
  </w:style>
  <w:style w:type="paragraph" w:styleId="a7">
    <w:name w:val="Body Text Indent"/>
    <w:basedOn w:val="a"/>
    <w:rsid w:val="00083F1E"/>
    <w:pPr>
      <w:ind w:right="-766" w:firstLine="851"/>
      <w:jc w:val="both"/>
    </w:pPr>
    <w:rPr>
      <w:sz w:val="28"/>
      <w:szCs w:val="20"/>
    </w:rPr>
  </w:style>
  <w:style w:type="table" w:styleId="a8">
    <w:name w:val="Table Grid"/>
    <w:basedOn w:val="a1"/>
    <w:rsid w:val="00083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semiHidden/>
    <w:rsid w:val="00390C3B"/>
    <w:pPr>
      <w:tabs>
        <w:tab w:val="right" w:leader="dot" w:pos="9911"/>
      </w:tabs>
      <w:spacing w:line="360" w:lineRule="auto"/>
    </w:pPr>
    <w:rPr>
      <w:sz w:val="28"/>
      <w:szCs w:val="20"/>
    </w:rPr>
  </w:style>
  <w:style w:type="paragraph" w:styleId="20">
    <w:name w:val="toc 2"/>
    <w:basedOn w:val="a"/>
    <w:next w:val="a"/>
    <w:autoRedefine/>
    <w:semiHidden/>
    <w:rsid w:val="00143F88"/>
    <w:pPr>
      <w:tabs>
        <w:tab w:val="right" w:leader="dot" w:pos="9911"/>
      </w:tabs>
      <w:spacing w:line="360" w:lineRule="auto"/>
      <w:ind w:left="198"/>
    </w:pPr>
    <w:rPr>
      <w:sz w:val="28"/>
      <w:szCs w:val="20"/>
    </w:rPr>
  </w:style>
  <w:style w:type="character" w:customStyle="1" w:styleId="apple-style-span">
    <w:name w:val="apple-style-span"/>
    <w:basedOn w:val="a0"/>
    <w:rsid w:val="00083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wmf"/><Relationship Id="rId18" Type="http://schemas.openxmlformats.org/officeDocument/2006/relationships/image" Target="media/image5.wmf"/><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wmf"/><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NR34\&#1056;&#1072;&#1073;&#1086;&#1095;&#1080;&#1081;%20&#1089;&#1090;&#1086;&#1083;\tword107\tword107\Tword_ESKD_A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Tword_ESKD_A4.dot</Template>
  <TotalTime>1</TotalTime>
  <Pages>1</Pages>
  <Words>5394</Words>
  <Characters>30751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36073</CharactersWithSpaces>
  <SharedDoc>false</SharedDoc>
  <HLinks>
    <vt:vector size="96" baseType="variant">
      <vt:variant>
        <vt:i4>1703985</vt:i4>
      </vt:variant>
      <vt:variant>
        <vt:i4>92</vt:i4>
      </vt:variant>
      <vt:variant>
        <vt:i4>0</vt:i4>
      </vt:variant>
      <vt:variant>
        <vt:i4>5</vt:i4>
      </vt:variant>
      <vt:variant>
        <vt:lpwstr/>
      </vt:variant>
      <vt:variant>
        <vt:lpwstr>_Toc231204280</vt:lpwstr>
      </vt:variant>
      <vt:variant>
        <vt:i4>1376305</vt:i4>
      </vt:variant>
      <vt:variant>
        <vt:i4>86</vt:i4>
      </vt:variant>
      <vt:variant>
        <vt:i4>0</vt:i4>
      </vt:variant>
      <vt:variant>
        <vt:i4>5</vt:i4>
      </vt:variant>
      <vt:variant>
        <vt:lpwstr/>
      </vt:variant>
      <vt:variant>
        <vt:lpwstr>_Toc231204279</vt:lpwstr>
      </vt:variant>
      <vt:variant>
        <vt:i4>1376305</vt:i4>
      </vt:variant>
      <vt:variant>
        <vt:i4>80</vt:i4>
      </vt:variant>
      <vt:variant>
        <vt:i4>0</vt:i4>
      </vt:variant>
      <vt:variant>
        <vt:i4>5</vt:i4>
      </vt:variant>
      <vt:variant>
        <vt:lpwstr/>
      </vt:variant>
      <vt:variant>
        <vt:lpwstr>_Toc231204278</vt:lpwstr>
      </vt:variant>
      <vt:variant>
        <vt:i4>1376305</vt:i4>
      </vt:variant>
      <vt:variant>
        <vt:i4>74</vt:i4>
      </vt:variant>
      <vt:variant>
        <vt:i4>0</vt:i4>
      </vt:variant>
      <vt:variant>
        <vt:i4>5</vt:i4>
      </vt:variant>
      <vt:variant>
        <vt:lpwstr/>
      </vt:variant>
      <vt:variant>
        <vt:lpwstr>_Toc231204277</vt:lpwstr>
      </vt:variant>
      <vt:variant>
        <vt:i4>1376305</vt:i4>
      </vt:variant>
      <vt:variant>
        <vt:i4>68</vt:i4>
      </vt:variant>
      <vt:variant>
        <vt:i4>0</vt:i4>
      </vt:variant>
      <vt:variant>
        <vt:i4>5</vt:i4>
      </vt:variant>
      <vt:variant>
        <vt:lpwstr/>
      </vt:variant>
      <vt:variant>
        <vt:lpwstr>_Toc231204276</vt:lpwstr>
      </vt:variant>
      <vt:variant>
        <vt:i4>1376305</vt:i4>
      </vt:variant>
      <vt:variant>
        <vt:i4>62</vt:i4>
      </vt:variant>
      <vt:variant>
        <vt:i4>0</vt:i4>
      </vt:variant>
      <vt:variant>
        <vt:i4>5</vt:i4>
      </vt:variant>
      <vt:variant>
        <vt:lpwstr/>
      </vt:variant>
      <vt:variant>
        <vt:lpwstr>_Toc231204275</vt:lpwstr>
      </vt:variant>
      <vt:variant>
        <vt:i4>1376305</vt:i4>
      </vt:variant>
      <vt:variant>
        <vt:i4>56</vt:i4>
      </vt:variant>
      <vt:variant>
        <vt:i4>0</vt:i4>
      </vt:variant>
      <vt:variant>
        <vt:i4>5</vt:i4>
      </vt:variant>
      <vt:variant>
        <vt:lpwstr/>
      </vt:variant>
      <vt:variant>
        <vt:lpwstr>_Toc231204274</vt:lpwstr>
      </vt:variant>
      <vt:variant>
        <vt:i4>1376305</vt:i4>
      </vt:variant>
      <vt:variant>
        <vt:i4>50</vt:i4>
      </vt:variant>
      <vt:variant>
        <vt:i4>0</vt:i4>
      </vt:variant>
      <vt:variant>
        <vt:i4>5</vt:i4>
      </vt:variant>
      <vt:variant>
        <vt:lpwstr/>
      </vt:variant>
      <vt:variant>
        <vt:lpwstr>_Toc231204273</vt:lpwstr>
      </vt:variant>
      <vt:variant>
        <vt:i4>1376305</vt:i4>
      </vt:variant>
      <vt:variant>
        <vt:i4>44</vt:i4>
      </vt:variant>
      <vt:variant>
        <vt:i4>0</vt:i4>
      </vt:variant>
      <vt:variant>
        <vt:i4>5</vt:i4>
      </vt:variant>
      <vt:variant>
        <vt:lpwstr/>
      </vt:variant>
      <vt:variant>
        <vt:lpwstr>_Toc231204272</vt:lpwstr>
      </vt:variant>
      <vt:variant>
        <vt:i4>1376305</vt:i4>
      </vt:variant>
      <vt:variant>
        <vt:i4>38</vt:i4>
      </vt:variant>
      <vt:variant>
        <vt:i4>0</vt:i4>
      </vt:variant>
      <vt:variant>
        <vt:i4>5</vt:i4>
      </vt:variant>
      <vt:variant>
        <vt:lpwstr/>
      </vt:variant>
      <vt:variant>
        <vt:lpwstr>_Toc231204271</vt:lpwstr>
      </vt:variant>
      <vt:variant>
        <vt:i4>1376305</vt:i4>
      </vt:variant>
      <vt:variant>
        <vt:i4>32</vt:i4>
      </vt:variant>
      <vt:variant>
        <vt:i4>0</vt:i4>
      </vt:variant>
      <vt:variant>
        <vt:i4>5</vt:i4>
      </vt:variant>
      <vt:variant>
        <vt:lpwstr/>
      </vt:variant>
      <vt:variant>
        <vt:lpwstr>_Toc231204270</vt:lpwstr>
      </vt:variant>
      <vt:variant>
        <vt:i4>1310769</vt:i4>
      </vt:variant>
      <vt:variant>
        <vt:i4>26</vt:i4>
      </vt:variant>
      <vt:variant>
        <vt:i4>0</vt:i4>
      </vt:variant>
      <vt:variant>
        <vt:i4>5</vt:i4>
      </vt:variant>
      <vt:variant>
        <vt:lpwstr/>
      </vt:variant>
      <vt:variant>
        <vt:lpwstr>_Toc231204269</vt:lpwstr>
      </vt:variant>
      <vt:variant>
        <vt:i4>1310769</vt:i4>
      </vt:variant>
      <vt:variant>
        <vt:i4>20</vt:i4>
      </vt:variant>
      <vt:variant>
        <vt:i4>0</vt:i4>
      </vt:variant>
      <vt:variant>
        <vt:i4>5</vt:i4>
      </vt:variant>
      <vt:variant>
        <vt:lpwstr/>
      </vt:variant>
      <vt:variant>
        <vt:lpwstr>_Toc231204268</vt:lpwstr>
      </vt:variant>
      <vt:variant>
        <vt:i4>1310769</vt:i4>
      </vt:variant>
      <vt:variant>
        <vt:i4>14</vt:i4>
      </vt:variant>
      <vt:variant>
        <vt:i4>0</vt:i4>
      </vt:variant>
      <vt:variant>
        <vt:i4>5</vt:i4>
      </vt:variant>
      <vt:variant>
        <vt:lpwstr/>
      </vt:variant>
      <vt:variant>
        <vt:lpwstr>_Toc231204267</vt:lpwstr>
      </vt:variant>
      <vt:variant>
        <vt:i4>1310769</vt:i4>
      </vt:variant>
      <vt:variant>
        <vt:i4>8</vt:i4>
      </vt:variant>
      <vt:variant>
        <vt:i4>0</vt:i4>
      </vt:variant>
      <vt:variant>
        <vt:i4>5</vt:i4>
      </vt:variant>
      <vt:variant>
        <vt:lpwstr/>
      </vt:variant>
      <vt:variant>
        <vt:lpwstr>_Toc231204266</vt:lpwstr>
      </vt:variant>
      <vt:variant>
        <vt:i4>1310769</vt:i4>
      </vt:variant>
      <vt:variant>
        <vt:i4>2</vt:i4>
      </vt:variant>
      <vt:variant>
        <vt:i4>0</vt:i4>
      </vt:variant>
      <vt:variant>
        <vt:i4>5</vt:i4>
      </vt:variant>
      <vt:variant>
        <vt:lpwstr/>
      </vt:variant>
      <vt:variant>
        <vt:lpwstr>_Toc231204265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admin</cp:lastModifiedBy>
  <cp:revision>2</cp:revision>
  <cp:lastPrinted>1899-12-31T21:00:00Z</cp:lastPrinted>
  <dcterms:created xsi:type="dcterms:W3CDTF">2014-05-11T23:58:00Z</dcterms:created>
  <dcterms:modified xsi:type="dcterms:W3CDTF">2014-05-11T23:58:00Z</dcterms:modified>
</cp:coreProperties>
</file>